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BCD35" w14:textId="329DEF65" w:rsidR="004A7D87" w:rsidRDefault="00000000" w:rsidP="004A7D87">
      <w:pPr>
        <w:pStyle w:val="Header01"/>
        <w:spacing w:after="0"/>
        <w:rPr>
          <w:sz w:val="84"/>
          <w:szCs w:val="84"/>
        </w:rPr>
      </w:pPr>
      <w:sdt>
        <w:sdtPr>
          <w:id w:val="-609901613"/>
          <w:lock w:val="contentLocked"/>
          <w:placeholder>
            <w:docPart w:val="4BE080D91B4E48A09BD45E6C6B67641B"/>
          </w:placeholder>
          <w:group/>
        </w:sdtPr>
        <w:sdtContent>
          <w:r w:rsidR="00753C33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29FD17D1" wp14:editId="6D878903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9101470</wp:posOffset>
                    </wp:positionV>
                    <wp:extent cx="7563600" cy="1584000"/>
                    <wp:effectExtent l="0" t="0" r="0" b="0"/>
                    <wp:wrapNone/>
                    <wp:docPr id="1776820321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63600" cy="1584000"/>
                              <a:chOff x="0" y="0"/>
                              <a:chExt cx="7563600" cy="1584000"/>
                            </a:xfrm>
                          </wpg:grpSpPr>
                          <wpg:grpSp>
                            <wpg:cNvPr id="163018456" name="Group 3"/>
                            <wpg:cNvGrpSpPr/>
                            <wpg:grpSpPr>
                              <a:xfrm>
                                <a:off x="0" y="0"/>
                                <a:ext cx="7563600" cy="1584000"/>
                                <a:chOff x="0" y="0"/>
                                <a:chExt cx="7563600" cy="1584000"/>
                              </a:xfrm>
                            </wpg:grpSpPr>
                            <wpg:grpSp>
                              <wpg:cNvPr id="37" name="Group 36">
                                <a:extLst>
                                  <a:ext uri="{FF2B5EF4-FFF2-40B4-BE49-F238E27FC236}">
                                    <a16:creationId xmlns:a16="http://schemas.microsoft.com/office/drawing/2014/main" id="{8609F282-00D1-0E1B-BC3E-ABCDEC35DE67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0"/>
                                  <a:ext cx="7563600" cy="1584000"/>
                                  <a:chOff x="0" y="0"/>
                                  <a:chExt cx="7563557" cy="158476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773807339" name="Pattern">
                                    <a:extLst>
                                      <a:ext uri="{FF2B5EF4-FFF2-40B4-BE49-F238E27FC236}">
                                        <a16:creationId xmlns:a16="http://schemas.microsoft.com/office/drawing/2014/main" id="{50162075-43BC-36E3-9C92-CC0316ED584E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9">
                                    <a:extLst>
                                      <a:ext uri="{96DAC541-7B7A-43D3-8B79-37D633B846F1}">
                                        <asvg:svgBlip xmlns:asvg="http://schemas.microsoft.com/office/drawing/2016/SVG/main" r:embed="rId10"/>
                                      </a:ext>
                                    </a:extLst>
                                  </a:blip>
                                  <a:srcRect l="28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4684791" cy="53328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802581223" name="Shape">
                                  <a:extLst>
                                    <a:ext uri="{FF2B5EF4-FFF2-40B4-BE49-F238E27FC236}">
                                      <a16:creationId xmlns:a16="http://schemas.microsoft.com/office/drawing/2014/main" id="{E9C4F701-C776-700B-0E62-C17A6EEA2098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0" y="117195"/>
                                    <a:ext cx="7563557" cy="1467565"/>
                                  </a:xfrm>
                                  <a:custGeom>
                                    <a:avLst/>
                                    <a:gdLst>
                                      <a:gd name="connsiteX0" fmla="*/ 7168024 w 7563557"/>
                                      <a:gd name="connsiteY0" fmla="*/ 165213 h 1467565"/>
                                      <a:gd name="connsiteX1" fmla="*/ 6654579 w 7563557"/>
                                      <a:gd name="connsiteY1" fmla="*/ 96475 h 1467565"/>
                                      <a:gd name="connsiteX2" fmla="*/ 6398429 w 7563557"/>
                                      <a:gd name="connsiteY2" fmla="*/ 66489 h 1467565"/>
                                      <a:gd name="connsiteX3" fmla="*/ 6141388 w 7563557"/>
                                      <a:gd name="connsiteY3" fmla="*/ 45524 h 1467565"/>
                                      <a:gd name="connsiteX4" fmla="*/ 5884348 w 7563557"/>
                                      <a:gd name="connsiteY4" fmla="*/ 24686 h 1467565"/>
                                      <a:gd name="connsiteX5" fmla="*/ 5624259 w 7563557"/>
                                      <a:gd name="connsiteY5" fmla="*/ 12107 h 1467565"/>
                                      <a:gd name="connsiteX6" fmla="*/ 5363407 w 7563557"/>
                                      <a:gd name="connsiteY6" fmla="*/ 1689 h 1467565"/>
                                      <a:gd name="connsiteX7" fmla="*/ 5099506 w 7563557"/>
                                      <a:gd name="connsiteY7" fmla="*/ 799 h 1467565"/>
                                      <a:gd name="connsiteX8" fmla="*/ 4834716 w 7563557"/>
                                      <a:gd name="connsiteY8" fmla="*/ 2959 h 1467565"/>
                                      <a:gd name="connsiteX9" fmla="*/ 4698508 w 7563557"/>
                                      <a:gd name="connsiteY9" fmla="*/ 9820 h 1467565"/>
                                      <a:gd name="connsiteX10" fmla="*/ 4567384 w 7563557"/>
                                      <a:gd name="connsiteY10" fmla="*/ 16427 h 1467565"/>
                                      <a:gd name="connsiteX11" fmla="*/ 4555186 w 7563557"/>
                                      <a:gd name="connsiteY11" fmla="*/ 17063 h 1467565"/>
                                      <a:gd name="connsiteX12" fmla="*/ 4554932 w 7563557"/>
                                      <a:gd name="connsiteY12" fmla="*/ 17063 h 1467565"/>
                                      <a:gd name="connsiteX13" fmla="*/ 4554932 w 7563557"/>
                                      <a:gd name="connsiteY13" fmla="*/ 17063 h 1467565"/>
                                      <a:gd name="connsiteX14" fmla="*/ 4501821 w 7563557"/>
                                      <a:gd name="connsiteY14" fmla="*/ 19858 h 1467565"/>
                                      <a:gd name="connsiteX15" fmla="*/ 4433718 w 7563557"/>
                                      <a:gd name="connsiteY15" fmla="*/ 23416 h 1467565"/>
                                      <a:gd name="connsiteX16" fmla="*/ 4299544 w 7563557"/>
                                      <a:gd name="connsiteY16" fmla="*/ 36122 h 1467565"/>
                                      <a:gd name="connsiteX17" fmla="*/ 4056226 w 7563557"/>
                                      <a:gd name="connsiteY17" fmla="*/ 60263 h 1467565"/>
                                      <a:gd name="connsiteX18" fmla="*/ 4031196 w 7563557"/>
                                      <a:gd name="connsiteY18" fmla="*/ 62804 h 1467565"/>
                                      <a:gd name="connsiteX19" fmla="*/ 4018998 w 7563557"/>
                                      <a:gd name="connsiteY19" fmla="*/ 64456 h 1467565"/>
                                      <a:gd name="connsiteX20" fmla="*/ 3934122 w 7563557"/>
                                      <a:gd name="connsiteY20" fmla="*/ 75891 h 1467565"/>
                                      <a:gd name="connsiteX21" fmla="*/ 3873007 w 7563557"/>
                                      <a:gd name="connsiteY21" fmla="*/ 84150 h 1467565"/>
                                      <a:gd name="connsiteX22" fmla="*/ 3678226 w 7563557"/>
                                      <a:gd name="connsiteY22" fmla="*/ 111976 h 1467565"/>
                                      <a:gd name="connsiteX23" fmla="*/ 3551930 w 7563557"/>
                                      <a:gd name="connsiteY23" fmla="*/ 132178 h 1467565"/>
                                      <a:gd name="connsiteX24" fmla="*/ 3502122 w 7563557"/>
                                      <a:gd name="connsiteY24" fmla="*/ 140818 h 1467565"/>
                                      <a:gd name="connsiteX25" fmla="*/ 3494880 w 7563557"/>
                                      <a:gd name="connsiteY25" fmla="*/ 142089 h 1467565"/>
                                      <a:gd name="connsiteX26" fmla="*/ 3464767 w 7563557"/>
                                      <a:gd name="connsiteY26" fmla="*/ 147298 h 1467565"/>
                                      <a:gd name="connsiteX27" fmla="*/ 3417756 w 7563557"/>
                                      <a:gd name="connsiteY27" fmla="*/ 155303 h 1467565"/>
                                      <a:gd name="connsiteX28" fmla="*/ 3387261 w 7563557"/>
                                      <a:gd name="connsiteY28" fmla="*/ 160512 h 1467565"/>
                                      <a:gd name="connsiteX29" fmla="*/ 3324748 w 7563557"/>
                                      <a:gd name="connsiteY29" fmla="*/ 171566 h 1467565"/>
                                      <a:gd name="connsiteX30" fmla="*/ 3291459 w 7563557"/>
                                      <a:gd name="connsiteY30" fmla="*/ 177538 h 1467565"/>
                                      <a:gd name="connsiteX31" fmla="*/ 3200358 w 7563557"/>
                                      <a:gd name="connsiteY31" fmla="*/ 194056 h 1467565"/>
                                      <a:gd name="connsiteX32" fmla="*/ 3146231 w 7563557"/>
                                      <a:gd name="connsiteY32" fmla="*/ 203966 h 1467565"/>
                                      <a:gd name="connsiteX33" fmla="*/ 2930612 w 7563557"/>
                                      <a:gd name="connsiteY33" fmla="*/ 243863 h 1467565"/>
                                      <a:gd name="connsiteX34" fmla="*/ 2897450 w 7563557"/>
                                      <a:gd name="connsiteY34" fmla="*/ 249962 h 1467565"/>
                                      <a:gd name="connsiteX35" fmla="*/ 2831760 w 7563557"/>
                                      <a:gd name="connsiteY35" fmla="*/ 261905 h 1467565"/>
                                      <a:gd name="connsiteX36" fmla="*/ 2798090 w 7563557"/>
                                      <a:gd name="connsiteY36" fmla="*/ 268004 h 1467565"/>
                                      <a:gd name="connsiteX37" fmla="*/ 2730875 w 7563557"/>
                                      <a:gd name="connsiteY37" fmla="*/ 279947 h 1467565"/>
                                      <a:gd name="connsiteX38" fmla="*/ 2696061 w 7563557"/>
                                      <a:gd name="connsiteY38" fmla="*/ 285919 h 1467565"/>
                                      <a:gd name="connsiteX39" fmla="*/ 2612457 w 7563557"/>
                                      <a:gd name="connsiteY39" fmla="*/ 300150 h 1467565"/>
                                      <a:gd name="connsiteX40" fmla="*/ 2576499 w 7563557"/>
                                      <a:gd name="connsiteY40" fmla="*/ 305994 h 1467565"/>
                                      <a:gd name="connsiteX41" fmla="*/ 2517035 w 7563557"/>
                                      <a:gd name="connsiteY41" fmla="*/ 315651 h 1467565"/>
                                      <a:gd name="connsiteX42" fmla="*/ 2505346 w 7563557"/>
                                      <a:gd name="connsiteY42" fmla="*/ 317557 h 1467565"/>
                                      <a:gd name="connsiteX43" fmla="*/ 2468753 w 7563557"/>
                                      <a:gd name="connsiteY43" fmla="*/ 323274 h 1467565"/>
                                      <a:gd name="connsiteX44" fmla="*/ 2452235 w 7563557"/>
                                      <a:gd name="connsiteY44" fmla="*/ 325816 h 1467565"/>
                                      <a:gd name="connsiteX45" fmla="*/ 2432541 w 7563557"/>
                                      <a:gd name="connsiteY45" fmla="*/ 328484 h 1467565"/>
                                      <a:gd name="connsiteX46" fmla="*/ 2432541 w 7563557"/>
                                      <a:gd name="connsiteY46" fmla="*/ 328484 h 1467565"/>
                                      <a:gd name="connsiteX47" fmla="*/ 2414880 w 7563557"/>
                                      <a:gd name="connsiteY47" fmla="*/ 330898 h 1467565"/>
                                      <a:gd name="connsiteX48" fmla="*/ 2286043 w 7563557"/>
                                      <a:gd name="connsiteY48" fmla="*/ 348305 h 1467565"/>
                                      <a:gd name="connsiteX49" fmla="*/ 2270922 w 7563557"/>
                                      <a:gd name="connsiteY49" fmla="*/ 350338 h 1467565"/>
                                      <a:gd name="connsiteX50" fmla="*/ 2208410 w 7563557"/>
                                      <a:gd name="connsiteY50" fmla="*/ 358851 h 1467565"/>
                                      <a:gd name="connsiteX51" fmla="*/ 2171181 w 7563557"/>
                                      <a:gd name="connsiteY51" fmla="*/ 363933 h 1467565"/>
                                      <a:gd name="connsiteX52" fmla="*/ 2068518 w 7563557"/>
                                      <a:gd name="connsiteY52" fmla="*/ 373717 h 1467565"/>
                                      <a:gd name="connsiteX53" fmla="*/ 2057209 w 7563557"/>
                                      <a:gd name="connsiteY53" fmla="*/ 374733 h 1467565"/>
                                      <a:gd name="connsiteX54" fmla="*/ 2002447 w 7563557"/>
                                      <a:gd name="connsiteY54" fmla="*/ 379816 h 1467565"/>
                                      <a:gd name="connsiteX55" fmla="*/ 1829393 w 7563557"/>
                                      <a:gd name="connsiteY55" fmla="*/ 395952 h 1467565"/>
                                      <a:gd name="connsiteX56" fmla="*/ 1703097 w 7563557"/>
                                      <a:gd name="connsiteY56" fmla="*/ 402305 h 1467565"/>
                                      <a:gd name="connsiteX57" fmla="*/ 1648080 w 7563557"/>
                                      <a:gd name="connsiteY57" fmla="*/ 405100 h 1467565"/>
                                      <a:gd name="connsiteX58" fmla="*/ 1601068 w 7563557"/>
                                      <a:gd name="connsiteY58" fmla="*/ 407387 h 1467565"/>
                                      <a:gd name="connsiteX59" fmla="*/ 1486969 w 7563557"/>
                                      <a:gd name="connsiteY59" fmla="*/ 413232 h 1467565"/>
                                      <a:gd name="connsiteX60" fmla="*/ 1440466 w 7563557"/>
                                      <a:gd name="connsiteY60" fmla="*/ 413232 h 1467565"/>
                                      <a:gd name="connsiteX61" fmla="*/ 1382908 w 7563557"/>
                                      <a:gd name="connsiteY61" fmla="*/ 413613 h 1467565"/>
                                      <a:gd name="connsiteX62" fmla="*/ 1371854 w 7563557"/>
                                      <a:gd name="connsiteY62" fmla="*/ 413613 h 1467565"/>
                                      <a:gd name="connsiteX63" fmla="*/ 1287995 w 7563557"/>
                                      <a:gd name="connsiteY63" fmla="*/ 413994 h 1467565"/>
                                      <a:gd name="connsiteX64" fmla="*/ 1262202 w 7563557"/>
                                      <a:gd name="connsiteY64" fmla="*/ 413994 h 1467565"/>
                                      <a:gd name="connsiteX65" fmla="*/ 1141624 w 7563557"/>
                                      <a:gd name="connsiteY65" fmla="*/ 414630 h 1467565"/>
                                      <a:gd name="connsiteX66" fmla="*/ 1130824 w 7563557"/>
                                      <a:gd name="connsiteY66" fmla="*/ 414630 h 1467565"/>
                                      <a:gd name="connsiteX67" fmla="*/ 1065261 w 7563557"/>
                                      <a:gd name="connsiteY67" fmla="*/ 413613 h 1467565"/>
                                      <a:gd name="connsiteX68" fmla="*/ 945191 w 7563557"/>
                                      <a:gd name="connsiteY68" fmla="*/ 409802 h 1467565"/>
                                      <a:gd name="connsiteX69" fmla="*/ 880518 w 7563557"/>
                                      <a:gd name="connsiteY69" fmla="*/ 407133 h 1467565"/>
                                      <a:gd name="connsiteX70" fmla="*/ 767435 w 7563557"/>
                                      <a:gd name="connsiteY70" fmla="*/ 402178 h 1467565"/>
                                      <a:gd name="connsiteX71" fmla="*/ 706066 w 7563557"/>
                                      <a:gd name="connsiteY71" fmla="*/ 399891 h 1467565"/>
                                      <a:gd name="connsiteX72" fmla="*/ 677478 w 7563557"/>
                                      <a:gd name="connsiteY72" fmla="*/ 398874 h 1467565"/>
                                      <a:gd name="connsiteX73" fmla="*/ 658038 w 7563557"/>
                                      <a:gd name="connsiteY73" fmla="*/ 397604 h 1467565"/>
                                      <a:gd name="connsiteX74" fmla="*/ 570748 w 7563557"/>
                                      <a:gd name="connsiteY74" fmla="*/ 391632 h 1467565"/>
                                      <a:gd name="connsiteX75" fmla="*/ 410781 w 7563557"/>
                                      <a:gd name="connsiteY75" fmla="*/ 379816 h 1467565"/>
                                      <a:gd name="connsiteX76" fmla="*/ 320442 w 7563557"/>
                                      <a:gd name="connsiteY76" fmla="*/ 372573 h 1467565"/>
                                      <a:gd name="connsiteX77" fmla="*/ 135699 w 7563557"/>
                                      <a:gd name="connsiteY77" fmla="*/ 356056 h 1467565"/>
                                      <a:gd name="connsiteX78" fmla="*/ 91482 w 7563557"/>
                                      <a:gd name="connsiteY78" fmla="*/ 351863 h 1467565"/>
                                      <a:gd name="connsiteX79" fmla="*/ 0 w 7563557"/>
                                      <a:gd name="connsiteY79" fmla="*/ 342333 h 1467565"/>
                                      <a:gd name="connsiteX80" fmla="*/ 0 w 7563557"/>
                                      <a:gd name="connsiteY80" fmla="*/ 464691 h 1467565"/>
                                      <a:gd name="connsiteX81" fmla="*/ 0 w 7563557"/>
                                      <a:gd name="connsiteY81" fmla="*/ 464691 h 1467565"/>
                                      <a:gd name="connsiteX82" fmla="*/ 0 w 7563557"/>
                                      <a:gd name="connsiteY82" fmla="*/ 1467566 h 1467565"/>
                                      <a:gd name="connsiteX83" fmla="*/ 7563558 w 7563557"/>
                                      <a:gd name="connsiteY83" fmla="*/ 1467566 h 1467565"/>
                                      <a:gd name="connsiteX84" fmla="*/ 7563558 w 7563557"/>
                                      <a:gd name="connsiteY84" fmla="*/ 231792 h 1467565"/>
                                      <a:gd name="connsiteX85" fmla="*/ 7167897 w 7563557"/>
                                      <a:gd name="connsiteY85" fmla="*/ 165086 h 146756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  <a:cxn ang="0">
                                        <a:pos x="connsiteX49" y="connsiteY49"/>
                                      </a:cxn>
                                      <a:cxn ang="0">
                                        <a:pos x="connsiteX50" y="connsiteY50"/>
                                      </a:cxn>
                                      <a:cxn ang="0">
                                        <a:pos x="connsiteX51" y="connsiteY51"/>
                                      </a:cxn>
                                      <a:cxn ang="0">
                                        <a:pos x="connsiteX52" y="connsiteY52"/>
                                      </a:cxn>
                                      <a:cxn ang="0">
                                        <a:pos x="connsiteX53" y="connsiteY53"/>
                                      </a:cxn>
                                      <a:cxn ang="0">
                                        <a:pos x="connsiteX54" y="connsiteY54"/>
                                      </a:cxn>
                                      <a:cxn ang="0">
                                        <a:pos x="connsiteX55" y="connsiteY55"/>
                                      </a:cxn>
                                      <a:cxn ang="0">
                                        <a:pos x="connsiteX56" y="connsiteY56"/>
                                      </a:cxn>
                                      <a:cxn ang="0">
                                        <a:pos x="connsiteX57" y="connsiteY57"/>
                                      </a:cxn>
                                      <a:cxn ang="0">
                                        <a:pos x="connsiteX58" y="connsiteY58"/>
                                      </a:cxn>
                                      <a:cxn ang="0">
                                        <a:pos x="connsiteX59" y="connsiteY59"/>
                                      </a:cxn>
                                      <a:cxn ang="0">
                                        <a:pos x="connsiteX60" y="connsiteY60"/>
                                      </a:cxn>
                                      <a:cxn ang="0">
                                        <a:pos x="connsiteX61" y="connsiteY61"/>
                                      </a:cxn>
                                      <a:cxn ang="0">
                                        <a:pos x="connsiteX62" y="connsiteY62"/>
                                      </a:cxn>
                                      <a:cxn ang="0">
                                        <a:pos x="connsiteX63" y="connsiteY63"/>
                                      </a:cxn>
                                      <a:cxn ang="0">
                                        <a:pos x="connsiteX64" y="connsiteY64"/>
                                      </a:cxn>
                                      <a:cxn ang="0">
                                        <a:pos x="connsiteX65" y="connsiteY65"/>
                                      </a:cxn>
                                      <a:cxn ang="0">
                                        <a:pos x="connsiteX66" y="connsiteY66"/>
                                      </a:cxn>
                                      <a:cxn ang="0">
                                        <a:pos x="connsiteX67" y="connsiteY67"/>
                                      </a:cxn>
                                      <a:cxn ang="0">
                                        <a:pos x="connsiteX68" y="connsiteY68"/>
                                      </a:cxn>
                                      <a:cxn ang="0">
                                        <a:pos x="connsiteX69" y="connsiteY69"/>
                                      </a:cxn>
                                      <a:cxn ang="0">
                                        <a:pos x="connsiteX70" y="connsiteY70"/>
                                      </a:cxn>
                                      <a:cxn ang="0">
                                        <a:pos x="connsiteX71" y="connsiteY71"/>
                                      </a:cxn>
                                      <a:cxn ang="0">
                                        <a:pos x="connsiteX72" y="connsiteY72"/>
                                      </a:cxn>
                                      <a:cxn ang="0">
                                        <a:pos x="connsiteX73" y="connsiteY73"/>
                                      </a:cxn>
                                      <a:cxn ang="0">
                                        <a:pos x="connsiteX74" y="connsiteY74"/>
                                      </a:cxn>
                                      <a:cxn ang="0">
                                        <a:pos x="connsiteX75" y="connsiteY75"/>
                                      </a:cxn>
                                      <a:cxn ang="0">
                                        <a:pos x="connsiteX76" y="connsiteY76"/>
                                      </a:cxn>
                                      <a:cxn ang="0">
                                        <a:pos x="connsiteX77" y="connsiteY77"/>
                                      </a:cxn>
                                      <a:cxn ang="0">
                                        <a:pos x="connsiteX78" y="connsiteY78"/>
                                      </a:cxn>
                                      <a:cxn ang="0">
                                        <a:pos x="connsiteX79" y="connsiteY79"/>
                                      </a:cxn>
                                      <a:cxn ang="0">
                                        <a:pos x="connsiteX80" y="connsiteY80"/>
                                      </a:cxn>
                                      <a:cxn ang="0">
                                        <a:pos x="connsiteX81" y="connsiteY81"/>
                                      </a:cxn>
                                      <a:cxn ang="0">
                                        <a:pos x="connsiteX82" y="connsiteY82"/>
                                      </a:cxn>
                                      <a:cxn ang="0">
                                        <a:pos x="connsiteX83" y="connsiteY83"/>
                                      </a:cxn>
                                      <a:cxn ang="0">
                                        <a:pos x="connsiteX84" y="connsiteY84"/>
                                      </a:cxn>
                                      <a:cxn ang="0">
                                        <a:pos x="connsiteX85" y="connsiteY85"/>
                                      </a:cxn>
                                    </a:cxnLst>
                                    <a:rect l="l" t="t" r="r" b="b"/>
                                    <a:pathLst>
                                      <a:path w="7563557" h="1467565">
                                        <a:moveTo>
                                          <a:pt x="7168024" y="165213"/>
                                        </a:moveTo>
                                        <a:cubicBezTo>
                                          <a:pt x="6995732" y="134719"/>
                                          <a:pt x="6825346" y="116931"/>
                                          <a:pt x="6654579" y="96475"/>
                                        </a:cubicBezTo>
                                        <a:lnTo>
                                          <a:pt x="6398429" y="66489"/>
                                        </a:lnTo>
                                        <a:lnTo>
                                          <a:pt x="6141388" y="45524"/>
                                        </a:lnTo>
                                        <a:lnTo>
                                          <a:pt x="5884348" y="24686"/>
                                        </a:lnTo>
                                        <a:cubicBezTo>
                                          <a:pt x="5798838" y="17317"/>
                                          <a:pt x="5710913" y="16427"/>
                                          <a:pt x="5624259" y="12107"/>
                                        </a:cubicBezTo>
                                        <a:lnTo>
                                          <a:pt x="5363407" y="1689"/>
                                        </a:lnTo>
                                        <a:cubicBezTo>
                                          <a:pt x="5276499" y="-1742"/>
                                          <a:pt x="5187431" y="1180"/>
                                          <a:pt x="5099506" y="799"/>
                                        </a:cubicBezTo>
                                        <a:cubicBezTo>
                                          <a:pt x="5011200" y="1562"/>
                                          <a:pt x="4923403" y="799"/>
                                          <a:pt x="4834716" y="2959"/>
                                        </a:cubicBezTo>
                                        <a:lnTo>
                                          <a:pt x="4698508" y="9820"/>
                                        </a:lnTo>
                                        <a:lnTo>
                                          <a:pt x="4567384" y="16427"/>
                                        </a:lnTo>
                                        <a:lnTo>
                                          <a:pt x="4555186" y="17063"/>
                                        </a:lnTo>
                                        <a:cubicBezTo>
                                          <a:pt x="4555186" y="17063"/>
                                          <a:pt x="4554932" y="17063"/>
                                          <a:pt x="4554932" y="17063"/>
                                        </a:cubicBezTo>
                                        <a:cubicBezTo>
                                          <a:pt x="4554932" y="17063"/>
                                          <a:pt x="4554932" y="17063"/>
                                          <a:pt x="4554932" y="17063"/>
                                        </a:cubicBezTo>
                                        <a:lnTo>
                                          <a:pt x="4501821" y="19858"/>
                                        </a:lnTo>
                                        <a:lnTo>
                                          <a:pt x="4433718" y="23416"/>
                                        </a:lnTo>
                                        <a:lnTo>
                                          <a:pt x="4299544" y="36122"/>
                                        </a:lnTo>
                                        <a:lnTo>
                                          <a:pt x="4056226" y="60263"/>
                                        </a:lnTo>
                                        <a:lnTo>
                                          <a:pt x="4031196" y="62804"/>
                                        </a:lnTo>
                                        <a:cubicBezTo>
                                          <a:pt x="4027130" y="63312"/>
                                          <a:pt x="4023064" y="63947"/>
                                          <a:pt x="4018998" y="64456"/>
                                        </a:cubicBezTo>
                                        <a:cubicBezTo>
                                          <a:pt x="3990664" y="68267"/>
                                          <a:pt x="3962457" y="72079"/>
                                          <a:pt x="3934122" y="75891"/>
                                        </a:cubicBezTo>
                                        <a:cubicBezTo>
                                          <a:pt x="3913793" y="78686"/>
                                          <a:pt x="3893337" y="81355"/>
                                          <a:pt x="3873007" y="84150"/>
                                        </a:cubicBezTo>
                                        <a:cubicBezTo>
                                          <a:pt x="3807826" y="93044"/>
                                          <a:pt x="3742772" y="102192"/>
                                          <a:pt x="3678226" y="111976"/>
                                        </a:cubicBezTo>
                                        <a:cubicBezTo>
                                          <a:pt x="3635915" y="118329"/>
                                          <a:pt x="3593732" y="125063"/>
                                          <a:pt x="3551930" y="132178"/>
                                        </a:cubicBezTo>
                                        <a:cubicBezTo>
                                          <a:pt x="3535285" y="134973"/>
                                          <a:pt x="3518640" y="137896"/>
                                          <a:pt x="3502122" y="140818"/>
                                        </a:cubicBezTo>
                                        <a:cubicBezTo>
                                          <a:pt x="3499708" y="141199"/>
                                          <a:pt x="3497294" y="141707"/>
                                          <a:pt x="3494880" y="142089"/>
                                        </a:cubicBezTo>
                                        <a:cubicBezTo>
                                          <a:pt x="3484843" y="143740"/>
                                          <a:pt x="3474805" y="145519"/>
                                          <a:pt x="3464767" y="147298"/>
                                        </a:cubicBezTo>
                                        <a:cubicBezTo>
                                          <a:pt x="3449012" y="149966"/>
                                          <a:pt x="3433384" y="152635"/>
                                          <a:pt x="3417756" y="155303"/>
                                        </a:cubicBezTo>
                                        <a:cubicBezTo>
                                          <a:pt x="3407591" y="157082"/>
                                          <a:pt x="3397299" y="158733"/>
                                          <a:pt x="3387261" y="160512"/>
                                        </a:cubicBezTo>
                                        <a:cubicBezTo>
                                          <a:pt x="3366297" y="164197"/>
                                          <a:pt x="3345586" y="167882"/>
                                          <a:pt x="3324748" y="171566"/>
                                        </a:cubicBezTo>
                                        <a:cubicBezTo>
                                          <a:pt x="3313694" y="173599"/>
                                          <a:pt x="3302513" y="175505"/>
                                          <a:pt x="3291459" y="177538"/>
                                        </a:cubicBezTo>
                                        <a:cubicBezTo>
                                          <a:pt x="3260965" y="183002"/>
                                          <a:pt x="3230598" y="188465"/>
                                          <a:pt x="3200358" y="194056"/>
                                        </a:cubicBezTo>
                                        <a:cubicBezTo>
                                          <a:pt x="3182315" y="197359"/>
                                          <a:pt x="3164146" y="200663"/>
                                          <a:pt x="3146231" y="203966"/>
                                        </a:cubicBezTo>
                                        <a:cubicBezTo>
                                          <a:pt x="3073426" y="217434"/>
                                          <a:pt x="3001638" y="230776"/>
                                          <a:pt x="2930612" y="243863"/>
                                        </a:cubicBezTo>
                                        <a:cubicBezTo>
                                          <a:pt x="2919558" y="245896"/>
                                          <a:pt x="2908504" y="247929"/>
                                          <a:pt x="2897450" y="249962"/>
                                        </a:cubicBezTo>
                                        <a:cubicBezTo>
                                          <a:pt x="2875468" y="254027"/>
                                          <a:pt x="2853614" y="257966"/>
                                          <a:pt x="2831760" y="261905"/>
                                        </a:cubicBezTo>
                                        <a:cubicBezTo>
                                          <a:pt x="2820452" y="263938"/>
                                          <a:pt x="2809271" y="265971"/>
                                          <a:pt x="2798090" y="268004"/>
                                        </a:cubicBezTo>
                                        <a:cubicBezTo>
                                          <a:pt x="2775600" y="272070"/>
                                          <a:pt x="2753111" y="276009"/>
                                          <a:pt x="2730875" y="279947"/>
                                        </a:cubicBezTo>
                                        <a:cubicBezTo>
                                          <a:pt x="2719186" y="281980"/>
                                          <a:pt x="2707751" y="283886"/>
                                          <a:pt x="2696061" y="285919"/>
                                        </a:cubicBezTo>
                                        <a:cubicBezTo>
                                          <a:pt x="2668108" y="290747"/>
                                          <a:pt x="2640155" y="295576"/>
                                          <a:pt x="2612457" y="300150"/>
                                        </a:cubicBezTo>
                                        <a:cubicBezTo>
                                          <a:pt x="2600386" y="302183"/>
                                          <a:pt x="2588443" y="304089"/>
                                          <a:pt x="2576499" y="305994"/>
                                        </a:cubicBezTo>
                                        <a:cubicBezTo>
                                          <a:pt x="2556678" y="309171"/>
                                          <a:pt x="2536730" y="312602"/>
                                          <a:pt x="2517035" y="315651"/>
                                        </a:cubicBezTo>
                                        <a:cubicBezTo>
                                          <a:pt x="2513097" y="316286"/>
                                          <a:pt x="2509285" y="316795"/>
                                          <a:pt x="2505346" y="317557"/>
                                        </a:cubicBezTo>
                                        <a:cubicBezTo>
                                          <a:pt x="2493148" y="319590"/>
                                          <a:pt x="2480951" y="321496"/>
                                          <a:pt x="2468753" y="323274"/>
                                        </a:cubicBezTo>
                                        <a:cubicBezTo>
                                          <a:pt x="2463290" y="324037"/>
                                          <a:pt x="2457699" y="324926"/>
                                          <a:pt x="2452235" y="325816"/>
                                        </a:cubicBezTo>
                                        <a:cubicBezTo>
                                          <a:pt x="2445628" y="326705"/>
                                          <a:pt x="2439148" y="327594"/>
                                          <a:pt x="2432541" y="328484"/>
                                        </a:cubicBezTo>
                                        <a:cubicBezTo>
                                          <a:pt x="2432541" y="328484"/>
                                          <a:pt x="2432541" y="328484"/>
                                          <a:pt x="2432541" y="328484"/>
                                        </a:cubicBezTo>
                                        <a:cubicBezTo>
                                          <a:pt x="2426697" y="329246"/>
                                          <a:pt x="2420725" y="330136"/>
                                          <a:pt x="2414880" y="330898"/>
                                        </a:cubicBezTo>
                                        <a:cubicBezTo>
                                          <a:pt x="2371934" y="336743"/>
                                          <a:pt x="2329242" y="342079"/>
                                          <a:pt x="2286043" y="348305"/>
                                        </a:cubicBezTo>
                                        <a:lnTo>
                                          <a:pt x="2270922" y="350338"/>
                                        </a:lnTo>
                                        <a:lnTo>
                                          <a:pt x="2208410" y="358851"/>
                                        </a:lnTo>
                                        <a:lnTo>
                                          <a:pt x="2171181" y="363933"/>
                                        </a:lnTo>
                                        <a:lnTo>
                                          <a:pt x="2068518" y="373717"/>
                                        </a:lnTo>
                                        <a:lnTo>
                                          <a:pt x="2057209" y="374733"/>
                                        </a:lnTo>
                                        <a:lnTo>
                                          <a:pt x="2002447" y="379816"/>
                                        </a:lnTo>
                                        <a:lnTo>
                                          <a:pt x="1829393" y="395952"/>
                                        </a:lnTo>
                                        <a:lnTo>
                                          <a:pt x="1703097" y="402305"/>
                                        </a:lnTo>
                                        <a:lnTo>
                                          <a:pt x="1648080" y="405100"/>
                                        </a:lnTo>
                                        <a:lnTo>
                                          <a:pt x="1601068" y="407387"/>
                                        </a:lnTo>
                                        <a:lnTo>
                                          <a:pt x="1486969" y="413232"/>
                                        </a:lnTo>
                                        <a:lnTo>
                                          <a:pt x="1440466" y="413232"/>
                                        </a:lnTo>
                                        <a:cubicBezTo>
                                          <a:pt x="1440466" y="413232"/>
                                          <a:pt x="1382908" y="413613"/>
                                          <a:pt x="1382908" y="413613"/>
                                        </a:cubicBezTo>
                                        <a:lnTo>
                                          <a:pt x="1371854" y="413613"/>
                                        </a:lnTo>
                                        <a:cubicBezTo>
                                          <a:pt x="1371854" y="413613"/>
                                          <a:pt x="1287995" y="413994"/>
                                          <a:pt x="1287995" y="413994"/>
                                        </a:cubicBezTo>
                                        <a:lnTo>
                                          <a:pt x="1262202" y="413994"/>
                                        </a:lnTo>
                                        <a:cubicBezTo>
                                          <a:pt x="1262202" y="413994"/>
                                          <a:pt x="1141624" y="414630"/>
                                          <a:pt x="1141624" y="414630"/>
                                        </a:cubicBezTo>
                                        <a:cubicBezTo>
                                          <a:pt x="1138066" y="414630"/>
                                          <a:pt x="1134381" y="414630"/>
                                          <a:pt x="1130824" y="414630"/>
                                        </a:cubicBezTo>
                                        <a:cubicBezTo>
                                          <a:pt x="1108969" y="414503"/>
                                          <a:pt x="1087115" y="414122"/>
                                          <a:pt x="1065261" y="413613"/>
                                        </a:cubicBezTo>
                                        <a:cubicBezTo>
                                          <a:pt x="1025365" y="412724"/>
                                          <a:pt x="985341" y="411326"/>
                                          <a:pt x="945191" y="409802"/>
                                        </a:cubicBezTo>
                                        <a:cubicBezTo>
                                          <a:pt x="923718" y="408912"/>
                                          <a:pt x="902118" y="408023"/>
                                          <a:pt x="880518" y="407133"/>
                                        </a:cubicBezTo>
                                        <a:cubicBezTo>
                                          <a:pt x="842781" y="405482"/>
                                          <a:pt x="805172" y="403830"/>
                                          <a:pt x="767435" y="402178"/>
                                        </a:cubicBezTo>
                                        <a:cubicBezTo>
                                          <a:pt x="746979" y="401289"/>
                                          <a:pt x="726522" y="400526"/>
                                          <a:pt x="706066" y="399891"/>
                                        </a:cubicBezTo>
                                        <a:cubicBezTo>
                                          <a:pt x="696537" y="399510"/>
                                          <a:pt x="687007" y="399129"/>
                                          <a:pt x="677478" y="398874"/>
                                        </a:cubicBezTo>
                                        <a:cubicBezTo>
                                          <a:pt x="670998" y="398493"/>
                                          <a:pt x="664518" y="397985"/>
                                          <a:pt x="658038" y="397604"/>
                                        </a:cubicBezTo>
                                        <a:cubicBezTo>
                                          <a:pt x="628941" y="395698"/>
                                          <a:pt x="599845" y="393665"/>
                                          <a:pt x="570748" y="391632"/>
                                        </a:cubicBezTo>
                                        <a:cubicBezTo>
                                          <a:pt x="517384" y="387947"/>
                                          <a:pt x="464146" y="383882"/>
                                          <a:pt x="410781" y="379816"/>
                                        </a:cubicBezTo>
                                        <a:cubicBezTo>
                                          <a:pt x="380668" y="377529"/>
                                          <a:pt x="350555" y="375114"/>
                                          <a:pt x="320442" y="372573"/>
                                        </a:cubicBezTo>
                                        <a:cubicBezTo>
                                          <a:pt x="258819" y="367491"/>
                                          <a:pt x="197195" y="361900"/>
                                          <a:pt x="135699" y="356056"/>
                                        </a:cubicBezTo>
                                        <a:cubicBezTo>
                                          <a:pt x="120960" y="354658"/>
                                          <a:pt x="106221" y="353387"/>
                                          <a:pt x="91482" y="351863"/>
                                        </a:cubicBezTo>
                                        <a:cubicBezTo>
                                          <a:pt x="60988" y="348813"/>
                                          <a:pt x="30494" y="345637"/>
                                          <a:pt x="0" y="342333"/>
                                        </a:cubicBezTo>
                                        <a:lnTo>
                                          <a:pt x="0" y="464691"/>
                                        </a:lnTo>
                                        <a:lnTo>
                                          <a:pt x="0" y="464691"/>
                                        </a:lnTo>
                                        <a:lnTo>
                                          <a:pt x="0" y="1467566"/>
                                        </a:lnTo>
                                        <a:lnTo>
                                          <a:pt x="7563558" y="1467566"/>
                                        </a:lnTo>
                                        <a:lnTo>
                                          <a:pt x="7563558" y="231792"/>
                                        </a:lnTo>
                                        <a:cubicBezTo>
                                          <a:pt x="7431289" y="206126"/>
                                          <a:pt x="7299657" y="186305"/>
                                          <a:pt x="7167897" y="16508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641502172" name="Logo">
                                  <a:extLst>
                                    <a:ext uri="{FF2B5EF4-FFF2-40B4-BE49-F238E27FC236}">
                                      <a16:creationId xmlns:a16="http://schemas.microsoft.com/office/drawing/2014/main" id="{49527D7C-FBAB-D0EB-329A-5CF625BA6FB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23975" y="541457"/>
                                  <a:ext cx="1486535" cy="697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pic:pic xmlns:pic="http://schemas.openxmlformats.org/drawingml/2006/picture">
                            <pic:nvPicPr>
                              <pic:cNvPr id="699277158" name="URL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4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42260" y="882502"/>
                                <a:ext cx="2051685" cy="1543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0D8D26C0" id="Group 5" o:spid="_x0000_s1026" style="position:absolute;margin-left:0;margin-top:716.65pt;width:595.55pt;height:124.7pt;z-index:251668480;mso-position-horizontal-relative:page;mso-position-vertical-relative:page" coordsize="75636,1584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">
                    <v:group id="Group 3" o:spid="_x0000_s1027" style="position:absolute;width:75636;height:15840" coordsize="75636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">
                      <v:group id="Group 36" o:spid="_x0000_s1028" style="position:absolute;width:75636;height:15840" coordsize="75635,15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attern" o:spid="_x0000_s1029" type="#_x0000_t75" style="position:absolute;width:46847;height:5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">
                          <v:imagedata r:id="rId15" o:title="" cropleft="184f"/>
                        </v:shape>
                        <v:shape id="Shape" o:spid="_x0000_s1030" style="position:absolute;top:1171;width:75635;height:14676;visibility:visible;mso-wrap-style:square;v-text-anchor:middle" coordsize="7563557,1467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" path="m7168024,165213c6995732,134719,6825346,116931,6654579,96475l6398429,66489,6141388,45524,5884348,24686c5798838,17317,5710913,16427,5624259,12107l5363407,1689c5276499,-1742,5187431,1180,5099506,799v-88306,763,-176103,,-264790,2160l4698508,9820r-131124,6607l4555186,17063v,,-254,,-254,c4554932,17063,4554932,17063,4554932,17063r-53111,2795l4433718,23416,4299544,36122,4056226,60263r-25030,2541c4027130,63312,4023064,63947,4018998,64456v-28334,3811,-56541,7623,-84876,11435c3913793,78686,3893337,81355,3873007,84150v-65181,8894,-130235,18042,-194781,27826c3635915,118329,3593732,125063,3551930,132178v-16645,2795,-33290,5718,-49808,8640c3499708,141199,3497294,141707,3494880,142089v-10037,1651,-20075,3430,-30113,5209c3449012,149966,3433384,152635,3417756,155303v-10165,1779,-20457,3430,-30495,5209c3366297,164197,3345586,167882,3324748,171566v-11054,2033,-22235,3939,-33289,5972c3260965,183002,3230598,188465,3200358,194056v-18043,3303,-36212,6607,-54127,9910c3073426,217434,3001638,230776,2930612,243863v-11054,2033,-22108,4066,-33162,6099c2875468,254027,2853614,257966,2831760,261905v-11308,2033,-22489,4066,-33670,6099c2775600,272070,2753111,276009,2730875,279947v-11689,2033,-23124,3939,-34814,5972c2668108,290747,2640155,295576,2612457,300150v-12071,2033,-24014,3939,-35958,5844c2556678,309171,2536730,312602,2517035,315651v-3938,635,-7750,1144,-11689,1906c2493148,319590,2480951,321496,2468753,323274v-5463,763,-11054,1652,-16518,2542c2445628,326705,2439148,327594,2432541,328484v,,,,,c2426697,329246,2420725,330136,2414880,330898v-42946,5845,-85638,11181,-128837,17407l2270922,350338r-62512,8513l2171181,363933r-102663,9784l2057209,374733r-54762,5083l1829393,395952r-126296,6353l1648080,405100r-47012,2287l1486969,413232r-46503,c1440466,413232,1382908,413613,1382908,413613r-11054,c1371854,413613,1287995,413994,1287995,413994r-25793,c1262202,413994,1141624,414630,1141624,414630v-3558,,-7243,,-10800,c1108969,414503,1087115,414122,1065261,413613v-39896,-889,-79920,-2287,-120070,-3811c923718,408912,902118,408023,880518,407133v-37737,-1651,-75346,-3303,-113083,-4955c746979,401289,726522,400526,706066,399891v-9529,-381,-19059,-762,-28588,-1017c670998,398493,664518,397985,658038,397604v-29097,-1906,-58193,-3939,-87290,-5972c517384,387947,464146,383882,410781,379816v-30113,-2287,-60226,-4702,-90339,-7243c258819,367491,197195,361900,135699,356056v-14739,-1398,-29478,-2669,-44217,-4193c60988,348813,30494,345637,,342333l,464691r,l,1467566r7563558,l7563558,231792c7431289,206126,7299657,186305,7167897,165086r127,127xe" fillcolor="#26426e [3215]" stroked="f" strokeweight="0">
                          <v:stroke joinstyle="miter"/>
                          <v:path arrowok="t" o:connecttype="custom" o:connectlocs="7168024,165213;6654579,96475;6398429,66489;6141388,45524;5884348,24686;5624259,12107;5363407,1689;5099506,799;4834716,2959;4698508,9820;4567384,16427;4555186,17063;4554932,17063;4554932,17063;4501821,19858;4433718,23416;4299544,36122;4056226,60263;4031196,62804;4018998,64456;3934122,75891;3873007,84150;3678226,111976;3551930,132178;3502122,140818;3494880,142089;3464767,147298;3417756,155303;3387261,160512;3324748,171566;3291459,177538;3200358,194056;3146231,203966;2930612,243863;2897450,249962;2831760,261905;2798090,268004;2730875,279947;2696061,285919;2612457,300150;2576499,305994;2517035,315651;2505346,317557;2468753,323274;2452235,325816;2432541,328484;2432541,328484;2414880,330898;2286043,348305;2270922,350338;2208410,358851;2171181,363933;2068518,373717;2057209,374733;2002447,379816;1829393,395952;1703097,402305;1648080,405100;1601068,407387;1486969,413232;1440466,413232;1382908,413613;1371854,413613;1287995,413994;1262202,413994;1141624,414630;1130824,414630;1065261,413613;945191,409802;880518,407133;767435,402178;706066,399891;677478,398874;658038,397604;570748,391632;410781,379816;320442,372573;135699,356056;91482,351863;0,342333;0,464691;0,464691;0,1467566;7563558,1467566;7563558,231792;7167897,165086" o:connectangles="0,0,0,0,0,0,0,0,0,0,0,0,0,0,0,0,0,0,0,0,0,0,0,0,0,0,0,0,0,0,0,0,0,0,0,0,0,0,0,0,0,0,0,0,0,0,0,0,0,0,0,0,0,0,0,0,0,0,0,0,0,0,0,0,0,0,0,0,0,0,0,0,0,0,0,0,0,0,0,0,0,0,0,0,0,0"/>
                        </v:shape>
                      </v:group>
                      <v:shape id="Logo" o:spid="_x0000_s1031" type="#_x0000_t75" style="position:absolute;left:55239;top:5414;width:14866;height:6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">
                        <v:imagedata r:id="rId16" o:title=""/>
                      </v:shape>
                    </v:group>
                    <v:shape id="URL" o:spid="_x0000_s1032" type="#_x0000_t75" style="position:absolute;left:5422;top:8825;width:20517;height:1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">
                      <v:imagedata r:id="rId17" o:title=""/>
                    </v:shape>
                    <w10:wrap anchorx="page" anchory="page"/>
                  </v:group>
                </w:pict>
              </mc:Fallback>
            </mc:AlternateContent>
          </w:r>
        </w:sdtContent>
      </w:sdt>
      <w:r w:rsidR="004A7D87" w:rsidRPr="004A7D87">
        <w:rPr>
          <w:sz w:val="84"/>
          <w:szCs w:val="84"/>
        </w:rPr>
        <w:t>Fees and Charges 2024</w:t>
      </w:r>
    </w:p>
    <w:p w14:paraId="6E69D516" w14:textId="7E69DD70" w:rsidR="00547653" w:rsidRDefault="004A7D87" w:rsidP="004A7D87">
      <w:pPr>
        <w:spacing w:after="0" w:line="240" w:lineRule="auto"/>
        <w:rPr>
          <w:rFonts w:ascii="Calibri" w:hAnsi="Calibri" w:cs="Calibri"/>
          <w:sz w:val="44"/>
          <w:szCs w:val="48"/>
          <w:lang w:val="en-US"/>
        </w:rPr>
      </w:pPr>
      <w:r w:rsidRPr="004A7D87">
        <w:rPr>
          <w:rFonts w:ascii="Calibri" w:hAnsi="Calibri" w:cs="Calibri"/>
          <w:sz w:val="44"/>
          <w:szCs w:val="48"/>
          <w:lang w:val="en-US"/>
        </w:rPr>
        <w:t>Wyndham City Libraries</w:t>
      </w:r>
    </w:p>
    <w:p w14:paraId="2BE15632" w14:textId="77777777" w:rsidR="004A7D87" w:rsidRDefault="004A7D87" w:rsidP="004A7D87">
      <w:pPr>
        <w:spacing w:after="0" w:line="240" w:lineRule="auto"/>
        <w:rPr>
          <w:rFonts w:ascii="Calibri" w:hAnsi="Calibri" w:cs="Calibri"/>
          <w:sz w:val="28"/>
          <w:szCs w:val="28"/>
          <w:lang w:val="en-US"/>
        </w:rPr>
      </w:pPr>
    </w:p>
    <w:p w14:paraId="2F7519C5" w14:textId="77777777" w:rsidR="00521D7D" w:rsidRDefault="00521D7D" w:rsidP="004A7D87">
      <w:pPr>
        <w:spacing w:after="0" w:line="240" w:lineRule="auto"/>
        <w:rPr>
          <w:rFonts w:ascii="Calibri" w:hAnsi="Calibri" w:cs="Calibri"/>
          <w:sz w:val="28"/>
          <w:szCs w:val="28"/>
          <w:lang w:val="en-US"/>
        </w:rPr>
      </w:pPr>
    </w:p>
    <w:p w14:paraId="1E82682A" w14:textId="77777777" w:rsidR="00521D7D" w:rsidRPr="004A7D87" w:rsidRDefault="00521D7D" w:rsidP="004A7D87">
      <w:pPr>
        <w:spacing w:after="0" w:line="240" w:lineRule="auto"/>
        <w:rPr>
          <w:rFonts w:ascii="Calibri" w:hAnsi="Calibri" w:cs="Calibri"/>
          <w:sz w:val="28"/>
          <w:szCs w:val="28"/>
          <w:lang w:val="en-US"/>
        </w:rPr>
      </w:pPr>
    </w:p>
    <w:tbl>
      <w:tblPr>
        <w:tblStyle w:val="Blank"/>
        <w:tblW w:w="10206" w:type="dxa"/>
        <w:tblLook w:val="04A0" w:firstRow="1" w:lastRow="0" w:firstColumn="1" w:lastColumn="0" w:noHBand="0" w:noVBand="1"/>
      </w:tblPr>
      <w:tblGrid>
        <w:gridCol w:w="3686"/>
        <w:gridCol w:w="1701"/>
        <w:gridCol w:w="283"/>
        <w:gridCol w:w="2835"/>
        <w:gridCol w:w="1701"/>
      </w:tblGrid>
      <w:tr w:rsidR="004A7D87" w14:paraId="2AD869BA" w14:textId="4B3B8F2C" w:rsidTr="00521D7D">
        <w:tc>
          <w:tcPr>
            <w:tcW w:w="5387" w:type="dxa"/>
            <w:gridSpan w:val="2"/>
          </w:tcPr>
          <w:p w14:paraId="50F09E43" w14:textId="6D2547BA" w:rsidR="004A7D87" w:rsidRPr="004A7D87" w:rsidRDefault="004A7D87" w:rsidP="004A7D87">
            <w:pPr>
              <w:pStyle w:val="Header03"/>
            </w:pPr>
            <w:r>
              <w:t>Lost Items</w:t>
            </w:r>
          </w:p>
        </w:tc>
        <w:tc>
          <w:tcPr>
            <w:tcW w:w="283" w:type="dxa"/>
          </w:tcPr>
          <w:p w14:paraId="39F4484E" w14:textId="77777777" w:rsidR="004A7D87" w:rsidRDefault="004A7D87" w:rsidP="004A7D87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gridSpan w:val="2"/>
          </w:tcPr>
          <w:p w14:paraId="46F05E61" w14:textId="0E221743" w:rsidR="004A7D87" w:rsidRPr="004A7D87" w:rsidRDefault="004A7D87" w:rsidP="004A7D87">
            <w:pPr>
              <w:pStyle w:val="Header03"/>
            </w:pPr>
            <w:r w:rsidRPr="00B918AA">
              <w:t>Other Items</w:t>
            </w:r>
          </w:p>
        </w:tc>
      </w:tr>
      <w:tr w:rsidR="004A7D87" w14:paraId="1E56921B" w14:textId="0E618F73" w:rsidTr="00521D7D">
        <w:tc>
          <w:tcPr>
            <w:tcW w:w="3686" w:type="dxa"/>
          </w:tcPr>
          <w:p w14:paraId="4B5CC96E" w14:textId="1016A5A8" w:rsidR="004A7D87" w:rsidRPr="00521D7D" w:rsidRDefault="004A7D87" w:rsidP="004A7D8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1D7D">
              <w:rPr>
                <w:rFonts w:ascii="Calibri" w:hAnsi="Calibri" w:cs="Calibri"/>
                <w:sz w:val="24"/>
                <w:szCs w:val="24"/>
                <w:lang w:val="en-US"/>
              </w:rPr>
              <w:t>Replacement membership card</w:t>
            </w:r>
          </w:p>
        </w:tc>
        <w:tc>
          <w:tcPr>
            <w:tcW w:w="1701" w:type="dxa"/>
          </w:tcPr>
          <w:p w14:paraId="41A85807" w14:textId="1A52227F" w:rsidR="004A7D87" w:rsidRPr="00521D7D" w:rsidRDefault="004A7D87" w:rsidP="004A7D8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1D7D">
              <w:rPr>
                <w:rFonts w:ascii="Calibri" w:hAnsi="Calibri" w:cs="Calibri"/>
                <w:sz w:val="24"/>
                <w:szCs w:val="24"/>
                <w:lang w:val="en-US"/>
              </w:rPr>
              <w:t>$4.00</w:t>
            </w:r>
            <w:r w:rsidR="00521D7D" w:rsidRPr="00521D7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each</w:t>
            </w:r>
          </w:p>
        </w:tc>
        <w:tc>
          <w:tcPr>
            <w:tcW w:w="283" w:type="dxa"/>
          </w:tcPr>
          <w:p w14:paraId="7245E0ED" w14:textId="77777777" w:rsidR="004A7D87" w:rsidRPr="00521D7D" w:rsidRDefault="004A7D87" w:rsidP="004A7D8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7DD2E2DF" w14:textId="33CCAA6A" w:rsidR="004A7D87" w:rsidRPr="00521D7D" w:rsidRDefault="009465D4" w:rsidP="004A7D8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1D7D">
              <w:rPr>
                <w:rFonts w:ascii="Calibri" w:hAnsi="Calibri" w:cs="Calibri"/>
                <w:sz w:val="24"/>
                <w:szCs w:val="24"/>
                <w:lang w:val="en-US"/>
              </w:rPr>
              <w:t>Earphones</w:t>
            </w:r>
          </w:p>
        </w:tc>
        <w:tc>
          <w:tcPr>
            <w:tcW w:w="1701" w:type="dxa"/>
          </w:tcPr>
          <w:p w14:paraId="4FC8EAF2" w14:textId="79663E99" w:rsidR="004A7D87" w:rsidRPr="00521D7D" w:rsidRDefault="009465D4" w:rsidP="004A7D8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1D7D">
              <w:rPr>
                <w:rFonts w:ascii="Calibri" w:hAnsi="Calibri" w:cs="Calibri"/>
                <w:sz w:val="24"/>
                <w:szCs w:val="24"/>
                <w:lang w:val="en-US"/>
              </w:rPr>
              <w:t>$3.00</w:t>
            </w:r>
            <w:r w:rsidR="00521D7D" w:rsidRPr="00521D7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each</w:t>
            </w:r>
          </w:p>
        </w:tc>
      </w:tr>
      <w:tr w:rsidR="004A7D87" w14:paraId="078E4BFC" w14:textId="69EA1A48" w:rsidTr="00521D7D">
        <w:trPr>
          <w:trHeight w:val="300"/>
        </w:trPr>
        <w:tc>
          <w:tcPr>
            <w:tcW w:w="3686" w:type="dxa"/>
          </w:tcPr>
          <w:p w14:paraId="7A2FCA7B" w14:textId="142E8B92" w:rsidR="004A7D87" w:rsidRPr="00521D7D" w:rsidRDefault="004A7D87" w:rsidP="004A7D8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1D7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Minor damage or loss </w:t>
            </w:r>
            <w:proofErr w:type="gramStart"/>
            <w:r w:rsidRPr="00521D7D">
              <w:rPr>
                <w:rFonts w:ascii="Calibri" w:hAnsi="Calibri" w:cs="Calibri"/>
                <w:sz w:val="24"/>
                <w:szCs w:val="24"/>
                <w:lang w:val="en-US"/>
              </w:rPr>
              <w:t>e.g.</w:t>
            </w:r>
            <w:proofErr w:type="gramEnd"/>
            <w:r w:rsidRPr="00521D7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RFID tag</w:t>
            </w:r>
          </w:p>
        </w:tc>
        <w:tc>
          <w:tcPr>
            <w:tcW w:w="1701" w:type="dxa"/>
          </w:tcPr>
          <w:p w14:paraId="1677C520" w14:textId="7CCF370D" w:rsidR="004A7D87" w:rsidRPr="00521D7D" w:rsidRDefault="004A7D87" w:rsidP="004A7D8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1D7D">
              <w:rPr>
                <w:rFonts w:ascii="Calibri" w:hAnsi="Calibri" w:cs="Calibri"/>
                <w:sz w:val="24"/>
                <w:szCs w:val="24"/>
                <w:lang w:val="en-US"/>
              </w:rPr>
              <w:t>$4.00</w:t>
            </w:r>
            <w:r w:rsidR="00521D7D" w:rsidRPr="00521D7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each</w:t>
            </w:r>
          </w:p>
        </w:tc>
        <w:tc>
          <w:tcPr>
            <w:tcW w:w="283" w:type="dxa"/>
          </w:tcPr>
          <w:p w14:paraId="0BD21A98" w14:textId="77777777" w:rsidR="004A7D87" w:rsidRPr="00521D7D" w:rsidRDefault="004A7D87" w:rsidP="004A7D8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1652F504" w14:textId="16243135" w:rsidR="004A7D87" w:rsidRPr="00521D7D" w:rsidRDefault="009465D4" w:rsidP="004A7D8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1D7D">
              <w:rPr>
                <w:rFonts w:ascii="Calibri" w:hAnsi="Calibri" w:cs="Calibri"/>
                <w:sz w:val="24"/>
                <w:szCs w:val="24"/>
                <w:lang w:val="en-US"/>
              </w:rPr>
              <w:t>Library bags</w:t>
            </w:r>
          </w:p>
        </w:tc>
        <w:tc>
          <w:tcPr>
            <w:tcW w:w="1701" w:type="dxa"/>
          </w:tcPr>
          <w:p w14:paraId="54FF2A3A" w14:textId="7716093B" w:rsidR="004A7D87" w:rsidRPr="00521D7D" w:rsidRDefault="009465D4" w:rsidP="004A7D8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1D7D">
              <w:rPr>
                <w:rFonts w:ascii="Calibri" w:hAnsi="Calibri" w:cs="Calibri"/>
                <w:sz w:val="24"/>
                <w:szCs w:val="24"/>
                <w:lang w:val="en-US"/>
              </w:rPr>
              <w:t>$3.00</w:t>
            </w:r>
            <w:r w:rsidR="00521D7D" w:rsidRPr="00521D7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each</w:t>
            </w:r>
          </w:p>
        </w:tc>
      </w:tr>
      <w:tr w:rsidR="004A7D87" w14:paraId="77B1DD95" w14:textId="77777777" w:rsidTr="00521D7D">
        <w:tc>
          <w:tcPr>
            <w:tcW w:w="3686" w:type="dxa"/>
          </w:tcPr>
          <w:p w14:paraId="0D7EDFD1" w14:textId="58842C71" w:rsidR="004A7D87" w:rsidRPr="00521D7D" w:rsidRDefault="004A7D87" w:rsidP="004A7D8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1D7D">
              <w:rPr>
                <w:rFonts w:ascii="Calibri" w:hAnsi="Calibri" w:cs="Calibri"/>
                <w:sz w:val="24"/>
                <w:szCs w:val="24"/>
                <w:lang w:val="en-US"/>
              </w:rPr>
              <w:t>Lost item</w:t>
            </w:r>
          </w:p>
        </w:tc>
        <w:tc>
          <w:tcPr>
            <w:tcW w:w="1701" w:type="dxa"/>
          </w:tcPr>
          <w:p w14:paraId="575D1763" w14:textId="492D2D12" w:rsidR="004A7D87" w:rsidRPr="00521D7D" w:rsidRDefault="004A7D87" w:rsidP="004A7D8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1D7D">
              <w:rPr>
                <w:rFonts w:ascii="Calibri" w:hAnsi="Calibri" w:cs="Calibri"/>
                <w:sz w:val="24"/>
                <w:szCs w:val="24"/>
                <w:lang w:val="en-US"/>
              </w:rPr>
              <w:t>at cost</w:t>
            </w:r>
          </w:p>
        </w:tc>
        <w:tc>
          <w:tcPr>
            <w:tcW w:w="283" w:type="dxa"/>
          </w:tcPr>
          <w:p w14:paraId="29570F3A" w14:textId="77777777" w:rsidR="004A7D87" w:rsidRPr="00521D7D" w:rsidRDefault="004A7D87" w:rsidP="004A7D8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0BEFEAE2" w14:textId="0AF69894" w:rsidR="004A7D87" w:rsidRPr="00521D7D" w:rsidRDefault="009465D4" w:rsidP="004A7D8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1D7D">
              <w:rPr>
                <w:rFonts w:ascii="Calibri" w:hAnsi="Calibri" w:cs="Calibri"/>
                <w:sz w:val="24"/>
                <w:szCs w:val="24"/>
                <w:lang w:val="en-US"/>
              </w:rPr>
              <w:t>USB</w:t>
            </w:r>
          </w:p>
        </w:tc>
        <w:tc>
          <w:tcPr>
            <w:tcW w:w="1701" w:type="dxa"/>
          </w:tcPr>
          <w:p w14:paraId="0E12862B" w14:textId="007590BE" w:rsidR="004A7D87" w:rsidRPr="00521D7D" w:rsidRDefault="009465D4" w:rsidP="004A7D8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1D7D">
              <w:rPr>
                <w:rFonts w:ascii="Calibri" w:hAnsi="Calibri" w:cs="Calibri"/>
                <w:sz w:val="24"/>
                <w:szCs w:val="24"/>
                <w:lang w:val="en-US"/>
              </w:rPr>
              <w:t>$5.00</w:t>
            </w:r>
            <w:r w:rsidR="00521D7D" w:rsidRPr="00521D7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each</w:t>
            </w:r>
          </w:p>
        </w:tc>
      </w:tr>
      <w:tr w:rsidR="00521D7D" w14:paraId="56929318" w14:textId="77777777" w:rsidTr="00521D7D">
        <w:tc>
          <w:tcPr>
            <w:tcW w:w="3686" w:type="dxa"/>
          </w:tcPr>
          <w:p w14:paraId="42FFDD02" w14:textId="684CE768" w:rsidR="00521D7D" w:rsidRPr="00521D7D" w:rsidRDefault="00521D7D" w:rsidP="004A7D8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gramStart"/>
            <w:r w:rsidRPr="00521D7D"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  <w:t>Plus</w:t>
            </w:r>
            <w:proofErr w:type="gramEnd"/>
            <w:r w:rsidRPr="00521D7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processing fee</w:t>
            </w:r>
          </w:p>
        </w:tc>
        <w:tc>
          <w:tcPr>
            <w:tcW w:w="1701" w:type="dxa"/>
          </w:tcPr>
          <w:p w14:paraId="6CCE72DC" w14:textId="622C2284" w:rsidR="00521D7D" w:rsidRPr="00521D7D" w:rsidRDefault="00521D7D" w:rsidP="004A7D8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1D7D">
              <w:rPr>
                <w:rFonts w:ascii="Calibri" w:hAnsi="Calibri" w:cs="Calibri"/>
                <w:sz w:val="24"/>
                <w:szCs w:val="24"/>
                <w:lang w:val="en-US"/>
              </w:rPr>
              <w:t>$4.00 each</w:t>
            </w:r>
          </w:p>
        </w:tc>
        <w:tc>
          <w:tcPr>
            <w:tcW w:w="283" w:type="dxa"/>
          </w:tcPr>
          <w:p w14:paraId="471959A8" w14:textId="77777777" w:rsidR="00521D7D" w:rsidRPr="00521D7D" w:rsidRDefault="00521D7D" w:rsidP="004A7D8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32916610" w14:textId="77777777" w:rsidR="00521D7D" w:rsidRPr="00521D7D" w:rsidRDefault="00521D7D" w:rsidP="004A7D8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F053A19" w14:textId="77777777" w:rsidR="00521D7D" w:rsidRPr="00521D7D" w:rsidRDefault="00521D7D" w:rsidP="004A7D8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4A7D87" w14:paraId="2D122B81" w14:textId="77777777" w:rsidTr="00521D7D">
        <w:tc>
          <w:tcPr>
            <w:tcW w:w="3686" w:type="dxa"/>
          </w:tcPr>
          <w:p w14:paraId="6C65CD5C" w14:textId="77777777" w:rsidR="004A7D87" w:rsidRDefault="004A7D87" w:rsidP="004A7D87">
            <w:pPr>
              <w:spacing w:after="0" w:line="240" w:lineRule="auto"/>
              <w:rPr>
                <w:rFonts w:ascii="Calibri" w:hAnsi="Calibri" w:cs="Calibri"/>
                <w:i/>
                <w:iCs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8843ECE" w14:textId="77777777" w:rsidR="004A7D87" w:rsidRPr="004A7D87" w:rsidRDefault="004A7D87" w:rsidP="004A7D87">
            <w:pPr>
              <w:spacing w:after="0" w:line="240" w:lineRule="auto"/>
              <w:rPr>
                <w:rFonts w:ascii="Calibri" w:hAnsi="Calibri" w:cs="Calibri"/>
                <w:szCs w:val="20"/>
                <w:lang w:val="en-US"/>
              </w:rPr>
            </w:pPr>
          </w:p>
        </w:tc>
        <w:tc>
          <w:tcPr>
            <w:tcW w:w="283" w:type="dxa"/>
          </w:tcPr>
          <w:p w14:paraId="246A2C65" w14:textId="77777777" w:rsidR="004A7D87" w:rsidRPr="004A7D87" w:rsidRDefault="004A7D87" w:rsidP="004A7D87">
            <w:pPr>
              <w:spacing w:after="0" w:line="240" w:lineRule="auto"/>
              <w:rPr>
                <w:rFonts w:ascii="Calibri" w:hAnsi="Calibri" w:cs="Calibri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1835E414" w14:textId="77777777" w:rsidR="004A7D87" w:rsidRPr="004A7D87" w:rsidRDefault="004A7D87" w:rsidP="004A7D87">
            <w:pPr>
              <w:spacing w:after="0" w:line="240" w:lineRule="auto"/>
              <w:rPr>
                <w:rFonts w:ascii="Calibri" w:hAnsi="Calibri" w:cs="Calibri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667B8E62" w14:textId="77777777" w:rsidR="004A7D87" w:rsidRPr="004A7D87" w:rsidRDefault="004A7D87" w:rsidP="004A7D87">
            <w:pPr>
              <w:spacing w:after="0" w:line="240" w:lineRule="auto"/>
              <w:rPr>
                <w:rFonts w:ascii="Calibri" w:hAnsi="Calibri" w:cs="Calibri"/>
                <w:szCs w:val="20"/>
                <w:lang w:val="en-US"/>
              </w:rPr>
            </w:pPr>
          </w:p>
        </w:tc>
      </w:tr>
      <w:tr w:rsidR="00521D7D" w14:paraId="07C4E8F5" w14:textId="77777777" w:rsidTr="00521D7D">
        <w:tc>
          <w:tcPr>
            <w:tcW w:w="3686" w:type="dxa"/>
          </w:tcPr>
          <w:p w14:paraId="1A13FD0D" w14:textId="77777777" w:rsidR="00521D7D" w:rsidRDefault="00521D7D" w:rsidP="004A7D87">
            <w:pPr>
              <w:spacing w:after="0" w:line="240" w:lineRule="auto"/>
              <w:rPr>
                <w:rFonts w:ascii="Calibri" w:hAnsi="Calibri" w:cs="Calibri"/>
                <w:i/>
                <w:iCs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0BDF8DB4" w14:textId="77777777" w:rsidR="00521D7D" w:rsidRPr="004A7D87" w:rsidRDefault="00521D7D" w:rsidP="004A7D87">
            <w:pPr>
              <w:spacing w:after="0" w:line="240" w:lineRule="auto"/>
              <w:rPr>
                <w:rFonts w:ascii="Calibri" w:hAnsi="Calibri" w:cs="Calibri"/>
                <w:szCs w:val="20"/>
                <w:lang w:val="en-US"/>
              </w:rPr>
            </w:pPr>
          </w:p>
        </w:tc>
        <w:tc>
          <w:tcPr>
            <w:tcW w:w="283" w:type="dxa"/>
          </w:tcPr>
          <w:p w14:paraId="1A4BEBCA" w14:textId="77777777" w:rsidR="00521D7D" w:rsidRPr="004A7D87" w:rsidRDefault="00521D7D" w:rsidP="004A7D87">
            <w:pPr>
              <w:spacing w:after="0" w:line="240" w:lineRule="auto"/>
              <w:rPr>
                <w:rFonts w:ascii="Calibri" w:hAnsi="Calibri" w:cs="Calibri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6DA15D1A" w14:textId="77777777" w:rsidR="00521D7D" w:rsidRPr="004A7D87" w:rsidRDefault="00521D7D" w:rsidP="004A7D87">
            <w:pPr>
              <w:spacing w:after="0" w:line="240" w:lineRule="auto"/>
              <w:rPr>
                <w:rFonts w:ascii="Calibri" w:hAnsi="Calibri" w:cs="Calibri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627D9B8A" w14:textId="77777777" w:rsidR="00521D7D" w:rsidRPr="004A7D87" w:rsidRDefault="00521D7D" w:rsidP="004A7D87">
            <w:pPr>
              <w:spacing w:after="0" w:line="240" w:lineRule="auto"/>
              <w:rPr>
                <w:rFonts w:ascii="Calibri" w:hAnsi="Calibri" w:cs="Calibri"/>
                <w:szCs w:val="20"/>
                <w:lang w:val="en-US"/>
              </w:rPr>
            </w:pPr>
          </w:p>
        </w:tc>
      </w:tr>
      <w:tr w:rsidR="000A69A3" w14:paraId="7BC94E45" w14:textId="77777777" w:rsidTr="00521D7D">
        <w:tc>
          <w:tcPr>
            <w:tcW w:w="3686" w:type="dxa"/>
          </w:tcPr>
          <w:p w14:paraId="3820EA9A" w14:textId="77777777" w:rsidR="000A69A3" w:rsidRDefault="000A69A3" w:rsidP="004A7D87">
            <w:pPr>
              <w:spacing w:after="0" w:line="240" w:lineRule="auto"/>
              <w:rPr>
                <w:rFonts w:ascii="Calibri" w:hAnsi="Calibri" w:cs="Calibri"/>
                <w:i/>
                <w:iCs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61D4F015" w14:textId="77777777" w:rsidR="000A69A3" w:rsidRPr="004A7D87" w:rsidRDefault="000A69A3" w:rsidP="004A7D87">
            <w:pPr>
              <w:spacing w:after="0" w:line="240" w:lineRule="auto"/>
              <w:rPr>
                <w:rFonts w:ascii="Calibri" w:hAnsi="Calibri" w:cs="Calibri"/>
                <w:szCs w:val="20"/>
                <w:lang w:val="en-US"/>
              </w:rPr>
            </w:pPr>
          </w:p>
        </w:tc>
        <w:tc>
          <w:tcPr>
            <w:tcW w:w="283" w:type="dxa"/>
          </w:tcPr>
          <w:p w14:paraId="410B432D" w14:textId="77777777" w:rsidR="000A69A3" w:rsidRPr="004A7D87" w:rsidRDefault="000A69A3" w:rsidP="004A7D87">
            <w:pPr>
              <w:spacing w:after="0" w:line="240" w:lineRule="auto"/>
              <w:rPr>
                <w:rFonts w:ascii="Calibri" w:hAnsi="Calibri" w:cs="Calibri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681CDE40" w14:textId="77777777" w:rsidR="000A69A3" w:rsidRPr="004A7D87" w:rsidRDefault="000A69A3" w:rsidP="004A7D87">
            <w:pPr>
              <w:spacing w:after="0" w:line="240" w:lineRule="auto"/>
              <w:rPr>
                <w:rFonts w:ascii="Calibri" w:hAnsi="Calibri" w:cs="Calibri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36873356" w14:textId="77777777" w:rsidR="000A69A3" w:rsidRPr="004A7D87" w:rsidRDefault="000A69A3" w:rsidP="004A7D87">
            <w:pPr>
              <w:spacing w:after="0" w:line="240" w:lineRule="auto"/>
              <w:rPr>
                <w:rFonts w:ascii="Calibri" w:hAnsi="Calibri" w:cs="Calibri"/>
                <w:szCs w:val="20"/>
                <w:lang w:val="en-US"/>
              </w:rPr>
            </w:pPr>
          </w:p>
        </w:tc>
      </w:tr>
      <w:tr w:rsidR="004A7D87" w14:paraId="321BBC2C" w14:textId="77777777" w:rsidTr="00521D7D">
        <w:tc>
          <w:tcPr>
            <w:tcW w:w="5387" w:type="dxa"/>
            <w:gridSpan w:val="2"/>
          </w:tcPr>
          <w:p w14:paraId="1EAA89BF" w14:textId="4561D0AE" w:rsidR="004A7D87" w:rsidRPr="004A7D87" w:rsidRDefault="004A7D87" w:rsidP="004A7D87">
            <w:pPr>
              <w:pStyle w:val="Header03"/>
              <w:rPr>
                <w:rFonts w:cs="Calibri"/>
                <w:szCs w:val="20"/>
                <w:lang w:val="en-US"/>
              </w:rPr>
            </w:pPr>
            <w:r w:rsidRPr="00B918AA">
              <w:t>Service Charges</w:t>
            </w:r>
          </w:p>
        </w:tc>
        <w:tc>
          <w:tcPr>
            <w:tcW w:w="283" w:type="dxa"/>
          </w:tcPr>
          <w:p w14:paraId="0F732427" w14:textId="77777777" w:rsidR="004A7D87" w:rsidRPr="004A7D87" w:rsidRDefault="004A7D87" w:rsidP="004A7D87">
            <w:pPr>
              <w:spacing w:after="0" w:line="240" w:lineRule="auto"/>
              <w:rPr>
                <w:rFonts w:ascii="Calibri" w:hAnsi="Calibri" w:cs="Calibri"/>
                <w:szCs w:val="20"/>
                <w:lang w:val="en-US"/>
              </w:rPr>
            </w:pPr>
          </w:p>
        </w:tc>
        <w:tc>
          <w:tcPr>
            <w:tcW w:w="4536" w:type="dxa"/>
            <w:gridSpan w:val="2"/>
          </w:tcPr>
          <w:p w14:paraId="33CF4877" w14:textId="3595122F" w:rsidR="004A7D87" w:rsidRPr="004A7D87" w:rsidRDefault="004A7D87" w:rsidP="004A7D87">
            <w:pPr>
              <w:pStyle w:val="Header03"/>
              <w:rPr>
                <w:rFonts w:cs="Calibri"/>
                <w:szCs w:val="20"/>
                <w:lang w:val="en-US"/>
              </w:rPr>
            </w:pPr>
            <w:r>
              <w:rPr>
                <w:rFonts w:cs="Calibri"/>
                <w:szCs w:val="20"/>
                <w:lang w:val="en-US"/>
              </w:rPr>
              <w:t>Ex Library Stoc</w:t>
            </w:r>
            <w:r w:rsidR="009465D4">
              <w:rPr>
                <w:rFonts w:cs="Calibri"/>
                <w:szCs w:val="20"/>
                <w:lang w:val="en-US"/>
              </w:rPr>
              <w:t>k</w:t>
            </w:r>
          </w:p>
        </w:tc>
      </w:tr>
      <w:tr w:rsidR="004A7D87" w14:paraId="7FB413FD" w14:textId="77777777" w:rsidTr="00521D7D">
        <w:tc>
          <w:tcPr>
            <w:tcW w:w="3686" w:type="dxa"/>
          </w:tcPr>
          <w:p w14:paraId="3239EBB9" w14:textId="3C2F0214" w:rsidR="004A7D87" w:rsidRPr="00521D7D" w:rsidRDefault="009465D4" w:rsidP="004A7D8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1D7D">
              <w:rPr>
                <w:rFonts w:ascii="Calibri" w:hAnsi="Calibri" w:cs="Calibri"/>
                <w:sz w:val="24"/>
                <w:szCs w:val="24"/>
                <w:lang w:val="en-US"/>
              </w:rPr>
              <w:t>Inter-library loan</w:t>
            </w:r>
          </w:p>
        </w:tc>
        <w:tc>
          <w:tcPr>
            <w:tcW w:w="1701" w:type="dxa"/>
          </w:tcPr>
          <w:p w14:paraId="7314F531" w14:textId="4EF9AE4B" w:rsidR="004A7D87" w:rsidRPr="00521D7D" w:rsidRDefault="009465D4" w:rsidP="004A7D8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1D7D">
              <w:rPr>
                <w:rFonts w:ascii="Calibri" w:hAnsi="Calibri" w:cs="Calibri"/>
                <w:sz w:val="24"/>
                <w:szCs w:val="24"/>
                <w:lang w:val="en-US"/>
              </w:rPr>
              <w:t>$28.80</w:t>
            </w:r>
            <w:r w:rsidR="00521D7D" w:rsidRPr="00521D7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each</w:t>
            </w:r>
          </w:p>
        </w:tc>
        <w:tc>
          <w:tcPr>
            <w:tcW w:w="283" w:type="dxa"/>
          </w:tcPr>
          <w:p w14:paraId="060F429A" w14:textId="77777777" w:rsidR="004A7D87" w:rsidRPr="00521D7D" w:rsidRDefault="004A7D87" w:rsidP="004A7D8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127AD3B5" w14:textId="4F88E4F4" w:rsidR="004A7D87" w:rsidRPr="00521D7D" w:rsidRDefault="009465D4" w:rsidP="004A7D8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1D7D">
              <w:rPr>
                <w:rFonts w:ascii="Calibri" w:hAnsi="Calibri" w:cs="Calibri"/>
                <w:sz w:val="24"/>
                <w:szCs w:val="24"/>
                <w:lang w:val="en-US"/>
              </w:rPr>
              <w:t>Books</w:t>
            </w:r>
          </w:p>
        </w:tc>
        <w:tc>
          <w:tcPr>
            <w:tcW w:w="1701" w:type="dxa"/>
          </w:tcPr>
          <w:p w14:paraId="0D187E5B" w14:textId="111A311E" w:rsidR="004A7D87" w:rsidRPr="00521D7D" w:rsidRDefault="009465D4" w:rsidP="004A7D8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1D7D">
              <w:rPr>
                <w:rFonts w:ascii="Calibri" w:hAnsi="Calibri" w:cs="Calibri"/>
                <w:sz w:val="24"/>
                <w:szCs w:val="24"/>
                <w:lang w:val="en-US"/>
              </w:rPr>
              <w:t>$0.20</w:t>
            </w:r>
            <w:r w:rsidR="00521D7D" w:rsidRPr="00521D7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each</w:t>
            </w:r>
          </w:p>
        </w:tc>
      </w:tr>
      <w:tr w:rsidR="004A7D87" w14:paraId="3994F192" w14:textId="77777777" w:rsidTr="00521D7D">
        <w:tc>
          <w:tcPr>
            <w:tcW w:w="3686" w:type="dxa"/>
          </w:tcPr>
          <w:p w14:paraId="081563CD" w14:textId="42C6D4C3" w:rsidR="004A7D87" w:rsidRPr="00521D7D" w:rsidRDefault="009465D4" w:rsidP="004A7D8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1D7D">
              <w:rPr>
                <w:rFonts w:ascii="Calibri" w:hAnsi="Calibri" w:cs="Calibri"/>
                <w:sz w:val="24"/>
                <w:szCs w:val="24"/>
                <w:lang w:val="en-US"/>
              </w:rPr>
              <w:t>(</w:t>
            </w:r>
            <w:proofErr w:type="gramStart"/>
            <w:r w:rsidRPr="00521D7D">
              <w:rPr>
                <w:rFonts w:ascii="Calibri" w:hAnsi="Calibri" w:cs="Calibri"/>
                <w:sz w:val="24"/>
                <w:szCs w:val="24"/>
                <w:lang w:val="en-US"/>
              </w:rPr>
              <w:t>from</w:t>
            </w:r>
            <w:proofErr w:type="gramEnd"/>
            <w:r w:rsidRPr="00521D7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D7D">
              <w:rPr>
                <w:rFonts w:ascii="Calibri" w:hAnsi="Calibri" w:cs="Calibri"/>
                <w:sz w:val="24"/>
                <w:szCs w:val="24"/>
                <w:lang w:val="en-US"/>
              </w:rPr>
              <w:t>non public</w:t>
            </w:r>
            <w:proofErr w:type="spellEnd"/>
            <w:r w:rsidRPr="00521D7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libraries)</w:t>
            </w:r>
          </w:p>
        </w:tc>
        <w:tc>
          <w:tcPr>
            <w:tcW w:w="1701" w:type="dxa"/>
          </w:tcPr>
          <w:p w14:paraId="37A26AD1" w14:textId="77777777" w:rsidR="004A7D87" w:rsidRPr="00521D7D" w:rsidRDefault="004A7D87" w:rsidP="004A7D8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14:paraId="6CE8A85E" w14:textId="77777777" w:rsidR="004A7D87" w:rsidRPr="00521D7D" w:rsidRDefault="004A7D87" w:rsidP="004A7D8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34901330" w14:textId="711070B7" w:rsidR="004A7D87" w:rsidRPr="00521D7D" w:rsidRDefault="009465D4" w:rsidP="004A7D8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1D7D">
              <w:rPr>
                <w:rFonts w:ascii="Calibri" w:hAnsi="Calibri" w:cs="Calibri"/>
                <w:sz w:val="24"/>
                <w:szCs w:val="24"/>
                <w:lang w:val="en-US"/>
              </w:rPr>
              <w:t>Audio books</w:t>
            </w:r>
          </w:p>
        </w:tc>
        <w:tc>
          <w:tcPr>
            <w:tcW w:w="1701" w:type="dxa"/>
          </w:tcPr>
          <w:p w14:paraId="163CE7CA" w14:textId="0BF1ADB4" w:rsidR="004A7D87" w:rsidRPr="00521D7D" w:rsidRDefault="009465D4" w:rsidP="004A7D8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1D7D">
              <w:rPr>
                <w:rFonts w:ascii="Calibri" w:hAnsi="Calibri" w:cs="Calibri"/>
                <w:sz w:val="24"/>
                <w:szCs w:val="24"/>
                <w:lang w:val="en-US"/>
              </w:rPr>
              <w:t>$0.50</w:t>
            </w:r>
            <w:r w:rsidR="00521D7D" w:rsidRPr="00521D7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each</w:t>
            </w:r>
          </w:p>
        </w:tc>
      </w:tr>
      <w:tr w:rsidR="004A7D87" w14:paraId="48C6B390" w14:textId="77777777" w:rsidTr="00521D7D">
        <w:tc>
          <w:tcPr>
            <w:tcW w:w="3686" w:type="dxa"/>
          </w:tcPr>
          <w:p w14:paraId="776B332B" w14:textId="77777777" w:rsidR="004A7D87" w:rsidRPr="00521D7D" w:rsidRDefault="004A7D87" w:rsidP="004A7D8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696FE24" w14:textId="77777777" w:rsidR="004A7D87" w:rsidRPr="00521D7D" w:rsidRDefault="004A7D87" w:rsidP="004A7D8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14:paraId="49A09F4B" w14:textId="77777777" w:rsidR="004A7D87" w:rsidRPr="00521D7D" w:rsidRDefault="004A7D87" w:rsidP="004A7D8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320BCF85" w14:textId="0AEA0C30" w:rsidR="004A7D87" w:rsidRPr="00521D7D" w:rsidRDefault="009465D4" w:rsidP="004A7D8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1D7D">
              <w:rPr>
                <w:rFonts w:ascii="Calibri" w:hAnsi="Calibri" w:cs="Calibri"/>
                <w:sz w:val="24"/>
                <w:szCs w:val="24"/>
                <w:lang w:val="en-US"/>
              </w:rPr>
              <w:t>CDs or DVDs</w:t>
            </w:r>
          </w:p>
        </w:tc>
        <w:tc>
          <w:tcPr>
            <w:tcW w:w="1701" w:type="dxa"/>
          </w:tcPr>
          <w:p w14:paraId="0A2501E7" w14:textId="5ED4B696" w:rsidR="004A7D87" w:rsidRPr="00521D7D" w:rsidRDefault="009465D4" w:rsidP="004A7D8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1D7D">
              <w:rPr>
                <w:rFonts w:ascii="Calibri" w:hAnsi="Calibri" w:cs="Calibri"/>
                <w:sz w:val="24"/>
                <w:szCs w:val="24"/>
                <w:lang w:val="en-US"/>
              </w:rPr>
              <w:t>$0.50</w:t>
            </w:r>
            <w:r w:rsidR="00521D7D" w:rsidRPr="00521D7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each</w:t>
            </w:r>
          </w:p>
        </w:tc>
      </w:tr>
      <w:tr w:rsidR="00521D7D" w14:paraId="3AA088B9" w14:textId="77777777" w:rsidTr="00521D7D">
        <w:tc>
          <w:tcPr>
            <w:tcW w:w="3686" w:type="dxa"/>
          </w:tcPr>
          <w:p w14:paraId="43DDA80C" w14:textId="77777777" w:rsidR="00521D7D" w:rsidRPr="004A7D87" w:rsidRDefault="00521D7D" w:rsidP="004A7D87">
            <w:pPr>
              <w:spacing w:after="0" w:line="240" w:lineRule="auto"/>
              <w:rPr>
                <w:rFonts w:ascii="Calibri" w:hAnsi="Calibri" w:cs="Calibri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2984A31C" w14:textId="77777777" w:rsidR="00521D7D" w:rsidRPr="004A7D87" w:rsidRDefault="00521D7D" w:rsidP="004A7D87">
            <w:pPr>
              <w:spacing w:after="0" w:line="240" w:lineRule="auto"/>
              <w:rPr>
                <w:rFonts w:ascii="Calibri" w:hAnsi="Calibri" w:cs="Calibri"/>
                <w:szCs w:val="20"/>
                <w:lang w:val="en-US"/>
              </w:rPr>
            </w:pPr>
          </w:p>
        </w:tc>
        <w:tc>
          <w:tcPr>
            <w:tcW w:w="283" w:type="dxa"/>
          </w:tcPr>
          <w:p w14:paraId="60723F56" w14:textId="77777777" w:rsidR="00521D7D" w:rsidRPr="004A7D87" w:rsidRDefault="00521D7D" w:rsidP="004A7D87">
            <w:pPr>
              <w:spacing w:after="0" w:line="240" w:lineRule="auto"/>
              <w:rPr>
                <w:rFonts w:ascii="Calibri" w:hAnsi="Calibri" w:cs="Calibri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19F4C21A" w14:textId="77777777" w:rsidR="00521D7D" w:rsidRPr="004A7D87" w:rsidRDefault="00521D7D" w:rsidP="004A7D87">
            <w:pPr>
              <w:spacing w:after="0" w:line="240" w:lineRule="auto"/>
              <w:rPr>
                <w:rFonts w:ascii="Calibri" w:hAnsi="Calibri" w:cs="Calibri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5DC71C96" w14:textId="77777777" w:rsidR="00521D7D" w:rsidRPr="004A7D87" w:rsidRDefault="00521D7D" w:rsidP="004A7D87">
            <w:pPr>
              <w:spacing w:after="0" w:line="240" w:lineRule="auto"/>
              <w:rPr>
                <w:rFonts w:ascii="Calibri" w:hAnsi="Calibri" w:cs="Calibri"/>
                <w:szCs w:val="20"/>
                <w:lang w:val="en-US"/>
              </w:rPr>
            </w:pPr>
          </w:p>
        </w:tc>
      </w:tr>
      <w:tr w:rsidR="004A7D87" w14:paraId="2B3F0EC4" w14:textId="77777777" w:rsidTr="00521D7D">
        <w:tc>
          <w:tcPr>
            <w:tcW w:w="3686" w:type="dxa"/>
          </w:tcPr>
          <w:p w14:paraId="664354A8" w14:textId="77777777" w:rsidR="004A7D87" w:rsidRPr="004A7D87" w:rsidRDefault="004A7D87" w:rsidP="004A7D87">
            <w:pPr>
              <w:spacing w:after="0" w:line="240" w:lineRule="auto"/>
              <w:rPr>
                <w:rFonts w:ascii="Calibri" w:hAnsi="Calibri" w:cs="Calibri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40139297" w14:textId="77777777" w:rsidR="004A7D87" w:rsidRPr="004A7D87" w:rsidRDefault="004A7D87" w:rsidP="004A7D87">
            <w:pPr>
              <w:spacing w:after="0" w:line="240" w:lineRule="auto"/>
              <w:rPr>
                <w:rFonts w:ascii="Calibri" w:hAnsi="Calibri" w:cs="Calibri"/>
                <w:szCs w:val="20"/>
                <w:lang w:val="en-US"/>
              </w:rPr>
            </w:pPr>
          </w:p>
        </w:tc>
        <w:tc>
          <w:tcPr>
            <w:tcW w:w="283" w:type="dxa"/>
          </w:tcPr>
          <w:p w14:paraId="49EB715D" w14:textId="77777777" w:rsidR="004A7D87" w:rsidRPr="004A7D87" w:rsidRDefault="004A7D87" w:rsidP="004A7D87">
            <w:pPr>
              <w:spacing w:after="0" w:line="240" w:lineRule="auto"/>
              <w:rPr>
                <w:rFonts w:ascii="Calibri" w:hAnsi="Calibri" w:cs="Calibri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6868D3B3" w14:textId="77777777" w:rsidR="004A7D87" w:rsidRPr="004A7D87" w:rsidRDefault="004A7D87" w:rsidP="004A7D87">
            <w:pPr>
              <w:spacing w:after="0" w:line="240" w:lineRule="auto"/>
              <w:rPr>
                <w:rFonts w:ascii="Calibri" w:hAnsi="Calibri" w:cs="Calibri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88E6ED8" w14:textId="77777777" w:rsidR="004A7D87" w:rsidRPr="004A7D87" w:rsidRDefault="004A7D87" w:rsidP="004A7D87">
            <w:pPr>
              <w:spacing w:after="0" w:line="240" w:lineRule="auto"/>
              <w:rPr>
                <w:rFonts w:ascii="Calibri" w:hAnsi="Calibri" w:cs="Calibri"/>
                <w:szCs w:val="20"/>
                <w:lang w:val="en-US"/>
              </w:rPr>
            </w:pPr>
          </w:p>
        </w:tc>
      </w:tr>
      <w:tr w:rsidR="000A69A3" w14:paraId="06514EF0" w14:textId="77777777" w:rsidTr="00521D7D">
        <w:tc>
          <w:tcPr>
            <w:tcW w:w="3686" w:type="dxa"/>
          </w:tcPr>
          <w:p w14:paraId="5848D23E" w14:textId="77777777" w:rsidR="000A69A3" w:rsidRPr="004A7D87" w:rsidRDefault="000A69A3" w:rsidP="004A7D87">
            <w:pPr>
              <w:spacing w:after="0" w:line="240" w:lineRule="auto"/>
              <w:rPr>
                <w:rFonts w:ascii="Calibri" w:hAnsi="Calibri" w:cs="Calibri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7CB678D9" w14:textId="77777777" w:rsidR="000A69A3" w:rsidRPr="004A7D87" w:rsidRDefault="000A69A3" w:rsidP="004A7D87">
            <w:pPr>
              <w:spacing w:after="0" w:line="240" w:lineRule="auto"/>
              <w:rPr>
                <w:rFonts w:ascii="Calibri" w:hAnsi="Calibri" w:cs="Calibri"/>
                <w:szCs w:val="20"/>
                <w:lang w:val="en-US"/>
              </w:rPr>
            </w:pPr>
          </w:p>
        </w:tc>
        <w:tc>
          <w:tcPr>
            <w:tcW w:w="283" w:type="dxa"/>
          </w:tcPr>
          <w:p w14:paraId="7F472559" w14:textId="77777777" w:rsidR="000A69A3" w:rsidRPr="004A7D87" w:rsidRDefault="000A69A3" w:rsidP="004A7D87">
            <w:pPr>
              <w:spacing w:after="0" w:line="240" w:lineRule="auto"/>
              <w:rPr>
                <w:rFonts w:ascii="Calibri" w:hAnsi="Calibri" w:cs="Calibri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6770C5BC" w14:textId="77777777" w:rsidR="000A69A3" w:rsidRPr="004A7D87" w:rsidRDefault="000A69A3" w:rsidP="004A7D87">
            <w:pPr>
              <w:spacing w:after="0" w:line="240" w:lineRule="auto"/>
              <w:rPr>
                <w:rFonts w:ascii="Calibri" w:hAnsi="Calibri" w:cs="Calibri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6C5EA79E" w14:textId="77777777" w:rsidR="000A69A3" w:rsidRPr="004A7D87" w:rsidRDefault="000A69A3" w:rsidP="004A7D87">
            <w:pPr>
              <w:spacing w:after="0" w:line="240" w:lineRule="auto"/>
              <w:rPr>
                <w:rFonts w:ascii="Calibri" w:hAnsi="Calibri" w:cs="Calibri"/>
                <w:szCs w:val="20"/>
                <w:lang w:val="en-US"/>
              </w:rPr>
            </w:pPr>
          </w:p>
        </w:tc>
      </w:tr>
      <w:tr w:rsidR="009465D4" w14:paraId="1FB63555" w14:textId="77777777" w:rsidTr="00521D7D">
        <w:tc>
          <w:tcPr>
            <w:tcW w:w="5387" w:type="dxa"/>
            <w:gridSpan w:val="2"/>
          </w:tcPr>
          <w:p w14:paraId="235D9958" w14:textId="49B58E24" w:rsidR="009465D4" w:rsidRPr="009465D4" w:rsidRDefault="009465D4" w:rsidP="009465D4">
            <w:pPr>
              <w:pStyle w:val="Header03"/>
            </w:pPr>
            <w:r>
              <w:t>Photocopying and Printing</w:t>
            </w:r>
          </w:p>
        </w:tc>
        <w:tc>
          <w:tcPr>
            <w:tcW w:w="283" w:type="dxa"/>
          </w:tcPr>
          <w:p w14:paraId="58D09BBC" w14:textId="0175B424" w:rsidR="009465D4" w:rsidRPr="009465D4" w:rsidRDefault="009465D4" w:rsidP="009465D4">
            <w:pPr>
              <w:pStyle w:val="Header03"/>
            </w:pPr>
          </w:p>
        </w:tc>
        <w:tc>
          <w:tcPr>
            <w:tcW w:w="4536" w:type="dxa"/>
            <w:gridSpan w:val="2"/>
          </w:tcPr>
          <w:p w14:paraId="750A1AE2" w14:textId="0AD32103" w:rsidR="009465D4" w:rsidRPr="009465D4" w:rsidRDefault="009465D4" w:rsidP="009465D4">
            <w:pPr>
              <w:pStyle w:val="Header03"/>
            </w:pPr>
            <w:r>
              <w:t>Wyndham Our Story</w:t>
            </w:r>
          </w:p>
        </w:tc>
      </w:tr>
      <w:tr w:rsidR="009465D4" w14:paraId="34ECA79E" w14:textId="77777777" w:rsidTr="00521D7D">
        <w:tc>
          <w:tcPr>
            <w:tcW w:w="3686" w:type="dxa"/>
          </w:tcPr>
          <w:p w14:paraId="799E4B29" w14:textId="61E189B9" w:rsidR="009465D4" w:rsidRPr="00521D7D" w:rsidRDefault="009465D4" w:rsidP="004A7D8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1D7D">
              <w:rPr>
                <w:rFonts w:ascii="Calibri" w:hAnsi="Calibri" w:cs="Calibri"/>
                <w:sz w:val="24"/>
                <w:szCs w:val="24"/>
                <w:lang w:val="en-US"/>
              </w:rPr>
              <w:t>A4 Black and White</w:t>
            </w:r>
          </w:p>
        </w:tc>
        <w:tc>
          <w:tcPr>
            <w:tcW w:w="1701" w:type="dxa"/>
          </w:tcPr>
          <w:p w14:paraId="48B669A4" w14:textId="05A9EABF" w:rsidR="009465D4" w:rsidRPr="00521D7D" w:rsidRDefault="00521D7D" w:rsidP="004A7D8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1D7D">
              <w:rPr>
                <w:rFonts w:ascii="Calibri" w:hAnsi="Calibri" w:cs="Calibri"/>
                <w:sz w:val="24"/>
                <w:szCs w:val="24"/>
                <w:lang w:val="en-US"/>
              </w:rPr>
              <w:t>$0.30 per page</w:t>
            </w:r>
          </w:p>
        </w:tc>
        <w:tc>
          <w:tcPr>
            <w:tcW w:w="283" w:type="dxa"/>
          </w:tcPr>
          <w:p w14:paraId="18FF9B43" w14:textId="77777777" w:rsidR="009465D4" w:rsidRPr="00521D7D" w:rsidRDefault="009465D4" w:rsidP="004A7D8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20F41549" w14:textId="5A6E2583" w:rsidR="009465D4" w:rsidRPr="00521D7D" w:rsidRDefault="009465D4" w:rsidP="004A7D8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1D7D">
              <w:rPr>
                <w:rFonts w:ascii="Calibri" w:hAnsi="Calibri" w:cs="Calibri"/>
                <w:sz w:val="24"/>
                <w:szCs w:val="24"/>
                <w:lang w:val="en-US"/>
              </w:rPr>
              <w:t>Softcover</w:t>
            </w:r>
          </w:p>
        </w:tc>
        <w:tc>
          <w:tcPr>
            <w:tcW w:w="1701" w:type="dxa"/>
          </w:tcPr>
          <w:p w14:paraId="4EE150FC" w14:textId="0CA6DBBF" w:rsidR="009465D4" w:rsidRPr="00521D7D" w:rsidRDefault="009465D4" w:rsidP="004A7D8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1D7D">
              <w:rPr>
                <w:rFonts w:ascii="Calibri" w:hAnsi="Calibri" w:cs="Calibri"/>
                <w:sz w:val="24"/>
                <w:szCs w:val="24"/>
                <w:lang w:val="en-US"/>
              </w:rPr>
              <w:t>$15.00</w:t>
            </w:r>
            <w:r w:rsidR="00521D7D" w:rsidRPr="00521D7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each</w:t>
            </w:r>
          </w:p>
        </w:tc>
      </w:tr>
      <w:tr w:rsidR="009465D4" w14:paraId="7DE9563A" w14:textId="77777777" w:rsidTr="00521D7D">
        <w:tc>
          <w:tcPr>
            <w:tcW w:w="3686" w:type="dxa"/>
          </w:tcPr>
          <w:p w14:paraId="17019B06" w14:textId="79FD3F72" w:rsidR="009465D4" w:rsidRPr="00521D7D" w:rsidRDefault="009465D4" w:rsidP="004A7D8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1D7D">
              <w:rPr>
                <w:rFonts w:ascii="Calibri" w:hAnsi="Calibri" w:cs="Calibri"/>
                <w:sz w:val="24"/>
                <w:szCs w:val="24"/>
                <w:lang w:val="en-US"/>
              </w:rPr>
              <w:t>A3 Black and White</w:t>
            </w:r>
          </w:p>
        </w:tc>
        <w:tc>
          <w:tcPr>
            <w:tcW w:w="1701" w:type="dxa"/>
          </w:tcPr>
          <w:p w14:paraId="33A4F073" w14:textId="13BF3EDA" w:rsidR="009465D4" w:rsidRPr="00521D7D" w:rsidRDefault="00521D7D" w:rsidP="004A7D8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1D7D">
              <w:rPr>
                <w:rFonts w:ascii="Calibri" w:hAnsi="Calibri" w:cs="Calibri"/>
                <w:sz w:val="24"/>
                <w:szCs w:val="24"/>
                <w:lang w:val="en-US"/>
              </w:rPr>
              <w:t>$0.50 per page</w:t>
            </w:r>
          </w:p>
        </w:tc>
        <w:tc>
          <w:tcPr>
            <w:tcW w:w="283" w:type="dxa"/>
          </w:tcPr>
          <w:p w14:paraId="59A93941" w14:textId="77777777" w:rsidR="009465D4" w:rsidRPr="00521D7D" w:rsidRDefault="009465D4" w:rsidP="004A7D8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4C064569" w14:textId="64CAD731" w:rsidR="009465D4" w:rsidRPr="00521D7D" w:rsidRDefault="009465D4" w:rsidP="004A7D8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1D7D">
              <w:rPr>
                <w:rFonts w:ascii="Calibri" w:hAnsi="Calibri" w:cs="Calibri"/>
                <w:sz w:val="24"/>
                <w:szCs w:val="24"/>
                <w:lang w:val="en-US"/>
              </w:rPr>
              <w:t>Hardcover</w:t>
            </w:r>
          </w:p>
        </w:tc>
        <w:tc>
          <w:tcPr>
            <w:tcW w:w="1701" w:type="dxa"/>
          </w:tcPr>
          <w:p w14:paraId="27A19BF9" w14:textId="664309B5" w:rsidR="009465D4" w:rsidRPr="00521D7D" w:rsidRDefault="009465D4" w:rsidP="004A7D8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1D7D">
              <w:rPr>
                <w:rFonts w:ascii="Calibri" w:hAnsi="Calibri" w:cs="Calibri"/>
                <w:sz w:val="24"/>
                <w:szCs w:val="24"/>
                <w:lang w:val="en-US"/>
              </w:rPr>
              <w:t>$25.00</w:t>
            </w:r>
            <w:r w:rsidR="00521D7D" w:rsidRPr="00521D7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each</w:t>
            </w:r>
          </w:p>
        </w:tc>
      </w:tr>
      <w:tr w:rsidR="009465D4" w14:paraId="3D386E15" w14:textId="77777777" w:rsidTr="00521D7D">
        <w:tc>
          <w:tcPr>
            <w:tcW w:w="3686" w:type="dxa"/>
          </w:tcPr>
          <w:p w14:paraId="36B617CA" w14:textId="5424A16E" w:rsidR="009465D4" w:rsidRPr="00521D7D" w:rsidRDefault="009465D4" w:rsidP="004A7D8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1D7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A4 </w:t>
            </w:r>
            <w:proofErr w:type="spellStart"/>
            <w:r w:rsidRPr="00521D7D">
              <w:rPr>
                <w:rFonts w:ascii="Calibri" w:hAnsi="Calibri" w:cs="Calibri"/>
                <w:sz w:val="24"/>
                <w:szCs w:val="24"/>
                <w:lang w:val="en-US"/>
              </w:rPr>
              <w:t>Colour</w:t>
            </w:r>
            <w:proofErr w:type="spellEnd"/>
          </w:p>
        </w:tc>
        <w:tc>
          <w:tcPr>
            <w:tcW w:w="1701" w:type="dxa"/>
          </w:tcPr>
          <w:p w14:paraId="02BB767B" w14:textId="14A0BEAC" w:rsidR="009465D4" w:rsidRPr="00521D7D" w:rsidRDefault="00521D7D" w:rsidP="004A7D8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1D7D">
              <w:rPr>
                <w:rFonts w:ascii="Calibri" w:hAnsi="Calibri" w:cs="Calibri"/>
                <w:sz w:val="24"/>
                <w:szCs w:val="24"/>
                <w:lang w:val="en-US"/>
              </w:rPr>
              <w:t>$1.10 per page</w:t>
            </w:r>
          </w:p>
        </w:tc>
        <w:tc>
          <w:tcPr>
            <w:tcW w:w="283" w:type="dxa"/>
          </w:tcPr>
          <w:p w14:paraId="6CBCF4D8" w14:textId="77777777" w:rsidR="009465D4" w:rsidRPr="00521D7D" w:rsidRDefault="009465D4" w:rsidP="004A7D8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2809EA19" w14:textId="37031A71" w:rsidR="009465D4" w:rsidRPr="00521D7D" w:rsidRDefault="009465D4" w:rsidP="004A7D8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1D7D">
              <w:rPr>
                <w:rFonts w:ascii="Calibri" w:hAnsi="Calibri" w:cs="Calibri"/>
                <w:sz w:val="24"/>
                <w:szCs w:val="24"/>
                <w:lang w:val="en-US"/>
              </w:rPr>
              <w:t>Special Edition</w:t>
            </w:r>
          </w:p>
        </w:tc>
        <w:tc>
          <w:tcPr>
            <w:tcW w:w="1701" w:type="dxa"/>
          </w:tcPr>
          <w:p w14:paraId="1F669395" w14:textId="5CE5CDB2" w:rsidR="009465D4" w:rsidRPr="00521D7D" w:rsidRDefault="009465D4" w:rsidP="004A7D8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1D7D">
              <w:rPr>
                <w:rFonts w:ascii="Calibri" w:hAnsi="Calibri" w:cs="Calibri"/>
                <w:sz w:val="24"/>
                <w:szCs w:val="24"/>
                <w:lang w:val="en-US"/>
              </w:rPr>
              <w:t>$35.00</w:t>
            </w:r>
            <w:r w:rsidR="00521D7D" w:rsidRPr="00521D7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each</w:t>
            </w:r>
          </w:p>
        </w:tc>
      </w:tr>
      <w:tr w:rsidR="009465D4" w14:paraId="21A5A789" w14:textId="77777777" w:rsidTr="00521D7D">
        <w:tc>
          <w:tcPr>
            <w:tcW w:w="3686" w:type="dxa"/>
          </w:tcPr>
          <w:p w14:paraId="1D29844E" w14:textId="5565AA43" w:rsidR="009465D4" w:rsidRPr="00521D7D" w:rsidRDefault="009465D4" w:rsidP="004A7D8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1D7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A3 </w:t>
            </w:r>
            <w:proofErr w:type="spellStart"/>
            <w:r w:rsidRPr="00521D7D">
              <w:rPr>
                <w:rFonts w:ascii="Calibri" w:hAnsi="Calibri" w:cs="Calibri"/>
                <w:sz w:val="24"/>
                <w:szCs w:val="24"/>
                <w:lang w:val="en-US"/>
              </w:rPr>
              <w:t>Colour</w:t>
            </w:r>
            <w:proofErr w:type="spellEnd"/>
          </w:p>
        </w:tc>
        <w:tc>
          <w:tcPr>
            <w:tcW w:w="1701" w:type="dxa"/>
          </w:tcPr>
          <w:p w14:paraId="5CC55AA8" w14:textId="4AA10E1B" w:rsidR="009465D4" w:rsidRPr="00521D7D" w:rsidRDefault="00521D7D" w:rsidP="004A7D8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1D7D">
              <w:rPr>
                <w:rFonts w:ascii="Calibri" w:hAnsi="Calibri" w:cs="Calibri"/>
                <w:sz w:val="24"/>
                <w:szCs w:val="24"/>
                <w:lang w:val="en-US"/>
              </w:rPr>
              <w:t>$2.20 per page</w:t>
            </w:r>
          </w:p>
        </w:tc>
        <w:tc>
          <w:tcPr>
            <w:tcW w:w="283" w:type="dxa"/>
          </w:tcPr>
          <w:p w14:paraId="1A33D353" w14:textId="77777777" w:rsidR="009465D4" w:rsidRPr="00521D7D" w:rsidRDefault="009465D4" w:rsidP="004A7D8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513EC708" w14:textId="77777777" w:rsidR="009465D4" w:rsidRPr="00521D7D" w:rsidRDefault="009465D4" w:rsidP="004A7D8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0665A5D" w14:textId="77777777" w:rsidR="009465D4" w:rsidRPr="00521D7D" w:rsidRDefault="009465D4" w:rsidP="004A7D8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6F9B252A" w14:textId="77777777" w:rsidR="004A7D87" w:rsidRPr="004A7D87" w:rsidRDefault="004A7D87" w:rsidP="004A7D87">
      <w:pPr>
        <w:spacing w:after="0" w:line="240" w:lineRule="auto"/>
        <w:rPr>
          <w:rFonts w:ascii="Calibri" w:hAnsi="Calibri" w:cs="Calibri"/>
          <w:sz w:val="28"/>
          <w:szCs w:val="28"/>
          <w:lang w:val="en-US"/>
        </w:rPr>
      </w:pPr>
    </w:p>
    <w:sectPr w:rsidR="004A7D87" w:rsidRPr="004A7D87" w:rsidSect="00F905A6">
      <w:footerReference w:type="default" r:id="rId18"/>
      <w:footerReference w:type="first" r:id="rId19"/>
      <w:pgSz w:w="11906" w:h="16838" w:code="9"/>
      <w:pgMar w:top="851" w:right="2948" w:bottom="851" w:left="851" w:header="397" w:footer="51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2A2B5" w14:textId="77777777" w:rsidR="00FE7956" w:rsidRDefault="00FE7956" w:rsidP="003C7941">
      <w:r>
        <w:separator/>
      </w:r>
    </w:p>
    <w:p w14:paraId="52E8EE31" w14:textId="77777777" w:rsidR="00FE7956" w:rsidRDefault="00FE7956"/>
  </w:endnote>
  <w:endnote w:type="continuationSeparator" w:id="0">
    <w:p w14:paraId="14EC7E26" w14:textId="77777777" w:rsidR="00FE7956" w:rsidRDefault="00FE7956" w:rsidP="003C7941">
      <w:r>
        <w:continuationSeparator/>
      </w:r>
    </w:p>
    <w:p w14:paraId="4FB02955" w14:textId="77777777" w:rsidR="00FE7956" w:rsidRDefault="00FE79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ffra">
    <w:altName w:val="Calibri"/>
    <w:charset w:val="00"/>
    <w:family w:val="swiss"/>
    <w:pitch w:val="variable"/>
    <w:sig w:usb0="A00022EF" w:usb1="D000A05B" w:usb2="00000008" w:usb3="00000000" w:csb0="000000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BA57A" w14:textId="77777777" w:rsidR="00B03E9E" w:rsidRDefault="00803E3D" w:rsidP="00803E3D">
    <w:pPr>
      <w:pStyle w:val="Footer"/>
    </w:pPr>
    <w:r>
      <w:t>Wyndham City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en-GB"/>
      </w:rPr>
      <w:t>1</w:t>
    </w:r>
    <w:r>
      <w:fldChar w:fldCharType="end"/>
    </w:r>
  </w:p>
  <w:p w14:paraId="5178012D" w14:textId="77777777" w:rsidR="00174048" w:rsidRDefault="0017404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974F" w14:textId="77777777" w:rsidR="00E6184A" w:rsidRPr="00E6184A" w:rsidRDefault="00E6184A" w:rsidP="00E6184A">
    <w:pPr>
      <w:pStyle w:val="Footer"/>
    </w:pPr>
    <w:r>
      <w:t>Wyndham City</w:t>
    </w:r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BBD72BC" w14:textId="77777777" w:rsidR="00E6184A" w:rsidRPr="00E6184A" w:rsidRDefault="00E6184A" w:rsidP="00E618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4C304" w14:textId="77777777" w:rsidR="00FE7956" w:rsidRDefault="00FE7956" w:rsidP="003C7941">
      <w:r>
        <w:separator/>
      </w:r>
    </w:p>
    <w:p w14:paraId="14FA3551" w14:textId="77777777" w:rsidR="00FE7956" w:rsidRDefault="00FE7956"/>
  </w:footnote>
  <w:footnote w:type="continuationSeparator" w:id="0">
    <w:p w14:paraId="5F236F60" w14:textId="77777777" w:rsidR="00FE7956" w:rsidRDefault="00FE7956" w:rsidP="003C7941">
      <w:r>
        <w:continuationSeparator/>
      </w:r>
    </w:p>
    <w:p w14:paraId="6D748E4A" w14:textId="77777777" w:rsidR="00FE7956" w:rsidRDefault="00FE79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5E6F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37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97DAEA0E"/>
    <w:numStyleLink w:val="Numbering"/>
  </w:abstractNum>
  <w:abstractNum w:abstractNumId="13" w15:restartNumberingAfterBreak="0">
    <w:nsid w:val="0D5A5E93"/>
    <w:multiLevelType w:val="multilevel"/>
    <w:tmpl w:val="1646C884"/>
    <w:numStyleLink w:val="Bullets"/>
  </w:abstractNum>
  <w:abstractNum w:abstractNumId="14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5" w15:restartNumberingAfterBreak="0">
    <w:nsid w:val="132D53ED"/>
    <w:multiLevelType w:val="multilevel"/>
    <w:tmpl w:val="97DAEA0E"/>
    <w:numStyleLink w:val="Numbering"/>
  </w:abstractNum>
  <w:abstractNum w:abstractNumId="16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D322B09"/>
    <w:multiLevelType w:val="multilevel"/>
    <w:tmpl w:val="97DAEA0E"/>
    <w:numStyleLink w:val="Numbering"/>
  </w:abstractNum>
  <w:abstractNum w:abstractNumId="18" w15:restartNumberingAfterBreak="0">
    <w:nsid w:val="321F1D0F"/>
    <w:multiLevelType w:val="multilevel"/>
    <w:tmpl w:val="1646C884"/>
    <w:numStyleLink w:val="Bullets"/>
  </w:abstractNum>
  <w:abstractNum w:abstractNumId="19" w15:restartNumberingAfterBreak="0">
    <w:nsid w:val="41397427"/>
    <w:multiLevelType w:val="multilevel"/>
    <w:tmpl w:val="97DAEA0E"/>
    <w:numStyleLink w:val="Numbering"/>
  </w:abstractNum>
  <w:abstractNum w:abstractNumId="20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1" w15:restartNumberingAfterBreak="0">
    <w:nsid w:val="4E7F1CD0"/>
    <w:multiLevelType w:val="multilevel"/>
    <w:tmpl w:val="97DAEA0E"/>
    <w:numStyleLink w:val="Numbering"/>
  </w:abstractNum>
  <w:abstractNum w:abstractNumId="22" w15:restartNumberingAfterBreak="0">
    <w:nsid w:val="58B73D84"/>
    <w:multiLevelType w:val="multilevel"/>
    <w:tmpl w:val="50041352"/>
    <w:numStyleLink w:val="ListHeadings"/>
  </w:abstractNum>
  <w:abstractNum w:abstractNumId="23" w15:restartNumberingAfterBreak="0">
    <w:nsid w:val="596A0C8C"/>
    <w:multiLevelType w:val="multilevel"/>
    <w:tmpl w:val="97DAEA0E"/>
    <w:numStyleLink w:val="Numbering"/>
  </w:abstractNum>
  <w:abstractNum w:abstractNumId="24" w15:restartNumberingAfterBreak="0">
    <w:nsid w:val="60E1502C"/>
    <w:multiLevelType w:val="multilevel"/>
    <w:tmpl w:val="1646C88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5" w15:restartNumberingAfterBreak="0">
    <w:nsid w:val="643520E2"/>
    <w:multiLevelType w:val="multilevel"/>
    <w:tmpl w:val="1646C884"/>
    <w:numStyleLink w:val="Bullets"/>
  </w:abstractNum>
  <w:abstractNum w:abstractNumId="26" w15:restartNumberingAfterBreak="0">
    <w:nsid w:val="660D51AD"/>
    <w:multiLevelType w:val="multilevel"/>
    <w:tmpl w:val="97DAEA0E"/>
    <w:numStyleLink w:val="Numbering"/>
  </w:abstractNum>
  <w:abstractNum w:abstractNumId="27" w15:restartNumberingAfterBreak="0">
    <w:nsid w:val="744D0736"/>
    <w:multiLevelType w:val="multilevel"/>
    <w:tmpl w:val="97DAEA0E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24"/>
  </w:num>
  <w:num w:numId="12" w16cid:durableId="1261796759">
    <w:abstractNumId w:val="25"/>
  </w:num>
  <w:num w:numId="13" w16cid:durableId="1043405154">
    <w:abstractNumId w:val="18"/>
  </w:num>
  <w:num w:numId="14" w16cid:durableId="846598071">
    <w:abstractNumId w:val="14"/>
  </w:num>
  <w:num w:numId="15" w16cid:durableId="1311640227">
    <w:abstractNumId w:val="27"/>
  </w:num>
  <w:num w:numId="16" w16cid:durableId="881941196">
    <w:abstractNumId w:val="21"/>
  </w:num>
  <w:num w:numId="17" w16cid:durableId="533617442">
    <w:abstractNumId w:val="26"/>
  </w:num>
  <w:num w:numId="18" w16cid:durableId="250312982">
    <w:abstractNumId w:val="10"/>
  </w:num>
  <w:num w:numId="19" w16cid:durableId="385955825">
    <w:abstractNumId w:val="12"/>
  </w:num>
  <w:num w:numId="20" w16cid:durableId="1408189744">
    <w:abstractNumId w:val="19"/>
  </w:num>
  <w:num w:numId="21" w16cid:durableId="1370494809">
    <w:abstractNumId w:val="15"/>
  </w:num>
  <w:num w:numId="22" w16cid:durableId="659580476">
    <w:abstractNumId w:val="11"/>
  </w:num>
  <w:num w:numId="23" w16cid:durableId="2036539326">
    <w:abstractNumId w:val="13"/>
  </w:num>
  <w:num w:numId="24" w16cid:durableId="1303265532">
    <w:abstractNumId w:val="17"/>
  </w:num>
  <w:num w:numId="25" w16cid:durableId="1737582058">
    <w:abstractNumId w:val="23"/>
  </w:num>
  <w:num w:numId="26" w16cid:durableId="974717717">
    <w:abstractNumId w:val="22"/>
  </w:num>
  <w:num w:numId="27" w16cid:durableId="444039133">
    <w:abstractNumId w:val="16"/>
  </w:num>
  <w:num w:numId="28" w16cid:durableId="15364486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96E"/>
    <w:rsid w:val="0001542E"/>
    <w:rsid w:val="00023015"/>
    <w:rsid w:val="000300AF"/>
    <w:rsid w:val="000724AE"/>
    <w:rsid w:val="0008037D"/>
    <w:rsid w:val="00090845"/>
    <w:rsid w:val="000A69A3"/>
    <w:rsid w:val="000B497F"/>
    <w:rsid w:val="000D7D82"/>
    <w:rsid w:val="000D7EE8"/>
    <w:rsid w:val="00112E8F"/>
    <w:rsid w:val="0011768A"/>
    <w:rsid w:val="00125141"/>
    <w:rsid w:val="001268BC"/>
    <w:rsid w:val="00130AEA"/>
    <w:rsid w:val="00141C61"/>
    <w:rsid w:val="00174048"/>
    <w:rsid w:val="00180BF7"/>
    <w:rsid w:val="001821C2"/>
    <w:rsid w:val="001A0D77"/>
    <w:rsid w:val="001A5586"/>
    <w:rsid w:val="001A60DE"/>
    <w:rsid w:val="001A6F8E"/>
    <w:rsid w:val="001C7835"/>
    <w:rsid w:val="001E2BD1"/>
    <w:rsid w:val="001E4C19"/>
    <w:rsid w:val="001F13C1"/>
    <w:rsid w:val="001F446D"/>
    <w:rsid w:val="001F6314"/>
    <w:rsid w:val="002068CA"/>
    <w:rsid w:val="00212915"/>
    <w:rsid w:val="00221AB7"/>
    <w:rsid w:val="00240474"/>
    <w:rsid w:val="00245C0D"/>
    <w:rsid w:val="00246435"/>
    <w:rsid w:val="00246BCF"/>
    <w:rsid w:val="00250671"/>
    <w:rsid w:val="00255ADA"/>
    <w:rsid w:val="00270834"/>
    <w:rsid w:val="002814E6"/>
    <w:rsid w:val="00291F5D"/>
    <w:rsid w:val="002958DA"/>
    <w:rsid w:val="002965C0"/>
    <w:rsid w:val="002E0EDA"/>
    <w:rsid w:val="002E4E95"/>
    <w:rsid w:val="002E7A9E"/>
    <w:rsid w:val="00305171"/>
    <w:rsid w:val="00312879"/>
    <w:rsid w:val="0033484B"/>
    <w:rsid w:val="00343EBB"/>
    <w:rsid w:val="0034680A"/>
    <w:rsid w:val="00346EE3"/>
    <w:rsid w:val="0034748E"/>
    <w:rsid w:val="00363FF8"/>
    <w:rsid w:val="00374847"/>
    <w:rsid w:val="0037721D"/>
    <w:rsid w:val="0038102A"/>
    <w:rsid w:val="003C7941"/>
    <w:rsid w:val="003D23A3"/>
    <w:rsid w:val="003D3729"/>
    <w:rsid w:val="003D5856"/>
    <w:rsid w:val="003E0707"/>
    <w:rsid w:val="003F3454"/>
    <w:rsid w:val="00401234"/>
    <w:rsid w:val="00404E4F"/>
    <w:rsid w:val="00412CDA"/>
    <w:rsid w:val="0041673A"/>
    <w:rsid w:val="00417364"/>
    <w:rsid w:val="00417C2D"/>
    <w:rsid w:val="004231D0"/>
    <w:rsid w:val="0042339A"/>
    <w:rsid w:val="0042508F"/>
    <w:rsid w:val="004344FB"/>
    <w:rsid w:val="004349CC"/>
    <w:rsid w:val="00440B91"/>
    <w:rsid w:val="004635FD"/>
    <w:rsid w:val="004709EB"/>
    <w:rsid w:val="00481B4E"/>
    <w:rsid w:val="0049227E"/>
    <w:rsid w:val="004A7D87"/>
    <w:rsid w:val="004B2055"/>
    <w:rsid w:val="004B4060"/>
    <w:rsid w:val="004B609E"/>
    <w:rsid w:val="004D0322"/>
    <w:rsid w:val="004E0833"/>
    <w:rsid w:val="004E28C6"/>
    <w:rsid w:val="004E3838"/>
    <w:rsid w:val="004F138F"/>
    <w:rsid w:val="004F58F9"/>
    <w:rsid w:val="0050014C"/>
    <w:rsid w:val="00500C61"/>
    <w:rsid w:val="0050202C"/>
    <w:rsid w:val="00502144"/>
    <w:rsid w:val="0050670B"/>
    <w:rsid w:val="00510D22"/>
    <w:rsid w:val="00511238"/>
    <w:rsid w:val="005141E8"/>
    <w:rsid w:val="00514D30"/>
    <w:rsid w:val="00521D7D"/>
    <w:rsid w:val="00530D7E"/>
    <w:rsid w:val="00534D4F"/>
    <w:rsid w:val="00547356"/>
    <w:rsid w:val="00547653"/>
    <w:rsid w:val="00550C99"/>
    <w:rsid w:val="0055289A"/>
    <w:rsid w:val="00553413"/>
    <w:rsid w:val="005615B7"/>
    <w:rsid w:val="00570DEF"/>
    <w:rsid w:val="00577E2E"/>
    <w:rsid w:val="0058369E"/>
    <w:rsid w:val="00593314"/>
    <w:rsid w:val="00594496"/>
    <w:rsid w:val="005B492D"/>
    <w:rsid w:val="005C6618"/>
    <w:rsid w:val="005E18BC"/>
    <w:rsid w:val="005E2F6C"/>
    <w:rsid w:val="00602C13"/>
    <w:rsid w:val="00603FD5"/>
    <w:rsid w:val="00616DC8"/>
    <w:rsid w:val="00616DCF"/>
    <w:rsid w:val="00617B85"/>
    <w:rsid w:val="00631A29"/>
    <w:rsid w:val="00644108"/>
    <w:rsid w:val="0066568A"/>
    <w:rsid w:val="0067014A"/>
    <w:rsid w:val="0067293D"/>
    <w:rsid w:val="0068724F"/>
    <w:rsid w:val="006908BA"/>
    <w:rsid w:val="00693358"/>
    <w:rsid w:val="00693B45"/>
    <w:rsid w:val="00694DE7"/>
    <w:rsid w:val="006A1DEF"/>
    <w:rsid w:val="006B3C50"/>
    <w:rsid w:val="006C4AF4"/>
    <w:rsid w:val="006D3F2F"/>
    <w:rsid w:val="006E3536"/>
    <w:rsid w:val="006F7349"/>
    <w:rsid w:val="00700AD4"/>
    <w:rsid w:val="007018A8"/>
    <w:rsid w:val="0070342B"/>
    <w:rsid w:val="00714488"/>
    <w:rsid w:val="007254A7"/>
    <w:rsid w:val="00753C33"/>
    <w:rsid w:val="007553E1"/>
    <w:rsid w:val="00784202"/>
    <w:rsid w:val="00797D3D"/>
    <w:rsid w:val="007A0363"/>
    <w:rsid w:val="007A61C7"/>
    <w:rsid w:val="007C155C"/>
    <w:rsid w:val="007C3969"/>
    <w:rsid w:val="007D43D7"/>
    <w:rsid w:val="00803E3D"/>
    <w:rsid w:val="008067A3"/>
    <w:rsid w:val="0081533C"/>
    <w:rsid w:val="00816424"/>
    <w:rsid w:val="00837298"/>
    <w:rsid w:val="0085439B"/>
    <w:rsid w:val="00870A32"/>
    <w:rsid w:val="0087434C"/>
    <w:rsid w:val="0087506E"/>
    <w:rsid w:val="0089026B"/>
    <w:rsid w:val="008942E9"/>
    <w:rsid w:val="008B05C3"/>
    <w:rsid w:val="008B0C9C"/>
    <w:rsid w:val="008B4965"/>
    <w:rsid w:val="008C44F9"/>
    <w:rsid w:val="008D1ABD"/>
    <w:rsid w:val="008E54C4"/>
    <w:rsid w:val="008E5A29"/>
    <w:rsid w:val="008F361C"/>
    <w:rsid w:val="008F46A3"/>
    <w:rsid w:val="008F5016"/>
    <w:rsid w:val="008F70D1"/>
    <w:rsid w:val="0090137A"/>
    <w:rsid w:val="00936068"/>
    <w:rsid w:val="009465D4"/>
    <w:rsid w:val="009517CC"/>
    <w:rsid w:val="00952EF3"/>
    <w:rsid w:val="00953061"/>
    <w:rsid w:val="00957D3F"/>
    <w:rsid w:val="009615D4"/>
    <w:rsid w:val="00974677"/>
    <w:rsid w:val="009A1CFE"/>
    <w:rsid w:val="009A2F17"/>
    <w:rsid w:val="009C5432"/>
    <w:rsid w:val="009D24F5"/>
    <w:rsid w:val="00A13664"/>
    <w:rsid w:val="00A24EF4"/>
    <w:rsid w:val="00A33747"/>
    <w:rsid w:val="00A63126"/>
    <w:rsid w:val="00A8228E"/>
    <w:rsid w:val="00A865ED"/>
    <w:rsid w:val="00A90151"/>
    <w:rsid w:val="00A9359B"/>
    <w:rsid w:val="00A95C48"/>
    <w:rsid w:val="00A95F2C"/>
    <w:rsid w:val="00AA163B"/>
    <w:rsid w:val="00AA30D8"/>
    <w:rsid w:val="00AA519C"/>
    <w:rsid w:val="00AB5F12"/>
    <w:rsid w:val="00AC0558"/>
    <w:rsid w:val="00AD7EEA"/>
    <w:rsid w:val="00AE1987"/>
    <w:rsid w:val="00AF012B"/>
    <w:rsid w:val="00AF2097"/>
    <w:rsid w:val="00AF63F7"/>
    <w:rsid w:val="00AF7EE6"/>
    <w:rsid w:val="00B03E9E"/>
    <w:rsid w:val="00B05C46"/>
    <w:rsid w:val="00B13CD0"/>
    <w:rsid w:val="00B152A4"/>
    <w:rsid w:val="00B153EB"/>
    <w:rsid w:val="00B23603"/>
    <w:rsid w:val="00B247AA"/>
    <w:rsid w:val="00B24B55"/>
    <w:rsid w:val="00B255CB"/>
    <w:rsid w:val="00B25F9A"/>
    <w:rsid w:val="00B32D6C"/>
    <w:rsid w:val="00B3749D"/>
    <w:rsid w:val="00B43E65"/>
    <w:rsid w:val="00B65DAA"/>
    <w:rsid w:val="00B66126"/>
    <w:rsid w:val="00B66B2F"/>
    <w:rsid w:val="00B74F7F"/>
    <w:rsid w:val="00B75B08"/>
    <w:rsid w:val="00B76B7F"/>
    <w:rsid w:val="00B87859"/>
    <w:rsid w:val="00B91D47"/>
    <w:rsid w:val="00BA3CB8"/>
    <w:rsid w:val="00BA7623"/>
    <w:rsid w:val="00BB4B41"/>
    <w:rsid w:val="00BD1DFB"/>
    <w:rsid w:val="00BD5220"/>
    <w:rsid w:val="00BE5FFB"/>
    <w:rsid w:val="00BF68C8"/>
    <w:rsid w:val="00C01E68"/>
    <w:rsid w:val="00C11924"/>
    <w:rsid w:val="00C326F9"/>
    <w:rsid w:val="00C37A29"/>
    <w:rsid w:val="00C41DED"/>
    <w:rsid w:val="00C50895"/>
    <w:rsid w:val="00C53B9B"/>
    <w:rsid w:val="00C55C51"/>
    <w:rsid w:val="00C70EFC"/>
    <w:rsid w:val="00C74974"/>
    <w:rsid w:val="00C81069"/>
    <w:rsid w:val="00C87E9A"/>
    <w:rsid w:val="00C92C2C"/>
    <w:rsid w:val="00C932F3"/>
    <w:rsid w:val="00CB0679"/>
    <w:rsid w:val="00CB15ED"/>
    <w:rsid w:val="00CD61EB"/>
    <w:rsid w:val="00CD72D2"/>
    <w:rsid w:val="00CE2C06"/>
    <w:rsid w:val="00CF02F0"/>
    <w:rsid w:val="00CF2194"/>
    <w:rsid w:val="00D16F74"/>
    <w:rsid w:val="00D54368"/>
    <w:rsid w:val="00D567C3"/>
    <w:rsid w:val="00D60649"/>
    <w:rsid w:val="00D61E88"/>
    <w:rsid w:val="00D65253"/>
    <w:rsid w:val="00D67BA2"/>
    <w:rsid w:val="00D82889"/>
    <w:rsid w:val="00D83923"/>
    <w:rsid w:val="00D9419D"/>
    <w:rsid w:val="00DC0D37"/>
    <w:rsid w:val="00DC2671"/>
    <w:rsid w:val="00DC52D5"/>
    <w:rsid w:val="00DD12DF"/>
    <w:rsid w:val="00DE5107"/>
    <w:rsid w:val="00DF4E3E"/>
    <w:rsid w:val="00E0453D"/>
    <w:rsid w:val="00E05FA6"/>
    <w:rsid w:val="00E20812"/>
    <w:rsid w:val="00E23DA9"/>
    <w:rsid w:val="00E25474"/>
    <w:rsid w:val="00E30720"/>
    <w:rsid w:val="00E326F9"/>
    <w:rsid w:val="00E32F93"/>
    <w:rsid w:val="00E42E3C"/>
    <w:rsid w:val="00E47996"/>
    <w:rsid w:val="00E54B2B"/>
    <w:rsid w:val="00E56A1E"/>
    <w:rsid w:val="00E6184A"/>
    <w:rsid w:val="00E62E4C"/>
    <w:rsid w:val="00E6796E"/>
    <w:rsid w:val="00E71036"/>
    <w:rsid w:val="00E86CFC"/>
    <w:rsid w:val="00E974D8"/>
    <w:rsid w:val="00EA1943"/>
    <w:rsid w:val="00EA1D89"/>
    <w:rsid w:val="00EA6DC1"/>
    <w:rsid w:val="00EE6F14"/>
    <w:rsid w:val="00EF3F23"/>
    <w:rsid w:val="00F059C7"/>
    <w:rsid w:val="00F145C8"/>
    <w:rsid w:val="00F162D4"/>
    <w:rsid w:val="00F218E8"/>
    <w:rsid w:val="00F4010B"/>
    <w:rsid w:val="00F4702C"/>
    <w:rsid w:val="00F505B8"/>
    <w:rsid w:val="00F53397"/>
    <w:rsid w:val="00F634F6"/>
    <w:rsid w:val="00F64343"/>
    <w:rsid w:val="00F764D5"/>
    <w:rsid w:val="00F87B07"/>
    <w:rsid w:val="00F905A6"/>
    <w:rsid w:val="00F93598"/>
    <w:rsid w:val="00F94880"/>
    <w:rsid w:val="00FB0D65"/>
    <w:rsid w:val="00FB4A9F"/>
    <w:rsid w:val="00FC2D8B"/>
    <w:rsid w:val="00FD3306"/>
    <w:rsid w:val="00FE57D8"/>
    <w:rsid w:val="00FE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14939"/>
  <w15:chartTrackingRefBased/>
  <w15:docId w15:val="{A9F011B0-81C9-46FF-93B8-37488992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C50"/>
    <w:pPr>
      <w:spacing w:after="300" w:line="288" w:lineRule="auto"/>
    </w:pPr>
    <w:rPr>
      <w:sz w:val="20"/>
    </w:rPr>
  </w:style>
  <w:style w:type="paragraph" w:styleId="Heading1">
    <w:name w:val="heading 1"/>
    <w:next w:val="Normal"/>
    <w:link w:val="Heading1Char"/>
    <w:uiPriority w:val="9"/>
    <w:qFormat/>
    <w:rsid w:val="00A63126"/>
    <w:pPr>
      <w:spacing w:after="200" w:line="264" w:lineRule="auto"/>
      <w:outlineLvl w:val="0"/>
    </w:pPr>
    <w:rPr>
      <w:rFonts w:asciiTheme="majorHAnsi" w:hAnsiTheme="majorHAnsi" w:cstheme="majorHAnsi"/>
      <w:b/>
      <w:bCs/>
      <w:color w:val="26426E" w:themeColor="text2"/>
      <w:sz w:val="48"/>
      <w:szCs w:val="4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C44F9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rsid w:val="00F53397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43EBB"/>
    <w:pPr>
      <w:keepNext/>
      <w:keepLines/>
      <w:spacing w:after="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Title"/>
    <w:next w:val="Normal"/>
    <w:link w:val="DateChar"/>
    <w:uiPriority w:val="99"/>
    <w:unhideWhenUsed/>
    <w:rsid w:val="0034748E"/>
    <w:pPr>
      <w:framePr w:wrap="around"/>
      <w:spacing w:after="60"/>
    </w:pPr>
    <w:rPr>
      <w:sz w:val="40"/>
      <w:szCs w:val="40"/>
    </w:rPr>
  </w:style>
  <w:style w:type="character" w:customStyle="1" w:styleId="DateChar">
    <w:name w:val="Date Char"/>
    <w:basedOn w:val="DefaultParagraphFont"/>
    <w:link w:val="Date"/>
    <w:uiPriority w:val="99"/>
    <w:rsid w:val="0034748E"/>
    <w:rPr>
      <w:rFonts w:asciiTheme="majorHAnsi" w:hAnsiTheme="majorHAnsi" w:cstheme="majorHAnsi"/>
      <w:b/>
      <w:bCs/>
      <w:color w:val="FFFFFF" w:themeColor="background1"/>
      <w:sz w:val="40"/>
      <w:szCs w:val="40"/>
    </w:rPr>
  </w:style>
  <w:style w:type="paragraph" w:styleId="NoSpacing">
    <w:name w:val="No Spacing"/>
    <w:basedOn w:val="Normal"/>
    <w:link w:val="NoSpacingChar"/>
    <w:uiPriority w:val="1"/>
    <w:qFormat/>
    <w:rsid w:val="00401234"/>
    <w:pPr>
      <w:spacing w:after="0"/>
    </w:pPr>
  </w:style>
  <w:style w:type="paragraph" w:styleId="ListBullet">
    <w:name w:val="List Bullet"/>
    <w:basedOn w:val="Normal"/>
    <w:uiPriority w:val="99"/>
    <w:unhideWhenUsed/>
    <w:qFormat/>
    <w:rsid w:val="00D83923"/>
    <w:pPr>
      <w:numPr>
        <w:numId w:val="23"/>
      </w:numPr>
      <w:contextualSpacing/>
    </w:pPr>
  </w:style>
  <w:style w:type="paragraph" w:styleId="ListBullet2">
    <w:name w:val="List Bullet 2"/>
    <w:basedOn w:val="Normal"/>
    <w:uiPriority w:val="99"/>
    <w:unhideWhenUsed/>
    <w:rsid w:val="00D83923"/>
    <w:pPr>
      <w:numPr>
        <w:ilvl w:val="1"/>
        <w:numId w:val="23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D16F74"/>
    <w:pPr>
      <w:numPr>
        <w:numId w:val="25"/>
      </w:numPr>
      <w:contextualSpacing/>
    </w:pPr>
  </w:style>
  <w:style w:type="numbering" w:customStyle="1" w:styleId="Bullets">
    <w:name w:val="Bullets"/>
    <w:uiPriority w:val="99"/>
    <w:rsid w:val="00D83923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A63126"/>
    <w:rPr>
      <w:rFonts w:asciiTheme="majorHAnsi" w:hAnsiTheme="majorHAnsi" w:cstheme="majorHAnsi"/>
      <w:b/>
      <w:bCs/>
      <w:color w:val="26426E" w:themeColor="text2"/>
      <w:sz w:val="48"/>
      <w:szCs w:val="48"/>
    </w:rPr>
  </w:style>
  <w:style w:type="paragraph" w:styleId="ListNumber2">
    <w:name w:val="List Number 2"/>
    <w:basedOn w:val="Normal"/>
    <w:uiPriority w:val="99"/>
    <w:unhideWhenUsed/>
    <w:rsid w:val="00D16F74"/>
    <w:pPr>
      <w:numPr>
        <w:ilvl w:val="1"/>
        <w:numId w:val="25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C44F9"/>
    <w:rPr>
      <w:rFonts w:asciiTheme="majorHAnsi" w:eastAsiaTheme="majorEastAsia" w:hAnsiTheme="majorHAnsi" w:cstheme="majorBidi"/>
      <w:b/>
      <w:color w:val="26426E" w:themeColor="text2"/>
      <w:sz w:val="20"/>
      <w:szCs w:val="24"/>
    </w:rPr>
  </w:style>
  <w:style w:type="paragraph" w:styleId="ListParagraph">
    <w:name w:val="List Paragraph"/>
    <w:basedOn w:val="Normal"/>
    <w:uiPriority w:val="34"/>
    <w:rsid w:val="00594496"/>
    <w:pPr>
      <w:ind w:left="284"/>
      <w:contextualSpacing/>
    </w:pPr>
  </w:style>
  <w:style w:type="paragraph" w:styleId="Header">
    <w:name w:val="header"/>
    <w:link w:val="HeaderChar"/>
    <w:uiPriority w:val="99"/>
    <w:rsid w:val="008F361C"/>
    <w:pPr>
      <w:spacing w:after="0" w:line="240" w:lineRule="auto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F361C"/>
    <w:rPr>
      <w:sz w:val="18"/>
    </w:rPr>
  </w:style>
  <w:style w:type="paragraph" w:styleId="Footer">
    <w:name w:val="footer"/>
    <w:link w:val="FooterChar"/>
    <w:uiPriority w:val="99"/>
    <w:rsid w:val="00803E3D"/>
    <w:pPr>
      <w:tabs>
        <w:tab w:val="right" w:pos="10206"/>
      </w:tabs>
      <w:spacing w:after="0" w:line="240" w:lineRule="auto"/>
      <w:ind w:right="-2098"/>
    </w:pPr>
    <w:rPr>
      <w:color w:val="26426E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03E3D"/>
    <w:rPr>
      <w:color w:val="26426E" w:themeColor="text2"/>
      <w:sz w:val="18"/>
    </w:rPr>
  </w:style>
  <w:style w:type="numbering" w:customStyle="1" w:styleId="Numbering">
    <w:name w:val="Numbering"/>
    <w:uiPriority w:val="99"/>
    <w:rsid w:val="00D16F74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D83923"/>
    <w:pPr>
      <w:numPr>
        <w:ilvl w:val="2"/>
        <w:numId w:val="23"/>
      </w:numPr>
      <w:contextualSpacing/>
    </w:pPr>
  </w:style>
  <w:style w:type="paragraph" w:styleId="ListContinue2">
    <w:name w:val="List Continue 2"/>
    <w:basedOn w:val="Normal"/>
    <w:uiPriority w:val="99"/>
    <w:unhideWhenUsed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rsid w:val="00D16F74"/>
    <w:pPr>
      <w:numPr>
        <w:ilvl w:val="2"/>
        <w:numId w:val="25"/>
      </w:numPr>
      <w:contextualSpacing/>
    </w:pPr>
  </w:style>
  <w:style w:type="paragraph" w:styleId="ListNumber4">
    <w:name w:val="List Number 4"/>
    <w:basedOn w:val="Normal"/>
    <w:uiPriority w:val="99"/>
    <w:unhideWhenUsed/>
    <w:rsid w:val="00D16F74"/>
    <w:pPr>
      <w:numPr>
        <w:ilvl w:val="3"/>
        <w:numId w:val="25"/>
      </w:numPr>
      <w:contextualSpacing/>
    </w:pPr>
  </w:style>
  <w:style w:type="paragraph" w:styleId="ListNumber5">
    <w:name w:val="List Number 5"/>
    <w:basedOn w:val="Normal"/>
    <w:uiPriority w:val="99"/>
    <w:unhideWhenUsed/>
    <w:rsid w:val="00D16F74"/>
    <w:pPr>
      <w:numPr>
        <w:ilvl w:val="4"/>
        <w:numId w:val="25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53397"/>
    <w:rPr>
      <w:rFonts w:asciiTheme="majorHAnsi" w:eastAsiaTheme="majorEastAsia" w:hAnsiTheme="majorHAnsi" w:cstheme="majorBidi"/>
      <w:b/>
      <w:color w:val="26426E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43EBB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next w:val="Normal"/>
    <w:link w:val="TitleChar"/>
    <w:uiPriority w:val="10"/>
    <w:rsid w:val="00255ADA"/>
    <w:pPr>
      <w:framePr w:w="7938" w:h="3686" w:hRule="exact" w:wrap="around" w:vAnchor="page" w:hAnchor="page" w:x="795" w:y="11556" w:anchorLock="1"/>
      <w:spacing w:after="0" w:line="240" w:lineRule="auto"/>
    </w:pPr>
    <w:rPr>
      <w:rFonts w:asciiTheme="majorHAnsi" w:hAnsiTheme="majorHAnsi" w:cstheme="majorHAnsi"/>
      <w:b/>
      <w:bCs/>
      <w:color w:val="FFFFFF" w:themeColor="background1"/>
      <w:sz w:val="90"/>
      <w:szCs w:val="90"/>
    </w:rPr>
  </w:style>
  <w:style w:type="character" w:customStyle="1" w:styleId="TitleChar">
    <w:name w:val="Title Char"/>
    <w:basedOn w:val="DefaultParagraphFont"/>
    <w:link w:val="Title"/>
    <w:uiPriority w:val="10"/>
    <w:rsid w:val="00255ADA"/>
    <w:rPr>
      <w:rFonts w:asciiTheme="majorHAnsi" w:hAnsiTheme="majorHAnsi" w:cstheme="majorHAnsi"/>
      <w:b/>
      <w:bCs/>
      <w:color w:val="FFFFFF" w:themeColor="background1"/>
      <w:sz w:val="90"/>
      <w:szCs w:val="90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26426E" w:themeColor="text2"/>
        <w:left w:val="single" w:sz="4" w:space="4" w:color="26426E" w:themeColor="text2"/>
        <w:bottom w:val="single" w:sz="4" w:space="4" w:color="26426E" w:themeColor="text2"/>
        <w:right w:val="single" w:sz="4" w:space="4" w:color="26426E" w:themeColor="text2"/>
      </w:pBdr>
      <w:shd w:val="clear" w:color="auto" w:fill="26426E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26426E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26426E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  <w:ind w:left="0" w:firstLine="0"/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bCs/>
      <w:color w:val="26426E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bCs w:val="0"/>
      <w:color w:val="26426E" w:themeColor="text2"/>
      <w:sz w:val="24"/>
      <w:szCs w:val="26"/>
    </w:rPr>
  </w:style>
  <w:style w:type="paragraph" w:styleId="ListContinue5">
    <w:name w:val="List Continue 5"/>
    <w:basedOn w:val="Normal"/>
    <w:uiPriority w:val="99"/>
    <w:unhideWhenUsed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next w:val="Normal"/>
    <w:uiPriority w:val="35"/>
    <w:unhideWhenUsed/>
    <w:rsid w:val="00E56A1E"/>
    <w:pPr>
      <w:spacing w:before="60" w:after="240" w:line="240" w:lineRule="auto"/>
    </w:pPr>
    <w:rPr>
      <w:iCs/>
      <w:color w:val="26426E" w:themeColor="text2"/>
      <w:sz w:val="16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Title"/>
    <w:next w:val="Normal"/>
    <w:link w:val="SubtitleChar"/>
    <w:uiPriority w:val="11"/>
    <w:rsid w:val="003E0707"/>
    <w:pPr>
      <w:framePr w:wrap="around"/>
    </w:pPr>
    <w:rPr>
      <w:b w:val="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3E0707"/>
    <w:rPr>
      <w:rFonts w:asciiTheme="majorHAnsi" w:hAnsiTheme="majorHAnsi" w:cstheme="majorHAnsi"/>
      <w:bCs/>
      <w:color w:val="FFFFFF" w:themeColor="background1"/>
      <w:sz w:val="32"/>
      <w:szCs w:val="90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B152A4"/>
    <w:rPr>
      <w:color w:val="003D58" w:themeColor="hyperlink"/>
      <w:u w:val="non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FooterLeft">
    <w:name w:val="Footer Left"/>
    <w:basedOn w:val="Footer"/>
    <w:uiPriority w:val="99"/>
    <w:semiHidden/>
    <w:rsid w:val="00F93598"/>
    <w:pPr>
      <w:framePr w:w="8505" w:vSpace="567" w:wrap="around" w:hAnchor="margin" w:yAlign="bottom" w:anchorLock="1"/>
      <w:pBdr>
        <w:top w:val="single" w:sz="4" w:space="1" w:color="auto"/>
      </w:pBdr>
    </w:pPr>
  </w:style>
  <w:style w:type="paragraph" w:customStyle="1" w:styleId="FooterRight">
    <w:name w:val="Footer Right"/>
    <w:basedOn w:val="FooterLeft"/>
    <w:uiPriority w:val="99"/>
    <w:semiHidden/>
    <w:rsid w:val="00F64343"/>
    <w:pPr>
      <w:framePr w:w="1701" w:wrap="around" w:xAlign="right"/>
      <w:jc w:val="right"/>
    </w:pPr>
  </w:style>
  <w:style w:type="character" w:customStyle="1" w:styleId="Bold">
    <w:name w:val="Bold"/>
    <w:basedOn w:val="DefaultParagraphFont"/>
    <w:uiPriority w:val="1"/>
    <w:rsid w:val="00374847"/>
    <w:rPr>
      <w:b/>
    </w:rPr>
  </w:style>
  <w:style w:type="table" w:customStyle="1" w:styleId="00-ClientTable">
    <w:name w:val="00-Client Table"/>
    <w:basedOn w:val="TableNormal"/>
    <w:uiPriority w:val="99"/>
    <w:rsid w:val="00EA1D89"/>
    <w:pPr>
      <w:spacing w:after="0" w:line="240" w:lineRule="auto"/>
    </w:pPr>
    <w:tblPr>
      <w:tblCellMar>
        <w:top w:w="227" w:type="dxa"/>
        <w:left w:w="193" w:type="dxa"/>
        <w:bottom w:w="142" w:type="dxa"/>
        <w:right w:w="142" w:type="dxa"/>
      </w:tblCellMar>
    </w:tblPr>
    <w:tcPr>
      <w:shd w:val="clear" w:color="auto" w:fill="C8D6EC" w:themeFill="text2" w:themeFillTint="33"/>
    </w:tcPr>
  </w:style>
  <w:style w:type="paragraph" w:customStyle="1" w:styleId="CoverGraphic">
    <w:name w:val="Cover Graphic"/>
    <w:basedOn w:val="NoSpacing"/>
    <w:link w:val="CoverGraphicChar"/>
    <w:rsid w:val="008E54C4"/>
    <w:pPr>
      <w:framePr w:wrap="around" w:vAnchor="page" w:hAnchor="page" w:x="1" w:y="11143" w:anchorLock="1"/>
    </w:pPr>
  </w:style>
  <w:style w:type="character" w:customStyle="1" w:styleId="NoSpacingChar">
    <w:name w:val="No Spacing Char"/>
    <w:basedOn w:val="DefaultParagraphFont"/>
    <w:link w:val="NoSpacing"/>
    <w:uiPriority w:val="1"/>
    <w:rsid w:val="008E54C4"/>
  </w:style>
  <w:style w:type="character" w:customStyle="1" w:styleId="CoverGraphicChar">
    <w:name w:val="Cover Graphic Char"/>
    <w:basedOn w:val="NoSpacingChar"/>
    <w:link w:val="CoverGraphic"/>
    <w:rsid w:val="008E54C4"/>
  </w:style>
  <w:style w:type="paragraph" w:customStyle="1" w:styleId="Title2">
    <w:name w:val="Title 2"/>
    <w:basedOn w:val="Normal"/>
    <w:link w:val="Title2Char"/>
    <w:rsid w:val="008B0C9C"/>
    <w:pPr>
      <w:framePr w:h="2552" w:hRule="exact" w:vSpace="1871" w:wrap="notBeside" w:vAnchor="page" w:hAnchor="page" w:x="795" w:y="823" w:anchorLock="1"/>
      <w:spacing w:line="192" w:lineRule="auto"/>
    </w:pPr>
    <w:rPr>
      <w:rFonts w:asciiTheme="majorHAnsi" w:hAnsiTheme="majorHAnsi" w:cstheme="majorHAnsi"/>
      <w:b/>
      <w:bCs/>
      <w:color w:val="FFFFFF" w:themeColor="background1"/>
      <w:sz w:val="100"/>
      <w:szCs w:val="100"/>
    </w:rPr>
  </w:style>
  <w:style w:type="character" w:customStyle="1" w:styleId="Title2Char">
    <w:name w:val="Title 2 Char"/>
    <w:basedOn w:val="DefaultParagraphFont"/>
    <w:link w:val="Title2"/>
    <w:rsid w:val="008B0C9C"/>
    <w:rPr>
      <w:rFonts w:asciiTheme="majorHAnsi" w:hAnsiTheme="majorHAnsi" w:cstheme="majorHAnsi"/>
      <w:b/>
      <w:bCs/>
      <w:color w:val="FFFFFF" w:themeColor="background1"/>
      <w:sz w:val="100"/>
      <w:szCs w:val="100"/>
    </w:rPr>
  </w:style>
  <w:style w:type="paragraph" w:customStyle="1" w:styleId="Date2">
    <w:name w:val="Date 2"/>
    <w:basedOn w:val="Title2"/>
    <w:link w:val="Date2Char"/>
    <w:rsid w:val="004344FB"/>
    <w:pPr>
      <w:framePr w:wrap="notBeside"/>
      <w:spacing w:after="120" w:line="240" w:lineRule="auto"/>
      <w:ind w:left="57"/>
    </w:pPr>
    <w:rPr>
      <w:sz w:val="32"/>
      <w:szCs w:val="32"/>
    </w:rPr>
  </w:style>
  <w:style w:type="character" w:customStyle="1" w:styleId="Date2Char">
    <w:name w:val="Date 2 Char"/>
    <w:basedOn w:val="Title2Char"/>
    <w:link w:val="Date2"/>
    <w:rsid w:val="004344FB"/>
    <w:rPr>
      <w:rFonts w:asciiTheme="majorHAnsi" w:hAnsiTheme="majorHAnsi" w:cstheme="majorHAnsi"/>
      <w:b/>
      <w:bCs/>
      <w:color w:val="FFFFFF" w:themeColor="background1"/>
      <w:sz w:val="32"/>
      <w:szCs w:val="32"/>
    </w:rPr>
  </w:style>
  <w:style w:type="paragraph" w:customStyle="1" w:styleId="Subtitle2">
    <w:name w:val="Subtitle 2"/>
    <w:basedOn w:val="Title2"/>
    <w:link w:val="Subtitle2Char"/>
    <w:rsid w:val="004344FB"/>
    <w:pPr>
      <w:framePr w:wrap="notBeside"/>
      <w:spacing w:after="0" w:line="264" w:lineRule="auto"/>
      <w:ind w:left="57"/>
    </w:pPr>
    <w:rPr>
      <w:b w:val="0"/>
      <w:bCs w:val="0"/>
      <w:sz w:val="32"/>
      <w:szCs w:val="32"/>
    </w:rPr>
  </w:style>
  <w:style w:type="character" w:customStyle="1" w:styleId="Subtitle2Char">
    <w:name w:val="Subtitle 2 Char"/>
    <w:basedOn w:val="Title2Char"/>
    <w:link w:val="Subtitle2"/>
    <w:rsid w:val="004344FB"/>
    <w:rPr>
      <w:rFonts w:asciiTheme="majorHAnsi" w:hAnsiTheme="majorHAnsi" w:cstheme="majorHAnsi"/>
      <w:b w:val="0"/>
      <w:bCs w:val="0"/>
      <w:color w:val="FFFFFF" w:themeColor="background1"/>
      <w:sz w:val="32"/>
      <w:szCs w:val="32"/>
    </w:rPr>
  </w:style>
  <w:style w:type="paragraph" w:customStyle="1" w:styleId="Banner-Header">
    <w:name w:val="Banner - Header"/>
    <w:basedOn w:val="NoSpacing"/>
    <w:link w:val="Banner-HeaderChar"/>
    <w:rsid w:val="00DC52D5"/>
    <w:pPr>
      <w:framePr w:wrap="around" w:vAnchor="page" w:hAnchor="page" w:x="1" w:y="1" w:anchorLock="1"/>
    </w:pPr>
  </w:style>
  <w:style w:type="character" w:customStyle="1" w:styleId="Banner-HeaderChar">
    <w:name w:val="Banner - Header Char"/>
    <w:basedOn w:val="NoSpacingChar"/>
    <w:link w:val="Banner-Header"/>
    <w:rsid w:val="00DC52D5"/>
  </w:style>
  <w:style w:type="character" w:styleId="UnresolvedMention">
    <w:name w:val="Unresolved Mention"/>
    <w:basedOn w:val="DefaultParagraphFont"/>
    <w:uiPriority w:val="99"/>
    <w:semiHidden/>
    <w:unhideWhenUsed/>
    <w:rsid w:val="00B152A4"/>
    <w:rPr>
      <w:color w:val="605E5C"/>
      <w:shd w:val="clear" w:color="auto" w:fill="E1DFDD"/>
    </w:rPr>
  </w:style>
  <w:style w:type="paragraph" w:customStyle="1" w:styleId="FooterURL">
    <w:name w:val="Footer URL"/>
    <w:basedOn w:val="Normal"/>
    <w:link w:val="FooterURLChar"/>
    <w:rsid w:val="009A1CFE"/>
    <w:pPr>
      <w:framePr w:w="7371" w:h="397" w:hRule="exact" w:wrap="around" w:vAnchor="page" w:hAnchor="page" w:x="852" w:y="15679" w:anchorLock="1"/>
      <w:spacing w:after="0" w:line="240" w:lineRule="auto"/>
    </w:pPr>
    <w:rPr>
      <w:rFonts w:asciiTheme="majorHAnsi" w:hAnsiTheme="majorHAnsi" w:cs="Effra"/>
      <w:b/>
      <w:color w:val="FFFFFF" w:themeColor="background1"/>
      <w:sz w:val="28"/>
    </w:rPr>
  </w:style>
  <w:style w:type="character" w:customStyle="1" w:styleId="FooterURLChar">
    <w:name w:val="Footer URL Char"/>
    <w:basedOn w:val="DefaultParagraphFont"/>
    <w:link w:val="FooterURL"/>
    <w:rsid w:val="009A1CFE"/>
    <w:rPr>
      <w:rFonts w:asciiTheme="majorHAnsi" w:hAnsiTheme="majorHAnsi" w:cs="Effra"/>
      <w:b/>
      <w:color w:val="FFFFFF" w:themeColor="background1"/>
      <w:sz w:val="28"/>
    </w:rPr>
  </w:style>
  <w:style w:type="paragraph" w:customStyle="1" w:styleId="BannerFooter">
    <w:name w:val="Banner Footer"/>
    <w:link w:val="BannerFooterChar"/>
    <w:rsid w:val="00B152A4"/>
    <w:pPr>
      <w:framePr w:wrap="around" w:vAnchor="page" w:hAnchor="page" w:x="1" w:y="13841" w:anchorLock="1"/>
      <w:spacing w:after="0" w:line="240" w:lineRule="auto"/>
    </w:pPr>
    <w:rPr>
      <w:color w:val="26426E" w:themeColor="text2"/>
      <w:sz w:val="20"/>
    </w:rPr>
  </w:style>
  <w:style w:type="character" w:customStyle="1" w:styleId="BannerFooterChar">
    <w:name w:val="Banner Footer Char"/>
    <w:basedOn w:val="DefaultParagraphFont"/>
    <w:link w:val="BannerFooter"/>
    <w:rsid w:val="00B152A4"/>
    <w:rPr>
      <w:color w:val="26426E" w:themeColor="text2"/>
      <w:sz w:val="20"/>
    </w:rPr>
  </w:style>
  <w:style w:type="character" w:customStyle="1" w:styleId="SingleChar">
    <w:name w:val="Single Char"/>
    <w:basedOn w:val="DefaultParagraphFont"/>
    <w:link w:val="Single"/>
    <w:locked/>
    <w:rsid w:val="00BE5FFB"/>
    <w:rPr>
      <w:sz w:val="28"/>
      <w:szCs w:val="29"/>
    </w:rPr>
  </w:style>
  <w:style w:type="paragraph" w:customStyle="1" w:styleId="Single">
    <w:name w:val="Single"/>
    <w:link w:val="SingleChar"/>
    <w:qFormat/>
    <w:rsid w:val="00BE5FFB"/>
    <w:pPr>
      <w:spacing w:after="0" w:line="240" w:lineRule="auto"/>
    </w:pPr>
    <w:rPr>
      <w:sz w:val="28"/>
      <w:szCs w:val="29"/>
    </w:rPr>
  </w:style>
  <w:style w:type="paragraph" w:customStyle="1" w:styleId="TableText">
    <w:name w:val="Table Text"/>
    <w:basedOn w:val="NoSpacing"/>
    <w:link w:val="TableTextChar"/>
    <w:uiPriority w:val="99"/>
    <w:qFormat/>
    <w:rsid w:val="00DC2671"/>
    <w:pPr>
      <w:spacing w:line="221" w:lineRule="auto"/>
    </w:pPr>
    <w:rPr>
      <w:spacing w:val="-2"/>
      <w:sz w:val="18"/>
    </w:rPr>
  </w:style>
  <w:style w:type="character" w:customStyle="1" w:styleId="TableTextChar">
    <w:name w:val="Table Text Char"/>
    <w:basedOn w:val="DefaultParagraphFont"/>
    <w:link w:val="TableText"/>
    <w:uiPriority w:val="99"/>
    <w:rsid w:val="00DC2671"/>
    <w:rPr>
      <w:spacing w:val="-2"/>
      <w:sz w:val="18"/>
    </w:rPr>
  </w:style>
  <w:style w:type="table" w:customStyle="1" w:styleId="YVWDocumentControl">
    <w:name w:val="YVW Document Control"/>
    <w:basedOn w:val="TableNormal"/>
    <w:uiPriority w:val="99"/>
    <w:rsid w:val="00DC2671"/>
    <w:pPr>
      <w:spacing w:after="0" w:line="240" w:lineRule="auto"/>
    </w:pPr>
    <w:rPr>
      <w:sz w:val="18"/>
    </w:rPr>
    <w:tblPr>
      <w:tblStyleColBandSize w:val="1"/>
      <w:tblBorders>
        <w:top w:val="single" w:sz="4" w:space="0" w:color="020A5A"/>
        <w:bottom w:val="single" w:sz="4" w:space="0" w:color="000000"/>
        <w:insideH w:val="single" w:sz="4" w:space="0" w:color="000000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="Arial" w:hAnsi="Arial"/>
        <w:color w:val="0032BE"/>
      </w:rPr>
      <w:tblPr/>
      <w:tcPr>
        <w:tcBorders>
          <w:top w:val="nil"/>
          <w:left w:val="nil"/>
          <w:bottom w:val="single" w:sz="8" w:space="0" w:color="0032BE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 w:val="0"/>
        <w:color w:val="auto"/>
      </w:rPr>
    </w:tblStylePr>
    <w:tblStylePr w:type="firstCol">
      <w:rPr>
        <w:rFonts w:ascii="Arial" w:hAnsi="Arial"/>
        <w:b/>
        <w:color w:val="0032BE"/>
      </w:rPr>
      <w:tblPr/>
      <w:tcPr>
        <w:shd w:val="clear" w:color="auto" w:fill="F2F2F2"/>
      </w:tcPr>
    </w:tblStylePr>
    <w:tblStylePr w:type="lastCol">
      <w:tblPr/>
      <w:tcPr>
        <w:shd w:val="clear" w:color="auto" w:fill="C9ECF5"/>
      </w:tcPr>
    </w:tblStylePr>
    <w:tblStylePr w:type="band1Vert">
      <w:tblPr/>
      <w:tcPr>
        <w:shd w:val="clear" w:color="auto" w:fill="E4F5FA"/>
      </w:tcPr>
    </w:tblStylePr>
  </w:style>
  <w:style w:type="paragraph" w:customStyle="1" w:styleId="Header01">
    <w:name w:val="_Header01"/>
    <w:next w:val="Normal"/>
    <w:qFormat/>
    <w:rsid w:val="004A7D87"/>
    <w:pPr>
      <w:spacing w:after="113" w:line="240" w:lineRule="auto"/>
    </w:pPr>
    <w:rPr>
      <w:rFonts w:ascii="Calibri" w:eastAsia="MS Mincho" w:hAnsi="Calibri" w:cs="Times New Roman"/>
      <w:color w:val="25416B"/>
      <w:sz w:val="96"/>
      <w:szCs w:val="96"/>
      <w:lang w:val="en-US"/>
    </w:rPr>
  </w:style>
  <w:style w:type="paragraph" w:customStyle="1" w:styleId="Header03">
    <w:name w:val="_Header03"/>
    <w:next w:val="Normal"/>
    <w:qFormat/>
    <w:rsid w:val="004A7D87"/>
    <w:pPr>
      <w:spacing w:after="170" w:line="240" w:lineRule="auto"/>
    </w:pPr>
    <w:rPr>
      <w:rFonts w:ascii="Calibri" w:eastAsia="MS Mincho" w:hAnsi="Calibri" w:cs="Times New Roman"/>
      <w:color w:val="25416B"/>
      <w:sz w:val="36"/>
      <w:szCs w:val="3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2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sv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sv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yndham.vic.gov.au\dfs01\Templates2016\Wyndham%20City%20Templates\Document%20Template\Wyndham%20City%20Document%20Template%20-%20Blu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E080D91B4E48A09BD45E6C6B676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4B085-6F57-4EAB-88AF-13E3233DD9BA}"/>
      </w:docPartPr>
      <w:docPartBody>
        <w:p w:rsidR="004A1303" w:rsidRDefault="00000000">
          <w:pPr>
            <w:pStyle w:val="4BE080D91B4E48A09BD45E6C6B67641B"/>
          </w:pPr>
          <w:r w:rsidRPr="00B7774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ffra">
    <w:altName w:val="Calibri"/>
    <w:charset w:val="00"/>
    <w:family w:val="swiss"/>
    <w:pitch w:val="variable"/>
    <w:sig w:usb0="A00022EF" w:usb1="D000A05B" w:usb2="00000008" w:usb3="00000000" w:csb0="000000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03"/>
    <w:rsid w:val="002E76AB"/>
    <w:rsid w:val="004A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BE080D91B4E48A09BD45E6C6B67641B">
    <w:name w:val="4BE080D91B4E48A09BD45E6C6B6764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yndham-Blue">
      <a:dk1>
        <a:sysClr val="windowText" lastClr="000000"/>
      </a:dk1>
      <a:lt1>
        <a:sysClr val="window" lastClr="FFFFFF"/>
      </a:lt1>
      <a:dk2>
        <a:srgbClr val="26426E"/>
      </a:dk2>
      <a:lt2>
        <a:srgbClr val="FFFFFF"/>
      </a:lt2>
      <a:accent1>
        <a:srgbClr val="26426E"/>
      </a:accent1>
      <a:accent2>
        <a:srgbClr val="7DB08C"/>
      </a:accent2>
      <a:accent3>
        <a:srgbClr val="BAD6C4"/>
      </a:accent3>
      <a:accent4>
        <a:srgbClr val="D4D9E0"/>
      </a:accent4>
      <a:accent5>
        <a:srgbClr val="C95C29"/>
      </a:accent5>
      <a:accent6>
        <a:srgbClr val="7F7F7F"/>
      </a:accent6>
      <a:hlink>
        <a:srgbClr val="003D58"/>
      </a:hlink>
      <a:folHlink>
        <a:srgbClr val="003D5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Wyndham City Document Template - Blue</Template>
  <TotalTime>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[Publish Date]</dc:subject>
  <dc:creator>Candice Browne</dc:creator>
  <cp:keywords/>
  <dc:description/>
  <cp:lastModifiedBy>Emily Mcleay</cp:lastModifiedBy>
  <cp:revision>2</cp:revision>
  <dcterms:created xsi:type="dcterms:W3CDTF">2024-06-27T01:42:00Z</dcterms:created>
  <dcterms:modified xsi:type="dcterms:W3CDTF">2024-06-27T01:42:00Z</dcterms:modified>
</cp:coreProperties>
</file>