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689FF" w14:textId="77777777" w:rsidR="006572F5" w:rsidRDefault="006572F5" w:rsidP="006F7349">
      <w:pPr>
        <w:pStyle w:val="Heading1"/>
      </w:pPr>
      <w:r>
        <w:t>PSFO Tip Sheet</w:t>
      </w:r>
    </w:p>
    <w:p w14:paraId="64541C3C" w14:textId="0B8B4AB6" w:rsidR="006F7349" w:rsidRDefault="002F3EEF" w:rsidP="006F7349">
      <w:pPr>
        <w:pStyle w:val="Heading1"/>
      </w:pPr>
      <w:r>
        <w:t>Attention / Concentration</w:t>
      </w:r>
    </w:p>
    <w:p w14:paraId="7AA15739" w14:textId="77777777" w:rsidR="002F3EEF" w:rsidRDefault="002F3EEF" w:rsidP="002F3EEF">
      <w:pPr>
        <w:spacing w:after="0" w:line="240" w:lineRule="auto"/>
        <w:rPr>
          <w:b/>
          <w:color w:val="000000" w:themeColor="text1"/>
        </w:rPr>
      </w:pPr>
      <w:r>
        <w:rPr>
          <w:color w:val="000000" w:themeColor="text1"/>
        </w:rPr>
        <w:t xml:space="preserve">Attention and Concentration is important for children’s development and learning of skills. Children who have trouble concentrating often are easily distracted and have difficulty taking in auditory and visual information. This makes it difficult for them to focus on a task long enough to build their skills. An inability to concentrate can significantly impact on a child’s learning. </w:t>
      </w:r>
      <w:r w:rsidRPr="00806A35">
        <w:rPr>
          <w:b/>
          <w:color w:val="000000" w:themeColor="text1"/>
        </w:rPr>
        <w:t>However, it is important to have realistic expectations of how long we expect a child to concentrate for.</w:t>
      </w:r>
    </w:p>
    <w:p w14:paraId="1A9C17D3" w14:textId="77777777" w:rsidR="002F3EEF" w:rsidRPr="00C82BA3" w:rsidRDefault="002F3EEF" w:rsidP="002F3EEF">
      <w:pPr>
        <w:spacing w:after="0" w:line="240" w:lineRule="auto"/>
        <w:rPr>
          <w:b/>
          <w:color w:val="000000" w:themeColor="text1"/>
        </w:rPr>
      </w:pPr>
    </w:p>
    <w:p w14:paraId="714AC5B4" w14:textId="77777777" w:rsidR="002F3EEF" w:rsidRDefault="002F3EEF" w:rsidP="002F3EEF">
      <w:pPr>
        <w:spacing w:after="0" w:line="240" w:lineRule="auto"/>
        <w:rPr>
          <w:b/>
          <w:color w:val="000000" w:themeColor="text1"/>
        </w:rPr>
      </w:pPr>
    </w:p>
    <w:p w14:paraId="5C8F723D" w14:textId="77777777" w:rsidR="002F3EEF" w:rsidRDefault="002F3EEF" w:rsidP="002F3EEF">
      <w:pPr>
        <w:spacing w:after="0" w:line="240" w:lineRule="auto"/>
        <w:rPr>
          <w:b/>
          <w:color w:val="000000" w:themeColor="text1"/>
        </w:rPr>
      </w:pPr>
      <w:r>
        <w:rPr>
          <w:b/>
          <w:color w:val="000000" w:themeColor="text1"/>
        </w:rPr>
        <w:t>How long should my child be able to concentrate?</w:t>
      </w:r>
    </w:p>
    <w:p w14:paraId="5E049E11" w14:textId="77777777" w:rsidR="00F97C1C" w:rsidRDefault="00F97C1C" w:rsidP="002F3EEF">
      <w:pPr>
        <w:spacing w:after="0" w:line="240" w:lineRule="auto"/>
        <w:rPr>
          <w:b/>
          <w:color w:val="000000" w:themeColor="text1"/>
        </w:rPr>
      </w:pPr>
    </w:p>
    <w:p w14:paraId="061E8513" w14:textId="77777777" w:rsidR="002F3EEF" w:rsidRDefault="002F3EEF" w:rsidP="002F3EEF">
      <w:pPr>
        <w:rPr>
          <w:color w:val="000000" w:themeColor="text1"/>
        </w:rPr>
      </w:pPr>
      <w:r>
        <w:rPr>
          <w:color w:val="000000" w:themeColor="text1"/>
        </w:rPr>
        <w:t xml:space="preserve">A 4yo Preschooler can typically attend to one activity </w:t>
      </w:r>
      <w:r w:rsidRPr="004002BE">
        <w:rPr>
          <w:color w:val="000000" w:themeColor="text1"/>
          <w:u w:val="single"/>
        </w:rPr>
        <w:t>that is of interest to them</w:t>
      </w:r>
      <w:r>
        <w:rPr>
          <w:color w:val="000000" w:themeColor="text1"/>
        </w:rPr>
        <w:t xml:space="preserve"> for around 8 to 10 minutes; and should generally be able to filter out small distractions going on around them. Your child may only be able to attend to a specific task they have been asked to complete for 4 to 8 minutes; particularly if it’s not interesting to them or if there is a part of the task that is difficult. A 3yoPreschoolers attendance to a task would typically be less. </w:t>
      </w:r>
    </w:p>
    <w:p w14:paraId="5BE3E77E" w14:textId="77777777" w:rsidR="002F3EEF" w:rsidRDefault="002F3EEF" w:rsidP="002F3EEF">
      <w:pPr>
        <w:spacing w:after="0" w:line="240" w:lineRule="auto"/>
        <w:rPr>
          <w:rFonts w:eastAsia="Times New Roman" w:cs="Tahoma"/>
          <w:b/>
          <w:lang w:val="en-US"/>
        </w:rPr>
      </w:pPr>
    </w:p>
    <w:p w14:paraId="5134B273" w14:textId="77777777" w:rsidR="002F3EEF" w:rsidRDefault="002F3EEF" w:rsidP="002F3EEF">
      <w:pPr>
        <w:spacing w:after="0" w:line="240" w:lineRule="auto"/>
        <w:rPr>
          <w:rFonts w:eastAsia="Times New Roman" w:cs="Tahoma"/>
          <w:b/>
          <w:lang w:val="en-US"/>
        </w:rPr>
      </w:pPr>
      <w:r>
        <w:rPr>
          <w:rFonts w:eastAsia="Times New Roman" w:cs="Tahoma"/>
          <w:b/>
          <w:lang w:val="en-US"/>
        </w:rPr>
        <w:t>How will I know if my child is having difficulty with their attention / concentration?</w:t>
      </w:r>
    </w:p>
    <w:p w14:paraId="5562E360" w14:textId="77777777" w:rsidR="00F97C1C" w:rsidRDefault="00F97C1C" w:rsidP="002F3EEF">
      <w:pPr>
        <w:spacing w:after="0" w:line="240" w:lineRule="auto"/>
        <w:rPr>
          <w:rFonts w:eastAsia="Times New Roman" w:cs="Tahoma"/>
          <w:b/>
          <w:lang w:val="en-US"/>
        </w:rPr>
      </w:pPr>
    </w:p>
    <w:p w14:paraId="6DAED245" w14:textId="77777777" w:rsidR="002F3EEF" w:rsidRDefault="002F3EEF" w:rsidP="002F3EEF">
      <w:pPr>
        <w:spacing w:after="135" w:line="240" w:lineRule="auto"/>
        <w:rPr>
          <w:rFonts w:eastAsia="Times New Roman" w:cs="Tahoma"/>
          <w:lang w:val="en-US"/>
        </w:rPr>
      </w:pPr>
      <w:r>
        <w:rPr>
          <w:rFonts w:eastAsia="Times New Roman" w:cs="Tahoma"/>
          <w:lang w:val="en-US"/>
        </w:rPr>
        <w:t xml:space="preserve">Your child may demonstrate some of the following </w:t>
      </w:r>
      <w:proofErr w:type="spellStart"/>
      <w:r>
        <w:rPr>
          <w:rFonts w:eastAsia="Times New Roman" w:cs="Tahoma"/>
          <w:lang w:val="en-US"/>
        </w:rPr>
        <w:t>behaviours</w:t>
      </w:r>
      <w:proofErr w:type="spellEnd"/>
      <w:r>
        <w:rPr>
          <w:rFonts w:eastAsia="Times New Roman" w:cs="Tahoma"/>
          <w:lang w:val="en-US"/>
        </w:rPr>
        <w:t>:</w:t>
      </w:r>
    </w:p>
    <w:p w14:paraId="66C5A1DE" w14:textId="77777777" w:rsidR="002F3EEF" w:rsidRDefault="002F3EEF" w:rsidP="002F3EEF">
      <w:pPr>
        <w:pStyle w:val="ListParagraph"/>
        <w:numPr>
          <w:ilvl w:val="0"/>
          <w:numId w:val="39"/>
        </w:numPr>
        <w:spacing w:after="135" w:line="240" w:lineRule="auto"/>
        <w:rPr>
          <w:rFonts w:eastAsia="Times New Roman" w:cs="Tahoma"/>
          <w:lang w:val="en-US"/>
        </w:rPr>
      </w:pPr>
      <w:r w:rsidRPr="00322B3E">
        <w:rPr>
          <w:rFonts w:eastAsia="Times New Roman" w:cs="Tahoma"/>
          <w:lang w:val="en-US"/>
        </w:rPr>
        <w:t>An inability to sit still (may appear ‘wriggly’)</w:t>
      </w:r>
    </w:p>
    <w:p w14:paraId="46DFA4C7" w14:textId="77777777" w:rsidR="002F3EEF" w:rsidRDefault="002F3EEF" w:rsidP="002F3EEF">
      <w:pPr>
        <w:pStyle w:val="ListParagraph"/>
        <w:numPr>
          <w:ilvl w:val="0"/>
          <w:numId w:val="39"/>
        </w:numPr>
        <w:spacing w:after="135" w:line="240" w:lineRule="auto"/>
        <w:rPr>
          <w:rFonts w:eastAsia="Times New Roman" w:cs="Tahoma"/>
          <w:lang w:val="en-US"/>
        </w:rPr>
      </w:pPr>
      <w:r w:rsidRPr="00322B3E">
        <w:rPr>
          <w:rFonts w:eastAsia="Times New Roman" w:cs="Tahoma"/>
          <w:lang w:val="en-US"/>
        </w:rPr>
        <w:t>Is easily distracted (this includes ‘day dreaming’)</w:t>
      </w:r>
    </w:p>
    <w:p w14:paraId="0CC14C0D" w14:textId="77777777" w:rsidR="002F3EEF" w:rsidRDefault="002F3EEF" w:rsidP="002F3EEF">
      <w:pPr>
        <w:pStyle w:val="ListParagraph"/>
        <w:numPr>
          <w:ilvl w:val="0"/>
          <w:numId w:val="39"/>
        </w:numPr>
        <w:spacing w:after="135" w:line="240" w:lineRule="auto"/>
        <w:rPr>
          <w:rFonts w:eastAsia="Times New Roman" w:cs="Tahoma"/>
          <w:lang w:val="en-US"/>
        </w:rPr>
      </w:pPr>
      <w:r w:rsidRPr="00322B3E">
        <w:rPr>
          <w:rFonts w:eastAsia="Times New Roman" w:cs="Tahoma"/>
          <w:lang w:val="en-US"/>
        </w:rPr>
        <w:t xml:space="preserve">Has problems following instructions, and doesn’t seem to be listening when spoken to </w:t>
      </w:r>
      <w:proofErr w:type="gramStart"/>
      <w:r w:rsidRPr="00322B3E">
        <w:rPr>
          <w:rFonts w:eastAsia="Times New Roman" w:cs="Tahoma"/>
          <w:lang w:val="en-US"/>
        </w:rPr>
        <w:t>directly</w:t>
      </w:r>
      <w:proofErr w:type="gramEnd"/>
    </w:p>
    <w:p w14:paraId="6E8F3575" w14:textId="77777777" w:rsidR="002F3EEF" w:rsidRDefault="002F3EEF" w:rsidP="002F3EEF">
      <w:pPr>
        <w:pStyle w:val="ListParagraph"/>
        <w:numPr>
          <w:ilvl w:val="0"/>
          <w:numId w:val="39"/>
        </w:numPr>
        <w:spacing w:after="135" w:line="240" w:lineRule="auto"/>
        <w:rPr>
          <w:rFonts w:eastAsia="Times New Roman" w:cs="Tahoma"/>
          <w:lang w:val="en-US"/>
        </w:rPr>
      </w:pPr>
      <w:r w:rsidRPr="00322B3E">
        <w:rPr>
          <w:rFonts w:eastAsia="Times New Roman" w:cs="Tahoma"/>
          <w:lang w:val="en-US"/>
        </w:rPr>
        <w:t xml:space="preserve">Has problems </w:t>
      </w:r>
      <w:proofErr w:type="spellStart"/>
      <w:r w:rsidRPr="00322B3E">
        <w:rPr>
          <w:rFonts w:eastAsia="Times New Roman" w:cs="Tahoma"/>
          <w:lang w:val="en-US"/>
        </w:rPr>
        <w:t>organising</w:t>
      </w:r>
      <w:proofErr w:type="spellEnd"/>
      <w:r w:rsidRPr="00322B3E">
        <w:rPr>
          <w:rFonts w:eastAsia="Times New Roman" w:cs="Tahoma"/>
          <w:lang w:val="en-US"/>
        </w:rPr>
        <w:t xml:space="preserve"> their belongings – they may not remember where they put their hat, or their drink </w:t>
      </w:r>
      <w:proofErr w:type="gramStart"/>
      <w:r w:rsidRPr="00322B3E">
        <w:rPr>
          <w:rFonts w:eastAsia="Times New Roman" w:cs="Tahoma"/>
          <w:lang w:val="en-US"/>
        </w:rPr>
        <w:t>bottle</w:t>
      </w:r>
      <w:proofErr w:type="gramEnd"/>
    </w:p>
    <w:p w14:paraId="0702C630" w14:textId="77777777" w:rsidR="002F3EEF" w:rsidRDefault="002F3EEF" w:rsidP="002F3EEF">
      <w:pPr>
        <w:pStyle w:val="ListParagraph"/>
        <w:numPr>
          <w:ilvl w:val="0"/>
          <w:numId w:val="39"/>
        </w:numPr>
        <w:spacing w:after="135" w:line="240" w:lineRule="auto"/>
        <w:rPr>
          <w:rFonts w:eastAsia="Times New Roman" w:cs="Tahoma"/>
          <w:lang w:val="en-US"/>
        </w:rPr>
      </w:pPr>
      <w:r w:rsidRPr="00322B3E">
        <w:rPr>
          <w:rFonts w:eastAsia="Times New Roman" w:cs="Tahoma"/>
          <w:lang w:val="en-US"/>
        </w:rPr>
        <w:t xml:space="preserve">Has difficulty completing </w:t>
      </w:r>
      <w:proofErr w:type="gramStart"/>
      <w:r w:rsidRPr="00322B3E">
        <w:rPr>
          <w:rFonts w:eastAsia="Times New Roman" w:cs="Tahoma"/>
          <w:lang w:val="en-US"/>
        </w:rPr>
        <w:t>tasks</w:t>
      </w:r>
      <w:proofErr w:type="gramEnd"/>
    </w:p>
    <w:p w14:paraId="1079DC82" w14:textId="77777777" w:rsidR="002F3EEF" w:rsidRDefault="002F3EEF" w:rsidP="002F3EEF">
      <w:pPr>
        <w:pStyle w:val="ListParagraph"/>
        <w:numPr>
          <w:ilvl w:val="0"/>
          <w:numId w:val="39"/>
        </w:numPr>
        <w:spacing w:after="135" w:line="240" w:lineRule="auto"/>
        <w:rPr>
          <w:rFonts w:eastAsia="Times New Roman" w:cs="Tahoma"/>
          <w:lang w:val="en-US"/>
        </w:rPr>
      </w:pPr>
      <w:r w:rsidRPr="00322B3E">
        <w:rPr>
          <w:rFonts w:eastAsia="Times New Roman" w:cs="Tahoma"/>
          <w:lang w:val="en-US"/>
        </w:rPr>
        <w:t xml:space="preserve">Is experiencing learning </w:t>
      </w:r>
      <w:proofErr w:type="gramStart"/>
      <w:r w:rsidRPr="00322B3E">
        <w:rPr>
          <w:rFonts w:eastAsia="Times New Roman" w:cs="Tahoma"/>
          <w:lang w:val="en-US"/>
        </w:rPr>
        <w:t>difficulties</w:t>
      </w:r>
      <w:proofErr w:type="gramEnd"/>
    </w:p>
    <w:p w14:paraId="2E0D1C21" w14:textId="77777777" w:rsidR="002F3EEF" w:rsidRDefault="002F3EEF" w:rsidP="002F3EEF">
      <w:pPr>
        <w:pStyle w:val="ListParagraph"/>
        <w:numPr>
          <w:ilvl w:val="0"/>
          <w:numId w:val="39"/>
        </w:numPr>
        <w:spacing w:after="135" w:line="240" w:lineRule="auto"/>
        <w:rPr>
          <w:rFonts w:eastAsia="Times New Roman" w:cs="Tahoma"/>
          <w:lang w:val="en-US"/>
        </w:rPr>
      </w:pPr>
      <w:r w:rsidRPr="00322B3E">
        <w:rPr>
          <w:rFonts w:eastAsia="Times New Roman" w:cs="Tahoma"/>
          <w:lang w:val="en-US"/>
        </w:rPr>
        <w:t xml:space="preserve">Demonstrates some </w:t>
      </w:r>
      <w:proofErr w:type="spellStart"/>
      <w:r w:rsidRPr="00322B3E">
        <w:rPr>
          <w:rFonts w:eastAsia="Times New Roman" w:cs="Tahoma"/>
          <w:lang w:val="en-US"/>
        </w:rPr>
        <w:t>behavioural</w:t>
      </w:r>
      <w:proofErr w:type="spellEnd"/>
      <w:r w:rsidRPr="00322B3E">
        <w:rPr>
          <w:rFonts w:eastAsia="Times New Roman" w:cs="Tahoma"/>
          <w:lang w:val="en-US"/>
        </w:rPr>
        <w:t xml:space="preserve"> difficulties such as aggression, moodiness or </w:t>
      </w:r>
      <w:proofErr w:type="gramStart"/>
      <w:r w:rsidRPr="00322B3E">
        <w:rPr>
          <w:rFonts w:eastAsia="Times New Roman" w:cs="Tahoma"/>
          <w:lang w:val="en-US"/>
        </w:rPr>
        <w:t>irritability</w:t>
      </w:r>
      <w:proofErr w:type="gramEnd"/>
    </w:p>
    <w:p w14:paraId="47FCDA9B" w14:textId="77777777" w:rsidR="002F3EEF" w:rsidRDefault="002F3EEF" w:rsidP="002F3EEF">
      <w:pPr>
        <w:pStyle w:val="ListParagraph"/>
        <w:numPr>
          <w:ilvl w:val="0"/>
          <w:numId w:val="39"/>
        </w:numPr>
        <w:spacing w:after="135" w:line="240" w:lineRule="auto"/>
        <w:rPr>
          <w:rFonts w:eastAsia="Times New Roman" w:cs="Tahoma"/>
          <w:lang w:val="en-US"/>
        </w:rPr>
      </w:pPr>
      <w:r w:rsidRPr="00322B3E">
        <w:rPr>
          <w:rFonts w:eastAsia="Times New Roman" w:cs="Tahoma"/>
          <w:lang w:val="en-US"/>
        </w:rPr>
        <w:t xml:space="preserve">Experiences friendship issues, such as having difficulty making and keeping </w:t>
      </w:r>
      <w:proofErr w:type="gramStart"/>
      <w:r w:rsidRPr="00322B3E">
        <w:rPr>
          <w:rFonts w:eastAsia="Times New Roman" w:cs="Tahoma"/>
          <w:lang w:val="en-US"/>
        </w:rPr>
        <w:t>friends</w:t>
      </w:r>
      <w:proofErr w:type="gramEnd"/>
    </w:p>
    <w:p w14:paraId="4A5B4420" w14:textId="77777777" w:rsidR="002F3EEF" w:rsidRDefault="002F3EEF" w:rsidP="002F3EEF">
      <w:pPr>
        <w:pStyle w:val="ListParagraph"/>
        <w:numPr>
          <w:ilvl w:val="0"/>
          <w:numId w:val="39"/>
        </w:numPr>
        <w:spacing w:after="135" w:line="240" w:lineRule="auto"/>
        <w:rPr>
          <w:rFonts w:eastAsia="Times New Roman" w:cs="Tahoma"/>
          <w:lang w:val="en-US"/>
        </w:rPr>
      </w:pPr>
      <w:r w:rsidRPr="00322B3E">
        <w:rPr>
          <w:rFonts w:eastAsia="Times New Roman" w:cs="Tahoma"/>
          <w:lang w:val="en-US"/>
        </w:rPr>
        <w:t>Clumsiness, or poor gross motor skills, such as running or jumping.</w:t>
      </w:r>
    </w:p>
    <w:p w14:paraId="2A5154F8" w14:textId="77777777" w:rsidR="002F3EEF" w:rsidRDefault="002F3EEF" w:rsidP="002F3EEF">
      <w:pPr>
        <w:pStyle w:val="ListParagraph"/>
        <w:numPr>
          <w:ilvl w:val="0"/>
          <w:numId w:val="39"/>
        </w:numPr>
        <w:spacing w:after="135" w:line="240" w:lineRule="auto"/>
        <w:rPr>
          <w:rFonts w:eastAsia="Times New Roman" w:cs="Tahoma"/>
          <w:lang w:val="en-US"/>
        </w:rPr>
      </w:pPr>
      <w:r w:rsidRPr="00322B3E">
        <w:rPr>
          <w:rFonts w:eastAsia="Times New Roman" w:cs="Tahoma"/>
          <w:lang w:val="en-US"/>
        </w:rPr>
        <w:t xml:space="preserve">The Educator may comment on your child’s inability to complete tasks, and focus at mat </w:t>
      </w:r>
      <w:proofErr w:type="gramStart"/>
      <w:r w:rsidRPr="00322B3E">
        <w:rPr>
          <w:rFonts w:eastAsia="Times New Roman" w:cs="Tahoma"/>
          <w:lang w:val="en-US"/>
        </w:rPr>
        <w:t>times</w:t>
      </w:r>
      <w:proofErr w:type="gramEnd"/>
    </w:p>
    <w:p w14:paraId="0D3583AA" w14:textId="77777777" w:rsidR="002F3EEF" w:rsidRPr="00322B3E" w:rsidRDefault="002F3EEF" w:rsidP="002F3EEF">
      <w:pPr>
        <w:pStyle w:val="ListParagraph"/>
        <w:numPr>
          <w:ilvl w:val="0"/>
          <w:numId w:val="39"/>
        </w:numPr>
        <w:spacing w:after="135" w:line="240" w:lineRule="auto"/>
        <w:rPr>
          <w:rFonts w:eastAsia="Times New Roman" w:cs="Tahoma"/>
          <w:lang w:val="en-US"/>
        </w:rPr>
      </w:pPr>
      <w:r w:rsidRPr="00322B3E">
        <w:rPr>
          <w:rFonts w:cs="Arial"/>
        </w:rPr>
        <w:t xml:space="preserve">The child has not shown improvements in their ability to sustain attention, remember instructions and follow through on assigned </w:t>
      </w:r>
      <w:proofErr w:type="gramStart"/>
      <w:r w:rsidRPr="00322B3E">
        <w:rPr>
          <w:rFonts w:cs="Arial"/>
        </w:rPr>
        <w:t>tasks</w:t>
      </w:r>
      <w:proofErr w:type="gramEnd"/>
    </w:p>
    <w:p w14:paraId="6C6ABFB5" w14:textId="613808F3" w:rsidR="002F3EEF" w:rsidRDefault="002F3EEF" w:rsidP="002F3EEF">
      <w:pPr>
        <w:spacing w:before="100" w:beforeAutospacing="1" w:after="0" w:line="240" w:lineRule="auto"/>
        <w:rPr>
          <w:rFonts w:eastAsia="Times New Roman" w:cs="Tahoma"/>
          <w:b/>
          <w:lang w:val="en-US"/>
        </w:rPr>
      </w:pPr>
      <w:r>
        <w:rPr>
          <w:rFonts w:eastAsia="Times New Roman" w:cs="Tahoma"/>
          <w:b/>
          <w:lang w:val="en-US"/>
        </w:rPr>
        <w:t>What else could contribute to an inability to concentrate or maintain attention?</w:t>
      </w:r>
    </w:p>
    <w:p w14:paraId="67784D6D" w14:textId="77777777" w:rsidR="00F97C1C" w:rsidRDefault="00F97C1C" w:rsidP="00FD7783">
      <w:pPr>
        <w:spacing w:after="0" w:line="240" w:lineRule="auto"/>
        <w:rPr>
          <w:rFonts w:eastAsia="Times New Roman" w:cs="Tahoma"/>
          <w:b/>
          <w:lang w:val="en-US"/>
        </w:rPr>
      </w:pPr>
    </w:p>
    <w:p w14:paraId="56497DC9" w14:textId="77777777" w:rsidR="002F3EEF" w:rsidRPr="001D3075" w:rsidRDefault="002F3EEF" w:rsidP="002F3EEF">
      <w:pPr>
        <w:pStyle w:val="ListParagraph"/>
        <w:numPr>
          <w:ilvl w:val="0"/>
          <w:numId w:val="36"/>
        </w:numPr>
        <w:spacing w:after="100" w:afterAutospacing="1" w:line="240" w:lineRule="auto"/>
        <w:rPr>
          <w:rFonts w:eastAsia="Times New Roman" w:cs="Tahoma"/>
          <w:b/>
          <w:lang w:val="en-US"/>
        </w:rPr>
      </w:pPr>
      <w:r>
        <w:rPr>
          <w:rFonts w:eastAsia="Times New Roman" w:cs="Tahoma"/>
          <w:lang w:val="en-US"/>
        </w:rPr>
        <w:t>A</w:t>
      </w:r>
      <w:r w:rsidRPr="001D3075">
        <w:rPr>
          <w:rFonts w:eastAsia="Times New Roman" w:cs="Tahoma"/>
          <w:lang w:val="en-US"/>
        </w:rPr>
        <w:t> lack of sleep or a poor routine</w:t>
      </w:r>
      <w:r>
        <w:rPr>
          <w:rFonts w:eastAsia="Times New Roman" w:cs="Tahoma"/>
          <w:lang w:val="en-US"/>
        </w:rPr>
        <w:t xml:space="preserve"> – see link </w:t>
      </w:r>
      <w:proofErr w:type="gramStart"/>
      <w:r>
        <w:rPr>
          <w:rFonts w:eastAsia="Times New Roman" w:cs="Tahoma"/>
          <w:lang w:val="en-US"/>
        </w:rPr>
        <w:t>below</w:t>
      </w:r>
      <w:proofErr w:type="gramEnd"/>
    </w:p>
    <w:p w14:paraId="5C6B6BBF" w14:textId="77777777" w:rsidR="002F3EEF" w:rsidRPr="001D3075" w:rsidRDefault="002F3EEF" w:rsidP="002F3EEF">
      <w:pPr>
        <w:pStyle w:val="ListParagraph"/>
        <w:numPr>
          <w:ilvl w:val="0"/>
          <w:numId w:val="36"/>
        </w:numPr>
        <w:spacing w:before="100" w:beforeAutospacing="1" w:after="100" w:afterAutospacing="1" w:line="240" w:lineRule="auto"/>
        <w:rPr>
          <w:rFonts w:eastAsia="Times New Roman" w:cs="Tahoma"/>
          <w:b/>
          <w:lang w:val="en-US"/>
        </w:rPr>
      </w:pPr>
      <w:r>
        <w:rPr>
          <w:rFonts w:eastAsia="Times New Roman" w:cs="Tahoma"/>
          <w:lang w:val="en-US"/>
        </w:rPr>
        <w:t>A</w:t>
      </w:r>
      <w:r w:rsidRPr="001D3075">
        <w:rPr>
          <w:rFonts w:eastAsia="Times New Roman" w:cs="Tahoma"/>
          <w:lang w:val="en-US"/>
        </w:rPr>
        <w:t xml:space="preserve"> diet high in sugar and </w:t>
      </w:r>
      <w:r>
        <w:rPr>
          <w:rFonts w:eastAsia="Times New Roman" w:cs="Tahoma"/>
          <w:lang w:val="en-US"/>
        </w:rPr>
        <w:t>fat, thereby lacking the nutritional value</w:t>
      </w:r>
      <w:r w:rsidRPr="001D3075">
        <w:rPr>
          <w:rFonts w:eastAsia="Times New Roman" w:cs="Tahoma"/>
          <w:lang w:val="en-US"/>
        </w:rPr>
        <w:t xml:space="preserve"> to assis</w:t>
      </w:r>
      <w:r>
        <w:rPr>
          <w:rFonts w:eastAsia="Times New Roman" w:cs="Tahoma"/>
          <w:lang w:val="en-US"/>
        </w:rPr>
        <w:t xml:space="preserve">t </w:t>
      </w:r>
      <w:proofErr w:type="gramStart"/>
      <w:r>
        <w:rPr>
          <w:rFonts w:eastAsia="Times New Roman" w:cs="Tahoma"/>
          <w:lang w:val="en-US"/>
        </w:rPr>
        <w:t>concentration</w:t>
      </w:r>
      <w:proofErr w:type="gramEnd"/>
      <w:r>
        <w:rPr>
          <w:rFonts w:eastAsia="Times New Roman" w:cs="Tahoma"/>
          <w:lang w:val="en-US"/>
        </w:rPr>
        <w:t xml:space="preserve"> </w:t>
      </w:r>
    </w:p>
    <w:p w14:paraId="20117586" w14:textId="77777777" w:rsidR="002F3EEF" w:rsidRPr="001D3075" w:rsidRDefault="002F3EEF" w:rsidP="002F3EEF">
      <w:pPr>
        <w:pStyle w:val="ListParagraph"/>
        <w:numPr>
          <w:ilvl w:val="0"/>
          <w:numId w:val="36"/>
        </w:numPr>
        <w:spacing w:before="100" w:beforeAutospacing="1" w:after="100" w:afterAutospacing="1" w:line="240" w:lineRule="auto"/>
        <w:rPr>
          <w:rFonts w:eastAsia="Times New Roman" w:cs="Tahoma"/>
          <w:b/>
          <w:lang w:val="en-US"/>
        </w:rPr>
      </w:pPr>
      <w:r>
        <w:rPr>
          <w:rFonts w:eastAsia="Times New Roman" w:cs="Tahoma"/>
          <w:lang w:val="en-US"/>
        </w:rPr>
        <w:t>E</w:t>
      </w:r>
      <w:r w:rsidRPr="001D3075">
        <w:rPr>
          <w:rFonts w:eastAsia="Times New Roman" w:cs="Tahoma"/>
          <w:lang w:val="en-US"/>
        </w:rPr>
        <w:t>xcessive screen-time, especially prior to going to bed</w:t>
      </w:r>
      <w:r>
        <w:rPr>
          <w:rFonts w:eastAsia="Times New Roman" w:cs="Tahoma"/>
          <w:lang w:val="en-US"/>
        </w:rPr>
        <w:t xml:space="preserve"> – television, </w:t>
      </w:r>
      <w:proofErr w:type="spellStart"/>
      <w:r>
        <w:rPr>
          <w:rFonts w:eastAsia="Times New Roman" w:cs="Tahoma"/>
          <w:lang w:val="en-US"/>
        </w:rPr>
        <w:t>ipads</w:t>
      </w:r>
      <w:proofErr w:type="spellEnd"/>
      <w:r>
        <w:rPr>
          <w:rFonts w:eastAsia="Times New Roman" w:cs="Tahoma"/>
          <w:lang w:val="en-US"/>
        </w:rPr>
        <w:t xml:space="preserve">, tablets, mobile phones, computer games – see link </w:t>
      </w:r>
      <w:proofErr w:type="gramStart"/>
      <w:r>
        <w:rPr>
          <w:rFonts w:eastAsia="Times New Roman" w:cs="Tahoma"/>
          <w:lang w:val="en-US"/>
        </w:rPr>
        <w:t>below</w:t>
      </w:r>
      <w:proofErr w:type="gramEnd"/>
    </w:p>
    <w:p w14:paraId="58D6682D" w14:textId="77777777" w:rsidR="002F3EEF" w:rsidRPr="00345788" w:rsidRDefault="002F3EEF" w:rsidP="002F3EEF">
      <w:pPr>
        <w:pStyle w:val="ListParagraph"/>
        <w:numPr>
          <w:ilvl w:val="0"/>
          <w:numId w:val="36"/>
        </w:numPr>
        <w:spacing w:before="100" w:beforeAutospacing="1" w:after="100" w:afterAutospacing="1" w:line="240" w:lineRule="auto"/>
        <w:rPr>
          <w:rFonts w:eastAsia="Times New Roman" w:cs="Tahoma"/>
          <w:b/>
          <w:lang w:val="en-US"/>
        </w:rPr>
      </w:pPr>
      <w:r>
        <w:rPr>
          <w:rFonts w:eastAsia="Times New Roman" w:cs="Tahoma"/>
          <w:lang w:val="en-US"/>
        </w:rPr>
        <w:t>D</w:t>
      </w:r>
      <w:r w:rsidRPr="001D3075">
        <w:rPr>
          <w:rFonts w:eastAsia="Times New Roman" w:cs="Tahoma"/>
          <w:lang w:val="en-US"/>
        </w:rPr>
        <w:t>ifficulties at home, such as a recent separation of parents</w:t>
      </w:r>
      <w:r>
        <w:rPr>
          <w:rFonts w:eastAsia="Times New Roman" w:cs="Tahoma"/>
          <w:lang w:val="en-US"/>
        </w:rPr>
        <w:t>, chronic illness of a family member</w:t>
      </w:r>
      <w:r w:rsidRPr="001D3075">
        <w:rPr>
          <w:rFonts w:eastAsia="Times New Roman" w:cs="Tahoma"/>
          <w:lang w:val="en-US"/>
        </w:rPr>
        <w:t xml:space="preserve"> or a family trauma</w:t>
      </w:r>
    </w:p>
    <w:p w14:paraId="4F315F54" w14:textId="77777777" w:rsidR="00FD7783" w:rsidRDefault="00FD7783">
      <w:pPr>
        <w:spacing w:after="160" w:line="259" w:lineRule="auto"/>
        <w:rPr>
          <w:rFonts w:eastAsia="Times New Roman" w:cs="Tahoma"/>
          <w:b/>
          <w:lang w:val="en-US"/>
        </w:rPr>
      </w:pPr>
      <w:r>
        <w:rPr>
          <w:rFonts w:eastAsia="Times New Roman" w:cs="Tahoma"/>
          <w:b/>
          <w:lang w:val="en-US"/>
        </w:rPr>
        <w:br w:type="page"/>
      </w:r>
    </w:p>
    <w:p w14:paraId="34675FAA" w14:textId="66E08A95" w:rsidR="002F3EEF" w:rsidRDefault="002F3EEF" w:rsidP="002F3EEF">
      <w:pPr>
        <w:spacing w:after="0" w:line="240" w:lineRule="auto"/>
        <w:rPr>
          <w:rFonts w:eastAsia="Times New Roman" w:cs="Tahoma"/>
          <w:b/>
          <w:lang w:val="en-US"/>
        </w:rPr>
      </w:pPr>
      <w:r>
        <w:rPr>
          <w:rFonts w:eastAsia="Times New Roman" w:cs="Tahoma"/>
          <w:b/>
          <w:lang w:val="en-US"/>
        </w:rPr>
        <w:lastRenderedPageBreak/>
        <w:t>Where to go if I have concerns?</w:t>
      </w:r>
    </w:p>
    <w:p w14:paraId="1E68D07D" w14:textId="77777777" w:rsidR="00F97C1C" w:rsidRDefault="00F97C1C" w:rsidP="002F3EEF">
      <w:pPr>
        <w:spacing w:after="0" w:line="240" w:lineRule="auto"/>
        <w:rPr>
          <w:rFonts w:eastAsia="Times New Roman" w:cs="Tahoma"/>
          <w:b/>
          <w:lang w:val="en-US"/>
        </w:rPr>
      </w:pPr>
    </w:p>
    <w:p w14:paraId="7CCDC403" w14:textId="77777777" w:rsidR="002F3EEF" w:rsidRPr="00C82BA3" w:rsidRDefault="002F3EEF" w:rsidP="002F3EEF">
      <w:pPr>
        <w:spacing w:after="0" w:line="240" w:lineRule="auto"/>
        <w:rPr>
          <w:rFonts w:eastAsia="Times New Roman" w:cs="Tahoma"/>
          <w:b/>
          <w:lang w:val="en-US"/>
        </w:rPr>
      </w:pPr>
      <w:r>
        <w:rPr>
          <w:rFonts w:eastAsia="Times New Roman" w:cs="Tahoma"/>
          <w:lang w:val="en-US"/>
        </w:rPr>
        <w:t xml:space="preserve">If you are concerned about your child’s inability to maintain attention or concentrate on a task, the first place to start is to consult your GP or Maternal and Child Health Nurse. You will then be able to discuss your concerns, and the GP or Maternal and Child Health Nurse will assist you in determining what to do next. They may recommend referring your child to a </w:t>
      </w:r>
      <w:proofErr w:type="spellStart"/>
      <w:r>
        <w:rPr>
          <w:rFonts w:eastAsia="Times New Roman" w:cs="Tahoma"/>
          <w:lang w:val="en-US"/>
        </w:rPr>
        <w:t>paediatrician</w:t>
      </w:r>
      <w:proofErr w:type="spellEnd"/>
      <w:r>
        <w:rPr>
          <w:rFonts w:eastAsia="Times New Roman" w:cs="Tahoma"/>
          <w:lang w:val="en-US"/>
        </w:rPr>
        <w:t xml:space="preserve">. A </w:t>
      </w:r>
      <w:proofErr w:type="spellStart"/>
      <w:r>
        <w:rPr>
          <w:rFonts w:eastAsia="Times New Roman" w:cs="Tahoma"/>
          <w:lang w:val="en-US"/>
        </w:rPr>
        <w:t>paediatrician</w:t>
      </w:r>
      <w:proofErr w:type="spellEnd"/>
      <w:r>
        <w:rPr>
          <w:rFonts w:eastAsia="Times New Roman" w:cs="Tahoma"/>
          <w:lang w:val="en-US"/>
        </w:rPr>
        <w:t xml:space="preserve"> will determine if the difficulty is purely an attention and concentration issue, or alternatively, if it is a symptom of another issue, such as a learning difficulty.</w:t>
      </w:r>
      <w:r w:rsidRPr="00E536B4">
        <w:rPr>
          <w:noProof/>
        </w:rPr>
        <w:t xml:space="preserve"> </w:t>
      </w:r>
    </w:p>
    <w:p w14:paraId="7CE59D53" w14:textId="77777777" w:rsidR="002F3EEF" w:rsidRDefault="002F3EEF" w:rsidP="002F3EEF">
      <w:pPr>
        <w:spacing w:before="100" w:beforeAutospacing="1" w:after="0" w:line="240" w:lineRule="auto"/>
        <w:rPr>
          <w:rFonts w:eastAsia="Times New Roman" w:cs="Tahoma"/>
          <w:b/>
          <w:lang w:val="en-US"/>
        </w:rPr>
      </w:pPr>
      <w:r>
        <w:rPr>
          <w:rFonts w:eastAsia="Times New Roman" w:cs="Tahoma"/>
          <w:b/>
          <w:lang w:val="en-US"/>
        </w:rPr>
        <w:t>How can I support my child’s concentration and attention?</w:t>
      </w:r>
    </w:p>
    <w:p w14:paraId="3C395560" w14:textId="77777777" w:rsidR="00F97C1C" w:rsidRDefault="00F97C1C" w:rsidP="00F97C1C">
      <w:pPr>
        <w:spacing w:after="0" w:line="240" w:lineRule="auto"/>
        <w:rPr>
          <w:rFonts w:eastAsia="Times New Roman" w:cs="Tahoma"/>
          <w:b/>
          <w:lang w:val="en-US"/>
        </w:rPr>
      </w:pPr>
    </w:p>
    <w:p w14:paraId="0FD16B45" w14:textId="77777777" w:rsidR="002F3EEF" w:rsidRPr="006300EB" w:rsidRDefault="002F3EEF" w:rsidP="002F3EEF">
      <w:pPr>
        <w:pStyle w:val="ListParagraph"/>
        <w:numPr>
          <w:ilvl w:val="0"/>
          <w:numId w:val="37"/>
        </w:numPr>
        <w:spacing w:after="100" w:afterAutospacing="1" w:line="240" w:lineRule="auto"/>
        <w:rPr>
          <w:rFonts w:eastAsia="Times New Roman" w:cs="Tahoma"/>
          <w:lang w:val="en-US"/>
        </w:rPr>
      </w:pPr>
      <w:r w:rsidRPr="006300EB">
        <w:rPr>
          <w:rFonts w:eastAsia="Times New Roman" w:cs="Tahoma"/>
          <w:lang w:val="en-US"/>
        </w:rPr>
        <w:t>Make eye contact with your child</w:t>
      </w:r>
      <w:r>
        <w:rPr>
          <w:rFonts w:eastAsia="Times New Roman" w:cs="Tahoma"/>
          <w:lang w:val="en-US"/>
        </w:rPr>
        <w:t xml:space="preserve">, and get down to their level when giving </w:t>
      </w:r>
      <w:proofErr w:type="gramStart"/>
      <w:r>
        <w:rPr>
          <w:rFonts w:eastAsia="Times New Roman" w:cs="Tahoma"/>
          <w:lang w:val="en-US"/>
        </w:rPr>
        <w:t>instructions</w:t>
      </w:r>
      <w:proofErr w:type="gramEnd"/>
    </w:p>
    <w:p w14:paraId="700D021E" w14:textId="77777777" w:rsidR="002F3EEF" w:rsidRPr="006300EB" w:rsidRDefault="002F3EEF" w:rsidP="002F3EEF">
      <w:pPr>
        <w:pStyle w:val="ListParagraph"/>
        <w:numPr>
          <w:ilvl w:val="0"/>
          <w:numId w:val="37"/>
        </w:numPr>
        <w:spacing w:before="100" w:beforeAutospacing="1" w:after="100" w:afterAutospacing="1" w:line="240" w:lineRule="auto"/>
        <w:rPr>
          <w:rFonts w:eastAsia="Times New Roman" w:cs="Tahoma"/>
          <w:lang w:val="en-US"/>
        </w:rPr>
      </w:pPr>
      <w:r w:rsidRPr="006300EB">
        <w:rPr>
          <w:rFonts w:eastAsia="Times New Roman" w:cs="Tahoma"/>
          <w:lang w:val="en-US"/>
        </w:rPr>
        <w:t xml:space="preserve">Start slow, and extend when the child can focus for that length of time e.g. start with </w:t>
      </w:r>
      <w:r>
        <w:rPr>
          <w:rFonts w:eastAsia="Times New Roman" w:cs="Tahoma"/>
          <w:lang w:val="en-US"/>
        </w:rPr>
        <w:t>how long the child CAN concentrate for</w:t>
      </w:r>
    </w:p>
    <w:p w14:paraId="3E1720C0" w14:textId="77777777" w:rsidR="002F3EEF" w:rsidRPr="006300EB" w:rsidRDefault="002F3EEF" w:rsidP="002F3EEF">
      <w:pPr>
        <w:pStyle w:val="ListParagraph"/>
        <w:numPr>
          <w:ilvl w:val="0"/>
          <w:numId w:val="37"/>
        </w:numPr>
        <w:spacing w:before="100" w:beforeAutospacing="1" w:after="100" w:afterAutospacing="1" w:line="240" w:lineRule="auto"/>
        <w:rPr>
          <w:rFonts w:eastAsia="Times New Roman" w:cs="Tahoma"/>
          <w:lang w:val="en-US"/>
        </w:rPr>
      </w:pPr>
      <w:r w:rsidRPr="006300EB">
        <w:rPr>
          <w:rFonts w:eastAsia="Times New Roman" w:cs="Tahoma"/>
          <w:lang w:val="en-US"/>
        </w:rPr>
        <w:t xml:space="preserve">Aim for success – choose activities that you know your child can complete to experience </w:t>
      </w:r>
      <w:proofErr w:type="gramStart"/>
      <w:r w:rsidRPr="006300EB">
        <w:rPr>
          <w:rFonts w:eastAsia="Times New Roman" w:cs="Tahoma"/>
          <w:lang w:val="en-US"/>
        </w:rPr>
        <w:t>success</w:t>
      </w:r>
      <w:proofErr w:type="gramEnd"/>
    </w:p>
    <w:p w14:paraId="1850364D" w14:textId="77777777" w:rsidR="002F3EEF" w:rsidRPr="006300EB" w:rsidRDefault="002F3EEF" w:rsidP="002F3EEF">
      <w:pPr>
        <w:pStyle w:val="ListParagraph"/>
        <w:numPr>
          <w:ilvl w:val="0"/>
          <w:numId w:val="37"/>
        </w:numPr>
        <w:spacing w:before="100" w:beforeAutospacing="1" w:after="100" w:afterAutospacing="1" w:line="240" w:lineRule="auto"/>
        <w:rPr>
          <w:rFonts w:eastAsia="Times New Roman" w:cs="Tahoma"/>
          <w:lang w:val="en-US"/>
        </w:rPr>
      </w:pPr>
      <w:r w:rsidRPr="006300EB">
        <w:rPr>
          <w:rFonts w:eastAsia="Times New Roman" w:cs="Tahoma"/>
          <w:lang w:val="en-US"/>
        </w:rPr>
        <w:t>Give only one instruction at a time</w:t>
      </w:r>
      <w:r>
        <w:rPr>
          <w:rFonts w:eastAsia="Times New Roman" w:cs="Tahoma"/>
          <w:lang w:val="en-US"/>
        </w:rPr>
        <w:t xml:space="preserve"> and ensure this is followed </w:t>
      </w:r>
      <w:proofErr w:type="gramStart"/>
      <w:r>
        <w:rPr>
          <w:rFonts w:eastAsia="Times New Roman" w:cs="Tahoma"/>
          <w:lang w:val="en-US"/>
        </w:rPr>
        <w:t>through</w:t>
      </w:r>
      <w:proofErr w:type="gramEnd"/>
    </w:p>
    <w:p w14:paraId="583FE590" w14:textId="77777777" w:rsidR="002F3EEF" w:rsidRPr="006300EB" w:rsidRDefault="002F3EEF" w:rsidP="002F3EEF">
      <w:pPr>
        <w:pStyle w:val="ListParagraph"/>
        <w:numPr>
          <w:ilvl w:val="0"/>
          <w:numId w:val="37"/>
        </w:numPr>
        <w:spacing w:before="100" w:beforeAutospacing="1" w:after="100" w:afterAutospacing="1" w:line="240" w:lineRule="auto"/>
        <w:rPr>
          <w:rFonts w:eastAsia="Times New Roman" w:cs="Tahoma"/>
          <w:lang w:val="en-US"/>
        </w:rPr>
      </w:pPr>
      <w:r w:rsidRPr="006300EB">
        <w:rPr>
          <w:rFonts w:eastAsia="Times New Roman" w:cs="Tahoma"/>
          <w:lang w:val="en-US"/>
        </w:rPr>
        <w:t>Always give brie</w:t>
      </w:r>
      <w:r>
        <w:rPr>
          <w:rFonts w:eastAsia="Times New Roman" w:cs="Tahoma"/>
          <w:lang w:val="en-US"/>
        </w:rPr>
        <w:t>f, simple instructions</w:t>
      </w:r>
      <w:r w:rsidRPr="006300EB">
        <w:rPr>
          <w:rFonts w:eastAsia="Times New Roman" w:cs="Tahoma"/>
          <w:lang w:val="en-US"/>
        </w:rPr>
        <w:t xml:space="preserve"> it may be helpful to dem</w:t>
      </w:r>
      <w:r>
        <w:rPr>
          <w:rFonts w:eastAsia="Times New Roman" w:cs="Tahoma"/>
          <w:lang w:val="en-US"/>
        </w:rPr>
        <w:t>onstrate the task first or provide</w:t>
      </w:r>
      <w:r w:rsidRPr="006300EB">
        <w:rPr>
          <w:rFonts w:eastAsia="Times New Roman" w:cs="Tahoma"/>
          <w:lang w:val="en-US"/>
        </w:rPr>
        <w:t xml:space="preserve"> a visual prompt.</w:t>
      </w:r>
    </w:p>
    <w:p w14:paraId="2656AAFE" w14:textId="77777777" w:rsidR="002F3EEF" w:rsidRDefault="002F3EEF" w:rsidP="002F3EEF">
      <w:pPr>
        <w:pStyle w:val="ListParagraph"/>
        <w:numPr>
          <w:ilvl w:val="0"/>
          <w:numId w:val="37"/>
        </w:numPr>
        <w:spacing w:before="100" w:beforeAutospacing="1" w:after="100" w:afterAutospacing="1" w:line="240" w:lineRule="auto"/>
        <w:rPr>
          <w:rFonts w:eastAsia="Times New Roman" w:cs="Tahoma"/>
          <w:lang w:val="en-US"/>
        </w:rPr>
      </w:pPr>
      <w:r w:rsidRPr="006300EB">
        <w:rPr>
          <w:rFonts w:eastAsia="Times New Roman" w:cs="Tahoma"/>
          <w:lang w:val="en-US"/>
        </w:rPr>
        <w:t xml:space="preserve">Praise your child for finishing and offer </w:t>
      </w:r>
      <w:proofErr w:type="gramStart"/>
      <w:r w:rsidRPr="006300EB">
        <w:rPr>
          <w:rFonts w:eastAsia="Times New Roman" w:cs="Tahoma"/>
          <w:lang w:val="en-US"/>
        </w:rPr>
        <w:t>encouragement</w:t>
      </w:r>
      <w:proofErr w:type="gramEnd"/>
    </w:p>
    <w:p w14:paraId="65EA9868" w14:textId="77777777" w:rsidR="002F3EEF" w:rsidRPr="006300EB" w:rsidRDefault="002F3EEF" w:rsidP="002F3EEF">
      <w:pPr>
        <w:pStyle w:val="ListParagraph"/>
        <w:numPr>
          <w:ilvl w:val="0"/>
          <w:numId w:val="37"/>
        </w:numPr>
        <w:spacing w:before="100" w:beforeAutospacing="1" w:after="100" w:afterAutospacing="1" w:line="240" w:lineRule="auto"/>
        <w:rPr>
          <w:rFonts w:eastAsia="Times New Roman" w:cs="Tahoma"/>
          <w:lang w:val="en-US"/>
        </w:rPr>
      </w:pPr>
      <w:r>
        <w:rPr>
          <w:rFonts w:eastAsia="Times New Roman" w:cs="Tahoma"/>
          <w:lang w:val="en-US"/>
        </w:rPr>
        <w:t xml:space="preserve">Sit with your child to model concentration, and support your child if help is </w:t>
      </w:r>
      <w:proofErr w:type="gramStart"/>
      <w:r>
        <w:rPr>
          <w:rFonts w:eastAsia="Times New Roman" w:cs="Tahoma"/>
          <w:lang w:val="en-US"/>
        </w:rPr>
        <w:t>required</w:t>
      </w:r>
      <w:proofErr w:type="gramEnd"/>
      <w:r>
        <w:rPr>
          <w:rFonts w:eastAsia="Times New Roman" w:cs="Tahoma"/>
          <w:lang w:val="en-US"/>
        </w:rPr>
        <w:t xml:space="preserve"> </w:t>
      </w:r>
    </w:p>
    <w:p w14:paraId="73E5A838" w14:textId="77777777" w:rsidR="002F3EEF" w:rsidRPr="006300EB" w:rsidRDefault="002F3EEF" w:rsidP="002F3EEF">
      <w:pPr>
        <w:pStyle w:val="ListParagraph"/>
        <w:numPr>
          <w:ilvl w:val="0"/>
          <w:numId w:val="37"/>
        </w:numPr>
        <w:spacing w:before="100" w:beforeAutospacing="1" w:after="100" w:afterAutospacing="1" w:line="240" w:lineRule="auto"/>
        <w:rPr>
          <w:rFonts w:eastAsia="Times New Roman" w:cs="Tahoma"/>
          <w:lang w:val="en-US"/>
        </w:rPr>
      </w:pPr>
      <w:r w:rsidRPr="006300EB">
        <w:rPr>
          <w:rFonts w:eastAsia="Times New Roman" w:cs="Tahoma"/>
          <w:lang w:val="en-US"/>
        </w:rPr>
        <w:t>Use timers to increase tolerance for structured activities e</w:t>
      </w:r>
      <w:r>
        <w:rPr>
          <w:rFonts w:eastAsia="Times New Roman" w:cs="Tahoma"/>
          <w:lang w:val="en-US"/>
        </w:rPr>
        <w:t>.g. sand timer</w:t>
      </w:r>
      <w:r w:rsidRPr="006300EB">
        <w:rPr>
          <w:rFonts w:eastAsia="Times New Roman" w:cs="Tahoma"/>
          <w:lang w:val="en-US"/>
        </w:rPr>
        <w:t xml:space="preserve"> or</w:t>
      </w:r>
      <w:r>
        <w:rPr>
          <w:rFonts w:eastAsia="Times New Roman" w:cs="Tahoma"/>
          <w:lang w:val="en-US"/>
        </w:rPr>
        <w:t xml:space="preserve"> a timer </w:t>
      </w:r>
      <w:proofErr w:type="gramStart"/>
      <w:r>
        <w:rPr>
          <w:rFonts w:eastAsia="Times New Roman" w:cs="Tahoma"/>
          <w:lang w:val="en-US"/>
        </w:rPr>
        <w:t>app</w:t>
      </w:r>
      <w:proofErr w:type="gramEnd"/>
    </w:p>
    <w:p w14:paraId="4C734F66" w14:textId="77777777" w:rsidR="002F3EEF" w:rsidRPr="00643658" w:rsidRDefault="002F3EEF" w:rsidP="002F3EEF">
      <w:pPr>
        <w:pStyle w:val="ListParagraph"/>
        <w:numPr>
          <w:ilvl w:val="0"/>
          <w:numId w:val="37"/>
        </w:numPr>
        <w:spacing w:before="100" w:beforeAutospacing="1" w:after="100" w:afterAutospacing="1" w:line="240" w:lineRule="auto"/>
        <w:rPr>
          <w:rFonts w:eastAsia="Times New Roman" w:cs="Tahoma"/>
          <w:lang w:val="en-US"/>
        </w:rPr>
      </w:pPr>
      <w:r w:rsidRPr="006300EB">
        <w:rPr>
          <w:rFonts w:eastAsia="Times New Roman" w:cs="Tahoma"/>
          <w:lang w:val="en-US"/>
        </w:rPr>
        <w:t>Decrease distractions as much as possible</w:t>
      </w:r>
      <w:r>
        <w:rPr>
          <w:rFonts w:eastAsia="Times New Roman" w:cs="Tahoma"/>
          <w:lang w:val="en-US"/>
        </w:rPr>
        <w:t xml:space="preserve"> - for example, w</w:t>
      </w:r>
      <w:r w:rsidRPr="006300EB">
        <w:rPr>
          <w:rFonts w:eastAsia="Times New Roman" w:cs="Tahoma"/>
          <w:lang w:val="en-US"/>
        </w:rPr>
        <w:t xml:space="preserve">here possible restrict the size of the environment e.g. set up activity facing a wall, with bookshelf blocking the rest of the </w:t>
      </w:r>
      <w:proofErr w:type="gramStart"/>
      <w:r w:rsidRPr="006300EB">
        <w:rPr>
          <w:rFonts w:eastAsia="Times New Roman" w:cs="Tahoma"/>
          <w:lang w:val="en-US"/>
        </w:rPr>
        <w:t>room</w:t>
      </w:r>
      <w:proofErr w:type="gramEnd"/>
    </w:p>
    <w:p w14:paraId="7EB9DAFC" w14:textId="77777777" w:rsidR="002F3EEF" w:rsidRPr="006300EB" w:rsidRDefault="002F3EEF" w:rsidP="002F3EEF">
      <w:pPr>
        <w:pStyle w:val="ListParagraph"/>
        <w:numPr>
          <w:ilvl w:val="0"/>
          <w:numId w:val="37"/>
        </w:numPr>
        <w:spacing w:before="100" w:beforeAutospacing="1" w:after="100" w:afterAutospacing="1" w:line="240" w:lineRule="auto"/>
        <w:rPr>
          <w:rFonts w:eastAsia="Times New Roman" w:cs="Tahoma"/>
          <w:lang w:val="en-US"/>
        </w:rPr>
      </w:pPr>
      <w:r w:rsidRPr="006300EB">
        <w:rPr>
          <w:rFonts w:eastAsia="Times New Roman" w:cs="Tahoma"/>
          <w:lang w:val="en-US"/>
        </w:rPr>
        <w:t xml:space="preserve">Use key words to improve listening e.g. </w:t>
      </w:r>
      <w:r>
        <w:rPr>
          <w:rFonts w:eastAsia="Times New Roman" w:cs="Tahoma"/>
          <w:lang w:val="en-US"/>
        </w:rPr>
        <w:t>‘</w:t>
      </w:r>
      <w:proofErr w:type="gramStart"/>
      <w:r w:rsidRPr="006300EB">
        <w:rPr>
          <w:rFonts w:eastAsia="Times New Roman" w:cs="Tahoma"/>
          <w:lang w:val="en-US"/>
        </w:rPr>
        <w:t>look ’</w:t>
      </w:r>
      <w:proofErr w:type="gramEnd"/>
      <w:r w:rsidRPr="006300EB">
        <w:rPr>
          <w:rFonts w:eastAsia="Times New Roman" w:cs="Tahoma"/>
          <w:lang w:val="en-US"/>
        </w:rPr>
        <w:t>, ‘focus</w:t>
      </w:r>
      <w:r>
        <w:rPr>
          <w:rFonts w:eastAsia="Times New Roman" w:cs="Tahoma"/>
          <w:lang w:val="en-US"/>
        </w:rPr>
        <w:t>’</w:t>
      </w:r>
      <w:r w:rsidRPr="006300EB">
        <w:rPr>
          <w:rFonts w:eastAsia="Times New Roman" w:cs="Tahoma"/>
          <w:lang w:val="en-US"/>
        </w:rPr>
        <w:t>, ‘listen’</w:t>
      </w:r>
    </w:p>
    <w:p w14:paraId="3B12FB12" w14:textId="77777777" w:rsidR="002F3EEF" w:rsidRDefault="002F3EEF" w:rsidP="002F3EEF">
      <w:pPr>
        <w:pStyle w:val="ListParagraph"/>
        <w:numPr>
          <w:ilvl w:val="0"/>
          <w:numId w:val="37"/>
        </w:numPr>
        <w:spacing w:before="100" w:beforeAutospacing="1" w:after="100" w:afterAutospacing="1" w:line="240" w:lineRule="auto"/>
        <w:rPr>
          <w:rFonts w:eastAsia="Times New Roman" w:cs="Tahoma"/>
          <w:lang w:val="en-US"/>
        </w:rPr>
      </w:pPr>
      <w:r w:rsidRPr="006300EB">
        <w:rPr>
          <w:rFonts w:eastAsia="Times New Roman" w:cs="Tahoma"/>
          <w:lang w:val="en-US"/>
        </w:rPr>
        <w:t xml:space="preserve">Adjust your expectations, present one activity at a time with breaks </w:t>
      </w:r>
      <w:proofErr w:type="spellStart"/>
      <w:proofErr w:type="gramStart"/>
      <w:r w:rsidRPr="006300EB">
        <w:rPr>
          <w:rFonts w:eastAsia="Times New Roman" w:cs="Tahoma"/>
          <w:lang w:val="en-US"/>
        </w:rPr>
        <w:t>inbetween</w:t>
      </w:r>
      <w:proofErr w:type="spellEnd"/>
      <w:proofErr w:type="gramEnd"/>
    </w:p>
    <w:p w14:paraId="6236AF63" w14:textId="77777777" w:rsidR="002F3EEF" w:rsidRDefault="002F3EEF" w:rsidP="002F3EEF">
      <w:pPr>
        <w:spacing w:before="100" w:beforeAutospacing="1" w:after="0" w:line="240" w:lineRule="auto"/>
        <w:rPr>
          <w:rFonts w:eastAsia="Times New Roman" w:cs="Tahoma"/>
          <w:b/>
          <w:lang w:val="en-US"/>
        </w:rPr>
      </w:pPr>
      <w:r>
        <w:rPr>
          <w:rFonts w:eastAsia="Times New Roman" w:cs="Tahoma"/>
          <w:b/>
          <w:lang w:val="en-US"/>
        </w:rPr>
        <w:t>What activities can I do with my child to improve their concentration?</w:t>
      </w:r>
    </w:p>
    <w:p w14:paraId="0BDCBF75" w14:textId="77777777" w:rsidR="00F97C1C" w:rsidRDefault="00F97C1C" w:rsidP="00F97C1C">
      <w:pPr>
        <w:spacing w:after="0" w:line="240" w:lineRule="auto"/>
        <w:rPr>
          <w:rFonts w:eastAsia="Times New Roman" w:cs="Tahoma"/>
          <w:b/>
          <w:lang w:val="en-US"/>
        </w:rPr>
      </w:pPr>
    </w:p>
    <w:p w14:paraId="66F35E9A" w14:textId="77777777" w:rsidR="002F3EEF" w:rsidRPr="00DC4424" w:rsidRDefault="002F3EEF" w:rsidP="002F3EEF">
      <w:pPr>
        <w:pStyle w:val="ListParagraph"/>
        <w:numPr>
          <w:ilvl w:val="0"/>
          <w:numId w:val="38"/>
        </w:numPr>
        <w:spacing w:after="100" w:afterAutospacing="1" w:line="240" w:lineRule="auto"/>
        <w:rPr>
          <w:rFonts w:eastAsia="Times New Roman" w:cs="Tahoma"/>
          <w:lang w:val="en-US"/>
        </w:rPr>
      </w:pPr>
      <w:r w:rsidRPr="00DC4424">
        <w:rPr>
          <w:rFonts w:eastAsia="Times New Roman" w:cs="Tahoma"/>
          <w:lang w:val="en-US"/>
        </w:rPr>
        <w:t>What</w:t>
      </w:r>
      <w:r>
        <w:rPr>
          <w:rFonts w:eastAsia="Times New Roman" w:cs="Tahoma"/>
          <w:lang w:val="en-US"/>
        </w:rPr>
        <w:t>’s missing</w:t>
      </w:r>
      <w:r w:rsidRPr="00DC4424">
        <w:rPr>
          <w:rFonts w:eastAsia="Times New Roman" w:cs="Tahoma"/>
          <w:lang w:val="en-US"/>
        </w:rPr>
        <w:t>? Game</w:t>
      </w:r>
      <w:r>
        <w:rPr>
          <w:rFonts w:eastAsia="Times New Roman" w:cs="Tahoma"/>
          <w:lang w:val="en-US"/>
        </w:rPr>
        <w:t xml:space="preserve"> – Lay out 2 or 3 items out for child to look at, child closes eyes and you remove an item, the child then guesses ‘What’s missing?’</w:t>
      </w:r>
    </w:p>
    <w:p w14:paraId="21811A88" w14:textId="77777777" w:rsidR="002F3EEF" w:rsidRPr="00DC4424" w:rsidRDefault="002F3EEF" w:rsidP="002F3EEF">
      <w:pPr>
        <w:pStyle w:val="ListParagraph"/>
        <w:numPr>
          <w:ilvl w:val="0"/>
          <w:numId w:val="38"/>
        </w:numPr>
        <w:spacing w:before="100" w:beforeAutospacing="1" w:after="100" w:afterAutospacing="1" w:line="240" w:lineRule="auto"/>
        <w:rPr>
          <w:rFonts w:eastAsia="Times New Roman" w:cs="Tahoma"/>
          <w:lang w:val="en-US"/>
        </w:rPr>
      </w:pPr>
      <w:r w:rsidRPr="00DC4424">
        <w:rPr>
          <w:rFonts w:eastAsia="Times New Roman" w:cs="Tahoma"/>
          <w:lang w:val="en-US"/>
        </w:rPr>
        <w:t>Memory Games</w:t>
      </w:r>
      <w:r>
        <w:rPr>
          <w:rFonts w:eastAsia="Times New Roman" w:cs="Tahoma"/>
          <w:lang w:val="en-US"/>
        </w:rPr>
        <w:t xml:space="preserve"> – lay pairs of cards out and take it in turns turning cards over to find </w:t>
      </w:r>
      <w:proofErr w:type="gramStart"/>
      <w:r>
        <w:rPr>
          <w:rFonts w:eastAsia="Times New Roman" w:cs="Tahoma"/>
          <w:lang w:val="en-US"/>
        </w:rPr>
        <w:t>pairs</w:t>
      </w:r>
      <w:proofErr w:type="gramEnd"/>
    </w:p>
    <w:p w14:paraId="70E38C0D" w14:textId="77777777" w:rsidR="002F3EEF" w:rsidRPr="00DC4424" w:rsidRDefault="002F3EEF" w:rsidP="002F3EEF">
      <w:pPr>
        <w:pStyle w:val="ListParagraph"/>
        <w:numPr>
          <w:ilvl w:val="0"/>
          <w:numId w:val="38"/>
        </w:numPr>
        <w:spacing w:before="100" w:beforeAutospacing="1" w:after="100" w:afterAutospacing="1" w:line="240" w:lineRule="auto"/>
        <w:rPr>
          <w:rFonts w:eastAsia="Times New Roman" w:cs="Tahoma"/>
          <w:lang w:val="en-US"/>
        </w:rPr>
      </w:pPr>
      <w:r w:rsidRPr="00DC4424">
        <w:rPr>
          <w:rFonts w:eastAsia="Times New Roman" w:cs="Tahoma"/>
          <w:lang w:val="en-US"/>
        </w:rPr>
        <w:t>Basic Board Games</w:t>
      </w:r>
      <w:r>
        <w:rPr>
          <w:rFonts w:eastAsia="Times New Roman" w:cs="Tahoma"/>
          <w:lang w:val="en-US"/>
        </w:rPr>
        <w:t xml:space="preserve"> </w:t>
      </w:r>
      <w:proofErr w:type="gramStart"/>
      <w:r>
        <w:rPr>
          <w:rFonts w:eastAsia="Times New Roman" w:cs="Tahoma"/>
          <w:lang w:val="en-US"/>
        </w:rPr>
        <w:t>e.g.</w:t>
      </w:r>
      <w:proofErr w:type="gramEnd"/>
      <w:r>
        <w:rPr>
          <w:rFonts w:eastAsia="Times New Roman" w:cs="Tahoma"/>
          <w:lang w:val="en-US"/>
        </w:rPr>
        <w:t xml:space="preserve"> Snakes and Ladders</w:t>
      </w:r>
    </w:p>
    <w:p w14:paraId="6480B4D9" w14:textId="77777777" w:rsidR="002F3EEF" w:rsidRPr="00DC4424" w:rsidRDefault="002F3EEF" w:rsidP="002F3EEF">
      <w:pPr>
        <w:pStyle w:val="ListParagraph"/>
        <w:numPr>
          <w:ilvl w:val="0"/>
          <w:numId w:val="38"/>
        </w:numPr>
        <w:spacing w:before="100" w:beforeAutospacing="1" w:after="100" w:afterAutospacing="1" w:line="240" w:lineRule="auto"/>
        <w:rPr>
          <w:color w:val="000000"/>
          <w:lang w:val="en-US"/>
        </w:rPr>
      </w:pPr>
      <w:r w:rsidRPr="00DC4424">
        <w:rPr>
          <w:color w:val="000000"/>
          <w:lang w:val="en-US"/>
        </w:rPr>
        <w:t>‘Questions’ is a fun game for 3- and 4-year-olds that helps them focus on one item as they learn about it</w:t>
      </w:r>
      <w:r>
        <w:rPr>
          <w:color w:val="000000"/>
          <w:lang w:val="en-US"/>
        </w:rPr>
        <w:t>. To play -</w:t>
      </w:r>
      <w:r w:rsidRPr="00DC4424">
        <w:rPr>
          <w:color w:val="000000"/>
          <w:lang w:val="en-US"/>
        </w:rPr>
        <w:t xml:space="preserve"> an item is </w:t>
      </w:r>
      <w:r>
        <w:rPr>
          <w:color w:val="000000"/>
          <w:lang w:val="en-US"/>
        </w:rPr>
        <w:t>placed in front of the child. The child</w:t>
      </w:r>
      <w:r w:rsidRPr="00DC4424">
        <w:rPr>
          <w:color w:val="000000"/>
          <w:lang w:val="en-US"/>
        </w:rPr>
        <w:t xml:space="preserve"> is then allowed to look at it briefly. You then ask the child a series of questions one after the other about the item e.g. </w:t>
      </w:r>
      <w:r>
        <w:rPr>
          <w:color w:val="000000"/>
          <w:lang w:val="en-US"/>
        </w:rPr>
        <w:t xml:space="preserve">the item may be </w:t>
      </w:r>
      <w:r w:rsidRPr="00DC4424">
        <w:rPr>
          <w:color w:val="000000"/>
          <w:lang w:val="en-US"/>
        </w:rPr>
        <w:t>a teddy bear, a toy etc.</w:t>
      </w:r>
    </w:p>
    <w:p w14:paraId="38A6D8DA" w14:textId="77777777" w:rsidR="002F3EEF" w:rsidRPr="00DC4424" w:rsidRDefault="002F3EEF" w:rsidP="002F3EEF">
      <w:pPr>
        <w:pStyle w:val="ListParagraph"/>
        <w:numPr>
          <w:ilvl w:val="0"/>
          <w:numId w:val="38"/>
        </w:numPr>
        <w:spacing w:before="100" w:beforeAutospacing="1" w:after="100" w:afterAutospacing="1" w:line="240" w:lineRule="auto"/>
        <w:rPr>
          <w:rFonts w:eastAsia="Times New Roman" w:cs="Tahoma"/>
          <w:lang w:val="en-US"/>
        </w:rPr>
      </w:pPr>
      <w:r w:rsidRPr="00DC4424">
        <w:rPr>
          <w:color w:val="000000"/>
          <w:lang w:val="en-US"/>
        </w:rPr>
        <w:t xml:space="preserve">Listening Games – Say three </w:t>
      </w:r>
      <w:r>
        <w:rPr>
          <w:color w:val="000000"/>
          <w:lang w:val="en-US"/>
        </w:rPr>
        <w:t>words, and pick the odd one out or</w:t>
      </w:r>
      <w:r w:rsidRPr="00DC4424">
        <w:rPr>
          <w:color w:val="000000"/>
          <w:lang w:val="en-US"/>
        </w:rPr>
        <w:t xml:space="preserve"> ‘Simon Says’ with 2 or 3 instructions’ – start with one and build up,</w:t>
      </w:r>
      <w:r>
        <w:rPr>
          <w:color w:val="000000"/>
          <w:lang w:val="en-US"/>
        </w:rPr>
        <w:t xml:space="preserve"> or</w:t>
      </w:r>
      <w:r w:rsidRPr="00DC4424">
        <w:rPr>
          <w:color w:val="000000"/>
          <w:lang w:val="en-US"/>
        </w:rPr>
        <w:t xml:space="preserve"> ‘</w:t>
      </w:r>
      <w:proofErr w:type="gramStart"/>
      <w:r w:rsidRPr="00DC4424">
        <w:rPr>
          <w:color w:val="000000"/>
          <w:lang w:val="en-US"/>
        </w:rPr>
        <w:t>Freeze</w:t>
      </w:r>
      <w:proofErr w:type="gramEnd"/>
      <w:r w:rsidRPr="00DC4424">
        <w:rPr>
          <w:color w:val="000000"/>
          <w:lang w:val="en-US"/>
        </w:rPr>
        <w:t>’</w:t>
      </w:r>
    </w:p>
    <w:p w14:paraId="73D9EBDF" w14:textId="77777777" w:rsidR="002F3EEF" w:rsidRPr="00442E8F" w:rsidRDefault="002F3EEF" w:rsidP="002F3EEF">
      <w:pPr>
        <w:pStyle w:val="ListParagraph"/>
        <w:numPr>
          <w:ilvl w:val="0"/>
          <w:numId w:val="38"/>
        </w:numPr>
        <w:spacing w:before="100" w:beforeAutospacing="1" w:after="100" w:afterAutospacing="1" w:line="240" w:lineRule="auto"/>
        <w:rPr>
          <w:rFonts w:eastAsia="Times New Roman" w:cs="Tahoma"/>
          <w:lang w:val="en-US"/>
        </w:rPr>
      </w:pPr>
      <w:r>
        <w:rPr>
          <w:color w:val="000000"/>
          <w:lang w:val="en-US"/>
        </w:rPr>
        <w:t>Copy action rhymes – ‘Twinkle, Twinkle Little Star’, ‘</w:t>
      </w:r>
      <w:proofErr w:type="spellStart"/>
      <w:r>
        <w:rPr>
          <w:color w:val="000000"/>
          <w:lang w:val="en-US"/>
        </w:rPr>
        <w:t>Incy</w:t>
      </w:r>
      <w:proofErr w:type="spellEnd"/>
      <w:r>
        <w:rPr>
          <w:color w:val="000000"/>
          <w:lang w:val="en-US"/>
        </w:rPr>
        <w:t xml:space="preserve"> </w:t>
      </w:r>
      <w:proofErr w:type="spellStart"/>
      <w:r>
        <w:rPr>
          <w:color w:val="000000"/>
          <w:lang w:val="en-US"/>
        </w:rPr>
        <w:t>Wincy</w:t>
      </w:r>
      <w:proofErr w:type="spellEnd"/>
      <w:r>
        <w:rPr>
          <w:color w:val="000000"/>
          <w:lang w:val="en-US"/>
        </w:rPr>
        <w:t xml:space="preserve"> Spider’, ‘A Sailor went to </w:t>
      </w:r>
      <w:proofErr w:type="gramStart"/>
      <w:r>
        <w:rPr>
          <w:color w:val="000000"/>
          <w:lang w:val="en-US"/>
        </w:rPr>
        <w:t>Sea’</w:t>
      </w:r>
      <w:proofErr w:type="gramEnd"/>
    </w:p>
    <w:p w14:paraId="0A3AD190" w14:textId="77777777" w:rsidR="002F3EEF" w:rsidRPr="00442E8F" w:rsidRDefault="002F3EEF" w:rsidP="002F3EEF">
      <w:pPr>
        <w:pStyle w:val="ListParagraph"/>
        <w:numPr>
          <w:ilvl w:val="0"/>
          <w:numId w:val="38"/>
        </w:numPr>
        <w:spacing w:before="100" w:beforeAutospacing="1" w:after="100" w:afterAutospacing="1" w:line="240" w:lineRule="auto"/>
        <w:rPr>
          <w:rFonts w:eastAsia="Times New Roman" w:cs="Tahoma"/>
          <w:lang w:val="en-US"/>
        </w:rPr>
      </w:pPr>
      <w:r>
        <w:rPr>
          <w:color w:val="000000"/>
          <w:lang w:val="en-US"/>
        </w:rPr>
        <w:t xml:space="preserve">Books with actions required – such as flap books or ‘pull the arrow’ or ‘Where’s </w:t>
      </w:r>
      <w:proofErr w:type="gramStart"/>
      <w:r>
        <w:rPr>
          <w:color w:val="000000"/>
          <w:lang w:val="en-US"/>
        </w:rPr>
        <w:t>Wally</w:t>
      </w:r>
      <w:proofErr w:type="gramEnd"/>
      <w:r>
        <w:rPr>
          <w:color w:val="000000"/>
          <w:lang w:val="en-US"/>
        </w:rPr>
        <w:t>’</w:t>
      </w:r>
    </w:p>
    <w:p w14:paraId="0D86250F" w14:textId="77777777" w:rsidR="002F3EEF" w:rsidRDefault="002F3EEF" w:rsidP="002F3EEF">
      <w:pPr>
        <w:spacing w:before="100" w:beforeAutospacing="1" w:after="100" w:afterAutospacing="1" w:line="240" w:lineRule="auto"/>
        <w:rPr>
          <w:rFonts w:eastAsia="Times New Roman" w:cs="Tahoma"/>
          <w:b/>
          <w:lang w:val="en-US"/>
        </w:rPr>
      </w:pPr>
      <w:r>
        <w:rPr>
          <w:rFonts w:eastAsia="Times New Roman" w:cs="Tahoma"/>
          <w:b/>
          <w:lang w:val="en-US"/>
        </w:rPr>
        <w:t>Additional Information:</w:t>
      </w:r>
    </w:p>
    <w:p w14:paraId="6E485636" w14:textId="77777777" w:rsidR="002F3EEF" w:rsidRDefault="002F3EEF" w:rsidP="002F3EEF">
      <w:pPr>
        <w:spacing w:before="100" w:beforeAutospacing="1" w:after="100" w:afterAutospacing="1" w:line="240" w:lineRule="auto"/>
      </w:pPr>
      <w:r>
        <w:rPr>
          <w:rFonts w:eastAsia="Times New Roman" w:cs="Tahoma"/>
          <w:lang w:val="en-US"/>
        </w:rPr>
        <w:t>Sleep routine -</w:t>
      </w:r>
      <w:r>
        <w:t xml:space="preserve"> </w:t>
      </w:r>
      <w:hyperlink r:id="rId12" w:history="1">
        <w:r w:rsidRPr="0005651A">
          <w:rPr>
            <w:rStyle w:val="Hyperlink"/>
          </w:rPr>
          <w:t>https://raisingchildren.net.au/preschoolers/sleep/understanding-sleep/preschooler-sleep</w:t>
        </w:r>
      </w:hyperlink>
    </w:p>
    <w:p w14:paraId="5F0232DE" w14:textId="6820446F" w:rsidR="006572F5" w:rsidRPr="006572F5" w:rsidRDefault="002F3EEF" w:rsidP="002F3EEF">
      <w:r>
        <w:rPr>
          <w:rFonts w:eastAsia="Times New Roman" w:cs="Tahoma"/>
          <w:lang w:val="en-US"/>
        </w:rPr>
        <w:t xml:space="preserve">Screen time – </w:t>
      </w:r>
      <w:hyperlink r:id="rId13" w:history="1">
        <w:r w:rsidRPr="0005651A">
          <w:rPr>
            <w:rStyle w:val="Hyperlink"/>
            <w:rFonts w:eastAsia="Times New Roman" w:cs="Tahoma"/>
            <w:lang w:val="en-US"/>
          </w:rPr>
          <w:t>https://raisingchildren.net.au/preschoolers/play-learning/screen-time-healthy-screen-use/healthy-screen-time-2-5-years</w:t>
        </w:r>
      </w:hyperlink>
    </w:p>
    <w:sectPr w:rsidR="006572F5" w:rsidRPr="006572F5" w:rsidSect="003C39A9">
      <w:headerReference w:type="default" r:id="rId14"/>
      <w:footerReference w:type="default" r:id="rId15"/>
      <w:headerReference w:type="first" r:id="rId16"/>
      <w:footerReference w:type="first" r:id="rId17"/>
      <w:pgSz w:w="11906" w:h="16838" w:code="9"/>
      <w:pgMar w:top="851" w:right="851" w:bottom="851" w:left="851" w:header="39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4C02F" w14:textId="77777777" w:rsidR="0006545F" w:rsidRDefault="0006545F" w:rsidP="003C7941">
      <w:r>
        <w:separator/>
      </w:r>
    </w:p>
    <w:p w14:paraId="631D7DB9" w14:textId="77777777" w:rsidR="0006545F" w:rsidRDefault="0006545F"/>
  </w:endnote>
  <w:endnote w:type="continuationSeparator" w:id="0">
    <w:p w14:paraId="5D9775C8" w14:textId="77777777" w:rsidR="0006545F" w:rsidRDefault="0006545F" w:rsidP="003C7941">
      <w:r>
        <w:continuationSeparator/>
      </w:r>
    </w:p>
    <w:p w14:paraId="168E6A47" w14:textId="77777777" w:rsidR="0006545F" w:rsidRDefault="00065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Effra">
    <w:altName w:val="Calibri"/>
    <w:charset w:val="00"/>
    <w:family w:val="swiss"/>
    <w:pitch w:val="variable"/>
    <w:sig w:usb0="A00022EF" w:usb1="D000A05B" w:usb2="00000008" w:usb3="00000000" w:csb0="000000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3D41" w14:textId="682922B3" w:rsidR="00174048" w:rsidRDefault="00803E3D" w:rsidP="002F2EA0">
    <w:pPr>
      <w:pStyle w:val="Footer"/>
    </w:pPr>
    <w:r>
      <w:t>Wyndham City</w:t>
    </w:r>
    <w:r w:rsidR="006572F5">
      <w:t xml:space="preserve"> – Preschool Field Officer Service</w:t>
    </w:r>
    <w:r>
      <w:tab/>
    </w:r>
    <w:r>
      <w:fldChar w:fldCharType="begin"/>
    </w:r>
    <w:r>
      <w:instrText>PAGE   \* MERGEFORMAT</w:instrText>
    </w:r>
    <w:r>
      <w:fldChar w:fldCharType="separate"/>
    </w:r>
    <w:r>
      <w:rPr>
        <w:lang w:val="en-GB"/>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DE99" w14:textId="34CF81BB" w:rsidR="00E6184A" w:rsidRPr="00E6184A" w:rsidRDefault="00E6184A" w:rsidP="003C39A9">
    <w:pPr>
      <w:pStyle w:val="Footer"/>
    </w:pPr>
    <w:r>
      <w:t>Wyndham City</w:t>
    </w:r>
    <w:r w:rsidR="006572F5">
      <w:t xml:space="preserve"> – Preschool Field Officer Service</w:t>
    </w:r>
    <w:r>
      <w:tab/>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C62C" w14:textId="77777777" w:rsidR="0006545F" w:rsidRDefault="0006545F" w:rsidP="003C7941">
      <w:r>
        <w:separator/>
      </w:r>
    </w:p>
    <w:p w14:paraId="22A84407" w14:textId="77777777" w:rsidR="0006545F" w:rsidRDefault="0006545F"/>
  </w:footnote>
  <w:footnote w:type="continuationSeparator" w:id="0">
    <w:p w14:paraId="2828269C" w14:textId="77777777" w:rsidR="0006545F" w:rsidRDefault="0006545F" w:rsidP="003C7941">
      <w:r>
        <w:continuationSeparator/>
      </w:r>
    </w:p>
    <w:p w14:paraId="275DF3A5" w14:textId="77777777" w:rsidR="0006545F" w:rsidRDefault="000654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7ADF" w14:textId="77777777" w:rsidR="00275928" w:rsidRDefault="00A10647">
    <w:pPr>
      <w:pStyle w:val="Header"/>
    </w:pPr>
    <w:r w:rsidRPr="00A10647">
      <w:rPr>
        <w:noProof/>
      </w:rPr>
      <mc:AlternateContent>
        <mc:Choice Requires="wpg">
          <w:drawing>
            <wp:anchor distT="0" distB="360045" distL="114300" distR="114300" simplePos="0" relativeHeight="251661312" behindDoc="0" locked="1" layoutInCell="1" allowOverlap="1" wp14:anchorId="118FC342" wp14:editId="53426CCE">
              <wp:simplePos x="0" y="0"/>
              <wp:positionH relativeFrom="page">
                <wp:align>left</wp:align>
              </wp:positionH>
              <wp:positionV relativeFrom="page">
                <wp:align>top</wp:align>
              </wp:positionV>
              <wp:extent cx="7560000" cy="1310400"/>
              <wp:effectExtent l="0" t="0" r="3175" b="4445"/>
              <wp:wrapTopAndBottom/>
              <wp:docPr id="1577702747" name="Group 3"/>
              <wp:cNvGraphicFramePr/>
              <a:graphic xmlns:a="http://schemas.openxmlformats.org/drawingml/2006/main">
                <a:graphicData uri="http://schemas.microsoft.com/office/word/2010/wordprocessingGroup">
                  <wpg:wgp>
                    <wpg:cNvGrpSpPr/>
                    <wpg:grpSpPr>
                      <a:xfrm>
                        <a:off x="0" y="0"/>
                        <a:ext cx="7560000" cy="1310400"/>
                        <a:chOff x="0" y="0"/>
                        <a:chExt cx="7559676" cy="1310003"/>
                      </a:xfrm>
                    </wpg:grpSpPr>
                    <wps:wsp>
                      <wps:cNvPr id="324708834" name="Freeform: Shape 324708834"/>
                      <wps:cNvSpPr/>
                      <wps:spPr>
                        <a:xfrm>
                          <a:off x="0" y="167779"/>
                          <a:ext cx="7559096" cy="1142224"/>
                        </a:xfrm>
                        <a:custGeom>
                          <a:avLst/>
                          <a:gdLst>
                            <a:gd name="connsiteX0" fmla="*/ 3109835 w 7559096"/>
                            <a:gd name="connsiteY0" fmla="*/ 1071385 h 1142224"/>
                            <a:gd name="connsiteX1" fmla="*/ 3102723 w 7559096"/>
                            <a:gd name="connsiteY1" fmla="*/ 1073417 h 1142224"/>
                            <a:gd name="connsiteX2" fmla="*/ 3034026 w 7559096"/>
                            <a:gd name="connsiteY2" fmla="*/ 1109736 h 1142224"/>
                            <a:gd name="connsiteX3" fmla="*/ 3027930 w 7559096"/>
                            <a:gd name="connsiteY3" fmla="*/ 1114561 h 1142224"/>
                            <a:gd name="connsiteX4" fmla="*/ 3035676 w 7559096"/>
                            <a:gd name="connsiteY4" fmla="*/ 1116212 h 1142224"/>
                            <a:gd name="connsiteX5" fmla="*/ 3099295 w 7559096"/>
                            <a:gd name="connsiteY5" fmla="*/ 1116339 h 1142224"/>
                            <a:gd name="connsiteX6" fmla="*/ 3118597 w 7559096"/>
                            <a:gd name="connsiteY6" fmla="*/ 1097544 h 1142224"/>
                            <a:gd name="connsiteX7" fmla="*/ 3118597 w 7559096"/>
                            <a:gd name="connsiteY7" fmla="*/ 1082434 h 1142224"/>
                            <a:gd name="connsiteX8" fmla="*/ 3114025 w 7559096"/>
                            <a:gd name="connsiteY8" fmla="*/ 1072402 h 1142224"/>
                            <a:gd name="connsiteX9" fmla="*/ 3109835 w 7559096"/>
                            <a:gd name="connsiteY9" fmla="*/ 1071385 h 1142224"/>
                            <a:gd name="connsiteX10" fmla="*/ 3379803 w 7559096"/>
                            <a:gd name="connsiteY10" fmla="*/ 1070878 h 1142224"/>
                            <a:gd name="connsiteX11" fmla="*/ 3337390 w 7559096"/>
                            <a:gd name="connsiteY11" fmla="*/ 1075195 h 1142224"/>
                            <a:gd name="connsiteX12" fmla="*/ 3303993 w 7559096"/>
                            <a:gd name="connsiteY12" fmla="*/ 1082052 h 1142224"/>
                            <a:gd name="connsiteX13" fmla="*/ 3251675 w 7559096"/>
                            <a:gd name="connsiteY13" fmla="*/ 1101481 h 1142224"/>
                            <a:gd name="connsiteX14" fmla="*/ 3234151 w 7559096"/>
                            <a:gd name="connsiteY14" fmla="*/ 1108720 h 1142224"/>
                            <a:gd name="connsiteX15" fmla="*/ 3226914 w 7559096"/>
                            <a:gd name="connsiteY15" fmla="*/ 1111514 h 1142224"/>
                            <a:gd name="connsiteX16" fmla="*/ 3220945 w 7559096"/>
                            <a:gd name="connsiteY16" fmla="*/ 1114307 h 1142224"/>
                            <a:gd name="connsiteX17" fmla="*/ 3227548 w 7559096"/>
                            <a:gd name="connsiteY17" fmla="*/ 1114688 h 1142224"/>
                            <a:gd name="connsiteX18" fmla="*/ 3381707 w 7559096"/>
                            <a:gd name="connsiteY18" fmla="*/ 1109101 h 1142224"/>
                            <a:gd name="connsiteX19" fmla="*/ 3535231 w 7559096"/>
                            <a:gd name="connsiteY19" fmla="*/ 1100085 h 1142224"/>
                            <a:gd name="connsiteX20" fmla="*/ 3535104 w 7559096"/>
                            <a:gd name="connsiteY20" fmla="*/ 1099958 h 1142224"/>
                            <a:gd name="connsiteX21" fmla="*/ 3541580 w 7559096"/>
                            <a:gd name="connsiteY21" fmla="*/ 1098942 h 1142224"/>
                            <a:gd name="connsiteX22" fmla="*/ 3535485 w 7559096"/>
                            <a:gd name="connsiteY22" fmla="*/ 1096783 h 1142224"/>
                            <a:gd name="connsiteX23" fmla="*/ 3527992 w 7559096"/>
                            <a:gd name="connsiteY23" fmla="*/ 1094751 h 1142224"/>
                            <a:gd name="connsiteX24" fmla="*/ 3510088 w 7559096"/>
                            <a:gd name="connsiteY24" fmla="*/ 1089418 h 1142224"/>
                            <a:gd name="connsiteX25" fmla="*/ 3379803 w 7559096"/>
                            <a:gd name="connsiteY25" fmla="*/ 1070878 h 1142224"/>
                            <a:gd name="connsiteX26" fmla="*/ 3982087 w 7559096"/>
                            <a:gd name="connsiteY26" fmla="*/ 1026305 h 1142224"/>
                            <a:gd name="connsiteX27" fmla="*/ 3906151 w 7559096"/>
                            <a:gd name="connsiteY27" fmla="*/ 1027068 h 1142224"/>
                            <a:gd name="connsiteX28" fmla="*/ 3781579 w 7559096"/>
                            <a:gd name="connsiteY28" fmla="*/ 1066687 h 1142224"/>
                            <a:gd name="connsiteX29" fmla="*/ 3764817 w 7559096"/>
                            <a:gd name="connsiteY29" fmla="*/ 1074941 h 1142224"/>
                            <a:gd name="connsiteX30" fmla="*/ 3757833 w 7559096"/>
                            <a:gd name="connsiteY30" fmla="*/ 1078116 h 1142224"/>
                            <a:gd name="connsiteX31" fmla="*/ 3752119 w 7559096"/>
                            <a:gd name="connsiteY31" fmla="*/ 1081291 h 1142224"/>
                            <a:gd name="connsiteX32" fmla="*/ 3758722 w 7559096"/>
                            <a:gd name="connsiteY32" fmla="*/ 1081291 h 1142224"/>
                            <a:gd name="connsiteX33" fmla="*/ 3910595 w 7559096"/>
                            <a:gd name="connsiteY33" fmla="*/ 1064909 h 1142224"/>
                            <a:gd name="connsiteX34" fmla="*/ 3986405 w 7559096"/>
                            <a:gd name="connsiteY34" fmla="*/ 1056147 h 1142224"/>
                            <a:gd name="connsiteX35" fmla="*/ 4061833 w 7559096"/>
                            <a:gd name="connsiteY35" fmla="*/ 1046116 h 1142224"/>
                            <a:gd name="connsiteX36" fmla="*/ 4061706 w 7559096"/>
                            <a:gd name="connsiteY36" fmla="*/ 1046243 h 1142224"/>
                            <a:gd name="connsiteX37" fmla="*/ 4068055 w 7559096"/>
                            <a:gd name="connsiteY37" fmla="*/ 1044845 h 1142224"/>
                            <a:gd name="connsiteX38" fmla="*/ 4061833 w 7559096"/>
                            <a:gd name="connsiteY38" fmla="*/ 1043067 h 1142224"/>
                            <a:gd name="connsiteX39" fmla="*/ 4054340 w 7559096"/>
                            <a:gd name="connsiteY39" fmla="*/ 1041544 h 1142224"/>
                            <a:gd name="connsiteX40" fmla="*/ 4036182 w 7559096"/>
                            <a:gd name="connsiteY40" fmla="*/ 1037226 h 1142224"/>
                            <a:gd name="connsiteX41" fmla="*/ 3982087 w 7559096"/>
                            <a:gd name="connsiteY41" fmla="*/ 1026305 h 1142224"/>
                            <a:gd name="connsiteX42" fmla="*/ 3109581 w 7559096"/>
                            <a:gd name="connsiteY42" fmla="*/ 1013352 h 1142224"/>
                            <a:gd name="connsiteX43" fmla="*/ 3102596 w 7559096"/>
                            <a:gd name="connsiteY43" fmla="*/ 1015384 h 1142224"/>
                            <a:gd name="connsiteX44" fmla="*/ 3058660 w 7559096"/>
                            <a:gd name="connsiteY44" fmla="*/ 1039258 h 1142224"/>
                            <a:gd name="connsiteX45" fmla="*/ 3014342 w 7559096"/>
                            <a:gd name="connsiteY45" fmla="*/ 1062243 h 1142224"/>
                            <a:gd name="connsiteX46" fmla="*/ 2924565 w 7559096"/>
                            <a:gd name="connsiteY46" fmla="*/ 1107958 h 1142224"/>
                            <a:gd name="connsiteX47" fmla="*/ 2918470 w 7559096"/>
                            <a:gd name="connsiteY47" fmla="*/ 1112656 h 1142224"/>
                            <a:gd name="connsiteX48" fmla="*/ 2926216 w 7559096"/>
                            <a:gd name="connsiteY48" fmla="*/ 1114561 h 1142224"/>
                            <a:gd name="connsiteX49" fmla="*/ 2963930 w 7559096"/>
                            <a:gd name="connsiteY49" fmla="*/ 1115323 h 1142224"/>
                            <a:gd name="connsiteX50" fmla="*/ 3003168 w 7559096"/>
                            <a:gd name="connsiteY50" fmla="*/ 1106180 h 1142224"/>
                            <a:gd name="connsiteX51" fmla="*/ 3100946 w 7559096"/>
                            <a:gd name="connsiteY51" fmla="*/ 1054751 h 1142224"/>
                            <a:gd name="connsiteX52" fmla="*/ 3118343 w 7559096"/>
                            <a:gd name="connsiteY52" fmla="*/ 1025797 h 1142224"/>
                            <a:gd name="connsiteX53" fmla="*/ 3118216 w 7559096"/>
                            <a:gd name="connsiteY53" fmla="*/ 1025924 h 1142224"/>
                            <a:gd name="connsiteX54" fmla="*/ 3118216 w 7559096"/>
                            <a:gd name="connsiteY54" fmla="*/ 1024401 h 1142224"/>
                            <a:gd name="connsiteX55" fmla="*/ 3113645 w 7559096"/>
                            <a:gd name="connsiteY55" fmla="*/ 1014369 h 1142224"/>
                            <a:gd name="connsiteX56" fmla="*/ 3109581 w 7559096"/>
                            <a:gd name="connsiteY56" fmla="*/ 1013352 h 1142224"/>
                            <a:gd name="connsiteX57" fmla="*/ 2113011 w 7559096"/>
                            <a:gd name="connsiteY57" fmla="*/ 995321 h 1142224"/>
                            <a:gd name="connsiteX58" fmla="*/ 2108821 w 7559096"/>
                            <a:gd name="connsiteY58" fmla="*/ 995828 h 1142224"/>
                            <a:gd name="connsiteX59" fmla="*/ 2103106 w 7559096"/>
                            <a:gd name="connsiteY59" fmla="*/ 1005226 h 1142224"/>
                            <a:gd name="connsiteX60" fmla="*/ 2101074 w 7559096"/>
                            <a:gd name="connsiteY60" fmla="*/ 1020337 h 1142224"/>
                            <a:gd name="connsiteX61" fmla="*/ 2117202 w 7559096"/>
                            <a:gd name="connsiteY61" fmla="*/ 1041289 h 1142224"/>
                            <a:gd name="connsiteX62" fmla="*/ 2177900 w 7559096"/>
                            <a:gd name="connsiteY62" fmla="*/ 1049290 h 1142224"/>
                            <a:gd name="connsiteX63" fmla="*/ 2178027 w 7559096"/>
                            <a:gd name="connsiteY63" fmla="*/ 1049290 h 1142224"/>
                            <a:gd name="connsiteX64" fmla="*/ 2185773 w 7559096"/>
                            <a:gd name="connsiteY64" fmla="*/ 1048655 h 1142224"/>
                            <a:gd name="connsiteX65" fmla="*/ 2180566 w 7559096"/>
                            <a:gd name="connsiteY65" fmla="*/ 1042941 h 1142224"/>
                            <a:gd name="connsiteX66" fmla="*/ 2119614 w 7559096"/>
                            <a:gd name="connsiteY66" fmla="*/ 998241 h 1142224"/>
                            <a:gd name="connsiteX67" fmla="*/ 2113011 w 7559096"/>
                            <a:gd name="connsiteY67" fmla="*/ 995321 h 1142224"/>
                            <a:gd name="connsiteX68" fmla="*/ 3975102 w 7559096"/>
                            <a:gd name="connsiteY68" fmla="*/ 967510 h 1142224"/>
                            <a:gd name="connsiteX69" fmla="*/ 3899548 w 7559096"/>
                            <a:gd name="connsiteY69" fmla="*/ 968273 h 1142224"/>
                            <a:gd name="connsiteX70" fmla="*/ 3775865 w 7559096"/>
                            <a:gd name="connsiteY70" fmla="*/ 1007892 h 1142224"/>
                            <a:gd name="connsiteX71" fmla="*/ 3643548 w 7559096"/>
                            <a:gd name="connsiteY71" fmla="*/ 1047639 h 1142224"/>
                            <a:gd name="connsiteX72" fmla="*/ 3506278 w 7559096"/>
                            <a:gd name="connsiteY72" fmla="*/ 1030496 h 1142224"/>
                            <a:gd name="connsiteX73" fmla="*/ 3377135 w 7559096"/>
                            <a:gd name="connsiteY73" fmla="*/ 1011956 h 1142224"/>
                            <a:gd name="connsiteX74" fmla="*/ 3335104 w 7559096"/>
                            <a:gd name="connsiteY74" fmla="*/ 1016274 h 1142224"/>
                            <a:gd name="connsiteX75" fmla="*/ 3302088 w 7559096"/>
                            <a:gd name="connsiteY75" fmla="*/ 1023131 h 1142224"/>
                            <a:gd name="connsiteX76" fmla="*/ 3250152 w 7559096"/>
                            <a:gd name="connsiteY76" fmla="*/ 1042560 h 1142224"/>
                            <a:gd name="connsiteX77" fmla="*/ 3195802 w 7559096"/>
                            <a:gd name="connsiteY77" fmla="*/ 1059703 h 1142224"/>
                            <a:gd name="connsiteX78" fmla="*/ 3172057 w 7559096"/>
                            <a:gd name="connsiteY78" fmla="*/ 1065036 h 1142224"/>
                            <a:gd name="connsiteX79" fmla="*/ 3162025 w 7559096"/>
                            <a:gd name="connsiteY79" fmla="*/ 1067068 h 1142224"/>
                            <a:gd name="connsiteX80" fmla="*/ 3142977 w 7559096"/>
                            <a:gd name="connsiteY80" fmla="*/ 1089799 h 1142224"/>
                            <a:gd name="connsiteX81" fmla="*/ 3142977 w 7559096"/>
                            <a:gd name="connsiteY81" fmla="*/ 1094497 h 1142224"/>
                            <a:gd name="connsiteX82" fmla="*/ 3148565 w 7559096"/>
                            <a:gd name="connsiteY82" fmla="*/ 1106434 h 1142224"/>
                            <a:gd name="connsiteX83" fmla="*/ 3161771 w 7559096"/>
                            <a:gd name="connsiteY83" fmla="*/ 1109228 h 1142224"/>
                            <a:gd name="connsiteX84" fmla="*/ 3170914 w 7559096"/>
                            <a:gd name="connsiteY84" fmla="*/ 1107323 h 1142224"/>
                            <a:gd name="connsiteX85" fmla="*/ 3192628 w 7559096"/>
                            <a:gd name="connsiteY85" fmla="*/ 1102498 h 1142224"/>
                            <a:gd name="connsiteX86" fmla="*/ 3243676 w 7559096"/>
                            <a:gd name="connsiteY86" fmla="*/ 1086370 h 1142224"/>
                            <a:gd name="connsiteX87" fmla="*/ 3298406 w 7559096"/>
                            <a:gd name="connsiteY87" fmla="*/ 1066052 h 1142224"/>
                            <a:gd name="connsiteX88" fmla="*/ 3333962 w 7559096"/>
                            <a:gd name="connsiteY88" fmla="*/ 1058815 h 1142224"/>
                            <a:gd name="connsiteX89" fmla="*/ 3379040 w 7559096"/>
                            <a:gd name="connsiteY89" fmla="*/ 1054115 h 1142224"/>
                            <a:gd name="connsiteX90" fmla="*/ 3516564 w 7559096"/>
                            <a:gd name="connsiteY90" fmla="*/ 1073544 h 1142224"/>
                            <a:gd name="connsiteX91" fmla="*/ 3646976 w 7559096"/>
                            <a:gd name="connsiteY91" fmla="*/ 1089672 h 1142224"/>
                            <a:gd name="connsiteX92" fmla="*/ 3772564 w 7559096"/>
                            <a:gd name="connsiteY92" fmla="*/ 1051956 h 1142224"/>
                            <a:gd name="connsiteX93" fmla="*/ 3904246 w 7559096"/>
                            <a:gd name="connsiteY93" fmla="*/ 1010178 h 1142224"/>
                            <a:gd name="connsiteX94" fmla="*/ 3985261 w 7559096"/>
                            <a:gd name="connsiteY94" fmla="*/ 1009417 h 1142224"/>
                            <a:gd name="connsiteX95" fmla="*/ 4041769 w 7559096"/>
                            <a:gd name="connsiteY95" fmla="*/ 1020718 h 1142224"/>
                            <a:gd name="connsiteX96" fmla="*/ 4103610 w 7559096"/>
                            <a:gd name="connsiteY96" fmla="*/ 1028591 h 1142224"/>
                            <a:gd name="connsiteX97" fmla="*/ 4130404 w 7559096"/>
                            <a:gd name="connsiteY97" fmla="*/ 1029861 h 1142224"/>
                            <a:gd name="connsiteX98" fmla="*/ 4141833 w 7559096"/>
                            <a:gd name="connsiteY98" fmla="*/ 1030242 h 1142224"/>
                            <a:gd name="connsiteX99" fmla="*/ 4154404 w 7559096"/>
                            <a:gd name="connsiteY99" fmla="*/ 1025163 h 1142224"/>
                            <a:gd name="connsiteX100" fmla="*/ 4154658 w 7559096"/>
                            <a:gd name="connsiteY100" fmla="*/ 1025163 h 1142224"/>
                            <a:gd name="connsiteX101" fmla="*/ 4158341 w 7559096"/>
                            <a:gd name="connsiteY101" fmla="*/ 1012337 h 1142224"/>
                            <a:gd name="connsiteX102" fmla="*/ 4157705 w 7559096"/>
                            <a:gd name="connsiteY102" fmla="*/ 1007639 h 1142224"/>
                            <a:gd name="connsiteX103" fmla="*/ 4135737 w 7559096"/>
                            <a:gd name="connsiteY103" fmla="*/ 988464 h 1142224"/>
                            <a:gd name="connsiteX104" fmla="*/ 4123293 w 7559096"/>
                            <a:gd name="connsiteY104" fmla="*/ 988083 h 1142224"/>
                            <a:gd name="connsiteX105" fmla="*/ 4094214 w 7559096"/>
                            <a:gd name="connsiteY105" fmla="*/ 986559 h 1142224"/>
                            <a:gd name="connsiteX106" fmla="*/ 4028944 w 7559096"/>
                            <a:gd name="connsiteY106" fmla="*/ 978431 h 1142224"/>
                            <a:gd name="connsiteX107" fmla="*/ 3975102 w 7559096"/>
                            <a:gd name="connsiteY107" fmla="*/ 967510 h 1142224"/>
                            <a:gd name="connsiteX108" fmla="*/ 1767043 w 7559096"/>
                            <a:gd name="connsiteY108" fmla="*/ 966543 h 1142224"/>
                            <a:gd name="connsiteX109" fmla="*/ 1715552 w 7559096"/>
                            <a:gd name="connsiteY109" fmla="*/ 978940 h 1142224"/>
                            <a:gd name="connsiteX110" fmla="*/ 1698409 w 7559096"/>
                            <a:gd name="connsiteY110" fmla="*/ 983765 h 1142224"/>
                            <a:gd name="connsiteX111" fmla="*/ 1691297 w 7559096"/>
                            <a:gd name="connsiteY111" fmla="*/ 985543 h 1142224"/>
                            <a:gd name="connsiteX112" fmla="*/ 1685457 w 7559096"/>
                            <a:gd name="connsiteY112" fmla="*/ 987575 h 1142224"/>
                            <a:gd name="connsiteX113" fmla="*/ 1691425 w 7559096"/>
                            <a:gd name="connsiteY113" fmla="*/ 988717 h 1142224"/>
                            <a:gd name="connsiteX114" fmla="*/ 1980314 w 7559096"/>
                            <a:gd name="connsiteY114" fmla="*/ 1023131 h 1142224"/>
                            <a:gd name="connsiteX115" fmla="*/ 1980439 w 7559096"/>
                            <a:gd name="connsiteY115" fmla="*/ 1023131 h 1142224"/>
                            <a:gd name="connsiteX116" fmla="*/ 1986789 w 7559096"/>
                            <a:gd name="connsiteY116" fmla="*/ 1023385 h 1142224"/>
                            <a:gd name="connsiteX117" fmla="*/ 1981456 w 7559096"/>
                            <a:gd name="connsiteY117" fmla="*/ 1020084 h 1142224"/>
                            <a:gd name="connsiteX118" fmla="*/ 1974853 w 7559096"/>
                            <a:gd name="connsiteY118" fmla="*/ 1016654 h 1142224"/>
                            <a:gd name="connsiteX119" fmla="*/ 1958980 w 7559096"/>
                            <a:gd name="connsiteY119" fmla="*/ 1007892 h 1142224"/>
                            <a:gd name="connsiteX120" fmla="*/ 1839868 w 7559096"/>
                            <a:gd name="connsiteY120" fmla="*/ 967003 h 1142224"/>
                            <a:gd name="connsiteX121" fmla="*/ 1767043 w 7559096"/>
                            <a:gd name="connsiteY121" fmla="*/ 966543 h 1142224"/>
                            <a:gd name="connsiteX122" fmla="*/ 634030 w 7559096"/>
                            <a:gd name="connsiteY122" fmla="*/ 962558 h 1142224"/>
                            <a:gd name="connsiteX123" fmla="*/ 596697 w 7559096"/>
                            <a:gd name="connsiteY123" fmla="*/ 965732 h 1142224"/>
                            <a:gd name="connsiteX124" fmla="*/ 542601 w 7559096"/>
                            <a:gd name="connsiteY124" fmla="*/ 986939 h 1142224"/>
                            <a:gd name="connsiteX125" fmla="*/ 537903 w 7559096"/>
                            <a:gd name="connsiteY125" fmla="*/ 989098 h 1142224"/>
                            <a:gd name="connsiteX126" fmla="*/ 543110 w 7559096"/>
                            <a:gd name="connsiteY126" fmla="*/ 988844 h 1142224"/>
                            <a:gd name="connsiteX127" fmla="*/ 617903 w 7559096"/>
                            <a:gd name="connsiteY127" fmla="*/ 981860 h 1142224"/>
                            <a:gd name="connsiteX128" fmla="*/ 692569 w 7559096"/>
                            <a:gd name="connsiteY128" fmla="*/ 976399 h 1142224"/>
                            <a:gd name="connsiteX129" fmla="*/ 692569 w 7559096"/>
                            <a:gd name="connsiteY129" fmla="*/ 976526 h 1142224"/>
                            <a:gd name="connsiteX130" fmla="*/ 697522 w 7559096"/>
                            <a:gd name="connsiteY130" fmla="*/ 975892 h 1142224"/>
                            <a:gd name="connsiteX131" fmla="*/ 692569 w 7559096"/>
                            <a:gd name="connsiteY131" fmla="*/ 974621 h 1142224"/>
                            <a:gd name="connsiteX132" fmla="*/ 3109326 w 7559096"/>
                            <a:gd name="connsiteY132" fmla="*/ 955320 h 1142224"/>
                            <a:gd name="connsiteX133" fmla="*/ 3102342 w 7559096"/>
                            <a:gd name="connsiteY133" fmla="*/ 957351 h 1142224"/>
                            <a:gd name="connsiteX134" fmla="*/ 3067295 w 7559096"/>
                            <a:gd name="connsiteY134" fmla="*/ 976653 h 1142224"/>
                            <a:gd name="connsiteX135" fmla="*/ 3031994 w 7559096"/>
                            <a:gd name="connsiteY135" fmla="*/ 995321 h 1142224"/>
                            <a:gd name="connsiteX136" fmla="*/ 2960629 w 7559096"/>
                            <a:gd name="connsiteY136" fmla="*/ 1032401 h 1142224"/>
                            <a:gd name="connsiteX137" fmla="*/ 2888248 w 7559096"/>
                            <a:gd name="connsiteY137" fmla="*/ 1068465 h 1142224"/>
                            <a:gd name="connsiteX138" fmla="*/ 2814978 w 7559096"/>
                            <a:gd name="connsiteY138" fmla="*/ 1104021 h 1142224"/>
                            <a:gd name="connsiteX139" fmla="*/ 2808756 w 7559096"/>
                            <a:gd name="connsiteY139" fmla="*/ 1108593 h 1142224"/>
                            <a:gd name="connsiteX140" fmla="*/ 2816375 w 7559096"/>
                            <a:gd name="connsiteY140" fmla="*/ 1110498 h 1142224"/>
                            <a:gd name="connsiteX141" fmla="*/ 2854089 w 7559096"/>
                            <a:gd name="connsiteY141" fmla="*/ 1111894 h 1142224"/>
                            <a:gd name="connsiteX142" fmla="*/ 2893581 w 7559096"/>
                            <a:gd name="connsiteY142" fmla="*/ 1103640 h 1142224"/>
                            <a:gd name="connsiteX143" fmla="*/ 2946152 w 7559096"/>
                            <a:gd name="connsiteY143" fmla="*/ 1077862 h 1142224"/>
                            <a:gd name="connsiteX144" fmla="*/ 2998216 w 7559096"/>
                            <a:gd name="connsiteY144" fmla="*/ 1051068 h 1142224"/>
                            <a:gd name="connsiteX145" fmla="*/ 3100818 w 7559096"/>
                            <a:gd name="connsiteY145" fmla="*/ 996718 h 1142224"/>
                            <a:gd name="connsiteX146" fmla="*/ 3117962 w 7559096"/>
                            <a:gd name="connsiteY146" fmla="*/ 967764 h 1142224"/>
                            <a:gd name="connsiteX147" fmla="*/ 3117834 w 7559096"/>
                            <a:gd name="connsiteY147" fmla="*/ 967891 h 1142224"/>
                            <a:gd name="connsiteX148" fmla="*/ 3117834 w 7559096"/>
                            <a:gd name="connsiteY148" fmla="*/ 966368 h 1142224"/>
                            <a:gd name="connsiteX149" fmla="*/ 3113390 w 7559096"/>
                            <a:gd name="connsiteY149" fmla="*/ 956336 h 1142224"/>
                            <a:gd name="connsiteX150" fmla="*/ 3109326 w 7559096"/>
                            <a:gd name="connsiteY150" fmla="*/ 955320 h 1142224"/>
                            <a:gd name="connsiteX151" fmla="*/ 2120503 w 7559096"/>
                            <a:gd name="connsiteY151" fmla="*/ 937668 h 1142224"/>
                            <a:gd name="connsiteX152" fmla="*/ 2116439 w 7559096"/>
                            <a:gd name="connsiteY152" fmla="*/ 938177 h 1142224"/>
                            <a:gd name="connsiteX153" fmla="*/ 2110725 w 7559096"/>
                            <a:gd name="connsiteY153" fmla="*/ 947574 h 1142224"/>
                            <a:gd name="connsiteX154" fmla="*/ 2110472 w 7559096"/>
                            <a:gd name="connsiteY154" fmla="*/ 949098 h 1142224"/>
                            <a:gd name="connsiteX155" fmla="*/ 2123551 w 7559096"/>
                            <a:gd name="connsiteY155" fmla="*/ 979955 h 1142224"/>
                            <a:gd name="connsiteX156" fmla="*/ 2210788 w 7559096"/>
                            <a:gd name="connsiteY156" fmla="*/ 1043703 h 1142224"/>
                            <a:gd name="connsiteX157" fmla="*/ 2247360 w 7559096"/>
                            <a:gd name="connsiteY157" fmla="*/ 1058179 h 1142224"/>
                            <a:gd name="connsiteX158" fmla="*/ 2283931 w 7559096"/>
                            <a:gd name="connsiteY158" fmla="*/ 1062750 h 1142224"/>
                            <a:gd name="connsiteX159" fmla="*/ 2283931 w 7559096"/>
                            <a:gd name="connsiteY159" fmla="*/ 1062623 h 1142224"/>
                            <a:gd name="connsiteX160" fmla="*/ 2291678 w 7559096"/>
                            <a:gd name="connsiteY160" fmla="*/ 1061989 h 1142224"/>
                            <a:gd name="connsiteX161" fmla="*/ 2286471 w 7559096"/>
                            <a:gd name="connsiteY161" fmla="*/ 1056401 h 1142224"/>
                            <a:gd name="connsiteX162" fmla="*/ 2127107 w 7559096"/>
                            <a:gd name="connsiteY162" fmla="*/ 940590 h 1142224"/>
                            <a:gd name="connsiteX163" fmla="*/ 2120503 w 7559096"/>
                            <a:gd name="connsiteY163" fmla="*/ 937668 h 1142224"/>
                            <a:gd name="connsiteX164" fmla="*/ 1341584 w 7559096"/>
                            <a:gd name="connsiteY164" fmla="*/ 925732 h 1142224"/>
                            <a:gd name="connsiteX165" fmla="*/ 1270092 w 7559096"/>
                            <a:gd name="connsiteY165" fmla="*/ 931065 h 1142224"/>
                            <a:gd name="connsiteX166" fmla="*/ 1220441 w 7559096"/>
                            <a:gd name="connsiteY166" fmla="*/ 948208 h 1142224"/>
                            <a:gd name="connsiteX167" fmla="*/ 1203934 w 7559096"/>
                            <a:gd name="connsiteY167" fmla="*/ 954685 h 1142224"/>
                            <a:gd name="connsiteX168" fmla="*/ 1197077 w 7559096"/>
                            <a:gd name="connsiteY168" fmla="*/ 957097 h 1142224"/>
                            <a:gd name="connsiteX169" fmla="*/ 1191489 w 7559096"/>
                            <a:gd name="connsiteY169" fmla="*/ 959638 h 1142224"/>
                            <a:gd name="connsiteX170" fmla="*/ 1197584 w 7559096"/>
                            <a:gd name="connsiteY170" fmla="*/ 960273 h 1142224"/>
                            <a:gd name="connsiteX171" fmla="*/ 1268822 w 7559096"/>
                            <a:gd name="connsiteY171" fmla="*/ 961288 h 1142224"/>
                            <a:gd name="connsiteX172" fmla="*/ 1340060 w 7559096"/>
                            <a:gd name="connsiteY172" fmla="*/ 963829 h 1142224"/>
                            <a:gd name="connsiteX173" fmla="*/ 1482409 w 7559096"/>
                            <a:gd name="connsiteY173" fmla="*/ 971066 h 1142224"/>
                            <a:gd name="connsiteX174" fmla="*/ 1482409 w 7559096"/>
                            <a:gd name="connsiteY174" fmla="*/ 971193 h 1142224"/>
                            <a:gd name="connsiteX175" fmla="*/ 1488505 w 7559096"/>
                            <a:gd name="connsiteY175" fmla="*/ 970940 h 1142224"/>
                            <a:gd name="connsiteX176" fmla="*/ 1483171 w 7559096"/>
                            <a:gd name="connsiteY176" fmla="*/ 968018 h 1142224"/>
                            <a:gd name="connsiteX177" fmla="*/ 1476568 w 7559096"/>
                            <a:gd name="connsiteY177" fmla="*/ 965098 h 1142224"/>
                            <a:gd name="connsiteX178" fmla="*/ 1460695 w 7559096"/>
                            <a:gd name="connsiteY178" fmla="*/ 957479 h 1142224"/>
                            <a:gd name="connsiteX179" fmla="*/ 1412441 w 7559096"/>
                            <a:gd name="connsiteY179" fmla="*/ 936780 h 1142224"/>
                            <a:gd name="connsiteX180" fmla="*/ 1381330 w 7559096"/>
                            <a:gd name="connsiteY180" fmla="*/ 929287 h 1142224"/>
                            <a:gd name="connsiteX181" fmla="*/ 1341584 w 7559096"/>
                            <a:gd name="connsiteY181" fmla="*/ 925732 h 1142224"/>
                            <a:gd name="connsiteX182" fmla="*/ 4702212 w 7559096"/>
                            <a:gd name="connsiteY182" fmla="*/ 922303 h 1142224"/>
                            <a:gd name="connsiteX183" fmla="*/ 4663355 w 7559096"/>
                            <a:gd name="connsiteY183" fmla="*/ 930177 h 1142224"/>
                            <a:gd name="connsiteX184" fmla="*/ 4608499 w 7559096"/>
                            <a:gd name="connsiteY184" fmla="*/ 956970 h 1142224"/>
                            <a:gd name="connsiteX185" fmla="*/ 4603673 w 7559096"/>
                            <a:gd name="connsiteY185" fmla="*/ 959638 h 1142224"/>
                            <a:gd name="connsiteX186" fmla="*/ 4609134 w 7559096"/>
                            <a:gd name="connsiteY186" fmla="*/ 958875 h 1142224"/>
                            <a:gd name="connsiteX187" fmla="*/ 4687229 w 7559096"/>
                            <a:gd name="connsiteY187" fmla="*/ 944018 h 1142224"/>
                            <a:gd name="connsiteX188" fmla="*/ 4765324 w 7559096"/>
                            <a:gd name="connsiteY188" fmla="*/ 927510 h 1142224"/>
                            <a:gd name="connsiteX189" fmla="*/ 4765451 w 7559096"/>
                            <a:gd name="connsiteY189" fmla="*/ 927510 h 1142224"/>
                            <a:gd name="connsiteX190" fmla="*/ 4770657 w 7559096"/>
                            <a:gd name="connsiteY190" fmla="*/ 926113 h 1142224"/>
                            <a:gd name="connsiteX191" fmla="*/ 4765324 w 7559096"/>
                            <a:gd name="connsiteY191" fmla="*/ 925605 h 1142224"/>
                            <a:gd name="connsiteX192" fmla="*/ 624506 w 7559096"/>
                            <a:gd name="connsiteY192" fmla="*/ 913541 h 1142224"/>
                            <a:gd name="connsiteX193" fmla="*/ 586919 w 7559096"/>
                            <a:gd name="connsiteY193" fmla="*/ 916843 h 1142224"/>
                            <a:gd name="connsiteX194" fmla="*/ 476570 w 7559096"/>
                            <a:gd name="connsiteY194" fmla="*/ 960019 h 1142224"/>
                            <a:gd name="connsiteX195" fmla="*/ 367110 w 7559096"/>
                            <a:gd name="connsiteY195" fmla="*/ 1004972 h 1142224"/>
                            <a:gd name="connsiteX196" fmla="*/ 362411 w 7559096"/>
                            <a:gd name="connsiteY196" fmla="*/ 1007258 h 1142224"/>
                            <a:gd name="connsiteX197" fmla="*/ 367617 w 7559096"/>
                            <a:gd name="connsiteY197" fmla="*/ 1007004 h 1142224"/>
                            <a:gd name="connsiteX198" fmla="*/ 455617 w 7559096"/>
                            <a:gd name="connsiteY198" fmla="*/ 996972 h 1142224"/>
                            <a:gd name="connsiteX199" fmla="*/ 493459 w 7559096"/>
                            <a:gd name="connsiteY199" fmla="*/ 987829 h 1142224"/>
                            <a:gd name="connsiteX200" fmla="*/ 594284 w 7559096"/>
                            <a:gd name="connsiteY200" fmla="*/ 948208 h 1142224"/>
                            <a:gd name="connsiteX201" fmla="*/ 614602 w 7559096"/>
                            <a:gd name="connsiteY201" fmla="*/ 941097 h 1142224"/>
                            <a:gd name="connsiteX202" fmla="*/ 614983 w 7559096"/>
                            <a:gd name="connsiteY202" fmla="*/ 941097 h 1142224"/>
                            <a:gd name="connsiteX203" fmla="*/ 741967 w 7559096"/>
                            <a:gd name="connsiteY203" fmla="*/ 967257 h 1142224"/>
                            <a:gd name="connsiteX204" fmla="*/ 761268 w 7559096"/>
                            <a:gd name="connsiteY204" fmla="*/ 969669 h 1142224"/>
                            <a:gd name="connsiteX205" fmla="*/ 780697 w 7559096"/>
                            <a:gd name="connsiteY205" fmla="*/ 970305 h 1142224"/>
                            <a:gd name="connsiteX206" fmla="*/ 859680 w 7559096"/>
                            <a:gd name="connsiteY206" fmla="*/ 966241 h 1142224"/>
                            <a:gd name="connsiteX207" fmla="*/ 859554 w 7559096"/>
                            <a:gd name="connsiteY207" fmla="*/ 966114 h 1142224"/>
                            <a:gd name="connsiteX208" fmla="*/ 864505 w 7559096"/>
                            <a:gd name="connsiteY208" fmla="*/ 965606 h 1142224"/>
                            <a:gd name="connsiteX209" fmla="*/ 859680 w 7559096"/>
                            <a:gd name="connsiteY209" fmla="*/ 964209 h 1142224"/>
                            <a:gd name="connsiteX210" fmla="*/ 742728 w 7559096"/>
                            <a:gd name="connsiteY210" fmla="*/ 937796 h 1142224"/>
                            <a:gd name="connsiteX211" fmla="*/ 3967991 w 7559096"/>
                            <a:gd name="connsiteY211" fmla="*/ 909097 h 1142224"/>
                            <a:gd name="connsiteX212" fmla="*/ 3892944 w 7559096"/>
                            <a:gd name="connsiteY212" fmla="*/ 909731 h 1142224"/>
                            <a:gd name="connsiteX213" fmla="*/ 3770023 w 7559096"/>
                            <a:gd name="connsiteY213" fmla="*/ 949225 h 1142224"/>
                            <a:gd name="connsiteX214" fmla="*/ 3638723 w 7559096"/>
                            <a:gd name="connsiteY214" fmla="*/ 988971 h 1142224"/>
                            <a:gd name="connsiteX215" fmla="*/ 3502468 w 7559096"/>
                            <a:gd name="connsiteY215" fmla="*/ 971828 h 1142224"/>
                            <a:gd name="connsiteX216" fmla="*/ 3374469 w 7559096"/>
                            <a:gd name="connsiteY216" fmla="*/ 953162 h 1142224"/>
                            <a:gd name="connsiteX217" fmla="*/ 3332691 w 7559096"/>
                            <a:gd name="connsiteY217" fmla="*/ 957479 h 1142224"/>
                            <a:gd name="connsiteX218" fmla="*/ 3299930 w 7559096"/>
                            <a:gd name="connsiteY218" fmla="*/ 964209 h 1142224"/>
                            <a:gd name="connsiteX219" fmla="*/ 3248501 w 7559096"/>
                            <a:gd name="connsiteY219" fmla="*/ 983638 h 1142224"/>
                            <a:gd name="connsiteX220" fmla="*/ 3194660 w 7559096"/>
                            <a:gd name="connsiteY220" fmla="*/ 1000782 h 1142224"/>
                            <a:gd name="connsiteX221" fmla="*/ 3171168 w 7559096"/>
                            <a:gd name="connsiteY221" fmla="*/ 1006114 h 1142224"/>
                            <a:gd name="connsiteX222" fmla="*/ 3161136 w 7559096"/>
                            <a:gd name="connsiteY222" fmla="*/ 1008146 h 1142224"/>
                            <a:gd name="connsiteX223" fmla="*/ 3142343 w 7559096"/>
                            <a:gd name="connsiteY223" fmla="*/ 1030877 h 1142224"/>
                            <a:gd name="connsiteX224" fmla="*/ 3142597 w 7559096"/>
                            <a:gd name="connsiteY224" fmla="*/ 1031004 h 1142224"/>
                            <a:gd name="connsiteX225" fmla="*/ 3142597 w 7559096"/>
                            <a:gd name="connsiteY225" fmla="*/ 1035703 h 1142224"/>
                            <a:gd name="connsiteX226" fmla="*/ 3148183 w 7559096"/>
                            <a:gd name="connsiteY226" fmla="*/ 1047639 h 1142224"/>
                            <a:gd name="connsiteX227" fmla="*/ 3161264 w 7559096"/>
                            <a:gd name="connsiteY227" fmla="*/ 1050433 h 1142224"/>
                            <a:gd name="connsiteX228" fmla="*/ 3170279 w 7559096"/>
                            <a:gd name="connsiteY228" fmla="*/ 1048528 h 1142224"/>
                            <a:gd name="connsiteX229" fmla="*/ 3191740 w 7559096"/>
                            <a:gd name="connsiteY229" fmla="*/ 1043703 h 1142224"/>
                            <a:gd name="connsiteX230" fmla="*/ 3242279 w 7559096"/>
                            <a:gd name="connsiteY230" fmla="*/ 1027575 h 1142224"/>
                            <a:gd name="connsiteX231" fmla="*/ 3296501 w 7559096"/>
                            <a:gd name="connsiteY231" fmla="*/ 1007258 h 1142224"/>
                            <a:gd name="connsiteX232" fmla="*/ 3331803 w 7559096"/>
                            <a:gd name="connsiteY232" fmla="*/ 1000019 h 1142224"/>
                            <a:gd name="connsiteX233" fmla="*/ 3376500 w 7559096"/>
                            <a:gd name="connsiteY233" fmla="*/ 995321 h 1142224"/>
                            <a:gd name="connsiteX234" fmla="*/ 3512881 w 7559096"/>
                            <a:gd name="connsiteY234" fmla="*/ 1014750 h 1142224"/>
                            <a:gd name="connsiteX235" fmla="*/ 3642405 w 7559096"/>
                            <a:gd name="connsiteY235" fmla="*/ 1031004 h 1142224"/>
                            <a:gd name="connsiteX236" fmla="*/ 3767103 w 7559096"/>
                            <a:gd name="connsiteY236" fmla="*/ 993416 h 1142224"/>
                            <a:gd name="connsiteX237" fmla="*/ 3897897 w 7559096"/>
                            <a:gd name="connsiteY237" fmla="*/ 951764 h 1142224"/>
                            <a:gd name="connsiteX238" fmla="*/ 3978404 w 7559096"/>
                            <a:gd name="connsiteY238" fmla="*/ 951003 h 1142224"/>
                            <a:gd name="connsiteX239" fmla="*/ 4034531 w 7559096"/>
                            <a:gd name="connsiteY239" fmla="*/ 962304 h 1142224"/>
                            <a:gd name="connsiteX240" fmla="*/ 4095992 w 7559096"/>
                            <a:gd name="connsiteY240" fmla="*/ 970177 h 1142224"/>
                            <a:gd name="connsiteX241" fmla="*/ 4122658 w 7559096"/>
                            <a:gd name="connsiteY241" fmla="*/ 971574 h 1142224"/>
                            <a:gd name="connsiteX242" fmla="*/ 4133959 w 7559096"/>
                            <a:gd name="connsiteY242" fmla="*/ 971955 h 1142224"/>
                            <a:gd name="connsiteX243" fmla="*/ 4146404 w 7559096"/>
                            <a:gd name="connsiteY243" fmla="*/ 966876 h 1142224"/>
                            <a:gd name="connsiteX244" fmla="*/ 4150086 w 7559096"/>
                            <a:gd name="connsiteY244" fmla="*/ 954050 h 1142224"/>
                            <a:gd name="connsiteX245" fmla="*/ 4149451 w 7559096"/>
                            <a:gd name="connsiteY245" fmla="*/ 949352 h 1142224"/>
                            <a:gd name="connsiteX246" fmla="*/ 4127610 w 7559096"/>
                            <a:gd name="connsiteY246" fmla="*/ 930177 h 1142224"/>
                            <a:gd name="connsiteX247" fmla="*/ 4115292 w 7559096"/>
                            <a:gd name="connsiteY247" fmla="*/ 929796 h 1142224"/>
                            <a:gd name="connsiteX248" fmla="*/ 4086341 w 7559096"/>
                            <a:gd name="connsiteY248" fmla="*/ 928272 h 1142224"/>
                            <a:gd name="connsiteX249" fmla="*/ 4021452 w 7559096"/>
                            <a:gd name="connsiteY249" fmla="*/ 920017 h 1142224"/>
                            <a:gd name="connsiteX250" fmla="*/ 3967991 w 7559096"/>
                            <a:gd name="connsiteY250" fmla="*/ 909097 h 1142224"/>
                            <a:gd name="connsiteX251" fmla="*/ 3108945 w 7559096"/>
                            <a:gd name="connsiteY251" fmla="*/ 897034 h 1142224"/>
                            <a:gd name="connsiteX252" fmla="*/ 3102088 w 7559096"/>
                            <a:gd name="connsiteY252" fmla="*/ 899065 h 1142224"/>
                            <a:gd name="connsiteX253" fmla="*/ 2705391 w 7559096"/>
                            <a:gd name="connsiteY253" fmla="*/ 1097544 h 1142224"/>
                            <a:gd name="connsiteX254" fmla="*/ 2699041 w 7559096"/>
                            <a:gd name="connsiteY254" fmla="*/ 1102117 h 1142224"/>
                            <a:gd name="connsiteX255" fmla="*/ 2706661 w 7559096"/>
                            <a:gd name="connsiteY255" fmla="*/ 1104149 h 1142224"/>
                            <a:gd name="connsiteX256" fmla="*/ 2744375 w 7559096"/>
                            <a:gd name="connsiteY256" fmla="*/ 1106308 h 1142224"/>
                            <a:gd name="connsiteX257" fmla="*/ 2783994 w 7559096"/>
                            <a:gd name="connsiteY257" fmla="*/ 1098942 h 1142224"/>
                            <a:gd name="connsiteX258" fmla="*/ 2864755 w 7559096"/>
                            <a:gd name="connsiteY258" fmla="*/ 1060465 h 1142224"/>
                            <a:gd name="connsiteX259" fmla="*/ 2944501 w 7559096"/>
                            <a:gd name="connsiteY259" fmla="*/ 1021226 h 1142224"/>
                            <a:gd name="connsiteX260" fmla="*/ 3023105 w 7559096"/>
                            <a:gd name="connsiteY260" fmla="*/ 980336 h 1142224"/>
                            <a:gd name="connsiteX261" fmla="*/ 3061962 w 7559096"/>
                            <a:gd name="connsiteY261" fmla="*/ 959892 h 1142224"/>
                            <a:gd name="connsiteX262" fmla="*/ 3100564 w 7559096"/>
                            <a:gd name="connsiteY262" fmla="*/ 938685 h 1142224"/>
                            <a:gd name="connsiteX263" fmla="*/ 3117580 w 7559096"/>
                            <a:gd name="connsiteY263" fmla="*/ 909731 h 1142224"/>
                            <a:gd name="connsiteX264" fmla="*/ 3117453 w 7559096"/>
                            <a:gd name="connsiteY264" fmla="*/ 909604 h 1142224"/>
                            <a:gd name="connsiteX265" fmla="*/ 3117453 w 7559096"/>
                            <a:gd name="connsiteY265" fmla="*/ 908081 h 1142224"/>
                            <a:gd name="connsiteX266" fmla="*/ 3113009 w 7559096"/>
                            <a:gd name="connsiteY266" fmla="*/ 898049 h 1142224"/>
                            <a:gd name="connsiteX267" fmla="*/ 3108945 w 7559096"/>
                            <a:gd name="connsiteY267" fmla="*/ 897034 h 1142224"/>
                            <a:gd name="connsiteX268" fmla="*/ 2128122 w 7559096"/>
                            <a:gd name="connsiteY268" fmla="*/ 880017 h 1142224"/>
                            <a:gd name="connsiteX269" fmla="*/ 2124059 w 7559096"/>
                            <a:gd name="connsiteY269" fmla="*/ 880525 h 1142224"/>
                            <a:gd name="connsiteX270" fmla="*/ 2118344 w 7559096"/>
                            <a:gd name="connsiteY270" fmla="*/ 889922 h 1142224"/>
                            <a:gd name="connsiteX271" fmla="*/ 2118090 w 7559096"/>
                            <a:gd name="connsiteY271" fmla="*/ 891446 h 1142224"/>
                            <a:gd name="connsiteX272" fmla="*/ 2131169 w 7559096"/>
                            <a:gd name="connsiteY272" fmla="*/ 922303 h 1142224"/>
                            <a:gd name="connsiteX273" fmla="*/ 2223487 w 7559096"/>
                            <a:gd name="connsiteY273" fmla="*/ 989861 h 1142224"/>
                            <a:gd name="connsiteX274" fmla="*/ 2317074 w 7559096"/>
                            <a:gd name="connsiteY274" fmla="*/ 1056910 h 1142224"/>
                            <a:gd name="connsiteX275" fmla="*/ 2354027 w 7559096"/>
                            <a:gd name="connsiteY275" fmla="*/ 1071132 h 1142224"/>
                            <a:gd name="connsiteX276" fmla="*/ 2390979 w 7559096"/>
                            <a:gd name="connsiteY276" fmla="*/ 1075449 h 1142224"/>
                            <a:gd name="connsiteX277" fmla="*/ 2390979 w 7559096"/>
                            <a:gd name="connsiteY277" fmla="*/ 1075322 h 1142224"/>
                            <a:gd name="connsiteX278" fmla="*/ 2398851 w 7559096"/>
                            <a:gd name="connsiteY278" fmla="*/ 1074561 h 1142224"/>
                            <a:gd name="connsiteX279" fmla="*/ 2393519 w 7559096"/>
                            <a:gd name="connsiteY279" fmla="*/ 1068973 h 1142224"/>
                            <a:gd name="connsiteX280" fmla="*/ 2134725 w 7559096"/>
                            <a:gd name="connsiteY280" fmla="*/ 882938 h 1142224"/>
                            <a:gd name="connsiteX281" fmla="*/ 2128122 w 7559096"/>
                            <a:gd name="connsiteY281" fmla="*/ 880017 h 1142224"/>
                            <a:gd name="connsiteX282" fmla="*/ 4686467 w 7559096"/>
                            <a:gd name="connsiteY282" fmla="*/ 875318 h 1142224"/>
                            <a:gd name="connsiteX283" fmla="*/ 4647863 w 7559096"/>
                            <a:gd name="connsiteY283" fmla="*/ 883065 h 1142224"/>
                            <a:gd name="connsiteX284" fmla="*/ 4537007 w 7559096"/>
                            <a:gd name="connsiteY284" fmla="*/ 937415 h 1142224"/>
                            <a:gd name="connsiteX285" fmla="*/ 4425134 w 7559096"/>
                            <a:gd name="connsiteY285" fmla="*/ 989988 h 1142224"/>
                            <a:gd name="connsiteX286" fmla="*/ 4420309 w 7559096"/>
                            <a:gd name="connsiteY286" fmla="*/ 992527 h 1142224"/>
                            <a:gd name="connsiteX287" fmla="*/ 4425769 w 7559096"/>
                            <a:gd name="connsiteY287" fmla="*/ 991892 h 1142224"/>
                            <a:gd name="connsiteX288" fmla="*/ 4517705 w 7559096"/>
                            <a:gd name="connsiteY288" fmla="*/ 976272 h 1142224"/>
                            <a:gd name="connsiteX289" fmla="*/ 4556943 w 7559096"/>
                            <a:gd name="connsiteY289" fmla="*/ 963320 h 1142224"/>
                            <a:gd name="connsiteX290" fmla="*/ 4658911 w 7559096"/>
                            <a:gd name="connsiteY290" fmla="*/ 913414 h 1142224"/>
                            <a:gd name="connsiteX291" fmla="*/ 4679356 w 7559096"/>
                            <a:gd name="connsiteY291" fmla="*/ 904018 h 1142224"/>
                            <a:gd name="connsiteX292" fmla="*/ 4679737 w 7559096"/>
                            <a:gd name="connsiteY292" fmla="*/ 904018 h 1142224"/>
                            <a:gd name="connsiteX293" fmla="*/ 4816117 w 7559096"/>
                            <a:gd name="connsiteY293" fmla="*/ 911255 h 1142224"/>
                            <a:gd name="connsiteX294" fmla="*/ 4836816 w 7559096"/>
                            <a:gd name="connsiteY294" fmla="*/ 910748 h 1142224"/>
                            <a:gd name="connsiteX295" fmla="*/ 4857387 w 7559096"/>
                            <a:gd name="connsiteY295" fmla="*/ 907573 h 1142224"/>
                            <a:gd name="connsiteX296" fmla="*/ 4939927 w 7559096"/>
                            <a:gd name="connsiteY296" fmla="*/ 888272 h 1142224"/>
                            <a:gd name="connsiteX297" fmla="*/ 4939927 w 7559096"/>
                            <a:gd name="connsiteY297" fmla="*/ 888398 h 1142224"/>
                            <a:gd name="connsiteX298" fmla="*/ 4945133 w 7559096"/>
                            <a:gd name="connsiteY298" fmla="*/ 886874 h 1142224"/>
                            <a:gd name="connsiteX299" fmla="*/ 4939799 w 7559096"/>
                            <a:gd name="connsiteY299" fmla="*/ 886494 h 1142224"/>
                            <a:gd name="connsiteX300" fmla="*/ 4812689 w 7559096"/>
                            <a:gd name="connsiteY300" fmla="*/ 882176 h 1142224"/>
                            <a:gd name="connsiteX301" fmla="*/ 1343615 w 7559096"/>
                            <a:gd name="connsiteY301" fmla="*/ 866683 h 1142224"/>
                            <a:gd name="connsiteX302" fmla="*/ 1271362 w 7559096"/>
                            <a:gd name="connsiteY302" fmla="*/ 872017 h 1142224"/>
                            <a:gd name="connsiteX303" fmla="*/ 1221203 w 7559096"/>
                            <a:gd name="connsiteY303" fmla="*/ 889160 h 1142224"/>
                            <a:gd name="connsiteX304" fmla="*/ 1169395 w 7559096"/>
                            <a:gd name="connsiteY304" fmla="*/ 903891 h 1142224"/>
                            <a:gd name="connsiteX305" fmla="*/ 1137521 w 7559096"/>
                            <a:gd name="connsiteY305" fmla="*/ 910875 h 1142224"/>
                            <a:gd name="connsiteX306" fmla="*/ 1119490 w 7559096"/>
                            <a:gd name="connsiteY306" fmla="*/ 933606 h 1142224"/>
                            <a:gd name="connsiteX307" fmla="*/ 1119490 w 7559096"/>
                            <a:gd name="connsiteY307" fmla="*/ 938304 h 1142224"/>
                            <a:gd name="connsiteX308" fmla="*/ 1124569 w 7559096"/>
                            <a:gd name="connsiteY308" fmla="*/ 950240 h 1142224"/>
                            <a:gd name="connsiteX309" fmla="*/ 1136760 w 7559096"/>
                            <a:gd name="connsiteY309" fmla="*/ 953035 h 1142224"/>
                            <a:gd name="connsiteX310" fmla="*/ 1165458 w 7559096"/>
                            <a:gd name="connsiteY310" fmla="*/ 946685 h 1142224"/>
                            <a:gd name="connsiteX311" fmla="*/ 1213457 w 7559096"/>
                            <a:gd name="connsiteY311" fmla="*/ 932716 h 1142224"/>
                            <a:gd name="connsiteX312" fmla="*/ 1265520 w 7559096"/>
                            <a:gd name="connsiteY312" fmla="*/ 914811 h 1142224"/>
                            <a:gd name="connsiteX313" fmla="*/ 1342092 w 7559096"/>
                            <a:gd name="connsiteY313" fmla="*/ 908843 h 1142224"/>
                            <a:gd name="connsiteX314" fmla="*/ 1384632 w 7559096"/>
                            <a:gd name="connsiteY314" fmla="*/ 912780 h 1142224"/>
                            <a:gd name="connsiteX315" fmla="*/ 1417901 w 7559096"/>
                            <a:gd name="connsiteY315" fmla="*/ 920907 h 1142224"/>
                            <a:gd name="connsiteX316" fmla="*/ 1468441 w 7559096"/>
                            <a:gd name="connsiteY316" fmla="*/ 942495 h 1142224"/>
                            <a:gd name="connsiteX317" fmla="*/ 1586790 w 7559096"/>
                            <a:gd name="connsiteY317" fmla="*/ 977035 h 1142224"/>
                            <a:gd name="connsiteX318" fmla="*/ 1709837 w 7559096"/>
                            <a:gd name="connsiteY318" fmla="*/ 962812 h 1142224"/>
                            <a:gd name="connsiteX319" fmla="*/ 1841646 w 7559096"/>
                            <a:gd name="connsiteY319" fmla="*/ 950240 h 1142224"/>
                            <a:gd name="connsiteX320" fmla="*/ 1967869 w 7559096"/>
                            <a:gd name="connsiteY320" fmla="*/ 993543 h 1142224"/>
                            <a:gd name="connsiteX321" fmla="*/ 2023996 w 7559096"/>
                            <a:gd name="connsiteY321" fmla="*/ 1016908 h 1142224"/>
                            <a:gd name="connsiteX322" fmla="*/ 2048884 w 7559096"/>
                            <a:gd name="connsiteY322" fmla="*/ 1025036 h 1142224"/>
                            <a:gd name="connsiteX323" fmla="*/ 2059551 w 7559096"/>
                            <a:gd name="connsiteY323" fmla="*/ 1028337 h 1142224"/>
                            <a:gd name="connsiteX324" fmla="*/ 2072757 w 7559096"/>
                            <a:gd name="connsiteY324" fmla="*/ 1026687 h 1142224"/>
                            <a:gd name="connsiteX325" fmla="*/ 2079614 w 7559096"/>
                            <a:gd name="connsiteY325" fmla="*/ 1015257 h 1142224"/>
                            <a:gd name="connsiteX326" fmla="*/ 2080250 w 7559096"/>
                            <a:gd name="connsiteY326" fmla="*/ 1010559 h 1142224"/>
                            <a:gd name="connsiteX327" fmla="*/ 2079869 w 7559096"/>
                            <a:gd name="connsiteY327" fmla="*/ 1010686 h 1142224"/>
                            <a:gd name="connsiteX328" fmla="*/ 2064249 w 7559096"/>
                            <a:gd name="connsiteY328" fmla="*/ 986559 h 1142224"/>
                            <a:gd name="connsiteX329" fmla="*/ 2052567 w 7559096"/>
                            <a:gd name="connsiteY329" fmla="*/ 983003 h 1142224"/>
                            <a:gd name="connsiteX330" fmla="*/ 2025519 w 7559096"/>
                            <a:gd name="connsiteY330" fmla="*/ 974114 h 1142224"/>
                            <a:gd name="connsiteX331" fmla="*/ 1965964 w 7559096"/>
                            <a:gd name="connsiteY331" fmla="*/ 949479 h 1142224"/>
                            <a:gd name="connsiteX332" fmla="*/ 1846345 w 7559096"/>
                            <a:gd name="connsiteY332" fmla="*/ 908462 h 1142224"/>
                            <a:gd name="connsiteX333" fmla="*/ 1721265 w 7559096"/>
                            <a:gd name="connsiteY333" fmla="*/ 920271 h 1142224"/>
                            <a:gd name="connsiteX334" fmla="*/ 1590219 w 7559096"/>
                            <a:gd name="connsiteY334" fmla="*/ 935002 h 1142224"/>
                            <a:gd name="connsiteX335" fmla="*/ 1463996 w 7559096"/>
                            <a:gd name="connsiteY335" fmla="*/ 898557 h 1142224"/>
                            <a:gd name="connsiteX336" fmla="*/ 1415235 w 7559096"/>
                            <a:gd name="connsiteY336" fmla="*/ 877858 h 1142224"/>
                            <a:gd name="connsiteX337" fmla="*/ 1383869 w 7559096"/>
                            <a:gd name="connsiteY337" fmla="*/ 870366 h 1142224"/>
                            <a:gd name="connsiteX338" fmla="*/ 1343615 w 7559096"/>
                            <a:gd name="connsiteY338" fmla="*/ 866683 h 1142224"/>
                            <a:gd name="connsiteX339" fmla="*/ 626411 w 7559096"/>
                            <a:gd name="connsiteY339" fmla="*/ 864143 h 1142224"/>
                            <a:gd name="connsiteX340" fmla="*/ 588570 w 7559096"/>
                            <a:gd name="connsiteY340" fmla="*/ 867318 h 1142224"/>
                            <a:gd name="connsiteX341" fmla="*/ 491173 w 7559096"/>
                            <a:gd name="connsiteY341" fmla="*/ 905287 h 1142224"/>
                            <a:gd name="connsiteX342" fmla="*/ 442665 w 7559096"/>
                            <a:gd name="connsiteY342" fmla="*/ 924462 h 1142224"/>
                            <a:gd name="connsiteX343" fmla="*/ 394412 w 7559096"/>
                            <a:gd name="connsiteY343" fmla="*/ 944400 h 1142224"/>
                            <a:gd name="connsiteX344" fmla="*/ 298284 w 7559096"/>
                            <a:gd name="connsiteY344" fmla="*/ 984146 h 1142224"/>
                            <a:gd name="connsiteX345" fmla="*/ 202793 w 7559096"/>
                            <a:gd name="connsiteY345" fmla="*/ 1025543 h 1142224"/>
                            <a:gd name="connsiteX346" fmla="*/ 198094 w 7559096"/>
                            <a:gd name="connsiteY346" fmla="*/ 1027956 h 1142224"/>
                            <a:gd name="connsiteX347" fmla="*/ 203300 w 7559096"/>
                            <a:gd name="connsiteY347" fmla="*/ 1027575 h 1142224"/>
                            <a:gd name="connsiteX348" fmla="*/ 280126 w 7559096"/>
                            <a:gd name="connsiteY348" fmla="*/ 1017416 h 1142224"/>
                            <a:gd name="connsiteX349" fmla="*/ 317966 w 7559096"/>
                            <a:gd name="connsiteY349" fmla="*/ 1007385 h 1142224"/>
                            <a:gd name="connsiteX350" fmla="*/ 450666 w 7559096"/>
                            <a:gd name="connsiteY350" fmla="*/ 952399 h 1142224"/>
                            <a:gd name="connsiteX351" fmla="*/ 584506 w 7559096"/>
                            <a:gd name="connsiteY351" fmla="*/ 899954 h 1142224"/>
                            <a:gd name="connsiteX352" fmla="*/ 604951 w 7559096"/>
                            <a:gd name="connsiteY352" fmla="*/ 892716 h 1142224"/>
                            <a:gd name="connsiteX353" fmla="*/ 605331 w 7559096"/>
                            <a:gd name="connsiteY353" fmla="*/ 892716 h 1142224"/>
                            <a:gd name="connsiteX354" fmla="*/ 758220 w 7559096"/>
                            <a:gd name="connsiteY354" fmla="*/ 923827 h 1142224"/>
                            <a:gd name="connsiteX355" fmla="*/ 909077 w 7559096"/>
                            <a:gd name="connsiteY355" fmla="*/ 958622 h 1142224"/>
                            <a:gd name="connsiteX356" fmla="*/ 947553 w 7559096"/>
                            <a:gd name="connsiteY356" fmla="*/ 962812 h 1142224"/>
                            <a:gd name="connsiteX357" fmla="*/ 1037459 w 7559096"/>
                            <a:gd name="connsiteY357" fmla="*/ 960273 h 1142224"/>
                            <a:gd name="connsiteX358" fmla="*/ 1037712 w 7559096"/>
                            <a:gd name="connsiteY358" fmla="*/ 960273 h 1142224"/>
                            <a:gd name="connsiteX359" fmla="*/ 1042664 w 7559096"/>
                            <a:gd name="connsiteY359" fmla="*/ 960019 h 1142224"/>
                            <a:gd name="connsiteX360" fmla="*/ 1037839 w 7559096"/>
                            <a:gd name="connsiteY360" fmla="*/ 958368 h 1142224"/>
                            <a:gd name="connsiteX361" fmla="*/ 626411 w 7559096"/>
                            <a:gd name="connsiteY361" fmla="*/ 864143 h 1142224"/>
                            <a:gd name="connsiteX362" fmla="*/ 3960627 w 7559096"/>
                            <a:gd name="connsiteY362" fmla="*/ 850556 h 1142224"/>
                            <a:gd name="connsiteX363" fmla="*/ 3886087 w 7559096"/>
                            <a:gd name="connsiteY363" fmla="*/ 851191 h 1142224"/>
                            <a:gd name="connsiteX364" fmla="*/ 3764056 w 7559096"/>
                            <a:gd name="connsiteY364" fmla="*/ 890557 h 1142224"/>
                            <a:gd name="connsiteX365" fmla="*/ 3633771 w 7559096"/>
                            <a:gd name="connsiteY365" fmla="*/ 930177 h 1142224"/>
                            <a:gd name="connsiteX366" fmla="*/ 3498659 w 7559096"/>
                            <a:gd name="connsiteY366" fmla="*/ 912907 h 1142224"/>
                            <a:gd name="connsiteX367" fmla="*/ 3371675 w 7559096"/>
                            <a:gd name="connsiteY367" fmla="*/ 894239 h 1142224"/>
                            <a:gd name="connsiteX368" fmla="*/ 3330279 w 7559096"/>
                            <a:gd name="connsiteY368" fmla="*/ 898557 h 1142224"/>
                            <a:gd name="connsiteX369" fmla="*/ 3297898 w 7559096"/>
                            <a:gd name="connsiteY369" fmla="*/ 905287 h 1142224"/>
                            <a:gd name="connsiteX370" fmla="*/ 3246977 w 7559096"/>
                            <a:gd name="connsiteY370" fmla="*/ 924716 h 1142224"/>
                            <a:gd name="connsiteX371" fmla="*/ 3193643 w 7559096"/>
                            <a:gd name="connsiteY371" fmla="*/ 941859 h 1142224"/>
                            <a:gd name="connsiteX372" fmla="*/ 3170406 w 7559096"/>
                            <a:gd name="connsiteY372" fmla="*/ 947193 h 1142224"/>
                            <a:gd name="connsiteX373" fmla="*/ 3160501 w 7559096"/>
                            <a:gd name="connsiteY373" fmla="*/ 949225 h 1142224"/>
                            <a:gd name="connsiteX374" fmla="*/ 3141834 w 7559096"/>
                            <a:gd name="connsiteY374" fmla="*/ 971955 h 1142224"/>
                            <a:gd name="connsiteX375" fmla="*/ 3141707 w 7559096"/>
                            <a:gd name="connsiteY375" fmla="*/ 971955 h 1142224"/>
                            <a:gd name="connsiteX376" fmla="*/ 3141707 w 7559096"/>
                            <a:gd name="connsiteY376" fmla="*/ 976653 h 1142224"/>
                            <a:gd name="connsiteX377" fmla="*/ 3147168 w 7559096"/>
                            <a:gd name="connsiteY377" fmla="*/ 988590 h 1142224"/>
                            <a:gd name="connsiteX378" fmla="*/ 3160120 w 7559096"/>
                            <a:gd name="connsiteY378" fmla="*/ 991384 h 1142224"/>
                            <a:gd name="connsiteX379" fmla="*/ 3169136 w 7559096"/>
                            <a:gd name="connsiteY379" fmla="*/ 989479 h 1142224"/>
                            <a:gd name="connsiteX380" fmla="*/ 3190342 w 7559096"/>
                            <a:gd name="connsiteY380" fmla="*/ 984654 h 1142224"/>
                            <a:gd name="connsiteX381" fmla="*/ 3240501 w 7559096"/>
                            <a:gd name="connsiteY381" fmla="*/ 968527 h 1142224"/>
                            <a:gd name="connsiteX382" fmla="*/ 3294088 w 7559096"/>
                            <a:gd name="connsiteY382" fmla="*/ 948208 h 1142224"/>
                            <a:gd name="connsiteX383" fmla="*/ 3329009 w 7559096"/>
                            <a:gd name="connsiteY383" fmla="*/ 940971 h 1142224"/>
                            <a:gd name="connsiteX384" fmla="*/ 3373326 w 7559096"/>
                            <a:gd name="connsiteY384" fmla="*/ 936272 h 1142224"/>
                            <a:gd name="connsiteX385" fmla="*/ 3508564 w 7559096"/>
                            <a:gd name="connsiteY385" fmla="*/ 955828 h 1142224"/>
                            <a:gd name="connsiteX386" fmla="*/ 3636945 w 7559096"/>
                            <a:gd name="connsiteY386" fmla="*/ 972082 h 1142224"/>
                            <a:gd name="connsiteX387" fmla="*/ 3760754 w 7559096"/>
                            <a:gd name="connsiteY387" fmla="*/ 934494 h 1142224"/>
                            <a:gd name="connsiteX388" fmla="*/ 3890658 w 7559096"/>
                            <a:gd name="connsiteY388" fmla="*/ 892843 h 1142224"/>
                            <a:gd name="connsiteX389" fmla="*/ 3970659 w 7559096"/>
                            <a:gd name="connsiteY389" fmla="*/ 892207 h 1142224"/>
                            <a:gd name="connsiteX390" fmla="*/ 4026531 w 7559096"/>
                            <a:gd name="connsiteY390" fmla="*/ 903637 h 1142224"/>
                            <a:gd name="connsiteX391" fmla="*/ 4087738 w 7559096"/>
                            <a:gd name="connsiteY391" fmla="*/ 911636 h 1142224"/>
                            <a:gd name="connsiteX392" fmla="*/ 4114277 w 7559096"/>
                            <a:gd name="connsiteY392" fmla="*/ 913033 h 1142224"/>
                            <a:gd name="connsiteX393" fmla="*/ 4125578 w 7559096"/>
                            <a:gd name="connsiteY393" fmla="*/ 913414 h 1142224"/>
                            <a:gd name="connsiteX394" fmla="*/ 4138023 w 7559096"/>
                            <a:gd name="connsiteY394" fmla="*/ 908335 h 1142224"/>
                            <a:gd name="connsiteX395" fmla="*/ 4141706 w 7559096"/>
                            <a:gd name="connsiteY395" fmla="*/ 895509 h 1142224"/>
                            <a:gd name="connsiteX396" fmla="*/ 4141070 w 7559096"/>
                            <a:gd name="connsiteY396" fmla="*/ 890811 h 1142224"/>
                            <a:gd name="connsiteX397" fmla="*/ 4119356 w 7559096"/>
                            <a:gd name="connsiteY397" fmla="*/ 871636 h 1142224"/>
                            <a:gd name="connsiteX398" fmla="*/ 4107039 w 7559096"/>
                            <a:gd name="connsiteY398" fmla="*/ 871255 h 1142224"/>
                            <a:gd name="connsiteX399" fmla="*/ 4078340 w 7559096"/>
                            <a:gd name="connsiteY399" fmla="*/ 869731 h 1142224"/>
                            <a:gd name="connsiteX400" fmla="*/ 4013833 w 7559096"/>
                            <a:gd name="connsiteY400" fmla="*/ 861477 h 1142224"/>
                            <a:gd name="connsiteX401" fmla="*/ 3960627 w 7559096"/>
                            <a:gd name="connsiteY401" fmla="*/ 850556 h 1142224"/>
                            <a:gd name="connsiteX402" fmla="*/ 4682149 w 7559096"/>
                            <a:gd name="connsiteY402" fmla="*/ 825539 h 1142224"/>
                            <a:gd name="connsiteX403" fmla="*/ 4643800 w 7559096"/>
                            <a:gd name="connsiteY403" fmla="*/ 833413 h 1142224"/>
                            <a:gd name="connsiteX404" fmla="*/ 4449896 w 7559096"/>
                            <a:gd name="connsiteY404" fmla="*/ 927383 h 1142224"/>
                            <a:gd name="connsiteX405" fmla="*/ 4351864 w 7559096"/>
                            <a:gd name="connsiteY405" fmla="*/ 973098 h 1142224"/>
                            <a:gd name="connsiteX406" fmla="*/ 4253198 w 7559096"/>
                            <a:gd name="connsiteY406" fmla="*/ 1017162 h 1142224"/>
                            <a:gd name="connsiteX407" fmla="*/ 4248372 w 7559096"/>
                            <a:gd name="connsiteY407" fmla="*/ 1019575 h 1142224"/>
                            <a:gd name="connsiteX408" fmla="*/ 4253833 w 7559096"/>
                            <a:gd name="connsiteY408" fmla="*/ 1019067 h 1142224"/>
                            <a:gd name="connsiteX409" fmla="*/ 4334086 w 7559096"/>
                            <a:gd name="connsiteY409" fmla="*/ 1007004 h 1142224"/>
                            <a:gd name="connsiteX410" fmla="*/ 4373451 w 7559096"/>
                            <a:gd name="connsiteY410" fmla="*/ 995067 h 1142224"/>
                            <a:gd name="connsiteX411" fmla="*/ 4509070 w 7559096"/>
                            <a:gd name="connsiteY411" fmla="*/ 931828 h 1142224"/>
                            <a:gd name="connsiteX412" fmla="*/ 4643292 w 7559096"/>
                            <a:gd name="connsiteY412" fmla="*/ 866048 h 1142224"/>
                            <a:gd name="connsiteX413" fmla="*/ 4663737 w 7559096"/>
                            <a:gd name="connsiteY413" fmla="*/ 856778 h 1142224"/>
                            <a:gd name="connsiteX414" fmla="*/ 4664118 w 7559096"/>
                            <a:gd name="connsiteY414" fmla="*/ 856778 h 1142224"/>
                            <a:gd name="connsiteX415" fmla="*/ 4826530 w 7559096"/>
                            <a:gd name="connsiteY415" fmla="*/ 865794 h 1142224"/>
                            <a:gd name="connsiteX416" fmla="*/ 4990466 w 7559096"/>
                            <a:gd name="connsiteY416" fmla="*/ 870747 h 1142224"/>
                            <a:gd name="connsiteX417" fmla="*/ 5031736 w 7559096"/>
                            <a:gd name="connsiteY417" fmla="*/ 865667 h 1142224"/>
                            <a:gd name="connsiteX418" fmla="*/ 5125704 w 7559096"/>
                            <a:gd name="connsiteY418" fmla="*/ 841286 h 1142224"/>
                            <a:gd name="connsiteX419" fmla="*/ 5125450 w 7559096"/>
                            <a:gd name="connsiteY419" fmla="*/ 841159 h 1142224"/>
                            <a:gd name="connsiteX420" fmla="*/ 5130529 w 7559096"/>
                            <a:gd name="connsiteY420" fmla="*/ 839508 h 1142224"/>
                            <a:gd name="connsiteX421" fmla="*/ 5125196 w 7559096"/>
                            <a:gd name="connsiteY421" fmla="*/ 839254 h 1142224"/>
                            <a:gd name="connsiteX422" fmla="*/ 4682149 w 7559096"/>
                            <a:gd name="connsiteY422" fmla="*/ 825539 h 1142224"/>
                            <a:gd name="connsiteX423" fmla="*/ 2135741 w 7559096"/>
                            <a:gd name="connsiteY423" fmla="*/ 822365 h 1142224"/>
                            <a:gd name="connsiteX424" fmla="*/ 2131678 w 7559096"/>
                            <a:gd name="connsiteY424" fmla="*/ 822873 h 1142224"/>
                            <a:gd name="connsiteX425" fmla="*/ 2125963 w 7559096"/>
                            <a:gd name="connsiteY425" fmla="*/ 832270 h 1142224"/>
                            <a:gd name="connsiteX426" fmla="*/ 2125710 w 7559096"/>
                            <a:gd name="connsiteY426" fmla="*/ 833793 h 1142224"/>
                            <a:gd name="connsiteX427" fmla="*/ 2138789 w 7559096"/>
                            <a:gd name="connsiteY427" fmla="*/ 864652 h 1142224"/>
                            <a:gd name="connsiteX428" fmla="*/ 2424248 w 7559096"/>
                            <a:gd name="connsiteY428" fmla="*/ 1069227 h 1142224"/>
                            <a:gd name="connsiteX429" fmla="*/ 2461708 w 7559096"/>
                            <a:gd name="connsiteY429" fmla="*/ 1083069 h 1142224"/>
                            <a:gd name="connsiteX430" fmla="*/ 2498915 w 7559096"/>
                            <a:gd name="connsiteY430" fmla="*/ 1086879 h 1142224"/>
                            <a:gd name="connsiteX431" fmla="*/ 2498915 w 7559096"/>
                            <a:gd name="connsiteY431" fmla="*/ 1086624 h 1142224"/>
                            <a:gd name="connsiteX432" fmla="*/ 2506788 w 7559096"/>
                            <a:gd name="connsiteY432" fmla="*/ 1085862 h 1142224"/>
                            <a:gd name="connsiteX433" fmla="*/ 2501328 w 7559096"/>
                            <a:gd name="connsiteY433" fmla="*/ 1080402 h 1142224"/>
                            <a:gd name="connsiteX434" fmla="*/ 2142345 w 7559096"/>
                            <a:gd name="connsiteY434" fmla="*/ 825285 h 1142224"/>
                            <a:gd name="connsiteX435" fmla="*/ 2135741 w 7559096"/>
                            <a:gd name="connsiteY435" fmla="*/ 822365 h 1142224"/>
                            <a:gd name="connsiteX436" fmla="*/ 603172 w 7559096"/>
                            <a:gd name="connsiteY436" fmla="*/ 814492 h 1142224"/>
                            <a:gd name="connsiteX437" fmla="*/ 584126 w 7559096"/>
                            <a:gd name="connsiteY437" fmla="*/ 818555 h 1142224"/>
                            <a:gd name="connsiteX438" fmla="*/ 475046 w 7559096"/>
                            <a:gd name="connsiteY438" fmla="*/ 860842 h 1142224"/>
                            <a:gd name="connsiteX439" fmla="*/ 447871 w 7559096"/>
                            <a:gd name="connsiteY439" fmla="*/ 871382 h 1142224"/>
                            <a:gd name="connsiteX440" fmla="*/ 420824 w 7559096"/>
                            <a:gd name="connsiteY440" fmla="*/ 882430 h 1142224"/>
                            <a:gd name="connsiteX441" fmla="*/ 366856 w 7559096"/>
                            <a:gd name="connsiteY441" fmla="*/ 904652 h 1142224"/>
                            <a:gd name="connsiteX442" fmla="*/ 313015 w 7559096"/>
                            <a:gd name="connsiteY442" fmla="*/ 926875 h 1142224"/>
                            <a:gd name="connsiteX443" fmla="*/ 259427 w 7559096"/>
                            <a:gd name="connsiteY443" fmla="*/ 949479 h 1142224"/>
                            <a:gd name="connsiteX444" fmla="*/ 152761 w 7559096"/>
                            <a:gd name="connsiteY444" fmla="*/ 995828 h 1142224"/>
                            <a:gd name="connsiteX445" fmla="*/ 137777 w 7559096"/>
                            <a:gd name="connsiteY445" fmla="*/ 1019448 h 1142224"/>
                            <a:gd name="connsiteX446" fmla="*/ 142983 w 7559096"/>
                            <a:gd name="connsiteY446" fmla="*/ 1027575 h 1142224"/>
                            <a:gd name="connsiteX447" fmla="*/ 156190 w 7559096"/>
                            <a:gd name="connsiteY447" fmla="*/ 1027575 h 1142224"/>
                            <a:gd name="connsiteX448" fmla="*/ 262476 w 7559096"/>
                            <a:gd name="connsiteY448" fmla="*/ 981226 h 1142224"/>
                            <a:gd name="connsiteX449" fmla="*/ 289142 w 7559096"/>
                            <a:gd name="connsiteY449" fmla="*/ 969669 h 1142224"/>
                            <a:gd name="connsiteX450" fmla="*/ 315808 w 7559096"/>
                            <a:gd name="connsiteY450" fmla="*/ 958622 h 1142224"/>
                            <a:gd name="connsiteX451" fmla="*/ 369395 w 7559096"/>
                            <a:gd name="connsiteY451" fmla="*/ 936526 h 1142224"/>
                            <a:gd name="connsiteX452" fmla="*/ 423236 w 7559096"/>
                            <a:gd name="connsiteY452" fmla="*/ 914304 h 1142224"/>
                            <a:gd name="connsiteX453" fmla="*/ 450158 w 7559096"/>
                            <a:gd name="connsiteY453" fmla="*/ 903255 h 1142224"/>
                            <a:gd name="connsiteX454" fmla="*/ 477205 w 7559096"/>
                            <a:gd name="connsiteY454" fmla="*/ 892716 h 1142224"/>
                            <a:gd name="connsiteX455" fmla="*/ 585903 w 7559096"/>
                            <a:gd name="connsiteY455" fmla="*/ 850429 h 1142224"/>
                            <a:gd name="connsiteX456" fmla="*/ 603554 w 7559096"/>
                            <a:gd name="connsiteY456" fmla="*/ 843953 h 1142224"/>
                            <a:gd name="connsiteX457" fmla="*/ 606982 w 7559096"/>
                            <a:gd name="connsiteY457" fmla="*/ 843191 h 1142224"/>
                            <a:gd name="connsiteX458" fmla="*/ 627935 w 7559096"/>
                            <a:gd name="connsiteY458" fmla="*/ 847382 h 1142224"/>
                            <a:gd name="connsiteX459" fmla="*/ 743109 w 7559096"/>
                            <a:gd name="connsiteY459" fmla="*/ 870747 h 1142224"/>
                            <a:gd name="connsiteX460" fmla="*/ 857140 w 7559096"/>
                            <a:gd name="connsiteY460" fmla="*/ 896271 h 1142224"/>
                            <a:gd name="connsiteX461" fmla="*/ 970029 w 7559096"/>
                            <a:gd name="connsiteY461" fmla="*/ 923700 h 1142224"/>
                            <a:gd name="connsiteX462" fmla="*/ 1026029 w 7559096"/>
                            <a:gd name="connsiteY462" fmla="*/ 937796 h 1142224"/>
                            <a:gd name="connsiteX463" fmla="*/ 1081648 w 7559096"/>
                            <a:gd name="connsiteY463" fmla="*/ 953162 h 1142224"/>
                            <a:gd name="connsiteX464" fmla="*/ 1094127 w 7559096"/>
                            <a:gd name="connsiteY464" fmla="*/ 951308 h 1142224"/>
                            <a:gd name="connsiteX465" fmla="*/ 1094093 w 7559096"/>
                            <a:gd name="connsiteY465" fmla="*/ 951384 h 1142224"/>
                            <a:gd name="connsiteX466" fmla="*/ 1094473 w 7559096"/>
                            <a:gd name="connsiteY466" fmla="*/ 951257 h 1142224"/>
                            <a:gd name="connsiteX467" fmla="*/ 1094127 w 7559096"/>
                            <a:gd name="connsiteY467" fmla="*/ 951308 h 1142224"/>
                            <a:gd name="connsiteX468" fmla="*/ 1098030 w 7559096"/>
                            <a:gd name="connsiteY468" fmla="*/ 942622 h 1142224"/>
                            <a:gd name="connsiteX469" fmla="*/ 1080124 w 7559096"/>
                            <a:gd name="connsiteY469" fmla="*/ 921288 h 1142224"/>
                            <a:gd name="connsiteX470" fmla="*/ 622094 w 7559096"/>
                            <a:gd name="connsiteY470" fmla="*/ 815254 h 1142224"/>
                            <a:gd name="connsiteX471" fmla="*/ 603172 w 7559096"/>
                            <a:gd name="connsiteY471" fmla="*/ 814492 h 1142224"/>
                            <a:gd name="connsiteX472" fmla="*/ 1346156 w 7559096"/>
                            <a:gd name="connsiteY472" fmla="*/ 807888 h 1142224"/>
                            <a:gd name="connsiteX473" fmla="*/ 1273013 w 7559096"/>
                            <a:gd name="connsiteY473" fmla="*/ 813095 h 1142224"/>
                            <a:gd name="connsiteX474" fmla="*/ 1222219 w 7559096"/>
                            <a:gd name="connsiteY474" fmla="*/ 830239 h 1142224"/>
                            <a:gd name="connsiteX475" fmla="*/ 1169775 w 7559096"/>
                            <a:gd name="connsiteY475" fmla="*/ 844968 h 1142224"/>
                            <a:gd name="connsiteX476" fmla="*/ 1137521 w 7559096"/>
                            <a:gd name="connsiteY476" fmla="*/ 851953 h 1142224"/>
                            <a:gd name="connsiteX477" fmla="*/ 1119363 w 7559096"/>
                            <a:gd name="connsiteY477" fmla="*/ 874683 h 1142224"/>
                            <a:gd name="connsiteX478" fmla="*/ 1119363 w 7559096"/>
                            <a:gd name="connsiteY478" fmla="*/ 879382 h 1142224"/>
                            <a:gd name="connsiteX479" fmla="*/ 1124569 w 7559096"/>
                            <a:gd name="connsiteY479" fmla="*/ 891319 h 1142224"/>
                            <a:gd name="connsiteX480" fmla="*/ 1136886 w 7559096"/>
                            <a:gd name="connsiteY480" fmla="*/ 894112 h 1142224"/>
                            <a:gd name="connsiteX481" fmla="*/ 1165838 w 7559096"/>
                            <a:gd name="connsiteY481" fmla="*/ 887763 h 1142224"/>
                            <a:gd name="connsiteX482" fmla="*/ 1214347 w 7559096"/>
                            <a:gd name="connsiteY482" fmla="*/ 873795 h 1142224"/>
                            <a:gd name="connsiteX483" fmla="*/ 1267044 w 7559096"/>
                            <a:gd name="connsiteY483" fmla="*/ 855890 h 1142224"/>
                            <a:gd name="connsiteX484" fmla="*/ 1344505 w 7559096"/>
                            <a:gd name="connsiteY484" fmla="*/ 850048 h 1142224"/>
                            <a:gd name="connsiteX485" fmla="*/ 1387552 w 7559096"/>
                            <a:gd name="connsiteY485" fmla="*/ 853985 h 1142224"/>
                            <a:gd name="connsiteX486" fmla="*/ 1421202 w 7559096"/>
                            <a:gd name="connsiteY486" fmla="*/ 862111 h 1142224"/>
                            <a:gd name="connsiteX487" fmla="*/ 1472250 w 7559096"/>
                            <a:gd name="connsiteY487" fmla="*/ 883699 h 1142224"/>
                            <a:gd name="connsiteX488" fmla="*/ 1591870 w 7559096"/>
                            <a:gd name="connsiteY488" fmla="*/ 918366 h 1142224"/>
                            <a:gd name="connsiteX489" fmla="*/ 1715933 w 7559096"/>
                            <a:gd name="connsiteY489" fmla="*/ 904271 h 1142224"/>
                            <a:gd name="connsiteX490" fmla="*/ 1848630 w 7559096"/>
                            <a:gd name="connsiteY490" fmla="*/ 891827 h 1142224"/>
                            <a:gd name="connsiteX491" fmla="*/ 1975487 w 7559096"/>
                            <a:gd name="connsiteY491" fmla="*/ 935129 h 1142224"/>
                            <a:gd name="connsiteX492" fmla="*/ 2031741 w 7559096"/>
                            <a:gd name="connsiteY492" fmla="*/ 958495 h 1142224"/>
                            <a:gd name="connsiteX493" fmla="*/ 2056630 w 7559096"/>
                            <a:gd name="connsiteY493" fmla="*/ 966622 h 1142224"/>
                            <a:gd name="connsiteX494" fmla="*/ 2067297 w 7559096"/>
                            <a:gd name="connsiteY494" fmla="*/ 969923 h 1142224"/>
                            <a:gd name="connsiteX495" fmla="*/ 2080503 w 7559096"/>
                            <a:gd name="connsiteY495" fmla="*/ 968273 h 1142224"/>
                            <a:gd name="connsiteX496" fmla="*/ 2087360 w 7559096"/>
                            <a:gd name="connsiteY496" fmla="*/ 956844 h 1142224"/>
                            <a:gd name="connsiteX497" fmla="*/ 2087984 w 7559096"/>
                            <a:gd name="connsiteY497" fmla="*/ 952226 h 1142224"/>
                            <a:gd name="connsiteX498" fmla="*/ 2087995 w 7559096"/>
                            <a:gd name="connsiteY498" fmla="*/ 952272 h 1142224"/>
                            <a:gd name="connsiteX499" fmla="*/ 2087995 w 7559096"/>
                            <a:gd name="connsiteY499" fmla="*/ 952145 h 1142224"/>
                            <a:gd name="connsiteX500" fmla="*/ 2087984 w 7559096"/>
                            <a:gd name="connsiteY500" fmla="*/ 952226 h 1142224"/>
                            <a:gd name="connsiteX501" fmla="*/ 2084472 w 7559096"/>
                            <a:gd name="connsiteY501" fmla="*/ 937399 h 1142224"/>
                            <a:gd name="connsiteX502" fmla="*/ 2072376 w 7559096"/>
                            <a:gd name="connsiteY502" fmla="*/ 928145 h 1142224"/>
                            <a:gd name="connsiteX503" fmla="*/ 2060694 w 7559096"/>
                            <a:gd name="connsiteY503" fmla="*/ 924589 h 1142224"/>
                            <a:gd name="connsiteX504" fmla="*/ 2033646 w 7559096"/>
                            <a:gd name="connsiteY504" fmla="*/ 915700 h 1142224"/>
                            <a:gd name="connsiteX505" fmla="*/ 1973964 w 7559096"/>
                            <a:gd name="connsiteY505" fmla="*/ 891065 h 1142224"/>
                            <a:gd name="connsiteX506" fmla="*/ 1853710 w 7559096"/>
                            <a:gd name="connsiteY506" fmla="*/ 850048 h 1142224"/>
                            <a:gd name="connsiteX507" fmla="*/ 1727743 w 7559096"/>
                            <a:gd name="connsiteY507" fmla="*/ 861731 h 1142224"/>
                            <a:gd name="connsiteX508" fmla="*/ 1595552 w 7559096"/>
                            <a:gd name="connsiteY508" fmla="*/ 876461 h 1142224"/>
                            <a:gd name="connsiteX509" fmla="*/ 1467933 w 7559096"/>
                            <a:gd name="connsiteY509" fmla="*/ 839889 h 1142224"/>
                            <a:gd name="connsiteX510" fmla="*/ 1418663 w 7559096"/>
                            <a:gd name="connsiteY510" fmla="*/ 819191 h 1142224"/>
                            <a:gd name="connsiteX511" fmla="*/ 1386918 w 7559096"/>
                            <a:gd name="connsiteY511" fmla="*/ 811571 h 1142224"/>
                            <a:gd name="connsiteX512" fmla="*/ 1346156 w 7559096"/>
                            <a:gd name="connsiteY512" fmla="*/ 807888 h 1142224"/>
                            <a:gd name="connsiteX513" fmla="*/ 3953261 w 7559096"/>
                            <a:gd name="connsiteY513" fmla="*/ 792142 h 1142224"/>
                            <a:gd name="connsiteX514" fmla="*/ 3879230 w 7559096"/>
                            <a:gd name="connsiteY514" fmla="*/ 792650 h 1142224"/>
                            <a:gd name="connsiteX515" fmla="*/ 3758087 w 7559096"/>
                            <a:gd name="connsiteY515" fmla="*/ 832016 h 1142224"/>
                            <a:gd name="connsiteX516" fmla="*/ 3628818 w 7559096"/>
                            <a:gd name="connsiteY516" fmla="*/ 871509 h 1142224"/>
                            <a:gd name="connsiteX517" fmla="*/ 3494723 w 7559096"/>
                            <a:gd name="connsiteY517" fmla="*/ 854112 h 1142224"/>
                            <a:gd name="connsiteX518" fmla="*/ 3368882 w 7559096"/>
                            <a:gd name="connsiteY518" fmla="*/ 835318 h 1142224"/>
                            <a:gd name="connsiteX519" fmla="*/ 3327866 w 7559096"/>
                            <a:gd name="connsiteY519" fmla="*/ 839635 h 1142224"/>
                            <a:gd name="connsiteX520" fmla="*/ 3295739 w 7559096"/>
                            <a:gd name="connsiteY520" fmla="*/ 846365 h 1142224"/>
                            <a:gd name="connsiteX521" fmla="*/ 3245327 w 7559096"/>
                            <a:gd name="connsiteY521" fmla="*/ 865794 h 1142224"/>
                            <a:gd name="connsiteX522" fmla="*/ 3192501 w 7559096"/>
                            <a:gd name="connsiteY522" fmla="*/ 882938 h 1142224"/>
                            <a:gd name="connsiteX523" fmla="*/ 3169517 w 7559096"/>
                            <a:gd name="connsiteY523" fmla="*/ 888144 h 1142224"/>
                            <a:gd name="connsiteX524" fmla="*/ 3159739 w 7559096"/>
                            <a:gd name="connsiteY524" fmla="*/ 890175 h 1142224"/>
                            <a:gd name="connsiteX525" fmla="*/ 3141326 w 7559096"/>
                            <a:gd name="connsiteY525" fmla="*/ 912907 h 1142224"/>
                            <a:gd name="connsiteX526" fmla="*/ 3141199 w 7559096"/>
                            <a:gd name="connsiteY526" fmla="*/ 913160 h 1142224"/>
                            <a:gd name="connsiteX527" fmla="*/ 3141199 w 7559096"/>
                            <a:gd name="connsiteY527" fmla="*/ 917859 h 1142224"/>
                            <a:gd name="connsiteX528" fmla="*/ 3146660 w 7559096"/>
                            <a:gd name="connsiteY528" fmla="*/ 929796 h 1142224"/>
                            <a:gd name="connsiteX529" fmla="*/ 3159486 w 7559096"/>
                            <a:gd name="connsiteY529" fmla="*/ 932589 h 1142224"/>
                            <a:gd name="connsiteX530" fmla="*/ 3168374 w 7559096"/>
                            <a:gd name="connsiteY530" fmla="*/ 930684 h 1142224"/>
                            <a:gd name="connsiteX531" fmla="*/ 3189454 w 7559096"/>
                            <a:gd name="connsiteY531" fmla="*/ 925859 h 1142224"/>
                            <a:gd name="connsiteX532" fmla="*/ 3239105 w 7559096"/>
                            <a:gd name="connsiteY532" fmla="*/ 909731 h 1142224"/>
                            <a:gd name="connsiteX533" fmla="*/ 3292183 w 7559096"/>
                            <a:gd name="connsiteY533" fmla="*/ 889541 h 1142224"/>
                            <a:gd name="connsiteX534" fmla="*/ 3326723 w 7559096"/>
                            <a:gd name="connsiteY534" fmla="*/ 882303 h 1142224"/>
                            <a:gd name="connsiteX535" fmla="*/ 3370660 w 7559096"/>
                            <a:gd name="connsiteY535" fmla="*/ 877605 h 1142224"/>
                            <a:gd name="connsiteX536" fmla="*/ 3504755 w 7559096"/>
                            <a:gd name="connsiteY536" fmla="*/ 897160 h 1142224"/>
                            <a:gd name="connsiteX537" fmla="*/ 3632120 w 7559096"/>
                            <a:gd name="connsiteY537" fmla="*/ 913541 h 1142224"/>
                            <a:gd name="connsiteX538" fmla="*/ 3754912 w 7559096"/>
                            <a:gd name="connsiteY538" fmla="*/ 876080 h 1142224"/>
                            <a:gd name="connsiteX539" fmla="*/ 3883928 w 7559096"/>
                            <a:gd name="connsiteY539" fmla="*/ 834556 h 1142224"/>
                            <a:gd name="connsiteX540" fmla="*/ 3963420 w 7559096"/>
                            <a:gd name="connsiteY540" fmla="*/ 833920 h 1142224"/>
                            <a:gd name="connsiteX541" fmla="*/ 4018912 w 7559096"/>
                            <a:gd name="connsiteY541" fmla="*/ 845350 h 1142224"/>
                            <a:gd name="connsiteX542" fmla="*/ 4079737 w 7559096"/>
                            <a:gd name="connsiteY542" fmla="*/ 853349 h 1142224"/>
                            <a:gd name="connsiteX543" fmla="*/ 4106150 w 7559096"/>
                            <a:gd name="connsiteY543" fmla="*/ 854747 h 1142224"/>
                            <a:gd name="connsiteX544" fmla="*/ 4117324 w 7559096"/>
                            <a:gd name="connsiteY544" fmla="*/ 855127 h 1142224"/>
                            <a:gd name="connsiteX545" fmla="*/ 4129642 w 7559096"/>
                            <a:gd name="connsiteY545" fmla="*/ 850048 h 1142224"/>
                            <a:gd name="connsiteX546" fmla="*/ 4133198 w 7559096"/>
                            <a:gd name="connsiteY546" fmla="*/ 837223 h 1142224"/>
                            <a:gd name="connsiteX547" fmla="*/ 4132563 w 7559096"/>
                            <a:gd name="connsiteY547" fmla="*/ 832524 h 1142224"/>
                            <a:gd name="connsiteX548" fmla="*/ 4110975 w 7559096"/>
                            <a:gd name="connsiteY548" fmla="*/ 813349 h 1142224"/>
                            <a:gd name="connsiteX549" fmla="*/ 4098785 w 7559096"/>
                            <a:gd name="connsiteY549" fmla="*/ 812968 h 1142224"/>
                            <a:gd name="connsiteX550" fmla="*/ 4070214 w 7559096"/>
                            <a:gd name="connsiteY550" fmla="*/ 811444 h 1142224"/>
                            <a:gd name="connsiteX551" fmla="*/ 4006087 w 7559096"/>
                            <a:gd name="connsiteY551" fmla="*/ 803190 h 1142224"/>
                            <a:gd name="connsiteX552" fmla="*/ 3953261 w 7559096"/>
                            <a:gd name="connsiteY552" fmla="*/ 792142 h 1142224"/>
                            <a:gd name="connsiteX553" fmla="*/ 2641105 w 7559096"/>
                            <a:gd name="connsiteY553" fmla="*/ 787365 h 1142224"/>
                            <a:gd name="connsiteX554" fmla="*/ 2623994 w 7559096"/>
                            <a:gd name="connsiteY554" fmla="*/ 789857 h 1142224"/>
                            <a:gd name="connsiteX555" fmla="*/ 2499677 w 7559096"/>
                            <a:gd name="connsiteY555" fmla="*/ 844461 h 1142224"/>
                            <a:gd name="connsiteX556" fmla="*/ 2499550 w 7559096"/>
                            <a:gd name="connsiteY556" fmla="*/ 844334 h 1142224"/>
                            <a:gd name="connsiteX557" fmla="*/ 2492312 w 7559096"/>
                            <a:gd name="connsiteY557" fmla="*/ 851953 h 1142224"/>
                            <a:gd name="connsiteX558" fmla="*/ 2497899 w 7559096"/>
                            <a:gd name="connsiteY558" fmla="*/ 860969 h 1142224"/>
                            <a:gd name="connsiteX559" fmla="*/ 2611550 w 7559096"/>
                            <a:gd name="connsiteY559" fmla="*/ 937670 h 1142224"/>
                            <a:gd name="connsiteX560" fmla="*/ 2646090 w 7559096"/>
                            <a:gd name="connsiteY560" fmla="*/ 940336 h 1142224"/>
                            <a:gd name="connsiteX561" fmla="*/ 2708566 w 7559096"/>
                            <a:gd name="connsiteY561" fmla="*/ 912018 h 1142224"/>
                            <a:gd name="connsiteX562" fmla="*/ 2770533 w 7559096"/>
                            <a:gd name="connsiteY562" fmla="*/ 882557 h 1142224"/>
                            <a:gd name="connsiteX563" fmla="*/ 2777518 w 7559096"/>
                            <a:gd name="connsiteY563" fmla="*/ 874684 h 1142224"/>
                            <a:gd name="connsiteX564" fmla="*/ 2771549 w 7559096"/>
                            <a:gd name="connsiteY564" fmla="*/ 866048 h 1142224"/>
                            <a:gd name="connsiteX565" fmla="*/ 2714279 w 7559096"/>
                            <a:gd name="connsiteY565" fmla="*/ 829731 h 1142224"/>
                            <a:gd name="connsiteX566" fmla="*/ 2657645 w 7559096"/>
                            <a:gd name="connsiteY566" fmla="*/ 792396 h 1142224"/>
                            <a:gd name="connsiteX567" fmla="*/ 2641105 w 7559096"/>
                            <a:gd name="connsiteY567" fmla="*/ 787365 h 1142224"/>
                            <a:gd name="connsiteX568" fmla="*/ 4672753 w 7559096"/>
                            <a:gd name="connsiteY568" fmla="*/ 777158 h 1142224"/>
                            <a:gd name="connsiteX569" fmla="*/ 4653578 w 7559096"/>
                            <a:gd name="connsiteY569" fmla="*/ 778936 h 1142224"/>
                            <a:gd name="connsiteX570" fmla="*/ 4634657 w 7559096"/>
                            <a:gd name="connsiteY570" fmla="*/ 784904 h 1142224"/>
                            <a:gd name="connsiteX571" fmla="*/ 4527864 w 7559096"/>
                            <a:gd name="connsiteY571" fmla="*/ 837730 h 1142224"/>
                            <a:gd name="connsiteX572" fmla="*/ 4501070 w 7559096"/>
                            <a:gd name="connsiteY572" fmla="*/ 850937 h 1142224"/>
                            <a:gd name="connsiteX573" fmla="*/ 4474150 w 7559096"/>
                            <a:gd name="connsiteY573" fmla="*/ 863636 h 1142224"/>
                            <a:gd name="connsiteX574" fmla="*/ 4420055 w 7559096"/>
                            <a:gd name="connsiteY574" fmla="*/ 889033 h 1142224"/>
                            <a:gd name="connsiteX575" fmla="*/ 4365706 w 7559096"/>
                            <a:gd name="connsiteY575" fmla="*/ 914431 h 1142224"/>
                            <a:gd name="connsiteX576" fmla="*/ 4311229 w 7559096"/>
                            <a:gd name="connsiteY576" fmla="*/ 939319 h 1142224"/>
                            <a:gd name="connsiteX577" fmla="*/ 4201643 w 7559096"/>
                            <a:gd name="connsiteY577" fmla="*/ 988083 h 1142224"/>
                            <a:gd name="connsiteX578" fmla="*/ 4186150 w 7559096"/>
                            <a:gd name="connsiteY578" fmla="*/ 1012210 h 1142224"/>
                            <a:gd name="connsiteX579" fmla="*/ 4191484 w 7559096"/>
                            <a:gd name="connsiteY579" fmla="*/ 1020210 h 1142224"/>
                            <a:gd name="connsiteX580" fmla="*/ 4205198 w 7559096"/>
                            <a:gd name="connsiteY580" fmla="*/ 1019829 h 1142224"/>
                            <a:gd name="connsiteX581" fmla="*/ 4315166 w 7559096"/>
                            <a:gd name="connsiteY581" fmla="*/ 970940 h 1142224"/>
                            <a:gd name="connsiteX582" fmla="*/ 4342594 w 7559096"/>
                            <a:gd name="connsiteY582" fmla="*/ 958748 h 1142224"/>
                            <a:gd name="connsiteX583" fmla="*/ 4369896 w 7559096"/>
                            <a:gd name="connsiteY583" fmla="*/ 946050 h 1142224"/>
                            <a:gd name="connsiteX584" fmla="*/ 4424372 w 7559096"/>
                            <a:gd name="connsiteY584" fmla="*/ 920652 h 1142224"/>
                            <a:gd name="connsiteX585" fmla="*/ 4478594 w 7559096"/>
                            <a:gd name="connsiteY585" fmla="*/ 895256 h 1142224"/>
                            <a:gd name="connsiteX586" fmla="*/ 4505641 w 7559096"/>
                            <a:gd name="connsiteY586" fmla="*/ 882557 h 1142224"/>
                            <a:gd name="connsiteX587" fmla="*/ 4532562 w 7559096"/>
                            <a:gd name="connsiteY587" fmla="*/ 869350 h 1142224"/>
                            <a:gd name="connsiteX588" fmla="*/ 4639864 w 7559096"/>
                            <a:gd name="connsiteY588" fmla="*/ 816523 h 1142224"/>
                            <a:gd name="connsiteX589" fmla="*/ 4657134 w 7559096"/>
                            <a:gd name="connsiteY589" fmla="*/ 808397 h 1142224"/>
                            <a:gd name="connsiteX590" fmla="*/ 4660435 w 7559096"/>
                            <a:gd name="connsiteY590" fmla="*/ 807254 h 1142224"/>
                            <a:gd name="connsiteX591" fmla="*/ 4682149 w 7559096"/>
                            <a:gd name="connsiteY591" fmla="*/ 808524 h 1142224"/>
                            <a:gd name="connsiteX592" fmla="*/ 4802911 w 7559096"/>
                            <a:gd name="connsiteY592" fmla="*/ 815381 h 1142224"/>
                            <a:gd name="connsiteX593" fmla="*/ 4924434 w 7559096"/>
                            <a:gd name="connsiteY593" fmla="*/ 819825 h 1142224"/>
                            <a:gd name="connsiteX594" fmla="*/ 5046720 w 7559096"/>
                            <a:gd name="connsiteY594" fmla="*/ 821984 h 1142224"/>
                            <a:gd name="connsiteX595" fmla="*/ 5108181 w 7559096"/>
                            <a:gd name="connsiteY595" fmla="*/ 822492 h 1142224"/>
                            <a:gd name="connsiteX596" fmla="*/ 5169767 w 7559096"/>
                            <a:gd name="connsiteY596" fmla="*/ 821730 h 1142224"/>
                            <a:gd name="connsiteX597" fmla="*/ 5182720 w 7559096"/>
                            <a:gd name="connsiteY597" fmla="*/ 816269 h 1142224"/>
                            <a:gd name="connsiteX598" fmla="*/ 5182720 w 7559096"/>
                            <a:gd name="connsiteY598" fmla="*/ 816143 h 1142224"/>
                            <a:gd name="connsiteX599" fmla="*/ 5184498 w 7559096"/>
                            <a:gd name="connsiteY599" fmla="*/ 806492 h 1142224"/>
                            <a:gd name="connsiteX600" fmla="*/ 5160371 w 7559096"/>
                            <a:gd name="connsiteY600" fmla="*/ 790999 h 1142224"/>
                            <a:gd name="connsiteX601" fmla="*/ 4672753 w 7559096"/>
                            <a:gd name="connsiteY601" fmla="*/ 777158 h 1142224"/>
                            <a:gd name="connsiteX602" fmla="*/ 599363 w 7559096"/>
                            <a:gd name="connsiteY602" fmla="*/ 768269 h 1142224"/>
                            <a:gd name="connsiteX603" fmla="*/ 580316 w 7559096"/>
                            <a:gd name="connsiteY603" fmla="*/ 772079 h 1142224"/>
                            <a:gd name="connsiteX604" fmla="*/ 470348 w 7559096"/>
                            <a:gd name="connsiteY604" fmla="*/ 812587 h 1142224"/>
                            <a:gd name="connsiteX605" fmla="*/ 443046 w 7559096"/>
                            <a:gd name="connsiteY605" fmla="*/ 822746 h 1142224"/>
                            <a:gd name="connsiteX606" fmla="*/ 415745 w 7559096"/>
                            <a:gd name="connsiteY606" fmla="*/ 833413 h 1142224"/>
                            <a:gd name="connsiteX607" fmla="*/ 361395 w 7559096"/>
                            <a:gd name="connsiteY607" fmla="*/ 854747 h 1142224"/>
                            <a:gd name="connsiteX608" fmla="*/ 307173 w 7559096"/>
                            <a:gd name="connsiteY608" fmla="*/ 875954 h 1142224"/>
                            <a:gd name="connsiteX609" fmla="*/ 253205 w 7559096"/>
                            <a:gd name="connsiteY609" fmla="*/ 897668 h 1142224"/>
                            <a:gd name="connsiteX610" fmla="*/ 145777 w 7559096"/>
                            <a:gd name="connsiteY610" fmla="*/ 942241 h 1142224"/>
                            <a:gd name="connsiteX611" fmla="*/ 130920 w 7559096"/>
                            <a:gd name="connsiteY611" fmla="*/ 968018 h 1142224"/>
                            <a:gd name="connsiteX612" fmla="*/ 137269 w 7559096"/>
                            <a:gd name="connsiteY612" fmla="*/ 978304 h 1142224"/>
                            <a:gd name="connsiteX613" fmla="*/ 149713 w 7559096"/>
                            <a:gd name="connsiteY613" fmla="*/ 978431 h 1142224"/>
                            <a:gd name="connsiteX614" fmla="*/ 256507 w 7559096"/>
                            <a:gd name="connsiteY614" fmla="*/ 932082 h 1142224"/>
                            <a:gd name="connsiteX615" fmla="*/ 283300 w 7559096"/>
                            <a:gd name="connsiteY615" fmla="*/ 920525 h 1142224"/>
                            <a:gd name="connsiteX616" fmla="*/ 310222 w 7559096"/>
                            <a:gd name="connsiteY616" fmla="*/ 909477 h 1142224"/>
                            <a:gd name="connsiteX617" fmla="*/ 364063 w 7559096"/>
                            <a:gd name="connsiteY617" fmla="*/ 887255 h 1142224"/>
                            <a:gd name="connsiteX618" fmla="*/ 418157 w 7559096"/>
                            <a:gd name="connsiteY618" fmla="*/ 865033 h 1142224"/>
                            <a:gd name="connsiteX619" fmla="*/ 445331 w 7559096"/>
                            <a:gd name="connsiteY619" fmla="*/ 853985 h 1142224"/>
                            <a:gd name="connsiteX620" fmla="*/ 472506 w 7559096"/>
                            <a:gd name="connsiteY620" fmla="*/ 843445 h 1142224"/>
                            <a:gd name="connsiteX621" fmla="*/ 581840 w 7559096"/>
                            <a:gd name="connsiteY621" fmla="*/ 801158 h 1142224"/>
                            <a:gd name="connsiteX622" fmla="*/ 599617 w 7559096"/>
                            <a:gd name="connsiteY622" fmla="*/ 794682 h 1142224"/>
                            <a:gd name="connsiteX623" fmla="*/ 603045 w 7559096"/>
                            <a:gd name="connsiteY623" fmla="*/ 793920 h 1142224"/>
                            <a:gd name="connsiteX624" fmla="*/ 624125 w 7559096"/>
                            <a:gd name="connsiteY624" fmla="*/ 798111 h 1142224"/>
                            <a:gd name="connsiteX625" fmla="*/ 740061 w 7559096"/>
                            <a:gd name="connsiteY625" fmla="*/ 821349 h 1142224"/>
                            <a:gd name="connsiteX626" fmla="*/ 854982 w 7559096"/>
                            <a:gd name="connsiteY626" fmla="*/ 846873 h 1142224"/>
                            <a:gd name="connsiteX627" fmla="*/ 968760 w 7559096"/>
                            <a:gd name="connsiteY627" fmla="*/ 874302 h 1142224"/>
                            <a:gd name="connsiteX628" fmla="*/ 1025140 w 7559096"/>
                            <a:gd name="connsiteY628" fmla="*/ 888398 h 1142224"/>
                            <a:gd name="connsiteX629" fmla="*/ 1081140 w 7559096"/>
                            <a:gd name="connsiteY629" fmla="*/ 903764 h 1142224"/>
                            <a:gd name="connsiteX630" fmla="*/ 1093712 w 7559096"/>
                            <a:gd name="connsiteY630" fmla="*/ 901859 h 1142224"/>
                            <a:gd name="connsiteX631" fmla="*/ 1093712 w 7559096"/>
                            <a:gd name="connsiteY631" fmla="*/ 901605 h 1142224"/>
                            <a:gd name="connsiteX632" fmla="*/ 1098030 w 7559096"/>
                            <a:gd name="connsiteY632" fmla="*/ 891700 h 1142224"/>
                            <a:gd name="connsiteX633" fmla="*/ 1079870 w 7559096"/>
                            <a:gd name="connsiteY633" fmla="*/ 869477 h 1142224"/>
                            <a:gd name="connsiteX634" fmla="*/ 618792 w 7559096"/>
                            <a:gd name="connsiteY634" fmla="*/ 768903 h 1142224"/>
                            <a:gd name="connsiteX635" fmla="*/ 599363 w 7559096"/>
                            <a:gd name="connsiteY635" fmla="*/ 768269 h 1142224"/>
                            <a:gd name="connsiteX636" fmla="*/ 2642422 w 7559096"/>
                            <a:gd name="connsiteY636" fmla="*/ 768174 h 1142224"/>
                            <a:gd name="connsiteX637" fmla="*/ 2660565 w 7559096"/>
                            <a:gd name="connsiteY637" fmla="*/ 773857 h 1142224"/>
                            <a:gd name="connsiteX638" fmla="*/ 2730280 w 7559096"/>
                            <a:gd name="connsiteY638" fmla="*/ 819826 h 1142224"/>
                            <a:gd name="connsiteX639" fmla="*/ 2801137 w 7559096"/>
                            <a:gd name="connsiteY639" fmla="*/ 864652 h 1142224"/>
                            <a:gd name="connsiteX640" fmla="*/ 2808882 w 7559096"/>
                            <a:gd name="connsiteY640" fmla="*/ 876588 h 1142224"/>
                            <a:gd name="connsiteX641" fmla="*/ 2799993 w 7559096"/>
                            <a:gd name="connsiteY641" fmla="*/ 887509 h 1142224"/>
                            <a:gd name="connsiteX642" fmla="*/ 2723550 w 7559096"/>
                            <a:gd name="connsiteY642" fmla="*/ 923955 h 1142224"/>
                            <a:gd name="connsiteX643" fmla="*/ 2646216 w 7559096"/>
                            <a:gd name="connsiteY643" fmla="*/ 959131 h 1142224"/>
                            <a:gd name="connsiteX644" fmla="*/ 2626788 w 7559096"/>
                            <a:gd name="connsiteY644" fmla="*/ 961924 h 1142224"/>
                            <a:gd name="connsiteX645" fmla="*/ 2608121 w 7559096"/>
                            <a:gd name="connsiteY645" fmla="*/ 956209 h 1142224"/>
                            <a:gd name="connsiteX646" fmla="*/ 2537518 w 7559096"/>
                            <a:gd name="connsiteY646" fmla="*/ 908843 h 1142224"/>
                            <a:gd name="connsiteX647" fmla="*/ 2467931 w 7559096"/>
                            <a:gd name="connsiteY647" fmla="*/ 860969 h 1142224"/>
                            <a:gd name="connsiteX648" fmla="*/ 2467677 w 7559096"/>
                            <a:gd name="connsiteY648" fmla="*/ 860969 h 1142224"/>
                            <a:gd name="connsiteX649" fmla="*/ 2460566 w 7559096"/>
                            <a:gd name="connsiteY649" fmla="*/ 848651 h 1142224"/>
                            <a:gd name="connsiteX650" fmla="*/ 2470090 w 7559096"/>
                            <a:gd name="connsiteY650" fmla="*/ 838111 h 1142224"/>
                            <a:gd name="connsiteX651" fmla="*/ 2547296 w 7559096"/>
                            <a:gd name="connsiteY651" fmla="*/ 804968 h 1142224"/>
                            <a:gd name="connsiteX652" fmla="*/ 2623613 w 7559096"/>
                            <a:gd name="connsiteY652" fmla="*/ 771062 h 1142224"/>
                            <a:gd name="connsiteX653" fmla="*/ 2642422 w 7559096"/>
                            <a:gd name="connsiteY653" fmla="*/ 768174 h 1142224"/>
                            <a:gd name="connsiteX654" fmla="*/ 1348695 w 7559096"/>
                            <a:gd name="connsiteY654" fmla="*/ 748840 h 1142224"/>
                            <a:gd name="connsiteX655" fmla="*/ 1274791 w 7559096"/>
                            <a:gd name="connsiteY655" fmla="*/ 754046 h 1142224"/>
                            <a:gd name="connsiteX656" fmla="*/ 1223489 w 7559096"/>
                            <a:gd name="connsiteY656" fmla="*/ 771189 h 1142224"/>
                            <a:gd name="connsiteX657" fmla="*/ 1170537 w 7559096"/>
                            <a:gd name="connsiteY657" fmla="*/ 785920 h 1142224"/>
                            <a:gd name="connsiteX658" fmla="*/ 1137902 w 7559096"/>
                            <a:gd name="connsiteY658" fmla="*/ 792904 h 1142224"/>
                            <a:gd name="connsiteX659" fmla="*/ 1119490 w 7559096"/>
                            <a:gd name="connsiteY659" fmla="*/ 815635 h 1142224"/>
                            <a:gd name="connsiteX660" fmla="*/ 1119490 w 7559096"/>
                            <a:gd name="connsiteY660" fmla="*/ 820333 h 1142224"/>
                            <a:gd name="connsiteX661" fmla="*/ 1124696 w 7559096"/>
                            <a:gd name="connsiteY661" fmla="*/ 832270 h 1142224"/>
                            <a:gd name="connsiteX662" fmla="*/ 1137140 w 7559096"/>
                            <a:gd name="connsiteY662" fmla="*/ 835064 h 1142224"/>
                            <a:gd name="connsiteX663" fmla="*/ 1166473 w 7559096"/>
                            <a:gd name="connsiteY663" fmla="*/ 828714 h 1142224"/>
                            <a:gd name="connsiteX664" fmla="*/ 1215489 w 7559096"/>
                            <a:gd name="connsiteY664" fmla="*/ 814745 h 1142224"/>
                            <a:gd name="connsiteX665" fmla="*/ 1268695 w 7559096"/>
                            <a:gd name="connsiteY665" fmla="*/ 796841 h 1142224"/>
                            <a:gd name="connsiteX666" fmla="*/ 1346917 w 7559096"/>
                            <a:gd name="connsiteY666" fmla="*/ 790999 h 1142224"/>
                            <a:gd name="connsiteX667" fmla="*/ 1390473 w 7559096"/>
                            <a:gd name="connsiteY667" fmla="*/ 794936 h 1142224"/>
                            <a:gd name="connsiteX668" fmla="*/ 1424505 w 7559096"/>
                            <a:gd name="connsiteY668" fmla="*/ 803063 h 1142224"/>
                            <a:gd name="connsiteX669" fmla="*/ 1476187 w 7559096"/>
                            <a:gd name="connsiteY669" fmla="*/ 824651 h 1142224"/>
                            <a:gd name="connsiteX670" fmla="*/ 1597076 w 7559096"/>
                            <a:gd name="connsiteY670" fmla="*/ 859318 h 1142224"/>
                            <a:gd name="connsiteX671" fmla="*/ 1722282 w 7559096"/>
                            <a:gd name="connsiteY671" fmla="*/ 845350 h 1142224"/>
                            <a:gd name="connsiteX672" fmla="*/ 1855869 w 7559096"/>
                            <a:gd name="connsiteY672" fmla="*/ 833032 h 1142224"/>
                            <a:gd name="connsiteX673" fmla="*/ 1983234 w 7559096"/>
                            <a:gd name="connsiteY673" fmla="*/ 876461 h 1142224"/>
                            <a:gd name="connsiteX674" fmla="*/ 2039488 w 7559096"/>
                            <a:gd name="connsiteY674" fmla="*/ 899954 h 1142224"/>
                            <a:gd name="connsiteX675" fmla="*/ 2064376 w 7559096"/>
                            <a:gd name="connsiteY675" fmla="*/ 908208 h 1142224"/>
                            <a:gd name="connsiteX676" fmla="*/ 2075043 w 7559096"/>
                            <a:gd name="connsiteY676" fmla="*/ 911509 h 1142224"/>
                            <a:gd name="connsiteX677" fmla="*/ 2088250 w 7559096"/>
                            <a:gd name="connsiteY677" fmla="*/ 909859 h 1142224"/>
                            <a:gd name="connsiteX678" fmla="*/ 2095107 w 7559096"/>
                            <a:gd name="connsiteY678" fmla="*/ 898430 h 1142224"/>
                            <a:gd name="connsiteX679" fmla="*/ 2095741 w 7559096"/>
                            <a:gd name="connsiteY679" fmla="*/ 893731 h 1142224"/>
                            <a:gd name="connsiteX680" fmla="*/ 2095995 w 7559096"/>
                            <a:gd name="connsiteY680" fmla="*/ 893605 h 1142224"/>
                            <a:gd name="connsiteX681" fmla="*/ 2080376 w 7559096"/>
                            <a:gd name="connsiteY681" fmla="*/ 869477 h 1142224"/>
                            <a:gd name="connsiteX682" fmla="*/ 2068693 w 7559096"/>
                            <a:gd name="connsiteY682" fmla="*/ 865921 h 1142224"/>
                            <a:gd name="connsiteX683" fmla="*/ 2041519 w 7559096"/>
                            <a:gd name="connsiteY683" fmla="*/ 857032 h 1142224"/>
                            <a:gd name="connsiteX684" fmla="*/ 1981710 w 7559096"/>
                            <a:gd name="connsiteY684" fmla="*/ 832397 h 1142224"/>
                            <a:gd name="connsiteX685" fmla="*/ 1860948 w 7559096"/>
                            <a:gd name="connsiteY685" fmla="*/ 791254 h 1142224"/>
                            <a:gd name="connsiteX686" fmla="*/ 1734091 w 7559096"/>
                            <a:gd name="connsiteY686" fmla="*/ 802809 h 1142224"/>
                            <a:gd name="connsiteX687" fmla="*/ 1600632 w 7559096"/>
                            <a:gd name="connsiteY687" fmla="*/ 817413 h 1142224"/>
                            <a:gd name="connsiteX688" fmla="*/ 1471743 w 7559096"/>
                            <a:gd name="connsiteY688" fmla="*/ 780841 h 1142224"/>
                            <a:gd name="connsiteX689" fmla="*/ 1421965 w 7559096"/>
                            <a:gd name="connsiteY689" fmla="*/ 760141 h 1142224"/>
                            <a:gd name="connsiteX690" fmla="*/ 1389838 w 7559096"/>
                            <a:gd name="connsiteY690" fmla="*/ 752523 h 1142224"/>
                            <a:gd name="connsiteX691" fmla="*/ 1348695 w 7559096"/>
                            <a:gd name="connsiteY691" fmla="*/ 748840 h 1142224"/>
                            <a:gd name="connsiteX692" fmla="*/ 3945643 w 7559096"/>
                            <a:gd name="connsiteY692" fmla="*/ 733602 h 1142224"/>
                            <a:gd name="connsiteX693" fmla="*/ 3871992 w 7559096"/>
                            <a:gd name="connsiteY693" fmla="*/ 734109 h 1142224"/>
                            <a:gd name="connsiteX694" fmla="*/ 3751611 w 7559096"/>
                            <a:gd name="connsiteY694" fmla="*/ 773348 h 1142224"/>
                            <a:gd name="connsiteX695" fmla="*/ 3623230 w 7559096"/>
                            <a:gd name="connsiteY695" fmla="*/ 812714 h 1142224"/>
                            <a:gd name="connsiteX696" fmla="*/ 3490278 w 7559096"/>
                            <a:gd name="connsiteY696" fmla="*/ 795316 h 1142224"/>
                            <a:gd name="connsiteX697" fmla="*/ 3365580 w 7559096"/>
                            <a:gd name="connsiteY697" fmla="*/ 776523 h 1142224"/>
                            <a:gd name="connsiteX698" fmla="*/ 3324945 w 7559096"/>
                            <a:gd name="connsiteY698" fmla="*/ 780841 h 1142224"/>
                            <a:gd name="connsiteX699" fmla="*/ 3293200 w 7559096"/>
                            <a:gd name="connsiteY699" fmla="*/ 787571 h 1142224"/>
                            <a:gd name="connsiteX700" fmla="*/ 3243295 w 7559096"/>
                            <a:gd name="connsiteY700" fmla="*/ 807000 h 1142224"/>
                            <a:gd name="connsiteX701" fmla="*/ 3191104 w 7559096"/>
                            <a:gd name="connsiteY701" fmla="*/ 824143 h 1142224"/>
                            <a:gd name="connsiteX702" fmla="*/ 3168374 w 7559096"/>
                            <a:gd name="connsiteY702" fmla="*/ 829349 h 1142224"/>
                            <a:gd name="connsiteX703" fmla="*/ 3158723 w 7559096"/>
                            <a:gd name="connsiteY703" fmla="*/ 831381 h 1142224"/>
                            <a:gd name="connsiteX704" fmla="*/ 3140438 w 7559096"/>
                            <a:gd name="connsiteY704" fmla="*/ 854112 h 1142224"/>
                            <a:gd name="connsiteX705" fmla="*/ 3140438 w 7559096"/>
                            <a:gd name="connsiteY705" fmla="*/ 858810 h 1142224"/>
                            <a:gd name="connsiteX706" fmla="*/ 3145771 w 7559096"/>
                            <a:gd name="connsiteY706" fmla="*/ 870747 h 1142224"/>
                            <a:gd name="connsiteX707" fmla="*/ 3158469 w 7559096"/>
                            <a:gd name="connsiteY707" fmla="*/ 873541 h 1142224"/>
                            <a:gd name="connsiteX708" fmla="*/ 3167231 w 7559096"/>
                            <a:gd name="connsiteY708" fmla="*/ 871636 h 1142224"/>
                            <a:gd name="connsiteX709" fmla="*/ 3188057 w 7559096"/>
                            <a:gd name="connsiteY709" fmla="*/ 866811 h 1142224"/>
                            <a:gd name="connsiteX710" fmla="*/ 3237200 w 7559096"/>
                            <a:gd name="connsiteY710" fmla="*/ 850683 h 1142224"/>
                            <a:gd name="connsiteX711" fmla="*/ 3289771 w 7559096"/>
                            <a:gd name="connsiteY711" fmla="*/ 830492 h 1142224"/>
                            <a:gd name="connsiteX712" fmla="*/ 3324056 w 7559096"/>
                            <a:gd name="connsiteY712" fmla="*/ 823254 h 1142224"/>
                            <a:gd name="connsiteX713" fmla="*/ 3367612 w 7559096"/>
                            <a:gd name="connsiteY713" fmla="*/ 818682 h 1142224"/>
                            <a:gd name="connsiteX714" fmla="*/ 3500564 w 7559096"/>
                            <a:gd name="connsiteY714" fmla="*/ 838365 h 1142224"/>
                            <a:gd name="connsiteX715" fmla="*/ 3627040 w 7559096"/>
                            <a:gd name="connsiteY715" fmla="*/ 854874 h 1142224"/>
                            <a:gd name="connsiteX716" fmla="*/ 3748945 w 7559096"/>
                            <a:gd name="connsiteY716" fmla="*/ 817540 h 1142224"/>
                            <a:gd name="connsiteX717" fmla="*/ 3877071 w 7559096"/>
                            <a:gd name="connsiteY717" fmla="*/ 776142 h 1142224"/>
                            <a:gd name="connsiteX718" fmla="*/ 3956055 w 7559096"/>
                            <a:gd name="connsiteY718" fmla="*/ 775634 h 1142224"/>
                            <a:gd name="connsiteX719" fmla="*/ 4011293 w 7559096"/>
                            <a:gd name="connsiteY719" fmla="*/ 787063 h 1142224"/>
                            <a:gd name="connsiteX720" fmla="*/ 4071737 w 7559096"/>
                            <a:gd name="connsiteY720" fmla="*/ 795063 h 1142224"/>
                            <a:gd name="connsiteX721" fmla="*/ 4098024 w 7559096"/>
                            <a:gd name="connsiteY721" fmla="*/ 796460 h 1142224"/>
                            <a:gd name="connsiteX722" fmla="*/ 4109197 w 7559096"/>
                            <a:gd name="connsiteY722" fmla="*/ 796841 h 1142224"/>
                            <a:gd name="connsiteX723" fmla="*/ 4121515 w 7559096"/>
                            <a:gd name="connsiteY723" fmla="*/ 791761 h 1142224"/>
                            <a:gd name="connsiteX724" fmla="*/ 4125071 w 7559096"/>
                            <a:gd name="connsiteY724" fmla="*/ 778936 h 1142224"/>
                            <a:gd name="connsiteX725" fmla="*/ 4124436 w 7559096"/>
                            <a:gd name="connsiteY725" fmla="*/ 774237 h 1142224"/>
                            <a:gd name="connsiteX726" fmla="*/ 4124055 w 7559096"/>
                            <a:gd name="connsiteY726" fmla="*/ 774111 h 1142224"/>
                            <a:gd name="connsiteX727" fmla="*/ 4102595 w 7559096"/>
                            <a:gd name="connsiteY727" fmla="*/ 754935 h 1142224"/>
                            <a:gd name="connsiteX728" fmla="*/ 4090404 w 7559096"/>
                            <a:gd name="connsiteY728" fmla="*/ 754555 h 1142224"/>
                            <a:gd name="connsiteX729" fmla="*/ 4061960 w 7559096"/>
                            <a:gd name="connsiteY729" fmla="*/ 753031 h 1142224"/>
                            <a:gd name="connsiteX730" fmla="*/ 3998214 w 7559096"/>
                            <a:gd name="connsiteY730" fmla="*/ 744649 h 1142224"/>
                            <a:gd name="connsiteX731" fmla="*/ 3945643 w 7559096"/>
                            <a:gd name="connsiteY731" fmla="*/ 733602 h 1142224"/>
                            <a:gd name="connsiteX732" fmla="*/ 4663737 w 7559096"/>
                            <a:gd name="connsiteY732" fmla="*/ 732077 h 1142224"/>
                            <a:gd name="connsiteX733" fmla="*/ 4644308 w 7559096"/>
                            <a:gd name="connsiteY733" fmla="*/ 733982 h 1142224"/>
                            <a:gd name="connsiteX734" fmla="*/ 4625641 w 7559096"/>
                            <a:gd name="connsiteY734" fmla="*/ 739697 h 1142224"/>
                            <a:gd name="connsiteX735" fmla="*/ 4519102 w 7559096"/>
                            <a:gd name="connsiteY735" fmla="*/ 790491 h 1142224"/>
                            <a:gd name="connsiteX736" fmla="*/ 4492308 w 7559096"/>
                            <a:gd name="connsiteY736" fmla="*/ 803190 h 1142224"/>
                            <a:gd name="connsiteX737" fmla="*/ 4465388 w 7559096"/>
                            <a:gd name="connsiteY737" fmla="*/ 815381 h 1142224"/>
                            <a:gd name="connsiteX738" fmla="*/ 4411420 w 7559096"/>
                            <a:gd name="connsiteY738" fmla="*/ 839762 h 1142224"/>
                            <a:gd name="connsiteX739" fmla="*/ 4357325 w 7559096"/>
                            <a:gd name="connsiteY739" fmla="*/ 864143 h 1142224"/>
                            <a:gd name="connsiteX740" fmla="*/ 4302975 w 7559096"/>
                            <a:gd name="connsiteY740" fmla="*/ 888144 h 1142224"/>
                            <a:gd name="connsiteX741" fmla="*/ 4193642 w 7559096"/>
                            <a:gd name="connsiteY741" fmla="*/ 935002 h 1142224"/>
                            <a:gd name="connsiteX742" fmla="*/ 4178531 w 7559096"/>
                            <a:gd name="connsiteY742" fmla="*/ 961161 h 1142224"/>
                            <a:gd name="connsiteX743" fmla="*/ 4178912 w 7559096"/>
                            <a:gd name="connsiteY743" fmla="*/ 961161 h 1142224"/>
                            <a:gd name="connsiteX744" fmla="*/ 4185515 w 7559096"/>
                            <a:gd name="connsiteY744" fmla="*/ 971320 h 1142224"/>
                            <a:gd name="connsiteX745" fmla="*/ 4198341 w 7559096"/>
                            <a:gd name="connsiteY745" fmla="*/ 971320 h 1142224"/>
                            <a:gd name="connsiteX746" fmla="*/ 4307801 w 7559096"/>
                            <a:gd name="connsiteY746" fmla="*/ 922557 h 1142224"/>
                            <a:gd name="connsiteX747" fmla="*/ 4334976 w 7559096"/>
                            <a:gd name="connsiteY747" fmla="*/ 910367 h 1142224"/>
                            <a:gd name="connsiteX748" fmla="*/ 4362150 w 7559096"/>
                            <a:gd name="connsiteY748" fmla="*/ 897668 h 1142224"/>
                            <a:gd name="connsiteX749" fmla="*/ 4416372 w 7559096"/>
                            <a:gd name="connsiteY749" fmla="*/ 872271 h 1142224"/>
                            <a:gd name="connsiteX750" fmla="*/ 4470340 w 7559096"/>
                            <a:gd name="connsiteY750" fmla="*/ 846873 h 1142224"/>
                            <a:gd name="connsiteX751" fmla="*/ 4497261 w 7559096"/>
                            <a:gd name="connsiteY751" fmla="*/ 834174 h 1142224"/>
                            <a:gd name="connsiteX752" fmla="*/ 4524054 w 7559096"/>
                            <a:gd name="connsiteY752" fmla="*/ 820968 h 1142224"/>
                            <a:gd name="connsiteX753" fmla="*/ 4630594 w 7559096"/>
                            <a:gd name="connsiteY753" fmla="*/ 768269 h 1142224"/>
                            <a:gd name="connsiteX754" fmla="*/ 4647736 w 7559096"/>
                            <a:gd name="connsiteY754" fmla="*/ 760141 h 1142224"/>
                            <a:gd name="connsiteX755" fmla="*/ 4651038 w 7559096"/>
                            <a:gd name="connsiteY755" fmla="*/ 758999 h 1142224"/>
                            <a:gd name="connsiteX756" fmla="*/ 4672626 w 7559096"/>
                            <a:gd name="connsiteY756" fmla="*/ 760268 h 1142224"/>
                            <a:gd name="connsiteX757" fmla="*/ 4792625 w 7559096"/>
                            <a:gd name="connsiteY757" fmla="*/ 767252 h 1142224"/>
                            <a:gd name="connsiteX758" fmla="*/ 4913260 w 7559096"/>
                            <a:gd name="connsiteY758" fmla="*/ 771825 h 1142224"/>
                            <a:gd name="connsiteX759" fmla="*/ 5034656 w 7559096"/>
                            <a:gd name="connsiteY759" fmla="*/ 774237 h 1142224"/>
                            <a:gd name="connsiteX760" fmla="*/ 5095736 w 7559096"/>
                            <a:gd name="connsiteY760" fmla="*/ 774872 h 1142224"/>
                            <a:gd name="connsiteX761" fmla="*/ 5156815 w 7559096"/>
                            <a:gd name="connsiteY761" fmla="*/ 774237 h 1142224"/>
                            <a:gd name="connsiteX762" fmla="*/ 5169133 w 7559096"/>
                            <a:gd name="connsiteY762" fmla="*/ 768903 h 1142224"/>
                            <a:gd name="connsiteX763" fmla="*/ 5170911 w 7559096"/>
                            <a:gd name="connsiteY763" fmla="*/ 758110 h 1142224"/>
                            <a:gd name="connsiteX764" fmla="*/ 5146656 w 7559096"/>
                            <a:gd name="connsiteY764" fmla="*/ 741729 h 1142224"/>
                            <a:gd name="connsiteX765" fmla="*/ 4663737 w 7559096"/>
                            <a:gd name="connsiteY765" fmla="*/ 732077 h 1142224"/>
                            <a:gd name="connsiteX766" fmla="*/ 2645582 w 7559096"/>
                            <a:gd name="connsiteY766" fmla="*/ 729411 h 1142224"/>
                            <a:gd name="connsiteX767" fmla="*/ 2628693 w 7559096"/>
                            <a:gd name="connsiteY767" fmla="*/ 731951 h 1142224"/>
                            <a:gd name="connsiteX768" fmla="*/ 2512883 w 7559096"/>
                            <a:gd name="connsiteY768" fmla="*/ 783507 h 1142224"/>
                            <a:gd name="connsiteX769" fmla="*/ 2395041 w 7559096"/>
                            <a:gd name="connsiteY769" fmla="*/ 833032 h 1142224"/>
                            <a:gd name="connsiteX770" fmla="*/ 2387677 w 7559096"/>
                            <a:gd name="connsiteY770" fmla="*/ 840524 h 1142224"/>
                            <a:gd name="connsiteX771" fmla="*/ 2393137 w 7559096"/>
                            <a:gd name="connsiteY771" fmla="*/ 849541 h 1142224"/>
                            <a:gd name="connsiteX772" fmla="*/ 2498660 w 7559096"/>
                            <a:gd name="connsiteY772" fmla="*/ 923447 h 1142224"/>
                            <a:gd name="connsiteX773" fmla="*/ 2606597 w 7559096"/>
                            <a:gd name="connsiteY773" fmla="*/ 995702 h 1142224"/>
                            <a:gd name="connsiteX774" fmla="*/ 2641391 w 7559096"/>
                            <a:gd name="connsiteY774" fmla="*/ 998368 h 1142224"/>
                            <a:gd name="connsiteX775" fmla="*/ 2700819 w 7559096"/>
                            <a:gd name="connsiteY775" fmla="*/ 971828 h 1142224"/>
                            <a:gd name="connsiteX776" fmla="*/ 2759739 w 7559096"/>
                            <a:gd name="connsiteY776" fmla="*/ 944272 h 1142224"/>
                            <a:gd name="connsiteX777" fmla="*/ 2818025 w 7559096"/>
                            <a:gd name="connsiteY777" fmla="*/ 916590 h 1142224"/>
                            <a:gd name="connsiteX778" fmla="*/ 2875676 w 7559096"/>
                            <a:gd name="connsiteY778" fmla="*/ 887763 h 1142224"/>
                            <a:gd name="connsiteX779" fmla="*/ 2882406 w 7559096"/>
                            <a:gd name="connsiteY779" fmla="*/ 879637 h 1142224"/>
                            <a:gd name="connsiteX780" fmla="*/ 2876311 w 7559096"/>
                            <a:gd name="connsiteY780" fmla="*/ 871129 h 1142224"/>
                            <a:gd name="connsiteX781" fmla="*/ 2821708 w 7559096"/>
                            <a:gd name="connsiteY781" fmla="*/ 837984 h 1142224"/>
                            <a:gd name="connsiteX782" fmla="*/ 2767867 w 7559096"/>
                            <a:gd name="connsiteY782" fmla="*/ 803825 h 1142224"/>
                            <a:gd name="connsiteX783" fmla="*/ 2714660 w 7559096"/>
                            <a:gd name="connsiteY783" fmla="*/ 769666 h 1142224"/>
                            <a:gd name="connsiteX784" fmla="*/ 2661962 w 7559096"/>
                            <a:gd name="connsiteY784" fmla="*/ 734490 h 1142224"/>
                            <a:gd name="connsiteX785" fmla="*/ 2645582 w 7559096"/>
                            <a:gd name="connsiteY785" fmla="*/ 729411 h 1142224"/>
                            <a:gd name="connsiteX786" fmla="*/ 2647312 w 7559096"/>
                            <a:gd name="connsiteY786" fmla="*/ 710395 h 1142224"/>
                            <a:gd name="connsiteX787" fmla="*/ 2665264 w 7559096"/>
                            <a:gd name="connsiteY787" fmla="*/ 716078 h 1142224"/>
                            <a:gd name="connsiteX788" fmla="*/ 2724311 w 7559096"/>
                            <a:gd name="connsiteY788" fmla="*/ 755570 h 1142224"/>
                            <a:gd name="connsiteX789" fmla="*/ 2784121 w 7559096"/>
                            <a:gd name="connsiteY789" fmla="*/ 793920 h 1142224"/>
                            <a:gd name="connsiteX790" fmla="*/ 2906279 w 7559096"/>
                            <a:gd name="connsiteY790" fmla="*/ 869097 h 1142224"/>
                            <a:gd name="connsiteX791" fmla="*/ 2914279 w 7559096"/>
                            <a:gd name="connsiteY791" fmla="*/ 880906 h 1142224"/>
                            <a:gd name="connsiteX792" fmla="*/ 2905517 w 7559096"/>
                            <a:gd name="connsiteY792" fmla="*/ 892081 h 1142224"/>
                            <a:gd name="connsiteX793" fmla="*/ 2775105 w 7559096"/>
                            <a:gd name="connsiteY793" fmla="*/ 956082 h 1142224"/>
                            <a:gd name="connsiteX794" fmla="*/ 2708692 w 7559096"/>
                            <a:gd name="connsiteY794" fmla="*/ 987194 h 1142224"/>
                            <a:gd name="connsiteX795" fmla="*/ 2641772 w 7559096"/>
                            <a:gd name="connsiteY795" fmla="*/ 1017036 h 1142224"/>
                            <a:gd name="connsiteX796" fmla="*/ 2622216 w 7559096"/>
                            <a:gd name="connsiteY796" fmla="*/ 1019829 h 1142224"/>
                            <a:gd name="connsiteX797" fmla="*/ 2603296 w 7559096"/>
                            <a:gd name="connsiteY797" fmla="*/ 1014115 h 1142224"/>
                            <a:gd name="connsiteX798" fmla="*/ 2481772 w 7559096"/>
                            <a:gd name="connsiteY798" fmla="*/ 932590 h 1142224"/>
                            <a:gd name="connsiteX799" fmla="*/ 2363169 w 7559096"/>
                            <a:gd name="connsiteY799" fmla="*/ 849159 h 1142224"/>
                            <a:gd name="connsiteX800" fmla="*/ 2356184 w 7559096"/>
                            <a:gd name="connsiteY800" fmla="*/ 836715 h 1142224"/>
                            <a:gd name="connsiteX801" fmla="*/ 2365836 w 7559096"/>
                            <a:gd name="connsiteY801" fmla="*/ 826302 h 1142224"/>
                            <a:gd name="connsiteX802" fmla="*/ 2498533 w 7559096"/>
                            <a:gd name="connsiteY802" fmla="*/ 771062 h 1142224"/>
                            <a:gd name="connsiteX803" fmla="*/ 2628693 w 7559096"/>
                            <a:gd name="connsiteY803" fmla="*/ 713283 h 1142224"/>
                            <a:gd name="connsiteX804" fmla="*/ 2647312 w 7559096"/>
                            <a:gd name="connsiteY804" fmla="*/ 710395 h 1142224"/>
                            <a:gd name="connsiteX805" fmla="*/ 106031 w 7559096"/>
                            <a:gd name="connsiteY805" fmla="*/ 694236 h 1142224"/>
                            <a:gd name="connsiteX806" fmla="*/ 98413 w 7559096"/>
                            <a:gd name="connsiteY806" fmla="*/ 697918 h 1142224"/>
                            <a:gd name="connsiteX807" fmla="*/ 94857 w 7559096"/>
                            <a:gd name="connsiteY807" fmla="*/ 709982 h 1142224"/>
                            <a:gd name="connsiteX808" fmla="*/ 94983 w 7559096"/>
                            <a:gd name="connsiteY808" fmla="*/ 709982 h 1142224"/>
                            <a:gd name="connsiteX809" fmla="*/ 123427 w 7559096"/>
                            <a:gd name="connsiteY809" fmla="*/ 914177 h 1142224"/>
                            <a:gd name="connsiteX810" fmla="*/ 130030 w 7559096"/>
                            <a:gd name="connsiteY810" fmla="*/ 924843 h 1142224"/>
                            <a:gd name="connsiteX811" fmla="*/ 142475 w 7559096"/>
                            <a:gd name="connsiteY811" fmla="*/ 925225 h 1142224"/>
                            <a:gd name="connsiteX812" fmla="*/ 345904 w 7559096"/>
                            <a:gd name="connsiteY812" fmla="*/ 842555 h 1142224"/>
                            <a:gd name="connsiteX813" fmla="*/ 448761 w 7559096"/>
                            <a:gd name="connsiteY813" fmla="*/ 802555 h 1142224"/>
                            <a:gd name="connsiteX814" fmla="*/ 552379 w 7559096"/>
                            <a:gd name="connsiteY814" fmla="*/ 764459 h 1142224"/>
                            <a:gd name="connsiteX815" fmla="*/ 558855 w 7559096"/>
                            <a:gd name="connsiteY815" fmla="*/ 760395 h 1142224"/>
                            <a:gd name="connsiteX816" fmla="*/ 551745 w 7559096"/>
                            <a:gd name="connsiteY816" fmla="*/ 757602 h 1142224"/>
                            <a:gd name="connsiteX817" fmla="*/ 442158 w 7559096"/>
                            <a:gd name="connsiteY817" fmla="*/ 739443 h 1142224"/>
                            <a:gd name="connsiteX818" fmla="*/ 332189 w 7559096"/>
                            <a:gd name="connsiteY818" fmla="*/ 723315 h 1142224"/>
                            <a:gd name="connsiteX819" fmla="*/ 110602 w 7559096"/>
                            <a:gd name="connsiteY819" fmla="*/ 694236 h 1142224"/>
                            <a:gd name="connsiteX820" fmla="*/ 106031 w 7559096"/>
                            <a:gd name="connsiteY820" fmla="*/ 694236 h 1142224"/>
                            <a:gd name="connsiteX821" fmla="*/ 5559481 w 7559096"/>
                            <a:gd name="connsiteY821" fmla="*/ 692331 h 1142224"/>
                            <a:gd name="connsiteX822" fmla="*/ 5503354 w 7559096"/>
                            <a:gd name="connsiteY822" fmla="*/ 693093 h 1142224"/>
                            <a:gd name="connsiteX823" fmla="*/ 5469703 w 7559096"/>
                            <a:gd name="connsiteY823" fmla="*/ 698807 h 1142224"/>
                            <a:gd name="connsiteX824" fmla="*/ 5428306 w 7559096"/>
                            <a:gd name="connsiteY824" fmla="*/ 710109 h 1142224"/>
                            <a:gd name="connsiteX825" fmla="*/ 5357957 w 7559096"/>
                            <a:gd name="connsiteY825" fmla="*/ 741602 h 1142224"/>
                            <a:gd name="connsiteX826" fmla="*/ 5312497 w 7559096"/>
                            <a:gd name="connsiteY826" fmla="*/ 774237 h 1142224"/>
                            <a:gd name="connsiteX827" fmla="*/ 5297513 w 7559096"/>
                            <a:gd name="connsiteY827" fmla="*/ 785793 h 1142224"/>
                            <a:gd name="connsiteX828" fmla="*/ 5291164 w 7559096"/>
                            <a:gd name="connsiteY828" fmla="*/ 790364 h 1142224"/>
                            <a:gd name="connsiteX829" fmla="*/ 5286085 w 7559096"/>
                            <a:gd name="connsiteY829" fmla="*/ 794555 h 1142224"/>
                            <a:gd name="connsiteX830" fmla="*/ 5292561 w 7559096"/>
                            <a:gd name="connsiteY830" fmla="*/ 793158 h 1142224"/>
                            <a:gd name="connsiteX831" fmla="*/ 5366719 w 7559096"/>
                            <a:gd name="connsiteY831" fmla="*/ 770555 h 1142224"/>
                            <a:gd name="connsiteX832" fmla="*/ 5440370 w 7559096"/>
                            <a:gd name="connsiteY832" fmla="*/ 746427 h 1142224"/>
                            <a:gd name="connsiteX833" fmla="*/ 5586782 w 7559096"/>
                            <a:gd name="connsiteY833" fmla="*/ 695886 h 1142224"/>
                            <a:gd name="connsiteX834" fmla="*/ 5586909 w 7559096"/>
                            <a:gd name="connsiteY834" fmla="*/ 695759 h 1142224"/>
                            <a:gd name="connsiteX835" fmla="*/ 5592878 w 7559096"/>
                            <a:gd name="connsiteY835" fmla="*/ 693093 h 1142224"/>
                            <a:gd name="connsiteX836" fmla="*/ 5586274 w 7559096"/>
                            <a:gd name="connsiteY836" fmla="*/ 692712 h 1142224"/>
                            <a:gd name="connsiteX837" fmla="*/ 5578401 w 7559096"/>
                            <a:gd name="connsiteY837" fmla="*/ 692712 h 1142224"/>
                            <a:gd name="connsiteX838" fmla="*/ 5559481 w 7559096"/>
                            <a:gd name="connsiteY838" fmla="*/ 692331 h 1142224"/>
                            <a:gd name="connsiteX839" fmla="*/ 1350346 w 7559096"/>
                            <a:gd name="connsiteY839" fmla="*/ 689537 h 1142224"/>
                            <a:gd name="connsiteX840" fmla="*/ 1275679 w 7559096"/>
                            <a:gd name="connsiteY840" fmla="*/ 694744 h 1142224"/>
                            <a:gd name="connsiteX841" fmla="*/ 1223870 w 7559096"/>
                            <a:gd name="connsiteY841" fmla="*/ 711887 h 1142224"/>
                            <a:gd name="connsiteX842" fmla="*/ 1170410 w 7559096"/>
                            <a:gd name="connsiteY842" fmla="*/ 726617 h 1142224"/>
                            <a:gd name="connsiteX843" fmla="*/ 1137521 w 7559096"/>
                            <a:gd name="connsiteY843" fmla="*/ 733602 h 1142224"/>
                            <a:gd name="connsiteX844" fmla="*/ 1118981 w 7559096"/>
                            <a:gd name="connsiteY844" fmla="*/ 756332 h 1142224"/>
                            <a:gd name="connsiteX845" fmla="*/ 1118981 w 7559096"/>
                            <a:gd name="connsiteY845" fmla="*/ 761031 h 1142224"/>
                            <a:gd name="connsiteX846" fmla="*/ 1124188 w 7559096"/>
                            <a:gd name="connsiteY846" fmla="*/ 772967 h 1142224"/>
                            <a:gd name="connsiteX847" fmla="*/ 1136886 w 7559096"/>
                            <a:gd name="connsiteY847" fmla="*/ 775761 h 1142224"/>
                            <a:gd name="connsiteX848" fmla="*/ 1166473 w 7559096"/>
                            <a:gd name="connsiteY848" fmla="*/ 769411 h 1142224"/>
                            <a:gd name="connsiteX849" fmla="*/ 1215997 w 7559096"/>
                            <a:gd name="connsiteY849" fmla="*/ 755443 h 1142224"/>
                            <a:gd name="connsiteX850" fmla="*/ 1269838 w 7559096"/>
                            <a:gd name="connsiteY850" fmla="*/ 737538 h 1142224"/>
                            <a:gd name="connsiteX851" fmla="*/ 1348949 w 7559096"/>
                            <a:gd name="connsiteY851" fmla="*/ 731697 h 1142224"/>
                            <a:gd name="connsiteX852" fmla="*/ 1393012 w 7559096"/>
                            <a:gd name="connsiteY852" fmla="*/ 735760 h 1142224"/>
                            <a:gd name="connsiteX853" fmla="*/ 1427425 w 7559096"/>
                            <a:gd name="connsiteY853" fmla="*/ 744015 h 1142224"/>
                            <a:gd name="connsiteX854" fmla="*/ 1479615 w 7559096"/>
                            <a:gd name="connsiteY854" fmla="*/ 765729 h 1142224"/>
                            <a:gd name="connsiteX855" fmla="*/ 1601774 w 7559096"/>
                            <a:gd name="connsiteY855" fmla="*/ 800523 h 1142224"/>
                            <a:gd name="connsiteX856" fmla="*/ 1728123 w 7559096"/>
                            <a:gd name="connsiteY856" fmla="*/ 786681 h 1142224"/>
                            <a:gd name="connsiteX857" fmla="*/ 1862726 w 7559096"/>
                            <a:gd name="connsiteY857" fmla="*/ 774491 h 1142224"/>
                            <a:gd name="connsiteX858" fmla="*/ 1990725 w 7559096"/>
                            <a:gd name="connsiteY858" fmla="*/ 817921 h 1142224"/>
                            <a:gd name="connsiteX859" fmla="*/ 2047106 w 7559096"/>
                            <a:gd name="connsiteY859" fmla="*/ 841413 h 1142224"/>
                            <a:gd name="connsiteX860" fmla="*/ 2072122 w 7559096"/>
                            <a:gd name="connsiteY860" fmla="*/ 849668 h 1142224"/>
                            <a:gd name="connsiteX861" fmla="*/ 2082789 w 7559096"/>
                            <a:gd name="connsiteY861" fmla="*/ 852969 h 1142224"/>
                            <a:gd name="connsiteX862" fmla="*/ 2082408 w 7559096"/>
                            <a:gd name="connsiteY862" fmla="*/ 852461 h 1142224"/>
                            <a:gd name="connsiteX863" fmla="*/ 2095614 w 7559096"/>
                            <a:gd name="connsiteY863" fmla="*/ 850810 h 1142224"/>
                            <a:gd name="connsiteX864" fmla="*/ 2102471 w 7559096"/>
                            <a:gd name="connsiteY864" fmla="*/ 839381 h 1142224"/>
                            <a:gd name="connsiteX865" fmla="*/ 2103106 w 7559096"/>
                            <a:gd name="connsiteY865" fmla="*/ 834683 h 1142224"/>
                            <a:gd name="connsiteX866" fmla="*/ 2087487 w 7559096"/>
                            <a:gd name="connsiteY866" fmla="*/ 810556 h 1142224"/>
                            <a:gd name="connsiteX867" fmla="*/ 2075805 w 7559096"/>
                            <a:gd name="connsiteY867" fmla="*/ 807000 h 1142224"/>
                            <a:gd name="connsiteX868" fmla="*/ 2048630 w 7559096"/>
                            <a:gd name="connsiteY868" fmla="*/ 798111 h 1142224"/>
                            <a:gd name="connsiteX869" fmla="*/ 1988694 w 7559096"/>
                            <a:gd name="connsiteY869" fmla="*/ 773475 h 1142224"/>
                            <a:gd name="connsiteX870" fmla="*/ 1867424 w 7559096"/>
                            <a:gd name="connsiteY870" fmla="*/ 732331 h 1142224"/>
                            <a:gd name="connsiteX871" fmla="*/ 1739679 w 7559096"/>
                            <a:gd name="connsiteY871" fmla="*/ 743888 h 1142224"/>
                            <a:gd name="connsiteX872" fmla="*/ 1605076 w 7559096"/>
                            <a:gd name="connsiteY872" fmla="*/ 758363 h 1142224"/>
                            <a:gd name="connsiteX873" fmla="*/ 1474790 w 7559096"/>
                            <a:gd name="connsiteY873" fmla="*/ 721664 h 1142224"/>
                            <a:gd name="connsiteX874" fmla="*/ 1424378 w 7559096"/>
                            <a:gd name="connsiteY874" fmla="*/ 700839 h 1142224"/>
                            <a:gd name="connsiteX875" fmla="*/ 1391997 w 7559096"/>
                            <a:gd name="connsiteY875" fmla="*/ 693220 h 1142224"/>
                            <a:gd name="connsiteX876" fmla="*/ 1350346 w 7559096"/>
                            <a:gd name="connsiteY876" fmla="*/ 689537 h 1142224"/>
                            <a:gd name="connsiteX877" fmla="*/ 4152246 w 7559096"/>
                            <a:gd name="connsiteY877" fmla="*/ 687124 h 1142224"/>
                            <a:gd name="connsiteX878" fmla="*/ 4144753 w 7559096"/>
                            <a:gd name="connsiteY878" fmla="*/ 690934 h 1142224"/>
                            <a:gd name="connsiteX879" fmla="*/ 4141452 w 7559096"/>
                            <a:gd name="connsiteY879" fmla="*/ 703125 h 1142224"/>
                            <a:gd name="connsiteX880" fmla="*/ 4170785 w 7559096"/>
                            <a:gd name="connsiteY880" fmla="*/ 907192 h 1142224"/>
                            <a:gd name="connsiteX881" fmla="*/ 4170785 w 7559096"/>
                            <a:gd name="connsiteY881" fmla="*/ 907319 h 1142224"/>
                            <a:gd name="connsiteX882" fmla="*/ 4177515 w 7559096"/>
                            <a:gd name="connsiteY882" fmla="*/ 917986 h 1142224"/>
                            <a:gd name="connsiteX883" fmla="*/ 4190213 w 7559096"/>
                            <a:gd name="connsiteY883" fmla="*/ 917986 h 1142224"/>
                            <a:gd name="connsiteX884" fmla="*/ 4395165 w 7559096"/>
                            <a:gd name="connsiteY884" fmla="*/ 828587 h 1142224"/>
                            <a:gd name="connsiteX885" fmla="*/ 4496499 w 7559096"/>
                            <a:gd name="connsiteY885" fmla="*/ 782492 h 1142224"/>
                            <a:gd name="connsiteX886" fmla="*/ 4596816 w 7559096"/>
                            <a:gd name="connsiteY886" fmla="*/ 734617 h 1142224"/>
                            <a:gd name="connsiteX887" fmla="*/ 4602911 w 7559096"/>
                            <a:gd name="connsiteY887" fmla="*/ 729919 h 1142224"/>
                            <a:gd name="connsiteX888" fmla="*/ 4595546 w 7559096"/>
                            <a:gd name="connsiteY888" fmla="*/ 727760 h 1142224"/>
                            <a:gd name="connsiteX889" fmla="*/ 4485197 w 7559096"/>
                            <a:gd name="connsiteY889" fmla="*/ 719887 h 1142224"/>
                            <a:gd name="connsiteX890" fmla="*/ 4375229 w 7559096"/>
                            <a:gd name="connsiteY890" fmla="*/ 709982 h 1142224"/>
                            <a:gd name="connsiteX891" fmla="*/ 4156690 w 7559096"/>
                            <a:gd name="connsiteY891" fmla="*/ 687124 h 1142224"/>
                            <a:gd name="connsiteX892" fmla="*/ 4152246 w 7559096"/>
                            <a:gd name="connsiteY892" fmla="*/ 687124 h 1142224"/>
                            <a:gd name="connsiteX893" fmla="*/ 3938532 w 7559096"/>
                            <a:gd name="connsiteY893" fmla="*/ 675188 h 1142224"/>
                            <a:gd name="connsiteX894" fmla="*/ 3865389 w 7559096"/>
                            <a:gd name="connsiteY894" fmla="*/ 675696 h 1142224"/>
                            <a:gd name="connsiteX895" fmla="*/ 3745896 w 7559096"/>
                            <a:gd name="connsiteY895" fmla="*/ 714807 h 1142224"/>
                            <a:gd name="connsiteX896" fmla="*/ 3618532 w 7559096"/>
                            <a:gd name="connsiteY896" fmla="*/ 754173 h 1142224"/>
                            <a:gd name="connsiteX897" fmla="*/ 3486596 w 7559096"/>
                            <a:gd name="connsiteY897" fmla="*/ 736649 h 1142224"/>
                            <a:gd name="connsiteX898" fmla="*/ 3362914 w 7559096"/>
                            <a:gd name="connsiteY898" fmla="*/ 717729 h 1142224"/>
                            <a:gd name="connsiteX899" fmla="*/ 3322659 w 7559096"/>
                            <a:gd name="connsiteY899" fmla="*/ 722045 h 1142224"/>
                            <a:gd name="connsiteX900" fmla="*/ 3291168 w 7559096"/>
                            <a:gd name="connsiteY900" fmla="*/ 728776 h 1142224"/>
                            <a:gd name="connsiteX901" fmla="*/ 3241771 w 7559096"/>
                            <a:gd name="connsiteY901" fmla="*/ 748078 h 1142224"/>
                            <a:gd name="connsiteX902" fmla="*/ 3190088 w 7559096"/>
                            <a:gd name="connsiteY902" fmla="*/ 765222 h 1142224"/>
                            <a:gd name="connsiteX903" fmla="*/ 3167485 w 7559096"/>
                            <a:gd name="connsiteY903" fmla="*/ 770428 h 1142224"/>
                            <a:gd name="connsiteX904" fmla="*/ 3157961 w 7559096"/>
                            <a:gd name="connsiteY904" fmla="*/ 772459 h 1142224"/>
                            <a:gd name="connsiteX905" fmla="*/ 3139930 w 7559096"/>
                            <a:gd name="connsiteY905" fmla="*/ 795190 h 1142224"/>
                            <a:gd name="connsiteX906" fmla="*/ 3139930 w 7559096"/>
                            <a:gd name="connsiteY906" fmla="*/ 799889 h 1142224"/>
                            <a:gd name="connsiteX907" fmla="*/ 3145263 w 7559096"/>
                            <a:gd name="connsiteY907" fmla="*/ 811825 h 1142224"/>
                            <a:gd name="connsiteX908" fmla="*/ 3157835 w 7559096"/>
                            <a:gd name="connsiteY908" fmla="*/ 814618 h 1142224"/>
                            <a:gd name="connsiteX909" fmla="*/ 3166469 w 7559096"/>
                            <a:gd name="connsiteY909" fmla="*/ 812714 h 1142224"/>
                            <a:gd name="connsiteX910" fmla="*/ 3187041 w 7559096"/>
                            <a:gd name="connsiteY910" fmla="*/ 807888 h 1142224"/>
                            <a:gd name="connsiteX911" fmla="*/ 3235676 w 7559096"/>
                            <a:gd name="connsiteY911" fmla="*/ 791761 h 1142224"/>
                            <a:gd name="connsiteX912" fmla="*/ 3287739 w 7559096"/>
                            <a:gd name="connsiteY912" fmla="*/ 771570 h 1142224"/>
                            <a:gd name="connsiteX913" fmla="*/ 3321644 w 7559096"/>
                            <a:gd name="connsiteY913" fmla="*/ 764332 h 1142224"/>
                            <a:gd name="connsiteX914" fmla="*/ 3364818 w 7559096"/>
                            <a:gd name="connsiteY914" fmla="*/ 759761 h 1142224"/>
                            <a:gd name="connsiteX915" fmla="*/ 3496628 w 7559096"/>
                            <a:gd name="connsiteY915" fmla="*/ 779570 h 1142224"/>
                            <a:gd name="connsiteX916" fmla="*/ 3622088 w 7559096"/>
                            <a:gd name="connsiteY916" fmla="*/ 796079 h 1142224"/>
                            <a:gd name="connsiteX917" fmla="*/ 3743103 w 7559096"/>
                            <a:gd name="connsiteY917" fmla="*/ 758744 h 1142224"/>
                            <a:gd name="connsiteX918" fmla="*/ 3870341 w 7559096"/>
                            <a:gd name="connsiteY918" fmla="*/ 717474 h 1142224"/>
                            <a:gd name="connsiteX919" fmla="*/ 3948817 w 7559096"/>
                            <a:gd name="connsiteY919" fmla="*/ 716966 h 1142224"/>
                            <a:gd name="connsiteX920" fmla="*/ 4003674 w 7559096"/>
                            <a:gd name="connsiteY920" fmla="*/ 728522 h 1142224"/>
                            <a:gd name="connsiteX921" fmla="*/ 4063865 w 7559096"/>
                            <a:gd name="connsiteY921" fmla="*/ 736649 h 1142224"/>
                            <a:gd name="connsiteX922" fmla="*/ 4090023 w 7559096"/>
                            <a:gd name="connsiteY922" fmla="*/ 738046 h 1142224"/>
                            <a:gd name="connsiteX923" fmla="*/ 4101071 w 7559096"/>
                            <a:gd name="connsiteY923" fmla="*/ 738427 h 1142224"/>
                            <a:gd name="connsiteX924" fmla="*/ 4113261 w 7559096"/>
                            <a:gd name="connsiteY924" fmla="*/ 733348 h 1142224"/>
                            <a:gd name="connsiteX925" fmla="*/ 4116817 w 7559096"/>
                            <a:gd name="connsiteY925" fmla="*/ 720522 h 1142224"/>
                            <a:gd name="connsiteX926" fmla="*/ 4116182 w 7559096"/>
                            <a:gd name="connsiteY926" fmla="*/ 715824 h 1142224"/>
                            <a:gd name="connsiteX927" fmla="*/ 4116055 w 7559096"/>
                            <a:gd name="connsiteY927" fmla="*/ 715697 h 1142224"/>
                            <a:gd name="connsiteX928" fmla="*/ 4094595 w 7559096"/>
                            <a:gd name="connsiteY928" fmla="*/ 696522 h 1142224"/>
                            <a:gd name="connsiteX929" fmla="*/ 4082531 w 7559096"/>
                            <a:gd name="connsiteY929" fmla="*/ 696140 h 1142224"/>
                            <a:gd name="connsiteX930" fmla="*/ 4054340 w 7559096"/>
                            <a:gd name="connsiteY930" fmla="*/ 694617 h 1142224"/>
                            <a:gd name="connsiteX931" fmla="*/ 3990849 w 7559096"/>
                            <a:gd name="connsiteY931" fmla="*/ 686236 h 1142224"/>
                            <a:gd name="connsiteX932" fmla="*/ 3938532 w 7559096"/>
                            <a:gd name="connsiteY932" fmla="*/ 675188 h 1142224"/>
                            <a:gd name="connsiteX933" fmla="*/ 2650423 w 7559096"/>
                            <a:gd name="connsiteY933" fmla="*/ 671584 h 1142224"/>
                            <a:gd name="connsiteX934" fmla="*/ 2633645 w 7559096"/>
                            <a:gd name="connsiteY934" fmla="*/ 674172 h 1142224"/>
                            <a:gd name="connsiteX935" fmla="*/ 2290661 w 7559096"/>
                            <a:gd name="connsiteY935" fmla="*/ 820461 h 1142224"/>
                            <a:gd name="connsiteX936" fmla="*/ 2290661 w 7559096"/>
                            <a:gd name="connsiteY936" fmla="*/ 820587 h 1142224"/>
                            <a:gd name="connsiteX937" fmla="*/ 2283170 w 7559096"/>
                            <a:gd name="connsiteY937" fmla="*/ 827952 h 1142224"/>
                            <a:gd name="connsiteX938" fmla="*/ 2288503 w 7559096"/>
                            <a:gd name="connsiteY938" fmla="*/ 836968 h 1142224"/>
                            <a:gd name="connsiteX939" fmla="*/ 2601772 w 7559096"/>
                            <a:gd name="connsiteY939" fmla="*/ 1053608 h 1142224"/>
                            <a:gd name="connsiteX940" fmla="*/ 2636947 w 7559096"/>
                            <a:gd name="connsiteY940" fmla="*/ 1056274 h 1142224"/>
                            <a:gd name="connsiteX941" fmla="*/ 2811549 w 7559096"/>
                            <a:gd name="connsiteY941" fmla="*/ 976400 h 1142224"/>
                            <a:gd name="connsiteX942" fmla="*/ 2897010 w 7559096"/>
                            <a:gd name="connsiteY942" fmla="*/ 934113 h 1142224"/>
                            <a:gd name="connsiteX943" fmla="*/ 2939296 w 7559096"/>
                            <a:gd name="connsiteY943" fmla="*/ 912907 h 1142224"/>
                            <a:gd name="connsiteX944" fmla="*/ 2981200 w 7559096"/>
                            <a:gd name="connsiteY944" fmla="*/ 890810 h 1142224"/>
                            <a:gd name="connsiteX945" fmla="*/ 2987803 w 7559096"/>
                            <a:gd name="connsiteY945" fmla="*/ 882556 h 1142224"/>
                            <a:gd name="connsiteX946" fmla="*/ 2981454 w 7559096"/>
                            <a:gd name="connsiteY946" fmla="*/ 874176 h 1142224"/>
                            <a:gd name="connsiteX947" fmla="*/ 2940819 w 7559096"/>
                            <a:gd name="connsiteY947" fmla="*/ 850810 h 1142224"/>
                            <a:gd name="connsiteX948" fmla="*/ 2900565 w 7559096"/>
                            <a:gd name="connsiteY948" fmla="*/ 826556 h 1142224"/>
                            <a:gd name="connsiteX949" fmla="*/ 2821200 w 7559096"/>
                            <a:gd name="connsiteY949" fmla="*/ 777920 h 1142224"/>
                            <a:gd name="connsiteX950" fmla="*/ 2666534 w 7559096"/>
                            <a:gd name="connsiteY950" fmla="*/ 676711 h 1142224"/>
                            <a:gd name="connsiteX951" fmla="*/ 2650423 w 7559096"/>
                            <a:gd name="connsiteY951" fmla="*/ 671584 h 1142224"/>
                            <a:gd name="connsiteX952" fmla="*/ 3039612 w 7559096"/>
                            <a:gd name="connsiteY952" fmla="*/ 657283 h 1142224"/>
                            <a:gd name="connsiteX953" fmla="*/ 3032501 w 7559096"/>
                            <a:gd name="connsiteY953" fmla="*/ 658679 h 1142224"/>
                            <a:gd name="connsiteX954" fmla="*/ 3037961 w 7559096"/>
                            <a:gd name="connsiteY954" fmla="*/ 663759 h 1142224"/>
                            <a:gd name="connsiteX955" fmla="*/ 3101708 w 7559096"/>
                            <a:gd name="connsiteY955" fmla="*/ 700330 h 1142224"/>
                            <a:gd name="connsiteX956" fmla="*/ 3112247 w 7559096"/>
                            <a:gd name="connsiteY956" fmla="*/ 701220 h 1142224"/>
                            <a:gd name="connsiteX957" fmla="*/ 3116311 w 7559096"/>
                            <a:gd name="connsiteY957" fmla="*/ 691188 h 1142224"/>
                            <a:gd name="connsiteX958" fmla="*/ 3116311 w 7559096"/>
                            <a:gd name="connsiteY958" fmla="*/ 675949 h 1142224"/>
                            <a:gd name="connsiteX959" fmla="*/ 3098279 w 7559096"/>
                            <a:gd name="connsiteY959" fmla="*/ 657410 h 1142224"/>
                            <a:gd name="connsiteX960" fmla="*/ 3039612 w 7559096"/>
                            <a:gd name="connsiteY960" fmla="*/ 657410 h 1142224"/>
                            <a:gd name="connsiteX961" fmla="*/ 2938533 w 7559096"/>
                            <a:gd name="connsiteY961" fmla="*/ 655759 h 1142224"/>
                            <a:gd name="connsiteX962" fmla="*/ 2931422 w 7559096"/>
                            <a:gd name="connsiteY962" fmla="*/ 657028 h 1142224"/>
                            <a:gd name="connsiteX963" fmla="*/ 2936756 w 7559096"/>
                            <a:gd name="connsiteY963" fmla="*/ 662235 h 1142224"/>
                            <a:gd name="connsiteX964" fmla="*/ 3018533 w 7559096"/>
                            <a:gd name="connsiteY964" fmla="*/ 710997 h 1142224"/>
                            <a:gd name="connsiteX965" fmla="*/ 3059930 w 7559096"/>
                            <a:gd name="connsiteY965" fmla="*/ 735253 h 1142224"/>
                            <a:gd name="connsiteX966" fmla="*/ 3101708 w 7559096"/>
                            <a:gd name="connsiteY966" fmla="*/ 758617 h 1142224"/>
                            <a:gd name="connsiteX967" fmla="*/ 3112374 w 7559096"/>
                            <a:gd name="connsiteY967" fmla="*/ 759507 h 1142224"/>
                            <a:gd name="connsiteX968" fmla="*/ 3116565 w 7559096"/>
                            <a:gd name="connsiteY968" fmla="*/ 749475 h 1142224"/>
                            <a:gd name="connsiteX969" fmla="*/ 3116565 w 7559096"/>
                            <a:gd name="connsiteY969" fmla="*/ 747951 h 1142224"/>
                            <a:gd name="connsiteX970" fmla="*/ 3099930 w 7559096"/>
                            <a:gd name="connsiteY970" fmla="*/ 719252 h 1142224"/>
                            <a:gd name="connsiteX971" fmla="*/ 3009263 w 7559096"/>
                            <a:gd name="connsiteY971" fmla="*/ 666680 h 1142224"/>
                            <a:gd name="connsiteX972" fmla="*/ 2973327 w 7559096"/>
                            <a:gd name="connsiteY972" fmla="*/ 656520 h 1142224"/>
                            <a:gd name="connsiteX973" fmla="*/ 2938660 w 7559096"/>
                            <a:gd name="connsiteY973" fmla="*/ 655759 h 1142224"/>
                            <a:gd name="connsiteX974" fmla="*/ 3279104 w 7559096"/>
                            <a:gd name="connsiteY974" fmla="*/ 654362 h 1142224"/>
                            <a:gd name="connsiteX975" fmla="*/ 3217771 w 7559096"/>
                            <a:gd name="connsiteY975" fmla="*/ 656140 h 1142224"/>
                            <a:gd name="connsiteX976" fmla="*/ 3187168 w 7559096"/>
                            <a:gd name="connsiteY976" fmla="*/ 657028 h 1142224"/>
                            <a:gd name="connsiteX977" fmla="*/ 3156564 w 7559096"/>
                            <a:gd name="connsiteY977" fmla="*/ 657283 h 1142224"/>
                            <a:gd name="connsiteX978" fmla="*/ 3138787 w 7559096"/>
                            <a:gd name="connsiteY978" fmla="*/ 676076 h 1142224"/>
                            <a:gd name="connsiteX979" fmla="*/ 3138787 w 7559096"/>
                            <a:gd name="connsiteY979" fmla="*/ 681918 h 1142224"/>
                            <a:gd name="connsiteX980" fmla="*/ 3143994 w 7559096"/>
                            <a:gd name="connsiteY980" fmla="*/ 693854 h 1142224"/>
                            <a:gd name="connsiteX981" fmla="*/ 3156310 w 7559096"/>
                            <a:gd name="connsiteY981" fmla="*/ 696649 h 1142224"/>
                            <a:gd name="connsiteX982" fmla="*/ 3164818 w 7559096"/>
                            <a:gd name="connsiteY982" fmla="*/ 694744 h 1142224"/>
                            <a:gd name="connsiteX983" fmla="*/ 3185009 w 7559096"/>
                            <a:gd name="connsiteY983" fmla="*/ 689918 h 1142224"/>
                            <a:gd name="connsiteX984" fmla="*/ 3232755 w 7559096"/>
                            <a:gd name="connsiteY984" fmla="*/ 673791 h 1142224"/>
                            <a:gd name="connsiteX985" fmla="*/ 3263104 w 7559096"/>
                            <a:gd name="connsiteY985" fmla="*/ 661727 h 1142224"/>
                            <a:gd name="connsiteX986" fmla="*/ 3274660 w 7559096"/>
                            <a:gd name="connsiteY986" fmla="*/ 657664 h 1142224"/>
                            <a:gd name="connsiteX987" fmla="*/ 3279358 w 7559096"/>
                            <a:gd name="connsiteY987" fmla="*/ 656140 h 1142224"/>
                            <a:gd name="connsiteX988" fmla="*/ 3284184 w 7559096"/>
                            <a:gd name="connsiteY988" fmla="*/ 654362 h 1142224"/>
                            <a:gd name="connsiteX989" fmla="*/ 3279104 w 7559096"/>
                            <a:gd name="connsiteY989" fmla="*/ 654362 h 1142224"/>
                            <a:gd name="connsiteX990" fmla="*/ 2652074 w 7559096"/>
                            <a:gd name="connsiteY990" fmla="*/ 652743 h 1142224"/>
                            <a:gd name="connsiteX991" fmla="*/ 2669836 w 7559096"/>
                            <a:gd name="connsiteY991" fmla="*/ 658426 h 1142224"/>
                            <a:gd name="connsiteX992" fmla="*/ 2837327 w 7559096"/>
                            <a:gd name="connsiteY992" fmla="*/ 767887 h 1142224"/>
                            <a:gd name="connsiteX993" fmla="*/ 2923549 w 7559096"/>
                            <a:gd name="connsiteY993" fmla="*/ 820461 h 1142224"/>
                            <a:gd name="connsiteX994" fmla="*/ 3011422 w 7559096"/>
                            <a:gd name="connsiteY994" fmla="*/ 871508 h 1142224"/>
                            <a:gd name="connsiteX995" fmla="*/ 3019549 w 7559096"/>
                            <a:gd name="connsiteY995" fmla="*/ 883065 h 1142224"/>
                            <a:gd name="connsiteX996" fmla="*/ 3011041 w 7559096"/>
                            <a:gd name="connsiteY996" fmla="*/ 894366 h 1142224"/>
                            <a:gd name="connsiteX997" fmla="*/ 2919867 w 7559096"/>
                            <a:gd name="connsiteY997" fmla="*/ 941986 h 1142224"/>
                            <a:gd name="connsiteX998" fmla="*/ 2827169 w 7559096"/>
                            <a:gd name="connsiteY998" fmla="*/ 988082 h 1142224"/>
                            <a:gd name="connsiteX999" fmla="*/ 2637328 w 7559096"/>
                            <a:gd name="connsiteY999" fmla="*/ 1075069 h 1142224"/>
                            <a:gd name="connsiteX1000" fmla="*/ 2617518 w 7559096"/>
                            <a:gd name="connsiteY1000" fmla="*/ 1077862 h 1142224"/>
                            <a:gd name="connsiteX1001" fmla="*/ 2598471 w 7559096"/>
                            <a:gd name="connsiteY1001" fmla="*/ 1072147 h 1142224"/>
                            <a:gd name="connsiteX1002" fmla="*/ 2258534 w 7559096"/>
                            <a:gd name="connsiteY1002" fmla="*/ 836333 h 1142224"/>
                            <a:gd name="connsiteX1003" fmla="*/ 2258661 w 7559096"/>
                            <a:gd name="connsiteY1003" fmla="*/ 836333 h 1142224"/>
                            <a:gd name="connsiteX1004" fmla="*/ 2251804 w 7559096"/>
                            <a:gd name="connsiteY1004" fmla="*/ 823889 h 1142224"/>
                            <a:gd name="connsiteX1005" fmla="*/ 2261582 w 7559096"/>
                            <a:gd name="connsiteY1005" fmla="*/ 813603 h 1142224"/>
                            <a:gd name="connsiteX1006" fmla="*/ 2633645 w 7559096"/>
                            <a:gd name="connsiteY1006" fmla="*/ 655631 h 1142224"/>
                            <a:gd name="connsiteX1007" fmla="*/ 2652074 w 7559096"/>
                            <a:gd name="connsiteY1007" fmla="*/ 652743 h 1142224"/>
                            <a:gd name="connsiteX1008" fmla="*/ 2837708 w 7559096"/>
                            <a:gd name="connsiteY1008" fmla="*/ 652076 h 1142224"/>
                            <a:gd name="connsiteX1009" fmla="*/ 2830470 w 7559096"/>
                            <a:gd name="connsiteY1009" fmla="*/ 653219 h 1142224"/>
                            <a:gd name="connsiteX1010" fmla="*/ 2835804 w 7559096"/>
                            <a:gd name="connsiteY1010" fmla="*/ 658425 h 1142224"/>
                            <a:gd name="connsiteX1011" fmla="*/ 2900819 w 7559096"/>
                            <a:gd name="connsiteY1011" fmla="*/ 698934 h 1142224"/>
                            <a:gd name="connsiteX1012" fmla="*/ 2966850 w 7559096"/>
                            <a:gd name="connsiteY1012" fmla="*/ 739061 h 1142224"/>
                            <a:gd name="connsiteX1013" fmla="*/ 3033898 w 7559096"/>
                            <a:gd name="connsiteY1013" fmla="*/ 778173 h 1142224"/>
                            <a:gd name="connsiteX1014" fmla="*/ 3067803 w 7559096"/>
                            <a:gd name="connsiteY1014" fmla="*/ 797730 h 1142224"/>
                            <a:gd name="connsiteX1015" fmla="*/ 3101962 w 7559096"/>
                            <a:gd name="connsiteY1015" fmla="*/ 816523 h 1142224"/>
                            <a:gd name="connsiteX1016" fmla="*/ 3112755 w 7559096"/>
                            <a:gd name="connsiteY1016" fmla="*/ 817413 h 1142224"/>
                            <a:gd name="connsiteX1017" fmla="*/ 3117073 w 7559096"/>
                            <a:gd name="connsiteY1017" fmla="*/ 807381 h 1142224"/>
                            <a:gd name="connsiteX1018" fmla="*/ 3117073 w 7559096"/>
                            <a:gd name="connsiteY1018" fmla="*/ 805856 h 1142224"/>
                            <a:gd name="connsiteX1019" fmla="*/ 3100184 w 7559096"/>
                            <a:gd name="connsiteY1019" fmla="*/ 777158 h 1142224"/>
                            <a:gd name="connsiteX1020" fmla="*/ 3003168 w 7559096"/>
                            <a:gd name="connsiteY1020" fmla="*/ 721537 h 1142224"/>
                            <a:gd name="connsiteX1021" fmla="*/ 2955422 w 7559096"/>
                            <a:gd name="connsiteY1021" fmla="*/ 693346 h 1142224"/>
                            <a:gd name="connsiteX1022" fmla="*/ 2908184 w 7559096"/>
                            <a:gd name="connsiteY1022" fmla="*/ 664267 h 1142224"/>
                            <a:gd name="connsiteX1023" fmla="*/ 2872502 w 7559096"/>
                            <a:gd name="connsiteY1023" fmla="*/ 653346 h 1142224"/>
                            <a:gd name="connsiteX1024" fmla="*/ 2837835 w 7559096"/>
                            <a:gd name="connsiteY1024" fmla="*/ 652076 h 1142224"/>
                            <a:gd name="connsiteX1025" fmla="*/ 2736756 w 7559096"/>
                            <a:gd name="connsiteY1025" fmla="*/ 646361 h 1142224"/>
                            <a:gd name="connsiteX1026" fmla="*/ 2729518 w 7559096"/>
                            <a:gd name="connsiteY1026" fmla="*/ 647505 h 1142224"/>
                            <a:gd name="connsiteX1027" fmla="*/ 2734724 w 7559096"/>
                            <a:gd name="connsiteY1027" fmla="*/ 652711 h 1142224"/>
                            <a:gd name="connsiteX1028" fmla="*/ 3101962 w 7559096"/>
                            <a:gd name="connsiteY1028" fmla="*/ 874683 h 1142224"/>
                            <a:gd name="connsiteX1029" fmla="*/ 3112882 w 7559096"/>
                            <a:gd name="connsiteY1029" fmla="*/ 875573 h 1142224"/>
                            <a:gd name="connsiteX1030" fmla="*/ 3117200 w 7559096"/>
                            <a:gd name="connsiteY1030" fmla="*/ 865540 h 1142224"/>
                            <a:gd name="connsiteX1031" fmla="*/ 3117200 w 7559096"/>
                            <a:gd name="connsiteY1031" fmla="*/ 864016 h 1142224"/>
                            <a:gd name="connsiteX1032" fmla="*/ 3100184 w 7559096"/>
                            <a:gd name="connsiteY1032" fmla="*/ 835318 h 1142224"/>
                            <a:gd name="connsiteX1033" fmla="*/ 3062470 w 7559096"/>
                            <a:gd name="connsiteY1033" fmla="*/ 814492 h 1142224"/>
                            <a:gd name="connsiteX1034" fmla="*/ 3025137 w 7559096"/>
                            <a:gd name="connsiteY1034" fmla="*/ 792904 h 1142224"/>
                            <a:gd name="connsiteX1035" fmla="*/ 2951231 w 7559096"/>
                            <a:gd name="connsiteY1035" fmla="*/ 749855 h 1142224"/>
                            <a:gd name="connsiteX1036" fmla="*/ 2878597 w 7559096"/>
                            <a:gd name="connsiteY1036" fmla="*/ 705284 h 1142224"/>
                            <a:gd name="connsiteX1037" fmla="*/ 2807106 w 7559096"/>
                            <a:gd name="connsiteY1037" fmla="*/ 660076 h 1142224"/>
                            <a:gd name="connsiteX1038" fmla="*/ 2771676 w 7559096"/>
                            <a:gd name="connsiteY1038" fmla="*/ 648393 h 1142224"/>
                            <a:gd name="connsiteX1039" fmla="*/ 2737010 w 7559096"/>
                            <a:gd name="connsiteY1039" fmla="*/ 646361 h 1142224"/>
                            <a:gd name="connsiteX1040" fmla="*/ 2610407 w 7559096"/>
                            <a:gd name="connsiteY1040" fmla="*/ 636584 h 1142224"/>
                            <a:gd name="connsiteX1041" fmla="*/ 2573454 w 7559096"/>
                            <a:gd name="connsiteY1041" fmla="*/ 642806 h 1142224"/>
                            <a:gd name="connsiteX1042" fmla="*/ 2172948 w 7559096"/>
                            <a:gd name="connsiteY1042" fmla="*/ 808905 h 1142224"/>
                            <a:gd name="connsiteX1043" fmla="*/ 2165455 w 7559096"/>
                            <a:gd name="connsiteY1043" fmla="*/ 816269 h 1142224"/>
                            <a:gd name="connsiteX1044" fmla="*/ 2170789 w 7559096"/>
                            <a:gd name="connsiteY1044" fmla="*/ 825412 h 1142224"/>
                            <a:gd name="connsiteX1045" fmla="*/ 2532312 w 7559096"/>
                            <a:gd name="connsiteY1045" fmla="*/ 1080529 h 1142224"/>
                            <a:gd name="connsiteX1046" fmla="*/ 2570153 w 7559096"/>
                            <a:gd name="connsiteY1046" fmla="*/ 1093863 h 1142224"/>
                            <a:gd name="connsiteX1047" fmla="*/ 2635169 w 7559096"/>
                            <a:gd name="connsiteY1047" fmla="*/ 1099196 h 1142224"/>
                            <a:gd name="connsiteX1048" fmla="*/ 2674788 w 7559096"/>
                            <a:gd name="connsiteY1048" fmla="*/ 1092465 h 1142224"/>
                            <a:gd name="connsiteX1049" fmla="*/ 3073644 w 7559096"/>
                            <a:gd name="connsiteY1049" fmla="*/ 895636 h 1142224"/>
                            <a:gd name="connsiteX1050" fmla="*/ 3080120 w 7559096"/>
                            <a:gd name="connsiteY1050" fmla="*/ 887255 h 1142224"/>
                            <a:gd name="connsiteX1051" fmla="*/ 3073644 w 7559096"/>
                            <a:gd name="connsiteY1051" fmla="*/ 879001 h 1142224"/>
                            <a:gd name="connsiteX1052" fmla="*/ 2706026 w 7559096"/>
                            <a:gd name="connsiteY1052" fmla="*/ 653854 h 1142224"/>
                            <a:gd name="connsiteX1053" fmla="*/ 2670724 w 7559096"/>
                            <a:gd name="connsiteY1053" fmla="*/ 641409 h 1142224"/>
                            <a:gd name="connsiteX1054" fmla="*/ 2610534 w 7559096"/>
                            <a:gd name="connsiteY1054" fmla="*/ 636584 h 1142224"/>
                            <a:gd name="connsiteX1055" fmla="*/ 1353140 w 7559096"/>
                            <a:gd name="connsiteY1055" fmla="*/ 630742 h 1142224"/>
                            <a:gd name="connsiteX1056" fmla="*/ 1277584 w 7559096"/>
                            <a:gd name="connsiteY1056" fmla="*/ 635949 h 1142224"/>
                            <a:gd name="connsiteX1057" fmla="*/ 1225140 w 7559096"/>
                            <a:gd name="connsiteY1057" fmla="*/ 653092 h 1142224"/>
                            <a:gd name="connsiteX1058" fmla="*/ 1171045 w 7559096"/>
                            <a:gd name="connsiteY1058" fmla="*/ 667822 h 1142224"/>
                            <a:gd name="connsiteX1059" fmla="*/ 1137775 w 7559096"/>
                            <a:gd name="connsiteY1059" fmla="*/ 674807 h 1142224"/>
                            <a:gd name="connsiteX1060" fmla="*/ 1118981 w 7559096"/>
                            <a:gd name="connsiteY1060" fmla="*/ 697537 h 1142224"/>
                            <a:gd name="connsiteX1061" fmla="*/ 1118854 w 7559096"/>
                            <a:gd name="connsiteY1061" fmla="*/ 697156 h 1142224"/>
                            <a:gd name="connsiteX1062" fmla="*/ 1118854 w 7559096"/>
                            <a:gd name="connsiteY1062" fmla="*/ 701855 h 1142224"/>
                            <a:gd name="connsiteX1063" fmla="*/ 1124188 w 7559096"/>
                            <a:gd name="connsiteY1063" fmla="*/ 713792 h 1142224"/>
                            <a:gd name="connsiteX1064" fmla="*/ 1137014 w 7559096"/>
                            <a:gd name="connsiteY1064" fmla="*/ 716585 h 1142224"/>
                            <a:gd name="connsiteX1065" fmla="*/ 1166855 w 7559096"/>
                            <a:gd name="connsiteY1065" fmla="*/ 710236 h 1142224"/>
                            <a:gd name="connsiteX1066" fmla="*/ 1217013 w 7559096"/>
                            <a:gd name="connsiteY1066" fmla="*/ 696268 h 1142224"/>
                            <a:gd name="connsiteX1067" fmla="*/ 1271362 w 7559096"/>
                            <a:gd name="connsiteY1067" fmla="*/ 678362 h 1142224"/>
                            <a:gd name="connsiteX1068" fmla="*/ 1351362 w 7559096"/>
                            <a:gd name="connsiteY1068" fmla="*/ 672521 h 1142224"/>
                            <a:gd name="connsiteX1069" fmla="*/ 1395806 w 7559096"/>
                            <a:gd name="connsiteY1069" fmla="*/ 676584 h 1142224"/>
                            <a:gd name="connsiteX1070" fmla="*/ 1430600 w 7559096"/>
                            <a:gd name="connsiteY1070" fmla="*/ 684838 h 1142224"/>
                            <a:gd name="connsiteX1071" fmla="*/ 1483425 w 7559096"/>
                            <a:gd name="connsiteY1071" fmla="*/ 706553 h 1142224"/>
                            <a:gd name="connsiteX1072" fmla="*/ 1606853 w 7559096"/>
                            <a:gd name="connsiteY1072" fmla="*/ 741474 h 1142224"/>
                            <a:gd name="connsiteX1073" fmla="*/ 1734218 w 7559096"/>
                            <a:gd name="connsiteY1073" fmla="*/ 727760 h 1142224"/>
                            <a:gd name="connsiteX1074" fmla="*/ 1869710 w 7559096"/>
                            <a:gd name="connsiteY1074" fmla="*/ 715570 h 1142224"/>
                            <a:gd name="connsiteX1075" fmla="*/ 1998345 w 7559096"/>
                            <a:gd name="connsiteY1075" fmla="*/ 759126 h 1142224"/>
                            <a:gd name="connsiteX1076" fmla="*/ 2054853 w 7559096"/>
                            <a:gd name="connsiteY1076" fmla="*/ 782619 h 1142224"/>
                            <a:gd name="connsiteX1077" fmla="*/ 2079869 w 7559096"/>
                            <a:gd name="connsiteY1077" fmla="*/ 790872 h 1142224"/>
                            <a:gd name="connsiteX1078" fmla="*/ 2090534 w 7559096"/>
                            <a:gd name="connsiteY1078" fmla="*/ 794174 h 1142224"/>
                            <a:gd name="connsiteX1079" fmla="*/ 2103742 w 7559096"/>
                            <a:gd name="connsiteY1079" fmla="*/ 792523 h 1142224"/>
                            <a:gd name="connsiteX1080" fmla="*/ 2110599 w 7559096"/>
                            <a:gd name="connsiteY1080" fmla="*/ 781095 h 1142224"/>
                            <a:gd name="connsiteX1081" fmla="*/ 2111233 w 7559096"/>
                            <a:gd name="connsiteY1081" fmla="*/ 776396 h 1142224"/>
                            <a:gd name="connsiteX1082" fmla="*/ 2095488 w 7559096"/>
                            <a:gd name="connsiteY1082" fmla="*/ 752269 h 1142224"/>
                            <a:gd name="connsiteX1083" fmla="*/ 2083804 w 7559096"/>
                            <a:gd name="connsiteY1083" fmla="*/ 748713 h 1142224"/>
                            <a:gd name="connsiteX1084" fmla="*/ 2056630 w 7559096"/>
                            <a:gd name="connsiteY1084" fmla="*/ 739824 h 1142224"/>
                            <a:gd name="connsiteX1085" fmla="*/ 1996567 w 7559096"/>
                            <a:gd name="connsiteY1085" fmla="*/ 715188 h 1142224"/>
                            <a:gd name="connsiteX1086" fmla="*/ 1874662 w 7559096"/>
                            <a:gd name="connsiteY1086" fmla="*/ 673917 h 1142224"/>
                            <a:gd name="connsiteX1087" fmla="*/ 1746155 w 7559096"/>
                            <a:gd name="connsiteY1087" fmla="*/ 685346 h 1142224"/>
                            <a:gd name="connsiteX1088" fmla="*/ 1610409 w 7559096"/>
                            <a:gd name="connsiteY1088" fmla="*/ 699696 h 1142224"/>
                            <a:gd name="connsiteX1089" fmla="*/ 1478853 w 7559096"/>
                            <a:gd name="connsiteY1089" fmla="*/ 662870 h 1142224"/>
                            <a:gd name="connsiteX1090" fmla="*/ 1427933 w 7559096"/>
                            <a:gd name="connsiteY1090" fmla="*/ 642044 h 1142224"/>
                            <a:gd name="connsiteX1091" fmla="*/ 1395171 w 7559096"/>
                            <a:gd name="connsiteY1091" fmla="*/ 634425 h 1142224"/>
                            <a:gd name="connsiteX1092" fmla="*/ 1353140 w 7559096"/>
                            <a:gd name="connsiteY1092" fmla="*/ 630742 h 1142224"/>
                            <a:gd name="connsiteX1093" fmla="*/ 2509327 w 7559096"/>
                            <a:gd name="connsiteY1093" fmla="*/ 626805 h 1142224"/>
                            <a:gd name="connsiteX1094" fmla="*/ 2509404 w 7559096"/>
                            <a:gd name="connsiteY1094" fmla="*/ 626813 h 1142224"/>
                            <a:gd name="connsiteX1095" fmla="*/ 2472121 w 7559096"/>
                            <a:gd name="connsiteY1095" fmla="*/ 632520 h 1142224"/>
                            <a:gd name="connsiteX1096" fmla="*/ 2152630 w 7559096"/>
                            <a:gd name="connsiteY1096" fmla="*/ 762300 h 1142224"/>
                            <a:gd name="connsiteX1097" fmla="*/ 2131932 w 7559096"/>
                            <a:gd name="connsiteY1097" fmla="*/ 788586 h 1142224"/>
                            <a:gd name="connsiteX1098" fmla="*/ 2131678 w 7559096"/>
                            <a:gd name="connsiteY1098" fmla="*/ 790110 h 1142224"/>
                            <a:gd name="connsiteX1099" fmla="*/ 2134725 w 7559096"/>
                            <a:gd name="connsiteY1099" fmla="*/ 800650 h 1142224"/>
                            <a:gd name="connsiteX1100" fmla="*/ 2145646 w 7559096"/>
                            <a:gd name="connsiteY1100" fmla="*/ 801158 h 1142224"/>
                            <a:gd name="connsiteX1101" fmla="*/ 2545137 w 7559096"/>
                            <a:gd name="connsiteY1101" fmla="*/ 636964 h 1142224"/>
                            <a:gd name="connsiteX1102" fmla="*/ 2551233 w 7559096"/>
                            <a:gd name="connsiteY1102" fmla="*/ 632520 h 1142224"/>
                            <a:gd name="connsiteX1103" fmla="*/ 2544249 w 7559096"/>
                            <a:gd name="connsiteY1103" fmla="*/ 630361 h 1142224"/>
                            <a:gd name="connsiteX1104" fmla="*/ 2509404 w 7559096"/>
                            <a:gd name="connsiteY1104" fmla="*/ 626813 h 1142224"/>
                            <a:gd name="connsiteX1105" fmla="*/ 2509455 w 7559096"/>
                            <a:gd name="connsiteY1105" fmla="*/ 626805 h 1142224"/>
                            <a:gd name="connsiteX1106" fmla="*/ 3781833 w 7559096"/>
                            <a:gd name="connsiteY1106" fmla="*/ 618297 h 1142224"/>
                            <a:gd name="connsiteX1107" fmla="*/ 3776627 w 7559096"/>
                            <a:gd name="connsiteY1107" fmla="*/ 618552 h 1142224"/>
                            <a:gd name="connsiteX1108" fmla="*/ 3608501 w 7559096"/>
                            <a:gd name="connsiteY1108" fmla="*/ 634679 h 1142224"/>
                            <a:gd name="connsiteX1109" fmla="*/ 3524564 w 7559096"/>
                            <a:gd name="connsiteY1109" fmla="*/ 640901 h 1142224"/>
                            <a:gd name="connsiteX1110" fmla="*/ 3440628 w 7559096"/>
                            <a:gd name="connsiteY1110" fmla="*/ 646743 h 1142224"/>
                            <a:gd name="connsiteX1111" fmla="*/ 3440501 w 7559096"/>
                            <a:gd name="connsiteY1111" fmla="*/ 647124 h 1142224"/>
                            <a:gd name="connsiteX1112" fmla="*/ 3435421 w 7559096"/>
                            <a:gd name="connsiteY1112" fmla="*/ 647631 h 1142224"/>
                            <a:gd name="connsiteX1113" fmla="*/ 3440374 w 7559096"/>
                            <a:gd name="connsiteY1113" fmla="*/ 649029 h 1142224"/>
                            <a:gd name="connsiteX1114" fmla="*/ 3457263 w 7559096"/>
                            <a:gd name="connsiteY1114" fmla="*/ 653219 h 1142224"/>
                            <a:gd name="connsiteX1115" fmla="*/ 3488754 w 7559096"/>
                            <a:gd name="connsiteY1115" fmla="*/ 662108 h 1142224"/>
                            <a:gd name="connsiteX1116" fmla="*/ 3612182 w 7559096"/>
                            <a:gd name="connsiteY1116" fmla="*/ 678870 h 1142224"/>
                            <a:gd name="connsiteX1117" fmla="*/ 3731294 w 7559096"/>
                            <a:gd name="connsiteY1117" fmla="*/ 641790 h 1142224"/>
                            <a:gd name="connsiteX1118" fmla="*/ 3761008 w 7559096"/>
                            <a:gd name="connsiteY1118" fmla="*/ 627695 h 1142224"/>
                            <a:gd name="connsiteX1119" fmla="*/ 3772437 w 7559096"/>
                            <a:gd name="connsiteY1119" fmla="*/ 622615 h 1142224"/>
                            <a:gd name="connsiteX1120" fmla="*/ 3777135 w 7559096"/>
                            <a:gd name="connsiteY1120" fmla="*/ 620584 h 1142224"/>
                            <a:gd name="connsiteX1121" fmla="*/ 3781833 w 7559096"/>
                            <a:gd name="connsiteY1121" fmla="*/ 618297 h 1142224"/>
                            <a:gd name="connsiteX1122" fmla="*/ 3931547 w 7559096"/>
                            <a:gd name="connsiteY1122" fmla="*/ 616774 h 1142224"/>
                            <a:gd name="connsiteX1123" fmla="*/ 3858913 w 7559096"/>
                            <a:gd name="connsiteY1123" fmla="*/ 617155 h 1142224"/>
                            <a:gd name="connsiteX1124" fmla="*/ 3740183 w 7559096"/>
                            <a:gd name="connsiteY1124" fmla="*/ 656267 h 1142224"/>
                            <a:gd name="connsiteX1125" fmla="*/ 3613706 w 7559096"/>
                            <a:gd name="connsiteY1125" fmla="*/ 695505 h 1142224"/>
                            <a:gd name="connsiteX1126" fmla="*/ 3482786 w 7559096"/>
                            <a:gd name="connsiteY1126" fmla="*/ 677854 h 1142224"/>
                            <a:gd name="connsiteX1127" fmla="*/ 3360247 w 7559096"/>
                            <a:gd name="connsiteY1127" fmla="*/ 658933 h 1142224"/>
                            <a:gd name="connsiteX1128" fmla="*/ 3320374 w 7559096"/>
                            <a:gd name="connsiteY1128" fmla="*/ 663124 h 1142224"/>
                            <a:gd name="connsiteX1129" fmla="*/ 3320247 w 7559096"/>
                            <a:gd name="connsiteY1129" fmla="*/ 663631 h 1142224"/>
                            <a:gd name="connsiteX1130" fmla="*/ 3289136 w 7559096"/>
                            <a:gd name="connsiteY1130" fmla="*/ 670363 h 1142224"/>
                            <a:gd name="connsiteX1131" fmla="*/ 3240247 w 7559096"/>
                            <a:gd name="connsiteY1131" fmla="*/ 689665 h 1142224"/>
                            <a:gd name="connsiteX1132" fmla="*/ 3189072 w 7559096"/>
                            <a:gd name="connsiteY1132" fmla="*/ 706680 h 1142224"/>
                            <a:gd name="connsiteX1133" fmla="*/ 3166723 w 7559096"/>
                            <a:gd name="connsiteY1133" fmla="*/ 711887 h 1142224"/>
                            <a:gd name="connsiteX1134" fmla="*/ 3157200 w 7559096"/>
                            <a:gd name="connsiteY1134" fmla="*/ 713919 h 1142224"/>
                            <a:gd name="connsiteX1135" fmla="*/ 3139421 w 7559096"/>
                            <a:gd name="connsiteY1135" fmla="*/ 736649 h 1142224"/>
                            <a:gd name="connsiteX1136" fmla="*/ 3139421 w 7559096"/>
                            <a:gd name="connsiteY1136" fmla="*/ 741347 h 1142224"/>
                            <a:gd name="connsiteX1137" fmla="*/ 3144628 w 7559096"/>
                            <a:gd name="connsiteY1137" fmla="*/ 753284 h 1142224"/>
                            <a:gd name="connsiteX1138" fmla="*/ 3157073 w 7559096"/>
                            <a:gd name="connsiteY1138" fmla="*/ 756078 h 1142224"/>
                            <a:gd name="connsiteX1139" fmla="*/ 3165708 w 7559096"/>
                            <a:gd name="connsiteY1139" fmla="*/ 754173 h 1142224"/>
                            <a:gd name="connsiteX1140" fmla="*/ 3186152 w 7559096"/>
                            <a:gd name="connsiteY1140" fmla="*/ 749348 h 1142224"/>
                            <a:gd name="connsiteX1141" fmla="*/ 3234405 w 7559096"/>
                            <a:gd name="connsiteY1141" fmla="*/ 733221 h 1142224"/>
                            <a:gd name="connsiteX1142" fmla="*/ 3285961 w 7559096"/>
                            <a:gd name="connsiteY1142" fmla="*/ 713029 h 1142224"/>
                            <a:gd name="connsiteX1143" fmla="*/ 3319485 w 7559096"/>
                            <a:gd name="connsiteY1143" fmla="*/ 705791 h 1142224"/>
                            <a:gd name="connsiteX1144" fmla="*/ 3362279 w 7559096"/>
                            <a:gd name="connsiteY1144" fmla="*/ 701220 h 1142224"/>
                            <a:gd name="connsiteX1145" fmla="*/ 3492818 w 7559096"/>
                            <a:gd name="connsiteY1145" fmla="*/ 721030 h 1142224"/>
                            <a:gd name="connsiteX1146" fmla="*/ 3617262 w 7559096"/>
                            <a:gd name="connsiteY1146" fmla="*/ 737665 h 1142224"/>
                            <a:gd name="connsiteX1147" fmla="*/ 3737389 w 7559096"/>
                            <a:gd name="connsiteY1147" fmla="*/ 700458 h 1142224"/>
                            <a:gd name="connsiteX1148" fmla="*/ 3863738 w 7559096"/>
                            <a:gd name="connsiteY1148" fmla="*/ 659187 h 1142224"/>
                            <a:gd name="connsiteX1149" fmla="*/ 3941706 w 7559096"/>
                            <a:gd name="connsiteY1149" fmla="*/ 658806 h 1142224"/>
                            <a:gd name="connsiteX1150" fmla="*/ 3996309 w 7559096"/>
                            <a:gd name="connsiteY1150" fmla="*/ 670363 h 1142224"/>
                            <a:gd name="connsiteX1151" fmla="*/ 4056118 w 7559096"/>
                            <a:gd name="connsiteY1151" fmla="*/ 678489 h 1142224"/>
                            <a:gd name="connsiteX1152" fmla="*/ 4082023 w 7559096"/>
                            <a:gd name="connsiteY1152" fmla="*/ 679886 h 1142224"/>
                            <a:gd name="connsiteX1153" fmla="*/ 4093071 w 7559096"/>
                            <a:gd name="connsiteY1153" fmla="*/ 680267 h 1142224"/>
                            <a:gd name="connsiteX1154" fmla="*/ 4105134 w 7559096"/>
                            <a:gd name="connsiteY1154" fmla="*/ 675188 h 1142224"/>
                            <a:gd name="connsiteX1155" fmla="*/ 4108690 w 7559096"/>
                            <a:gd name="connsiteY1155" fmla="*/ 662362 h 1142224"/>
                            <a:gd name="connsiteX1156" fmla="*/ 4108055 w 7559096"/>
                            <a:gd name="connsiteY1156" fmla="*/ 657664 h 1142224"/>
                            <a:gd name="connsiteX1157" fmla="*/ 4086721 w 7559096"/>
                            <a:gd name="connsiteY1157" fmla="*/ 638362 h 1142224"/>
                            <a:gd name="connsiteX1158" fmla="*/ 4074658 w 7559096"/>
                            <a:gd name="connsiteY1158" fmla="*/ 637981 h 1142224"/>
                            <a:gd name="connsiteX1159" fmla="*/ 4046595 w 7559096"/>
                            <a:gd name="connsiteY1159" fmla="*/ 636330 h 1142224"/>
                            <a:gd name="connsiteX1160" fmla="*/ 3983483 w 7559096"/>
                            <a:gd name="connsiteY1160" fmla="*/ 627949 h 1142224"/>
                            <a:gd name="connsiteX1161" fmla="*/ 3931547 w 7559096"/>
                            <a:gd name="connsiteY1161" fmla="*/ 616774 h 1142224"/>
                            <a:gd name="connsiteX1162" fmla="*/ 2407486 w 7559096"/>
                            <a:gd name="connsiteY1162" fmla="*/ 615377 h 1142224"/>
                            <a:gd name="connsiteX1163" fmla="*/ 2369900 w 7559096"/>
                            <a:gd name="connsiteY1163" fmla="*/ 620584 h 1142224"/>
                            <a:gd name="connsiteX1164" fmla="*/ 2265646 w 7559096"/>
                            <a:gd name="connsiteY1164" fmla="*/ 662997 h 1142224"/>
                            <a:gd name="connsiteX1165" fmla="*/ 2160122 w 7559096"/>
                            <a:gd name="connsiteY1165" fmla="*/ 704648 h 1142224"/>
                            <a:gd name="connsiteX1166" fmla="*/ 2139550 w 7559096"/>
                            <a:gd name="connsiteY1166" fmla="*/ 730935 h 1142224"/>
                            <a:gd name="connsiteX1167" fmla="*/ 2139424 w 7559096"/>
                            <a:gd name="connsiteY1167" fmla="*/ 730935 h 1142224"/>
                            <a:gd name="connsiteX1168" fmla="*/ 2139170 w 7559096"/>
                            <a:gd name="connsiteY1168" fmla="*/ 732458 h 1142224"/>
                            <a:gd name="connsiteX1169" fmla="*/ 2142218 w 7559096"/>
                            <a:gd name="connsiteY1169" fmla="*/ 742998 h 1142224"/>
                            <a:gd name="connsiteX1170" fmla="*/ 2153138 w 7559096"/>
                            <a:gd name="connsiteY1170" fmla="*/ 743379 h 1142224"/>
                            <a:gd name="connsiteX1171" fmla="*/ 2443423 w 7559096"/>
                            <a:gd name="connsiteY1171" fmla="*/ 626044 h 1142224"/>
                            <a:gd name="connsiteX1172" fmla="*/ 2449519 w 7559096"/>
                            <a:gd name="connsiteY1172" fmla="*/ 621726 h 1142224"/>
                            <a:gd name="connsiteX1173" fmla="*/ 2442535 w 7559096"/>
                            <a:gd name="connsiteY1173" fmla="*/ 619440 h 1142224"/>
                            <a:gd name="connsiteX1174" fmla="*/ 2407486 w 7559096"/>
                            <a:gd name="connsiteY1174" fmla="*/ 615377 h 1142224"/>
                            <a:gd name="connsiteX1175" fmla="*/ 1082918 w 7559096"/>
                            <a:gd name="connsiteY1175" fmla="*/ 614742 h 1142224"/>
                            <a:gd name="connsiteX1176" fmla="*/ 1078474 w 7559096"/>
                            <a:gd name="connsiteY1176" fmla="*/ 615377 h 1142224"/>
                            <a:gd name="connsiteX1177" fmla="*/ 1023236 w 7559096"/>
                            <a:gd name="connsiteY1177" fmla="*/ 630234 h 1142224"/>
                            <a:gd name="connsiteX1178" fmla="*/ 968252 w 7559096"/>
                            <a:gd name="connsiteY1178" fmla="*/ 646234 h 1142224"/>
                            <a:gd name="connsiteX1179" fmla="*/ 913521 w 7559096"/>
                            <a:gd name="connsiteY1179" fmla="*/ 662235 h 1142224"/>
                            <a:gd name="connsiteX1180" fmla="*/ 886221 w 7559096"/>
                            <a:gd name="connsiteY1180" fmla="*/ 670235 h 1142224"/>
                            <a:gd name="connsiteX1181" fmla="*/ 859046 w 7559096"/>
                            <a:gd name="connsiteY1181" fmla="*/ 678870 h 1142224"/>
                            <a:gd name="connsiteX1182" fmla="*/ 751109 w 7559096"/>
                            <a:gd name="connsiteY1182" fmla="*/ 713283 h 1142224"/>
                            <a:gd name="connsiteX1183" fmla="*/ 644188 w 7559096"/>
                            <a:gd name="connsiteY1183" fmla="*/ 749855 h 1142224"/>
                            <a:gd name="connsiteX1184" fmla="*/ 637712 w 7559096"/>
                            <a:gd name="connsiteY1184" fmla="*/ 753792 h 1142224"/>
                            <a:gd name="connsiteX1185" fmla="*/ 644824 w 7559096"/>
                            <a:gd name="connsiteY1185" fmla="*/ 756713 h 1142224"/>
                            <a:gd name="connsiteX1186" fmla="*/ 755173 w 7559096"/>
                            <a:gd name="connsiteY1186" fmla="*/ 777538 h 1142224"/>
                            <a:gd name="connsiteX1187" fmla="*/ 864633 w 7559096"/>
                            <a:gd name="connsiteY1187" fmla="*/ 800650 h 1142224"/>
                            <a:gd name="connsiteX1188" fmla="*/ 891807 w 7559096"/>
                            <a:gd name="connsiteY1188" fmla="*/ 806492 h 1142224"/>
                            <a:gd name="connsiteX1189" fmla="*/ 918982 w 7559096"/>
                            <a:gd name="connsiteY1189" fmla="*/ 812841 h 1142224"/>
                            <a:gd name="connsiteX1190" fmla="*/ 973077 w 7559096"/>
                            <a:gd name="connsiteY1190" fmla="*/ 825667 h 1142224"/>
                            <a:gd name="connsiteX1191" fmla="*/ 1026919 w 7559096"/>
                            <a:gd name="connsiteY1191" fmla="*/ 838492 h 1142224"/>
                            <a:gd name="connsiteX1192" fmla="*/ 1080506 w 7559096"/>
                            <a:gd name="connsiteY1192" fmla="*/ 852461 h 1142224"/>
                            <a:gd name="connsiteX1193" fmla="*/ 1092695 w 7559096"/>
                            <a:gd name="connsiteY1193" fmla="*/ 850302 h 1142224"/>
                            <a:gd name="connsiteX1194" fmla="*/ 1097648 w 7559096"/>
                            <a:gd name="connsiteY1194" fmla="*/ 838747 h 1142224"/>
                            <a:gd name="connsiteX1195" fmla="*/ 1097648 w 7559096"/>
                            <a:gd name="connsiteY1195" fmla="*/ 838619 h 1142224"/>
                            <a:gd name="connsiteX1196" fmla="*/ 1096378 w 7559096"/>
                            <a:gd name="connsiteY1196" fmla="*/ 628710 h 1142224"/>
                            <a:gd name="connsiteX1197" fmla="*/ 1091045 w 7559096"/>
                            <a:gd name="connsiteY1197" fmla="*/ 617282 h 1142224"/>
                            <a:gd name="connsiteX1198" fmla="*/ 1082918 w 7559096"/>
                            <a:gd name="connsiteY1198" fmla="*/ 614742 h 1142224"/>
                            <a:gd name="connsiteX1199" fmla="*/ 2305138 w 7559096"/>
                            <a:gd name="connsiteY1199" fmla="*/ 602932 h 1142224"/>
                            <a:gd name="connsiteX1200" fmla="*/ 2267169 w 7559096"/>
                            <a:gd name="connsiteY1200" fmla="*/ 607758 h 1142224"/>
                            <a:gd name="connsiteX1201" fmla="*/ 2167741 w 7559096"/>
                            <a:gd name="connsiteY1201" fmla="*/ 647124 h 1142224"/>
                            <a:gd name="connsiteX1202" fmla="*/ 2147170 w 7559096"/>
                            <a:gd name="connsiteY1202" fmla="*/ 673410 h 1142224"/>
                            <a:gd name="connsiteX1203" fmla="*/ 2147170 w 7559096"/>
                            <a:gd name="connsiteY1203" fmla="*/ 673283 h 1142224"/>
                            <a:gd name="connsiteX1204" fmla="*/ 2146916 w 7559096"/>
                            <a:gd name="connsiteY1204" fmla="*/ 674807 h 1142224"/>
                            <a:gd name="connsiteX1205" fmla="*/ 2149963 w 7559096"/>
                            <a:gd name="connsiteY1205" fmla="*/ 685346 h 1142224"/>
                            <a:gd name="connsiteX1206" fmla="*/ 2160884 w 7559096"/>
                            <a:gd name="connsiteY1206" fmla="*/ 685855 h 1142224"/>
                            <a:gd name="connsiteX1207" fmla="*/ 2341328 w 7559096"/>
                            <a:gd name="connsiteY1207" fmla="*/ 613980 h 1142224"/>
                            <a:gd name="connsiteX1208" fmla="*/ 2347551 w 7559096"/>
                            <a:gd name="connsiteY1208" fmla="*/ 609790 h 1142224"/>
                            <a:gd name="connsiteX1209" fmla="*/ 2340439 w 7559096"/>
                            <a:gd name="connsiteY1209" fmla="*/ 607376 h 1142224"/>
                            <a:gd name="connsiteX1210" fmla="*/ 2177519 w 7559096"/>
                            <a:gd name="connsiteY1210" fmla="*/ 586297 h 1142224"/>
                            <a:gd name="connsiteX1211" fmla="*/ 2156566 w 7559096"/>
                            <a:gd name="connsiteY1211" fmla="*/ 602424 h 1142224"/>
                            <a:gd name="connsiteX1212" fmla="*/ 2156566 w 7559096"/>
                            <a:gd name="connsiteY1212" fmla="*/ 602297 h 1142224"/>
                            <a:gd name="connsiteX1213" fmla="*/ 2154535 w 7559096"/>
                            <a:gd name="connsiteY1213" fmla="*/ 617409 h 1142224"/>
                            <a:gd name="connsiteX1214" fmla="*/ 2157583 w 7559096"/>
                            <a:gd name="connsiteY1214" fmla="*/ 627949 h 1142224"/>
                            <a:gd name="connsiteX1215" fmla="*/ 2168503 w 7559096"/>
                            <a:gd name="connsiteY1215" fmla="*/ 628329 h 1142224"/>
                            <a:gd name="connsiteX1216" fmla="*/ 2238344 w 7559096"/>
                            <a:gd name="connsiteY1216" fmla="*/ 600900 h 1142224"/>
                            <a:gd name="connsiteX1217" fmla="*/ 2244693 w 7559096"/>
                            <a:gd name="connsiteY1217" fmla="*/ 596709 h 1142224"/>
                            <a:gd name="connsiteX1218" fmla="*/ 2237583 w 7559096"/>
                            <a:gd name="connsiteY1218" fmla="*/ 594297 h 1142224"/>
                            <a:gd name="connsiteX1219" fmla="*/ 4078595 w 7559096"/>
                            <a:gd name="connsiteY1219" fmla="*/ 581090 h 1142224"/>
                            <a:gd name="connsiteX1220" fmla="*/ 3939040 w 7559096"/>
                            <a:gd name="connsiteY1220" fmla="*/ 599631 h 1142224"/>
                            <a:gd name="connsiteX1221" fmla="*/ 3939040 w 7559096"/>
                            <a:gd name="connsiteY1221" fmla="*/ 599504 h 1142224"/>
                            <a:gd name="connsiteX1222" fmla="*/ 3933959 w 7559096"/>
                            <a:gd name="connsiteY1222" fmla="*/ 600519 h 1142224"/>
                            <a:gd name="connsiteX1223" fmla="*/ 3939040 w 7559096"/>
                            <a:gd name="connsiteY1223" fmla="*/ 601536 h 1142224"/>
                            <a:gd name="connsiteX1224" fmla="*/ 3943992 w 7559096"/>
                            <a:gd name="connsiteY1224" fmla="*/ 602297 h 1142224"/>
                            <a:gd name="connsiteX1225" fmla="*/ 3956309 w 7559096"/>
                            <a:gd name="connsiteY1225" fmla="*/ 604456 h 1142224"/>
                            <a:gd name="connsiteX1226" fmla="*/ 3988563 w 7559096"/>
                            <a:gd name="connsiteY1226" fmla="*/ 611440 h 1142224"/>
                            <a:gd name="connsiteX1227" fmla="*/ 4047991 w 7559096"/>
                            <a:gd name="connsiteY1227" fmla="*/ 619567 h 1142224"/>
                            <a:gd name="connsiteX1228" fmla="*/ 4073769 w 7559096"/>
                            <a:gd name="connsiteY1228" fmla="*/ 621092 h 1142224"/>
                            <a:gd name="connsiteX1229" fmla="*/ 4084690 w 7559096"/>
                            <a:gd name="connsiteY1229" fmla="*/ 621472 h 1142224"/>
                            <a:gd name="connsiteX1230" fmla="*/ 4096753 w 7559096"/>
                            <a:gd name="connsiteY1230" fmla="*/ 616393 h 1142224"/>
                            <a:gd name="connsiteX1231" fmla="*/ 4100181 w 7559096"/>
                            <a:gd name="connsiteY1231" fmla="*/ 603694 h 1142224"/>
                            <a:gd name="connsiteX1232" fmla="*/ 4099293 w 7559096"/>
                            <a:gd name="connsiteY1232" fmla="*/ 597218 h 1142224"/>
                            <a:gd name="connsiteX1233" fmla="*/ 4078595 w 7559096"/>
                            <a:gd name="connsiteY1233" fmla="*/ 581090 h 1142224"/>
                            <a:gd name="connsiteX1234" fmla="*/ 1355425 w 7559096"/>
                            <a:gd name="connsiteY1234" fmla="*/ 571821 h 1142224"/>
                            <a:gd name="connsiteX1235" fmla="*/ 1279108 w 7559096"/>
                            <a:gd name="connsiteY1235" fmla="*/ 577027 h 1142224"/>
                            <a:gd name="connsiteX1236" fmla="*/ 1226156 w 7559096"/>
                            <a:gd name="connsiteY1236" fmla="*/ 594170 h 1142224"/>
                            <a:gd name="connsiteX1237" fmla="*/ 1171553 w 7559096"/>
                            <a:gd name="connsiteY1237" fmla="*/ 608901 h 1142224"/>
                            <a:gd name="connsiteX1238" fmla="*/ 1137902 w 7559096"/>
                            <a:gd name="connsiteY1238" fmla="*/ 615758 h 1142224"/>
                            <a:gd name="connsiteX1239" fmla="*/ 1118854 w 7559096"/>
                            <a:gd name="connsiteY1239" fmla="*/ 638489 h 1142224"/>
                            <a:gd name="connsiteX1240" fmla="*/ 1118854 w 7559096"/>
                            <a:gd name="connsiteY1240" fmla="*/ 642806 h 1142224"/>
                            <a:gd name="connsiteX1241" fmla="*/ 1124188 w 7559096"/>
                            <a:gd name="connsiteY1241" fmla="*/ 654742 h 1142224"/>
                            <a:gd name="connsiteX1242" fmla="*/ 1137140 w 7559096"/>
                            <a:gd name="connsiteY1242" fmla="*/ 657537 h 1142224"/>
                            <a:gd name="connsiteX1243" fmla="*/ 1167363 w 7559096"/>
                            <a:gd name="connsiteY1243" fmla="*/ 651187 h 1142224"/>
                            <a:gd name="connsiteX1244" fmla="*/ 1218028 w 7559096"/>
                            <a:gd name="connsiteY1244" fmla="*/ 637218 h 1142224"/>
                            <a:gd name="connsiteX1245" fmla="*/ 1272886 w 7559096"/>
                            <a:gd name="connsiteY1245" fmla="*/ 619440 h 1142224"/>
                            <a:gd name="connsiteX1246" fmla="*/ 1353774 w 7559096"/>
                            <a:gd name="connsiteY1246" fmla="*/ 613726 h 1142224"/>
                            <a:gd name="connsiteX1247" fmla="*/ 1398727 w 7559096"/>
                            <a:gd name="connsiteY1247" fmla="*/ 617789 h 1142224"/>
                            <a:gd name="connsiteX1248" fmla="*/ 1433901 w 7559096"/>
                            <a:gd name="connsiteY1248" fmla="*/ 626044 h 1142224"/>
                            <a:gd name="connsiteX1249" fmla="*/ 1487234 w 7559096"/>
                            <a:gd name="connsiteY1249" fmla="*/ 647758 h 1142224"/>
                            <a:gd name="connsiteX1250" fmla="*/ 1611933 w 7559096"/>
                            <a:gd name="connsiteY1250" fmla="*/ 682806 h 1142224"/>
                            <a:gd name="connsiteX1251" fmla="*/ 1740440 w 7559096"/>
                            <a:gd name="connsiteY1251" fmla="*/ 669092 h 1142224"/>
                            <a:gd name="connsiteX1252" fmla="*/ 1876821 w 7559096"/>
                            <a:gd name="connsiteY1252" fmla="*/ 657028 h 1142224"/>
                            <a:gd name="connsiteX1253" fmla="*/ 2005963 w 7559096"/>
                            <a:gd name="connsiteY1253" fmla="*/ 700585 h 1142224"/>
                            <a:gd name="connsiteX1254" fmla="*/ 2062599 w 7559096"/>
                            <a:gd name="connsiteY1254" fmla="*/ 724077 h 1142224"/>
                            <a:gd name="connsiteX1255" fmla="*/ 2087614 w 7559096"/>
                            <a:gd name="connsiteY1255" fmla="*/ 732331 h 1142224"/>
                            <a:gd name="connsiteX1256" fmla="*/ 2098281 w 7559096"/>
                            <a:gd name="connsiteY1256" fmla="*/ 735633 h 1142224"/>
                            <a:gd name="connsiteX1257" fmla="*/ 2111487 w 7559096"/>
                            <a:gd name="connsiteY1257" fmla="*/ 733982 h 1142224"/>
                            <a:gd name="connsiteX1258" fmla="*/ 2118344 w 7559096"/>
                            <a:gd name="connsiteY1258" fmla="*/ 722554 h 1142224"/>
                            <a:gd name="connsiteX1259" fmla="*/ 2118980 w 7559096"/>
                            <a:gd name="connsiteY1259" fmla="*/ 717855 h 1142224"/>
                            <a:gd name="connsiteX1260" fmla="*/ 2103233 w 7559096"/>
                            <a:gd name="connsiteY1260" fmla="*/ 693727 h 1142224"/>
                            <a:gd name="connsiteX1261" fmla="*/ 2091551 w 7559096"/>
                            <a:gd name="connsiteY1261" fmla="*/ 690172 h 1142224"/>
                            <a:gd name="connsiteX1262" fmla="*/ 2064376 w 7559096"/>
                            <a:gd name="connsiteY1262" fmla="*/ 681283 h 1142224"/>
                            <a:gd name="connsiteX1263" fmla="*/ 2004185 w 7559096"/>
                            <a:gd name="connsiteY1263" fmla="*/ 656647 h 1142224"/>
                            <a:gd name="connsiteX1264" fmla="*/ 1881774 w 7559096"/>
                            <a:gd name="connsiteY1264" fmla="*/ 615377 h 1142224"/>
                            <a:gd name="connsiteX1265" fmla="*/ 1752377 w 7559096"/>
                            <a:gd name="connsiteY1265" fmla="*/ 626678 h 1142224"/>
                            <a:gd name="connsiteX1266" fmla="*/ 1615488 w 7559096"/>
                            <a:gd name="connsiteY1266" fmla="*/ 640901 h 1142224"/>
                            <a:gd name="connsiteX1267" fmla="*/ 1482536 w 7559096"/>
                            <a:gd name="connsiteY1267" fmla="*/ 603948 h 1142224"/>
                            <a:gd name="connsiteX1268" fmla="*/ 1431108 w 7559096"/>
                            <a:gd name="connsiteY1268" fmla="*/ 583122 h 1142224"/>
                            <a:gd name="connsiteX1269" fmla="*/ 1397965 w 7559096"/>
                            <a:gd name="connsiteY1269" fmla="*/ 575504 h 1142224"/>
                            <a:gd name="connsiteX1270" fmla="*/ 1355425 w 7559096"/>
                            <a:gd name="connsiteY1270" fmla="*/ 571821 h 1142224"/>
                            <a:gd name="connsiteX1271" fmla="*/ 1077966 w 7559096"/>
                            <a:gd name="connsiteY1271" fmla="*/ 562296 h 1142224"/>
                            <a:gd name="connsiteX1272" fmla="*/ 1019935 w 7559096"/>
                            <a:gd name="connsiteY1272" fmla="*/ 578678 h 1142224"/>
                            <a:gd name="connsiteX1273" fmla="*/ 962283 w 7559096"/>
                            <a:gd name="connsiteY1273" fmla="*/ 596329 h 1142224"/>
                            <a:gd name="connsiteX1274" fmla="*/ 848125 w 7559096"/>
                            <a:gd name="connsiteY1274" fmla="*/ 632393 h 1142224"/>
                            <a:gd name="connsiteX1275" fmla="*/ 735237 w 7559096"/>
                            <a:gd name="connsiteY1275" fmla="*/ 670235 h 1142224"/>
                            <a:gd name="connsiteX1276" fmla="*/ 623617 w 7559096"/>
                            <a:gd name="connsiteY1276" fmla="*/ 710363 h 1142224"/>
                            <a:gd name="connsiteX1277" fmla="*/ 605586 w 7559096"/>
                            <a:gd name="connsiteY1277" fmla="*/ 716458 h 1142224"/>
                            <a:gd name="connsiteX1278" fmla="*/ 602157 w 7559096"/>
                            <a:gd name="connsiteY1278" fmla="*/ 717220 h 1142224"/>
                            <a:gd name="connsiteX1279" fmla="*/ 580824 w 7559096"/>
                            <a:gd name="connsiteY1279" fmla="*/ 713283 h 1142224"/>
                            <a:gd name="connsiteX1280" fmla="*/ 342983 w 7559096"/>
                            <a:gd name="connsiteY1280" fmla="*/ 673410 h 1142224"/>
                            <a:gd name="connsiteX1281" fmla="*/ 283173 w 7559096"/>
                            <a:gd name="connsiteY1281" fmla="*/ 664267 h 1142224"/>
                            <a:gd name="connsiteX1282" fmla="*/ 223236 w 7559096"/>
                            <a:gd name="connsiteY1282" fmla="*/ 655632 h 1142224"/>
                            <a:gd name="connsiteX1283" fmla="*/ 102984 w 7559096"/>
                            <a:gd name="connsiteY1283" fmla="*/ 639504 h 1142224"/>
                            <a:gd name="connsiteX1284" fmla="*/ 98285 w 7559096"/>
                            <a:gd name="connsiteY1284" fmla="*/ 639504 h 1142224"/>
                            <a:gd name="connsiteX1285" fmla="*/ 90793 w 7559096"/>
                            <a:gd name="connsiteY1285" fmla="*/ 643060 h 1142224"/>
                            <a:gd name="connsiteX1286" fmla="*/ 87364 w 7559096"/>
                            <a:gd name="connsiteY1286" fmla="*/ 655124 h 1142224"/>
                            <a:gd name="connsiteX1287" fmla="*/ 87364 w 7559096"/>
                            <a:gd name="connsiteY1287" fmla="*/ 655378 h 1142224"/>
                            <a:gd name="connsiteX1288" fmla="*/ 109206 w 7559096"/>
                            <a:gd name="connsiteY1288" fmla="*/ 676711 h 1142224"/>
                            <a:gd name="connsiteX1289" fmla="*/ 227047 w 7559096"/>
                            <a:gd name="connsiteY1289" fmla="*/ 691315 h 1142224"/>
                            <a:gd name="connsiteX1290" fmla="*/ 285839 w 7559096"/>
                            <a:gd name="connsiteY1290" fmla="*/ 699188 h 1142224"/>
                            <a:gd name="connsiteX1291" fmla="*/ 344507 w 7559096"/>
                            <a:gd name="connsiteY1291" fmla="*/ 707569 h 1142224"/>
                            <a:gd name="connsiteX1292" fmla="*/ 403046 w 7559096"/>
                            <a:gd name="connsiteY1292" fmla="*/ 716078 h 1142224"/>
                            <a:gd name="connsiteX1293" fmla="*/ 432252 w 7559096"/>
                            <a:gd name="connsiteY1293" fmla="*/ 720395 h 1142224"/>
                            <a:gd name="connsiteX1294" fmla="*/ 461459 w 7559096"/>
                            <a:gd name="connsiteY1294" fmla="*/ 725220 h 1142224"/>
                            <a:gd name="connsiteX1295" fmla="*/ 577776 w 7559096"/>
                            <a:gd name="connsiteY1295" fmla="*/ 744395 h 1142224"/>
                            <a:gd name="connsiteX1296" fmla="*/ 616379 w 7559096"/>
                            <a:gd name="connsiteY1296" fmla="*/ 741220 h 1142224"/>
                            <a:gd name="connsiteX1297" fmla="*/ 1077204 w 7559096"/>
                            <a:gd name="connsiteY1297" fmla="*/ 597980 h 1142224"/>
                            <a:gd name="connsiteX1298" fmla="*/ 1095998 w 7559096"/>
                            <a:gd name="connsiteY1298" fmla="*/ 574614 h 1142224"/>
                            <a:gd name="connsiteX1299" fmla="*/ 1090918 w 7559096"/>
                            <a:gd name="connsiteY1299" fmla="*/ 563947 h 1142224"/>
                            <a:gd name="connsiteX1300" fmla="*/ 1077966 w 7559096"/>
                            <a:gd name="connsiteY1300" fmla="*/ 562296 h 1142224"/>
                            <a:gd name="connsiteX1301" fmla="*/ 1969265 w 7559096"/>
                            <a:gd name="connsiteY1301" fmla="*/ 559122 h 1142224"/>
                            <a:gd name="connsiteX1302" fmla="*/ 1974091 w 7559096"/>
                            <a:gd name="connsiteY1302" fmla="*/ 561408 h 1142224"/>
                            <a:gd name="connsiteX1303" fmla="*/ 1978916 w 7559096"/>
                            <a:gd name="connsiteY1303" fmla="*/ 563439 h 1142224"/>
                            <a:gd name="connsiteX1304" fmla="*/ 1990725 w 7559096"/>
                            <a:gd name="connsiteY1304" fmla="*/ 568645 h 1142224"/>
                            <a:gd name="connsiteX1305" fmla="*/ 2021201 w 7559096"/>
                            <a:gd name="connsiteY1305" fmla="*/ 583885 h 1142224"/>
                            <a:gd name="connsiteX1306" fmla="*/ 2078091 w 7559096"/>
                            <a:gd name="connsiteY1306" fmla="*/ 607376 h 1142224"/>
                            <a:gd name="connsiteX1307" fmla="*/ 2103233 w 7559096"/>
                            <a:gd name="connsiteY1307" fmla="*/ 615631 h 1142224"/>
                            <a:gd name="connsiteX1308" fmla="*/ 2113900 w 7559096"/>
                            <a:gd name="connsiteY1308" fmla="*/ 618933 h 1142224"/>
                            <a:gd name="connsiteX1309" fmla="*/ 2127107 w 7559096"/>
                            <a:gd name="connsiteY1309" fmla="*/ 617282 h 1142224"/>
                            <a:gd name="connsiteX1310" fmla="*/ 2133964 w 7559096"/>
                            <a:gd name="connsiteY1310" fmla="*/ 605853 h 1142224"/>
                            <a:gd name="connsiteX1311" fmla="*/ 2134852 w 7559096"/>
                            <a:gd name="connsiteY1311" fmla="*/ 599377 h 1142224"/>
                            <a:gd name="connsiteX1312" fmla="*/ 2118726 w 7559096"/>
                            <a:gd name="connsiteY1312" fmla="*/ 578424 h 1142224"/>
                            <a:gd name="connsiteX1313" fmla="*/ 1974599 w 7559096"/>
                            <a:gd name="connsiteY1313" fmla="*/ 559630 h 1142224"/>
                            <a:gd name="connsiteX1314" fmla="*/ 1974599 w 7559096"/>
                            <a:gd name="connsiteY1314" fmla="*/ 559503 h 1142224"/>
                            <a:gd name="connsiteX1315" fmla="*/ 1969265 w 7559096"/>
                            <a:gd name="connsiteY1315" fmla="*/ 559122 h 1142224"/>
                            <a:gd name="connsiteX1316" fmla="*/ 686094 w 7559096"/>
                            <a:gd name="connsiteY1316" fmla="*/ 516835 h 1142224"/>
                            <a:gd name="connsiteX1317" fmla="*/ 586792 w 7559096"/>
                            <a:gd name="connsiteY1317" fmla="*/ 524074 h 1142224"/>
                            <a:gd name="connsiteX1318" fmla="*/ 487872 w 7559096"/>
                            <a:gd name="connsiteY1318" fmla="*/ 533090 h 1142224"/>
                            <a:gd name="connsiteX1319" fmla="*/ 487872 w 7559096"/>
                            <a:gd name="connsiteY1319" fmla="*/ 533344 h 1142224"/>
                            <a:gd name="connsiteX1320" fmla="*/ 482538 w 7559096"/>
                            <a:gd name="connsiteY1320" fmla="*/ 534105 h 1142224"/>
                            <a:gd name="connsiteX1321" fmla="*/ 487744 w 7559096"/>
                            <a:gd name="connsiteY1321" fmla="*/ 535249 h 1142224"/>
                            <a:gd name="connsiteX1322" fmla="*/ 570030 w 7559096"/>
                            <a:gd name="connsiteY1322" fmla="*/ 549217 h 1142224"/>
                            <a:gd name="connsiteX1323" fmla="*/ 609522 w 7559096"/>
                            <a:gd name="connsiteY1323" fmla="*/ 546042 h 1142224"/>
                            <a:gd name="connsiteX1324" fmla="*/ 686474 w 7559096"/>
                            <a:gd name="connsiteY1324" fmla="*/ 518867 h 1142224"/>
                            <a:gd name="connsiteX1325" fmla="*/ 691553 w 7559096"/>
                            <a:gd name="connsiteY1325" fmla="*/ 516835 h 1142224"/>
                            <a:gd name="connsiteX1326" fmla="*/ 686094 w 7559096"/>
                            <a:gd name="connsiteY1326" fmla="*/ 516835 h 1142224"/>
                            <a:gd name="connsiteX1327" fmla="*/ 1077458 w 7559096"/>
                            <a:gd name="connsiteY1327" fmla="*/ 513153 h 1142224"/>
                            <a:gd name="connsiteX1328" fmla="*/ 1018918 w 7559096"/>
                            <a:gd name="connsiteY1328" fmla="*/ 529534 h 1142224"/>
                            <a:gd name="connsiteX1329" fmla="*/ 960887 w 7559096"/>
                            <a:gd name="connsiteY1329" fmla="*/ 547186 h 1142224"/>
                            <a:gd name="connsiteX1330" fmla="*/ 845839 w 7559096"/>
                            <a:gd name="connsiteY1330" fmla="*/ 583249 h 1142224"/>
                            <a:gd name="connsiteX1331" fmla="*/ 732062 w 7559096"/>
                            <a:gd name="connsiteY1331" fmla="*/ 621092 h 1142224"/>
                            <a:gd name="connsiteX1332" fmla="*/ 619680 w 7559096"/>
                            <a:gd name="connsiteY1332" fmla="*/ 661219 h 1142224"/>
                            <a:gd name="connsiteX1333" fmla="*/ 601649 w 7559096"/>
                            <a:gd name="connsiteY1333" fmla="*/ 667314 h 1142224"/>
                            <a:gd name="connsiteX1334" fmla="*/ 598221 w 7559096"/>
                            <a:gd name="connsiteY1334" fmla="*/ 668076 h 1142224"/>
                            <a:gd name="connsiteX1335" fmla="*/ 473649 w 7559096"/>
                            <a:gd name="connsiteY1335" fmla="*/ 646234 h 1142224"/>
                            <a:gd name="connsiteX1336" fmla="*/ 411046 w 7559096"/>
                            <a:gd name="connsiteY1336" fmla="*/ 635695 h 1142224"/>
                            <a:gd name="connsiteX1337" fmla="*/ 348443 w 7559096"/>
                            <a:gd name="connsiteY1337" fmla="*/ 626171 h 1142224"/>
                            <a:gd name="connsiteX1338" fmla="*/ 222602 w 7559096"/>
                            <a:gd name="connsiteY1338" fmla="*/ 607503 h 1142224"/>
                            <a:gd name="connsiteX1339" fmla="*/ 96381 w 7559096"/>
                            <a:gd name="connsiteY1339" fmla="*/ 590742 h 1142224"/>
                            <a:gd name="connsiteX1340" fmla="*/ 90920 w 7559096"/>
                            <a:gd name="connsiteY1340" fmla="*/ 590742 h 1142224"/>
                            <a:gd name="connsiteX1341" fmla="*/ 83047 w 7559096"/>
                            <a:gd name="connsiteY1341" fmla="*/ 594297 h 1142224"/>
                            <a:gd name="connsiteX1342" fmla="*/ 80126 w 7559096"/>
                            <a:gd name="connsiteY1342" fmla="*/ 603567 h 1142224"/>
                            <a:gd name="connsiteX1343" fmla="*/ 79872 w 7559096"/>
                            <a:gd name="connsiteY1343" fmla="*/ 603567 h 1142224"/>
                            <a:gd name="connsiteX1344" fmla="*/ 101460 w 7559096"/>
                            <a:gd name="connsiteY1344" fmla="*/ 622361 h 1142224"/>
                            <a:gd name="connsiteX1345" fmla="*/ 222348 w 7559096"/>
                            <a:gd name="connsiteY1345" fmla="*/ 638489 h 1142224"/>
                            <a:gd name="connsiteX1346" fmla="*/ 342983 w 7559096"/>
                            <a:gd name="connsiteY1346" fmla="*/ 656393 h 1142224"/>
                            <a:gd name="connsiteX1347" fmla="*/ 582348 w 7559096"/>
                            <a:gd name="connsiteY1347" fmla="*/ 696395 h 1142224"/>
                            <a:gd name="connsiteX1348" fmla="*/ 621078 w 7559096"/>
                            <a:gd name="connsiteY1348" fmla="*/ 693220 h 1142224"/>
                            <a:gd name="connsiteX1349" fmla="*/ 732951 w 7559096"/>
                            <a:gd name="connsiteY1349" fmla="*/ 653092 h 1142224"/>
                            <a:gd name="connsiteX1350" fmla="*/ 846220 w 7559096"/>
                            <a:gd name="connsiteY1350" fmla="*/ 615250 h 1142224"/>
                            <a:gd name="connsiteX1351" fmla="*/ 960759 w 7559096"/>
                            <a:gd name="connsiteY1351" fmla="*/ 579185 h 1142224"/>
                            <a:gd name="connsiteX1352" fmla="*/ 1018537 w 7559096"/>
                            <a:gd name="connsiteY1352" fmla="*/ 561535 h 1142224"/>
                            <a:gd name="connsiteX1353" fmla="*/ 1076696 w 7559096"/>
                            <a:gd name="connsiteY1353" fmla="*/ 545154 h 1142224"/>
                            <a:gd name="connsiteX1354" fmla="*/ 1095617 w 7559096"/>
                            <a:gd name="connsiteY1354" fmla="*/ 523438 h 1142224"/>
                            <a:gd name="connsiteX1355" fmla="*/ 1091300 w 7559096"/>
                            <a:gd name="connsiteY1355" fmla="*/ 514676 h 1142224"/>
                            <a:gd name="connsiteX1356" fmla="*/ 1077458 w 7559096"/>
                            <a:gd name="connsiteY1356" fmla="*/ 513153 h 1142224"/>
                            <a:gd name="connsiteX1357" fmla="*/ 1358092 w 7559096"/>
                            <a:gd name="connsiteY1357" fmla="*/ 512772 h 1142224"/>
                            <a:gd name="connsiteX1358" fmla="*/ 1281012 w 7559096"/>
                            <a:gd name="connsiteY1358" fmla="*/ 517851 h 1142224"/>
                            <a:gd name="connsiteX1359" fmla="*/ 1227553 w 7559096"/>
                            <a:gd name="connsiteY1359" fmla="*/ 534995 h 1142224"/>
                            <a:gd name="connsiteX1360" fmla="*/ 1172314 w 7559096"/>
                            <a:gd name="connsiteY1360" fmla="*/ 549725 h 1142224"/>
                            <a:gd name="connsiteX1361" fmla="*/ 1138283 w 7559096"/>
                            <a:gd name="connsiteY1361" fmla="*/ 556709 h 1142224"/>
                            <a:gd name="connsiteX1362" fmla="*/ 1119108 w 7559096"/>
                            <a:gd name="connsiteY1362" fmla="*/ 579439 h 1142224"/>
                            <a:gd name="connsiteX1363" fmla="*/ 1119108 w 7559096"/>
                            <a:gd name="connsiteY1363" fmla="*/ 584139 h 1142224"/>
                            <a:gd name="connsiteX1364" fmla="*/ 1124569 w 7559096"/>
                            <a:gd name="connsiteY1364" fmla="*/ 596075 h 1142224"/>
                            <a:gd name="connsiteX1365" fmla="*/ 1137648 w 7559096"/>
                            <a:gd name="connsiteY1365" fmla="*/ 598868 h 1142224"/>
                            <a:gd name="connsiteX1366" fmla="*/ 1168124 w 7559096"/>
                            <a:gd name="connsiteY1366" fmla="*/ 592520 h 1142224"/>
                            <a:gd name="connsiteX1367" fmla="*/ 1219299 w 7559096"/>
                            <a:gd name="connsiteY1367" fmla="*/ 578551 h 1142224"/>
                            <a:gd name="connsiteX1368" fmla="*/ 1274791 w 7559096"/>
                            <a:gd name="connsiteY1368" fmla="*/ 560773 h 1142224"/>
                            <a:gd name="connsiteX1369" fmla="*/ 1356441 w 7559096"/>
                            <a:gd name="connsiteY1369" fmla="*/ 555058 h 1142224"/>
                            <a:gd name="connsiteX1370" fmla="*/ 1401902 w 7559096"/>
                            <a:gd name="connsiteY1370" fmla="*/ 559122 h 1142224"/>
                            <a:gd name="connsiteX1371" fmla="*/ 1437457 w 7559096"/>
                            <a:gd name="connsiteY1371" fmla="*/ 567376 h 1142224"/>
                            <a:gd name="connsiteX1372" fmla="*/ 1491425 w 7559096"/>
                            <a:gd name="connsiteY1372" fmla="*/ 589091 h 1142224"/>
                            <a:gd name="connsiteX1373" fmla="*/ 1617393 w 7559096"/>
                            <a:gd name="connsiteY1373" fmla="*/ 624139 h 1142224"/>
                            <a:gd name="connsiteX1374" fmla="*/ 1747043 w 7559096"/>
                            <a:gd name="connsiteY1374" fmla="*/ 610552 h 1142224"/>
                            <a:gd name="connsiteX1375" fmla="*/ 1803424 w 7559096"/>
                            <a:gd name="connsiteY1375" fmla="*/ 597980 h 1142224"/>
                            <a:gd name="connsiteX1376" fmla="*/ 1884313 w 7559096"/>
                            <a:gd name="connsiteY1376" fmla="*/ 598741 h 1142224"/>
                            <a:gd name="connsiteX1377" fmla="*/ 2014091 w 7559096"/>
                            <a:gd name="connsiteY1377" fmla="*/ 642425 h 1142224"/>
                            <a:gd name="connsiteX1378" fmla="*/ 2070852 w 7559096"/>
                            <a:gd name="connsiteY1378" fmla="*/ 665918 h 1142224"/>
                            <a:gd name="connsiteX1379" fmla="*/ 2095868 w 7559096"/>
                            <a:gd name="connsiteY1379" fmla="*/ 674171 h 1142224"/>
                            <a:gd name="connsiteX1380" fmla="*/ 2106535 w 7559096"/>
                            <a:gd name="connsiteY1380" fmla="*/ 677473 h 1142224"/>
                            <a:gd name="connsiteX1381" fmla="*/ 2119741 w 7559096"/>
                            <a:gd name="connsiteY1381" fmla="*/ 675822 h 1142224"/>
                            <a:gd name="connsiteX1382" fmla="*/ 2126598 w 7559096"/>
                            <a:gd name="connsiteY1382" fmla="*/ 664394 h 1142224"/>
                            <a:gd name="connsiteX1383" fmla="*/ 2127234 w 7559096"/>
                            <a:gd name="connsiteY1383" fmla="*/ 659696 h 1142224"/>
                            <a:gd name="connsiteX1384" fmla="*/ 2111487 w 7559096"/>
                            <a:gd name="connsiteY1384" fmla="*/ 635567 h 1142224"/>
                            <a:gd name="connsiteX1385" fmla="*/ 2099805 w 7559096"/>
                            <a:gd name="connsiteY1385" fmla="*/ 632012 h 1142224"/>
                            <a:gd name="connsiteX1386" fmla="*/ 2072503 w 7559096"/>
                            <a:gd name="connsiteY1386" fmla="*/ 623123 h 1142224"/>
                            <a:gd name="connsiteX1387" fmla="*/ 2012186 w 7559096"/>
                            <a:gd name="connsiteY1387" fmla="*/ 598487 h 1142224"/>
                            <a:gd name="connsiteX1388" fmla="*/ 1889138 w 7559096"/>
                            <a:gd name="connsiteY1388" fmla="*/ 557090 h 1142224"/>
                            <a:gd name="connsiteX1389" fmla="*/ 1758853 w 7559096"/>
                            <a:gd name="connsiteY1389" fmla="*/ 568265 h 1142224"/>
                            <a:gd name="connsiteX1390" fmla="*/ 1702219 w 7559096"/>
                            <a:gd name="connsiteY1390" fmla="*/ 581344 h 1142224"/>
                            <a:gd name="connsiteX1391" fmla="*/ 1620695 w 7559096"/>
                            <a:gd name="connsiteY1391" fmla="*/ 582361 h 1142224"/>
                            <a:gd name="connsiteX1392" fmla="*/ 1486346 w 7559096"/>
                            <a:gd name="connsiteY1392" fmla="*/ 545281 h 1142224"/>
                            <a:gd name="connsiteX1393" fmla="*/ 1434282 w 7559096"/>
                            <a:gd name="connsiteY1393" fmla="*/ 524455 h 1142224"/>
                            <a:gd name="connsiteX1394" fmla="*/ 1400759 w 7559096"/>
                            <a:gd name="connsiteY1394" fmla="*/ 516835 h 1142224"/>
                            <a:gd name="connsiteX1395" fmla="*/ 1357838 w 7559096"/>
                            <a:gd name="connsiteY1395" fmla="*/ 513026 h 1142224"/>
                            <a:gd name="connsiteX1396" fmla="*/ 1439743 w 7559096"/>
                            <a:gd name="connsiteY1396" fmla="*/ 508962 h 1142224"/>
                            <a:gd name="connsiteX1397" fmla="*/ 1444822 w 7559096"/>
                            <a:gd name="connsiteY1397" fmla="*/ 510994 h 1142224"/>
                            <a:gd name="connsiteX1398" fmla="*/ 1449902 w 7559096"/>
                            <a:gd name="connsiteY1398" fmla="*/ 512772 h 1142224"/>
                            <a:gd name="connsiteX1399" fmla="*/ 1462345 w 7559096"/>
                            <a:gd name="connsiteY1399" fmla="*/ 517217 h 1142224"/>
                            <a:gd name="connsiteX1400" fmla="*/ 1494599 w 7559096"/>
                            <a:gd name="connsiteY1400" fmla="*/ 530296 h 1142224"/>
                            <a:gd name="connsiteX1401" fmla="*/ 1621837 w 7559096"/>
                            <a:gd name="connsiteY1401" fmla="*/ 565471 h 1142224"/>
                            <a:gd name="connsiteX1402" fmla="*/ 1752631 w 7559096"/>
                            <a:gd name="connsiteY1402" fmla="*/ 552011 h 1142224"/>
                            <a:gd name="connsiteX1403" fmla="*/ 1786281 w 7559096"/>
                            <a:gd name="connsiteY1403" fmla="*/ 544391 h 1142224"/>
                            <a:gd name="connsiteX1404" fmla="*/ 1799107 w 7559096"/>
                            <a:gd name="connsiteY1404" fmla="*/ 542106 h 1142224"/>
                            <a:gd name="connsiteX1405" fmla="*/ 1804313 w 7559096"/>
                            <a:gd name="connsiteY1405" fmla="*/ 541217 h 1142224"/>
                            <a:gd name="connsiteX1406" fmla="*/ 1809646 w 7559096"/>
                            <a:gd name="connsiteY1406" fmla="*/ 540074 h 1142224"/>
                            <a:gd name="connsiteX1407" fmla="*/ 1804313 w 7559096"/>
                            <a:gd name="connsiteY1407" fmla="*/ 539185 h 1142224"/>
                            <a:gd name="connsiteX1408" fmla="*/ 1625647 w 7559096"/>
                            <a:gd name="connsiteY1408" fmla="*/ 521534 h 1142224"/>
                            <a:gd name="connsiteX1409" fmla="*/ 1535615 w 7559096"/>
                            <a:gd name="connsiteY1409" fmla="*/ 514676 h 1142224"/>
                            <a:gd name="connsiteX1410" fmla="*/ 1445330 w 7559096"/>
                            <a:gd name="connsiteY1410" fmla="*/ 509216 h 1142224"/>
                            <a:gd name="connsiteX1411" fmla="*/ 1445330 w 7559096"/>
                            <a:gd name="connsiteY1411" fmla="*/ 508962 h 1142224"/>
                            <a:gd name="connsiteX1412" fmla="*/ 1439743 w 7559096"/>
                            <a:gd name="connsiteY1412" fmla="*/ 508962 h 1142224"/>
                            <a:gd name="connsiteX1413" fmla="*/ 873141 w 7559096"/>
                            <a:gd name="connsiteY1413" fmla="*/ 506041 h 1142224"/>
                            <a:gd name="connsiteX1414" fmla="*/ 779173 w 7559096"/>
                            <a:gd name="connsiteY1414" fmla="*/ 510867 h 1142224"/>
                            <a:gd name="connsiteX1415" fmla="*/ 738411 w 7559096"/>
                            <a:gd name="connsiteY1415" fmla="*/ 518486 h 1142224"/>
                            <a:gd name="connsiteX1416" fmla="*/ 611935 w 7559096"/>
                            <a:gd name="connsiteY1416" fmla="*/ 563059 h 1142224"/>
                            <a:gd name="connsiteX1417" fmla="*/ 590093 w 7559096"/>
                            <a:gd name="connsiteY1417" fmla="*/ 569916 h 1142224"/>
                            <a:gd name="connsiteX1418" fmla="*/ 435554 w 7559096"/>
                            <a:gd name="connsiteY1418" fmla="*/ 543376 h 1142224"/>
                            <a:gd name="connsiteX1419" fmla="*/ 394412 w 7559096"/>
                            <a:gd name="connsiteY1419" fmla="*/ 542233 h 1142224"/>
                            <a:gd name="connsiteX1420" fmla="*/ 310983 w 7559096"/>
                            <a:gd name="connsiteY1420" fmla="*/ 551757 h 1142224"/>
                            <a:gd name="connsiteX1421" fmla="*/ 310856 w 7559096"/>
                            <a:gd name="connsiteY1421" fmla="*/ 551630 h 1142224"/>
                            <a:gd name="connsiteX1422" fmla="*/ 305650 w 7559096"/>
                            <a:gd name="connsiteY1422" fmla="*/ 552519 h 1142224"/>
                            <a:gd name="connsiteX1423" fmla="*/ 310856 w 7559096"/>
                            <a:gd name="connsiteY1423" fmla="*/ 553534 h 1142224"/>
                            <a:gd name="connsiteX1424" fmla="*/ 378411 w 7559096"/>
                            <a:gd name="connsiteY1424" fmla="*/ 563693 h 1142224"/>
                            <a:gd name="connsiteX1425" fmla="*/ 412062 w 7559096"/>
                            <a:gd name="connsiteY1425" fmla="*/ 568772 h 1142224"/>
                            <a:gd name="connsiteX1426" fmla="*/ 445840 w 7559096"/>
                            <a:gd name="connsiteY1426" fmla="*/ 574487 h 1142224"/>
                            <a:gd name="connsiteX1427" fmla="*/ 580062 w 7559096"/>
                            <a:gd name="connsiteY1427" fmla="*/ 597472 h 1142224"/>
                            <a:gd name="connsiteX1428" fmla="*/ 619300 w 7559096"/>
                            <a:gd name="connsiteY1428" fmla="*/ 594424 h 1142224"/>
                            <a:gd name="connsiteX1429" fmla="*/ 745521 w 7559096"/>
                            <a:gd name="connsiteY1429" fmla="*/ 549979 h 1142224"/>
                            <a:gd name="connsiteX1430" fmla="*/ 873522 w 7559096"/>
                            <a:gd name="connsiteY1430" fmla="*/ 507946 h 1142224"/>
                            <a:gd name="connsiteX1431" fmla="*/ 878601 w 7559096"/>
                            <a:gd name="connsiteY1431" fmla="*/ 506041 h 1142224"/>
                            <a:gd name="connsiteX1432" fmla="*/ 873141 w 7559096"/>
                            <a:gd name="connsiteY1432" fmla="*/ 506041 h 1142224"/>
                            <a:gd name="connsiteX1433" fmla="*/ 1049394 w 7559096"/>
                            <a:gd name="connsiteY1433" fmla="*/ 501343 h 1142224"/>
                            <a:gd name="connsiteX1434" fmla="*/ 966982 w 7559096"/>
                            <a:gd name="connsiteY1434" fmla="*/ 503121 h 1142224"/>
                            <a:gd name="connsiteX1435" fmla="*/ 925966 w 7559096"/>
                            <a:gd name="connsiteY1435" fmla="*/ 509851 h 1142224"/>
                            <a:gd name="connsiteX1436" fmla="*/ 621840 w 7559096"/>
                            <a:gd name="connsiteY1436" fmla="*/ 611821 h 1142224"/>
                            <a:gd name="connsiteX1437" fmla="*/ 580697 w 7559096"/>
                            <a:gd name="connsiteY1437" fmla="*/ 614996 h 1142224"/>
                            <a:gd name="connsiteX1438" fmla="*/ 420316 w 7559096"/>
                            <a:gd name="connsiteY1438" fmla="*/ 587440 h 1142224"/>
                            <a:gd name="connsiteX1439" fmla="*/ 259173 w 7559096"/>
                            <a:gd name="connsiteY1439" fmla="*/ 563059 h 1142224"/>
                            <a:gd name="connsiteX1440" fmla="*/ 218031 w 7559096"/>
                            <a:gd name="connsiteY1440" fmla="*/ 562678 h 1142224"/>
                            <a:gd name="connsiteX1441" fmla="*/ 123301 w 7559096"/>
                            <a:gd name="connsiteY1441" fmla="*/ 575250 h 1142224"/>
                            <a:gd name="connsiteX1442" fmla="*/ 123301 w 7559096"/>
                            <a:gd name="connsiteY1442" fmla="*/ 575377 h 1142224"/>
                            <a:gd name="connsiteX1443" fmla="*/ 118095 w 7559096"/>
                            <a:gd name="connsiteY1443" fmla="*/ 576392 h 1142224"/>
                            <a:gd name="connsiteX1444" fmla="*/ 123301 w 7559096"/>
                            <a:gd name="connsiteY1444" fmla="*/ 577407 h 1142224"/>
                            <a:gd name="connsiteX1445" fmla="*/ 237587 w 7559096"/>
                            <a:gd name="connsiteY1445" fmla="*/ 592520 h 1142224"/>
                            <a:gd name="connsiteX1446" fmla="*/ 351745 w 7559096"/>
                            <a:gd name="connsiteY1446" fmla="*/ 609662 h 1142224"/>
                            <a:gd name="connsiteX1447" fmla="*/ 578411 w 7559096"/>
                            <a:gd name="connsiteY1447" fmla="*/ 647378 h 1142224"/>
                            <a:gd name="connsiteX1448" fmla="*/ 617395 w 7559096"/>
                            <a:gd name="connsiteY1448" fmla="*/ 644202 h 1142224"/>
                            <a:gd name="connsiteX1449" fmla="*/ 723680 w 7559096"/>
                            <a:gd name="connsiteY1449" fmla="*/ 606361 h 1142224"/>
                            <a:gd name="connsiteX1450" fmla="*/ 831109 w 7559096"/>
                            <a:gd name="connsiteY1450" fmla="*/ 570423 h 1142224"/>
                            <a:gd name="connsiteX1451" fmla="*/ 885204 w 7559096"/>
                            <a:gd name="connsiteY1451" fmla="*/ 552646 h 1142224"/>
                            <a:gd name="connsiteX1452" fmla="*/ 939807 w 7559096"/>
                            <a:gd name="connsiteY1452" fmla="*/ 536010 h 1142224"/>
                            <a:gd name="connsiteX1453" fmla="*/ 994538 w 7559096"/>
                            <a:gd name="connsiteY1453" fmla="*/ 519376 h 1142224"/>
                            <a:gd name="connsiteX1454" fmla="*/ 1022093 w 7559096"/>
                            <a:gd name="connsiteY1454" fmla="*/ 511121 h 1142224"/>
                            <a:gd name="connsiteX1455" fmla="*/ 1049775 w 7559096"/>
                            <a:gd name="connsiteY1455" fmla="*/ 503375 h 1142224"/>
                            <a:gd name="connsiteX1456" fmla="*/ 1054982 w 7559096"/>
                            <a:gd name="connsiteY1456" fmla="*/ 501597 h 1142224"/>
                            <a:gd name="connsiteX1457" fmla="*/ 1049394 w 7559096"/>
                            <a:gd name="connsiteY1457" fmla="*/ 501343 h 1142224"/>
                            <a:gd name="connsiteX1458" fmla="*/ 1138156 w 7559096"/>
                            <a:gd name="connsiteY1458" fmla="*/ 500581 h 1142224"/>
                            <a:gd name="connsiteX1459" fmla="*/ 1138029 w 7559096"/>
                            <a:gd name="connsiteY1459" fmla="*/ 500708 h 1142224"/>
                            <a:gd name="connsiteX1460" fmla="*/ 1118600 w 7559096"/>
                            <a:gd name="connsiteY1460" fmla="*/ 519502 h 1142224"/>
                            <a:gd name="connsiteX1461" fmla="*/ 1118600 w 7559096"/>
                            <a:gd name="connsiteY1461" fmla="*/ 525343 h 1142224"/>
                            <a:gd name="connsiteX1462" fmla="*/ 1124061 w 7559096"/>
                            <a:gd name="connsiteY1462" fmla="*/ 537280 h 1142224"/>
                            <a:gd name="connsiteX1463" fmla="*/ 1137268 w 7559096"/>
                            <a:gd name="connsiteY1463" fmla="*/ 540074 h 1142224"/>
                            <a:gd name="connsiteX1464" fmla="*/ 1168124 w 7559096"/>
                            <a:gd name="connsiteY1464" fmla="*/ 533724 h 1142224"/>
                            <a:gd name="connsiteX1465" fmla="*/ 1219806 w 7559096"/>
                            <a:gd name="connsiteY1465" fmla="*/ 519756 h 1142224"/>
                            <a:gd name="connsiteX1466" fmla="*/ 1253077 w 7559096"/>
                            <a:gd name="connsiteY1466" fmla="*/ 509089 h 1142224"/>
                            <a:gd name="connsiteX1467" fmla="*/ 1265774 w 7559096"/>
                            <a:gd name="connsiteY1467" fmla="*/ 505533 h 1142224"/>
                            <a:gd name="connsiteX1468" fmla="*/ 1270981 w 7559096"/>
                            <a:gd name="connsiteY1468" fmla="*/ 504137 h 1142224"/>
                            <a:gd name="connsiteX1469" fmla="*/ 1276314 w 7559096"/>
                            <a:gd name="connsiteY1469" fmla="*/ 502486 h 1142224"/>
                            <a:gd name="connsiteX1470" fmla="*/ 1270854 w 7559096"/>
                            <a:gd name="connsiteY1470" fmla="*/ 502105 h 1142224"/>
                            <a:gd name="connsiteX1471" fmla="*/ 1138156 w 7559096"/>
                            <a:gd name="connsiteY1471" fmla="*/ 500581 h 1142224"/>
                            <a:gd name="connsiteX1472" fmla="*/ 5083164 w 7559096"/>
                            <a:gd name="connsiteY1472" fmla="*/ 494740 h 1142224"/>
                            <a:gd name="connsiteX1473" fmla="*/ 5079101 w 7559096"/>
                            <a:gd name="connsiteY1473" fmla="*/ 496518 h 1142224"/>
                            <a:gd name="connsiteX1474" fmla="*/ 5031482 w 7559096"/>
                            <a:gd name="connsiteY1474" fmla="*/ 524835 h 1142224"/>
                            <a:gd name="connsiteX1475" fmla="*/ 4983228 w 7559096"/>
                            <a:gd name="connsiteY1475" fmla="*/ 552138 h 1142224"/>
                            <a:gd name="connsiteX1476" fmla="*/ 4934720 w 7559096"/>
                            <a:gd name="connsiteY1476" fmla="*/ 579439 h 1142224"/>
                            <a:gd name="connsiteX1477" fmla="*/ 4910339 w 7559096"/>
                            <a:gd name="connsiteY1477" fmla="*/ 593028 h 1142224"/>
                            <a:gd name="connsiteX1478" fmla="*/ 4885705 w 7559096"/>
                            <a:gd name="connsiteY1478" fmla="*/ 606107 h 1142224"/>
                            <a:gd name="connsiteX1479" fmla="*/ 4786784 w 7559096"/>
                            <a:gd name="connsiteY1479" fmla="*/ 658806 h 1142224"/>
                            <a:gd name="connsiteX1480" fmla="*/ 4686467 w 7559096"/>
                            <a:gd name="connsiteY1480" fmla="*/ 709474 h 1142224"/>
                            <a:gd name="connsiteX1481" fmla="*/ 4680499 w 7559096"/>
                            <a:gd name="connsiteY1481" fmla="*/ 714299 h 1142224"/>
                            <a:gd name="connsiteX1482" fmla="*/ 4687864 w 7559096"/>
                            <a:gd name="connsiteY1482" fmla="*/ 716331 h 1142224"/>
                            <a:gd name="connsiteX1483" fmla="*/ 4800752 w 7559096"/>
                            <a:gd name="connsiteY1483" fmla="*/ 721791 h 1142224"/>
                            <a:gd name="connsiteX1484" fmla="*/ 4914149 w 7559096"/>
                            <a:gd name="connsiteY1484" fmla="*/ 724840 h 1142224"/>
                            <a:gd name="connsiteX1485" fmla="*/ 4942593 w 7559096"/>
                            <a:gd name="connsiteY1485" fmla="*/ 725728 h 1142224"/>
                            <a:gd name="connsiteX1486" fmla="*/ 4971038 w 7559096"/>
                            <a:gd name="connsiteY1486" fmla="*/ 725728 h 1142224"/>
                            <a:gd name="connsiteX1487" fmla="*/ 5028053 w 7559096"/>
                            <a:gd name="connsiteY1487" fmla="*/ 725982 h 1142224"/>
                            <a:gd name="connsiteX1488" fmla="*/ 5085323 w 7559096"/>
                            <a:gd name="connsiteY1488" fmla="*/ 725982 h 1142224"/>
                            <a:gd name="connsiteX1489" fmla="*/ 5142592 w 7559096"/>
                            <a:gd name="connsiteY1489" fmla="*/ 724840 h 1142224"/>
                            <a:gd name="connsiteX1490" fmla="*/ 5154275 w 7559096"/>
                            <a:gd name="connsiteY1490" fmla="*/ 719506 h 1142224"/>
                            <a:gd name="connsiteX1491" fmla="*/ 5156180 w 7559096"/>
                            <a:gd name="connsiteY1491" fmla="*/ 707062 h 1142224"/>
                            <a:gd name="connsiteX1492" fmla="*/ 5099164 w 7559096"/>
                            <a:gd name="connsiteY1492" fmla="*/ 505026 h 1142224"/>
                            <a:gd name="connsiteX1493" fmla="*/ 5091165 w 7559096"/>
                            <a:gd name="connsiteY1493" fmla="*/ 495247 h 1142224"/>
                            <a:gd name="connsiteX1494" fmla="*/ 5091419 w 7559096"/>
                            <a:gd name="connsiteY1494" fmla="*/ 495120 h 1142224"/>
                            <a:gd name="connsiteX1495" fmla="*/ 5083164 w 7559096"/>
                            <a:gd name="connsiteY1495" fmla="*/ 494740 h 1142224"/>
                            <a:gd name="connsiteX1496" fmla="*/ 6077194 w 7559096"/>
                            <a:gd name="connsiteY1496" fmla="*/ 493851 h 1142224"/>
                            <a:gd name="connsiteX1497" fmla="*/ 6069575 w 7559096"/>
                            <a:gd name="connsiteY1497" fmla="*/ 494359 h 1142224"/>
                            <a:gd name="connsiteX1498" fmla="*/ 6051035 w 7559096"/>
                            <a:gd name="connsiteY1498" fmla="*/ 495120 h 1142224"/>
                            <a:gd name="connsiteX1499" fmla="*/ 5924051 w 7559096"/>
                            <a:gd name="connsiteY1499" fmla="*/ 521534 h 1142224"/>
                            <a:gd name="connsiteX1500" fmla="*/ 5815607 w 7559096"/>
                            <a:gd name="connsiteY1500" fmla="*/ 594551 h 1142224"/>
                            <a:gd name="connsiteX1501" fmla="*/ 5801893 w 7559096"/>
                            <a:gd name="connsiteY1501" fmla="*/ 607376 h 1142224"/>
                            <a:gd name="connsiteX1502" fmla="*/ 5796052 w 7559096"/>
                            <a:gd name="connsiteY1502" fmla="*/ 612457 h 1142224"/>
                            <a:gd name="connsiteX1503" fmla="*/ 5791480 w 7559096"/>
                            <a:gd name="connsiteY1503" fmla="*/ 617028 h 1142224"/>
                            <a:gd name="connsiteX1504" fmla="*/ 5797830 w 7559096"/>
                            <a:gd name="connsiteY1504" fmla="*/ 615123 h 1142224"/>
                            <a:gd name="connsiteX1505" fmla="*/ 6077956 w 7559096"/>
                            <a:gd name="connsiteY1505" fmla="*/ 496771 h 1142224"/>
                            <a:gd name="connsiteX1506" fmla="*/ 6077956 w 7559096"/>
                            <a:gd name="connsiteY1506" fmla="*/ 496898 h 1142224"/>
                            <a:gd name="connsiteX1507" fmla="*/ 6083543 w 7559096"/>
                            <a:gd name="connsiteY1507" fmla="*/ 493851 h 1142224"/>
                            <a:gd name="connsiteX1508" fmla="*/ 6077194 w 7559096"/>
                            <a:gd name="connsiteY1508" fmla="*/ 493851 h 1142224"/>
                            <a:gd name="connsiteX1509" fmla="*/ 4699546 w 7559096"/>
                            <a:gd name="connsiteY1509" fmla="*/ 472644 h 1142224"/>
                            <a:gd name="connsiteX1510" fmla="*/ 4694467 w 7559096"/>
                            <a:gd name="connsiteY1510" fmla="*/ 473406 h 1142224"/>
                            <a:gd name="connsiteX1511" fmla="*/ 4603039 w 7559096"/>
                            <a:gd name="connsiteY1511" fmla="*/ 492708 h 1142224"/>
                            <a:gd name="connsiteX1512" fmla="*/ 4510975 w 7559096"/>
                            <a:gd name="connsiteY1512" fmla="*/ 510359 h 1142224"/>
                            <a:gd name="connsiteX1513" fmla="*/ 4506022 w 7559096"/>
                            <a:gd name="connsiteY1513" fmla="*/ 511502 h 1142224"/>
                            <a:gd name="connsiteX1514" fmla="*/ 4511102 w 7559096"/>
                            <a:gd name="connsiteY1514" fmla="*/ 512264 h 1142224"/>
                            <a:gd name="connsiteX1515" fmla="*/ 4590340 w 7559096"/>
                            <a:gd name="connsiteY1515" fmla="*/ 519249 h 1142224"/>
                            <a:gd name="connsiteX1516" fmla="*/ 4627039 w 7559096"/>
                            <a:gd name="connsiteY1516" fmla="*/ 511629 h 1142224"/>
                            <a:gd name="connsiteX1517" fmla="*/ 4695101 w 7559096"/>
                            <a:gd name="connsiteY1517" fmla="*/ 475311 h 1142224"/>
                            <a:gd name="connsiteX1518" fmla="*/ 4699546 w 7559096"/>
                            <a:gd name="connsiteY1518" fmla="*/ 472644 h 1142224"/>
                            <a:gd name="connsiteX1519" fmla="*/ 5077196 w 7559096"/>
                            <a:gd name="connsiteY1519" fmla="*/ 443565 h 1142224"/>
                            <a:gd name="connsiteX1520" fmla="*/ 5064878 w 7559096"/>
                            <a:gd name="connsiteY1520" fmla="*/ 445215 h 1142224"/>
                            <a:gd name="connsiteX1521" fmla="*/ 5015990 w 7559096"/>
                            <a:gd name="connsiteY1521" fmla="*/ 475438 h 1142224"/>
                            <a:gd name="connsiteX1522" fmla="*/ 4966466 w 7559096"/>
                            <a:gd name="connsiteY1522" fmla="*/ 504645 h 1142224"/>
                            <a:gd name="connsiteX1523" fmla="*/ 4866276 w 7559096"/>
                            <a:gd name="connsiteY1523" fmla="*/ 562424 h 1142224"/>
                            <a:gd name="connsiteX1524" fmla="*/ 4764561 w 7559096"/>
                            <a:gd name="connsiteY1524" fmla="*/ 618679 h 1142224"/>
                            <a:gd name="connsiteX1525" fmla="*/ 4661196 w 7559096"/>
                            <a:gd name="connsiteY1525" fmla="*/ 673029 h 1142224"/>
                            <a:gd name="connsiteX1526" fmla="*/ 4644308 w 7559096"/>
                            <a:gd name="connsiteY1526" fmla="*/ 681537 h 1142224"/>
                            <a:gd name="connsiteX1527" fmla="*/ 4641006 w 7559096"/>
                            <a:gd name="connsiteY1527" fmla="*/ 682679 h 1142224"/>
                            <a:gd name="connsiteX1528" fmla="*/ 4619546 w 7559096"/>
                            <a:gd name="connsiteY1528" fmla="*/ 681156 h 1142224"/>
                            <a:gd name="connsiteX1529" fmla="*/ 4383103 w 7559096"/>
                            <a:gd name="connsiteY1529" fmla="*/ 659823 h 1142224"/>
                            <a:gd name="connsiteX1530" fmla="*/ 4324308 w 7559096"/>
                            <a:gd name="connsiteY1530" fmla="*/ 653727 h 1142224"/>
                            <a:gd name="connsiteX1531" fmla="*/ 4265642 w 7559096"/>
                            <a:gd name="connsiteY1531" fmla="*/ 647124 h 1142224"/>
                            <a:gd name="connsiteX1532" fmla="*/ 4148563 w 7559096"/>
                            <a:gd name="connsiteY1532" fmla="*/ 632647 h 1142224"/>
                            <a:gd name="connsiteX1533" fmla="*/ 4143992 w 7559096"/>
                            <a:gd name="connsiteY1533" fmla="*/ 632647 h 1142224"/>
                            <a:gd name="connsiteX1534" fmla="*/ 4136753 w 7559096"/>
                            <a:gd name="connsiteY1534" fmla="*/ 636330 h 1142224"/>
                            <a:gd name="connsiteX1535" fmla="*/ 4133452 w 7559096"/>
                            <a:gd name="connsiteY1535" fmla="*/ 648393 h 1142224"/>
                            <a:gd name="connsiteX1536" fmla="*/ 4133452 w 7559096"/>
                            <a:gd name="connsiteY1536" fmla="*/ 649029 h 1142224"/>
                            <a:gd name="connsiteX1537" fmla="*/ 4154912 w 7559096"/>
                            <a:gd name="connsiteY1537" fmla="*/ 669981 h 1142224"/>
                            <a:gd name="connsiteX1538" fmla="*/ 4270467 w 7559096"/>
                            <a:gd name="connsiteY1538" fmla="*/ 682933 h 1142224"/>
                            <a:gd name="connsiteX1539" fmla="*/ 4328372 w 7559096"/>
                            <a:gd name="connsiteY1539" fmla="*/ 688775 h 1142224"/>
                            <a:gd name="connsiteX1540" fmla="*/ 4386404 w 7559096"/>
                            <a:gd name="connsiteY1540" fmla="*/ 694109 h 1142224"/>
                            <a:gd name="connsiteX1541" fmla="*/ 4444562 w 7559096"/>
                            <a:gd name="connsiteY1541" fmla="*/ 699442 h 1142224"/>
                            <a:gd name="connsiteX1542" fmla="*/ 4473769 w 7559096"/>
                            <a:gd name="connsiteY1542" fmla="*/ 702108 h 1142224"/>
                            <a:gd name="connsiteX1543" fmla="*/ 4502848 w 7559096"/>
                            <a:gd name="connsiteY1543" fmla="*/ 704267 h 1142224"/>
                            <a:gd name="connsiteX1544" fmla="*/ 4619800 w 7559096"/>
                            <a:gd name="connsiteY1544" fmla="*/ 712648 h 1142224"/>
                            <a:gd name="connsiteX1545" fmla="*/ 4657768 w 7559096"/>
                            <a:gd name="connsiteY1545" fmla="*/ 705030 h 1142224"/>
                            <a:gd name="connsiteX1546" fmla="*/ 5073387 w 7559096"/>
                            <a:gd name="connsiteY1546" fmla="*/ 480263 h 1142224"/>
                            <a:gd name="connsiteX1547" fmla="*/ 5084435 w 7559096"/>
                            <a:gd name="connsiteY1547" fmla="*/ 452961 h 1142224"/>
                            <a:gd name="connsiteX1548" fmla="*/ 5077069 w 7559096"/>
                            <a:gd name="connsiteY1548" fmla="*/ 443945 h 1142224"/>
                            <a:gd name="connsiteX1549" fmla="*/ 4870339 w 7559096"/>
                            <a:gd name="connsiteY1549" fmla="*/ 433659 h 1142224"/>
                            <a:gd name="connsiteX1550" fmla="*/ 4865260 w 7559096"/>
                            <a:gd name="connsiteY1550" fmla="*/ 434548 h 1142224"/>
                            <a:gd name="connsiteX1551" fmla="*/ 4779800 w 7559096"/>
                            <a:gd name="connsiteY1551" fmla="*/ 454485 h 1142224"/>
                            <a:gd name="connsiteX1552" fmla="*/ 4743610 w 7559096"/>
                            <a:gd name="connsiteY1552" fmla="*/ 468580 h 1142224"/>
                            <a:gd name="connsiteX1553" fmla="*/ 4631483 w 7559096"/>
                            <a:gd name="connsiteY1553" fmla="*/ 528391 h 1142224"/>
                            <a:gd name="connsiteX1554" fmla="*/ 4611801 w 7559096"/>
                            <a:gd name="connsiteY1554" fmla="*/ 537915 h 1142224"/>
                            <a:gd name="connsiteX1555" fmla="*/ 4462848 w 7559096"/>
                            <a:gd name="connsiteY1555" fmla="*/ 524962 h 1142224"/>
                            <a:gd name="connsiteX1556" fmla="*/ 4423738 w 7559096"/>
                            <a:gd name="connsiteY1556" fmla="*/ 526613 h 1142224"/>
                            <a:gd name="connsiteX1557" fmla="*/ 4345007 w 7559096"/>
                            <a:gd name="connsiteY1557" fmla="*/ 539947 h 1142224"/>
                            <a:gd name="connsiteX1558" fmla="*/ 4345007 w 7559096"/>
                            <a:gd name="connsiteY1558" fmla="*/ 540201 h 1142224"/>
                            <a:gd name="connsiteX1559" fmla="*/ 4340055 w 7559096"/>
                            <a:gd name="connsiteY1559" fmla="*/ 541344 h 1142224"/>
                            <a:gd name="connsiteX1560" fmla="*/ 4345134 w 7559096"/>
                            <a:gd name="connsiteY1560" fmla="*/ 542106 h 1142224"/>
                            <a:gd name="connsiteX1561" fmla="*/ 4410150 w 7559096"/>
                            <a:gd name="connsiteY1561" fmla="*/ 549090 h 1142224"/>
                            <a:gd name="connsiteX1562" fmla="*/ 4442657 w 7559096"/>
                            <a:gd name="connsiteY1562" fmla="*/ 552519 h 1142224"/>
                            <a:gd name="connsiteX1563" fmla="*/ 4475165 w 7559096"/>
                            <a:gd name="connsiteY1563" fmla="*/ 555439 h 1142224"/>
                            <a:gd name="connsiteX1564" fmla="*/ 4605578 w 7559096"/>
                            <a:gd name="connsiteY1564" fmla="*/ 566742 h 1142224"/>
                            <a:gd name="connsiteX1565" fmla="*/ 4642530 w 7559096"/>
                            <a:gd name="connsiteY1565" fmla="*/ 558868 h 1142224"/>
                            <a:gd name="connsiteX1566" fmla="*/ 4755292 w 7559096"/>
                            <a:gd name="connsiteY1566" fmla="*/ 498676 h 1142224"/>
                            <a:gd name="connsiteX1567" fmla="*/ 4866022 w 7559096"/>
                            <a:gd name="connsiteY1567" fmla="*/ 436453 h 1142224"/>
                            <a:gd name="connsiteX1568" fmla="*/ 4870339 w 7559096"/>
                            <a:gd name="connsiteY1568" fmla="*/ 433659 h 1142224"/>
                            <a:gd name="connsiteX1569" fmla="*/ 6131924 w 7559096"/>
                            <a:gd name="connsiteY1569" fmla="*/ 421468 h 1142224"/>
                            <a:gd name="connsiteX1570" fmla="*/ 6119988 w 7559096"/>
                            <a:gd name="connsiteY1570" fmla="*/ 424517 h 1142224"/>
                            <a:gd name="connsiteX1571" fmla="*/ 6092051 w 7559096"/>
                            <a:gd name="connsiteY1571" fmla="*/ 430993 h 1142224"/>
                            <a:gd name="connsiteX1572" fmla="*/ 6027671 w 7559096"/>
                            <a:gd name="connsiteY1572" fmla="*/ 440897 h 1142224"/>
                            <a:gd name="connsiteX1573" fmla="*/ 5901194 w 7559096"/>
                            <a:gd name="connsiteY1573" fmla="*/ 467183 h 1142224"/>
                            <a:gd name="connsiteX1574" fmla="*/ 5793512 w 7559096"/>
                            <a:gd name="connsiteY1574" fmla="*/ 539820 h 1142224"/>
                            <a:gd name="connsiteX1575" fmla="*/ 5677068 w 7559096"/>
                            <a:gd name="connsiteY1575" fmla="*/ 615250 h 1142224"/>
                            <a:gd name="connsiteX1576" fmla="*/ 5539672 w 7559096"/>
                            <a:gd name="connsiteY1576" fmla="*/ 636964 h 1142224"/>
                            <a:gd name="connsiteX1577" fmla="*/ 5484052 w 7559096"/>
                            <a:gd name="connsiteY1577" fmla="*/ 637599 h 1142224"/>
                            <a:gd name="connsiteX1578" fmla="*/ 5450656 w 7559096"/>
                            <a:gd name="connsiteY1578" fmla="*/ 643187 h 1142224"/>
                            <a:gd name="connsiteX1579" fmla="*/ 5409640 w 7559096"/>
                            <a:gd name="connsiteY1579" fmla="*/ 654362 h 1142224"/>
                            <a:gd name="connsiteX1580" fmla="*/ 5340053 w 7559096"/>
                            <a:gd name="connsiteY1580" fmla="*/ 685601 h 1142224"/>
                            <a:gd name="connsiteX1581" fmla="*/ 5295100 w 7559096"/>
                            <a:gd name="connsiteY1581" fmla="*/ 717982 h 1142224"/>
                            <a:gd name="connsiteX1582" fmla="*/ 5247101 w 7559096"/>
                            <a:gd name="connsiteY1582" fmla="*/ 748840 h 1142224"/>
                            <a:gd name="connsiteX1583" fmla="*/ 5225640 w 7559096"/>
                            <a:gd name="connsiteY1583" fmla="*/ 760522 h 1142224"/>
                            <a:gd name="connsiteX1584" fmla="*/ 5216498 w 7559096"/>
                            <a:gd name="connsiteY1584" fmla="*/ 765222 h 1142224"/>
                            <a:gd name="connsiteX1585" fmla="*/ 5204180 w 7559096"/>
                            <a:gd name="connsiteY1585" fmla="*/ 792142 h 1142224"/>
                            <a:gd name="connsiteX1586" fmla="*/ 5205450 w 7559096"/>
                            <a:gd name="connsiteY1586" fmla="*/ 796714 h 1142224"/>
                            <a:gd name="connsiteX1587" fmla="*/ 5213957 w 7559096"/>
                            <a:gd name="connsiteY1587" fmla="*/ 806746 h 1142224"/>
                            <a:gd name="connsiteX1588" fmla="*/ 5227545 w 7559096"/>
                            <a:gd name="connsiteY1588" fmla="*/ 805983 h 1142224"/>
                            <a:gd name="connsiteX1589" fmla="*/ 5235926 w 7559096"/>
                            <a:gd name="connsiteY1589" fmla="*/ 801793 h 1142224"/>
                            <a:gd name="connsiteX1590" fmla="*/ 5255482 w 7559096"/>
                            <a:gd name="connsiteY1590" fmla="*/ 791127 h 1142224"/>
                            <a:gd name="connsiteX1591" fmla="*/ 5300561 w 7559096"/>
                            <a:gd name="connsiteY1591" fmla="*/ 761919 h 1142224"/>
                            <a:gd name="connsiteX1592" fmla="*/ 5348053 w 7559096"/>
                            <a:gd name="connsiteY1592" fmla="*/ 727887 h 1142224"/>
                            <a:gd name="connsiteX1593" fmla="*/ 5422846 w 7559096"/>
                            <a:gd name="connsiteY1593" fmla="*/ 694363 h 1142224"/>
                            <a:gd name="connsiteX1594" fmla="*/ 5466910 w 7559096"/>
                            <a:gd name="connsiteY1594" fmla="*/ 682299 h 1142224"/>
                            <a:gd name="connsiteX1595" fmla="*/ 5502846 w 7559096"/>
                            <a:gd name="connsiteY1595" fmla="*/ 676203 h 1142224"/>
                            <a:gd name="connsiteX1596" fmla="*/ 5561386 w 7559096"/>
                            <a:gd name="connsiteY1596" fmla="*/ 675315 h 1142224"/>
                            <a:gd name="connsiteX1597" fmla="*/ 5692052 w 7559096"/>
                            <a:gd name="connsiteY1597" fmla="*/ 654489 h 1142224"/>
                            <a:gd name="connsiteX1598" fmla="*/ 5802782 w 7559096"/>
                            <a:gd name="connsiteY1598" fmla="*/ 582995 h 1142224"/>
                            <a:gd name="connsiteX1599" fmla="*/ 5917449 w 7559096"/>
                            <a:gd name="connsiteY1599" fmla="*/ 505914 h 1142224"/>
                            <a:gd name="connsiteX1600" fmla="*/ 6051670 w 7559096"/>
                            <a:gd name="connsiteY1600" fmla="*/ 477850 h 1142224"/>
                            <a:gd name="connsiteX1601" fmla="*/ 6112496 w 7559096"/>
                            <a:gd name="connsiteY1601" fmla="*/ 468580 h 1142224"/>
                            <a:gd name="connsiteX1602" fmla="*/ 6138274 w 7559096"/>
                            <a:gd name="connsiteY1602" fmla="*/ 462612 h 1142224"/>
                            <a:gd name="connsiteX1603" fmla="*/ 6149194 w 7559096"/>
                            <a:gd name="connsiteY1603" fmla="*/ 459818 h 1142224"/>
                            <a:gd name="connsiteX1604" fmla="*/ 6159606 w 7559096"/>
                            <a:gd name="connsiteY1604" fmla="*/ 451564 h 1142224"/>
                            <a:gd name="connsiteX1605" fmla="*/ 6159861 w 7559096"/>
                            <a:gd name="connsiteY1605" fmla="*/ 451564 h 1142224"/>
                            <a:gd name="connsiteX1606" fmla="*/ 6159861 w 7559096"/>
                            <a:gd name="connsiteY1606" fmla="*/ 438231 h 1142224"/>
                            <a:gd name="connsiteX1607" fmla="*/ 6157956 w 7559096"/>
                            <a:gd name="connsiteY1607" fmla="*/ 433913 h 1142224"/>
                            <a:gd name="connsiteX1608" fmla="*/ 6131924 w 7559096"/>
                            <a:gd name="connsiteY1608" fmla="*/ 421468 h 1142224"/>
                            <a:gd name="connsiteX1609" fmla="*/ 6178908 w 7559096"/>
                            <a:gd name="connsiteY1609" fmla="*/ 405468 h 1142224"/>
                            <a:gd name="connsiteX1610" fmla="*/ 6171796 w 7559096"/>
                            <a:gd name="connsiteY1610" fmla="*/ 406357 h 1142224"/>
                            <a:gd name="connsiteX1611" fmla="*/ 6168496 w 7559096"/>
                            <a:gd name="connsiteY1611" fmla="*/ 408896 h 1142224"/>
                            <a:gd name="connsiteX1612" fmla="*/ 6168496 w 7559096"/>
                            <a:gd name="connsiteY1612" fmla="*/ 419817 h 1142224"/>
                            <a:gd name="connsiteX1613" fmla="*/ 6174591 w 7559096"/>
                            <a:gd name="connsiteY1613" fmla="*/ 433659 h 1142224"/>
                            <a:gd name="connsiteX1614" fmla="*/ 6199098 w 7559096"/>
                            <a:gd name="connsiteY1614" fmla="*/ 443310 h 1142224"/>
                            <a:gd name="connsiteX1615" fmla="*/ 6254591 w 7559096"/>
                            <a:gd name="connsiteY1615" fmla="*/ 419056 h 1142224"/>
                            <a:gd name="connsiteX1616" fmla="*/ 6254718 w 7559096"/>
                            <a:gd name="connsiteY1616" fmla="*/ 419182 h 1142224"/>
                            <a:gd name="connsiteX1617" fmla="*/ 6260940 w 7559096"/>
                            <a:gd name="connsiteY1617" fmla="*/ 414738 h 1142224"/>
                            <a:gd name="connsiteX1618" fmla="*/ 6253702 w 7559096"/>
                            <a:gd name="connsiteY1618" fmla="*/ 412452 h 1142224"/>
                            <a:gd name="connsiteX1619" fmla="*/ 5064497 w 7559096"/>
                            <a:gd name="connsiteY1619" fmla="*/ 395944 h 1142224"/>
                            <a:gd name="connsiteX1620" fmla="*/ 5051672 w 7559096"/>
                            <a:gd name="connsiteY1620" fmla="*/ 397849 h 1142224"/>
                            <a:gd name="connsiteX1621" fmla="*/ 5003292 w 7559096"/>
                            <a:gd name="connsiteY1621" fmla="*/ 427944 h 1142224"/>
                            <a:gd name="connsiteX1622" fmla="*/ 4954149 w 7559096"/>
                            <a:gd name="connsiteY1622" fmla="*/ 457025 h 1142224"/>
                            <a:gd name="connsiteX1623" fmla="*/ 4854847 w 7559096"/>
                            <a:gd name="connsiteY1623" fmla="*/ 514549 h 1142224"/>
                            <a:gd name="connsiteX1624" fmla="*/ 4753895 w 7559096"/>
                            <a:gd name="connsiteY1624" fmla="*/ 570677 h 1142224"/>
                            <a:gd name="connsiteX1625" fmla="*/ 4651292 w 7559096"/>
                            <a:gd name="connsiteY1625" fmla="*/ 624900 h 1142224"/>
                            <a:gd name="connsiteX1626" fmla="*/ 4634530 w 7559096"/>
                            <a:gd name="connsiteY1626" fmla="*/ 633409 h 1142224"/>
                            <a:gd name="connsiteX1627" fmla="*/ 4631229 w 7559096"/>
                            <a:gd name="connsiteY1627" fmla="*/ 634552 h 1142224"/>
                            <a:gd name="connsiteX1628" fmla="*/ 4508054 w 7559096"/>
                            <a:gd name="connsiteY1628" fmla="*/ 624393 h 1142224"/>
                            <a:gd name="connsiteX1629" fmla="*/ 4446721 w 7559096"/>
                            <a:gd name="connsiteY1629" fmla="*/ 618933 h 1142224"/>
                            <a:gd name="connsiteX1630" fmla="*/ 4385388 w 7559096"/>
                            <a:gd name="connsiteY1630" fmla="*/ 612457 h 1142224"/>
                            <a:gd name="connsiteX1631" fmla="*/ 4263229 w 7559096"/>
                            <a:gd name="connsiteY1631" fmla="*/ 599123 h 1142224"/>
                            <a:gd name="connsiteX1632" fmla="*/ 4141452 w 7559096"/>
                            <a:gd name="connsiteY1632" fmla="*/ 583885 h 1142224"/>
                            <a:gd name="connsiteX1633" fmla="*/ 4136245 w 7559096"/>
                            <a:gd name="connsiteY1633" fmla="*/ 583885 h 1142224"/>
                            <a:gd name="connsiteX1634" fmla="*/ 4128859 w 7559096"/>
                            <a:gd name="connsiteY1634" fmla="*/ 587515 h 1142224"/>
                            <a:gd name="connsiteX1635" fmla="*/ 4128880 w 7559096"/>
                            <a:gd name="connsiteY1635" fmla="*/ 587440 h 1142224"/>
                            <a:gd name="connsiteX1636" fmla="*/ 4128754 w 7559096"/>
                            <a:gd name="connsiteY1636" fmla="*/ 587567 h 1142224"/>
                            <a:gd name="connsiteX1637" fmla="*/ 4128859 w 7559096"/>
                            <a:gd name="connsiteY1637" fmla="*/ 587515 h 1142224"/>
                            <a:gd name="connsiteX1638" fmla="*/ 4126214 w 7559096"/>
                            <a:gd name="connsiteY1638" fmla="*/ 596709 h 1142224"/>
                            <a:gd name="connsiteX1639" fmla="*/ 4147166 w 7559096"/>
                            <a:gd name="connsiteY1639" fmla="*/ 615250 h 1142224"/>
                            <a:gd name="connsiteX1640" fmla="*/ 4264626 w 7559096"/>
                            <a:gd name="connsiteY1640" fmla="*/ 629854 h 1142224"/>
                            <a:gd name="connsiteX1641" fmla="*/ 4323420 w 7559096"/>
                            <a:gd name="connsiteY1641" fmla="*/ 636457 h 1142224"/>
                            <a:gd name="connsiteX1642" fmla="*/ 4382340 w 7559096"/>
                            <a:gd name="connsiteY1642" fmla="*/ 642679 h 1142224"/>
                            <a:gd name="connsiteX1643" fmla="*/ 4619419 w 7559096"/>
                            <a:gd name="connsiteY1643" fmla="*/ 664140 h 1142224"/>
                            <a:gd name="connsiteX1644" fmla="*/ 4656879 w 7559096"/>
                            <a:gd name="connsiteY1644" fmla="*/ 656267 h 1142224"/>
                            <a:gd name="connsiteX1645" fmla="*/ 4759990 w 7559096"/>
                            <a:gd name="connsiteY1645" fmla="*/ 601917 h 1142224"/>
                            <a:gd name="connsiteX1646" fmla="*/ 4861450 w 7559096"/>
                            <a:gd name="connsiteY1646" fmla="*/ 545662 h 1142224"/>
                            <a:gd name="connsiteX1647" fmla="*/ 4961259 w 7559096"/>
                            <a:gd name="connsiteY1647" fmla="*/ 488009 h 1142224"/>
                            <a:gd name="connsiteX1648" fmla="*/ 5010656 w 7559096"/>
                            <a:gd name="connsiteY1648" fmla="*/ 458930 h 1142224"/>
                            <a:gd name="connsiteX1649" fmla="*/ 5059418 w 7559096"/>
                            <a:gd name="connsiteY1649" fmla="*/ 428834 h 1142224"/>
                            <a:gd name="connsiteX1650" fmla="*/ 5070720 w 7559096"/>
                            <a:gd name="connsiteY1650" fmla="*/ 403310 h 1142224"/>
                            <a:gd name="connsiteX1651" fmla="*/ 5064497 w 7559096"/>
                            <a:gd name="connsiteY1651" fmla="*/ 395944 h 1142224"/>
                            <a:gd name="connsiteX1652" fmla="*/ 5028435 w 7559096"/>
                            <a:gd name="connsiteY1652" fmla="*/ 392135 h 1142224"/>
                            <a:gd name="connsiteX1653" fmla="*/ 5023482 w 7559096"/>
                            <a:gd name="connsiteY1653" fmla="*/ 393277 h 1142224"/>
                            <a:gd name="connsiteX1654" fmla="*/ 4949704 w 7559096"/>
                            <a:gd name="connsiteY1654" fmla="*/ 412833 h 1142224"/>
                            <a:gd name="connsiteX1655" fmla="*/ 4914021 w 7559096"/>
                            <a:gd name="connsiteY1655" fmla="*/ 427691 h 1142224"/>
                            <a:gd name="connsiteX1656" fmla="*/ 4647102 w 7559096"/>
                            <a:gd name="connsiteY1656" fmla="*/ 575377 h 1142224"/>
                            <a:gd name="connsiteX1657" fmla="*/ 4608245 w 7559096"/>
                            <a:gd name="connsiteY1657" fmla="*/ 583630 h 1142224"/>
                            <a:gd name="connsiteX1658" fmla="*/ 4452054 w 7559096"/>
                            <a:gd name="connsiteY1658" fmla="*/ 570170 h 1142224"/>
                            <a:gd name="connsiteX1659" fmla="*/ 4296499 w 7559096"/>
                            <a:gd name="connsiteY1659" fmla="*/ 553662 h 1142224"/>
                            <a:gd name="connsiteX1660" fmla="*/ 4257261 w 7559096"/>
                            <a:gd name="connsiteY1660" fmla="*/ 554551 h 1142224"/>
                            <a:gd name="connsiteX1661" fmla="*/ 4166848 w 7559096"/>
                            <a:gd name="connsiteY1661" fmla="*/ 568138 h 1142224"/>
                            <a:gd name="connsiteX1662" fmla="*/ 4166975 w 7559096"/>
                            <a:gd name="connsiteY1662" fmla="*/ 567884 h 1142224"/>
                            <a:gd name="connsiteX1663" fmla="*/ 4162023 w 7559096"/>
                            <a:gd name="connsiteY1663" fmla="*/ 568900 h 1142224"/>
                            <a:gd name="connsiteX1664" fmla="*/ 4167103 w 7559096"/>
                            <a:gd name="connsiteY1664" fmla="*/ 569789 h 1142224"/>
                            <a:gd name="connsiteX1665" fmla="*/ 4277325 w 7559096"/>
                            <a:gd name="connsiteY1665" fmla="*/ 583630 h 1142224"/>
                            <a:gd name="connsiteX1666" fmla="*/ 4387674 w 7559096"/>
                            <a:gd name="connsiteY1666" fmla="*/ 595440 h 1142224"/>
                            <a:gd name="connsiteX1667" fmla="*/ 4609769 w 7559096"/>
                            <a:gd name="connsiteY1667" fmla="*/ 615758 h 1142224"/>
                            <a:gd name="connsiteX1668" fmla="*/ 4646975 w 7559096"/>
                            <a:gd name="connsiteY1668" fmla="*/ 608012 h 1142224"/>
                            <a:gd name="connsiteX1669" fmla="*/ 4743610 w 7559096"/>
                            <a:gd name="connsiteY1669" fmla="*/ 556963 h 1142224"/>
                            <a:gd name="connsiteX1670" fmla="*/ 4838721 w 7559096"/>
                            <a:gd name="connsiteY1670" fmla="*/ 504264 h 1142224"/>
                            <a:gd name="connsiteX1671" fmla="*/ 4885831 w 7559096"/>
                            <a:gd name="connsiteY1671" fmla="*/ 477850 h 1142224"/>
                            <a:gd name="connsiteX1672" fmla="*/ 4932307 w 7559096"/>
                            <a:gd name="connsiteY1672" fmla="*/ 450422 h 1142224"/>
                            <a:gd name="connsiteX1673" fmla="*/ 4978530 w 7559096"/>
                            <a:gd name="connsiteY1673" fmla="*/ 422992 h 1142224"/>
                            <a:gd name="connsiteX1674" fmla="*/ 5001514 w 7559096"/>
                            <a:gd name="connsiteY1674" fmla="*/ 409278 h 1142224"/>
                            <a:gd name="connsiteX1675" fmla="*/ 5024244 w 7559096"/>
                            <a:gd name="connsiteY1675" fmla="*/ 395055 h 1142224"/>
                            <a:gd name="connsiteX1676" fmla="*/ 5028435 w 7559096"/>
                            <a:gd name="connsiteY1676" fmla="*/ 392135 h 1142224"/>
                            <a:gd name="connsiteX1677" fmla="*/ 6108178 w 7559096"/>
                            <a:gd name="connsiteY1677" fmla="*/ 367372 h 1142224"/>
                            <a:gd name="connsiteX1678" fmla="*/ 6096368 w 7559096"/>
                            <a:gd name="connsiteY1678" fmla="*/ 370420 h 1142224"/>
                            <a:gd name="connsiteX1679" fmla="*/ 6068432 w 7559096"/>
                            <a:gd name="connsiteY1679" fmla="*/ 376897 h 1142224"/>
                            <a:gd name="connsiteX1680" fmla="*/ 6004178 w 7559096"/>
                            <a:gd name="connsiteY1680" fmla="*/ 386801 h 1142224"/>
                            <a:gd name="connsiteX1681" fmla="*/ 5878210 w 7559096"/>
                            <a:gd name="connsiteY1681" fmla="*/ 412833 h 1142224"/>
                            <a:gd name="connsiteX1682" fmla="*/ 5771290 w 7559096"/>
                            <a:gd name="connsiteY1682" fmla="*/ 485216 h 1142224"/>
                            <a:gd name="connsiteX1683" fmla="*/ 5655988 w 7559096"/>
                            <a:gd name="connsiteY1683" fmla="*/ 560137 h 1142224"/>
                            <a:gd name="connsiteX1684" fmla="*/ 5519862 w 7559096"/>
                            <a:gd name="connsiteY1684" fmla="*/ 581344 h 1142224"/>
                            <a:gd name="connsiteX1685" fmla="*/ 5464878 w 7559096"/>
                            <a:gd name="connsiteY1685" fmla="*/ 581726 h 1142224"/>
                            <a:gd name="connsiteX1686" fmla="*/ 5431862 w 7559096"/>
                            <a:gd name="connsiteY1686" fmla="*/ 587186 h 1142224"/>
                            <a:gd name="connsiteX1687" fmla="*/ 5391354 w 7559096"/>
                            <a:gd name="connsiteY1687" fmla="*/ 598234 h 1142224"/>
                            <a:gd name="connsiteX1688" fmla="*/ 5322529 w 7559096"/>
                            <a:gd name="connsiteY1688" fmla="*/ 629219 h 1142224"/>
                            <a:gd name="connsiteX1689" fmla="*/ 5278084 w 7559096"/>
                            <a:gd name="connsiteY1689" fmla="*/ 661473 h 1142224"/>
                            <a:gd name="connsiteX1690" fmla="*/ 5230592 w 7559096"/>
                            <a:gd name="connsiteY1690" fmla="*/ 692204 h 1142224"/>
                            <a:gd name="connsiteX1691" fmla="*/ 5209386 w 7559096"/>
                            <a:gd name="connsiteY1691" fmla="*/ 703886 h 1142224"/>
                            <a:gd name="connsiteX1692" fmla="*/ 5200243 w 7559096"/>
                            <a:gd name="connsiteY1692" fmla="*/ 708458 h 1142224"/>
                            <a:gd name="connsiteX1693" fmla="*/ 5188054 w 7559096"/>
                            <a:gd name="connsiteY1693" fmla="*/ 735253 h 1142224"/>
                            <a:gd name="connsiteX1694" fmla="*/ 5189323 w 7559096"/>
                            <a:gd name="connsiteY1694" fmla="*/ 739824 h 1142224"/>
                            <a:gd name="connsiteX1695" fmla="*/ 5197831 w 7559096"/>
                            <a:gd name="connsiteY1695" fmla="*/ 749855 h 1142224"/>
                            <a:gd name="connsiteX1696" fmla="*/ 5198085 w 7559096"/>
                            <a:gd name="connsiteY1696" fmla="*/ 749855 h 1142224"/>
                            <a:gd name="connsiteX1697" fmla="*/ 5211546 w 7559096"/>
                            <a:gd name="connsiteY1697" fmla="*/ 749094 h 1142224"/>
                            <a:gd name="connsiteX1698" fmla="*/ 5219799 w 7559096"/>
                            <a:gd name="connsiteY1698" fmla="*/ 744903 h 1142224"/>
                            <a:gd name="connsiteX1699" fmla="*/ 5239100 w 7559096"/>
                            <a:gd name="connsiteY1699" fmla="*/ 734363 h 1142224"/>
                            <a:gd name="connsiteX1700" fmla="*/ 5283672 w 7559096"/>
                            <a:gd name="connsiteY1700" fmla="*/ 705284 h 1142224"/>
                            <a:gd name="connsiteX1701" fmla="*/ 5330655 w 7559096"/>
                            <a:gd name="connsiteY1701" fmla="*/ 671505 h 1142224"/>
                            <a:gd name="connsiteX1702" fmla="*/ 5404688 w 7559096"/>
                            <a:gd name="connsiteY1702" fmla="*/ 638235 h 1142224"/>
                            <a:gd name="connsiteX1703" fmla="*/ 5448242 w 7559096"/>
                            <a:gd name="connsiteY1703" fmla="*/ 626425 h 1142224"/>
                            <a:gd name="connsiteX1704" fmla="*/ 5483798 w 7559096"/>
                            <a:gd name="connsiteY1704" fmla="*/ 620456 h 1142224"/>
                            <a:gd name="connsiteX1705" fmla="*/ 5541704 w 7559096"/>
                            <a:gd name="connsiteY1705" fmla="*/ 619821 h 1142224"/>
                            <a:gd name="connsiteX1706" fmla="*/ 5671226 w 7559096"/>
                            <a:gd name="connsiteY1706" fmla="*/ 599377 h 1142224"/>
                            <a:gd name="connsiteX1707" fmla="*/ 5780940 w 7559096"/>
                            <a:gd name="connsiteY1707" fmla="*/ 528264 h 1142224"/>
                            <a:gd name="connsiteX1708" fmla="*/ 5894718 w 7559096"/>
                            <a:gd name="connsiteY1708" fmla="*/ 451437 h 1142224"/>
                            <a:gd name="connsiteX1709" fmla="*/ 6028432 w 7559096"/>
                            <a:gd name="connsiteY1709" fmla="*/ 423627 h 1142224"/>
                            <a:gd name="connsiteX1710" fmla="*/ 6089130 w 7559096"/>
                            <a:gd name="connsiteY1710" fmla="*/ 414484 h 1142224"/>
                            <a:gd name="connsiteX1711" fmla="*/ 6114908 w 7559096"/>
                            <a:gd name="connsiteY1711" fmla="*/ 408516 h 1142224"/>
                            <a:gd name="connsiteX1712" fmla="*/ 6125702 w 7559096"/>
                            <a:gd name="connsiteY1712" fmla="*/ 405722 h 1142224"/>
                            <a:gd name="connsiteX1713" fmla="*/ 6136115 w 7559096"/>
                            <a:gd name="connsiteY1713" fmla="*/ 397468 h 1142224"/>
                            <a:gd name="connsiteX1714" fmla="*/ 6136115 w 7559096"/>
                            <a:gd name="connsiteY1714" fmla="*/ 384134 h 1142224"/>
                            <a:gd name="connsiteX1715" fmla="*/ 6134210 w 7559096"/>
                            <a:gd name="connsiteY1715" fmla="*/ 379817 h 1142224"/>
                            <a:gd name="connsiteX1716" fmla="*/ 6108178 w 7559096"/>
                            <a:gd name="connsiteY1716" fmla="*/ 367372 h 1142224"/>
                            <a:gd name="connsiteX1717" fmla="*/ 6155544 w 7559096"/>
                            <a:gd name="connsiteY1717" fmla="*/ 352388 h 1142224"/>
                            <a:gd name="connsiteX1718" fmla="*/ 6148432 w 7559096"/>
                            <a:gd name="connsiteY1718" fmla="*/ 353277 h 1142224"/>
                            <a:gd name="connsiteX1719" fmla="*/ 6145130 w 7559096"/>
                            <a:gd name="connsiteY1719" fmla="*/ 355817 h 1142224"/>
                            <a:gd name="connsiteX1720" fmla="*/ 6145130 w 7559096"/>
                            <a:gd name="connsiteY1720" fmla="*/ 366737 h 1142224"/>
                            <a:gd name="connsiteX1721" fmla="*/ 6145765 w 7559096"/>
                            <a:gd name="connsiteY1721" fmla="*/ 368135 h 1142224"/>
                            <a:gd name="connsiteX1722" fmla="*/ 6172940 w 7559096"/>
                            <a:gd name="connsiteY1722" fmla="*/ 387690 h 1142224"/>
                            <a:gd name="connsiteX1723" fmla="*/ 6279352 w 7559096"/>
                            <a:gd name="connsiteY1723" fmla="*/ 397849 h 1142224"/>
                            <a:gd name="connsiteX1724" fmla="*/ 6317193 w 7559096"/>
                            <a:gd name="connsiteY1724" fmla="*/ 392008 h 1142224"/>
                            <a:gd name="connsiteX1725" fmla="*/ 6349956 w 7559096"/>
                            <a:gd name="connsiteY1725" fmla="*/ 377785 h 1142224"/>
                            <a:gd name="connsiteX1726" fmla="*/ 6356050 w 7559096"/>
                            <a:gd name="connsiteY1726" fmla="*/ 373467 h 1142224"/>
                            <a:gd name="connsiteX1727" fmla="*/ 6348939 w 7559096"/>
                            <a:gd name="connsiteY1727" fmla="*/ 371182 h 1142224"/>
                            <a:gd name="connsiteX1728" fmla="*/ 6155544 w 7559096"/>
                            <a:gd name="connsiteY1728" fmla="*/ 352388 h 1142224"/>
                            <a:gd name="connsiteX1729" fmla="*/ 5224116 w 7559096"/>
                            <a:gd name="connsiteY1729" fmla="*/ 334610 h 1142224"/>
                            <a:gd name="connsiteX1730" fmla="*/ 5219164 w 7559096"/>
                            <a:gd name="connsiteY1730" fmla="*/ 335880 h 1142224"/>
                            <a:gd name="connsiteX1731" fmla="*/ 5102212 w 7559096"/>
                            <a:gd name="connsiteY1731" fmla="*/ 371182 h 1142224"/>
                            <a:gd name="connsiteX1732" fmla="*/ 5102339 w 7559096"/>
                            <a:gd name="connsiteY1732" fmla="*/ 371055 h 1142224"/>
                            <a:gd name="connsiteX1733" fmla="*/ 5090148 w 7559096"/>
                            <a:gd name="connsiteY1733" fmla="*/ 393913 h 1142224"/>
                            <a:gd name="connsiteX1734" fmla="*/ 5091799 w 7559096"/>
                            <a:gd name="connsiteY1734" fmla="*/ 399627 h 1142224"/>
                            <a:gd name="connsiteX1735" fmla="*/ 5099927 w 7559096"/>
                            <a:gd name="connsiteY1735" fmla="*/ 409786 h 1142224"/>
                            <a:gd name="connsiteX1736" fmla="*/ 5112625 w 7559096"/>
                            <a:gd name="connsiteY1736" fmla="*/ 409278 h 1142224"/>
                            <a:gd name="connsiteX1737" fmla="*/ 5120370 w 7559096"/>
                            <a:gd name="connsiteY1737" fmla="*/ 405214 h 1142224"/>
                            <a:gd name="connsiteX1738" fmla="*/ 5138403 w 7559096"/>
                            <a:gd name="connsiteY1738" fmla="*/ 395055 h 1142224"/>
                            <a:gd name="connsiteX1739" fmla="*/ 5179926 w 7559096"/>
                            <a:gd name="connsiteY1739" fmla="*/ 366991 h 1142224"/>
                            <a:gd name="connsiteX1740" fmla="*/ 5205831 w 7559096"/>
                            <a:gd name="connsiteY1740" fmla="*/ 347435 h 1142224"/>
                            <a:gd name="connsiteX1741" fmla="*/ 5215863 w 7559096"/>
                            <a:gd name="connsiteY1741" fmla="*/ 340451 h 1142224"/>
                            <a:gd name="connsiteX1742" fmla="*/ 5220053 w 7559096"/>
                            <a:gd name="connsiteY1742" fmla="*/ 337657 h 1142224"/>
                            <a:gd name="connsiteX1743" fmla="*/ 5224116 w 7559096"/>
                            <a:gd name="connsiteY1743" fmla="*/ 334610 h 1142224"/>
                            <a:gd name="connsiteX1744" fmla="*/ 6083670 w 7559096"/>
                            <a:gd name="connsiteY1744" fmla="*/ 313657 h 1142224"/>
                            <a:gd name="connsiteX1745" fmla="*/ 6071860 w 7559096"/>
                            <a:gd name="connsiteY1745" fmla="*/ 316705 h 1142224"/>
                            <a:gd name="connsiteX1746" fmla="*/ 6044051 w 7559096"/>
                            <a:gd name="connsiteY1746" fmla="*/ 323181 h 1142224"/>
                            <a:gd name="connsiteX1747" fmla="*/ 5979924 w 7559096"/>
                            <a:gd name="connsiteY1747" fmla="*/ 332959 h 1142224"/>
                            <a:gd name="connsiteX1748" fmla="*/ 5854464 w 7559096"/>
                            <a:gd name="connsiteY1748" fmla="*/ 358737 h 1142224"/>
                            <a:gd name="connsiteX1749" fmla="*/ 5748432 w 7559096"/>
                            <a:gd name="connsiteY1749" fmla="*/ 430739 h 1142224"/>
                            <a:gd name="connsiteX1750" fmla="*/ 5634274 w 7559096"/>
                            <a:gd name="connsiteY1750" fmla="*/ 505280 h 1142224"/>
                            <a:gd name="connsiteX1751" fmla="*/ 5499418 w 7559096"/>
                            <a:gd name="connsiteY1751" fmla="*/ 525979 h 1142224"/>
                            <a:gd name="connsiteX1752" fmla="*/ 5444940 w 7559096"/>
                            <a:gd name="connsiteY1752" fmla="*/ 526233 h 1142224"/>
                            <a:gd name="connsiteX1753" fmla="*/ 5412307 w 7559096"/>
                            <a:gd name="connsiteY1753" fmla="*/ 531566 h 1142224"/>
                            <a:gd name="connsiteX1754" fmla="*/ 5372180 w 7559096"/>
                            <a:gd name="connsiteY1754" fmla="*/ 542486 h 1142224"/>
                            <a:gd name="connsiteX1755" fmla="*/ 5304116 w 7559096"/>
                            <a:gd name="connsiteY1755" fmla="*/ 573218 h 1142224"/>
                            <a:gd name="connsiteX1756" fmla="*/ 5260180 w 7559096"/>
                            <a:gd name="connsiteY1756" fmla="*/ 605345 h 1142224"/>
                            <a:gd name="connsiteX1757" fmla="*/ 5213323 w 7559096"/>
                            <a:gd name="connsiteY1757" fmla="*/ 635822 h 1142224"/>
                            <a:gd name="connsiteX1758" fmla="*/ 5192371 w 7559096"/>
                            <a:gd name="connsiteY1758" fmla="*/ 647378 h 1142224"/>
                            <a:gd name="connsiteX1759" fmla="*/ 5183355 w 7559096"/>
                            <a:gd name="connsiteY1759" fmla="*/ 651949 h 1142224"/>
                            <a:gd name="connsiteX1760" fmla="*/ 5171418 w 7559096"/>
                            <a:gd name="connsiteY1760" fmla="*/ 678743 h 1142224"/>
                            <a:gd name="connsiteX1761" fmla="*/ 5172688 w 7559096"/>
                            <a:gd name="connsiteY1761" fmla="*/ 683315 h 1142224"/>
                            <a:gd name="connsiteX1762" fmla="*/ 5181196 w 7559096"/>
                            <a:gd name="connsiteY1762" fmla="*/ 693346 h 1142224"/>
                            <a:gd name="connsiteX1763" fmla="*/ 5194529 w 7559096"/>
                            <a:gd name="connsiteY1763" fmla="*/ 692712 h 1142224"/>
                            <a:gd name="connsiteX1764" fmla="*/ 5202656 w 7559096"/>
                            <a:gd name="connsiteY1764" fmla="*/ 688521 h 1142224"/>
                            <a:gd name="connsiteX1765" fmla="*/ 5221831 w 7559096"/>
                            <a:gd name="connsiteY1765" fmla="*/ 677981 h 1142224"/>
                            <a:gd name="connsiteX1766" fmla="*/ 5265895 w 7559096"/>
                            <a:gd name="connsiteY1766" fmla="*/ 649156 h 1142224"/>
                            <a:gd name="connsiteX1767" fmla="*/ 5312243 w 7559096"/>
                            <a:gd name="connsiteY1767" fmla="*/ 615504 h 1142224"/>
                            <a:gd name="connsiteX1768" fmla="*/ 5385512 w 7559096"/>
                            <a:gd name="connsiteY1768" fmla="*/ 582488 h 1142224"/>
                            <a:gd name="connsiteX1769" fmla="*/ 5428688 w 7559096"/>
                            <a:gd name="connsiteY1769" fmla="*/ 570804 h 1142224"/>
                            <a:gd name="connsiteX1770" fmla="*/ 5463988 w 7559096"/>
                            <a:gd name="connsiteY1770" fmla="*/ 564964 h 1142224"/>
                            <a:gd name="connsiteX1771" fmla="*/ 5521386 w 7559096"/>
                            <a:gd name="connsiteY1771" fmla="*/ 564456 h 1142224"/>
                            <a:gd name="connsiteX1772" fmla="*/ 5649766 w 7559096"/>
                            <a:gd name="connsiteY1772" fmla="*/ 544518 h 1142224"/>
                            <a:gd name="connsiteX1773" fmla="*/ 5758464 w 7559096"/>
                            <a:gd name="connsiteY1773" fmla="*/ 473787 h 1142224"/>
                            <a:gd name="connsiteX1774" fmla="*/ 5871480 w 7559096"/>
                            <a:gd name="connsiteY1774" fmla="*/ 397341 h 1142224"/>
                            <a:gd name="connsiteX1775" fmla="*/ 6004560 w 7559096"/>
                            <a:gd name="connsiteY1775" fmla="*/ 369785 h 1142224"/>
                            <a:gd name="connsiteX1776" fmla="*/ 6065258 w 7559096"/>
                            <a:gd name="connsiteY1776" fmla="*/ 360642 h 1142224"/>
                            <a:gd name="connsiteX1777" fmla="*/ 6090908 w 7559096"/>
                            <a:gd name="connsiteY1777" fmla="*/ 354673 h 1142224"/>
                            <a:gd name="connsiteX1778" fmla="*/ 6101702 w 7559096"/>
                            <a:gd name="connsiteY1778" fmla="*/ 351880 h 1142224"/>
                            <a:gd name="connsiteX1779" fmla="*/ 6112115 w 7559096"/>
                            <a:gd name="connsiteY1779" fmla="*/ 343626 h 1142224"/>
                            <a:gd name="connsiteX1780" fmla="*/ 6112115 w 7559096"/>
                            <a:gd name="connsiteY1780" fmla="*/ 330292 h 1142224"/>
                            <a:gd name="connsiteX1781" fmla="*/ 6110210 w 7559096"/>
                            <a:gd name="connsiteY1781" fmla="*/ 325975 h 1142224"/>
                            <a:gd name="connsiteX1782" fmla="*/ 6109702 w 7559096"/>
                            <a:gd name="connsiteY1782" fmla="*/ 326102 h 1142224"/>
                            <a:gd name="connsiteX1783" fmla="*/ 6083670 w 7559096"/>
                            <a:gd name="connsiteY1783" fmla="*/ 313657 h 1142224"/>
                            <a:gd name="connsiteX1784" fmla="*/ 6132178 w 7559096"/>
                            <a:gd name="connsiteY1784" fmla="*/ 299181 h 1142224"/>
                            <a:gd name="connsiteX1785" fmla="*/ 6125066 w 7559096"/>
                            <a:gd name="connsiteY1785" fmla="*/ 300069 h 1142224"/>
                            <a:gd name="connsiteX1786" fmla="*/ 6121765 w 7559096"/>
                            <a:gd name="connsiteY1786" fmla="*/ 302609 h 1142224"/>
                            <a:gd name="connsiteX1787" fmla="*/ 6121765 w 7559096"/>
                            <a:gd name="connsiteY1787" fmla="*/ 313530 h 1142224"/>
                            <a:gd name="connsiteX1788" fmla="*/ 6122400 w 7559096"/>
                            <a:gd name="connsiteY1788" fmla="*/ 314927 h 1142224"/>
                            <a:gd name="connsiteX1789" fmla="*/ 6149575 w 7559096"/>
                            <a:gd name="connsiteY1789" fmla="*/ 334483 h 1142224"/>
                            <a:gd name="connsiteX1790" fmla="*/ 6374463 w 7559096"/>
                            <a:gd name="connsiteY1790" fmla="*/ 356832 h 1142224"/>
                            <a:gd name="connsiteX1791" fmla="*/ 6412050 w 7559096"/>
                            <a:gd name="connsiteY1791" fmla="*/ 351372 h 1142224"/>
                            <a:gd name="connsiteX1792" fmla="*/ 6444686 w 7559096"/>
                            <a:gd name="connsiteY1792" fmla="*/ 337657 h 1142224"/>
                            <a:gd name="connsiteX1793" fmla="*/ 6444812 w 7559096"/>
                            <a:gd name="connsiteY1793" fmla="*/ 337657 h 1142224"/>
                            <a:gd name="connsiteX1794" fmla="*/ 6450907 w 7559096"/>
                            <a:gd name="connsiteY1794" fmla="*/ 333466 h 1142224"/>
                            <a:gd name="connsiteX1795" fmla="*/ 6443796 w 7559096"/>
                            <a:gd name="connsiteY1795" fmla="*/ 331054 h 1142224"/>
                            <a:gd name="connsiteX1796" fmla="*/ 6132178 w 7559096"/>
                            <a:gd name="connsiteY1796" fmla="*/ 299181 h 1142224"/>
                            <a:gd name="connsiteX1797" fmla="*/ 6060560 w 7559096"/>
                            <a:gd name="connsiteY1797" fmla="*/ 259433 h 1142224"/>
                            <a:gd name="connsiteX1798" fmla="*/ 6048750 w 7559096"/>
                            <a:gd name="connsiteY1798" fmla="*/ 262482 h 1142224"/>
                            <a:gd name="connsiteX1799" fmla="*/ 6020940 w 7559096"/>
                            <a:gd name="connsiteY1799" fmla="*/ 268958 h 1142224"/>
                            <a:gd name="connsiteX1800" fmla="*/ 5956940 w 7559096"/>
                            <a:gd name="connsiteY1800" fmla="*/ 278735 h 1142224"/>
                            <a:gd name="connsiteX1801" fmla="*/ 5831988 w 7559096"/>
                            <a:gd name="connsiteY1801" fmla="*/ 304260 h 1142224"/>
                            <a:gd name="connsiteX1802" fmla="*/ 5726718 w 7559096"/>
                            <a:gd name="connsiteY1802" fmla="*/ 376007 h 1142224"/>
                            <a:gd name="connsiteX1803" fmla="*/ 5613575 w 7559096"/>
                            <a:gd name="connsiteY1803" fmla="*/ 450040 h 1142224"/>
                            <a:gd name="connsiteX1804" fmla="*/ 5479989 w 7559096"/>
                            <a:gd name="connsiteY1804" fmla="*/ 470358 h 1142224"/>
                            <a:gd name="connsiteX1805" fmla="*/ 5426021 w 7559096"/>
                            <a:gd name="connsiteY1805" fmla="*/ 470358 h 1142224"/>
                            <a:gd name="connsiteX1806" fmla="*/ 5393640 w 7559096"/>
                            <a:gd name="connsiteY1806" fmla="*/ 475564 h 1142224"/>
                            <a:gd name="connsiteX1807" fmla="*/ 5353894 w 7559096"/>
                            <a:gd name="connsiteY1807" fmla="*/ 486358 h 1142224"/>
                            <a:gd name="connsiteX1808" fmla="*/ 5286592 w 7559096"/>
                            <a:gd name="connsiteY1808" fmla="*/ 516835 h 1142224"/>
                            <a:gd name="connsiteX1809" fmla="*/ 5243164 w 7559096"/>
                            <a:gd name="connsiteY1809" fmla="*/ 548709 h 1142224"/>
                            <a:gd name="connsiteX1810" fmla="*/ 5196815 w 7559096"/>
                            <a:gd name="connsiteY1810" fmla="*/ 579059 h 1142224"/>
                            <a:gd name="connsiteX1811" fmla="*/ 5176117 w 7559096"/>
                            <a:gd name="connsiteY1811" fmla="*/ 590488 h 1142224"/>
                            <a:gd name="connsiteX1812" fmla="*/ 5167228 w 7559096"/>
                            <a:gd name="connsiteY1812" fmla="*/ 595059 h 1142224"/>
                            <a:gd name="connsiteX1813" fmla="*/ 5155418 w 7559096"/>
                            <a:gd name="connsiteY1813" fmla="*/ 621853 h 1142224"/>
                            <a:gd name="connsiteX1814" fmla="*/ 5156688 w 7559096"/>
                            <a:gd name="connsiteY1814" fmla="*/ 626425 h 1142224"/>
                            <a:gd name="connsiteX1815" fmla="*/ 5165069 w 7559096"/>
                            <a:gd name="connsiteY1815" fmla="*/ 636457 h 1142224"/>
                            <a:gd name="connsiteX1816" fmla="*/ 5178275 w 7559096"/>
                            <a:gd name="connsiteY1816" fmla="*/ 635822 h 1142224"/>
                            <a:gd name="connsiteX1817" fmla="*/ 5186402 w 7559096"/>
                            <a:gd name="connsiteY1817" fmla="*/ 631758 h 1142224"/>
                            <a:gd name="connsiteX1818" fmla="*/ 5205322 w 7559096"/>
                            <a:gd name="connsiteY1818" fmla="*/ 621345 h 1142224"/>
                            <a:gd name="connsiteX1819" fmla="*/ 5248879 w 7559096"/>
                            <a:gd name="connsiteY1819" fmla="*/ 592647 h 1142224"/>
                            <a:gd name="connsiteX1820" fmla="*/ 5294720 w 7559096"/>
                            <a:gd name="connsiteY1820" fmla="*/ 559122 h 1142224"/>
                            <a:gd name="connsiteX1821" fmla="*/ 5367101 w 7559096"/>
                            <a:gd name="connsiteY1821" fmla="*/ 526360 h 1142224"/>
                            <a:gd name="connsiteX1822" fmla="*/ 5409766 w 7559096"/>
                            <a:gd name="connsiteY1822" fmla="*/ 514803 h 1142224"/>
                            <a:gd name="connsiteX1823" fmla="*/ 5444687 w 7559096"/>
                            <a:gd name="connsiteY1823" fmla="*/ 509089 h 1142224"/>
                            <a:gd name="connsiteX1824" fmla="*/ 5501576 w 7559096"/>
                            <a:gd name="connsiteY1824" fmla="*/ 508836 h 1142224"/>
                            <a:gd name="connsiteX1825" fmla="*/ 5628687 w 7559096"/>
                            <a:gd name="connsiteY1825" fmla="*/ 489280 h 1142224"/>
                            <a:gd name="connsiteX1826" fmla="*/ 5736242 w 7559096"/>
                            <a:gd name="connsiteY1826" fmla="*/ 419056 h 1142224"/>
                            <a:gd name="connsiteX1827" fmla="*/ 5848370 w 7559096"/>
                            <a:gd name="connsiteY1827" fmla="*/ 342991 h 1142224"/>
                            <a:gd name="connsiteX1828" fmla="*/ 5980940 w 7559096"/>
                            <a:gd name="connsiteY1828" fmla="*/ 315688 h 1142224"/>
                            <a:gd name="connsiteX1829" fmla="*/ 6041512 w 7559096"/>
                            <a:gd name="connsiteY1829" fmla="*/ 306673 h 1142224"/>
                            <a:gd name="connsiteX1830" fmla="*/ 6067162 w 7559096"/>
                            <a:gd name="connsiteY1830" fmla="*/ 300704 h 1142224"/>
                            <a:gd name="connsiteX1831" fmla="*/ 6077956 w 7559096"/>
                            <a:gd name="connsiteY1831" fmla="*/ 297911 h 1142224"/>
                            <a:gd name="connsiteX1832" fmla="*/ 6088369 w 7559096"/>
                            <a:gd name="connsiteY1832" fmla="*/ 289656 h 1142224"/>
                            <a:gd name="connsiteX1833" fmla="*/ 6088369 w 7559096"/>
                            <a:gd name="connsiteY1833" fmla="*/ 276323 h 1142224"/>
                            <a:gd name="connsiteX1834" fmla="*/ 6086464 w 7559096"/>
                            <a:gd name="connsiteY1834" fmla="*/ 272005 h 1142224"/>
                            <a:gd name="connsiteX1835" fmla="*/ 6060560 w 7559096"/>
                            <a:gd name="connsiteY1835" fmla="*/ 259433 h 1142224"/>
                            <a:gd name="connsiteX1836" fmla="*/ 6108813 w 7559096"/>
                            <a:gd name="connsiteY1836" fmla="*/ 245973 h 1142224"/>
                            <a:gd name="connsiteX1837" fmla="*/ 6101702 w 7559096"/>
                            <a:gd name="connsiteY1837" fmla="*/ 246862 h 1142224"/>
                            <a:gd name="connsiteX1838" fmla="*/ 6098400 w 7559096"/>
                            <a:gd name="connsiteY1838" fmla="*/ 249402 h 1142224"/>
                            <a:gd name="connsiteX1839" fmla="*/ 6098400 w 7559096"/>
                            <a:gd name="connsiteY1839" fmla="*/ 249529 h 1142224"/>
                            <a:gd name="connsiteX1840" fmla="*/ 6098400 w 7559096"/>
                            <a:gd name="connsiteY1840" fmla="*/ 260450 h 1142224"/>
                            <a:gd name="connsiteX1841" fmla="*/ 6099036 w 7559096"/>
                            <a:gd name="connsiteY1841" fmla="*/ 261846 h 1142224"/>
                            <a:gd name="connsiteX1842" fmla="*/ 6126210 w 7559096"/>
                            <a:gd name="connsiteY1842" fmla="*/ 281402 h 1142224"/>
                            <a:gd name="connsiteX1843" fmla="*/ 6469320 w 7559096"/>
                            <a:gd name="connsiteY1843" fmla="*/ 317213 h 1142224"/>
                            <a:gd name="connsiteX1844" fmla="*/ 6506780 w 7559096"/>
                            <a:gd name="connsiteY1844" fmla="*/ 312260 h 1142224"/>
                            <a:gd name="connsiteX1845" fmla="*/ 6539288 w 7559096"/>
                            <a:gd name="connsiteY1845" fmla="*/ 299054 h 1142224"/>
                            <a:gd name="connsiteX1846" fmla="*/ 6545384 w 7559096"/>
                            <a:gd name="connsiteY1846" fmla="*/ 294990 h 1142224"/>
                            <a:gd name="connsiteX1847" fmla="*/ 6538400 w 7559096"/>
                            <a:gd name="connsiteY1847" fmla="*/ 292450 h 1142224"/>
                            <a:gd name="connsiteX1848" fmla="*/ 6108813 w 7559096"/>
                            <a:gd name="connsiteY1848" fmla="*/ 245973 h 1142224"/>
                            <a:gd name="connsiteX1849" fmla="*/ 6036686 w 7559096"/>
                            <a:gd name="connsiteY1849" fmla="*/ 205210 h 1142224"/>
                            <a:gd name="connsiteX1850" fmla="*/ 6024876 w 7559096"/>
                            <a:gd name="connsiteY1850" fmla="*/ 208258 h 1142224"/>
                            <a:gd name="connsiteX1851" fmla="*/ 5997067 w 7559096"/>
                            <a:gd name="connsiteY1851" fmla="*/ 214735 h 1142224"/>
                            <a:gd name="connsiteX1852" fmla="*/ 5933194 w 7559096"/>
                            <a:gd name="connsiteY1852" fmla="*/ 224385 h 1142224"/>
                            <a:gd name="connsiteX1853" fmla="*/ 5808750 w 7559096"/>
                            <a:gd name="connsiteY1853" fmla="*/ 249783 h 1142224"/>
                            <a:gd name="connsiteX1854" fmla="*/ 5704242 w 7559096"/>
                            <a:gd name="connsiteY1854" fmla="*/ 321149 h 1142224"/>
                            <a:gd name="connsiteX1855" fmla="*/ 5592242 w 7559096"/>
                            <a:gd name="connsiteY1855" fmla="*/ 394801 h 1142224"/>
                            <a:gd name="connsiteX1856" fmla="*/ 5459798 w 7559096"/>
                            <a:gd name="connsiteY1856" fmla="*/ 414611 h 1142224"/>
                            <a:gd name="connsiteX1857" fmla="*/ 5406338 w 7559096"/>
                            <a:gd name="connsiteY1857" fmla="*/ 414611 h 1142224"/>
                            <a:gd name="connsiteX1858" fmla="*/ 5374338 w 7559096"/>
                            <a:gd name="connsiteY1858" fmla="*/ 419690 h 1142224"/>
                            <a:gd name="connsiteX1859" fmla="*/ 5335101 w 7559096"/>
                            <a:gd name="connsiteY1859" fmla="*/ 430357 h 1142224"/>
                            <a:gd name="connsiteX1860" fmla="*/ 5268561 w 7559096"/>
                            <a:gd name="connsiteY1860" fmla="*/ 460580 h 1142224"/>
                            <a:gd name="connsiteX1861" fmla="*/ 5225640 w 7559096"/>
                            <a:gd name="connsiteY1861" fmla="*/ 492327 h 1142224"/>
                            <a:gd name="connsiteX1862" fmla="*/ 5179799 w 7559096"/>
                            <a:gd name="connsiteY1862" fmla="*/ 522550 h 1142224"/>
                            <a:gd name="connsiteX1863" fmla="*/ 5159354 w 7559096"/>
                            <a:gd name="connsiteY1863" fmla="*/ 533978 h 1142224"/>
                            <a:gd name="connsiteX1864" fmla="*/ 5150593 w 7559096"/>
                            <a:gd name="connsiteY1864" fmla="*/ 538551 h 1142224"/>
                            <a:gd name="connsiteX1865" fmla="*/ 5139037 w 7559096"/>
                            <a:gd name="connsiteY1865" fmla="*/ 565217 h 1142224"/>
                            <a:gd name="connsiteX1866" fmla="*/ 5140307 w 7559096"/>
                            <a:gd name="connsiteY1866" fmla="*/ 569789 h 1142224"/>
                            <a:gd name="connsiteX1867" fmla="*/ 5148688 w 7559096"/>
                            <a:gd name="connsiteY1867" fmla="*/ 579821 h 1142224"/>
                            <a:gd name="connsiteX1868" fmla="*/ 5161767 w 7559096"/>
                            <a:gd name="connsiteY1868" fmla="*/ 579185 h 1142224"/>
                            <a:gd name="connsiteX1869" fmla="*/ 5169767 w 7559096"/>
                            <a:gd name="connsiteY1869" fmla="*/ 575122 h 1142224"/>
                            <a:gd name="connsiteX1870" fmla="*/ 5188434 w 7559096"/>
                            <a:gd name="connsiteY1870" fmla="*/ 564710 h 1142224"/>
                            <a:gd name="connsiteX1871" fmla="*/ 5231482 w 7559096"/>
                            <a:gd name="connsiteY1871" fmla="*/ 536137 h 1142224"/>
                            <a:gd name="connsiteX1872" fmla="*/ 5276815 w 7559096"/>
                            <a:gd name="connsiteY1872" fmla="*/ 502867 h 1142224"/>
                            <a:gd name="connsiteX1873" fmla="*/ 5348434 w 7559096"/>
                            <a:gd name="connsiteY1873" fmla="*/ 470358 h 1142224"/>
                            <a:gd name="connsiteX1874" fmla="*/ 5390592 w 7559096"/>
                            <a:gd name="connsiteY1874" fmla="*/ 458930 h 1142224"/>
                            <a:gd name="connsiteX1875" fmla="*/ 5425132 w 7559096"/>
                            <a:gd name="connsiteY1875" fmla="*/ 453342 h 1142224"/>
                            <a:gd name="connsiteX1876" fmla="*/ 5481512 w 7559096"/>
                            <a:gd name="connsiteY1876" fmla="*/ 453342 h 1142224"/>
                            <a:gd name="connsiteX1877" fmla="*/ 5607480 w 7559096"/>
                            <a:gd name="connsiteY1877" fmla="*/ 434294 h 1142224"/>
                            <a:gd name="connsiteX1878" fmla="*/ 5714020 w 7559096"/>
                            <a:gd name="connsiteY1878" fmla="*/ 364452 h 1142224"/>
                            <a:gd name="connsiteX1879" fmla="*/ 5825258 w 7559096"/>
                            <a:gd name="connsiteY1879" fmla="*/ 288768 h 1142224"/>
                            <a:gd name="connsiteX1880" fmla="*/ 5957322 w 7559096"/>
                            <a:gd name="connsiteY1880" fmla="*/ 261719 h 1142224"/>
                            <a:gd name="connsiteX1881" fmla="*/ 6017766 w 7559096"/>
                            <a:gd name="connsiteY1881" fmla="*/ 252703 h 1142224"/>
                            <a:gd name="connsiteX1882" fmla="*/ 6043416 w 7559096"/>
                            <a:gd name="connsiteY1882" fmla="*/ 246735 h 1142224"/>
                            <a:gd name="connsiteX1883" fmla="*/ 6054210 w 7559096"/>
                            <a:gd name="connsiteY1883" fmla="*/ 243941 h 1142224"/>
                            <a:gd name="connsiteX1884" fmla="*/ 6064623 w 7559096"/>
                            <a:gd name="connsiteY1884" fmla="*/ 235687 h 1142224"/>
                            <a:gd name="connsiteX1885" fmla="*/ 6064623 w 7559096"/>
                            <a:gd name="connsiteY1885" fmla="*/ 222353 h 1142224"/>
                            <a:gd name="connsiteX1886" fmla="*/ 6062718 w 7559096"/>
                            <a:gd name="connsiteY1886" fmla="*/ 218036 h 1142224"/>
                            <a:gd name="connsiteX1887" fmla="*/ 6062591 w 7559096"/>
                            <a:gd name="connsiteY1887" fmla="*/ 217782 h 1142224"/>
                            <a:gd name="connsiteX1888" fmla="*/ 6036686 w 7559096"/>
                            <a:gd name="connsiteY1888" fmla="*/ 205210 h 1142224"/>
                            <a:gd name="connsiteX1889" fmla="*/ 5689258 w 7559096"/>
                            <a:gd name="connsiteY1889" fmla="*/ 163813 h 1142224"/>
                            <a:gd name="connsiteX1890" fmla="*/ 5684434 w 7559096"/>
                            <a:gd name="connsiteY1890" fmla="*/ 165464 h 1142224"/>
                            <a:gd name="connsiteX1891" fmla="*/ 5371544 w 7559096"/>
                            <a:gd name="connsiteY1891" fmla="*/ 285085 h 1142224"/>
                            <a:gd name="connsiteX1892" fmla="*/ 5371672 w 7559096"/>
                            <a:gd name="connsiteY1892" fmla="*/ 285085 h 1142224"/>
                            <a:gd name="connsiteX1893" fmla="*/ 5366973 w 7559096"/>
                            <a:gd name="connsiteY1893" fmla="*/ 286990 h 1142224"/>
                            <a:gd name="connsiteX1894" fmla="*/ 5372052 w 7559096"/>
                            <a:gd name="connsiteY1894" fmla="*/ 286990 h 1142224"/>
                            <a:gd name="connsiteX1895" fmla="*/ 5377005 w 7559096"/>
                            <a:gd name="connsiteY1895" fmla="*/ 286736 h 1142224"/>
                            <a:gd name="connsiteX1896" fmla="*/ 5389196 w 7559096"/>
                            <a:gd name="connsiteY1896" fmla="*/ 286355 h 1142224"/>
                            <a:gd name="connsiteX1897" fmla="*/ 5421704 w 7559096"/>
                            <a:gd name="connsiteY1897" fmla="*/ 286736 h 1142224"/>
                            <a:gd name="connsiteX1898" fmla="*/ 5544115 w 7559096"/>
                            <a:gd name="connsiteY1898" fmla="*/ 268958 h 1142224"/>
                            <a:gd name="connsiteX1899" fmla="*/ 5647608 w 7559096"/>
                            <a:gd name="connsiteY1899" fmla="*/ 200385 h 1142224"/>
                            <a:gd name="connsiteX1900" fmla="*/ 5671988 w 7559096"/>
                            <a:gd name="connsiteY1900" fmla="*/ 178290 h 1142224"/>
                            <a:gd name="connsiteX1901" fmla="*/ 5681512 w 7559096"/>
                            <a:gd name="connsiteY1901" fmla="*/ 170416 h 1142224"/>
                            <a:gd name="connsiteX1902" fmla="*/ 5685448 w 7559096"/>
                            <a:gd name="connsiteY1902" fmla="*/ 167241 h 1142224"/>
                            <a:gd name="connsiteX1903" fmla="*/ 5689258 w 7559096"/>
                            <a:gd name="connsiteY1903" fmla="*/ 163813 h 1142224"/>
                            <a:gd name="connsiteX1904" fmla="*/ 6013321 w 7559096"/>
                            <a:gd name="connsiteY1904" fmla="*/ 151876 h 1142224"/>
                            <a:gd name="connsiteX1905" fmla="*/ 6001511 w 7559096"/>
                            <a:gd name="connsiteY1905" fmla="*/ 154797 h 1142224"/>
                            <a:gd name="connsiteX1906" fmla="*/ 5973702 w 7559096"/>
                            <a:gd name="connsiteY1906" fmla="*/ 161273 h 1142224"/>
                            <a:gd name="connsiteX1907" fmla="*/ 5909956 w 7559096"/>
                            <a:gd name="connsiteY1907" fmla="*/ 170924 h 1142224"/>
                            <a:gd name="connsiteX1908" fmla="*/ 5786148 w 7559096"/>
                            <a:gd name="connsiteY1908" fmla="*/ 196067 h 1142224"/>
                            <a:gd name="connsiteX1909" fmla="*/ 5682402 w 7559096"/>
                            <a:gd name="connsiteY1909" fmla="*/ 267053 h 1142224"/>
                            <a:gd name="connsiteX1910" fmla="*/ 5571417 w 7559096"/>
                            <a:gd name="connsiteY1910" fmla="*/ 340324 h 1142224"/>
                            <a:gd name="connsiteX1911" fmla="*/ 5440242 w 7559096"/>
                            <a:gd name="connsiteY1911" fmla="*/ 359626 h 1142224"/>
                            <a:gd name="connsiteX1912" fmla="*/ 5387290 w 7559096"/>
                            <a:gd name="connsiteY1912" fmla="*/ 359373 h 1142224"/>
                            <a:gd name="connsiteX1913" fmla="*/ 5355545 w 7559096"/>
                            <a:gd name="connsiteY1913" fmla="*/ 364452 h 1142224"/>
                            <a:gd name="connsiteX1914" fmla="*/ 5316688 w 7559096"/>
                            <a:gd name="connsiteY1914" fmla="*/ 374992 h 1142224"/>
                            <a:gd name="connsiteX1915" fmla="*/ 5250910 w 7559096"/>
                            <a:gd name="connsiteY1915" fmla="*/ 404961 h 1142224"/>
                            <a:gd name="connsiteX1916" fmla="*/ 5208497 w 7559096"/>
                            <a:gd name="connsiteY1916" fmla="*/ 436580 h 1142224"/>
                            <a:gd name="connsiteX1917" fmla="*/ 5163291 w 7559096"/>
                            <a:gd name="connsiteY1917" fmla="*/ 466676 h 1142224"/>
                            <a:gd name="connsiteX1918" fmla="*/ 5143101 w 7559096"/>
                            <a:gd name="connsiteY1918" fmla="*/ 477977 h 1142224"/>
                            <a:gd name="connsiteX1919" fmla="*/ 5134339 w 7559096"/>
                            <a:gd name="connsiteY1919" fmla="*/ 482423 h 1142224"/>
                            <a:gd name="connsiteX1920" fmla="*/ 5122910 w 7559096"/>
                            <a:gd name="connsiteY1920" fmla="*/ 509089 h 1142224"/>
                            <a:gd name="connsiteX1921" fmla="*/ 5124180 w 7559096"/>
                            <a:gd name="connsiteY1921" fmla="*/ 513661 h 1142224"/>
                            <a:gd name="connsiteX1922" fmla="*/ 5132434 w 7559096"/>
                            <a:gd name="connsiteY1922" fmla="*/ 523693 h 1142224"/>
                            <a:gd name="connsiteX1923" fmla="*/ 5145387 w 7559096"/>
                            <a:gd name="connsiteY1923" fmla="*/ 523184 h 1142224"/>
                            <a:gd name="connsiteX1924" fmla="*/ 5153259 w 7559096"/>
                            <a:gd name="connsiteY1924" fmla="*/ 519122 h 1142224"/>
                            <a:gd name="connsiteX1925" fmla="*/ 5171799 w 7559096"/>
                            <a:gd name="connsiteY1925" fmla="*/ 508836 h 1142224"/>
                            <a:gd name="connsiteX1926" fmla="*/ 5214339 w 7559096"/>
                            <a:gd name="connsiteY1926" fmla="*/ 480391 h 1142224"/>
                            <a:gd name="connsiteX1927" fmla="*/ 5259037 w 7559096"/>
                            <a:gd name="connsiteY1927" fmla="*/ 447247 h 1142224"/>
                            <a:gd name="connsiteX1928" fmla="*/ 5329767 w 7559096"/>
                            <a:gd name="connsiteY1928" fmla="*/ 414992 h 1142224"/>
                            <a:gd name="connsiteX1929" fmla="*/ 5371544 w 7559096"/>
                            <a:gd name="connsiteY1929" fmla="*/ 403690 h 1142224"/>
                            <a:gd name="connsiteX1930" fmla="*/ 5405703 w 7559096"/>
                            <a:gd name="connsiteY1930" fmla="*/ 398229 h 1142224"/>
                            <a:gd name="connsiteX1931" fmla="*/ 5461449 w 7559096"/>
                            <a:gd name="connsiteY1931" fmla="*/ 398229 h 1142224"/>
                            <a:gd name="connsiteX1932" fmla="*/ 5586148 w 7559096"/>
                            <a:gd name="connsiteY1932" fmla="*/ 379563 h 1142224"/>
                            <a:gd name="connsiteX1933" fmla="*/ 5691671 w 7559096"/>
                            <a:gd name="connsiteY1933" fmla="*/ 310102 h 1142224"/>
                            <a:gd name="connsiteX1934" fmla="*/ 5802147 w 7559096"/>
                            <a:gd name="connsiteY1934" fmla="*/ 234671 h 1142224"/>
                            <a:gd name="connsiteX1935" fmla="*/ 5933702 w 7559096"/>
                            <a:gd name="connsiteY1935" fmla="*/ 207750 h 1142224"/>
                            <a:gd name="connsiteX1936" fmla="*/ 5994020 w 7559096"/>
                            <a:gd name="connsiteY1936" fmla="*/ 198734 h 1142224"/>
                            <a:gd name="connsiteX1937" fmla="*/ 6019670 w 7559096"/>
                            <a:gd name="connsiteY1937" fmla="*/ 192765 h 1142224"/>
                            <a:gd name="connsiteX1938" fmla="*/ 6030464 w 7559096"/>
                            <a:gd name="connsiteY1938" fmla="*/ 189972 h 1142224"/>
                            <a:gd name="connsiteX1939" fmla="*/ 6040877 w 7559096"/>
                            <a:gd name="connsiteY1939" fmla="*/ 181718 h 1142224"/>
                            <a:gd name="connsiteX1940" fmla="*/ 6040877 w 7559096"/>
                            <a:gd name="connsiteY1940" fmla="*/ 168384 h 1142224"/>
                            <a:gd name="connsiteX1941" fmla="*/ 6039070 w 7559096"/>
                            <a:gd name="connsiteY1941" fmla="*/ 164290 h 1142224"/>
                            <a:gd name="connsiteX1942" fmla="*/ 6039226 w 7559096"/>
                            <a:gd name="connsiteY1942" fmla="*/ 164447 h 1142224"/>
                            <a:gd name="connsiteX1943" fmla="*/ 6038972 w 7559096"/>
                            <a:gd name="connsiteY1943" fmla="*/ 164067 h 1142224"/>
                            <a:gd name="connsiteX1944" fmla="*/ 6039070 w 7559096"/>
                            <a:gd name="connsiteY1944" fmla="*/ 164290 h 1142224"/>
                            <a:gd name="connsiteX1945" fmla="*/ 6028465 w 7559096"/>
                            <a:gd name="connsiteY1945" fmla="*/ 153543 h 1142224"/>
                            <a:gd name="connsiteX1946" fmla="*/ 6013321 w 7559096"/>
                            <a:gd name="connsiteY1946" fmla="*/ 151876 h 1142224"/>
                            <a:gd name="connsiteX1947" fmla="*/ 6295479 w 7559096"/>
                            <a:gd name="connsiteY1947" fmla="*/ 148447 h 1142224"/>
                            <a:gd name="connsiteX1948" fmla="*/ 6295617 w 7559096"/>
                            <a:gd name="connsiteY1948" fmla="*/ 148531 h 1142224"/>
                            <a:gd name="connsiteX1949" fmla="*/ 6295607 w 7559096"/>
                            <a:gd name="connsiteY1949" fmla="*/ 148575 h 1142224"/>
                            <a:gd name="connsiteX1950" fmla="*/ 6392622 w 7559096"/>
                            <a:gd name="connsiteY1950" fmla="*/ 107812 h 1142224"/>
                            <a:gd name="connsiteX1951" fmla="*/ 6392787 w 7559096"/>
                            <a:gd name="connsiteY1951" fmla="*/ 107914 h 1142224"/>
                            <a:gd name="connsiteX1952" fmla="*/ 6392749 w 7559096"/>
                            <a:gd name="connsiteY1952" fmla="*/ 108066 h 1142224"/>
                            <a:gd name="connsiteX1953" fmla="*/ 5989448 w 7559096"/>
                            <a:gd name="connsiteY1953" fmla="*/ 97399 h 1142224"/>
                            <a:gd name="connsiteX1954" fmla="*/ 5977638 w 7559096"/>
                            <a:gd name="connsiteY1954" fmla="*/ 100319 h 1142224"/>
                            <a:gd name="connsiteX1955" fmla="*/ 5949828 w 7559096"/>
                            <a:gd name="connsiteY1955" fmla="*/ 106795 h 1142224"/>
                            <a:gd name="connsiteX1956" fmla="*/ 5886210 w 7559096"/>
                            <a:gd name="connsiteY1956" fmla="*/ 116320 h 1142224"/>
                            <a:gd name="connsiteX1957" fmla="*/ 5762909 w 7559096"/>
                            <a:gd name="connsiteY1957" fmla="*/ 141209 h 1142224"/>
                            <a:gd name="connsiteX1958" fmla="*/ 5660052 w 7559096"/>
                            <a:gd name="connsiteY1958" fmla="*/ 211940 h 1142224"/>
                            <a:gd name="connsiteX1959" fmla="*/ 5618655 w 7559096"/>
                            <a:gd name="connsiteY1959" fmla="*/ 248640 h 1142224"/>
                            <a:gd name="connsiteX1960" fmla="*/ 5550210 w 7559096"/>
                            <a:gd name="connsiteY1960" fmla="*/ 284704 h 1142224"/>
                            <a:gd name="connsiteX1961" fmla="*/ 5420306 w 7559096"/>
                            <a:gd name="connsiteY1961" fmla="*/ 303625 h 1142224"/>
                            <a:gd name="connsiteX1962" fmla="*/ 5367862 w 7559096"/>
                            <a:gd name="connsiteY1962" fmla="*/ 303117 h 1142224"/>
                            <a:gd name="connsiteX1963" fmla="*/ 5336497 w 7559096"/>
                            <a:gd name="connsiteY1963" fmla="*/ 308070 h 1142224"/>
                            <a:gd name="connsiteX1964" fmla="*/ 5298022 w 7559096"/>
                            <a:gd name="connsiteY1964" fmla="*/ 318483 h 1142224"/>
                            <a:gd name="connsiteX1965" fmla="*/ 5298275 w 7559096"/>
                            <a:gd name="connsiteY1965" fmla="*/ 318610 h 1142224"/>
                            <a:gd name="connsiteX1966" fmla="*/ 5233260 w 7559096"/>
                            <a:gd name="connsiteY1966" fmla="*/ 348324 h 1142224"/>
                            <a:gd name="connsiteX1967" fmla="*/ 5191355 w 7559096"/>
                            <a:gd name="connsiteY1967" fmla="*/ 379817 h 1142224"/>
                            <a:gd name="connsiteX1968" fmla="*/ 5146656 w 7559096"/>
                            <a:gd name="connsiteY1968" fmla="*/ 409659 h 1142224"/>
                            <a:gd name="connsiteX1969" fmla="*/ 5126720 w 7559096"/>
                            <a:gd name="connsiteY1969" fmla="*/ 420961 h 1142224"/>
                            <a:gd name="connsiteX1970" fmla="*/ 5118085 w 7559096"/>
                            <a:gd name="connsiteY1970" fmla="*/ 425405 h 1142224"/>
                            <a:gd name="connsiteX1971" fmla="*/ 5106910 w 7559096"/>
                            <a:gd name="connsiteY1971" fmla="*/ 451945 h 1142224"/>
                            <a:gd name="connsiteX1972" fmla="*/ 5108181 w 7559096"/>
                            <a:gd name="connsiteY1972" fmla="*/ 456517 h 1142224"/>
                            <a:gd name="connsiteX1973" fmla="*/ 5116434 w 7559096"/>
                            <a:gd name="connsiteY1973" fmla="*/ 466676 h 1142224"/>
                            <a:gd name="connsiteX1974" fmla="*/ 5129259 w 7559096"/>
                            <a:gd name="connsiteY1974" fmla="*/ 466168 h 1142224"/>
                            <a:gd name="connsiteX1975" fmla="*/ 5137006 w 7559096"/>
                            <a:gd name="connsiteY1975" fmla="*/ 462104 h 1142224"/>
                            <a:gd name="connsiteX1976" fmla="*/ 5155291 w 7559096"/>
                            <a:gd name="connsiteY1976" fmla="*/ 451818 h 1142224"/>
                            <a:gd name="connsiteX1977" fmla="*/ 5197323 w 7559096"/>
                            <a:gd name="connsiteY1977" fmla="*/ 423627 h 1142224"/>
                            <a:gd name="connsiteX1978" fmla="*/ 5241513 w 7559096"/>
                            <a:gd name="connsiteY1978" fmla="*/ 390611 h 1142224"/>
                            <a:gd name="connsiteX1979" fmla="*/ 5311482 w 7559096"/>
                            <a:gd name="connsiteY1979" fmla="*/ 358610 h 1142224"/>
                            <a:gd name="connsiteX1980" fmla="*/ 5352751 w 7559096"/>
                            <a:gd name="connsiteY1980" fmla="*/ 347562 h 1142224"/>
                            <a:gd name="connsiteX1981" fmla="*/ 5386529 w 7559096"/>
                            <a:gd name="connsiteY1981" fmla="*/ 342229 h 1142224"/>
                            <a:gd name="connsiteX1982" fmla="*/ 5441766 w 7559096"/>
                            <a:gd name="connsiteY1982" fmla="*/ 342483 h 1142224"/>
                            <a:gd name="connsiteX1983" fmla="*/ 5565322 w 7559096"/>
                            <a:gd name="connsiteY1983" fmla="*/ 324323 h 1142224"/>
                            <a:gd name="connsiteX1984" fmla="*/ 5669830 w 7559096"/>
                            <a:gd name="connsiteY1984" fmla="*/ 255243 h 1142224"/>
                            <a:gd name="connsiteX1985" fmla="*/ 5711354 w 7559096"/>
                            <a:gd name="connsiteY1985" fmla="*/ 218036 h 1142224"/>
                            <a:gd name="connsiteX1986" fmla="*/ 5779418 w 7559096"/>
                            <a:gd name="connsiteY1986" fmla="*/ 180193 h 1142224"/>
                            <a:gd name="connsiteX1987" fmla="*/ 5910337 w 7559096"/>
                            <a:gd name="connsiteY1987" fmla="*/ 153527 h 1142224"/>
                            <a:gd name="connsiteX1988" fmla="*/ 5970528 w 7559096"/>
                            <a:gd name="connsiteY1988" fmla="*/ 144638 h 1142224"/>
                            <a:gd name="connsiteX1989" fmla="*/ 5996052 w 7559096"/>
                            <a:gd name="connsiteY1989" fmla="*/ 138669 h 1142224"/>
                            <a:gd name="connsiteX1990" fmla="*/ 6006845 w 7559096"/>
                            <a:gd name="connsiteY1990" fmla="*/ 135876 h 1142224"/>
                            <a:gd name="connsiteX1991" fmla="*/ 6017258 w 7559096"/>
                            <a:gd name="connsiteY1991" fmla="*/ 127621 h 1142224"/>
                            <a:gd name="connsiteX1992" fmla="*/ 6017258 w 7559096"/>
                            <a:gd name="connsiteY1992" fmla="*/ 114288 h 1142224"/>
                            <a:gd name="connsiteX1993" fmla="*/ 6015353 w 7559096"/>
                            <a:gd name="connsiteY1993" fmla="*/ 109970 h 1142224"/>
                            <a:gd name="connsiteX1994" fmla="*/ 5989448 w 7559096"/>
                            <a:gd name="connsiteY1994" fmla="*/ 97399 h 1142224"/>
                            <a:gd name="connsiteX1995" fmla="*/ 7065128 w 7559096"/>
                            <a:gd name="connsiteY1995" fmla="*/ 72255 h 1142224"/>
                            <a:gd name="connsiteX1996" fmla="*/ 7065231 w 7559096"/>
                            <a:gd name="connsiteY1996" fmla="*/ 72383 h 1142224"/>
                            <a:gd name="connsiteX1997" fmla="*/ 7061192 w 7559096"/>
                            <a:gd name="connsiteY1997" fmla="*/ 72383 h 1142224"/>
                            <a:gd name="connsiteX1998" fmla="*/ 7055350 w 7559096"/>
                            <a:gd name="connsiteY1998" fmla="*/ 76192 h 1142224"/>
                            <a:gd name="connsiteX1999" fmla="*/ 7029700 w 7559096"/>
                            <a:gd name="connsiteY1999" fmla="*/ 102351 h 1142224"/>
                            <a:gd name="connsiteX2000" fmla="*/ 7004430 w 7559096"/>
                            <a:gd name="connsiteY2000" fmla="*/ 129146 h 1142224"/>
                            <a:gd name="connsiteX2001" fmla="*/ 7000494 w 7559096"/>
                            <a:gd name="connsiteY2001" fmla="*/ 135495 h 1142224"/>
                            <a:gd name="connsiteX2002" fmla="*/ 7007732 w 7559096"/>
                            <a:gd name="connsiteY2002" fmla="*/ 134859 h 1142224"/>
                            <a:gd name="connsiteX2003" fmla="*/ 7035796 w 7559096"/>
                            <a:gd name="connsiteY2003" fmla="*/ 126352 h 1142224"/>
                            <a:gd name="connsiteX2004" fmla="*/ 7063985 w 7559096"/>
                            <a:gd name="connsiteY2004" fmla="*/ 118352 h 1142224"/>
                            <a:gd name="connsiteX2005" fmla="*/ 7076176 w 7559096"/>
                            <a:gd name="connsiteY2005" fmla="*/ 95494 h 1142224"/>
                            <a:gd name="connsiteX2006" fmla="*/ 7071986 w 7559096"/>
                            <a:gd name="connsiteY2006" fmla="*/ 80763 h 1142224"/>
                            <a:gd name="connsiteX2007" fmla="*/ 7065231 w 7559096"/>
                            <a:gd name="connsiteY2007" fmla="*/ 72383 h 1142224"/>
                            <a:gd name="connsiteX2008" fmla="*/ 7065256 w 7559096"/>
                            <a:gd name="connsiteY2008" fmla="*/ 72383 h 1142224"/>
                            <a:gd name="connsiteX2009" fmla="*/ 5980591 w 7559096"/>
                            <a:gd name="connsiteY2009" fmla="*/ 44477 h 1142224"/>
                            <a:gd name="connsiteX2010" fmla="*/ 5966337 w 7559096"/>
                            <a:gd name="connsiteY2010" fmla="*/ 44700 h 1142224"/>
                            <a:gd name="connsiteX2011" fmla="*/ 5835416 w 7559096"/>
                            <a:gd name="connsiteY2011" fmla="*/ 101716 h 1142224"/>
                            <a:gd name="connsiteX2012" fmla="*/ 5830718 w 7559096"/>
                            <a:gd name="connsiteY2012" fmla="*/ 104002 h 1142224"/>
                            <a:gd name="connsiteX2013" fmla="*/ 5835925 w 7559096"/>
                            <a:gd name="connsiteY2013" fmla="*/ 103621 h 1142224"/>
                            <a:gd name="connsiteX2014" fmla="*/ 5841004 w 7559096"/>
                            <a:gd name="connsiteY2014" fmla="*/ 102986 h 1142224"/>
                            <a:gd name="connsiteX2015" fmla="*/ 5853448 w 7559096"/>
                            <a:gd name="connsiteY2015" fmla="*/ 101589 h 1142224"/>
                            <a:gd name="connsiteX2016" fmla="*/ 5886718 w 7559096"/>
                            <a:gd name="connsiteY2016" fmla="*/ 99430 h 1142224"/>
                            <a:gd name="connsiteX2017" fmla="*/ 5946782 w 7559096"/>
                            <a:gd name="connsiteY2017" fmla="*/ 90542 h 1142224"/>
                            <a:gd name="connsiteX2018" fmla="*/ 5972306 w 7559096"/>
                            <a:gd name="connsiteY2018" fmla="*/ 84700 h 1142224"/>
                            <a:gd name="connsiteX2019" fmla="*/ 5983099 w 7559096"/>
                            <a:gd name="connsiteY2019" fmla="*/ 81906 h 1142224"/>
                            <a:gd name="connsiteX2020" fmla="*/ 5993512 w 7559096"/>
                            <a:gd name="connsiteY2020" fmla="*/ 73652 h 1142224"/>
                            <a:gd name="connsiteX2021" fmla="*/ 5993512 w 7559096"/>
                            <a:gd name="connsiteY2021" fmla="*/ 60319 h 1142224"/>
                            <a:gd name="connsiteX2022" fmla="*/ 5990846 w 7559096"/>
                            <a:gd name="connsiteY2022" fmla="*/ 54350 h 1142224"/>
                            <a:gd name="connsiteX2023" fmla="*/ 5980591 w 7559096"/>
                            <a:gd name="connsiteY2023" fmla="*/ 44477 h 1142224"/>
                            <a:gd name="connsiteX2024" fmla="*/ 7045192 w 7559096"/>
                            <a:gd name="connsiteY2024" fmla="*/ 16382 h 1142224"/>
                            <a:gd name="connsiteX2025" fmla="*/ 7039224 w 7559096"/>
                            <a:gd name="connsiteY2025" fmla="*/ 20191 h 1142224"/>
                            <a:gd name="connsiteX2026" fmla="*/ 6972684 w 7559096"/>
                            <a:gd name="connsiteY2026" fmla="*/ 89271 h 1142224"/>
                            <a:gd name="connsiteX2027" fmla="*/ 6907796 w 7559096"/>
                            <a:gd name="connsiteY2027" fmla="*/ 158861 h 1142224"/>
                            <a:gd name="connsiteX2028" fmla="*/ 6907668 w 7559096"/>
                            <a:gd name="connsiteY2028" fmla="*/ 158861 h 1142224"/>
                            <a:gd name="connsiteX2029" fmla="*/ 6903986 w 7559096"/>
                            <a:gd name="connsiteY2029" fmla="*/ 165337 h 1142224"/>
                            <a:gd name="connsiteX2030" fmla="*/ 6911224 w 7559096"/>
                            <a:gd name="connsiteY2030" fmla="*/ 164574 h 1142224"/>
                            <a:gd name="connsiteX2031" fmla="*/ 6944367 w 7559096"/>
                            <a:gd name="connsiteY2031" fmla="*/ 154161 h 1142224"/>
                            <a:gd name="connsiteX2032" fmla="*/ 6975986 w 7559096"/>
                            <a:gd name="connsiteY2032" fmla="*/ 134352 h 1142224"/>
                            <a:gd name="connsiteX2033" fmla="*/ 7048494 w 7559096"/>
                            <a:gd name="connsiteY2033" fmla="*/ 58541 h 1142224"/>
                            <a:gd name="connsiteX2034" fmla="*/ 7056494 w 7559096"/>
                            <a:gd name="connsiteY2034" fmla="*/ 26413 h 1142224"/>
                            <a:gd name="connsiteX2035" fmla="*/ 7056113 w 7559096"/>
                            <a:gd name="connsiteY2035" fmla="*/ 24890 h 1142224"/>
                            <a:gd name="connsiteX2036" fmla="*/ 7049256 w 7559096"/>
                            <a:gd name="connsiteY2036" fmla="*/ 16382 h 1142224"/>
                            <a:gd name="connsiteX2037" fmla="*/ 7045192 w 7559096"/>
                            <a:gd name="connsiteY2037" fmla="*/ 16382 h 1142224"/>
                            <a:gd name="connsiteX2038" fmla="*/ 7379573 w 7559096"/>
                            <a:gd name="connsiteY2038" fmla="*/ 6254 h 1142224"/>
                            <a:gd name="connsiteX2039" fmla="*/ 7307922 w 7559096"/>
                            <a:gd name="connsiteY2039" fmla="*/ 14858 h 1142224"/>
                            <a:gd name="connsiteX2040" fmla="*/ 7269318 w 7559096"/>
                            <a:gd name="connsiteY2040" fmla="*/ 26159 h 1142224"/>
                            <a:gd name="connsiteX2041" fmla="*/ 7240239 w 7559096"/>
                            <a:gd name="connsiteY2041" fmla="*/ 39619 h 1142224"/>
                            <a:gd name="connsiteX2042" fmla="*/ 7196811 w 7559096"/>
                            <a:gd name="connsiteY2042" fmla="*/ 69208 h 1142224"/>
                            <a:gd name="connsiteX2043" fmla="*/ 7182589 w 7559096"/>
                            <a:gd name="connsiteY2043" fmla="*/ 79748 h 1142224"/>
                            <a:gd name="connsiteX2044" fmla="*/ 7176620 w 7559096"/>
                            <a:gd name="connsiteY2044" fmla="*/ 83938 h 1142224"/>
                            <a:gd name="connsiteX2045" fmla="*/ 7176620 w 7559096"/>
                            <a:gd name="connsiteY2045" fmla="*/ 83811 h 1142224"/>
                            <a:gd name="connsiteX2046" fmla="*/ 7171922 w 7559096"/>
                            <a:gd name="connsiteY2046" fmla="*/ 87748 h 1142224"/>
                            <a:gd name="connsiteX2047" fmla="*/ 7178018 w 7559096"/>
                            <a:gd name="connsiteY2047" fmla="*/ 86732 h 1142224"/>
                            <a:gd name="connsiteX2048" fmla="*/ 7457128 w 7559096"/>
                            <a:gd name="connsiteY2048" fmla="*/ 19937 h 1142224"/>
                            <a:gd name="connsiteX2049" fmla="*/ 7462968 w 7559096"/>
                            <a:gd name="connsiteY2049" fmla="*/ 18159 h 1142224"/>
                            <a:gd name="connsiteX2050" fmla="*/ 7456874 w 7559096"/>
                            <a:gd name="connsiteY2050" fmla="*/ 16762 h 1142224"/>
                            <a:gd name="connsiteX2051" fmla="*/ 7449636 w 7559096"/>
                            <a:gd name="connsiteY2051" fmla="*/ 15746 h 1142224"/>
                            <a:gd name="connsiteX2052" fmla="*/ 7431985 w 7559096"/>
                            <a:gd name="connsiteY2052" fmla="*/ 12699 h 1142224"/>
                            <a:gd name="connsiteX2053" fmla="*/ 7379573 w 7559096"/>
                            <a:gd name="connsiteY2053" fmla="*/ 6254 h 1142224"/>
                            <a:gd name="connsiteX2054" fmla="*/ 6406844 w 7559096"/>
                            <a:gd name="connsiteY2054" fmla="*/ 635 h 1142224"/>
                            <a:gd name="connsiteX2055" fmla="*/ 6429193 w 7559096"/>
                            <a:gd name="connsiteY2055" fmla="*/ 635 h 1142224"/>
                            <a:gd name="connsiteX2056" fmla="*/ 6408368 w 7559096"/>
                            <a:gd name="connsiteY2056" fmla="*/ 25525 h 1142224"/>
                            <a:gd name="connsiteX2057" fmla="*/ 6327479 w 7559096"/>
                            <a:gd name="connsiteY2057" fmla="*/ 125971 h 1142224"/>
                            <a:gd name="connsiteX2058" fmla="*/ 6324685 w 7559096"/>
                            <a:gd name="connsiteY2058" fmla="*/ 136130 h 1142224"/>
                            <a:gd name="connsiteX2059" fmla="*/ 6333828 w 7559096"/>
                            <a:gd name="connsiteY2059" fmla="*/ 141336 h 1142224"/>
                            <a:gd name="connsiteX2060" fmla="*/ 6460939 w 7559096"/>
                            <a:gd name="connsiteY2060" fmla="*/ 155940 h 1142224"/>
                            <a:gd name="connsiteX2061" fmla="*/ 6586654 w 7559096"/>
                            <a:gd name="connsiteY2061" fmla="*/ 172956 h 1142224"/>
                            <a:gd name="connsiteX2062" fmla="*/ 6617890 w 7559096"/>
                            <a:gd name="connsiteY2062" fmla="*/ 161273 h 1142224"/>
                            <a:gd name="connsiteX2063" fmla="*/ 6700304 w 7559096"/>
                            <a:gd name="connsiteY2063" fmla="*/ 65018 h 1142224"/>
                            <a:gd name="connsiteX2064" fmla="*/ 6757828 w 7559096"/>
                            <a:gd name="connsiteY2064" fmla="*/ 635 h 1142224"/>
                            <a:gd name="connsiteX2065" fmla="*/ 6780938 w 7559096"/>
                            <a:gd name="connsiteY2065" fmla="*/ 635 h 1142224"/>
                            <a:gd name="connsiteX2066" fmla="*/ 6766208 w 7559096"/>
                            <a:gd name="connsiteY2066" fmla="*/ 16508 h 1142224"/>
                            <a:gd name="connsiteX2067" fmla="*/ 6718589 w 7559096"/>
                            <a:gd name="connsiteY2067" fmla="*/ 70097 h 1142224"/>
                            <a:gd name="connsiteX2068" fmla="*/ 6671731 w 7559096"/>
                            <a:gd name="connsiteY2068" fmla="*/ 123685 h 1142224"/>
                            <a:gd name="connsiteX2069" fmla="*/ 6626017 w 7559096"/>
                            <a:gd name="connsiteY2069" fmla="*/ 178035 h 1142224"/>
                            <a:gd name="connsiteX2070" fmla="*/ 6610399 w 7559096"/>
                            <a:gd name="connsiteY2070" fmla="*/ 188449 h 1142224"/>
                            <a:gd name="connsiteX2071" fmla="*/ 6591732 w 7559096"/>
                            <a:gd name="connsiteY2071" fmla="*/ 190861 h 1142224"/>
                            <a:gd name="connsiteX2072" fmla="*/ 6307669 w 7559096"/>
                            <a:gd name="connsiteY2072" fmla="*/ 155813 h 1142224"/>
                            <a:gd name="connsiteX2073" fmla="*/ 6295617 w 7559096"/>
                            <a:gd name="connsiteY2073" fmla="*/ 148531 h 1142224"/>
                            <a:gd name="connsiteX2074" fmla="*/ 6298781 w 7559096"/>
                            <a:gd name="connsiteY2074" fmla="*/ 134733 h 1142224"/>
                            <a:gd name="connsiteX2075" fmla="*/ 6406844 w 7559096"/>
                            <a:gd name="connsiteY2075" fmla="*/ 635 h 1142224"/>
                            <a:gd name="connsiteX2076" fmla="*/ 6688748 w 7559096"/>
                            <a:gd name="connsiteY2076" fmla="*/ 508 h 1142224"/>
                            <a:gd name="connsiteX2077" fmla="*/ 6712494 w 7559096"/>
                            <a:gd name="connsiteY2077" fmla="*/ 508 h 1142224"/>
                            <a:gd name="connsiteX2078" fmla="*/ 6659795 w 7559096"/>
                            <a:gd name="connsiteY2078" fmla="*/ 59938 h 1142224"/>
                            <a:gd name="connsiteX2079" fmla="*/ 6605574 w 7559096"/>
                            <a:gd name="connsiteY2079" fmla="*/ 123558 h 1142224"/>
                            <a:gd name="connsiteX2080" fmla="*/ 6589700 w 7559096"/>
                            <a:gd name="connsiteY2080" fmla="*/ 134098 h 1142224"/>
                            <a:gd name="connsiteX2081" fmla="*/ 6570781 w 7559096"/>
                            <a:gd name="connsiteY2081" fmla="*/ 136637 h 1142224"/>
                            <a:gd name="connsiteX2082" fmla="*/ 6404686 w 7559096"/>
                            <a:gd name="connsiteY2082" fmla="*/ 115303 h 1142224"/>
                            <a:gd name="connsiteX2083" fmla="*/ 6392787 w 7559096"/>
                            <a:gd name="connsiteY2083" fmla="*/ 107914 h 1142224"/>
                            <a:gd name="connsiteX2084" fmla="*/ 6396178 w 7559096"/>
                            <a:gd name="connsiteY2084" fmla="*/ 94223 h 1142224"/>
                            <a:gd name="connsiteX2085" fmla="*/ 6473129 w 7559096"/>
                            <a:gd name="connsiteY2085" fmla="*/ 635 h 1142224"/>
                            <a:gd name="connsiteX2086" fmla="*/ 6495479 w 7559096"/>
                            <a:gd name="connsiteY2086" fmla="*/ 635 h 1142224"/>
                            <a:gd name="connsiteX2087" fmla="*/ 6424876 w 7559096"/>
                            <a:gd name="connsiteY2087" fmla="*/ 85715 h 1142224"/>
                            <a:gd name="connsiteX2088" fmla="*/ 6421954 w 7559096"/>
                            <a:gd name="connsiteY2088" fmla="*/ 95875 h 1142224"/>
                            <a:gd name="connsiteX2089" fmla="*/ 6431098 w 7559096"/>
                            <a:gd name="connsiteY2089" fmla="*/ 101082 h 1142224"/>
                            <a:gd name="connsiteX2090" fmla="*/ 6565828 w 7559096"/>
                            <a:gd name="connsiteY2090" fmla="*/ 118606 h 1142224"/>
                            <a:gd name="connsiteX2091" fmla="*/ 6597447 w 7559096"/>
                            <a:gd name="connsiteY2091" fmla="*/ 106795 h 1142224"/>
                            <a:gd name="connsiteX2092" fmla="*/ 6686335 w 7559096"/>
                            <a:gd name="connsiteY2092" fmla="*/ 4191 h 1142224"/>
                            <a:gd name="connsiteX2093" fmla="*/ 6688748 w 7559096"/>
                            <a:gd name="connsiteY2093" fmla="*/ 508 h 1142224"/>
                            <a:gd name="connsiteX2094" fmla="*/ 6826906 w 7559096"/>
                            <a:gd name="connsiteY2094" fmla="*/ 254 h 1142224"/>
                            <a:gd name="connsiteX2095" fmla="*/ 6850144 w 7559096"/>
                            <a:gd name="connsiteY2095" fmla="*/ 254 h 1142224"/>
                            <a:gd name="connsiteX2096" fmla="*/ 6777128 w 7559096"/>
                            <a:gd name="connsiteY2096" fmla="*/ 80002 h 1142224"/>
                            <a:gd name="connsiteX2097" fmla="*/ 6710969 w 7559096"/>
                            <a:gd name="connsiteY2097" fmla="*/ 155686 h 1142224"/>
                            <a:gd name="connsiteX2098" fmla="*/ 6646716 w 7559096"/>
                            <a:gd name="connsiteY2098" fmla="*/ 232132 h 1142224"/>
                            <a:gd name="connsiteX2099" fmla="*/ 6631223 w 7559096"/>
                            <a:gd name="connsiteY2099" fmla="*/ 242545 h 1142224"/>
                            <a:gd name="connsiteX2100" fmla="*/ 6612684 w 7559096"/>
                            <a:gd name="connsiteY2100" fmla="*/ 244957 h 1142224"/>
                            <a:gd name="connsiteX2101" fmla="*/ 6210907 w 7559096"/>
                            <a:gd name="connsiteY2101" fmla="*/ 197210 h 1142224"/>
                            <a:gd name="connsiteX2102" fmla="*/ 6198716 w 7559096"/>
                            <a:gd name="connsiteY2102" fmla="*/ 189972 h 1142224"/>
                            <a:gd name="connsiteX2103" fmla="*/ 6198589 w 7559096"/>
                            <a:gd name="connsiteY2103" fmla="*/ 189972 h 1142224"/>
                            <a:gd name="connsiteX2104" fmla="*/ 6201638 w 7559096"/>
                            <a:gd name="connsiteY2104" fmla="*/ 176130 h 1142224"/>
                            <a:gd name="connsiteX2105" fmla="*/ 6340685 w 7559096"/>
                            <a:gd name="connsiteY2105" fmla="*/ 381 h 1142224"/>
                            <a:gd name="connsiteX2106" fmla="*/ 6363033 w 7559096"/>
                            <a:gd name="connsiteY2106" fmla="*/ 381 h 1142224"/>
                            <a:gd name="connsiteX2107" fmla="*/ 6230336 w 7559096"/>
                            <a:gd name="connsiteY2107" fmla="*/ 167114 h 1142224"/>
                            <a:gd name="connsiteX2108" fmla="*/ 6227668 w 7559096"/>
                            <a:gd name="connsiteY2108" fmla="*/ 177274 h 1142224"/>
                            <a:gd name="connsiteX2109" fmla="*/ 6236939 w 7559096"/>
                            <a:gd name="connsiteY2109" fmla="*/ 182353 h 1142224"/>
                            <a:gd name="connsiteX2110" fmla="*/ 6607477 w 7559096"/>
                            <a:gd name="connsiteY2110" fmla="*/ 226799 h 1142224"/>
                            <a:gd name="connsiteX2111" fmla="*/ 6638461 w 7559096"/>
                            <a:gd name="connsiteY2111" fmla="*/ 215243 h 1142224"/>
                            <a:gd name="connsiteX2112" fmla="*/ 6826906 w 7559096"/>
                            <a:gd name="connsiteY2112" fmla="*/ 254 h 1142224"/>
                            <a:gd name="connsiteX2113" fmla="*/ 6894208 w 7559096"/>
                            <a:gd name="connsiteY2113" fmla="*/ 0 h 1142224"/>
                            <a:gd name="connsiteX2114" fmla="*/ 6917954 w 7559096"/>
                            <a:gd name="connsiteY2114" fmla="*/ 0 h 1142224"/>
                            <a:gd name="connsiteX2115" fmla="*/ 6716685 w 7559096"/>
                            <a:gd name="connsiteY2115" fmla="*/ 223751 h 1142224"/>
                            <a:gd name="connsiteX2116" fmla="*/ 6713129 w 7559096"/>
                            <a:gd name="connsiteY2116" fmla="*/ 230354 h 1142224"/>
                            <a:gd name="connsiteX2117" fmla="*/ 6720367 w 7559096"/>
                            <a:gd name="connsiteY2117" fmla="*/ 229338 h 1142224"/>
                            <a:gd name="connsiteX2118" fmla="*/ 6753130 w 7559096"/>
                            <a:gd name="connsiteY2118" fmla="*/ 217782 h 1142224"/>
                            <a:gd name="connsiteX2119" fmla="*/ 6783986 w 7559096"/>
                            <a:gd name="connsiteY2119" fmla="*/ 196702 h 1142224"/>
                            <a:gd name="connsiteX2120" fmla="*/ 6811796 w 7559096"/>
                            <a:gd name="connsiteY2120" fmla="*/ 164701 h 1142224"/>
                            <a:gd name="connsiteX2121" fmla="*/ 6839986 w 7559096"/>
                            <a:gd name="connsiteY2121" fmla="*/ 133336 h 1142224"/>
                            <a:gd name="connsiteX2122" fmla="*/ 6897382 w 7559096"/>
                            <a:gd name="connsiteY2122" fmla="*/ 70224 h 1142224"/>
                            <a:gd name="connsiteX2123" fmla="*/ 6956304 w 7559096"/>
                            <a:gd name="connsiteY2123" fmla="*/ 8254 h 1142224"/>
                            <a:gd name="connsiteX2124" fmla="*/ 6964176 w 7559096"/>
                            <a:gd name="connsiteY2124" fmla="*/ 127 h 1142224"/>
                            <a:gd name="connsiteX2125" fmla="*/ 6987795 w 7559096"/>
                            <a:gd name="connsiteY2125" fmla="*/ 127 h 1142224"/>
                            <a:gd name="connsiteX2126" fmla="*/ 6968748 w 7559096"/>
                            <a:gd name="connsiteY2126" fmla="*/ 19937 h 1142224"/>
                            <a:gd name="connsiteX2127" fmla="*/ 6915288 w 7559096"/>
                            <a:gd name="connsiteY2127" fmla="*/ 76192 h 1142224"/>
                            <a:gd name="connsiteX2128" fmla="*/ 6863096 w 7559096"/>
                            <a:gd name="connsiteY2128" fmla="*/ 133209 h 1142224"/>
                            <a:gd name="connsiteX2129" fmla="*/ 6811923 w 7559096"/>
                            <a:gd name="connsiteY2129" fmla="*/ 190353 h 1142224"/>
                            <a:gd name="connsiteX2130" fmla="*/ 6808240 w 7559096"/>
                            <a:gd name="connsiteY2130" fmla="*/ 196956 h 1142224"/>
                            <a:gd name="connsiteX2131" fmla="*/ 6815478 w 7559096"/>
                            <a:gd name="connsiteY2131" fmla="*/ 196067 h 1142224"/>
                            <a:gd name="connsiteX2132" fmla="*/ 6848368 w 7559096"/>
                            <a:gd name="connsiteY2132" fmla="*/ 185147 h 1142224"/>
                            <a:gd name="connsiteX2133" fmla="*/ 6879606 w 7559096"/>
                            <a:gd name="connsiteY2133" fmla="*/ 164701 h 1142224"/>
                            <a:gd name="connsiteX2134" fmla="*/ 6916812 w 7559096"/>
                            <a:gd name="connsiteY2134" fmla="*/ 123558 h 1142224"/>
                            <a:gd name="connsiteX2135" fmla="*/ 6954780 w 7559096"/>
                            <a:gd name="connsiteY2135" fmla="*/ 83177 h 1142224"/>
                            <a:gd name="connsiteX2136" fmla="*/ 7032367 w 7559096"/>
                            <a:gd name="connsiteY2136" fmla="*/ 2667 h 1142224"/>
                            <a:gd name="connsiteX2137" fmla="*/ 7034018 w 7559096"/>
                            <a:gd name="connsiteY2137" fmla="*/ 381 h 1142224"/>
                            <a:gd name="connsiteX2138" fmla="*/ 7088366 w 7559096"/>
                            <a:gd name="connsiteY2138" fmla="*/ 381 h 1142224"/>
                            <a:gd name="connsiteX2139" fmla="*/ 7079605 w 7559096"/>
                            <a:gd name="connsiteY2139" fmla="*/ 25398 h 1142224"/>
                            <a:gd name="connsiteX2140" fmla="*/ 7080874 w 7559096"/>
                            <a:gd name="connsiteY2140" fmla="*/ 29969 h 1142224"/>
                            <a:gd name="connsiteX2141" fmla="*/ 7089002 w 7559096"/>
                            <a:gd name="connsiteY2141" fmla="*/ 40128 h 1142224"/>
                            <a:gd name="connsiteX2142" fmla="*/ 7101700 w 7559096"/>
                            <a:gd name="connsiteY2142" fmla="*/ 39619 h 1142224"/>
                            <a:gd name="connsiteX2143" fmla="*/ 7109446 w 7559096"/>
                            <a:gd name="connsiteY2143" fmla="*/ 35556 h 1142224"/>
                            <a:gd name="connsiteX2144" fmla="*/ 7127858 w 7559096"/>
                            <a:gd name="connsiteY2144" fmla="*/ 25525 h 1142224"/>
                            <a:gd name="connsiteX2145" fmla="*/ 7168874 w 7559096"/>
                            <a:gd name="connsiteY2145" fmla="*/ 508 h 1142224"/>
                            <a:gd name="connsiteX2146" fmla="*/ 7197446 w 7559096"/>
                            <a:gd name="connsiteY2146" fmla="*/ 508 h 1142224"/>
                            <a:gd name="connsiteX2147" fmla="*/ 7181826 w 7559096"/>
                            <a:gd name="connsiteY2147" fmla="*/ 12191 h 1142224"/>
                            <a:gd name="connsiteX2148" fmla="*/ 7135732 w 7559096"/>
                            <a:gd name="connsiteY2148" fmla="*/ 40255 h 1142224"/>
                            <a:gd name="connsiteX2149" fmla="*/ 7115541 w 7559096"/>
                            <a:gd name="connsiteY2149" fmla="*/ 51176 h 1142224"/>
                            <a:gd name="connsiteX2150" fmla="*/ 7106906 w 7559096"/>
                            <a:gd name="connsiteY2150" fmla="*/ 55620 h 1142224"/>
                            <a:gd name="connsiteX2151" fmla="*/ 7095604 w 7559096"/>
                            <a:gd name="connsiteY2151" fmla="*/ 82287 h 1142224"/>
                            <a:gd name="connsiteX2152" fmla="*/ 7096875 w 7559096"/>
                            <a:gd name="connsiteY2152" fmla="*/ 86859 h 1142224"/>
                            <a:gd name="connsiteX2153" fmla="*/ 7105002 w 7559096"/>
                            <a:gd name="connsiteY2153" fmla="*/ 97018 h 1142224"/>
                            <a:gd name="connsiteX2154" fmla="*/ 7117574 w 7559096"/>
                            <a:gd name="connsiteY2154" fmla="*/ 96510 h 1142224"/>
                            <a:gd name="connsiteX2155" fmla="*/ 7125319 w 7559096"/>
                            <a:gd name="connsiteY2155" fmla="*/ 92446 h 1142224"/>
                            <a:gd name="connsiteX2156" fmla="*/ 7143478 w 7559096"/>
                            <a:gd name="connsiteY2156" fmla="*/ 82541 h 1142224"/>
                            <a:gd name="connsiteX2157" fmla="*/ 7186144 w 7559096"/>
                            <a:gd name="connsiteY2157" fmla="*/ 56128 h 1142224"/>
                            <a:gd name="connsiteX2158" fmla="*/ 7231731 w 7559096"/>
                            <a:gd name="connsiteY2158" fmla="*/ 25144 h 1142224"/>
                            <a:gd name="connsiteX2159" fmla="*/ 7295604 w 7559096"/>
                            <a:gd name="connsiteY2159" fmla="*/ 508 h 1142224"/>
                            <a:gd name="connsiteX2160" fmla="*/ 7459922 w 7559096"/>
                            <a:gd name="connsiteY2160" fmla="*/ 508 h 1142224"/>
                            <a:gd name="connsiteX2161" fmla="*/ 7536238 w 7559096"/>
                            <a:gd name="connsiteY2161" fmla="*/ 508 h 1142224"/>
                            <a:gd name="connsiteX2162" fmla="*/ 7559096 w 7559096"/>
                            <a:gd name="connsiteY2162" fmla="*/ 508 h 1142224"/>
                            <a:gd name="connsiteX2163" fmla="*/ 7559096 w 7559096"/>
                            <a:gd name="connsiteY2163" fmla="*/ 24890 h 1142224"/>
                            <a:gd name="connsiteX2164" fmla="*/ 7107034 w 7559096"/>
                            <a:gd name="connsiteY2164" fmla="*/ 132955 h 1142224"/>
                            <a:gd name="connsiteX2165" fmla="*/ 6646208 w 7559096"/>
                            <a:gd name="connsiteY2165" fmla="*/ 284958 h 1142224"/>
                            <a:gd name="connsiteX2166" fmla="*/ 6188686 w 7559096"/>
                            <a:gd name="connsiteY2166" fmla="*/ 476200 h 1142224"/>
                            <a:gd name="connsiteX2167" fmla="*/ 6188686 w 7559096"/>
                            <a:gd name="connsiteY2167" fmla="*/ 476454 h 1142224"/>
                            <a:gd name="connsiteX2168" fmla="*/ 5713385 w 7559096"/>
                            <a:gd name="connsiteY2168" fmla="*/ 676076 h 1142224"/>
                            <a:gd name="connsiteX2169" fmla="*/ 5213957 w 7559096"/>
                            <a:gd name="connsiteY2169" fmla="*/ 843191 h 1142224"/>
                            <a:gd name="connsiteX2170" fmla="*/ 5201767 w 7559096"/>
                            <a:gd name="connsiteY2170" fmla="*/ 846619 h 1142224"/>
                            <a:gd name="connsiteX2171" fmla="*/ 4689769 w 7559096"/>
                            <a:gd name="connsiteY2171" fmla="*/ 969669 h 1142224"/>
                            <a:gd name="connsiteX2172" fmla="*/ 4175992 w 7559096"/>
                            <a:gd name="connsiteY2172" fmla="*/ 1056783 h 1142224"/>
                            <a:gd name="connsiteX2173" fmla="*/ 3661961 w 7559096"/>
                            <a:gd name="connsiteY2173" fmla="*/ 1116085 h 1142224"/>
                            <a:gd name="connsiteX2174" fmla="*/ 3139930 w 7559096"/>
                            <a:gd name="connsiteY2174" fmla="*/ 1141736 h 1142224"/>
                            <a:gd name="connsiteX2175" fmla="*/ 2343360 w 7559096"/>
                            <a:gd name="connsiteY2175" fmla="*/ 1095767 h 1142224"/>
                            <a:gd name="connsiteX2176" fmla="*/ 1960376 w 7559096"/>
                            <a:gd name="connsiteY2176" fmla="*/ 1046370 h 1142224"/>
                            <a:gd name="connsiteX2177" fmla="*/ 1590599 w 7559096"/>
                            <a:gd name="connsiteY2177" fmla="*/ 1004972 h 1142224"/>
                            <a:gd name="connsiteX2178" fmla="*/ 1225521 w 7559096"/>
                            <a:gd name="connsiteY2178" fmla="*/ 986178 h 1142224"/>
                            <a:gd name="connsiteX2179" fmla="*/ 1134092 w 7559096"/>
                            <a:gd name="connsiteY2179" fmla="*/ 985288 h 1142224"/>
                            <a:gd name="connsiteX2180" fmla="*/ 1042537 w 7559096"/>
                            <a:gd name="connsiteY2180" fmla="*/ 985924 h 1142224"/>
                            <a:gd name="connsiteX2181" fmla="*/ 950855 w 7559096"/>
                            <a:gd name="connsiteY2181" fmla="*/ 988337 h 1142224"/>
                            <a:gd name="connsiteX2182" fmla="*/ 905013 w 7559096"/>
                            <a:gd name="connsiteY2182" fmla="*/ 989734 h 1142224"/>
                            <a:gd name="connsiteX2183" fmla="*/ 859046 w 7559096"/>
                            <a:gd name="connsiteY2183" fmla="*/ 992020 h 1142224"/>
                            <a:gd name="connsiteX2184" fmla="*/ 120508 w 7559096"/>
                            <a:gd name="connsiteY2184" fmla="*/ 1064401 h 1142224"/>
                            <a:gd name="connsiteX2185" fmla="*/ 120508 w 7559096"/>
                            <a:gd name="connsiteY2185" fmla="*/ 1064909 h 1142224"/>
                            <a:gd name="connsiteX2186" fmla="*/ 0 w 7559096"/>
                            <a:gd name="connsiteY2186" fmla="*/ 1083069 h 1142224"/>
                            <a:gd name="connsiteX2187" fmla="*/ 0 w 7559096"/>
                            <a:gd name="connsiteY2187" fmla="*/ 1057163 h 1142224"/>
                            <a:gd name="connsiteX2188" fmla="*/ 22348 w 7559096"/>
                            <a:gd name="connsiteY2188" fmla="*/ 1053734 h 1142224"/>
                            <a:gd name="connsiteX2189" fmla="*/ 28317 w 7559096"/>
                            <a:gd name="connsiteY2189" fmla="*/ 1052210 h 1142224"/>
                            <a:gd name="connsiteX2190" fmla="*/ 22348 w 7559096"/>
                            <a:gd name="connsiteY2190" fmla="*/ 1050433 h 1142224"/>
                            <a:gd name="connsiteX2191" fmla="*/ 15110 w 7559096"/>
                            <a:gd name="connsiteY2191" fmla="*/ 1048909 h 1142224"/>
                            <a:gd name="connsiteX2192" fmla="*/ 0 w 7559096"/>
                            <a:gd name="connsiteY2192" fmla="*/ 1045353 h 1142224"/>
                            <a:gd name="connsiteX2193" fmla="*/ 0 w 7559096"/>
                            <a:gd name="connsiteY2193" fmla="*/ 1027829 h 1142224"/>
                            <a:gd name="connsiteX2194" fmla="*/ 2412 w 7559096"/>
                            <a:gd name="connsiteY2194" fmla="*/ 1028464 h 1142224"/>
                            <a:gd name="connsiteX2195" fmla="*/ 61968 w 7559096"/>
                            <a:gd name="connsiteY2195" fmla="*/ 1035576 h 1142224"/>
                            <a:gd name="connsiteX2196" fmla="*/ 87745 w 7559096"/>
                            <a:gd name="connsiteY2196" fmla="*/ 1036591 h 1142224"/>
                            <a:gd name="connsiteX2197" fmla="*/ 98666 w 7559096"/>
                            <a:gd name="connsiteY2197" fmla="*/ 1036845 h 1142224"/>
                            <a:gd name="connsiteX2198" fmla="*/ 110602 w 7559096"/>
                            <a:gd name="connsiteY2198" fmla="*/ 1031639 h 1142224"/>
                            <a:gd name="connsiteX2199" fmla="*/ 114031 w 7559096"/>
                            <a:gd name="connsiteY2199" fmla="*/ 1018813 h 1142224"/>
                            <a:gd name="connsiteX2200" fmla="*/ 113396 w 7559096"/>
                            <a:gd name="connsiteY2200" fmla="*/ 1014115 h 1142224"/>
                            <a:gd name="connsiteX2201" fmla="*/ 92190 w 7559096"/>
                            <a:gd name="connsiteY2201" fmla="*/ 995194 h 1142224"/>
                            <a:gd name="connsiteX2202" fmla="*/ 80253 w 7559096"/>
                            <a:gd name="connsiteY2202" fmla="*/ 994940 h 1142224"/>
                            <a:gd name="connsiteX2203" fmla="*/ 52190 w 7559096"/>
                            <a:gd name="connsiteY2203" fmla="*/ 993796 h 1142224"/>
                            <a:gd name="connsiteX2204" fmla="*/ 127 w 7559096"/>
                            <a:gd name="connsiteY2204" fmla="*/ 988717 h 1142224"/>
                            <a:gd name="connsiteX2205" fmla="*/ 127 w 7559096"/>
                            <a:gd name="connsiteY2205" fmla="*/ 971574 h 1142224"/>
                            <a:gd name="connsiteX2206" fmla="*/ 53460 w 7559096"/>
                            <a:gd name="connsiteY2206" fmla="*/ 977162 h 1142224"/>
                            <a:gd name="connsiteX2207" fmla="*/ 79365 w 7559096"/>
                            <a:gd name="connsiteY2207" fmla="*/ 978177 h 1142224"/>
                            <a:gd name="connsiteX2208" fmla="*/ 90412 w 7559096"/>
                            <a:gd name="connsiteY2208" fmla="*/ 978304 h 1142224"/>
                            <a:gd name="connsiteX2209" fmla="*/ 102475 w 7559096"/>
                            <a:gd name="connsiteY2209" fmla="*/ 973098 h 1142224"/>
                            <a:gd name="connsiteX2210" fmla="*/ 105904 w 7559096"/>
                            <a:gd name="connsiteY2210" fmla="*/ 960273 h 1142224"/>
                            <a:gd name="connsiteX2211" fmla="*/ 105269 w 7559096"/>
                            <a:gd name="connsiteY2211" fmla="*/ 955574 h 1142224"/>
                            <a:gd name="connsiteX2212" fmla="*/ 83936 w 7559096"/>
                            <a:gd name="connsiteY2212" fmla="*/ 936653 h 1142224"/>
                            <a:gd name="connsiteX2213" fmla="*/ 71872 w 7559096"/>
                            <a:gd name="connsiteY2213" fmla="*/ 936399 h 1142224"/>
                            <a:gd name="connsiteX2214" fmla="*/ 43682 w 7559096"/>
                            <a:gd name="connsiteY2214" fmla="*/ 935383 h 1142224"/>
                            <a:gd name="connsiteX2215" fmla="*/ 253 w 7559096"/>
                            <a:gd name="connsiteY2215" fmla="*/ 931701 h 1142224"/>
                            <a:gd name="connsiteX2216" fmla="*/ 253 w 7559096"/>
                            <a:gd name="connsiteY2216" fmla="*/ 914685 h 1142224"/>
                            <a:gd name="connsiteX2217" fmla="*/ 45080 w 7559096"/>
                            <a:gd name="connsiteY2217" fmla="*/ 918748 h 1142224"/>
                            <a:gd name="connsiteX2218" fmla="*/ 71110 w 7559096"/>
                            <a:gd name="connsiteY2218" fmla="*/ 919764 h 1142224"/>
                            <a:gd name="connsiteX2219" fmla="*/ 82158 w 7559096"/>
                            <a:gd name="connsiteY2219" fmla="*/ 919891 h 1142224"/>
                            <a:gd name="connsiteX2220" fmla="*/ 94222 w 7559096"/>
                            <a:gd name="connsiteY2220" fmla="*/ 914558 h 1142224"/>
                            <a:gd name="connsiteX2221" fmla="*/ 97777 w 7559096"/>
                            <a:gd name="connsiteY2221" fmla="*/ 901732 h 1142224"/>
                            <a:gd name="connsiteX2222" fmla="*/ 97143 w 7559096"/>
                            <a:gd name="connsiteY2222" fmla="*/ 897034 h 1142224"/>
                            <a:gd name="connsiteX2223" fmla="*/ 75682 w 7559096"/>
                            <a:gd name="connsiteY2223" fmla="*/ 878112 h 1142224"/>
                            <a:gd name="connsiteX2224" fmla="*/ 63491 w 7559096"/>
                            <a:gd name="connsiteY2224" fmla="*/ 877858 h 1142224"/>
                            <a:gd name="connsiteX2225" fmla="*/ 35174 w 7559096"/>
                            <a:gd name="connsiteY2225" fmla="*/ 876842 h 1142224"/>
                            <a:gd name="connsiteX2226" fmla="*/ 381 w 7559096"/>
                            <a:gd name="connsiteY2226" fmla="*/ 874302 h 1142224"/>
                            <a:gd name="connsiteX2227" fmla="*/ 381 w 7559096"/>
                            <a:gd name="connsiteY2227" fmla="*/ 857413 h 1142224"/>
                            <a:gd name="connsiteX2228" fmla="*/ 36571 w 7559096"/>
                            <a:gd name="connsiteY2228" fmla="*/ 860334 h 1142224"/>
                            <a:gd name="connsiteX2229" fmla="*/ 62730 w 7559096"/>
                            <a:gd name="connsiteY2229" fmla="*/ 861350 h 1142224"/>
                            <a:gd name="connsiteX2230" fmla="*/ 73777 w 7559096"/>
                            <a:gd name="connsiteY2230" fmla="*/ 861477 h 1142224"/>
                            <a:gd name="connsiteX2231" fmla="*/ 85968 w 7559096"/>
                            <a:gd name="connsiteY2231" fmla="*/ 856144 h 1142224"/>
                            <a:gd name="connsiteX2232" fmla="*/ 89522 w 7559096"/>
                            <a:gd name="connsiteY2232" fmla="*/ 843318 h 1142224"/>
                            <a:gd name="connsiteX2233" fmla="*/ 88888 w 7559096"/>
                            <a:gd name="connsiteY2233" fmla="*/ 838619 h 1142224"/>
                            <a:gd name="connsiteX2234" fmla="*/ 67301 w 7559096"/>
                            <a:gd name="connsiteY2234" fmla="*/ 819699 h 1142224"/>
                            <a:gd name="connsiteX2235" fmla="*/ 55112 w 7559096"/>
                            <a:gd name="connsiteY2235" fmla="*/ 819445 h 1142224"/>
                            <a:gd name="connsiteX2236" fmla="*/ 26539 w 7559096"/>
                            <a:gd name="connsiteY2236" fmla="*/ 818428 h 1142224"/>
                            <a:gd name="connsiteX2237" fmla="*/ 381 w 7559096"/>
                            <a:gd name="connsiteY2237" fmla="*/ 816650 h 1142224"/>
                            <a:gd name="connsiteX2238" fmla="*/ 381 w 7559096"/>
                            <a:gd name="connsiteY2238" fmla="*/ 799889 h 1142224"/>
                            <a:gd name="connsiteX2239" fmla="*/ 27936 w 7559096"/>
                            <a:gd name="connsiteY2239" fmla="*/ 801793 h 1142224"/>
                            <a:gd name="connsiteX2240" fmla="*/ 54222 w 7559096"/>
                            <a:gd name="connsiteY2240" fmla="*/ 802682 h 1142224"/>
                            <a:gd name="connsiteX2241" fmla="*/ 65396 w 7559096"/>
                            <a:gd name="connsiteY2241" fmla="*/ 802809 h 1142224"/>
                            <a:gd name="connsiteX2242" fmla="*/ 77587 w 7559096"/>
                            <a:gd name="connsiteY2242" fmla="*/ 797475 h 1142224"/>
                            <a:gd name="connsiteX2243" fmla="*/ 81142 w 7559096"/>
                            <a:gd name="connsiteY2243" fmla="*/ 784649 h 1142224"/>
                            <a:gd name="connsiteX2244" fmla="*/ 80508 w 7559096"/>
                            <a:gd name="connsiteY2244" fmla="*/ 779951 h 1142224"/>
                            <a:gd name="connsiteX2245" fmla="*/ 58793 w 7559096"/>
                            <a:gd name="connsiteY2245" fmla="*/ 761031 h 1142224"/>
                            <a:gd name="connsiteX2246" fmla="*/ 46476 w 7559096"/>
                            <a:gd name="connsiteY2246" fmla="*/ 760904 h 1142224"/>
                            <a:gd name="connsiteX2247" fmla="*/ 17777 w 7559096"/>
                            <a:gd name="connsiteY2247" fmla="*/ 759888 h 1142224"/>
                            <a:gd name="connsiteX2248" fmla="*/ 127 w 7559096"/>
                            <a:gd name="connsiteY2248" fmla="*/ 758872 h 1142224"/>
                            <a:gd name="connsiteX2249" fmla="*/ 127 w 7559096"/>
                            <a:gd name="connsiteY2249" fmla="*/ 742110 h 1142224"/>
                            <a:gd name="connsiteX2250" fmla="*/ 19174 w 7559096"/>
                            <a:gd name="connsiteY2250" fmla="*/ 743252 h 1142224"/>
                            <a:gd name="connsiteX2251" fmla="*/ 45586 w 7559096"/>
                            <a:gd name="connsiteY2251" fmla="*/ 744142 h 1142224"/>
                            <a:gd name="connsiteX2252" fmla="*/ 56761 w 7559096"/>
                            <a:gd name="connsiteY2252" fmla="*/ 744268 h 1142224"/>
                            <a:gd name="connsiteX2253" fmla="*/ 69079 w 7559096"/>
                            <a:gd name="connsiteY2253" fmla="*/ 738934 h 1142224"/>
                            <a:gd name="connsiteX2254" fmla="*/ 72635 w 7559096"/>
                            <a:gd name="connsiteY2254" fmla="*/ 726109 h 1142224"/>
                            <a:gd name="connsiteX2255" fmla="*/ 71999 w 7559096"/>
                            <a:gd name="connsiteY2255" fmla="*/ 721411 h 1142224"/>
                            <a:gd name="connsiteX2256" fmla="*/ 50158 w 7559096"/>
                            <a:gd name="connsiteY2256" fmla="*/ 702617 h 1142224"/>
                            <a:gd name="connsiteX2257" fmla="*/ 37842 w 7559096"/>
                            <a:gd name="connsiteY2257" fmla="*/ 702489 h 1142224"/>
                            <a:gd name="connsiteX2258" fmla="*/ 9015 w 7559096"/>
                            <a:gd name="connsiteY2258" fmla="*/ 701474 h 1142224"/>
                            <a:gd name="connsiteX2259" fmla="*/ 0 w 7559096"/>
                            <a:gd name="connsiteY2259" fmla="*/ 700966 h 1142224"/>
                            <a:gd name="connsiteX2260" fmla="*/ 0 w 7559096"/>
                            <a:gd name="connsiteY2260" fmla="*/ 684331 h 1142224"/>
                            <a:gd name="connsiteX2261" fmla="*/ 10413 w 7559096"/>
                            <a:gd name="connsiteY2261" fmla="*/ 684965 h 1142224"/>
                            <a:gd name="connsiteX2262" fmla="*/ 37079 w 7559096"/>
                            <a:gd name="connsiteY2262" fmla="*/ 685855 h 1142224"/>
                            <a:gd name="connsiteX2263" fmla="*/ 48380 w 7559096"/>
                            <a:gd name="connsiteY2263" fmla="*/ 685982 h 1142224"/>
                            <a:gd name="connsiteX2264" fmla="*/ 60824 w 7559096"/>
                            <a:gd name="connsiteY2264" fmla="*/ 680648 h 1142224"/>
                            <a:gd name="connsiteX2265" fmla="*/ 64508 w 7559096"/>
                            <a:gd name="connsiteY2265" fmla="*/ 667822 h 1142224"/>
                            <a:gd name="connsiteX2266" fmla="*/ 63872 w 7559096"/>
                            <a:gd name="connsiteY2266" fmla="*/ 663124 h 1142224"/>
                            <a:gd name="connsiteX2267" fmla="*/ 42031 w 7559096"/>
                            <a:gd name="connsiteY2267" fmla="*/ 644330 h 1142224"/>
                            <a:gd name="connsiteX2268" fmla="*/ 29587 w 7559096"/>
                            <a:gd name="connsiteY2268" fmla="*/ 644202 h 1142224"/>
                            <a:gd name="connsiteX2269" fmla="*/ 507 w 7559096"/>
                            <a:gd name="connsiteY2269" fmla="*/ 643314 h 1142224"/>
                            <a:gd name="connsiteX2270" fmla="*/ 127 w 7559096"/>
                            <a:gd name="connsiteY2270" fmla="*/ 643314 h 1142224"/>
                            <a:gd name="connsiteX2271" fmla="*/ 127 w 7559096"/>
                            <a:gd name="connsiteY2271" fmla="*/ 626678 h 1142224"/>
                            <a:gd name="connsiteX2272" fmla="*/ 2031 w 7559096"/>
                            <a:gd name="connsiteY2272" fmla="*/ 626678 h 1142224"/>
                            <a:gd name="connsiteX2273" fmla="*/ 28825 w 7559096"/>
                            <a:gd name="connsiteY2273" fmla="*/ 627568 h 1142224"/>
                            <a:gd name="connsiteX2274" fmla="*/ 40127 w 7559096"/>
                            <a:gd name="connsiteY2274" fmla="*/ 627695 h 1142224"/>
                            <a:gd name="connsiteX2275" fmla="*/ 52570 w 7559096"/>
                            <a:gd name="connsiteY2275" fmla="*/ 622361 h 1142224"/>
                            <a:gd name="connsiteX2276" fmla="*/ 56253 w 7559096"/>
                            <a:gd name="connsiteY2276" fmla="*/ 609535 h 1142224"/>
                            <a:gd name="connsiteX2277" fmla="*/ 55364 w 7559096"/>
                            <a:gd name="connsiteY2277" fmla="*/ 603441 h 1142224"/>
                            <a:gd name="connsiteX2278" fmla="*/ 55364 w 7559096"/>
                            <a:gd name="connsiteY2278" fmla="*/ 603059 h 1142224"/>
                            <a:gd name="connsiteX2279" fmla="*/ 33778 w 7559096"/>
                            <a:gd name="connsiteY2279" fmla="*/ 587440 h 1142224"/>
                            <a:gd name="connsiteX2280" fmla="*/ 127 w 7559096"/>
                            <a:gd name="connsiteY2280" fmla="*/ 592520 h 1142224"/>
                            <a:gd name="connsiteX2281" fmla="*/ 127 w 7559096"/>
                            <a:gd name="connsiteY2281" fmla="*/ 566742 h 1142224"/>
                            <a:gd name="connsiteX2282" fmla="*/ 60317 w 7559096"/>
                            <a:gd name="connsiteY2282" fmla="*/ 557725 h 1142224"/>
                            <a:gd name="connsiteX2283" fmla="*/ 60317 w 7559096"/>
                            <a:gd name="connsiteY2283" fmla="*/ 558233 h 1142224"/>
                            <a:gd name="connsiteX2284" fmla="*/ 843681 w 7559096"/>
                            <a:gd name="connsiteY2284" fmla="*/ 482423 h 1142224"/>
                            <a:gd name="connsiteX2285" fmla="*/ 1640250 w 7559096"/>
                            <a:gd name="connsiteY2285" fmla="*/ 497661 h 1142224"/>
                            <a:gd name="connsiteX2286" fmla="*/ 2030345 w 7559096"/>
                            <a:gd name="connsiteY2286" fmla="*/ 541471 h 1142224"/>
                            <a:gd name="connsiteX2287" fmla="*/ 2405836 w 7559096"/>
                            <a:gd name="connsiteY2287" fmla="*/ 589852 h 1142224"/>
                            <a:gd name="connsiteX2288" fmla="*/ 2771296 w 7559096"/>
                            <a:gd name="connsiteY2288" fmla="*/ 622996 h 1142224"/>
                            <a:gd name="connsiteX2289" fmla="*/ 2953136 w 7559096"/>
                            <a:gd name="connsiteY2289" fmla="*/ 630869 h 1142224"/>
                            <a:gd name="connsiteX2290" fmla="*/ 3044184 w 7559096"/>
                            <a:gd name="connsiteY2290" fmla="*/ 632139 h 1142224"/>
                            <a:gd name="connsiteX2291" fmla="*/ 3089771 w 7559096"/>
                            <a:gd name="connsiteY2291" fmla="*/ 632139 h 1142224"/>
                            <a:gd name="connsiteX2292" fmla="*/ 3135359 w 7559096"/>
                            <a:gd name="connsiteY2292" fmla="*/ 631758 h 1142224"/>
                            <a:gd name="connsiteX2293" fmla="*/ 3618405 w 7559096"/>
                            <a:gd name="connsiteY2293" fmla="*/ 608012 h 1142224"/>
                            <a:gd name="connsiteX2294" fmla="*/ 4104245 w 7559096"/>
                            <a:gd name="connsiteY2294" fmla="*/ 551884 h 1142224"/>
                            <a:gd name="connsiteX2295" fmla="*/ 4591863 w 7559096"/>
                            <a:gd name="connsiteY2295" fmla="*/ 469088 h 1142224"/>
                            <a:gd name="connsiteX2296" fmla="*/ 5067292 w 7559096"/>
                            <a:gd name="connsiteY2296" fmla="*/ 354673 h 1142224"/>
                            <a:gd name="connsiteX2297" fmla="*/ 5521766 w 7559096"/>
                            <a:gd name="connsiteY2297" fmla="*/ 203305 h 1142224"/>
                            <a:gd name="connsiteX2298" fmla="*/ 5973574 w 7559096"/>
                            <a:gd name="connsiteY2298" fmla="*/ 13841 h 1142224"/>
                            <a:gd name="connsiteX2299" fmla="*/ 5973574 w 7559096"/>
                            <a:gd name="connsiteY2299" fmla="*/ 13587 h 1142224"/>
                            <a:gd name="connsiteX2300" fmla="*/ 6003036 w 7559096"/>
                            <a:gd name="connsiteY2300" fmla="*/ 762 h 1142224"/>
                            <a:gd name="connsiteX2301" fmla="*/ 6066780 w 7559096"/>
                            <a:gd name="connsiteY2301" fmla="*/ 762 h 1142224"/>
                            <a:gd name="connsiteX2302" fmla="*/ 6015353 w 7559096"/>
                            <a:gd name="connsiteY2302" fmla="*/ 23239 h 1142224"/>
                            <a:gd name="connsiteX2303" fmla="*/ 6005702 w 7559096"/>
                            <a:gd name="connsiteY2303" fmla="*/ 47874 h 1142224"/>
                            <a:gd name="connsiteX2304" fmla="*/ 6011797 w 7559096"/>
                            <a:gd name="connsiteY2304" fmla="*/ 61716 h 1142224"/>
                            <a:gd name="connsiteX2305" fmla="*/ 6019798 w 7559096"/>
                            <a:gd name="connsiteY2305" fmla="*/ 69081 h 1142224"/>
                            <a:gd name="connsiteX2306" fmla="*/ 6029448 w 7559096"/>
                            <a:gd name="connsiteY2306" fmla="*/ 63748 h 1142224"/>
                            <a:gd name="connsiteX2307" fmla="*/ 6075544 w 7559096"/>
                            <a:gd name="connsiteY2307" fmla="*/ 3810 h 1142224"/>
                            <a:gd name="connsiteX2308" fmla="*/ 6077702 w 7559096"/>
                            <a:gd name="connsiteY2308" fmla="*/ 508 h 1142224"/>
                            <a:gd name="connsiteX2309" fmla="*/ 6099924 w 7559096"/>
                            <a:gd name="connsiteY2309" fmla="*/ 508 h 1142224"/>
                            <a:gd name="connsiteX2310" fmla="*/ 6038464 w 7559096"/>
                            <a:gd name="connsiteY2310" fmla="*/ 80128 h 1142224"/>
                            <a:gd name="connsiteX2311" fmla="*/ 6034401 w 7559096"/>
                            <a:gd name="connsiteY2311" fmla="*/ 113400 h 1142224"/>
                            <a:gd name="connsiteX2312" fmla="*/ 6035036 w 7559096"/>
                            <a:gd name="connsiteY2312" fmla="*/ 114796 h 1142224"/>
                            <a:gd name="connsiteX2313" fmla="*/ 6043036 w 7559096"/>
                            <a:gd name="connsiteY2313" fmla="*/ 122162 h 1142224"/>
                            <a:gd name="connsiteX2314" fmla="*/ 6052686 w 7559096"/>
                            <a:gd name="connsiteY2314" fmla="*/ 116828 h 1142224"/>
                            <a:gd name="connsiteX2315" fmla="*/ 6142845 w 7559096"/>
                            <a:gd name="connsiteY2315" fmla="*/ 381 h 1142224"/>
                            <a:gd name="connsiteX2316" fmla="*/ 6164813 w 7559096"/>
                            <a:gd name="connsiteY2316" fmla="*/ 381 h 1142224"/>
                            <a:gd name="connsiteX2317" fmla="*/ 6061702 w 7559096"/>
                            <a:gd name="connsiteY2317" fmla="*/ 133082 h 1142224"/>
                            <a:gd name="connsiteX2318" fmla="*/ 6057638 w 7559096"/>
                            <a:gd name="connsiteY2318" fmla="*/ 166352 h 1142224"/>
                            <a:gd name="connsiteX2319" fmla="*/ 6058274 w 7559096"/>
                            <a:gd name="connsiteY2319" fmla="*/ 167750 h 1142224"/>
                            <a:gd name="connsiteX2320" fmla="*/ 6066274 w 7559096"/>
                            <a:gd name="connsiteY2320" fmla="*/ 175114 h 1142224"/>
                            <a:gd name="connsiteX2321" fmla="*/ 6075924 w 7559096"/>
                            <a:gd name="connsiteY2321" fmla="*/ 169781 h 1142224"/>
                            <a:gd name="connsiteX2322" fmla="*/ 6207734 w 7559096"/>
                            <a:gd name="connsiteY2322" fmla="*/ 254 h 1142224"/>
                            <a:gd name="connsiteX2323" fmla="*/ 6229702 w 7559096"/>
                            <a:gd name="connsiteY2323" fmla="*/ 254 h 1142224"/>
                            <a:gd name="connsiteX2324" fmla="*/ 6085067 w 7559096"/>
                            <a:gd name="connsiteY2324" fmla="*/ 186162 h 1142224"/>
                            <a:gd name="connsiteX2325" fmla="*/ 6081004 w 7559096"/>
                            <a:gd name="connsiteY2325" fmla="*/ 219433 h 1142224"/>
                            <a:gd name="connsiteX2326" fmla="*/ 6081639 w 7559096"/>
                            <a:gd name="connsiteY2326" fmla="*/ 220829 h 1142224"/>
                            <a:gd name="connsiteX2327" fmla="*/ 6089638 w 7559096"/>
                            <a:gd name="connsiteY2327" fmla="*/ 228195 h 1142224"/>
                            <a:gd name="connsiteX2328" fmla="*/ 6099162 w 7559096"/>
                            <a:gd name="connsiteY2328" fmla="*/ 222861 h 1142224"/>
                            <a:gd name="connsiteX2329" fmla="*/ 6273003 w 7559096"/>
                            <a:gd name="connsiteY2329" fmla="*/ 127 h 1142224"/>
                            <a:gd name="connsiteX2330" fmla="*/ 6295226 w 7559096"/>
                            <a:gd name="connsiteY2330" fmla="*/ 127 h 1142224"/>
                            <a:gd name="connsiteX2331" fmla="*/ 6126718 w 7559096"/>
                            <a:gd name="connsiteY2331" fmla="*/ 215243 h 1142224"/>
                            <a:gd name="connsiteX2332" fmla="*/ 6124178 w 7559096"/>
                            <a:gd name="connsiteY2332" fmla="*/ 225401 h 1142224"/>
                            <a:gd name="connsiteX2333" fmla="*/ 6133448 w 7559096"/>
                            <a:gd name="connsiteY2333" fmla="*/ 230481 h 1142224"/>
                            <a:gd name="connsiteX2334" fmla="*/ 6564431 w 7559096"/>
                            <a:gd name="connsiteY2334" fmla="*/ 278482 h 1142224"/>
                            <a:gd name="connsiteX2335" fmla="*/ 6601765 w 7559096"/>
                            <a:gd name="connsiteY2335" fmla="*/ 274164 h 1142224"/>
                            <a:gd name="connsiteX2336" fmla="*/ 6658272 w 7559096"/>
                            <a:gd name="connsiteY2336" fmla="*/ 252576 h 1142224"/>
                            <a:gd name="connsiteX2337" fmla="*/ 6688748 w 7559096"/>
                            <a:gd name="connsiteY2337" fmla="*/ 230862 h 1142224"/>
                            <a:gd name="connsiteX2338" fmla="*/ 6894208 w 7559096"/>
                            <a:gd name="connsiteY2338" fmla="*/ 0 h 11422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 ang="0">
                              <a:pos x="connsiteX2310" y="connsiteY2310"/>
                            </a:cxn>
                            <a:cxn ang="0">
                              <a:pos x="connsiteX2311" y="connsiteY2311"/>
                            </a:cxn>
                            <a:cxn ang="0">
                              <a:pos x="connsiteX2312" y="connsiteY2312"/>
                            </a:cxn>
                            <a:cxn ang="0">
                              <a:pos x="connsiteX2313" y="connsiteY2313"/>
                            </a:cxn>
                            <a:cxn ang="0">
                              <a:pos x="connsiteX2314" y="connsiteY2314"/>
                            </a:cxn>
                            <a:cxn ang="0">
                              <a:pos x="connsiteX2315" y="connsiteY2315"/>
                            </a:cxn>
                            <a:cxn ang="0">
                              <a:pos x="connsiteX2316" y="connsiteY2316"/>
                            </a:cxn>
                            <a:cxn ang="0">
                              <a:pos x="connsiteX2317" y="connsiteY2317"/>
                            </a:cxn>
                            <a:cxn ang="0">
                              <a:pos x="connsiteX2318" y="connsiteY2318"/>
                            </a:cxn>
                            <a:cxn ang="0">
                              <a:pos x="connsiteX2319" y="connsiteY2319"/>
                            </a:cxn>
                            <a:cxn ang="0">
                              <a:pos x="connsiteX2320" y="connsiteY2320"/>
                            </a:cxn>
                            <a:cxn ang="0">
                              <a:pos x="connsiteX2321" y="connsiteY2321"/>
                            </a:cxn>
                            <a:cxn ang="0">
                              <a:pos x="connsiteX2322" y="connsiteY2322"/>
                            </a:cxn>
                            <a:cxn ang="0">
                              <a:pos x="connsiteX2323" y="connsiteY2323"/>
                            </a:cxn>
                            <a:cxn ang="0">
                              <a:pos x="connsiteX2324" y="connsiteY2324"/>
                            </a:cxn>
                            <a:cxn ang="0">
                              <a:pos x="connsiteX2325" y="connsiteY2325"/>
                            </a:cxn>
                            <a:cxn ang="0">
                              <a:pos x="connsiteX2326" y="connsiteY2326"/>
                            </a:cxn>
                            <a:cxn ang="0">
                              <a:pos x="connsiteX2327" y="connsiteY2327"/>
                            </a:cxn>
                            <a:cxn ang="0">
                              <a:pos x="connsiteX2328" y="connsiteY2328"/>
                            </a:cxn>
                            <a:cxn ang="0">
                              <a:pos x="connsiteX2329" y="connsiteY2329"/>
                            </a:cxn>
                            <a:cxn ang="0">
                              <a:pos x="connsiteX2330" y="connsiteY2330"/>
                            </a:cxn>
                            <a:cxn ang="0">
                              <a:pos x="connsiteX2331" y="connsiteY2331"/>
                            </a:cxn>
                            <a:cxn ang="0">
                              <a:pos x="connsiteX2332" y="connsiteY2332"/>
                            </a:cxn>
                            <a:cxn ang="0">
                              <a:pos x="connsiteX2333" y="connsiteY2333"/>
                            </a:cxn>
                            <a:cxn ang="0">
                              <a:pos x="connsiteX2334" y="connsiteY2334"/>
                            </a:cxn>
                            <a:cxn ang="0">
                              <a:pos x="connsiteX2335" y="connsiteY2335"/>
                            </a:cxn>
                            <a:cxn ang="0">
                              <a:pos x="connsiteX2336" y="connsiteY2336"/>
                            </a:cxn>
                            <a:cxn ang="0">
                              <a:pos x="connsiteX2337" y="connsiteY2337"/>
                            </a:cxn>
                            <a:cxn ang="0">
                              <a:pos x="connsiteX2338" y="connsiteY2338"/>
                            </a:cxn>
                          </a:cxnLst>
                          <a:rect l="l" t="t" r="r" b="b"/>
                          <a:pathLst>
                            <a:path w="7559096" h="1142224">
                              <a:moveTo>
                                <a:pt x="3109835" y="1071385"/>
                              </a:moveTo>
                              <a:cubicBezTo>
                                <a:pt x="3107676" y="1071385"/>
                                <a:pt x="3105264" y="1072021"/>
                                <a:pt x="3102723" y="1073417"/>
                              </a:cubicBezTo>
                              <a:cubicBezTo>
                                <a:pt x="3079993" y="1085735"/>
                                <a:pt x="3057136" y="1098053"/>
                                <a:pt x="3034026" y="1109736"/>
                              </a:cubicBezTo>
                              <a:cubicBezTo>
                                <a:pt x="3028692" y="1112402"/>
                                <a:pt x="3027930" y="1114307"/>
                                <a:pt x="3027930" y="1114561"/>
                              </a:cubicBezTo>
                              <a:cubicBezTo>
                                <a:pt x="3028057" y="1114815"/>
                                <a:pt x="3029580" y="1116212"/>
                                <a:pt x="3035676" y="1116212"/>
                              </a:cubicBezTo>
                              <a:cubicBezTo>
                                <a:pt x="3056882" y="1116720"/>
                                <a:pt x="3078089" y="1116593"/>
                                <a:pt x="3099295" y="1116339"/>
                              </a:cubicBezTo>
                              <a:cubicBezTo>
                                <a:pt x="3109962" y="1116339"/>
                                <a:pt x="3118597" y="1107831"/>
                                <a:pt x="3118597" y="1097544"/>
                              </a:cubicBezTo>
                              <a:lnTo>
                                <a:pt x="3118597" y="1082434"/>
                              </a:lnTo>
                              <a:cubicBezTo>
                                <a:pt x="3118597" y="1077608"/>
                                <a:pt x="3116946" y="1074053"/>
                                <a:pt x="3114025" y="1072402"/>
                              </a:cubicBezTo>
                              <a:cubicBezTo>
                                <a:pt x="3112755" y="1071767"/>
                                <a:pt x="3111358" y="1071385"/>
                                <a:pt x="3109835" y="1071385"/>
                              </a:cubicBezTo>
                              <a:close/>
                              <a:moveTo>
                                <a:pt x="3379803" y="1070878"/>
                              </a:moveTo>
                              <a:cubicBezTo>
                                <a:pt x="3363802" y="1071639"/>
                                <a:pt x="3349834" y="1073163"/>
                                <a:pt x="3337390" y="1075195"/>
                              </a:cubicBezTo>
                              <a:cubicBezTo>
                                <a:pt x="3324818" y="1077100"/>
                                <a:pt x="3313897" y="1079386"/>
                                <a:pt x="3303993" y="1082052"/>
                              </a:cubicBezTo>
                              <a:cubicBezTo>
                                <a:pt x="3284184" y="1087386"/>
                                <a:pt x="3268183" y="1094370"/>
                                <a:pt x="3251675" y="1101481"/>
                              </a:cubicBezTo>
                              <a:cubicBezTo>
                                <a:pt x="3244818" y="1104530"/>
                                <a:pt x="3238596" y="1106942"/>
                                <a:pt x="3234151" y="1108720"/>
                              </a:cubicBezTo>
                              <a:cubicBezTo>
                                <a:pt x="3229707" y="1110498"/>
                                <a:pt x="3226914" y="1111514"/>
                                <a:pt x="3226914" y="1111514"/>
                              </a:cubicBezTo>
                              <a:cubicBezTo>
                                <a:pt x="3223485" y="1112784"/>
                                <a:pt x="3221835" y="1113672"/>
                                <a:pt x="3220945" y="1114307"/>
                              </a:cubicBezTo>
                              <a:cubicBezTo>
                                <a:pt x="3221962" y="1114561"/>
                                <a:pt x="3223867" y="1114688"/>
                                <a:pt x="3227548" y="1114688"/>
                              </a:cubicBezTo>
                              <a:cubicBezTo>
                                <a:pt x="3278977" y="1112911"/>
                                <a:pt x="3330533" y="1112275"/>
                                <a:pt x="3381707" y="1109101"/>
                              </a:cubicBezTo>
                              <a:cubicBezTo>
                                <a:pt x="3432881" y="1106308"/>
                                <a:pt x="3484310" y="1104276"/>
                                <a:pt x="3535231" y="1100085"/>
                              </a:cubicBezTo>
                              <a:lnTo>
                                <a:pt x="3535104" y="1099958"/>
                              </a:lnTo>
                              <a:cubicBezTo>
                                <a:pt x="3538786" y="1099704"/>
                                <a:pt x="3540564" y="1099322"/>
                                <a:pt x="3541580" y="1098942"/>
                              </a:cubicBezTo>
                              <a:cubicBezTo>
                                <a:pt x="3540818" y="1098434"/>
                                <a:pt x="3539040" y="1097672"/>
                                <a:pt x="3535485" y="1096783"/>
                              </a:cubicBezTo>
                              <a:cubicBezTo>
                                <a:pt x="3535358" y="1096783"/>
                                <a:pt x="3532564" y="1096021"/>
                                <a:pt x="3527992" y="1094751"/>
                              </a:cubicBezTo>
                              <a:cubicBezTo>
                                <a:pt x="3523421" y="1093482"/>
                                <a:pt x="3517198" y="1091704"/>
                                <a:pt x="3510088" y="1089418"/>
                              </a:cubicBezTo>
                              <a:cubicBezTo>
                                <a:pt x="3476056" y="1078878"/>
                                <a:pt x="3443929" y="1067322"/>
                                <a:pt x="3379803" y="1070878"/>
                              </a:cubicBezTo>
                              <a:close/>
                              <a:moveTo>
                                <a:pt x="3982087" y="1026305"/>
                              </a:moveTo>
                              <a:cubicBezTo>
                                <a:pt x="3961897" y="1024019"/>
                                <a:pt x="3937896" y="1023385"/>
                                <a:pt x="3906151" y="1027068"/>
                              </a:cubicBezTo>
                              <a:cubicBezTo>
                                <a:pt x="3842658" y="1034052"/>
                                <a:pt x="3813198" y="1050560"/>
                                <a:pt x="3781579" y="1066687"/>
                              </a:cubicBezTo>
                              <a:cubicBezTo>
                                <a:pt x="3774976" y="1070116"/>
                                <a:pt x="3769135" y="1072910"/>
                                <a:pt x="3764817" y="1074941"/>
                              </a:cubicBezTo>
                              <a:cubicBezTo>
                                <a:pt x="3760500" y="1076846"/>
                                <a:pt x="3757833" y="1078116"/>
                                <a:pt x="3757833" y="1078116"/>
                              </a:cubicBezTo>
                              <a:cubicBezTo>
                                <a:pt x="3754531" y="1079640"/>
                                <a:pt x="3752880" y="1080656"/>
                                <a:pt x="3752119" y="1081291"/>
                              </a:cubicBezTo>
                              <a:cubicBezTo>
                                <a:pt x="3753135" y="1081545"/>
                                <a:pt x="3755167" y="1081672"/>
                                <a:pt x="3758722" y="1081291"/>
                              </a:cubicBezTo>
                              <a:cubicBezTo>
                                <a:pt x="3809643" y="1076973"/>
                                <a:pt x="3860055" y="1070497"/>
                                <a:pt x="3910595" y="1064909"/>
                              </a:cubicBezTo>
                              <a:lnTo>
                                <a:pt x="3986405" y="1056147"/>
                              </a:lnTo>
                              <a:lnTo>
                                <a:pt x="4061833" y="1046116"/>
                              </a:lnTo>
                              <a:lnTo>
                                <a:pt x="4061706" y="1046243"/>
                              </a:lnTo>
                              <a:cubicBezTo>
                                <a:pt x="4065261" y="1045735"/>
                                <a:pt x="4067166" y="1045226"/>
                                <a:pt x="4068055" y="1044845"/>
                              </a:cubicBezTo>
                              <a:cubicBezTo>
                                <a:pt x="4067166" y="1044465"/>
                                <a:pt x="4065388" y="1043703"/>
                                <a:pt x="4061833" y="1043067"/>
                              </a:cubicBezTo>
                              <a:cubicBezTo>
                                <a:pt x="4061833" y="1043067"/>
                                <a:pt x="4059039" y="1042560"/>
                                <a:pt x="4054340" y="1041544"/>
                              </a:cubicBezTo>
                              <a:cubicBezTo>
                                <a:pt x="4049642" y="1040528"/>
                                <a:pt x="4043293" y="1039004"/>
                                <a:pt x="4036182" y="1037226"/>
                              </a:cubicBezTo>
                              <a:cubicBezTo>
                                <a:pt x="4019039" y="1032781"/>
                                <a:pt x="4002277" y="1028464"/>
                                <a:pt x="3982087" y="1026305"/>
                              </a:cubicBezTo>
                              <a:close/>
                              <a:moveTo>
                                <a:pt x="3109581" y="1013352"/>
                              </a:moveTo>
                              <a:cubicBezTo>
                                <a:pt x="3107549" y="1013352"/>
                                <a:pt x="3105136" y="1013988"/>
                                <a:pt x="3102596" y="1015384"/>
                              </a:cubicBezTo>
                              <a:cubicBezTo>
                                <a:pt x="3087994" y="1023385"/>
                                <a:pt x="3073390" y="1031512"/>
                                <a:pt x="3058660" y="1039258"/>
                              </a:cubicBezTo>
                              <a:lnTo>
                                <a:pt x="3014342" y="1062243"/>
                              </a:lnTo>
                              <a:cubicBezTo>
                                <a:pt x="2984629" y="1077481"/>
                                <a:pt x="2954787" y="1093100"/>
                                <a:pt x="2924565" y="1107958"/>
                              </a:cubicBezTo>
                              <a:cubicBezTo>
                                <a:pt x="2919231" y="1110498"/>
                                <a:pt x="2918470" y="1112402"/>
                                <a:pt x="2918470" y="1112656"/>
                              </a:cubicBezTo>
                              <a:cubicBezTo>
                                <a:pt x="2918597" y="1113038"/>
                                <a:pt x="2920121" y="1114307"/>
                                <a:pt x="2926216" y="1114561"/>
                              </a:cubicBezTo>
                              <a:cubicBezTo>
                                <a:pt x="2938788" y="1115070"/>
                                <a:pt x="2951358" y="1115070"/>
                                <a:pt x="2963930" y="1115323"/>
                              </a:cubicBezTo>
                              <a:cubicBezTo>
                                <a:pt x="2975359" y="1115450"/>
                                <a:pt x="2993010" y="1111387"/>
                                <a:pt x="3003168" y="1106180"/>
                              </a:cubicBezTo>
                              <a:cubicBezTo>
                                <a:pt x="3036057" y="1089291"/>
                                <a:pt x="3068692" y="1072656"/>
                                <a:pt x="3100946" y="1054751"/>
                              </a:cubicBezTo>
                              <a:cubicBezTo>
                                <a:pt x="3110469" y="1049544"/>
                                <a:pt x="3118343" y="1036337"/>
                                <a:pt x="3118343" y="1025797"/>
                              </a:cubicBezTo>
                              <a:lnTo>
                                <a:pt x="3118216" y="1025924"/>
                              </a:lnTo>
                              <a:lnTo>
                                <a:pt x="3118216" y="1024401"/>
                              </a:lnTo>
                              <a:cubicBezTo>
                                <a:pt x="3118216" y="1019575"/>
                                <a:pt x="3116565" y="1016020"/>
                                <a:pt x="3113645" y="1014369"/>
                              </a:cubicBezTo>
                              <a:cubicBezTo>
                                <a:pt x="3112501" y="1013734"/>
                                <a:pt x="3111104" y="1013352"/>
                                <a:pt x="3109581" y="1013352"/>
                              </a:cubicBezTo>
                              <a:close/>
                              <a:moveTo>
                                <a:pt x="2113011" y="995321"/>
                              </a:moveTo>
                              <a:cubicBezTo>
                                <a:pt x="2111487" y="995194"/>
                                <a:pt x="2110091" y="995321"/>
                                <a:pt x="2108821" y="995828"/>
                              </a:cubicBezTo>
                              <a:cubicBezTo>
                                <a:pt x="2105773" y="997099"/>
                                <a:pt x="2103742" y="1000527"/>
                                <a:pt x="2103106" y="1005226"/>
                              </a:cubicBezTo>
                              <a:lnTo>
                                <a:pt x="2101074" y="1020337"/>
                              </a:lnTo>
                              <a:cubicBezTo>
                                <a:pt x="2099678" y="1030496"/>
                                <a:pt x="2106916" y="1039893"/>
                                <a:pt x="2117202" y="1041289"/>
                              </a:cubicBezTo>
                              <a:lnTo>
                                <a:pt x="2177900" y="1049290"/>
                              </a:lnTo>
                              <a:lnTo>
                                <a:pt x="2178027" y="1049290"/>
                              </a:lnTo>
                              <a:cubicBezTo>
                                <a:pt x="2183868" y="1049925"/>
                                <a:pt x="2185773" y="1048909"/>
                                <a:pt x="2185773" y="1048655"/>
                              </a:cubicBezTo>
                              <a:cubicBezTo>
                                <a:pt x="2185900" y="1048274"/>
                                <a:pt x="2185264" y="1046370"/>
                                <a:pt x="2180566" y="1042941"/>
                              </a:cubicBezTo>
                              <a:lnTo>
                                <a:pt x="2119614" y="998241"/>
                              </a:lnTo>
                              <a:cubicBezTo>
                                <a:pt x="2117329" y="996591"/>
                                <a:pt x="2115043" y="995574"/>
                                <a:pt x="2113011" y="995321"/>
                              </a:cubicBezTo>
                              <a:close/>
                              <a:moveTo>
                                <a:pt x="3975102" y="967510"/>
                              </a:moveTo>
                              <a:cubicBezTo>
                                <a:pt x="3954912" y="965225"/>
                                <a:pt x="3931039" y="964590"/>
                                <a:pt x="3899548" y="968273"/>
                              </a:cubicBezTo>
                              <a:cubicBezTo>
                                <a:pt x="3836564" y="975257"/>
                                <a:pt x="3807357" y="991892"/>
                                <a:pt x="3775865" y="1007892"/>
                              </a:cubicBezTo>
                              <a:cubicBezTo>
                                <a:pt x="3744119" y="1024274"/>
                                <a:pt x="3711103" y="1041289"/>
                                <a:pt x="3643548" y="1047639"/>
                              </a:cubicBezTo>
                              <a:cubicBezTo>
                                <a:pt x="3575739" y="1052846"/>
                                <a:pt x="3540310" y="1041416"/>
                                <a:pt x="3506278" y="1030496"/>
                              </a:cubicBezTo>
                              <a:cubicBezTo>
                                <a:pt x="3472628" y="1020084"/>
                                <a:pt x="3440755" y="1008400"/>
                                <a:pt x="3377135" y="1011956"/>
                              </a:cubicBezTo>
                              <a:cubicBezTo>
                                <a:pt x="3361262" y="1012718"/>
                                <a:pt x="3347422" y="1014242"/>
                                <a:pt x="3335104" y="1016274"/>
                              </a:cubicBezTo>
                              <a:cubicBezTo>
                                <a:pt x="3322786" y="1018179"/>
                                <a:pt x="3311993" y="1020464"/>
                                <a:pt x="3302088" y="1023131"/>
                              </a:cubicBezTo>
                              <a:cubicBezTo>
                                <a:pt x="3282278" y="1028464"/>
                                <a:pt x="3266532" y="1035449"/>
                                <a:pt x="3250152" y="1042560"/>
                              </a:cubicBezTo>
                              <a:cubicBezTo>
                                <a:pt x="3236056" y="1048655"/>
                                <a:pt x="3214215" y="1055005"/>
                                <a:pt x="3195802" y="1059703"/>
                              </a:cubicBezTo>
                              <a:cubicBezTo>
                                <a:pt x="3186533" y="1061989"/>
                                <a:pt x="3178152" y="1063767"/>
                                <a:pt x="3172057" y="1065036"/>
                              </a:cubicBezTo>
                              <a:cubicBezTo>
                                <a:pt x="3165962" y="1066306"/>
                                <a:pt x="3162152" y="1067068"/>
                                <a:pt x="3162025" y="1067068"/>
                              </a:cubicBezTo>
                              <a:cubicBezTo>
                                <a:pt x="3151358" y="1069100"/>
                                <a:pt x="3142850" y="1079259"/>
                                <a:pt x="3142977" y="1089799"/>
                              </a:cubicBezTo>
                              <a:lnTo>
                                <a:pt x="3142977" y="1094497"/>
                              </a:lnTo>
                              <a:cubicBezTo>
                                <a:pt x="3142977" y="1099449"/>
                                <a:pt x="3145009" y="1103640"/>
                                <a:pt x="3148565" y="1106434"/>
                              </a:cubicBezTo>
                              <a:cubicBezTo>
                                <a:pt x="3152120" y="1109228"/>
                                <a:pt x="3156818" y="1110243"/>
                                <a:pt x="3161771" y="1109228"/>
                              </a:cubicBezTo>
                              <a:cubicBezTo>
                                <a:pt x="3161898" y="1109101"/>
                                <a:pt x="3165326" y="1108466"/>
                                <a:pt x="3170914" y="1107323"/>
                              </a:cubicBezTo>
                              <a:cubicBezTo>
                                <a:pt x="3176502" y="1106180"/>
                                <a:pt x="3184120" y="1104530"/>
                                <a:pt x="3192628" y="1102498"/>
                              </a:cubicBezTo>
                              <a:cubicBezTo>
                                <a:pt x="3209517" y="1098307"/>
                                <a:pt x="3229834" y="1092338"/>
                                <a:pt x="3243676" y="1086370"/>
                              </a:cubicBezTo>
                              <a:cubicBezTo>
                                <a:pt x="3260311" y="1079132"/>
                                <a:pt x="3277199" y="1071767"/>
                                <a:pt x="3298406" y="1066052"/>
                              </a:cubicBezTo>
                              <a:cubicBezTo>
                                <a:pt x="3308945" y="1063259"/>
                                <a:pt x="3320627" y="1060718"/>
                                <a:pt x="3333962" y="1058815"/>
                              </a:cubicBezTo>
                              <a:cubicBezTo>
                                <a:pt x="3347168" y="1056656"/>
                                <a:pt x="3362024" y="1055005"/>
                                <a:pt x="3379040" y="1054115"/>
                              </a:cubicBezTo>
                              <a:cubicBezTo>
                                <a:pt x="3446977" y="1050560"/>
                                <a:pt x="3482405" y="1063004"/>
                                <a:pt x="3516564" y="1073544"/>
                              </a:cubicBezTo>
                              <a:cubicBezTo>
                                <a:pt x="3550469" y="1084211"/>
                                <a:pt x="3582723" y="1094624"/>
                                <a:pt x="3646976" y="1089672"/>
                              </a:cubicBezTo>
                              <a:cubicBezTo>
                                <a:pt x="3710976" y="1083703"/>
                                <a:pt x="3740944" y="1068211"/>
                                <a:pt x="3772564" y="1051956"/>
                              </a:cubicBezTo>
                              <a:cubicBezTo>
                                <a:pt x="3804563" y="1035830"/>
                                <a:pt x="3837072" y="1017670"/>
                                <a:pt x="3904246" y="1010178"/>
                              </a:cubicBezTo>
                              <a:cubicBezTo>
                                <a:pt x="3937896" y="1006241"/>
                                <a:pt x="3963674" y="1007131"/>
                                <a:pt x="3985261" y="1009417"/>
                              </a:cubicBezTo>
                              <a:cubicBezTo>
                                <a:pt x="4006848" y="1011702"/>
                                <a:pt x="4024499" y="1016274"/>
                                <a:pt x="4041769" y="1020718"/>
                              </a:cubicBezTo>
                              <a:cubicBezTo>
                                <a:pt x="4057769" y="1024909"/>
                                <a:pt x="4082658" y="1027321"/>
                                <a:pt x="4103610" y="1028591"/>
                              </a:cubicBezTo>
                              <a:cubicBezTo>
                                <a:pt x="4114023" y="1029226"/>
                                <a:pt x="4123547" y="1029607"/>
                                <a:pt x="4130404" y="1029861"/>
                              </a:cubicBezTo>
                              <a:cubicBezTo>
                                <a:pt x="4137388" y="1030242"/>
                                <a:pt x="4141706" y="1030242"/>
                                <a:pt x="4141833" y="1030242"/>
                              </a:cubicBezTo>
                              <a:cubicBezTo>
                                <a:pt x="4146785" y="1030369"/>
                                <a:pt x="4151356" y="1028591"/>
                                <a:pt x="4154404" y="1025163"/>
                              </a:cubicBezTo>
                              <a:lnTo>
                                <a:pt x="4154658" y="1025163"/>
                              </a:lnTo>
                              <a:cubicBezTo>
                                <a:pt x="4157705" y="1021734"/>
                                <a:pt x="4158976" y="1017162"/>
                                <a:pt x="4158341" y="1012337"/>
                              </a:cubicBezTo>
                              <a:lnTo>
                                <a:pt x="4157705" y="1007639"/>
                              </a:lnTo>
                              <a:cubicBezTo>
                                <a:pt x="4156181" y="997226"/>
                                <a:pt x="4146404" y="988717"/>
                                <a:pt x="4135737" y="988464"/>
                              </a:cubicBezTo>
                              <a:cubicBezTo>
                                <a:pt x="4135484" y="988464"/>
                                <a:pt x="4130785" y="988337"/>
                                <a:pt x="4123293" y="988083"/>
                              </a:cubicBezTo>
                              <a:cubicBezTo>
                                <a:pt x="4115801" y="987702"/>
                                <a:pt x="4105515" y="987320"/>
                                <a:pt x="4094214" y="986559"/>
                              </a:cubicBezTo>
                              <a:cubicBezTo>
                                <a:pt x="4071610" y="985161"/>
                                <a:pt x="4045198" y="982622"/>
                                <a:pt x="4028944" y="978431"/>
                              </a:cubicBezTo>
                              <a:cubicBezTo>
                                <a:pt x="4011802" y="973987"/>
                                <a:pt x="3995293" y="969669"/>
                                <a:pt x="3975102" y="967510"/>
                              </a:cubicBezTo>
                              <a:close/>
                              <a:moveTo>
                                <a:pt x="1767043" y="966543"/>
                              </a:moveTo>
                              <a:cubicBezTo>
                                <a:pt x="1747678" y="969257"/>
                                <a:pt x="1731869" y="974114"/>
                                <a:pt x="1715552" y="978940"/>
                              </a:cubicBezTo>
                              <a:cubicBezTo>
                                <a:pt x="1708822" y="980971"/>
                                <a:pt x="1702726" y="982622"/>
                                <a:pt x="1698409" y="983765"/>
                              </a:cubicBezTo>
                              <a:cubicBezTo>
                                <a:pt x="1693964" y="984908"/>
                                <a:pt x="1691297" y="985543"/>
                                <a:pt x="1691297" y="985543"/>
                              </a:cubicBezTo>
                              <a:cubicBezTo>
                                <a:pt x="1687996" y="986305"/>
                                <a:pt x="1686345" y="987066"/>
                                <a:pt x="1685457" y="987575"/>
                              </a:cubicBezTo>
                              <a:cubicBezTo>
                                <a:pt x="1686345" y="987956"/>
                                <a:pt x="1687996" y="988337"/>
                                <a:pt x="1691425" y="988717"/>
                              </a:cubicBezTo>
                              <a:cubicBezTo>
                                <a:pt x="1786917" y="998750"/>
                                <a:pt x="1883043" y="1010432"/>
                                <a:pt x="1980314" y="1023131"/>
                              </a:cubicBezTo>
                              <a:lnTo>
                                <a:pt x="1980439" y="1023131"/>
                              </a:lnTo>
                              <a:cubicBezTo>
                                <a:pt x="1983868" y="1023512"/>
                                <a:pt x="1985773" y="1023512"/>
                                <a:pt x="1986789" y="1023385"/>
                              </a:cubicBezTo>
                              <a:cubicBezTo>
                                <a:pt x="1986154" y="1022750"/>
                                <a:pt x="1984630" y="1021607"/>
                                <a:pt x="1981456" y="1020084"/>
                              </a:cubicBezTo>
                              <a:cubicBezTo>
                                <a:pt x="1981456" y="1020084"/>
                                <a:pt x="1978916" y="1018813"/>
                                <a:pt x="1974853" y="1016654"/>
                              </a:cubicBezTo>
                              <a:cubicBezTo>
                                <a:pt x="1970789" y="1014496"/>
                                <a:pt x="1965201" y="1011448"/>
                                <a:pt x="1958980" y="1007892"/>
                              </a:cubicBezTo>
                              <a:cubicBezTo>
                                <a:pt x="1929139" y="990749"/>
                                <a:pt x="1900694" y="974114"/>
                                <a:pt x="1839868" y="967003"/>
                              </a:cubicBezTo>
                              <a:cubicBezTo>
                                <a:pt x="1809329" y="963257"/>
                                <a:pt x="1786408" y="963828"/>
                                <a:pt x="1767043" y="966543"/>
                              </a:cubicBezTo>
                              <a:close/>
                              <a:moveTo>
                                <a:pt x="634030" y="962558"/>
                              </a:moveTo>
                              <a:cubicBezTo>
                                <a:pt x="623490" y="960273"/>
                                <a:pt x="606729" y="961670"/>
                                <a:pt x="596697" y="965732"/>
                              </a:cubicBezTo>
                              <a:lnTo>
                                <a:pt x="542601" y="986939"/>
                              </a:lnTo>
                              <a:cubicBezTo>
                                <a:pt x="540315" y="987829"/>
                                <a:pt x="538792" y="988590"/>
                                <a:pt x="537903" y="989098"/>
                              </a:cubicBezTo>
                              <a:cubicBezTo>
                                <a:pt x="539046" y="989098"/>
                                <a:pt x="540697" y="989098"/>
                                <a:pt x="543110" y="988844"/>
                              </a:cubicBezTo>
                              <a:lnTo>
                                <a:pt x="617903" y="981860"/>
                              </a:lnTo>
                              <a:lnTo>
                                <a:pt x="692569" y="976399"/>
                              </a:lnTo>
                              <a:lnTo>
                                <a:pt x="692569" y="976526"/>
                              </a:lnTo>
                              <a:cubicBezTo>
                                <a:pt x="694855" y="976399"/>
                                <a:pt x="696506" y="976146"/>
                                <a:pt x="697522" y="975892"/>
                              </a:cubicBezTo>
                              <a:cubicBezTo>
                                <a:pt x="696506" y="975511"/>
                                <a:pt x="694855" y="975130"/>
                                <a:pt x="692569" y="974621"/>
                              </a:cubicBezTo>
                              <a:close/>
                              <a:moveTo>
                                <a:pt x="3109326" y="955320"/>
                              </a:moveTo>
                              <a:cubicBezTo>
                                <a:pt x="3107167" y="955320"/>
                                <a:pt x="3104882" y="955955"/>
                                <a:pt x="3102342" y="957351"/>
                              </a:cubicBezTo>
                              <a:lnTo>
                                <a:pt x="3067295" y="976653"/>
                              </a:lnTo>
                              <a:lnTo>
                                <a:pt x="3031994" y="995321"/>
                              </a:lnTo>
                              <a:lnTo>
                                <a:pt x="2960629" y="1032401"/>
                              </a:lnTo>
                              <a:cubicBezTo>
                                <a:pt x="2936629" y="1044972"/>
                                <a:pt x="2912501" y="1056529"/>
                                <a:pt x="2888248" y="1068465"/>
                              </a:cubicBezTo>
                              <a:lnTo>
                                <a:pt x="2814978" y="1104021"/>
                              </a:lnTo>
                              <a:cubicBezTo>
                                <a:pt x="2809645" y="1106434"/>
                                <a:pt x="2808756" y="1108338"/>
                                <a:pt x="2808756" y="1108593"/>
                              </a:cubicBezTo>
                              <a:cubicBezTo>
                                <a:pt x="2808756" y="1108847"/>
                                <a:pt x="2810407" y="1110243"/>
                                <a:pt x="2816375" y="1110498"/>
                              </a:cubicBezTo>
                              <a:lnTo>
                                <a:pt x="2854089" y="1111894"/>
                              </a:lnTo>
                              <a:cubicBezTo>
                                <a:pt x="2865645" y="1112275"/>
                                <a:pt x="2883296" y="1108593"/>
                                <a:pt x="2893581" y="1103640"/>
                              </a:cubicBezTo>
                              <a:cubicBezTo>
                                <a:pt x="2911232" y="1095005"/>
                                <a:pt x="2928756" y="1086751"/>
                                <a:pt x="2946152" y="1077862"/>
                              </a:cubicBezTo>
                              <a:lnTo>
                                <a:pt x="2998216" y="1051068"/>
                              </a:lnTo>
                              <a:cubicBezTo>
                                <a:pt x="3032755" y="1033163"/>
                                <a:pt x="3067041" y="1015639"/>
                                <a:pt x="3100818" y="996718"/>
                              </a:cubicBezTo>
                              <a:cubicBezTo>
                                <a:pt x="3110216" y="991511"/>
                                <a:pt x="3117962" y="978304"/>
                                <a:pt x="3117962" y="967764"/>
                              </a:cubicBezTo>
                              <a:lnTo>
                                <a:pt x="3117834" y="967891"/>
                              </a:lnTo>
                              <a:lnTo>
                                <a:pt x="3117834" y="966368"/>
                              </a:lnTo>
                              <a:cubicBezTo>
                                <a:pt x="3117834" y="961542"/>
                                <a:pt x="3116311" y="957987"/>
                                <a:pt x="3113390" y="956336"/>
                              </a:cubicBezTo>
                              <a:cubicBezTo>
                                <a:pt x="3112247" y="955701"/>
                                <a:pt x="3110850" y="955320"/>
                                <a:pt x="3109326" y="955320"/>
                              </a:cubicBezTo>
                              <a:close/>
                              <a:moveTo>
                                <a:pt x="2120503" y="937668"/>
                              </a:moveTo>
                              <a:cubicBezTo>
                                <a:pt x="2119107" y="937415"/>
                                <a:pt x="2117709" y="937668"/>
                                <a:pt x="2116439" y="938177"/>
                              </a:cubicBezTo>
                              <a:cubicBezTo>
                                <a:pt x="2113392" y="939446"/>
                                <a:pt x="2111360" y="942875"/>
                                <a:pt x="2110725" y="947574"/>
                              </a:cubicBezTo>
                              <a:lnTo>
                                <a:pt x="2110472" y="949098"/>
                              </a:lnTo>
                              <a:cubicBezTo>
                                <a:pt x="2109074" y="959638"/>
                                <a:pt x="2115043" y="973733"/>
                                <a:pt x="2123551" y="979955"/>
                              </a:cubicBezTo>
                              <a:cubicBezTo>
                                <a:pt x="2152503" y="1001289"/>
                                <a:pt x="2181329" y="1022496"/>
                                <a:pt x="2210788" y="1043703"/>
                              </a:cubicBezTo>
                              <a:cubicBezTo>
                                <a:pt x="2219805" y="1050306"/>
                                <a:pt x="2236185" y="1056783"/>
                                <a:pt x="2247360" y="1058179"/>
                              </a:cubicBezTo>
                              <a:lnTo>
                                <a:pt x="2283931" y="1062750"/>
                              </a:lnTo>
                              <a:lnTo>
                                <a:pt x="2283931" y="1062623"/>
                              </a:lnTo>
                              <a:cubicBezTo>
                                <a:pt x="2289773" y="1063386"/>
                                <a:pt x="2291678" y="1062243"/>
                                <a:pt x="2291678" y="1061989"/>
                              </a:cubicBezTo>
                              <a:cubicBezTo>
                                <a:pt x="2291805" y="1061735"/>
                                <a:pt x="2291296" y="1059830"/>
                                <a:pt x="2286471" y="1056401"/>
                              </a:cubicBezTo>
                              <a:cubicBezTo>
                                <a:pt x="2232756" y="1017925"/>
                                <a:pt x="2179551" y="979321"/>
                                <a:pt x="2127107" y="940590"/>
                              </a:cubicBezTo>
                              <a:cubicBezTo>
                                <a:pt x="2124820" y="938939"/>
                                <a:pt x="2122535" y="937922"/>
                                <a:pt x="2120503" y="937668"/>
                              </a:cubicBezTo>
                              <a:close/>
                              <a:moveTo>
                                <a:pt x="1341584" y="925732"/>
                              </a:moveTo>
                              <a:cubicBezTo>
                                <a:pt x="1311489" y="924716"/>
                                <a:pt x="1288886" y="927002"/>
                                <a:pt x="1270092" y="931065"/>
                              </a:cubicBezTo>
                              <a:cubicBezTo>
                                <a:pt x="1251172" y="935637"/>
                                <a:pt x="1236061" y="941859"/>
                                <a:pt x="1220441" y="948208"/>
                              </a:cubicBezTo>
                              <a:cubicBezTo>
                                <a:pt x="1213965" y="950876"/>
                                <a:pt x="1208124" y="953162"/>
                                <a:pt x="1203934" y="954685"/>
                              </a:cubicBezTo>
                              <a:cubicBezTo>
                                <a:pt x="1199743" y="956209"/>
                                <a:pt x="1197077" y="957097"/>
                                <a:pt x="1197077" y="957097"/>
                              </a:cubicBezTo>
                              <a:cubicBezTo>
                                <a:pt x="1193902" y="958241"/>
                                <a:pt x="1192251" y="959129"/>
                                <a:pt x="1191489" y="959638"/>
                              </a:cubicBezTo>
                              <a:cubicBezTo>
                                <a:pt x="1192378" y="959892"/>
                                <a:pt x="1194282" y="960273"/>
                                <a:pt x="1197584" y="960273"/>
                              </a:cubicBezTo>
                              <a:lnTo>
                                <a:pt x="1268822" y="961288"/>
                              </a:lnTo>
                              <a:lnTo>
                                <a:pt x="1340060" y="963829"/>
                              </a:lnTo>
                              <a:cubicBezTo>
                                <a:pt x="1387552" y="964971"/>
                                <a:pt x="1434917" y="968654"/>
                                <a:pt x="1482409" y="971066"/>
                              </a:cubicBezTo>
                              <a:lnTo>
                                <a:pt x="1482409" y="971193"/>
                              </a:lnTo>
                              <a:cubicBezTo>
                                <a:pt x="1485837" y="971320"/>
                                <a:pt x="1487615" y="971066"/>
                                <a:pt x="1488505" y="970940"/>
                              </a:cubicBezTo>
                              <a:cubicBezTo>
                                <a:pt x="1487869" y="970305"/>
                                <a:pt x="1486346" y="969288"/>
                                <a:pt x="1483171" y="968018"/>
                              </a:cubicBezTo>
                              <a:cubicBezTo>
                                <a:pt x="1483171" y="968018"/>
                                <a:pt x="1480631" y="966876"/>
                                <a:pt x="1476568" y="965098"/>
                              </a:cubicBezTo>
                              <a:cubicBezTo>
                                <a:pt x="1472504" y="963193"/>
                                <a:pt x="1466917" y="960653"/>
                                <a:pt x="1460695" y="957479"/>
                              </a:cubicBezTo>
                              <a:cubicBezTo>
                                <a:pt x="1445584" y="949986"/>
                                <a:pt x="1430854" y="942622"/>
                                <a:pt x="1412441" y="936780"/>
                              </a:cubicBezTo>
                              <a:cubicBezTo>
                                <a:pt x="1403171" y="933860"/>
                                <a:pt x="1393012" y="931319"/>
                                <a:pt x="1381330" y="929287"/>
                              </a:cubicBezTo>
                              <a:cubicBezTo>
                                <a:pt x="1369775" y="927510"/>
                                <a:pt x="1356696" y="926240"/>
                                <a:pt x="1341584" y="925732"/>
                              </a:cubicBezTo>
                              <a:close/>
                              <a:moveTo>
                                <a:pt x="4702212" y="922303"/>
                              </a:moveTo>
                              <a:cubicBezTo>
                                <a:pt x="4690911" y="921795"/>
                                <a:pt x="4673514" y="925351"/>
                                <a:pt x="4663355" y="930177"/>
                              </a:cubicBezTo>
                              <a:lnTo>
                                <a:pt x="4608499" y="956970"/>
                              </a:lnTo>
                              <a:cubicBezTo>
                                <a:pt x="4606086" y="958114"/>
                                <a:pt x="4604562" y="959002"/>
                                <a:pt x="4603673" y="959638"/>
                              </a:cubicBezTo>
                              <a:cubicBezTo>
                                <a:pt x="4604817" y="959511"/>
                                <a:pt x="4606594" y="959383"/>
                                <a:pt x="4609134" y="958875"/>
                              </a:cubicBezTo>
                              <a:lnTo>
                                <a:pt x="4687229" y="944018"/>
                              </a:lnTo>
                              <a:lnTo>
                                <a:pt x="4765324" y="927510"/>
                              </a:lnTo>
                              <a:lnTo>
                                <a:pt x="4765451" y="927510"/>
                              </a:lnTo>
                              <a:cubicBezTo>
                                <a:pt x="4767990" y="927002"/>
                                <a:pt x="4769641" y="926494"/>
                                <a:pt x="4770657" y="926113"/>
                              </a:cubicBezTo>
                              <a:cubicBezTo>
                                <a:pt x="4769514" y="925986"/>
                                <a:pt x="4767863" y="925732"/>
                                <a:pt x="4765324" y="925605"/>
                              </a:cubicBezTo>
                              <a:close/>
                              <a:moveTo>
                                <a:pt x="624506" y="913541"/>
                              </a:moveTo>
                              <a:cubicBezTo>
                                <a:pt x="613839" y="911255"/>
                                <a:pt x="596951" y="912907"/>
                                <a:pt x="586919" y="916843"/>
                              </a:cubicBezTo>
                              <a:lnTo>
                                <a:pt x="476570" y="960019"/>
                              </a:lnTo>
                              <a:cubicBezTo>
                                <a:pt x="439998" y="974368"/>
                                <a:pt x="403428" y="990115"/>
                                <a:pt x="367110" y="1004972"/>
                              </a:cubicBezTo>
                              <a:cubicBezTo>
                                <a:pt x="364824" y="1005988"/>
                                <a:pt x="363300" y="1006749"/>
                                <a:pt x="362411" y="1007258"/>
                              </a:cubicBezTo>
                              <a:cubicBezTo>
                                <a:pt x="363554" y="1007385"/>
                                <a:pt x="365205" y="1007258"/>
                                <a:pt x="367617" y="1007004"/>
                              </a:cubicBezTo>
                              <a:lnTo>
                                <a:pt x="455617" y="996972"/>
                              </a:lnTo>
                              <a:cubicBezTo>
                                <a:pt x="466411" y="995828"/>
                                <a:pt x="483300" y="991892"/>
                                <a:pt x="493459" y="987829"/>
                              </a:cubicBezTo>
                              <a:lnTo>
                                <a:pt x="594284" y="948208"/>
                              </a:lnTo>
                              <a:cubicBezTo>
                                <a:pt x="610157" y="941986"/>
                                <a:pt x="613712" y="941097"/>
                                <a:pt x="614602" y="941097"/>
                              </a:cubicBezTo>
                              <a:cubicBezTo>
                                <a:pt x="614855" y="941097"/>
                                <a:pt x="614983" y="941097"/>
                                <a:pt x="614983" y="941097"/>
                              </a:cubicBezTo>
                              <a:lnTo>
                                <a:pt x="741967" y="967257"/>
                              </a:lnTo>
                              <a:cubicBezTo>
                                <a:pt x="747299" y="968400"/>
                                <a:pt x="754284" y="969162"/>
                                <a:pt x="761268" y="969669"/>
                              </a:cubicBezTo>
                              <a:cubicBezTo>
                                <a:pt x="768252" y="970305"/>
                                <a:pt x="775363" y="970559"/>
                                <a:pt x="780697" y="970305"/>
                              </a:cubicBezTo>
                              <a:lnTo>
                                <a:pt x="859680" y="966241"/>
                              </a:lnTo>
                              <a:lnTo>
                                <a:pt x="859554" y="966114"/>
                              </a:lnTo>
                              <a:cubicBezTo>
                                <a:pt x="861839" y="965986"/>
                                <a:pt x="863490" y="965859"/>
                                <a:pt x="864505" y="965606"/>
                              </a:cubicBezTo>
                              <a:cubicBezTo>
                                <a:pt x="863490" y="965225"/>
                                <a:pt x="861966" y="964717"/>
                                <a:pt x="859680" y="964209"/>
                              </a:cubicBezTo>
                              <a:cubicBezTo>
                                <a:pt x="820950" y="955447"/>
                                <a:pt x="781966" y="946050"/>
                                <a:pt x="742728" y="937796"/>
                              </a:cubicBezTo>
                              <a:close/>
                              <a:moveTo>
                                <a:pt x="3967991" y="909097"/>
                              </a:moveTo>
                              <a:cubicBezTo>
                                <a:pt x="3947928" y="906684"/>
                                <a:pt x="3924309" y="906176"/>
                                <a:pt x="3892944" y="909731"/>
                              </a:cubicBezTo>
                              <a:cubicBezTo>
                                <a:pt x="3830215" y="916716"/>
                                <a:pt x="3801262" y="933224"/>
                                <a:pt x="3770023" y="949225"/>
                              </a:cubicBezTo>
                              <a:cubicBezTo>
                                <a:pt x="3738532" y="965732"/>
                                <a:pt x="3705897" y="982622"/>
                                <a:pt x="3638723" y="988971"/>
                              </a:cubicBezTo>
                              <a:cubicBezTo>
                                <a:pt x="3571421" y="994178"/>
                                <a:pt x="3536246" y="982749"/>
                                <a:pt x="3502468" y="971828"/>
                              </a:cubicBezTo>
                              <a:cubicBezTo>
                                <a:pt x="3469072" y="961288"/>
                                <a:pt x="3437580" y="949733"/>
                                <a:pt x="3374469" y="953162"/>
                              </a:cubicBezTo>
                              <a:cubicBezTo>
                                <a:pt x="3358596" y="953923"/>
                                <a:pt x="3344882" y="955447"/>
                                <a:pt x="3332691" y="957479"/>
                              </a:cubicBezTo>
                              <a:cubicBezTo>
                                <a:pt x="3320374" y="959256"/>
                                <a:pt x="3309707" y="961542"/>
                                <a:pt x="3299930" y="964209"/>
                              </a:cubicBezTo>
                              <a:cubicBezTo>
                                <a:pt x="3280374" y="969542"/>
                                <a:pt x="3264754" y="976526"/>
                                <a:pt x="3248501" y="983638"/>
                              </a:cubicBezTo>
                              <a:cubicBezTo>
                                <a:pt x="3234532" y="989734"/>
                                <a:pt x="3212945" y="996082"/>
                                <a:pt x="3194660" y="1000782"/>
                              </a:cubicBezTo>
                              <a:cubicBezTo>
                                <a:pt x="3185517" y="1003067"/>
                                <a:pt x="3177263" y="1004845"/>
                                <a:pt x="3171168" y="1006114"/>
                              </a:cubicBezTo>
                              <a:cubicBezTo>
                                <a:pt x="3165072" y="1007385"/>
                                <a:pt x="3161264" y="1008146"/>
                                <a:pt x="3161136" y="1008146"/>
                              </a:cubicBezTo>
                              <a:cubicBezTo>
                                <a:pt x="3150724" y="1010178"/>
                                <a:pt x="3142343" y="1020464"/>
                                <a:pt x="3142343" y="1030877"/>
                              </a:cubicBezTo>
                              <a:lnTo>
                                <a:pt x="3142597" y="1031004"/>
                              </a:lnTo>
                              <a:lnTo>
                                <a:pt x="3142597" y="1035703"/>
                              </a:lnTo>
                              <a:cubicBezTo>
                                <a:pt x="3142723" y="1040655"/>
                                <a:pt x="3144628" y="1044845"/>
                                <a:pt x="3148183" y="1047639"/>
                              </a:cubicBezTo>
                              <a:cubicBezTo>
                                <a:pt x="3151612" y="1050433"/>
                                <a:pt x="3156310" y="1051449"/>
                                <a:pt x="3161264" y="1050433"/>
                              </a:cubicBezTo>
                              <a:cubicBezTo>
                                <a:pt x="3161390" y="1050306"/>
                                <a:pt x="3164818" y="1049671"/>
                                <a:pt x="3170279" y="1048528"/>
                              </a:cubicBezTo>
                              <a:cubicBezTo>
                                <a:pt x="3175739" y="1047385"/>
                                <a:pt x="3183358" y="1045735"/>
                                <a:pt x="3191740" y="1043703"/>
                              </a:cubicBezTo>
                              <a:cubicBezTo>
                                <a:pt x="3208501" y="1039512"/>
                                <a:pt x="3228565" y="1033544"/>
                                <a:pt x="3242279" y="1027575"/>
                              </a:cubicBezTo>
                              <a:cubicBezTo>
                                <a:pt x="3258787" y="1020337"/>
                                <a:pt x="3275548" y="1012972"/>
                                <a:pt x="3296501" y="1007258"/>
                              </a:cubicBezTo>
                              <a:cubicBezTo>
                                <a:pt x="3307040" y="1004463"/>
                                <a:pt x="3318596" y="1001924"/>
                                <a:pt x="3331803" y="1000019"/>
                              </a:cubicBezTo>
                              <a:cubicBezTo>
                                <a:pt x="3344882" y="997860"/>
                                <a:pt x="3359611" y="996210"/>
                                <a:pt x="3376500" y="995321"/>
                              </a:cubicBezTo>
                              <a:cubicBezTo>
                                <a:pt x="3443929" y="991638"/>
                                <a:pt x="3478977" y="1004210"/>
                                <a:pt x="3512881" y="1014750"/>
                              </a:cubicBezTo>
                              <a:cubicBezTo>
                                <a:pt x="3546659" y="1025543"/>
                                <a:pt x="3578659" y="1035957"/>
                                <a:pt x="3642405" y="1031004"/>
                              </a:cubicBezTo>
                              <a:cubicBezTo>
                                <a:pt x="3706024" y="1025036"/>
                                <a:pt x="3735738" y="1009670"/>
                                <a:pt x="3767103" y="993416"/>
                              </a:cubicBezTo>
                              <a:cubicBezTo>
                                <a:pt x="3798849" y="977416"/>
                                <a:pt x="3831103" y="959256"/>
                                <a:pt x="3897897" y="951764"/>
                              </a:cubicBezTo>
                              <a:cubicBezTo>
                                <a:pt x="3931293" y="947828"/>
                                <a:pt x="3956944" y="948716"/>
                                <a:pt x="3978404" y="951003"/>
                              </a:cubicBezTo>
                              <a:cubicBezTo>
                                <a:pt x="3999865" y="953289"/>
                                <a:pt x="4017261" y="957860"/>
                                <a:pt x="4034531" y="962304"/>
                              </a:cubicBezTo>
                              <a:cubicBezTo>
                                <a:pt x="4050531" y="966495"/>
                                <a:pt x="4075166" y="968781"/>
                                <a:pt x="4095992" y="970177"/>
                              </a:cubicBezTo>
                              <a:cubicBezTo>
                                <a:pt x="4106405" y="970940"/>
                                <a:pt x="4115801" y="971320"/>
                                <a:pt x="4122658" y="971574"/>
                              </a:cubicBezTo>
                              <a:cubicBezTo>
                                <a:pt x="4129515" y="971828"/>
                                <a:pt x="4133833" y="971955"/>
                                <a:pt x="4133959" y="971955"/>
                              </a:cubicBezTo>
                              <a:cubicBezTo>
                                <a:pt x="4138913" y="972082"/>
                                <a:pt x="4143356" y="970305"/>
                                <a:pt x="4146404" y="966876"/>
                              </a:cubicBezTo>
                              <a:cubicBezTo>
                                <a:pt x="4149451" y="963447"/>
                                <a:pt x="4150722" y="958875"/>
                                <a:pt x="4150086" y="954050"/>
                              </a:cubicBezTo>
                              <a:lnTo>
                                <a:pt x="4149451" y="949352"/>
                              </a:lnTo>
                              <a:cubicBezTo>
                                <a:pt x="4148055" y="938939"/>
                                <a:pt x="4138150" y="930431"/>
                                <a:pt x="4127610" y="930177"/>
                              </a:cubicBezTo>
                              <a:cubicBezTo>
                                <a:pt x="4127483" y="930177"/>
                                <a:pt x="4122785" y="930050"/>
                                <a:pt x="4115292" y="929796"/>
                              </a:cubicBezTo>
                              <a:cubicBezTo>
                                <a:pt x="4107801" y="929415"/>
                                <a:pt x="4097515" y="929033"/>
                                <a:pt x="4086341" y="928272"/>
                              </a:cubicBezTo>
                              <a:cubicBezTo>
                                <a:pt x="4063992" y="926748"/>
                                <a:pt x="4037578" y="924208"/>
                                <a:pt x="4021452" y="920017"/>
                              </a:cubicBezTo>
                              <a:cubicBezTo>
                                <a:pt x="4004436" y="915573"/>
                                <a:pt x="3988056" y="911255"/>
                                <a:pt x="3967991" y="909097"/>
                              </a:cubicBezTo>
                              <a:close/>
                              <a:moveTo>
                                <a:pt x="3108945" y="897034"/>
                              </a:moveTo>
                              <a:cubicBezTo>
                                <a:pt x="3106914" y="897034"/>
                                <a:pt x="3104501" y="897668"/>
                                <a:pt x="3102088" y="899065"/>
                              </a:cubicBezTo>
                              <a:cubicBezTo>
                                <a:pt x="2974724" y="969542"/>
                                <a:pt x="2842280" y="1036337"/>
                                <a:pt x="2705391" y="1097544"/>
                              </a:cubicBezTo>
                              <a:cubicBezTo>
                                <a:pt x="2699931" y="1099958"/>
                                <a:pt x="2699041" y="1101735"/>
                                <a:pt x="2699041" y="1102117"/>
                              </a:cubicBezTo>
                              <a:cubicBezTo>
                                <a:pt x="2699041" y="1102498"/>
                                <a:pt x="2700692" y="1103767"/>
                                <a:pt x="2706661" y="1104149"/>
                              </a:cubicBezTo>
                              <a:lnTo>
                                <a:pt x="2744375" y="1106308"/>
                              </a:lnTo>
                              <a:cubicBezTo>
                                <a:pt x="2755931" y="1107069"/>
                                <a:pt x="2773708" y="1103640"/>
                                <a:pt x="2783994" y="1098942"/>
                              </a:cubicBezTo>
                              <a:cubicBezTo>
                                <a:pt x="2811041" y="1086624"/>
                                <a:pt x="2837962" y="1073544"/>
                                <a:pt x="2864755" y="1060465"/>
                              </a:cubicBezTo>
                              <a:cubicBezTo>
                                <a:pt x="2891550" y="1047385"/>
                                <a:pt x="2918089" y="1034559"/>
                                <a:pt x="2944501" y="1021226"/>
                              </a:cubicBezTo>
                              <a:lnTo>
                                <a:pt x="3023105" y="980336"/>
                              </a:lnTo>
                              <a:lnTo>
                                <a:pt x="3061962" y="959892"/>
                              </a:lnTo>
                              <a:lnTo>
                                <a:pt x="3100564" y="938685"/>
                              </a:lnTo>
                              <a:cubicBezTo>
                                <a:pt x="3109835" y="933478"/>
                                <a:pt x="3117580" y="920271"/>
                                <a:pt x="3117580" y="909731"/>
                              </a:cubicBezTo>
                              <a:lnTo>
                                <a:pt x="3117453" y="909604"/>
                              </a:lnTo>
                              <a:lnTo>
                                <a:pt x="3117453" y="908081"/>
                              </a:lnTo>
                              <a:cubicBezTo>
                                <a:pt x="3117453" y="903255"/>
                                <a:pt x="3115803" y="899700"/>
                                <a:pt x="3113009" y="898049"/>
                              </a:cubicBezTo>
                              <a:cubicBezTo>
                                <a:pt x="3111740" y="897414"/>
                                <a:pt x="3110469" y="897034"/>
                                <a:pt x="3108945" y="897034"/>
                              </a:cubicBezTo>
                              <a:close/>
                              <a:moveTo>
                                <a:pt x="2128122" y="880017"/>
                              </a:moveTo>
                              <a:cubicBezTo>
                                <a:pt x="2126725" y="879890"/>
                                <a:pt x="2125329" y="880017"/>
                                <a:pt x="2124059" y="880525"/>
                              </a:cubicBezTo>
                              <a:cubicBezTo>
                                <a:pt x="2121011" y="881795"/>
                                <a:pt x="2118980" y="885223"/>
                                <a:pt x="2118344" y="889922"/>
                              </a:cubicBezTo>
                              <a:lnTo>
                                <a:pt x="2118090" y="891446"/>
                              </a:lnTo>
                              <a:cubicBezTo>
                                <a:pt x="2116694" y="901986"/>
                                <a:pt x="2122661" y="916081"/>
                                <a:pt x="2131169" y="922303"/>
                              </a:cubicBezTo>
                              <a:cubicBezTo>
                                <a:pt x="2161900" y="944907"/>
                                <a:pt x="2192376" y="967510"/>
                                <a:pt x="2223487" y="989861"/>
                              </a:cubicBezTo>
                              <a:cubicBezTo>
                                <a:pt x="2254472" y="1012337"/>
                                <a:pt x="2285455" y="1034813"/>
                                <a:pt x="2317074" y="1056910"/>
                              </a:cubicBezTo>
                              <a:cubicBezTo>
                                <a:pt x="2326217" y="1063386"/>
                                <a:pt x="2342851" y="1069735"/>
                                <a:pt x="2354027" y="1071132"/>
                              </a:cubicBezTo>
                              <a:cubicBezTo>
                                <a:pt x="2366344" y="1072656"/>
                                <a:pt x="2378534" y="1074180"/>
                                <a:pt x="2390979" y="1075449"/>
                              </a:cubicBezTo>
                              <a:lnTo>
                                <a:pt x="2390979" y="1075322"/>
                              </a:lnTo>
                              <a:cubicBezTo>
                                <a:pt x="2396948" y="1075957"/>
                                <a:pt x="2398851" y="1074814"/>
                                <a:pt x="2398851" y="1074561"/>
                              </a:cubicBezTo>
                              <a:cubicBezTo>
                                <a:pt x="2398978" y="1074307"/>
                                <a:pt x="2398471" y="1072275"/>
                                <a:pt x="2393519" y="1068973"/>
                              </a:cubicBezTo>
                              <a:cubicBezTo>
                                <a:pt x="2305265" y="1007766"/>
                                <a:pt x="2219423" y="945542"/>
                                <a:pt x="2134725" y="882938"/>
                              </a:cubicBezTo>
                              <a:cubicBezTo>
                                <a:pt x="2132440" y="881287"/>
                                <a:pt x="2130154" y="880271"/>
                                <a:pt x="2128122" y="880017"/>
                              </a:cubicBezTo>
                              <a:close/>
                              <a:moveTo>
                                <a:pt x="4686467" y="875318"/>
                              </a:moveTo>
                              <a:cubicBezTo>
                                <a:pt x="4675165" y="874810"/>
                                <a:pt x="4657895" y="878112"/>
                                <a:pt x="4647863" y="883065"/>
                              </a:cubicBezTo>
                              <a:lnTo>
                                <a:pt x="4537007" y="937415"/>
                              </a:lnTo>
                              <a:cubicBezTo>
                                <a:pt x="4499928" y="955574"/>
                                <a:pt x="4462595" y="972464"/>
                                <a:pt x="4425134" y="989988"/>
                              </a:cubicBezTo>
                              <a:cubicBezTo>
                                <a:pt x="4422721" y="991130"/>
                                <a:pt x="4421324" y="991892"/>
                                <a:pt x="4420309" y="992527"/>
                              </a:cubicBezTo>
                              <a:cubicBezTo>
                                <a:pt x="4421452" y="992527"/>
                                <a:pt x="4423229" y="992273"/>
                                <a:pt x="4425769" y="991892"/>
                              </a:cubicBezTo>
                              <a:lnTo>
                                <a:pt x="4517705" y="976272"/>
                              </a:lnTo>
                              <a:cubicBezTo>
                                <a:pt x="4529006" y="974241"/>
                                <a:pt x="4546657" y="968273"/>
                                <a:pt x="4556943" y="963320"/>
                              </a:cubicBezTo>
                              <a:lnTo>
                                <a:pt x="4658911" y="913414"/>
                              </a:lnTo>
                              <a:cubicBezTo>
                                <a:pt x="4674911" y="905542"/>
                                <a:pt x="4678339" y="904271"/>
                                <a:pt x="4679356" y="904018"/>
                              </a:cubicBezTo>
                              <a:cubicBezTo>
                                <a:pt x="4679610" y="904018"/>
                                <a:pt x="4679737" y="904018"/>
                                <a:pt x="4679737" y="904018"/>
                              </a:cubicBezTo>
                              <a:lnTo>
                                <a:pt x="4816117" y="911255"/>
                              </a:lnTo>
                              <a:cubicBezTo>
                                <a:pt x="4821832" y="911509"/>
                                <a:pt x="4829323" y="911382"/>
                                <a:pt x="4836816" y="910748"/>
                              </a:cubicBezTo>
                              <a:cubicBezTo>
                                <a:pt x="4844307" y="909986"/>
                                <a:pt x="4851800" y="908843"/>
                                <a:pt x="4857387" y="907573"/>
                              </a:cubicBezTo>
                              <a:lnTo>
                                <a:pt x="4939927" y="888272"/>
                              </a:lnTo>
                              <a:lnTo>
                                <a:pt x="4939927" y="888398"/>
                              </a:lnTo>
                              <a:cubicBezTo>
                                <a:pt x="4942466" y="887763"/>
                                <a:pt x="4944116" y="887255"/>
                                <a:pt x="4945133" y="886874"/>
                              </a:cubicBezTo>
                              <a:cubicBezTo>
                                <a:pt x="4943991" y="886747"/>
                                <a:pt x="4942340" y="886494"/>
                                <a:pt x="4939799" y="886494"/>
                              </a:cubicBezTo>
                              <a:cubicBezTo>
                                <a:pt x="4897260" y="885096"/>
                                <a:pt x="4854974" y="884335"/>
                                <a:pt x="4812689" y="882176"/>
                              </a:cubicBezTo>
                              <a:close/>
                              <a:moveTo>
                                <a:pt x="1343615" y="866683"/>
                              </a:moveTo>
                              <a:cubicBezTo>
                                <a:pt x="1313139" y="865667"/>
                                <a:pt x="1290410" y="867953"/>
                                <a:pt x="1271362" y="872017"/>
                              </a:cubicBezTo>
                              <a:cubicBezTo>
                                <a:pt x="1252314" y="876588"/>
                                <a:pt x="1236949" y="882811"/>
                                <a:pt x="1221203" y="889160"/>
                              </a:cubicBezTo>
                              <a:cubicBezTo>
                                <a:pt x="1207616" y="894620"/>
                                <a:pt x="1186918" y="899954"/>
                                <a:pt x="1169395" y="903891"/>
                              </a:cubicBezTo>
                              <a:cubicBezTo>
                                <a:pt x="1151744" y="907827"/>
                                <a:pt x="1137775" y="910875"/>
                                <a:pt x="1137521" y="910875"/>
                              </a:cubicBezTo>
                              <a:cubicBezTo>
                                <a:pt x="1127489" y="912907"/>
                                <a:pt x="1119490" y="923193"/>
                                <a:pt x="1119490" y="933606"/>
                              </a:cubicBezTo>
                              <a:lnTo>
                                <a:pt x="1119490" y="938304"/>
                              </a:lnTo>
                              <a:cubicBezTo>
                                <a:pt x="1119490" y="943256"/>
                                <a:pt x="1121267" y="947447"/>
                                <a:pt x="1124569" y="950240"/>
                              </a:cubicBezTo>
                              <a:cubicBezTo>
                                <a:pt x="1127743" y="953035"/>
                                <a:pt x="1132189" y="954050"/>
                                <a:pt x="1136760" y="953035"/>
                              </a:cubicBezTo>
                              <a:cubicBezTo>
                                <a:pt x="1137014" y="953035"/>
                                <a:pt x="1149458" y="950240"/>
                                <a:pt x="1165458" y="946685"/>
                              </a:cubicBezTo>
                              <a:cubicBezTo>
                                <a:pt x="1181203" y="943129"/>
                                <a:pt x="1200251" y="938050"/>
                                <a:pt x="1213457" y="932716"/>
                              </a:cubicBezTo>
                              <a:cubicBezTo>
                                <a:pt x="1229203" y="926240"/>
                                <a:pt x="1245330" y="919637"/>
                                <a:pt x="1265520" y="914811"/>
                              </a:cubicBezTo>
                              <a:cubicBezTo>
                                <a:pt x="1285711" y="910113"/>
                                <a:pt x="1309965" y="907700"/>
                                <a:pt x="1342092" y="908843"/>
                              </a:cubicBezTo>
                              <a:cubicBezTo>
                                <a:pt x="1358092" y="909477"/>
                                <a:pt x="1372187" y="910748"/>
                                <a:pt x="1384632" y="912780"/>
                              </a:cubicBezTo>
                              <a:cubicBezTo>
                                <a:pt x="1397076" y="914938"/>
                                <a:pt x="1407996" y="917732"/>
                                <a:pt x="1417901" y="920907"/>
                              </a:cubicBezTo>
                              <a:cubicBezTo>
                                <a:pt x="1437711" y="927256"/>
                                <a:pt x="1453203" y="934875"/>
                                <a:pt x="1468441" y="942495"/>
                              </a:cubicBezTo>
                              <a:cubicBezTo>
                                <a:pt x="1498663" y="957351"/>
                                <a:pt x="1526853" y="972717"/>
                                <a:pt x="1586790" y="977035"/>
                              </a:cubicBezTo>
                              <a:cubicBezTo>
                                <a:pt x="1646853" y="982622"/>
                                <a:pt x="1677202" y="972591"/>
                                <a:pt x="1709837" y="962812"/>
                              </a:cubicBezTo>
                              <a:cubicBezTo>
                                <a:pt x="1742853" y="953035"/>
                                <a:pt x="1776758" y="942241"/>
                                <a:pt x="1841646" y="950240"/>
                              </a:cubicBezTo>
                              <a:cubicBezTo>
                                <a:pt x="1906281" y="957860"/>
                                <a:pt x="1937774" y="976272"/>
                                <a:pt x="1967869" y="993543"/>
                              </a:cubicBezTo>
                              <a:cubicBezTo>
                                <a:pt x="1981837" y="1001543"/>
                                <a:pt x="2004694" y="1010305"/>
                                <a:pt x="2023996" y="1016908"/>
                              </a:cubicBezTo>
                              <a:cubicBezTo>
                                <a:pt x="2033646" y="1020210"/>
                                <a:pt x="2042408" y="1023004"/>
                                <a:pt x="2048884" y="1025036"/>
                              </a:cubicBezTo>
                              <a:cubicBezTo>
                                <a:pt x="2055360" y="1027068"/>
                                <a:pt x="2059424" y="1028337"/>
                                <a:pt x="2059551" y="1028337"/>
                              </a:cubicBezTo>
                              <a:cubicBezTo>
                                <a:pt x="2064249" y="1029734"/>
                                <a:pt x="2068948" y="1029099"/>
                                <a:pt x="2072757" y="1026687"/>
                              </a:cubicBezTo>
                              <a:cubicBezTo>
                                <a:pt x="2076567" y="1024146"/>
                                <a:pt x="2078979" y="1020084"/>
                                <a:pt x="2079614" y="1015257"/>
                              </a:cubicBezTo>
                              <a:lnTo>
                                <a:pt x="2080250" y="1010559"/>
                              </a:lnTo>
                              <a:lnTo>
                                <a:pt x="2079869" y="1010686"/>
                              </a:lnTo>
                              <a:cubicBezTo>
                                <a:pt x="2081265" y="1000273"/>
                                <a:pt x="2074281" y="989479"/>
                                <a:pt x="2064249" y="986559"/>
                              </a:cubicBezTo>
                              <a:cubicBezTo>
                                <a:pt x="2063995" y="986559"/>
                                <a:pt x="2059551" y="985161"/>
                                <a:pt x="2052567" y="983003"/>
                              </a:cubicBezTo>
                              <a:cubicBezTo>
                                <a:pt x="2045583" y="980844"/>
                                <a:pt x="2035932" y="977670"/>
                                <a:pt x="2025519" y="974114"/>
                              </a:cubicBezTo>
                              <a:cubicBezTo>
                                <a:pt x="2004567" y="966876"/>
                                <a:pt x="1980186" y="957606"/>
                                <a:pt x="1965964" y="949479"/>
                              </a:cubicBezTo>
                              <a:cubicBezTo>
                                <a:pt x="1936123" y="932209"/>
                                <a:pt x="1907551" y="915700"/>
                                <a:pt x="1846345" y="908462"/>
                              </a:cubicBezTo>
                              <a:cubicBezTo>
                                <a:pt x="1785139" y="900842"/>
                                <a:pt x="1754028" y="910621"/>
                                <a:pt x="1721265" y="920271"/>
                              </a:cubicBezTo>
                              <a:cubicBezTo>
                                <a:pt x="1688123" y="929923"/>
                                <a:pt x="1654345" y="941097"/>
                                <a:pt x="1590219" y="935002"/>
                              </a:cubicBezTo>
                              <a:cubicBezTo>
                                <a:pt x="1526218" y="930304"/>
                                <a:pt x="1494726" y="913414"/>
                                <a:pt x="1463996" y="898557"/>
                              </a:cubicBezTo>
                              <a:cubicBezTo>
                                <a:pt x="1448758" y="891065"/>
                                <a:pt x="1433901" y="883699"/>
                                <a:pt x="1415235" y="877858"/>
                              </a:cubicBezTo>
                              <a:cubicBezTo>
                                <a:pt x="1405964" y="874937"/>
                                <a:pt x="1395680" y="872398"/>
                                <a:pt x="1383869" y="870366"/>
                              </a:cubicBezTo>
                              <a:cubicBezTo>
                                <a:pt x="1372060" y="868461"/>
                                <a:pt x="1358853" y="867192"/>
                                <a:pt x="1343615" y="866683"/>
                              </a:cubicBezTo>
                              <a:close/>
                              <a:moveTo>
                                <a:pt x="626411" y="864143"/>
                              </a:moveTo>
                              <a:cubicBezTo>
                                <a:pt x="615744" y="861858"/>
                                <a:pt x="598728" y="863255"/>
                                <a:pt x="588570" y="867318"/>
                              </a:cubicBezTo>
                              <a:lnTo>
                                <a:pt x="491173" y="905287"/>
                              </a:lnTo>
                              <a:cubicBezTo>
                                <a:pt x="474919" y="911763"/>
                                <a:pt x="458793" y="917732"/>
                                <a:pt x="442665" y="924462"/>
                              </a:cubicBezTo>
                              <a:lnTo>
                                <a:pt x="394412" y="944400"/>
                              </a:lnTo>
                              <a:lnTo>
                                <a:pt x="298284" y="984146"/>
                              </a:lnTo>
                              <a:cubicBezTo>
                                <a:pt x="266411" y="997606"/>
                                <a:pt x="234539" y="1011829"/>
                                <a:pt x="202793" y="1025543"/>
                              </a:cubicBezTo>
                              <a:cubicBezTo>
                                <a:pt x="200507" y="1026560"/>
                                <a:pt x="198983" y="1027448"/>
                                <a:pt x="198094" y="1027956"/>
                              </a:cubicBezTo>
                              <a:cubicBezTo>
                                <a:pt x="199237" y="1027956"/>
                                <a:pt x="200888" y="1027956"/>
                                <a:pt x="203300" y="1027575"/>
                              </a:cubicBezTo>
                              <a:lnTo>
                                <a:pt x="280126" y="1017416"/>
                              </a:lnTo>
                              <a:cubicBezTo>
                                <a:pt x="290920" y="1015893"/>
                                <a:pt x="307935" y="1011575"/>
                                <a:pt x="317966" y="1007385"/>
                              </a:cubicBezTo>
                              <a:lnTo>
                                <a:pt x="450666" y="952399"/>
                              </a:lnTo>
                              <a:lnTo>
                                <a:pt x="584506" y="899954"/>
                              </a:lnTo>
                              <a:cubicBezTo>
                                <a:pt x="600506" y="893731"/>
                                <a:pt x="604062" y="892716"/>
                                <a:pt x="604951" y="892716"/>
                              </a:cubicBezTo>
                              <a:cubicBezTo>
                                <a:pt x="605204" y="892716"/>
                                <a:pt x="605331" y="892716"/>
                                <a:pt x="605331" y="892716"/>
                              </a:cubicBezTo>
                              <a:lnTo>
                                <a:pt x="758220" y="923827"/>
                              </a:lnTo>
                              <a:cubicBezTo>
                                <a:pt x="808887" y="935510"/>
                                <a:pt x="859172" y="946685"/>
                                <a:pt x="909077" y="958622"/>
                              </a:cubicBezTo>
                              <a:cubicBezTo>
                                <a:pt x="919617" y="961161"/>
                                <a:pt x="936760" y="963193"/>
                                <a:pt x="947553" y="962812"/>
                              </a:cubicBezTo>
                              <a:cubicBezTo>
                                <a:pt x="977521" y="961924"/>
                                <a:pt x="1007490" y="960780"/>
                                <a:pt x="1037459" y="960273"/>
                              </a:cubicBezTo>
                              <a:lnTo>
                                <a:pt x="1037712" y="960273"/>
                              </a:lnTo>
                              <a:cubicBezTo>
                                <a:pt x="1039998" y="960273"/>
                                <a:pt x="1041649" y="960146"/>
                                <a:pt x="1042664" y="960019"/>
                              </a:cubicBezTo>
                              <a:cubicBezTo>
                                <a:pt x="1041649" y="959511"/>
                                <a:pt x="1040125" y="959002"/>
                                <a:pt x="1037839" y="958368"/>
                              </a:cubicBezTo>
                              <a:cubicBezTo>
                                <a:pt x="903490" y="922939"/>
                                <a:pt x="766094" y="891319"/>
                                <a:pt x="626411" y="864143"/>
                              </a:cubicBezTo>
                              <a:close/>
                              <a:moveTo>
                                <a:pt x="3960627" y="850556"/>
                              </a:moveTo>
                              <a:cubicBezTo>
                                <a:pt x="3940691" y="848270"/>
                                <a:pt x="3917198" y="847636"/>
                                <a:pt x="3886087" y="851191"/>
                              </a:cubicBezTo>
                              <a:cubicBezTo>
                                <a:pt x="3823865" y="858048"/>
                                <a:pt x="3795039" y="874556"/>
                                <a:pt x="3764056" y="890557"/>
                              </a:cubicBezTo>
                              <a:cubicBezTo>
                                <a:pt x="3732944" y="906938"/>
                                <a:pt x="3700436" y="923954"/>
                                <a:pt x="3633771" y="930177"/>
                              </a:cubicBezTo>
                              <a:cubicBezTo>
                                <a:pt x="3567104" y="935383"/>
                                <a:pt x="3532184" y="923827"/>
                                <a:pt x="3498659" y="912907"/>
                              </a:cubicBezTo>
                              <a:cubicBezTo>
                                <a:pt x="3465389" y="902367"/>
                                <a:pt x="3434151" y="890811"/>
                                <a:pt x="3371675" y="894239"/>
                              </a:cubicBezTo>
                              <a:cubicBezTo>
                                <a:pt x="3355930" y="895002"/>
                                <a:pt x="3342342" y="896525"/>
                                <a:pt x="3330279" y="898557"/>
                              </a:cubicBezTo>
                              <a:cubicBezTo>
                                <a:pt x="3318215" y="900335"/>
                                <a:pt x="3307548" y="902620"/>
                                <a:pt x="3297898" y="905287"/>
                              </a:cubicBezTo>
                              <a:cubicBezTo>
                                <a:pt x="3278596" y="910748"/>
                                <a:pt x="3262977" y="917605"/>
                                <a:pt x="3246977" y="924716"/>
                              </a:cubicBezTo>
                              <a:cubicBezTo>
                                <a:pt x="3233136" y="930811"/>
                                <a:pt x="3211676" y="937161"/>
                                <a:pt x="3193643" y="941859"/>
                              </a:cubicBezTo>
                              <a:cubicBezTo>
                                <a:pt x="3184628" y="944145"/>
                                <a:pt x="3176374" y="945923"/>
                                <a:pt x="3170406" y="947193"/>
                              </a:cubicBezTo>
                              <a:cubicBezTo>
                                <a:pt x="3164438" y="948462"/>
                                <a:pt x="3160628" y="949225"/>
                                <a:pt x="3160501" y="949225"/>
                              </a:cubicBezTo>
                              <a:cubicBezTo>
                                <a:pt x="3150088" y="951257"/>
                                <a:pt x="3141834" y="961415"/>
                                <a:pt x="3141834" y="971955"/>
                              </a:cubicBezTo>
                              <a:lnTo>
                                <a:pt x="3141707" y="971955"/>
                              </a:lnTo>
                              <a:lnTo>
                                <a:pt x="3141707" y="976653"/>
                              </a:lnTo>
                              <a:cubicBezTo>
                                <a:pt x="3141707" y="981606"/>
                                <a:pt x="3143739" y="985797"/>
                                <a:pt x="3147168" y="988590"/>
                              </a:cubicBezTo>
                              <a:cubicBezTo>
                                <a:pt x="3150597" y="991384"/>
                                <a:pt x="3155295" y="992400"/>
                                <a:pt x="3160120" y="991384"/>
                              </a:cubicBezTo>
                              <a:cubicBezTo>
                                <a:pt x="3160247" y="991257"/>
                                <a:pt x="3163676" y="990622"/>
                                <a:pt x="3169136" y="989479"/>
                              </a:cubicBezTo>
                              <a:cubicBezTo>
                                <a:pt x="3174597" y="988337"/>
                                <a:pt x="3181961" y="986686"/>
                                <a:pt x="3190342" y="984654"/>
                              </a:cubicBezTo>
                              <a:cubicBezTo>
                                <a:pt x="3206978" y="980463"/>
                                <a:pt x="3226914" y="974494"/>
                                <a:pt x="3240501" y="968527"/>
                              </a:cubicBezTo>
                              <a:cubicBezTo>
                                <a:pt x="3256755" y="961288"/>
                                <a:pt x="3273262" y="953923"/>
                                <a:pt x="3294088" y="948208"/>
                              </a:cubicBezTo>
                              <a:cubicBezTo>
                                <a:pt x="3304501" y="945415"/>
                                <a:pt x="3315929" y="942875"/>
                                <a:pt x="3329009" y="940971"/>
                              </a:cubicBezTo>
                              <a:cubicBezTo>
                                <a:pt x="3341961" y="938812"/>
                                <a:pt x="3356564" y="937161"/>
                                <a:pt x="3373326" y="936272"/>
                              </a:cubicBezTo>
                              <a:cubicBezTo>
                                <a:pt x="3440120" y="932716"/>
                                <a:pt x="3474913" y="945161"/>
                                <a:pt x="3508564" y="955828"/>
                              </a:cubicBezTo>
                              <a:cubicBezTo>
                                <a:pt x="3541961" y="966622"/>
                                <a:pt x="3573707" y="977035"/>
                                <a:pt x="3636945" y="972082"/>
                              </a:cubicBezTo>
                              <a:cubicBezTo>
                                <a:pt x="3700056" y="966114"/>
                                <a:pt x="3729643" y="950748"/>
                                <a:pt x="3760754" y="934494"/>
                              </a:cubicBezTo>
                              <a:cubicBezTo>
                                <a:pt x="3792246" y="918366"/>
                                <a:pt x="3824246" y="900208"/>
                                <a:pt x="3890658" y="892843"/>
                              </a:cubicBezTo>
                              <a:cubicBezTo>
                                <a:pt x="3923801" y="889033"/>
                                <a:pt x="3949324" y="889922"/>
                                <a:pt x="3970659" y="892207"/>
                              </a:cubicBezTo>
                              <a:cubicBezTo>
                                <a:pt x="3991991" y="894620"/>
                                <a:pt x="4009388" y="899192"/>
                                <a:pt x="4026531" y="903637"/>
                              </a:cubicBezTo>
                              <a:cubicBezTo>
                                <a:pt x="4042531" y="907827"/>
                                <a:pt x="4067039" y="910240"/>
                                <a:pt x="4087738" y="911636"/>
                              </a:cubicBezTo>
                              <a:cubicBezTo>
                                <a:pt x="4098024" y="912399"/>
                                <a:pt x="4107420" y="912780"/>
                                <a:pt x="4114277" y="913033"/>
                              </a:cubicBezTo>
                              <a:cubicBezTo>
                                <a:pt x="4121134" y="913287"/>
                                <a:pt x="4125451" y="913414"/>
                                <a:pt x="4125578" y="913414"/>
                              </a:cubicBezTo>
                              <a:cubicBezTo>
                                <a:pt x="4130657" y="913541"/>
                                <a:pt x="4134976" y="911763"/>
                                <a:pt x="4138023" y="908335"/>
                              </a:cubicBezTo>
                              <a:cubicBezTo>
                                <a:pt x="4141070" y="904906"/>
                                <a:pt x="4142341" y="900335"/>
                                <a:pt x="4141706" y="895509"/>
                              </a:cubicBezTo>
                              <a:lnTo>
                                <a:pt x="4141070" y="890811"/>
                              </a:lnTo>
                              <a:cubicBezTo>
                                <a:pt x="4139674" y="880525"/>
                                <a:pt x="4129896" y="871890"/>
                                <a:pt x="4119356" y="871636"/>
                              </a:cubicBezTo>
                              <a:cubicBezTo>
                                <a:pt x="4119102" y="871636"/>
                                <a:pt x="4114531" y="871509"/>
                                <a:pt x="4107039" y="871255"/>
                              </a:cubicBezTo>
                              <a:cubicBezTo>
                                <a:pt x="4099674" y="871001"/>
                                <a:pt x="4089516" y="870493"/>
                                <a:pt x="4078340" y="869731"/>
                              </a:cubicBezTo>
                              <a:cubicBezTo>
                                <a:pt x="4056118" y="868207"/>
                                <a:pt x="4029833" y="865667"/>
                                <a:pt x="4013833" y="861477"/>
                              </a:cubicBezTo>
                              <a:cubicBezTo>
                                <a:pt x="3996944" y="857032"/>
                                <a:pt x="3980563" y="852715"/>
                                <a:pt x="3960627" y="850556"/>
                              </a:cubicBezTo>
                              <a:close/>
                              <a:moveTo>
                                <a:pt x="4682149" y="825539"/>
                              </a:moveTo>
                              <a:cubicBezTo>
                                <a:pt x="4670975" y="825031"/>
                                <a:pt x="4653832" y="828587"/>
                                <a:pt x="4643800" y="833413"/>
                              </a:cubicBezTo>
                              <a:cubicBezTo>
                                <a:pt x="4579674" y="864779"/>
                                <a:pt x="4515039" y="897541"/>
                                <a:pt x="4449896" y="927383"/>
                              </a:cubicBezTo>
                              <a:lnTo>
                                <a:pt x="4351864" y="973098"/>
                              </a:lnTo>
                              <a:cubicBezTo>
                                <a:pt x="4319102" y="988083"/>
                                <a:pt x="4286214" y="1002432"/>
                                <a:pt x="4253198" y="1017162"/>
                              </a:cubicBezTo>
                              <a:cubicBezTo>
                                <a:pt x="4250912" y="1018179"/>
                                <a:pt x="4249388" y="1018940"/>
                                <a:pt x="4248372" y="1019575"/>
                              </a:cubicBezTo>
                              <a:cubicBezTo>
                                <a:pt x="4249515" y="1019575"/>
                                <a:pt x="4251292" y="1019448"/>
                                <a:pt x="4253833" y="1019067"/>
                              </a:cubicBezTo>
                              <a:lnTo>
                                <a:pt x="4334086" y="1007004"/>
                              </a:lnTo>
                              <a:cubicBezTo>
                                <a:pt x="4345388" y="1005480"/>
                                <a:pt x="4363038" y="999892"/>
                                <a:pt x="4373451" y="995067"/>
                              </a:cubicBezTo>
                              <a:lnTo>
                                <a:pt x="4509070" y="931828"/>
                              </a:lnTo>
                              <a:lnTo>
                                <a:pt x="4643292" y="866048"/>
                              </a:lnTo>
                              <a:cubicBezTo>
                                <a:pt x="4659293" y="858176"/>
                                <a:pt x="4662721" y="856905"/>
                                <a:pt x="4663737" y="856778"/>
                              </a:cubicBezTo>
                              <a:cubicBezTo>
                                <a:pt x="4663991" y="856778"/>
                                <a:pt x="4664118" y="856778"/>
                                <a:pt x="4664118" y="856778"/>
                              </a:cubicBezTo>
                              <a:lnTo>
                                <a:pt x="4826530" y="865794"/>
                              </a:lnTo>
                              <a:cubicBezTo>
                                <a:pt x="4880879" y="867572"/>
                                <a:pt x="4935609" y="869604"/>
                                <a:pt x="4990466" y="870747"/>
                              </a:cubicBezTo>
                              <a:cubicBezTo>
                                <a:pt x="5002022" y="870873"/>
                                <a:pt x="5020561" y="868588"/>
                                <a:pt x="5031736" y="865667"/>
                              </a:cubicBezTo>
                              <a:cubicBezTo>
                                <a:pt x="5063101" y="857540"/>
                                <a:pt x="5094466" y="849668"/>
                                <a:pt x="5125704" y="841286"/>
                              </a:cubicBezTo>
                              <a:lnTo>
                                <a:pt x="5125450" y="841159"/>
                              </a:lnTo>
                              <a:cubicBezTo>
                                <a:pt x="5127862" y="840524"/>
                                <a:pt x="5129513" y="839889"/>
                                <a:pt x="5130529" y="839508"/>
                              </a:cubicBezTo>
                              <a:cubicBezTo>
                                <a:pt x="5129387" y="839254"/>
                                <a:pt x="5127736" y="839254"/>
                                <a:pt x="5125196" y="839254"/>
                              </a:cubicBezTo>
                              <a:cubicBezTo>
                                <a:pt x="4975609" y="839508"/>
                                <a:pt x="4828181" y="834937"/>
                                <a:pt x="4682149" y="825539"/>
                              </a:cubicBezTo>
                              <a:close/>
                              <a:moveTo>
                                <a:pt x="2135741" y="822365"/>
                              </a:moveTo>
                              <a:cubicBezTo>
                                <a:pt x="2134345" y="822111"/>
                                <a:pt x="2132947" y="822365"/>
                                <a:pt x="2131678" y="822873"/>
                              </a:cubicBezTo>
                              <a:cubicBezTo>
                                <a:pt x="2128630" y="824143"/>
                                <a:pt x="2126598" y="827571"/>
                                <a:pt x="2125963" y="832270"/>
                              </a:cubicBezTo>
                              <a:lnTo>
                                <a:pt x="2125710" y="833793"/>
                              </a:lnTo>
                              <a:cubicBezTo>
                                <a:pt x="2124312" y="844334"/>
                                <a:pt x="2130281" y="858430"/>
                                <a:pt x="2138789" y="864652"/>
                              </a:cubicBezTo>
                              <a:cubicBezTo>
                                <a:pt x="2232122" y="933606"/>
                                <a:pt x="2326471" y="1002305"/>
                                <a:pt x="2424248" y="1069227"/>
                              </a:cubicBezTo>
                              <a:cubicBezTo>
                                <a:pt x="2433646" y="1075703"/>
                                <a:pt x="2450407" y="1081798"/>
                                <a:pt x="2461708" y="1083069"/>
                              </a:cubicBezTo>
                              <a:cubicBezTo>
                                <a:pt x="2474026" y="1084465"/>
                                <a:pt x="2486471" y="1085735"/>
                                <a:pt x="2498915" y="1086879"/>
                              </a:cubicBezTo>
                              <a:lnTo>
                                <a:pt x="2498915" y="1086624"/>
                              </a:lnTo>
                              <a:cubicBezTo>
                                <a:pt x="2504884" y="1087259"/>
                                <a:pt x="2506788" y="1086116"/>
                                <a:pt x="2506788" y="1085862"/>
                              </a:cubicBezTo>
                              <a:cubicBezTo>
                                <a:pt x="2506915" y="1085608"/>
                                <a:pt x="2506280" y="1083703"/>
                                <a:pt x="2501328" y="1080402"/>
                              </a:cubicBezTo>
                              <a:cubicBezTo>
                                <a:pt x="2377264" y="997606"/>
                                <a:pt x="2259297" y="911636"/>
                                <a:pt x="2142345" y="825285"/>
                              </a:cubicBezTo>
                              <a:cubicBezTo>
                                <a:pt x="2140058" y="823635"/>
                                <a:pt x="2137773" y="822619"/>
                                <a:pt x="2135741" y="822365"/>
                              </a:cubicBezTo>
                              <a:close/>
                              <a:moveTo>
                                <a:pt x="603172" y="814492"/>
                              </a:moveTo>
                              <a:cubicBezTo>
                                <a:pt x="596189" y="815127"/>
                                <a:pt x="589331" y="816523"/>
                                <a:pt x="584126" y="818555"/>
                              </a:cubicBezTo>
                              <a:lnTo>
                                <a:pt x="475046" y="860842"/>
                              </a:lnTo>
                              <a:lnTo>
                                <a:pt x="447871" y="871382"/>
                              </a:lnTo>
                              <a:lnTo>
                                <a:pt x="420824" y="882430"/>
                              </a:lnTo>
                              <a:lnTo>
                                <a:pt x="366856" y="904652"/>
                              </a:lnTo>
                              <a:lnTo>
                                <a:pt x="313015" y="926875"/>
                              </a:lnTo>
                              <a:cubicBezTo>
                                <a:pt x="295111" y="934113"/>
                                <a:pt x="277205" y="941605"/>
                                <a:pt x="259427" y="949479"/>
                              </a:cubicBezTo>
                              <a:lnTo>
                                <a:pt x="152761" y="995828"/>
                              </a:lnTo>
                              <a:cubicBezTo>
                                <a:pt x="143364" y="999892"/>
                                <a:pt x="136507" y="1010686"/>
                                <a:pt x="137777" y="1019448"/>
                              </a:cubicBezTo>
                              <a:cubicBezTo>
                                <a:pt x="138285" y="1023131"/>
                                <a:pt x="140062" y="1025924"/>
                                <a:pt x="142983" y="1027575"/>
                              </a:cubicBezTo>
                              <a:cubicBezTo>
                                <a:pt x="146539" y="1029734"/>
                                <a:pt x="151364" y="1029607"/>
                                <a:pt x="156190" y="1027575"/>
                              </a:cubicBezTo>
                              <a:lnTo>
                                <a:pt x="262476" y="981226"/>
                              </a:lnTo>
                              <a:lnTo>
                                <a:pt x="289142" y="969669"/>
                              </a:lnTo>
                              <a:lnTo>
                                <a:pt x="315808" y="958622"/>
                              </a:lnTo>
                              <a:lnTo>
                                <a:pt x="369395" y="936526"/>
                              </a:lnTo>
                              <a:lnTo>
                                <a:pt x="423236" y="914304"/>
                              </a:lnTo>
                              <a:lnTo>
                                <a:pt x="450158" y="903255"/>
                              </a:lnTo>
                              <a:lnTo>
                                <a:pt x="477205" y="892716"/>
                              </a:lnTo>
                              <a:lnTo>
                                <a:pt x="585903" y="850429"/>
                              </a:lnTo>
                              <a:cubicBezTo>
                                <a:pt x="595681" y="846619"/>
                                <a:pt x="600760" y="844841"/>
                                <a:pt x="603554" y="843953"/>
                              </a:cubicBezTo>
                              <a:cubicBezTo>
                                <a:pt x="606347" y="843191"/>
                                <a:pt x="606729" y="843191"/>
                                <a:pt x="606982" y="843191"/>
                              </a:cubicBezTo>
                              <a:cubicBezTo>
                                <a:pt x="607490" y="843318"/>
                                <a:pt x="617015" y="845223"/>
                                <a:pt x="627935" y="847382"/>
                              </a:cubicBezTo>
                              <a:lnTo>
                                <a:pt x="743109" y="870747"/>
                              </a:lnTo>
                              <a:cubicBezTo>
                                <a:pt x="781332" y="878747"/>
                                <a:pt x="819300" y="887763"/>
                                <a:pt x="857140" y="896271"/>
                              </a:cubicBezTo>
                              <a:cubicBezTo>
                                <a:pt x="894983" y="904525"/>
                                <a:pt x="932569" y="914304"/>
                                <a:pt x="970029" y="923700"/>
                              </a:cubicBezTo>
                              <a:lnTo>
                                <a:pt x="1026029" y="937796"/>
                              </a:lnTo>
                              <a:lnTo>
                                <a:pt x="1081648" y="953162"/>
                              </a:lnTo>
                              <a:lnTo>
                                <a:pt x="1094127" y="951308"/>
                              </a:lnTo>
                              <a:lnTo>
                                <a:pt x="1094093" y="951384"/>
                              </a:lnTo>
                              <a:lnTo>
                                <a:pt x="1094473" y="951257"/>
                              </a:lnTo>
                              <a:lnTo>
                                <a:pt x="1094127" y="951308"/>
                              </a:lnTo>
                              <a:lnTo>
                                <a:pt x="1098030" y="942622"/>
                              </a:lnTo>
                              <a:cubicBezTo>
                                <a:pt x="1098030" y="933733"/>
                                <a:pt x="1089776" y="923954"/>
                                <a:pt x="1080124" y="921288"/>
                              </a:cubicBezTo>
                              <a:cubicBezTo>
                                <a:pt x="930791" y="880525"/>
                                <a:pt x="777649" y="844968"/>
                                <a:pt x="622094" y="815254"/>
                              </a:cubicBezTo>
                              <a:cubicBezTo>
                                <a:pt x="616887" y="814238"/>
                                <a:pt x="610031" y="813984"/>
                                <a:pt x="603172" y="814492"/>
                              </a:cubicBezTo>
                              <a:close/>
                              <a:moveTo>
                                <a:pt x="1346156" y="807888"/>
                              </a:moveTo>
                              <a:cubicBezTo>
                                <a:pt x="1315298" y="806746"/>
                                <a:pt x="1292315" y="809032"/>
                                <a:pt x="1273013" y="813095"/>
                              </a:cubicBezTo>
                              <a:cubicBezTo>
                                <a:pt x="1253711" y="817667"/>
                                <a:pt x="1238093" y="823889"/>
                                <a:pt x="1222219" y="830239"/>
                              </a:cubicBezTo>
                              <a:cubicBezTo>
                                <a:pt x="1208505" y="835698"/>
                                <a:pt x="1187425" y="841032"/>
                                <a:pt x="1169775" y="844968"/>
                              </a:cubicBezTo>
                              <a:cubicBezTo>
                                <a:pt x="1151871" y="848905"/>
                                <a:pt x="1137775" y="851953"/>
                                <a:pt x="1137521" y="851953"/>
                              </a:cubicBezTo>
                              <a:cubicBezTo>
                                <a:pt x="1127489" y="853985"/>
                                <a:pt x="1119363" y="864270"/>
                                <a:pt x="1119363" y="874683"/>
                              </a:cubicBezTo>
                              <a:lnTo>
                                <a:pt x="1119363" y="879382"/>
                              </a:lnTo>
                              <a:cubicBezTo>
                                <a:pt x="1119490" y="884335"/>
                                <a:pt x="1121267" y="888525"/>
                                <a:pt x="1124569" y="891319"/>
                              </a:cubicBezTo>
                              <a:cubicBezTo>
                                <a:pt x="1127871" y="894112"/>
                                <a:pt x="1132189" y="895002"/>
                                <a:pt x="1136886" y="894112"/>
                              </a:cubicBezTo>
                              <a:cubicBezTo>
                                <a:pt x="1137140" y="894112"/>
                                <a:pt x="1149712" y="891319"/>
                                <a:pt x="1165838" y="887763"/>
                              </a:cubicBezTo>
                              <a:cubicBezTo>
                                <a:pt x="1181839" y="884208"/>
                                <a:pt x="1201012" y="879128"/>
                                <a:pt x="1214347" y="873795"/>
                              </a:cubicBezTo>
                              <a:cubicBezTo>
                                <a:pt x="1230346" y="867318"/>
                                <a:pt x="1246601" y="860715"/>
                                <a:pt x="1267044" y="855890"/>
                              </a:cubicBezTo>
                              <a:cubicBezTo>
                                <a:pt x="1287488" y="851318"/>
                                <a:pt x="1311997" y="848905"/>
                                <a:pt x="1344505" y="850048"/>
                              </a:cubicBezTo>
                              <a:cubicBezTo>
                                <a:pt x="1360758" y="850683"/>
                                <a:pt x="1374981" y="851953"/>
                                <a:pt x="1387552" y="853985"/>
                              </a:cubicBezTo>
                              <a:cubicBezTo>
                                <a:pt x="1400124" y="856144"/>
                                <a:pt x="1411171" y="858937"/>
                                <a:pt x="1421202" y="862111"/>
                              </a:cubicBezTo>
                              <a:cubicBezTo>
                                <a:pt x="1441140" y="868334"/>
                                <a:pt x="1456885" y="876080"/>
                                <a:pt x="1472250" y="883699"/>
                              </a:cubicBezTo>
                              <a:cubicBezTo>
                                <a:pt x="1502853" y="898557"/>
                                <a:pt x="1531424" y="913922"/>
                                <a:pt x="1591870" y="918366"/>
                              </a:cubicBezTo>
                              <a:cubicBezTo>
                                <a:pt x="1652441" y="924081"/>
                                <a:pt x="1683044" y="914049"/>
                                <a:pt x="1715933" y="904271"/>
                              </a:cubicBezTo>
                              <a:cubicBezTo>
                                <a:pt x="1749075" y="894620"/>
                                <a:pt x="1783488" y="883699"/>
                                <a:pt x="1848630" y="891827"/>
                              </a:cubicBezTo>
                              <a:cubicBezTo>
                                <a:pt x="1913774" y="899446"/>
                                <a:pt x="1945265" y="917859"/>
                                <a:pt x="1975487" y="935129"/>
                              </a:cubicBezTo>
                              <a:cubicBezTo>
                                <a:pt x="1989583" y="943129"/>
                                <a:pt x="2012440" y="951764"/>
                                <a:pt x="2031741" y="958495"/>
                              </a:cubicBezTo>
                              <a:cubicBezTo>
                                <a:pt x="2041392" y="961797"/>
                                <a:pt x="2050154" y="964590"/>
                                <a:pt x="2056630" y="966622"/>
                              </a:cubicBezTo>
                              <a:cubicBezTo>
                                <a:pt x="2063107" y="968654"/>
                                <a:pt x="2067170" y="969923"/>
                                <a:pt x="2067297" y="969923"/>
                              </a:cubicBezTo>
                              <a:cubicBezTo>
                                <a:pt x="2071995" y="971320"/>
                                <a:pt x="2076694" y="970686"/>
                                <a:pt x="2080503" y="968273"/>
                              </a:cubicBezTo>
                              <a:cubicBezTo>
                                <a:pt x="2084313" y="965732"/>
                                <a:pt x="2086726" y="961670"/>
                                <a:pt x="2087360" y="956844"/>
                              </a:cubicBezTo>
                              <a:lnTo>
                                <a:pt x="2087984" y="952226"/>
                              </a:lnTo>
                              <a:lnTo>
                                <a:pt x="2087995" y="952272"/>
                              </a:lnTo>
                              <a:lnTo>
                                <a:pt x="2087995" y="952145"/>
                              </a:lnTo>
                              <a:lnTo>
                                <a:pt x="2087984" y="952226"/>
                              </a:lnTo>
                              <a:lnTo>
                                <a:pt x="2084472" y="937399"/>
                              </a:lnTo>
                              <a:cubicBezTo>
                                <a:pt x="2081646" y="933034"/>
                                <a:pt x="2077392" y="929605"/>
                                <a:pt x="2072376" y="928145"/>
                              </a:cubicBezTo>
                              <a:cubicBezTo>
                                <a:pt x="2072122" y="928145"/>
                                <a:pt x="2067805" y="926748"/>
                                <a:pt x="2060694" y="924589"/>
                              </a:cubicBezTo>
                              <a:cubicBezTo>
                                <a:pt x="2053709" y="922430"/>
                                <a:pt x="2044186" y="919256"/>
                                <a:pt x="2033646" y="915700"/>
                              </a:cubicBezTo>
                              <a:cubicBezTo>
                                <a:pt x="2012693" y="908462"/>
                                <a:pt x="1988186" y="899192"/>
                                <a:pt x="1973964" y="891065"/>
                              </a:cubicBezTo>
                              <a:cubicBezTo>
                                <a:pt x="1943868" y="873922"/>
                                <a:pt x="1915297" y="857286"/>
                                <a:pt x="1853710" y="850048"/>
                              </a:cubicBezTo>
                              <a:cubicBezTo>
                                <a:pt x="1792123" y="842429"/>
                                <a:pt x="1760758" y="852080"/>
                                <a:pt x="1727743" y="861731"/>
                              </a:cubicBezTo>
                              <a:cubicBezTo>
                                <a:pt x="1694472" y="871509"/>
                                <a:pt x="1660313" y="882557"/>
                                <a:pt x="1595552" y="876461"/>
                              </a:cubicBezTo>
                              <a:cubicBezTo>
                                <a:pt x="1530790" y="871636"/>
                                <a:pt x="1499044" y="854747"/>
                                <a:pt x="1467933" y="839889"/>
                              </a:cubicBezTo>
                              <a:cubicBezTo>
                                <a:pt x="1452568" y="832397"/>
                                <a:pt x="1437584" y="825031"/>
                                <a:pt x="1418663" y="819191"/>
                              </a:cubicBezTo>
                              <a:cubicBezTo>
                                <a:pt x="1409267" y="816269"/>
                                <a:pt x="1398854" y="813603"/>
                                <a:pt x="1386918" y="811571"/>
                              </a:cubicBezTo>
                              <a:cubicBezTo>
                                <a:pt x="1374981" y="809666"/>
                                <a:pt x="1361521" y="808397"/>
                                <a:pt x="1346156" y="807888"/>
                              </a:cubicBezTo>
                              <a:close/>
                              <a:moveTo>
                                <a:pt x="3953261" y="792142"/>
                              </a:moveTo>
                              <a:cubicBezTo>
                                <a:pt x="3933452" y="789730"/>
                                <a:pt x="3910087" y="789095"/>
                                <a:pt x="3879230" y="792650"/>
                              </a:cubicBezTo>
                              <a:cubicBezTo>
                                <a:pt x="3817516" y="799507"/>
                                <a:pt x="3788817" y="816016"/>
                                <a:pt x="3758087" y="832016"/>
                              </a:cubicBezTo>
                              <a:cubicBezTo>
                                <a:pt x="3727230" y="848397"/>
                                <a:pt x="3694977" y="865287"/>
                                <a:pt x="3628818" y="871509"/>
                              </a:cubicBezTo>
                              <a:cubicBezTo>
                                <a:pt x="3562532" y="876588"/>
                                <a:pt x="3527992" y="865033"/>
                                <a:pt x="3494723" y="854112"/>
                              </a:cubicBezTo>
                              <a:cubicBezTo>
                                <a:pt x="3461834" y="843572"/>
                                <a:pt x="3430849" y="831889"/>
                                <a:pt x="3368882" y="835318"/>
                              </a:cubicBezTo>
                              <a:cubicBezTo>
                                <a:pt x="3353389" y="836079"/>
                                <a:pt x="3339929" y="837603"/>
                                <a:pt x="3327866" y="839635"/>
                              </a:cubicBezTo>
                              <a:cubicBezTo>
                                <a:pt x="3315802" y="841413"/>
                                <a:pt x="3305263" y="843699"/>
                                <a:pt x="3295739" y="846365"/>
                              </a:cubicBezTo>
                              <a:cubicBezTo>
                                <a:pt x="3276564" y="851826"/>
                                <a:pt x="3261200" y="858683"/>
                                <a:pt x="3245327" y="865794"/>
                              </a:cubicBezTo>
                              <a:cubicBezTo>
                                <a:pt x="3231612" y="871890"/>
                                <a:pt x="3210406" y="878239"/>
                                <a:pt x="3192501" y="882938"/>
                              </a:cubicBezTo>
                              <a:cubicBezTo>
                                <a:pt x="3183612" y="885096"/>
                                <a:pt x="3175485" y="886874"/>
                                <a:pt x="3169517" y="888144"/>
                              </a:cubicBezTo>
                              <a:cubicBezTo>
                                <a:pt x="3163549" y="889414"/>
                                <a:pt x="3159866" y="890175"/>
                                <a:pt x="3159739" y="890175"/>
                              </a:cubicBezTo>
                              <a:cubicBezTo>
                                <a:pt x="3149580" y="892207"/>
                                <a:pt x="3141326" y="902493"/>
                                <a:pt x="3141326" y="912907"/>
                              </a:cubicBezTo>
                              <a:lnTo>
                                <a:pt x="3141199" y="913160"/>
                              </a:lnTo>
                              <a:lnTo>
                                <a:pt x="3141199" y="917859"/>
                              </a:lnTo>
                              <a:cubicBezTo>
                                <a:pt x="3141326" y="922812"/>
                                <a:pt x="3143231" y="927002"/>
                                <a:pt x="3146660" y="929796"/>
                              </a:cubicBezTo>
                              <a:cubicBezTo>
                                <a:pt x="3150088" y="932589"/>
                                <a:pt x="3154660" y="933606"/>
                                <a:pt x="3159486" y="932589"/>
                              </a:cubicBezTo>
                              <a:cubicBezTo>
                                <a:pt x="3159612" y="932462"/>
                                <a:pt x="3162914" y="931828"/>
                                <a:pt x="3168374" y="930684"/>
                              </a:cubicBezTo>
                              <a:cubicBezTo>
                                <a:pt x="3173834" y="929542"/>
                                <a:pt x="3181200" y="927891"/>
                                <a:pt x="3189454" y="925859"/>
                              </a:cubicBezTo>
                              <a:cubicBezTo>
                                <a:pt x="3205961" y="921669"/>
                                <a:pt x="3225644" y="915700"/>
                                <a:pt x="3239105" y="909731"/>
                              </a:cubicBezTo>
                              <a:cubicBezTo>
                                <a:pt x="3255231" y="902620"/>
                                <a:pt x="3271612" y="895256"/>
                                <a:pt x="3292183" y="889541"/>
                              </a:cubicBezTo>
                              <a:cubicBezTo>
                                <a:pt x="3302469" y="886620"/>
                                <a:pt x="3313771" y="884208"/>
                                <a:pt x="3326723" y="882303"/>
                              </a:cubicBezTo>
                              <a:cubicBezTo>
                                <a:pt x="3339675" y="880144"/>
                                <a:pt x="3354152" y="878493"/>
                                <a:pt x="3370660" y="877605"/>
                              </a:cubicBezTo>
                              <a:cubicBezTo>
                                <a:pt x="3436945" y="874049"/>
                                <a:pt x="3471358" y="886494"/>
                                <a:pt x="3504755" y="897160"/>
                              </a:cubicBezTo>
                              <a:cubicBezTo>
                                <a:pt x="3537897" y="907954"/>
                                <a:pt x="3569390" y="918366"/>
                                <a:pt x="3632120" y="913541"/>
                              </a:cubicBezTo>
                              <a:cubicBezTo>
                                <a:pt x="3694723" y="907700"/>
                                <a:pt x="3724055" y="892334"/>
                                <a:pt x="3754912" y="876080"/>
                              </a:cubicBezTo>
                              <a:cubicBezTo>
                                <a:pt x="3786151" y="859953"/>
                                <a:pt x="3818024" y="841921"/>
                                <a:pt x="3883928" y="834556"/>
                              </a:cubicBezTo>
                              <a:cubicBezTo>
                                <a:pt x="3916945" y="830619"/>
                                <a:pt x="3942214" y="831635"/>
                                <a:pt x="3963420" y="833920"/>
                              </a:cubicBezTo>
                              <a:cubicBezTo>
                                <a:pt x="3984627" y="836333"/>
                                <a:pt x="4001896" y="840905"/>
                                <a:pt x="4018912" y="845350"/>
                              </a:cubicBezTo>
                              <a:cubicBezTo>
                                <a:pt x="4034785" y="849541"/>
                                <a:pt x="4059167" y="851953"/>
                                <a:pt x="4079737" y="853349"/>
                              </a:cubicBezTo>
                              <a:cubicBezTo>
                                <a:pt x="4090023" y="854112"/>
                                <a:pt x="4099293" y="854493"/>
                                <a:pt x="4106150" y="854747"/>
                              </a:cubicBezTo>
                              <a:cubicBezTo>
                                <a:pt x="4112880" y="855000"/>
                                <a:pt x="4117197" y="855127"/>
                                <a:pt x="4117324" y="855127"/>
                              </a:cubicBezTo>
                              <a:cubicBezTo>
                                <a:pt x="4122150" y="855254"/>
                                <a:pt x="4126595" y="853349"/>
                                <a:pt x="4129642" y="850048"/>
                              </a:cubicBezTo>
                              <a:cubicBezTo>
                                <a:pt x="4132563" y="846619"/>
                                <a:pt x="4133833" y="842048"/>
                                <a:pt x="4133198" y="837223"/>
                              </a:cubicBezTo>
                              <a:lnTo>
                                <a:pt x="4132563" y="832524"/>
                              </a:lnTo>
                              <a:cubicBezTo>
                                <a:pt x="4131166" y="822238"/>
                                <a:pt x="4121388" y="813603"/>
                                <a:pt x="4110975" y="813349"/>
                              </a:cubicBezTo>
                              <a:cubicBezTo>
                                <a:pt x="4110848" y="813349"/>
                                <a:pt x="4106150" y="813222"/>
                                <a:pt x="4098785" y="812968"/>
                              </a:cubicBezTo>
                              <a:cubicBezTo>
                                <a:pt x="4091420" y="812714"/>
                                <a:pt x="4081262" y="812206"/>
                                <a:pt x="4070214" y="811444"/>
                              </a:cubicBezTo>
                              <a:cubicBezTo>
                                <a:pt x="4048118" y="810047"/>
                                <a:pt x="4022086" y="807381"/>
                                <a:pt x="4006087" y="803190"/>
                              </a:cubicBezTo>
                              <a:cubicBezTo>
                                <a:pt x="3989325" y="798745"/>
                                <a:pt x="3973071" y="794301"/>
                                <a:pt x="3953261" y="792142"/>
                              </a:cubicBezTo>
                              <a:close/>
                              <a:moveTo>
                                <a:pt x="2641105" y="787365"/>
                              </a:moveTo>
                              <a:cubicBezTo>
                                <a:pt x="2634978" y="786904"/>
                                <a:pt x="2628756" y="787698"/>
                                <a:pt x="2623994" y="789857"/>
                              </a:cubicBezTo>
                              <a:cubicBezTo>
                                <a:pt x="2582979" y="808397"/>
                                <a:pt x="2541454" y="826429"/>
                                <a:pt x="2499677" y="844461"/>
                              </a:cubicBezTo>
                              <a:lnTo>
                                <a:pt x="2499550" y="844334"/>
                              </a:lnTo>
                              <a:cubicBezTo>
                                <a:pt x="2495233" y="846239"/>
                                <a:pt x="2492566" y="848906"/>
                                <a:pt x="2492312" y="851953"/>
                              </a:cubicBezTo>
                              <a:cubicBezTo>
                                <a:pt x="2492058" y="855001"/>
                                <a:pt x="2493962" y="858176"/>
                                <a:pt x="2497899" y="860969"/>
                              </a:cubicBezTo>
                              <a:cubicBezTo>
                                <a:pt x="2535359" y="886494"/>
                                <a:pt x="2573201" y="912399"/>
                                <a:pt x="2611550" y="937670"/>
                              </a:cubicBezTo>
                              <a:cubicBezTo>
                                <a:pt x="2620566" y="943511"/>
                                <a:pt x="2636311" y="944654"/>
                                <a:pt x="2646090" y="940336"/>
                              </a:cubicBezTo>
                              <a:lnTo>
                                <a:pt x="2708566" y="912018"/>
                              </a:lnTo>
                              <a:lnTo>
                                <a:pt x="2770533" y="882557"/>
                              </a:lnTo>
                              <a:cubicBezTo>
                                <a:pt x="2774850" y="880525"/>
                                <a:pt x="2777391" y="877732"/>
                                <a:pt x="2777518" y="874684"/>
                              </a:cubicBezTo>
                              <a:cubicBezTo>
                                <a:pt x="2777645" y="871636"/>
                                <a:pt x="2775613" y="868589"/>
                                <a:pt x="2771549" y="866048"/>
                              </a:cubicBezTo>
                              <a:lnTo>
                                <a:pt x="2714279" y="829731"/>
                              </a:lnTo>
                              <a:lnTo>
                                <a:pt x="2657645" y="792396"/>
                              </a:lnTo>
                              <a:cubicBezTo>
                                <a:pt x="2653264" y="789539"/>
                                <a:pt x="2647232" y="787825"/>
                                <a:pt x="2641105" y="787365"/>
                              </a:cubicBezTo>
                              <a:close/>
                              <a:moveTo>
                                <a:pt x="4672753" y="777158"/>
                              </a:moveTo>
                              <a:cubicBezTo>
                                <a:pt x="4667292" y="776777"/>
                                <a:pt x="4660435" y="777538"/>
                                <a:pt x="4653578" y="778936"/>
                              </a:cubicBezTo>
                              <a:cubicBezTo>
                                <a:pt x="4646594" y="780333"/>
                                <a:pt x="4639737" y="782364"/>
                                <a:pt x="4634657" y="784904"/>
                              </a:cubicBezTo>
                              <a:lnTo>
                                <a:pt x="4527864" y="837730"/>
                              </a:lnTo>
                              <a:lnTo>
                                <a:pt x="4501070" y="850937"/>
                              </a:lnTo>
                              <a:lnTo>
                                <a:pt x="4474150" y="863636"/>
                              </a:lnTo>
                              <a:lnTo>
                                <a:pt x="4420055" y="889033"/>
                              </a:lnTo>
                              <a:lnTo>
                                <a:pt x="4365706" y="914431"/>
                              </a:lnTo>
                              <a:cubicBezTo>
                                <a:pt x="4347673" y="922939"/>
                                <a:pt x="4329515" y="931319"/>
                                <a:pt x="4311229" y="939319"/>
                              </a:cubicBezTo>
                              <a:lnTo>
                                <a:pt x="4201643" y="988083"/>
                              </a:lnTo>
                              <a:cubicBezTo>
                                <a:pt x="4191991" y="992400"/>
                                <a:pt x="4184880" y="1003448"/>
                                <a:pt x="4186150" y="1012210"/>
                              </a:cubicBezTo>
                              <a:cubicBezTo>
                                <a:pt x="4186657" y="1015893"/>
                                <a:pt x="4188435" y="1018559"/>
                                <a:pt x="4191484" y="1020210"/>
                              </a:cubicBezTo>
                              <a:cubicBezTo>
                                <a:pt x="4195166" y="1022115"/>
                                <a:pt x="4200119" y="1021987"/>
                                <a:pt x="4205198" y="1019829"/>
                              </a:cubicBezTo>
                              <a:lnTo>
                                <a:pt x="4315166" y="970940"/>
                              </a:lnTo>
                              <a:lnTo>
                                <a:pt x="4342594" y="958748"/>
                              </a:lnTo>
                              <a:lnTo>
                                <a:pt x="4369896" y="946050"/>
                              </a:lnTo>
                              <a:lnTo>
                                <a:pt x="4424372" y="920652"/>
                              </a:lnTo>
                              <a:lnTo>
                                <a:pt x="4478594" y="895256"/>
                              </a:lnTo>
                              <a:lnTo>
                                <a:pt x="4505641" y="882557"/>
                              </a:lnTo>
                              <a:lnTo>
                                <a:pt x="4532562" y="869350"/>
                              </a:lnTo>
                              <a:lnTo>
                                <a:pt x="4639864" y="816523"/>
                              </a:lnTo>
                              <a:cubicBezTo>
                                <a:pt x="4649387" y="811825"/>
                                <a:pt x="4654466" y="809539"/>
                                <a:pt x="4657134" y="808397"/>
                              </a:cubicBezTo>
                              <a:cubicBezTo>
                                <a:pt x="4659800" y="807254"/>
                                <a:pt x="4660181" y="807254"/>
                                <a:pt x="4660435" y="807254"/>
                              </a:cubicBezTo>
                              <a:cubicBezTo>
                                <a:pt x="4660943" y="807254"/>
                                <a:pt x="4670721" y="807888"/>
                                <a:pt x="4682149" y="808524"/>
                              </a:cubicBezTo>
                              <a:lnTo>
                                <a:pt x="4802911" y="815381"/>
                              </a:lnTo>
                              <a:cubicBezTo>
                                <a:pt x="4843292" y="817413"/>
                                <a:pt x="4883799" y="818428"/>
                                <a:pt x="4924434" y="819825"/>
                              </a:cubicBezTo>
                              <a:cubicBezTo>
                                <a:pt x="4965069" y="821476"/>
                                <a:pt x="5005831" y="821603"/>
                                <a:pt x="5046720" y="821984"/>
                              </a:cubicBezTo>
                              <a:lnTo>
                                <a:pt x="5108181" y="822492"/>
                              </a:lnTo>
                              <a:lnTo>
                                <a:pt x="5169767" y="821730"/>
                              </a:lnTo>
                              <a:cubicBezTo>
                                <a:pt x="5175355" y="821603"/>
                                <a:pt x="5180053" y="819572"/>
                                <a:pt x="5182720" y="816269"/>
                              </a:cubicBezTo>
                              <a:lnTo>
                                <a:pt x="5182720" y="816143"/>
                              </a:lnTo>
                              <a:cubicBezTo>
                                <a:pt x="5184878" y="813349"/>
                                <a:pt x="5185513" y="810047"/>
                                <a:pt x="5184498" y="806492"/>
                              </a:cubicBezTo>
                              <a:cubicBezTo>
                                <a:pt x="5182085" y="797984"/>
                                <a:pt x="5171038" y="790872"/>
                                <a:pt x="5160371" y="790999"/>
                              </a:cubicBezTo>
                              <a:cubicBezTo>
                                <a:pt x="4995799" y="792650"/>
                                <a:pt x="4833387" y="787952"/>
                                <a:pt x="4672753" y="777158"/>
                              </a:cubicBezTo>
                              <a:close/>
                              <a:moveTo>
                                <a:pt x="599363" y="768269"/>
                              </a:moveTo>
                              <a:cubicBezTo>
                                <a:pt x="592379" y="768776"/>
                                <a:pt x="585522" y="770174"/>
                                <a:pt x="580316" y="772079"/>
                              </a:cubicBezTo>
                              <a:lnTo>
                                <a:pt x="470348" y="812587"/>
                              </a:lnTo>
                              <a:lnTo>
                                <a:pt x="443046" y="822746"/>
                              </a:lnTo>
                              <a:lnTo>
                                <a:pt x="415745" y="833413"/>
                              </a:lnTo>
                              <a:lnTo>
                                <a:pt x="361395" y="854747"/>
                              </a:lnTo>
                              <a:lnTo>
                                <a:pt x="307173" y="875954"/>
                              </a:lnTo>
                              <a:cubicBezTo>
                                <a:pt x="289142" y="882938"/>
                                <a:pt x="271110" y="890175"/>
                                <a:pt x="253205" y="897668"/>
                              </a:cubicBezTo>
                              <a:lnTo>
                                <a:pt x="145777" y="942241"/>
                              </a:lnTo>
                              <a:cubicBezTo>
                                <a:pt x="136126" y="946177"/>
                                <a:pt x="129523" y="957733"/>
                                <a:pt x="130920" y="968018"/>
                              </a:cubicBezTo>
                              <a:cubicBezTo>
                                <a:pt x="131555" y="972591"/>
                                <a:pt x="133841" y="976272"/>
                                <a:pt x="137269" y="978304"/>
                              </a:cubicBezTo>
                              <a:cubicBezTo>
                                <a:pt x="140824" y="980336"/>
                                <a:pt x="145269" y="980336"/>
                                <a:pt x="149713" y="978431"/>
                              </a:cubicBezTo>
                              <a:lnTo>
                                <a:pt x="256507" y="932082"/>
                              </a:lnTo>
                              <a:lnTo>
                                <a:pt x="283300" y="920525"/>
                              </a:lnTo>
                              <a:lnTo>
                                <a:pt x="310222" y="909477"/>
                              </a:lnTo>
                              <a:lnTo>
                                <a:pt x="364063" y="887255"/>
                              </a:lnTo>
                              <a:lnTo>
                                <a:pt x="418157" y="865033"/>
                              </a:lnTo>
                              <a:lnTo>
                                <a:pt x="445331" y="853985"/>
                              </a:lnTo>
                              <a:lnTo>
                                <a:pt x="472506" y="843445"/>
                              </a:lnTo>
                              <a:lnTo>
                                <a:pt x="581840" y="801158"/>
                              </a:lnTo>
                              <a:cubicBezTo>
                                <a:pt x="591618" y="797348"/>
                                <a:pt x="596823" y="795571"/>
                                <a:pt x="599617" y="794682"/>
                              </a:cubicBezTo>
                              <a:cubicBezTo>
                                <a:pt x="602411" y="793920"/>
                                <a:pt x="602792" y="793920"/>
                                <a:pt x="603045" y="793920"/>
                              </a:cubicBezTo>
                              <a:cubicBezTo>
                                <a:pt x="603554" y="794047"/>
                                <a:pt x="613078" y="795952"/>
                                <a:pt x="624125" y="798111"/>
                              </a:cubicBezTo>
                              <a:lnTo>
                                <a:pt x="740061" y="821349"/>
                              </a:lnTo>
                              <a:cubicBezTo>
                                <a:pt x="778538" y="829476"/>
                                <a:pt x="816886" y="838365"/>
                                <a:pt x="854982" y="846873"/>
                              </a:cubicBezTo>
                              <a:cubicBezTo>
                                <a:pt x="893077" y="855127"/>
                                <a:pt x="931045" y="864906"/>
                                <a:pt x="968760" y="874302"/>
                              </a:cubicBezTo>
                              <a:lnTo>
                                <a:pt x="1025140" y="888398"/>
                              </a:lnTo>
                              <a:lnTo>
                                <a:pt x="1081140" y="903764"/>
                              </a:lnTo>
                              <a:cubicBezTo>
                                <a:pt x="1085966" y="905160"/>
                                <a:pt x="1090537" y="904398"/>
                                <a:pt x="1093712" y="901859"/>
                              </a:cubicBezTo>
                              <a:lnTo>
                                <a:pt x="1093712" y="901605"/>
                              </a:lnTo>
                              <a:cubicBezTo>
                                <a:pt x="1096506" y="899446"/>
                                <a:pt x="1098030" y="895890"/>
                                <a:pt x="1098030" y="891700"/>
                              </a:cubicBezTo>
                              <a:cubicBezTo>
                                <a:pt x="1098030" y="882176"/>
                                <a:pt x="1089648" y="872017"/>
                                <a:pt x="1079870" y="869477"/>
                              </a:cubicBezTo>
                              <a:cubicBezTo>
                                <a:pt x="929268" y="830492"/>
                                <a:pt x="775109" y="796841"/>
                                <a:pt x="618792" y="768903"/>
                              </a:cubicBezTo>
                              <a:cubicBezTo>
                                <a:pt x="613331" y="767888"/>
                                <a:pt x="606347" y="767761"/>
                                <a:pt x="599363" y="768269"/>
                              </a:cubicBezTo>
                              <a:close/>
                              <a:moveTo>
                                <a:pt x="2642422" y="768174"/>
                              </a:moveTo>
                              <a:cubicBezTo>
                                <a:pt x="2649105" y="768682"/>
                                <a:pt x="2655676" y="770619"/>
                                <a:pt x="2660565" y="773857"/>
                              </a:cubicBezTo>
                              <a:cubicBezTo>
                                <a:pt x="2683549" y="789222"/>
                                <a:pt x="2706788" y="804968"/>
                                <a:pt x="2730280" y="819826"/>
                              </a:cubicBezTo>
                              <a:lnTo>
                                <a:pt x="2801137" y="864652"/>
                              </a:lnTo>
                              <a:cubicBezTo>
                                <a:pt x="2806343" y="867953"/>
                                <a:pt x="2809136" y="872144"/>
                                <a:pt x="2808882" y="876588"/>
                              </a:cubicBezTo>
                              <a:cubicBezTo>
                                <a:pt x="2808628" y="880906"/>
                                <a:pt x="2805581" y="884843"/>
                                <a:pt x="2799993" y="887509"/>
                              </a:cubicBezTo>
                              <a:lnTo>
                                <a:pt x="2723550" y="923955"/>
                              </a:lnTo>
                              <a:cubicBezTo>
                                <a:pt x="2697899" y="936146"/>
                                <a:pt x="2672121" y="947447"/>
                                <a:pt x="2646216" y="959131"/>
                              </a:cubicBezTo>
                              <a:cubicBezTo>
                                <a:pt x="2640756" y="961543"/>
                                <a:pt x="2633645" y="962432"/>
                                <a:pt x="2626788" y="961924"/>
                              </a:cubicBezTo>
                              <a:cubicBezTo>
                                <a:pt x="2619931" y="961416"/>
                                <a:pt x="2613073" y="959511"/>
                                <a:pt x="2608121" y="956209"/>
                              </a:cubicBezTo>
                              <a:cubicBezTo>
                                <a:pt x="2584375" y="940717"/>
                                <a:pt x="2560883" y="924590"/>
                                <a:pt x="2537518" y="908843"/>
                              </a:cubicBezTo>
                              <a:cubicBezTo>
                                <a:pt x="2514154" y="893097"/>
                                <a:pt x="2490915" y="877224"/>
                                <a:pt x="2467931" y="860969"/>
                              </a:cubicBezTo>
                              <a:lnTo>
                                <a:pt x="2467677" y="860969"/>
                              </a:lnTo>
                              <a:cubicBezTo>
                                <a:pt x="2462598" y="857413"/>
                                <a:pt x="2460059" y="853096"/>
                                <a:pt x="2460566" y="848651"/>
                              </a:cubicBezTo>
                              <a:cubicBezTo>
                                <a:pt x="2461074" y="844207"/>
                                <a:pt x="2464376" y="840525"/>
                                <a:pt x="2470090" y="838111"/>
                              </a:cubicBezTo>
                              <a:cubicBezTo>
                                <a:pt x="2495994" y="827445"/>
                                <a:pt x="2521772" y="816270"/>
                                <a:pt x="2547296" y="804968"/>
                              </a:cubicBezTo>
                              <a:cubicBezTo>
                                <a:pt x="2572947" y="793666"/>
                                <a:pt x="2598344" y="782619"/>
                                <a:pt x="2623613" y="771062"/>
                              </a:cubicBezTo>
                              <a:cubicBezTo>
                                <a:pt x="2628946" y="768586"/>
                                <a:pt x="2635740" y="767666"/>
                                <a:pt x="2642422" y="768174"/>
                              </a:cubicBezTo>
                              <a:close/>
                              <a:moveTo>
                                <a:pt x="1348695" y="748840"/>
                              </a:moveTo>
                              <a:cubicBezTo>
                                <a:pt x="1317584" y="747696"/>
                                <a:pt x="1294219" y="749982"/>
                                <a:pt x="1274791" y="754046"/>
                              </a:cubicBezTo>
                              <a:cubicBezTo>
                                <a:pt x="1255362" y="758617"/>
                                <a:pt x="1239616" y="764840"/>
                                <a:pt x="1223489" y="771189"/>
                              </a:cubicBezTo>
                              <a:cubicBezTo>
                                <a:pt x="1209647" y="776650"/>
                                <a:pt x="1188442" y="781983"/>
                                <a:pt x="1170537" y="785920"/>
                              </a:cubicBezTo>
                              <a:cubicBezTo>
                                <a:pt x="1152505" y="789857"/>
                                <a:pt x="1138156" y="792904"/>
                                <a:pt x="1137902" y="792904"/>
                              </a:cubicBezTo>
                              <a:cubicBezTo>
                                <a:pt x="1127743" y="794936"/>
                                <a:pt x="1119490" y="805222"/>
                                <a:pt x="1119490" y="815635"/>
                              </a:cubicBezTo>
                              <a:lnTo>
                                <a:pt x="1119490" y="820333"/>
                              </a:lnTo>
                              <a:cubicBezTo>
                                <a:pt x="1119490" y="825285"/>
                                <a:pt x="1121395" y="829476"/>
                                <a:pt x="1124696" y="832270"/>
                              </a:cubicBezTo>
                              <a:cubicBezTo>
                                <a:pt x="1127998" y="835064"/>
                                <a:pt x="1132443" y="836079"/>
                                <a:pt x="1137140" y="835064"/>
                              </a:cubicBezTo>
                              <a:cubicBezTo>
                                <a:pt x="1137394" y="835064"/>
                                <a:pt x="1150093" y="832270"/>
                                <a:pt x="1166473" y="828714"/>
                              </a:cubicBezTo>
                              <a:cubicBezTo>
                                <a:pt x="1182600" y="825158"/>
                                <a:pt x="1202029" y="820079"/>
                                <a:pt x="1215489" y="814745"/>
                              </a:cubicBezTo>
                              <a:cubicBezTo>
                                <a:pt x="1231616" y="808269"/>
                                <a:pt x="1247997" y="801666"/>
                                <a:pt x="1268695" y="796841"/>
                              </a:cubicBezTo>
                              <a:cubicBezTo>
                                <a:pt x="1289266" y="792269"/>
                                <a:pt x="1314156" y="789857"/>
                                <a:pt x="1346917" y="790999"/>
                              </a:cubicBezTo>
                              <a:cubicBezTo>
                                <a:pt x="1363299" y="791508"/>
                                <a:pt x="1377647" y="792904"/>
                                <a:pt x="1390473" y="794936"/>
                              </a:cubicBezTo>
                              <a:cubicBezTo>
                                <a:pt x="1403171" y="797094"/>
                                <a:pt x="1414346" y="799889"/>
                                <a:pt x="1424505" y="803063"/>
                              </a:cubicBezTo>
                              <a:cubicBezTo>
                                <a:pt x="1444695" y="809285"/>
                                <a:pt x="1460695" y="817032"/>
                                <a:pt x="1476187" y="824651"/>
                              </a:cubicBezTo>
                              <a:cubicBezTo>
                                <a:pt x="1507171" y="839381"/>
                                <a:pt x="1535997" y="854874"/>
                                <a:pt x="1597076" y="859318"/>
                              </a:cubicBezTo>
                              <a:cubicBezTo>
                                <a:pt x="1658282" y="865033"/>
                                <a:pt x="1689266" y="855127"/>
                                <a:pt x="1722282" y="845350"/>
                              </a:cubicBezTo>
                              <a:cubicBezTo>
                                <a:pt x="1755678" y="835698"/>
                                <a:pt x="1790345" y="824905"/>
                                <a:pt x="1855869" y="833032"/>
                              </a:cubicBezTo>
                              <a:cubicBezTo>
                                <a:pt x="1921392" y="840778"/>
                                <a:pt x="1952885" y="859191"/>
                                <a:pt x="1983234" y="876461"/>
                              </a:cubicBezTo>
                              <a:cubicBezTo>
                                <a:pt x="1997202" y="884589"/>
                                <a:pt x="2020059" y="893224"/>
                                <a:pt x="2039488" y="899954"/>
                              </a:cubicBezTo>
                              <a:cubicBezTo>
                                <a:pt x="2049138" y="903382"/>
                                <a:pt x="2057900" y="906176"/>
                                <a:pt x="2064376" y="908208"/>
                              </a:cubicBezTo>
                              <a:cubicBezTo>
                                <a:pt x="2070852" y="910240"/>
                                <a:pt x="2074916" y="911509"/>
                                <a:pt x="2075043" y="911509"/>
                              </a:cubicBezTo>
                              <a:cubicBezTo>
                                <a:pt x="2079869" y="912907"/>
                                <a:pt x="2084440" y="912272"/>
                                <a:pt x="2088250" y="909859"/>
                              </a:cubicBezTo>
                              <a:cubicBezTo>
                                <a:pt x="2092059" y="907319"/>
                                <a:pt x="2094471" y="903255"/>
                                <a:pt x="2095107" y="898430"/>
                              </a:cubicBezTo>
                              <a:lnTo>
                                <a:pt x="2095741" y="893731"/>
                              </a:lnTo>
                              <a:lnTo>
                                <a:pt x="2095995" y="893605"/>
                              </a:lnTo>
                              <a:cubicBezTo>
                                <a:pt x="2097392" y="883191"/>
                                <a:pt x="2090408" y="872398"/>
                                <a:pt x="2080376" y="869477"/>
                              </a:cubicBezTo>
                              <a:cubicBezTo>
                                <a:pt x="2080123" y="869477"/>
                                <a:pt x="2075805" y="868080"/>
                                <a:pt x="2068693" y="865921"/>
                              </a:cubicBezTo>
                              <a:cubicBezTo>
                                <a:pt x="2061583" y="863762"/>
                                <a:pt x="2052059" y="860588"/>
                                <a:pt x="2041519" y="857032"/>
                              </a:cubicBezTo>
                              <a:cubicBezTo>
                                <a:pt x="2020567" y="849794"/>
                                <a:pt x="1996059" y="840524"/>
                                <a:pt x="1981710" y="832397"/>
                              </a:cubicBezTo>
                              <a:cubicBezTo>
                                <a:pt x="1951488" y="815127"/>
                                <a:pt x="1922916" y="798619"/>
                                <a:pt x="1860948" y="791254"/>
                              </a:cubicBezTo>
                              <a:cubicBezTo>
                                <a:pt x="1798980" y="783507"/>
                                <a:pt x="1767361" y="793285"/>
                                <a:pt x="1734091" y="802809"/>
                              </a:cubicBezTo>
                              <a:cubicBezTo>
                                <a:pt x="1700441" y="812460"/>
                                <a:pt x="1666028" y="823508"/>
                                <a:pt x="1600632" y="817413"/>
                              </a:cubicBezTo>
                              <a:cubicBezTo>
                                <a:pt x="1535234" y="812587"/>
                                <a:pt x="1503234" y="795698"/>
                                <a:pt x="1471743" y="780841"/>
                              </a:cubicBezTo>
                              <a:cubicBezTo>
                                <a:pt x="1456251" y="773348"/>
                                <a:pt x="1441013" y="765983"/>
                                <a:pt x="1421965" y="760141"/>
                              </a:cubicBezTo>
                              <a:cubicBezTo>
                                <a:pt x="1412441" y="757221"/>
                                <a:pt x="1401902" y="754555"/>
                                <a:pt x="1389838" y="752523"/>
                              </a:cubicBezTo>
                              <a:cubicBezTo>
                                <a:pt x="1377774" y="750745"/>
                                <a:pt x="1364314" y="749348"/>
                                <a:pt x="1348695" y="748840"/>
                              </a:cubicBezTo>
                              <a:close/>
                              <a:moveTo>
                                <a:pt x="3945643" y="733602"/>
                              </a:moveTo>
                              <a:cubicBezTo>
                                <a:pt x="3925833" y="731189"/>
                                <a:pt x="3902722" y="730553"/>
                                <a:pt x="3871992" y="734109"/>
                              </a:cubicBezTo>
                              <a:cubicBezTo>
                                <a:pt x="3810531" y="740966"/>
                                <a:pt x="3782087" y="757348"/>
                                <a:pt x="3751611" y="773348"/>
                              </a:cubicBezTo>
                              <a:cubicBezTo>
                                <a:pt x="3720881" y="789603"/>
                                <a:pt x="3688881" y="806492"/>
                                <a:pt x="3623230" y="812714"/>
                              </a:cubicBezTo>
                              <a:cubicBezTo>
                                <a:pt x="3557580" y="817794"/>
                                <a:pt x="3523167" y="806238"/>
                                <a:pt x="3490278" y="795316"/>
                              </a:cubicBezTo>
                              <a:cubicBezTo>
                                <a:pt x="3457644" y="784777"/>
                                <a:pt x="3427041" y="773094"/>
                                <a:pt x="3365580" y="776523"/>
                              </a:cubicBezTo>
                              <a:cubicBezTo>
                                <a:pt x="3350215" y="777412"/>
                                <a:pt x="3336882" y="778809"/>
                                <a:pt x="3324945" y="780841"/>
                              </a:cubicBezTo>
                              <a:cubicBezTo>
                                <a:pt x="3313136" y="782619"/>
                                <a:pt x="3302723" y="784904"/>
                                <a:pt x="3293200" y="787571"/>
                              </a:cubicBezTo>
                              <a:cubicBezTo>
                                <a:pt x="3274279" y="793031"/>
                                <a:pt x="3259041" y="799889"/>
                                <a:pt x="3243295" y="807000"/>
                              </a:cubicBezTo>
                              <a:cubicBezTo>
                                <a:pt x="3229834" y="813095"/>
                                <a:pt x="3208882" y="819445"/>
                                <a:pt x="3191104" y="824143"/>
                              </a:cubicBezTo>
                              <a:cubicBezTo>
                                <a:pt x="3182342" y="826302"/>
                                <a:pt x="3174215" y="828080"/>
                                <a:pt x="3168374" y="829349"/>
                              </a:cubicBezTo>
                              <a:cubicBezTo>
                                <a:pt x="3162533" y="830619"/>
                                <a:pt x="3158850" y="831381"/>
                                <a:pt x="3158723" y="831381"/>
                              </a:cubicBezTo>
                              <a:cubicBezTo>
                                <a:pt x="3148565" y="833413"/>
                                <a:pt x="3140311" y="843572"/>
                                <a:pt x="3140438" y="854112"/>
                              </a:cubicBezTo>
                              <a:lnTo>
                                <a:pt x="3140438" y="858810"/>
                              </a:lnTo>
                              <a:cubicBezTo>
                                <a:pt x="3140438" y="863762"/>
                                <a:pt x="3142343" y="867953"/>
                                <a:pt x="3145771" y="870747"/>
                              </a:cubicBezTo>
                              <a:cubicBezTo>
                                <a:pt x="3149200" y="873541"/>
                                <a:pt x="3153644" y="874429"/>
                                <a:pt x="3158469" y="873541"/>
                              </a:cubicBezTo>
                              <a:cubicBezTo>
                                <a:pt x="3158596" y="873414"/>
                                <a:pt x="3161898" y="872778"/>
                                <a:pt x="3167231" y="871636"/>
                              </a:cubicBezTo>
                              <a:cubicBezTo>
                                <a:pt x="3172565" y="870493"/>
                                <a:pt x="3179929" y="868843"/>
                                <a:pt x="3188057" y="866811"/>
                              </a:cubicBezTo>
                              <a:cubicBezTo>
                                <a:pt x="3204311" y="862620"/>
                                <a:pt x="3223867" y="856652"/>
                                <a:pt x="3237200" y="850683"/>
                              </a:cubicBezTo>
                              <a:cubicBezTo>
                                <a:pt x="3253199" y="843572"/>
                                <a:pt x="3269327" y="836206"/>
                                <a:pt x="3289771" y="830492"/>
                              </a:cubicBezTo>
                              <a:cubicBezTo>
                                <a:pt x="3300057" y="827571"/>
                                <a:pt x="3311231" y="825158"/>
                                <a:pt x="3324056" y="823254"/>
                              </a:cubicBezTo>
                              <a:cubicBezTo>
                                <a:pt x="3336882" y="821095"/>
                                <a:pt x="3351231" y="819572"/>
                                <a:pt x="3367612" y="818682"/>
                              </a:cubicBezTo>
                              <a:cubicBezTo>
                                <a:pt x="3433263" y="815127"/>
                                <a:pt x="3467421" y="827698"/>
                                <a:pt x="3500564" y="838365"/>
                              </a:cubicBezTo>
                              <a:cubicBezTo>
                                <a:pt x="3533580" y="849286"/>
                                <a:pt x="3564817" y="859699"/>
                                <a:pt x="3627040" y="854874"/>
                              </a:cubicBezTo>
                              <a:cubicBezTo>
                                <a:pt x="3689262" y="849032"/>
                                <a:pt x="3718341" y="833793"/>
                                <a:pt x="3748945" y="817540"/>
                              </a:cubicBezTo>
                              <a:cubicBezTo>
                                <a:pt x="3779928" y="801539"/>
                                <a:pt x="3811548" y="783380"/>
                                <a:pt x="3877071" y="776142"/>
                              </a:cubicBezTo>
                              <a:cubicBezTo>
                                <a:pt x="3909833" y="772332"/>
                                <a:pt x="3934976" y="773221"/>
                                <a:pt x="3956055" y="775634"/>
                              </a:cubicBezTo>
                              <a:cubicBezTo>
                                <a:pt x="3977134" y="777919"/>
                                <a:pt x="3994405" y="782492"/>
                                <a:pt x="4011293" y="787063"/>
                              </a:cubicBezTo>
                              <a:cubicBezTo>
                                <a:pt x="4027040" y="791254"/>
                                <a:pt x="4051293" y="793666"/>
                                <a:pt x="4071737" y="795063"/>
                              </a:cubicBezTo>
                              <a:cubicBezTo>
                                <a:pt x="4082023" y="795698"/>
                                <a:pt x="4091294" y="796206"/>
                                <a:pt x="4098024" y="796460"/>
                              </a:cubicBezTo>
                              <a:cubicBezTo>
                                <a:pt x="4104881" y="796714"/>
                                <a:pt x="4109071" y="796841"/>
                                <a:pt x="4109197" y="796841"/>
                              </a:cubicBezTo>
                              <a:cubicBezTo>
                                <a:pt x="4114150" y="796968"/>
                                <a:pt x="4118468" y="795190"/>
                                <a:pt x="4121515" y="791761"/>
                              </a:cubicBezTo>
                              <a:cubicBezTo>
                                <a:pt x="4124436" y="788332"/>
                                <a:pt x="4125705" y="783761"/>
                                <a:pt x="4125071" y="778936"/>
                              </a:cubicBezTo>
                              <a:lnTo>
                                <a:pt x="4124436" y="774237"/>
                              </a:lnTo>
                              <a:lnTo>
                                <a:pt x="4124055" y="774111"/>
                              </a:lnTo>
                              <a:cubicBezTo>
                                <a:pt x="4122658" y="763824"/>
                                <a:pt x="4113007" y="755189"/>
                                <a:pt x="4102595" y="754935"/>
                              </a:cubicBezTo>
                              <a:cubicBezTo>
                                <a:pt x="4102341" y="754935"/>
                                <a:pt x="4097769" y="754808"/>
                                <a:pt x="4090404" y="754555"/>
                              </a:cubicBezTo>
                              <a:cubicBezTo>
                                <a:pt x="4083039" y="754300"/>
                                <a:pt x="4073007" y="753792"/>
                                <a:pt x="4061960" y="753031"/>
                              </a:cubicBezTo>
                              <a:cubicBezTo>
                                <a:pt x="4039992" y="751506"/>
                                <a:pt x="4014087" y="748967"/>
                                <a:pt x="3998214" y="744649"/>
                              </a:cubicBezTo>
                              <a:cubicBezTo>
                                <a:pt x="3981579" y="740205"/>
                                <a:pt x="3965325" y="735760"/>
                                <a:pt x="3945643" y="733602"/>
                              </a:cubicBezTo>
                              <a:close/>
                              <a:moveTo>
                                <a:pt x="4663737" y="732077"/>
                              </a:moveTo>
                              <a:cubicBezTo>
                                <a:pt x="4658149" y="731697"/>
                                <a:pt x="4651165" y="732585"/>
                                <a:pt x="4644308" y="733982"/>
                              </a:cubicBezTo>
                              <a:cubicBezTo>
                                <a:pt x="4637450" y="735379"/>
                                <a:pt x="4630594" y="737284"/>
                                <a:pt x="4625641" y="739697"/>
                              </a:cubicBezTo>
                              <a:lnTo>
                                <a:pt x="4519102" y="790491"/>
                              </a:lnTo>
                              <a:lnTo>
                                <a:pt x="4492308" y="803190"/>
                              </a:lnTo>
                              <a:lnTo>
                                <a:pt x="4465388" y="815381"/>
                              </a:lnTo>
                              <a:lnTo>
                                <a:pt x="4411420" y="839762"/>
                              </a:lnTo>
                              <a:lnTo>
                                <a:pt x="4357325" y="864143"/>
                              </a:lnTo>
                              <a:cubicBezTo>
                                <a:pt x="4339293" y="872398"/>
                                <a:pt x="4321134" y="880525"/>
                                <a:pt x="4302975" y="888144"/>
                              </a:cubicBezTo>
                              <a:lnTo>
                                <a:pt x="4193642" y="935002"/>
                              </a:lnTo>
                              <a:cubicBezTo>
                                <a:pt x="4183864" y="939193"/>
                                <a:pt x="4177007" y="950876"/>
                                <a:pt x="4178531" y="961161"/>
                              </a:cubicBezTo>
                              <a:lnTo>
                                <a:pt x="4178912" y="961161"/>
                              </a:lnTo>
                              <a:cubicBezTo>
                                <a:pt x="4179673" y="965732"/>
                                <a:pt x="4181959" y="969415"/>
                                <a:pt x="4185515" y="971320"/>
                              </a:cubicBezTo>
                              <a:cubicBezTo>
                                <a:pt x="4189198" y="973352"/>
                                <a:pt x="4193769" y="973352"/>
                                <a:pt x="4198341" y="971320"/>
                              </a:cubicBezTo>
                              <a:lnTo>
                                <a:pt x="4307801" y="922557"/>
                              </a:lnTo>
                              <a:lnTo>
                                <a:pt x="4334976" y="910367"/>
                              </a:lnTo>
                              <a:lnTo>
                                <a:pt x="4362150" y="897668"/>
                              </a:lnTo>
                              <a:lnTo>
                                <a:pt x="4416372" y="872271"/>
                              </a:lnTo>
                              <a:lnTo>
                                <a:pt x="4470340" y="846873"/>
                              </a:lnTo>
                              <a:lnTo>
                                <a:pt x="4497261" y="834174"/>
                              </a:lnTo>
                              <a:lnTo>
                                <a:pt x="4524054" y="820968"/>
                              </a:lnTo>
                              <a:lnTo>
                                <a:pt x="4630594" y="768269"/>
                              </a:lnTo>
                              <a:cubicBezTo>
                                <a:pt x="4639991" y="763570"/>
                                <a:pt x="4645070" y="761285"/>
                                <a:pt x="4647736" y="760141"/>
                              </a:cubicBezTo>
                              <a:cubicBezTo>
                                <a:pt x="4650404" y="758999"/>
                                <a:pt x="4650785" y="758999"/>
                                <a:pt x="4651038" y="758999"/>
                              </a:cubicBezTo>
                              <a:cubicBezTo>
                                <a:pt x="4651546" y="758999"/>
                                <a:pt x="4661323" y="759634"/>
                                <a:pt x="4672626" y="760268"/>
                              </a:cubicBezTo>
                              <a:lnTo>
                                <a:pt x="4792625" y="767252"/>
                              </a:lnTo>
                              <a:cubicBezTo>
                                <a:pt x="4832752" y="769284"/>
                                <a:pt x="4872880" y="770301"/>
                                <a:pt x="4913260" y="771825"/>
                              </a:cubicBezTo>
                              <a:cubicBezTo>
                                <a:pt x="4953641" y="773602"/>
                                <a:pt x="4994022" y="773729"/>
                                <a:pt x="5034656" y="774237"/>
                              </a:cubicBezTo>
                              <a:lnTo>
                                <a:pt x="5095736" y="774872"/>
                              </a:lnTo>
                              <a:lnTo>
                                <a:pt x="5156815" y="774237"/>
                              </a:lnTo>
                              <a:cubicBezTo>
                                <a:pt x="5162021" y="774237"/>
                                <a:pt x="5166593" y="772206"/>
                                <a:pt x="5169133" y="768903"/>
                              </a:cubicBezTo>
                              <a:cubicBezTo>
                                <a:pt x="5171418" y="765983"/>
                                <a:pt x="5172053" y="762173"/>
                                <a:pt x="5170911" y="758110"/>
                              </a:cubicBezTo>
                              <a:cubicBezTo>
                                <a:pt x="5168370" y="748967"/>
                                <a:pt x="5157196" y="741474"/>
                                <a:pt x="5146656" y="741729"/>
                              </a:cubicBezTo>
                              <a:cubicBezTo>
                                <a:pt x="4983863" y="744649"/>
                                <a:pt x="4823101" y="741347"/>
                                <a:pt x="4663737" y="732077"/>
                              </a:cubicBezTo>
                              <a:close/>
                              <a:moveTo>
                                <a:pt x="2645582" y="729411"/>
                              </a:moveTo>
                              <a:cubicBezTo>
                                <a:pt x="2639613" y="728903"/>
                                <a:pt x="2633391" y="729792"/>
                                <a:pt x="2628693" y="731951"/>
                              </a:cubicBezTo>
                              <a:cubicBezTo>
                                <a:pt x="2590470" y="749475"/>
                                <a:pt x="2551867" y="766364"/>
                                <a:pt x="2512883" y="783507"/>
                              </a:cubicBezTo>
                              <a:cubicBezTo>
                                <a:pt x="2473899" y="800143"/>
                                <a:pt x="2434661" y="816777"/>
                                <a:pt x="2395041" y="833032"/>
                              </a:cubicBezTo>
                              <a:cubicBezTo>
                                <a:pt x="2390597" y="834810"/>
                                <a:pt x="2388057" y="837477"/>
                                <a:pt x="2387677" y="840524"/>
                              </a:cubicBezTo>
                              <a:cubicBezTo>
                                <a:pt x="2387296" y="843572"/>
                                <a:pt x="2389201" y="846746"/>
                                <a:pt x="2393137" y="849541"/>
                              </a:cubicBezTo>
                              <a:cubicBezTo>
                                <a:pt x="2427931" y="874303"/>
                                <a:pt x="2463105" y="898811"/>
                                <a:pt x="2498660" y="923447"/>
                              </a:cubicBezTo>
                              <a:cubicBezTo>
                                <a:pt x="2534343" y="947574"/>
                                <a:pt x="2570153" y="971955"/>
                                <a:pt x="2606597" y="995702"/>
                              </a:cubicBezTo>
                              <a:cubicBezTo>
                                <a:pt x="2615613" y="1001543"/>
                                <a:pt x="2631613" y="1002686"/>
                                <a:pt x="2641391" y="998368"/>
                              </a:cubicBezTo>
                              <a:lnTo>
                                <a:pt x="2700819" y="971828"/>
                              </a:lnTo>
                              <a:cubicBezTo>
                                <a:pt x="2720501" y="962812"/>
                                <a:pt x="2740184" y="953416"/>
                                <a:pt x="2759739" y="944272"/>
                              </a:cubicBezTo>
                              <a:lnTo>
                                <a:pt x="2818025" y="916590"/>
                              </a:lnTo>
                              <a:cubicBezTo>
                                <a:pt x="2837327" y="907192"/>
                                <a:pt x="2856501" y="897288"/>
                                <a:pt x="2875676" y="887763"/>
                              </a:cubicBezTo>
                              <a:cubicBezTo>
                                <a:pt x="2879867" y="885604"/>
                                <a:pt x="2882406" y="882684"/>
                                <a:pt x="2882406" y="879637"/>
                              </a:cubicBezTo>
                              <a:cubicBezTo>
                                <a:pt x="2882533" y="876588"/>
                                <a:pt x="2880374" y="873541"/>
                                <a:pt x="2876311" y="871129"/>
                              </a:cubicBezTo>
                              <a:cubicBezTo>
                                <a:pt x="2858025" y="860080"/>
                                <a:pt x="2839739" y="849159"/>
                                <a:pt x="2821708" y="837984"/>
                              </a:cubicBezTo>
                              <a:lnTo>
                                <a:pt x="2767867" y="803825"/>
                              </a:lnTo>
                              <a:cubicBezTo>
                                <a:pt x="2750089" y="792396"/>
                                <a:pt x="2732311" y="781222"/>
                                <a:pt x="2714660" y="769666"/>
                              </a:cubicBezTo>
                              <a:lnTo>
                                <a:pt x="2661962" y="734490"/>
                              </a:lnTo>
                              <a:cubicBezTo>
                                <a:pt x="2657645" y="731570"/>
                                <a:pt x="2651549" y="729919"/>
                                <a:pt x="2645582" y="729411"/>
                              </a:cubicBezTo>
                              <a:close/>
                              <a:moveTo>
                                <a:pt x="2647312" y="710395"/>
                              </a:moveTo>
                              <a:cubicBezTo>
                                <a:pt x="2653931" y="710903"/>
                                <a:pt x="2660439" y="712840"/>
                                <a:pt x="2665264" y="716078"/>
                              </a:cubicBezTo>
                              <a:lnTo>
                                <a:pt x="2724311" y="755570"/>
                              </a:lnTo>
                              <a:lnTo>
                                <a:pt x="2784121" y="793920"/>
                              </a:lnTo>
                              <a:cubicBezTo>
                                <a:pt x="2824247" y="819826"/>
                                <a:pt x="2865009" y="844334"/>
                                <a:pt x="2906279" y="869097"/>
                              </a:cubicBezTo>
                              <a:cubicBezTo>
                                <a:pt x="2911613" y="872271"/>
                                <a:pt x="2914406" y="876462"/>
                                <a:pt x="2914279" y="880906"/>
                              </a:cubicBezTo>
                              <a:cubicBezTo>
                                <a:pt x="2914152" y="885351"/>
                                <a:pt x="2910978" y="889287"/>
                                <a:pt x="2905517" y="892081"/>
                              </a:cubicBezTo>
                              <a:cubicBezTo>
                                <a:pt x="2862597" y="913668"/>
                                <a:pt x="2819041" y="935637"/>
                                <a:pt x="2775105" y="956082"/>
                              </a:cubicBezTo>
                              <a:lnTo>
                                <a:pt x="2708692" y="987194"/>
                              </a:lnTo>
                              <a:lnTo>
                                <a:pt x="2641772" y="1017036"/>
                              </a:lnTo>
                              <a:cubicBezTo>
                                <a:pt x="2636311" y="1019448"/>
                                <a:pt x="2629200" y="1020338"/>
                                <a:pt x="2622216" y="1019829"/>
                              </a:cubicBezTo>
                              <a:cubicBezTo>
                                <a:pt x="2615233" y="1019321"/>
                                <a:pt x="2608375" y="1017416"/>
                                <a:pt x="2603296" y="1014115"/>
                              </a:cubicBezTo>
                              <a:cubicBezTo>
                                <a:pt x="2562280" y="987067"/>
                                <a:pt x="2521772" y="960019"/>
                                <a:pt x="2481772" y="932590"/>
                              </a:cubicBezTo>
                              <a:cubicBezTo>
                                <a:pt x="2441899" y="904779"/>
                                <a:pt x="2402280" y="877478"/>
                                <a:pt x="2363169" y="849159"/>
                              </a:cubicBezTo>
                              <a:cubicBezTo>
                                <a:pt x="2358089" y="845477"/>
                                <a:pt x="2355677" y="841160"/>
                                <a:pt x="2356184" y="836715"/>
                              </a:cubicBezTo>
                              <a:cubicBezTo>
                                <a:pt x="2356693" y="832271"/>
                                <a:pt x="2360121" y="828588"/>
                                <a:pt x="2365836" y="826302"/>
                              </a:cubicBezTo>
                              <a:cubicBezTo>
                                <a:pt x="2410407" y="808524"/>
                                <a:pt x="2454724" y="789603"/>
                                <a:pt x="2498533" y="771062"/>
                              </a:cubicBezTo>
                              <a:cubicBezTo>
                                <a:pt x="2542343" y="752141"/>
                                <a:pt x="2585772" y="732839"/>
                                <a:pt x="2628693" y="713283"/>
                              </a:cubicBezTo>
                              <a:cubicBezTo>
                                <a:pt x="2633963" y="710807"/>
                                <a:pt x="2640693" y="709887"/>
                                <a:pt x="2647312" y="710395"/>
                              </a:cubicBezTo>
                              <a:close/>
                              <a:moveTo>
                                <a:pt x="106031" y="694236"/>
                              </a:moveTo>
                              <a:cubicBezTo>
                                <a:pt x="103110" y="694617"/>
                                <a:pt x="100444" y="695886"/>
                                <a:pt x="98413" y="697918"/>
                              </a:cubicBezTo>
                              <a:cubicBezTo>
                                <a:pt x="95491" y="700839"/>
                                <a:pt x="94222" y="705157"/>
                                <a:pt x="94857" y="709982"/>
                              </a:cubicBezTo>
                              <a:lnTo>
                                <a:pt x="94983" y="709982"/>
                              </a:lnTo>
                              <a:lnTo>
                                <a:pt x="123427" y="914177"/>
                              </a:lnTo>
                              <a:cubicBezTo>
                                <a:pt x="124062" y="919002"/>
                                <a:pt x="126475" y="922812"/>
                                <a:pt x="130030" y="924843"/>
                              </a:cubicBezTo>
                              <a:cubicBezTo>
                                <a:pt x="133587" y="926875"/>
                                <a:pt x="138031" y="927129"/>
                                <a:pt x="142475" y="925225"/>
                              </a:cubicBezTo>
                              <a:cubicBezTo>
                                <a:pt x="209777" y="897414"/>
                                <a:pt x="277587" y="868715"/>
                                <a:pt x="345904" y="842555"/>
                              </a:cubicBezTo>
                              <a:cubicBezTo>
                                <a:pt x="380062" y="829222"/>
                                <a:pt x="414348" y="815635"/>
                                <a:pt x="448761" y="802555"/>
                              </a:cubicBezTo>
                              <a:lnTo>
                                <a:pt x="552379" y="764459"/>
                              </a:lnTo>
                              <a:cubicBezTo>
                                <a:pt x="557839" y="762427"/>
                                <a:pt x="558855" y="760776"/>
                                <a:pt x="558855" y="760395"/>
                              </a:cubicBezTo>
                              <a:cubicBezTo>
                                <a:pt x="558855" y="760014"/>
                                <a:pt x="557585" y="758617"/>
                                <a:pt x="551745" y="757602"/>
                              </a:cubicBezTo>
                              <a:lnTo>
                                <a:pt x="442158" y="739443"/>
                              </a:lnTo>
                              <a:cubicBezTo>
                                <a:pt x="405586" y="733728"/>
                                <a:pt x="369015" y="728649"/>
                                <a:pt x="332189" y="723315"/>
                              </a:cubicBezTo>
                              <a:cubicBezTo>
                                <a:pt x="258412" y="712141"/>
                                <a:pt x="184761" y="703506"/>
                                <a:pt x="110602" y="694236"/>
                              </a:cubicBezTo>
                              <a:cubicBezTo>
                                <a:pt x="108952" y="693982"/>
                                <a:pt x="107428" y="693982"/>
                                <a:pt x="106031" y="694236"/>
                              </a:cubicBezTo>
                              <a:close/>
                              <a:moveTo>
                                <a:pt x="5559481" y="692331"/>
                              </a:moveTo>
                              <a:cubicBezTo>
                                <a:pt x="5541448" y="691568"/>
                                <a:pt x="5523925" y="690934"/>
                                <a:pt x="5503354" y="693093"/>
                              </a:cubicBezTo>
                              <a:cubicBezTo>
                                <a:pt x="5493068" y="694236"/>
                                <a:pt x="5482021" y="696013"/>
                                <a:pt x="5469703" y="698807"/>
                              </a:cubicBezTo>
                              <a:cubicBezTo>
                                <a:pt x="5457258" y="701347"/>
                                <a:pt x="5443672" y="705030"/>
                                <a:pt x="5428306" y="710109"/>
                              </a:cubicBezTo>
                              <a:cubicBezTo>
                                <a:pt x="5397576" y="720268"/>
                                <a:pt x="5375608" y="730808"/>
                                <a:pt x="5357957" y="741602"/>
                              </a:cubicBezTo>
                              <a:cubicBezTo>
                                <a:pt x="5340180" y="752141"/>
                                <a:pt x="5326593" y="763063"/>
                                <a:pt x="5312497" y="774237"/>
                              </a:cubicBezTo>
                              <a:cubicBezTo>
                                <a:pt x="5306657" y="778936"/>
                                <a:pt x="5301323" y="782873"/>
                                <a:pt x="5297513" y="785793"/>
                              </a:cubicBezTo>
                              <a:cubicBezTo>
                                <a:pt x="5293576" y="788586"/>
                                <a:pt x="5291164" y="790364"/>
                                <a:pt x="5291164" y="790364"/>
                              </a:cubicBezTo>
                              <a:cubicBezTo>
                                <a:pt x="5288116" y="792396"/>
                                <a:pt x="5286719" y="793793"/>
                                <a:pt x="5286085" y="794555"/>
                              </a:cubicBezTo>
                              <a:cubicBezTo>
                                <a:pt x="5287100" y="794555"/>
                                <a:pt x="5289005" y="794174"/>
                                <a:pt x="5292561" y="793158"/>
                              </a:cubicBezTo>
                              <a:lnTo>
                                <a:pt x="5366719" y="770555"/>
                              </a:lnTo>
                              <a:lnTo>
                                <a:pt x="5440370" y="746427"/>
                              </a:lnTo>
                              <a:cubicBezTo>
                                <a:pt x="5489640" y="730808"/>
                                <a:pt x="5538020" y="712902"/>
                                <a:pt x="5586782" y="695886"/>
                              </a:cubicBezTo>
                              <a:lnTo>
                                <a:pt x="5586909" y="695759"/>
                              </a:lnTo>
                              <a:cubicBezTo>
                                <a:pt x="5590338" y="694617"/>
                                <a:pt x="5591989" y="693600"/>
                                <a:pt x="5592878" y="693093"/>
                              </a:cubicBezTo>
                              <a:cubicBezTo>
                                <a:pt x="5591862" y="692839"/>
                                <a:pt x="5589957" y="692712"/>
                                <a:pt x="5586274" y="692712"/>
                              </a:cubicBezTo>
                              <a:cubicBezTo>
                                <a:pt x="5586148" y="692712"/>
                                <a:pt x="5583227" y="692712"/>
                                <a:pt x="5578401" y="692712"/>
                              </a:cubicBezTo>
                              <a:cubicBezTo>
                                <a:pt x="5573576" y="692712"/>
                                <a:pt x="5566972" y="692585"/>
                                <a:pt x="5559481" y="692331"/>
                              </a:cubicBezTo>
                              <a:close/>
                              <a:moveTo>
                                <a:pt x="1350346" y="689537"/>
                              </a:moveTo>
                              <a:cubicBezTo>
                                <a:pt x="1318854" y="688394"/>
                                <a:pt x="1295362" y="690680"/>
                                <a:pt x="1275679" y="694744"/>
                              </a:cubicBezTo>
                              <a:cubicBezTo>
                                <a:pt x="1255997" y="699315"/>
                                <a:pt x="1240124" y="705537"/>
                                <a:pt x="1223870" y="711887"/>
                              </a:cubicBezTo>
                              <a:cubicBezTo>
                                <a:pt x="1209902" y="717347"/>
                                <a:pt x="1188442" y="722681"/>
                                <a:pt x="1170410" y="726617"/>
                              </a:cubicBezTo>
                              <a:cubicBezTo>
                                <a:pt x="1152251" y="730553"/>
                                <a:pt x="1137775" y="733602"/>
                                <a:pt x="1137521" y="733602"/>
                              </a:cubicBezTo>
                              <a:cubicBezTo>
                                <a:pt x="1127235" y="735633"/>
                                <a:pt x="1118981" y="745793"/>
                                <a:pt x="1118981" y="756332"/>
                              </a:cubicBezTo>
                              <a:lnTo>
                                <a:pt x="1118981" y="761031"/>
                              </a:lnTo>
                              <a:cubicBezTo>
                                <a:pt x="1118981" y="765983"/>
                                <a:pt x="1120886" y="770174"/>
                                <a:pt x="1124188" y="772967"/>
                              </a:cubicBezTo>
                              <a:cubicBezTo>
                                <a:pt x="1127616" y="775761"/>
                                <a:pt x="1132189" y="776777"/>
                                <a:pt x="1136886" y="775761"/>
                              </a:cubicBezTo>
                              <a:cubicBezTo>
                                <a:pt x="1137140" y="775761"/>
                                <a:pt x="1149966" y="772967"/>
                                <a:pt x="1166473" y="769411"/>
                              </a:cubicBezTo>
                              <a:cubicBezTo>
                                <a:pt x="1182727" y="765856"/>
                                <a:pt x="1202410" y="760776"/>
                                <a:pt x="1215997" y="755443"/>
                              </a:cubicBezTo>
                              <a:cubicBezTo>
                                <a:pt x="1232378" y="748967"/>
                                <a:pt x="1249013" y="742364"/>
                                <a:pt x="1269838" y="737538"/>
                              </a:cubicBezTo>
                              <a:cubicBezTo>
                                <a:pt x="1290664" y="732967"/>
                                <a:pt x="1315807" y="730553"/>
                                <a:pt x="1348949" y="731697"/>
                              </a:cubicBezTo>
                              <a:cubicBezTo>
                                <a:pt x="1365584" y="732331"/>
                                <a:pt x="1380060" y="733728"/>
                                <a:pt x="1393012" y="735760"/>
                              </a:cubicBezTo>
                              <a:cubicBezTo>
                                <a:pt x="1405838" y="738046"/>
                                <a:pt x="1417267" y="740839"/>
                                <a:pt x="1427425" y="744015"/>
                              </a:cubicBezTo>
                              <a:cubicBezTo>
                                <a:pt x="1447870" y="750364"/>
                                <a:pt x="1463869" y="758110"/>
                                <a:pt x="1479615" y="765729"/>
                              </a:cubicBezTo>
                              <a:cubicBezTo>
                                <a:pt x="1510854" y="780587"/>
                                <a:pt x="1540059" y="795952"/>
                                <a:pt x="1601774" y="800523"/>
                              </a:cubicBezTo>
                              <a:cubicBezTo>
                                <a:pt x="1663488" y="806365"/>
                                <a:pt x="1694853" y="796460"/>
                                <a:pt x="1728123" y="786681"/>
                              </a:cubicBezTo>
                              <a:cubicBezTo>
                                <a:pt x="1761773" y="777158"/>
                                <a:pt x="1796821" y="766364"/>
                                <a:pt x="1862726" y="774491"/>
                              </a:cubicBezTo>
                              <a:cubicBezTo>
                                <a:pt x="1928630" y="782237"/>
                                <a:pt x="1960249" y="800650"/>
                                <a:pt x="1990725" y="817921"/>
                              </a:cubicBezTo>
                              <a:cubicBezTo>
                                <a:pt x="2004821" y="826048"/>
                                <a:pt x="2027678" y="834683"/>
                                <a:pt x="2047106" y="841413"/>
                              </a:cubicBezTo>
                              <a:cubicBezTo>
                                <a:pt x="2056884" y="844841"/>
                                <a:pt x="2065646" y="847636"/>
                                <a:pt x="2072122" y="849668"/>
                              </a:cubicBezTo>
                              <a:cubicBezTo>
                                <a:pt x="2078599" y="851699"/>
                                <a:pt x="2082789" y="852969"/>
                                <a:pt x="2082789" y="852969"/>
                              </a:cubicBezTo>
                              <a:lnTo>
                                <a:pt x="2082408" y="852461"/>
                              </a:lnTo>
                              <a:cubicBezTo>
                                <a:pt x="2087106" y="853858"/>
                                <a:pt x="2091805" y="853222"/>
                                <a:pt x="2095614" y="850810"/>
                              </a:cubicBezTo>
                              <a:cubicBezTo>
                                <a:pt x="2099424" y="848270"/>
                                <a:pt x="2101837" y="844207"/>
                                <a:pt x="2102471" y="839381"/>
                              </a:cubicBezTo>
                              <a:lnTo>
                                <a:pt x="2103106" y="834683"/>
                              </a:lnTo>
                              <a:cubicBezTo>
                                <a:pt x="2104503" y="824270"/>
                                <a:pt x="2097519" y="813476"/>
                                <a:pt x="2087487" y="810556"/>
                              </a:cubicBezTo>
                              <a:cubicBezTo>
                                <a:pt x="2087233" y="810556"/>
                                <a:pt x="2082916" y="809159"/>
                                <a:pt x="2075805" y="807000"/>
                              </a:cubicBezTo>
                              <a:cubicBezTo>
                                <a:pt x="2068693" y="804841"/>
                                <a:pt x="2059170" y="801666"/>
                                <a:pt x="2048630" y="798111"/>
                              </a:cubicBezTo>
                              <a:cubicBezTo>
                                <a:pt x="2027678" y="790872"/>
                                <a:pt x="2003170" y="781602"/>
                                <a:pt x="1988694" y="773475"/>
                              </a:cubicBezTo>
                              <a:cubicBezTo>
                                <a:pt x="1958471" y="756332"/>
                                <a:pt x="1929773" y="739697"/>
                                <a:pt x="1867424" y="732331"/>
                              </a:cubicBezTo>
                              <a:cubicBezTo>
                                <a:pt x="1805075" y="724713"/>
                                <a:pt x="1773075" y="734363"/>
                                <a:pt x="1739679" y="743888"/>
                              </a:cubicBezTo>
                              <a:cubicBezTo>
                                <a:pt x="1705900" y="753538"/>
                                <a:pt x="1670980" y="764586"/>
                                <a:pt x="1605076" y="758363"/>
                              </a:cubicBezTo>
                              <a:cubicBezTo>
                                <a:pt x="1539044" y="753538"/>
                                <a:pt x="1506536" y="736522"/>
                                <a:pt x="1474790" y="721664"/>
                              </a:cubicBezTo>
                              <a:cubicBezTo>
                                <a:pt x="1459044" y="714046"/>
                                <a:pt x="1443679" y="706807"/>
                                <a:pt x="1424378" y="700839"/>
                              </a:cubicBezTo>
                              <a:cubicBezTo>
                                <a:pt x="1414726" y="697918"/>
                                <a:pt x="1404187" y="695251"/>
                                <a:pt x="1391997" y="693220"/>
                              </a:cubicBezTo>
                              <a:cubicBezTo>
                                <a:pt x="1379806" y="691441"/>
                                <a:pt x="1366092" y="690172"/>
                                <a:pt x="1350346" y="689537"/>
                              </a:cubicBezTo>
                              <a:close/>
                              <a:moveTo>
                                <a:pt x="4152246" y="687124"/>
                              </a:moveTo>
                              <a:cubicBezTo>
                                <a:pt x="4149324" y="687633"/>
                                <a:pt x="4146658" y="688902"/>
                                <a:pt x="4144753" y="690934"/>
                              </a:cubicBezTo>
                              <a:cubicBezTo>
                                <a:pt x="4141960" y="693982"/>
                                <a:pt x="4140816" y="698300"/>
                                <a:pt x="4141452" y="703125"/>
                              </a:cubicBezTo>
                              <a:lnTo>
                                <a:pt x="4170785" y="907192"/>
                              </a:lnTo>
                              <a:lnTo>
                                <a:pt x="4170785" y="907319"/>
                              </a:lnTo>
                              <a:cubicBezTo>
                                <a:pt x="4171420" y="912145"/>
                                <a:pt x="4173833" y="915954"/>
                                <a:pt x="4177515" y="917986"/>
                              </a:cubicBezTo>
                              <a:cubicBezTo>
                                <a:pt x="4181198" y="919891"/>
                                <a:pt x="4185642" y="919891"/>
                                <a:pt x="4190213" y="917986"/>
                              </a:cubicBezTo>
                              <a:cubicBezTo>
                                <a:pt x="4259039" y="888525"/>
                                <a:pt x="4327483" y="859826"/>
                                <a:pt x="4395165" y="828587"/>
                              </a:cubicBezTo>
                              <a:cubicBezTo>
                                <a:pt x="4429070" y="813095"/>
                                <a:pt x="4462848" y="798111"/>
                                <a:pt x="4496499" y="782492"/>
                              </a:cubicBezTo>
                              <a:lnTo>
                                <a:pt x="4596816" y="734617"/>
                              </a:lnTo>
                              <a:cubicBezTo>
                                <a:pt x="4602149" y="732077"/>
                                <a:pt x="4602911" y="730299"/>
                                <a:pt x="4602911" y="729919"/>
                              </a:cubicBezTo>
                              <a:cubicBezTo>
                                <a:pt x="4602911" y="729538"/>
                                <a:pt x="4601388" y="728141"/>
                                <a:pt x="4595546" y="727760"/>
                              </a:cubicBezTo>
                              <a:lnTo>
                                <a:pt x="4485197" y="719887"/>
                              </a:lnTo>
                              <a:cubicBezTo>
                                <a:pt x="4448499" y="716839"/>
                                <a:pt x="4411801" y="713283"/>
                                <a:pt x="4375229" y="709982"/>
                              </a:cubicBezTo>
                              <a:cubicBezTo>
                                <a:pt x="4302340" y="703886"/>
                                <a:pt x="4229197" y="695124"/>
                                <a:pt x="4156690" y="687124"/>
                              </a:cubicBezTo>
                              <a:cubicBezTo>
                                <a:pt x="4155166" y="686870"/>
                                <a:pt x="4153642" y="686870"/>
                                <a:pt x="4152246" y="687124"/>
                              </a:cubicBezTo>
                              <a:close/>
                              <a:moveTo>
                                <a:pt x="3938532" y="675188"/>
                              </a:moveTo>
                              <a:cubicBezTo>
                                <a:pt x="3918976" y="672902"/>
                                <a:pt x="3895865" y="672140"/>
                                <a:pt x="3865389" y="675696"/>
                              </a:cubicBezTo>
                              <a:cubicBezTo>
                                <a:pt x="3804436" y="682426"/>
                                <a:pt x="3776119" y="698934"/>
                                <a:pt x="3745896" y="714807"/>
                              </a:cubicBezTo>
                              <a:cubicBezTo>
                                <a:pt x="3715420" y="731189"/>
                                <a:pt x="3683675" y="748078"/>
                                <a:pt x="3618532" y="754173"/>
                              </a:cubicBezTo>
                              <a:cubicBezTo>
                                <a:pt x="3553389" y="759253"/>
                                <a:pt x="3519230" y="747570"/>
                                <a:pt x="3486596" y="736649"/>
                              </a:cubicBezTo>
                              <a:cubicBezTo>
                                <a:pt x="3454088" y="725982"/>
                                <a:pt x="3423739" y="714426"/>
                                <a:pt x="3362914" y="717729"/>
                              </a:cubicBezTo>
                              <a:cubicBezTo>
                                <a:pt x="3347675" y="718617"/>
                                <a:pt x="3334469" y="720014"/>
                                <a:pt x="3322659" y="722045"/>
                              </a:cubicBezTo>
                              <a:cubicBezTo>
                                <a:pt x="3310850" y="723823"/>
                                <a:pt x="3300564" y="726109"/>
                                <a:pt x="3291168" y="728776"/>
                              </a:cubicBezTo>
                              <a:cubicBezTo>
                                <a:pt x="3272374" y="734109"/>
                                <a:pt x="3257390" y="740966"/>
                                <a:pt x="3241771" y="748078"/>
                              </a:cubicBezTo>
                              <a:cubicBezTo>
                                <a:pt x="3228438" y="754300"/>
                                <a:pt x="3207612" y="760522"/>
                                <a:pt x="3190088" y="765222"/>
                              </a:cubicBezTo>
                              <a:cubicBezTo>
                                <a:pt x="3181200" y="767379"/>
                                <a:pt x="3173326" y="769157"/>
                                <a:pt x="3167485" y="770428"/>
                              </a:cubicBezTo>
                              <a:cubicBezTo>
                                <a:pt x="3161771" y="771698"/>
                                <a:pt x="3158088" y="772459"/>
                                <a:pt x="3157961" y="772459"/>
                              </a:cubicBezTo>
                              <a:cubicBezTo>
                                <a:pt x="3147929" y="774491"/>
                                <a:pt x="3139803" y="784777"/>
                                <a:pt x="3139930" y="795190"/>
                              </a:cubicBezTo>
                              <a:lnTo>
                                <a:pt x="3139930" y="799889"/>
                              </a:lnTo>
                              <a:cubicBezTo>
                                <a:pt x="3140057" y="804841"/>
                                <a:pt x="3141834" y="809032"/>
                                <a:pt x="3145263" y="811825"/>
                              </a:cubicBezTo>
                              <a:cubicBezTo>
                                <a:pt x="3148565" y="814618"/>
                                <a:pt x="3153136" y="815508"/>
                                <a:pt x="3157835" y="814618"/>
                              </a:cubicBezTo>
                              <a:cubicBezTo>
                                <a:pt x="3157961" y="814492"/>
                                <a:pt x="3161136" y="813857"/>
                                <a:pt x="3166469" y="812714"/>
                              </a:cubicBezTo>
                              <a:cubicBezTo>
                                <a:pt x="3171675" y="811571"/>
                                <a:pt x="3179041" y="809920"/>
                                <a:pt x="3187041" y="807888"/>
                              </a:cubicBezTo>
                              <a:cubicBezTo>
                                <a:pt x="3203168" y="803698"/>
                                <a:pt x="3222469" y="797730"/>
                                <a:pt x="3235676" y="791761"/>
                              </a:cubicBezTo>
                              <a:cubicBezTo>
                                <a:pt x="3251548" y="784649"/>
                                <a:pt x="3267549" y="777285"/>
                                <a:pt x="3287739" y="771570"/>
                              </a:cubicBezTo>
                              <a:cubicBezTo>
                                <a:pt x="3297771" y="768650"/>
                                <a:pt x="3308945" y="766237"/>
                                <a:pt x="3321644" y="764332"/>
                              </a:cubicBezTo>
                              <a:cubicBezTo>
                                <a:pt x="3334342" y="762173"/>
                                <a:pt x="3348564" y="760649"/>
                                <a:pt x="3364818" y="759761"/>
                              </a:cubicBezTo>
                              <a:cubicBezTo>
                                <a:pt x="3429961" y="756332"/>
                                <a:pt x="3463739" y="768903"/>
                                <a:pt x="3496628" y="779570"/>
                              </a:cubicBezTo>
                              <a:cubicBezTo>
                                <a:pt x="3529262" y="790364"/>
                                <a:pt x="3560374" y="800904"/>
                                <a:pt x="3622088" y="796079"/>
                              </a:cubicBezTo>
                              <a:cubicBezTo>
                                <a:pt x="3683801" y="790237"/>
                                <a:pt x="3712754" y="774872"/>
                                <a:pt x="3743103" y="758744"/>
                              </a:cubicBezTo>
                              <a:cubicBezTo>
                                <a:pt x="3773833" y="742744"/>
                                <a:pt x="3805325" y="724713"/>
                                <a:pt x="3870341" y="717474"/>
                              </a:cubicBezTo>
                              <a:cubicBezTo>
                                <a:pt x="3902849" y="713665"/>
                                <a:pt x="3927864" y="714553"/>
                                <a:pt x="3948817" y="716966"/>
                              </a:cubicBezTo>
                              <a:cubicBezTo>
                                <a:pt x="3969769" y="719379"/>
                                <a:pt x="3986785" y="723950"/>
                                <a:pt x="4003674" y="728522"/>
                              </a:cubicBezTo>
                              <a:cubicBezTo>
                                <a:pt x="4019420" y="732712"/>
                                <a:pt x="4043547" y="735253"/>
                                <a:pt x="4063865" y="736649"/>
                              </a:cubicBezTo>
                              <a:cubicBezTo>
                                <a:pt x="4074150" y="737284"/>
                                <a:pt x="4083293" y="737792"/>
                                <a:pt x="4090023" y="738046"/>
                              </a:cubicBezTo>
                              <a:cubicBezTo>
                                <a:pt x="4096753" y="738300"/>
                                <a:pt x="4100944" y="738427"/>
                                <a:pt x="4101071" y="738427"/>
                              </a:cubicBezTo>
                              <a:cubicBezTo>
                                <a:pt x="4105896" y="738427"/>
                                <a:pt x="4110340" y="736649"/>
                                <a:pt x="4113261" y="733348"/>
                              </a:cubicBezTo>
                              <a:cubicBezTo>
                                <a:pt x="4116309" y="729919"/>
                                <a:pt x="4117452" y="725347"/>
                                <a:pt x="4116817" y="720522"/>
                              </a:cubicBezTo>
                              <a:lnTo>
                                <a:pt x="4116182" y="715824"/>
                              </a:lnTo>
                              <a:lnTo>
                                <a:pt x="4116055" y="715697"/>
                              </a:lnTo>
                              <a:cubicBezTo>
                                <a:pt x="4114531" y="705411"/>
                                <a:pt x="4104881" y="696776"/>
                                <a:pt x="4094595" y="696522"/>
                              </a:cubicBezTo>
                              <a:cubicBezTo>
                                <a:pt x="4094468" y="696522"/>
                                <a:pt x="4089896" y="696395"/>
                                <a:pt x="4082531" y="696140"/>
                              </a:cubicBezTo>
                              <a:cubicBezTo>
                                <a:pt x="4075293" y="695886"/>
                                <a:pt x="4065261" y="695378"/>
                                <a:pt x="4054340" y="694617"/>
                              </a:cubicBezTo>
                              <a:cubicBezTo>
                                <a:pt x="4032372" y="693093"/>
                                <a:pt x="4006595" y="690553"/>
                                <a:pt x="3990849" y="686236"/>
                              </a:cubicBezTo>
                              <a:cubicBezTo>
                                <a:pt x="3974214" y="681791"/>
                                <a:pt x="3958087" y="677473"/>
                                <a:pt x="3938532" y="675188"/>
                              </a:cubicBezTo>
                              <a:close/>
                              <a:moveTo>
                                <a:pt x="2650423" y="671584"/>
                              </a:moveTo>
                              <a:cubicBezTo>
                                <a:pt x="2644438" y="671124"/>
                                <a:pt x="2638343" y="671949"/>
                                <a:pt x="2633645" y="674172"/>
                              </a:cubicBezTo>
                              <a:cubicBezTo>
                                <a:pt x="2522407" y="725601"/>
                                <a:pt x="2407359" y="773983"/>
                                <a:pt x="2290661" y="820461"/>
                              </a:cubicBezTo>
                              <a:lnTo>
                                <a:pt x="2290661" y="820587"/>
                              </a:lnTo>
                              <a:cubicBezTo>
                                <a:pt x="2286217" y="822239"/>
                                <a:pt x="2283550" y="824905"/>
                                <a:pt x="2283170" y="827952"/>
                              </a:cubicBezTo>
                              <a:cubicBezTo>
                                <a:pt x="2282788" y="830874"/>
                                <a:pt x="2284693" y="834175"/>
                                <a:pt x="2288503" y="836968"/>
                              </a:cubicBezTo>
                              <a:cubicBezTo>
                                <a:pt x="2390090" y="910875"/>
                                <a:pt x="2493835" y="983511"/>
                                <a:pt x="2601772" y="1053608"/>
                              </a:cubicBezTo>
                              <a:cubicBezTo>
                                <a:pt x="2610914" y="1059449"/>
                                <a:pt x="2627042" y="1060592"/>
                                <a:pt x="2636947" y="1056274"/>
                              </a:cubicBezTo>
                              <a:cubicBezTo>
                                <a:pt x="2695867" y="1030877"/>
                                <a:pt x="2754153" y="1003575"/>
                                <a:pt x="2811549" y="976400"/>
                              </a:cubicBezTo>
                              <a:cubicBezTo>
                                <a:pt x="2840248" y="962559"/>
                                <a:pt x="2868819" y="948209"/>
                                <a:pt x="2897010" y="934113"/>
                              </a:cubicBezTo>
                              <a:lnTo>
                                <a:pt x="2939296" y="912907"/>
                              </a:lnTo>
                              <a:lnTo>
                                <a:pt x="2981200" y="890810"/>
                              </a:lnTo>
                              <a:cubicBezTo>
                                <a:pt x="2985390" y="888525"/>
                                <a:pt x="2987803" y="885604"/>
                                <a:pt x="2987803" y="882556"/>
                              </a:cubicBezTo>
                              <a:cubicBezTo>
                                <a:pt x="2987803" y="879509"/>
                                <a:pt x="2985517" y="876589"/>
                                <a:pt x="2981454" y="874176"/>
                              </a:cubicBezTo>
                              <a:lnTo>
                                <a:pt x="2940819" y="850810"/>
                              </a:lnTo>
                              <a:lnTo>
                                <a:pt x="2900565" y="826556"/>
                              </a:lnTo>
                              <a:cubicBezTo>
                                <a:pt x="2873898" y="810301"/>
                                <a:pt x="2847486" y="794428"/>
                                <a:pt x="2821200" y="777920"/>
                              </a:cubicBezTo>
                              <a:cubicBezTo>
                                <a:pt x="2768756" y="744523"/>
                                <a:pt x="2717201" y="711505"/>
                                <a:pt x="2666534" y="676711"/>
                              </a:cubicBezTo>
                              <a:cubicBezTo>
                                <a:pt x="2662280" y="673790"/>
                                <a:pt x="2656407" y="672044"/>
                                <a:pt x="2650423" y="671584"/>
                              </a:cubicBezTo>
                              <a:close/>
                              <a:moveTo>
                                <a:pt x="3039612" y="657283"/>
                              </a:moveTo>
                              <a:cubicBezTo>
                                <a:pt x="3034153" y="657155"/>
                                <a:pt x="3032501" y="658425"/>
                                <a:pt x="3032501" y="658679"/>
                              </a:cubicBezTo>
                              <a:cubicBezTo>
                                <a:pt x="3032375" y="659060"/>
                                <a:pt x="3033136" y="660838"/>
                                <a:pt x="3037961" y="663759"/>
                              </a:cubicBezTo>
                              <a:cubicBezTo>
                                <a:pt x="3059041" y="676330"/>
                                <a:pt x="3080374" y="688394"/>
                                <a:pt x="3101708" y="700330"/>
                              </a:cubicBezTo>
                              <a:cubicBezTo>
                                <a:pt x="3105771" y="702617"/>
                                <a:pt x="3109581" y="702871"/>
                                <a:pt x="3112247" y="701220"/>
                              </a:cubicBezTo>
                              <a:cubicBezTo>
                                <a:pt x="3114914" y="699569"/>
                                <a:pt x="3116311" y="696013"/>
                                <a:pt x="3116311" y="691188"/>
                              </a:cubicBezTo>
                              <a:lnTo>
                                <a:pt x="3116311" y="675949"/>
                              </a:lnTo>
                              <a:cubicBezTo>
                                <a:pt x="3116311" y="665663"/>
                                <a:pt x="3108184" y="657410"/>
                                <a:pt x="3098279" y="657410"/>
                              </a:cubicBezTo>
                              <a:cubicBezTo>
                                <a:pt x="3078723" y="657791"/>
                                <a:pt x="3059168" y="657918"/>
                                <a:pt x="3039612" y="657410"/>
                              </a:cubicBezTo>
                              <a:close/>
                              <a:moveTo>
                                <a:pt x="2938533" y="655759"/>
                              </a:moveTo>
                              <a:cubicBezTo>
                                <a:pt x="2933073" y="655505"/>
                                <a:pt x="2931422" y="656774"/>
                                <a:pt x="2931422" y="657028"/>
                              </a:cubicBezTo>
                              <a:cubicBezTo>
                                <a:pt x="2931295" y="657410"/>
                                <a:pt x="2931930" y="659187"/>
                                <a:pt x="2936756" y="662235"/>
                              </a:cubicBezTo>
                              <a:cubicBezTo>
                                <a:pt x="2963803" y="678870"/>
                                <a:pt x="2991105" y="694744"/>
                                <a:pt x="3018533" y="710997"/>
                              </a:cubicBezTo>
                              <a:lnTo>
                                <a:pt x="3059930" y="735253"/>
                              </a:lnTo>
                              <a:cubicBezTo>
                                <a:pt x="3073771" y="743125"/>
                                <a:pt x="3087739" y="750745"/>
                                <a:pt x="3101708" y="758617"/>
                              </a:cubicBezTo>
                              <a:cubicBezTo>
                                <a:pt x="3105771" y="760904"/>
                                <a:pt x="3109581" y="761158"/>
                                <a:pt x="3112374" y="759507"/>
                              </a:cubicBezTo>
                              <a:cubicBezTo>
                                <a:pt x="3115041" y="757856"/>
                                <a:pt x="3116565" y="754300"/>
                                <a:pt x="3116565" y="749475"/>
                              </a:cubicBezTo>
                              <a:lnTo>
                                <a:pt x="3116565" y="747951"/>
                              </a:lnTo>
                              <a:cubicBezTo>
                                <a:pt x="3116565" y="737411"/>
                                <a:pt x="3108945" y="724332"/>
                                <a:pt x="3099930" y="719252"/>
                              </a:cubicBezTo>
                              <a:cubicBezTo>
                                <a:pt x="3069454" y="702362"/>
                                <a:pt x="3039232" y="684458"/>
                                <a:pt x="3009263" y="666680"/>
                              </a:cubicBezTo>
                              <a:cubicBezTo>
                                <a:pt x="2999994" y="661219"/>
                                <a:pt x="2983866" y="656647"/>
                                <a:pt x="2973327" y="656520"/>
                              </a:cubicBezTo>
                              <a:cubicBezTo>
                                <a:pt x="2961771" y="656267"/>
                                <a:pt x="2950216" y="656267"/>
                                <a:pt x="2938660" y="655759"/>
                              </a:cubicBezTo>
                              <a:close/>
                              <a:moveTo>
                                <a:pt x="3279104" y="654362"/>
                              </a:moveTo>
                              <a:lnTo>
                                <a:pt x="3217771" y="656140"/>
                              </a:lnTo>
                              <a:lnTo>
                                <a:pt x="3187168" y="657028"/>
                              </a:lnTo>
                              <a:lnTo>
                                <a:pt x="3156564" y="657283"/>
                              </a:lnTo>
                              <a:cubicBezTo>
                                <a:pt x="3146660" y="657283"/>
                                <a:pt x="3138660" y="665790"/>
                                <a:pt x="3138787" y="676076"/>
                              </a:cubicBezTo>
                              <a:lnTo>
                                <a:pt x="3138787" y="681918"/>
                              </a:lnTo>
                              <a:cubicBezTo>
                                <a:pt x="3138787" y="686870"/>
                                <a:pt x="3140692" y="691061"/>
                                <a:pt x="3143994" y="693854"/>
                              </a:cubicBezTo>
                              <a:cubicBezTo>
                                <a:pt x="3147295" y="696649"/>
                                <a:pt x="3151739" y="697664"/>
                                <a:pt x="3156310" y="696649"/>
                              </a:cubicBezTo>
                              <a:cubicBezTo>
                                <a:pt x="3156437" y="696522"/>
                                <a:pt x="3159612" y="695886"/>
                                <a:pt x="3164818" y="694744"/>
                              </a:cubicBezTo>
                              <a:cubicBezTo>
                                <a:pt x="3170025" y="693600"/>
                                <a:pt x="3177136" y="691950"/>
                                <a:pt x="3185009" y="689918"/>
                              </a:cubicBezTo>
                              <a:cubicBezTo>
                                <a:pt x="3200882" y="685728"/>
                                <a:pt x="3219803" y="679759"/>
                                <a:pt x="3232755" y="673791"/>
                              </a:cubicBezTo>
                              <a:cubicBezTo>
                                <a:pt x="3242279" y="669473"/>
                                <a:pt x="3253834" y="665029"/>
                                <a:pt x="3263104" y="661727"/>
                              </a:cubicBezTo>
                              <a:cubicBezTo>
                                <a:pt x="3267803" y="660076"/>
                                <a:pt x="3271739" y="658679"/>
                                <a:pt x="3274660" y="657664"/>
                              </a:cubicBezTo>
                              <a:cubicBezTo>
                                <a:pt x="3277580" y="656774"/>
                                <a:pt x="3279358" y="656140"/>
                                <a:pt x="3279358" y="656140"/>
                              </a:cubicBezTo>
                              <a:cubicBezTo>
                                <a:pt x="3281771" y="655505"/>
                                <a:pt x="3283168" y="654869"/>
                                <a:pt x="3284184" y="654362"/>
                              </a:cubicBezTo>
                              <a:cubicBezTo>
                                <a:pt x="3283168" y="654362"/>
                                <a:pt x="3281517" y="654362"/>
                                <a:pt x="3279104" y="654362"/>
                              </a:cubicBezTo>
                              <a:close/>
                              <a:moveTo>
                                <a:pt x="2652074" y="652743"/>
                              </a:moveTo>
                              <a:cubicBezTo>
                                <a:pt x="2658629" y="653251"/>
                                <a:pt x="2665074" y="655188"/>
                                <a:pt x="2669836" y="658426"/>
                              </a:cubicBezTo>
                              <a:cubicBezTo>
                                <a:pt x="2724692" y="696013"/>
                                <a:pt x="2780438" y="731824"/>
                                <a:pt x="2837327" y="767887"/>
                              </a:cubicBezTo>
                              <a:lnTo>
                                <a:pt x="2923549" y="820461"/>
                              </a:lnTo>
                              <a:cubicBezTo>
                                <a:pt x="2952502" y="838111"/>
                                <a:pt x="2981834" y="854365"/>
                                <a:pt x="3011422" y="871508"/>
                              </a:cubicBezTo>
                              <a:cubicBezTo>
                                <a:pt x="3016629" y="874557"/>
                                <a:pt x="3019549" y="878620"/>
                                <a:pt x="3019549" y="883065"/>
                              </a:cubicBezTo>
                              <a:cubicBezTo>
                                <a:pt x="3019422" y="887509"/>
                                <a:pt x="3016501" y="891446"/>
                                <a:pt x="3011041" y="894366"/>
                              </a:cubicBezTo>
                              <a:cubicBezTo>
                                <a:pt x="2980946" y="910239"/>
                                <a:pt x="2950470" y="926875"/>
                                <a:pt x="2919867" y="941986"/>
                              </a:cubicBezTo>
                              <a:lnTo>
                                <a:pt x="2827169" y="988082"/>
                              </a:lnTo>
                              <a:cubicBezTo>
                                <a:pt x="2764820" y="1017670"/>
                                <a:pt x="2701454" y="1047385"/>
                                <a:pt x="2637328" y="1075069"/>
                              </a:cubicBezTo>
                              <a:cubicBezTo>
                                <a:pt x="2631740" y="1077481"/>
                                <a:pt x="2624502" y="1078370"/>
                                <a:pt x="2617518" y="1077862"/>
                              </a:cubicBezTo>
                              <a:cubicBezTo>
                                <a:pt x="2610534" y="1077354"/>
                                <a:pt x="2603550" y="1075449"/>
                                <a:pt x="2598471" y="1072147"/>
                              </a:cubicBezTo>
                              <a:cubicBezTo>
                                <a:pt x="2480883" y="995956"/>
                                <a:pt x="2368629" y="916843"/>
                                <a:pt x="2258534" y="836333"/>
                              </a:cubicBezTo>
                              <a:lnTo>
                                <a:pt x="2258661" y="836333"/>
                              </a:lnTo>
                              <a:cubicBezTo>
                                <a:pt x="2253709" y="832778"/>
                                <a:pt x="2251170" y="828206"/>
                                <a:pt x="2251804" y="823889"/>
                              </a:cubicBezTo>
                              <a:cubicBezTo>
                                <a:pt x="2252439" y="819571"/>
                                <a:pt x="2255868" y="815889"/>
                                <a:pt x="2261582" y="813603"/>
                              </a:cubicBezTo>
                              <a:cubicBezTo>
                                <a:pt x="2388312" y="763443"/>
                                <a:pt x="2513264" y="711505"/>
                                <a:pt x="2633645" y="655631"/>
                              </a:cubicBezTo>
                              <a:cubicBezTo>
                                <a:pt x="2638851" y="653155"/>
                                <a:pt x="2645518" y="652235"/>
                                <a:pt x="2652074" y="652743"/>
                              </a:cubicBezTo>
                              <a:close/>
                              <a:moveTo>
                                <a:pt x="2837708" y="652076"/>
                              </a:moveTo>
                              <a:cubicBezTo>
                                <a:pt x="2832121" y="651822"/>
                                <a:pt x="2830470" y="652837"/>
                                <a:pt x="2830470" y="653219"/>
                              </a:cubicBezTo>
                              <a:cubicBezTo>
                                <a:pt x="2830470" y="653473"/>
                                <a:pt x="2831105" y="655378"/>
                                <a:pt x="2835804" y="658425"/>
                              </a:cubicBezTo>
                              <a:lnTo>
                                <a:pt x="2900819" y="698934"/>
                              </a:lnTo>
                              <a:cubicBezTo>
                                <a:pt x="2922660" y="712395"/>
                                <a:pt x="2944628" y="726236"/>
                                <a:pt x="2966850" y="739061"/>
                              </a:cubicBezTo>
                              <a:lnTo>
                                <a:pt x="3033898" y="778173"/>
                              </a:lnTo>
                              <a:lnTo>
                                <a:pt x="3067803" y="797730"/>
                              </a:lnTo>
                              <a:lnTo>
                                <a:pt x="3101962" y="816523"/>
                              </a:lnTo>
                              <a:cubicBezTo>
                                <a:pt x="3106152" y="818809"/>
                                <a:pt x="3109962" y="819063"/>
                                <a:pt x="3112755" y="817413"/>
                              </a:cubicBezTo>
                              <a:cubicBezTo>
                                <a:pt x="3115548" y="815762"/>
                                <a:pt x="3117073" y="812206"/>
                                <a:pt x="3117073" y="807381"/>
                              </a:cubicBezTo>
                              <a:lnTo>
                                <a:pt x="3117073" y="805856"/>
                              </a:lnTo>
                              <a:cubicBezTo>
                                <a:pt x="3116946" y="795316"/>
                                <a:pt x="3109199" y="782110"/>
                                <a:pt x="3100184" y="777158"/>
                              </a:cubicBezTo>
                              <a:cubicBezTo>
                                <a:pt x="3067549" y="759380"/>
                                <a:pt x="3035168" y="740332"/>
                                <a:pt x="3003168" y="721537"/>
                              </a:cubicBezTo>
                              <a:lnTo>
                                <a:pt x="2955422" y="693346"/>
                              </a:lnTo>
                              <a:cubicBezTo>
                                <a:pt x="2939549" y="683950"/>
                                <a:pt x="2923803" y="673917"/>
                                <a:pt x="2908184" y="664267"/>
                              </a:cubicBezTo>
                              <a:cubicBezTo>
                                <a:pt x="2899041" y="658679"/>
                                <a:pt x="2883042" y="653727"/>
                                <a:pt x="2872502" y="653346"/>
                              </a:cubicBezTo>
                              <a:lnTo>
                                <a:pt x="2837835" y="652076"/>
                              </a:lnTo>
                              <a:close/>
                              <a:moveTo>
                                <a:pt x="2736756" y="646361"/>
                              </a:moveTo>
                              <a:cubicBezTo>
                                <a:pt x="2731168" y="645980"/>
                                <a:pt x="2729518" y="647251"/>
                                <a:pt x="2729518" y="647505"/>
                              </a:cubicBezTo>
                              <a:cubicBezTo>
                                <a:pt x="2729390" y="647758"/>
                                <a:pt x="2730026" y="649663"/>
                                <a:pt x="2734724" y="652711"/>
                              </a:cubicBezTo>
                              <a:cubicBezTo>
                                <a:pt x="2852184" y="730935"/>
                                <a:pt x="2974597" y="804587"/>
                                <a:pt x="3101962" y="874683"/>
                              </a:cubicBezTo>
                              <a:cubicBezTo>
                                <a:pt x="3106152" y="876969"/>
                                <a:pt x="3110089" y="877223"/>
                                <a:pt x="3112882" y="875573"/>
                              </a:cubicBezTo>
                              <a:cubicBezTo>
                                <a:pt x="3115675" y="873922"/>
                                <a:pt x="3117200" y="870366"/>
                                <a:pt x="3117200" y="865540"/>
                              </a:cubicBezTo>
                              <a:lnTo>
                                <a:pt x="3117200" y="864016"/>
                              </a:lnTo>
                              <a:cubicBezTo>
                                <a:pt x="3117200" y="853476"/>
                                <a:pt x="3109326" y="840397"/>
                                <a:pt x="3100184" y="835318"/>
                              </a:cubicBezTo>
                              <a:lnTo>
                                <a:pt x="3062470" y="814492"/>
                              </a:lnTo>
                              <a:lnTo>
                                <a:pt x="3025137" y="792904"/>
                              </a:lnTo>
                              <a:lnTo>
                                <a:pt x="2951231" y="749855"/>
                              </a:lnTo>
                              <a:cubicBezTo>
                                <a:pt x="2926851" y="735253"/>
                                <a:pt x="2902597" y="720141"/>
                                <a:pt x="2878597" y="705284"/>
                              </a:cubicBezTo>
                              <a:cubicBezTo>
                                <a:pt x="2854596" y="690426"/>
                                <a:pt x="2830724" y="675696"/>
                                <a:pt x="2807106" y="660076"/>
                              </a:cubicBezTo>
                              <a:cubicBezTo>
                                <a:pt x="2798089" y="654235"/>
                                <a:pt x="2782216" y="649029"/>
                                <a:pt x="2771676" y="648393"/>
                              </a:cubicBezTo>
                              <a:lnTo>
                                <a:pt x="2737010" y="646361"/>
                              </a:lnTo>
                              <a:close/>
                              <a:moveTo>
                                <a:pt x="2610407" y="636584"/>
                              </a:moveTo>
                              <a:cubicBezTo>
                                <a:pt x="2599867" y="635567"/>
                                <a:pt x="2583233" y="638362"/>
                                <a:pt x="2573454" y="642806"/>
                              </a:cubicBezTo>
                              <a:cubicBezTo>
                                <a:pt x="2443931" y="701474"/>
                                <a:pt x="2308947" y="755824"/>
                                <a:pt x="2172948" y="808905"/>
                              </a:cubicBezTo>
                              <a:cubicBezTo>
                                <a:pt x="2168503" y="810556"/>
                                <a:pt x="2165837" y="813222"/>
                                <a:pt x="2165455" y="816269"/>
                              </a:cubicBezTo>
                              <a:cubicBezTo>
                                <a:pt x="2165074" y="819318"/>
                                <a:pt x="2166979" y="822619"/>
                                <a:pt x="2170789" y="825412"/>
                              </a:cubicBezTo>
                              <a:cubicBezTo>
                                <a:pt x="2288376" y="912017"/>
                                <a:pt x="2407232" y="997987"/>
                                <a:pt x="2532312" y="1080529"/>
                              </a:cubicBezTo>
                              <a:cubicBezTo>
                                <a:pt x="2541836" y="1086879"/>
                                <a:pt x="2558724" y="1092846"/>
                                <a:pt x="2570153" y="1093863"/>
                              </a:cubicBezTo>
                              <a:cubicBezTo>
                                <a:pt x="2591741" y="1096148"/>
                                <a:pt x="2613455" y="1097418"/>
                                <a:pt x="2635169" y="1099196"/>
                              </a:cubicBezTo>
                              <a:cubicBezTo>
                                <a:pt x="2646597" y="1099958"/>
                                <a:pt x="2664375" y="1097037"/>
                                <a:pt x="2674788" y="1092465"/>
                              </a:cubicBezTo>
                              <a:cubicBezTo>
                                <a:pt x="2812311" y="1031512"/>
                                <a:pt x="2945518" y="965606"/>
                                <a:pt x="3073644" y="895636"/>
                              </a:cubicBezTo>
                              <a:cubicBezTo>
                                <a:pt x="3077835" y="893351"/>
                                <a:pt x="3080120" y="890302"/>
                                <a:pt x="3080120" y="887255"/>
                              </a:cubicBezTo>
                              <a:cubicBezTo>
                                <a:pt x="3080120" y="884208"/>
                                <a:pt x="3077835" y="881287"/>
                                <a:pt x="3073644" y="879001"/>
                              </a:cubicBezTo>
                              <a:cubicBezTo>
                                <a:pt x="2946026" y="807888"/>
                                <a:pt x="2823613" y="732839"/>
                                <a:pt x="2706026" y="653854"/>
                              </a:cubicBezTo>
                              <a:cubicBezTo>
                                <a:pt x="2697137" y="647758"/>
                                <a:pt x="2681264" y="642171"/>
                                <a:pt x="2670724" y="641409"/>
                              </a:cubicBezTo>
                              <a:cubicBezTo>
                                <a:pt x="2650661" y="639758"/>
                                <a:pt x="2630725" y="638616"/>
                                <a:pt x="2610534" y="636584"/>
                              </a:cubicBezTo>
                              <a:close/>
                              <a:moveTo>
                                <a:pt x="1353140" y="630742"/>
                              </a:moveTo>
                              <a:cubicBezTo>
                                <a:pt x="1321266" y="629600"/>
                                <a:pt x="1297520" y="631885"/>
                                <a:pt x="1277584" y="635949"/>
                              </a:cubicBezTo>
                              <a:cubicBezTo>
                                <a:pt x="1257648" y="640520"/>
                                <a:pt x="1241647" y="646743"/>
                                <a:pt x="1225140" y="653092"/>
                              </a:cubicBezTo>
                              <a:cubicBezTo>
                                <a:pt x="1211044" y="658552"/>
                                <a:pt x="1189330" y="663886"/>
                                <a:pt x="1171045" y="667822"/>
                              </a:cubicBezTo>
                              <a:cubicBezTo>
                                <a:pt x="1152632" y="671759"/>
                                <a:pt x="1138029" y="674807"/>
                                <a:pt x="1137775" y="674807"/>
                              </a:cubicBezTo>
                              <a:cubicBezTo>
                                <a:pt x="1127362" y="676839"/>
                                <a:pt x="1118981" y="687124"/>
                                <a:pt x="1118981" y="697537"/>
                              </a:cubicBezTo>
                              <a:lnTo>
                                <a:pt x="1118854" y="697156"/>
                              </a:lnTo>
                              <a:lnTo>
                                <a:pt x="1118854" y="701855"/>
                              </a:lnTo>
                              <a:cubicBezTo>
                                <a:pt x="1118854" y="706807"/>
                                <a:pt x="1120759" y="710997"/>
                                <a:pt x="1124188" y="713792"/>
                              </a:cubicBezTo>
                              <a:cubicBezTo>
                                <a:pt x="1127616" y="716585"/>
                                <a:pt x="1132189" y="717474"/>
                                <a:pt x="1137014" y="716585"/>
                              </a:cubicBezTo>
                              <a:cubicBezTo>
                                <a:pt x="1137268" y="716585"/>
                                <a:pt x="1150093" y="713792"/>
                                <a:pt x="1166855" y="710236"/>
                              </a:cubicBezTo>
                              <a:cubicBezTo>
                                <a:pt x="1183362" y="706680"/>
                                <a:pt x="1203298" y="701601"/>
                                <a:pt x="1217013" y="696268"/>
                              </a:cubicBezTo>
                              <a:cubicBezTo>
                                <a:pt x="1233520" y="689791"/>
                                <a:pt x="1250282" y="683188"/>
                                <a:pt x="1271362" y="678362"/>
                              </a:cubicBezTo>
                              <a:cubicBezTo>
                                <a:pt x="1292441" y="673791"/>
                                <a:pt x="1317838" y="671378"/>
                                <a:pt x="1351362" y="672521"/>
                              </a:cubicBezTo>
                              <a:cubicBezTo>
                                <a:pt x="1368124" y="673156"/>
                                <a:pt x="1382727" y="674553"/>
                                <a:pt x="1395806" y="676584"/>
                              </a:cubicBezTo>
                              <a:cubicBezTo>
                                <a:pt x="1408886" y="678870"/>
                                <a:pt x="1420314" y="681664"/>
                                <a:pt x="1430600" y="684838"/>
                              </a:cubicBezTo>
                              <a:cubicBezTo>
                                <a:pt x="1451298" y="691188"/>
                                <a:pt x="1467552" y="698934"/>
                                <a:pt x="1483425" y="706553"/>
                              </a:cubicBezTo>
                              <a:cubicBezTo>
                                <a:pt x="1515044" y="721411"/>
                                <a:pt x="1544505" y="736903"/>
                                <a:pt x="1606853" y="741474"/>
                              </a:cubicBezTo>
                              <a:cubicBezTo>
                                <a:pt x="1669075" y="747316"/>
                                <a:pt x="1700695" y="737538"/>
                                <a:pt x="1734218" y="727760"/>
                              </a:cubicBezTo>
                              <a:cubicBezTo>
                                <a:pt x="1768123" y="718109"/>
                                <a:pt x="1803424" y="707316"/>
                                <a:pt x="1869710" y="715570"/>
                              </a:cubicBezTo>
                              <a:cubicBezTo>
                                <a:pt x="1936123" y="723442"/>
                                <a:pt x="1967742" y="741856"/>
                                <a:pt x="1998345" y="759126"/>
                              </a:cubicBezTo>
                              <a:cubicBezTo>
                                <a:pt x="2012566" y="767252"/>
                                <a:pt x="2035424" y="775889"/>
                                <a:pt x="2054853" y="782619"/>
                              </a:cubicBezTo>
                              <a:cubicBezTo>
                                <a:pt x="2064631" y="786047"/>
                                <a:pt x="2073392" y="788840"/>
                                <a:pt x="2079869" y="790872"/>
                              </a:cubicBezTo>
                              <a:cubicBezTo>
                                <a:pt x="2086345" y="792904"/>
                                <a:pt x="2090408" y="794174"/>
                                <a:pt x="2090534" y="794174"/>
                              </a:cubicBezTo>
                              <a:cubicBezTo>
                                <a:pt x="2095234" y="795571"/>
                                <a:pt x="2099932" y="794936"/>
                                <a:pt x="2103742" y="792523"/>
                              </a:cubicBezTo>
                              <a:cubicBezTo>
                                <a:pt x="2107550" y="789983"/>
                                <a:pt x="2109964" y="785920"/>
                                <a:pt x="2110599" y="781095"/>
                              </a:cubicBezTo>
                              <a:lnTo>
                                <a:pt x="2111233" y="776396"/>
                              </a:lnTo>
                              <a:cubicBezTo>
                                <a:pt x="2112630" y="766110"/>
                                <a:pt x="2105520" y="755189"/>
                                <a:pt x="2095488" y="752269"/>
                              </a:cubicBezTo>
                              <a:cubicBezTo>
                                <a:pt x="2095361" y="752269"/>
                                <a:pt x="2090916" y="750872"/>
                                <a:pt x="2083804" y="748713"/>
                              </a:cubicBezTo>
                              <a:cubicBezTo>
                                <a:pt x="2076821" y="746554"/>
                                <a:pt x="2067170" y="743379"/>
                                <a:pt x="2056630" y="739824"/>
                              </a:cubicBezTo>
                              <a:cubicBezTo>
                                <a:pt x="2035678" y="732585"/>
                                <a:pt x="2011043" y="723442"/>
                                <a:pt x="1996567" y="715188"/>
                              </a:cubicBezTo>
                              <a:cubicBezTo>
                                <a:pt x="1966091" y="697918"/>
                                <a:pt x="1937520" y="681283"/>
                                <a:pt x="1874662" y="673917"/>
                              </a:cubicBezTo>
                              <a:cubicBezTo>
                                <a:pt x="1812060" y="666172"/>
                                <a:pt x="1779806" y="675822"/>
                                <a:pt x="1746155" y="685346"/>
                              </a:cubicBezTo>
                              <a:cubicBezTo>
                                <a:pt x="1712123" y="694998"/>
                                <a:pt x="1676949" y="705918"/>
                                <a:pt x="1610409" y="699696"/>
                              </a:cubicBezTo>
                              <a:cubicBezTo>
                                <a:pt x="1543742" y="694744"/>
                                <a:pt x="1510980" y="677854"/>
                                <a:pt x="1478853" y="662870"/>
                              </a:cubicBezTo>
                              <a:cubicBezTo>
                                <a:pt x="1462981" y="655251"/>
                                <a:pt x="1447489" y="648012"/>
                                <a:pt x="1427933" y="642044"/>
                              </a:cubicBezTo>
                              <a:cubicBezTo>
                                <a:pt x="1418155" y="639123"/>
                                <a:pt x="1407489" y="636457"/>
                                <a:pt x="1395171" y="634425"/>
                              </a:cubicBezTo>
                              <a:cubicBezTo>
                                <a:pt x="1382854" y="632647"/>
                                <a:pt x="1369012" y="631377"/>
                                <a:pt x="1353140" y="630742"/>
                              </a:cubicBezTo>
                              <a:close/>
                              <a:moveTo>
                                <a:pt x="2509327" y="626805"/>
                              </a:moveTo>
                              <a:lnTo>
                                <a:pt x="2509404" y="626813"/>
                              </a:lnTo>
                              <a:lnTo>
                                <a:pt x="2472121" y="632520"/>
                              </a:lnTo>
                              <a:cubicBezTo>
                                <a:pt x="2367868" y="677600"/>
                                <a:pt x="2260693" y="720141"/>
                                <a:pt x="2152630" y="762300"/>
                              </a:cubicBezTo>
                              <a:cubicBezTo>
                                <a:pt x="2142726" y="766110"/>
                                <a:pt x="2133328" y="778173"/>
                                <a:pt x="2131932" y="788586"/>
                              </a:cubicBezTo>
                              <a:lnTo>
                                <a:pt x="2131678" y="790110"/>
                              </a:lnTo>
                              <a:cubicBezTo>
                                <a:pt x="2131042" y="794936"/>
                                <a:pt x="2132186" y="798619"/>
                                <a:pt x="2134725" y="800650"/>
                              </a:cubicBezTo>
                              <a:cubicBezTo>
                                <a:pt x="2137265" y="802682"/>
                                <a:pt x="2141201" y="802936"/>
                                <a:pt x="2145646" y="801158"/>
                              </a:cubicBezTo>
                              <a:cubicBezTo>
                                <a:pt x="2281011" y="748332"/>
                                <a:pt x="2415740" y="694744"/>
                                <a:pt x="2545137" y="636964"/>
                              </a:cubicBezTo>
                              <a:cubicBezTo>
                                <a:pt x="2550344" y="634552"/>
                                <a:pt x="2551233" y="632774"/>
                                <a:pt x="2551233" y="632520"/>
                              </a:cubicBezTo>
                              <a:cubicBezTo>
                                <a:pt x="2551233" y="632266"/>
                                <a:pt x="2549835" y="630869"/>
                                <a:pt x="2544249" y="630361"/>
                              </a:cubicBezTo>
                              <a:lnTo>
                                <a:pt x="2509404" y="626813"/>
                              </a:lnTo>
                              <a:lnTo>
                                <a:pt x="2509455" y="626805"/>
                              </a:lnTo>
                              <a:close/>
                              <a:moveTo>
                                <a:pt x="3781833" y="618297"/>
                              </a:moveTo>
                              <a:cubicBezTo>
                                <a:pt x="3780690" y="618170"/>
                                <a:pt x="3779040" y="618297"/>
                                <a:pt x="3776627" y="618552"/>
                              </a:cubicBezTo>
                              <a:cubicBezTo>
                                <a:pt x="3720627" y="624520"/>
                                <a:pt x="3664501" y="629219"/>
                                <a:pt x="3608501" y="634679"/>
                              </a:cubicBezTo>
                              <a:lnTo>
                                <a:pt x="3524564" y="640901"/>
                              </a:lnTo>
                              <a:cubicBezTo>
                                <a:pt x="3496628" y="642806"/>
                                <a:pt x="3468564" y="645346"/>
                                <a:pt x="3440628" y="646743"/>
                              </a:cubicBezTo>
                              <a:lnTo>
                                <a:pt x="3440501" y="647124"/>
                              </a:lnTo>
                              <a:cubicBezTo>
                                <a:pt x="3438088" y="647251"/>
                                <a:pt x="3436437" y="647378"/>
                                <a:pt x="3435421" y="647631"/>
                              </a:cubicBezTo>
                              <a:cubicBezTo>
                                <a:pt x="3436437" y="648012"/>
                                <a:pt x="3437961" y="648520"/>
                                <a:pt x="3440374" y="649029"/>
                              </a:cubicBezTo>
                              <a:cubicBezTo>
                                <a:pt x="3440501" y="649029"/>
                                <a:pt x="3447612" y="650806"/>
                                <a:pt x="3457263" y="653219"/>
                              </a:cubicBezTo>
                              <a:cubicBezTo>
                                <a:pt x="3466913" y="655505"/>
                                <a:pt x="3478850" y="658806"/>
                                <a:pt x="3488754" y="662108"/>
                              </a:cubicBezTo>
                              <a:cubicBezTo>
                                <a:pt x="3520881" y="673029"/>
                                <a:pt x="3551484" y="683569"/>
                                <a:pt x="3612182" y="678870"/>
                              </a:cubicBezTo>
                              <a:cubicBezTo>
                                <a:pt x="3672882" y="673156"/>
                                <a:pt x="3701326" y="657918"/>
                                <a:pt x="3731294" y="641790"/>
                              </a:cubicBezTo>
                              <a:cubicBezTo>
                                <a:pt x="3740564" y="636838"/>
                                <a:pt x="3751865" y="631758"/>
                                <a:pt x="3761008" y="627695"/>
                              </a:cubicBezTo>
                              <a:cubicBezTo>
                                <a:pt x="3765579" y="625663"/>
                                <a:pt x="3769642" y="623885"/>
                                <a:pt x="3772437" y="622615"/>
                              </a:cubicBezTo>
                              <a:cubicBezTo>
                                <a:pt x="3775357" y="621345"/>
                                <a:pt x="3777135" y="620584"/>
                                <a:pt x="3777135" y="620584"/>
                              </a:cubicBezTo>
                              <a:cubicBezTo>
                                <a:pt x="3779421" y="619567"/>
                                <a:pt x="3780945" y="618806"/>
                                <a:pt x="3781833" y="618297"/>
                              </a:cubicBezTo>
                              <a:close/>
                              <a:moveTo>
                                <a:pt x="3931547" y="616774"/>
                              </a:moveTo>
                              <a:cubicBezTo>
                                <a:pt x="3912118" y="614361"/>
                                <a:pt x="3889262" y="613599"/>
                                <a:pt x="3858913" y="617155"/>
                              </a:cubicBezTo>
                              <a:cubicBezTo>
                                <a:pt x="3798342" y="623885"/>
                                <a:pt x="3770151" y="640394"/>
                                <a:pt x="3740183" y="656267"/>
                              </a:cubicBezTo>
                              <a:cubicBezTo>
                                <a:pt x="3709961" y="672521"/>
                                <a:pt x="3678468" y="689410"/>
                                <a:pt x="3613706" y="695505"/>
                              </a:cubicBezTo>
                              <a:cubicBezTo>
                                <a:pt x="3548945" y="700458"/>
                                <a:pt x="3515167" y="688775"/>
                                <a:pt x="3482786" y="677854"/>
                              </a:cubicBezTo>
                              <a:cubicBezTo>
                                <a:pt x="3450660" y="667314"/>
                                <a:pt x="3420564" y="655632"/>
                                <a:pt x="3360247" y="658933"/>
                              </a:cubicBezTo>
                              <a:cubicBezTo>
                                <a:pt x="3345136" y="659696"/>
                                <a:pt x="3332057" y="661092"/>
                                <a:pt x="3320374" y="663124"/>
                              </a:cubicBezTo>
                              <a:lnTo>
                                <a:pt x="3320247" y="663631"/>
                              </a:lnTo>
                              <a:cubicBezTo>
                                <a:pt x="3308692" y="665409"/>
                                <a:pt x="3298406" y="667695"/>
                                <a:pt x="3289136" y="670363"/>
                              </a:cubicBezTo>
                              <a:cubicBezTo>
                                <a:pt x="3270596" y="675696"/>
                                <a:pt x="3255612" y="682553"/>
                                <a:pt x="3240247" y="689665"/>
                              </a:cubicBezTo>
                              <a:cubicBezTo>
                                <a:pt x="3227041" y="695759"/>
                                <a:pt x="3206470" y="701982"/>
                                <a:pt x="3189072" y="706680"/>
                              </a:cubicBezTo>
                              <a:cubicBezTo>
                                <a:pt x="3180310" y="708839"/>
                                <a:pt x="3172438" y="710617"/>
                                <a:pt x="3166723" y="711887"/>
                              </a:cubicBezTo>
                              <a:cubicBezTo>
                                <a:pt x="3160882" y="713156"/>
                                <a:pt x="3157327" y="713919"/>
                                <a:pt x="3157200" y="713919"/>
                              </a:cubicBezTo>
                              <a:cubicBezTo>
                                <a:pt x="3147295" y="715951"/>
                                <a:pt x="3139294" y="726236"/>
                                <a:pt x="3139421" y="736649"/>
                              </a:cubicBezTo>
                              <a:lnTo>
                                <a:pt x="3139421" y="741347"/>
                              </a:lnTo>
                              <a:cubicBezTo>
                                <a:pt x="3139421" y="746300"/>
                                <a:pt x="3141326" y="750491"/>
                                <a:pt x="3144628" y="753284"/>
                              </a:cubicBezTo>
                              <a:cubicBezTo>
                                <a:pt x="3147929" y="756078"/>
                                <a:pt x="3152374" y="756967"/>
                                <a:pt x="3157073" y="756078"/>
                              </a:cubicBezTo>
                              <a:cubicBezTo>
                                <a:pt x="3157200" y="755951"/>
                                <a:pt x="3160501" y="755316"/>
                                <a:pt x="3165708" y="754173"/>
                              </a:cubicBezTo>
                              <a:cubicBezTo>
                                <a:pt x="3171041" y="753031"/>
                                <a:pt x="3178152" y="751379"/>
                                <a:pt x="3186152" y="749348"/>
                              </a:cubicBezTo>
                              <a:cubicBezTo>
                                <a:pt x="3202151" y="745157"/>
                                <a:pt x="3221326" y="739188"/>
                                <a:pt x="3234405" y="733221"/>
                              </a:cubicBezTo>
                              <a:cubicBezTo>
                                <a:pt x="3250025" y="726109"/>
                                <a:pt x="3265898" y="718744"/>
                                <a:pt x="3285961" y="713029"/>
                              </a:cubicBezTo>
                              <a:cubicBezTo>
                                <a:pt x="3295866" y="710109"/>
                                <a:pt x="3306914" y="707696"/>
                                <a:pt x="3319485" y="705791"/>
                              </a:cubicBezTo>
                              <a:cubicBezTo>
                                <a:pt x="3332057" y="703633"/>
                                <a:pt x="3346151" y="702108"/>
                                <a:pt x="3362279" y="701220"/>
                              </a:cubicBezTo>
                              <a:cubicBezTo>
                                <a:pt x="3426659" y="697791"/>
                                <a:pt x="3460183" y="710363"/>
                                <a:pt x="3492818" y="721030"/>
                              </a:cubicBezTo>
                              <a:cubicBezTo>
                                <a:pt x="3525199" y="731951"/>
                                <a:pt x="3556056" y="742364"/>
                                <a:pt x="3617262" y="737665"/>
                              </a:cubicBezTo>
                              <a:cubicBezTo>
                                <a:pt x="3678595" y="731951"/>
                                <a:pt x="3707293" y="716585"/>
                                <a:pt x="3737389" y="700458"/>
                              </a:cubicBezTo>
                              <a:cubicBezTo>
                                <a:pt x="3767866" y="684458"/>
                                <a:pt x="3799103" y="666426"/>
                                <a:pt x="3863738" y="659187"/>
                              </a:cubicBezTo>
                              <a:cubicBezTo>
                                <a:pt x="3896119" y="655505"/>
                                <a:pt x="3920880" y="656393"/>
                                <a:pt x="3941706" y="658806"/>
                              </a:cubicBezTo>
                              <a:cubicBezTo>
                                <a:pt x="3962532" y="661219"/>
                                <a:pt x="3979548" y="665790"/>
                                <a:pt x="3996309" y="670363"/>
                              </a:cubicBezTo>
                              <a:cubicBezTo>
                                <a:pt x="4011928" y="674553"/>
                                <a:pt x="4035928" y="677093"/>
                                <a:pt x="4056118" y="678489"/>
                              </a:cubicBezTo>
                              <a:cubicBezTo>
                                <a:pt x="4066150" y="679125"/>
                                <a:pt x="4075293" y="679632"/>
                                <a:pt x="4082023" y="679886"/>
                              </a:cubicBezTo>
                              <a:cubicBezTo>
                                <a:pt x="4088753" y="680140"/>
                                <a:pt x="4092944" y="680267"/>
                                <a:pt x="4093071" y="680267"/>
                              </a:cubicBezTo>
                              <a:cubicBezTo>
                                <a:pt x="4097896" y="680394"/>
                                <a:pt x="4102213" y="678616"/>
                                <a:pt x="4105134" y="675188"/>
                              </a:cubicBezTo>
                              <a:cubicBezTo>
                                <a:pt x="4108182" y="671759"/>
                                <a:pt x="4109325" y="667187"/>
                                <a:pt x="4108690" y="662362"/>
                              </a:cubicBezTo>
                              <a:lnTo>
                                <a:pt x="4108055" y="657664"/>
                              </a:lnTo>
                              <a:cubicBezTo>
                                <a:pt x="4106531" y="647251"/>
                                <a:pt x="4097007" y="638616"/>
                                <a:pt x="4086721" y="638362"/>
                              </a:cubicBezTo>
                              <a:cubicBezTo>
                                <a:pt x="4086467" y="638362"/>
                                <a:pt x="4081896" y="638235"/>
                                <a:pt x="4074658" y="637981"/>
                              </a:cubicBezTo>
                              <a:cubicBezTo>
                                <a:pt x="4067420" y="637599"/>
                                <a:pt x="4057516" y="637091"/>
                                <a:pt x="4046595" y="636330"/>
                              </a:cubicBezTo>
                              <a:cubicBezTo>
                                <a:pt x="4024753" y="634806"/>
                                <a:pt x="3999230" y="632266"/>
                                <a:pt x="3983483" y="627949"/>
                              </a:cubicBezTo>
                              <a:cubicBezTo>
                                <a:pt x="3966976" y="623377"/>
                                <a:pt x="3950975" y="619060"/>
                                <a:pt x="3931547" y="616774"/>
                              </a:cubicBezTo>
                              <a:close/>
                              <a:moveTo>
                                <a:pt x="2407486" y="615377"/>
                              </a:moveTo>
                              <a:cubicBezTo>
                                <a:pt x="2396820" y="614107"/>
                                <a:pt x="2379932" y="616393"/>
                                <a:pt x="2369900" y="620584"/>
                              </a:cubicBezTo>
                              <a:cubicBezTo>
                                <a:pt x="2335487" y="635060"/>
                                <a:pt x="2300566" y="649029"/>
                                <a:pt x="2265646" y="662997"/>
                              </a:cubicBezTo>
                              <a:cubicBezTo>
                                <a:pt x="2230725" y="677093"/>
                                <a:pt x="2195423" y="690807"/>
                                <a:pt x="2160122" y="704648"/>
                              </a:cubicBezTo>
                              <a:cubicBezTo>
                                <a:pt x="2150344" y="708458"/>
                                <a:pt x="2140948" y="720522"/>
                                <a:pt x="2139550" y="730935"/>
                              </a:cubicBezTo>
                              <a:lnTo>
                                <a:pt x="2139424" y="730935"/>
                              </a:lnTo>
                              <a:lnTo>
                                <a:pt x="2139170" y="732458"/>
                              </a:lnTo>
                              <a:cubicBezTo>
                                <a:pt x="2138535" y="737284"/>
                                <a:pt x="2139677" y="740966"/>
                                <a:pt x="2142218" y="742998"/>
                              </a:cubicBezTo>
                              <a:cubicBezTo>
                                <a:pt x="2144757" y="745030"/>
                                <a:pt x="2148693" y="745157"/>
                                <a:pt x="2153138" y="743379"/>
                              </a:cubicBezTo>
                              <a:cubicBezTo>
                                <a:pt x="2251297" y="705284"/>
                                <a:pt x="2348439" y="666426"/>
                                <a:pt x="2443423" y="626044"/>
                              </a:cubicBezTo>
                              <a:cubicBezTo>
                                <a:pt x="2448629" y="623758"/>
                                <a:pt x="2449519" y="621980"/>
                                <a:pt x="2449519" y="621726"/>
                              </a:cubicBezTo>
                              <a:cubicBezTo>
                                <a:pt x="2449519" y="621472"/>
                                <a:pt x="2448121" y="620075"/>
                                <a:pt x="2442535" y="619440"/>
                              </a:cubicBezTo>
                              <a:cubicBezTo>
                                <a:pt x="2430978" y="618170"/>
                                <a:pt x="2419169" y="616774"/>
                                <a:pt x="2407486" y="615377"/>
                              </a:cubicBezTo>
                              <a:close/>
                              <a:moveTo>
                                <a:pt x="1082918" y="614742"/>
                              </a:moveTo>
                              <a:cubicBezTo>
                                <a:pt x="1081521" y="614742"/>
                                <a:pt x="1079997" y="614996"/>
                                <a:pt x="1078474" y="615377"/>
                              </a:cubicBezTo>
                              <a:lnTo>
                                <a:pt x="1023236" y="630234"/>
                              </a:lnTo>
                              <a:lnTo>
                                <a:pt x="968252" y="646234"/>
                              </a:lnTo>
                              <a:lnTo>
                                <a:pt x="913521" y="662235"/>
                              </a:lnTo>
                              <a:lnTo>
                                <a:pt x="886221" y="670235"/>
                              </a:lnTo>
                              <a:lnTo>
                                <a:pt x="859046" y="678870"/>
                              </a:lnTo>
                              <a:lnTo>
                                <a:pt x="751109" y="713283"/>
                              </a:lnTo>
                              <a:lnTo>
                                <a:pt x="644188" y="749855"/>
                              </a:lnTo>
                              <a:cubicBezTo>
                                <a:pt x="638728" y="751760"/>
                                <a:pt x="637712" y="753411"/>
                                <a:pt x="637712" y="753792"/>
                              </a:cubicBezTo>
                              <a:cubicBezTo>
                                <a:pt x="637840" y="754046"/>
                                <a:pt x="639109" y="755697"/>
                                <a:pt x="644824" y="756713"/>
                              </a:cubicBezTo>
                              <a:lnTo>
                                <a:pt x="755173" y="777538"/>
                              </a:lnTo>
                              <a:lnTo>
                                <a:pt x="864633" y="800650"/>
                              </a:lnTo>
                              <a:lnTo>
                                <a:pt x="891807" y="806492"/>
                              </a:lnTo>
                              <a:lnTo>
                                <a:pt x="918982" y="812841"/>
                              </a:lnTo>
                              <a:lnTo>
                                <a:pt x="973077" y="825667"/>
                              </a:lnTo>
                              <a:lnTo>
                                <a:pt x="1026919" y="838492"/>
                              </a:lnTo>
                              <a:lnTo>
                                <a:pt x="1080506" y="852461"/>
                              </a:lnTo>
                              <a:cubicBezTo>
                                <a:pt x="1085204" y="853603"/>
                                <a:pt x="1089522" y="852842"/>
                                <a:pt x="1092695" y="850302"/>
                              </a:cubicBezTo>
                              <a:cubicBezTo>
                                <a:pt x="1095871" y="847763"/>
                                <a:pt x="1097648" y="843572"/>
                                <a:pt x="1097648" y="838747"/>
                              </a:cubicBezTo>
                              <a:lnTo>
                                <a:pt x="1097648" y="838619"/>
                              </a:lnTo>
                              <a:lnTo>
                                <a:pt x="1096378" y="628710"/>
                              </a:lnTo>
                              <a:cubicBezTo>
                                <a:pt x="1096252" y="623885"/>
                                <a:pt x="1094473" y="619821"/>
                                <a:pt x="1091045" y="617282"/>
                              </a:cubicBezTo>
                              <a:cubicBezTo>
                                <a:pt x="1088759" y="615631"/>
                                <a:pt x="1085966" y="614742"/>
                                <a:pt x="1082918" y="614742"/>
                              </a:cubicBezTo>
                              <a:close/>
                              <a:moveTo>
                                <a:pt x="2305138" y="602932"/>
                              </a:moveTo>
                              <a:cubicBezTo>
                                <a:pt x="2294344" y="601536"/>
                                <a:pt x="2277328" y="603694"/>
                                <a:pt x="2267169" y="607758"/>
                              </a:cubicBezTo>
                              <a:cubicBezTo>
                                <a:pt x="2234281" y="621092"/>
                                <a:pt x="2201011" y="634044"/>
                                <a:pt x="2167741" y="647124"/>
                              </a:cubicBezTo>
                              <a:cubicBezTo>
                                <a:pt x="2157964" y="650934"/>
                                <a:pt x="2148567" y="662997"/>
                                <a:pt x="2147170" y="673410"/>
                              </a:cubicBezTo>
                              <a:lnTo>
                                <a:pt x="2147170" y="673283"/>
                              </a:lnTo>
                              <a:lnTo>
                                <a:pt x="2146916" y="674807"/>
                              </a:lnTo>
                              <a:cubicBezTo>
                                <a:pt x="2146280" y="679632"/>
                                <a:pt x="2147424" y="683315"/>
                                <a:pt x="2149963" y="685346"/>
                              </a:cubicBezTo>
                              <a:cubicBezTo>
                                <a:pt x="2152503" y="687378"/>
                                <a:pt x="2156440" y="687633"/>
                                <a:pt x="2160884" y="685855"/>
                              </a:cubicBezTo>
                              <a:cubicBezTo>
                                <a:pt x="2221582" y="662235"/>
                                <a:pt x="2281773" y="638235"/>
                                <a:pt x="2341328" y="613980"/>
                              </a:cubicBezTo>
                              <a:cubicBezTo>
                                <a:pt x="2346661" y="611821"/>
                                <a:pt x="2347551" y="610044"/>
                                <a:pt x="2347551" y="609790"/>
                              </a:cubicBezTo>
                              <a:cubicBezTo>
                                <a:pt x="2347423" y="609535"/>
                                <a:pt x="2346027" y="608012"/>
                                <a:pt x="2340439" y="607376"/>
                              </a:cubicBezTo>
                              <a:close/>
                              <a:moveTo>
                                <a:pt x="2177519" y="586297"/>
                              </a:moveTo>
                              <a:cubicBezTo>
                                <a:pt x="2167360" y="585027"/>
                                <a:pt x="2157964" y="592265"/>
                                <a:pt x="2156566" y="602424"/>
                              </a:cubicBezTo>
                              <a:lnTo>
                                <a:pt x="2156566" y="602297"/>
                              </a:lnTo>
                              <a:lnTo>
                                <a:pt x="2154535" y="617409"/>
                              </a:lnTo>
                              <a:cubicBezTo>
                                <a:pt x="2153900" y="622234"/>
                                <a:pt x="2155042" y="625917"/>
                                <a:pt x="2157583" y="627949"/>
                              </a:cubicBezTo>
                              <a:cubicBezTo>
                                <a:pt x="2160249" y="629854"/>
                                <a:pt x="2164059" y="630107"/>
                                <a:pt x="2168503" y="628329"/>
                              </a:cubicBezTo>
                              <a:lnTo>
                                <a:pt x="2238344" y="600900"/>
                              </a:lnTo>
                              <a:cubicBezTo>
                                <a:pt x="2243677" y="598741"/>
                                <a:pt x="2244693" y="597091"/>
                                <a:pt x="2244693" y="596709"/>
                              </a:cubicBezTo>
                              <a:cubicBezTo>
                                <a:pt x="2244693" y="596456"/>
                                <a:pt x="2243296" y="595059"/>
                                <a:pt x="2237583" y="594297"/>
                              </a:cubicBezTo>
                              <a:close/>
                              <a:moveTo>
                                <a:pt x="4078595" y="581090"/>
                              </a:moveTo>
                              <a:lnTo>
                                <a:pt x="3939040" y="599631"/>
                              </a:lnTo>
                              <a:lnTo>
                                <a:pt x="3939040" y="599504"/>
                              </a:lnTo>
                              <a:cubicBezTo>
                                <a:pt x="3936627" y="599885"/>
                                <a:pt x="3934976" y="600265"/>
                                <a:pt x="3933959" y="600519"/>
                              </a:cubicBezTo>
                              <a:cubicBezTo>
                                <a:pt x="3934976" y="600773"/>
                                <a:pt x="3936627" y="601155"/>
                                <a:pt x="3939040" y="601536"/>
                              </a:cubicBezTo>
                              <a:cubicBezTo>
                                <a:pt x="3939040" y="601536"/>
                                <a:pt x="3940944" y="601790"/>
                                <a:pt x="3943992" y="602297"/>
                              </a:cubicBezTo>
                              <a:cubicBezTo>
                                <a:pt x="3947167" y="602932"/>
                                <a:pt x="3951356" y="603567"/>
                                <a:pt x="3956309" y="604456"/>
                              </a:cubicBezTo>
                              <a:cubicBezTo>
                                <a:pt x="3966087" y="606234"/>
                                <a:pt x="3978404" y="608647"/>
                                <a:pt x="3988563" y="611440"/>
                              </a:cubicBezTo>
                              <a:cubicBezTo>
                                <a:pt x="4004055" y="615631"/>
                                <a:pt x="4027928" y="618043"/>
                                <a:pt x="4047991" y="619567"/>
                              </a:cubicBezTo>
                              <a:cubicBezTo>
                                <a:pt x="4058023" y="620329"/>
                                <a:pt x="4067166" y="620838"/>
                                <a:pt x="4073769" y="621092"/>
                              </a:cubicBezTo>
                              <a:cubicBezTo>
                                <a:pt x="4080372" y="621345"/>
                                <a:pt x="4084563" y="621472"/>
                                <a:pt x="4084690" y="621472"/>
                              </a:cubicBezTo>
                              <a:cubicBezTo>
                                <a:pt x="4089516" y="621599"/>
                                <a:pt x="4093832" y="619821"/>
                                <a:pt x="4096753" y="616393"/>
                              </a:cubicBezTo>
                              <a:cubicBezTo>
                                <a:pt x="4099674" y="613091"/>
                                <a:pt x="4100817" y="608520"/>
                                <a:pt x="4100181" y="603694"/>
                              </a:cubicBezTo>
                              <a:lnTo>
                                <a:pt x="4099293" y="597218"/>
                              </a:lnTo>
                              <a:cubicBezTo>
                                <a:pt x="4097896" y="587059"/>
                                <a:pt x="4088626" y="579821"/>
                                <a:pt x="4078595" y="581090"/>
                              </a:cubicBezTo>
                              <a:close/>
                              <a:moveTo>
                                <a:pt x="1355425" y="571821"/>
                              </a:moveTo>
                              <a:cubicBezTo>
                                <a:pt x="1323298" y="570677"/>
                                <a:pt x="1299171" y="572963"/>
                                <a:pt x="1279108" y="577027"/>
                              </a:cubicBezTo>
                              <a:cubicBezTo>
                                <a:pt x="1258917" y="581598"/>
                                <a:pt x="1242791" y="587821"/>
                                <a:pt x="1226156" y="594170"/>
                              </a:cubicBezTo>
                              <a:cubicBezTo>
                                <a:pt x="1211933" y="599631"/>
                                <a:pt x="1189965" y="604964"/>
                                <a:pt x="1171553" y="608901"/>
                              </a:cubicBezTo>
                              <a:cubicBezTo>
                                <a:pt x="1152886" y="612710"/>
                                <a:pt x="1138156" y="615758"/>
                                <a:pt x="1137902" y="615758"/>
                              </a:cubicBezTo>
                              <a:cubicBezTo>
                                <a:pt x="1127362" y="617789"/>
                                <a:pt x="1118854" y="628076"/>
                                <a:pt x="1118854" y="638489"/>
                              </a:cubicBezTo>
                              <a:lnTo>
                                <a:pt x="1118854" y="642806"/>
                              </a:lnTo>
                              <a:cubicBezTo>
                                <a:pt x="1118854" y="647758"/>
                                <a:pt x="1120759" y="651949"/>
                                <a:pt x="1124188" y="654742"/>
                              </a:cubicBezTo>
                              <a:cubicBezTo>
                                <a:pt x="1127743" y="657537"/>
                                <a:pt x="1132315" y="658425"/>
                                <a:pt x="1137140" y="657537"/>
                              </a:cubicBezTo>
                              <a:cubicBezTo>
                                <a:pt x="1137394" y="657537"/>
                                <a:pt x="1150473" y="654742"/>
                                <a:pt x="1167363" y="651187"/>
                              </a:cubicBezTo>
                              <a:cubicBezTo>
                                <a:pt x="1183997" y="647631"/>
                                <a:pt x="1204188" y="642552"/>
                                <a:pt x="1218028" y="637218"/>
                              </a:cubicBezTo>
                              <a:cubicBezTo>
                                <a:pt x="1234664" y="630869"/>
                                <a:pt x="1251553" y="624266"/>
                                <a:pt x="1272886" y="619440"/>
                              </a:cubicBezTo>
                              <a:cubicBezTo>
                                <a:pt x="1294219" y="614869"/>
                                <a:pt x="1319869" y="612583"/>
                                <a:pt x="1353774" y="613726"/>
                              </a:cubicBezTo>
                              <a:cubicBezTo>
                                <a:pt x="1370663" y="614361"/>
                                <a:pt x="1385521" y="615758"/>
                                <a:pt x="1398727" y="617789"/>
                              </a:cubicBezTo>
                              <a:cubicBezTo>
                                <a:pt x="1411933" y="620075"/>
                                <a:pt x="1423488" y="622870"/>
                                <a:pt x="1433901" y="626044"/>
                              </a:cubicBezTo>
                              <a:cubicBezTo>
                                <a:pt x="1454727" y="632393"/>
                                <a:pt x="1471108" y="640140"/>
                                <a:pt x="1487234" y="647758"/>
                              </a:cubicBezTo>
                              <a:cubicBezTo>
                                <a:pt x="1519235" y="662743"/>
                                <a:pt x="1548949" y="678108"/>
                                <a:pt x="1611933" y="682806"/>
                              </a:cubicBezTo>
                              <a:cubicBezTo>
                                <a:pt x="1674790" y="688648"/>
                                <a:pt x="1706663" y="678743"/>
                                <a:pt x="1740440" y="669092"/>
                              </a:cubicBezTo>
                              <a:cubicBezTo>
                                <a:pt x="1774472" y="659441"/>
                                <a:pt x="1810282" y="648775"/>
                                <a:pt x="1876821" y="657028"/>
                              </a:cubicBezTo>
                              <a:cubicBezTo>
                                <a:pt x="1943615" y="664902"/>
                                <a:pt x="1975234" y="683188"/>
                                <a:pt x="2005963" y="700585"/>
                              </a:cubicBezTo>
                              <a:cubicBezTo>
                                <a:pt x="2020313" y="708712"/>
                                <a:pt x="2043170" y="717347"/>
                                <a:pt x="2062599" y="724077"/>
                              </a:cubicBezTo>
                              <a:cubicBezTo>
                                <a:pt x="2072249" y="727506"/>
                                <a:pt x="2081138" y="730299"/>
                                <a:pt x="2087614" y="732331"/>
                              </a:cubicBezTo>
                              <a:cubicBezTo>
                                <a:pt x="2094090" y="734363"/>
                                <a:pt x="2098154" y="735633"/>
                                <a:pt x="2098281" y="735633"/>
                              </a:cubicBezTo>
                              <a:cubicBezTo>
                                <a:pt x="2102979" y="737030"/>
                                <a:pt x="2107678" y="736395"/>
                                <a:pt x="2111487" y="733982"/>
                              </a:cubicBezTo>
                              <a:cubicBezTo>
                                <a:pt x="2115297" y="731443"/>
                                <a:pt x="2117709" y="727379"/>
                                <a:pt x="2118344" y="722554"/>
                              </a:cubicBezTo>
                              <a:lnTo>
                                <a:pt x="2118980" y="717855"/>
                              </a:lnTo>
                              <a:cubicBezTo>
                                <a:pt x="2120376" y="707569"/>
                                <a:pt x="2113265" y="696649"/>
                                <a:pt x="2103233" y="693727"/>
                              </a:cubicBezTo>
                              <a:cubicBezTo>
                                <a:pt x="2103106" y="693727"/>
                                <a:pt x="2098662" y="692331"/>
                                <a:pt x="2091551" y="690172"/>
                              </a:cubicBezTo>
                              <a:cubicBezTo>
                                <a:pt x="2084567" y="688014"/>
                                <a:pt x="2074916" y="684838"/>
                                <a:pt x="2064376" y="681283"/>
                              </a:cubicBezTo>
                              <a:cubicBezTo>
                                <a:pt x="2043424" y="674044"/>
                                <a:pt x="2018789" y="664902"/>
                                <a:pt x="2004185" y="656647"/>
                              </a:cubicBezTo>
                              <a:cubicBezTo>
                                <a:pt x="1973582" y="639504"/>
                                <a:pt x="1945011" y="622870"/>
                                <a:pt x="1881774" y="615377"/>
                              </a:cubicBezTo>
                              <a:cubicBezTo>
                                <a:pt x="1818917" y="607631"/>
                                <a:pt x="1786281" y="617155"/>
                                <a:pt x="1752377" y="626678"/>
                              </a:cubicBezTo>
                              <a:cubicBezTo>
                                <a:pt x="1718091" y="636203"/>
                                <a:pt x="1682663" y="647251"/>
                                <a:pt x="1615488" y="640901"/>
                              </a:cubicBezTo>
                              <a:cubicBezTo>
                                <a:pt x="1548060" y="635822"/>
                                <a:pt x="1515044" y="618933"/>
                                <a:pt x="1482536" y="603948"/>
                              </a:cubicBezTo>
                              <a:cubicBezTo>
                                <a:pt x="1466536" y="596456"/>
                                <a:pt x="1450790" y="589091"/>
                                <a:pt x="1431108" y="583122"/>
                              </a:cubicBezTo>
                              <a:cubicBezTo>
                                <a:pt x="1421202" y="580202"/>
                                <a:pt x="1410409" y="577535"/>
                                <a:pt x="1397965" y="575504"/>
                              </a:cubicBezTo>
                              <a:cubicBezTo>
                                <a:pt x="1385521" y="573726"/>
                                <a:pt x="1371552" y="572455"/>
                                <a:pt x="1355425" y="571821"/>
                              </a:cubicBezTo>
                              <a:close/>
                              <a:moveTo>
                                <a:pt x="1077966" y="562296"/>
                              </a:moveTo>
                              <a:lnTo>
                                <a:pt x="1019935" y="578678"/>
                              </a:lnTo>
                              <a:lnTo>
                                <a:pt x="962283" y="596329"/>
                              </a:lnTo>
                              <a:cubicBezTo>
                                <a:pt x="924061" y="608139"/>
                                <a:pt x="885966" y="619440"/>
                                <a:pt x="848125" y="632393"/>
                              </a:cubicBezTo>
                              <a:cubicBezTo>
                                <a:pt x="810283" y="644965"/>
                                <a:pt x="772696" y="657410"/>
                                <a:pt x="735237" y="670235"/>
                              </a:cubicBezTo>
                              <a:lnTo>
                                <a:pt x="623617" y="710363"/>
                              </a:lnTo>
                              <a:cubicBezTo>
                                <a:pt x="613712" y="713919"/>
                                <a:pt x="608379" y="715697"/>
                                <a:pt x="605586" y="716458"/>
                              </a:cubicBezTo>
                              <a:cubicBezTo>
                                <a:pt x="602792" y="717220"/>
                                <a:pt x="602411" y="717220"/>
                                <a:pt x="602157" y="717220"/>
                              </a:cubicBezTo>
                              <a:cubicBezTo>
                                <a:pt x="601522" y="717093"/>
                                <a:pt x="591998" y="715188"/>
                                <a:pt x="580824" y="713283"/>
                              </a:cubicBezTo>
                              <a:cubicBezTo>
                                <a:pt x="502094" y="699442"/>
                                <a:pt x="422602" y="684965"/>
                                <a:pt x="342983" y="673410"/>
                              </a:cubicBezTo>
                              <a:lnTo>
                                <a:pt x="283173" y="664267"/>
                              </a:lnTo>
                              <a:cubicBezTo>
                                <a:pt x="263237" y="661219"/>
                                <a:pt x="243174" y="658171"/>
                                <a:pt x="223236" y="655632"/>
                              </a:cubicBezTo>
                              <a:lnTo>
                                <a:pt x="102984" y="639504"/>
                              </a:lnTo>
                              <a:cubicBezTo>
                                <a:pt x="101332" y="639377"/>
                                <a:pt x="99808" y="639250"/>
                                <a:pt x="98285" y="639504"/>
                              </a:cubicBezTo>
                              <a:cubicBezTo>
                                <a:pt x="95365" y="639885"/>
                                <a:pt x="92824" y="641155"/>
                                <a:pt x="90793" y="643060"/>
                              </a:cubicBezTo>
                              <a:cubicBezTo>
                                <a:pt x="87873" y="645980"/>
                                <a:pt x="86603" y="650298"/>
                                <a:pt x="87364" y="655124"/>
                              </a:cubicBezTo>
                              <a:lnTo>
                                <a:pt x="87364" y="655378"/>
                              </a:lnTo>
                              <a:cubicBezTo>
                                <a:pt x="88761" y="665790"/>
                                <a:pt x="98666" y="675442"/>
                                <a:pt x="109206" y="676711"/>
                              </a:cubicBezTo>
                              <a:lnTo>
                                <a:pt x="227047" y="691315"/>
                              </a:lnTo>
                              <a:cubicBezTo>
                                <a:pt x="246602" y="693600"/>
                                <a:pt x="266284" y="696268"/>
                                <a:pt x="285839" y="699188"/>
                              </a:cubicBezTo>
                              <a:lnTo>
                                <a:pt x="344507" y="707569"/>
                              </a:lnTo>
                              <a:lnTo>
                                <a:pt x="403046" y="716078"/>
                              </a:lnTo>
                              <a:lnTo>
                                <a:pt x="432252" y="720395"/>
                              </a:lnTo>
                              <a:lnTo>
                                <a:pt x="461459" y="725220"/>
                              </a:lnTo>
                              <a:lnTo>
                                <a:pt x="577776" y="744395"/>
                              </a:lnTo>
                              <a:cubicBezTo>
                                <a:pt x="588570" y="746046"/>
                                <a:pt x="605967" y="744776"/>
                                <a:pt x="616379" y="741220"/>
                              </a:cubicBezTo>
                              <a:cubicBezTo>
                                <a:pt x="766728" y="688140"/>
                                <a:pt x="920125" y="640394"/>
                                <a:pt x="1077204" y="597980"/>
                              </a:cubicBezTo>
                              <a:cubicBezTo>
                                <a:pt x="1087616" y="595186"/>
                                <a:pt x="1095998" y="584773"/>
                                <a:pt x="1095998" y="574614"/>
                              </a:cubicBezTo>
                              <a:cubicBezTo>
                                <a:pt x="1095871" y="570043"/>
                                <a:pt x="1094093" y="566233"/>
                                <a:pt x="1090918" y="563947"/>
                              </a:cubicBezTo>
                              <a:cubicBezTo>
                                <a:pt x="1087490" y="561535"/>
                                <a:pt x="1082918" y="560900"/>
                                <a:pt x="1077966" y="562296"/>
                              </a:cubicBezTo>
                              <a:close/>
                              <a:moveTo>
                                <a:pt x="1969265" y="559122"/>
                              </a:moveTo>
                              <a:cubicBezTo>
                                <a:pt x="1970155" y="559630"/>
                                <a:pt x="1971678" y="560392"/>
                                <a:pt x="1974091" y="561408"/>
                              </a:cubicBezTo>
                              <a:cubicBezTo>
                                <a:pt x="1974091" y="561408"/>
                                <a:pt x="1975995" y="562169"/>
                                <a:pt x="1978916" y="563439"/>
                              </a:cubicBezTo>
                              <a:cubicBezTo>
                                <a:pt x="1981837" y="564710"/>
                                <a:pt x="1986027" y="566487"/>
                                <a:pt x="1990725" y="568645"/>
                              </a:cubicBezTo>
                              <a:cubicBezTo>
                                <a:pt x="2000123" y="572963"/>
                                <a:pt x="2011805" y="578551"/>
                                <a:pt x="2021201" y="583885"/>
                              </a:cubicBezTo>
                              <a:cubicBezTo>
                                <a:pt x="2035678" y="591884"/>
                                <a:pt x="2058535" y="600646"/>
                                <a:pt x="2078091" y="607376"/>
                              </a:cubicBezTo>
                              <a:cubicBezTo>
                                <a:pt x="2087868" y="610805"/>
                                <a:pt x="2096757" y="613599"/>
                                <a:pt x="2103233" y="615631"/>
                              </a:cubicBezTo>
                              <a:cubicBezTo>
                                <a:pt x="2109709" y="617663"/>
                                <a:pt x="2113773" y="618933"/>
                                <a:pt x="2113900" y="618933"/>
                              </a:cubicBezTo>
                              <a:cubicBezTo>
                                <a:pt x="2118599" y="620329"/>
                                <a:pt x="2123297" y="619694"/>
                                <a:pt x="2127107" y="617282"/>
                              </a:cubicBezTo>
                              <a:cubicBezTo>
                                <a:pt x="2130916" y="614742"/>
                                <a:pt x="2133328" y="610678"/>
                                <a:pt x="2133964" y="605853"/>
                              </a:cubicBezTo>
                              <a:lnTo>
                                <a:pt x="2134852" y="599377"/>
                              </a:lnTo>
                              <a:cubicBezTo>
                                <a:pt x="2136249" y="589218"/>
                                <a:pt x="2129011" y="579821"/>
                                <a:pt x="2118726" y="578424"/>
                              </a:cubicBezTo>
                              <a:lnTo>
                                <a:pt x="1974599" y="559630"/>
                              </a:lnTo>
                              <a:lnTo>
                                <a:pt x="1974599" y="559503"/>
                              </a:lnTo>
                              <a:cubicBezTo>
                                <a:pt x="1972059" y="559122"/>
                                <a:pt x="1970408" y="559122"/>
                                <a:pt x="1969265" y="559122"/>
                              </a:cubicBezTo>
                              <a:close/>
                              <a:moveTo>
                                <a:pt x="686094" y="516835"/>
                              </a:moveTo>
                              <a:lnTo>
                                <a:pt x="586792" y="524074"/>
                              </a:lnTo>
                              <a:cubicBezTo>
                                <a:pt x="553649" y="526740"/>
                                <a:pt x="520887" y="530042"/>
                                <a:pt x="487872" y="533090"/>
                              </a:cubicBezTo>
                              <a:lnTo>
                                <a:pt x="487872" y="533344"/>
                              </a:lnTo>
                              <a:cubicBezTo>
                                <a:pt x="485332" y="533597"/>
                                <a:pt x="483681" y="533851"/>
                                <a:pt x="482538" y="534105"/>
                              </a:cubicBezTo>
                              <a:cubicBezTo>
                                <a:pt x="483681" y="534487"/>
                                <a:pt x="485205" y="534868"/>
                                <a:pt x="487744" y="535249"/>
                              </a:cubicBezTo>
                              <a:lnTo>
                                <a:pt x="570030" y="549217"/>
                              </a:lnTo>
                              <a:cubicBezTo>
                                <a:pt x="581078" y="550995"/>
                                <a:pt x="598855" y="549852"/>
                                <a:pt x="609522" y="546042"/>
                              </a:cubicBezTo>
                              <a:lnTo>
                                <a:pt x="686474" y="518867"/>
                              </a:lnTo>
                              <a:cubicBezTo>
                                <a:pt x="688887" y="518105"/>
                                <a:pt x="690538" y="517344"/>
                                <a:pt x="691553" y="516835"/>
                              </a:cubicBezTo>
                              <a:cubicBezTo>
                                <a:pt x="690411" y="516708"/>
                                <a:pt x="688760" y="516581"/>
                                <a:pt x="686094" y="516835"/>
                              </a:cubicBezTo>
                              <a:close/>
                              <a:moveTo>
                                <a:pt x="1077458" y="513153"/>
                              </a:moveTo>
                              <a:lnTo>
                                <a:pt x="1018918" y="529534"/>
                              </a:lnTo>
                              <a:lnTo>
                                <a:pt x="960887" y="547186"/>
                              </a:lnTo>
                              <a:cubicBezTo>
                                <a:pt x="922410" y="558995"/>
                                <a:pt x="883935" y="570297"/>
                                <a:pt x="845839" y="583249"/>
                              </a:cubicBezTo>
                              <a:cubicBezTo>
                                <a:pt x="807744" y="595821"/>
                                <a:pt x="769776" y="608266"/>
                                <a:pt x="732062" y="621092"/>
                              </a:cubicBezTo>
                              <a:lnTo>
                                <a:pt x="619680" y="661219"/>
                              </a:lnTo>
                              <a:cubicBezTo>
                                <a:pt x="609776" y="664775"/>
                                <a:pt x="604443" y="666426"/>
                                <a:pt x="601649" y="667314"/>
                              </a:cubicBezTo>
                              <a:cubicBezTo>
                                <a:pt x="598855" y="668204"/>
                                <a:pt x="598474" y="668076"/>
                                <a:pt x="598221" y="668076"/>
                              </a:cubicBezTo>
                              <a:cubicBezTo>
                                <a:pt x="556824" y="660457"/>
                                <a:pt x="515300" y="653473"/>
                                <a:pt x="473649" y="646234"/>
                              </a:cubicBezTo>
                              <a:cubicBezTo>
                                <a:pt x="452824" y="642806"/>
                                <a:pt x="431872" y="638869"/>
                                <a:pt x="411046" y="635695"/>
                              </a:cubicBezTo>
                              <a:lnTo>
                                <a:pt x="348443" y="626171"/>
                              </a:lnTo>
                              <a:cubicBezTo>
                                <a:pt x="306665" y="619948"/>
                                <a:pt x="264508" y="613091"/>
                                <a:pt x="222602" y="607503"/>
                              </a:cubicBezTo>
                              <a:lnTo>
                                <a:pt x="96381" y="590742"/>
                              </a:lnTo>
                              <a:cubicBezTo>
                                <a:pt x="94476" y="590488"/>
                                <a:pt x="92570" y="590488"/>
                                <a:pt x="90920" y="590742"/>
                              </a:cubicBezTo>
                              <a:cubicBezTo>
                                <a:pt x="87745" y="591123"/>
                                <a:pt x="84951" y="592392"/>
                                <a:pt x="83047" y="594297"/>
                              </a:cubicBezTo>
                              <a:cubicBezTo>
                                <a:pt x="80634" y="596709"/>
                                <a:pt x="79619" y="599885"/>
                                <a:pt x="80126" y="603567"/>
                              </a:cubicBezTo>
                              <a:lnTo>
                                <a:pt x="79872" y="603567"/>
                              </a:lnTo>
                              <a:cubicBezTo>
                                <a:pt x="81142" y="612330"/>
                                <a:pt x="91046" y="620965"/>
                                <a:pt x="101460" y="622361"/>
                              </a:cubicBezTo>
                              <a:lnTo>
                                <a:pt x="222348" y="638489"/>
                              </a:lnTo>
                              <a:cubicBezTo>
                                <a:pt x="262602" y="643695"/>
                                <a:pt x="302983" y="650425"/>
                                <a:pt x="342983" y="656393"/>
                              </a:cubicBezTo>
                              <a:cubicBezTo>
                                <a:pt x="423110" y="667950"/>
                                <a:pt x="503109" y="682553"/>
                                <a:pt x="582348" y="696395"/>
                              </a:cubicBezTo>
                              <a:cubicBezTo>
                                <a:pt x="593268" y="698172"/>
                                <a:pt x="610665" y="697029"/>
                                <a:pt x="621078" y="693220"/>
                              </a:cubicBezTo>
                              <a:lnTo>
                                <a:pt x="732951" y="653092"/>
                              </a:lnTo>
                              <a:cubicBezTo>
                                <a:pt x="770538" y="640267"/>
                                <a:pt x="808251" y="627949"/>
                                <a:pt x="846220" y="615250"/>
                              </a:cubicBezTo>
                              <a:cubicBezTo>
                                <a:pt x="884062" y="602297"/>
                                <a:pt x="922410" y="590996"/>
                                <a:pt x="960759" y="579185"/>
                              </a:cubicBezTo>
                              <a:lnTo>
                                <a:pt x="1018537" y="561535"/>
                              </a:lnTo>
                              <a:lnTo>
                                <a:pt x="1076696" y="545154"/>
                              </a:lnTo>
                              <a:cubicBezTo>
                                <a:pt x="1086982" y="542233"/>
                                <a:pt x="1095617" y="532328"/>
                                <a:pt x="1095617" y="523438"/>
                              </a:cubicBezTo>
                              <a:cubicBezTo>
                                <a:pt x="1095617" y="519756"/>
                                <a:pt x="1094093" y="516708"/>
                                <a:pt x="1091300" y="514676"/>
                              </a:cubicBezTo>
                              <a:cubicBezTo>
                                <a:pt x="1087870" y="512264"/>
                                <a:pt x="1082791" y="511629"/>
                                <a:pt x="1077458" y="513153"/>
                              </a:cubicBezTo>
                              <a:close/>
                              <a:moveTo>
                                <a:pt x="1358092" y="512772"/>
                              </a:moveTo>
                              <a:cubicBezTo>
                                <a:pt x="1325584" y="511502"/>
                                <a:pt x="1301330" y="513788"/>
                                <a:pt x="1281012" y="517851"/>
                              </a:cubicBezTo>
                              <a:cubicBezTo>
                                <a:pt x="1260695" y="522423"/>
                                <a:pt x="1244314" y="528645"/>
                                <a:pt x="1227553" y="534995"/>
                              </a:cubicBezTo>
                              <a:cubicBezTo>
                                <a:pt x="1213076" y="540455"/>
                                <a:pt x="1190981" y="545789"/>
                                <a:pt x="1172314" y="549725"/>
                              </a:cubicBezTo>
                              <a:cubicBezTo>
                                <a:pt x="1153394" y="553662"/>
                                <a:pt x="1138537" y="556709"/>
                                <a:pt x="1138283" y="556709"/>
                              </a:cubicBezTo>
                              <a:cubicBezTo>
                                <a:pt x="1127616" y="558741"/>
                                <a:pt x="1119108" y="569027"/>
                                <a:pt x="1119108" y="579439"/>
                              </a:cubicBezTo>
                              <a:lnTo>
                                <a:pt x="1119108" y="584139"/>
                              </a:lnTo>
                              <a:cubicBezTo>
                                <a:pt x="1119108" y="589091"/>
                                <a:pt x="1121140" y="593281"/>
                                <a:pt x="1124569" y="596075"/>
                              </a:cubicBezTo>
                              <a:cubicBezTo>
                                <a:pt x="1128125" y="598868"/>
                                <a:pt x="1132696" y="599758"/>
                                <a:pt x="1137648" y="598868"/>
                              </a:cubicBezTo>
                              <a:cubicBezTo>
                                <a:pt x="1137902" y="598868"/>
                                <a:pt x="1151108" y="596075"/>
                                <a:pt x="1168124" y="592520"/>
                              </a:cubicBezTo>
                              <a:cubicBezTo>
                                <a:pt x="1185013" y="588964"/>
                                <a:pt x="1205330" y="583885"/>
                                <a:pt x="1219299" y="578551"/>
                              </a:cubicBezTo>
                              <a:cubicBezTo>
                                <a:pt x="1236061" y="572201"/>
                                <a:pt x="1253204" y="565598"/>
                                <a:pt x="1274791" y="560773"/>
                              </a:cubicBezTo>
                              <a:cubicBezTo>
                                <a:pt x="1296250" y="556202"/>
                                <a:pt x="1322155" y="553916"/>
                                <a:pt x="1356441" y="555058"/>
                              </a:cubicBezTo>
                              <a:cubicBezTo>
                                <a:pt x="1373584" y="555693"/>
                                <a:pt x="1388568" y="557090"/>
                                <a:pt x="1401902" y="559122"/>
                              </a:cubicBezTo>
                              <a:cubicBezTo>
                                <a:pt x="1415235" y="561408"/>
                                <a:pt x="1426917" y="564201"/>
                                <a:pt x="1437457" y="567376"/>
                              </a:cubicBezTo>
                              <a:cubicBezTo>
                                <a:pt x="1458536" y="573726"/>
                                <a:pt x="1475171" y="581471"/>
                                <a:pt x="1491425" y="589091"/>
                              </a:cubicBezTo>
                              <a:cubicBezTo>
                                <a:pt x="1523806" y="603948"/>
                                <a:pt x="1553774" y="619440"/>
                                <a:pt x="1617393" y="624139"/>
                              </a:cubicBezTo>
                              <a:cubicBezTo>
                                <a:pt x="1680758" y="629981"/>
                                <a:pt x="1713012" y="620202"/>
                                <a:pt x="1747043" y="610552"/>
                              </a:cubicBezTo>
                              <a:cubicBezTo>
                                <a:pt x="1764313" y="605726"/>
                                <a:pt x="1781711" y="600773"/>
                                <a:pt x="1803424" y="597980"/>
                              </a:cubicBezTo>
                              <a:cubicBezTo>
                                <a:pt x="1825139" y="595186"/>
                                <a:pt x="1850789" y="594679"/>
                                <a:pt x="1884313" y="598741"/>
                              </a:cubicBezTo>
                              <a:cubicBezTo>
                                <a:pt x="1951488" y="606615"/>
                                <a:pt x="1983107" y="625028"/>
                                <a:pt x="2014091" y="642425"/>
                              </a:cubicBezTo>
                              <a:cubicBezTo>
                                <a:pt x="2028440" y="650552"/>
                                <a:pt x="2051424" y="659187"/>
                                <a:pt x="2070852" y="665918"/>
                              </a:cubicBezTo>
                              <a:cubicBezTo>
                                <a:pt x="2080503" y="669346"/>
                                <a:pt x="2089392" y="672140"/>
                                <a:pt x="2095868" y="674171"/>
                              </a:cubicBezTo>
                              <a:cubicBezTo>
                                <a:pt x="2102344" y="676203"/>
                                <a:pt x="2106408" y="677473"/>
                                <a:pt x="2106535" y="677473"/>
                              </a:cubicBezTo>
                              <a:cubicBezTo>
                                <a:pt x="2111233" y="678870"/>
                                <a:pt x="2115931" y="678235"/>
                                <a:pt x="2119741" y="675822"/>
                              </a:cubicBezTo>
                              <a:cubicBezTo>
                                <a:pt x="2123551" y="673283"/>
                                <a:pt x="2125963" y="669219"/>
                                <a:pt x="2126598" y="664394"/>
                              </a:cubicBezTo>
                              <a:lnTo>
                                <a:pt x="2127234" y="659696"/>
                              </a:lnTo>
                              <a:cubicBezTo>
                                <a:pt x="2128630" y="649409"/>
                                <a:pt x="2121519" y="638489"/>
                                <a:pt x="2111487" y="635567"/>
                              </a:cubicBezTo>
                              <a:cubicBezTo>
                                <a:pt x="2111360" y="635567"/>
                                <a:pt x="2106916" y="634171"/>
                                <a:pt x="2099805" y="632012"/>
                              </a:cubicBezTo>
                              <a:cubicBezTo>
                                <a:pt x="2092693" y="629854"/>
                                <a:pt x="2083043" y="626678"/>
                                <a:pt x="2072503" y="623123"/>
                              </a:cubicBezTo>
                              <a:cubicBezTo>
                                <a:pt x="2051424" y="615885"/>
                                <a:pt x="2026789" y="606742"/>
                                <a:pt x="2012186" y="598487"/>
                              </a:cubicBezTo>
                              <a:cubicBezTo>
                                <a:pt x="1981456" y="581217"/>
                                <a:pt x="1952758" y="564583"/>
                                <a:pt x="1889138" y="557090"/>
                              </a:cubicBezTo>
                              <a:cubicBezTo>
                                <a:pt x="1825901" y="549217"/>
                                <a:pt x="1793012" y="558741"/>
                                <a:pt x="1758853" y="568265"/>
                              </a:cubicBezTo>
                              <a:cubicBezTo>
                                <a:pt x="1741583" y="573091"/>
                                <a:pt x="1723933" y="578170"/>
                                <a:pt x="1702219" y="581344"/>
                              </a:cubicBezTo>
                              <a:cubicBezTo>
                                <a:pt x="1680377" y="584392"/>
                                <a:pt x="1654600" y="585408"/>
                                <a:pt x="1620695" y="582361"/>
                              </a:cubicBezTo>
                              <a:cubicBezTo>
                                <a:pt x="1552631" y="577281"/>
                                <a:pt x="1519235" y="560265"/>
                                <a:pt x="1486346" y="545281"/>
                              </a:cubicBezTo>
                              <a:cubicBezTo>
                                <a:pt x="1470092" y="537788"/>
                                <a:pt x="1454219" y="530423"/>
                                <a:pt x="1434282" y="524455"/>
                              </a:cubicBezTo>
                              <a:cubicBezTo>
                                <a:pt x="1424251" y="521534"/>
                                <a:pt x="1413330" y="518867"/>
                                <a:pt x="1400759" y="516835"/>
                              </a:cubicBezTo>
                              <a:cubicBezTo>
                                <a:pt x="1388187" y="514931"/>
                                <a:pt x="1374092" y="513661"/>
                                <a:pt x="1357838" y="513026"/>
                              </a:cubicBezTo>
                              <a:close/>
                              <a:moveTo>
                                <a:pt x="1439743" y="508962"/>
                              </a:moveTo>
                              <a:cubicBezTo>
                                <a:pt x="1440758" y="509470"/>
                                <a:pt x="1442282" y="510232"/>
                                <a:pt x="1444822" y="510994"/>
                              </a:cubicBezTo>
                              <a:cubicBezTo>
                                <a:pt x="1444822" y="511121"/>
                                <a:pt x="1446726" y="511756"/>
                                <a:pt x="1449902" y="512772"/>
                              </a:cubicBezTo>
                              <a:cubicBezTo>
                                <a:pt x="1453076" y="513915"/>
                                <a:pt x="1457393" y="515439"/>
                                <a:pt x="1462345" y="517217"/>
                              </a:cubicBezTo>
                              <a:cubicBezTo>
                                <a:pt x="1472250" y="520899"/>
                                <a:pt x="1484568" y="525597"/>
                                <a:pt x="1494599" y="530296"/>
                              </a:cubicBezTo>
                              <a:cubicBezTo>
                                <a:pt x="1527362" y="545281"/>
                                <a:pt x="1557584" y="560773"/>
                                <a:pt x="1621837" y="565471"/>
                              </a:cubicBezTo>
                              <a:cubicBezTo>
                                <a:pt x="1685837" y="571440"/>
                                <a:pt x="1718345" y="561661"/>
                                <a:pt x="1752631" y="552011"/>
                              </a:cubicBezTo>
                              <a:cubicBezTo>
                                <a:pt x="1763171" y="549090"/>
                                <a:pt x="1775996" y="546296"/>
                                <a:pt x="1786281" y="544391"/>
                              </a:cubicBezTo>
                              <a:cubicBezTo>
                                <a:pt x="1791488" y="543503"/>
                                <a:pt x="1795932" y="542740"/>
                                <a:pt x="1799107" y="542106"/>
                              </a:cubicBezTo>
                              <a:cubicBezTo>
                                <a:pt x="1802282" y="541598"/>
                                <a:pt x="1804313" y="541217"/>
                                <a:pt x="1804313" y="541217"/>
                              </a:cubicBezTo>
                              <a:cubicBezTo>
                                <a:pt x="1806853" y="540836"/>
                                <a:pt x="1808504" y="540455"/>
                                <a:pt x="1809646" y="540074"/>
                              </a:cubicBezTo>
                              <a:cubicBezTo>
                                <a:pt x="1808631" y="539820"/>
                                <a:pt x="1806853" y="539439"/>
                                <a:pt x="1804313" y="539185"/>
                              </a:cubicBezTo>
                              <a:cubicBezTo>
                                <a:pt x="1745265" y="532455"/>
                                <a:pt x="1685457" y="526994"/>
                                <a:pt x="1625647" y="521534"/>
                              </a:cubicBezTo>
                              <a:lnTo>
                                <a:pt x="1535615" y="514676"/>
                              </a:lnTo>
                              <a:cubicBezTo>
                                <a:pt x="1505648" y="512391"/>
                                <a:pt x="1475424" y="511121"/>
                                <a:pt x="1445330" y="509216"/>
                              </a:cubicBezTo>
                              <a:lnTo>
                                <a:pt x="1445330" y="508962"/>
                              </a:lnTo>
                              <a:cubicBezTo>
                                <a:pt x="1442663" y="508962"/>
                                <a:pt x="1440886" y="508962"/>
                                <a:pt x="1439743" y="508962"/>
                              </a:cubicBezTo>
                              <a:close/>
                              <a:moveTo>
                                <a:pt x="873141" y="506041"/>
                              </a:moveTo>
                              <a:lnTo>
                                <a:pt x="779173" y="510867"/>
                              </a:lnTo>
                              <a:cubicBezTo>
                                <a:pt x="767617" y="511502"/>
                                <a:pt x="749331" y="514931"/>
                                <a:pt x="738411" y="518486"/>
                              </a:cubicBezTo>
                              <a:lnTo>
                                <a:pt x="611935" y="563059"/>
                              </a:lnTo>
                              <a:cubicBezTo>
                                <a:pt x="591618" y="570297"/>
                                <a:pt x="590602" y="569916"/>
                                <a:pt x="590093" y="569916"/>
                              </a:cubicBezTo>
                              <a:cubicBezTo>
                                <a:pt x="538792" y="560646"/>
                                <a:pt x="487364" y="552138"/>
                                <a:pt x="435554" y="543376"/>
                              </a:cubicBezTo>
                              <a:cubicBezTo>
                                <a:pt x="424253" y="541471"/>
                                <a:pt x="405713" y="540836"/>
                                <a:pt x="394412" y="542233"/>
                              </a:cubicBezTo>
                              <a:lnTo>
                                <a:pt x="310983" y="551757"/>
                              </a:lnTo>
                              <a:lnTo>
                                <a:pt x="310856" y="551630"/>
                              </a:lnTo>
                              <a:cubicBezTo>
                                <a:pt x="308444" y="551884"/>
                                <a:pt x="306792" y="552265"/>
                                <a:pt x="305650" y="552519"/>
                              </a:cubicBezTo>
                              <a:cubicBezTo>
                                <a:pt x="306665" y="552773"/>
                                <a:pt x="308316" y="553153"/>
                                <a:pt x="310856" y="553534"/>
                              </a:cubicBezTo>
                              <a:lnTo>
                                <a:pt x="378411" y="563693"/>
                              </a:lnTo>
                              <a:lnTo>
                                <a:pt x="412062" y="568772"/>
                              </a:lnTo>
                              <a:lnTo>
                                <a:pt x="445840" y="574487"/>
                              </a:lnTo>
                              <a:lnTo>
                                <a:pt x="580062" y="597472"/>
                              </a:lnTo>
                              <a:cubicBezTo>
                                <a:pt x="591110" y="599504"/>
                                <a:pt x="608760" y="598234"/>
                                <a:pt x="619300" y="594424"/>
                              </a:cubicBezTo>
                              <a:cubicBezTo>
                                <a:pt x="661204" y="579694"/>
                                <a:pt x="703109" y="564456"/>
                                <a:pt x="745521" y="549979"/>
                              </a:cubicBezTo>
                              <a:lnTo>
                                <a:pt x="873522" y="507946"/>
                              </a:lnTo>
                              <a:cubicBezTo>
                                <a:pt x="875935" y="507184"/>
                                <a:pt x="877585" y="506550"/>
                                <a:pt x="878601" y="506041"/>
                              </a:cubicBezTo>
                              <a:cubicBezTo>
                                <a:pt x="877459" y="506041"/>
                                <a:pt x="875807" y="505914"/>
                                <a:pt x="873141" y="506041"/>
                              </a:cubicBezTo>
                              <a:close/>
                              <a:moveTo>
                                <a:pt x="1049394" y="501343"/>
                              </a:moveTo>
                              <a:cubicBezTo>
                                <a:pt x="1021838" y="501216"/>
                                <a:pt x="994410" y="502359"/>
                                <a:pt x="966982" y="503121"/>
                              </a:cubicBezTo>
                              <a:cubicBezTo>
                                <a:pt x="955426" y="503502"/>
                                <a:pt x="937014" y="506550"/>
                                <a:pt x="925966" y="509851"/>
                              </a:cubicBezTo>
                              <a:cubicBezTo>
                                <a:pt x="822981" y="541471"/>
                                <a:pt x="721648" y="575757"/>
                                <a:pt x="621840" y="611821"/>
                              </a:cubicBezTo>
                              <a:cubicBezTo>
                                <a:pt x="610792" y="615758"/>
                                <a:pt x="592252" y="617028"/>
                                <a:pt x="580697" y="614996"/>
                              </a:cubicBezTo>
                              <a:lnTo>
                                <a:pt x="420316" y="587440"/>
                              </a:lnTo>
                              <a:lnTo>
                                <a:pt x="259173" y="563059"/>
                              </a:lnTo>
                              <a:cubicBezTo>
                                <a:pt x="247745" y="561281"/>
                                <a:pt x="229332" y="561027"/>
                                <a:pt x="218031" y="562678"/>
                              </a:cubicBezTo>
                              <a:lnTo>
                                <a:pt x="123301" y="575250"/>
                              </a:lnTo>
                              <a:lnTo>
                                <a:pt x="123301" y="575377"/>
                              </a:lnTo>
                              <a:cubicBezTo>
                                <a:pt x="120888" y="575757"/>
                                <a:pt x="119238" y="576138"/>
                                <a:pt x="118095" y="576392"/>
                              </a:cubicBezTo>
                              <a:cubicBezTo>
                                <a:pt x="119110" y="576773"/>
                                <a:pt x="120762" y="577027"/>
                                <a:pt x="123301" y="577407"/>
                              </a:cubicBezTo>
                              <a:lnTo>
                                <a:pt x="237587" y="592520"/>
                              </a:lnTo>
                              <a:lnTo>
                                <a:pt x="351745" y="609662"/>
                              </a:lnTo>
                              <a:cubicBezTo>
                                <a:pt x="427427" y="620456"/>
                                <a:pt x="503363" y="634552"/>
                                <a:pt x="578411" y="647378"/>
                              </a:cubicBezTo>
                              <a:cubicBezTo>
                                <a:pt x="589331" y="649156"/>
                                <a:pt x="606855" y="648012"/>
                                <a:pt x="617395" y="644202"/>
                              </a:cubicBezTo>
                              <a:lnTo>
                                <a:pt x="723680" y="606361"/>
                              </a:lnTo>
                              <a:cubicBezTo>
                                <a:pt x="759237" y="593916"/>
                                <a:pt x="795172" y="582488"/>
                                <a:pt x="831109" y="570423"/>
                              </a:cubicBezTo>
                              <a:lnTo>
                                <a:pt x="885204" y="552646"/>
                              </a:lnTo>
                              <a:lnTo>
                                <a:pt x="939807" y="536010"/>
                              </a:lnTo>
                              <a:lnTo>
                                <a:pt x="994538" y="519376"/>
                              </a:lnTo>
                              <a:lnTo>
                                <a:pt x="1022093" y="511121"/>
                              </a:lnTo>
                              <a:lnTo>
                                <a:pt x="1049775" y="503375"/>
                              </a:lnTo>
                              <a:cubicBezTo>
                                <a:pt x="1052315" y="502613"/>
                                <a:pt x="1053965" y="502105"/>
                                <a:pt x="1054982" y="501597"/>
                              </a:cubicBezTo>
                              <a:cubicBezTo>
                                <a:pt x="1053839" y="501343"/>
                                <a:pt x="1052061" y="501343"/>
                                <a:pt x="1049394" y="501343"/>
                              </a:cubicBezTo>
                              <a:close/>
                              <a:moveTo>
                                <a:pt x="1138156" y="500581"/>
                              </a:moveTo>
                              <a:lnTo>
                                <a:pt x="1138029" y="500708"/>
                              </a:lnTo>
                              <a:cubicBezTo>
                                <a:pt x="1127235" y="500708"/>
                                <a:pt x="1118600" y="509216"/>
                                <a:pt x="1118600" y="519502"/>
                              </a:cubicBezTo>
                              <a:lnTo>
                                <a:pt x="1118600" y="525343"/>
                              </a:lnTo>
                              <a:cubicBezTo>
                                <a:pt x="1118600" y="530296"/>
                                <a:pt x="1120505" y="534487"/>
                                <a:pt x="1124061" y="537280"/>
                              </a:cubicBezTo>
                              <a:cubicBezTo>
                                <a:pt x="1127616" y="540074"/>
                                <a:pt x="1132315" y="541090"/>
                                <a:pt x="1137268" y="540074"/>
                              </a:cubicBezTo>
                              <a:cubicBezTo>
                                <a:pt x="1137521" y="540074"/>
                                <a:pt x="1150855" y="537280"/>
                                <a:pt x="1168124" y="533724"/>
                              </a:cubicBezTo>
                              <a:cubicBezTo>
                                <a:pt x="1185140" y="530042"/>
                                <a:pt x="1205712" y="525089"/>
                                <a:pt x="1219806" y="519756"/>
                              </a:cubicBezTo>
                              <a:cubicBezTo>
                                <a:pt x="1230219" y="515820"/>
                                <a:pt x="1242918" y="512010"/>
                                <a:pt x="1253077" y="509089"/>
                              </a:cubicBezTo>
                              <a:cubicBezTo>
                                <a:pt x="1258156" y="507692"/>
                                <a:pt x="1262600" y="506423"/>
                                <a:pt x="1265774" y="505533"/>
                              </a:cubicBezTo>
                              <a:cubicBezTo>
                                <a:pt x="1268949" y="504645"/>
                                <a:pt x="1270981" y="504137"/>
                                <a:pt x="1270981" y="504137"/>
                              </a:cubicBezTo>
                              <a:cubicBezTo>
                                <a:pt x="1273648" y="503502"/>
                                <a:pt x="1275299" y="502867"/>
                                <a:pt x="1276314" y="502486"/>
                              </a:cubicBezTo>
                              <a:cubicBezTo>
                                <a:pt x="1275172" y="502359"/>
                                <a:pt x="1273521" y="502105"/>
                                <a:pt x="1270854" y="502105"/>
                              </a:cubicBezTo>
                              <a:cubicBezTo>
                                <a:pt x="1226663" y="501597"/>
                                <a:pt x="1182346" y="500581"/>
                                <a:pt x="1138156" y="500581"/>
                              </a:cubicBezTo>
                              <a:close/>
                              <a:moveTo>
                                <a:pt x="5083164" y="494740"/>
                              </a:moveTo>
                              <a:cubicBezTo>
                                <a:pt x="5081767" y="495120"/>
                                <a:pt x="5080371" y="495756"/>
                                <a:pt x="5079101" y="496518"/>
                              </a:cubicBezTo>
                              <a:lnTo>
                                <a:pt x="5031482" y="524835"/>
                              </a:lnTo>
                              <a:lnTo>
                                <a:pt x="4983228" y="552138"/>
                              </a:lnTo>
                              <a:lnTo>
                                <a:pt x="4934720" y="579439"/>
                              </a:lnTo>
                              <a:lnTo>
                                <a:pt x="4910339" y="593028"/>
                              </a:lnTo>
                              <a:lnTo>
                                <a:pt x="4885705" y="606107"/>
                              </a:lnTo>
                              <a:lnTo>
                                <a:pt x="4786784" y="658806"/>
                              </a:lnTo>
                              <a:lnTo>
                                <a:pt x="4686467" y="709474"/>
                              </a:lnTo>
                              <a:cubicBezTo>
                                <a:pt x="4681261" y="712141"/>
                                <a:pt x="4680499" y="713919"/>
                                <a:pt x="4680499" y="714299"/>
                              </a:cubicBezTo>
                              <a:cubicBezTo>
                                <a:pt x="4680499" y="714680"/>
                                <a:pt x="4682022" y="716078"/>
                                <a:pt x="4687864" y="716331"/>
                              </a:cubicBezTo>
                              <a:lnTo>
                                <a:pt x="4800752" y="721791"/>
                              </a:lnTo>
                              <a:lnTo>
                                <a:pt x="4914149" y="724840"/>
                              </a:lnTo>
                              <a:cubicBezTo>
                                <a:pt x="4914149" y="724840"/>
                                <a:pt x="4942593" y="725728"/>
                                <a:pt x="4942593" y="725728"/>
                              </a:cubicBezTo>
                              <a:lnTo>
                                <a:pt x="4971038" y="725728"/>
                              </a:lnTo>
                              <a:cubicBezTo>
                                <a:pt x="4971038" y="725728"/>
                                <a:pt x="5028053" y="725982"/>
                                <a:pt x="5028053" y="725982"/>
                              </a:cubicBezTo>
                              <a:lnTo>
                                <a:pt x="5085323" y="725982"/>
                              </a:lnTo>
                              <a:lnTo>
                                <a:pt x="5142592" y="724840"/>
                              </a:lnTo>
                              <a:cubicBezTo>
                                <a:pt x="5147672" y="724840"/>
                                <a:pt x="5151736" y="722808"/>
                                <a:pt x="5154275" y="719506"/>
                              </a:cubicBezTo>
                              <a:cubicBezTo>
                                <a:pt x="5156815" y="716204"/>
                                <a:pt x="5157450" y="711760"/>
                                <a:pt x="5156180" y="707062"/>
                              </a:cubicBezTo>
                              <a:lnTo>
                                <a:pt x="5099164" y="505026"/>
                              </a:lnTo>
                              <a:cubicBezTo>
                                <a:pt x="5097768" y="500200"/>
                                <a:pt x="5094973" y="496771"/>
                                <a:pt x="5091165" y="495247"/>
                              </a:cubicBezTo>
                              <a:lnTo>
                                <a:pt x="5091419" y="495120"/>
                              </a:lnTo>
                              <a:cubicBezTo>
                                <a:pt x="5088879" y="494105"/>
                                <a:pt x="5085958" y="493978"/>
                                <a:pt x="5083164" y="494740"/>
                              </a:cubicBezTo>
                              <a:close/>
                              <a:moveTo>
                                <a:pt x="6077194" y="493851"/>
                              </a:moveTo>
                              <a:cubicBezTo>
                                <a:pt x="6077066" y="493851"/>
                                <a:pt x="6074274" y="493978"/>
                                <a:pt x="6069575" y="494359"/>
                              </a:cubicBezTo>
                              <a:cubicBezTo>
                                <a:pt x="6064877" y="494613"/>
                                <a:pt x="6058400" y="494993"/>
                                <a:pt x="6051035" y="495120"/>
                              </a:cubicBezTo>
                              <a:cubicBezTo>
                                <a:pt x="6015734" y="495883"/>
                                <a:pt x="5982845" y="496771"/>
                                <a:pt x="5924051" y="521534"/>
                              </a:cubicBezTo>
                              <a:cubicBezTo>
                                <a:pt x="5865638" y="546550"/>
                                <a:pt x="5841131" y="569535"/>
                                <a:pt x="5815607" y="594551"/>
                              </a:cubicBezTo>
                              <a:cubicBezTo>
                                <a:pt x="5810274" y="599758"/>
                                <a:pt x="5805449" y="604202"/>
                                <a:pt x="5801893" y="607376"/>
                              </a:cubicBezTo>
                              <a:cubicBezTo>
                                <a:pt x="5798210" y="610552"/>
                                <a:pt x="5796052" y="612457"/>
                                <a:pt x="5796052" y="612457"/>
                              </a:cubicBezTo>
                              <a:cubicBezTo>
                                <a:pt x="5793385" y="614742"/>
                                <a:pt x="5792116" y="616265"/>
                                <a:pt x="5791480" y="617028"/>
                              </a:cubicBezTo>
                              <a:cubicBezTo>
                                <a:pt x="5792496" y="616901"/>
                                <a:pt x="5794402" y="616520"/>
                                <a:pt x="5797830" y="615123"/>
                              </a:cubicBezTo>
                              <a:cubicBezTo>
                                <a:pt x="5892560" y="576646"/>
                                <a:pt x="5986020" y="536900"/>
                                <a:pt x="6077956" y="496771"/>
                              </a:cubicBezTo>
                              <a:lnTo>
                                <a:pt x="6077956" y="496898"/>
                              </a:lnTo>
                              <a:cubicBezTo>
                                <a:pt x="6081257" y="495502"/>
                                <a:pt x="6082781" y="494486"/>
                                <a:pt x="6083543" y="493851"/>
                              </a:cubicBezTo>
                              <a:cubicBezTo>
                                <a:pt x="6082654" y="493724"/>
                                <a:pt x="6080750" y="493597"/>
                                <a:pt x="6077194" y="493851"/>
                              </a:cubicBezTo>
                              <a:close/>
                              <a:moveTo>
                                <a:pt x="4699546" y="472644"/>
                              </a:moveTo>
                              <a:cubicBezTo>
                                <a:pt x="4698530" y="472644"/>
                                <a:pt x="4696879" y="472898"/>
                                <a:pt x="4694467" y="473406"/>
                              </a:cubicBezTo>
                              <a:lnTo>
                                <a:pt x="4603039" y="492708"/>
                              </a:lnTo>
                              <a:cubicBezTo>
                                <a:pt x="4572435" y="498930"/>
                                <a:pt x="4541705" y="504391"/>
                                <a:pt x="4510975" y="510359"/>
                              </a:cubicBezTo>
                              <a:cubicBezTo>
                                <a:pt x="4508563" y="510740"/>
                                <a:pt x="4507038" y="511121"/>
                                <a:pt x="4506022" y="511502"/>
                              </a:cubicBezTo>
                              <a:cubicBezTo>
                                <a:pt x="4507165" y="511756"/>
                                <a:pt x="4508689" y="512010"/>
                                <a:pt x="4511102" y="512264"/>
                              </a:cubicBezTo>
                              <a:lnTo>
                                <a:pt x="4590340" y="519249"/>
                              </a:lnTo>
                              <a:cubicBezTo>
                                <a:pt x="4601134" y="520391"/>
                                <a:pt x="4617514" y="516581"/>
                                <a:pt x="4627039" y="511629"/>
                              </a:cubicBezTo>
                              <a:lnTo>
                                <a:pt x="4695101" y="475311"/>
                              </a:lnTo>
                              <a:cubicBezTo>
                                <a:pt x="4697260" y="474168"/>
                                <a:pt x="4698657" y="473279"/>
                                <a:pt x="4699546" y="472644"/>
                              </a:cubicBezTo>
                              <a:close/>
                              <a:moveTo>
                                <a:pt x="5077196" y="443565"/>
                              </a:moveTo>
                              <a:cubicBezTo>
                                <a:pt x="5073387" y="442041"/>
                                <a:pt x="5069070" y="442675"/>
                                <a:pt x="5064878" y="445215"/>
                              </a:cubicBezTo>
                              <a:lnTo>
                                <a:pt x="5015990" y="475438"/>
                              </a:lnTo>
                              <a:lnTo>
                                <a:pt x="4966466" y="504645"/>
                              </a:lnTo>
                              <a:cubicBezTo>
                                <a:pt x="4933324" y="524074"/>
                                <a:pt x="4900180" y="544011"/>
                                <a:pt x="4866276" y="562424"/>
                              </a:cubicBezTo>
                              <a:cubicBezTo>
                                <a:pt x="4832625" y="581090"/>
                                <a:pt x="4798720" y="600139"/>
                                <a:pt x="4764561" y="618679"/>
                              </a:cubicBezTo>
                              <a:lnTo>
                                <a:pt x="4661196" y="673029"/>
                              </a:lnTo>
                              <a:cubicBezTo>
                                <a:pt x="4651927" y="677981"/>
                                <a:pt x="4646975" y="680394"/>
                                <a:pt x="4644308" y="681537"/>
                              </a:cubicBezTo>
                              <a:cubicBezTo>
                                <a:pt x="4641642" y="682679"/>
                                <a:pt x="4641260" y="682679"/>
                                <a:pt x="4641006" y="682679"/>
                              </a:cubicBezTo>
                              <a:cubicBezTo>
                                <a:pt x="4640372" y="682679"/>
                                <a:pt x="4630720" y="682172"/>
                                <a:pt x="4619546" y="681156"/>
                              </a:cubicBezTo>
                              <a:cubicBezTo>
                                <a:pt x="4540308" y="674553"/>
                                <a:pt x="4461705" y="668585"/>
                                <a:pt x="4383103" y="659823"/>
                              </a:cubicBezTo>
                              <a:lnTo>
                                <a:pt x="4324308" y="653727"/>
                              </a:lnTo>
                              <a:cubicBezTo>
                                <a:pt x="4304753" y="651822"/>
                                <a:pt x="4285197" y="649663"/>
                                <a:pt x="4265642" y="647124"/>
                              </a:cubicBezTo>
                              <a:lnTo>
                                <a:pt x="4148563" y="632647"/>
                              </a:lnTo>
                              <a:cubicBezTo>
                                <a:pt x="4146912" y="632393"/>
                                <a:pt x="4145388" y="632393"/>
                                <a:pt x="4143992" y="632647"/>
                              </a:cubicBezTo>
                              <a:cubicBezTo>
                                <a:pt x="4141070" y="633155"/>
                                <a:pt x="4138658" y="634298"/>
                                <a:pt x="4136753" y="636330"/>
                              </a:cubicBezTo>
                              <a:cubicBezTo>
                                <a:pt x="4133833" y="639250"/>
                                <a:pt x="4132689" y="643568"/>
                                <a:pt x="4133452" y="648393"/>
                              </a:cubicBezTo>
                              <a:lnTo>
                                <a:pt x="4133452" y="649029"/>
                              </a:lnTo>
                              <a:cubicBezTo>
                                <a:pt x="4134976" y="659441"/>
                                <a:pt x="4144626" y="668838"/>
                                <a:pt x="4154912" y="669981"/>
                              </a:cubicBezTo>
                              <a:lnTo>
                                <a:pt x="4270467" y="682933"/>
                              </a:lnTo>
                              <a:cubicBezTo>
                                <a:pt x="4289769" y="685219"/>
                                <a:pt x="4309070" y="687124"/>
                                <a:pt x="4328372" y="688775"/>
                              </a:cubicBezTo>
                              <a:lnTo>
                                <a:pt x="4386404" y="694109"/>
                              </a:lnTo>
                              <a:lnTo>
                                <a:pt x="4444562" y="699442"/>
                              </a:lnTo>
                              <a:lnTo>
                                <a:pt x="4473769" y="702108"/>
                              </a:lnTo>
                              <a:lnTo>
                                <a:pt x="4502848" y="704267"/>
                              </a:lnTo>
                              <a:lnTo>
                                <a:pt x="4619800" y="712648"/>
                              </a:lnTo>
                              <a:cubicBezTo>
                                <a:pt x="4630847" y="713538"/>
                                <a:pt x="4647863" y="710109"/>
                                <a:pt x="4657768" y="705030"/>
                              </a:cubicBezTo>
                              <a:cubicBezTo>
                                <a:pt x="4800371" y="634806"/>
                                <a:pt x="4939291" y="559503"/>
                                <a:pt x="5073387" y="480263"/>
                              </a:cubicBezTo>
                              <a:cubicBezTo>
                                <a:pt x="5082275" y="474930"/>
                                <a:pt x="5087228" y="462739"/>
                                <a:pt x="5084435" y="452961"/>
                              </a:cubicBezTo>
                              <a:cubicBezTo>
                                <a:pt x="5083291" y="448644"/>
                                <a:pt x="5080625" y="445469"/>
                                <a:pt x="5077069" y="443945"/>
                              </a:cubicBezTo>
                              <a:close/>
                              <a:moveTo>
                                <a:pt x="4870339" y="433659"/>
                              </a:moveTo>
                              <a:cubicBezTo>
                                <a:pt x="4869197" y="433786"/>
                                <a:pt x="4867673" y="434040"/>
                                <a:pt x="4865260" y="434548"/>
                              </a:cubicBezTo>
                              <a:lnTo>
                                <a:pt x="4779800" y="454485"/>
                              </a:lnTo>
                              <a:cubicBezTo>
                                <a:pt x="4769260" y="456898"/>
                                <a:pt x="4753133" y="463247"/>
                                <a:pt x="4743610" y="468580"/>
                              </a:cubicBezTo>
                              <a:lnTo>
                                <a:pt x="4631483" y="528391"/>
                              </a:lnTo>
                              <a:cubicBezTo>
                                <a:pt x="4613324" y="538042"/>
                                <a:pt x="4612181" y="537915"/>
                                <a:pt x="4611801" y="537915"/>
                              </a:cubicBezTo>
                              <a:cubicBezTo>
                                <a:pt x="4562022" y="533851"/>
                                <a:pt x="4512245" y="529280"/>
                                <a:pt x="4462848" y="524962"/>
                              </a:cubicBezTo>
                              <a:cubicBezTo>
                                <a:pt x="4451928" y="524074"/>
                                <a:pt x="4434531" y="524962"/>
                                <a:pt x="4423738" y="526613"/>
                              </a:cubicBezTo>
                              <a:lnTo>
                                <a:pt x="4345007" y="539947"/>
                              </a:lnTo>
                              <a:lnTo>
                                <a:pt x="4345007" y="540201"/>
                              </a:lnTo>
                              <a:cubicBezTo>
                                <a:pt x="4342594" y="540581"/>
                                <a:pt x="4341070" y="540963"/>
                                <a:pt x="4340055" y="541344"/>
                              </a:cubicBezTo>
                              <a:cubicBezTo>
                                <a:pt x="4341197" y="541598"/>
                                <a:pt x="4342721" y="541852"/>
                                <a:pt x="4345134" y="542106"/>
                              </a:cubicBezTo>
                              <a:lnTo>
                                <a:pt x="4410150" y="549090"/>
                              </a:lnTo>
                              <a:lnTo>
                                <a:pt x="4442657" y="552519"/>
                              </a:lnTo>
                              <a:lnTo>
                                <a:pt x="4475165" y="555439"/>
                              </a:lnTo>
                              <a:lnTo>
                                <a:pt x="4605578" y="566742"/>
                              </a:lnTo>
                              <a:cubicBezTo>
                                <a:pt x="4616499" y="567503"/>
                                <a:pt x="4633006" y="563947"/>
                                <a:pt x="4642530" y="558868"/>
                              </a:cubicBezTo>
                              <a:cubicBezTo>
                                <a:pt x="4680244" y="538678"/>
                                <a:pt x="4717959" y="518994"/>
                                <a:pt x="4755292" y="498676"/>
                              </a:cubicBezTo>
                              <a:lnTo>
                                <a:pt x="4866022" y="436453"/>
                              </a:lnTo>
                              <a:cubicBezTo>
                                <a:pt x="4868180" y="435183"/>
                                <a:pt x="4869451" y="434294"/>
                                <a:pt x="4870339" y="433659"/>
                              </a:cubicBezTo>
                              <a:close/>
                              <a:moveTo>
                                <a:pt x="6131924" y="421468"/>
                              </a:moveTo>
                              <a:cubicBezTo>
                                <a:pt x="6131670" y="421595"/>
                                <a:pt x="6127226" y="422738"/>
                                <a:pt x="6119988" y="424517"/>
                              </a:cubicBezTo>
                              <a:cubicBezTo>
                                <a:pt x="6112750" y="426294"/>
                                <a:pt x="6102972" y="428580"/>
                                <a:pt x="6092051" y="430993"/>
                              </a:cubicBezTo>
                              <a:cubicBezTo>
                                <a:pt x="6070336" y="435691"/>
                                <a:pt x="6044432" y="440516"/>
                                <a:pt x="6027671" y="440897"/>
                              </a:cubicBezTo>
                              <a:cubicBezTo>
                                <a:pt x="5992496" y="441660"/>
                                <a:pt x="5959607" y="442548"/>
                                <a:pt x="5901194" y="467183"/>
                              </a:cubicBezTo>
                              <a:cubicBezTo>
                                <a:pt x="5843036" y="492073"/>
                                <a:pt x="5818782" y="514931"/>
                                <a:pt x="5793512" y="539820"/>
                              </a:cubicBezTo>
                              <a:cubicBezTo>
                                <a:pt x="5767861" y="564964"/>
                                <a:pt x="5740559" y="590233"/>
                                <a:pt x="5677068" y="615250"/>
                              </a:cubicBezTo>
                              <a:cubicBezTo>
                                <a:pt x="5612940" y="639123"/>
                                <a:pt x="5575862" y="638743"/>
                                <a:pt x="5539672" y="636964"/>
                              </a:cubicBezTo>
                              <a:cubicBezTo>
                                <a:pt x="5521766" y="636203"/>
                                <a:pt x="5504370" y="635567"/>
                                <a:pt x="5484052" y="637599"/>
                              </a:cubicBezTo>
                              <a:cubicBezTo>
                                <a:pt x="5473766" y="638616"/>
                                <a:pt x="5462846" y="640394"/>
                                <a:pt x="5450656" y="643187"/>
                              </a:cubicBezTo>
                              <a:cubicBezTo>
                                <a:pt x="5438338" y="645727"/>
                                <a:pt x="5424878" y="649409"/>
                                <a:pt x="5409640" y="654362"/>
                              </a:cubicBezTo>
                              <a:cubicBezTo>
                                <a:pt x="5379164" y="664394"/>
                                <a:pt x="5357576" y="674807"/>
                                <a:pt x="5340053" y="685601"/>
                              </a:cubicBezTo>
                              <a:cubicBezTo>
                                <a:pt x="5322529" y="696013"/>
                                <a:pt x="5309069" y="706807"/>
                                <a:pt x="5295100" y="717982"/>
                              </a:cubicBezTo>
                              <a:cubicBezTo>
                                <a:pt x="5283164" y="727633"/>
                                <a:pt x="5263608" y="739443"/>
                                <a:pt x="5247101" y="748840"/>
                              </a:cubicBezTo>
                              <a:cubicBezTo>
                                <a:pt x="5238720" y="753538"/>
                                <a:pt x="5231228" y="757729"/>
                                <a:pt x="5225640" y="760522"/>
                              </a:cubicBezTo>
                              <a:cubicBezTo>
                                <a:pt x="5220053" y="763444"/>
                                <a:pt x="5216625" y="765222"/>
                                <a:pt x="5216498" y="765222"/>
                              </a:cubicBezTo>
                              <a:cubicBezTo>
                                <a:pt x="5206846" y="770047"/>
                                <a:pt x="5201259" y="782110"/>
                                <a:pt x="5204180" y="792142"/>
                              </a:cubicBezTo>
                              <a:lnTo>
                                <a:pt x="5205450" y="796714"/>
                              </a:lnTo>
                              <a:cubicBezTo>
                                <a:pt x="5206720" y="801412"/>
                                <a:pt x="5209768" y="804968"/>
                                <a:pt x="5213957" y="806746"/>
                              </a:cubicBezTo>
                              <a:cubicBezTo>
                                <a:pt x="5218149" y="808524"/>
                                <a:pt x="5222974" y="808269"/>
                                <a:pt x="5227545" y="805983"/>
                              </a:cubicBezTo>
                              <a:cubicBezTo>
                                <a:pt x="5227672" y="805983"/>
                                <a:pt x="5230846" y="804333"/>
                                <a:pt x="5235926" y="801793"/>
                              </a:cubicBezTo>
                              <a:cubicBezTo>
                                <a:pt x="5241005" y="799253"/>
                                <a:pt x="5247862" y="795571"/>
                                <a:pt x="5255482" y="791127"/>
                              </a:cubicBezTo>
                              <a:cubicBezTo>
                                <a:pt x="5270720" y="782364"/>
                                <a:pt x="5288751" y="771316"/>
                                <a:pt x="5300561" y="761919"/>
                              </a:cubicBezTo>
                              <a:cubicBezTo>
                                <a:pt x="5314783" y="750618"/>
                                <a:pt x="5329132" y="739061"/>
                                <a:pt x="5348053" y="727887"/>
                              </a:cubicBezTo>
                              <a:cubicBezTo>
                                <a:pt x="5366973" y="716458"/>
                                <a:pt x="5390338" y="705030"/>
                                <a:pt x="5422846" y="694363"/>
                              </a:cubicBezTo>
                              <a:cubicBezTo>
                                <a:pt x="5439100" y="688902"/>
                                <a:pt x="5453702" y="685092"/>
                                <a:pt x="5466910" y="682299"/>
                              </a:cubicBezTo>
                              <a:cubicBezTo>
                                <a:pt x="5479989" y="679251"/>
                                <a:pt x="5491925" y="677347"/>
                                <a:pt x="5502846" y="676203"/>
                              </a:cubicBezTo>
                              <a:cubicBezTo>
                                <a:pt x="5524814" y="673917"/>
                                <a:pt x="5543226" y="674680"/>
                                <a:pt x="5561386" y="675315"/>
                              </a:cubicBezTo>
                              <a:cubicBezTo>
                                <a:pt x="5597448" y="676966"/>
                                <a:pt x="5631100" y="677093"/>
                                <a:pt x="5692052" y="654489"/>
                              </a:cubicBezTo>
                              <a:cubicBezTo>
                                <a:pt x="5752242" y="630869"/>
                                <a:pt x="5777130" y="607758"/>
                                <a:pt x="5802782" y="582995"/>
                              </a:cubicBezTo>
                              <a:cubicBezTo>
                                <a:pt x="5828432" y="557852"/>
                                <a:pt x="5855608" y="532455"/>
                                <a:pt x="5917449" y="505914"/>
                              </a:cubicBezTo>
                              <a:cubicBezTo>
                                <a:pt x="5979670" y="479628"/>
                                <a:pt x="6015988" y="478613"/>
                                <a:pt x="6051670" y="477850"/>
                              </a:cubicBezTo>
                              <a:cubicBezTo>
                                <a:pt x="6068178" y="477469"/>
                                <a:pt x="6092304" y="472898"/>
                                <a:pt x="6112496" y="468580"/>
                              </a:cubicBezTo>
                              <a:cubicBezTo>
                                <a:pt x="6122654" y="466422"/>
                                <a:pt x="6131670" y="464263"/>
                                <a:pt x="6138274" y="462612"/>
                              </a:cubicBezTo>
                              <a:cubicBezTo>
                                <a:pt x="6144876" y="460962"/>
                                <a:pt x="6149067" y="459818"/>
                                <a:pt x="6149194" y="459818"/>
                              </a:cubicBezTo>
                              <a:cubicBezTo>
                                <a:pt x="6153892" y="458548"/>
                                <a:pt x="6157575" y="455628"/>
                                <a:pt x="6159606" y="451564"/>
                              </a:cubicBezTo>
                              <a:lnTo>
                                <a:pt x="6159861" y="451564"/>
                              </a:lnTo>
                              <a:cubicBezTo>
                                <a:pt x="6161892" y="447500"/>
                                <a:pt x="6161892" y="442802"/>
                                <a:pt x="6159861" y="438231"/>
                              </a:cubicBezTo>
                              <a:lnTo>
                                <a:pt x="6157956" y="433913"/>
                              </a:lnTo>
                              <a:cubicBezTo>
                                <a:pt x="6153766" y="424390"/>
                                <a:pt x="6142083" y="418802"/>
                                <a:pt x="6131924" y="421468"/>
                              </a:cubicBezTo>
                              <a:close/>
                              <a:moveTo>
                                <a:pt x="6178908" y="405468"/>
                              </a:moveTo>
                              <a:cubicBezTo>
                                <a:pt x="6176114" y="405214"/>
                                <a:pt x="6173702" y="405468"/>
                                <a:pt x="6171796" y="406357"/>
                              </a:cubicBezTo>
                              <a:cubicBezTo>
                                <a:pt x="6170400" y="406993"/>
                                <a:pt x="6169257" y="407754"/>
                                <a:pt x="6168496" y="408896"/>
                              </a:cubicBezTo>
                              <a:cubicBezTo>
                                <a:pt x="6166591" y="411564"/>
                                <a:pt x="6166591" y="415373"/>
                                <a:pt x="6168496" y="419817"/>
                              </a:cubicBezTo>
                              <a:lnTo>
                                <a:pt x="6174591" y="433659"/>
                              </a:lnTo>
                              <a:cubicBezTo>
                                <a:pt x="6178654" y="443056"/>
                                <a:pt x="6189702" y="447373"/>
                                <a:pt x="6199098" y="443310"/>
                              </a:cubicBezTo>
                              <a:lnTo>
                                <a:pt x="6254591" y="419056"/>
                              </a:lnTo>
                              <a:lnTo>
                                <a:pt x="6254718" y="419182"/>
                              </a:lnTo>
                              <a:cubicBezTo>
                                <a:pt x="6260050" y="416770"/>
                                <a:pt x="6260940" y="415119"/>
                                <a:pt x="6260940" y="414738"/>
                              </a:cubicBezTo>
                              <a:cubicBezTo>
                                <a:pt x="6260940" y="414357"/>
                                <a:pt x="6259416" y="412960"/>
                                <a:pt x="6253702" y="412452"/>
                              </a:cubicBezTo>
                              <a:close/>
                              <a:moveTo>
                                <a:pt x="5064497" y="395944"/>
                              </a:moveTo>
                              <a:cubicBezTo>
                                <a:pt x="5060689" y="394421"/>
                                <a:pt x="5056116" y="395055"/>
                                <a:pt x="5051672" y="397849"/>
                              </a:cubicBezTo>
                              <a:lnTo>
                                <a:pt x="5003292" y="427944"/>
                              </a:lnTo>
                              <a:lnTo>
                                <a:pt x="4954149" y="457025"/>
                              </a:lnTo>
                              <a:cubicBezTo>
                                <a:pt x="4921260" y="476327"/>
                                <a:pt x="4888371" y="496137"/>
                                <a:pt x="4854847" y="514549"/>
                              </a:cubicBezTo>
                              <a:cubicBezTo>
                                <a:pt x="4821324" y="533217"/>
                                <a:pt x="4787800" y="552265"/>
                                <a:pt x="4753895" y="570677"/>
                              </a:cubicBezTo>
                              <a:lnTo>
                                <a:pt x="4651292" y="624900"/>
                              </a:lnTo>
                              <a:cubicBezTo>
                                <a:pt x="4642023" y="629727"/>
                                <a:pt x="4637197" y="632139"/>
                                <a:pt x="4634530" y="633409"/>
                              </a:cubicBezTo>
                              <a:cubicBezTo>
                                <a:pt x="4631864" y="634552"/>
                                <a:pt x="4631483" y="634552"/>
                                <a:pt x="4631229" y="634552"/>
                              </a:cubicBezTo>
                              <a:cubicBezTo>
                                <a:pt x="4590086" y="631505"/>
                                <a:pt x="4548943" y="627822"/>
                                <a:pt x="4508054" y="624393"/>
                              </a:cubicBezTo>
                              <a:cubicBezTo>
                                <a:pt x="4487610" y="622615"/>
                                <a:pt x="4467165" y="621092"/>
                                <a:pt x="4446721" y="618933"/>
                              </a:cubicBezTo>
                              <a:lnTo>
                                <a:pt x="4385388" y="612457"/>
                              </a:lnTo>
                              <a:cubicBezTo>
                                <a:pt x="4344499" y="608012"/>
                                <a:pt x="4303991" y="604202"/>
                                <a:pt x="4263229" y="599123"/>
                              </a:cubicBezTo>
                              <a:lnTo>
                                <a:pt x="4141452" y="583885"/>
                              </a:lnTo>
                              <a:cubicBezTo>
                                <a:pt x="4139674" y="583630"/>
                                <a:pt x="4137896" y="583630"/>
                                <a:pt x="4136245" y="583885"/>
                              </a:cubicBezTo>
                              <a:lnTo>
                                <a:pt x="4128859" y="587515"/>
                              </a:lnTo>
                              <a:lnTo>
                                <a:pt x="4128880" y="587440"/>
                              </a:lnTo>
                              <a:lnTo>
                                <a:pt x="4128754" y="587567"/>
                              </a:lnTo>
                              <a:lnTo>
                                <a:pt x="4128859" y="587515"/>
                              </a:lnTo>
                              <a:lnTo>
                                <a:pt x="4126214" y="596709"/>
                              </a:lnTo>
                              <a:cubicBezTo>
                                <a:pt x="4127483" y="605471"/>
                                <a:pt x="4137007" y="613980"/>
                                <a:pt x="4147166" y="615250"/>
                              </a:cubicBezTo>
                              <a:lnTo>
                                <a:pt x="4264626" y="629854"/>
                              </a:lnTo>
                              <a:cubicBezTo>
                                <a:pt x="4284309" y="632393"/>
                                <a:pt x="4303864" y="634425"/>
                                <a:pt x="4323420" y="636457"/>
                              </a:cubicBezTo>
                              <a:lnTo>
                                <a:pt x="4382340" y="642679"/>
                              </a:lnTo>
                              <a:cubicBezTo>
                                <a:pt x="4461197" y="651568"/>
                                <a:pt x="4539927" y="657410"/>
                                <a:pt x="4619419" y="664140"/>
                              </a:cubicBezTo>
                              <a:cubicBezTo>
                                <a:pt x="4630467" y="665155"/>
                                <a:pt x="4647102" y="661346"/>
                                <a:pt x="4656879" y="656267"/>
                              </a:cubicBezTo>
                              <a:lnTo>
                                <a:pt x="4759990" y="601917"/>
                              </a:lnTo>
                              <a:cubicBezTo>
                                <a:pt x="4794022" y="583376"/>
                                <a:pt x="4827800" y="564328"/>
                                <a:pt x="4861450" y="545662"/>
                              </a:cubicBezTo>
                              <a:cubicBezTo>
                                <a:pt x="4895101" y="527248"/>
                                <a:pt x="4928244" y="507311"/>
                                <a:pt x="4961259" y="488009"/>
                              </a:cubicBezTo>
                              <a:lnTo>
                                <a:pt x="5010656" y="458930"/>
                              </a:lnTo>
                              <a:lnTo>
                                <a:pt x="5059418" y="428834"/>
                              </a:lnTo>
                              <a:cubicBezTo>
                                <a:pt x="5067926" y="423500"/>
                                <a:pt x="5073132" y="411818"/>
                                <a:pt x="5070720" y="403310"/>
                              </a:cubicBezTo>
                              <a:cubicBezTo>
                                <a:pt x="5069704" y="399754"/>
                                <a:pt x="5067546" y="397214"/>
                                <a:pt x="5064497" y="395944"/>
                              </a:cubicBezTo>
                              <a:close/>
                              <a:moveTo>
                                <a:pt x="5028435" y="392135"/>
                              </a:moveTo>
                              <a:cubicBezTo>
                                <a:pt x="5027418" y="392262"/>
                                <a:pt x="5025894" y="392643"/>
                                <a:pt x="5023482" y="393277"/>
                              </a:cubicBezTo>
                              <a:cubicBezTo>
                                <a:pt x="4999101" y="400388"/>
                                <a:pt x="4974339" y="406484"/>
                                <a:pt x="4949704" y="412833"/>
                              </a:cubicBezTo>
                              <a:cubicBezTo>
                                <a:pt x="4939291" y="415500"/>
                                <a:pt x="4923292" y="422231"/>
                                <a:pt x="4914021" y="427691"/>
                              </a:cubicBezTo>
                              <a:cubicBezTo>
                                <a:pt x="4827164" y="478867"/>
                                <a:pt x="4737895" y="527884"/>
                                <a:pt x="4647102" y="575377"/>
                              </a:cubicBezTo>
                              <a:cubicBezTo>
                                <a:pt x="4636943" y="580710"/>
                                <a:pt x="4619546" y="584519"/>
                                <a:pt x="4608245" y="583630"/>
                              </a:cubicBezTo>
                              <a:lnTo>
                                <a:pt x="4452054" y="570170"/>
                              </a:lnTo>
                              <a:lnTo>
                                <a:pt x="4296499" y="553662"/>
                              </a:lnTo>
                              <a:cubicBezTo>
                                <a:pt x="4285706" y="552646"/>
                                <a:pt x="4268054" y="553026"/>
                                <a:pt x="4257261" y="554551"/>
                              </a:cubicBezTo>
                              <a:lnTo>
                                <a:pt x="4166848" y="568138"/>
                              </a:lnTo>
                              <a:lnTo>
                                <a:pt x="4166975" y="567884"/>
                              </a:lnTo>
                              <a:cubicBezTo>
                                <a:pt x="4164689" y="568265"/>
                                <a:pt x="4163039" y="568645"/>
                                <a:pt x="4162023" y="568900"/>
                              </a:cubicBezTo>
                              <a:cubicBezTo>
                                <a:pt x="4163165" y="569154"/>
                                <a:pt x="4164689" y="569535"/>
                                <a:pt x="4167103" y="569789"/>
                              </a:cubicBezTo>
                              <a:lnTo>
                                <a:pt x="4277325" y="583630"/>
                              </a:lnTo>
                              <a:lnTo>
                                <a:pt x="4387674" y="595440"/>
                              </a:lnTo>
                              <a:cubicBezTo>
                                <a:pt x="4461705" y="603948"/>
                                <a:pt x="4535229" y="609281"/>
                                <a:pt x="4609769" y="615758"/>
                              </a:cubicBezTo>
                              <a:cubicBezTo>
                                <a:pt x="4620689" y="616901"/>
                                <a:pt x="4637325" y="612964"/>
                                <a:pt x="4646975" y="608012"/>
                              </a:cubicBezTo>
                              <a:lnTo>
                                <a:pt x="4743610" y="556963"/>
                              </a:lnTo>
                              <a:cubicBezTo>
                                <a:pt x="4775609" y="539947"/>
                                <a:pt x="4807101" y="521788"/>
                                <a:pt x="4838721" y="504264"/>
                              </a:cubicBezTo>
                              <a:lnTo>
                                <a:pt x="4885831" y="477850"/>
                              </a:lnTo>
                              <a:lnTo>
                                <a:pt x="4932307" y="450422"/>
                              </a:lnTo>
                              <a:lnTo>
                                <a:pt x="4978530" y="422992"/>
                              </a:lnTo>
                              <a:lnTo>
                                <a:pt x="5001514" y="409278"/>
                              </a:lnTo>
                              <a:lnTo>
                                <a:pt x="5024244" y="395055"/>
                              </a:lnTo>
                              <a:cubicBezTo>
                                <a:pt x="5026275" y="393785"/>
                                <a:pt x="5027672" y="392770"/>
                                <a:pt x="5028435" y="392135"/>
                              </a:cubicBezTo>
                              <a:close/>
                              <a:moveTo>
                                <a:pt x="6108178" y="367372"/>
                              </a:moveTo>
                              <a:cubicBezTo>
                                <a:pt x="6108052" y="367499"/>
                                <a:pt x="6103607" y="368642"/>
                                <a:pt x="6096368" y="370420"/>
                              </a:cubicBezTo>
                              <a:cubicBezTo>
                                <a:pt x="6089130" y="372197"/>
                                <a:pt x="6079354" y="374483"/>
                                <a:pt x="6068432" y="376897"/>
                              </a:cubicBezTo>
                              <a:cubicBezTo>
                                <a:pt x="6046718" y="381722"/>
                                <a:pt x="6020940" y="386420"/>
                                <a:pt x="6004178" y="386801"/>
                              </a:cubicBezTo>
                              <a:cubicBezTo>
                                <a:pt x="5969130" y="387436"/>
                                <a:pt x="5936242" y="388325"/>
                                <a:pt x="5878210" y="412833"/>
                              </a:cubicBezTo>
                              <a:cubicBezTo>
                                <a:pt x="5820305" y="437596"/>
                                <a:pt x="5796433" y="460453"/>
                                <a:pt x="5771290" y="485216"/>
                              </a:cubicBezTo>
                              <a:cubicBezTo>
                                <a:pt x="5746020" y="510232"/>
                                <a:pt x="5718973" y="535375"/>
                                <a:pt x="5655988" y="560137"/>
                              </a:cubicBezTo>
                              <a:cubicBezTo>
                                <a:pt x="5592496" y="583757"/>
                                <a:pt x="5555672" y="583249"/>
                                <a:pt x="5519862" y="581344"/>
                              </a:cubicBezTo>
                              <a:cubicBezTo>
                                <a:pt x="5502211" y="580456"/>
                                <a:pt x="5485068" y="579694"/>
                                <a:pt x="5464878" y="581726"/>
                              </a:cubicBezTo>
                              <a:cubicBezTo>
                                <a:pt x="5454719" y="582741"/>
                                <a:pt x="5443926" y="584519"/>
                                <a:pt x="5431862" y="587186"/>
                              </a:cubicBezTo>
                              <a:cubicBezTo>
                                <a:pt x="5419798" y="589725"/>
                                <a:pt x="5406338" y="593281"/>
                                <a:pt x="5391354" y="598234"/>
                              </a:cubicBezTo>
                              <a:cubicBezTo>
                                <a:pt x="5361259" y="608139"/>
                                <a:pt x="5339799" y="618552"/>
                                <a:pt x="5322529" y="629219"/>
                              </a:cubicBezTo>
                              <a:cubicBezTo>
                                <a:pt x="5305132" y="639504"/>
                                <a:pt x="5291798" y="650298"/>
                                <a:pt x="5278084" y="661473"/>
                              </a:cubicBezTo>
                              <a:cubicBezTo>
                                <a:pt x="5266275" y="671124"/>
                                <a:pt x="5246974" y="682806"/>
                                <a:pt x="5230592" y="692204"/>
                              </a:cubicBezTo>
                              <a:cubicBezTo>
                                <a:pt x="5222338" y="696902"/>
                                <a:pt x="5214847" y="701093"/>
                                <a:pt x="5209386" y="703886"/>
                              </a:cubicBezTo>
                              <a:cubicBezTo>
                                <a:pt x="5203799" y="706680"/>
                                <a:pt x="5200370" y="708458"/>
                                <a:pt x="5200243" y="708458"/>
                              </a:cubicBezTo>
                              <a:cubicBezTo>
                                <a:pt x="5190593" y="713156"/>
                                <a:pt x="5185132" y="725220"/>
                                <a:pt x="5188054" y="735253"/>
                              </a:cubicBezTo>
                              <a:lnTo>
                                <a:pt x="5189323" y="739824"/>
                              </a:lnTo>
                              <a:cubicBezTo>
                                <a:pt x="5190720" y="744522"/>
                                <a:pt x="5193640" y="748078"/>
                                <a:pt x="5197831" y="749855"/>
                              </a:cubicBezTo>
                              <a:lnTo>
                                <a:pt x="5198085" y="749855"/>
                              </a:lnTo>
                              <a:cubicBezTo>
                                <a:pt x="5202275" y="751506"/>
                                <a:pt x="5207100" y="751379"/>
                                <a:pt x="5211546" y="749094"/>
                              </a:cubicBezTo>
                              <a:cubicBezTo>
                                <a:pt x="5211672" y="748967"/>
                                <a:pt x="5214720" y="747443"/>
                                <a:pt x="5219799" y="744903"/>
                              </a:cubicBezTo>
                              <a:cubicBezTo>
                                <a:pt x="5224751" y="742490"/>
                                <a:pt x="5231609" y="738681"/>
                                <a:pt x="5239100" y="734363"/>
                              </a:cubicBezTo>
                              <a:cubicBezTo>
                                <a:pt x="5254085" y="725601"/>
                                <a:pt x="5271989" y="714680"/>
                                <a:pt x="5283672" y="705284"/>
                              </a:cubicBezTo>
                              <a:cubicBezTo>
                                <a:pt x="5297767" y="694109"/>
                                <a:pt x="5311862" y="682553"/>
                                <a:pt x="5330655" y="671505"/>
                              </a:cubicBezTo>
                              <a:cubicBezTo>
                                <a:pt x="5349322" y="660203"/>
                                <a:pt x="5372560" y="648775"/>
                                <a:pt x="5404688" y="638235"/>
                              </a:cubicBezTo>
                              <a:cubicBezTo>
                                <a:pt x="5420814" y="633028"/>
                                <a:pt x="5435164" y="629219"/>
                                <a:pt x="5448242" y="626425"/>
                              </a:cubicBezTo>
                              <a:cubicBezTo>
                                <a:pt x="5461195" y="623377"/>
                                <a:pt x="5473005" y="621599"/>
                                <a:pt x="5483798" y="620456"/>
                              </a:cubicBezTo>
                              <a:cubicBezTo>
                                <a:pt x="5505513" y="618297"/>
                                <a:pt x="5523671" y="619060"/>
                                <a:pt x="5541704" y="619821"/>
                              </a:cubicBezTo>
                              <a:cubicBezTo>
                                <a:pt x="5577512" y="621472"/>
                                <a:pt x="5610908" y="621726"/>
                                <a:pt x="5671226" y="599377"/>
                              </a:cubicBezTo>
                              <a:cubicBezTo>
                                <a:pt x="5730909" y="575884"/>
                                <a:pt x="5755544" y="553026"/>
                                <a:pt x="5780940" y="528264"/>
                              </a:cubicBezTo>
                              <a:cubicBezTo>
                                <a:pt x="5806464" y="503121"/>
                                <a:pt x="5833130" y="477850"/>
                                <a:pt x="5894718" y="451437"/>
                              </a:cubicBezTo>
                              <a:cubicBezTo>
                                <a:pt x="5956686" y="425405"/>
                                <a:pt x="5992878" y="424390"/>
                                <a:pt x="6028432" y="423627"/>
                              </a:cubicBezTo>
                              <a:cubicBezTo>
                                <a:pt x="6044940" y="423246"/>
                                <a:pt x="6068940" y="418802"/>
                                <a:pt x="6089130" y="414484"/>
                              </a:cubicBezTo>
                              <a:cubicBezTo>
                                <a:pt x="6099288" y="412325"/>
                                <a:pt x="6108305" y="410167"/>
                                <a:pt x="6114908" y="408516"/>
                              </a:cubicBezTo>
                              <a:cubicBezTo>
                                <a:pt x="6121384" y="406864"/>
                                <a:pt x="6125575" y="405722"/>
                                <a:pt x="6125702" y="405722"/>
                              </a:cubicBezTo>
                              <a:cubicBezTo>
                                <a:pt x="6130400" y="404452"/>
                                <a:pt x="6134083" y="401532"/>
                                <a:pt x="6136115" y="397468"/>
                              </a:cubicBezTo>
                              <a:cubicBezTo>
                                <a:pt x="6138146" y="393404"/>
                                <a:pt x="6138146" y="388579"/>
                                <a:pt x="6136115" y="384134"/>
                              </a:cubicBezTo>
                              <a:lnTo>
                                <a:pt x="6134210" y="379817"/>
                              </a:lnTo>
                              <a:cubicBezTo>
                                <a:pt x="6130020" y="370293"/>
                                <a:pt x="6118336" y="364705"/>
                                <a:pt x="6108178" y="367372"/>
                              </a:cubicBezTo>
                              <a:close/>
                              <a:moveTo>
                                <a:pt x="6155544" y="352388"/>
                              </a:moveTo>
                              <a:cubicBezTo>
                                <a:pt x="6152750" y="352134"/>
                                <a:pt x="6150336" y="352388"/>
                                <a:pt x="6148432" y="353277"/>
                              </a:cubicBezTo>
                              <a:cubicBezTo>
                                <a:pt x="6147036" y="353912"/>
                                <a:pt x="6145892" y="354673"/>
                                <a:pt x="6145130" y="355817"/>
                              </a:cubicBezTo>
                              <a:cubicBezTo>
                                <a:pt x="6143226" y="358483"/>
                                <a:pt x="6143226" y="362293"/>
                                <a:pt x="6145130" y="366737"/>
                              </a:cubicBezTo>
                              <a:lnTo>
                                <a:pt x="6145765" y="368135"/>
                              </a:lnTo>
                              <a:cubicBezTo>
                                <a:pt x="6150082" y="377785"/>
                                <a:pt x="6162527" y="386674"/>
                                <a:pt x="6172940" y="387690"/>
                              </a:cubicBezTo>
                              <a:cubicBezTo>
                                <a:pt x="6208495" y="391118"/>
                                <a:pt x="6244178" y="394167"/>
                                <a:pt x="6279352" y="397849"/>
                              </a:cubicBezTo>
                              <a:cubicBezTo>
                                <a:pt x="6290273" y="398992"/>
                                <a:pt x="6307162" y="396326"/>
                                <a:pt x="6317193" y="392008"/>
                              </a:cubicBezTo>
                              <a:lnTo>
                                <a:pt x="6349956" y="377785"/>
                              </a:lnTo>
                              <a:cubicBezTo>
                                <a:pt x="6355162" y="375499"/>
                                <a:pt x="6356050" y="373721"/>
                                <a:pt x="6356050" y="373467"/>
                              </a:cubicBezTo>
                              <a:cubicBezTo>
                                <a:pt x="6356050" y="373214"/>
                                <a:pt x="6354654" y="371817"/>
                                <a:pt x="6348939" y="371182"/>
                              </a:cubicBezTo>
                              <a:cubicBezTo>
                                <a:pt x="6284940" y="364579"/>
                                <a:pt x="6220432" y="358229"/>
                                <a:pt x="6155544" y="352388"/>
                              </a:cubicBezTo>
                              <a:close/>
                              <a:moveTo>
                                <a:pt x="5224116" y="334610"/>
                              </a:moveTo>
                              <a:cubicBezTo>
                                <a:pt x="5223101" y="334864"/>
                                <a:pt x="5221450" y="335117"/>
                                <a:pt x="5219164" y="335880"/>
                              </a:cubicBezTo>
                              <a:cubicBezTo>
                                <a:pt x="5180180" y="347562"/>
                                <a:pt x="5141450" y="360007"/>
                                <a:pt x="5102212" y="371182"/>
                              </a:cubicBezTo>
                              <a:lnTo>
                                <a:pt x="5102339" y="371055"/>
                              </a:lnTo>
                              <a:cubicBezTo>
                                <a:pt x="5092688" y="373721"/>
                                <a:pt x="5087355" y="384008"/>
                                <a:pt x="5090148" y="393913"/>
                              </a:cubicBezTo>
                              <a:lnTo>
                                <a:pt x="5091799" y="399627"/>
                              </a:lnTo>
                              <a:cubicBezTo>
                                <a:pt x="5093069" y="404325"/>
                                <a:pt x="5095990" y="408008"/>
                                <a:pt x="5099927" y="409786"/>
                              </a:cubicBezTo>
                              <a:cubicBezTo>
                                <a:pt x="5103863" y="411564"/>
                                <a:pt x="5108435" y="411437"/>
                                <a:pt x="5112625" y="409278"/>
                              </a:cubicBezTo>
                              <a:cubicBezTo>
                                <a:pt x="5112752" y="409151"/>
                                <a:pt x="5115672" y="407627"/>
                                <a:pt x="5120370" y="405214"/>
                              </a:cubicBezTo>
                              <a:cubicBezTo>
                                <a:pt x="5125069" y="402802"/>
                                <a:pt x="5131418" y="399246"/>
                                <a:pt x="5138403" y="395055"/>
                              </a:cubicBezTo>
                              <a:cubicBezTo>
                                <a:pt x="5152371" y="386674"/>
                                <a:pt x="5169133" y="376134"/>
                                <a:pt x="5179926" y="366991"/>
                              </a:cubicBezTo>
                              <a:cubicBezTo>
                                <a:pt x="5187799" y="360388"/>
                                <a:pt x="5197831" y="353023"/>
                                <a:pt x="5205831" y="347435"/>
                              </a:cubicBezTo>
                              <a:cubicBezTo>
                                <a:pt x="5209895" y="344642"/>
                                <a:pt x="5213323" y="342229"/>
                                <a:pt x="5215863" y="340451"/>
                              </a:cubicBezTo>
                              <a:cubicBezTo>
                                <a:pt x="5218530" y="338673"/>
                                <a:pt x="5220053" y="337657"/>
                                <a:pt x="5220053" y="337657"/>
                              </a:cubicBezTo>
                              <a:cubicBezTo>
                                <a:pt x="5222084" y="336261"/>
                                <a:pt x="5223355" y="335371"/>
                                <a:pt x="5224116" y="334610"/>
                              </a:cubicBezTo>
                              <a:close/>
                              <a:moveTo>
                                <a:pt x="6083670" y="313657"/>
                              </a:moveTo>
                              <a:cubicBezTo>
                                <a:pt x="6083543" y="313784"/>
                                <a:pt x="6079098" y="314927"/>
                                <a:pt x="6071860" y="316705"/>
                              </a:cubicBezTo>
                              <a:cubicBezTo>
                                <a:pt x="6064749" y="318483"/>
                                <a:pt x="6054844" y="320768"/>
                                <a:pt x="6044051" y="323181"/>
                              </a:cubicBezTo>
                              <a:cubicBezTo>
                                <a:pt x="6022337" y="327879"/>
                                <a:pt x="5996559" y="332705"/>
                                <a:pt x="5979924" y="332959"/>
                              </a:cubicBezTo>
                              <a:cubicBezTo>
                                <a:pt x="5944876" y="333594"/>
                                <a:pt x="5912115" y="334356"/>
                                <a:pt x="5854464" y="358737"/>
                              </a:cubicBezTo>
                              <a:cubicBezTo>
                                <a:pt x="5796940" y="383373"/>
                                <a:pt x="5773322" y="405976"/>
                                <a:pt x="5748432" y="430739"/>
                              </a:cubicBezTo>
                              <a:cubicBezTo>
                                <a:pt x="5723418" y="455755"/>
                                <a:pt x="5696750" y="480772"/>
                                <a:pt x="5634274" y="505280"/>
                              </a:cubicBezTo>
                              <a:cubicBezTo>
                                <a:pt x="5571417" y="528645"/>
                                <a:pt x="5534972" y="528011"/>
                                <a:pt x="5499418" y="525979"/>
                              </a:cubicBezTo>
                              <a:cubicBezTo>
                                <a:pt x="5481894" y="525089"/>
                                <a:pt x="5464878" y="524201"/>
                                <a:pt x="5444940" y="526233"/>
                              </a:cubicBezTo>
                              <a:cubicBezTo>
                                <a:pt x="5435036" y="527121"/>
                                <a:pt x="5424243" y="528899"/>
                                <a:pt x="5412307" y="531566"/>
                              </a:cubicBezTo>
                              <a:cubicBezTo>
                                <a:pt x="5400243" y="534105"/>
                                <a:pt x="5387037" y="537534"/>
                                <a:pt x="5372180" y="542486"/>
                              </a:cubicBezTo>
                              <a:cubicBezTo>
                                <a:pt x="5342338" y="552265"/>
                                <a:pt x="5321259" y="562551"/>
                                <a:pt x="5304116" y="573218"/>
                              </a:cubicBezTo>
                              <a:cubicBezTo>
                                <a:pt x="5286846" y="583503"/>
                                <a:pt x="5273767" y="594297"/>
                                <a:pt x="5260180" y="605345"/>
                              </a:cubicBezTo>
                              <a:cubicBezTo>
                                <a:pt x="5248497" y="614742"/>
                                <a:pt x="5229577" y="626425"/>
                                <a:pt x="5213323" y="635822"/>
                              </a:cubicBezTo>
                              <a:cubicBezTo>
                                <a:pt x="5205196" y="640520"/>
                                <a:pt x="5197831" y="644711"/>
                                <a:pt x="5192371" y="647378"/>
                              </a:cubicBezTo>
                              <a:cubicBezTo>
                                <a:pt x="5186910" y="650171"/>
                                <a:pt x="5183481" y="651949"/>
                                <a:pt x="5183355" y="651949"/>
                              </a:cubicBezTo>
                              <a:cubicBezTo>
                                <a:pt x="5173958" y="656647"/>
                                <a:pt x="5168497" y="668711"/>
                                <a:pt x="5171418" y="678743"/>
                              </a:cubicBezTo>
                              <a:lnTo>
                                <a:pt x="5172688" y="683315"/>
                              </a:lnTo>
                              <a:cubicBezTo>
                                <a:pt x="5174085" y="688014"/>
                                <a:pt x="5177006" y="691568"/>
                                <a:pt x="5181196" y="693346"/>
                              </a:cubicBezTo>
                              <a:cubicBezTo>
                                <a:pt x="5185386" y="695124"/>
                                <a:pt x="5190085" y="694871"/>
                                <a:pt x="5194529" y="692712"/>
                              </a:cubicBezTo>
                              <a:cubicBezTo>
                                <a:pt x="5194657" y="692585"/>
                                <a:pt x="5197704" y="691061"/>
                                <a:pt x="5202656" y="688521"/>
                              </a:cubicBezTo>
                              <a:cubicBezTo>
                                <a:pt x="5207608" y="685982"/>
                                <a:pt x="5214339" y="682299"/>
                                <a:pt x="5221831" y="677981"/>
                              </a:cubicBezTo>
                              <a:cubicBezTo>
                                <a:pt x="5236688" y="669346"/>
                                <a:pt x="5254338" y="658552"/>
                                <a:pt x="5265895" y="649156"/>
                              </a:cubicBezTo>
                              <a:cubicBezTo>
                                <a:pt x="5279735" y="637981"/>
                                <a:pt x="5293704" y="626551"/>
                                <a:pt x="5312243" y="615504"/>
                              </a:cubicBezTo>
                              <a:cubicBezTo>
                                <a:pt x="5330783" y="604202"/>
                                <a:pt x="5353640" y="592901"/>
                                <a:pt x="5385512" y="582488"/>
                              </a:cubicBezTo>
                              <a:cubicBezTo>
                                <a:pt x="5401512" y="577281"/>
                                <a:pt x="5415735" y="573472"/>
                                <a:pt x="5428688" y="570804"/>
                              </a:cubicBezTo>
                              <a:cubicBezTo>
                                <a:pt x="5441640" y="567884"/>
                                <a:pt x="5453196" y="565979"/>
                                <a:pt x="5463988" y="564964"/>
                              </a:cubicBezTo>
                              <a:cubicBezTo>
                                <a:pt x="5485449" y="562805"/>
                                <a:pt x="5503608" y="563693"/>
                                <a:pt x="5521386" y="564456"/>
                              </a:cubicBezTo>
                              <a:cubicBezTo>
                                <a:pt x="5556940" y="566360"/>
                                <a:pt x="5590084" y="566615"/>
                                <a:pt x="5649766" y="544518"/>
                              </a:cubicBezTo>
                              <a:cubicBezTo>
                                <a:pt x="5708941" y="521280"/>
                                <a:pt x="5733322" y="498422"/>
                                <a:pt x="5758464" y="473787"/>
                              </a:cubicBezTo>
                              <a:cubicBezTo>
                                <a:pt x="5783860" y="448644"/>
                                <a:pt x="5810147" y="423627"/>
                                <a:pt x="5871480" y="397341"/>
                              </a:cubicBezTo>
                              <a:cubicBezTo>
                                <a:pt x="5932940" y="371436"/>
                                <a:pt x="5969130" y="370420"/>
                                <a:pt x="6004560" y="369785"/>
                              </a:cubicBezTo>
                              <a:cubicBezTo>
                                <a:pt x="6021068" y="369404"/>
                                <a:pt x="6045194" y="364959"/>
                                <a:pt x="6065258" y="360642"/>
                              </a:cubicBezTo>
                              <a:cubicBezTo>
                                <a:pt x="6075290" y="358483"/>
                                <a:pt x="6084306" y="356324"/>
                                <a:pt x="6090908" y="354673"/>
                              </a:cubicBezTo>
                              <a:cubicBezTo>
                                <a:pt x="6097384" y="353023"/>
                                <a:pt x="6101575" y="351880"/>
                                <a:pt x="6101702" y="351880"/>
                              </a:cubicBezTo>
                              <a:cubicBezTo>
                                <a:pt x="6106527" y="350609"/>
                                <a:pt x="6110210" y="347689"/>
                                <a:pt x="6112115" y="343626"/>
                              </a:cubicBezTo>
                              <a:cubicBezTo>
                                <a:pt x="6114146" y="339562"/>
                                <a:pt x="6114146" y="334737"/>
                                <a:pt x="6112115" y="330292"/>
                              </a:cubicBezTo>
                              <a:lnTo>
                                <a:pt x="6110210" y="325975"/>
                              </a:lnTo>
                              <a:lnTo>
                                <a:pt x="6109702" y="326102"/>
                              </a:lnTo>
                              <a:cubicBezTo>
                                <a:pt x="6105384" y="316578"/>
                                <a:pt x="6093828" y="310990"/>
                                <a:pt x="6083670" y="313657"/>
                              </a:cubicBezTo>
                              <a:close/>
                              <a:moveTo>
                                <a:pt x="6132178" y="299181"/>
                              </a:moveTo>
                              <a:cubicBezTo>
                                <a:pt x="6129384" y="298926"/>
                                <a:pt x="6126972" y="299181"/>
                                <a:pt x="6125066" y="300069"/>
                              </a:cubicBezTo>
                              <a:cubicBezTo>
                                <a:pt x="6123670" y="300704"/>
                                <a:pt x="6122527" y="301467"/>
                                <a:pt x="6121765" y="302609"/>
                              </a:cubicBezTo>
                              <a:cubicBezTo>
                                <a:pt x="6119860" y="305275"/>
                                <a:pt x="6119860" y="309085"/>
                                <a:pt x="6121765" y="313530"/>
                              </a:cubicBezTo>
                              <a:lnTo>
                                <a:pt x="6122400" y="314927"/>
                              </a:lnTo>
                              <a:cubicBezTo>
                                <a:pt x="6126718" y="324577"/>
                                <a:pt x="6139035" y="333466"/>
                                <a:pt x="6149575" y="334483"/>
                              </a:cubicBezTo>
                              <a:cubicBezTo>
                                <a:pt x="6225004" y="341467"/>
                                <a:pt x="6300178" y="348578"/>
                                <a:pt x="6374463" y="356832"/>
                              </a:cubicBezTo>
                              <a:cubicBezTo>
                                <a:pt x="6385256" y="357975"/>
                                <a:pt x="6402146" y="355563"/>
                                <a:pt x="6412050" y="351372"/>
                              </a:cubicBezTo>
                              <a:lnTo>
                                <a:pt x="6444686" y="337657"/>
                              </a:lnTo>
                              <a:lnTo>
                                <a:pt x="6444812" y="337657"/>
                              </a:lnTo>
                              <a:cubicBezTo>
                                <a:pt x="6450018" y="335498"/>
                                <a:pt x="6450907" y="333848"/>
                                <a:pt x="6450907" y="333466"/>
                              </a:cubicBezTo>
                              <a:cubicBezTo>
                                <a:pt x="6450907" y="333212"/>
                                <a:pt x="6449384" y="331816"/>
                                <a:pt x="6443796" y="331054"/>
                              </a:cubicBezTo>
                              <a:cubicBezTo>
                                <a:pt x="6341194" y="318991"/>
                                <a:pt x="6237066" y="308577"/>
                                <a:pt x="6132178" y="299181"/>
                              </a:cubicBezTo>
                              <a:close/>
                              <a:moveTo>
                                <a:pt x="6060560" y="259433"/>
                              </a:moveTo>
                              <a:cubicBezTo>
                                <a:pt x="6060432" y="259560"/>
                                <a:pt x="6055861" y="260704"/>
                                <a:pt x="6048750" y="262482"/>
                              </a:cubicBezTo>
                              <a:cubicBezTo>
                                <a:pt x="6041638" y="264259"/>
                                <a:pt x="6031734" y="266544"/>
                                <a:pt x="6020940" y="268958"/>
                              </a:cubicBezTo>
                              <a:cubicBezTo>
                                <a:pt x="5999226" y="273656"/>
                                <a:pt x="5973574" y="278482"/>
                                <a:pt x="5956940" y="278735"/>
                              </a:cubicBezTo>
                              <a:cubicBezTo>
                                <a:pt x="5922019" y="279243"/>
                                <a:pt x="5889258" y="280133"/>
                                <a:pt x="5831988" y="304260"/>
                              </a:cubicBezTo>
                              <a:cubicBezTo>
                                <a:pt x="5774718" y="328768"/>
                                <a:pt x="5751481" y="351372"/>
                                <a:pt x="5726718" y="376007"/>
                              </a:cubicBezTo>
                              <a:cubicBezTo>
                                <a:pt x="5701830" y="400897"/>
                                <a:pt x="5675416" y="425659"/>
                                <a:pt x="5613575" y="450040"/>
                              </a:cubicBezTo>
                              <a:cubicBezTo>
                                <a:pt x="5551354" y="473279"/>
                                <a:pt x="5515163" y="472517"/>
                                <a:pt x="5479989" y="470358"/>
                              </a:cubicBezTo>
                              <a:cubicBezTo>
                                <a:pt x="5462719" y="469342"/>
                                <a:pt x="5445830" y="468454"/>
                                <a:pt x="5426021" y="470358"/>
                              </a:cubicBezTo>
                              <a:cubicBezTo>
                                <a:pt x="5416116" y="471247"/>
                                <a:pt x="5405449" y="472898"/>
                                <a:pt x="5393640" y="475564"/>
                              </a:cubicBezTo>
                              <a:cubicBezTo>
                                <a:pt x="5381703" y="477977"/>
                                <a:pt x="5368624" y="481533"/>
                                <a:pt x="5353894" y="486358"/>
                              </a:cubicBezTo>
                              <a:cubicBezTo>
                                <a:pt x="5324434" y="496010"/>
                                <a:pt x="5303481" y="506296"/>
                                <a:pt x="5286592" y="516835"/>
                              </a:cubicBezTo>
                              <a:cubicBezTo>
                                <a:pt x="5269576" y="526994"/>
                                <a:pt x="5256624" y="537661"/>
                                <a:pt x="5243164" y="548709"/>
                              </a:cubicBezTo>
                              <a:cubicBezTo>
                                <a:pt x="5231609" y="558106"/>
                                <a:pt x="5212815" y="569789"/>
                                <a:pt x="5196815" y="579059"/>
                              </a:cubicBezTo>
                              <a:cubicBezTo>
                                <a:pt x="5188815" y="583630"/>
                                <a:pt x="5181449" y="587821"/>
                                <a:pt x="5176117" y="590488"/>
                              </a:cubicBezTo>
                              <a:cubicBezTo>
                                <a:pt x="5170783" y="593281"/>
                                <a:pt x="5167355" y="595059"/>
                                <a:pt x="5167228" y="595059"/>
                              </a:cubicBezTo>
                              <a:cubicBezTo>
                                <a:pt x="5157831" y="599758"/>
                                <a:pt x="5152498" y="611821"/>
                                <a:pt x="5155418" y="621853"/>
                              </a:cubicBezTo>
                              <a:lnTo>
                                <a:pt x="5156688" y="626425"/>
                              </a:lnTo>
                              <a:cubicBezTo>
                                <a:pt x="5157958" y="631123"/>
                                <a:pt x="5161005" y="634679"/>
                                <a:pt x="5165069" y="636457"/>
                              </a:cubicBezTo>
                              <a:cubicBezTo>
                                <a:pt x="5169133" y="638235"/>
                                <a:pt x="5173831" y="637981"/>
                                <a:pt x="5178275" y="635822"/>
                              </a:cubicBezTo>
                              <a:cubicBezTo>
                                <a:pt x="5178402" y="635822"/>
                                <a:pt x="5181449" y="634298"/>
                                <a:pt x="5186402" y="631758"/>
                              </a:cubicBezTo>
                              <a:cubicBezTo>
                                <a:pt x="5191355" y="629346"/>
                                <a:pt x="5197958" y="625663"/>
                                <a:pt x="5205322" y="621345"/>
                              </a:cubicBezTo>
                              <a:cubicBezTo>
                                <a:pt x="5220053" y="612837"/>
                                <a:pt x="5237449" y="601917"/>
                                <a:pt x="5248879" y="592647"/>
                              </a:cubicBezTo>
                              <a:cubicBezTo>
                                <a:pt x="5262593" y="581471"/>
                                <a:pt x="5276433" y="570043"/>
                                <a:pt x="5294720" y="559122"/>
                              </a:cubicBezTo>
                              <a:cubicBezTo>
                                <a:pt x="5313005" y="547947"/>
                                <a:pt x="5335608" y="536646"/>
                                <a:pt x="5367101" y="526360"/>
                              </a:cubicBezTo>
                              <a:cubicBezTo>
                                <a:pt x="5382846" y="521153"/>
                                <a:pt x="5396941" y="517471"/>
                                <a:pt x="5409766" y="514803"/>
                              </a:cubicBezTo>
                              <a:cubicBezTo>
                                <a:pt x="5422592" y="511883"/>
                                <a:pt x="5434021" y="510105"/>
                                <a:pt x="5444687" y="509089"/>
                              </a:cubicBezTo>
                              <a:cubicBezTo>
                                <a:pt x="5466020" y="507058"/>
                                <a:pt x="5483926" y="507946"/>
                                <a:pt x="5501576" y="508836"/>
                              </a:cubicBezTo>
                              <a:cubicBezTo>
                                <a:pt x="5536624" y="510740"/>
                                <a:pt x="5569512" y="511248"/>
                                <a:pt x="5628687" y="489280"/>
                              </a:cubicBezTo>
                              <a:cubicBezTo>
                                <a:pt x="5687226" y="466295"/>
                                <a:pt x="5711354" y="443565"/>
                                <a:pt x="5736242" y="419056"/>
                              </a:cubicBezTo>
                              <a:cubicBezTo>
                                <a:pt x="5761385" y="394040"/>
                                <a:pt x="5787416" y="369150"/>
                                <a:pt x="5848370" y="342991"/>
                              </a:cubicBezTo>
                              <a:cubicBezTo>
                                <a:pt x="5909448" y="317339"/>
                                <a:pt x="5945639" y="316324"/>
                                <a:pt x="5980940" y="315688"/>
                              </a:cubicBezTo>
                              <a:cubicBezTo>
                                <a:pt x="5997320" y="315435"/>
                                <a:pt x="6021448" y="310990"/>
                                <a:pt x="6041512" y="306673"/>
                              </a:cubicBezTo>
                              <a:cubicBezTo>
                                <a:pt x="6051544" y="304514"/>
                                <a:pt x="6060560" y="302355"/>
                                <a:pt x="6067162" y="300704"/>
                              </a:cubicBezTo>
                              <a:cubicBezTo>
                                <a:pt x="6073638" y="299054"/>
                                <a:pt x="6077829" y="297911"/>
                                <a:pt x="6077956" y="297911"/>
                              </a:cubicBezTo>
                              <a:cubicBezTo>
                                <a:pt x="6082654" y="296640"/>
                                <a:pt x="6086464" y="293720"/>
                                <a:pt x="6088369" y="289656"/>
                              </a:cubicBezTo>
                              <a:cubicBezTo>
                                <a:pt x="6090400" y="285593"/>
                                <a:pt x="6090400" y="280767"/>
                                <a:pt x="6088369" y="276323"/>
                              </a:cubicBezTo>
                              <a:lnTo>
                                <a:pt x="6086464" y="272005"/>
                              </a:lnTo>
                              <a:cubicBezTo>
                                <a:pt x="6082274" y="262355"/>
                                <a:pt x="6070590" y="256767"/>
                                <a:pt x="6060560" y="259433"/>
                              </a:cubicBezTo>
                              <a:close/>
                              <a:moveTo>
                                <a:pt x="6108813" y="245973"/>
                              </a:moveTo>
                              <a:cubicBezTo>
                                <a:pt x="6106020" y="245719"/>
                                <a:pt x="6103607" y="245973"/>
                                <a:pt x="6101702" y="246862"/>
                              </a:cubicBezTo>
                              <a:cubicBezTo>
                                <a:pt x="6100305" y="247370"/>
                                <a:pt x="6099162" y="248259"/>
                                <a:pt x="6098400" y="249402"/>
                              </a:cubicBezTo>
                              <a:lnTo>
                                <a:pt x="6098400" y="249529"/>
                              </a:lnTo>
                              <a:cubicBezTo>
                                <a:pt x="6096495" y="252196"/>
                                <a:pt x="6096495" y="256005"/>
                                <a:pt x="6098400" y="260450"/>
                              </a:cubicBezTo>
                              <a:lnTo>
                                <a:pt x="6099036" y="261846"/>
                              </a:lnTo>
                              <a:cubicBezTo>
                                <a:pt x="6103352" y="271498"/>
                                <a:pt x="6115670" y="280387"/>
                                <a:pt x="6126210" y="281402"/>
                              </a:cubicBezTo>
                              <a:cubicBezTo>
                                <a:pt x="6241766" y="291815"/>
                                <a:pt x="6356686" y="302990"/>
                                <a:pt x="6469320" y="317213"/>
                              </a:cubicBezTo>
                              <a:cubicBezTo>
                                <a:pt x="6480114" y="318483"/>
                                <a:pt x="6496876" y="316324"/>
                                <a:pt x="6506780" y="312260"/>
                              </a:cubicBezTo>
                              <a:cubicBezTo>
                                <a:pt x="6517574" y="307816"/>
                                <a:pt x="6528495" y="303243"/>
                                <a:pt x="6539288" y="299054"/>
                              </a:cubicBezTo>
                              <a:cubicBezTo>
                                <a:pt x="6544495" y="297022"/>
                                <a:pt x="6545384" y="295371"/>
                                <a:pt x="6545384" y="294990"/>
                              </a:cubicBezTo>
                              <a:cubicBezTo>
                                <a:pt x="6545384" y="294736"/>
                                <a:pt x="6543986" y="293212"/>
                                <a:pt x="6538400" y="292450"/>
                              </a:cubicBezTo>
                              <a:cubicBezTo>
                                <a:pt x="6397955" y="273022"/>
                                <a:pt x="6253702" y="259053"/>
                                <a:pt x="6108813" y="245973"/>
                              </a:cubicBezTo>
                              <a:close/>
                              <a:moveTo>
                                <a:pt x="6036686" y="205210"/>
                              </a:moveTo>
                              <a:cubicBezTo>
                                <a:pt x="6036560" y="205337"/>
                                <a:pt x="6031987" y="206481"/>
                                <a:pt x="6024876" y="208258"/>
                              </a:cubicBezTo>
                              <a:cubicBezTo>
                                <a:pt x="6017766" y="210035"/>
                                <a:pt x="6007860" y="212448"/>
                                <a:pt x="5997067" y="214735"/>
                              </a:cubicBezTo>
                              <a:cubicBezTo>
                                <a:pt x="5975352" y="219433"/>
                                <a:pt x="5949702" y="224132"/>
                                <a:pt x="5933194" y="224385"/>
                              </a:cubicBezTo>
                              <a:cubicBezTo>
                                <a:pt x="5898401" y="224893"/>
                                <a:pt x="5865766" y="225783"/>
                                <a:pt x="5808750" y="249783"/>
                              </a:cubicBezTo>
                              <a:cubicBezTo>
                                <a:pt x="5751862" y="274164"/>
                                <a:pt x="5728750" y="296513"/>
                                <a:pt x="5704242" y="321149"/>
                              </a:cubicBezTo>
                              <a:cubicBezTo>
                                <a:pt x="5679607" y="345911"/>
                                <a:pt x="5653576" y="370674"/>
                                <a:pt x="5592242" y="394801"/>
                              </a:cubicBezTo>
                              <a:cubicBezTo>
                                <a:pt x="5530528" y="417659"/>
                                <a:pt x="5494592" y="416897"/>
                                <a:pt x="5459798" y="414611"/>
                              </a:cubicBezTo>
                              <a:cubicBezTo>
                                <a:pt x="5442655" y="413723"/>
                                <a:pt x="5425894" y="412833"/>
                                <a:pt x="5406338" y="414611"/>
                              </a:cubicBezTo>
                              <a:cubicBezTo>
                                <a:pt x="5396560" y="415500"/>
                                <a:pt x="5386020" y="417151"/>
                                <a:pt x="5374338" y="419690"/>
                              </a:cubicBezTo>
                              <a:cubicBezTo>
                                <a:pt x="5362656" y="422104"/>
                                <a:pt x="5349703" y="425532"/>
                                <a:pt x="5335101" y="430357"/>
                              </a:cubicBezTo>
                              <a:cubicBezTo>
                                <a:pt x="5305894" y="439882"/>
                                <a:pt x="5285323" y="450040"/>
                                <a:pt x="5268561" y="460580"/>
                              </a:cubicBezTo>
                              <a:cubicBezTo>
                                <a:pt x="5251672" y="470739"/>
                                <a:pt x="5238847" y="481406"/>
                                <a:pt x="5225640" y="492327"/>
                              </a:cubicBezTo>
                              <a:cubicBezTo>
                                <a:pt x="5214212" y="501724"/>
                                <a:pt x="5195672" y="513280"/>
                                <a:pt x="5179799" y="522550"/>
                              </a:cubicBezTo>
                              <a:cubicBezTo>
                                <a:pt x="5171926" y="527121"/>
                                <a:pt x="5164688" y="531312"/>
                                <a:pt x="5159354" y="533978"/>
                              </a:cubicBezTo>
                              <a:cubicBezTo>
                                <a:pt x="5154022" y="536773"/>
                                <a:pt x="5150720" y="538551"/>
                                <a:pt x="5150593" y="538551"/>
                              </a:cubicBezTo>
                              <a:cubicBezTo>
                                <a:pt x="5141323" y="543122"/>
                                <a:pt x="5136117" y="555185"/>
                                <a:pt x="5139037" y="565217"/>
                              </a:cubicBezTo>
                              <a:lnTo>
                                <a:pt x="5140307" y="569789"/>
                              </a:lnTo>
                              <a:cubicBezTo>
                                <a:pt x="5141704" y="574487"/>
                                <a:pt x="5144624" y="578043"/>
                                <a:pt x="5148688" y="579821"/>
                              </a:cubicBezTo>
                              <a:cubicBezTo>
                                <a:pt x="5152751" y="581598"/>
                                <a:pt x="5157450" y="581344"/>
                                <a:pt x="5161767" y="579185"/>
                              </a:cubicBezTo>
                              <a:cubicBezTo>
                                <a:pt x="5161895" y="579185"/>
                                <a:pt x="5164942" y="577662"/>
                                <a:pt x="5169767" y="575122"/>
                              </a:cubicBezTo>
                              <a:cubicBezTo>
                                <a:pt x="5174592" y="572582"/>
                                <a:pt x="5181196" y="569027"/>
                                <a:pt x="5188434" y="564710"/>
                              </a:cubicBezTo>
                              <a:cubicBezTo>
                                <a:pt x="5202910" y="556202"/>
                                <a:pt x="5220181" y="545408"/>
                                <a:pt x="5231482" y="536137"/>
                              </a:cubicBezTo>
                              <a:cubicBezTo>
                                <a:pt x="5245069" y="525089"/>
                                <a:pt x="5258656" y="513788"/>
                                <a:pt x="5276815" y="502867"/>
                              </a:cubicBezTo>
                              <a:cubicBezTo>
                                <a:pt x="5294973" y="491692"/>
                                <a:pt x="5317322" y="480518"/>
                                <a:pt x="5348434" y="470358"/>
                              </a:cubicBezTo>
                              <a:cubicBezTo>
                                <a:pt x="5363926" y="465152"/>
                                <a:pt x="5377893" y="461596"/>
                                <a:pt x="5390592" y="458930"/>
                              </a:cubicBezTo>
                              <a:cubicBezTo>
                                <a:pt x="5403164" y="456009"/>
                                <a:pt x="5414592" y="454358"/>
                                <a:pt x="5425132" y="453342"/>
                              </a:cubicBezTo>
                              <a:cubicBezTo>
                                <a:pt x="5446211" y="451437"/>
                                <a:pt x="5463988" y="452454"/>
                                <a:pt x="5481512" y="453342"/>
                              </a:cubicBezTo>
                              <a:cubicBezTo>
                                <a:pt x="5516306" y="455501"/>
                                <a:pt x="5548942" y="456009"/>
                                <a:pt x="5607480" y="434294"/>
                              </a:cubicBezTo>
                              <a:cubicBezTo>
                                <a:pt x="5665512" y="411437"/>
                                <a:pt x="5689386" y="388833"/>
                                <a:pt x="5714020" y="364452"/>
                              </a:cubicBezTo>
                              <a:cubicBezTo>
                                <a:pt x="5738909" y="339562"/>
                                <a:pt x="5764560" y="314800"/>
                                <a:pt x="5825258" y="288768"/>
                              </a:cubicBezTo>
                              <a:cubicBezTo>
                                <a:pt x="5885956" y="263243"/>
                                <a:pt x="5922147" y="262227"/>
                                <a:pt x="5957322" y="261719"/>
                              </a:cubicBezTo>
                              <a:cubicBezTo>
                                <a:pt x="5973702" y="261465"/>
                                <a:pt x="5997702" y="257021"/>
                                <a:pt x="6017766" y="252703"/>
                              </a:cubicBezTo>
                              <a:cubicBezTo>
                                <a:pt x="6027798" y="250544"/>
                                <a:pt x="6036814" y="248386"/>
                                <a:pt x="6043416" y="246735"/>
                              </a:cubicBezTo>
                              <a:cubicBezTo>
                                <a:pt x="6050020" y="244957"/>
                                <a:pt x="6054083" y="243941"/>
                                <a:pt x="6054210" y="243941"/>
                              </a:cubicBezTo>
                              <a:cubicBezTo>
                                <a:pt x="6058908" y="242671"/>
                                <a:pt x="6062591" y="239751"/>
                                <a:pt x="6064623" y="235687"/>
                              </a:cubicBezTo>
                              <a:cubicBezTo>
                                <a:pt x="6066655" y="231623"/>
                                <a:pt x="6066655" y="226798"/>
                                <a:pt x="6064623" y="222353"/>
                              </a:cubicBezTo>
                              <a:lnTo>
                                <a:pt x="6062718" y="218036"/>
                              </a:lnTo>
                              <a:lnTo>
                                <a:pt x="6062591" y="217782"/>
                              </a:lnTo>
                              <a:cubicBezTo>
                                <a:pt x="6058400" y="208131"/>
                                <a:pt x="6046718" y="202544"/>
                                <a:pt x="6036686" y="205210"/>
                              </a:cubicBezTo>
                              <a:close/>
                              <a:moveTo>
                                <a:pt x="5689258" y="163813"/>
                              </a:moveTo>
                              <a:cubicBezTo>
                                <a:pt x="5688242" y="164067"/>
                                <a:pt x="5686718" y="164574"/>
                                <a:pt x="5684434" y="165464"/>
                              </a:cubicBezTo>
                              <a:cubicBezTo>
                                <a:pt x="5580306" y="208512"/>
                                <a:pt x="5476560" y="248767"/>
                                <a:pt x="5371544" y="285085"/>
                              </a:cubicBezTo>
                              <a:lnTo>
                                <a:pt x="5371672" y="285085"/>
                              </a:lnTo>
                              <a:cubicBezTo>
                                <a:pt x="5369387" y="285846"/>
                                <a:pt x="5367862" y="286482"/>
                                <a:pt x="5366973" y="286990"/>
                              </a:cubicBezTo>
                              <a:cubicBezTo>
                                <a:pt x="5367989" y="286990"/>
                                <a:pt x="5369640" y="287117"/>
                                <a:pt x="5372052" y="286990"/>
                              </a:cubicBezTo>
                              <a:cubicBezTo>
                                <a:pt x="5372052" y="286990"/>
                                <a:pt x="5373958" y="286863"/>
                                <a:pt x="5377005" y="286736"/>
                              </a:cubicBezTo>
                              <a:cubicBezTo>
                                <a:pt x="5380053" y="286609"/>
                                <a:pt x="5384242" y="286482"/>
                                <a:pt x="5389196" y="286355"/>
                              </a:cubicBezTo>
                              <a:cubicBezTo>
                                <a:pt x="5398973" y="286101"/>
                                <a:pt x="5411290" y="286101"/>
                                <a:pt x="5421704" y="286736"/>
                              </a:cubicBezTo>
                              <a:cubicBezTo>
                                <a:pt x="5455608" y="289149"/>
                                <a:pt x="5487354" y="289910"/>
                                <a:pt x="5544115" y="268958"/>
                              </a:cubicBezTo>
                              <a:cubicBezTo>
                                <a:pt x="5600624" y="246862"/>
                                <a:pt x="5623607" y="224512"/>
                                <a:pt x="5647608" y="200385"/>
                              </a:cubicBezTo>
                              <a:cubicBezTo>
                                <a:pt x="5654972" y="193019"/>
                                <a:pt x="5664369" y="184766"/>
                                <a:pt x="5671988" y="178290"/>
                              </a:cubicBezTo>
                              <a:cubicBezTo>
                                <a:pt x="5675798" y="175114"/>
                                <a:pt x="5679100" y="172448"/>
                                <a:pt x="5681512" y="170416"/>
                              </a:cubicBezTo>
                              <a:cubicBezTo>
                                <a:pt x="5683924" y="168511"/>
                                <a:pt x="5685448" y="167241"/>
                                <a:pt x="5685448" y="167241"/>
                              </a:cubicBezTo>
                              <a:cubicBezTo>
                                <a:pt x="5687354" y="165718"/>
                                <a:pt x="5688497" y="164574"/>
                                <a:pt x="5689258" y="163813"/>
                              </a:cubicBezTo>
                              <a:close/>
                              <a:moveTo>
                                <a:pt x="6013321" y="151876"/>
                              </a:moveTo>
                              <a:cubicBezTo>
                                <a:pt x="6013194" y="151876"/>
                                <a:pt x="6008623" y="153019"/>
                                <a:pt x="6001511" y="154797"/>
                              </a:cubicBezTo>
                              <a:cubicBezTo>
                                <a:pt x="5994274" y="156575"/>
                                <a:pt x="5984496" y="158861"/>
                                <a:pt x="5973702" y="161273"/>
                              </a:cubicBezTo>
                              <a:cubicBezTo>
                                <a:pt x="5952114" y="165972"/>
                                <a:pt x="5926336" y="170670"/>
                                <a:pt x="5909956" y="170924"/>
                              </a:cubicBezTo>
                              <a:cubicBezTo>
                                <a:pt x="5875416" y="171431"/>
                                <a:pt x="5842782" y="172194"/>
                                <a:pt x="5786148" y="196067"/>
                              </a:cubicBezTo>
                              <a:cubicBezTo>
                                <a:pt x="5729512" y="220322"/>
                                <a:pt x="5706655" y="242544"/>
                                <a:pt x="5682402" y="267053"/>
                              </a:cubicBezTo>
                              <a:cubicBezTo>
                                <a:pt x="5657893" y="291815"/>
                                <a:pt x="5632115" y="316451"/>
                                <a:pt x="5571417" y="340324"/>
                              </a:cubicBezTo>
                              <a:cubicBezTo>
                                <a:pt x="5510338" y="362928"/>
                                <a:pt x="5474782" y="362039"/>
                                <a:pt x="5440242" y="359626"/>
                              </a:cubicBezTo>
                              <a:cubicBezTo>
                                <a:pt x="5423226" y="358610"/>
                                <a:pt x="5406719" y="357595"/>
                                <a:pt x="5387290" y="359373"/>
                              </a:cubicBezTo>
                              <a:cubicBezTo>
                                <a:pt x="5377512" y="360261"/>
                                <a:pt x="5367101" y="361912"/>
                                <a:pt x="5355545" y="364452"/>
                              </a:cubicBezTo>
                              <a:cubicBezTo>
                                <a:pt x="5343863" y="366864"/>
                                <a:pt x="5331037" y="370293"/>
                                <a:pt x="5316688" y="374992"/>
                              </a:cubicBezTo>
                              <a:cubicBezTo>
                                <a:pt x="5287863" y="384515"/>
                                <a:pt x="5267418" y="394547"/>
                                <a:pt x="5250910" y="404961"/>
                              </a:cubicBezTo>
                              <a:cubicBezTo>
                                <a:pt x="5234275" y="414992"/>
                                <a:pt x="5221577" y="425659"/>
                                <a:pt x="5208497" y="436580"/>
                              </a:cubicBezTo>
                              <a:cubicBezTo>
                                <a:pt x="5197323" y="445977"/>
                                <a:pt x="5178910" y="457533"/>
                                <a:pt x="5163291" y="466676"/>
                              </a:cubicBezTo>
                              <a:cubicBezTo>
                                <a:pt x="5155546" y="471247"/>
                                <a:pt x="5148434" y="475311"/>
                                <a:pt x="5143101" y="477977"/>
                              </a:cubicBezTo>
                              <a:cubicBezTo>
                                <a:pt x="5137767" y="480645"/>
                                <a:pt x="5134466" y="482423"/>
                                <a:pt x="5134339" y="482423"/>
                              </a:cubicBezTo>
                              <a:cubicBezTo>
                                <a:pt x="5125196" y="487121"/>
                                <a:pt x="5119990" y="499057"/>
                                <a:pt x="5122910" y="509089"/>
                              </a:cubicBezTo>
                              <a:lnTo>
                                <a:pt x="5124180" y="513661"/>
                              </a:lnTo>
                              <a:cubicBezTo>
                                <a:pt x="5125450" y="518359"/>
                                <a:pt x="5128371" y="521915"/>
                                <a:pt x="5132434" y="523693"/>
                              </a:cubicBezTo>
                              <a:cubicBezTo>
                                <a:pt x="5136498" y="525597"/>
                                <a:pt x="5141069" y="525343"/>
                                <a:pt x="5145387" y="523184"/>
                              </a:cubicBezTo>
                              <a:cubicBezTo>
                                <a:pt x="5145514" y="523184"/>
                                <a:pt x="5148434" y="521661"/>
                                <a:pt x="5153259" y="519122"/>
                              </a:cubicBezTo>
                              <a:cubicBezTo>
                                <a:pt x="5158085" y="516708"/>
                                <a:pt x="5164561" y="513026"/>
                                <a:pt x="5171799" y="508836"/>
                              </a:cubicBezTo>
                              <a:cubicBezTo>
                                <a:pt x="5186149" y="500327"/>
                                <a:pt x="5203165" y="489660"/>
                                <a:pt x="5214339" y="480391"/>
                              </a:cubicBezTo>
                              <a:cubicBezTo>
                                <a:pt x="5227672" y="469342"/>
                                <a:pt x="5241132" y="458040"/>
                                <a:pt x="5259037" y="447247"/>
                              </a:cubicBezTo>
                              <a:cubicBezTo>
                                <a:pt x="5276815" y="436199"/>
                                <a:pt x="5298910" y="425024"/>
                                <a:pt x="5329767" y="414992"/>
                              </a:cubicBezTo>
                              <a:cubicBezTo>
                                <a:pt x="5345260" y="409913"/>
                                <a:pt x="5358974" y="406230"/>
                                <a:pt x="5371544" y="403690"/>
                              </a:cubicBezTo>
                              <a:cubicBezTo>
                                <a:pt x="5383988" y="400897"/>
                                <a:pt x="5395291" y="399119"/>
                                <a:pt x="5405703" y="398229"/>
                              </a:cubicBezTo>
                              <a:cubicBezTo>
                                <a:pt x="5426528" y="396199"/>
                                <a:pt x="5444052" y="397214"/>
                                <a:pt x="5461449" y="398229"/>
                              </a:cubicBezTo>
                              <a:cubicBezTo>
                                <a:pt x="5495862" y="400388"/>
                                <a:pt x="5528242" y="401024"/>
                                <a:pt x="5586148" y="379563"/>
                              </a:cubicBezTo>
                              <a:cubicBezTo>
                                <a:pt x="5643672" y="356959"/>
                                <a:pt x="5667162" y="334483"/>
                                <a:pt x="5691671" y="310102"/>
                              </a:cubicBezTo>
                              <a:cubicBezTo>
                                <a:pt x="5716432" y="285212"/>
                                <a:pt x="5741830" y="260577"/>
                                <a:pt x="5802147" y="234671"/>
                              </a:cubicBezTo>
                              <a:cubicBezTo>
                                <a:pt x="5862591" y="209147"/>
                                <a:pt x="5898655" y="208258"/>
                                <a:pt x="5933702" y="207750"/>
                              </a:cubicBezTo>
                              <a:cubicBezTo>
                                <a:pt x="5949956" y="207496"/>
                                <a:pt x="5973956" y="203052"/>
                                <a:pt x="5994020" y="198734"/>
                              </a:cubicBezTo>
                              <a:cubicBezTo>
                                <a:pt x="6004050" y="196575"/>
                                <a:pt x="6013068" y="194416"/>
                                <a:pt x="6019670" y="192765"/>
                              </a:cubicBezTo>
                              <a:cubicBezTo>
                                <a:pt x="6026146" y="191115"/>
                                <a:pt x="6030337" y="189972"/>
                                <a:pt x="6030464" y="189972"/>
                              </a:cubicBezTo>
                              <a:cubicBezTo>
                                <a:pt x="6035162" y="188702"/>
                                <a:pt x="6038972" y="185781"/>
                                <a:pt x="6040877" y="181718"/>
                              </a:cubicBezTo>
                              <a:cubicBezTo>
                                <a:pt x="6042909" y="177654"/>
                                <a:pt x="6042909" y="172829"/>
                                <a:pt x="6040877" y="168384"/>
                              </a:cubicBezTo>
                              <a:lnTo>
                                <a:pt x="6039070" y="164290"/>
                              </a:lnTo>
                              <a:lnTo>
                                <a:pt x="6039226" y="164447"/>
                              </a:lnTo>
                              <a:lnTo>
                                <a:pt x="6038972" y="164067"/>
                              </a:lnTo>
                              <a:lnTo>
                                <a:pt x="6039070" y="164290"/>
                              </a:lnTo>
                              <a:lnTo>
                                <a:pt x="6028465" y="153543"/>
                              </a:lnTo>
                              <a:cubicBezTo>
                                <a:pt x="6023766" y="151273"/>
                                <a:pt x="6018337" y="150542"/>
                                <a:pt x="6013321" y="151876"/>
                              </a:cubicBezTo>
                              <a:close/>
                              <a:moveTo>
                                <a:pt x="6295479" y="148447"/>
                              </a:moveTo>
                              <a:lnTo>
                                <a:pt x="6295617" y="148531"/>
                              </a:lnTo>
                              <a:lnTo>
                                <a:pt x="6295607" y="148575"/>
                              </a:lnTo>
                              <a:close/>
                              <a:moveTo>
                                <a:pt x="6392622" y="107812"/>
                              </a:moveTo>
                              <a:lnTo>
                                <a:pt x="6392787" y="107914"/>
                              </a:lnTo>
                              <a:lnTo>
                                <a:pt x="6392749" y="108066"/>
                              </a:lnTo>
                              <a:close/>
                              <a:moveTo>
                                <a:pt x="5989448" y="97399"/>
                              </a:moveTo>
                              <a:cubicBezTo>
                                <a:pt x="5989322" y="97399"/>
                                <a:pt x="5984750" y="98542"/>
                                <a:pt x="5977638" y="100319"/>
                              </a:cubicBezTo>
                              <a:cubicBezTo>
                                <a:pt x="5970400" y="102097"/>
                                <a:pt x="5960622" y="104510"/>
                                <a:pt x="5949828" y="106795"/>
                              </a:cubicBezTo>
                              <a:cubicBezTo>
                                <a:pt x="5928242" y="111495"/>
                                <a:pt x="5902590" y="116193"/>
                                <a:pt x="5886210" y="116320"/>
                              </a:cubicBezTo>
                              <a:cubicBezTo>
                                <a:pt x="5851798" y="116701"/>
                                <a:pt x="5819163" y="117462"/>
                                <a:pt x="5762909" y="141209"/>
                              </a:cubicBezTo>
                              <a:cubicBezTo>
                                <a:pt x="5706655" y="165337"/>
                                <a:pt x="5684180" y="187559"/>
                                <a:pt x="5660052" y="211940"/>
                              </a:cubicBezTo>
                              <a:cubicBezTo>
                                <a:pt x="5647989" y="224258"/>
                                <a:pt x="5635544" y="236576"/>
                                <a:pt x="5618655" y="248640"/>
                              </a:cubicBezTo>
                              <a:cubicBezTo>
                                <a:pt x="5601766" y="260704"/>
                                <a:pt x="5580306" y="273022"/>
                                <a:pt x="5550210" y="284704"/>
                              </a:cubicBezTo>
                              <a:cubicBezTo>
                                <a:pt x="5489766" y="307180"/>
                                <a:pt x="5454465" y="306165"/>
                                <a:pt x="5420306" y="303625"/>
                              </a:cubicBezTo>
                              <a:cubicBezTo>
                                <a:pt x="5403417" y="302482"/>
                                <a:pt x="5387037" y="301467"/>
                                <a:pt x="5367862" y="303117"/>
                              </a:cubicBezTo>
                              <a:cubicBezTo>
                                <a:pt x="5358211" y="304006"/>
                                <a:pt x="5347926" y="305530"/>
                                <a:pt x="5336497" y="308070"/>
                              </a:cubicBezTo>
                              <a:cubicBezTo>
                                <a:pt x="5324942" y="310482"/>
                                <a:pt x="5312243" y="313784"/>
                                <a:pt x="5298022" y="318483"/>
                              </a:cubicBezTo>
                              <a:lnTo>
                                <a:pt x="5298275" y="318610"/>
                              </a:lnTo>
                              <a:cubicBezTo>
                                <a:pt x="5269831" y="328006"/>
                                <a:pt x="5249513" y="337912"/>
                                <a:pt x="5233260" y="348324"/>
                              </a:cubicBezTo>
                              <a:cubicBezTo>
                                <a:pt x="5216752" y="358356"/>
                                <a:pt x="5204307" y="368896"/>
                                <a:pt x="5191355" y="379817"/>
                              </a:cubicBezTo>
                              <a:cubicBezTo>
                                <a:pt x="5180307" y="389087"/>
                                <a:pt x="5162149" y="400516"/>
                                <a:pt x="5146656" y="409659"/>
                              </a:cubicBezTo>
                              <a:cubicBezTo>
                                <a:pt x="5138911" y="414230"/>
                                <a:pt x="5131926" y="418294"/>
                                <a:pt x="5126720" y="420961"/>
                              </a:cubicBezTo>
                              <a:cubicBezTo>
                                <a:pt x="5121514" y="423627"/>
                                <a:pt x="5118212" y="425405"/>
                                <a:pt x="5118085" y="425405"/>
                              </a:cubicBezTo>
                              <a:cubicBezTo>
                                <a:pt x="5109069" y="429976"/>
                                <a:pt x="5103990" y="441914"/>
                                <a:pt x="5106910" y="451945"/>
                              </a:cubicBezTo>
                              <a:lnTo>
                                <a:pt x="5108181" y="456517"/>
                              </a:lnTo>
                              <a:cubicBezTo>
                                <a:pt x="5109577" y="461343"/>
                                <a:pt x="5112497" y="464898"/>
                                <a:pt x="5116434" y="466676"/>
                              </a:cubicBezTo>
                              <a:cubicBezTo>
                                <a:pt x="5120497" y="468454"/>
                                <a:pt x="5125069" y="468327"/>
                                <a:pt x="5129259" y="466168"/>
                              </a:cubicBezTo>
                              <a:cubicBezTo>
                                <a:pt x="5129259" y="466041"/>
                                <a:pt x="5132307" y="464517"/>
                                <a:pt x="5137006" y="462104"/>
                              </a:cubicBezTo>
                              <a:cubicBezTo>
                                <a:pt x="5141704" y="459691"/>
                                <a:pt x="5148180" y="456009"/>
                                <a:pt x="5155291" y="451818"/>
                              </a:cubicBezTo>
                              <a:cubicBezTo>
                                <a:pt x="5169513" y="443437"/>
                                <a:pt x="5186402" y="432770"/>
                                <a:pt x="5197323" y="423627"/>
                              </a:cubicBezTo>
                              <a:cubicBezTo>
                                <a:pt x="5210529" y="412579"/>
                                <a:pt x="5223862" y="401405"/>
                                <a:pt x="5241513" y="390611"/>
                              </a:cubicBezTo>
                              <a:cubicBezTo>
                                <a:pt x="5259165" y="379563"/>
                                <a:pt x="5281006" y="368642"/>
                                <a:pt x="5311482" y="358610"/>
                              </a:cubicBezTo>
                              <a:cubicBezTo>
                                <a:pt x="5326720" y="353658"/>
                                <a:pt x="5340307" y="350102"/>
                                <a:pt x="5352751" y="347562"/>
                              </a:cubicBezTo>
                              <a:cubicBezTo>
                                <a:pt x="5365069" y="344769"/>
                                <a:pt x="5376243" y="343118"/>
                                <a:pt x="5386529" y="342229"/>
                              </a:cubicBezTo>
                              <a:cubicBezTo>
                                <a:pt x="5407227" y="340324"/>
                                <a:pt x="5424624" y="341467"/>
                                <a:pt x="5441766" y="342483"/>
                              </a:cubicBezTo>
                              <a:cubicBezTo>
                                <a:pt x="5475926" y="344896"/>
                                <a:pt x="5507926" y="345530"/>
                                <a:pt x="5565322" y="324323"/>
                              </a:cubicBezTo>
                              <a:cubicBezTo>
                                <a:pt x="5622338" y="301847"/>
                                <a:pt x="5645576" y="279497"/>
                                <a:pt x="5669830" y="255243"/>
                              </a:cubicBezTo>
                              <a:cubicBezTo>
                                <a:pt x="5682148" y="242926"/>
                                <a:pt x="5694464" y="230481"/>
                                <a:pt x="5711354" y="218036"/>
                              </a:cubicBezTo>
                              <a:cubicBezTo>
                                <a:pt x="5728116" y="205718"/>
                                <a:pt x="5749449" y="193019"/>
                                <a:pt x="5779418" y="180193"/>
                              </a:cubicBezTo>
                              <a:cubicBezTo>
                                <a:pt x="5839353" y="154924"/>
                                <a:pt x="5875416" y="153907"/>
                                <a:pt x="5910337" y="153527"/>
                              </a:cubicBezTo>
                              <a:cubicBezTo>
                                <a:pt x="5926464" y="153400"/>
                                <a:pt x="5950464" y="148955"/>
                                <a:pt x="5970528" y="144638"/>
                              </a:cubicBezTo>
                              <a:cubicBezTo>
                                <a:pt x="5980432" y="142479"/>
                                <a:pt x="5989448" y="140320"/>
                                <a:pt x="5996052" y="138669"/>
                              </a:cubicBezTo>
                              <a:cubicBezTo>
                                <a:pt x="6002654" y="137018"/>
                                <a:pt x="6006718" y="135876"/>
                                <a:pt x="6006845" y="135876"/>
                              </a:cubicBezTo>
                              <a:cubicBezTo>
                                <a:pt x="6011670" y="134605"/>
                                <a:pt x="6015353" y="131685"/>
                                <a:pt x="6017258" y="127621"/>
                              </a:cubicBezTo>
                              <a:cubicBezTo>
                                <a:pt x="6019290" y="123558"/>
                                <a:pt x="6019290" y="118732"/>
                                <a:pt x="6017258" y="114288"/>
                              </a:cubicBezTo>
                              <a:lnTo>
                                <a:pt x="6015353" y="109970"/>
                              </a:lnTo>
                              <a:cubicBezTo>
                                <a:pt x="6011162" y="100319"/>
                                <a:pt x="5999480" y="94732"/>
                                <a:pt x="5989448" y="97399"/>
                              </a:cubicBezTo>
                              <a:close/>
                              <a:moveTo>
                                <a:pt x="7065128" y="72255"/>
                              </a:moveTo>
                              <a:lnTo>
                                <a:pt x="7065231" y="72383"/>
                              </a:lnTo>
                              <a:lnTo>
                                <a:pt x="7061192" y="72383"/>
                              </a:lnTo>
                              <a:cubicBezTo>
                                <a:pt x="7059287" y="73017"/>
                                <a:pt x="7057256" y="74287"/>
                                <a:pt x="7055350" y="76192"/>
                              </a:cubicBezTo>
                              <a:lnTo>
                                <a:pt x="7029700" y="102351"/>
                              </a:lnTo>
                              <a:lnTo>
                                <a:pt x="7004430" y="129146"/>
                              </a:lnTo>
                              <a:cubicBezTo>
                                <a:pt x="7000494" y="133209"/>
                                <a:pt x="7000366" y="135241"/>
                                <a:pt x="7000494" y="135495"/>
                              </a:cubicBezTo>
                              <a:cubicBezTo>
                                <a:pt x="7000620" y="135749"/>
                                <a:pt x="7002398" y="136510"/>
                                <a:pt x="7007732" y="134859"/>
                              </a:cubicBezTo>
                              <a:lnTo>
                                <a:pt x="7035796" y="126352"/>
                              </a:lnTo>
                              <a:lnTo>
                                <a:pt x="7063985" y="118352"/>
                              </a:lnTo>
                              <a:cubicBezTo>
                                <a:pt x="7073510" y="115685"/>
                                <a:pt x="7078970" y="105399"/>
                                <a:pt x="7076176" y="95494"/>
                              </a:cubicBezTo>
                              <a:lnTo>
                                <a:pt x="7071986" y="80763"/>
                              </a:lnTo>
                              <a:lnTo>
                                <a:pt x="7065231" y="72383"/>
                              </a:lnTo>
                              <a:lnTo>
                                <a:pt x="7065256" y="72383"/>
                              </a:lnTo>
                              <a:close/>
                              <a:moveTo>
                                <a:pt x="5980591" y="44477"/>
                              </a:moveTo>
                              <a:cubicBezTo>
                                <a:pt x="5976147" y="42731"/>
                                <a:pt x="5971036" y="42668"/>
                                <a:pt x="5966337" y="44700"/>
                              </a:cubicBezTo>
                              <a:lnTo>
                                <a:pt x="5835416" y="101716"/>
                              </a:lnTo>
                              <a:cubicBezTo>
                                <a:pt x="5833130" y="102733"/>
                                <a:pt x="5831608" y="103494"/>
                                <a:pt x="5830718" y="104002"/>
                              </a:cubicBezTo>
                              <a:cubicBezTo>
                                <a:pt x="5831734" y="104002"/>
                                <a:pt x="5833512" y="104002"/>
                                <a:pt x="5835925" y="103621"/>
                              </a:cubicBezTo>
                              <a:cubicBezTo>
                                <a:pt x="5836052" y="103621"/>
                                <a:pt x="5837829" y="103367"/>
                                <a:pt x="5841004" y="102986"/>
                              </a:cubicBezTo>
                              <a:cubicBezTo>
                                <a:pt x="5844052" y="102606"/>
                                <a:pt x="5848370" y="102097"/>
                                <a:pt x="5853448" y="101589"/>
                              </a:cubicBezTo>
                              <a:cubicBezTo>
                                <a:pt x="5863480" y="100574"/>
                                <a:pt x="5876178" y="99557"/>
                                <a:pt x="5886718" y="99430"/>
                              </a:cubicBezTo>
                              <a:cubicBezTo>
                                <a:pt x="5902718" y="99304"/>
                                <a:pt x="5926846" y="94859"/>
                                <a:pt x="5946782" y="90542"/>
                              </a:cubicBezTo>
                              <a:cubicBezTo>
                                <a:pt x="5956812" y="88383"/>
                                <a:pt x="5965702" y="86351"/>
                                <a:pt x="5972306" y="84700"/>
                              </a:cubicBezTo>
                              <a:cubicBezTo>
                                <a:pt x="5978908" y="82922"/>
                                <a:pt x="5982972" y="81906"/>
                                <a:pt x="5983099" y="81906"/>
                              </a:cubicBezTo>
                              <a:cubicBezTo>
                                <a:pt x="5987924" y="80636"/>
                                <a:pt x="5991607" y="77716"/>
                                <a:pt x="5993512" y="73652"/>
                              </a:cubicBezTo>
                              <a:cubicBezTo>
                                <a:pt x="5995544" y="69588"/>
                                <a:pt x="5995544" y="64763"/>
                                <a:pt x="5993512" y="60319"/>
                              </a:cubicBezTo>
                              <a:lnTo>
                                <a:pt x="5990846" y="54350"/>
                              </a:lnTo>
                              <a:cubicBezTo>
                                <a:pt x="5988814" y="49652"/>
                                <a:pt x="5985036" y="46223"/>
                                <a:pt x="5980591" y="44477"/>
                              </a:cubicBezTo>
                              <a:close/>
                              <a:moveTo>
                                <a:pt x="7045192" y="16382"/>
                              </a:moveTo>
                              <a:cubicBezTo>
                                <a:pt x="7043160" y="17016"/>
                                <a:pt x="7041128" y="18286"/>
                                <a:pt x="7039224" y="20191"/>
                              </a:cubicBezTo>
                              <a:cubicBezTo>
                                <a:pt x="7016621" y="42668"/>
                                <a:pt x="6994526" y="66160"/>
                                <a:pt x="6972684" y="89271"/>
                              </a:cubicBezTo>
                              <a:cubicBezTo>
                                <a:pt x="6950843" y="112637"/>
                                <a:pt x="6929002" y="135114"/>
                                <a:pt x="6907796" y="158861"/>
                              </a:cubicBezTo>
                              <a:lnTo>
                                <a:pt x="6907668" y="158861"/>
                              </a:lnTo>
                              <a:cubicBezTo>
                                <a:pt x="6903986" y="163051"/>
                                <a:pt x="6903858" y="165083"/>
                                <a:pt x="6903986" y="165337"/>
                              </a:cubicBezTo>
                              <a:cubicBezTo>
                                <a:pt x="6904114" y="165591"/>
                                <a:pt x="6905890" y="166352"/>
                                <a:pt x="6911224" y="164574"/>
                              </a:cubicBezTo>
                              <a:cubicBezTo>
                                <a:pt x="6922272" y="160892"/>
                                <a:pt x="6933320" y="157463"/>
                                <a:pt x="6944367" y="154161"/>
                              </a:cubicBezTo>
                              <a:cubicBezTo>
                                <a:pt x="6954526" y="150987"/>
                                <a:pt x="6968620" y="142225"/>
                                <a:pt x="6975986" y="134352"/>
                              </a:cubicBezTo>
                              <a:cubicBezTo>
                                <a:pt x="6999859" y="109082"/>
                                <a:pt x="7023859" y="83177"/>
                                <a:pt x="7048494" y="58541"/>
                              </a:cubicBezTo>
                              <a:cubicBezTo>
                                <a:pt x="7055605" y="51303"/>
                                <a:pt x="7059414" y="36572"/>
                                <a:pt x="7056494" y="26413"/>
                              </a:cubicBezTo>
                              <a:lnTo>
                                <a:pt x="7056113" y="24890"/>
                              </a:lnTo>
                              <a:cubicBezTo>
                                <a:pt x="7054844" y="20317"/>
                                <a:pt x="7052430" y="17270"/>
                                <a:pt x="7049256" y="16382"/>
                              </a:cubicBezTo>
                              <a:cubicBezTo>
                                <a:pt x="7047986" y="16000"/>
                                <a:pt x="7046588" y="16000"/>
                                <a:pt x="7045192" y="16382"/>
                              </a:cubicBezTo>
                              <a:close/>
                              <a:moveTo>
                                <a:pt x="7379573" y="6254"/>
                              </a:moveTo>
                              <a:cubicBezTo>
                                <a:pt x="7360144" y="5905"/>
                                <a:pt x="7337509" y="8064"/>
                                <a:pt x="7307922" y="14858"/>
                              </a:cubicBezTo>
                              <a:cubicBezTo>
                                <a:pt x="7293191" y="18286"/>
                                <a:pt x="7280366" y="21969"/>
                                <a:pt x="7269318" y="26159"/>
                              </a:cubicBezTo>
                              <a:cubicBezTo>
                                <a:pt x="7258270" y="30477"/>
                                <a:pt x="7248747" y="34921"/>
                                <a:pt x="7240239" y="39619"/>
                              </a:cubicBezTo>
                              <a:cubicBezTo>
                                <a:pt x="7223224" y="48890"/>
                                <a:pt x="7210144" y="58922"/>
                                <a:pt x="7196811" y="69208"/>
                              </a:cubicBezTo>
                              <a:cubicBezTo>
                                <a:pt x="7191224" y="73525"/>
                                <a:pt x="7186271" y="77208"/>
                                <a:pt x="7182589" y="79748"/>
                              </a:cubicBezTo>
                              <a:cubicBezTo>
                                <a:pt x="7178906" y="82287"/>
                                <a:pt x="7176620" y="83938"/>
                                <a:pt x="7176620" y="83938"/>
                              </a:cubicBezTo>
                              <a:lnTo>
                                <a:pt x="7176620" y="83811"/>
                              </a:lnTo>
                              <a:cubicBezTo>
                                <a:pt x="7173828" y="85716"/>
                                <a:pt x="7172557" y="86986"/>
                                <a:pt x="7171922" y="87748"/>
                              </a:cubicBezTo>
                              <a:cubicBezTo>
                                <a:pt x="7172938" y="87748"/>
                                <a:pt x="7174716" y="87621"/>
                                <a:pt x="7178018" y="86732"/>
                              </a:cubicBezTo>
                              <a:cubicBezTo>
                                <a:pt x="7270334" y="62477"/>
                                <a:pt x="7363286" y="40128"/>
                                <a:pt x="7457128" y="19937"/>
                              </a:cubicBezTo>
                              <a:cubicBezTo>
                                <a:pt x="7460429" y="19302"/>
                                <a:pt x="7462080" y="18540"/>
                                <a:pt x="7462968" y="18159"/>
                              </a:cubicBezTo>
                              <a:cubicBezTo>
                                <a:pt x="7462080" y="17778"/>
                                <a:pt x="7460302" y="17270"/>
                                <a:pt x="7456874" y="16762"/>
                              </a:cubicBezTo>
                              <a:cubicBezTo>
                                <a:pt x="7456874" y="16762"/>
                                <a:pt x="7454080" y="16382"/>
                                <a:pt x="7449636" y="15746"/>
                              </a:cubicBezTo>
                              <a:cubicBezTo>
                                <a:pt x="7445064" y="15111"/>
                                <a:pt x="7438969" y="14096"/>
                                <a:pt x="7431985" y="12699"/>
                              </a:cubicBezTo>
                              <a:cubicBezTo>
                                <a:pt x="7415223" y="9461"/>
                                <a:pt x="7399001" y="6604"/>
                                <a:pt x="7379573" y="6254"/>
                              </a:cubicBezTo>
                              <a:close/>
                              <a:moveTo>
                                <a:pt x="6406844" y="635"/>
                              </a:moveTo>
                              <a:lnTo>
                                <a:pt x="6429193" y="635"/>
                              </a:lnTo>
                              <a:cubicBezTo>
                                <a:pt x="6422209" y="8889"/>
                                <a:pt x="6415225" y="17144"/>
                                <a:pt x="6408368" y="25525"/>
                              </a:cubicBezTo>
                              <a:cubicBezTo>
                                <a:pt x="6381066" y="59176"/>
                                <a:pt x="6354019" y="92319"/>
                                <a:pt x="6327479" y="125971"/>
                              </a:cubicBezTo>
                              <a:cubicBezTo>
                                <a:pt x="6324432" y="129654"/>
                                <a:pt x="6323542" y="133336"/>
                                <a:pt x="6324685" y="136130"/>
                              </a:cubicBezTo>
                              <a:cubicBezTo>
                                <a:pt x="6325829" y="139051"/>
                                <a:pt x="6329130" y="140829"/>
                                <a:pt x="6333828" y="141336"/>
                              </a:cubicBezTo>
                              <a:cubicBezTo>
                                <a:pt x="6376368" y="145781"/>
                                <a:pt x="6418908" y="150988"/>
                                <a:pt x="6460939" y="155940"/>
                              </a:cubicBezTo>
                              <a:cubicBezTo>
                                <a:pt x="6503098" y="161273"/>
                                <a:pt x="6545129" y="167242"/>
                                <a:pt x="6586654" y="172956"/>
                              </a:cubicBezTo>
                              <a:cubicBezTo>
                                <a:pt x="6596939" y="174607"/>
                                <a:pt x="6611161" y="169273"/>
                                <a:pt x="6617890" y="161273"/>
                              </a:cubicBezTo>
                              <a:cubicBezTo>
                                <a:pt x="6644938" y="129146"/>
                                <a:pt x="6672240" y="96510"/>
                                <a:pt x="6700304" y="65018"/>
                              </a:cubicBezTo>
                              <a:cubicBezTo>
                                <a:pt x="6719224" y="43557"/>
                                <a:pt x="6738398" y="21969"/>
                                <a:pt x="6757828" y="635"/>
                              </a:cubicBezTo>
                              <a:lnTo>
                                <a:pt x="6780938" y="635"/>
                              </a:lnTo>
                              <a:lnTo>
                                <a:pt x="6766208" y="16508"/>
                              </a:lnTo>
                              <a:cubicBezTo>
                                <a:pt x="6750208" y="34160"/>
                                <a:pt x="6734336" y="52319"/>
                                <a:pt x="6718589" y="70097"/>
                              </a:cubicBezTo>
                              <a:cubicBezTo>
                                <a:pt x="6702843" y="88002"/>
                                <a:pt x="6687097" y="105654"/>
                                <a:pt x="6671731" y="123685"/>
                              </a:cubicBezTo>
                              <a:lnTo>
                                <a:pt x="6626017" y="178035"/>
                              </a:lnTo>
                              <a:cubicBezTo>
                                <a:pt x="6622336" y="182480"/>
                                <a:pt x="6616621" y="186163"/>
                                <a:pt x="6610399" y="188449"/>
                              </a:cubicBezTo>
                              <a:cubicBezTo>
                                <a:pt x="6604177" y="190861"/>
                                <a:pt x="6597446" y="191751"/>
                                <a:pt x="6591732" y="190861"/>
                              </a:cubicBezTo>
                              <a:cubicBezTo>
                                <a:pt x="6498399" y="177401"/>
                                <a:pt x="6403288" y="165464"/>
                                <a:pt x="6307669" y="155813"/>
                              </a:cubicBezTo>
                              <a:lnTo>
                                <a:pt x="6295617" y="148531"/>
                              </a:lnTo>
                              <a:lnTo>
                                <a:pt x="6298781" y="134733"/>
                              </a:lnTo>
                              <a:cubicBezTo>
                                <a:pt x="6334082" y="89780"/>
                                <a:pt x="6370146" y="45081"/>
                                <a:pt x="6406844" y="635"/>
                              </a:cubicBezTo>
                              <a:close/>
                              <a:moveTo>
                                <a:pt x="6688748" y="508"/>
                              </a:moveTo>
                              <a:lnTo>
                                <a:pt x="6712494" y="508"/>
                              </a:lnTo>
                              <a:lnTo>
                                <a:pt x="6659795" y="59938"/>
                              </a:lnTo>
                              <a:lnTo>
                                <a:pt x="6605574" y="123558"/>
                              </a:lnTo>
                              <a:cubicBezTo>
                                <a:pt x="6601764" y="128002"/>
                                <a:pt x="6595923" y="131685"/>
                                <a:pt x="6589700" y="134098"/>
                              </a:cubicBezTo>
                              <a:cubicBezTo>
                                <a:pt x="6583352" y="136510"/>
                                <a:pt x="6576621" y="137526"/>
                                <a:pt x="6570781" y="136637"/>
                              </a:cubicBezTo>
                              <a:cubicBezTo>
                                <a:pt x="6516050" y="129272"/>
                                <a:pt x="6460304" y="121399"/>
                                <a:pt x="6404686" y="115303"/>
                              </a:cubicBezTo>
                              <a:lnTo>
                                <a:pt x="6392787" y="107914"/>
                              </a:lnTo>
                              <a:lnTo>
                                <a:pt x="6396178" y="94223"/>
                              </a:lnTo>
                              <a:cubicBezTo>
                                <a:pt x="6421320" y="62605"/>
                                <a:pt x="6447098" y="31619"/>
                                <a:pt x="6473129" y="635"/>
                              </a:cubicBezTo>
                              <a:lnTo>
                                <a:pt x="6495479" y="635"/>
                              </a:lnTo>
                              <a:cubicBezTo>
                                <a:pt x="6471606" y="28953"/>
                                <a:pt x="6447987" y="57144"/>
                                <a:pt x="6424876" y="85715"/>
                              </a:cubicBezTo>
                              <a:cubicBezTo>
                                <a:pt x="6421954" y="89398"/>
                                <a:pt x="6420812" y="93081"/>
                                <a:pt x="6421954" y="95875"/>
                              </a:cubicBezTo>
                              <a:cubicBezTo>
                                <a:pt x="6423098" y="98668"/>
                                <a:pt x="6426400" y="100573"/>
                                <a:pt x="6431098" y="101082"/>
                              </a:cubicBezTo>
                              <a:cubicBezTo>
                                <a:pt x="6476304" y="106414"/>
                                <a:pt x="6521257" y="112637"/>
                                <a:pt x="6565828" y="118606"/>
                              </a:cubicBezTo>
                              <a:cubicBezTo>
                                <a:pt x="6576240" y="120129"/>
                                <a:pt x="6590717" y="114796"/>
                                <a:pt x="6597447" y="106795"/>
                              </a:cubicBezTo>
                              <a:cubicBezTo>
                                <a:pt x="6626526" y="72509"/>
                                <a:pt x="6655986" y="37842"/>
                                <a:pt x="6686335" y="4191"/>
                              </a:cubicBezTo>
                              <a:cubicBezTo>
                                <a:pt x="6687352" y="2921"/>
                                <a:pt x="6688113" y="1651"/>
                                <a:pt x="6688748" y="508"/>
                              </a:cubicBezTo>
                              <a:close/>
                              <a:moveTo>
                                <a:pt x="6826906" y="254"/>
                              </a:moveTo>
                              <a:lnTo>
                                <a:pt x="6850144" y="254"/>
                              </a:lnTo>
                              <a:cubicBezTo>
                                <a:pt x="6825510" y="26794"/>
                                <a:pt x="6801128" y="53589"/>
                                <a:pt x="6777128" y="80002"/>
                              </a:cubicBezTo>
                              <a:lnTo>
                                <a:pt x="6710969" y="155686"/>
                              </a:lnTo>
                              <a:cubicBezTo>
                                <a:pt x="6689255" y="180703"/>
                                <a:pt x="6667922" y="206735"/>
                                <a:pt x="6646716" y="232132"/>
                              </a:cubicBezTo>
                              <a:cubicBezTo>
                                <a:pt x="6643033" y="236576"/>
                                <a:pt x="6637319" y="240259"/>
                                <a:pt x="6631223" y="242545"/>
                              </a:cubicBezTo>
                              <a:cubicBezTo>
                                <a:pt x="6625128" y="244957"/>
                                <a:pt x="6618399" y="245847"/>
                                <a:pt x="6612684" y="244957"/>
                              </a:cubicBezTo>
                              <a:cubicBezTo>
                                <a:pt x="6481383" y="225021"/>
                                <a:pt x="6346653" y="210036"/>
                                <a:pt x="6210907" y="197210"/>
                              </a:cubicBezTo>
                              <a:cubicBezTo>
                                <a:pt x="6204812" y="196576"/>
                                <a:pt x="6200494" y="194036"/>
                                <a:pt x="6198716" y="189972"/>
                              </a:cubicBezTo>
                              <a:lnTo>
                                <a:pt x="6198589" y="189972"/>
                              </a:lnTo>
                              <a:cubicBezTo>
                                <a:pt x="6196812" y="185909"/>
                                <a:pt x="6197828" y="180957"/>
                                <a:pt x="6201638" y="176130"/>
                              </a:cubicBezTo>
                              <a:cubicBezTo>
                                <a:pt x="6247097" y="117336"/>
                                <a:pt x="6293320" y="58668"/>
                                <a:pt x="6340685" y="381"/>
                              </a:cubicBezTo>
                              <a:lnTo>
                                <a:pt x="6363033" y="381"/>
                              </a:lnTo>
                              <a:cubicBezTo>
                                <a:pt x="6317827" y="55748"/>
                                <a:pt x="6273637" y="111367"/>
                                <a:pt x="6230336" y="167114"/>
                              </a:cubicBezTo>
                              <a:cubicBezTo>
                                <a:pt x="6227414" y="170797"/>
                                <a:pt x="6226399" y="174480"/>
                                <a:pt x="6227668" y="177274"/>
                              </a:cubicBezTo>
                              <a:cubicBezTo>
                                <a:pt x="6228939" y="180067"/>
                                <a:pt x="6232240" y="181845"/>
                                <a:pt x="6236939" y="182353"/>
                              </a:cubicBezTo>
                              <a:cubicBezTo>
                                <a:pt x="6362145" y="194417"/>
                                <a:pt x="6486208" y="208640"/>
                                <a:pt x="6607477" y="226799"/>
                              </a:cubicBezTo>
                              <a:cubicBezTo>
                                <a:pt x="6617763" y="228450"/>
                                <a:pt x="6631859" y="223116"/>
                                <a:pt x="6638461" y="215243"/>
                              </a:cubicBezTo>
                              <a:cubicBezTo>
                                <a:pt x="6698652" y="142099"/>
                                <a:pt x="6761509" y="70732"/>
                                <a:pt x="6826906" y="254"/>
                              </a:cubicBezTo>
                              <a:close/>
                              <a:moveTo>
                                <a:pt x="6894208" y="0"/>
                              </a:moveTo>
                              <a:lnTo>
                                <a:pt x="6917954" y="0"/>
                              </a:lnTo>
                              <a:cubicBezTo>
                                <a:pt x="6847986" y="73398"/>
                                <a:pt x="6780812" y="147940"/>
                                <a:pt x="6716685" y="223751"/>
                              </a:cubicBezTo>
                              <a:cubicBezTo>
                                <a:pt x="6713129" y="228068"/>
                                <a:pt x="6713002" y="230100"/>
                                <a:pt x="6713129" y="230354"/>
                              </a:cubicBezTo>
                              <a:cubicBezTo>
                                <a:pt x="6713256" y="230608"/>
                                <a:pt x="6715161" y="231243"/>
                                <a:pt x="6720367" y="229338"/>
                              </a:cubicBezTo>
                              <a:lnTo>
                                <a:pt x="6753130" y="217782"/>
                              </a:lnTo>
                              <a:cubicBezTo>
                                <a:pt x="6763160" y="214353"/>
                                <a:pt x="6777002" y="204829"/>
                                <a:pt x="6783986" y="196702"/>
                              </a:cubicBezTo>
                              <a:lnTo>
                                <a:pt x="6811796" y="164701"/>
                              </a:lnTo>
                              <a:lnTo>
                                <a:pt x="6839986" y="133336"/>
                              </a:lnTo>
                              <a:lnTo>
                                <a:pt x="6897382" y="70224"/>
                              </a:lnTo>
                              <a:lnTo>
                                <a:pt x="6956304" y="8254"/>
                              </a:lnTo>
                              <a:cubicBezTo>
                                <a:pt x="6958970" y="5588"/>
                                <a:pt x="6961510" y="2793"/>
                                <a:pt x="6964176" y="127"/>
                              </a:cubicBezTo>
                              <a:lnTo>
                                <a:pt x="6987795" y="127"/>
                              </a:lnTo>
                              <a:lnTo>
                                <a:pt x="6968748" y="19937"/>
                              </a:lnTo>
                              <a:lnTo>
                                <a:pt x="6915288" y="76192"/>
                              </a:lnTo>
                              <a:cubicBezTo>
                                <a:pt x="6897510" y="94732"/>
                                <a:pt x="6880368" y="114288"/>
                                <a:pt x="6863096" y="133209"/>
                              </a:cubicBezTo>
                              <a:cubicBezTo>
                                <a:pt x="6845827" y="152384"/>
                                <a:pt x="6828685" y="171178"/>
                                <a:pt x="6811923" y="190353"/>
                              </a:cubicBezTo>
                              <a:cubicBezTo>
                                <a:pt x="6808240" y="194670"/>
                                <a:pt x="6808113" y="196702"/>
                                <a:pt x="6808240" y="196956"/>
                              </a:cubicBezTo>
                              <a:cubicBezTo>
                                <a:pt x="6808367" y="197210"/>
                                <a:pt x="6810272" y="197972"/>
                                <a:pt x="6815478" y="196067"/>
                              </a:cubicBezTo>
                              <a:cubicBezTo>
                                <a:pt x="6826400" y="192258"/>
                                <a:pt x="6837447" y="188829"/>
                                <a:pt x="6848368" y="185147"/>
                              </a:cubicBezTo>
                              <a:cubicBezTo>
                                <a:pt x="6858526" y="181845"/>
                                <a:pt x="6872493" y="172702"/>
                                <a:pt x="6879606" y="164701"/>
                              </a:cubicBezTo>
                              <a:lnTo>
                                <a:pt x="6916812" y="123558"/>
                              </a:lnTo>
                              <a:lnTo>
                                <a:pt x="6954780" y="83177"/>
                              </a:lnTo>
                              <a:cubicBezTo>
                                <a:pt x="6980304" y="56382"/>
                                <a:pt x="7005954" y="28826"/>
                                <a:pt x="7032367" y="2667"/>
                              </a:cubicBezTo>
                              <a:cubicBezTo>
                                <a:pt x="7033002" y="2032"/>
                                <a:pt x="7033383" y="1143"/>
                                <a:pt x="7034018" y="381"/>
                              </a:cubicBezTo>
                              <a:lnTo>
                                <a:pt x="7088366" y="381"/>
                              </a:lnTo>
                              <a:cubicBezTo>
                                <a:pt x="7081002" y="5842"/>
                                <a:pt x="7077066" y="16382"/>
                                <a:pt x="7079605" y="25398"/>
                              </a:cubicBezTo>
                              <a:lnTo>
                                <a:pt x="7080874" y="29969"/>
                              </a:lnTo>
                              <a:cubicBezTo>
                                <a:pt x="7082144" y="34667"/>
                                <a:pt x="7085066" y="38350"/>
                                <a:pt x="7089002" y="40128"/>
                              </a:cubicBezTo>
                              <a:cubicBezTo>
                                <a:pt x="7092938" y="41905"/>
                                <a:pt x="7097510" y="41778"/>
                                <a:pt x="7101700" y="39619"/>
                              </a:cubicBezTo>
                              <a:cubicBezTo>
                                <a:pt x="7101827" y="39493"/>
                                <a:pt x="7104748" y="37969"/>
                                <a:pt x="7109446" y="35556"/>
                              </a:cubicBezTo>
                              <a:cubicBezTo>
                                <a:pt x="7114144" y="33016"/>
                                <a:pt x="7120621" y="29588"/>
                                <a:pt x="7127858" y="25525"/>
                              </a:cubicBezTo>
                              <a:cubicBezTo>
                                <a:pt x="7141446" y="17778"/>
                                <a:pt x="7157573" y="8889"/>
                                <a:pt x="7168874" y="508"/>
                              </a:cubicBezTo>
                              <a:lnTo>
                                <a:pt x="7197446" y="508"/>
                              </a:lnTo>
                              <a:cubicBezTo>
                                <a:pt x="7192112" y="4318"/>
                                <a:pt x="7187032" y="8254"/>
                                <a:pt x="7181826" y="12191"/>
                              </a:cubicBezTo>
                              <a:cubicBezTo>
                                <a:pt x="7170272" y="21207"/>
                                <a:pt x="7151478" y="31493"/>
                                <a:pt x="7135732" y="40255"/>
                              </a:cubicBezTo>
                              <a:cubicBezTo>
                                <a:pt x="7127858" y="44573"/>
                                <a:pt x="7120748" y="48382"/>
                                <a:pt x="7115541" y="51176"/>
                              </a:cubicBezTo>
                              <a:cubicBezTo>
                                <a:pt x="7110335" y="53842"/>
                                <a:pt x="7106906" y="55620"/>
                                <a:pt x="7106906" y="55620"/>
                              </a:cubicBezTo>
                              <a:cubicBezTo>
                                <a:pt x="7097890" y="60319"/>
                                <a:pt x="7092811" y="72255"/>
                                <a:pt x="7095604" y="82287"/>
                              </a:cubicBezTo>
                              <a:lnTo>
                                <a:pt x="7096875" y="86859"/>
                              </a:lnTo>
                              <a:cubicBezTo>
                                <a:pt x="7098271" y="91557"/>
                                <a:pt x="7101064" y="95240"/>
                                <a:pt x="7105002" y="97018"/>
                              </a:cubicBezTo>
                              <a:cubicBezTo>
                                <a:pt x="7108938" y="98796"/>
                                <a:pt x="7113382" y="98669"/>
                                <a:pt x="7117574" y="96510"/>
                              </a:cubicBezTo>
                              <a:cubicBezTo>
                                <a:pt x="7117700" y="96383"/>
                                <a:pt x="7120621" y="94859"/>
                                <a:pt x="7125319" y="92446"/>
                              </a:cubicBezTo>
                              <a:cubicBezTo>
                                <a:pt x="7130017" y="90034"/>
                                <a:pt x="7136366" y="86605"/>
                                <a:pt x="7143478" y="82541"/>
                              </a:cubicBezTo>
                              <a:cubicBezTo>
                                <a:pt x="7157700" y="74414"/>
                                <a:pt x="7174843" y="64890"/>
                                <a:pt x="7186144" y="56128"/>
                              </a:cubicBezTo>
                              <a:cubicBezTo>
                                <a:pt x="7199604" y="45715"/>
                                <a:pt x="7213446" y="35175"/>
                                <a:pt x="7231731" y="25144"/>
                              </a:cubicBezTo>
                              <a:cubicBezTo>
                                <a:pt x="7248240" y="16000"/>
                                <a:pt x="7268556" y="7365"/>
                                <a:pt x="7295604" y="508"/>
                              </a:cubicBezTo>
                              <a:lnTo>
                                <a:pt x="7459922" y="508"/>
                              </a:lnTo>
                              <a:cubicBezTo>
                                <a:pt x="7481001" y="3810"/>
                                <a:pt x="7504238" y="5206"/>
                                <a:pt x="7536238" y="508"/>
                              </a:cubicBezTo>
                              <a:lnTo>
                                <a:pt x="7559096" y="508"/>
                              </a:lnTo>
                              <a:lnTo>
                                <a:pt x="7559096" y="24890"/>
                              </a:lnTo>
                              <a:cubicBezTo>
                                <a:pt x="7406461" y="56001"/>
                                <a:pt x="7255477" y="91303"/>
                                <a:pt x="7107034" y="132955"/>
                              </a:cubicBezTo>
                              <a:cubicBezTo>
                                <a:pt x="6950971" y="176639"/>
                                <a:pt x="6797954" y="227306"/>
                                <a:pt x="6646208" y="284958"/>
                              </a:cubicBezTo>
                              <a:cubicBezTo>
                                <a:pt x="6494464" y="342483"/>
                                <a:pt x="6343606" y="408262"/>
                                <a:pt x="6188686" y="476200"/>
                              </a:cubicBezTo>
                              <a:lnTo>
                                <a:pt x="6188686" y="476454"/>
                              </a:lnTo>
                              <a:cubicBezTo>
                                <a:pt x="6035036" y="543884"/>
                                <a:pt x="5876560" y="613091"/>
                                <a:pt x="5713385" y="676076"/>
                              </a:cubicBezTo>
                              <a:cubicBezTo>
                                <a:pt x="5550084" y="739061"/>
                                <a:pt x="5382592" y="795063"/>
                                <a:pt x="5213957" y="843191"/>
                              </a:cubicBezTo>
                              <a:lnTo>
                                <a:pt x="5201767" y="846619"/>
                              </a:lnTo>
                              <a:cubicBezTo>
                                <a:pt x="5031990" y="894747"/>
                                <a:pt x="4860943" y="935002"/>
                                <a:pt x="4689769" y="969669"/>
                              </a:cubicBezTo>
                              <a:cubicBezTo>
                                <a:pt x="4518595" y="1003448"/>
                                <a:pt x="4347293" y="1031893"/>
                                <a:pt x="4175992" y="1056783"/>
                              </a:cubicBezTo>
                              <a:cubicBezTo>
                                <a:pt x="4005706" y="1080147"/>
                                <a:pt x="3834786" y="1101354"/>
                                <a:pt x="3661961" y="1116085"/>
                              </a:cubicBezTo>
                              <a:cubicBezTo>
                                <a:pt x="3489263" y="1130689"/>
                                <a:pt x="3315168" y="1140085"/>
                                <a:pt x="3139930" y="1141736"/>
                              </a:cubicBezTo>
                              <a:cubicBezTo>
                                <a:pt x="2873517" y="1145546"/>
                                <a:pt x="2603930" y="1126752"/>
                                <a:pt x="2343360" y="1095767"/>
                              </a:cubicBezTo>
                              <a:cubicBezTo>
                                <a:pt x="2213074" y="1080402"/>
                                <a:pt x="2085455" y="1062623"/>
                                <a:pt x="1960376" y="1046370"/>
                              </a:cubicBezTo>
                              <a:cubicBezTo>
                                <a:pt x="1835170" y="1030115"/>
                                <a:pt x="1712504" y="1015511"/>
                                <a:pt x="1590599" y="1004972"/>
                              </a:cubicBezTo>
                              <a:cubicBezTo>
                                <a:pt x="1468694" y="994559"/>
                                <a:pt x="1347298" y="988337"/>
                                <a:pt x="1225521" y="986178"/>
                              </a:cubicBezTo>
                              <a:cubicBezTo>
                                <a:pt x="1195045" y="985924"/>
                                <a:pt x="1164569" y="984908"/>
                                <a:pt x="1134092" y="985288"/>
                              </a:cubicBezTo>
                              <a:lnTo>
                                <a:pt x="1042537" y="985924"/>
                              </a:lnTo>
                              <a:cubicBezTo>
                                <a:pt x="1012061" y="986178"/>
                                <a:pt x="981458" y="987575"/>
                                <a:pt x="950855" y="988337"/>
                              </a:cubicBezTo>
                              <a:lnTo>
                                <a:pt x="905013" y="989734"/>
                              </a:lnTo>
                              <a:cubicBezTo>
                                <a:pt x="889648" y="990368"/>
                                <a:pt x="874411" y="991257"/>
                                <a:pt x="859046" y="992020"/>
                              </a:cubicBezTo>
                              <a:cubicBezTo>
                                <a:pt x="613966" y="1003956"/>
                                <a:pt x="367363" y="1029480"/>
                                <a:pt x="120508" y="1064401"/>
                              </a:cubicBezTo>
                              <a:lnTo>
                                <a:pt x="120508" y="1064909"/>
                              </a:lnTo>
                              <a:cubicBezTo>
                                <a:pt x="80253" y="1070751"/>
                                <a:pt x="40127" y="1076846"/>
                                <a:pt x="0" y="1083069"/>
                              </a:cubicBezTo>
                              <a:lnTo>
                                <a:pt x="0" y="1057163"/>
                              </a:lnTo>
                              <a:lnTo>
                                <a:pt x="22348" y="1053734"/>
                              </a:lnTo>
                              <a:cubicBezTo>
                                <a:pt x="25650" y="1053227"/>
                                <a:pt x="27428" y="1052592"/>
                                <a:pt x="28317" y="1052210"/>
                              </a:cubicBezTo>
                              <a:cubicBezTo>
                                <a:pt x="27428" y="1051703"/>
                                <a:pt x="25778" y="1051068"/>
                                <a:pt x="22348" y="1050433"/>
                              </a:cubicBezTo>
                              <a:cubicBezTo>
                                <a:pt x="22348" y="1050433"/>
                                <a:pt x="19555" y="1049798"/>
                                <a:pt x="15110" y="1048909"/>
                              </a:cubicBezTo>
                              <a:cubicBezTo>
                                <a:pt x="11301" y="1048020"/>
                                <a:pt x="5841" y="1046750"/>
                                <a:pt x="0" y="1045353"/>
                              </a:cubicBezTo>
                              <a:lnTo>
                                <a:pt x="0" y="1027829"/>
                              </a:lnTo>
                              <a:cubicBezTo>
                                <a:pt x="761" y="1028083"/>
                                <a:pt x="1651" y="1028210"/>
                                <a:pt x="2412" y="1028464"/>
                              </a:cubicBezTo>
                              <a:cubicBezTo>
                                <a:pt x="18031" y="1032401"/>
                                <a:pt x="41904" y="1034432"/>
                                <a:pt x="61968" y="1035576"/>
                              </a:cubicBezTo>
                              <a:cubicBezTo>
                                <a:pt x="71999" y="1036083"/>
                                <a:pt x="81142" y="1036464"/>
                                <a:pt x="87745" y="1036591"/>
                              </a:cubicBezTo>
                              <a:cubicBezTo>
                                <a:pt x="94349" y="1036845"/>
                                <a:pt x="98539" y="1036845"/>
                                <a:pt x="98666" y="1036845"/>
                              </a:cubicBezTo>
                              <a:cubicBezTo>
                                <a:pt x="103364" y="1036972"/>
                                <a:pt x="107682" y="1035068"/>
                                <a:pt x="110602" y="1031639"/>
                              </a:cubicBezTo>
                              <a:cubicBezTo>
                                <a:pt x="113524" y="1028210"/>
                                <a:pt x="114665" y="1023639"/>
                                <a:pt x="114031" y="1018813"/>
                              </a:cubicBezTo>
                              <a:lnTo>
                                <a:pt x="113396" y="1014115"/>
                              </a:lnTo>
                              <a:cubicBezTo>
                                <a:pt x="112000" y="1003702"/>
                                <a:pt x="102475" y="995194"/>
                                <a:pt x="92190" y="995194"/>
                              </a:cubicBezTo>
                              <a:cubicBezTo>
                                <a:pt x="92064" y="995194"/>
                                <a:pt x="87491" y="995067"/>
                                <a:pt x="80253" y="994940"/>
                              </a:cubicBezTo>
                              <a:cubicBezTo>
                                <a:pt x="73016" y="994686"/>
                                <a:pt x="63110" y="994432"/>
                                <a:pt x="52190" y="993796"/>
                              </a:cubicBezTo>
                              <a:cubicBezTo>
                                <a:pt x="35047" y="992781"/>
                                <a:pt x="15492" y="991257"/>
                                <a:pt x="127" y="988717"/>
                              </a:cubicBezTo>
                              <a:lnTo>
                                <a:pt x="127" y="971574"/>
                              </a:lnTo>
                              <a:cubicBezTo>
                                <a:pt x="15364" y="974494"/>
                                <a:pt x="35936" y="976272"/>
                                <a:pt x="53460" y="977162"/>
                              </a:cubicBezTo>
                              <a:cubicBezTo>
                                <a:pt x="63618" y="977670"/>
                                <a:pt x="72762" y="978050"/>
                                <a:pt x="79365" y="978177"/>
                              </a:cubicBezTo>
                              <a:cubicBezTo>
                                <a:pt x="86095" y="978304"/>
                                <a:pt x="90285" y="978304"/>
                                <a:pt x="90412" y="978304"/>
                              </a:cubicBezTo>
                              <a:cubicBezTo>
                                <a:pt x="95237" y="978304"/>
                                <a:pt x="99555" y="976526"/>
                                <a:pt x="102475" y="973098"/>
                              </a:cubicBezTo>
                              <a:cubicBezTo>
                                <a:pt x="105397" y="969669"/>
                                <a:pt x="106538" y="965098"/>
                                <a:pt x="105904" y="960273"/>
                              </a:cubicBezTo>
                              <a:lnTo>
                                <a:pt x="105269" y="955574"/>
                              </a:lnTo>
                              <a:cubicBezTo>
                                <a:pt x="103872" y="945161"/>
                                <a:pt x="94222" y="936653"/>
                                <a:pt x="83936" y="936653"/>
                              </a:cubicBezTo>
                              <a:cubicBezTo>
                                <a:pt x="83682" y="936653"/>
                                <a:pt x="79111" y="936526"/>
                                <a:pt x="71872" y="936399"/>
                              </a:cubicBezTo>
                              <a:cubicBezTo>
                                <a:pt x="64634" y="936272"/>
                                <a:pt x="54602" y="935891"/>
                                <a:pt x="43682" y="935383"/>
                              </a:cubicBezTo>
                              <a:cubicBezTo>
                                <a:pt x="29587" y="934621"/>
                                <a:pt x="13968" y="933478"/>
                                <a:pt x="253" y="931701"/>
                              </a:cubicBezTo>
                              <a:lnTo>
                                <a:pt x="253" y="914685"/>
                              </a:lnTo>
                              <a:cubicBezTo>
                                <a:pt x="14222" y="916716"/>
                                <a:pt x="30603" y="917986"/>
                                <a:pt x="45080" y="918748"/>
                              </a:cubicBezTo>
                              <a:cubicBezTo>
                                <a:pt x="55238" y="919256"/>
                                <a:pt x="64380" y="919637"/>
                                <a:pt x="71110" y="919764"/>
                              </a:cubicBezTo>
                              <a:cubicBezTo>
                                <a:pt x="77841" y="919891"/>
                                <a:pt x="82032" y="919891"/>
                                <a:pt x="82158" y="919891"/>
                              </a:cubicBezTo>
                              <a:cubicBezTo>
                                <a:pt x="86983" y="919891"/>
                                <a:pt x="91300" y="917986"/>
                                <a:pt x="94222" y="914558"/>
                              </a:cubicBezTo>
                              <a:cubicBezTo>
                                <a:pt x="97269" y="911129"/>
                                <a:pt x="98413" y="906557"/>
                                <a:pt x="97777" y="901732"/>
                              </a:cubicBezTo>
                              <a:lnTo>
                                <a:pt x="97143" y="897034"/>
                              </a:lnTo>
                              <a:cubicBezTo>
                                <a:pt x="95745" y="886620"/>
                                <a:pt x="86095" y="878112"/>
                                <a:pt x="75682" y="878112"/>
                              </a:cubicBezTo>
                              <a:cubicBezTo>
                                <a:pt x="75428" y="878112"/>
                                <a:pt x="70857" y="877858"/>
                                <a:pt x="63491" y="877858"/>
                              </a:cubicBezTo>
                              <a:cubicBezTo>
                                <a:pt x="56253" y="877732"/>
                                <a:pt x="46221" y="877350"/>
                                <a:pt x="35174" y="876842"/>
                              </a:cubicBezTo>
                              <a:cubicBezTo>
                                <a:pt x="24000" y="876334"/>
                                <a:pt x="11809" y="875446"/>
                                <a:pt x="381" y="874302"/>
                              </a:cubicBezTo>
                              <a:lnTo>
                                <a:pt x="381" y="857413"/>
                              </a:lnTo>
                              <a:cubicBezTo>
                                <a:pt x="12191" y="858810"/>
                                <a:pt x="25016" y="859699"/>
                                <a:pt x="36571" y="860334"/>
                              </a:cubicBezTo>
                              <a:cubicBezTo>
                                <a:pt x="46730" y="860969"/>
                                <a:pt x="56000" y="861223"/>
                                <a:pt x="62730" y="861350"/>
                              </a:cubicBezTo>
                              <a:cubicBezTo>
                                <a:pt x="69459" y="861477"/>
                                <a:pt x="73650" y="861477"/>
                                <a:pt x="73777" y="861477"/>
                              </a:cubicBezTo>
                              <a:cubicBezTo>
                                <a:pt x="78602" y="861477"/>
                                <a:pt x="83047" y="859572"/>
                                <a:pt x="85968" y="856144"/>
                              </a:cubicBezTo>
                              <a:cubicBezTo>
                                <a:pt x="89015" y="852715"/>
                                <a:pt x="90158" y="848143"/>
                                <a:pt x="89522" y="843318"/>
                              </a:cubicBezTo>
                              <a:lnTo>
                                <a:pt x="88888" y="838619"/>
                              </a:lnTo>
                              <a:cubicBezTo>
                                <a:pt x="87364" y="828207"/>
                                <a:pt x="77713" y="819699"/>
                                <a:pt x="67301" y="819699"/>
                              </a:cubicBezTo>
                              <a:cubicBezTo>
                                <a:pt x="67173" y="819699"/>
                                <a:pt x="62476" y="819445"/>
                                <a:pt x="55112" y="819445"/>
                              </a:cubicBezTo>
                              <a:cubicBezTo>
                                <a:pt x="47745" y="819318"/>
                                <a:pt x="37587" y="818936"/>
                                <a:pt x="26539" y="818428"/>
                              </a:cubicBezTo>
                              <a:cubicBezTo>
                                <a:pt x="18158" y="817921"/>
                                <a:pt x="9143" y="817413"/>
                                <a:pt x="381" y="816650"/>
                              </a:cubicBezTo>
                              <a:lnTo>
                                <a:pt x="381" y="799889"/>
                              </a:lnTo>
                              <a:cubicBezTo>
                                <a:pt x="9649" y="800650"/>
                                <a:pt x="19174" y="801412"/>
                                <a:pt x="27936" y="801793"/>
                              </a:cubicBezTo>
                              <a:cubicBezTo>
                                <a:pt x="38222" y="802301"/>
                                <a:pt x="47491" y="802555"/>
                                <a:pt x="54222" y="802682"/>
                              </a:cubicBezTo>
                              <a:cubicBezTo>
                                <a:pt x="60952" y="802809"/>
                                <a:pt x="65269" y="802809"/>
                                <a:pt x="65396" y="802809"/>
                              </a:cubicBezTo>
                              <a:cubicBezTo>
                                <a:pt x="70222" y="802809"/>
                                <a:pt x="74666" y="800904"/>
                                <a:pt x="77587" y="797475"/>
                              </a:cubicBezTo>
                              <a:cubicBezTo>
                                <a:pt x="80508" y="794047"/>
                                <a:pt x="81778" y="789476"/>
                                <a:pt x="81142" y="784649"/>
                              </a:cubicBezTo>
                              <a:lnTo>
                                <a:pt x="80508" y="779951"/>
                              </a:lnTo>
                              <a:cubicBezTo>
                                <a:pt x="78985" y="769539"/>
                                <a:pt x="69333" y="761031"/>
                                <a:pt x="58793" y="761031"/>
                              </a:cubicBezTo>
                              <a:cubicBezTo>
                                <a:pt x="58539" y="761031"/>
                                <a:pt x="53840" y="760904"/>
                                <a:pt x="46476" y="760904"/>
                              </a:cubicBezTo>
                              <a:cubicBezTo>
                                <a:pt x="39111" y="760776"/>
                                <a:pt x="28951" y="760395"/>
                                <a:pt x="17777" y="759888"/>
                              </a:cubicBezTo>
                              <a:cubicBezTo>
                                <a:pt x="12063" y="759634"/>
                                <a:pt x="6095" y="759253"/>
                                <a:pt x="127" y="758872"/>
                              </a:cubicBezTo>
                              <a:lnTo>
                                <a:pt x="127" y="742110"/>
                              </a:lnTo>
                              <a:cubicBezTo>
                                <a:pt x="6602" y="742490"/>
                                <a:pt x="13079" y="742998"/>
                                <a:pt x="19174" y="743252"/>
                              </a:cubicBezTo>
                              <a:cubicBezTo>
                                <a:pt x="29460" y="743761"/>
                                <a:pt x="38730" y="744015"/>
                                <a:pt x="45586" y="744142"/>
                              </a:cubicBezTo>
                              <a:cubicBezTo>
                                <a:pt x="52316" y="744268"/>
                                <a:pt x="56634" y="744268"/>
                                <a:pt x="56761" y="744268"/>
                              </a:cubicBezTo>
                              <a:cubicBezTo>
                                <a:pt x="61587" y="744268"/>
                                <a:pt x="66032" y="742364"/>
                                <a:pt x="69079" y="738934"/>
                              </a:cubicBezTo>
                              <a:cubicBezTo>
                                <a:pt x="71999" y="735506"/>
                                <a:pt x="73270" y="730935"/>
                                <a:pt x="72635" y="726109"/>
                              </a:cubicBezTo>
                              <a:lnTo>
                                <a:pt x="71999" y="721411"/>
                              </a:lnTo>
                              <a:cubicBezTo>
                                <a:pt x="70476" y="711124"/>
                                <a:pt x="60698" y="702617"/>
                                <a:pt x="50158" y="702617"/>
                              </a:cubicBezTo>
                              <a:cubicBezTo>
                                <a:pt x="50031" y="702617"/>
                                <a:pt x="45332" y="702489"/>
                                <a:pt x="37842" y="702489"/>
                              </a:cubicBezTo>
                              <a:cubicBezTo>
                                <a:pt x="30475" y="702235"/>
                                <a:pt x="20189" y="701982"/>
                                <a:pt x="9015" y="701474"/>
                              </a:cubicBezTo>
                              <a:cubicBezTo>
                                <a:pt x="6095" y="701347"/>
                                <a:pt x="3047" y="701093"/>
                                <a:pt x="0" y="700966"/>
                              </a:cubicBezTo>
                              <a:lnTo>
                                <a:pt x="0" y="684331"/>
                              </a:lnTo>
                              <a:cubicBezTo>
                                <a:pt x="3555" y="684584"/>
                                <a:pt x="6984" y="684838"/>
                                <a:pt x="10413" y="684965"/>
                              </a:cubicBezTo>
                              <a:cubicBezTo>
                                <a:pt x="20825" y="685474"/>
                                <a:pt x="30221" y="685728"/>
                                <a:pt x="37079" y="685855"/>
                              </a:cubicBezTo>
                              <a:cubicBezTo>
                                <a:pt x="43936" y="685982"/>
                                <a:pt x="48253" y="685982"/>
                                <a:pt x="48380" y="685982"/>
                              </a:cubicBezTo>
                              <a:cubicBezTo>
                                <a:pt x="53460" y="685982"/>
                                <a:pt x="57777" y="684077"/>
                                <a:pt x="60824" y="680648"/>
                              </a:cubicBezTo>
                              <a:cubicBezTo>
                                <a:pt x="63872" y="677220"/>
                                <a:pt x="65142" y="672648"/>
                                <a:pt x="64508" y="667822"/>
                              </a:cubicBezTo>
                              <a:lnTo>
                                <a:pt x="63872" y="663124"/>
                              </a:lnTo>
                              <a:cubicBezTo>
                                <a:pt x="62476" y="652837"/>
                                <a:pt x="52698" y="644330"/>
                                <a:pt x="42031" y="644330"/>
                              </a:cubicBezTo>
                              <a:cubicBezTo>
                                <a:pt x="41777" y="644330"/>
                                <a:pt x="37079" y="644202"/>
                                <a:pt x="29587" y="644202"/>
                              </a:cubicBezTo>
                              <a:cubicBezTo>
                                <a:pt x="22095" y="644075"/>
                                <a:pt x="11809" y="643822"/>
                                <a:pt x="507" y="643314"/>
                              </a:cubicBezTo>
                              <a:cubicBezTo>
                                <a:pt x="381" y="643314"/>
                                <a:pt x="127" y="643314"/>
                                <a:pt x="127" y="643314"/>
                              </a:cubicBezTo>
                              <a:lnTo>
                                <a:pt x="127" y="626678"/>
                              </a:lnTo>
                              <a:cubicBezTo>
                                <a:pt x="761" y="626678"/>
                                <a:pt x="1397" y="626678"/>
                                <a:pt x="2031" y="626678"/>
                              </a:cubicBezTo>
                              <a:cubicBezTo>
                                <a:pt x="12445" y="627187"/>
                                <a:pt x="21968" y="627568"/>
                                <a:pt x="28825" y="627568"/>
                              </a:cubicBezTo>
                              <a:cubicBezTo>
                                <a:pt x="35682" y="627695"/>
                                <a:pt x="40000" y="627695"/>
                                <a:pt x="40127" y="627695"/>
                              </a:cubicBezTo>
                              <a:cubicBezTo>
                                <a:pt x="45080" y="627695"/>
                                <a:pt x="49523" y="625790"/>
                                <a:pt x="52570" y="622361"/>
                              </a:cubicBezTo>
                              <a:cubicBezTo>
                                <a:pt x="55618" y="618933"/>
                                <a:pt x="56889" y="614361"/>
                                <a:pt x="56253" y="609535"/>
                              </a:cubicBezTo>
                              <a:cubicBezTo>
                                <a:pt x="56253" y="609535"/>
                                <a:pt x="55364" y="603441"/>
                                <a:pt x="55364" y="603441"/>
                              </a:cubicBezTo>
                              <a:lnTo>
                                <a:pt x="55364" y="603059"/>
                              </a:lnTo>
                              <a:cubicBezTo>
                                <a:pt x="53840" y="592901"/>
                                <a:pt x="44190" y="585916"/>
                                <a:pt x="33778" y="587440"/>
                              </a:cubicBezTo>
                              <a:lnTo>
                                <a:pt x="127" y="592520"/>
                              </a:lnTo>
                              <a:lnTo>
                                <a:pt x="127" y="566742"/>
                              </a:lnTo>
                              <a:cubicBezTo>
                                <a:pt x="20189" y="563693"/>
                                <a:pt x="40253" y="560646"/>
                                <a:pt x="60317" y="557725"/>
                              </a:cubicBezTo>
                              <a:lnTo>
                                <a:pt x="60317" y="558233"/>
                              </a:lnTo>
                              <a:cubicBezTo>
                                <a:pt x="318347" y="522042"/>
                                <a:pt x="579426" y="494993"/>
                                <a:pt x="843681" y="482423"/>
                              </a:cubicBezTo>
                              <a:cubicBezTo>
                                <a:pt x="1107680" y="469724"/>
                                <a:pt x="1375997" y="474676"/>
                                <a:pt x="1640250" y="497661"/>
                              </a:cubicBezTo>
                              <a:cubicBezTo>
                                <a:pt x="1772313" y="509089"/>
                                <a:pt x="1902726" y="524835"/>
                                <a:pt x="2030345" y="541471"/>
                              </a:cubicBezTo>
                              <a:cubicBezTo>
                                <a:pt x="2158091" y="558106"/>
                                <a:pt x="2282916" y="575377"/>
                                <a:pt x="2405836" y="589852"/>
                              </a:cubicBezTo>
                              <a:cubicBezTo>
                                <a:pt x="2528756" y="604329"/>
                                <a:pt x="2650026" y="615758"/>
                                <a:pt x="2771296" y="622996"/>
                              </a:cubicBezTo>
                              <a:cubicBezTo>
                                <a:pt x="2831867" y="626932"/>
                                <a:pt x="2892565" y="628837"/>
                                <a:pt x="2953136" y="630869"/>
                              </a:cubicBezTo>
                              <a:lnTo>
                                <a:pt x="3044184" y="632139"/>
                              </a:lnTo>
                              <a:cubicBezTo>
                                <a:pt x="3059422" y="632393"/>
                                <a:pt x="3074533" y="632393"/>
                                <a:pt x="3089771" y="632139"/>
                              </a:cubicBezTo>
                              <a:lnTo>
                                <a:pt x="3135359" y="631758"/>
                              </a:lnTo>
                              <a:cubicBezTo>
                                <a:pt x="3295739" y="630234"/>
                                <a:pt x="3456881" y="621599"/>
                                <a:pt x="3618405" y="608012"/>
                              </a:cubicBezTo>
                              <a:cubicBezTo>
                                <a:pt x="3780055" y="594297"/>
                                <a:pt x="3942214" y="574106"/>
                                <a:pt x="4104245" y="551884"/>
                              </a:cubicBezTo>
                              <a:cubicBezTo>
                                <a:pt x="4268054" y="528011"/>
                                <a:pt x="4430848" y="500962"/>
                                <a:pt x="4591863" y="469088"/>
                              </a:cubicBezTo>
                              <a:cubicBezTo>
                                <a:pt x="4752625" y="436453"/>
                                <a:pt x="4911355" y="398992"/>
                                <a:pt x="5067292" y="354673"/>
                              </a:cubicBezTo>
                              <a:cubicBezTo>
                                <a:pt x="5221069" y="310990"/>
                                <a:pt x="5372052" y="260577"/>
                                <a:pt x="5521766" y="203305"/>
                              </a:cubicBezTo>
                              <a:cubicBezTo>
                                <a:pt x="5671481" y="145781"/>
                                <a:pt x="5820560" y="81018"/>
                                <a:pt x="5973574" y="13841"/>
                              </a:cubicBezTo>
                              <a:lnTo>
                                <a:pt x="5973574" y="13587"/>
                              </a:lnTo>
                              <a:cubicBezTo>
                                <a:pt x="5983353" y="9397"/>
                                <a:pt x="5993258" y="5079"/>
                                <a:pt x="6003036" y="762"/>
                              </a:cubicBezTo>
                              <a:lnTo>
                                <a:pt x="6066780" y="762"/>
                              </a:lnTo>
                              <a:lnTo>
                                <a:pt x="6015353" y="23239"/>
                              </a:lnTo>
                              <a:cubicBezTo>
                                <a:pt x="6005956" y="27429"/>
                                <a:pt x="6001511" y="38477"/>
                                <a:pt x="6005702" y="47874"/>
                              </a:cubicBezTo>
                              <a:lnTo>
                                <a:pt x="6011797" y="61716"/>
                              </a:lnTo>
                              <a:cubicBezTo>
                                <a:pt x="6013702" y="66033"/>
                                <a:pt x="6016496" y="68700"/>
                                <a:pt x="6019798" y="69081"/>
                              </a:cubicBezTo>
                              <a:cubicBezTo>
                                <a:pt x="6023098" y="69462"/>
                                <a:pt x="6026528" y="67557"/>
                                <a:pt x="6029448" y="63748"/>
                              </a:cubicBezTo>
                              <a:lnTo>
                                <a:pt x="6075544" y="3810"/>
                              </a:lnTo>
                              <a:cubicBezTo>
                                <a:pt x="6076559" y="2413"/>
                                <a:pt x="6077194" y="1397"/>
                                <a:pt x="6077702" y="508"/>
                              </a:cubicBezTo>
                              <a:lnTo>
                                <a:pt x="6099924" y="508"/>
                              </a:lnTo>
                              <a:cubicBezTo>
                                <a:pt x="6079098" y="27049"/>
                                <a:pt x="6058908" y="53589"/>
                                <a:pt x="6038464" y="80128"/>
                              </a:cubicBezTo>
                              <a:cubicBezTo>
                                <a:pt x="6031987" y="88510"/>
                                <a:pt x="6030210" y="103748"/>
                                <a:pt x="6034401" y="113400"/>
                              </a:cubicBezTo>
                              <a:lnTo>
                                <a:pt x="6035036" y="114796"/>
                              </a:lnTo>
                              <a:cubicBezTo>
                                <a:pt x="6036940" y="119113"/>
                                <a:pt x="6039734" y="121780"/>
                                <a:pt x="6043036" y="122162"/>
                              </a:cubicBezTo>
                              <a:cubicBezTo>
                                <a:pt x="6046337" y="122542"/>
                                <a:pt x="6049766" y="120637"/>
                                <a:pt x="6052686" y="116828"/>
                              </a:cubicBezTo>
                              <a:cubicBezTo>
                                <a:pt x="6082400" y="77970"/>
                                <a:pt x="6112496" y="39239"/>
                                <a:pt x="6142845" y="381"/>
                              </a:cubicBezTo>
                              <a:lnTo>
                                <a:pt x="6164813" y="381"/>
                              </a:lnTo>
                              <a:cubicBezTo>
                                <a:pt x="6130020" y="44573"/>
                                <a:pt x="6095606" y="88890"/>
                                <a:pt x="6061702" y="133082"/>
                              </a:cubicBezTo>
                              <a:cubicBezTo>
                                <a:pt x="6055226" y="141464"/>
                                <a:pt x="6053448" y="156702"/>
                                <a:pt x="6057638" y="166352"/>
                              </a:cubicBezTo>
                              <a:lnTo>
                                <a:pt x="6058274" y="167750"/>
                              </a:lnTo>
                              <a:cubicBezTo>
                                <a:pt x="6060178" y="172067"/>
                                <a:pt x="6062972" y="174734"/>
                                <a:pt x="6066274" y="175114"/>
                              </a:cubicBezTo>
                              <a:cubicBezTo>
                                <a:pt x="6069575" y="175495"/>
                                <a:pt x="6073004" y="173590"/>
                                <a:pt x="6075924" y="169781"/>
                              </a:cubicBezTo>
                              <a:cubicBezTo>
                                <a:pt x="6119226" y="113272"/>
                                <a:pt x="6163035" y="56763"/>
                                <a:pt x="6207734" y="254"/>
                              </a:cubicBezTo>
                              <a:lnTo>
                                <a:pt x="6229702" y="254"/>
                              </a:lnTo>
                              <a:cubicBezTo>
                                <a:pt x="6180558" y="62097"/>
                                <a:pt x="6132559" y="124066"/>
                                <a:pt x="6085067" y="186162"/>
                              </a:cubicBezTo>
                              <a:cubicBezTo>
                                <a:pt x="6078590" y="194543"/>
                                <a:pt x="6076813" y="209782"/>
                                <a:pt x="6081004" y="219433"/>
                              </a:cubicBezTo>
                              <a:lnTo>
                                <a:pt x="6081639" y="220829"/>
                              </a:lnTo>
                              <a:cubicBezTo>
                                <a:pt x="6083543" y="225147"/>
                                <a:pt x="6086337" y="227814"/>
                                <a:pt x="6089638" y="228195"/>
                              </a:cubicBezTo>
                              <a:cubicBezTo>
                                <a:pt x="6092814" y="228576"/>
                                <a:pt x="6096242" y="226671"/>
                                <a:pt x="6099162" y="222861"/>
                              </a:cubicBezTo>
                              <a:cubicBezTo>
                                <a:pt x="6156178" y="148448"/>
                                <a:pt x="6213702" y="74160"/>
                                <a:pt x="6273003" y="127"/>
                              </a:cubicBezTo>
                              <a:lnTo>
                                <a:pt x="6295226" y="127"/>
                              </a:lnTo>
                              <a:cubicBezTo>
                                <a:pt x="6237702" y="71493"/>
                                <a:pt x="6181829" y="143367"/>
                                <a:pt x="6126718" y="215243"/>
                              </a:cubicBezTo>
                              <a:cubicBezTo>
                                <a:pt x="6123924" y="218925"/>
                                <a:pt x="6122908" y="222607"/>
                                <a:pt x="6124178" y="225401"/>
                              </a:cubicBezTo>
                              <a:cubicBezTo>
                                <a:pt x="6125448" y="228322"/>
                                <a:pt x="6128749" y="230100"/>
                                <a:pt x="6133448" y="230481"/>
                              </a:cubicBezTo>
                              <a:cubicBezTo>
                                <a:pt x="6278844" y="243687"/>
                                <a:pt x="6423606" y="258291"/>
                                <a:pt x="6564431" y="278482"/>
                              </a:cubicBezTo>
                              <a:cubicBezTo>
                                <a:pt x="6575098" y="280006"/>
                                <a:pt x="6591860" y="278101"/>
                                <a:pt x="6601765" y="274164"/>
                              </a:cubicBezTo>
                              <a:cubicBezTo>
                                <a:pt x="6620558" y="266544"/>
                                <a:pt x="6639478" y="259687"/>
                                <a:pt x="6658272" y="252576"/>
                              </a:cubicBezTo>
                              <a:cubicBezTo>
                                <a:pt x="6668177" y="248893"/>
                                <a:pt x="6681892" y="239116"/>
                                <a:pt x="6688748" y="230862"/>
                              </a:cubicBezTo>
                              <a:cubicBezTo>
                                <a:pt x="6754145" y="152638"/>
                                <a:pt x="6822716" y="75684"/>
                                <a:pt x="6894208" y="0"/>
                              </a:cubicBezTo>
                              <a:close/>
                            </a:path>
                          </a:pathLst>
                        </a:custGeom>
                        <a:solidFill>
                          <a:srgbClr val="F6DDD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5200945" name="Freeform: Shape 1645200945"/>
                      <wps:cNvSpPr/>
                      <wps:spPr>
                        <a:xfrm>
                          <a:off x="0" y="0"/>
                          <a:ext cx="7559676" cy="1203033"/>
                        </a:xfrm>
                        <a:custGeom>
                          <a:avLst/>
                          <a:gdLst>
                            <a:gd name="connsiteX0" fmla="*/ 0 w 7559676"/>
                            <a:gd name="connsiteY0" fmla="*/ 0 h 1203033"/>
                            <a:gd name="connsiteX1" fmla="*/ 7559676 w 7559676"/>
                            <a:gd name="connsiteY1" fmla="*/ 0 h 1203033"/>
                            <a:gd name="connsiteX2" fmla="*/ 7559676 w 7559676"/>
                            <a:gd name="connsiteY2" fmla="*/ 1091849 h 1203033"/>
                            <a:gd name="connsiteX3" fmla="*/ 7480689 w 7559676"/>
                            <a:gd name="connsiteY3" fmla="*/ 1100858 h 1203033"/>
                            <a:gd name="connsiteX4" fmla="*/ 7196487 w 7559676"/>
                            <a:gd name="connsiteY4" fmla="*/ 1132581 h 1203033"/>
                            <a:gd name="connsiteX5" fmla="*/ 6911396 w 7559676"/>
                            <a:gd name="connsiteY5" fmla="*/ 1154786 h 1203033"/>
                            <a:gd name="connsiteX6" fmla="*/ 6626177 w 7559676"/>
                            <a:gd name="connsiteY6" fmla="*/ 1176866 h 1203033"/>
                            <a:gd name="connsiteX7" fmla="*/ 6337658 w 7559676"/>
                            <a:gd name="connsiteY7" fmla="*/ 1190189 h 1203033"/>
                            <a:gd name="connsiteX8" fmla="*/ 6048376 w 7559676"/>
                            <a:gd name="connsiteY8" fmla="*/ 1201229 h 1203033"/>
                            <a:gd name="connsiteX9" fmla="*/ 5755665 w 7559676"/>
                            <a:gd name="connsiteY9" fmla="*/ 1202243 h 1203033"/>
                            <a:gd name="connsiteX10" fmla="*/ 5462066 w 7559676"/>
                            <a:gd name="connsiteY10" fmla="*/ 1199959 h 1203033"/>
                            <a:gd name="connsiteX11" fmla="*/ 5165419 w 7559676"/>
                            <a:gd name="connsiteY11" fmla="*/ 1185748 h 1203033"/>
                            <a:gd name="connsiteX12" fmla="*/ 5017095 w 7559676"/>
                            <a:gd name="connsiteY12" fmla="*/ 1178388 h 1203033"/>
                            <a:gd name="connsiteX13" fmla="*/ 4868264 w 7559676"/>
                            <a:gd name="connsiteY13" fmla="*/ 1164938 h 1203033"/>
                            <a:gd name="connsiteX14" fmla="*/ 4570602 w 7559676"/>
                            <a:gd name="connsiteY14" fmla="*/ 1136768 h 1203033"/>
                            <a:gd name="connsiteX15" fmla="*/ 3983910 w 7559676"/>
                            <a:gd name="connsiteY15" fmla="*/ 1054163 h 1203033"/>
                            <a:gd name="connsiteX16" fmla="*/ 2891294 w 7559676"/>
                            <a:gd name="connsiteY16" fmla="*/ 869157 h 1203033"/>
                            <a:gd name="connsiteX17" fmla="*/ 2635284 w 7559676"/>
                            <a:gd name="connsiteY17" fmla="*/ 834516 h 1203033"/>
                            <a:gd name="connsiteX18" fmla="*/ 2507786 w 7559676"/>
                            <a:gd name="connsiteY18" fmla="*/ 817893 h 1203033"/>
                            <a:gd name="connsiteX19" fmla="*/ 2381431 w 7559676"/>
                            <a:gd name="connsiteY19" fmla="*/ 806346 h 1203033"/>
                            <a:gd name="connsiteX20" fmla="*/ 2128722 w 7559676"/>
                            <a:gd name="connsiteY20" fmla="*/ 783759 h 1203033"/>
                            <a:gd name="connsiteX21" fmla="*/ 1875506 w 7559676"/>
                            <a:gd name="connsiteY21" fmla="*/ 771705 h 1203033"/>
                            <a:gd name="connsiteX22" fmla="*/ 1748897 w 7559676"/>
                            <a:gd name="connsiteY22" fmla="*/ 765488 h 1203033"/>
                            <a:gd name="connsiteX23" fmla="*/ 1621273 w 7559676"/>
                            <a:gd name="connsiteY23" fmla="*/ 764980 h 1203033"/>
                            <a:gd name="connsiteX24" fmla="*/ 1366025 w 7559676"/>
                            <a:gd name="connsiteY24" fmla="*/ 763965 h 1203033"/>
                            <a:gd name="connsiteX25" fmla="*/ 851336 w 7559676"/>
                            <a:gd name="connsiteY25" fmla="*/ 780841 h 1203033"/>
                            <a:gd name="connsiteX26" fmla="*/ 0 w 7559676"/>
                            <a:gd name="connsiteY26" fmla="*/ 851392 h 1203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559676" h="1203033">
                              <a:moveTo>
                                <a:pt x="0" y="0"/>
                              </a:moveTo>
                              <a:lnTo>
                                <a:pt x="7559676" y="0"/>
                              </a:lnTo>
                              <a:lnTo>
                                <a:pt x="7559676" y="1091849"/>
                              </a:lnTo>
                              <a:cubicBezTo>
                                <a:pt x="7533389" y="1094895"/>
                                <a:pt x="7506976" y="1097813"/>
                                <a:pt x="7480689" y="1100858"/>
                              </a:cubicBezTo>
                              <a:lnTo>
                                <a:pt x="7196487" y="1132581"/>
                              </a:lnTo>
                              <a:lnTo>
                                <a:pt x="6911396" y="1154786"/>
                              </a:lnTo>
                              <a:lnTo>
                                <a:pt x="6626177" y="1176866"/>
                              </a:lnTo>
                              <a:cubicBezTo>
                                <a:pt x="6531317" y="1184733"/>
                                <a:pt x="6433789" y="1185621"/>
                                <a:pt x="6337658" y="1190189"/>
                              </a:cubicBezTo>
                              <a:lnTo>
                                <a:pt x="6048376" y="1201229"/>
                              </a:lnTo>
                              <a:cubicBezTo>
                                <a:pt x="5951991" y="1204909"/>
                                <a:pt x="5853194" y="1201736"/>
                                <a:pt x="5755665" y="1202243"/>
                              </a:cubicBezTo>
                              <a:cubicBezTo>
                                <a:pt x="5657884" y="1201482"/>
                                <a:pt x="5560356" y="1202243"/>
                                <a:pt x="5462066" y="1199959"/>
                              </a:cubicBezTo>
                              <a:lnTo>
                                <a:pt x="5165419" y="1185748"/>
                              </a:lnTo>
                              <a:lnTo>
                                <a:pt x="5017095" y="1178388"/>
                              </a:lnTo>
                              <a:lnTo>
                                <a:pt x="4868264" y="1164938"/>
                              </a:lnTo>
                              <a:lnTo>
                                <a:pt x="4570602" y="1136768"/>
                              </a:lnTo>
                              <a:cubicBezTo>
                                <a:pt x="4373513" y="1111390"/>
                                <a:pt x="4175283" y="1086900"/>
                                <a:pt x="3983910" y="1054163"/>
                              </a:cubicBezTo>
                              <a:cubicBezTo>
                                <a:pt x="3599005" y="992748"/>
                                <a:pt x="3233149" y="919786"/>
                                <a:pt x="2891294" y="869157"/>
                              </a:cubicBezTo>
                              <a:cubicBezTo>
                                <a:pt x="2804179" y="854946"/>
                                <a:pt x="2720747" y="846316"/>
                                <a:pt x="2635284" y="834516"/>
                              </a:cubicBezTo>
                              <a:lnTo>
                                <a:pt x="2507786" y="817893"/>
                              </a:lnTo>
                              <a:lnTo>
                                <a:pt x="2381431" y="806346"/>
                              </a:lnTo>
                              <a:lnTo>
                                <a:pt x="2128722" y="783759"/>
                              </a:lnTo>
                              <a:lnTo>
                                <a:pt x="1875506" y="771705"/>
                              </a:lnTo>
                              <a:lnTo>
                                <a:pt x="1748897" y="765488"/>
                              </a:lnTo>
                              <a:lnTo>
                                <a:pt x="1621273" y="764980"/>
                              </a:lnTo>
                              <a:lnTo>
                                <a:pt x="1366025" y="763965"/>
                              </a:lnTo>
                              <a:cubicBezTo>
                                <a:pt x="1195605" y="764600"/>
                                <a:pt x="1022900" y="775766"/>
                                <a:pt x="851336" y="780841"/>
                              </a:cubicBezTo>
                              <a:cubicBezTo>
                                <a:pt x="568023" y="798732"/>
                                <a:pt x="283313" y="820431"/>
                                <a:pt x="0" y="851392"/>
                              </a:cubicBezTo>
                              <a:close/>
                            </a:path>
                          </a:pathLst>
                        </a:custGeom>
                        <a:solidFill>
                          <a:srgbClr val="C95C2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52814259" name="Graphic 1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5822700" y="339296"/>
                          <a:ext cx="1459167" cy="6841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BE91A09" id="Group 3" o:spid="_x0000_s1026" style="position:absolute;margin-left:0;margin-top:0;width:595.3pt;height:103.2pt;z-index:251661312;mso-wrap-distance-bottom:28.35pt;mso-position-horizontal:left;mso-position-horizontal-relative:page;mso-position-vertical:top;mso-position-vertical-relative:page;mso-width-relative:margin;mso-height-relative:margin" coordsize="75596,131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">
              <v:shape id="Freeform: Shape 324708834" o:spid="_x0000_s1027" style="position:absolute;top:1677;width:75590;height:11423;visibility:visible;mso-wrap-style:square;v-text-anchor:middle" coordsize="7559096,114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" path="m3109835,1071385v-2159,,-4571,636,-7112,2032c3079993,1085735,3057136,1098053,3034026,1109736v-5334,2666,-6096,4571,-6096,4825c3028057,1114815,3029580,1116212,3035676,1116212v21206,508,42413,381,63619,127c3109962,1116339,3118597,1107831,3118597,1097544r,-15110c3118597,1077608,3116946,1074053,3114025,1072402v-1270,-635,-2667,-1017,-4190,-1017xm3379803,1070878v-16001,761,-29969,2285,-42413,4317c3324818,1077100,3313897,1079386,3303993,1082052v-19809,5334,-35810,12318,-52318,19429c3244818,1104530,3238596,1106942,3234151,1108720v-4444,1778,-7237,2794,-7237,2794c3223485,1112784,3221835,1113672,3220945,1114307v1017,254,2922,381,6603,381c3278977,1112911,3330533,1112275,3381707,1109101v51174,-2793,102603,-4825,153524,-9016l3535104,1099958v3682,-254,5460,-636,6476,-1016c3540818,1098434,3539040,1097672,3535485,1096783v-127,,-2921,-762,-7493,-2032c3523421,1093482,3517198,1091704,3510088,1089418v-34032,-10540,-66159,-22096,-130285,-18540xm3982087,1026305v-20190,-2286,-44191,-2920,-75936,763c3842658,1034052,3813198,1050560,3781579,1066687v-6603,3429,-12444,6223,-16762,8254c3760500,1076846,3757833,1078116,3757833,1078116v-3302,1524,-4953,2540,-5714,3175c3753135,1081545,3755167,1081672,3758722,1081291v50921,-4318,101333,-10794,151873,-16382l3986405,1056147r75428,-10031l4061706,1046243v3555,-508,5460,-1017,6349,-1398c4067166,1044465,4065388,1043703,4061833,1043067v,,-2794,-507,-7493,-1523c4049642,1040528,4043293,1039004,4036182,1037226v-17143,-4445,-33905,-8762,-54095,-10921xm3109581,1013352v-2032,,-4445,636,-6985,2032c3087994,1023385,3073390,1031512,3058660,1039258r-44318,22985c2984629,1077481,2954787,1093100,2924565,1107958v-5334,2540,-6095,4444,-6095,4698c2918597,1113038,2920121,1114307,2926216,1114561v12572,509,25142,509,37714,762c2975359,1115450,2993010,1111387,3003168,1106180v32889,-16889,65524,-33524,97778,-51429c3110469,1049544,3118343,1036337,3118343,1025797r-127,127l3118216,1024401v,-4826,-1651,-8381,-4571,-10032c3112501,1013734,3111104,1013352,3109581,1013352xm2113011,995321v-1524,-127,-2920,,-4190,507c2105773,997099,2103742,1000527,2103106,1005226r-2032,15111c2099678,1030496,2106916,1039893,2117202,1041289r60698,8001l2178027,1049290v5841,635,7746,-381,7746,-635c2185900,1048274,2185264,1046370,2180566,1042941r-60952,-44700c2117329,996591,2115043,995574,2113011,995321xm3975102,967510v-20190,-2285,-44063,-2920,-75554,763c3836564,975257,3807357,991892,3775865,1007892v-31746,16382,-64762,33397,-132317,39747c3575739,1052846,3540310,1041416,3506278,1030496v-33650,-10412,-65523,-22096,-129143,-18540c3361262,1012718,3347422,1014242,3335104,1016274v-12318,1905,-23111,4190,-33016,6857c3282278,1028464,3266532,1035449,3250152,1042560v-14096,6095,-35937,12445,-54350,17143c3186533,1061989,3178152,1063767,3172057,1065036v-6095,1270,-9905,2032,-10032,2032c3151358,1069100,3142850,1079259,3142977,1089799r,4698c3142977,1099449,3145009,1103640,3148565,1106434v3555,2794,8253,3809,13206,2794c3161898,1109101,3165326,1108466,3170914,1107323v5588,-1143,13206,-2793,21714,-4825c3209517,1098307,3229834,1092338,3243676,1086370v16635,-7238,33523,-14603,54730,-20318c3308945,1063259,3320627,1060718,3333962,1058815v13206,-2159,28062,-3810,45078,-4700c3446977,1050560,3482405,1063004,3516564,1073544v33905,10667,66159,21080,130412,16128c3710976,1083703,3740944,1068211,3772564,1051956v31999,-16126,64508,-34286,131682,-41778c3937896,1006241,3963674,1007131,3985261,1009417v21587,2285,39238,6857,56508,11301c4057769,1024909,4082658,1027321,4103610,1028591v10413,635,19937,1016,26794,1270c4137388,1030242,4141706,1030242,4141833,1030242v4952,127,9523,-1651,12571,-5079l4154658,1025163v3047,-3429,4318,-8001,3683,-12826l4157705,1007639v-1524,-10413,-11301,-18922,-21968,-19175c4135484,988464,4130785,988337,4123293,988083v-7492,-381,-17778,-763,-29079,-1524c4071610,985161,4045198,982622,4028944,978431v-17142,-4444,-33651,-8762,-53842,-10921xm1767043,966543v-19365,2714,-35174,7571,-51491,12397c1708822,980971,1702726,982622,1698409,983765v-4445,1143,-7112,1778,-7112,1778c1687996,986305,1686345,987066,1685457,987575v888,381,2539,762,5968,1142c1786917,998750,1883043,1010432,1980314,1023131r125,c1983868,1023512,1985773,1023512,1986789,1023385v-635,-635,-2159,-1778,-5333,-3301c1981456,1020084,1978916,1018813,1974853,1016654v-4064,-2158,-9652,-5206,-15873,-8762c1929139,990749,1900694,974114,1839868,967003v-30539,-3746,-53460,-3175,-72825,-460xm634030,962558v-10540,-2285,-27301,-888,-37333,3174l542601,986939v-2286,890,-3809,1651,-4698,2159c539046,989098,540697,989098,543110,988844r74793,-6984l692569,976399r,127c694855,976399,696506,976146,697522,975892v-1016,-381,-2667,-762,-4953,-1271l634030,962558xm3109326,955320v-2159,,-4444,635,-6984,2031l3067295,976653r-35301,18668l2960629,1032401v-24000,12571,-48128,24128,-72381,36064l2814978,1104021v-5333,2413,-6222,4317,-6222,4572c2808756,1108847,2810407,1110243,2816375,1110498r37714,1396c2865645,1112275,2883296,1108593,2893581,1103640v17651,-8635,35175,-16889,52571,-25778l2998216,1051068v34539,-17905,68825,-35429,102602,-54350c3110216,991511,3117962,978304,3117962,967764r-128,127l3117834,966368v,-4826,-1523,-8381,-4444,-10032c3112247,955701,3110850,955320,3109326,955320xm2120503,937668v-1396,-253,-2794,,-4064,509c2113392,939446,2111360,942875,2110725,947574r-253,1524c2109074,959638,2115043,973733,2123551,979955v28952,21334,57778,42541,87237,63748c2219805,1050306,2236185,1056783,2247360,1058179r36571,4571l2283931,1062623v5842,763,7747,-380,7747,-634c2291805,1061735,2291296,1059830,2286471,1056401v-53715,-38476,-106920,-77080,-159364,-115811c2124820,938939,2122535,937922,2120503,937668xm1341584,925732v-30095,-1016,-52698,1270,-71492,5333c1251172,935637,1236061,941859,1220441,948208v-6476,2668,-12317,4954,-16507,6477c1199743,956209,1197077,957097,1197077,957097v-3175,1144,-4826,2032,-5588,2541c1192378,959892,1194282,960273,1197584,960273r71238,1015l1340060,963829v47492,1142,94857,4825,142349,7237l1482409,971193v3428,127,5206,-127,6096,-253c1487869,970305,1486346,969288,1483171,968018v,,-2540,-1142,-6603,-2920c1472504,963193,1466917,960653,1460695,957479v-15111,-7493,-29841,-14857,-48254,-20699c1403171,933860,1393012,931319,1381330,929287v-11555,-1777,-24634,-3047,-39746,-3555xm4702212,922303v-11301,-508,-28698,3048,-38857,7874l4608499,956970v-2413,1144,-3937,2032,-4826,2668c4604817,959511,4606594,959383,4609134,958875r78095,-14857l4765324,927510r127,c4767990,927002,4769641,926494,4770657,926113v-1143,-127,-2794,-381,-5333,-508l4702212,922303xm624506,913541v-10667,-2286,-27555,-634,-37587,3302l476570,960019v-36572,14349,-73142,30096,-109460,44953c364824,1005988,363300,1006749,362411,1007258v1143,127,2794,,5206,-254l455617,996972v10794,-1144,27683,-5080,37842,-9143l594284,948208v15873,-6222,19428,-7111,20318,-7111c614855,941097,614983,941097,614983,941097r126984,26160c747299,968400,754284,969162,761268,969669v6984,636,14095,890,19429,636l859680,966241r-126,-127c861839,965986,863490,965859,864505,965606v-1015,-381,-2539,-889,-4825,-1397c820950,955447,781966,946050,742728,937796l624506,913541xm3967991,909097v-20063,-2413,-43682,-2921,-75047,634c3830215,916716,3801262,933224,3770023,949225v-31491,16507,-64126,33397,-131300,39746c3571421,994178,3536246,982749,3502468,971828v-33396,-10540,-64888,-22095,-127999,-18666c3358596,953923,3344882,955447,3332691,957479v-12317,1777,-22984,4063,-32761,6730c3280374,969542,3264754,976526,3248501,983638v-13969,6096,-35556,12444,-53841,17144c3185517,1003067,3177263,1004845,3171168,1006114v-6096,1271,-9904,2032,-10032,2032c3150724,1010178,3142343,1020464,3142343,1030877r254,127l3142597,1035703v126,4952,2031,9142,5586,11936c3151612,1050433,3156310,1051449,3161264,1050433v126,-127,3554,-762,9015,-1905c3175739,1047385,3183358,1045735,3191740,1043703v16761,-4191,36825,-10159,50539,-16128c3258787,1020337,3275548,1012972,3296501,1007258v10539,-2795,22095,-5334,35302,-7239c3344882,997860,3359611,996210,3376500,995321v67429,-3683,102477,8889,136381,19429c3546659,1025543,3578659,1035957,3642405,1031004v63619,-5968,93333,-21334,124698,-37588c3798849,977416,3831103,959256,3897897,951764v33396,-3936,59047,-3048,80507,-761c3999865,953289,4017261,957860,4034531,962304v16000,4191,40635,6477,61461,7873c4106405,970940,4115801,971320,4122658,971574v6857,254,11175,381,11301,381c4138913,972082,4143356,970305,4146404,966876v3047,-3429,4318,-8001,3682,-12826l4149451,949352v-1396,-10413,-11301,-18921,-21841,-19175c4127483,930177,4122785,930050,4115292,929796v-7491,-381,-17777,-763,-28951,-1524c4063992,926748,4037578,924208,4021452,920017v-17016,-4444,-33396,-8762,-53461,-10920xm3108945,897034v-2031,,-4444,634,-6857,2031c2974724,969542,2842280,1036337,2705391,1097544v-5460,2414,-6350,4191,-6350,4573c2699041,1102498,2700692,1103767,2706661,1104149r37714,2159c2755931,1107069,2773708,1103640,2783994,1098942v27047,-12318,53968,-25398,80761,-38477c2891550,1047385,2918089,1034559,2944501,1021226r78604,-40890l3061962,959892r38602,-21207c3109835,933478,3117580,920271,3117580,909731r-127,-127l3117453,908081v,-4826,-1650,-8381,-4444,-10032c3111740,897414,3110469,897034,3108945,897034xm2128122,880017v-1397,-127,-2793,,-4063,508c2121011,881795,2118980,885223,2118344,889922r-254,1524c2116694,901986,2122661,916081,2131169,922303v30731,22604,61207,45207,92318,67558c2254472,1012337,2285455,1034813,2317074,1056910v9143,6476,25777,12825,36953,14222c2366344,1072656,2378534,1074180,2390979,1075449r,-127c2396948,1075957,2398851,1074814,2398851,1074561v127,-254,-380,-2286,-5332,-5588c2305265,1007766,2219423,945542,2134725,882938v-2285,-1651,-4571,-2667,-6603,-2921xm4686467,875318v-11302,-508,-28572,2794,-38604,7747l4537007,937415v-37079,18159,-74412,35049,-111873,52573c4422721,991130,4421324,991892,4420309,992527v1143,,2920,-254,5460,-635l4517705,976272v11301,-2031,28952,-7999,39238,-12952l4658911,913414v16000,-7872,19428,-9143,20445,-9396c4679610,904018,4679737,904018,4679737,904018r136380,7237c4821832,911509,4829323,911382,4836816,910748v7491,-762,14984,-1905,20571,-3175l4939927,888272r,126c4942466,887763,4944116,887255,4945133,886874v-1142,-127,-2793,-380,-5334,-380c4897260,885096,4854974,884335,4812689,882176r-126222,-6858xm1343615,866683v-30476,-1016,-53205,1270,-72253,5334c1252314,876588,1236949,882811,1221203,889160v-13587,5460,-34285,10794,-51808,14731c1151744,907827,1137775,910875,1137521,910875v-10032,2032,-18031,12318,-18031,22731l1119490,938304v,4952,1777,9143,5079,11936c1127743,953035,1132189,954050,1136760,953035v254,,12698,-2795,28698,-6350c1181203,943129,1200251,938050,1213457,932716v15746,-6476,31873,-13079,52063,-17905c1285711,910113,1309965,907700,1342092,908843v16000,634,30095,1905,42540,3937c1397076,914938,1407996,917732,1417901,920907v19810,6349,35302,13968,50540,21588c1498663,957351,1526853,972717,1586790,977035v60063,5587,90412,-4444,123047,-14223c1742853,953035,1776758,942241,1841646,950240v64635,7620,96128,26032,126223,43303c1981837,1001543,2004694,1010305,2023996,1016908v9650,3302,18412,6096,24888,8128c2055360,1027068,2059424,1028337,2059551,1028337v4698,1397,9397,762,13206,-1650c2076567,1024146,2078979,1020084,2079614,1015257r636,-4698l2079869,1010686v1396,-10413,-5588,-21207,-15620,-24127c2063995,986559,2059551,985161,2052567,983003v-6984,-2159,-16635,-5333,-27048,-8889c2004567,966876,1980186,957606,1965964,949479v-29841,-17270,-58413,-33779,-119619,-41017c1785139,900842,1754028,910621,1721265,920271v-33142,9652,-66920,20826,-131046,14731c1526218,930304,1494726,913414,1463996,898557v-15238,-7492,-30095,-14858,-48761,-20699c1405964,874937,1395680,872398,1383869,870366v-11809,-1905,-25016,-3174,-40254,-3683xm626411,864143v-10667,-2285,-27683,-888,-37841,3175l491173,905287v-16254,6476,-32380,12445,-48508,19175l394412,944400r-96128,39746c266411,997606,234539,1011829,202793,1025543v-2286,1017,-3810,1905,-4699,2413c199237,1027956,200888,1027956,203300,1027575r76826,-10159c290920,1015893,307935,1011575,317966,1007385l450666,952399,584506,899954v16000,-6223,19556,-7238,20445,-7238c605204,892716,605331,892716,605331,892716r152889,31111c808887,935510,859172,946685,909077,958622v10540,2539,27683,4571,38476,4190c977521,961924,1007490,960780,1037459,960273r253,c1039998,960273,1041649,960146,1042664,960019v-1015,-508,-2539,-1017,-4825,-1651c903490,922939,766094,891319,626411,864143xm3960627,850556v-19936,-2286,-43429,-2920,-74540,635c3823865,858048,3795039,874556,3764056,890557v-31112,16381,-63620,33397,-130285,39620c3567104,935383,3532184,923827,3498659,912907v-33270,-10540,-64508,-22096,-126984,-18668c3355930,895002,3342342,896525,3330279,898557v-12064,1778,-22731,4063,-32381,6730c3278596,910748,3262977,917605,3246977,924716v-13841,6095,-35301,12445,-53334,17143c3184628,944145,3176374,945923,3170406,947193v-5968,1269,-9778,2032,-9905,2032c3150088,951257,3141834,961415,3141834,971955r-127,l3141707,976653v,4953,2032,9144,5461,11937c3150597,991384,3155295,992400,3160120,991384v127,-127,3556,-762,9016,-1905c3174597,988337,3181961,986686,3190342,984654v16636,-4191,36572,-10160,50159,-16127c3256755,961288,3273262,953923,3294088,948208v10413,-2793,21841,-5333,34921,-7237c3341961,938812,3356564,937161,3373326,936272v66794,-3556,101587,8889,135238,19556c3541961,966622,3573707,977035,3636945,972082v63111,-5968,92698,-21334,123809,-37588c3792246,918366,3824246,900208,3890658,892843v33143,-3810,58666,-2921,80001,-636c3991991,894620,4009388,899192,4026531,903637v16000,4190,40508,6603,61207,7999c4098024,912399,4107420,912780,4114277,913033v6857,254,11174,381,11301,381c4130657,913541,4134976,911763,4138023,908335v3047,-3429,4318,-8000,3683,-12826l4141070,890811v-1396,-10286,-11174,-18921,-21714,-19175c4119102,871636,4114531,871509,4107039,871255v-7365,-254,-17523,-762,-28699,-1524c4056118,868207,4029833,865667,4013833,861477v-16889,-4445,-33270,-8762,-53206,-10921xm4682149,825539v-11174,-508,-28317,3048,-38349,7874c4579674,864779,4515039,897541,4449896,927383r-98032,45715c4319102,988083,4286214,1002432,4253198,1017162v-2286,1017,-3810,1778,-4826,2413c4249515,1019575,4251292,1019448,4253833,1019067r80253,-12063c4345388,1005480,4363038,999892,4373451,995067r135619,-63239l4643292,866048v16001,-7872,19429,-9143,20445,-9270c4663991,856778,4664118,856778,4664118,856778r162412,9016c4880879,867572,4935609,869604,4990466,870747v11556,126,30095,-2159,41270,-5080c5063101,857540,5094466,849668,5125704,841286r-254,-127c5127862,840524,5129513,839889,5130529,839508v-1142,-254,-2793,-254,-5333,-254c4975609,839508,4828181,834937,4682149,825539xm2135741,822365v-1396,-254,-2794,,-4063,508c2128630,824143,2126598,827571,2125963,832270r-253,1523c2124312,844334,2130281,858430,2138789,864652v93333,68954,187682,137653,285459,204575c2433646,1075703,2450407,1081798,2461708,1083069v12318,1396,24763,2666,37207,3810l2498915,1086624v5969,635,7873,-508,7873,-762c2506915,1085608,2506280,1083703,2501328,1080402,2377264,997606,2259297,911636,2142345,825285v-2287,-1650,-4572,-2666,-6604,-2920xm603172,814492v-6983,635,-13841,2031,-19046,4063l475046,860842r-27175,10540l420824,882430r-53968,22222l313015,926875v-17904,7238,-35810,14730,-53588,22604l152761,995828v-9397,4064,-16254,14858,-14984,23620c138285,1023131,140062,1025924,142983,1027575v3556,2159,8381,2032,13207,l262476,981226r26666,-11557l315808,958622r53587,-22096l423236,914304r26922,-11049l477205,892716,585903,850429v9778,-3810,14857,-5588,17651,-6476c606347,843191,606729,843191,606982,843191v508,127,10033,2032,20953,4191l743109,870747v38223,8000,76191,17016,114031,25524c894983,904525,932569,914304,970029,923700r56000,14096l1081648,953162r12479,-1854l1094093,951384r380,-127l1094127,951308r3903,-8686c1098030,933733,1089776,923954,1080124,921288,930791,880525,777649,844968,622094,815254v-5207,-1016,-12063,-1270,-18922,-762xm1346156,807888v-30858,-1142,-53841,1144,-73143,5207c1253711,817667,1238093,823889,1222219,830239v-13714,5459,-34794,10793,-52444,14729c1151871,848905,1137775,851953,1137521,851953v-10032,2032,-18158,12317,-18158,22730l1119363,879382v127,4953,1904,9143,5206,11937c1127871,894112,1132189,895002,1136886,894112v254,,12826,-2793,28952,-6349c1181839,884208,1201012,879128,1214347,873795v15999,-6477,32254,-13080,52697,-17905c1287488,851318,1311997,848905,1344505,850048v16253,635,30476,1905,43047,3937c1400124,856144,1411171,858937,1421202,862111v19938,6223,35683,13969,51048,21588c1502853,898557,1531424,913922,1591870,918366v60571,5715,91174,-4317,124063,-14095c1749075,894620,1783488,883699,1848630,891827v65144,7619,96635,26032,126857,43302c1989583,943129,2012440,951764,2031741,958495v9651,3302,18413,6095,24889,8127c2063107,968654,2067170,969923,2067297,969923v4698,1397,9397,763,13206,-1650c2084313,965732,2086726,961670,2087360,956844r624,-4618l2087995,952272r,-127l2087984,952226r-3512,-14827c2081646,933034,2077392,929605,2072376,928145v-254,,-4571,-1397,-11682,-3556c2053709,922430,2044186,919256,2033646,915700v-20953,-7238,-45460,-16508,-59682,-24635c1943868,873922,1915297,857286,1853710,850048v-61587,-7619,-92952,2032,-125967,11683c1694472,871509,1660313,882557,1595552,876461v-64762,-4825,-96508,-21714,-127619,-36572c1452568,832397,1437584,825031,1418663,819191v-9396,-2922,-19809,-5588,-31745,-7620c1374981,809666,1361521,808397,1346156,807888xm3953261,792142v-19809,-2412,-43174,-3047,-74031,508c3817516,799507,3788817,816016,3758087,832016v-30857,16381,-63110,33271,-129269,39493c3562532,876588,3527992,865033,3494723,854112v-32889,-10540,-63874,-22223,-125841,-18794c3353389,836079,3339929,837603,3327866,839635v-12064,1778,-22603,4064,-32127,6730c3276564,851826,3261200,858683,3245327,865794v-13715,6096,-34921,12445,-52826,17144c3183612,885096,3175485,886874,3169517,888144v-5968,1270,-9651,2031,-9778,2031c3149580,892207,3141326,902493,3141326,912907r-127,253l3141199,917859v127,4953,2032,9143,5461,11937c3150088,932589,3154660,933606,3159486,932589v126,-127,3428,-761,8888,-1905c3173834,929542,3181200,927891,3189454,925859v16507,-4190,36190,-10159,49651,-16128c3255231,902620,3271612,895256,3292183,889541v10286,-2921,21588,-5333,34540,-7238c3339675,880144,3354152,878493,3370660,877605v66285,-3556,100698,8889,134095,19555c3537897,907954,3569390,918366,3632120,913541v62603,-5841,91935,-21207,122792,-37461c3786151,859953,3818024,841921,3883928,834556v33017,-3937,58286,-2921,79492,-636c3984627,836333,4001896,840905,4018912,845350v15873,4191,40255,6603,60825,7999c4090023,854112,4099293,854493,4106150,854747v6730,253,11047,380,11174,380c4122150,855254,4126595,853349,4129642,850048v2921,-3429,4191,-8000,3556,-12825l4132563,832524v-1397,-10286,-11175,-18921,-21588,-19175c4110848,813349,4106150,813222,4098785,812968v-7365,-254,-17523,-762,-28571,-1524c4048118,810047,4022086,807381,4006087,803190v-16762,-4445,-33016,-8889,-52826,-11048xm2641105,787365v-6127,-461,-12349,333,-17111,2492c2582979,808397,2541454,826429,2499677,844461r-127,-127c2495233,846239,2492566,848906,2492312,851953v-254,3048,1650,6223,5587,9016c2535359,886494,2573201,912399,2611550,937670v9016,5841,24761,6984,34540,2666l2708566,912018r61967,-29461c2774850,880525,2777391,877732,2777518,874684v127,-3048,-1905,-6095,-5969,-8636l2714279,829731r-56634,-37335c2653264,789539,2647232,787825,2641105,787365xm4672753,777158v-5461,-381,-12318,380,-19175,1778c4646594,780333,4639737,782364,4634657,784904r-106793,52826l4501070,850937r-26920,12699l4420055,889033r-54349,25398c4347673,922939,4329515,931319,4311229,939319r-109586,48764c4191991,992400,4184880,1003448,4186150,1012210v507,3683,2285,6349,5334,8000c4195166,1022115,4200119,1021987,4205198,1019829r109968,-48889l4342594,958748r27302,-12698l4424372,920652r54222,-25396l4505641,882557r26921,-13207l4639864,816523v9523,-4698,14602,-6984,17270,-8126c4659800,807254,4660181,807254,4660435,807254v508,,10286,634,21714,1270l4802911,815381v40381,2032,80888,3047,121523,4444c4965069,821476,5005831,821603,5046720,821984r61461,508l5169767,821730v5588,-127,10286,-2158,12953,-5461l5182720,816143v2158,-2794,2793,-6096,1778,-9651c5182085,797984,5171038,790872,5160371,790999v-164572,1651,-326984,-3047,-487618,-13841xm599363,768269v-6984,507,-13841,1905,-19047,3810l470348,812587r-27302,10159l415745,833413r-54350,21334l307173,875954v-18031,6984,-36063,14221,-53968,21714l145777,942241v-9651,3936,-16254,15492,-14857,25777c131555,972591,133841,976272,137269,978304v3555,2032,8000,2032,12444,127l256507,932082r26793,-11557l310222,909477r53841,-22222l418157,865033r27174,-11048l472506,843445,581840,801158v9778,-3810,14983,-5587,17777,-6476c602411,793920,602792,793920,603045,793920v509,127,10033,2032,21080,4191l740061,821349v38477,8127,76825,17016,114921,25524c893077,855127,931045,864906,968760,874302r56380,14096l1081140,903764v4826,1396,9397,634,12572,-1905l1093712,901605v2794,-2159,4318,-5715,4318,-9905c1098030,882176,1089648,872017,1079870,869477,929268,830492,775109,796841,618792,768903v-5461,-1015,-12445,-1142,-19429,-634xm2642422,768174v6683,508,13254,2445,18143,5683c2683549,789222,2706788,804968,2730280,819826r70857,44826c2806343,867953,2809136,872144,2808882,876588v-254,4318,-3301,8255,-8889,10921l2723550,923955v-25651,12191,-51429,23492,-77334,35176c2640756,961543,2633645,962432,2626788,961924v-6857,-508,-13715,-2413,-18667,-5715c2584375,940717,2560883,924590,2537518,908843v-23364,-15746,-46603,-31619,-69587,-47874l2467677,860969v-5079,-3556,-7618,-7873,-7111,-12318c2461074,844207,2464376,840525,2470090,838111v25904,-10666,51682,-21841,77206,-33143c2572947,793666,2598344,782619,2623613,771062v5333,-2476,12127,-3396,18809,-2888xm1348695,748840v-31111,-1144,-54476,1142,-73904,5206c1255362,758617,1239616,764840,1223489,771189v-13842,5461,-35047,10794,-52952,14731c1152505,789857,1138156,792904,1137902,792904v-10159,2032,-18412,12318,-18412,22731l1119490,820333v,4952,1905,9143,5206,11937c1127998,835064,1132443,836079,1137140,835064v254,,12953,-2794,29333,-6350c1182600,825158,1202029,820079,1215489,814745v16127,-6476,32508,-13079,53206,-17904c1289266,792269,1314156,789857,1346917,790999v16382,509,30730,1905,43556,3937c1403171,797094,1414346,799889,1424505,803063v20190,6222,36190,13969,51682,21588c1507171,839381,1535997,854874,1597076,859318v61206,5715,92190,-4191,125206,-13968c1755678,835698,1790345,824905,1855869,833032v65523,7746,97016,26159,127365,43429c1997202,884589,2020059,893224,2039488,899954v9650,3428,18412,6222,24888,8254c2070852,910240,2074916,911509,2075043,911509v4826,1398,9397,763,13207,-1650c2092059,907319,2094471,903255,2095107,898430r634,-4699l2095995,893605v1397,-10414,-5587,-21207,-15619,-24128c2080123,869477,2075805,868080,2068693,865921v-7110,-2159,-16634,-5333,-27174,-8889c2020567,849794,1996059,840524,1981710,832397v-30222,-17270,-58794,-33778,-120762,-41143c1798980,783507,1767361,793285,1734091,802809v-33650,9651,-68063,20699,-133459,14604c1535234,812587,1503234,795698,1471743,780841v-15492,-7493,-30730,-14858,-49778,-20700c1412441,757221,1401902,754555,1389838,752523v-12064,-1778,-25524,-3175,-41143,-3683xm3945643,733602v-19810,-2413,-42921,-3049,-73651,507c3810531,740966,3782087,757348,3751611,773348v-30730,16255,-62730,33144,-128381,39366c3557580,817794,3523167,806238,3490278,795316v-32634,-10539,-63237,-22222,-124698,-18793c3350215,777412,3336882,778809,3324945,780841v-11809,1778,-22222,4063,-31745,6730c3274279,793031,3259041,799889,3243295,807000v-13461,6095,-34413,12445,-52191,17143c3182342,826302,3174215,828080,3168374,829349v-5841,1270,-9524,2032,-9651,2032c3148565,833413,3140311,843572,3140438,854112r,4698c3140438,863762,3142343,867953,3145771,870747v3429,2794,7873,3682,12698,2794c3158596,873414,3161898,872778,3167231,871636v5334,-1143,12698,-2793,20826,-4825c3204311,862620,3223867,856652,3237200,850683v15999,-7111,32127,-14477,52571,-20191c3300057,827571,3311231,825158,3324056,823254v12826,-2159,27175,-3682,43556,-4572c3433263,815127,3467421,827698,3500564,838365v33016,10921,64253,21334,126476,16509c3689262,849032,3718341,833793,3748945,817540v30983,-16001,62603,-34160,128126,-41398c3909833,772332,3934976,773221,3956055,775634v21079,2285,38350,6858,55238,11429c4027040,791254,4051293,793666,4071737,795063v10286,635,19557,1143,26287,1397c4104881,796714,4109071,796841,4109197,796841v4953,127,9271,-1651,12318,-5080c4124436,788332,4125705,783761,4125071,778936r-635,-4699l4124055,774111v-1397,-10287,-11048,-18922,-21460,-19176c4102341,754935,4097769,754808,4090404,754555v-7365,-255,-17397,-763,-28444,-1524c4039992,751506,4014087,748967,3998214,744649v-16635,-4444,-32889,-8889,-52571,-11047xm4663737,732077v-5588,-380,-12572,508,-19429,1905c4637450,735379,4630594,737284,4625641,739697r-106539,50794l4492308,803190r-26920,12191l4411420,839762r-54095,24381c4339293,872398,4321134,880525,4302975,888144r-109333,46858c4183864,939193,4177007,950876,4178531,961161r381,c4179673,965732,4181959,969415,4185515,971320v3683,2032,8254,2032,12826,l4307801,922557r27175,-12190l4362150,897668r54222,-25397l4470340,846873r26921,-12699l4524054,820968r106540,-52699c4639991,763570,4645070,761285,4647736,760141v2668,-1142,3049,-1142,3302,-1142c4651546,758999,4661323,759634,4672626,760268r119999,6984c4832752,769284,4872880,770301,4913260,771825v40381,1777,80762,1904,121396,2412l5095736,774872r61079,-635c5162021,774237,5166593,772206,5169133,768903v2285,-2920,2920,-6730,1778,-10793c5168370,748967,5157196,741474,5146656,741729v-162793,2920,-323555,-382,-482919,-9652xm2645582,729411v-5969,-508,-12191,381,-16889,2540c2590470,749475,2551867,766364,2512883,783507v-38984,16636,-78222,33270,-117842,49525c2390597,834810,2388057,837477,2387677,840524v-381,3048,1524,6222,5460,9017c2427931,874303,2463105,898811,2498660,923447v35683,24127,71493,48508,107937,72255c2615613,1001543,2631613,1002686,2641391,998368r59428,-26540c2720501,962812,2740184,953416,2759739,944272r58286,-27682c2837327,907192,2856501,897288,2875676,887763v4191,-2159,6730,-5079,6730,-8126c2882533,876588,2880374,873541,2876311,871129v-18286,-11049,-36572,-21970,-54603,-33145l2767867,803825v-17778,-11429,-35556,-22603,-53207,-34159l2661962,734490v-4317,-2920,-10413,-4571,-16380,-5079xm2647312,710395v6619,508,13127,2445,17952,5683l2724311,755570r59810,38350c2824247,819826,2865009,844334,2906279,869097v5334,3174,8127,7365,8000,11809c2914152,885351,2910978,889287,2905517,892081v-42920,21587,-86476,43556,-130412,64001l2708692,987194r-66920,29842c2636311,1019448,2629200,1020338,2622216,1019829v-6983,-508,-13841,-2413,-18920,-5714c2562280,987067,2521772,960019,2481772,932590v-39873,-27811,-79492,-55112,-118603,-83431c2358089,845477,2355677,841160,2356184,836715v509,-4444,3937,-8127,9652,-10413c2410407,808524,2454724,789603,2498533,771062v43810,-18921,87239,-38223,130160,-57779c2633963,710807,2640693,709887,2647312,710395xm106031,694236v-2921,381,-5587,1650,-7618,3682c95491,700839,94222,705157,94857,709982r126,l123427,914177v635,4825,3048,8635,6603,10666c133587,926875,138031,927129,142475,925225v67302,-27811,135112,-56510,203429,-82670c380062,829222,414348,815635,448761,802555l552379,764459v5460,-2032,6476,-3683,6476,-4064c558855,760014,557585,758617,551745,757602l442158,739443c405586,733728,369015,728649,332189,723315,258412,712141,184761,703506,110602,694236v-1650,-254,-3174,-254,-4571,xm5559481,692331v-18033,-763,-35556,-1397,-56127,762c5493068,694236,5482021,696013,5469703,698807v-12445,2540,-26031,6223,-41397,11302c5397576,720268,5375608,730808,5357957,741602v-17777,10539,-31364,21461,-45460,32635c5306657,778936,5301323,782873,5297513,785793v-3937,2793,-6349,4571,-6349,4571c5288116,792396,5286719,793793,5286085,794555v1015,,2920,-381,6476,-1397l5366719,770555r73651,-24128c5489640,730808,5538020,712902,5586782,695886r127,-127c5590338,694617,5591989,693600,5592878,693093v-1016,-254,-2921,-381,-6604,-381c5586148,692712,5583227,692712,5578401,692712v-4825,,-11429,-127,-18920,-381xm1350346,689537v-31492,-1143,-54984,1143,-74667,5207c1255997,699315,1240124,705537,1223870,711887v-13968,5460,-35428,10794,-53460,14730c1152251,730553,1137775,733602,1137521,733602v-10286,2031,-18540,12191,-18540,22730l1118981,761031v,4952,1905,9143,5207,11936c1127616,775761,1132189,776777,1136886,775761v254,,13080,-2794,29587,-6350c1182727,765856,1202410,760776,1215997,755443v16381,-6476,33016,-13079,53841,-17905c1290664,732967,1315807,730553,1348949,731697v16635,634,31111,2031,44063,4063c1405838,738046,1417267,740839,1427425,744015v20445,6349,36444,14095,52190,21714c1510854,780587,1540059,795952,1601774,800523v61714,5842,93079,-4063,126349,-13842c1761773,777158,1796821,766364,1862726,774491v65904,7746,97523,26159,127999,43430c2004821,826048,2027678,834683,2047106,841413v9778,3428,18540,6223,25016,8255c2078599,851699,2082789,852969,2082789,852969r-381,-508c2087106,853858,2091805,853222,2095614,850810v3810,-2540,6223,-6603,6857,-11429l2103106,834683v1397,-10413,-5587,-21207,-15619,-24127c2087233,810556,2082916,809159,2075805,807000v-7112,-2159,-16635,-5334,-27175,-8889c2027678,790872,2003170,781602,1988694,773475v-30223,-17143,-58921,-33778,-121270,-41144c1805075,724713,1773075,734363,1739679,743888v-33779,9650,-68699,20698,-134603,14475c1539044,753538,1506536,736522,1474790,721664v-15746,-7618,-31111,-14857,-50412,-20825c1414726,697918,1404187,695251,1391997,693220v-12191,-1779,-25905,-3048,-41651,-3683xm4152246,687124v-2922,509,-5588,1778,-7493,3810c4141960,693982,4140816,698300,4141452,703125r29333,204067l4170785,907319v635,4826,3048,8635,6730,10667c4181198,919891,4185642,919891,4190213,917986v68826,-29461,137270,-58160,204952,-89399c4429070,813095,4462848,798111,4496499,782492r100317,-47875c4602149,732077,4602911,730299,4602911,729919v,-381,-1523,-1778,-7365,-2159l4485197,719887v-36698,-3048,-73396,-6604,-109968,-9905c4302340,703886,4229197,695124,4156690,687124v-1524,-254,-3048,-254,-4444,xm3938532,675188v-19556,-2286,-42667,-3048,-73143,508c3804436,682426,3776119,698934,3745896,714807v-30476,16382,-62221,33271,-127364,39366c3553389,759253,3519230,747570,3486596,736649v-32508,-10667,-62857,-22223,-123682,-18920c3347675,718617,3334469,720014,3322659,722045v-11809,1778,-22095,4064,-31491,6731c3272374,734109,3257390,740966,3241771,748078v-13333,6222,-34159,12444,-51683,17144c3181200,767379,3173326,769157,3167485,770428v-5714,1270,-9397,2031,-9524,2031c3147929,774491,3139803,784777,3139930,795190r,4699c3140057,804841,3141834,809032,3145263,811825v3302,2793,7873,3683,12572,2793c3157961,814492,3161136,813857,3166469,812714v5206,-1143,12572,-2794,20572,-4826c3203168,803698,3222469,797730,3235676,791761v15872,-7112,31873,-14476,52063,-20191c3297771,768650,3308945,766237,3321644,764332v12698,-2159,26920,-3683,43174,-4571c3429961,756332,3463739,768903,3496628,779570v32634,10794,63746,21334,125460,16509c3683801,790237,3712754,774872,3743103,758744v30730,-16000,62222,-34031,127238,-41270c3902849,713665,3927864,714553,3948817,716966v20952,2413,37968,6984,54857,11556c4019420,732712,4043547,735253,4063865,736649v10285,635,19428,1143,26158,1397c4096753,738300,4100944,738427,4101071,738427v4825,,9269,-1778,12190,-5079c4116309,729919,4117452,725347,4116817,720522r-635,-4698l4116055,715697v-1524,-10286,-11174,-18921,-21460,-19175c4094468,696522,4089896,696395,4082531,696140v-7238,-254,-17270,-762,-28191,-1523c4032372,693093,4006595,690553,3990849,686236v-16635,-4445,-32762,-8763,-52317,-11048xm2650423,671584v-5985,-460,-12080,365,-16778,2588c2522407,725601,2407359,773983,2290661,820461r,126c2286217,822239,2283550,824905,2283170,827952v-382,2922,1523,6223,5333,9016c2390090,910875,2493835,983511,2601772,1053608v9142,5841,25270,6984,35175,2666c2695867,1030877,2754153,1003575,2811549,976400v28699,-13841,57270,-28191,85461,-42287l2939296,912907r41904,-22097c2985390,888525,2987803,885604,2987803,882556v,-3047,-2286,-5967,-6349,-8380l2940819,850810r-40254,-24254c2873898,810301,2847486,794428,2821200,777920,2768756,744523,2717201,711505,2666534,676711v-4254,-2921,-10127,-4667,-16111,-5127xm3039612,657283v-5459,-128,-7111,1142,-7111,1396c3032375,659060,3033136,660838,3037961,663759v21080,12571,42413,24635,63747,36571c3105771,702617,3109581,702871,3112247,701220v2667,-1651,4064,-5207,4064,-10032l3116311,675949v,-10286,-8127,-18539,-18032,-18539c3078723,657791,3059168,657918,3039612,657410r,-127xm2938533,655759v-5460,-254,-7111,1015,-7111,1269c2931295,657410,2931930,659187,2936756,662235v27047,16635,54349,32509,81777,48762l3059930,735253v13841,7872,27809,15492,41778,23364c3105771,760904,3109581,761158,3112374,759507v2667,-1651,4191,-5207,4191,-10032l3116565,747951v,-10540,-7620,-23619,-16635,-28699c3069454,702362,3039232,684458,3009263,666680v-9269,-5461,-25397,-10033,-35936,-10160c2961771,656267,2950216,656267,2938660,655759r-127,xm3279104,654362r-61333,1778l3187168,657028r-30604,255c3146660,657283,3138660,665790,3138787,676076r,5842c3138787,686870,3140692,691061,3143994,693854v3301,2795,7745,3810,12316,2795c3156437,696522,3159612,695886,3164818,694744v5207,-1144,12318,-2794,20191,-4826c3200882,685728,3219803,679759,3232755,673791v9524,-4318,21079,-8762,30349,-12064c3267803,660076,3271739,658679,3274660,657664v2920,-890,4698,-1524,4698,-1524c3281771,655505,3283168,654869,3284184,654362v-1016,,-2667,,-5080,xm2652074,652743v6555,508,13000,2445,17762,5683c2724692,696013,2780438,731824,2837327,767887r86222,52574c2952502,838111,2981834,854365,3011422,871508v5207,3049,8127,7112,8127,11557c3019422,887509,3016501,891446,3011041,894366v-30095,15873,-60571,32509,-91174,47620l2827169,988082v-62349,29588,-125715,59303,-189841,86987c2631740,1077481,2624502,1078370,2617518,1077862v-6984,-508,-13968,-2413,-19047,-5715c2480883,995956,2368629,916843,2258534,836333r127,c2253709,832778,2251170,828206,2251804,823889v635,-4318,4064,-8000,9778,-10286c2388312,763443,2513264,711505,2633645,655631v5206,-2476,11873,-3396,18429,-2888xm2837708,652076v-5587,-254,-7238,761,-7238,1143c2830470,653473,2831105,655378,2835804,658425r65015,40509c2922660,712395,2944628,726236,2966850,739061r67048,39112l3067803,797730r34159,18793c3106152,818809,3109962,819063,3112755,817413v2793,-1651,4318,-5207,4318,-10032l3117073,805856v-127,-10540,-7874,-23746,-16889,-28698c3067549,759380,3035168,740332,3003168,721537r-47746,-28191c2939549,683950,2923803,673917,2908184,664267v-9143,-5588,-25142,-10540,-35682,-10921l2837835,652076r-127,xm2736756,646361v-5588,-381,-7238,890,-7238,1144c2729390,647758,2730026,649663,2734724,652711v117460,78224,239873,151876,367238,221972c3106152,876969,3110089,877223,3112882,875573v2793,-1651,4318,-5207,4318,-10033l3117200,864016v,-10540,-7874,-23619,-17016,-28698l3062470,814492r-37333,-21588l2951231,749855v-24380,-14602,-48634,-29714,-72634,-44571c2854596,690426,2830724,675696,2807106,660076v-9017,-5841,-24890,-11047,-35430,-11683l2737010,646361r-254,xm2610407,636584v-10540,-1017,-27174,1778,-36953,6222c2443931,701474,2308947,755824,2172948,808905v-4445,1651,-7111,4317,-7493,7364c2165074,819318,2166979,822619,2170789,825412v117587,86605,236443,172575,361523,255117c2541836,1086879,2558724,1092846,2570153,1093863v21588,2285,43302,3555,65016,5333c2646597,1099958,2664375,1097037,2674788,1092465v137523,-60953,270730,-126859,398856,-196829c3077835,893351,3080120,890302,3080120,887255v,-3047,-2285,-5968,-6476,-8254c2946026,807888,2823613,732839,2706026,653854v-8889,-6096,-24762,-11683,-35302,-12445c2650661,639758,2630725,638616,2610534,636584r-127,xm1353140,630742v-31874,-1142,-55620,1143,-75556,5207c1257648,640520,1241647,646743,1225140,653092v-14096,5460,-35810,10794,-54095,14730c1152632,671759,1138029,674807,1137775,674807v-10413,2032,-18794,12317,-18794,22730l1118854,697156r,4699c1118854,706807,1120759,710997,1124188,713792v3428,2793,8001,3682,12826,2793c1137268,716585,1150093,713792,1166855,710236v16507,-3556,36443,-8635,50158,-13968c1233520,689791,1250282,683188,1271362,678362v21079,-4571,46476,-6984,80000,-5841c1368124,673156,1382727,674553,1395806,676584v13080,2286,24508,5080,34794,8254c1451298,691188,1467552,698934,1483425,706553v31619,14858,61080,30350,123428,34921c1669075,747316,1700695,737538,1734218,727760v33905,-9651,69206,-20444,135492,-12190c1936123,723442,1967742,741856,1998345,759126v14221,8126,37079,16763,56508,23493c2064631,786047,2073392,788840,2079869,790872v6476,2032,10539,3302,10665,3302c2095234,795571,2099932,794936,2103742,792523v3808,-2540,6222,-6603,6857,-11428l2111233,776396v1397,-10286,-5713,-21207,-15745,-24127c2095361,752269,2090916,750872,2083804,748713v-6983,-2159,-16634,-5334,-27174,-8889c2035678,732585,2011043,723442,1996567,715188v-30476,-17270,-59047,-33905,-121905,-41271c1812060,666172,1779806,675822,1746155,685346v-34032,9652,-69206,20572,-135746,14350c1543742,694744,1510980,677854,1478853,662870v-15872,-7619,-31364,-14858,-50920,-20826c1418155,639123,1407489,636457,1395171,634425v-12317,-1778,-26159,-3048,-42031,-3683xm2509327,626805r77,8l2472121,632520v-104253,45080,-211428,87621,-319491,129780c2142726,766110,2133328,778173,2131932,788586r-254,1524c2131042,794936,2132186,798619,2134725,800650v2540,2032,6476,2286,10921,508c2281011,748332,2415740,694744,2545137,636964v5207,-2412,6096,-4190,6096,-4444c2551233,632266,2549835,630869,2544249,630361r-34845,-3548l2509455,626805r-128,xm3781833,618297v-1143,-127,-2793,,-5206,255c3720627,624520,3664501,629219,3608501,634679r-83937,6222c3496628,642806,3468564,645346,3440628,646743r-127,381c3438088,647251,3436437,647378,3435421,647631v1016,381,2540,889,4953,1398c3440501,649029,3447612,650806,3457263,653219v9650,2286,21587,5587,31491,8889c3520881,673029,3551484,683569,3612182,678870v60700,-5714,89144,-20952,119112,-37080c3740564,636838,3751865,631758,3761008,627695v4571,-2032,8634,-3810,11429,-5080c3775357,621345,3777135,620584,3777135,620584v2286,-1017,3810,-1778,4698,-2287xm3931547,616774v-19429,-2413,-42285,-3175,-72634,381c3798342,623885,3770151,640394,3740183,656267v-30222,16254,-61715,33143,-126477,39238c3548945,700458,3515167,688775,3482786,677854v-32126,-10540,-62222,-22222,-122539,-18921c3345136,659696,3332057,661092,3320374,663124r-127,507c3308692,665409,3298406,667695,3289136,670363v-18540,5333,-33524,12190,-48889,19302c3227041,695759,3206470,701982,3189072,706680v-8762,2159,-16634,3937,-22349,5207c3160882,713156,3157327,713919,3157200,713919v-9905,2032,-17906,12317,-17779,22730l3139421,741347v,4953,1905,9144,5207,11937c3147929,756078,3152374,756967,3157073,756078v127,-127,3428,-762,8635,-1905c3171041,753031,3178152,751379,3186152,749348v15999,-4191,35174,-10160,48253,-16127c3250025,726109,3265898,718744,3285961,713029v9905,-2920,20953,-5333,33524,-7238c3332057,703633,3346151,702108,3362279,701220v64380,-3429,97904,9143,130539,19810c3525199,731951,3556056,742364,3617262,737665v61333,-5714,90031,-21080,120127,-37207c3767866,684458,3799103,666426,3863738,659187v32381,-3682,57142,-2794,77968,-381c3962532,661219,3979548,665790,3996309,670363v15619,4190,39619,6730,59809,8126c4066150,679125,4075293,679632,4082023,679886v6730,254,10921,381,11048,381c4097896,680394,4102213,678616,4105134,675188v3048,-3429,4191,-8001,3556,-12826l4108055,657664v-1524,-10413,-11048,-19048,-21334,-19302c4086467,638362,4081896,638235,4074658,637981v-7238,-382,-17142,-890,-28063,-1651c4024753,634806,3999230,632266,3983483,627949v-16507,-4572,-32508,-8889,-51936,-11175xm2407486,615377v-10666,-1270,-27554,1016,-37586,5207c2335487,635060,2300566,649029,2265646,662997v-34921,14096,-70223,27810,-105524,41651c2150344,708458,2140948,720522,2139550,730935r-126,l2139170,732458v-635,4826,507,8508,3048,10540c2144757,745030,2148693,745157,2153138,743379v98159,-38095,195301,-76953,290285,-117335c2448629,623758,2449519,621980,2449519,621726v,-254,-1398,-1651,-6984,-2286c2430978,618170,2419169,616774,2407486,615377xm1082918,614742v-1397,,-2921,254,-4444,635l1023236,630234r-54984,16000l913521,662235r-27300,8000l859046,678870,751109,713283,644188,749855v-5460,1905,-6476,3556,-6476,3937c637840,754046,639109,755697,644824,756713r110349,20825l864633,800650r27174,5842l918982,812841r54095,12826l1026919,838492r53587,13969c1085204,853603,1089522,852842,1092695,850302v3176,-2539,4953,-6730,4953,-11555l1097648,838619r-1270,-209909c1096252,623885,1094473,619821,1091045,617282v-2286,-1651,-5079,-2540,-8127,-2540xm2305138,602932v-10794,-1396,-27810,762,-37969,4826c2234281,621092,2201011,634044,2167741,647124v-9777,3810,-19174,15873,-20571,26286l2147170,673283r-254,1524c2146280,679632,2147424,683315,2149963,685346v2540,2032,6477,2287,10921,509c2221582,662235,2281773,638235,2341328,613980v5333,-2159,6223,-3936,6223,-4190c2347423,609535,2346027,608012,2340439,607376r-35301,-4444xm2177519,586297v-10159,-1270,-19555,5968,-20953,16127l2156566,602297r-2031,15112c2153900,622234,2155042,625917,2157583,627949v2666,1905,6476,2158,10920,380l2238344,600900v5333,-2159,6349,-3809,6349,-4191c2244693,596456,2243296,595059,2237583,594297r-60064,-8000xm4078595,581090r-139555,18541l3939040,599504v-2413,381,-4064,761,-5081,1015c3934976,600773,3936627,601155,3939040,601536v,,1904,254,4952,761c3947167,602932,3951356,603567,3956309,604456v9778,1778,22095,4191,32254,6984c4004055,615631,4027928,618043,4047991,619567v10032,762,19175,1271,25778,1525c4080372,621345,4084563,621472,4084690,621472v4826,127,9142,-1651,12063,-5079c4099674,613091,4100817,608520,4100181,603694r-888,-6476c4097896,587059,4088626,579821,4078595,581090xm1355425,571821v-32127,-1144,-56254,1142,-76317,5206c1258917,581598,1242791,587821,1226156,594170v-14223,5461,-36191,10794,-54603,14731c1152886,612710,1138156,615758,1137902,615758v-10540,2031,-19048,12318,-19048,22731l1118854,642806v,4952,1905,9143,5334,11936c1127743,657537,1132315,658425,1137140,657537v254,,13333,-2795,30223,-6350c1183997,647631,1204188,642552,1218028,637218v16636,-6349,33525,-12952,54858,-17778c1294219,614869,1319869,612583,1353774,613726v16889,635,31747,2032,44953,4063c1411933,620075,1423488,622870,1433901,626044v20826,6349,37207,14096,53333,21714c1519235,662743,1548949,678108,1611933,682806v62857,5842,94730,-4063,128507,-13714c1774472,659441,1810282,648775,1876821,657028v66794,7874,98413,26160,129142,43557c2020313,708712,2043170,717347,2062599,724077v9650,3429,18539,6222,25015,8254c2094090,734363,2098154,735633,2098281,735633v4698,1397,9397,762,13206,-1651c2115297,731443,2117709,727379,2118344,722554r636,-4699c2120376,707569,2113265,696649,2103233,693727v-127,,-4571,-1396,-11682,-3555c2084567,688014,2074916,684838,2064376,681283v-20952,-7239,-45587,-16381,-60191,-24636c1973582,639504,1945011,622870,1881774,615377v-62857,-7746,-95493,1778,-129397,11301c1718091,636203,1682663,647251,1615488,640901v-67428,-5079,-100444,-21968,-132952,-36953c1466536,596456,1450790,589091,1431108,583122v-9906,-2920,-20699,-5587,-33143,-7618c1385521,573726,1371552,572455,1355425,571821xm1077966,562296r-58031,16382l962283,596329v-38222,11810,-76317,23111,-114158,36064c810283,644965,772696,657410,735237,670235l623617,710363v-9905,3556,-15238,5334,-18031,6095c602792,717220,602411,717220,602157,717220v-635,-127,-10159,-2032,-21333,-3937c502094,699442,422602,684965,342983,673410r-59810,-9143c263237,661219,243174,658171,223236,655632l102984,639504v-1652,-127,-3176,-254,-4699,c95365,639885,92824,641155,90793,643060v-2920,2920,-4190,7238,-3429,12064l87364,655378v1397,10412,11302,20064,21842,21333l227047,691315v19555,2285,39237,4953,58792,7873l344507,707569r58539,8509l432252,720395r29207,4825l577776,744395v10794,1651,28191,381,38603,-3175c766728,688140,920125,640394,1077204,597980v10412,-2794,18794,-13207,18794,-23366c1095871,570043,1094093,566233,1090918,563947v-3428,-2412,-8000,-3047,-12952,-1651xm1969265,559122v890,508,2413,1270,4826,2286c1974091,561408,1975995,562169,1978916,563439v2921,1271,7111,3048,11809,5206c2000123,572963,2011805,578551,2021201,583885v14477,7999,37334,16761,56890,23491c2087868,610805,2096757,613599,2103233,615631v6476,2032,10540,3302,10667,3302c2118599,620329,2123297,619694,2127107,617282v3809,-2540,6221,-6604,6857,-11429l2134852,599377v1397,-10159,-5841,-19556,-16126,-20953l1974599,559630r,-127c1972059,559122,1970408,559122,1969265,559122xm686094,516835r-99302,7239c553649,526740,520887,530042,487872,533090r,254c485332,533597,483681,533851,482538,534105v1143,382,2667,763,5206,1144l570030,549217v11048,1778,28825,635,39492,-3175l686474,518867v2413,-762,4064,-1523,5079,-2032c690411,516708,688760,516581,686094,516835xm1077458,513153r-58540,16381l960887,547186v-38477,11809,-76952,23111,-115048,36063c807744,595821,769776,608266,732062,621092l619680,661219v-9904,3556,-15237,5207,-18031,6095c598855,668204,598474,668076,598221,668076,556824,660457,515300,653473,473649,646234v-20825,-3428,-41777,-7365,-62603,-10539l348443,626171c306665,619948,264508,613091,222602,607503l96381,590742v-1905,-254,-3811,-254,-5461,c87745,591123,84951,592392,83047,594297v-2413,2412,-3428,5588,-2921,9270l79872,603567v1270,8763,11174,17398,21588,18794l222348,638489v40254,5206,80635,11936,120635,17904c423110,667950,503109,682553,582348,696395v10920,1777,28317,634,38730,-3175l732951,653092v37587,-12825,75300,-25143,113269,-37842c884062,602297,922410,590996,960759,579185r57778,-17650l1076696,545154v10286,-2921,18921,-12826,18921,-21716c1095617,519756,1094093,516708,1091300,514676v-3430,-2412,-8509,-3047,-13842,-1523xm1358092,512772v-32508,-1270,-56762,1016,-77080,5079c1260695,522423,1244314,528645,1227553,534995v-14477,5460,-36572,10794,-55239,14730c1153394,553662,1138537,556709,1138283,556709v-10667,2032,-19175,12318,-19175,22730l1119108,584139v,4952,2032,9142,5461,11936c1128125,598868,1132696,599758,1137648,598868v254,,13460,-2793,30476,-6348c1185013,588964,1205330,583885,1219299,578551v16762,-6350,33905,-12953,55492,-17778c1296250,556202,1322155,553916,1356441,555058v17143,635,32127,2032,45461,4064c1415235,561408,1426917,564201,1437457,567376v21079,6350,37714,14095,53968,21715c1523806,603948,1553774,619440,1617393,624139v63365,5842,95619,-3937,129650,-13587c1764313,605726,1781711,600773,1803424,597980v21715,-2794,47365,-3301,80889,761c1951488,606615,1983107,625028,2014091,642425v14349,8127,37333,16762,56761,23493c2080503,669346,2089392,672140,2095868,674171v6476,2032,10540,3302,10667,3302c2111233,678870,2115931,678235,2119741,675822v3810,-2539,6222,-6603,6857,-11428l2127234,659696v1396,-10287,-5715,-21207,-15747,-24129c2111360,635567,2106916,634171,2099805,632012v-7112,-2158,-16762,-5334,-27302,-8889c2051424,615885,2026789,606742,2012186,598487v-30730,-17270,-59428,-33904,-123048,-41397c1825901,549217,1793012,558741,1758853,568265v-17270,4826,-34920,9905,-56634,13079c1680377,584392,1654600,585408,1620695,582361v-68064,-5080,-101460,-22096,-134349,-37080c1470092,537788,1454219,530423,1434282,524455v-10031,-2921,-20952,-5588,-33523,-7620c1388187,514931,1374092,513661,1357838,513026r254,-254xm1439743,508962v1015,508,2539,1270,5079,2032c1444822,511121,1446726,511756,1449902,512772v3174,1143,7491,2667,12443,4445c1472250,520899,1484568,525597,1494599,530296v32763,14985,62985,30477,127238,35175c1685837,571440,1718345,561661,1752631,552011v10540,-2921,23365,-5715,33650,-7620c1791488,543503,1795932,542740,1799107,542106v3175,-508,5206,-889,5206,-889c1806853,540836,1808504,540455,1809646,540074v-1015,-254,-2793,-635,-5333,-889c1745265,532455,1685457,526994,1625647,521534r-90032,-6858c1505648,512391,1475424,511121,1445330,509216r,-254c1442663,508962,1440886,508962,1439743,508962xm873141,506041r-93968,4826c767617,511502,749331,514931,738411,518486l611935,563059v-20317,7238,-21333,6857,-21842,6857c538792,560646,487364,552138,435554,543376v-11301,-1905,-29841,-2540,-41142,-1143l310983,551757r-127,-127c308444,551884,306792,552265,305650,552519v1015,254,2666,634,5206,1015l378411,563693r33651,5079l445840,574487r134222,22985c591110,599504,608760,598234,619300,594424v41904,-14730,83809,-29968,126221,-44445l873522,507946v2413,-762,4063,-1396,5079,-1905c877459,506041,875807,505914,873141,506041xm1049394,501343v-27556,-127,-54984,1016,-82412,1778c955426,503502,937014,506550,925966,509851,822981,541471,721648,575757,621840,611821v-11048,3937,-29588,5207,-41143,3175l420316,587440,259173,563059v-11428,-1778,-29841,-2032,-41142,-381l123301,575250r,127c120888,575757,119238,576138,118095,576392v1015,381,2667,635,5206,1015l237587,592520r114158,17142c427427,620456,503363,634552,578411,647378v10920,1778,28444,634,38984,-3176l723680,606361v35557,-12445,71492,-23873,107429,-35938l885204,552646r54603,-16636l994538,519376r27555,-8255l1049775,503375v2540,-762,4190,-1270,5207,-1778c1053839,501343,1052061,501343,1049394,501343xm1138156,500581r-127,127c1127235,500708,1118600,509216,1118600,519502r,5841c1118600,530296,1120505,534487,1124061,537280v3555,2794,8254,3810,13207,2794c1137521,540074,1150855,537280,1168124,533724v17016,-3682,37588,-8635,51682,-13968c1230219,515820,1242918,512010,1253077,509089v5079,-1397,9523,-2666,12697,-3556c1268949,504645,1270981,504137,1270981,504137v2667,-635,4318,-1270,5333,-1651c1275172,502359,1273521,502105,1270854,502105v-44191,-508,-88508,-1524,-132698,-1524xm5083164,494740v-1397,380,-2793,1016,-4063,1778l5031482,524835r-48254,27303l4934720,579439r-24381,13589l4885705,606107r-98921,52699l4686467,709474v-5206,2667,-5968,4445,-5968,4825c4680499,714680,4682022,716078,4687864,716331r112888,5460l4914149,724840v,,28444,888,28444,888l4971038,725728v,,57015,254,57015,254l5085323,725982r57269,-1142c5147672,724840,5151736,722808,5154275,719506v2540,-3302,3175,-7746,1905,-12444l5099164,505026v-1396,-4826,-4191,-8255,-7999,-9779l5091419,495120v-2540,-1015,-5461,-1142,-8255,-380xm6077194,493851v-128,,-2920,127,-7619,508c6064877,494613,6058400,494993,6051035,495120v-35301,763,-68190,1651,-126984,26414c5865638,546550,5841131,569535,5815607,594551v-5333,5207,-10158,9651,-13714,12825c5798210,610552,5796052,612457,5796052,612457v-2667,2285,-3936,3808,-4572,4571c5792496,616901,5794402,616520,5797830,615123v94730,-38477,188190,-78223,280126,-118352l6077956,496898v3301,-1396,4825,-2412,5587,-3047c6082654,493724,6080750,493597,6077194,493851xm4699546,472644v-1016,,-2667,254,-5079,762l4603039,492708v-30604,6222,-61334,11683,-92064,17651c4508563,510740,4507038,511121,4506022,511502v1143,254,2667,508,5080,762l4590340,519249v10794,1142,27174,-2668,36699,-7620l4695101,475311v2159,-1143,3556,-2032,4445,-2667xm5077196,443565v-3809,-1524,-8126,-890,-12318,1650l5015990,475438r-49524,29207c4933324,524074,4900180,544011,4866276,562424v-33651,18666,-67556,37715,-101715,56255l4661196,673029v-9269,4952,-14221,7365,-16888,8508c4641642,682679,4641260,682679,4641006,682679v-634,,-10286,-507,-21460,-1523c4540308,674553,4461705,668585,4383103,659823r-58795,-6096c4304753,651822,4285197,649663,4265642,647124l4148563,632647v-1651,-254,-3175,-254,-4571,c4141070,633155,4138658,634298,4136753,636330v-2920,2920,-4064,7238,-3301,12063l4133452,649029v1524,10412,11174,19809,21460,20952l4270467,682933v19302,2286,38603,4191,57905,5842l4386404,694109r58158,5333l4473769,702108r29079,2159l4619800,712648v11047,890,28063,-2539,37968,-7618c4800371,634806,4939291,559503,5073387,480263v8888,-5333,13841,-17524,11048,-27302c5083291,448644,5080625,445469,5077069,443945r127,-380xm4870339,433659v-1142,127,-2666,381,-5079,889l4779800,454485v-10540,2413,-26667,8762,-36190,14095l4631483,528391v-18159,9651,-19302,9524,-19682,9524c4562022,533851,4512245,529280,4462848,524962v-10920,-888,-28317,,-39110,1651l4345007,539947r,254c4342594,540581,4341070,540963,4340055,541344v1142,254,2666,508,5079,762l4410150,549090r32507,3429l4475165,555439r130413,11303c4616499,567503,4633006,563947,4642530,558868v37714,-20190,75429,-39874,112762,-60192l4866022,436453v2158,-1270,3429,-2159,4317,-2794xm6131924,421468v-254,127,-4698,1270,-11936,3049c6112750,426294,6102972,428580,6092051,430993v-21715,4698,-47619,9523,-64380,9904c5992496,441660,5959607,442548,5901194,467183v-58158,24890,-82412,47748,-107682,72637c5767861,564964,5740559,590233,5677068,615250v-64128,23873,-101206,23493,-137396,21714c5521766,636203,5504370,635567,5484052,637599v-10286,1017,-21206,2795,-33396,5588c5438338,645727,5424878,649409,5409640,654362v-30476,10032,-52064,20445,-69587,31239c5322529,696013,5309069,706807,5295100,717982v-11936,9651,-31492,21461,-47999,30858c5238720,753538,5231228,757729,5225640,760522v-5587,2922,-9015,4700,-9142,4700c5206846,770047,5201259,782110,5204180,792142r1270,4572c5206720,801412,5209768,804968,5213957,806746v4192,1778,9017,1523,13588,-763c5227672,805983,5230846,804333,5235926,801793v5079,-2540,11936,-6222,19556,-10666c5270720,782364,5288751,771316,5300561,761919v14222,-11301,28571,-22858,47492,-34032c5366973,716458,5390338,705030,5422846,694363v16254,-5461,30856,-9271,44064,-12064c5479989,679251,5491925,677347,5502846,676203v21968,-2286,40380,-1523,58540,-888c5597448,676966,5631100,677093,5692052,654489v60190,-23620,85078,-46731,110730,-71494c5828432,557852,5855608,532455,5917449,505914v62221,-26286,98539,-27301,134221,-28064c6068178,477469,6092304,472898,6112496,468580v10158,-2158,19174,-4317,25778,-5968c6144876,460962,6149067,459818,6149194,459818v4698,-1270,8381,-4190,10412,-8254l6159861,451564v2031,-4064,2031,-8762,,-13333l6157956,433913v-4190,-9523,-15873,-15111,-26032,-12445xm6178908,405468v-2794,-254,-5206,,-7112,889c6170400,406993,6169257,407754,6168496,408896v-1905,2668,-1905,6477,,10921l6174591,433659v4063,9397,15111,13714,24507,9651l6254591,419056r127,126c6260050,416770,6260940,415119,6260940,414738v,-381,-1524,-1778,-7238,-2286l6178908,405468xm5064497,395944v-3808,-1523,-8381,-889,-12825,1905l5003292,427944r-49143,29081c4921260,476327,4888371,496137,4854847,514549v-33523,18668,-67047,37716,-100952,56128l4651292,624900v-9269,4827,-14095,7239,-16762,8509c4631864,634552,4631483,634552,4631229,634552v-41143,-3047,-82286,-6730,-123175,-10159c4487610,622615,4467165,621092,4446721,618933r-61333,-6476c4344499,608012,4303991,604202,4263229,599123l4141452,583885v-1778,-255,-3556,-255,-5207,l4128859,587515r21,-75l4128754,587567r105,-52l4126214,596709v1269,8762,10793,17271,20952,18541l4264626,629854v19683,2539,39238,4571,58794,6603l4382340,642679v78857,8889,157587,14731,237079,21461c4630467,665155,4647102,661346,4656879,656267r103111,-54350c4794022,583376,4827800,564328,4861450,545662v33651,-18414,66794,-38351,99809,-57653l5010656,458930r48762,-30096c5067926,423500,5073132,411818,5070720,403310v-1016,-3556,-3174,-6096,-6223,-7366xm5028435,392135v-1017,127,-2541,508,-4953,1142c4999101,400388,4974339,406484,4949704,412833v-10413,2667,-26412,9398,-35683,14858c4827164,478867,4737895,527884,4647102,575377v-10159,5333,-27556,9142,-38857,8253l4452054,570170,4296499,553662v-10793,-1016,-28445,-636,-39238,889l4166848,568138r127,-254c4164689,568265,4163039,568645,4162023,568900v1142,254,2666,635,5080,889l4277325,583630r110349,11810c4461705,603948,4535229,609281,4609769,615758v10920,1143,27556,-2794,37206,-7746l4743610,556963v31999,-17016,63491,-35175,95111,-52699l4885831,477850r46476,-27428l4978530,422992r22984,-13714l5024244,395055v2031,-1270,3428,-2285,4191,-2920xm6108178,367372v-126,127,-4571,1270,-11810,3048c6089130,372197,6079354,374483,6068432,376897v-21714,4825,-47492,9523,-64254,9904c5969130,387436,5936242,388325,5878210,412833v-57905,24763,-81777,47620,-106920,72383c5746020,510232,5718973,535375,5655988,560137v-63492,23620,-100316,23112,-136126,21207c5502211,580456,5485068,579694,5464878,581726v-10159,1015,-20952,2793,-33016,5460c5419798,589725,5406338,593281,5391354,598234v-30095,9905,-51555,20318,-68825,30985c5305132,639504,5291798,650298,5278084,661473v-11809,9651,-31110,21333,-47492,30731c5222338,696902,5214847,701093,5209386,703886v-5587,2794,-9016,4572,-9143,4572c5190593,713156,5185132,725220,5188054,735253r1269,4571c5190720,744522,5193640,748078,5197831,749855r254,c5202275,751506,5207100,751379,5211546,749094v126,-127,3174,-1651,8253,-4191c5224751,742490,5231609,738681,5239100,734363v14985,-8762,32889,-19683,44572,-29079c5297767,694109,5311862,682553,5330655,671505v18667,-11302,41905,-22730,74033,-33270c5420814,633028,5435164,629219,5448242,626425v12953,-3048,24763,-4826,35556,-5969c5505513,618297,5523671,619060,5541704,619821v35808,1651,69204,1905,129522,-20444c5730909,575884,5755544,553026,5780940,528264v25524,-25143,52190,-50414,113778,-76827c5956686,425405,5992878,424390,6028432,423627v16508,-381,40508,-4825,60698,-9143c6099288,412325,6108305,410167,6114908,408516v6476,-1652,10667,-2794,10794,-2794c6130400,404452,6134083,401532,6136115,397468v2031,-4064,2031,-8889,,-13334l6134210,379817v-4190,-9524,-15874,-15112,-26032,-12445xm6155544,352388v-2794,-254,-5208,,-7112,889c6147036,353912,6145892,354673,6145130,355817v-1904,2666,-1904,6476,,10920l6145765,368135v4317,9650,16762,18539,27175,19555c6208495,391118,6244178,394167,6279352,397849v10921,1143,27810,-1523,37841,-5841l6349956,377785v5206,-2286,6094,-4064,6094,-4318c6356050,373214,6354654,371817,6348939,371182v-63999,-6603,-128507,-12953,-193395,-18794xm5224116,334610v-1015,254,-2666,507,-4952,1270c5180180,347562,5141450,360007,5102212,371182r127,-127c5092688,373721,5087355,384008,5090148,393913r1651,5714c5093069,404325,5095990,408008,5099927,409786v3936,1778,8508,1651,12698,-508c5112752,409151,5115672,407627,5120370,405214v4699,-2412,11048,-5968,18033,-10159c5152371,386674,5169133,376134,5179926,366991v7873,-6603,17905,-13968,25905,-19556c5209895,344642,5213323,342229,5215863,340451v2667,-1778,4190,-2794,4190,-2794c5222084,336261,5223355,335371,5224116,334610xm6083670,313657v-127,127,-4572,1270,-11810,3048c6064749,318483,6054844,320768,6044051,323181v-21714,4698,-47492,9524,-64127,9778c5944876,333594,5912115,334356,5854464,358737v-57524,24636,-81142,47239,-106032,72002c5723418,455755,5696750,480772,5634274,505280v-62857,23365,-99302,22731,-134856,20699c5481894,525089,5464878,524201,5444940,526233v-9904,888,-20697,2666,-32633,5333c5400243,534105,5387037,537534,5372180,542486v-29842,9779,-50921,20065,-68064,30732c5286846,583503,5273767,594297,5260180,605345v-11683,9397,-30603,21080,-46857,30477c5205196,640520,5197831,644711,5192371,647378v-5461,2793,-8890,4571,-9016,4571c5173958,656647,5168497,668711,5171418,678743r1270,4572c5174085,688014,5177006,691568,5181196,693346v4190,1778,8889,1525,13333,-634c5194657,692585,5197704,691061,5202656,688521v4952,-2539,11683,-6222,19175,-10540c5236688,669346,5254338,658552,5265895,649156v13840,-11175,27809,-22605,46348,-33652c5330783,604202,5353640,592901,5385512,582488v16000,-5207,30223,-9016,43176,-11684c5441640,567884,5453196,565979,5463988,564964v21461,-2159,39620,-1271,57398,-508c5556940,566360,5590084,566615,5649766,544518v59175,-23238,83556,-46096,108698,-70731c5783860,448644,5810147,423627,5871480,397341v61460,-25905,97650,-26921,133080,-27556c6021068,369404,6045194,364959,6065258,360642v10032,-2159,19048,-4318,25650,-5969c6097384,353023,6101575,351880,6101702,351880v4825,-1271,8508,-4191,10413,-8254c6114146,339562,6114146,334737,6112115,330292r-1905,-4317l6109702,326102v-4318,-9524,-15874,-15112,-26032,-12445xm6132178,299181v-2794,-255,-5206,,-7112,888c6123670,300704,6122527,301467,6121765,302609v-1905,2666,-1905,6476,,10921l6122400,314927v4318,9650,16635,18539,27175,19556c6225004,341467,6300178,348578,6374463,356832v10793,1143,27683,-1269,37587,-5460l6444686,337657r126,c6450018,335498,6450907,333848,6450907,333466v,-254,-1523,-1650,-7111,-2412c6341194,318991,6237066,308577,6132178,299181xm6060560,259433v-128,127,-4699,1271,-11810,3049c6041638,264259,6031734,266544,6020940,268958v-21714,4698,-47366,9524,-64000,9777c5922019,279243,5889258,280133,5831988,304260v-57270,24508,-80507,47112,-105270,71747c5701830,400897,5675416,425659,5613575,450040v-62221,23239,-98412,22477,-133586,20318c5462719,469342,5445830,468454,5426021,470358v-9905,889,-20572,2540,-32381,5206c5381703,477977,5368624,481533,5353894,486358v-29460,9652,-50413,19938,-67302,30477c5269576,526994,5256624,537661,5243164,548709v-11555,9397,-30349,21080,-46349,30350c5188815,583630,5181449,587821,5176117,590488v-5334,2793,-8762,4571,-8889,4571c5157831,599758,5152498,611821,5155418,621853r1270,4572c5157958,631123,5161005,634679,5165069,636457v4064,1778,8762,1524,13206,-635c5178402,635822,5181449,634298,5186402,631758v4953,-2412,11556,-6095,18920,-10413c5220053,612837,5237449,601917,5248879,592647v13714,-11176,27554,-22604,45841,-33525c5313005,547947,5335608,536646,5367101,526360v15745,-5207,29840,-8889,42665,-11557c5422592,511883,5434021,510105,5444687,509089v21333,-2031,39239,-1143,56889,-253c5536624,510740,5569512,511248,5628687,489280v58539,-22985,82667,-45715,107555,-70224c5761385,394040,5787416,369150,5848370,342991v61078,-25652,97269,-26667,132570,-27303c5997320,315435,6021448,310990,6041512,306673v10032,-2159,19048,-4318,25650,-5969c6073638,299054,6077829,297911,6077956,297911v4698,-1271,8508,-4191,10413,-8255c6090400,285593,6090400,280767,6088369,276323r-1905,-4318c6082274,262355,6070590,256767,6060560,259433xm6108813,245973v-2793,-254,-5206,,-7111,889c6100305,247370,6099162,248259,6098400,249402r,127c6096495,252196,6096495,256005,6098400,260450r636,1396c6103352,271498,6115670,280387,6126210,281402v115556,10413,230476,21588,343110,35811c6480114,318483,6496876,316324,6506780,312260v10794,-4444,21715,-9017,32508,-13206c6544495,297022,6545384,295371,6545384,294990v,-254,-1398,-1778,-6984,-2540c6397955,273022,6253702,259053,6108813,245973xm6036686,205210v-126,127,-4699,1271,-11810,3048c6017766,210035,6007860,212448,5997067,214735v-21715,4698,-47365,9397,-63873,9650c5898401,224893,5865766,225783,5808750,249783v-56888,24381,-80000,46730,-104508,71366c5679607,345911,5653576,370674,5592242,394801v-61714,22858,-97650,22096,-132444,19810c5442655,413723,5425894,412833,5406338,414611v-9778,889,-20318,2540,-32000,5079c5362656,422104,5349703,425532,5335101,430357v-29207,9525,-49778,19683,-66540,30223c5251672,470739,5238847,481406,5225640,492327v-11428,9397,-29968,20953,-45841,30223c5171926,527121,5164688,531312,5159354,533978v-5332,2795,-8634,4573,-8761,4573c5141323,543122,5136117,555185,5139037,565217r1270,4572c5141704,574487,5144624,578043,5148688,579821v4063,1777,8762,1523,13079,-636c5161895,579185,5164942,577662,5169767,575122v4825,-2540,11429,-6095,18667,-10412c5202910,556202,5220181,545408,5231482,536137v13587,-11048,27174,-22349,45333,-33270c5294973,491692,5317322,480518,5348434,470358v15492,-5206,29459,-8762,42158,-11428c5403164,456009,5414592,454358,5425132,453342v21079,-1905,38856,-888,56380,c5516306,455501,5548942,456009,5607480,434294v58032,-22857,81906,-45461,106540,-69842c5738909,339562,5764560,314800,5825258,288768v60698,-25525,96889,-26541,132064,-27049c5973702,261465,5997702,257021,6017766,252703v10032,-2159,19048,-4317,25650,-5968c6050020,244957,6054083,243941,6054210,243941v4698,-1270,8381,-4190,10413,-8254c6066655,231623,6066655,226798,6064623,222353r-1905,-4317l6062591,217782v-4191,-9651,-15873,-15238,-25905,-12572xm5689258,163813v-1016,254,-2540,761,-4824,1651c5580306,208512,5476560,248767,5371544,285085r128,c5369387,285846,5367862,286482,5366973,286990v1016,,2667,127,5079,c5372052,286990,5373958,286863,5377005,286736v3048,-127,7237,-254,12191,-381c5398973,286101,5411290,286101,5421704,286736v33904,2413,65650,3174,122411,-17778c5600624,246862,5623607,224512,5647608,200385v7364,-7366,16761,-15619,24380,-22095c5675798,175114,5679100,172448,5681512,170416v2412,-1905,3936,-3175,3936,-3175c5687354,165718,5688497,164574,5689258,163813xm6013321,151876v-127,,-4698,1143,-11810,2921c5994274,156575,5984496,158861,5973702,161273v-21588,4699,-47366,9397,-63746,9651c5875416,171431,5842782,172194,5786148,196067v-56636,24255,-79493,46477,-103746,70986c5657893,291815,5632115,316451,5571417,340324v-61079,22604,-96635,21715,-131175,19302c5423226,358610,5406719,357595,5387290,359373v-9778,888,-20189,2539,-31745,5079c5343863,366864,5331037,370293,5316688,374992v-28825,9523,-49270,19555,-65778,29969c5234275,414992,5221577,425659,5208497,436580v-11174,9397,-29587,20953,-45206,30096c5155546,471247,5148434,475311,5143101,477977v-5334,2668,-8635,4446,-8762,4446c5125196,487121,5119990,499057,5122910,509089r1270,4572c5125450,518359,5128371,521915,5132434,523693v4064,1904,8635,1650,12953,-509c5145514,523184,5148434,521661,5153259,519122v4826,-2414,11302,-6096,18540,-10286c5186149,500327,5203165,489660,5214339,480391v13333,-11049,26793,-22351,44698,-33144c5276815,436199,5298910,425024,5329767,414992v15493,-5079,29207,-8762,41777,-11302c5383988,400897,5395291,399119,5405703,398229v20825,-2030,38349,-1015,55746,c5495862,400388,5528242,401024,5586148,379563v57524,-22604,81014,-45080,105523,-69461c5716432,285212,5741830,260577,5802147,234671v60444,-25524,96508,-26413,131555,-26921c5949956,207496,5973956,203052,5994020,198734v10030,-2159,19048,-4318,25650,-5969c6026146,191115,6030337,189972,6030464,189972v4698,-1270,8508,-4191,10413,-8254c6042909,177654,6042909,172829,6040877,168384r-1807,-4094l6039226,164447r-254,-380l6039070,164290r-10605,-10747c6023766,151273,6018337,150542,6013321,151876xm6295479,148447r138,84l6295607,148575r-128,-128xm6392622,107812r165,102l6392749,108066r-127,-254xm5989448,97399v-126,,-4698,1143,-11810,2920c5970400,102097,5960622,104510,5949828,106795v-21586,4700,-47238,9398,-63618,9525c5851798,116701,5819163,117462,5762909,141209v-56254,24128,-78729,46350,-102857,70731c5647989,224258,5635544,236576,5618655,248640v-16889,12064,-38349,24382,-68445,36064c5489766,307180,5454465,306165,5420306,303625v-16889,-1143,-33269,-2158,-52444,-508c5358211,304006,5347926,305530,5336497,308070v-11555,2412,-24254,5714,-38475,10413l5298275,318610v-28444,9396,-48762,19302,-65015,29714c5216752,358356,5204307,368896,5191355,379817v-11048,9270,-29206,20699,-44699,29842c5138911,414230,5131926,418294,5126720,420961v-5206,2666,-8508,4444,-8635,4444c5109069,429976,5103990,441914,5106910,451945r1271,4572c5109577,461343,5112497,464898,5116434,466676v4063,1778,8635,1651,12825,-508c5129259,466041,5132307,464517,5137006,462104v4698,-2413,11174,-6095,18285,-10286c5169513,443437,5186402,432770,5197323,423627v13206,-11048,26539,-22222,44190,-33016c5259165,379563,5281006,368642,5311482,358610v15238,-4952,28825,-8508,41269,-11048c5365069,344769,5376243,343118,5386529,342229v20698,-1905,38095,-762,55237,254c5475926,344896,5507926,345530,5565322,324323v57016,-22476,80254,-44826,104508,-69080c5682148,242926,5694464,230481,5711354,218036v16762,-12318,38095,-25017,68064,-37843c5839353,154924,5875416,153907,5910337,153527v16127,-127,40127,-4572,60191,-8889c5980432,142479,5989448,140320,5996052,138669v6602,-1651,10666,-2793,10793,-2793c6011670,134605,6015353,131685,6017258,127621v2032,-4063,2032,-8889,,-13333l6015353,109970v-4191,-9651,-15873,-15238,-25905,-12571xm7065128,72255r103,128l7061192,72383v-1905,634,-3936,1904,-5842,3809l7029700,102351r-25270,26795c7000494,133209,7000366,135241,7000494,135495v126,254,1904,1015,7238,-636l7035796,126352r28189,-8000c7073510,115685,7078970,105399,7076176,95494r-4190,-14731l7065231,72383r25,l7065128,72255xm5980591,44477v-4444,-1746,-9555,-1809,-14254,223l5835416,101716v-2286,1017,-3808,1778,-4698,2286c5831734,104002,5833512,104002,5835925,103621v127,,1904,-254,5079,-635c5844052,102606,5848370,102097,5853448,101589v10032,-1015,22730,-2032,33270,-2159c5902718,99304,5926846,94859,5946782,90542v10030,-2159,18920,-4191,25524,-5842c5978908,82922,5982972,81906,5983099,81906v4825,-1270,8508,-4190,10413,-8254c5995544,69588,5995544,64763,5993512,60319r-2666,-5969c5988814,49652,5985036,46223,5980591,44477xm7045192,16382v-2032,634,-4064,1904,-5968,3809c7016621,42668,6994526,66160,6972684,89271v-21841,23366,-43682,45843,-64888,69590l6907668,158861v-3682,4190,-3810,6222,-3682,6476c6904114,165591,6905890,166352,6911224,164574v11048,-3682,22096,-7111,33143,-10413c6954526,150987,6968620,142225,6975986,134352v23873,-25270,47873,-51175,72508,-75811c7055605,51303,7059414,36572,7056494,26413r-381,-1523c7054844,20317,7052430,17270,7049256,16382v-1270,-382,-2668,-382,-4064,xm7379573,6254v-19429,-349,-42064,1810,-71651,8604c7293191,18286,7280366,21969,7269318,26159v-11048,4318,-20571,8762,-29079,13460c7223224,48890,7210144,58922,7196811,69208v-5587,4317,-10540,8000,-14222,10540c7178906,82287,7176620,83938,7176620,83938r,-127c7173828,85716,7172557,86986,7171922,87748v1016,,2794,-127,6096,-1016c7270334,62477,7363286,40128,7457128,19937v3301,-635,4952,-1397,5840,-1778c7462080,17778,7460302,17270,7456874,16762v,,-2794,-380,-7238,-1016c7445064,15111,7438969,14096,7431985,12699,7415223,9461,7399001,6604,7379573,6254xm6406844,635r22349,c6422209,8889,6415225,17144,6408368,25525v-27302,33651,-54349,66794,-80889,100446c6324432,129654,6323542,133336,6324685,136130v1144,2921,4445,4699,9143,5206c6376368,145781,6418908,150988,6460939,155940v42159,5333,84190,11302,125715,17016c6596939,174607,6611161,169273,6617890,161273v27048,-32127,54350,-64763,82414,-96255c6719224,43557,6738398,21969,6757828,635r23110,l6766208,16508v-16000,17652,-31872,35811,-47619,53589c6702843,88002,6687097,105654,6671731,123685r-45714,54350c6622336,182480,6616621,186163,6610399,188449v-6222,2412,-12953,3302,-18667,2412c6498399,177401,6403288,165464,6307669,155813r-12052,-7282l6298781,134733c6334082,89780,6370146,45081,6406844,635xm6688748,508r23746,l6659795,59938r-54221,63620c6601764,128002,6595923,131685,6589700,134098v-6348,2412,-13079,3428,-18919,2539c6516050,129272,6460304,121399,6404686,115303r-11899,-7389l6396178,94223v25142,-31618,50920,-62604,76951,-93588l6495479,635v-23873,28318,-47492,56509,-70603,85080c6421954,89398,6420812,93081,6421954,95875v1144,2793,4446,4698,9144,5207c6476304,106414,6521257,112637,6565828,118606v10412,1523,24889,-3810,31619,-11811c6626526,72509,6655986,37842,6686335,4191v1017,-1270,1778,-2540,2413,-3683xm6826906,254r23238,c6825510,26794,6801128,53589,6777128,80002r-66159,75684c6689255,180703,6667922,206735,6646716,232132v-3683,4444,-9397,8127,-15493,10413c6625128,244957,6618399,245847,6612684,244957,6481383,225021,6346653,210036,6210907,197210v-6095,-634,-10413,-3174,-12191,-7238l6198589,189972v-1777,-4063,-761,-9015,3049,-13842c6247097,117336,6293320,58668,6340685,381r22348,c6317827,55748,6273637,111367,6230336,167114v-2922,3683,-3937,7366,-2668,10160c6228939,180067,6232240,181845,6236939,182353v125206,12064,249269,26287,370538,44446c6617763,228450,6631859,223116,6638461,215243,6698652,142099,6761509,70732,6826906,254xm6894208,r23746,c6847986,73398,6780812,147940,6716685,223751v-3556,4317,-3683,6349,-3556,6603c6713256,230608,6715161,231243,6720367,229338r32763,-11556c6763160,214353,6777002,204829,6783986,196702r27810,-32001l6839986,133336r57396,-63112l6956304,8254v2666,-2666,5206,-5461,7872,-8127l6987795,127r-19047,19810l6915288,76192v-17778,18540,-34920,38096,-52192,57017c6845827,152384,6828685,171178,6811923,190353v-3683,4317,-3810,6349,-3683,6603c6808367,197210,6810272,197972,6815478,196067v10922,-3809,21969,-7238,32890,-10920c6858526,181845,6872493,172702,6879606,164701r37206,-41143l6954780,83177v25524,-26795,51174,-54351,77587,-80510c7033002,2032,7033383,1143,7034018,381r54348,c7081002,5842,7077066,16382,7079605,25398r1269,4571c7082144,34667,7085066,38350,7089002,40128v3936,1777,8508,1650,12698,-509c7101827,39493,7104748,37969,7109446,35556v4698,-2540,11175,-5968,18412,-10031c7141446,17778,7157573,8889,7168874,508r28572,c7192112,4318,7187032,8254,7181826,12191v-11554,9016,-30348,19302,-46094,28064c7127858,44573,7120748,48382,7115541,51176v-5206,2666,-8635,4444,-8635,4444c7097890,60319,7092811,72255,7095604,82287r1271,4572c7098271,91557,7101064,95240,7105002,97018v3936,1778,8380,1651,12572,-508c7117700,96383,7120621,94859,7125319,92446v4698,-2412,11047,-5841,18159,-9905c7157700,74414,7174843,64890,7186144,56128v13460,-10413,27302,-20953,45587,-30984c7248240,16000,7268556,7365,7295604,508r164318,c7481001,3810,7504238,5206,7536238,508r22858,l7559096,24890c7406461,56001,7255477,91303,7107034,132955v-156063,43684,-309080,94351,-460826,152003c6494464,342483,6343606,408262,6188686,476200r,254c6035036,543884,5876560,613091,5713385,676076v-163301,62985,-330793,118987,-499428,167115l5201767,846619v-169777,48128,-340824,88383,-511998,123050c4518595,1003448,4347293,1031893,4175992,1056783v-170286,23364,-341206,44571,-514031,59302c3489263,1130689,3315168,1140085,3139930,1141736v-266413,3810,-536000,-14984,-796570,-45969c2213074,1080402,2085455,1062623,1960376,1046370v-125206,-16255,-247872,-30859,-369777,-41398c1468694,994559,1347298,988337,1225521,986178v-30476,-254,-60952,-1270,-91429,-890l1042537,985924v-30476,254,-61079,1651,-91682,2413l905013,989734v-15365,634,-30602,1523,-45967,2286c613966,1003956,367363,1029480,120508,1064401r,508c80253,1070751,40127,1076846,,1083069r,-25906l22348,1053734v3302,-507,5080,-1142,5969,-1524c27428,1051703,25778,1051068,22348,1050433v,,-2793,-635,-7238,-1524c11301,1048020,5841,1046750,,1045353r,-17524c761,1028083,1651,1028210,2412,1028464v15619,3937,39492,5968,59556,7112c71999,1036083,81142,1036464,87745,1036591v6604,254,10794,254,10921,254c103364,1036972,107682,1035068,110602,1031639v2922,-3429,4063,-8000,3429,-12826l113396,1014115v-1396,-10413,-10921,-18921,-21206,-18921c92064,995194,87491,995067,80253,994940v-7237,-254,-17143,-508,-28063,-1144c35047,992781,15492,991257,127,988717r,-17143c15364,974494,35936,976272,53460,977162v10158,508,19302,888,25905,1015c86095,978304,90285,978304,90412,978304v4825,,9143,-1778,12063,-5206c105397,969669,106538,965098,105904,960273r-635,-4699c103872,945161,94222,936653,83936,936653v-254,,-4825,-127,-12064,-254c64634,936272,54602,935891,43682,935383,29587,934621,13968,933478,253,931701r,-17016c14222,916716,30603,917986,45080,918748v10158,508,19300,889,26030,1016c77841,919891,82032,919891,82158,919891v4825,,9142,-1905,12064,-5333c97269,911129,98413,906557,97777,901732r-634,-4698c95745,886620,86095,878112,75682,878112v-254,,-4825,-254,-12191,-254c56253,877732,46221,877350,35174,876842,24000,876334,11809,875446,381,874302r,-16889c12191,858810,25016,859699,36571,860334v10159,635,19429,889,26159,1016c69459,861477,73650,861477,73777,861477v4825,,9270,-1905,12191,-5333c89015,852715,90158,848143,89522,843318r-634,-4699c87364,828207,77713,819699,67301,819699v-128,,-4825,-254,-12189,-254c47745,819318,37587,818936,26539,818428,18158,817921,9143,817413,381,816650r,-16761c9649,800650,19174,801412,27936,801793v10286,508,19555,762,26286,889c60952,802809,65269,802809,65396,802809v4826,,9270,-1905,12191,-5334c80508,794047,81778,789476,81142,784649r-634,-4698c78985,769539,69333,761031,58793,761031v-254,,-4953,-127,-12317,-127c39111,760776,28951,760395,17777,759888,12063,759634,6095,759253,127,758872r,-16762c6602,742490,13079,742998,19174,743252v10286,509,19556,763,26412,890c52316,744268,56634,744268,56761,744268v4826,,9271,-1904,12318,-5334c71999,735506,73270,730935,72635,726109r-636,-4698c70476,711124,60698,702617,50158,702617v-127,,-4826,-128,-12316,-128c30475,702235,20189,701982,9015,701474,6095,701347,3047,701093,,700966l,684331v3555,253,6984,507,10413,634c20825,685474,30221,685728,37079,685855v6857,127,11174,127,11301,127c53460,685982,57777,684077,60824,680648v3048,-3428,4318,-8000,3684,-12826l63872,663124c62476,652837,52698,644330,42031,644330v-254,,-4952,-128,-12444,-128c22095,644075,11809,643822,507,643314v-126,,-380,,-380,l127,626678v634,,1270,,1904,c12445,627187,21968,627568,28825,627568v6857,127,11175,127,11302,127c45080,627695,49523,625790,52570,622361v3048,-3428,4319,-8000,3683,-12826c56253,609535,55364,603441,55364,603441r,-382c53840,592901,44190,585916,33778,587440l127,592520r,-25778c20189,563693,40253,560646,60317,557725r,508c318347,522042,579426,494993,843681,482423v263999,-12699,532316,-7747,796569,15238c1772313,509089,1902726,524835,2030345,541471v127746,16635,252571,33906,375491,48381c2528756,604329,2650026,615758,2771296,622996v60571,3936,121269,5841,181840,7873l3044184,632139v15238,254,30349,254,45587,l3135359,631758v160380,-1524,321522,-10159,483046,-23746c3780055,594297,3942214,574106,4104245,551884v163809,-23873,326603,-50922,487618,-82796c4752625,436453,4911355,398992,5067292,354673v153777,-43683,304760,-94096,454474,-151368c5671481,145781,5820560,81018,5973574,13841r,-254c5983353,9397,5993258,5079,6003036,762r63744,l6015353,23239v-9397,4190,-13842,15238,-9651,24635l6011797,61716v1905,4317,4699,6984,8001,7365c6023098,69462,6026528,67557,6029448,63748l6075544,3810v1015,-1397,1650,-2413,2158,-3302l6099924,508v-20826,26541,-41016,53081,-61460,79620c6031987,88510,6030210,103748,6034401,113400r635,1396c6036940,119113,6039734,121780,6043036,122162v3301,380,6730,-1525,9650,-5334c6082400,77970,6112496,39239,6142845,381r21968,c6130020,44573,6095606,88890,6061702,133082v-6476,8382,-8254,23620,-4064,33270l6058274,167750v1904,4317,4698,6984,8000,7364c6069575,175495,6073004,173590,6075924,169781,6119226,113272,6163035,56763,6207734,254r21968,c6180558,62097,6132559,124066,6085067,186162v-6477,8381,-8254,23620,-4063,33271l6081639,220829v1904,4318,4698,6985,7999,7366c6092814,228576,6096242,226671,6099162,222861,6156178,148448,6213702,74160,6273003,127r22223,c6237702,71493,6181829,143367,6126718,215243v-2794,3682,-3810,7364,-2540,10158c6125448,228322,6128749,230100,6133448,230481v145396,13206,290158,27810,430983,48001c6575098,280006,6591860,278101,6601765,274164v18793,-7620,37713,-14477,56507,-21588c6668177,248893,6681892,239116,6688748,230862,6754145,152638,6822716,75684,6894208,xe" fillcolor="#f6ddd2" stroked="f" strokeweight=".35264mm">
                <v:stroke joinstyle="miter"/>
                <v:path arrowok="t" o:connecttype="custom" o:connectlocs="3109835,1071385;3102723,1073417;3034026,1109736;3027930,1114561;3035676,1116212;3099295,1116339;3118597,1097544;3118597,1082434;3114025,1072402;3109835,1071385;3379803,1070878;3337390,1075195;3303993,1082052;3251675,1101481;3234151,1108720;3226914,1111514;3220945,1114307;3227548,1114688;3381707,1109101;3535231,1100085;3535104,1099958;3541580,1098942;3535485,1096783;3527992,1094751;3510088,1089418;3379803,1070878;3982087,1026305;3906151,1027068;3781579,1066687;3764817,1074941;3757833,1078116;3752119,1081291;3758722,1081291;3910595,1064909;3986405,1056147;4061833,1046116;4061706,1046243;4068055,1044845;4061833,1043067;4054340,1041544;4036182,1037226;3982087,1026305;3109581,1013352;3102596,1015384;3058660,1039258;3014342,1062243;2924565,1107958;2918470,1112656;2926216,1114561;2963930,1115323;3003168,1106180;3100946,1054751;3118343,1025797;3118216,1025924;3118216,1024401;3113645,1014369;3109581,1013352;2113011,995321;2108821,995828;2103106,1005226;2101074,1020337;2117202,1041289;2177900,1049290;2178027,1049290;2185773,1048655;2180566,1042941;2119614,998241;2113011,995321;3975102,967510;3899548,968273;3775865,1007892;3643548,1047639;3506278,1030496;3377135,1011956;3335104,1016274;3302088,1023131;3250152,1042560;3195802,1059703;3172057,1065036;3162025,1067068;3142977,1089799;3142977,1094497;3148565,1106434;3161771,1109228;3170914,1107323;3192628,1102498;3243676,1086370;3298406,1066052;3333962,1058815;3379040,1054115;3516564,1073544;3646976,1089672;3772564,1051956;3904246,1010178;3985261,1009417;4041769,1020718;4103610,1028591;4130404,1029861;4141833,1030242;4154404,1025163;4154658,1025163;4158341,1012337;4157705,1007639;4135737,988464;4123293,988083;4094214,986559;4028944,978431;3975102,967510;1767043,966543;1715552,978940;1698409,983765;1691297,985543;1685457,987575;1691425,988717;1980314,1023131;1980439,1023131;1986789,1023385;1981456,1020084;1974853,1016654;1958980,1007892;1839868,967003;1767043,966543;634030,962558;596697,965732;542601,986939;537903,989098;543110,988844;617903,981860;692569,976399;692569,976526;697522,975892;692569,974621;3109326,955320;3102342,957351;3067295,976653;3031994,995321;2960629,1032401;2888248,1068465;2814978,1104021;2808756,1108593;2816375,1110498;2854089,1111894;2893581,1103640;2946152,1077862;2998216,1051068;3100818,996718;3117962,967764;3117834,967891;3117834,966368;3113390,956336;3109326,955320;2120503,937668;2116439,938177;2110725,947574;2110472,949098;2123551,979955;2210788,1043703;2247360,1058179;2283931,1062750;2283931,1062623;2291678,1061989;2286471,1056401;2127107,940590;2120503,937668;1341584,925732;1270092,931065;1220441,948208;1203934,954685;1197077,957097;1191489,959638;1197584,960273;1268822,961288;1340060,963829;1482409,971066;1482409,971193;1488505,970940;1483171,968018;1476568,965098;1460695,957479;1412441,936780;1381330,929287;1341584,925732;4702212,922303;4663355,930177;4608499,956970;4603673,959638;4609134,958875;4687229,944018;4765324,927510;4765451,927510;4770657,926113;4765324,925605;624506,913541;586919,916843;476570,960019;367110,1004972;362411,1007258;367617,1007004;455617,996972;493459,987829;594284,948208;614602,941097;614983,941097;741967,967257;761268,969669;780697,970305;859680,966241;859554,966114;864505,965606;859680,964209;742728,937796;3967991,909097;3892944,909731;3770023,949225;3638723,988971;3502468,971828;3374469,953162;3332691,957479;3299930,964209;3248501,983638;3194660,1000782;3171168,1006114;3161136,1008146;3142343,1030877;3142597,1031004;3142597,1035703;3148183,1047639;3161264,1050433;3170279,1048528;3191740,1043703;3242279,1027575;3296501,1007258;3331803,1000019;3376500,995321;3512881,1014750;3642405,1031004;3767103,993416;3897897,951764;3978404,951003;4034531,962304;4095992,970177;4122658,971574;4133959,971955;4146404,966876;4150086,954050;4149451,949352;4127610,930177;4115292,929796;4086341,928272;4021452,920017;3967991,909097;3108945,897034;3102088,899065;2705391,1097544;2699041,1102117;2706661,1104149;2744375,1106308;2783994,1098942;2864755,1060465;2944501,1021226;3023105,980336;3061962,959892;3100564,938685;3117580,909731;3117453,909604;3117453,908081;3113009,898049;3108945,897034;2128122,880017;2124059,880525;2118344,889922;2118090,891446;2131169,922303;2223487,989861;2317074,1056910;2354027,1071132;2390979,1075449;2390979,1075322;2398851,1074561;2393519,1068973;2134725,882938;2128122,880017;4686467,875318;4647863,883065;4537007,937415;4425134,989988;4420309,992527;4425769,991892;4517705,976272;4556943,963320;4658911,913414;4679356,904018;4679737,904018;4816117,911255;4836816,910748;4857387,907573;4939927,888272;4939927,888398;4945133,886874;4939799,886494;4812689,882176;1343615,866683;1271362,872017;1221203,889160;1169395,903891;1137521,910875;1119490,933606;1119490,938304;1124569,950240;1136760,953035;1165458,946685;1213457,932716;1265520,914811;1342092,908843;1384632,912780;1417901,920907;1468441,942495;1586790,977035;1709837,962812;1841646,950240;1967869,993543;2023996,1016908;2048884,1025036;2059551,1028337;2072757,1026687;2079614,1015257;2080250,1010559;2079869,1010686;2064249,986559;2052567,983003;2025519,974114;1965964,949479;1846345,908462;1721265,920271;1590219,935002;1463996,898557;1415235,877858;1383869,870366;1343615,866683;626411,864143;588570,867318;491173,905287;442665,924462;394412,944400;298284,984146;202793,1025543;198094,1027956;203300,1027575;280126,1017416;317966,1007385;450666,952399;584506,899954;604951,892716;605331,892716;758220,923827;909077,958622;947553,962812;1037459,960273;1037712,960273;1042664,960019;1037839,958368;626411,864143;3960627,850556;3886087,851191;3764056,890557;3633771,930177;3498659,912907;3371675,894239;3330279,898557;3297898,905287;3246977,924716;3193643,941859;3170406,947193;3160501,949225;3141834,971955;3141707,971955;3141707,976653;3147168,988590;3160120,991384;3169136,989479;3190342,984654;3240501,968527;3294088,948208;3329009,940971;3373326,936272;3508564,955828;3636945,972082;3760754,934494;3890658,892843;3970659,892207;4026531,903637;4087738,911636;4114277,913033;4125578,913414;4138023,908335;4141706,895509;4141070,890811;4119356,871636;4107039,871255;4078340,869731;4013833,861477;3960627,850556;4682149,825539;4643800,833413;4449896,927383;4351864,973098;4253198,1017162;4248372,1019575;4253833,1019067;4334086,1007004;4373451,995067;4509070,931828;4643292,866048;4663737,856778;4664118,856778;4826530,865794;4990466,870747;5031736,865667;5125704,841286;5125450,841159;5130529,839508;5125196,839254;4682149,825539;2135741,822365;2131678,822873;2125963,832270;2125710,833793;2138789,864652;2424248,1069227;2461708,1083069;2498915,1086879;2498915,1086624;2506788,1085862;2501328,1080402;2142345,825285;2135741,822365;603172,814492;584126,818555;475046,860842;447871,871382;420824,882430;366856,904652;313015,926875;259427,949479;152761,995828;137777,1019448;142983,1027575;156190,1027575;262476,981226;289142,969669;315808,958622;369395,936526;423236,914304;450158,903255;477205,892716;585903,850429;603554,843953;606982,843191;627935,847382;743109,870747;857140,896271;970029,923700;1026029,937796;1081648,953162;1094127,951308;1094093,951384;1094473,951257;1094127,951308;1098030,942622;1080124,921288;622094,815254;603172,814492;1346156,807888;1273013,813095;1222219,830239;1169775,844968;1137521,851953;1119363,874683;1119363,879382;1124569,891319;1136886,894112;1165838,887763;1214347,873795;1267044,855890;1344505,850048;1387552,853985;1421202,862111;1472250,883699;1591870,918366;1715933,904271;1848630,891827;1975487,935129;2031741,958495;2056630,966622;2067297,969923;2080503,968273;2087360,956844;2087984,952226;2087995,952272;2087995,952145;2087984,952226;2084472,937399;2072376,928145;2060694,924589;2033646,915700;1973964,891065;1853710,850048;1727743,861731;1595552,876461;1467933,839889;1418663,819191;1386918,811571;1346156,807888;3953261,792142;3879230,792650;3758087,832016;3628818,871509;3494723,854112;3368882,835318;3327866,839635;3295739,846365;3245327,865794;3192501,882938;3169517,888144;3159739,890175;3141326,912907;3141199,913160;3141199,917859;3146660,929796;3159486,932589;3168374,930684;3189454,925859;3239105,909731;3292183,889541;3326723,882303;3370660,877605;3504755,897160;3632120,913541;3754912,876080;3883928,834556;3963420,833920;4018912,845350;4079737,853349;4106150,854747;4117324,855127;4129642,850048;4133198,837223;4132563,832524;4110975,813349;4098785,812968;4070214,811444;4006087,803190;3953261,792142;2641105,787365;2623994,789857;2499677,844461;2499550,844334;2492312,851953;2497899,860969;2611550,937670;2646090,940336;2708566,912018;2770533,882557;2777518,874684;2771549,866048;2714279,829731;2657645,792396;2641105,787365;4672753,777158;4653578,778936;4634657,784904;4527864,837730;4501070,850937;4474150,863636;4420055,889033;4365706,914431;4311229,939319;4201643,988083;4186150,1012210;4191484,1020210;4205198,1019829;4315166,970940;4342594,958748;4369896,946050;4424372,920652;4478594,895256;4505641,882557;4532562,869350;4639864,816523;4657134,808397;4660435,807254;4682149,808524;4802911,815381;4924434,819825;5046720,821984;5108181,822492;5169767,821730;5182720,816269;5182720,816143;5184498,806492;5160371,790999;4672753,777158;599363,768269;580316,772079;470348,812587;443046,822746;415745,833413;361395,854747;307173,875954;253205,897668;145777,942241;130920,968018;137269,978304;149713,978431;256507,932082;283300,920525;310222,909477;364063,887255;418157,865033;445331,853985;472506,843445;581840,801158;599617,794682;603045,793920;624125,798111;740061,821349;854982,846873;968760,874302;1025140,888398;1081140,903764;1093712,901859;1093712,901605;1098030,891700;1079870,869477;618792,768903;599363,768269;2642422,768174;2660565,773857;2730280,819826;2801137,864652;2808882,876588;2799993,887509;2723550,923955;2646216,959131;2626788,961924;2608121,956209;2537518,908843;2467931,860969;2467677,860969;2460566,848651;2470090,838111;2547296,804968;2623613,771062;2642422,768174;1348695,748840;1274791,754046;1223489,771189;1170537,785920;1137902,792904;1119490,815635;1119490,820333;1124696,832270;1137140,835064;1166473,828714;1215489,814745;1268695,796841;1346917,790999;1390473,794936;1424505,803063;1476187,824651;1597076,859318;1722282,845350;1855869,833032;1983234,876461;2039488,899954;2064376,908208;2075043,911509;2088250,909859;2095107,898430;2095741,893731;2095995,893605;2080376,869477;2068693,865921;2041519,857032;1981710,832397;1860948,791254;1734091,802809;1600632,817413;1471743,780841;1421965,760141;1389838,752523;1348695,748840;3945643,733602;3871992,734109;3751611,773348;3623230,812714;3490278,795316;3365580,776523;3324945,780841;3293200,787571;3243295,807000;3191104,824143;3168374,829349;3158723,831381;3140438,854112;3140438,858810;3145771,870747;3158469,873541;3167231,871636;3188057,866811;3237200,850683;3289771,830492;3324056,823254;3367612,818682;3500564,838365;3627040,854874;3748945,817540;3877071,776142;3956055,775634;4011293,787063;4071737,795063;4098024,796460;4109197,796841;4121515,791761;4125071,778936;4124436,774237;4124055,774111;4102595,754935;4090404,754555;4061960,753031;3998214,744649;3945643,733602;4663737,732077;4644308,733982;4625641,739697;4519102,790491;4492308,803190;4465388,815381;4411420,839762;4357325,864143;4302975,888144;4193642,935002;4178531,961161;4178912,961161;4185515,971320;4198341,971320;4307801,922557;4334976,910367;4362150,897668;4416372,872271;4470340,846873;4497261,834174;4524054,820968;4630594,768269;4647736,760141;4651038,758999;4672626,760268;4792625,767252;4913260,771825;5034656,774237;5095736,774872;5156815,774237;5169133,768903;5170911,758110;5146656,741729;4663737,732077;2645582,729411;2628693,731951;2512883,783507;2395041,833032;2387677,840524;2393137,849541;2498660,923447;2606597,995702;2641391,998368;2700819,971828;2759739,944272;2818025,916590;2875676,887763;2882406,879637;2876311,871129;2821708,837984;2767867,803825;2714660,769666;2661962,734490;2645582,729411;2647312,710395;2665264,716078;2724311,755570;2784121,793920;2906279,869097;2914279,880906;2905517,892081;2775105,956082;2708692,987194;2641772,1017036;2622216,1019829;2603296,1014115;2481772,932590;2363169,849159;2356184,836715;2365836,826302;2498533,771062;2628693,713283;2647312,710395;106031,694236;98413,697918;94857,709982;94983,709982;123427,914177;130030,924843;142475,925225;345904,842555;448761,802555;552379,764459;558855,760395;551745,757602;442158,739443;332189,723315;110602,694236;106031,694236;5559481,692331;5503354,693093;5469703,698807;5428306,710109;5357957,741602;5312497,774237;5297513,785793;5291164,790364;5286085,794555;5292561,793158;5366719,770555;5440370,746427;5586782,695886;5586909,695759;5592878,693093;5586274,692712;5578401,692712;5559481,692331;1350346,689537;1275679,694744;1223870,711887;1170410,726617;1137521,733602;1118981,756332;1118981,761031;1124188,772967;1136886,775761;1166473,769411;1215997,755443;1269838,737538;1348949,731697;1393012,735760;1427425,744015;1479615,765729;1601774,800523;1728123,786681;1862726,774491;1990725,817921;2047106,841413;2072122,849668;2082789,852969;2082408,852461;2095614,850810;2102471,839381;2103106,834683;2087487,810556;2075805,807000;2048630,798111;1988694,773475;1867424,732331;1739679,743888;1605076,758363;1474790,721664;1424378,700839;1391997,693220;1350346,689537;4152246,687124;4144753,690934;4141452,703125;4170785,907192;4170785,907319;4177515,917986;4190213,917986;4395165,828587;4496499,782492;4596816,734617;4602911,729919;4595546,727760;4485197,719887;4375229,709982;4156690,687124;4152246,687124;3938532,675188;3865389,675696;3745896,714807;3618532,754173;3486596,736649;3362914,717729;3322659,722045;3291168,728776;3241771,748078;3190088,765222;3167485,770428;3157961,772459;3139930,795190;3139930,799889;3145263,811825;3157835,814618;3166469,812714;3187041,807888;3235676,791761;3287739,771570;3321644,764332;3364818,759761;3496628,779570;3622088,796079;3743103,758744;3870341,717474;3948817,716966;4003674,728522;4063865,736649;4090023,738046;4101071,738427;4113261,733348;4116817,720522;4116182,715824;4116055,715697;4094595,696522;4082531,696140;4054340,694617;3990849,686236;3938532,675188;2650423,671584;2633645,674172;2290661,820461;2290661,820587;2283170,827952;2288503,836968;2601772,1053608;2636947,1056274;2811549,976400;2897010,934113;2939296,912907;2981200,890810;2987803,882556;2981454,874176;2940819,850810;2900565,826556;2821200,777920;2666534,676711;2650423,671584;3039612,657283;3032501,658679;3037961,663759;3101708,700330;3112247,701220;3116311,691188;3116311,675949;3098279,657410;3039612,657410;2938533,655759;2931422,657028;2936756,662235;3018533,710997;3059930,735253;3101708,758617;3112374,759507;3116565,749475;3116565,747951;3099930,719252;3009263,666680;2973327,656520;2938660,655759;3279104,654362;3217771,656140;3187168,657028;3156564,657283;3138787,676076;3138787,681918;3143994,693854;3156310,696649;3164818,694744;3185009,689918;3232755,673791;3263104,661727;3274660,657664;3279358,656140;3284184,654362;3279104,654362;2652074,652743;2669836,658426;2837327,767887;2923549,820461;3011422,871508;3019549,883065;3011041,894366;2919867,941986;2827169,988082;2637328,1075069;2617518,1077862;2598471,1072147;2258534,836333;2258661,836333;2251804,823889;2261582,813603;2633645,655631;2652074,652743;2837708,652076;2830470,653219;2835804,658425;2900819,698934;2966850,739061;3033898,778173;3067803,797730;3101962,816523;3112755,817413;3117073,807381;3117073,805856;3100184,777158;3003168,721537;2955422,693346;2908184,664267;2872502,653346;2837835,652076;2736756,646361;2729518,647505;2734724,652711;3101962,874683;3112882,875573;3117200,865540;3117200,864016;3100184,835318;3062470,814492;3025137,792904;2951231,749855;2878597,705284;2807106,660076;2771676,648393;2737010,646361;2610407,636584;2573454,642806;2172948,808905;2165455,816269;2170789,825412;2532312,1080529;2570153,1093863;2635169,1099196;2674788,1092465;3073644,895636;3080120,887255;3073644,879001;2706026,653854;2670724,641409;2610534,636584;1353140,630742;1277584,635949;1225140,653092;1171045,667822;1137775,674807;1118981,697537;1118854,697156;1118854,701855;1124188,713792;1137014,716585;1166855,710236;1217013,696268;1271362,678362;1351362,672521;1395806,676584;1430600,684838;1483425,706553;1606853,741474;1734218,727760;1869710,715570;1998345,759126;2054853,782619;2079869,790872;2090534,794174;2103742,792523;2110599,781095;2111233,776396;2095488,752269;2083804,748713;2056630,739824;1996567,715188;1874662,673917;1746155,685346;1610409,699696;1478853,662870;1427933,642044;1395171,634425;1353140,630742;2509327,626805;2509404,626813;2472121,632520;2152630,762300;2131932,788586;2131678,790110;2134725,800650;2145646,801158;2545137,636964;2551233,632520;2544249,630361;2509404,626813;2509455,626805;3781833,618297;3776627,618552;3608501,634679;3524564,640901;3440628,646743;3440501,647124;3435421,647631;3440374,649029;3457263,653219;3488754,662108;3612182,678870;3731294,641790;3761008,627695;3772437,622615;3777135,620584;3781833,618297;3931547,616774;3858913,617155;3740183,656267;3613706,695505;3482786,677854;3360247,658933;3320374,663124;3320247,663631;3289136,670363;3240247,689665;3189072,706680;3166723,711887;3157200,713919;3139421,736649;3139421,741347;3144628,753284;3157073,756078;3165708,754173;3186152,749348;3234405,733221;3285961,713029;3319485,705791;3362279,701220;3492818,721030;3617262,737665;3737389,700458;3863738,659187;3941706,658806;3996309,670363;4056118,678489;4082023,679886;4093071,680267;4105134,675188;4108690,662362;4108055,657664;4086721,638362;4074658,637981;4046595,636330;3983483,627949;3931547,616774;2407486,615377;2369900,620584;2265646,662997;2160122,704648;2139550,730935;2139424,730935;2139170,732458;2142218,742998;2153138,743379;2443423,626044;2449519,621726;2442535,619440;2407486,615377;1082918,614742;1078474,615377;1023236,630234;968252,646234;913521,662235;886221,670235;859046,678870;751109,713283;644188,749855;637712,753792;644824,756713;755173,777538;864633,800650;891807,806492;918982,812841;973077,825667;1026919,838492;1080506,852461;1092695,850302;1097648,838747;1097648,838619;1096378,628710;1091045,617282;1082918,614742;2305138,602932;2267169,607758;2167741,647124;2147170,673410;2147170,673283;2146916,674807;2149963,685346;2160884,685855;2341328,613980;2347551,609790;2340439,607376;2177519,586297;2156566,602424;2156566,602297;2154535,617409;2157583,627949;2168503,628329;2238344,600900;2244693,596709;2237583,594297;4078595,581090;3939040,599631;3939040,599504;3933959,600519;3939040,601536;3943992,602297;3956309,604456;3988563,611440;4047991,619567;4073769,621092;4084690,621472;4096753,616393;4100181,603694;4099293,597218;4078595,581090;1355425,571821;1279108,577027;1226156,594170;1171553,608901;1137902,615758;1118854,638489;1118854,642806;1124188,654742;1137140,657537;1167363,651187;1218028,637218;1272886,619440;1353774,613726;1398727,617789;1433901,626044;1487234,647758;1611933,682806;1740440,669092;1876821,657028;2005963,700585;2062599,724077;2087614,732331;2098281,735633;2111487,733982;2118344,722554;2118980,717855;2103233,693727;2091551,690172;2064376,681283;2004185,656647;1881774,615377;1752377,626678;1615488,640901;1482536,603948;1431108,583122;1397965,575504;1355425,571821;1077966,562296;1019935,578678;962283,596329;848125,632393;735237,670235;623617,710363;605586,716458;602157,717220;580824,713283;342983,673410;283173,664267;223236,655632;102984,639504;98285,639504;90793,643060;87364,655124;87364,655378;109206,676711;227047,691315;285839,699188;344507,707569;403046,716078;432252,720395;461459,725220;577776,744395;616379,741220;1077204,597980;1095998,574614;1090918,563947;1077966,562296;1969265,559122;1974091,561408;1978916,563439;1990725,568645;2021201,583885;2078091,607376;2103233,615631;2113900,618933;2127107,617282;2133964,605853;2134852,599377;2118726,578424;1974599,559630;1974599,559503;1969265,559122;686094,516835;586792,524074;487872,533090;487872,533344;482538,534105;487744,535249;570030,549217;609522,546042;686474,518867;691553,516835;686094,516835;1077458,513153;1018918,529534;960887,547186;845839,583249;732062,621092;619680,661219;601649,667314;598221,668076;473649,646234;411046,635695;348443,626171;222602,607503;96381,590742;90920,590742;83047,594297;80126,603567;79872,603567;101460,622361;222348,638489;342983,656393;582348,696395;621078,693220;732951,653092;846220,615250;960759,579185;1018537,561535;1076696,545154;1095617,523438;1091300,514676;1077458,513153;1358092,512772;1281012,517851;1227553,534995;1172314,549725;1138283,556709;1119108,579439;1119108,584139;1124569,596075;1137648,598868;1168124,592520;1219299,578551;1274791,560773;1356441,555058;1401902,559122;1437457,567376;1491425,589091;1617393,624139;1747043,610552;1803424,597980;1884313,598741;2014091,642425;2070852,665918;2095868,674171;2106535,677473;2119741,675822;2126598,664394;2127234,659696;2111487,635567;2099805,632012;2072503,623123;2012186,598487;1889138,557090;1758853,568265;1702219,581344;1620695,582361;1486346,545281;1434282,524455;1400759,516835;1357838,513026;1439743,508962;1444822,510994;1449902,512772;1462345,517217;1494599,530296;1621837,565471;1752631,552011;1786281,544391;1799107,542106;1804313,541217;1809646,540074;1804313,539185;1625647,521534;1535615,514676;1445330,509216;1445330,508962;1439743,508962;873141,506041;779173,510867;738411,518486;611935,563059;590093,569916;435554,543376;394412,542233;310983,551757;310856,551630;305650,552519;310856,553534;378411,563693;412062,568772;445840,574487;580062,597472;619300,594424;745521,549979;873522,507946;878601,506041;873141,506041;1049394,501343;966982,503121;925966,509851;621840,611821;580697,614996;420316,587440;259173,563059;218031,562678;123301,575250;123301,575377;118095,576392;123301,577407;237587,592520;351745,609662;578411,647378;617395,644202;723680,606361;831109,570423;885204,552646;939807,536010;994538,519376;1022093,511121;1049775,503375;1054982,501597;1049394,501343;1138156,500581;1138029,500708;1118600,519502;1118600,525343;1124061,537280;1137268,540074;1168124,533724;1219806,519756;1253077,509089;1265774,505533;1270981,504137;1276314,502486;1270854,502105;1138156,500581;5083164,494740;5079101,496518;5031482,524835;4983228,552138;4934720,579439;4910339,593028;4885705,606107;4786784,658806;4686467,709474;4680499,714299;4687864,716331;4800752,721791;4914149,724840;4942593,725728;4971038,725728;5028053,725982;5085323,725982;5142592,724840;5154275,719506;5156180,707062;5099164,505026;5091165,495247;5091419,495120;5083164,494740;6077194,493851;6069575,494359;6051035,495120;5924051,521534;5815607,594551;5801893,607376;5796052,612457;5791480,617028;5797830,615123;6077956,496771;6077956,496898;6083543,493851;6077194,493851;4699546,472644;4694467,473406;4603039,492708;4510975,510359;4506022,511502;4511102,512264;4590340,519249;4627039,511629;4695101,475311;4699546,472644;5077196,443565;5064878,445215;5015990,475438;4966466,504645;4866276,562424;4764561,618679;4661196,673029;4644308,681537;4641006,682679;4619546,681156;4383103,659823;4324308,653727;4265642,647124;4148563,632647;4143992,632647;4136753,636330;4133452,648393;4133452,649029;4154912,669981;4270467,682933;4328372,688775;4386404,694109;4444562,699442;4473769,702108;4502848,704267;4619800,712648;4657768,705030;5073387,480263;5084435,452961;5077069,443945;4870339,433659;4865260,434548;4779800,454485;4743610,468580;4631483,528391;4611801,537915;4462848,524962;4423738,526613;4345007,539947;4345007,540201;4340055,541344;4345134,542106;4410150,549090;4442657,552519;4475165,555439;4605578,566742;4642530,558868;4755292,498676;4866022,436453;4870339,433659;6131924,421468;6119988,424517;6092051,430993;6027671,440897;5901194,467183;5793512,539820;5677068,615250;5539672,636964;5484052,637599;5450656,643187;5409640,654362;5340053,685601;5295100,717982;5247101,748840;5225640,760522;5216498,765222;5204180,792142;5205450,796714;5213957,806746;5227545,805983;5235926,801793;5255482,791127;5300561,761919;5348053,727887;5422846,694363;5466910,682299;5502846,676203;5561386,675315;5692052,654489;5802782,582995;5917449,505914;6051670,477850;6112496,468580;6138274,462612;6149194,459818;6159606,451564;6159861,451564;6159861,438231;6157956,433913;6131924,421468;6178908,405468;6171796,406357;6168496,408896;6168496,419817;6174591,433659;6199098,443310;6254591,419056;6254718,419182;6260940,414738;6253702,412452;5064497,395944;5051672,397849;5003292,427944;4954149,457025;4854847,514549;4753895,570677;4651292,624900;4634530,633409;4631229,634552;4508054,624393;4446721,618933;4385388,612457;4263229,599123;4141452,583885;4136245,583885;4128859,587515;4128880,587440;4128754,587567;4128859,587515;4126214,596709;4147166,615250;4264626,629854;4323420,636457;4382340,642679;4619419,664140;4656879,656267;4759990,601917;4861450,545662;4961259,488009;5010656,458930;5059418,428834;5070720,403310;5064497,395944;5028435,392135;5023482,393277;4949704,412833;4914021,427691;4647102,575377;4608245,583630;4452054,570170;4296499,553662;4257261,554551;4166848,568138;4166975,567884;4162023,568900;4167103,569789;4277325,583630;4387674,595440;4609769,615758;4646975,608012;4743610,556963;4838721,504264;4885831,477850;4932307,450422;4978530,422992;5001514,409278;5024244,395055;5028435,392135;6108178,367372;6096368,370420;6068432,376897;6004178,386801;5878210,412833;5771290,485216;5655988,560137;5519862,581344;5464878,581726;5431862,587186;5391354,598234;5322529,629219;5278084,661473;5230592,692204;5209386,703886;5200243,708458;5188054,735253;5189323,739824;5197831,749855;5198085,749855;5211546,749094;5219799,744903;5239100,734363;5283672,705284;5330655,671505;5404688,638235;5448242,626425;5483798,620456;5541704,619821;5671226,599377;5780940,528264;5894718,451437;6028432,423627;6089130,414484;6114908,408516;6125702,405722;6136115,397468;6136115,384134;6134210,379817;6108178,367372;6155544,352388;6148432,353277;6145130,355817;6145130,366737;6145765,368135;6172940,387690;6279352,397849;6317193,392008;6349956,377785;6356050,373467;6348939,371182;6155544,352388;5224116,334610;5219164,335880;5102212,371182;5102339,371055;5090148,393913;5091799,399627;5099927,409786;5112625,409278;5120370,405214;5138403,395055;5179926,366991;5205831,347435;5215863,340451;5220053,337657;5224116,334610;6083670,313657;6071860,316705;6044051,323181;5979924,332959;5854464,358737;5748432,430739;5634274,505280;5499418,525979;5444940,526233;5412307,531566;5372180,542486;5304116,573218;5260180,605345;5213323,635822;5192371,647378;5183355,651949;5171418,678743;5172688,683315;5181196,693346;5194529,692712;5202656,688521;5221831,677981;5265895,649156;5312243,615504;5385512,582488;5428688,570804;5463988,564964;5521386,564456;5649766,544518;5758464,473787;5871480,397341;6004560,369785;6065258,360642;6090908,354673;6101702,351880;6112115,343626;6112115,330292;6110210,325975;6109702,326102;6083670,313657;6132178,299181;6125066,300069;6121765,302609;6121765,313530;6122400,314927;6149575,334483;6374463,356832;6412050,351372;6444686,337657;6444812,337657;6450907,333466;6443796,331054;6132178,299181;6060560,259433;6048750,262482;6020940,268958;5956940,278735;5831988,304260;5726718,376007;5613575,450040;5479989,470358;5426021,470358;5393640,475564;5353894,486358;5286592,516835;5243164,548709;5196815,579059;5176117,590488;5167228,595059;5155418,621853;5156688,626425;5165069,636457;5178275,635822;5186402,631758;5205322,621345;5248879,592647;5294720,559122;5367101,526360;5409766,514803;5444687,509089;5501576,508836;5628687,489280;5736242,419056;5848370,342991;5980940,315688;6041512,306673;6067162,300704;6077956,297911;6088369,289656;6088369,276323;6086464,272005;6060560,259433;6108813,245973;6101702,246862;6098400,249402;6098400,249529;6098400,260450;6099036,261846;6126210,281402;6469320,317213;6506780,312260;6539288,299054;6545384,294990;6538400,292450;6108813,245973;6036686,205210;6024876,208258;5997067,214735;5933194,224385;5808750,249783;5704242,321149;5592242,394801;5459798,414611;5406338,414611;5374338,419690;5335101,430357;5268561,460580;5225640,492327;5179799,522550;5159354,533978;5150593,538551;5139037,565217;5140307,569789;5148688,579821;5161767,579185;5169767,575122;5188434,564710;5231482,536137;5276815,502867;5348434,470358;5390592,458930;5425132,453342;5481512,453342;5607480,434294;5714020,364452;5825258,288768;5957322,261719;6017766,252703;6043416,246735;6054210,243941;6064623,235687;6064623,222353;6062718,218036;6062591,217782;6036686,205210;5689258,163813;5684434,165464;5371544,285085;5371672,285085;5366973,286990;5372052,286990;5377005,286736;5389196,286355;5421704,286736;5544115,268958;5647608,200385;5671988,178290;5681512,170416;5685448,167241;5689258,163813;6013321,151876;6001511,154797;5973702,161273;5909956,170924;5786148,196067;5682402,267053;5571417,340324;5440242,359626;5387290,359373;5355545,364452;5316688,374992;5250910,404961;5208497,436580;5163291,466676;5143101,477977;5134339,482423;5122910,509089;5124180,513661;5132434,523693;5145387,523184;5153259,519122;5171799,508836;5214339,480391;5259037,447247;5329767,414992;5371544,403690;5405703,398229;5461449,398229;5586148,379563;5691671,310102;5802147,234671;5933702,207750;5994020,198734;6019670,192765;6030464,189972;6040877,181718;6040877,168384;6039070,164290;6039226,164447;6038972,164067;6039070,164290;6028465,153543;6013321,151876;6295479,148447;6295617,148531;6295607,148575;6392622,107812;6392787,107914;6392749,108066;5989448,97399;5977638,100319;5949828,106795;5886210,116320;5762909,141209;5660052,211940;5618655,248640;5550210,284704;5420306,303625;5367862,303117;5336497,308070;5298022,318483;5298275,318610;5233260,348324;5191355,379817;5146656,409659;5126720,420961;5118085,425405;5106910,451945;5108181,456517;5116434,466676;5129259,466168;5137006,462104;5155291,451818;5197323,423627;5241513,390611;5311482,358610;5352751,347562;5386529,342229;5441766,342483;5565322,324323;5669830,255243;5711354,218036;5779418,180193;5910337,153527;5970528,144638;5996052,138669;6006845,135876;6017258,127621;6017258,114288;6015353,109970;5989448,97399;7065128,72255;7065231,72383;7061192,72383;7055350,76192;7029700,102351;7004430,129146;7000494,135495;7007732,134859;7035796,126352;7063985,118352;7076176,95494;7071986,80763;7065231,72383;7065256,72383;5980591,44477;5966337,44700;5835416,101716;5830718,104002;5835925,103621;5841004,102986;5853448,101589;5886718,99430;5946782,90542;5972306,84700;5983099,81906;5993512,73652;5993512,60319;5990846,54350;5980591,44477;7045192,16382;7039224,20191;6972684,89271;6907796,158861;6907668,158861;6903986,165337;6911224,164574;6944367,154161;6975986,134352;7048494,58541;7056494,26413;7056113,24890;7049256,16382;7045192,16382;7379573,6254;7307922,14858;7269318,26159;7240239,39619;7196811,69208;7182589,79748;7176620,83938;7176620,83811;7171922,87748;7178018,86732;7457128,19937;7462968,18159;7456874,16762;7449636,15746;7431985,12699;7379573,6254;6406844,635;6429193,635;6408368,25525;6327479,125971;6324685,136130;6333828,141336;6460939,155940;6586654,172956;6617890,161273;6700304,65018;6757828,635;6780938,635;6766208,16508;6718589,70097;6671731,123685;6626017,178035;6610399,188449;6591732,190861;6307669,155813;6295617,148531;6298781,134733;6406844,635;6688748,508;6712494,508;6659795,59938;6605574,123558;6589700,134098;6570781,136637;6404686,115303;6392787,107914;6396178,94223;6473129,635;6495479,635;6424876,85715;6421954,95875;6431098,101082;6565828,118606;6597447,106795;6686335,4191;6688748,508;6826906,254;6850144,254;6777128,80002;6710969,155686;6646716,232132;6631223,242545;6612684,244957;6210907,197210;6198716,189972;6198589,189972;6201638,176130;6340685,381;6363033,381;6230336,167114;6227668,177274;6236939,182353;6607477,226799;6638461,215243;6826906,254;6894208,0;6917954,0;6716685,223751;6713129,230354;6720367,229338;6753130,217782;6783986,196702;6811796,164701;6839986,133336;6897382,70224;6956304,8254;6964176,127;6987795,127;6968748,19937;6915288,76192;6863096,133209;6811923,190353;6808240,196956;6815478,196067;6848368,185147;6879606,164701;6916812,123558;6954780,83177;7032367,2667;7034018,381;7088366,381;7079605,25398;7080874,29969;7089002,40128;7101700,39619;7109446,35556;7127858,25525;7168874,508;7197446,508;7181826,12191;7135732,40255;7115541,51176;7106906,55620;7095604,82287;7096875,86859;7105002,97018;7117574,96510;7125319,92446;7143478,82541;7186144,56128;7231731,25144;7295604,508;7459922,508;7536238,508;7559096,508;7559096,24890;7107034,132955;6646208,284958;6188686,476200;6188686,476454;5713385,676076;5213957,843191;5201767,846619;4689769,969669;4175992,1056783;3661961,1116085;3139930,1141736;2343360,1095767;1960376,1046370;1590599,1004972;1225521,986178;1134092,985288;1042537,985924;950855,988337;905013,989734;859046,992020;120508,1064401;120508,1064909;0,1083069;0,1057163;22348,1053734;28317,1052210;22348,1050433;15110,1048909;0,1045353;0,1027829;2412,1028464;61968,1035576;87745,1036591;98666,1036845;110602,1031639;114031,1018813;113396,1014115;92190,995194;80253,994940;52190,993796;127,988717;127,971574;53460,977162;79365,978177;90412,978304;102475,973098;105904,960273;105269,955574;83936,936653;71872,936399;43682,935383;253,931701;253,914685;45080,918748;71110,919764;82158,919891;94222,914558;97777,901732;97143,897034;75682,878112;63491,877858;35174,876842;381,874302;381,857413;36571,860334;62730,861350;73777,861477;85968,856144;89522,843318;88888,838619;67301,819699;55112,819445;26539,818428;381,816650;381,799889;27936,801793;54222,802682;65396,802809;77587,797475;81142,784649;80508,779951;58793,761031;46476,760904;17777,759888;127,758872;127,742110;19174,743252;45586,744142;56761,744268;69079,738934;72635,726109;71999,721411;50158,702617;37842,702489;9015,701474;0,700966;0,684331;10413,684965;37079,685855;48380,685982;60824,680648;64508,667822;63872,663124;42031,644330;29587,644202;507,643314;127,643314;127,626678;2031,626678;28825,627568;40127,627695;52570,622361;56253,609535;55364,603441;55364,603059;33778,587440;127,592520;127,566742;60317,557725;60317,558233;843681,482423;1640250,497661;2030345,541471;2405836,589852;2771296,622996;2953136,630869;3044184,632139;3089771,632139;3135359,631758;3618405,608012;4104245,551884;4591863,469088;5067292,354673;5521766,203305;5973574,13841;5973574,13587;6003036,762;6066780,762;6015353,23239;6005702,47874;6011797,61716;6019798,69081;6029448,63748;6075544,3810;6077702,508;6099924,508;6038464,80128;6034401,113400;6035036,114796;6043036,122162;6052686,116828;6142845,381;6164813,381;6061702,133082;6057638,166352;6058274,167750;6066274,175114;6075924,169781;6207734,254;6229702,254;6085067,186162;6081004,219433;6081639,220829;6089638,228195;6099162,222861;6273003,127;6295226,127;6126718,215243;6124178,225401;6133448,230481;6564431,278482;6601765,274164;6658272,252576;6688748,230862;6894208,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645200945" o:spid="_x0000_s1028" style="position:absolute;width:75596;height:12030;visibility:visible;mso-wrap-style:square;v-text-anchor:middle" coordsize="7559676,120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" path="m,l7559676,r,1091849c7533389,1094895,7506976,1097813,7480689,1100858r-284202,31723l6911396,1154786r-285219,22080c6531317,1184733,6433789,1185621,6337658,1190189r-289282,11040c5951991,1204909,5853194,1201736,5755665,1202243v-97781,-761,-195309,,-293599,-2284l5165419,1185748r-148324,-7360l4868264,1164938r-297662,-28170c4373513,1111390,4175283,1086900,3983910,1054163,3599005,992748,3233149,919786,2891294,869157v-87115,-14211,-170547,-22841,-256010,-34641l2507786,817893,2381431,806346,2128722,783759,1875506,771705r-126609,-6217l1621273,764980r-255248,-1015c1195605,764600,1022900,775766,851336,780841,568023,798732,283313,820431,,851392l,xe" fillcolor="#c95c29" stroked="f" strokeweight="1pt">
                <v:stroke joinstyle="miter"/>
                <v:path arrowok="t" o:connecttype="custom" o:connectlocs="0,0;7559676,0;7559676,1091849;7480689,1100858;7196487,1132581;6911396,1154786;6626177,1176866;6337658,1190189;6048376,1201229;5755665,1202243;5462066,1199959;5165419,1185748;5017095,1178388;4868264,1164938;4570602,1136768;3983910,1054163;2891294,869157;2635284,834516;2507786,817893;2381431,806346;2128722,783759;1875506,771705;1748897,765488;1621273,764980;1366025,763965;851336,780841;0,851392"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1" o:spid="_x0000_s1029" type="#_x0000_t75" style="position:absolute;left:58227;top:3392;width:14591;height: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">
                <v:imagedata r:id="rId3" o:title=""/>
              </v:shape>
              <w10:wrap type="topAndBottom" anchorx="page" anchory="page"/>
              <w10:anchorlock/>
            </v:group>
          </w:pict>
        </mc:Fallback>
      </mc:AlternateContent>
    </w:r>
    <w:r w:rsidR="002F2EA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1C2A" w14:textId="77777777" w:rsidR="003C39A9" w:rsidRDefault="00A10647">
    <w:pPr>
      <w:pStyle w:val="Header"/>
    </w:pPr>
    <w:r w:rsidRPr="00A10647">
      <w:rPr>
        <w:noProof/>
      </w:rPr>
      <mc:AlternateContent>
        <mc:Choice Requires="wpg">
          <w:drawing>
            <wp:anchor distT="0" distB="360045" distL="114300" distR="114300" simplePos="0" relativeHeight="251659264" behindDoc="0" locked="1" layoutInCell="1" allowOverlap="1" wp14:anchorId="3654ECA9" wp14:editId="7307D05B">
              <wp:simplePos x="543208" y="253497"/>
              <wp:positionH relativeFrom="page">
                <wp:align>left</wp:align>
              </wp:positionH>
              <wp:positionV relativeFrom="page">
                <wp:align>top</wp:align>
              </wp:positionV>
              <wp:extent cx="7560000" cy="1310400"/>
              <wp:effectExtent l="0" t="0" r="3175" b="4445"/>
              <wp:wrapTopAndBottom/>
              <wp:docPr id="4" name="Group 3">
                <a:extLst xmlns:a="http://schemas.openxmlformats.org/drawingml/2006/main">
                  <a:ext uri="{FF2B5EF4-FFF2-40B4-BE49-F238E27FC236}">
                    <a16:creationId xmlns:a16="http://schemas.microsoft.com/office/drawing/2014/main" id="{877A743F-DDA4-7482-00D0-DE1B9897B23B}"/>
                  </a:ext>
                </a:extLst>
              </wp:docPr>
              <wp:cNvGraphicFramePr/>
              <a:graphic xmlns:a="http://schemas.openxmlformats.org/drawingml/2006/main">
                <a:graphicData uri="http://schemas.microsoft.com/office/word/2010/wordprocessingGroup">
                  <wpg:wgp>
                    <wpg:cNvGrpSpPr/>
                    <wpg:grpSpPr>
                      <a:xfrm>
                        <a:off x="0" y="0"/>
                        <a:ext cx="7560000" cy="1310400"/>
                        <a:chOff x="0" y="0"/>
                        <a:chExt cx="7559676" cy="1310003"/>
                      </a:xfrm>
                    </wpg:grpSpPr>
                    <wps:wsp>
                      <wps:cNvPr id="407010796" name="Freeform: Shape 407010796">
                        <a:extLst>
                          <a:ext uri="{FF2B5EF4-FFF2-40B4-BE49-F238E27FC236}">
                            <a16:creationId xmlns:a16="http://schemas.microsoft.com/office/drawing/2014/main" id="{2F66A47B-E311-0CFC-DEBC-DE949308742E}"/>
                          </a:ext>
                        </a:extLst>
                      </wps:cNvPr>
                      <wps:cNvSpPr/>
                      <wps:spPr>
                        <a:xfrm>
                          <a:off x="0" y="167779"/>
                          <a:ext cx="7559096" cy="1142224"/>
                        </a:xfrm>
                        <a:custGeom>
                          <a:avLst/>
                          <a:gdLst>
                            <a:gd name="connsiteX0" fmla="*/ 3109835 w 7559096"/>
                            <a:gd name="connsiteY0" fmla="*/ 1071385 h 1142224"/>
                            <a:gd name="connsiteX1" fmla="*/ 3102723 w 7559096"/>
                            <a:gd name="connsiteY1" fmla="*/ 1073417 h 1142224"/>
                            <a:gd name="connsiteX2" fmla="*/ 3034026 w 7559096"/>
                            <a:gd name="connsiteY2" fmla="*/ 1109736 h 1142224"/>
                            <a:gd name="connsiteX3" fmla="*/ 3027930 w 7559096"/>
                            <a:gd name="connsiteY3" fmla="*/ 1114561 h 1142224"/>
                            <a:gd name="connsiteX4" fmla="*/ 3035676 w 7559096"/>
                            <a:gd name="connsiteY4" fmla="*/ 1116212 h 1142224"/>
                            <a:gd name="connsiteX5" fmla="*/ 3099295 w 7559096"/>
                            <a:gd name="connsiteY5" fmla="*/ 1116339 h 1142224"/>
                            <a:gd name="connsiteX6" fmla="*/ 3118597 w 7559096"/>
                            <a:gd name="connsiteY6" fmla="*/ 1097544 h 1142224"/>
                            <a:gd name="connsiteX7" fmla="*/ 3118597 w 7559096"/>
                            <a:gd name="connsiteY7" fmla="*/ 1082434 h 1142224"/>
                            <a:gd name="connsiteX8" fmla="*/ 3114025 w 7559096"/>
                            <a:gd name="connsiteY8" fmla="*/ 1072402 h 1142224"/>
                            <a:gd name="connsiteX9" fmla="*/ 3109835 w 7559096"/>
                            <a:gd name="connsiteY9" fmla="*/ 1071385 h 1142224"/>
                            <a:gd name="connsiteX10" fmla="*/ 3379803 w 7559096"/>
                            <a:gd name="connsiteY10" fmla="*/ 1070878 h 1142224"/>
                            <a:gd name="connsiteX11" fmla="*/ 3337390 w 7559096"/>
                            <a:gd name="connsiteY11" fmla="*/ 1075195 h 1142224"/>
                            <a:gd name="connsiteX12" fmla="*/ 3303993 w 7559096"/>
                            <a:gd name="connsiteY12" fmla="*/ 1082052 h 1142224"/>
                            <a:gd name="connsiteX13" fmla="*/ 3251675 w 7559096"/>
                            <a:gd name="connsiteY13" fmla="*/ 1101481 h 1142224"/>
                            <a:gd name="connsiteX14" fmla="*/ 3234151 w 7559096"/>
                            <a:gd name="connsiteY14" fmla="*/ 1108720 h 1142224"/>
                            <a:gd name="connsiteX15" fmla="*/ 3226914 w 7559096"/>
                            <a:gd name="connsiteY15" fmla="*/ 1111514 h 1142224"/>
                            <a:gd name="connsiteX16" fmla="*/ 3220945 w 7559096"/>
                            <a:gd name="connsiteY16" fmla="*/ 1114307 h 1142224"/>
                            <a:gd name="connsiteX17" fmla="*/ 3227548 w 7559096"/>
                            <a:gd name="connsiteY17" fmla="*/ 1114688 h 1142224"/>
                            <a:gd name="connsiteX18" fmla="*/ 3381707 w 7559096"/>
                            <a:gd name="connsiteY18" fmla="*/ 1109101 h 1142224"/>
                            <a:gd name="connsiteX19" fmla="*/ 3535231 w 7559096"/>
                            <a:gd name="connsiteY19" fmla="*/ 1100085 h 1142224"/>
                            <a:gd name="connsiteX20" fmla="*/ 3535104 w 7559096"/>
                            <a:gd name="connsiteY20" fmla="*/ 1099958 h 1142224"/>
                            <a:gd name="connsiteX21" fmla="*/ 3541580 w 7559096"/>
                            <a:gd name="connsiteY21" fmla="*/ 1098942 h 1142224"/>
                            <a:gd name="connsiteX22" fmla="*/ 3535485 w 7559096"/>
                            <a:gd name="connsiteY22" fmla="*/ 1096783 h 1142224"/>
                            <a:gd name="connsiteX23" fmla="*/ 3527992 w 7559096"/>
                            <a:gd name="connsiteY23" fmla="*/ 1094751 h 1142224"/>
                            <a:gd name="connsiteX24" fmla="*/ 3510088 w 7559096"/>
                            <a:gd name="connsiteY24" fmla="*/ 1089418 h 1142224"/>
                            <a:gd name="connsiteX25" fmla="*/ 3379803 w 7559096"/>
                            <a:gd name="connsiteY25" fmla="*/ 1070878 h 1142224"/>
                            <a:gd name="connsiteX26" fmla="*/ 3982087 w 7559096"/>
                            <a:gd name="connsiteY26" fmla="*/ 1026305 h 1142224"/>
                            <a:gd name="connsiteX27" fmla="*/ 3906151 w 7559096"/>
                            <a:gd name="connsiteY27" fmla="*/ 1027068 h 1142224"/>
                            <a:gd name="connsiteX28" fmla="*/ 3781579 w 7559096"/>
                            <a:gd name="connsiteY28" fmla="*/ 1066687 h 1142224"/>
                            <a:gd name="connsiteX29" fmla="*/ 3764817 w 7559096"/>
                            <a:gd name="connsiteY29" fmla="*/ 1074941 h 1142224"/>
                            <a:gd name="connsiteX30" fmla="*/ 3757833 w 7559096"/>
                            <a:gd name="connsiteY30" fmla="*/ 1078116 h 1142224"/>
                            <a:gd name="connsiteX31" fmla="*/ 3752119 w 7559096"/>
                            <a:gd name="connsiteY31" fmla="*/ 1081291 h 1142224"/>
                            <a:gd name="connsiteX32" fmla="*/ 3758722 w 7559096"/>
                            <a:gd name="connsiteY32" fmla="*/ 1081291 h 1142224"/>
                            <a:gd name="connsiteX33" fmla="*/ 3910595 w 7559096"/>
                            <a:gd name="connsiteY33" fmla="*/ 1064909 h 1142224"/>
                            <a:gd name="connsiteX34" fmla="*/ 3986405 w 7559096"/>
                            <a:gd name="connsiteY34" fmla="*/ 1056147 h 1142224"/>
                            <a:gd name="connsiteX35" fmla="*/ 4061833 w 7559096"/>
                            <a:gd name="connsiteY35" fmla="*/ 1046116 h 1142224"/>
                            <a:gd name="connsiteX36" fmla="*/ 4061706 w 7559096"/>
                            <a:gd name="connsiteY36" fmla="*/ 1046243 h 1142224"/>
                            <a:gd name="connsiteX37" fmla="*/ 4068055 w 7559096"/>
                            <a:gd name="connsiteY37" fmla="*/ 1044845 h 1142224"/>
                            <a:gd name="connsiteX38" fmla="*/ 4061833 w 7559096"/>
                            <a:gd name="connsiteY38" fmla="*/ 1043067 h 1142224"/>
                            <a:gd name="connsiteX39" fmla="*/ 4054340 w 7559096"/>
                            <a:gd name="connsiteY39" fmla="*/ 1041544 h 1142224"/>
                            <a:gd name="connsiteX40" fmla="*/ 4036182 w 7559096"/>
                            <a:gd name="connsiteY40" fmla="*/ 1037226 h 1142224"/>
                            <a:gd name="connsiteX41" fmla="*/ 3982087 w 7559096"/>
                            <a:gd name="connsiteY41" fmla="*/ 1026305 h 1142224"/>
                            <a:gd name="connsiteX42" fmla="*/ 3109581 w 7559096"/>
                            <a:gd name="connsiteY42" fmla="*/ 1013352 h 1142224"/>
                            <a:gd name="connsiteX43" fmla="*/ 3102596 w 7559096"/>
                            <a:gd name="connsiteY43" fmla="*/ 1015384 h 1142224"/>
                            <a:gd name="connsiteX44" fmla="*/ 3058660 w 7559096"/>
                            <a:gd name="connsiteY44" fmla="*/ 1039258 h 1142224"/>
                            <a:gd name="connsiteX45" fmla="*/ 3014342 w 7559096"/>
                            <a:gd name="connsiteY45" fmla="*/ 1062243 h 1142224"/>
                            <a:gd name="connsiteX46" fmla="*/ 2924565 w 7559096"/>
                            <a:gd name="connsiteY46" fmla="*/ 1107958 h 1142224"/>
                            <a:gd name="connsiteX47" fmla="*/ 2918470 w 7559096"/>
                            <a:gd name="connsiteY47" fmla="*/ 1112656 h 1142224"/>
                            <a:gd name="connsiteX48" fmla="*/ 2926216 w 7559096"/>
                            <a:gd name="connsiteY48" fmla="*/ 1114561 h 1142224"/>
                            <a:gd name="connsiteX49" fmla="*/ 2963930 w 7559096"/>
                            <a:gd name="connsiteY49" fmla="*/ 1115323 h 1142224"/>
                            <a:gd name="connsiteX50" fmla="*/ 3003168 w 7559096"/>
                            <a:gd name="connsiteY50" fmla="*/ 1106180 h 1142224"/>
                            <a:gd name="connsiteX51" fmla="*/ 3100946 w 7559096"/>
                            <a:gd name="connsiteY51" fmla="*/ 1054751 h 1142224"/>
                            <a:gd name="connsiteX52" fmla="*/ 3118343 w 7559096"/>
                            <a:gd name="connsiteY52" fmla="*/ 1025797 h 1142224"/>
                            <a:gd name="connsiteX53" fmla="*/ 3118216 w 7559096"/>
                            <a:gd name="connsiteY53" fmla="*/ 1025924 h 1142224"/>
                            <a:gd name="connsiteX54" fmla="*/ 3118216 w 7559096"/>
                            <a:gd name="connsiteY54" fmla="*/ 1024401 h 1142224"/>
                            <a:gd name="connsiteX55" fmla="*/ 3113645 w 7559096"/>
                            <a:gd name="connsiteY55" fmla="*/ 1014369 h 1142224"/>
                            <a:gd name="connsiteX56" fmla="*/ 3109581 w 7559096"/>
                            <a:gd name="connsiteY56" fmla="*/ 1013352 h 1142224"/>
                            <a:gd name="connsiteX57" fmla="*/ 2113011 w 7559096"/>
                            <a:gd name="connsiteY57" fmla="*/ 995321 h 1142224"/>
                            <a:gd name="connsiteX58" fmla="*/ 2108821 w 7559096"/>
                            <a:gd name="connsiteY58" fmla="*/ 995828 h 1142224"/>
                            <a:gd name="connsiteX59" fmla="*/ 2103106 w 7559096"/>
                            <a:gd name="connsiteY59" fmla="*/ 1005226 h 1142224"/>
                            <a:gd name="connsiteX60" fmla="*/ 2101074 w 7559096"/>
                            <a:gd name="connsiteY60" fmla="*/ 1020337 h 1142224"/>
                            <a:gd name="connsiteX61" fmla="*/ 2117202 w 7559096"/>
                            <a:gd name="connsiteY61" fmla="*/ 1041289 h 1142224"/>
                            <a:gd name="connsiteX62" fmla="*/ 2177900 w 7559096"/>
                            <a:gd name="connsiteY62" fmla="*/ 1049290 h 1142224"/>
                            <a:gd name="connsiteX63" fmla="*/ 2178027 w 7559096"/>
                            <a:gd name="connsiteY63" fmla="*/ 1049290 h 1142224"/>
                            <a:gd name="connsiteX64" fmla="*/ 2185773 w 7559096"/>
                            <a:gd name="connsiteY64" fmla="*/ 1048655 h 1142224"/>
                            <a:gd name="connsiteX65" fmla="*/ 2180566 w 7559096"/>
                            <a:gd name="connsiteY65" fmla="*/ 1042941 h 1142224"/>
                            <a:gd name="connsiteX66" fmla="*/ 2119614 w 7559096"/>
                            <a:gd name="connsiteY66" fmla="*/ 998241 h 1142224"/>
                            <a:gd name="connsiteX67" fmla="*/ 2113011 w 7559096"/>
                            <a:gd name="connsiteY67" fmla="*/ 995321 h 1142224"/>
                            <a:gd name="connsiteX68" fmla="*/ 3975102 w 7559096"/>
                            <a:gd name="connsiteY68" fmla="*/ 967510 h 1142224"/>
                            <a:gd name="connsiteX69" fmla="*/ 3899548 w 7559096"/>
                            <a:gd name="connsiteY69" fmla="*/ 968273 h 1142224"/>
                            <a:gd name="connsiteX70" fmla="*/ 3775865 w 7559096"/>
                            <a:gd name="connsiteY70" fmla="*/ 1007892 h 1142224"/>
                            <a:gd name="connsiteX71" fmla="*/ 3643548 w 7559096"/>
                            <a:gd name="connsiteY71" fmla="*/ 1047639 h 1142224"/>
                            <a:gd name="connsiteX72" fmla="*/ 3506278 w 7559096"/>
                            <a:gd name="connsiteY72" fmla="*/ 1030496 h 1142224"/>
                            <a:gd name="connsiteX73" fmla="*/ 3377135 w 7559096"/>
                            <a:gd name="connsiteY73" fmla="*/ 1011956 h 1142224"/>
                            <a:gd name="connsiteX74" fmla="*/ 3335104 w 7559096"/>
                            <a:gd name="connsiteY74" fmla="*/ 1016274 h 1142224"/>
                            <a:gd name="connsiteX75" fmla="*/ 3302088 w 7559096"/>
                            <a:gd name="connsiteY75" fmla="*/ 1023131 h 1142224"/>
                            <a:gd name="connsiteX76" fmla="*/ 3250152 w 7559096"/>
                            <a:gd name="connsiteY76" fmla="*/ 1042560 h 1142224"/>
                            <a:gd name="connsiteX77" fmla="*/ 3195802 w 7559096"/>
                            <a:gd name="connsiteY77" fmla="*/ 1059703 h 1142224"/>
                            <a:gd name="connsiteX78" fmla="*/ 3172057 w 7559096"/>
                            <a:gd name="connsiteY78" fmla="*/ 1065036 h 1142224"/>
                            <a:gd name="connsiteX79" fmla="*/ 3162025 w 7559096"/>
                            <a:gd name="connsiteY79" fmla="*/ 1067068 h 1142224"/>
                            <a:gd name="connsiteX80" fmla="*/ 3142977 w 7559096"/>
                            <a:gd name="connsiteY80" fmla="*/ 1089799 h 1142224"/>
                            <a:gd name="connsiteX81" fmla="*/ 3142977 w 7559096"/>
                            <a:gd name="connsiteY81" fmla="*/ 1094497 h 1142224"/>
                            <a:gd name="connsiteX82" fmla="*/ 3148565 w 7559096"/>
                            <a:gd name="connsiteY82" fmla="*/ 1106434 h 1142224"/>
                            <a:gd name="connsiteX83" fmla="*/ 3161771 w 7559096"/>
                            <a:gd name="connsiteY83" fmla="*/ 1109228 h 1142224"/>
                            <a:gd name="connsiteX84" fmla="*/ 3170914 w 7559096"/>
                            <a:gd name="connsiteY84" fmla="*/ 1107323 h 1142224"/>
                            <a:gd name="connsiteX85" fmla="*/ 3192628 w 7559096"/>
                            <a:gd name="connsiteY85" fmla="*/ 1102498 h 1142224"/>
                            <a:gd name="connsiteX86" fmla="*/ 3243676 w 7559096"/>
                            <a:gd name="connsiteY86" fmla="*/ 1086370 h 1142224"/>
                            <a:gd name="connsiteX87" fmla="*/ 3298406 w 7559096"/>
                            <a:gd name="connsiteY87" fmla="*/ 1066052 h 1142224"/>
                            <a:gd name="connsiteX88" fmla="*/ 3333962 w 7559096"/>
                            <a:gd name="connsiteY88" fmla="*/ 1058815 h 1142224"/>
                            <a:gd name="connsiteX89" fmla="*/ 3379040 w 7559096"/>
                            <a:gd name="connsiteY89" fmla="*/ 1054115 h 1142224"/>
                            <a:gd name="connsiteX90" fmla="*/ 3516564 w 7559096"/>
                            <a:gd name="connsiteY90" fmla="*/ 1073544 h 1142224"/>
                            <a:gd name="connsiteX91" fmla="*/ 3646976 w 7559096"/>
                            <a:gd name="connsiteY91" fmla="*/ 1089672 h 1142224"/>
                            <a:gd name="connsiteX92" fmla="*/ 3772564 w 7559096"/>
                            <a:gd name="connsiteY92" fmla="*/ 1051956 h 1142224"/>
                            <a:gd name="connsiteX93" fmla="*/ 3904246 w 7559096"/>
                            <a:gd name="connsiteY93" fmla="*/ 1010178 h 1142224"/>
                            <a:gd name="connsiteX94" fmla="*/ 3985261 w 7559096"/>
                            <a:gd name="connsiteY94" fmla="*/ 1009417 h 1142224"/>
                            <a:gd name="connsiteX95" fmla="*/ 4041769 w 7559096"/>
                            <a:gd name="connsiteY95" fmla="*/ 1020718 h 1142224"/>
                            <a:gd name="connsiteX96" fmla="*/ 4103610 w 7559096"/>
                            <a:gd name="connsiteY96" fmla="*/ 1028591 h 1142224"/>
                            <a:gd name="connsiteX97" fmla="*/ 4130404 w 7559096"/>
                            <a:gd name="connsiteY97" fmla="*/ 1029861 h 1142224"/>
                            <a:gd name="connsiteX98" fmla="*/ 4141833 w 7559096"/>
                            <a:gd name="connsiteY98" fmla="*/ 1030242 h 1142224"/>
                            <a:gd name="connsiteX99" fmla="*/ 4154404 w 7559096"/>
                            <a:gd name="connsiteY99" fmla="*/ 1025163 h 1142224"/>
                            <a:gd name="connsiteX100" fmla="*/ 4154658 w 7559096"/>
                            <a:gd name="connsiteY100" fmla="*/ 1025163 h 1142224"/>
                            <a:gd name="connsiteX101" fmla="*/ 4158341 w 7559096"/>
                            <a:gd name="connsiteY101" fmla="*/ 1012337 h 1142224"/>
                            <a:gd name="connsiteX102" fmla="*/ 4157705 w 7559096"/>
                            <a:gd name="connsiteY102" fmla="*/ 1007639 h 1142224"/>
                            <a:gd name="connsiteX103" fmla="*/ 4135737 w 7559096"/>
                            <a:gd name="connsiteY103" fmla="*/ 988464 h 1142224"/>
                            <a:gd name="connsiteX104" fmla="*/ 4123293 w 7559096"/>
                            <a:gd name="connsiteY104" fmla="*/ 988083 h 1142224"/>
                            <a:gd name="connsiteX105" fmla="*/ 4094214 w 7559096"/>
                            <a:gd name="connsiteY105" fmla="*/ 986559 h 1142224"/>
                            <a:gd name="connsiteX106" fmla="*/ 4028944 w 7559096"/>
                            <a:gd name="connsiteY106" fmla="*/ 978431 h 1142224"/>
                            <a:gd name="connsiteX107" fmla="*/ 3975102 w 7559096"/>
                            <a:gd name="connsiteY107" fmla="*/ 967510 h 1142224"/>
                            <a:gd name="connsiteX108" fmla="*/ 1767043 w 7559096"/>
                            <a:gd name="connsiteY108" fmla="*/ 966543 h 1142224"/>
                            <a:gd name="connsiteX109" fmla="*/ 1715552 w 7559096"/>
                            <a:gd name="connsiteY109" fmla="*/ 978940 h 1142224"/>
                            <a:gd name="connsiteX110" fmla="*/ 1698409 w 7559096"/>
                            <a:gd name="connsiteY110" fmla="*/ 983765 h 1142224"/>
                            <a:gd name="connsiteX111" fmla="*/ 1691297 w 7559096"/>
                            <a:gd name="connsiteY111" fmla="*/ 985543 h 1142224"/>
                            <a:gd name="connsiteX112" fmla="*/ 1685457 w 7559096"/>
                            <a:gd name="connsiteY112" fmla="*/ 987575 h 1142224"/>
                            <a:gd name="connsiteX113" fmla="*/ 1691425 w 7559096"/>
                            <a:gd name="connsiteY113" fmla="*/ 988717 h 1142224"/>
                            <a:gd name="connsiteX114" fmla="*/ 1980314 w 7559096"/>
                            <a:gd name="connsiteY114" fmla="*/ 1023131 h 1142224"/>
                            <a:gd name="connsiteX115" fmla="*/ 1980439 w 7559096"/>
                            <a:gd name="connsiteY115" fmla="*/ 1023131 h 1142224"/>
                            <a:gd name="connsiteX116" fmla="*/ 1986789 w 7559096"/>
                            <a:gd name="connsiteY116" fmla="*/ 1023385 h 1142224"/>
                            <a:gd name="connsiteX117" fmla="*/ 1981456 w 7559096"/>
                            <a:gd name="connsiteY117" fmla="*/ 1020084 h 1142224"/>
                            <a:gd name="connsiteX118" fmla="*/ 1974853 w 7559096"/>
                            <a:gd name="connsiteY118" fmla="*/ 1016654 h 1142224"/>
                            <a:gd name="connsiteX119" fmla="*/ 1958980 w 7559096"/>
                            <a:gd name="connsiteY119" fmla="*/ 1007892 h 1142224"/>
                            <a:gd name="connsiteX120" fmla="*/ 1839868 w 7559096"/>
                            <a:gd name="connsiteY120" fmla="*/ 967003 h 1142224"/>
                            <a:gd name="connsiteX121" fmla="*/ 1767043 w 7559096"/>
                            <a:gd name="connsiteY121" fmla="*/ 966543 h 1142224"/>
                            <a:gd name="connsiteX122" fmla="*/ 634030 w 7559096"/>
                            <a:gd name="connsiteY122" fmla="*/ 962558 h 1142224"/>
                            <a:gd name="connsiteX123" fmla="*/ 596697 w 7559096"/>
                            <a:gd name="connsiteY123" fmla="*/ 965732 h 1142224"/>
                            <a:gd name="connsiteX124" fmla="*/ 542601 w 7559096"/>
                            <a:gd name="connsiteY124" fmla="*/ 986939 h 1142224"/>
                            <a:gd name="connsiteX125" fmla="*/ 537903 w 7559096"/>
                            <a:gd name="connsiteY125" fmla="*/ 989098 h 1142224"/>
                            <a:gd name="connsiteX126" fmla="*/ 543110 w 7559096"/>
                            <a:gd name="connsiteY126" fmla="*/ 988844 h 1142224"/>
                            <a:gd name="connsiteX127" fmla="*/ 617903 w 7559096"/>
                            <a:gd name="connsiteY127" fmla="*/ 981860 h 1142224"/>
                            <a:gd name="connsiteX128" fmla="*/ 692569 w 7559096"/>
                            <a:gd name="connsiteY128" fmla="*/ 976399 h 1142224"/>
                            <a:gd name="connsiteX129" fmla="*/ 692569 w 7559096"/>
                            <a:gd name="connsiteY129" fmla="*/ 976526 h 1142224"/>
                            <a:gd name="connsiteX130" fmla="*/ 697522 w 7559096"/>
                            <a:gd name="connsiteY130" fmla="*/ 975892 h 1142224"/>
                            <a:gd name="connsiteX131" fmla="*/ 692569 w 7559096"/>
                            <a:gd name="connsiteY131" fmla="*/ 974621 h 1142224"/>
                            <a:gd name="connsiteX132" fmla="*/ 3109326 w 7559096"/>
                            <a:gd name="connsiteY132" fmla="*/ 955320 h 1142224"/>
                            <a:gd name="connsiteX133" fmla="*/ 3102342 w 7559096"/>
                            <a:gd name="connsiteY133" fmla="*/ 957351 h 1142224"/>
                            <a:gd name="connsiteX134" fmla="*/ 3067295 w 7559096"/>
                            <a:gd name="connsiteY134" fmla="*/ 976653 h 1142224"/>
                            <a:gd name="connsiteX135" fmla="*/ 3031994 w 7559096"/>
                            <a:gd name="connsiteY135" fmla="*/ 995321 h 1142224"/>
                            <a:gd name="connsiteX136" fmla="*/ 2960629 w 7559096"/>
                            <a:gd name="connsiteY136" fmla="*/ 1032401 h 1142224"/>
                            <a:gd name="connsiteX137" fmla="*/ 2888248 w 7559096"/>
                            <a:gd name="connsiteY137" fmla="*/ 1068465 h 1142224"/>
                            <a:gd name="connsiteX138" fmla="*/ 2814978 w 7559096"/>
                            <a:gd name="connsiteY138" fmla="*/ 1104021 h 1142224"/>
                            <a:gd name="connsiteX139" fmla="*/ 2808756 w 7559096"/>
                            <a:gd name="connsiteY139" fmla="*/ 1108593 h 1142224"/>
                            <a:gd name="connsiteX140" fmla="*/ 2816375 w 7559096"/>
                            <a:gd name="connsiteY140" fmla="*/ 1110498 h 1142224"/>
                            <a:gd name="connsiteX141" fmla="*/ 2854089 w 7559096"/>
                            <a:gd name="connsiteY141" fmla="*/ 1111894 h 1142224"/>
                            <a:gd name="connsiteX142" fmla="*/ 2893581 w 7559096"/>
                            <a:gd name="connsiteY142" fmla="*/ 1103640 h 1142224"/>
                            <a:gd name="connsiteX143" fmla="*/ 2946152 w 7559096"/>
                            <a:gd name="connsiteY143" fmla="*/ 1077862 h 1142224"/>
                            <a:gd name="connsiteX144" fmla="*/ 2998216 w 7559096"/>
                            <a:gd name="connsiteY144" fmla="*/ 1051068 h 1142224"/>
                            <a:gd name="connsiteX145" fmla="*/ 3100818 w 7559096"/>
                            <a:gd name="connsiteY145" fmla="*/ 996718 h 1142224"/>
                            <a:gd name="connsiteX146" fmla="*/ 3117962 w 7559096"/>
                            <a:gd name="connsiteY146" fmla="*/ 967764 h 1142224"/>
                            <a:gd name="connsiteX147" fmla="*/ 3117834 w 7559096"/>
                            <a:gd name="connsiteY147" fmla="*/ 967891 h 1142224"/>
                            <a:gd name="connsiteX148" fmla="*/ 3117834 w 7559096"/>
                            <a:gd name="connsiteY148" fmla="*/ 966368 h 1142224"/>
                            <a:gd name="connsiteX149" fmla="*/ 3113390 w 7559096"/>
                            <a:gd name="connsiteY149" fmla="*/ 956336 h 1142224"/>
                            <a:gd name="connsiteX150" fmla="*/ 3109326 w 7559096"/>
                            <a:gd name="connsiteY150" fmla="*/ 955320 h 1142224"/>
                            <a:gd name="connsiteX151" fmla="*/ 2120503 w 7559096"/>
                            <a:gd name="connsiteY151" fmla="*/ 937668 h 1142224"/>
                            <a:gd name="connsiteX152" fmla="*/ 2116439 w 7559096"/>
                            <a:gd name="connsiteY152" fmla="*/ 938177 h 1142224"/>
                            <a:gd name="connsiteX153" fmla="*/ 2110725 w 7559096"/>
                            <a:gd name="connsiteY153" fmla="*/ 947574 h 1142224"/>
                            <a:gd name="connsiteX154" fmla="*/ 2110472 w 7559096"/>
                            <a:gd name="connsiteY154" fmla="*/ 949098 h 1142224"/>
                            <a:gd name="connsiteX155" fmla="*/ 2123551 w 7559096"/>
                            <a:gd name="connsiteY155" fmla="*/ 979955 h 1142224"/>
                            <a:gd name="connsiteX156" fmla="*/ 2210788 w 7559096"/>
                            <a:gd name="connsiteY156" fmla="*/ 1043703 h 1142224"/>
                            <a:gd name="connsiteX157" fmla="*/ 2247360 w 7559096"/>
                            <a:gd name="connsiteY157" fmla="*/ 1058179 h 1142224"/>
                            <a:gd name="connsiteX158" fmla="*/ 2283931 w 7559096"/>
                            <a:gd name="connsiteY158" fmla="*/ 1062750 h 1142224"/>
                            <a:gd name="connsiteX159" fmla="*/ 2283931 w 7559096"/>
                            <a:gd name="connsiteY159" fmla="*/ 1062623 h 1142224"/>
                            <a:gd name="connsiteX160" fmla="*/ 2291678 w 7559096"/>
                            <a:gd name="connsiteY160" fmla="*/ 1061989 h 1142224"/>
                            <a:gd name="connsiteX161" fmla="*/ 2286471 w 7559096"/>
                            <a:gd name="connsiteY161" fmla="*/ 1056401 h 1142224"/>
                            <a:gd name="connsiteX162" fmla="*/ 2127107 w 7559096"/>
                            <a:gd name="connsiteY162" fmla="*/ 940590 h 1142224"/>
                            <a:gd name="connsiteX163" fmla="*/ 2120503 w 7559096"/>
                            <a:gd name="connsiteY163" fmla="*/ 937668 h 1142224"/>
                            <a:gd name="connsiteX164" fmla="*/ 1341584 w 7559096"/>
                            <a:gd name="connsiteY164" fmla="*/ 925732 h 1142224"/>
                            <a:gd name="connsiteX165" fmla="*/ 1270092 w 7559096"/>
                            <a:gd name="connsiteY165" fmla="*/ 931065 h 1142224"/>
                            <a:gd name="connsiteX166" fmla="*/ 1220441 w 7559096"/>
                            <a:gd name="connsiteY166" fmla="*/ 948208 h 1142224"/>
                            <a:gd name="connsiteX167" fmla="*/ 1203934 w 7559096"/>
                            <a:gd name="connsiteY167" fmla="*/ 954685 h 1142224"/>
                            <a:gd name="connsiteX168" fmla="*/ 1197077 w 7559096"/>
                            <a:gd name="connsiteY168" fmla="*/ 957097 h 1142224"/>
                            <a:gd name="connsiteX169" fmla="*/ 1191489 w 7559096"/>
                            <a:gd name="connsiteY169" fmla="*/ 959638 h 1142224"/>
                            <a:gd name="connsiteX170" fmla="*/ 1197584 w 7559096"/>
                            <a:gd name="connsiteY170" fmla="*/ 960273 h 1142224"/>
                            <a:gd name="connsiteX171" fmla="*/ 1268822 w 7559096"/>
                            <a:gd name="connsiteY171" fmla="*/ 961288 h 1142224"/>
                            <a:gd name="connsiteX172" fmla="*/ 1340060 w 7559096"/>
                            <a:gd name="connsiteY172" fmla="*/ 963829 h 1142224"/>
                            <a:gd name="connsiteX173" fmla="*/ 1482409 w 7559096"/>
                            <a:gd name="connsiteY173" fmla="*/ 971066 h 1142224"/>
                            <a:gd name="connsiteX174" fmla="*/ 1482409 w 7559096"/>
                            <a:gd name="connsiteY174" fmla="*/ 971193 h 1142224"/>
                            <a:gd name="connsiteX175" fmla="*/ 1488505 w 7559096"/>
                            <a:gd name="connsiteY175" fmla="*/ 970940 h 1142224"/>
                            <a:gd name="connsiteX176" fmla="*/ 1483171 w 7559096"/>
                            <a:gd name="connsiteY176" fmla="*/ 968018 h 1142224"/>
                            <a:gd name="connsiteX177" fmla="*/ 1476568 w 7559096"/>
                            <a:gd name="connsiteY177" fmla="*/ 965098 h 1142224"/>
                            <a:gd name="connsiteX178" fmla="*/ 1460695 w 7559096"/>
                            <a:gd name="connsiteY178" fmla="*/ 957479 h 1142224"/>
                            <a:gd name="connsiteX179" fmla="*/ 1412441 w 7559096"/>
                            <a:gd name="connsiteY179" fmla="*/ 936780 h 1142224"/>
                            <a:gd name="connsiteX180" fmla="*/ 1381330 w 7559096"/>
                            <a:gd name="connsiteY180" fmla="*/ 929287 h 1142224"/>
                            <a:gd name="connsiteX181" fmla="*/ 1341584 w 7559096"/>
                            <a:gd name="connsiteY181" fmla="*/ 925732 h 1142224"/>
                            <a:gd name="connsiteX182" fmla="*/ 4702212 w 7559096"/>
                            <a:gd name="connsiteY182" fmla="*/ 922303 h 1142224"/>
                            <a:gd name="connsiteX183" fmla="*/ 4663355 w 7559096"/>
                            <a:gd name="connsiteY183" fmla="*/ 930177 h 1142224"/>
                            <a:gd name="connsiteX184" fmla="*/ 4608499 w 7559096"/>
                            <a:gd name="connsiteY184" fmla="*/ 956970 h 1142224"/>
                            <a:gd name="connsiteX185" fmla="*/ 4603673 w 7559096"/>
                            <a:gd name="connsiteY185" fmla="*/ 959638 h 1142224"/>
                            <a:gd name="connsiteX186" fmla="*/ 4609134 w 7559096"/>
                            <a:gd name="connsiteY186" fmla="*/ 958875 h 1142224"/>
                            <a:gd name="connsiteX187" fmla="*/ 4687229 w 7559096"/>
                            <a:gd name="connsiteY187" fmla="*/ 944018 h 1142224"/>
                            <a:gd name="connsiteX188" fmla="*/ 4765324 w 7559096"/>
                            <a:gd name="connsiteY188" fmla="*/ 927510 h 1142224"/>
                            <a:gd name="connsiteX189" fmla="*/ 4765451 w 7559096"/>
                            <a:gd name="connsiteY189" fmla="*/ 927510 h 1142224"/>
                            <a:gd name="connsiteX190" fmla="*/ 4770657 w 7559096"/>
                            <a:gd name="connsiteY190" fmla="*/ 926113 h 1142224"/>
                            <a:gd name="connsiteX191" fmla="*/ 4765324 w 7559096"/>
                            <a:gd name="connsiteY191" fmla="*/ 925605 h 1142224"/>
                            <a:gd name="connsiteX192" fmla="*/ 624506 w 7559096"/>
                            <a:gd name="connsiteY192" fmla="*/ 913541 h 1142224"/>
                            <a:gd name="connsiteX193" fmla="*/ 586919 w 7559096"/>
                            <a:gd name="connsiteY193" fmla="*/ 916843 h 1142224"/>
                            <a:gd name="connsiteX194" fmla="*/ 476570 w 7559096"/>
                            <a:gd name="connsiteY194" fmla="*/ 960019 h 1142224"/>
                            <a:gd name="connsiteX195" fmla="*/ 367110 w 7559096"/>
                            <a:gd name="connsiteY195" fmla="*/ 1004972 h 1142224"/>
                            <a:gd name="connsiteX196" fmla="*/ 362411 w 7559096"/>
                            <a:gd name="connsiteY196" fmla="*/ 1007258 h 1142224"/>
                            <a:gd name="connsiteX197" fmla="*/ 367617 w 7559096"/>
                            <a:gd name="connsiteY197" fmla="*/ 1007004 h 1142224"/>
                            <a:gd name="connsiteX198" fmla="*/ 455617 w 7559096"/>
                            <a:gd name="connsiteY198" fmla="*/ 996972 h 1142224"/>
                            <a:gd name="connsiteX199" fmla="*/ 493459 w 7559096"/>
                            <a:gd name="connsiteY199" fmla="*/ 987829 h 1142224"/>
                            <a:gd name="connsiteX200" fmla="*/ 594284 w 7559096"/>
                            <a:gd name="connsiteY200" fmla="*/ 948208 h 1142224"/>
                            <a:gd name="connsiteX201" fmla="*/ 614602 w 7559096"/>
                            <a:gd name="connsiteY201" fmla="*/ 941097 h 1142224"/>
                            <a:gd name="connsiteX202" fmla="*/ 614983 w 7559096"/>
                            <a:gd name="connsiteY202" fmla="*/ 941097 h 1142224"/>
                            <a:gd name="connsiteX203" fmla="*/ 741967 w 7559096"/>
                            <a:gd name="connsiteY203" fmla="*/ 967257 h 1142224"/>
                            <a:gd name="connsiteX204" fmla="*/ 761268 w 7559096"/>
                            <a:gd name="connsiteY204" fmla="*/ 969669 h 1142224"/>
                            <a:gd name="connsiteX205" fmla="*/ 780697 w 7559096"/>
                            <a:gd name="connsiteY205" fmla="*/ 970305 h 1142224"/>
                            <a:gd name="connsiteX206" fmla="*/ 859680 w 7559096"/>
                            <a:gd name="connsiteY206" fmla="*/ 966241 h 1142224"/>
                            <a:gd name="connsiteX207" fmla="*/ 859554 w 7559096"/>
                            <a:gd name="connsiteY207" fmla="*/ 966114 h 1142224"/>
                            <a:gd name="connsiteX208" fmla="*/ 864505 w 7559096"/>
                            <a:gd name="connsiteY208" fmla="*/ 965606 h 1142224"/>
                            <a:gd name="connsiteX209" fmla="*/ 859680 w 7559096"/>
                            <a:gd name="connsiteY209" fmla="*/ 964209 h 1142224"/>
                            <a:gd name="connsiteX210" fmla="*/ 742728 w 7559096"/>
                            <a:gd name="connsiteY210" fmla="*/ 937796 h 1142224"/>
                            <a:gd name="connsiteX211" fmla="*/ 3967991 w 7559096"/>
                            <a:gd name="connsiteY211" fmla="*/ 909097 h 1142224"/>
                            <a:gd name="connsiteX212" fmla="*/ 3892944 w 7559096"/>
                            <a:gd name="connsiteY212" fmla="*/ 909731 h 1142224"/>
                            <a:gd name="connsiteX213" fmla="*/ 3770023 w 7559096"/>
                            <a:gd name="connsiteY213" fmla="*/ 949225 h 1142224"/>
                            <a:gd name="connsiteX214" fmla="*/ 3638723 w 7559096"/>
                            <a:gd name="connsiteY214" fmla="*/ 988971 h 1142224"/>
                            <a:gd name="connsiteX215" fmla="*/ 3502468 w 7559096"/>
                            <a:gd name="connsiteY215" fmla="*/ 971828 h 1142224"/>
                            <a:gd name="connsiteX216" fmla="*/ 3374469 w 7559096"/>
                            <a:gd name="connsiteY216" fmla="*/ 953162 h 1142224"/>
                            <a:gd name="connsiteX217" fmla="*/ 3332691 w 7559096"/>
                            <a:gd name="connsiteY217" fmla="*/ 957479 h 1142224"/>
                            <a:gd name="connsiteX218" fmla="*/ 3299930 w 7559096"/>
                            <a:gd name="connsiteY218" fmla="*/ 964209 h 1142224"/>
                            <a:gd name="connsiteX219" fmla="*/ 3248501 w 7559096"/>
                            <a:gd name="connsiteY219" fmla="*/ 983638 h 1142224"/>
                            <a:gd name="connsiteX220" fmla="*/ 3194660 w 7559096"/>
                            <a:gd name="connsiteY220" fmla="*/ 1000782 h 1142224"/>
                            <a:gd name="connsiteX221" fmla="*/ 3171168 w 7559096"/>
                            <a:gd name="connsiteY221" fmla="*/ 1006114 h 1142224"/>
                            <a:gd name="connsiteX222" fmla="*/ 3161136 w 7559096"/>
                            <a:gd name="connsiteY222" fmla="*/ 1008146 h 1142224"/>
                            <a:gd name="connsiteX223" fmla="*/ 3142343 w 7559096"/>
                            <a:gd name="connsiteY223" fmla="*/ 1030877 h 1142224"/>
                            <a:gd name="connsiteX224" fmla="*/ 3142597 w 7559096"/>
                            <a:gd name="connsiteY224" fmla="*/ 1031004 h 1142224"/>
                            <a:gd name="connsiteX225" fmla="*/ 3142597 w 7559096"/>
                            <a:gd name="connsiteY225" fmla="*/ 1035703 h 1142224"/>
                            <a:gd name="connsiteX226" fmla="*/ 3148183 w 7559096"/>
                            <a:gd name="connsiteY226" fmla="*/ 1047639 h 1142224"/>
                            <a:gd name="connsiteX227" fmla="*/ 3161264 w 7559096"/>
                            <a:gd name="connsiteY227" fmla="*/ 1050433 h 1142224"/>
                            <a:gd name="connsiteX228" fmla="*/ 3170279 w 7559096"/>
                            <a:gd name="connsiteY228" fmla="*/ 1048528 h 1142224"/>
                            <a:gd name="connsiteX229" fmla="*/ 3191740 w 7559096"/>
                            <a:gd name="connsiteY229" fmla="*/ 1043703 h 1142224"/>
                            <a:gd name="connsiteX230" fmla="*/ 3242279 w 7559096"/>
                            <a:gd name="connsiteY230" fmla="*/ 1027575 h 1142224"/>
                            <a:gd name="connsiteX231" fmla="*/ 3296501 w 7559096"/>
                            <a:gd name="connsiteY231" fmla="*/ 1007258 h 1142224"/>
                            <a:gd name="connsiteX232" fmla="*/ 3331803 w 7559096"/>
                            <a:gd name="connsiteY232" fmla="*/ 1000019 h 1142224"/>
                            <a:gd name="connsiteX233" fmla="*/ 3376500 w 7559096"/>
                            <a:gd name="connsiteY233" fmla="*/ 995321 h 1142224"/>
                            <a:gd name="connsiteX234" fmla="*/ 3512881 w 7559096"/>
                            <a:gd name="connsiteY234" fmla="*/ 1014750 h 1142224"/>
                            <a:gd name="connsiteX235" fmla="*/ 3642405 w 7559096"/>
                            <a:gd name="connsiteY235" fmla="*/ 1031004 h 1142224"/>
                            <a:gd name="connsiteX236" fmla="*/ 3767103 w 7559096"/>
                            <a:gd name="connsiteY236" fmla="*/ 993416 h 1142224"/>
                            <a:gd name="connsiteX237" fmla="*/ 3897897 w 7559096"/>
                            <a:gd name="connsiteY237" fmla="*/ 951764 h 1142224"/>
                            <a:gd name="connsiteX238" fmla="*/ 3978404 w 7559096"/>
                            <a:gd name="connsiteY238" fmla="*/ 951003 h 1142224"/>
                            <a:gd name="connsiteX239" fmla="*/ 4034531 w 7559096"/>
                            <a:gd name="connsiteY239" fmla="*/ 962304 h 1142224"/>
                            <a:gd name="connsiteX240" fmla="*/ 4095992 w 7559096"/>
                            <a:gd name="connsiteY240" fmla="*/ 970177 h 1142224"/>
                            <a:gd name="connsiteX241" fmla="*/ 4122658 w 7559096"/>
                            <a:gd name="connsiteY241" fmla="*/ 971574 h 1142224"/>
                            <a:gd name="connsiteX242" fmla="*/ 4133959 w 7559096"/>
                            <a:gd name="connsiteY242" fmla="*/ 971955 h 1142224"/>
                            <a:gd name="connsiteX243" fmla="*/ 4146404 w 7559096"/>
                            <a:gd name="connsiteY243" fmla="*/ 966876 h 1142224"/>
                            <a:gd name="connsiteX244" fmla="*/ 4150086 w 7559096"/>
                            <a:gd name="connsiteY244" fmla="*/ 954050 h 1142224"/>
                            <a:gd name="connsiteX245" fmla="*/ 4149451 w 7559096"/>
                            <a:gd name="connsiteY245" fmla="*/ 949352 h 1142224"/>
                            <a:gd name="connsiteX246" fmla="*/ 4127610 w 7559096"/>
                            <a:gd name="connsiteY246" fmla="*/ 930177 h 1142224"/>
                            <a:gd name="connsiteX247" fmla="*/ 4115292 w 7559096"/>
                            <a:gd name="connsiteY247" fmla="*/ 929796 h 1142224"/>
                            <a:gd name="connsiteX248" fmla="*/ 4086341 w 7559096"/>
                            <a:gd name="connsiteY248" fmla="*/ 928272 h 1142224"/>
                            <a:gd name="connsiteX249" fmla="*/ 4021452 w 7559096"/>
                            <a:gd name="connsiteY249" fmla="*/ 920017 h 1142224"/>
                            <a:gd name="connsiteX250" fmla="*/ 3967991 w 7559096"/>
                            <a:gd name="connsiteY250" fmla="*/ 909097 h 1142224"/>
                            <a:gd name="connsiteX251" fmla="*/ 3108945 w 7559096"/>
                            <a:gd name="connsiteY251" fmla="*/ 897034 h 1142224"/>
                            <a:gd name="connsiteX252" fmla="*/ 3102088 w 7559096"/>
                            <a:gd name="connsiteY252" fmla="*/ 899065 h 1142224"/>
                            <a:gd name="connsiteX253" fmla="*/ 2705391 w 7559096"/>
                            <a:gd name="connsiteY253" fmla="*/ 1097544 h 1142224"/>
                            <a:gd name="connsiteX254" fmla="*/ 2699041 w 7559096"/>
                            <a:gd name="connsiteY254" fmla="*/ 1102117 h 1142224"/>
                            <a:gd name="connsiteX255" fmla="*/ 2706661 w 7559096"/>
                            <a:gd name="connsiteY255" fmla="*/ 1104149 h 1142224"/>
                            <a:gd name="connsiteX256" fmla="*/ 2744375 w 7559096"/>
                            <a:gd name="connsiteY256" fmla="*/ 1106308 h 1142224"/>
                            <a:gd name="connsiteX257" fmla="*/ 2783994 w 7559096"/>
                            <a:gd name="connsiteY257" fmla="*/ 1098942 h 1142224"/>
                            <a:gd name="connsiteX258" fmla="*/ 2864755 w 7559096"/>
                            <a:gd name="connsiteY258" fmla="*/ 1060465 h 1142224"/>
                            <a:gd name="connsiteX259" fmla="*/ 2944501 w 7559096"/>
                            <a:gd name="connsiteY259" fmla="*/ 1021226 h 1142224"/>
                            <a:gd name="connsiteX260" fmla="*/ 3023105 w 7559096"/>
                            <a:gd name="connsiteY260" fmla="*/ 980336 h 1142224"/>
                            <a:gd name="connsiteX261" fmla="*/ 3061962 w 7559096"/>
                            <a:gd name="connsiteY261" fmla="*/ 959892 h 1142224"/>
                            <a:gd name="connsiteX262" fmla="*/ 3100564 w 7559096"/>
                            <a:gd name="connsiteY262" fmla="*/ 938685 h 1142224"/>
                            <a:gd name="connsiteX263" fmla="*/ 3117580 w 7559096"/>
                            <a:gd name="connsiteY263" fmla="*/ 909731 h 1142224"/>
                            <a:gd name="connsiteX264" fmla="*/ 3117453 w 7559096"/>
                            <a:gd name="connsiteY264" fmla="*/ 909604 h 1142224"/>
                            <a:gd name="connsiteX265" fmla="*/ 3117453 w 7559096"/>
                            <a:gd name="connsiteY265" fmla="*/ 908081 h 1142224"/>
                            <a:gd name="connsiteX266" fmla="*/ 3113009 w 7559096"/>
                            <a:gd name="connsiteY266" fmla="*/ 898049 h 1142224"/>
                            <a:gd name="connsiteX267" fmla="*/ 3108945 w 7559096"/>
                            <a:gd name="connsiteY267" fmla="*/ 897034 h 1142224"/>
                            <a:gd name="connsiteX268" fmla="*/ 2128122 w 7559096"/>
                            <a:gd name="connsiteY268" fmla="*/ 880017 h 1142224"/>
                            <a:gd name="connsiteX269" fmla="*/ 2124059 w 7559096"/>
                            <a:gd name="connsiteY269" fmla="*/ 880525 h 1142224"/>
                            <a:gd name="connsiteX270" fmla="*/ 2118344 w 7559096"/>
                            <a:gd name="connsiteY270" fmla="*/ 889922 h 1142224"/>
                            <a:gd name="connsiteX271" fmla="*/ 2118090 w 7559096"/>
                            <a:gd name="connsiteY271" fmla="*/ 891446 h 1142224"/>
                            <a:gd name="connsiteX272" fmla="*/ 2131169 w 7559096"/>
                            <a:gd name="connsiteY272" fmla="*/ 922303 h 1142224"/>
                            <a:gd name="connsiteX273" fmla="*/ 2223487 w 7559096"/>
                            <a:gd name="connsiteY273" fmla="*/ 989861 h 1142224"/>
                            <a:gd name="connsiteX274" fmla="*/ 2317074 w 7559096"/>
                            <a:gd name="connsiteY274" fmla="*/ 1056910 h 1142224"/>
                            <a:gd name="connsiteX275" fmla="*/ 2354027 w 7559096"/>
                            <a:gd name="connsiteY275" fmla="*/ 1071132 h 1142224"/>
                            <a:gd name="connsiteX276" fmla="*/ 2390979 w 7559096"/>
                            <a:gd name="connsiteY276" fmla="*/ 1075449 h 1142224"/>
                            <a:gd name="connsiteX277" fmla="*/ 2390979 w 7559096"/>
                            <a:gd name="connsiteY277" fmla="*/ 1075322 h 1142224"/>
                            <a:gd name="connsiteX278" fmla="*/ 2398851 w 7559096"/>
                            <a:gd name="connsiteY278" fmla="*/ 1074561 h 1142224"/>
                            <a:gd name="connsiteX279" fmla="*/ 2393519 w 7559096"/>
                            <a:gd name="connsiteY279" fmla="*/ 1068973 h 1142224"/>
                            <a:gd name="connsiteX280" fmla="*/ 2134725 w 7559096"/>
                            <a:gd name="connsiteY280" fmla="*/ 882938 h 1142224"/>
                            <a:gd name="connsiteX281" fmla="*/ 2128122 w 7559096"/>
                            <a:gd name="connsiteY281" fmla="*/ 880017 h 1142224"/>
                            <a:gd name="connsiteX282" fmla="*/ 4686467 w 7559096"/>
                            <a:gd name="connsiteY282" fmla="*/ 875318 h 1142224"/>
                            <a:gd name="connsiteX283" fmla="*/ 4647863 w 7559096"/>
                            <a:gd name="connsiteY283" fmla="*/ 883065 h 1142224"/>
                            <a:gd name="connsiteX284" fmla="*/ 4537007 w 7559096"/>
                            <a:gd name="connsiteY284" fmla="*/ 937415 h 1142224"/>
                            <a:gd name="connsiteX285" fmla="*/ 4425134 w 7559096"/>
                            <a:gd name="connsiteY285" fmla="*/ 989988 h 1142224"/>
                            <a:gd name="connsiteX286" fmla="*/ 4420309 w 7559096"/>
                            <a:gd name="connsiteY286" fmla="*/ 992527 h 1142224"/>
                            <a:gd name="connsiteX287" fmla="*/ 4425769 w 7559096"/>
                            <a:gd name="connsiteY287" fmla="*/ 991892 h 1142224"/>
                            <a:gd name="connsiteX288" fmla="*/ 4517705 w 7559096"/>
                            <a:gd name="connsiteY288" fmla="*/ 976272 h 1142224"/>
                            <a:gd name="connsiteX289" fmla="*/ 4556943 w 7559096"/>
                            <a:gd name="connsiteY289" fmla="*/ 963320 h 1142224"/>
                            <a:gd name="connsiteX290" fmla="*/ 4658911 w 7559096"/>
                            <a:gd name="connsiteY290" fmla="*/ 913414 h 1142224"/>
                            <a:gd name="connsiteX291" fmla="*/ 4679356 w 7559096"/>
                            <a:gd name="connsiteY291" fmla="*/ 904018 h 1142224"/>
                            <a:gd name="connsiteX292" fmla="*/ 4679737 w 7559096"/>
                            <a:gd name="connsiteY292" fmla="*/ 904018 h 1142224"/>
                            <a:gd name="connsiteX293" fmla="*/ 4816117 w 7559096"/>
                            <a:gd name="connsiteY293" fmla="*/ 911255 h 1142224"/>
                            <a:gd name="connsiteX294" fmla="*/ 4836816 w 7559096"/>
                            <a:gd name="connsiteY294" fmla="*/ 910748 h 1142224"/>
                            <a:gd name="connsiteX295" fmla="*/ 4857387 w 7559096"/>
                            <a:gd name="connsiteY295" fmla="*/ 907573 h 1142224"/>
                            <a:gd name="connsiteX296" fmla="*/ 4939927 w 7559096"/>
                            <a:gd name="connsiteY296" fmla="*/ 888272 h 1142224"/>
                            <a:gd name="connsiteX297" fmla="*/ 4939927 w 7559096"/>
                            <a:gd name="connsiteY297" fmla="*/ 888398 h 1142224"/>
                            <a:gd name="connsiteX298" fmla="*/ 4945133 w 7559096"/>
                            <a:gd name="connsiteY298" fmla="*/ 886874 h 1142224"/>
                            <a:gd name="connsiteX299" fmla="*/ 4939799 w 7559096"/>
                            <a:gd name="connsiteY299" fmla="*/ 886494 h 1142224"/>
                            <a:gd name="connsiteX300" fmla="*/ 4812689 w 7559096"/>
                            <a:gd name="connsiteY300" fmla="*/ 882176 h 1142224"/>
                            <a:gd name="connsiteX301" fmla="*/ 1343615 w 7559096"/>
                            <a:gd name="connsiteY301" fmla="*/ 866683 h 1142224"/>
                            <a:gd name="connsiteX302" fmla="*/ 1271362 w 7559096"/>
                            <a:gd name="connsiteY302" fmla="*/ 872017 h 1142224"/>
                            <a:gd name="connsiteX303" fmla="*/ 1221203 w 7559096"/>
                            <a:gd name="connsiteY303" fmla="*/ 889160 h 1142224"/>
                            <a:gd name="connsiteX304" fmla="*/ 1169395 w 7559096"/>
                            <a:gd name="connsiteY304" fmla="*/ 903891 h 1142224"/>
                            <a:gd name="connsiteX305" fmla="*/ 1137521 w 7559096"/>
                            <a:gd name="connsiteY305" fmla="*/ 910875 h 1142224"/>
                            <a:gd name="connsiteX306" fmla="*/ 1119490 w 7559096"/>
                            <a:gd name="connsiteY306" fmla="*/ 933606 h 1142224"/>
                            <a:gd name="connsiteX307" fmla="*/ 1119490 w 7559096"/>
                            <a:gd name="connsiteY307" fmla="*/ 938304 h 1142224"/>
                            <a:gd name="connsiteX308" fmla="*/ 1124569 w 7559096"/>
                            <a:gd name="connsiteY308" fmla="*/ 950240 h 1142224"/>
                            <a:gd name="connsiteX309" fmla="*/ 1136760 w 7559096"/>
                            <a:gd name="connsiteY309" fmla="*/ 953035 h 1142224"/>
                            <a:gd name="connsiteX310" fmla="*/ 1165458 w 7559096"/>
                            <a:gd name="connsiteY310" fmla="*/ 946685 h 1142224"/>
                            <a:gd name="connsiteX311" fmla="*/ 1213457 w 7559096"/>
                            <a:gd name="connsiteY311" fmla="*/ 932716 h 1142224"/>
                            <a:gd name="connsiteX312" fmla="*/ 1265520 w 7559096"/>
                            <a:gd name="connsiteY312" fmla="*/ 914811 h 1142224"/>
                            <a:gd name="connsiteX313" fmla="*/ 1342092 w 7559096"/>
                            <a:gd name="connsiteY313" fmla="*/ 908843 h 1142224"/>
                            <a:gd name="connsiteX314" fmla="*/ 1384632 w 7559096"/>
                            <a:gd name="connsiteY314" fmla="*/ 912780 h 1142224"/>
                            <a:gd name="connsiteX315" fmla="*/ 1417901 w 7559096"/>
                            <a:gd name="connsiteY315" fmla="*/ 920907 h 1142224"/>
                            <a:gd name="connsiteX316" fmla="*/ 1468441 w 7559096"/>
                            <a:gd name="connsiteY316" fmla="*/ 942495 h 1142224"/>
                            <a:gd name="connsiteX317" fmla="*/ 1586790 w 7559096"/>
                            <a:gd name="connsiteY317" fmla="*/ 977035 h 1142224"/>
                            <a:gd name="connsiteX318" fmla="*/ 1709837 w 7559096"/>
                            <a:gd name="connsiteY318" fmla="*/ 962812 h 1142224"/>
                            <a:gd name="connsiteX319" fmla="*/ 1841646 w 7559096"/>
                            <a:gd name="connsiteY319" fmla="*/ 950240 h 1142224"/>
                            <a:gd name="connsiteX320" fmla="*/ 1967869 w 7559096"/>
                            <a:gd name="connsiteY320" fmla="*/ 993543 h 1142224"/>
                            <a:gd name="connsiteX321" fmla="*/ 2023996 w 7559096"/>
                            <a:gd name="connsiteY321" fmla="*/ 1016908 h 1142224"/>
                            <a:gd name="connsiteX322" fmla="*/ 2048884 w 7559096"/>
                            <a:gd name="connsiteY322" fmla="*/ 1025036 h 1142224"/>
                            <a:gd name="connsiteX323" fmla="*/ 2059551 w 7559096"/>
                            <a:gd name="connsiteY323" fmla="*/ 1028337 h 1142224"/>
                            <a:gd name="connsiteX324" fmla="*/ 2072757 w 7559096"/>
                            <a:gd name="connsiteY324" fmla="*/ 1026687 h 1142224"/>
                            <a:gd name="connsiteX325" fmla="*/ 2079614 w 7559096"/>
                            <a:gd name="connsiteY325" fmla="*/ 1015257 h 1142224"/>
                            <a:gd name="connsiteX326" fmla="*/ 2080250 w 7559096"/>
                            <a:gd name="connsiteY326" fmla="*/ 1010559 h 1142224"/>
                            <a:gd name="connsiteX327" fmla="*/ 2079869 w 7559096"/>
                            <a:gd name="connsiteY327" fmla="*/ 1010686 h 1142224"/>
                            <a:gd name="connsiteX328" fmla="*/ 2064249 w 7559096"/>
                            <a:gd name="connsiteY328" fmla="*/ 986559 h 1142224"/>
                            <a:gd name="connsiteX329" fmla="*/ 2052567 w 7559096"/>
                            <a:gd name="connsiteY329" fmla="*/ 983003 h 1142224"/>
                            <a:gd name="connsiteX330" fmla="*/ 2025519 w 7559096"/>
                            <a:gd name="connsiteY330" fmla="*/ 974114 h 1142224"/>
                            <a:gd name="connsiteX331" fmla="*/ 1965964 w 7559096"/>
                            <a:gd name="connsiteY331" fmla="*/ 949479 h 1142224"/>
                            <a:gd name="connsiteX332" fmla="*/ 1846345 w 7559096"/>
                            <a:gd name="connsiteY332" fmla="*/ 908462 h 1142224"/>
                            <a:gd name="connsiteX333" fmla="*/ 1721265 w 7559096"/>
                            <a:gd name="connsiteY333" fmla="*/ 920271 h 1142224"/>
                            <a:gd name="connsiteX334" fmla="*/ 1590219 w 7559096"/>
                            <a:gd name="connsiteY334" fmla="*/ 935002 h 1142224"/>
                            <a:gd name="connsiteX335" fmla="*/ 1463996 w 7559096"/>
                            <a:gd name="connsiteY335" fmla="*/ 898557 h 1142224"/>
                            <a:gd name="connsiteX336" fmla="*/ 1415235 w 7559096"/>
                            <a:gd name="connsiteY336" fmla="*/ 877858 h 1142224"/>
                            <a:gd name="connsiteX337" fmla="*/ 1383869 w 7559096"/>
                            <a:gd name="connsiteY337" fmla="*/ 870366 h 1142224"/>
                            <a:gd name="connsiteX338" fmla="*/ 1343615 w 7559096"/>
                            <a:gd name="connsiteY338" fmla="*/ 866683 h 1142224"/>
                            <a:gd name="connsiteX339" fmla="*/ 626411 w 7559096"/>
                            <a:gd name="connsiteY339" fmla="*/ 864143 h 1142224"/>
                            <a:gd name="connsiteX340" fmla="*/ 588570 w 7559096"/>
                            <a:gd name="connsiteY340" fmla="*/ 867318 h 1142224"/>
                            <a:gd name="connsiteX341" fmla="*/ 491173 w 7559096"/>
                            <a:gd name="connsiteY341" fmla="*/ 905287 h 1142224"/>
                            <a:gd name="connsiteX342" fmla="*/ 442665 w 7559096"/>
                            <a:gd name="connsiteY342" fmla="*/ 924462 h 1142224"/>
                            <a:gd name="connsiteX343" fmla="*/ 394412 w 7559096"/>
                            <a:gd name="connsiteY343" fmla="*/ 944400 h 1142224"/>
                            <a:gd name="connsiteX344" fmla="*/ 298284 w 7559096"/>
                            <a:gd name="connsiteY344" fmla="*/ 984146 h 1142224"/>
                            <a:gd name="connsiteX345" fmla="*/ 202793 w 7559096"/>
                            <a:gd name="connsiteY345" fmla="*/ 1025543 h 1142224"/>
                            <a:gd name="connsiteX346" fmla="*/ 198094 w 7559096"/>
                            <a:gd name="connsiteY346" fmla="*/ 1027956 h 1142224"/>
                            <a:gd name="connsiteX347" fmla="*/ 203300 w 7559096"/>
                            <a:gd name="connsiteY347" fmla="*/ 1027575 h 1142224"/>
                            <a:gd name="connsiteX348" fmla="*/ 280126 w 7559096"/>
                            <a:gd name="connsiteY348" fmla="*/ 1017416 h 1142224"/>
                            <a:gd name="connsiteX349" fmla="*/ 317966 w 7559096"/>
                            <a:gd name="connsiteY349" fmla="*/ 1007385 h 1142224"/>
                            <a:gd name="connsiteX350" fmla="*/ 450666 w 7559096"/>
                            <a:gd name="connsiteY350" fmla="*/ 952399 h 1142224"/>
                            <a:gd name="connsiteX351" fmla="*/ 584506 w 7559096"/>
                            <a:gd name="connsiteY351" fmla="*/ 899954 h 1142224"/>
                            <a:gd name="connsiteX352" fmla="*/ 604951 w 7559096"/>
                            <a:gd name="connsiteY352" fmla="*/ 892716 h 1142224"/>
                            <a:gd name="connsiteX353" fmla="*/ 605331 w 7559096"/>
                            <a:gd name="connsiteY353" fmla="*/ 892716 h 1142224"/>
                            <a:gd name="connsiteX354" fmla="*/ 758220 w 7559096"/>
                            <a:gd name="connsiteY354" fmla="*/ 923827 h 1142224"/>
                            <a:gd name="connsiteX355" fmla="*/ 909077 w 7559096"/>
                            <a:gd name="connsiteY355" fmla="*/ 958622 h 1142224"/>
                            <a:gd name="connsiteX356" fmla="*/ 947553 w 7559096"/>
                            <a:gd name="connsiteY356" fmla="*/ 962812 h 1142224"/>
                            <a:gd name="connsiteX357" fmla="*/ 1037459 w 7559096"/>
                            <a:gd name="connsiteY357" fmla="*/ 960273 h 1142224"/>
                            <a:gd name="connsiteX358" fmla="*/ 1037712 w 7559096"/>
                            <a:gd name="connsiteY358" fmla="*/ 960273 h 1142224"/>
                            <a:gd name="connsiteX359" fmla="*/ 1042664 w 7559096"/>
                            <a:gd name="connsiteY359" fmla="*/ 960019 h 1142224"/>
                            <a:gd name="connsiteX360" fmla="*/ 1037839 w 7559096"/>
                            <a:gd name="connsiteY360" fmla="*/ 958368 h 1142224"/>
                            <a:gd name="connsiteX361" fmla="*/ 626411 w 7559096"/>
                            <a:gd name="connsiteY361" fmla="*/ 864143 h 1142224"/>
                            <a:gd name="connsiteX362" fmla="*/ 3960627 w 7559096"/>
                            <a:gd name="connsiteY362" fmla="*/ 850556 h 1142224"/>
                            <a:gd name="connsiteX363" fmla="*/ 3886087 w 7559096"/>
                            <a:gd name="connsiteY363" fmla="*/ 851191 h 1142224"/>
                            <a:gd name="connsiteX364" fmla="*/ 3764056 w 7559096"/>
                            <a:gd name="connsiteY364" fmla="*/ 890557 h 1142224"/>
                            <a:gd name="connsiteX365" fmla="*/ 3633771 w 7559096"/>
                            <a:gd name="connsiteY365" fmla="*/ 930177 h 1142224"/>
                            <a:gd name="connsiteX366" fmla="*/ 3498659 w 7559096"/>
                            <a:gd name="connsiteY366" fmla="*/ 912907 h 1142224"/>
                            <a:gd name="connsiteX367" fmla="*/ 3371675 w 7559096"/>
                            <a:gd name="connsiteY367" fmla="*/ 894239 h 1142224"/>
                            <a:gd name="connsiteX368" fmla="*/ 3330279 w 7559096"/>
                            <a:gd name="connsiteY368" fmla="*/ 898557 h 1142224"/>
                            <a:gd name="connsiteX369" fmla="*/ 3297898 w 7559096"/>
                            <a:gd name="connsiteY369" fmla="*/ 905287 h 1142224"/>
                            <a:gd name="connsiteX370" fmla="*/ 3246977 w 7559096"/>
                            <a:gd name="connsiteY370" fmla="*/ 924716 h 1142224"/>
                            <a:gd name="connsiteX371" fmla="*/ 3193643 w 7559096"/>
                            <a:gd name="connsiteY371" fmla="*/ 941859 h 1142224"/>
                            <a:gd name="connsiteX372" fmla="*/ 3170406 w 7559096"/>
                            <a:gd name="connsiteY372" fmla="*/ 947193 h 1142224"/>
                            <a:gd name="connsiteX373" fmla="*/ 3160501 w 7559096"/>
                            <a:gd name="connsiteY373" fmla="*/ 949225 h 1142224"/>
                            <a:gd name="connsiteX374" fmla="*/ 3141834 w 7559096"/>
                            <a:gd name="connsiteY374" fmla="*/ 971955 h 1142224"/>
                            <a:gd name="connsiteX375" fmla="*/ 3141707 w 7559096"/>
                            <a:gd name="connsiteY375" fmla="*/ 971955 h 1142224"/>
                            <a:gd name="connsiteX376" fmla="*/ 3141707 w 7559096"/>
                            <a:gd name="connsiteY376" fmla="*/ 976653 h 1142224"/>
                            <a:gd name="connsiteX377" fmla="*/ 3147168 w 7559096"/>
                            <a:gd name="connsiteY377" fmla="*/ 988590 h 1142224"/>
                            <a:gd name="connsiteX378" fmla="*/ 3160120 w 7559096"/>
                            <a:gd name="connsiteY378" fmla="*/ 991384 h 1142224"/>
                            <a:gd name="connsiteX379" fmla="*/ 3169136 w 7559096"/>
                            <a:gd name="connsiteY379" fmla="*/ 989479 h 1142224"/>
                            <a:gd name="connsiteX380" fmla="*/ 3190342 w 7559096"/>
                            <a:gd name="connsiteY380" fmla="*/ 984654 h 1142224"/>
                            <a:gd name="connsiteX381" fmla="*/ 3240501 w 7559096"/>
                            <a:gd name="connsiteY381" fmla="*/ 968527 h 1142224"/>
                            <a:gd name="connsiteX382" fmla="*/ 3294088 w 7559096"/>
                            <a:gd name="connsiteY382" fmla="*/ 948208 h 1142224"/>
                            <a:gd name="connsiteX383" fmla="*/ 3329009 w 7559096"/>
                            <a:gd name="connsiteY383" fmla="*/ 940971 h 1142224"/>
                            <a:gd name="connsiteX384" fmla="*/ 3373326 w 7559096"/>
                            <a:gd name="connsiteY384" fmla="*/ 936272 h 1142224"/>
                            <a:gd name="connsiteX385" fmla="*/ 3508564 w 7559096"/>
                            <a:gd name="connsiteY385" fmla="*/ 955828 h 1142224"/>
                            <a:gd name="connsiteX386" fmla="*/ 3636945 w 7559096"/>
                            <a:gd name="connsiteY386" fmla="*/ 972082 h 1142224"/>
                            <a:gd name="connsiteX387" fmla="*/ 3760754 w 7559096"/>
                            <a:gd name="connsiteY387" fmla="*/ 934494 h 1142224"/>
                            <a:gd name="connsiteX388" fmla="*/ 3890658 w 7559096"/>
                            <a:gd name="connsiteY388" fmla="*/ 892843 h 1142224"/>
                            <a:gd name="connsiteX389" fmla="*/ 3970659 w 7559096"/>
                            <a:gd name="connsiteY389" fmla="*/ 892207 h 1142224"/>
                            <a:gd name="connsiteX390" fmla="*/ 4026531 w 7559096"/>
                            <a:gd name="connsiteY390" fmla="*/ 903637 h 1142224"/>
                            <a:gd name="connsiteX391" fmla="*/ 4087738 w 7559096"/>
                            <a:gd name="connsiteY391" fmla="*/ 911636 h 1142224"/>
                            <a:gd name="connsiteX392" fmla="*/ 4114277 w 7559096"/>
                            <a:gd name="connsiteY392" fmla="*/ 913033 h 1142224"/>
                            <a:gd name="connsiteX393" fmla="*/ 4125578 w 7559096"/>
                            <a:gd name="connsiteY393" fmla="*/ 913414 h 1142224"/>
                            <a:gd name="connsiteX394" fmla="*/ 4138023 w 7559096"/>
                            <a:gd name="connsiteY394" fmla="*/ 908335 h 1142224"/>
                            <a:gd name="connsiteX395" fmla="*/ 4141706 w 7559096"/>
                            <a:gd name="connsiteY395" fmla="*/ 895509 h 1142224"/>
                            <a:gd name="connsiteX396" fmla="*/ 4141070 w 7559096"/>
                            <a:gd name="connsiteY396" fmla="*/ 890811 h 1142224"/>
                            <a:gd name="connsiteX397" fmla="*/ 4119356 w 7559096"/>
                            <a:gd name="connsiteY397" fmla="*/ 871636 h 1142224"/>
                            <a:gd name="connsiteX398" fmla="*/ 4107039 w 7559096"/>
                            <a:gd name="connsiteY398" fmla="*/ 871255 h 1142224"/>
                            <a:gd name="connsiteX399" fmla="*/ 4078340 w 7559096"/>
                            <a:gd name="connsiteY399" fmla="*/ 869731 h 1142224"/>
                            <a:gd name="connsiteX400" fmla="*/ 4013833 w 7559096"/>
                            <a:gd name="connsiteY400" fmla="*/ 861477 h 1142224"/>
                            <a:gd name="connsiteX401" fmla="*/ 3960627 w 7559096"/>
                            <a:gd name="connsiteY401" fmla="*/ 850556 h 1142224"/>
                            <a:gd name="connsiteX402" fmla="*/ 4682149 w 7559096"/>
                            <a:gd name="connsiteY402" fmla="*/ 825539 h 1142224"/>
                            <a:gd name="connsiteX403" fmla="*/ 4643800 w 7559096"/>
                            <a:gd name="connsiteY403" fmla="*/ 833413 h 1142224"/>
                            <a:gd name="connsiteX404" fmla="*/ 4449896 w 7559096"/>
                            <a:gd name="connsiteY404" fmla="*/ 927383 h 1142224"/>
                            <a:gd name="connsiteX405" fmla="*/ 4351864 w 7559096"/>
                            <a:gd name="connsiteY405" fmla="*/ 973098 h 1142224"/>
                            <a:gd name="connsiteX406" fmla="*/ 4253198 w 7559096"/>
                            <a:gd name="connsiteY406" fmla="*/ 1017162 h 1142224"/>
                            <a:gd name="connsiteX407" fmla="*/ 4248372 w 7559096"/>
                            <a:gd name="connsiteY407" fmla="*/ 1019575 h 1142224"/>
                            <a:gd name="connsiteX408" fmla="*/ 4253833 w 7559096"/>
                            <a:gd name="connsiteY408" fmla="*/ 1019067 h 1142224"/>
                            <a:gd name="connsiteX409" fmla="*/ 4334086 w 7559096"/>
                            <a:gd name="connsiteY409" fmla="*/ 1007004 h 1142224"/>
                            <a:gd name="connsiteX410" fmla="*/ 4373451 w 7559096"/>
                            <a:gd name="connsiteY410" fmla="*/ 995067 h 1142224"/>
                            <a:gd name="connsiteX411" fmla="*/ 4509070 w 7559096"/>
                            <a:gd name="connsiteY411" fmla="*/ 931828 h 1142224"/>
                            <a:gd name="connsiteX412" fmla="*/ 4643292 w 7559096"/>
                            <a:gd name="connsiteY412" fmla="*/ 866048 h 1142224"/>
                            <a:gd name="connsiteX413" fmla="*/ 4663737 w 7559096"/>
                            <a:gd name="connsiteY413" fmla="*/ 856778 h 1142224"/>
                            <a:gd name="connsiteX414" fmla="*/ 4664118 w 7559096"/>
                            <a:gd name="connsiteY414" fmla="*/ 856778 h 1142224"/>
                            <a:gd name="connsiteX415" fmla="*/ 4826530 w 7559096"/>
                            <a:gd name="connsiteY415" fmla="*/ 865794 h 1142224"/>
                            <a:gd name="connsiteX416" fmla="*/ 4990466 w 7559096"/>
                            <a:gd name="connsiteY416" fmla="*/ 870747 h 1142224"/>
                            <a:gd name="connsiteX417" fmla="*/ 5031736 w 7559096"/>
                            <a:gd name="connsiteY417" fmla="*/ 865667 h 1142224"/>
                            <a:gd name="connsiteX418" fmla="*/ 5125704 w 7559096"/>
                            <a:gd name="connsiteY418" fmla="*/ 841286 h 1142224"/>
                            <a:gd name="connsiteX419" fmla="*/ 5125450 w 7559096"/>
                            <a:gd name="connsiteY419" fmla="*/ 841159 h 1142224"/>
                            <a:gd name="connsiteX420" fmla="*/ 5130529 w 7559096"/>
                            <a:gd name="connsiteY420" fmla="*/ 839508 h 1142224"/>
                            <a:gd name="connsiteX421" fmla="*/ 5125196 w 7559096"/>
                            <a:gd name="connsiteY421" fmla="*/ 839254 h 1142224"/>
                            <a:gd name="connsiteX422" fmla="*/ 4682149 w 7559096"/>
                            <a:gd name="connsiteY422" fmla="*/ 825539 h 1142224"/>
                            <a:gd name="connsiteX423" fmla="*/ 2135741 w 7559096"/>
                            <a:gd name="connsiteY423" fmla="*/ 822365 h 1142224"/>
                            <a:gd name="connsiteX424" fmla="*/ 2131678 w 7559096"/>
                            <a:gd name="connsiteY424" fmla="*/ 822873 h 1142224"/>
                            <a:gd name="connsiteX425" fmla="*/ 2125963 w 7559096"/>
                            <a:gd name="connsiteY425" fmla="*/ 832270 h 1142224"/>
                            <a:gd name="connsiteX426" fmla="*/ 2125710 w 7559096"/>
                            <a:gd name="connsiteY426" fmla="*/ 833793 h 1142224"/>
                            <a:gd name="connsiteX427" fmla="*/ 2138789 w 7559096"/>
                            <a:gd name="connsiteY427" fmla="*/ 864652 h 1142224"/>
                            <a:gd name="connsiteX428" fmla="*/ 2424248 w 7559096"/>
                            <a:gd name="connsiteY428" fmla="*/ 1069227 h 1142224"/>
                            <a:gd name="connsiteX429" fmla="*/ 2461708 w 7559096"/>
                            <a:gd name="connsiteY429" fmla="*/ 1083069 h 1142224"/>
                            <a:gd name="connsiteX430" fmla="*/ 2498915 w 7559096"/>
                            <a:gd name="connsiteY430" fmla="*/ 1086879 h 1142224"/>
                            <a:gd name="connsiteX431" fmla="*/ 2498915 w 7559096"/>
                            <a:gd name="connsiteY431" fmla="*/ 1086624 h 1142224"/>
                            <a:gd name="connsiteX432" fmla="*/ 2506788 w 7559096"/>
                            <a:gd name="connsiteY432" fmla="*/ 1085862 h 1142224"/>
                            <a:gd name="connsiteX433" fmla="*/ 2501328 w 7559096"/>
                            <a:gd name="connsiteY433" fmla="*/ 1080402 h 1142224"/>
                            <a:gd name="connsiteX434" fmla="*/ 2142345 w 7559096"/>
                            <a:gd name="connsiteY434" fmla="*/ 825285 h 1142224"/>
                            <a:gd name="connsiteX435" fmla="*/ 2135741 w 7559096"/>
                            <a:gd name="connsiteY435" fmla="*/ 822365 h 1142224"/>
                            <a:gd name="connsiteX436" fmla="*/ 603172 w 7559096"/>
                            <a:gd name="connsiteY436" fmla="*/ 814492 h 1142224"/>
                            <a:gd name="connsiteX437" fmla="*/ 584126 w 7559096"/>
                            <a:gd name="connsiteY437" fmla="*/ 818555 h 1142224"/>
                            <a:gd name="connsiteX438" fmla="*/ 475046 w 7559096"/>
                            <a:gd name="connsiteY438" fmla="*/ 860842 h 1142224"/>
                            <a:gd name="connsiteX439" fmla="*/ 447871 w 7559096"/>
                            <a:gd name="connsiteY439" fmla="*/ 871382 h 1142224"/>
                            <a:gd name="connsiteX440" fmla="*/ 420824 w 7559096"/>
                            <a:gd name="connsiteY440" fmla="*/ 882430 h 1142224"/>
                            <a:gd name="connsiteX441" fmla="*/ 366856 w 7559096"/>
                            <a:gd name="connsiteY441" fmla="*/ 904652 h 1142224"/>
                            <a:gd name="connsiteX442" fmla="*/ 313015 w 7559096"/>
                            <a:gd name="connsiteY442" fmla="*/ 926875 h 1142224"/>
                            <a:gd name="connsiteX443" fmla="*/ 259427 w 7559096"/>
                            <a:gd name="connsiteY443" fmla="*/ 949479 h 1142224"/>
                            <a:gd name="connsiteX444" fmla="*/ 152761 w 7559096"/>
                            <a:gd name="connsiteY444" fmla="*/ 995828 h 1142224"/>
                            <a:gd name="connsiteX445" fmla="*/ 137777 w 7559096"/>
                            <a:gd name="connsiteY445" fmla="*/ 1019448 h 1142224"/>
                            <a:gd name="connsiteX446" fmla="*/ 142983 w 7559096"/>
                            <a:gd name="connsiteY446" fmla="*/ 1027575 h 1142224"/>
                            <a:gd name="connsiteX447" fmla="*/ 156190 w 7559096"/>
                            <a:gd name="connsiteY447" fmla="*/ 1027575 h 1142224"/>
                            <a:gd name="connsiteX448" fmla="*/ 262476 w 7559096"/>
                            <a:gd name="connsiteY448" fmla="*/ 981226 h 1142224"/>
                            <a:gd name="connsiteX449" fmla="*/ 289142 w 7559096"/>
                            <a:gd name="connsiteY449" fmla="*/ 969669 h 1142224"/>
                            <a:gd name="connsiteX450" fmla="*/ 315808 w 7559096"/>
                            <a:gd name="connsiteY450" fmla="*/ 958622 h 1142224"/>
                            <a:gd name="connsiteX451" fmla="*/ 369395 w 7559096"/>
                            <a:gd name="connsiteY451" fmla="*/ 936526 h 1142224"/>
                            <a:gd name="connsiteX452" fmla="*/ 423236 w 7559096"/>
                            <a:gd name="connsiteY452" fmla="*/ 914304 h 1142224"/>
                            <a:gd name="connsiteX453" fmla="*/ 450158 w 7559096"/>
                            <a:gd name="connsiteY453" fmla="*/ 903255 h 1142224"/>
                            <a:gd name="connsiteX454" fmla="*/ 477205 w 7559096"/>
                            <a:gd name="connsiteY454" fmla="*/ 892716 h 1142224"/>
                            <a:gd name="connsiteX455" fmla="*/ 585903 w 7559096"/>
                            <a:gd name="connsiteY455" fmla="*/ 850429 h 1142224"/>
                            <a:gd name="connsiteX456" fmla="*/ 603554 w 7559096"/>
                            <a:gd name="connsiteY456" fmla="*/ 843953 h 1142224"/>
                            <a:gd name="connsiteX457" fmla="*/ 606982 w 7559096"/>
                            <a:gd name="connsiteY457" fmla="*/ 843191 h 1142224"/>
                            <a:gd name="connsiteX458" fmla="*/ 627935 w 7559096"/>
                            <a:gd name="connsiteY458" fmla="*/ 847382 h 1142224"/>
                            <a:gd name="connsiteX459" fmla="*/ 743109 w 7559096"/>
                            <a:gd name="connsiteY459" fmla="*/ 870747 h 1142224"/>
                            <a:gd name="connsiteX460" fmla="*/ 857140 w 7559096"/>
                            <a:gd name="connsiteY460" fmla="*/ 896271 h 1142224"/>
                            <a:gd name="connsiteX461" fmla="*/ 970029 w 7559096"/>
                            <a:gd name="connsiteY461" fmla="*/ 923700 h 1142224"/>
                            <a:gd name="connsiteX462" fmla="*/ 1026029 w 7559096"/>
                            <a:gd name="connsiteY462" fmla="*/ 937796 h 1142224"/>
                            <a:gd name="connsiteX463" fmla="*/ 1081648 w 7559096"/>
                            <a:gd name="connsiteY463" fmla="*/ 953162 h 1142224"/>
                            <a:gd name="connsiteX464" fmla="*/ 1094127 w 7559096"/>
                            <a:gd name="connsiteY464" fmla="*/ 951308 h 1142224"/>
                            <a:gd name="connsiteX465" fmla="*/ 1094093 w 7559096"/>
                            <a:gd name="connsiteY465" fmla="*/ 951384 h 1142224"/>
                            <a:gd name="connsiteX466" fmla="*/ 1094473 w 7559096"/>
                            <a:gd name="connsiteY466" fmla="*/ 951257 h 1142224"/>
                            <a:gd name="connsiteX467" fmla="*/ 1094127 w 7559096"/>
                            <a:gd name="connsiteY467" fmla="*/ 951308 h 1142224"/>
                            <a:gd name="connsiteX468" fmla="*/ 1098030 w 7559096"/>
                            <a:gd name="connsiteY468" fmla="*/ 942622 h 1142224"/>
                            <a:gd name="connsiteX469" fmla="*/ 1080124 w 7559096"/>
                            <a:gd name="connsiteY469" fmla="*/ 921288 h 1142224"/>
                            <a:gd name="connsiteX470" fmla="*/ 622094 w 7559096"/>
                            <a:gd name="connsiteY470" fmla="*/ 815254 h 1142224"/>
                            <a:gd name="connsiteX471" fmla="*/ 603172 w 7559096"/>
                            <a:gd name="connsiteY471" fmla="*/ 814492 h 1142224"/>
                            <a:gd name="connsiteX472" fmla="*/ 1346156 w 7559096"/>
                            <a:gd name="connsiteY472" fmla="*/ 807888 h 1142224"/>
                            <a:gd name="connsiteX473" fmla="*/ 1273013 w 7559096"/>
                            <a:gd name="connsiteY473" fmla="*/ 813095 h 1142224"/>
                            <a:gd name="connsiteX474" fmla="*/ 1222219 w 7559096"/>
                            <a:gd name="connsiteY474" fmla="*/ 830239 h 1142224"/>
                            <a:gd name="connsiteX475" fmla="*/ 1169775 w 7559096"/>
                            <a:gd name="connsiteY475" fmla="*/ 844968 h 1142224"/>
                            <a:gd name="connsiteX476" fmla="*/ 1137521 w 7559096"/>
                            <a:gd name="connsiteY476" fmla="*/ 851953 h 1142224"/>
                            <a:gd name="connsiteX477" fmla="*/ 1119363 w 7559096"/>
                            <a:gd name="connsiteY477" fmla="*/ 874683 h 1142224"/>
                            <a:gd name="connsiteX478" fmla="*/ 1119363 w 7559096"/>
                            <a:gd name="connsiteY478" fmla="*/ 879382 h 1142224"/>
                            <a:gd name="connsiteX479" fmla="*/ 1124569 w 7559096"/>
                            <a:gd name="connsiteY479" fmla="*/ 891319 h 1142224"/>
                            <a:gd name="connsiteX480" fmla="*/ 1136886 w 7559096"/>
                            <a:gd name="connsiteY480" fmla="*/ 894112 h 1142224"/>
                            <a:gd name="connsiteX481" fmla="*/ 1165838 w 7559096"/>
                            <a:gd name="connsiteY481" fmla="*/ 887763 h 1142224"/>
                            <a:gd name="connsiteX482" fmla="*/ 1214347 w 7559096"/>
                            <a:gd name="connsiteY482" fmla="*/ 873795 h 1142224"/>
                            <a:gd name="connsiteX483" fmla="*/ 1267044 w 7559096"/>
                            <a:gd name="connsiteY483" fmla="*/ 855890 h 1142224"/>
                            <a:gd name="connsiteX484" fmla="*/ 1344505 w 7559096"/>
                            <a:gd name="connsiteY484" fmla="*/ 850048 h 1142224"/>
                            <a:gd name="connsiteX485" fmla="*/ 1387552 w 7559096"/>
                            <a:gd name="connsiteY485" fmla="*/ 853985 h 1142224"/>
                            <a:gd name="connsiteX486" fmla="*/ 1421202 w 7559096"/>
                            <a:gd name="connsiteY486" fmla="*/ 862111 h 1142224"/>
                            <a:gd name="connsiteX487" fmla="*/ 1472250 w 7559096"/>
                            <a:gd name="connsiteY487" fmla="*/ 883699 h 1142224"/>
                            <a:gd name="connsiteX488" fmla="*/ 1591870 w 7559096"/>
                            <a:gd name="connsiteY488" fmla="*/ 918366 h 1142224"/>
                            <a:gd name="connsiteX489" fmla="*/ 1715933 w 7559096"/>
                            <a:gd name="connsiteY489" fmla="*/ 904271 h 1142224"/>
                            <a:gd name="connsiteX490" fmla="*/ 1848630 w 7559096"/>
                            <a:gd name="connsiteY490" fmla="*/ 891827 h 1142224"/>
                            <a:gd name="connsiteX491" fmla="*/ 1975487 w 7559096"/>
                            <a:gd name="connsiteY491" fmla="*/ 935129 h 1142224"/>
                            <a:gd name="connsiteX492" fmla="*/ 2031741 w 7559096"/>
                            <a:gd name="connsiteY492" fmla="*/ 958495 h 1142224"/>
                            <a:gd name="connsiteX493" fmla="*/ 2056630 w 7559096"/>
                            <a:gd name="connsiteY493" fmla="*/ 966622 h 1142224"/>
                            <a:gd name="connsiteX494" fmla="*/ 2067297 w 7559096"/>
                            <a:gd name="connsiteY494" fmla="*/ 969923 h 1142224"/>
                            <a:gd name="connsiteX495" fmla="*/ 2080503 w 7559096"/>
                            <a:gd name="connsiteY495" fmla="*/ 968273 h 1142224"/>
                            <a:gd name="connsiteX496" fmla="*/ 2087360 w 7559096"/>
                            <a:gd name="connsiteY496" fmla="*/ 956844 h 1142224"/>
                            <a:gd name="connsiteX497" fmla="*/ 2087984 w 7559096"/>
                            <a:gd name="connsiteY497" fmla="*/ 952226 h 1142224"/>
                            <a:gd name="connsiteX498" fmla="*/ 2087995 w 7559096"/>
                            <a:gd name="connsiteY498" fmla="*/ 952272 h 1142224"/>
                            <a:gd name="connsiteX499" fmla="*/ 2087995 w 7559096"/>
                            <a:gd name="connsiteY499" fmla="*/ 952145 h 1142224"/>
                            <a:gd name="connsiteX500" fmla="*/ 2087984 w 7559096"/>
                            <a:gd name="connsiteY500" fmla="*/ 952226 h 1142224"/>
                            <a:gd name="connsiteX501" fmla="*/ 2084472 w 7559096"/>
                            <a:gd name="connsiteY501" fmla="*/ 937399 h 1142224"/>
                            <a:gd name="connsiteX502" fmla="*/ 2072376 w 7559096"/>
                            <a:gd name="connsiteY502" fmla="*/ 928145 h 1142224"/>
                            <a:gd name="connsiteX503" fmla="*/ 2060694 w 7559096"/>
                            <a:gd name="connsiteY503" fmla="*/ 924589 h 1142224"/>
                            <a:gd name="connsiteX504" fmla="*/ 2033646 w 7559096"/>
                            <a:gd name="connsiteY504" fmla="*/ 915700 h 1142224"/>
                            <a:gd name="connsiteX505" fmla="*/ 1973964 w 7559096"/>
                            <a:gd name="connsiteY505" fmla="*/ 891065 h 1142224"/>
                            <a:gd name="connsiteX506" fmla="*/ 1853710 w 7559096"/>
                            <a:gd name="connsiteY506" fmla="*/ 850048 h 1142224"/>
                            <a:gd name="connsiteX507" fmla="*/ 1727743 w 7559096"/>
                            <a:gd name="connsiteY507" fmla="*/ 861731 h 1142224"/>
                            <a:gd name="connsiteX508" fmla="*/ 1595552 w 7559096"/>
                            <a:gd name="connsiteY508" fmla="*/ 876461 h 1142224"/>
                            <a:gd name="connsiteX509" fmla="*/ 1467933 w 7559096"/>
                            <a:gd name="connsiteY509" fmla="*/ 839889 h 1142224"/>
                            <a:gd name="connsiteX510" fmla="*/ 1418663 w 7559096"/>
                            <a:gd name="connsiteY510" fmla="*/ 819191 h 1142224"/>
                            <a:gd name="connsiteX511" fmla="*/ 1386918 w 7559096"/>
                            <a:gd name="connsiteY511" fmla="*/ 811571 h 1142224"/>
                            <a:gd name="connsiteX512" fmla="*/ 1346156 w 7559096"/>
                            <a:gd name="connsiteY512" fmla="*/ 807888 h 1142224"/>
                            <a:gd name="connsiteX513" fmla="*/ 3953261 w 7559096"/>
                            <a:gd name="connsiteY513" fmla="*/ 792142 h 1142224"/>
                            <a:gd name="connsiteX514" fmla="*/ 3879230 w 7559096"/>
                            <a:gd name="connsiteY514" fmla="*/ 792650 h 1142224"/>
                            <a:gd name="connsiteX515" fmla="*/ 3758087 w 7559096"/>
                            <a:gd name="connsiteY515" fmla="*/ 832016 h 1142224"/>
                            <a:gd name="connsiteX516" fmla="*/ 3628818 w 7559096"/>
                            <a:gd name="connsiteY516" fmla="*/ 871509 h 1142224"/>
                            <a:gd name="connsiteX517" fmla="*/ 3494723 w 7559096"/>
                            <a:gd name="connsiteY517" fmla="*/ 854112 h 1142224"/>
                            <a:gd name="connsiteX518" fmla="*/ 3368882 w 7559096"/>
                            <a:gd name="connsiteY518" fmla="*/ 835318 h 1142224"/>
                            <a:gd name="connsiteX519" fmla="*/ 3327866 w 7559096"/>
                            <a:gd name="connsiteY519" fmla="*/ 839635 h 1142224"/>
                            <a:gd name="connsiteX520" fmla="*/ 3295739 w 7559096"/>
                            <a:gd name="connsiteY520" fmla="*/ 846365 h 1142224"/>
                            <a:gd name="connsiteX521" fmla="*/ 3245327 w 7559096"/>
                            <a:gd name="connsiteY521" fmla="*/ 865794 h 1142224"/>
                            <a:gd name="connsiteX522" fmla="*/ 3192501 w 7559096"/>
                            <a:gd name="connsiteY522" fmla="*/ 882938 h 1142224"/>
                            <a:gd name="connsiteX523" fmla="*/ 3169517 w 7559096"/>
                            <a:gd name="connsiteY523" fmla="*/ 888144 h 1142224"/>
                            <a:gd name="connsiteX524" fmla="*/ 3159739 w 7559096"/>
                            <a:gd name="connsiteY524" fmla="*/ 890175 h 1142224"/>
                            <a:gd name="connsiteX525" fmla="*/ 3141326 w 7559096"/>
                            <a:gd name="connsiteY525" fmla="*/ 912907 h 1142224"/>
                            <a:gd name="connsiteX526" fmla="*/ 3141199 w 7559096"/>
                            <a:gd name="connsiteY526" fmla="*/ 913160 h 1142224"/>
                            <a:gd name="connsiteX527" fmla="*/ 3141199 w 7559096"/>
                            <a:gd name="connsiteY527" fmla="*/ 917859 h 1142224"/>
                            <a:gd name="connsiteX528" fmla="*/ 3146660 w 7559096"/>
                            <a:gd name="connsiteY528" fmla="*/ 929796 h 1142224"/>
                            <a:gd name="connsiteX529" fmla="*/ 3159486 w 7559096"/>
                            <a:gd name="connsiteY529" fmla="*/ 932589 h 1142224"/>
                            <a:gd name="connsiteX530" fmla="*/ 3168374 w 7559096"/>
                            <a:gd name="connsiteY530" fmla="*/ 930684 h 1142224"/>
                            <a:gd name="connsiteX531" fmla="*/ 3189454 w 7559096"/>
                            <a:gd name="connsiteY531" fmla="*/ 925859 h 1142224"/>
                            <a:gd name="connsiteX532" fmla="*/ 3239105 w 7559096"/>
                            <a:gd name="connsiteY532" fmla="*/ 909731 h 1142224"/>
                            <a:gd name="connsiteX533" fmla="*/ 3292183 w 7559096"/>
                            <a:gd name="connsiteY533" fmla="*/ 889541 h 1142224"/>
                            <a:gd name="connsiteX534" fmla="*/ 3326723 w 7559096"/>
                            <a:gd name="connsiteY534" fmla="*/ 882303 h 1142224"/>
                            <a:gd name="connsiteX535" fmla="*/ 3370660 w 7559096"/>
                            <a:gd name="connsiteY535" fmla="*/ 877605 h 1142224"/>
                            <a:gd name="connsiteX536" fmla="*/ 3504755 w 7559096"/>
                            <a:gd name="connsiteY536" fmla="*/ 897160 h 1142224"/>
                            <a:gd name="connsiteX537" fmla="*/ 3632120 w 7559096"/>
                            <a:gd name="connsiteY537" fmla="*/ 913541 h 1142224"/>
                            <a:gd name="connsiteX538" fmla="*/ 3754912 w 7559096"/>
                            <a:gd name="connsiteY538" fmla="*/ 876080 h 1142224"/>
                            <a:gd name="connsiteX539" fmla="*/ 3883928 w 7559096"/>
                            <a:gd name="connsiteY539" fmla="*/ 834556 h 1142224"/>
                            <a:gd name="connsiteX540" fmla="*/ 3963420 w 7559096"/>
                            <a:gd name="connsiteY540" fmla="*/ 833920 h 1142224"/>
                            <a:gd name="connsiteX541" fmla="*/ 4018912 w 7559096"/>
                            <a:gd name="connsiteY541" fmla="*/ 845350 h 1142224"/>
                            <a:gd name="connsiteX542" fmla="*/ 4079737 w 7559096"/>
                            <a:gd name="connsiteY542" fmla="*/ 853349 h 1142224"/>
                            <a:gd name="connsiteX543" fmla="*/ 4106150 w 7559096"/>
                            <a:gd name="connsiteY543" fmla="*/ 854747 h 1142224"/>
                            <a:gd name="connsiteX544" fmla="*/ 4117324 w 7559096"/>
                            <a:gd name="connsiteY544" fmla="*/ 855127 h 1142224"/>
                            <a:gd name="connsiteX545" fmla="*/ 4129642 w 7559096"/>
                            <a:gd name="connsiteY545" fmla="*/ 850048 h 1142224"/>
                            <a:gd name="connsiteX546" fmla="*/ 4133198 w 7559096"/>
                            <a:gd name="connsiteY546" fmla="*/ 837223 h 1142224"/>
                            <a:gd name="connsiteX547" fmla="*/ 4132563 w 7559096"/>
                            <a:gd name="connsiteY547" fmla="*/ 832524 h 1142224"/>
                            <a:gd name="connsiteX548" fmla="*/ 4110975 w 7559096"/>
                            <a:gd name="connsiteY548" fmla="*/ 813349 h 1142224"/>
                            <a:gd name="connsiteX549" fmla="*/ 4098785 w 7559096"/>
                            <a:gd name="connsiteY549" fmla="*/ 812968 h 1142224"/>
                            <a:gd name="connsiteX550" fmla="*/ 4070214 w 7559096"/>
                            <a:gd name="connsiteY550" fmla="*/ 811444 h 1142224"/>
                            <a:gd name="connsiteX551" fmla="*/ 4006087 w 7559096"/>
                            <a:gd name="connsiteY551" fmla="*/ 803190 h 1142224"/>
                            <a:gd name="connsiteX552" fmla="*/ 3953261 w 7559096"/>
                            <a:gd name="connsiteY552" fmla="*/ 792142 h 1142224"/>
                            <a:gd name="connsiteX553" fmla="*/ 2641105 w 7559096"/>
                            <a:gd name="connsiteY553" fmla="*/ 787365 h 1142224"/>
                            <a:gd name="connsiteX554" fmla="*/ 2623994 w 7559096"/>
                            <a:gd name="connsiteY554" fmla="*/ 789857 h 1142224"/>
                            <a:gd name="connsiteX555" fmla="*/ 2499677 w 7559096"/>
                            <a:gd name="connsiteY555" fmla="*/ 844461 h 1142224"/>
                            <a:gd name="connsiteX556" fmla="*/ 2499550 w 7559096"/>
                            <a:gd name="connsiteY556" fmla="*/ 844334 h 1142224"/>
                            <a:gd name="connsiteX557" fmla="*/ 2492312 w 7559096"/>
                            <a:gd name="connsiteY557" fmla="*/ 851953 h 1142224"/>
                            <a:gd name="connsiteX558" fmla="*/ 2497899 w 7559096"/>
                            <a:gd name="connsiteY558" fmla="*/ 860969 h 1142224"/>
                            <a:gd name="connsiteX559" fmla="*/ 2611550 w 7559096"/>
                            <a:gd name="connsiteY559" fmla="*/ 937670 h 1142224"/>
                            <a:gd name="connsiteX560" fmla="*/ 2646090 w 7559096"/>
                            <a:gd name="connsiteY560" fmla="*/ 940336 h 1142224"/>
                            <a:gd name="connsiteX561" fmla="*/ 2708566 w 7559096"/>
                            <a:gd name="connsiteY561" fmla="*/ 912018 h 1142224"/>
                            <a:gd name="connsiteX562" fmla="*/ 2770533 w 7559096"/>
                            <a:gd name="connsiteY562" fmla="*/ 882557 h 1142224"/>
                            <a:gd name="connsiteX563" fmla="*/ 2777518 w 7559096"/>
                            <a:gd name="connsiteY563" fmla="*/ 874684 h 1142224"/>
                            <a:gd name="connsiteX564" fmla="*/ 2771549 w 7559096"/>
                            <a:gd name="connsiteY564" fmla="*/ 866048 h 1142224"/>
                            <a:gd name="connsiteX565" fmla="*/ 2714279 w 7559096"/>
                            <a:gd name="connsiteY565" fmla="*/ 829731 h 1142224"/>
                            <a:gd name="connsiteX566" fmla="*/ 2657645 w 7559096"/>
                            <a:gd name="connsiteY566" fmla="*/ 792396 h 1142224"/>
                            <a:gd name="connsiteX567" fmla="*/ 2641105 w 7559096"/>
                            <a:gd name="connsiteY567" fmla="*/ 787365 h 1142224"/>
                            <a:gd name="connsiteX568" fmla="*/ 4672753 w 7559096"/>
                            <a:gd name="connsiteY568" fmla="*/ 777158 h 1142224"/>
                            <a:gd name="connsiteX569" fmla="*/ 4653578 w 7559096"/>
                            <a:gd name="connsiteY569" fmla="*/ 778936 h 1142224"/>
                            <a:gd name="connsiteX570" fmla="*/ 4634657 w 7559096"/>
                            <a:gd name="connsiteY570" fmla="*/ 784904 h 1142224"/>
                            <a:gd name="connsiteX571" fmla="*/ 4527864 w 7559096"/>
                            <a:gd name="connsiteY571" fmla="*/ 837730 h 1142224"/>
                            <a:gd name="connsiteX572" fmla="*/ 4501070 w 7559096"/>
                            <a:gd name="connsiteY572" fmla="*/ 850937 h 1142224"/>
                            <a:gd name="connsiteX573" fmla="*/ 4474150 w 7559096"/>
                            <a:gd name="connsiteY573" fmla="*/ 863636 h 1142224"/>
                            <a:gd name="connsiteX574" fmla="*/ 4420055 w 7559096"/>
                            <a:gd name="connsiteY574" fmla="*/ 889033 h 1142224"/>
                            <a:gd name="connsiteX575" fmla="*/ 4365706 w 7559096"/>
                            <a:gd name="connsiteY575" fmla="*/ 914431 h 1142224"/>
                            <a:gd name="connsiteX576" fmla="*/ 4311229 w 7559096"/>
                            <a:gd name="connsiteY576" fmla="*/ 939319 h 1142224"/>
                            <a:gd name="connsiteX577" fmla="*/ 4201643 w 7559096"/>
                            <a:gd name="connsiteY577" fmla="*/ 988083 h 1142224"/>
                            <a:gd name="connsiteX578" fmla="*/ 4186150 w 7559096"/>
                            <a:gd name="connsiteY578" fmla="*/ 1012210 h 1142224"/>
                            <a:gd name="connsiteX579" fmla="*/ 4191484 w 7559096"/>
                            <a:gd name="connsiteY579" fmla="*/ 1020210 h 1142224"/>
                            <a:gd name="connsiteX580" fmla="*/ 4205198 w 7559096"/>
                            <a:gd name="connsiteY580" fmla="*/ 1019829 h 1142224"/>
                            <a:gd name="connsiteX581" fmla="*/ 4315166 w 7559096"/>
                            <a:gd name="connsiteY581" fmla="*/ 970940 h 1142224"/>
                            <a:gd name="connsiteX582" fmla="*/ 4342594 w 7559096"/>
                            <a:gd name="connsiteY582" fmla="*/ 958748 h 1142224"/>
                            <a:gd name="connsiteX583" fmla="*/ 4369896 w 7559096"/>
                            <a:gd name="connsiteY583" fmla="*/ 946050 h 1142224"/>
                            <a:gd name="connsiteX584" fmla="*/ 4424372 w 7559096"/>
                            <a:gd name="connsiteY584" fmla="*/ 920652 h 1142224"/>
                            <a:gd name="connsiteX585" fmla="*/ 4478594 w 7559096"/>
                            <a:gd name="connsiteY585" fmla="*/ 895256 h 1142224"/>
                            <a:gd name="connsiteX586" fmla="*/ 4505641 w 7559096"/>
                            <a:gd name="connsiteY586" fmla="*/ 882557 h 1142224"/>
                            <a:gd name="connsiteX587" fmla="*/ 4532562 w 7559096"/>
                            <a:gd name="connsiteY587" fmla="*/ 869350 h 1142224"/>
                            <a:gd name="connsiteX588" fmla="*/ 4639864 w 7559096"/>
                            <a:gd name="connsiteY588" fmla="*/ 816523 h 1142224"/>
                            <a:gd name="connsiteX589" fmla="*/ 4657134 w 7559096"/>
                            <a:gd name="connsiteY589" fmla="*/ 808397 h 1142224"/>
                            <a:gd name="connsiteX590" fmla="*/ 4660435 w 7559096"/>
                            <a:gd name="connsiteY590" fmla="*/ 807254 h 1142224"/>
                            <a:gd name="connsiteX591" fmla="*/ 4682149 w 7559096"/>
                            <a:gd name="connsiteY591" fmla="*/ 808524 h 1142224"/>
                            <a:gd name="connsiteX592" fmla="*/ 4802911 w 7559096"/>
                            <a:gd name="connsiteY592" fmla="*/ 815381 h 1142224"/>
                            <a:gd name="connsiteX593" fmla="*/ 4924434 w 7559096"/>
                            <a:gd name="connsiteY593" fmla="*/ 819825 h 1142224"/>
                            <a:gd name="connsiteX594" fmla="*/ 5046720 w 7559096"/>
                            <a:gd name="connsiteY594" fmla="*/ 821984 h 1142224"/>
                            <a:gd name="connsiteX595" fmla="*/ 5108181 w 7559096"/>
                            <a:gd name="connsiteY595" fmla="*/ 822492 h 1142224"/>
                            <a:gd name="connsiteX596" fmla="*/ 5169767 w 7559096"/>
                            <a:gd name="connsiteY596" fmla="*/ 821730 h 1142224"/>
                            <a:gd name="connsiteX597" fmla="*/ 5182720 w 7559096"/>
                            <a:gd name="connsiteY597" fmla="*/ 816269 h 1142224"/>
                            <a:gd name="connsiteX598" fmla="*/ 5182720 w 7559096"/>
                            <a:gd name="connsiteY598" fmla="*/ 816143 h 1142224"/>
                            <a:gd name="connsiteX599" fmla="*/ 5184498 w 7559096"/>
                            <a:gd name="connsiteY599" fmla="*/ 806492 h 1142224"/>
                            <a:gd name="connsiteX600" fmla="*/ 5160371 w 7559096"/>
                            <a:gd name="connsiteY600" fmla="*/ 790999 h 1142224"/>
                            <a:gd name="connsiteX601" fmla="*/ 4672753 w 7559096"/>
                            <a:gd name="connsiteY601" fmla="*/ 777158 h 1142224"/>
                            <a:gd name="connsiteX602" fmla="*/ 599363 w 7559096"/>
                            <a:gd name="connsiteY602" fmla="*/ 768269 h 1142224"/>
                            <a:gd name="connsiteX603" fmla="*/ 580316 w 7559096"/>
                            <a:gd name="connsiteY603" fmla="*/ 772079 h 1142224"/>
                            <a:gd name="connsiteX604" fmla="*/ 470348 w 7559096"/>
                            <a:gd name="connsiteY604" fmla="*/ 812587 h 1142224"/>
                            <a:gd name="connsiteX605" fmla="*/ 443046 w 7559096"/>
                            <a:gd name="connsiteY605" fmla="*/ 822746 h 1142224"/>
                            <a:gd name="connsiteX606" fmla="*/ 415745 w 7559096"/>
                            <a:gd name="connsiteY606" fmla="*/ 833413 h 1142224"/>
                            <a:gd name="connsiteX607" fmla="*/ 361395 w 7559096"/>
                            <a:gd name="connsiteY607" fmla="*/ 854747 h 1142224"/>
                            <a:gd name="connsiteX608" fmla="*/ 307173 w 7559096"/>
                            <a:gd name="connsiteY608" fmla="*/ 875954 h 1142224"/>
                            <a:gd name="connsiteX609" fmla="*/ 253205 w 7559096"/>
                            <a:gd name="connsiteY609" fmla="*/ 897668 h 1142224"/>
                            <a:gd name="connsiteX610" fmla="*/ 145777 w 7559096"/>
                            <a:gd name="connsiteY610" fmla="*/ 942241 h 1142224"/>
                            <a:gd name="connsiteX611" fmla="*/ 130920 w 7559096"/>
                            <a:gd name="connsiteY611" fmla="*/ 968018 h 1142224"/>
                            <a:gd name="connsiteX612" fmla="*/ 137269 w 7559096"/>
                            <a:gd name="connsiteY612" fmla="*/ 978304 h 1142224"/>
                            <a:gd name="connsiteX613" fmla="*/ 149713 w 7559096"/>
                            <a:gd name="connsiteY613" fmla="*/ 978431 h 1142224"/>
                            <a:gd name="connsiteX614" fmla="*/ 256507 w 7559096"/>
                            <a:gd name="connsiteY614" fmla="*/ 932082 h 1142224"/>
                            <a:gd name="connsiteX615" fmla="*/ 283300 w 7559096"/>
                            <a:gd name="connsiteY615" fmla="*/ 920525 h 1142224"/>
                            <a:gd name="connsiteX616" fmla="*/ 310222 w 7559096"/>
                            <a:gd name="connsiteY616" fmla="*/ 909477 h 1142224"/>
                            <a:gd name="connsiteX617" fmla="*/ 364063 w 7559096"/>
                            <a:gd name="connsiteY617" fmla="*/ 887255 h 1142224"/>
                            <a:gd name="connsiteX618" fmla="*/ 418157 w 7559096"/>
                            <a:gd name="connsiteY618" fmla="*/ 865033 h 1142224"/>
                            <a:gd name="connsiteX619" fmla="*/ 445331 w 7559096"/>
                            <a:gd name="connsiteY619" fmla="*/ 853985 h 1142224"/>
                            <a:gd name="connsiteX620" fmla="*/ 472506 w 7559096"/>
                            <a:gd name="connsiteY620" fmla="*/ 843445 h 1142224"/>
                            <a:gd name="connsiteX621" fmla="*/ 581840 w 7559096"/>
                            <a:gd name="connsiteY621" fmla="*/ 801158 h 1142224"/>
                            <a:gd name="connsiteX622" fmla="*/ 599617 w 7559096"/>
                            <a:gd name="connsiteY622" fmla="*/ 794682 h 1142224"/>
                            <a:gd name="connsiteX623" fmla="*/ 603045 w 7559096"/>
                            <a:gd name="connsiteY623" fmla="*/ 793920 h 1142224"/>
                            <a:gd name="connsiteX624" fmla="*/ 624125 w 7559096"/>
                            <a:gd name="connsiteY624" fmla="*/ 798111 h 1142224"/>
                            <a:gd name="connsiteX625" fmla="*/ 740061 w 7559096"/>
                            <a:gd name="connsiteY625" fmla="*/ 821349 h 1142224"/>
                            <a:gd name="connsiteX626" fmla="*/ 854982 w 7559096"/>
                            <a:gd name="connsiteY626" fmla="*/ 846873 h 1142224"/>
                            <a:gd name="connsiteX627" fmla="*/ 968760 w 7559096"/>
                            <a:gd name="connsiteY627" fmla="*/ 874302 h 1142224"/>
                            <a:gd name="connsiteX628" fmla="*/ 1025140 w 7559096"/>
                            <a:gd name="connsiteY628" fmla="*/ 888398 h 1142224"/>
                            <a:gd name="connsiteX629" fmla="*/ 1081140 w 7559096"/>
                            <a:gd name="connsiteY629" fmla="*/ 903764 h 1142224"/>
                            <a:gd name="connsiteX630" fmla="*/ 1093712 w 7559096"/>
                            <a:gd name="connsiteY630" fmla="*/ 901859 h 1142224"/>
                            <a:gd name="connsiteX631" fmla="*/ 1093712 w 7559096"/>
                            <a:gd name="connsiteY631" fmla="*/ 901605 h 1142224"/>
                            <a:gd name="connsiteX632" fmla="*/ 1098030 w 7559096"/>
                            <a:gd name="connsiteY632" fmla="*/ 891700 h 1142224"/>
                            <a:gd name="connsiteX633" fmla="*/ 1079870 w 7559096"/>
                            <a:gd name="connsiteY633" fmla="*/ 869477 h 1142224"/>
                            <a:gd name="connsiteX634" fmla="*/ 618792 w 7559096"/>
                            <a:gd name="connsiteY634" fmla="*/ 768903 h 1142224"/>
                            <a:gd name="connsiteX635" fmla="*/ 599363 w 7559096"/>
                            <a:gd name="connsiteY635" fmla="*/ 768269 h 1142224"/>
                            <a:gd name="connsiteX636" fmla="*/ 2642422 w 7559096"/>
                            <a:gd name="connsiteY636" fmla="*/ 768174 h 1142224"/>
                            <a:gd name="connsiteX637" fmla="*/ 2660565 w 7559096"/>
                            <a:gd name="connsiteY637" fmla="*/ 773857 h 1142224"/>
                            <a:gd name="connsiteX638" fmla="*/ 2730280 w 7559096"/>
                            <a:gd name="connsiteY638" fmla="*/ 819826 h 1142224"/>
                            <a:gd name="connsiteX639" fmla="*/ 2801137 w 7559096"/>
                            <a:gd name="connsiteY639" fmla="*/ 864652 h 1142224"/>
                            <a:gd name="connsiteX640" fmla="*/ 2808882 w 7559096"/>
                            <a:gd name="connsiteY640" fmla="*/ 876588 h 1142224"/>
                            <a:gd name="connsiteX641" fmla="*/ 2799993 w 7559096"/>
                            <a:gd name="connsiteY641" fmla="*/ 887509 h 1142224"/>
                            <a:gd name="connsiteX642" fmla="*/ 2723550 w 7559096"/>
                            <a:gd name="connsiteY642" fmla="*/ 923955 h 1142224"/>
                            <a:gd name="connsiteX643" fmla="*/ 2646216 w 7559096"/>
                            <a:gd name="connsiteY643" fmla="*/ 959131 h 1142224"/>
                            <a:gd name="connsiteX644" fmla="*/ 2626788 w 7559096"/>
                            <a:gd name="connsiteY644" fmla="*/ 961924 h 1142224"/>
                            <a:gd name="connsiteX645" fmla="*/ 2608121 w 7559096"/>
                            <a:gd name="connsiteY645" fmla="*/ 956209 h 1142224"/>
                            <a:gd name="connsiteX646" fmla="*/ 2537518 w 7559096"/>
                            <a:gd name="connsiteY646" fmla="*/ 908843 h 1142224"/>
                            <a:gd name="connsiteX647" fmla="*/ 2467931 w 7559096"/>
                            <a:gd name="connsiteY647" fmla="*/ 860969 h 1142224"/>
                            <a:gd name="connsiteX648" fmla="*/ 2467677 w 7559096"/>
                            <a:gd name="connsiteY648" fmla="*/ 860969 h 1142224"/>
                            <a:gd name="connsiteX649" fmla="*/ 2460566 w 7559096"/>
                            <a:gd name="connsiteY649" fmla="*/ 848651 h 1142224"/>
                            <a:gd name="connsiteX650" fmla="*/ 2470090 w 7559096"/>
                            <a:gd name="connsiteY650" fmla="*/ 838111 h 1142224"/>
                            <a:gd name="connsiteX651" fmla="*/ 2547296 w 7559096"/>
                            <a:gd name="connsiteY651" fmla="*/ 804968 h 1142224"/>
                            <a:gd name="connsiteX652" fmla="*/ 2623613 w 7559096"/>
                            <a:gd name="connsiteY652" fmla="*/ 771062 h 1142224"/>
                            <a:gd name="connsiteX653" fmla="*/ 2642422 w 7559096"/>
                            <a:gd name="connsiteY653" fmla="*/ 768174 h 1142224"/>
                            <a:gd name="connsiteX654" fmla="*/ 1348695 w 7559096"/>
                            <a:gd name="connsiteY654" fmla="*/ 748840 h 1142224"/>
                            <a:gd name="connsiteX655" fmla="*/ 1274791 w 7559096"/>
                            <a:gd name="connsiteY655" fmla="*/ 754046 h 1142224"/>
                            <a:gd name="connsiteX656" fmla="*/ 1223489 w 7559096"/>
                            <a:gd name="connsiteY656" fmla="*/ 771189 h 1142224"/>
                            <a:gd name="connsiteX657" fmla="*/ 1170537 w 7559096"/>
                            <a:gd name="connsiteY657" fmla="*/ 785920 h 1142224"/>
                            <a:gd name="connsiteX658" fmla="*/ 1137902 w 7559096"/>
                            <a:gd name="connsiteY658" fmla="*/ 792904 h 1142224"/>
                            <a:gd name="connsiteX659" fmla="*/ 1119490 w 7559096"/>
                            <a:gd name="connsiteY659" fmla="*/ 815635 h 1142224"/>
                            <a:gd name="connsiteX660" fmla="*/ 1119490 w 7559096"/>
                            <a:gd name="connsiteY660" fmla="*/ 820333 h 1142224"/>
                            <a:gd name="connsiteX661" fmla="*/ 1124696 w 7559096"/>
                            <a:gd name="connsiteY661" fmla="*/ 832270 h 1142224"/>
                            <a:gd name="connsiteX662" fmla="*/ 1137140 w 7559096"/>
                            <a:gd name="connsiteY662" fmla="*/ 835064 h 1142224"/>
                            <a:gd name="connsiteX663" fmla="*/ 1166473 w 7559096"/>
                            <a:gd name="connsiteY663" fmla="*/ 828714 h 1142224"/>
                            <a:gd name="connsiteX664" fmla="*/ 1215489 w 7559096"/>
                            <a:gd name="connsiteY664" fmla="*/ 814745 h 1142224"/>
                            <a:gd name="connsiteX665" fmla="*/ 1268695 w 7559096"/>
                            <a:gd name="connsiteY665" fmla="*/ 796841 h 1142224"/>
                            <a:gd name="connsiteX666" fmla="*/ 1346917 w 7559096"/>
                            <a:gd name="connsiteY666" fmla="*/ 790999 h 1142224"/>
                            <a:gd name="connsiteX667" fmla="*/ 1390473 w 7559096"/>
                            <a:gd name="connsiteY667" fmla="*/ 794936 h 1142224"/>
                            <a:gd name="connsiteX668" fmla="*/ 1424505 w 7559096"/>
                            <a:gd name="connsiteY668" fmla="*/ 803063 h 1142224"/>
                            <a:gd name="connsiteX669" fmla="*/ 1476187 w 7559096"/>
                            <a:gd name="connsiteY669" fmla="*/ 824651 h 1142224"/>
                            <a:gd name="connsiteX670" fmla="*/ 1597076 w 7559096"/>
                            <a:gd name="connsiteY670" fmla="*/ 859318 h 1142224"/>
                            <a:gd name="connsiteX671" fmla="*/ 1722282 w 7559096"/>
                            <a:gd name="connsiteY671" fmla="*/ 845350 h 1142224"/>
                            <a:gd name="connsiteX672" fmla="*/ 1855869 w 7559096"/>
                            <a:gd name="connsiteY672" fmla="*/ 833032 h 1142224"/>
                            <a:gd name="connsiteX673" fmla="*/ 1983234 w 7559096"/>
                            <a:gd name="connsiteY673" fmla="*/ 876461 h 1142224"/>
                            <a:gd name="connsiteX674" fmla="*/ 2039488 w 7559096"/>
                            <a:gd name="connsiteY674" fmla="*/ 899954 h 1142224"/>
                            <a:gd name="connsiteX675" fmla="*/ 2064376 w 7559096"/>
                            <a:gd name="connsiteY675" fmla="*/ 908208 h 1142224"/>
                            <a:gd name="connsiteX676" fmla="*/ 2075043 w 7559096"/>
                            <a:gd name="connsiteY676" fmla="*/ 911509 h 1142224"/>
                            <a:gd name="connsiteX677" fmla="*/ 2088250 w 7559096"/>
                            <a:gd name="connsiteY677" fmla="*/ 909859 h 1142224"/>
                            <a:gd name="connsiteX678" fmla="*/ 2095107 w 7559096"/>
                            <a:gd name="connsiteY678" fmla="*/ 898430 h 1142224"/>
                            <a:gd name="connsiteX679" fmla="*/ 2095741 w 7559096"/>
                            <a:gd name="connsiteY679" fmla="*/ 893731 h 1142224"/>
                            <a:gd name="connsiteX680" fmla="*/ 2095995 w 7559096"/>
                            <a:gd name="connsiteY680" fmla="*/ 893605 h 1142224"/>
                            <a:gd name="connsiteX681" fmla="*/ 2080376 w 7559096"/>
                            <a:gd name="connsiteY681" fmla="*/ 869477 h 1142224"/>
                            <a:gd name="connsiteX682" fmla="*/ 2068693 w 7559096"/>
                            <a:gd name="connsiteY682" fmla="*/ 865921 h 1142224"/>
                            <a:gd name="connsiteX683" fmla="*/ 2041519 w 7559096"/>
                            <a:gd name="connsiteY683" fmla="*/ 857032 h 1142224"/>
                            <a:gd name="connsiteX684" fmla="*/ 1981710 w 7559096"/>
                            <a:gd name="connsiteY684" fmla="*/ 832397 h 1142224"/>
                            <a:gd name="connsiteX685" fmla="*/ 1860948 w 7559096"/>
                            <a:gd name="connsiteY685" fmla="*/ 791254 h 1142224"/>
                            <a:gd name="connsiteX686" fmla="*/ 1734091 w 7559096"/>
                            <a:gd name="connsiteY686" fmla="*/ 802809 h 1142224"/>
                            <a:gd name="connsiteX687" fmla="*/ 1600632 w 7559096"/>
                            <a:gd name="connsiteY687" fmla="*/ 817413 h 1142224"/>
                            <a:gd name="connsiteX688" fmla="*/ 1471743 w 7559096"/>
                            <a:gd name="connsiteY688" fmla="*/ 780841 h 1142224"/>
                            <a:gd name="connsiteX689" fmla="*/ 1421965 w 7559096"/>
                            <a:gd name="connsiteY689" fmla="*/ 760141 h 1142224"/>
                            <a:gd name="connsiteX690" fmla="*/ 1389838 w 7559096"/>
                            <a:gd name="connsiteY690" fmla="*/ 752523 h 1142224"/>
                            <a:gd name="connsiteX691" fmla="*/ 1348695 w 7559096"/>
                            <a:gd name="connsiteY691" fmla="*/ 748840 h 1142224"/>
                            <a:gd name="connsiteX692" fmla="*/ 3945643 w 7559096"/>
                            <a:gd name="connsiteY692" fmla="*/ 733602 h 1142224"/>
                            <a:gd name="connsiteX693" fmla="*/ 3871992 w 7559096"/>
                            <a:gd name="connsiteY693" fmla="*/ 734109 h 1142224"/>
                            <a:gd name="connsiteX694" fmla="*/ 3751611 w 7559096"/>
                            <a:gd name="connsiteY694" fmla="*/ 773348 h 1142224"/>
                            <a:gd name="connsiteX695" fmla="*/ 3623230 w 7559096"/>
                            <a:gd name="connsiteY695" fmla="*/ 812714 h 1142224"/>
                            <a:gd name="connsiteX696" fmla="*/ 3490278 w 7559096"/>
                            <a:gd name="connsiteY696" fmla="*/ 795316 h 1142224"/>
                            <a:gd name="connsiteX697" fmla="*/ 3365580 w 7559096"/>
                            <a:gd name="connsiteY697" fmla="*/ 776523 h 1142224"/>
                            <a:gd name="connsiteX698" fmla="*/ 3324945 w 7559096"/>
                            <a:gd name="connsiteY698" fmla="*/ 780841 h 1142224"/>
                            <a:gd name="connsiteX699" fmla="*/ 3293200 w 7559096"/>
                            <a:gd name="connsiteY699" fmla="*/ 787571 h 1142224"/>
                            <a:gd name="connsiteX700" fmla="*/ 3243295 w 7559096"/>
                            <a:gd name="connsiteY700" fmla="*/ 807000 h 1142224"/>
                            <a:gd name="connsiteX701" fmla="*/ 3191104 w 7559096"/>
                            <a:gd name="connsiteY701" fmla="*/ 824143 h 1142224"/>
                            <a:gd name="connsiteX702" fmla="*/ 3168374 w 7559096"/>
                            <a:gd name="connsiteY702" fmla="*/ 829349 h 1142224"/>
                            <a:gd name="connsiteX703" fmla="*/ 3158723 w 7559096"/>
                            <a:gd name="connsiteY703" fmla="*/ 831381 h 1142224"/>
                            <a:gd name="connsiteX704" fmla="*/ 3140438 w 7559096"/>
                            <a:gd name="connsiteY704" fmla="*/ 854112 h 1142224"/>
                            <a:gd name="connsiteX705" fmla="*/ 3140438 w 7559096"/>
                            <a:gd name="connsiteY705" fmla="*/ 858810 h 1142224"/>
                            <a:gd name="connsiteX706" fmla="*/ 3145771 w 7559096"/>
                            <a:gd name="connsiteY706" fmla="*/ 870747 h 1142224"/>
                            <a:gd name="connsiteX707" fmla="*/ 3158469 w 7559096"/>
                            <a:gd name="connsiteY707" fmla="*/ 873541 h 1142224"/>
                            <a:gd name="connsiteX708" fmla="*/ 3167231 w 7559096"/>
                            <a:gd name="connsiteY708" fmla="*/ 871636 h 1142224"/>
                            <a:gd name="connsiteX709" fmla="*/ 3188057 w 7559096"/>
                            <a:gd name="connsiteY709" fmla="*/ 866811 h 1142224"/>
                            <a:gd name="connsiteX710" fmla="*/ 3237200 w 7559096"/>
                            <a:gd name="connsiteY710" fmla="*/ 850683 h 1142224"/>
                            <a:gd name="connsiteX711" fmla="*/ 3289771 w 7559096"/>
                            <a:gd name="connsiteY711" fmla="*/ 830492 h 1142224"/>
                            <a:gd name="connsiteX712" fmla="*/ 3324056 w 7559096"/>
                            <a:gd name="connsiteY712" fmla="*/ 823254 h 1142224"/>
                            <a:gd name="connsiteX713" fmla="*/ 3367612 w 7559096"/>
                            <a:gd name="connsiteY713" fmla="*/ 818682 h 1142224"/>
                            <a:gd name="connsiteX714" fmla="*/ 3500564 w 7559096"/>
                            <a:gd name="connsiteY714" fmla="*/ 838365 h 1142224"/>
                            <a:gd name="connsiteX715" fmla="*/ 3627040 w 7559096"/>
                            <a:gd name="connsiteY715" fmla="*/ 854874 h 1142224"/>
                            <a:gd name="connsiteX716" fmla="*/ 3748945 w 7559096"/>
                            <a:gd name="connsiteY716" fmla="*/ 817540 h 1142224"/>
                            <a:gd name="connsiteX717" fmla="*/ 3877071 w 7559096"/>
                            <a:gd name="connsiteY717" fmla="*/ 776142 h 1142224"/>
                            <a:gd name="connsiteX718" fmla="*/ 3956055 w 7559096"/>
                            <a:gd name="connsiteY718" fmla="*/ 775634 h 1142224"/>
                            <a:gd name="connsiteX719" fmla="*/ 4011293 w 7559096"/>
                            <a:gd name="connsiteY719" fmla="*/ 787063 h 1142224"/>
                            <a:gd name="connsiteX720" fmla="*/ 4071737 w 7559096"/>
                            <a:gd name="connsiteY720" fmla="*/ 795063 h 1142224"/>
                            <a:gd name="connsiteX721" fmla="*/ 4098024 w 7559096"/>
                            <a:gd name="connsiteY721" fmla="*/ 796460 h 1142224"/>
                            <a:gd name="connsiteX722" fmla="*/ 4109197 w 7559096"/>
                            <a:gd name="connsiteY722" fmla="*/ 796841 h 1142224"/>
                            <a:gd name="connsiteX723" fmla="*/ 4121515 w 7559096"/>
                            <a:gd name="connsiteY723" fmla="*/ 791761 h 1142224"/>
                            <a:gd name="connsiteX724" fmla="*/ 4125071 w 7559096"/>
                            <a:gd name="connsiteY724" fmla="*/ 778936 h 1142224"/>
                            <a:gd name="connsiteX725" fmla="*/ 4124436 w 7559096"/>
                            <a:gd name="connsiteY725" fmla="*/ 774237 h 1142224"/>
                            <a:gd name="connsiteX726" fmla="*/ 4124055 w 7559096"/>
                            <a:gd name="connsiteY726" fmla="*/ 774111 h 1142224"/>
                            <a:gd name="connsiteX727" fmla="*/ 4102595 w 7559096"/>
                            <a:gd name="connsiteY727" fmla="*/ 754935 h 1142224"/>
                            <a:gd name="connsiteX728" fmla="*/ 4090404 w 7559096"/>
                            <a:gd name="connsiteY728" fmla="*/ 754555 h 1142224"/>
                            <a:gd name="connsiteX729" fmla="*/ 4061960 w 7559096"/>
                            <a:gd name="connsiteY729" fmla="*/ 753031 h 1142224"/>
                            <a:gd name="connsiteX730" fmla="*/ 3998214 w 7559096"/>
                            <a:gd name="connsiteY730" fmla="*/ 744649 h 1142224"/>
                            <a:gd name="connsiteX731" fmla="*/ 3945643 w 7559096"/>
                            <a:gd name="connsiteY731" fmla="*/ 733602 h 1142224"/>
                            <a:gd name="connsiteX732" fmla="*/ 4663737 w 7559096"/>
                            <a:gd name="connsiteY732" fmla="*/ 732077 h 1142224"/>
                            <a:gd name="connsiteX733" fmla="*/ 4644308 w 7559096"/>
                            <a:gd name="connsiteY733" fmla="*/ 733982 h 1142224"/>
                            <a:gd name="connsiteX734" fmla="*/ 4625641 w 7559096"/>
                            <a:gd name="connsiteY734" fmla="*/ 739697 h 1142224"/>
                            <a:gd name="connsiteX735" fmla="*/ 4519102 w 7559096"/>
                            <a:gd name="connsiteY735" fmla="*/ 790491 h 1142224"/>
                            <a:gd name="connsiteX736" fmla="*/ 4492308 w 7559096"/>
                            <a:gd name="connsiteY736" fmla="*/ 803190 h 1142224"/>
                            <a:gd name="connsiteX737" fmla="*/ 4465388 w 7559096"/>
                            <a:gd name="connsiteY737" fmla="*/ 815381 h 1142224"/>
                            <a:gd name="connsiteX738" fmla="*/ 4411420 w 7559096"/>
                            <a:gd name="connsiteY738" fmla="*/ 839762 h 1142224"/>
                            <a:gd name="connsiteX739" fmla="*/ 4357325 w 7559096"/>
                            <a:gd name="connsiteY739" fmla="*/ 864143 h 1142224"/>
                            <a:gd name="connsiteX740" fmla="*/ 4302975 w 7559096"/>
                            <a:gd name="connsiteY740" fmla="*/ 888144 h 1142224"/>
                            <a:gd name="connsiteX741" fmla="*/ 4193642 w 7559096"/>
                            <a:gd name="connsiteY741" fmla="*/ 935002 h 1142224"/>
                            <a:gd name="connsiteX742" fmla="*/ 4178531 w 7559096"/>
                            <a:gd name="connsiteY742" fmla="*/ 961161 h 1142224"/>
                            <a:gd name="connsiteX743" fmla="*/ 4178912 w 7559096"/>
                            <a:gd name="connsiteY743" fmla="*/ 961161 h 1142224"/>
                            <a:gd name="connsiteX744" fmla="*/ 4185515 w 7559096"/>
                            <a:gd name="connsiteY744" fmla="*/ 971320 h 1142224"/>
                            <a:gd name="connsiteX745" fmla="*/ 4198341 w 7559096"/>
                            <a:gd name="connsiteY745" fmla="*/ 971320 h 1142224"/>
                            <a:gd name="connsiteX746" fmla="*/ 4307801 w 7559096"/>
                            <a:gd name="connsiteY746" fmla="*/ 922557 h 1142224"/>
                            <a:gd name="connsiteX747" fmla="*/ 4334976 w 7559096"/>
                            <a:gd name="connsiteY747" fmla="*/ 910367 h 1142224"/>
                            <a:gd name="connsiteX748" fmla="*/ 4362150 w 7559096"/>
                            <a:gd name="connsiteY748" fmla="*/ 897668 h 1142224"/>
                            <a:gd name="connsiteX749" fmla="*/ 4416372 w 7559096"/>
                            <a:gd name="connsiteY749" fmla="*/ 872271 h 1142224"/>
                            <a:gd name="connsiteX750" fmla="*/ 4470340 w 7559096"/>
                            <a:gd name="connsiteY750" fmla="*/ 846873 h 1142224"/>
                            <a:gd name="connsiteX751" fmla="*/ 4497261 w 7559096"/>
                            <a:gd name="connsiteY751" fmla="*/ 834174 h 1142224"/>
                            <a:gd name="connsiteX752" fmla="*/ 4524054 w 7559096"/>
                            <a:gd name="connsiteY752" fmla="*/ 820968 h 1142224"/>
                            <a:gd name="connsiteX753" fmla="*/ 4630594 w 7559096"/>
                            <a:gd name="connsiteY753" fmla="*/ 768269 h 1142224"/>
                            <a:gd name="connsiteX754" fmla="*/ 4647736 w 7559096"/>
                            <a:gd name="connsiteY754" fmla="*/ 760141 h 1142224"/>
                            <a:gd name="connsiteX755" fmla="*/ 4651038 w 7559096"/>
                            <a:gd name="connsiteY755" fmla="*/ 758999 h 1142224"/>
                            <a:gd name="connsiteX756" fmla="*/ 4672626 w 7559096"/>
                            <a:gd name="connsiteY756" fmla="*/ 760268 h 1142224"/>
                            <a:gd name="connsiteX757" fmla="*/ 4792625 w 7559096"/>
                            <a:gd name="connsiteY757" fmla="*/ 767252 h 1142224"/>
                            <a:gd name="connsiteX758" fmla="*/ 4913260 w 7559096"/>
                            <a:gd name="connsiteY758" fmla="*/ 771825 h 1142224"/>
                            <a:gd name="connsiteX759" fmla="*/ 5034656 w 7559096"/>
                            <a:gd name="connsiteY759" fmla="*/ 774237 h 1142224"/>
                            <a:gd name="connsiteX760" fmla="*/ 5095736 w 7559096"/>
                            <a:gd name="connsiteY760" fmla="*/ 774872 h 1142224"/>
                            <a:gd name="connsiteX761" fmla="*/ 5156815 w 7559096"/>
                            <a:gd name="connsiteY761" fmla="*/ 774237 h 1142224"/>
                            <a:gd name="connsiteX762" fmla="*/ 5169133 w 7559096"/>
                            <a:gd name="connsiteY762" fmla="*/ 768903 h 1142224"/>
                            <a:gd name="connsiteX763" fmla="*/ 5170911 w 7559096"/>
                            <a:gd name="connsiteY763" fmla="*/ 758110 h 1142224"/>
                            <a:gd name="connsiteX764" fmla="*/ 5146656 w 7559096"/>
                            <a:gd name="connsiteY764" fmla="*/ 741729 h 1142224"/>
                            <a:gd name="connsiteX765" fmla="*/ 4663737 w 7559096"/>
                            <a:gd name="connsiteY765" fmla="*/ 732077 h 1142224"/>
                            <a:gd name="connsiteX766" fmla="*/ 2645582 w 7559096"/>
                            <a:gd name="connsiteY766" fmla="*/ 729411 h 1142224"/>
                            <a:gd name="connsiteX767" fmla="*/ 2628693 w 7559096"/>
                            <a:gd name="connsiteY767" fmla="*/ 731951 h 1142224"/>
                            <a:gd name="connsiteX768" fmla="*/ 2512883 w 7559096"/>
                            <a:gd name="connsiteY768" fmla="*/ 783507 h 1142224"/>
                            <a:gd name="connsiteX769" fmla="*/ 2395041 w 7559096"/>
                            <a:gd name="connsiteY769" fmla="*/ 833032 h 1142224"/>
                            <a:gd name="connsiteX770" fmla="*/ 2387677 w 7559096"/>
                            <a:gd name="connsiteY770" fmla="*/ 840524 h 1142224"/>
                            <a:gd name="connsiteX771" fmla="*/ 2393137 w 7559096"/>
                            <a:gd name="connsiteY771" fmla="*/ 849541 h 1142224"/>
                            <a:gd name="connsiteX772" fmla="*/ 2498660 w 7559096"/>
                            <a:gd name="connsiteY772" fmla="*/ 923447 h 1142224"/>
                            <a:gd name="connsiteX773" fmla="*/ 2606597 w 7559096"/>
                            <a:gd name="connsiteY773" fmla="*/ 995702 h 1142224"/>
                            <a:gd name="connsiteX774" fmla="*/ 2641391 w 7559096"/>
                            <a:gd name="connsiteY774" fmla="*/ 998368 h 1142224"/>
                            <a:gd name="connsiteX775" fmla="*/ 2700819 w 7559096"/>
                            <a:gd name="connsiteY775" fmla="*/ 971828 h 1142224"/>
                            <a:gd name="connsiteX776" fmla="*/ 2759739 w 7559096"/>
                            <a:gd name="connsiteY776" fmla="*/ 944272 h 1142224"/>
                            <a:gd name="connsiteX777" fmla="*/ 2818025 w 7559096"/>
                            <a:gd name="connsiteY777" fmla="*/ 916590 h 1142224"/>
                            <a:gd name="connsiteX778" fmla="*/ 2875676 w 7559096"/>
                            <a:gd name="connsiteY778" fmla="*/ 887763 h 1142224"/>
                            <a:gd name="connsiteX779" fmla="*/ 2882406 w 7559096"/>
                            <a:gd name="connsiteY779" fmla="*/ 879637 h 1142224"/>
                            <a:gd name="connsiteX780" fmla="*/ 2876311 w 7559096"/>
                            <a:gd name="connsiteY780" fmla="*/ 871129 h 1142224"/>
                            <a:gd name="connsiteX781" fmla="*/ 2821708 w 7559096"/>
                            <a:gd name="connsiteY781" fmla="*/ 837984 h 1142224"/>
                            <a:gd name="connsiteX782" fmla="*/ 2767867 w 7559096"/>
                            <a:gd name="connsiteY782" fmla="*/ 803825 h 1142224"/>
                            <a:gd name="connsiteX783" fmla="*/ 2714660 w 7559096"/>
                            <a:gd name="connsiteY783" fmla="*/ 769666 h 1142224"/>
                            <a:gd name="connsiteX784" fmla="*/ 2661962 w 7559096"/>
                            <a:gd name="connsiteY784" fmla="*/ 734490 h 1142224"/>
                            <a:gd name="connsiteX785" fmla="*/ 2645582 w 7559096"/>
                            <a:gd name="connsiteY785" fmla="*/ 729411 h 1142224"/>
                            <a:gd name="connsiteX786" fmla="*/ 2647312 w 7559096"/>
                            <a:gd name="connsiteY786" fmla="*/ 710395 h 1142224"/>
                            <a:gd name="connsiteX787" fmla="*/ 2665264 w 7559096"/>
                            <a:gd name="connsiteY787" fmla="*/ 716078 h 1142224"/>
                            <a:gd name="connsiteX788" fmla="*/ 2724311 w 7559096"/>
                            <a:gd name="connsiteY788" fmla="*/ 755570 h 1142224"/>
                            <a:gd name="connsiteX789" fmla="*/ 2784121 w 7559096"/>
                            <a:gd name="connsiteY789" fmla="*/ 793920 h 1142224"/>
                            <a:gd name="connsiteX790" fmla="*/ 2906279 w 7559096"/>
                            <a:gd name="connsiteY790" fmla="*/ 869097 h 1142224"/>
                            <a:gd name="connsiteX791" fmla="*/ 2914279 w 7559096"/>
                            <a:gd name="connsiteY791" fmla="*/ 880906 h 1142224"/>
                            <a:gd name="connsiteX792" fmla="*/ 2905517 w 7559096"/>
                            <a:gd name="connsiteY792" fmla="*/ 892081 h 1142224"/>
                            <a:gd name="connsiteX793" fmla="*/ 2775105 w 7559096"/>
                            <a:gd name="connsiteY793" fmla="*/ 956082 h 1142224"/>
                            <a:gd name="connsiteX794" fmla="*/ 2708692 w 7559096"/>
                            <a:gd name="connsiteY794" fmla="*/ 987194 h 1142224"/>
                            <a:gd name="connsiteX795" fmla="*/ 2641772 w 7559096"/>
                            <a:gd name="connsiteY795" fmla="*/ 1017036 h 1142224"/>
                            <a:gd name="connsiteX796" fmla="*/ 2622216 w 7559096"/>
                            <a:gd name="connsiteY796" fmla="*/ 1019829 h 1142224"/>
                            <a:gd name="connsiteX797" fmla="*/ 2603296 w 7559096"/>
                            <a:gd name="connsiteY797" fmla="*/ 1014115 h 1142224"/>
                            <a:gd name="connsiteX798" fmla="*/ 2481772 w 7559096"/>
                            <a:gd name="connsiteY798" fmla="*/ 932590 h 1142224"/>
                            <a:gd name="connsiteX799" fmla="*/ 2363169 w 7559096"/>
                            <a:gd name="connsiteY799" fmla="*/ 849159 h 1142224"/>
                            <a:gd name="connsiteX800" fmla="*/ 2356184 w 7559096"/>
                            <a:gd name="connsiteY800" fmla="*/ 836715 h 1142224"/>
                            <a:gd name="connsiteX801" fmla="*/ 2365836 w 7559096"/>
                            <a:gd name="connsiteY801" fmla="*/ 826302 h 1142224"/>
                            <a:gd name="connsiteX802" fmla="*/ 2498533 w 7559096"/>
                            <a:gd name="connsiteY802" fmla="*/ 771062 h 1142224"/>
                            <a:gd name="connsiteX803" fmla="*/ 2628693 w 7559096"/>
                            <a:gd name="connsiteY803" fmla="*/ 713283 h 1142224"/>
                            <a:gd name="connsiteX804" fmla="*/ 2647312 w 7559096"/>
                            <a:gd name="connsiteY804" fmla="*/ 710395 h 1142224"/>
                            <a:gd name="connsiteX805" fmla="*/ 106031 w 7559096"/>
                            <a:gd name="connsiteY805" fmla="*/ 694236 h 1142224"/>
                            <a:gd name="connsiteX806" fmla="*/ 98413 w 7559096"/>
                            <a:gd name="connsiteY806" fmla="*/ 697918 h 1142224"/>
                            <a:gd name="connsiteX807" fmla="*/ 94857 w 7559096"/>
                            <a:gd name="connsiteY807" fmla="*/ 709982 h 1142224"/>
                            <a:gd name="connsiteX808" fmla="*/ 94983 w 7559096"/>
                            <a:gd name="connsiteY808" fmla="*/ 709982 h 1142224"/>
                            <a:gd name="connsiteX809" fmla="*/ 123427 w 7559096"/>
                            <a:gd name="connsiteY809" fmla="*/ 914177 h 1142224"/>
                            <a:gd name="connsiteX810" fmla="*/ 130030 w 7559096"/>
                            <a:gd name="connsiteY810" fmla="*/ 924843 h 1142224"/>
                            <a:gd name="connsiteX811" fmla="*/ 142475 w 7559096"/>
                            <a:gd name="connsiteY811" fmla="*/ 925225 h 1142224"/>
                            <a:gd name="connsiteX812" fmla="*/ 345904 w 7559096"/>
                            <a:gd name="connsiteY812" fmla="*/ 842555 h 1142224"/>
                            <a:gd name="connsiteX813" fmla="*/ 448761 w 7559096"/>
                            <a:gd name="connsiteY813" fmla="*/ 802555 h 1142224"/>
                            <a:gd name="connsiteX814" fmla="*/ 552379 w 7559096"/>
                            <a:gd name="connsiteY814" fmla="*/ 764459 h 1142224"/>
                            <a:gd name="connsiteX815" fmla="*/ 558855 w 7559096"/>
                            <a:gd name="connsiteY815" fmla="*/ 760395 h 1142224"/>
                            <a:gd name="connsiteX816" fmla="*/ 551745 w 7559096"/>
                            <a:gd name="connsiteY816" fmla="*/ 757602 h 1142224"/>
                            <a:gd name="connsiteX817" fmla="*/ 442158 w 7559096"/>
                            <a:gd name="connsiteY817" fmla="*/ 739443 h 1142224"/>
                            <a:gd name="connsiteX818" fmla="*/ 332189 w 7559096"/>
                            <a:gd name="connsiteY818" fmla="*/ 723315 h 1142224"/>
                            <a:gd name="connsiteX819" fmla="*/ 110602 w 7559096"/>
                            <a:gd name="connsiteY819" fmla="*/ 694236 h 1142224"/>
                            <a:gd name="connsiteX820" fmla="*/ 106031 w 7559096"/>
                            <a:gd name="connsiteY820" fmla="*/ 694236 h 1142224"/>
                            <a:gd name="connsiteX821" fmla="*/ 5559481 w 7559096"/>
                            <a:gd name="connsiteY821" fmla="*/ 692331 h 1142224"/>
                            <a:gd name="connsiteX822" fmla="*/ 5503354 w 7559096"/>
                            <a:gd name="connsiteY822" fmla="*/ 693093 h 1142224"/>
                            <a:gd name="connsiteX823" fmla="*/ 5469703 w 7559096"/>
                            <a:gd name="connsiteY823" fmla="*/ 698807 h 1142224"/>
                            <a:gd name="connsiteX824" fmla="*/ 5428306 w 7559096"/>
                            <a:gd name="connsiteY824" fmla="*/ 710109 h 1142224"/>
                            <a:gd name="connsiteX825" fmla="*/ 5357957 w 7559096"/>
                            <a:gd name="connsiteY825" fmla="*/ 741602 h 1142224"/>
                            <a:gd name="connsiteX826" fmla="*/ 5312497 w 7559096"/>
                            <a:gd name="connsiteY826" fmla="*/ 774237 h 1142224"/>
                            <a:gd name="connsiteX827" fmla="*/ 5297513 w 7559096"/>
                            <a:gd name="connsiteY827" fmla="*/ 785793 h 1142224"/>
                            <a:gd name="connsiteX828" fmla="*/ 5291164 w 7559096"/>
                            <a:gd name="connsiteY828" fmla="*/ 790364 h 1142224"/>
                            <a:gd name="connsiteX829" fmla="*/ 5286085 w 7559096"/>
                            <a:gd name="connsiteY829" fmla="*/ 794555 h 1142224"/>
                            <a:gd name="connsiteX830" fmla="*/ 5292561 w 7559096"/>
                            <a:gd name="connsiteY830" fmla="*/ 793158 h 1142224"/>
                            <a:gd name="connsiteX831" fmla="*/ 5366719 w 7559096"/>
                            <a:gd name="connsiteY831" fmla="*/ 770555 h 1142224"/>
                            <a:gd name="connsiteX832" fmla="*/ 5440370 w 7559096"/>
                            <a:gd name="connsiteY832" fmla="*/ 746427 h 1142224"/>
                            <a:gd name="connsiteX833" fmla="*/ 5586782 w 7559096"/>
                            <a:gd name="connsiteY833" fmla="*/ 695886 h 1142224"/>
                            <a:gd name="connsiteX834" fmla="*/ 5586909 w 7559096"/>
                            <a:gd name="connsiteY834" fmla="*/ 695759 h 1142224"/>
                            <a:gd name="connsiteX835" fmla="*/ 5592878 w 7559096"/>
                            <a:gd name="connsiteY835" fmla="*/ 693093 h 1142224"/>
                            <a:gd name="connsiteX836" fmla="*/ 5586274 w 7559096"/>
                            <a:gd name="connsiteY836" fmla="*/ 692712 h 1142224"/>
                            <a:gd name="connsiteX837" fmla="*/ 5578401 w 7559096"/>
                            <a:gd name="connsiteY837" fmla="*/ 692712 h 1142224"/>
                            <a:gd name="connsiteX838" fmla="*/ 5559481 w 7559096"/>
                            <a:gd name="connsiteY838" fmla="*/ 692331 h 1142224"/>
                            <a:gd name="connsiteX839" fmla="*/ 1350346 w 7559096"/>
                            <a:gd name="connsiteY839" fmla="*/ 689537 h 1142224"/>
                            <a:gd name="connsiteX840" fmla="*/ 1275679 w 7559096"/>
                            <a:gd name="connsiteY840" fmla="*/ 694744 h 1142224"/>
                            <a:gd name="connsiteX841" fmla="*/ 1223870 w 7559096"/>
                            <a:gd name="connsiteY841" fmla="*/ 711887 h 1142224"/>
                            <a:gd name="connsiteX842" fmla="*/ 1170410 w 7559096"/>
                            <a:gd name="connsiteY842" fmla="*/ 726617 h 1142224"/>
                            <a:gd name="connsiteX843" fmla="*/ 1137521 w 7559096"/>
                            <a:gd name="connsiteY843" fmla="*/ 733602 h 1142224"/>
                            <a:gd name="connsiteX844" fmla="*/ 1118981 w 7559096"/>
                            <a:gd name="connsiteY844" fmla="*/ 756332 h 1142224"/>
                            <a:gd name="connsiteX845" fmla="*/ 1118981 w 7559096"/>
                            <a:gd name="connsiteY845" fmla="*/ 761031 h 1142224"/>
                            <a:gd name="connsiteX846" fmla="*/ 1124188 w 7559096"/>
                            <a:gd name="connsiteY846" fmla="*/ 772967 h 1142224"/>
                            <a:gd name="connsiteX847" fmla="*/ 1136886 w 7559096"/>
                            <a:gd name="connsiteY847" fmla="*/ 775761 h 1142224"/>
                            <a:gd name="connsiteX848" fmla="*/ 1166473 w 7559096"/>
                            <a:gd name="connsiteY848" fmla="*/ 769411 h 1142224"/>
                            <a:gd name="connsiteX849" fmla="*/ 1215997 w 7559096"/>
                            <a:gd name="connsiteY849" fmla="*/ 755443 h 1142224"/>
                            <a:gd name="connsiteX850" fmla="*/ 1269838 w 7559096"/>
                            <a:gd name="connsiteY850" fmla="*/ 737538 h 1142224"/>
                            <a:gd name="connsiteX851" fmla="*/ 1348949 w 7559096"/>
                            <a:gd name="connsiteY851" fmla="*/ 731697 h 1142224"/>
                            <a:gd name="connsiteX852" fmla="*/ 1393012 w 7559096"/>
                            <a:gd name="connsiteY852" fmla="*/ 735760 h 1142224"/>
                            <a:gd name="connsiteX853" fmla="*/ 1427425 w 7559096"/>
                            <a:gd name="connsiteY853" fmla="*/ 744015 h 1142224"/>
                            <a:gd name="connsiteX854" fmla="*/ 1479615 w 7559096"/>
                            <a:gd name="connsiteY854" fmla="*/ 765729 h 1142224"/>
                            <a:gd name="connsiteX855" fmla="*/ 1601774 w 7559096"/>
                            <a:gd name="connsiteY855" fmla="*/ 800523 h 1142224"/>
                            <a:gd name="connsiteX856" fmla="*/ 1728123 w 7559096"/>
                            <a:gd name="connsiteY856" fmla="*/ 786681 h 1142224"/>
                            <a:gd name="connsiteX857" fmla="*/ 1862726 w 7559096"/>
                            <a:gd name="connsiteY857" fmla="*/ 774491 h 1142224"/>
                            <a:gd name="connsiteX858" fmla="*/ 1990725 w 7559096"/>
                            <a:gd name="connsiteY858" fmla="*/ 817921 h 1142224"/>
                            <a:gd name="connsiteX859" fmla="*/ 2047106 w 7559096"/>
                            <a:gd name="connsiteY859" fmla="*/ 841413 h 1142224"/>
                            <a:gd name="connsiteX860" fmla="*/ 2072122 w 7559096"/>
                            <a:gd name="connsiteY860" fmla="*/ 849668 h 1142224"/>
                            <a:gd name="connsiteX861" fmla="*/ 2082789 w 7559096"/>
                            <a:gd name="connsiteY861" fmla="*/ 852969 h 1142224"/>
                            <a:gd name="connsiteX862" fmla="*/ 2082408 w 7559096"/>
                            <a:gd name="connsiteY862" fmla="*/ 852461 h 1142224"/>
                            <a:gd name="connsiteX863" fmla="*/ 2095614 w 7559096"/>
                            <a:gd name="connsiteY863" fmla="*/ 850810 h 1142224"/>
                            <a:gd name="connsiteX864" fmla="*/ 2102471 w 7559096"/>
                            <a:gd name="connsiteY864" fmla="*/ 839381 h 1142224"/>
                            <a:gd name="connsiteX865" fmla="*/ 2103106 w 7559096"/>
                            <a:gd name="connsiteY865" fmla="*/ 834683 h 1142224"/>
                            <a:gd name="connsiteX866" fmla="*/ 2087487 w 7559096"/>
                            <a:gd name="connsiteY866" fmla="*/ 810556 h 1142224"/>
                            <a:gd name="connsiteX867" fmla="*/ 2075805 w 7559096"/>
                            <a:gd name="connsiteY867" fmla="*/ 807000 h 1142224"/>
                            <a:gd name="connsiteX868" fmla="*/ 2048630 w 7559096"/>
                            <a:gd name="connsiteY868" fmla="*/ 798111 h 1142224"/>
                            <a:gd name="connsiteX869" fmla="*/ 1988694 w 7559096"/>
                            <a:gd name="connsiteY869" fmla="*/ 773475 h 1142224"/>
                            <a:gd name="connsiteX870" fmla="*/ 1867424 w 7559096"/>
                            <a:gd name="connsiteY870" fmla="*/ 732331 h 1142224"/>
                            <a:gd name="connsiteX871" fmla="*/ 1739679 w 7559096"/>
                            <a:gd name="connsiteY871" fmla="*/ 743888 h 1142224"/>
                            <a:gd name="connsiteX872" fmla="*/ 1605076 w 7559096"/>
                            <a:gd name="connsiteY872" fmla="*/ 758363 h 1142224"/>
                            <a:gd name="connsiteX873" fmla="*/ 1474790 w 7559096"/>
                            <a:gd name="connsiteY873" fmla="*/ 721664 h 1142224"/>
                            <a:gd name="connsiteX874" fmla="*/ 1424378 w 7559096"/>
                            <a:gd name="connsiteY874" fmla="*/ 700839 h 1142224"/>
                            <a:gd name="connsiteX875" fmla="*/ 1391997 w 7559096"/>
                            <a:gd name="connsiteY875" fmla="*/ 693220 h 1142224"/>
                            <a:gd name="connsiteX876" fmla="*/ 1350346 w 7559096"/>
                            <a:gd name="connsiteY876" fmla="*/ 689537 h 1142224"/>
                            <a:gd name="connsiteX877" fmla="*/ 4152246 w 7559096"/>
                            <a:gd name="connsiteY877" fmla="*/ 687124 h 1142224"/>
                            <a:gd name="connsiteX878" fmla="*/ 4144753 w 7559096"/>
                            <a:gd name="connsiteY878" fmla="*/ 690934 h 1142224"/>
                            <a:gd name="connsiteX879" fmla="*/ 4141452 w 7559096"/>
                            <a:gd name="connsiteY879" fmla="*/ 703125 h 1142224"/>
                            <a:gd name="connsiteX880" fmla="*/ 4170785 w 7559096"/>
                            <a:gd name="connsiteY880" fmla="*/ 907192 h 1142224"/>
                            <a:gd name="connsiteX881" fmla="*/ 4170785 w 7559096"/>
                            <a:gd name="connsiteY881" fmla="*/ 907319 h 1142224"/>
                            <a:gd name="connsiteX882" fmla="*/ 4177515 w 7559096"/>
                            <a:gd name="connsiteY882" fmla="*/ 917986 h 1142224"/>
                            <a:gd name="connsiteX883" fmla="*/ 4190213 w 7559096"/>
                            <a:gd name="connsiteY883" fmla="*/ 917986 h 1142224"/>
                            <a:gd name="connsiteX884" fmla="*/ 4395165 w 7559096"/>
                            <a:gd name="connsiteY884" fmla="*/ 828587 h 1142224"/>
                            <a:gd name="connsiteX885" fmla="*/ 4496499 w 7559096"/>
                            <a:gd name="connsiteY885" fmla="*/ 782492 h 1142224"/>
                            <a:gd name="connsiteX886" fmla="*/ 4596816 w 7559096"/>
                            <a:gd name="connsiteY886" fmla="*/ 734617 h 1142224"/>
                            <a:gd name="connsiteX887" fmla="*/ 4602911 w 7559096"/>
                            <a:gd name="connsiteY887" fmla="*/ 729919 h 1142224"/>
                            <a:gd name="connsiteX888" fmla="*/ 4595546 w 7559096"/>
                            <a:gd name="connsiteY888" fmla="*/ 727760 h 1142224"/>
                            <a:gd name="connsiteX889" fmla="*/ 4485197 w 7559096"/>
                            <a:gd name="connsiteY889" fmla="*/ 719887 h 1142224"/>
                            <a:gd name="connsiteX890" fmla="*/ 4375229 w 7559096"/>
                            <a:gd name="connsiteY890" fmla="*/ 709982 h 1142224"/>
                            <a:gd name="connsiteX891" fmla="*/ 4156690 w 7559096"/>
                            <a:gd name="connsiteY891" fmla="*/ 687124 h 1142224"/>
                            <a:gd name="connsiteX892" fmla="*/ 4152246 w 7559096"/>
                            <a:gd name="connsiteY892" fmla="*/ 687124 h 1142224"/>
                            <a:gd name="connsiteX893" fmla="*/ 3938532 w 7559096"/>
                            <a:gd name="connsiteY893" fmla="*/ 675188 h 1142224"/>
                            <a:gd name="connsiteX894" fmla="*/ 3865389 w 7559096"/>
                            <a:gd name="connsiteY894" fmla="*/ 675696 h 1142224"/>
                            <a:gd name="connsiteX895" fmla="*/ 3745896 w 7559096"/>
                            <a:gd name="connsiteY895" fmla="*/ 714807 h 1142224"/>
                            <a:gd name="connsiteX896" fmla="*/ 3618532 w 7559096"/>
                            <a:gd name="connsiteY896" fmla="*/ 754173 h 1142224"/>
                            <a:gd name="connsiteX897" fmla="*/ 3486596 w 7559096"/>
                            <a:gd name="connsiteY897" fmla="*/ 736649 h 1142224"/>
                            <a:gd name="connsiteX898" fmla="*/ 3362914 w 7559096"/>
                            <a:gd name="connsiteY898" fmla="*/ 717729 h 1142224"/>
                            <a:gd name="connsiteX899" fmla="*/ 3322659 w 7559096"/>
                            <a:gd name="connsiteY899" fmla="*/ 722045 h 1142224"/>
                            <a:gd name="connsiteX900" fmla="*/ 3291168 w 7559096"/>
                            <a:gd name="connsiteY900" fmla="*/ 728776 h 1142224"/>
                            <a:gd name="connsiteX901" fmla="*/ 3241771 w 7559096"/>
                            <a:gd name="connsiteY901" fmla="*/ 748078 h 1142224"/>
                            <a:gd name="connsiteX902" fmla="*/ 3190088 w 7559096"/>
                            <a:gd name="connsiteY902" fmla="*/ 765222 h 1142224"/>
                            <a:gd name="connsiteX903" fmla="*/ 3167485 w 7559096"/>
                            <a:gd name="connsiteY903" fmla="*/ 770428 h 1142224"/>
                            <a:gd name="connsiteX904" fmla="*/ 3157961 w 7559096"/>
                            <a:gd name="connsiteY904" fmla="*/ 772459 h 1142224"/>
                            <a:gd name="connsiteX905" fmla="*/ 3139930 w 7559096"/>
                            <a:gd name="connsiteY905" fmla="*/ 795190 h 1142224"/>
                            <a:gd name="connsiteX906" fmla="*/ 3139930 w 7559096"/>
                            <a:gd name="connsiteY906" fmla="*/ 799889 h 1142224"/>
                            <a:gd name="connsiteX907" fmla="*/ 3145263 w 7559096"/>
                            <a:gd name="connsiteY907" fmla="*/ 811825 h 1142224"/>
                            <a:gd name="connsiteX908" fmla="*/ 3157835 w 7559096"/>
                            <a:gd name="connsiteY908" fmla="*/ 814618 h 1142224"/>
                            <a:gd name="connsiteX909" fmla="*/ 3166469 w 7559096"/>
                            <a:gd name="connsiteY909" fmla="*/ 812714 h 1142224"/>
                            <a:gd name="connsiteX910" fmla="*/ 3187041 w 7559096"/>
                            <a:gd name="connsiteY910" fmla="*/ 807888 h 1142224"/>
                            <a:gd name="connsiteX911" fmla="*/ 3235676 w 7559096"/>
                            <a:gd name="connsiteY911" fmla="*/ 791761 h 1142224"/>
                            <a:gd name="connsiteX912" fmla="*/ 3287739 w 7559096"/>
                            <a:gd name="connsiteY912" fmla="*/ 771570 h 1142224"/>
                            <a:gd name="connsiteX913" fmla="*/ 3321644 w 7559096"/>
                            <a:gd name="connsiteY913" fmla="*/ 764332 h 1142224"/>
                            <a:gd name="connsiteX914" fmla="*/ 3364818 w 7559096"/>
                            <a:gd name="connsiteY914" fmla="*/ 759761 h 1142224"/>
                            <a:gd name="connsiteX915" fmla="*/ 3496628 w 7559096"/>
                            <a:gd name="connsiteY915" fmla="*/ 779570 h 1142224"/>
                            <a:gd name="connsiteX916" fmla="*/ 3622088 w 7559096"/>
                            <a:gd name="connsiteY916" fmla="*/ 796079 h 1142224"/>
                            <a:gd name="connsiteX917" fmla="*/ 3743103 w 7559096"/>
                            <a:gd name="connsiteY917" fmla="*/ 758744 h 1142224"/>
                            <a:gd name="connsiteX918" fmla="*/ 3870341 w 7559096"/>
                            <a:gd name="connsiteY918" fmla="*/ 717474 h 1142224"/>
                            <a:gd name="connsiteX919" fmla="*/ 3948817 w 7559096"/>
                            <a:gd name="connsiteY919" fmla="*/ 716966 h 1142224"/>
                            <a:gd name="connsiteX920" fmla="*/ 4003674 w 7559096"/>
                            <a:gd name="connsiteY920" fmla="*/ 728522 h 1142224"/>
                            <a:gd name="connsiteX921" fmla="*/ 4063865 w 7559096"/>
                            <a:gd name="connsiteY921" fmla="*/ 736649 h 1142224"/>
                            <a:gd name="connsiteX922" fmla="*/ 4090023 w 7559096"/>
                            <a:gd name="connsiteY922" fmla="*/ 738046 h 1142224"/>
                            <a:gd name="connsiteX923" fmla="*/ 4101071 w 7559096"/>
                            <a:gd name="connsiteY923" fmla="*/ 738427 h 1142224"/>
                            <a:gd name="connsiteX924" fmla="*/ 4113261 w 7559096"/>
                            <a:gd name="connsiteY924" fmla="*/ 733348 h 1142224"/>
                            <a:gd name="connsiteX925" fmla="*/ 4116817 w 7559096"/>
                            <a:gd name="connsiteY925" fmla="*/ 720522 h 1142224"/>
                            <a:gd name="connsiteX926" fmla="*/ 4116182 w 7559096"/>
                            <a:gd name="connsiteY926" fmla="*/ 715824 h 1142224"/>
                            <a:gd name="connsiteX927" fmla="*/ 4116055 w 7559096"/>
                            <a:gd name="connsiteY927" fmla="*/ 715697 h 1142224"/>
                            <a:gd name="connsiteX928" fmla="*/ 4094595 w 7559096"/>
                            <a:gd name="connsiteY928" fmla="*/ 696522 h 1142224"/>
                            <a:gd name="connsiteX929" fmla="*/ 4082531 w 7559096"/>
                            <a:gd name="connsiteY929" fmla="*/ 696140 h 1142224"/>
                            <a:gd name="connsiteX930" fmla="*/ 4054340 w 7559096"/>
                            <a:gd name="connsiteY930" fmla="*/ 694617 h 1142224"/>
                            <a:gd name="connsiteX931" fmla="*/ 3990849 w 7559096"/>
                            <a:gd name="connsiteY931" fmla="*/ 686236 h 1142224"/>
                            <a:gd name="connsiteX932" fmla="*/ 3938532 w 7559096"/>
                            <a:gd name="connsiteY932" fmla="*/ 675188 h 1142224"/>
                            <a:gd name="connsiteX933" fmla="*/ 2650423 w 7559096"/>
                            <a:gd name="connsiteY933" fmla="*/ 671584 h 1142224"/>
                            <a:gd name="connsiteX934" fmla="*/ 2633645 w 7559096"/>
                            <a:gd name="connsiteY934" fmla="*/ 674172 h 1142224"/>
                            <a:gd name="connsiteX935" fmla="*/ 2290661 w 7559096"/>
                            <a:gd name="connsiteY935" fmla="*/ 820461 h 1142224"/>
                            <a:gd name="connsiteX936" fmla="*/ 2290661 w 7559096"/>
                            <a:gd name="connsiteY936" fmla="*/ 820587 h 1142224"/>
                            <a:gd name="connsiteX937" fmla="*/ 2283170 w 7559096"/>
                            <a:gd name="connsiteY937" fmla="*/ 827952 h 1142224"/>
                            <a:gd name="connsiteX938" fmla="*/ 2288503 w 7559096"/>
                            <a:gd name="connsiteY938" fmla="*/ 836968 h 1142224"/>
                            <a:gd name="connsiteX939" fmla="*/ 2601772 w 7559096"/>
                            <a:gd name="connsiteY939" fmla="*/ 1053608 h 1142224"/>
                            <a:gd name="connsiteX940" fmla="*/ 2636947 w 7559096"/>
                            <a:gd name="connsiteY940" fmla="*/ 1056274 h 1142224"/>
                            <a:gd name="connsiteX941" fmla="*/ 2811549 w 7559096"/>
                            <a:gd name="connsiteY941" fmla="*/ 976400 h 1142224"/>
                            <a:gd name="connsiteX942" fmla="*/ 2897010 w 7559096"/>
                            <a:gd name="connsiteY942" fmla="*/ 934113 h 1142224"/>
                            <a:gd name="connsiteX943" fmla="*/ 2939296 w 7559096"/>
                            <a:gd name="connsiteY943" fmla="*/ 912907 h 1142224"/>
                            <a:gd name="connsiteX944" fmla="*/ 2981200 w 7559096"/>
                            <a:gd name="connsiteY944" fmla="*/ 890810 h 1142224"/>
                            <a:gd name="connsiteX945" fmla="*/ 2987803 w 7559096"/>
                            <a:gd name="connsiteY945" fmla="*/ 882556 h 1142224"/>
                            <a:gd name="connsiteX946" fmla="*/ 2981454 w 7559096"/>
                            <a:gd name="connsiteY946" fmla="*/ 874176 h 1142224"/>
                            <a:gd name="connsiteX947" fmla="*/ 2940819 w 7559096"/>
                            <a:gd name="connsiteY947" fmla="*/ 850810 h 1142224"/>
                            <a:gd name="connsiteX948" fmla="*/ 2900565 w 7559096"/>
                            <a:gd name="connsiteY948" fmla="*/ 826556 h 1142224"/>
                            <a:gd name="connsiteX949" fmla="*/ 2821200 w 7559096"/>
                            <a:gd name="connsiteY949" fmla="*/ 777920 h 1142224"/>
                            <a:gd name="connsiteX950" fmla="*/ 2666534 w 7559096"/>
                            <a:gd name="connsiteY950" fmla="*/ 676711 h 1142224"/>
                            <a:gd name="connsiteX951" fmla="*/ 2650423 w 7559096"/>
                            <a:gd name="connsiteY951" fmla="*/ 671584 h 1142224"/>
                            <a:gd name="connsiteX952" fmla="*/ 3039612 w 7559096"/>
                            <a:gd name="connsiteY952" fmla="*/ 657283 h 1142224"/>
                            <a:gd name="connsiteX953" fmla="*/ 3032501 w 7559096"/>
                            <a:gd name="connsiteY953" fmla="*/ 658679 h 1142224"/>
                            <a:gd name="connsiteX954" fmla="*/ 3037961 w 7559096"/>
                            <a:gd name="connsiteY954" fmla="*/ 663759 h 1142224"/>
                            <a:gd name="connsiteX955" fmla="*/ 3101708 w 7559096"/>
                            <a:gd name="connsiteY955" fmla="*/ 700330 h 1142224"/>
                            <a:gd name="connsiteX956" fmla="*/ 3112247 w 7559096"/>
                            <a:gd name="connsiteY956" fmla="*/ 701220 h 1142224"/>
                            <a:gd name="connsiteX957" fmla="*/ 3116311 w 7559096"/>
                            <a:gd name="connsiteY957" fmla="*/ 691188 h 1142224"/>
                            <a:gd name="connsiteX958" fmla="*/ 3116311 w 7559096"/>
                            <a:gd name="connsiteY958" fmla="*/ 675949 h 1142224"/>
                            <a:gd name="connsiteX959" fmla="*/ 3098279 w 7559096"/>
                            <a:gd name="connsiteY959" fmla="*/ 657410 h 1142224"/>
                            <a:gd name="connsiteX960" fmla="*/ 3039612 w 7559096"/>
                            <a:gd name="connsiteY960" fmla="*/ 657410 h 1142224"/>
                            <a:gd name="connsiteX961" fmla="*/ 2938533 w 7559096"/>
                            <a:gd name="connsiteY961" fmla="*/ 655759 h 1142224"/>
                            <a:gd name="connsiteX962" fmla="*/ 2931422 w 7559096"/>
                            <a:gd name="connsiteY962" fmla="*/ 657028 h 1142224"/>
                            <a:gd name="connsiteX963" fmla="*/ 2936756 w 7559096"/>
                            <a:gd name="connsiteY963" fmla="*/ 662235 h 1142224"/>
                            <a:gd name="connsiteX964" fmla="*/ 3018533 w 7559096"/>
                            <a:gd name="connsiteY964" fmla="*/ 710997 h 1142224"/>
                            <a:gd name="connsiteX965" fmla="*/ 3059930 w 7559096"/>
                            <a:gd name="connsiteY965" fmla="*/ 735253 h 1142224"/>
                            <a:gd name="connsiteX966" fmla="*/ 3101708 w 7559096"/>
                            <a:gd name="connsiteY966" fmla="*/ 758617 h 1142224"/>
                            <a:gd name="connsiteX967" fmla="*/ 3112374 w 7559096"/>
                            <a:gd name="connsiteY967" fmla="*/ 759507 h 1142224"/>
                            <a:gd name="connsiteX968" fmla="*/ 3116565 w 7559096"/>
                            <a:gd name="connsiteY968" fmla="*/ 749475 h 1142224"/>
                            <a:gd name="connsiteX969" fmla="*/ 3116565 w 7559096"/>
                            <a:gd name="connsiteY969" fmla="*/ 747951 h 1142224"/>
                            <a:gd name="connsiteX970" fmla="*/ 3099930 w 7559096"/>
                            <a:gd name="connsiteY970" fmla="*/ 719252 h 1142224"/>
                            <a:gd name="connsiteX971" fmla="*/ 3009263 w 7559096"/>
                            <a:gd name="connsiteY971" fmla="*/ 666680 h 1142224"/>
                            <a:gd name="connsiteX972" fmla="*/ 2973327 w 7559096"/>
                            <a:gd name="connsiteY972" fmla="*/ 656520 h 1142224"/>
                            <a:gd name="connsiteX973" fmla="*/ 2938660 w 7559096"/>
                            <a:gd name="connsiteY973" fmla="*/ 655759 h 1142224"/>
                            <a:gd name="connsiteX974" fmla="*/ 3279104 w 7559096"/>
                            <a:gd name="connsiteY974" fmla="*/ 654362 h 1142224"/>
                            <a:gd name="connsiteX975" fmla="*/ 3217771 w 7559096"/>
                            <a:gd name="connsiteY975" fmla="*/ 656140 h 1142224"/>
                            <a:gd name="connsiteX976" fmla="*/ 3187168 w 7559096"/>
                            <a:gd name="connsiteY976" fmla="*/ 657028 h 1142224"/>
                            <a:gd name="connsiteX977" fmla="*/ 3156564 w 7559096"/>
                            <a:gd name="connsiteY977" fmla="*/ 657283 h 1142224"/>
                            <a:gd name="connsiteX978" fmla="*/ 3138787 w 7559096"/>
                            <a:gd name="connsiteY978" fmla="*/ 676076 h 1142224"/>
                            <a:gd name="connsiteX979" fmla="*/ 3138787 w 7559096"/>
                            <a:gd name="connsiteY979" fmla="*/ 681918 h 1142224"/>
                            <a:gd name="connsiteX980" fmla="*/ 3143994 w 7559096"/>
                            <a:gd name="connsiteY980" fmla="*/ 693854 h 1142224"/>
                            <a:gd name="connsiteX981" fmla="*/ 3156310 w 7559096"/>
                            <a:gd name="connsiteY981" fmla="*/ 696649 h 1142224"/>
                            <a:gd name="connsiteX982" fmla="*/ 3164818 w 7559096"/>
                            <a:gd name="connsiteY982" fmla="*/ 694744 h 1142224"/>
                            <a:gd name="connsiteX983" fmla="*/ 3185009 w 7559096"/>
                            <a:gd name="connsiteY983" fmla="*/ 689918 h 1142224"/>
                            <a:gd name="connsiteX984" fmla="*/ 3232755 w 7559096"/>
                            <a:gd name="connsiteY984" fmla="*/ 673791 h 1142224"/>
                            <a:gd name="connsiteX985" fmla="*/ 3263104 w 7559096"/>
                            <a:gd name="connsiteY985" fmla="*/ 661727 h 1142224"/>
                            <a:gd name="connsiteX986" fmla="*/ 3274660 w 7559096"/>
                            <a:gd name="connsiteY986" fmla="*/ 657664 h 1142224"/>
                            <a:gd name="connsiteX987" fmla="*/ 3279358 w 7559096"/>
                            <a:gd name="connsiteY987" fmla="*/ 656140 h 1142224"/>
                            <a:gd name="connsiteX988" fmla="*/ 3284184 w 7559096"/>
                            <a:gd name="connsiteY988" fmla="*/ 654362 h 1142224"/>
                            <a:gd name="connsiteX989" fmla="*/ 3279104 w 7559096"/>
                            <a:gd name="connsiteY989" fmla="*/ 654362 h 1142224"/>
                            <a:gd name="connsiteX990" fmla="*/ 2652074 w 7559096"/>
                            <a:gd name="connsiteY990" fmla="*/ 652743 h 1142224"/>
                            <a:gd name="connsiteX991" fmla="*/ 2669836 w 7559096"/>
                            <a:gd name="connsiteY991" fmla="*/ 658426 h 1142224"/>
                            <a:gd name="connsiteX992" fmla="*/ 2837327 w 7559096"/>
                            <a:gd name="connsiteY992" fmla="*/ 767887 h 1142224"/>
                            <a:gd name="connsiteX993" fmla="*/ 2923549 w 7559096"/>
                            <a:gd name="connsiteY993" fmla="*/ 820461 h 1142224"/>
                            <a:gd name="connsiteX994" fmla="*/ 3011422 w 7559096"/>
                            <a:gd name="connsiteY994" fmla="*/ 871508 h 1142224"/>
                            <a:gd name="connsiteX995" fmla="*/ 3019549 w 7559096"/>
                            <a:gd name="connsiteY995" fmla="*/ 883065 h 1142224"/>
                            <a:gd name="connsiteX996" fmla="*/ 3011041 w 7559096"/>
                            <a:gd name="connsiteY996" fmla="*/ 894366 h 1142224"/>
                            <a:gd name="connsiteX997" fmla="*/ 2919867 w 7559096"/>
                            <a:gd name="connsiteY997" fmla="*/ 941986 h 1142224"/>
                            <a:gd name="connsiteX998" fmla="*/ 2827169 w 7559096"/>
                            <a:gd name="connsiteY998" fmla="*/ 988082 h 1142224"/>
                            <a:gd name="connsiteX999" fmla="*/ 2637328 w 7559096"/>
                            <a:gd name="connsiteY999" fmla="*/ 1075069 h 1142224"/>
                            <a:gd name="connsiteX1000" fmla="*/ 2617518 w 7559096"/>
                            <a:gd name="connsiteY1000" fmla="*/ 1077862 h 1142224"/>
                            <a:gd name="connsiteX1001" fmla="*/ 2598471 w 7559096"/>
                            <a:gd name="connsiteY1001" fmla="*/ 1072147 h 1142224"/>
                            <a:gd name="connsiteX1002" fmla="*/ 2258534 w 7559096"/>
                            <a:gd name="connsiteY1002" fmla="*/ 836333 h 1142224"/>
                            <a:gd name="connsiteX1003" fmla="*/ 2258661 w 7559096"/>
                            <a:gd name="connsiteY1003" fmla="*/ 836333 h 1142224"/>
                            <a:gd name="connsiteX1004" fmla="*/ 2251804 w 7559096"/>
                            <a:gd name="connsiteY1004" fmla="*/ 823889 h 1142224"/>
                            <a:gd name="connsiteX1005" fmla="*/ 2261582 w 7559096"/>
                            <a:gd name="connsiteY1005" fmla="*/ 813603 h 1142224"/>
                            <a:gd name="connsiteX1006" fmla="*/ 2633645 w 7559096"/>
                            <a:gd name="connsiteY1006" fmla="*/ 655631 h 1142224"/>
                            <a:gd name="connsiteX1007" fmla="*/ 2652074 w 7559096"/>
                            <a:gd name="connsiteY1007" fmla="*/ 652743 h 1142224"/>
                            <a:gd name="connsiteX1008" fmla="*/ 2837708 w 7559096"/>
                            <a:gd name="connsiteY1008" fmla="*/ 652076 h 1142224"/>
                            <a:gd name="connsiteX1009" fmla="*/ 2830470 w 7559096"/>
                            <a:gd name="connsiteY1009" fmla="*/ 653219 h 1142224"/>
                            <a:gd name="connsiteX1010" fmla="*/ 2835804 w 7559096"/>
                            <a:gd name="connsiteY1010" fmla="*/ 658425 h 1142224"/>
                            <a:gd name="connsiteX1011" fmla="*/ 2900819 w 7559096"/>
                            <a:gd name="connsiteY1011" fmla="*/ 698934 h 1142224"/>
                            <a:gd name="connsiteX1012" fmla="*/ 2966850 w 7559096"/>
                            <a:gd name="connsiteY1012" fmla="*/ 739061 h 1142224"/>
                            <a:gd name="connsiteX1013" fmla="*/ 3033898 w 7559096"/>
                            <a:gd name="connsiteY1013" fmla="*/ 778173 h 1142224"/>
                            <a:gd name="connsiteX1014" fmla="*/ 3067803 w 7559096"/>
                            <a:gd name="connsiteY1014" fmla="*/ 797730 h 1142224"/>
                            <a:gd name="connsiteX1015" fmla="*/ 3101962 w 7559096"/>
                            <a:gd name="connsiteY1015" fmla="*/ 816523 h 1142224"/>
                            <a:gd name="connsiteX1016" fmla="*/ 3112755 w 7559096"/>
                            <a:gd name="connsiteY1016" fmla="*/ 817413 h 1142224"/>
                            <a:gd name="connsiteX1017" fmla="*/ 3117073 w 7559096"/>
                            <a:gd name="connsiteY1017" fmla="*/ 807381 h 1142224"/>
                            <a:gd name="connsiteX1018" fmla="*/ 3117073 w 7559096"/>
                            <a:gd name="connsiteY1018" fmla="*/ 805856 h 1142224"/>
                            <a:gd name="connsiteX1019" fmla="*/ 3100184 w 7559096"/>
                            <a:gd name="connsiteY1019" fmla="*/ 777158 h 1142224"/>
                            <a:gd name="connsiteX1020" fmla="*/ 3003168 w 7559096"/>
                            <a:gd name="connsiteY1020" fmla="*/ 721537 h 1142224"/>
                            <a:gd name="connsiteX1021" fmla="*/ 2955422 w 7559096"/>
                            <a:gd name="connsiteY1021" fmla="*/ 693346 h 1142224"/>
                            <a:gd name="connsiteX1022" fmla="*/ 2908184 w 7559096"/>
                            <a:gd name="connsiteY1022" fmla="*/ 664267 h 1142224"/>
                            <a:gd name="connsiteX1023" fmla="*/ 2872502 w 7559096"/>
                            <a:gd name="connsiteY1023" fmla="*/ 653346 h 1142224"/>
                            <a:gd name="connsiteX1024" fmla="*/ 2837835 w 7559096"/>
                            <a:gd name="connsiteY1024" fmla="*/ 652076 h 1142224"/>
                            <a:gd name="connsiteX1025" fmla="*/ 2736756 w 7559096"/>
                            <a:gd name="connsiteY1025" fmla="*/ 646361 h 1142224"/>
                            <a:gd name="connsiteX1026" fmla="*/ 2729518 w 7559096"/>
                            <a:gd name="connsiteY1026" fmla="*/ 647505 h 1142224"/>
                            <a:gd name="connsiteX1027" fmla="*/ 2734724 w 7559096"/>
                            <a:gd name="connsiteY1027" fmla="*/ 652711 h 1142224"/>
                            <a:gd name="connsiteX1028" fmla="*/ 3101962 w 7559096"/>
                            <a:gd name="connsiteY1028" fmla="*/ 874683 h 1142224"/>
                            <a:gd name="connsiteX1029" fmla="*/ 3112882 w 7559096"/>
                            <a:gd name="connsiteY1029" fmla="*/ 875573 h 1142224"/>
                            <a:gd name="connsiteX1030" fmla="*/ 3117200 w 7559096"/>
                            <a:gd name="connsiteY1030" fmla="*/ 865540 h 1142224"/>
                            <a:gd name="connsiteX1031" fmla="*/ 3117200 w 7559096"/>
                            <a:gd name="connsiteY1031" fmla="*/ 864016 h 1142224"/>
                            <a:gd name="connsiteX1032" fmla="*/ 3100184 w 7559096"/>
                            <a:gd name="connsiteY1032" fmla="*/ 835318 h 1142224"/>
                            <a:gd name="connsiteX1033" fmla="*/ 3062470 w 7559096"/>
                            <a:gd name="connsiteY1033" fmla="*/ 814492 h 1142224"/>
                            <a:gd name="connsiteX1034" fmla="*/ 3025137 w 7559096"/>
                            <a:gd name="connsiteY1034" fmla="*/ 792904 h 1142224"/>
                            <a:gd name="connsiteX1035" fmla="*/ 2951231 w 7559096"/>
                            <a:gd name="connsiteY1035" fmla="*/ 749855 h 1142224"/>
                            <a:gd name="connsiteX1036" fmla="*/ 2878597 w 7559096"/>
                            <a:gd name="connsiteY1036" fmla="*/ 705284 h 1142224"/>
                            <a:gd name="connsiteX1037" fmla="*/ 2807106 w 7559096"/>
                            <a:gd name="connsiteY1037" fmla="*/ 660076 h 1142224"/>
                            <a:gd name="connsiteX1038" fmla="*/ 2771676 w 7559096"/>
                            <a:gd name="connsiteY1038" fmla="*/ 648393 h 1142224"/>
                            <a:gd name="connsiteX1039" fmla="*/ 2737010 w 7559096"/>
                            <a:gd name="connsiteY1039" fmla="*/ 646361 h 1142224"/>
                            <a:gd name="connsiteX1040" fmla="*/ 2610407 w 7559096"/>
                            <a:gd name="connsiteY1040" fmla="*/ 636584 h 1142224"/>
                            <a:gd name="connsiteX1041" fmla="*/ 2573454 w 7559096"/>
                            <a:gd name="connsiteY1041" fmla="*/ 642806 h 1142224"/>
                            <a:gd name="connsiteX1042" fmla="*/ 2172948 w 7559096"/>
                            <a:gd name="connsiteY1042" fmla="*/ 808905 h 1142224"/>
                            <a:gd name="connsiteX1043" fmla="*/ 2165455 w 7559096"/>
                            <a:gd name="connsiteY1043" fmla="*/ 816269 h 1142224"/>
                            <a:gd name="connsiteX1044" fmla="*/ 2170789 w 7559096"/>
                            <a:gd name="connsiteY1044" fmla="*/ 825412 h 1142224"/>
                            <a:gd name="connsiteX1045" fmla="*/ 2532312 w 7559096"/>
                            <a:gd name="connsiteY1045" fmla="*/ 1080529 h 1142224"/>
                            <a:gd name="connsiteX1046" fmla="*/ 2570153 w 7559096"/>
                            <a:gd name="connsiteY1046" fmla="*/ 1093863 h 1142224"/>
                            <a:gd name="connsiteX1047" fmla="*/ 2635169 w 7559096"/>
                            <a:gd name="connsiteY1047" fmla="*/ 1099196 h 1142224"/>
                            <a:gd name="connsiteX1048" fmla="*/ 2674788 w 7559096"/>
                            <a:gd name="connsiteY1048" fmla="*/ 1092465 h 1142224"/>
                            <a:gd name="connsiteX1049" fmla="*/ 3073644 w 7559096"/>
                            <a:gd name="connsiteY1049" fmla="*/ 895636 h 1142224"/>
                            <a:gd name="connsiteX1050" fmla="*/ 3080120 w 7559096"/>
                            <a:gd name="connsiteY1050" fmla="*/ 887255 h 1142224"/>
                            <a:gd name="connsiteX1051" fmla="*/ 3073644 w 7559096"/>
                            <a:gd name="connsiteY1051" fmla="*/ 879001 h 1142224"/>
                            <a:gd name="connsiteX1052" fmla="*/ 2706026 w 7559096"/>
                            <a:gd name="connsiteY1052" fmla="*/ 653854 h 1142224"/>
                            <a:gd name="connsiteX1053" fmla="*/ 2670724 w 7559096"/>
                            <a:gd name="connsiteY1053" fmla="*/ 641409 h 1142224"/>
                            <a:gd name="connsiteX1054" fmla="*/ 2610534 w 7559096"/>
                            <a:gd name="connsiteY1054" fmla="*/ 636584 h 1142224"/>
                            <a:gd name="connsiteX1055" fmla="*/ 1353140 w 7559096"/>
                            <a:gd name="connsiteY1055" fmla="*/ 630742 h 1142224"/>
                            <a:gd name="connsiteX1056" fmla="*/ 1277584 w 7559096"/>
                            <a:gd name="connsiteY1056" fmla="*/ 635949 h 1142224"/>
                            <a:gd name="connsiteX1057" fmla="*/ 1225140 w 7559096"/>
                            <a:gd name="connsiteY1057" fmla="*/ 653092 h 1142224"/>
                            <a:gd name="connsiteX1058" fmla="*/ 1171045 w 7559096"/>
                            <a:gd name="connsiteY1058" fmla="*/ 667822 h 1142224"/>
                            <a:gd name="connsiteX1059" fmla="*/ 1137775 w 7559096"/>
                            <a:gd name="connsiteY1059" fmla="*/ 674807 h 1142224"/>
                            <a:gd name="connsiteX1060" fmla="*/ 1118981 w 7559096"/>
                            <a:gd name="connsiteY1060" fmla="*/ 697537 h 1142224"/>
                            <a:gd name="connsiteX1061" fmla="*/ 1118854 w 7559096"/>
                            <a:gd name="connsiteY1061" fmla="*/ 697156 h 1142224"/>
                            <a:gd name="connsiteX1062" fmla="*/ 1118854 w 7559096"/>
                            <a:gd name="connsiteY1062" fmla="*/ 701855 h 1142224"/>
                            <a:gd name="connsiteX1063" fmla="*/ 1124188 w 7559096"/>
                            <a:gd name="connsiteY1063" fmla="*/ 713792 h 1142224"/>
                            <a:gd name="connsiteX1064" fmla="*/ 1137014 w 7559096"/>
                            <a:gd name="connsiteY1064" fmla="*/ 716585 h 1142224"/>
                            <a:gd name="connsiteX1065" fmla="*/ 1166855 w 7559096"/>
                            <a:gd name="connsiteY1065" fmla="*/ 710236 h 1142224"/>
                            <a:gd name="connsiteX1066" fmla="*/ 1217013 w 7559096"/>
                            <a:gd name="connsiteY1066" fmla="*/ 696268 h 1142224"/>
                            <a:gd name="connsiteX1067" fmla="*/ 1271362 w 7559096"/>
                            <a:gd name="connsiteY1067" fmla="*/ 678362 h 1142224"/>
                            <a:gd name="connsiteX1068" fmla="*/ 1351362 w 7559096"/>
                            <a:gd name="connsiteY1068" fmla="*/ 672521 h 1142224"/>
                            <a:gd name="connsiteX1069" fmla="*/ 1395806 w 7559096"/>
                            <a:gd name="connsiteY1069" fmla="*/ 676584 h 1142224"/>
                            <a:gd name="connsiteX1070" fmla="*/ 1430600 w 7559096"/>
                            <a:gd name="connsiteY1070" fmla="*/ 684838 h 1142224"/>
                            <a:gd name="connsiteX1071" fmla="*/ 1483425 w 7559096"/>
                            <a:gd name="connsiteY1071" fmla="*/ 706553 h 1142224"/>
                            <a:gd name="connsiteX1072" fmla="*/ 1606853 w 7559096"/>
                            <a:gd name="connsiteY1072" fmla="*/ 741474 h 1142224"/>
                            <a:gd name="connsiteX1073" fmla="*/ 1734218 w 7559096"/>
                            <a:gd name="connsiteY1073" fmla="*/ 727760 h 1142224"/>
                            <a:gd name="connsiteX1074" fmla="*/ 1869710 w 7559096"/>
                            <a:gd name="connsiteY1074" fmla="*/ 715570 h 1142224"/>
                            <a:gd name="connsiteX1075" fmla="*/ 1998345 w 7559096"/>
                            <a:gd name="connsiteY1075" fmla="*/ 759126 h 1142224"/>
                            <a:gd name="connsiteX1076" fmla="*/ 2054853 w 7559096"/>
                            <a:gd name="connsiteY1076" fmla="*/ 782619 h 1142224"/>
                            <a:gd name="connsiteX1077" fmla="*/ 2079869 w 7559096"/>
                            <a:gd name="connsiteY1077" fmla="*/ 790872 h 1142224"/>
                            <a:gd name="connsiteX1078" fmla="*/ 2090534 w 7559096"/>
                            <a:gd name="connsiteY1078" fmla="*/ 794174 h 1142224"/>
                            <a:gd name="connsiteX1079" fmla="*/ 2103742 w 7559096"/>
                            <a:gd name="connsiteY1079" fmla="*/ 792523 h 1142224"/>
                            <a:gd name="connsiteX1080" fmla="*/ 2110599 w 7559096"/>
                            <a:gd name="connsiteY1080" fmla="*/ 781095 h 1142224"/>
                            <a:gd name="connsiteX1081" fmla="*/ 2111233 w 7559096"/>
                            <a:gd name="connsiteY1081" fmla="*/ 776396 h 1142224"/>
                            <a:gd name="connsiteX1082" fmla="*/ 2095488 w 7559096"/>
                            <a:gd name="connsiteY1082" fmla="*/ 752269 h 1142224"/>
                            <a:gd name="connsiteX1083" fmla="*/ 2083804 w 7559096"/>
                            <a:gd name="connsiteY1083" fmla="*/ 748713 h 1142224"/>
                            <a:gd name="connsiteX1084" fmla="*/ 2056630 w 7559096"/>
                            <a:gd name="connsiteY1084" fmla="*/ 739824 h 1142224"/>
                            <a:gd name="connsiteX1085" fmla="*/ 1996567 w 7559096"/>
                            <a:gd name="connsiteY1085" fmla="*/ 715188 h 1142224"/>
                            <a:gd name="connsiteX1086" fmla="*/ 1874662 w 7559096"/>
                            <a:gd name="connsiteY1086" fmla="*/ 673917 h 1142224"/>
                            <a:gd name="connsiteX1087" fmla="*/ 1746155 w 7559096"/>
                            <a:gd name="connsiteY1087" fmla="*/ 685346 h 1142224"/>
                            <a:gd name="connsiteX1088" fmla="*/ 1610409 w 7559096"/>
                            <a:gd name="connsiteY1088" fmla="*/ 699696 h 1142224"/>
                            <a:gd name="connsiteX1089" fmla="*/ 1478853 w 7559096"/>
                            <a:gd name="connsiteY1089" fmla="*/ 662870 h 1142224"/>
                            <a:gd name="connsiteX1090" fmla="*/ 1427933 w 7559096"/>
                            <a:gd name="connsiteY1090" fmla="*/ 642044 h 1142224"/>
                            <a:gd name="connsiteX1091" fmla="*/ 1395171 w 7559096"/>
                            <a:gd name="connsiteY1091" fmla="*/ 634425 h 1142224"/>
                            <a:gd name="connsiteX1092" fmla="*/ 1353140 w 7559096"/>
                            <a:gd name="connsiteY1092" fmla="*/ 630742 h 1142224"/>
                            <a:gd name="connsiteX1093" fmla="*/ 2509327 w 7559096"/>
                            <a:gd name="connsiteY1093" fmla="*/ 626805 h 1142224"/>
                            <a:gd name="connsiteX1094" fmla="*/ 2509404 w 7559096"/>
                            <a:gd name="connsiteY1094" fmla="*/ 626813 h 1142224"/>
                            <a:gd name="connsiteX1095" fmla="*/ 2472121 w 7559096"/>
                            <a:gd name="connsiteY1095" fmla="*/ 632520 h 1142224"/>
                            <a:gd name="connsiteX1096" fmla="*/ 2152630 w 7559096"/>
                            <a:gd name="connsiteY1096" fmla="*/ 762300 h 1142224"/>
                            <a:gd name="connsiteX1097" fmla="*/ 2131932 w 7559096"/>
                            <a:gd name="connsiteY1097" fmla="*/ 788586 h 1142224"/>
                            <a:gd name="connsiteX1098" fmla="*/ 2131678 w 7559096"/>
                            <a:gd name="connsiteY1098" fmla="*/ 790110 h 1142224"/>
                            <a:gd name="connsiteX1099" fmla="*/ 2134725 w 7559096"/>
                            <a:gd name="connsiteY1099" fmla="*/ 800650 h 1142224"/>
                            <a:gd name="connsiteX1100" fmla="*/ 2145646 w 7559096"/>
                            <a:gd name="connsiteY1100" fmla="*/ 801158 h 1142224"/>
                            <a:gd name="connsiteX1101" fmla="*/ 2545137 w 7559096"/>
                            <a:gd name="connsiteY1101" fmla="*/ 636964 h 1142224"/>
                            <a:gd name="connsiteX1102" fmla="*/ 2551233 w 7559096"/>
                            <a:gd name="connsiteY1102" fmla="*/ 632520 h 1142224"/>
                            <a:gd name="connsiteX1103" fmla="*/ 2544249 w 7559096"/>
                            <a:gd name="connsiteY1103" fmla="*/ 630361 h 1142224"/>
                            <a:gd name="connsiteX1104" fmla="*/ 2509404 w 7559096"/>
                            <a:gd name="connsiteY1104" fmla="*/ 626813 h 1142224"/>
                            <a:gd name="connsiteX1105" fmla="*/ 2509455 w 7559096"/>
                            <a:gd name="connsiteY1105" fmla="*/ 626805 h 1142224"/>
                            <a:gd name="connsiteX1106" fmla="*/ 3781833 w 7559096"/>
                            <a:gd name="connsiteY1106" fmla="*/ 618297 h 1142224"/>
                            <a:gd name="connsiteX1107" fmla="*/ 3776627 w 7559096"/>
                            <a:gd name="connsiteY1107" fmla="*/ 618552 h 1142224"/>
                            <a:gd name="connsiteX1108" fmla="*/ 3608501 w 7559096"/>
                            <a:gd name="connsiteY1108" fmla="*/ 634679 h 1142224"/>
                            <a:gd name="connsiteX1109" fmla="*/ 3524564 w 7559096"/>
                            <a:gd name="connsiteY1109" fmla="*/ 640901 h 1142224"/>
                            <a:gd name="connsiteX1110" fmla="*/ 3440628 w 7559096"/>
                            <a:gd name="connsiteY1110" fmla="*/ 646743 h 1142224"/>
                            <a:gd name="connsiteX1111" fmla="*/ 3440501 w 7559096"/>
                            <a:gd name="connsiteY1111" fmla="*/ 647124 h 1142224"/>
                            <a:gd name="connsiteX1112" fmla="*/ 3435421 w 7559096"/>
                            <a:gd name="connsiteY1112" fmla="*/ 647631 h 1142224"/>
                            <a:gd name="connsiteX1113" fmla="*/ 3440374 w 7559096"/>
                            <a:gd name="connsiteY1113" fmla="*/ 649029 h 1142224"/>
                            <a:gd name="connsiteX1114" fmla="*/ 3457263 w 7559096"/>
                            <a:gd name="connsiteY1114" fmla="*/ 653219 h 1142224"/>
                            <a:gd name="connsiteX1115" fmla="*/ 3488754 w 7559096"/>
                            <a:gd name="connsiteY1115" fmla="*/ 662108 h 1142224"/>
                            <a:gd name="connsiteX1116" fmla="*/ 3612182 w 7559096"/>
                            <a:gd name="connsiteY1116" fmla="*/ 678870 h 1142224"/>
                            <a:gd name="connsiteX1117" fmla="*/ 3731294 w 7559096"/>
                            <a:gd name="connsiteY1117" fmla="*/ 641790 h 1142224"/>
                            <a:gd name="connsiteX1118" fmla="*/ 3761008 w 7559096"/>
                            <a:gd name="connsiteY1118" fmla="*/ 627695 h 1142224"/>
                            <a:gd name="connsiteX1119" fmla="*/ 3772437 w 7559096"/>
                            <a:gd name="connsiteY1119" fmla="*/ 622615 h 1142224"/>
                            <a:gd name="connsiteX1120" fmla="*/ 3777135 w 7559096"/>
                            <a:gd name="connsiteY1120" fmla="*/ 620584 h 1142224"/>
                            <a:gd name="connsiteX1121" fmla="*/ 3781833 w 7559096"/>
                            <a:gd name="connsiteY1121" fmla="*/ 618297 h 1142224"/>
                            <a:gd name="connsiteX1122" fmla="*/ 3931547 w 7559096"/>
                            <a:gd name="connsiteY1122" fmla="*/ 616774 h 1142224"/>
                            <a:gd name="connsiteX1123" fmla="*/ 3858913 w 7559096"/>
                            <a:gd name="connsiteY1123" fmla="*/ 617155 h 1142224"/>
                            <a:gd name="connsiteX1124" fmla="*/ 3740183 w 7559096"/>
                            <a:gd name="connsiteY1124" fmla="*/ 656267 h 1142224"/>
                            <a:gd name="connsiteX1125" fmla="*/ 3613706 w 7559096"/>
                            <a:gd name="connsiteY1125" fmla="*/ 695505 h 1142224"/>
                            <a:gd name="connsiteX1126" fmla="*/ 3482786 w 7559096"/>
                            <a:gd name="connsiteY1126" fmla="*/ 677854 h 1142224"/>
                            <a:gd name="connsiteX1127" fmla="*/ 3360247 w 7559096"/>
                            <a:gd name="connsiteY1127" fmla="*/ 658933 h 1142224"/>
                            <a:gd name="connsiteX1128" fmla="*/ 3320374 w 7559096"/>
                            <a:gd name="connsiteY1128" fmla="*/ 663124 h 1142224"/>
                            <a:gd name="connsiteX1129" fmla="*/ 3320247 w 7559096"/>
                            <a:gd name="connsiteY1129" fmla="*/ 663631 h 1142224"/>
                            <a:gd name="connsiteX1130" fmla="*/ 3289136 w 7559096"/>
                            <a:gd name="connsiteY1130" fmla="*/ 670363 h 1142224"/>
                            <a:gd name="connsiteX1131" fmla="*/ 3240247 w 7559096"/>
                            <a:gd name="connsiteY1131" fmla="*/ 689665 h 1142224"/>
                            <a:gd name="connsiteX1132" fmla="*/ 3189072 w 7559096"/>
                            <a:gd name="connsiteY1132" fmla="*/ 706680 h 1142224"/>
                            <a:gd name="connsiteX1133" fmla="*/ 3166723 w 7559096"/>
                            <a:gd name="connsiteY1133" fmla="*/ 711887 h 1142224"/>
                            <a:gd name="connsiteX1134" fmla="*/ 3157200 w 7559096"/>
                            <a:gd name="connsiteY1134" fmla="*/ 713919 h 1142224"/>
                            <a:gd name="connsiteX1135" fmla="*/ 3139421 w 7559096"/>
                            <a:gd name="connsiteY1135" fmla="*/ 736649 h 1142224"/>
                            <a:gd name="connsiteX1136" fmla="*/ 3139421 w 7559096"/>
                            <a:gd name="connsiteY1136" fmla="*/ 741347 h 1142224"/>
                            <a:gd name="connsiteX1137" fmla="*/ 3144628 w 7559096"/>
                            <a:gd name="connsiteY1137" fmla="*/ 753284 h 1142224"/>
                            <a:gd name="connsiteX1138" fmla="*/ 3157073 w 7559096"/>
                            <a:gd name="connsiteY1138" fmla="*/ 756078 h 1142224"/>
                            <a:gd name="connsiteX1139" fmla="*/ 3165708 w 7559096"/>
                            <a:gd name="connsiteY1139" fmla="*/ 754173 h 1142224"/>
                            <a:gd name="connsiteX1140" fmla="*/ 3186152 w 7559096"/>
                            <a:gd name="connsiteY1140" fmla="*/ 749348 h 1142224"/>
                            <a:gd name="connsiteX1141" fmla="*/ 3234405 w 7559096"/>
                            <a:gd name="connsiteY1141" fmla="*/ 733221 h 1142224"/>
                            <a:gd name="connsiteX1142" fmla="*/ 3285961 w 7559096"/>
                            <a:gd name="connsiteY1142" fmla="*/ 713029 h 1142224"/>
                            <a:gd name="connsiteX1143" fmla="*/ 3319485 w 7559096"/>
                            <a:gd name="connsiteY1143" fmla="*/ 705791 h 1142224"/>
                            <a:gd name="connsiteX1144" fmla="*/ 3362279 w 7559096"/>
                            <a:gd name="connsiteY1144" fmla="*/ 701220 h 1142224"/>
                            <a:gd name="connsiteX1145" fmla="*/ 3492818 w 7559096"/>
                            <a:gd name="connsiteY1145" fmla="*/ 721030 h 1142224"/>
                            <a:gd name="connsiteX1146" fmla="*/ 3617262 w 7559096"/>
                            <a:gd name="connsiteY1146" fmla="*/ 737665 h 1142224"/>
                            <a:gd name="connsiteX1147" fmla="*/ 3737389 w 7559096"/>
                            <a:gd name="connsiteY1147" fmla="*/ 700458 h 1142224"/>
                            <a:gd name="connsiteX1148" fmla="*/ 3863738 w 7559096"/>
                            <a:gd name="connsiteY1148" fmla="*/ 659187 h 1142224"/>
                            <a:gd name="connsiteX1149" fmla="*/ 3941706 w 7559096"/>
                            <a:gd name="connsiteY1149" fmla="*/ 658806 h 1142224"/>
                            <a:gd name="connsiteX1150" fmla="*/ 3996309 w 7559096"/>
                            <a:gd name="connsiteY1150" fmla="*/ 670363 h 1142224"/>
                            <a:gd name="connsiteX1151" fmla="*/ 4056118 w 7559096"/>
                            <a:gd name="connsiteY1151" fmla="*/ 678489 h 1142224"/>
                            <a:gd name="connsiteX1152" fmla="*/ 4082023 w 7559096"/>
                            <a:gd name="connsiteY1152" fmla="*/ 679886 h 1142224"/>
                            <a:gd name="connsiteX1153" fmla="*/ 4093071 w 7559096"/>
                            <a:gd name="connsiteY1153" fmla="*/ 680267 h 1142224"/>
                            <a:gd name="connsiteX1154" fmla="*/ 4105134 w 7559096"/>
                            <a:gd name="connsiteY1154" fmla="*/ 675188 h 1142224"/>
                            <a:gd name="connsiteX1155" fmla="*/ 4108690 w 7559096"/>
                            <a:gd name="connsiteY1155" fmla="*/ 662362 h 1142224"/>
                            <a:gd name="connsiteX1156" fmla="*/ 4108055 w 7559096"/>
                            <a:gd name="connsiteY1156" fmla="*/ 657664 h 1142224"/>
                            <a:gd name="connsiteX1157" fmla="*/ 4086721 w 7559096"/>
                            <a:gd name="connsiteY1157" fmla="*/ 638362 h 1142224"/>
                            <a:gd name="connsiteX1158" fmla="*/ 4074658 w 7559096"/>
                            <a:gd name="connsiteY1158" fmla="*/ 637981 h 1142224"/>
                            <a:gd name="connsiteX1159" fmla="*/ 4046595 w 7559096"/>
                            <a:gd name="connsiteY1159" fmla="*/ 636330 h 1142224"/>
                            <a:gd name="connsiteX1160" fmla="*/ 3983483 w 7559096"/>
                            <a:gd name="connsiteY1160" fmla="*/ 627949 h 1142224"/>
                            <a:gd name="connsiteX1161" fmla="*/ 3931547 w 7559096"/>
                            <a:gd name="connsiteY1161" fmla="*/ 616774 h 1142224"/>
                            <a:gd name="connsiteX1162" fmla="*/ 2407486 w 7559096"/>
                            <a:gd name="connsiteY1162" fmla="*/ 615377 h 1142224"/>
                            <a:gd name="connsiteX1163" fmla="*/ 2369900 w 7559096"/>
                            <a:gd name="connsiteY1163" fmla="*/ 620584 h 1142224"/>
                            <a:gd name="connsiteX1164" fmla="*/ 2265646 w 7559096"/>
                            <a:gd name="connsiteY1164" fmla="*/ 662997 h 1142224"/>
                            <a:gd name="connsiteX1165" fmla="*/ 2160122 w 7559096"/>
                            <a:gd name="connsiteY1165" fmla="*/ 704648 h 1142224"/>
                            <a:gd name="connsiteX1166" fmla="*/ 2139550 w 7559096"/>
                            <a:gd name="connsiteY1166" fmla="*/ 730935 h 1142224"/>
                            <a:gd name="connsiteX1167" fmla="*/ 2139424 w 7559096"/>
                            <a:gd name="connsiteY1167" fmla="*/ 730935 h 1142224"/>
                            <a:gd name="connsiteX1168" fmla="*/ 2139170 w 7559096"/>
                            <a:gd name="connsiteY1168" fmla="*/ 732458 h 1142224"/>
                            <a:gd name="connsiteX1169" fmla="*/ 2142218 w 7559096"/>
                            <a:gd name="connsiteY1169" fmla="*/ 742998 h 1142224"/>
                            <a:gd name="connsiteX1170" fmla="*/ 2153138 w 7559096"/>
                            <a:gd name="connsiteY1170" fmla="*/ 743379 h 1142224"/>
                            <a:gd name="connsiteX1171" fmla="*/ 2443423 w 7559096"/>
                            <a:gd name="connsiteY1171" fmla="*/ 626044 h 1142224"/>
                            <a:gd name="connsiteX1172" fmla="*/ 2449519 w 7559096"/>
                            <a:gd name="connsiteY1172" fmla="*/ 621726 h 1142224"/>
                            <a:gd name="connsiteX1173" fmla="*/ 2442535 w 7559096"/>
                            <a:gd name="connsiteY1173" fmla="*/ 619440 h 1142224"/>
                            <a:gd name="connsiteX1174" fmla="*/ 2407486 w 7559096"/>
                            <a:gd name="connsiteY1174" fmla="*/ 615377 h 1142224"/>
                            <a:gd name="connsiteX1175" fmla="*/ 1082918 w 7559096"/>
                            <a:gd name="connsiteY1175" fmla="*/ 614742 h 1142224"/>
                            <a:gd name="connsiteX1176" fmla="*/ 1078474 w 7559096"/>
                            <a:gd name="connsiteY1176" fmla="*/ 615377 h 1142224"/>
                            <a:gd name="connsiteX1177" fmla="*/ 1023236 w 7559096"/>
                            <a:gd name="connsiteY1177" fmla="*/ 630234 h 1142224"/>
                            <a:gd name="connsiteX1178" fmla="*/ 968252 w 7559096"/>
                            <a:gd name="connsiteY1178" fmla="*/ 646234 h 1142224"/>
                            <a:gd name="connsiteX1179" fmla="*/ 913521 w 7559096"/>
                            <a:gd name="connsiteY1179" fmla="*/ 662235 h 1142224"/>
                            <a:gd name="connsiteX1180" fmla="*/ 886221 w 7559096"/>
                            <a:gd name="connsiteY1180" fmla="*/ 670235 h 1142224"/>
                            <a:gd name="connsiteX1181" fmla="*/ 859046 w 7559096"/>
                            <a:gd name="connsiteY1181" fmla="*/ 678870 h 1142224"/>
                            <a:gd name="connsiteX1182" fmla="*/ 751109 w 7559096"/>
                            <a:gd name="connsiteY1182" fmla="*/ 713283 h 1142224"/>
                            <a:gd name="connsiteX1183" fmla="*/ 644188 w 7559096"/>
                            <a:gd name="connsiteY1183" fmla="*/ 749855 h 1142224"/>
                            <a:gd name="connsiteX1184" fmla="*/ 637712 w 7559096"/>
                            <a:gd name="connsiteY1184" fmla="*/ 753792 h 1142224"/>
                            <a:gd name="connsiteX1185" fmla="*/ 644824 w 7559096"/>
                            <a:gd name="connsiteY1185" fmla="*/ 756713 h 1142224"/>
                            <a:gd name="connsiteX1186" fmla="*/ 755173 w 7559096"/>
                            <a:gd name="connsiteY1186" fmla="*/ 777538 h 1142224"/>
                            <a:gd name="connsiteX1187" fmla="*/ 864633 w 7559096"/>
                            <a:gd name="connsiteY1187" fmla="*/ 800650 h 1142224"/>
                            <a:gd name="connsiteX1188" fmla="*/ 891807 w 7559096"/>
                            <a:gd name="connsiteY1188" fmla="*/ 806492 h 1142224"/>
                            <a:gd name="connsiteX1189" fmla="*/ 918982 w 7559096"/>
                            <a:gd name="connsiteY1189" fmla="*/ 812841 h 1142224"/>
                            <a:gd name="connsiteX1190" fmla="*/ 973077 w 7559096"/>
                            <a:gd name="connsiteY1190" fmla="*/ 825667 h 1142224"/>
                            <a:gd name="connsiteX1191" fmla="*/ 1026919 w 7559096"/>
                            <a:gd name="connsiteY1191" fmla="*/ 838492 h 1142224"/>
                            <a:gd name="connsiteX1192" fmla="*/ 1080506 w 7559096"/>
                            <a:gd name="connsiteY1192" fmla="*/ 852461 h 1142224"/>
                            <a:gd name="connsiteX1193" fmla="*/ 1092695 w 7559096"/>
                            <a:gd name="connsiteY1193" fmla="*/ 850302 h 1142224"/>
                            <a:gd name="connsiteX1194" fmla="*/ 1097648 w 7559096"/>
                            <a:gd name="connsiteY1194" fmla="*/ 838747 h 1142224"/>
                            <a:gd name="connsiteX1195" fmla="*/ 1097648 w 7559096"/>
                            <a:gd name="connsiteY1195" fmla="*/ 838619 h 1142224"/>
                            <a:gd name="connsiteX1196" fmla="*/ 1096378 w 7559096"/>
                            <a:gd name="connsiteY1196" fmla="*/ 628710 h 1142224"/>
                            <a:gd name="connsiteX1197" fmla="*/ 1091045 w 7559096"/>
                            <a:gd name="connsiteY1197" fmla="*/ 617282 h 1142224"/>
                            <a:gd name="connsiteX1198" fmla="*/ 1082918 w 7559096"/>
                            <a:gd name="connsiteY1198" fmla="*/ 614742 h 1142224"/>
                            <a:gd name="connsiteX1199" fmla="*/ 2305138 w 7559096"/>
                            <a:gd name="connsiteY1199" fmla="*/ 602932 h 1142224"/>
                            <a:gd name="connsiteX1200" fmla="*/ 2267169 w 7559096"/>
                            <a:gd name="connsiteY1200" fmla="*/ 607758 h 1142224"/>
                            <a:gd name="connsiteX1201" fmla="*/ 2167741 w 7559096"/>
                            <a:gd name="connsiteY1201" fmla="*/ 647124 h 1142224"/>
                            <a:gd name="connsiteX1202" fmla="*/ 2147170 w 7559096"/>
                            <a:gd name="connsiteY1202" fmla="*/ 673410 h 1142224"/>
                            <a:gd name="connsiteX1203" fmla="*/ 2147170 w 7559096"/>
                            <a:gd name="connsiteY1203" fmla="*/ 673283 h 1142224"/>
                            <a:gd name="connsiteX1204" fmla="*/ 2146916 w 7559096"/>
                            <a:gd name="connsiteY1204" fmla="*/ 674807 h 1142224"/>
                            <a:gd name="connsiteX1205" fmla="*/ 2149963 w 7559096"/>
                            <a:gd name="connsiteY1205" fmla="*/ 685346 h 1142224"/>
                            <a:gd name="connsiteX1206" fmla="*/ 2160884 w 7559096"/>
                            <a:gd name="connsiteY1206" fmla="*/ 685855 h 1142224"/>
                            <a:gd name="connsiteX1207" fmla="*/ 2341328 w 7559096"/>
                            <a:gd name="connsiteY1207" fmla="*/ 613980 h 1142224"/>
                            <a:gd name="connsiteX1208" fmla="*/ 2347551 w 7559096"/>
                            <a:gd name="connsiteY1208" fmla="*/ 609790 h 1142224"/>
                            <a:gd name="connsiteX1209" fmla="*/ 2340439 w 7559096"/>
                            <a:gd name="connsiteY1209" fmla="*/ 607376 h 1142224"/>
                            <a:gd name="connsiteX1210" fmla="*/ 2177519 w 7559096"/>
                            <a:gd name="connsiteY1210" fmla="*/ 586297 h 1142224"/>
                            <a:gd name="connsiteX1211" fmla="*/ 2156566 w 7559096"/>
                            <a:gd name="connsiteY1211" fmla="*/ 602424 h 1142224"/>
                            <a:gd name="connsiteX1212" fmla="*/ 2156566 w 7559096"/>
                            <a:gd name="connsiteY1212" fmla="*/ 602297 h 1142224"/>
                            <a:gd name="connsiteX1213" fmla="*/ 2154535 w 7559096"/>
                            <a:gd name="connsiteY1213" fmla="*/ 617409 h 1142224"/>
                            <a:gd name="connsiteX1214" fmla="*/ 2157583 w 7559096"/>
                            <a:gd name="connsiteY1214" fmla="*/ 627949 h 1142224"/>
                            <a:gd name="connsiteX1215" fmla="*/ 2168503 w 7559096"/>
                            <a:gd name="connsiteY1215" fmla="*/ 628329 h 1142224"/>
                            <a:gd name="connsiteX1216" fmla="*/ 2238344 w 7559096"/>
                            <a:gd name="connsiteY1216" fmla="*/ 600900 h 1142224"/>
                            <a:gd name="connsiteX1217" fmla="*/ 2244693 w 7559096"/>
                            <a:gd name="connsiteY1217" fmla="*/ 596709 h 1142224"/>
                            <a:gd name="connsiteX1218" fmla="*/ 2237583 w 7559096"/>
                            <a:gd name="connsiteY1218" fmla="*/ 594297 h 1142224"/>
                            <a:gd name="connsiteX1219" fmla="*/ 4078595 w 7559096"/>
                            <a:gd name="connsiteY1219" fmla="*/ 581090 h 1142224"/>
                            <a:gd name="connsiteX1220" fmla="*/ 3939040 w 7559096"/>
                            <a:gd name="connsiteY1220" fmla="*/ 599631 h 1142224"/>
                            <a:gd name="connsiteX1221" fmla="*/ 3939040 w 7559096"/>
                            <a:gd name="connsiteY1221" fmla="*/ 599504 h 1142224"/>
                            <a:gd name="connsiteX1222" fmla="*/ 3933959 w 7559096"/>
                            <a:gd name="connsiteY1222" fmla="*/ 600519 h 1142224"/>
                            <a:gd name="connsiteX1223" fmla="*/ 3939040 w 7559096"/>
                            <a:gd name="connsiteY1223" fmla="*/ 601536 h 1142224"/>
                            <a:gd name="connsiteX1224" fmla="*/ 3943992 w 7559096"/>
                            <a:gd name="connsiteY1224" fmla="*/ 602297 h 1142224"/>
                            <a:gd name="connsiteX1225" fmla="*/ 3956309 w 7559096"/>
                            <a:gd name="connsiteY1225" fmla="*/ 604456 h 1142224"/>
                            <a:gd name="connsiteX1226" fmla="*/ 3988563 w 7559096"/>
                            <a:gd name="connsiteY1226" fmla="*/ 611440 h 1142224"/>
                            <a:gd name="connsiteX1227" fmla="*/ 4047991 w 7559096"/>
                            <a:gd name="connsiteY1227" fmla="*/ 619567 h 1142224"/>
                            <a:gd name="connsiteX1228" fmla="*/ 4073769 w 7559096"/>
                            <a:gd name="connsiteY1228" fmla="*/ 621092 h 1142224"/>
                            <a:gd name="connsiteX1229" fmla="*/ 4084690 w 7559096"/>
                            <a:gd name="connsiteY1229" fmla="*/ 621472 h 1142224"/>
                            <a:gd name="connsiteX1230" fmla="*/ 4096753 w 7559096"/>
                            <a:gd name="connsiteY1230" fmla="*/ 616393 h 1142224"/>
                            <a:gd name="connsiteX1231" fmla="*/ 4100181 w 7559096"/>
                            <a:gd name="connsiteY1231" fmla="*/ 603694 h 1142224"/>
                            <a:gd name="connsiteX1232" fmla="*/ 4099293 w 7559096"/>
                            <a:gd name="connsiteY1232" fmla="*/ 597218 h 1142224"/>
                            <a:gd name="connsiteX1233" fmla="*/ 4078595 w 7559096"/>
                            <a:gd name="connsiteY1233" fmla="*/ 581090 h 1142224"/>
                            <a:gd name="connsiteX1234" fmla="*/ 1355425 w 7559096"/>
                            <a:gd name="connsiteY1234" fmla="*/ 571821 h 1142224"/>
                            <a:gd name="connsiteX1235" fmla="*/ 1279108 w 7559096"/>
                            <a:gd name="connsiteY1235" fmla="*/ 577027 h 1142224"/>
                            <a:gd name="connsiteX1236" fmla="*/ 1226156 w 7559096"/>
                            <a:gd name="connsiteY1236" fmla="*/ 594170 h 1142224"/>
                            <a:gd name="connsiteX1237" fmla="*/ 1171553 w 7559096"/>
                            <a:gd name="connsiteY1237" fmla="*/ 608901 h 1142224"/>
                            <a:gd name="connsiteX1238" fmla="*/ 1137902 w 7559096"/>
                            <a:gd name="connsiteY1238" fmla="*/ 615758 h 1142224"/>
                            <a:gd name="connsiteX1239" fmla="*/ 1118854 w 7559096"/>
                            <a:gd name="connsiteY1239" fmla="*/ 638489 h 1142224"/>
                            <a:gd name="connsiteX1240" fmla="*/ 1118854 w 7559096"/>
                            <a:gd name="connsiteY1240" fmla="*/ 642806 h 1142224"/>
                            <a:gd name="connsiteX1241" fmla="*/ 1124188 w 7559096"/>
                            <a:gd name="connsiteY1241" fmla="*/ 654742 h 1142224"/>
                            <a:gd name="connsiteX1242" fmla="*/ 1137140 w 7559096"/>
                            <a:gd name="connsiteY1242" fmla="*/ 657537 h 1142224"/>
                            <a:gd name="connsiteX1243" fmla="*/ 1167363 w 7559096"/>
                            <a:gd name="connsiteY1243" fmla="*/ 651187 h 1142224"/>
                            <a:gd name="connsiteX1244" fmla="*/ 1218028 w 7559096"/>
                            <a:gd name="connsiteY1244" fmla="*/ 637218 h 1142224"/>
                            <a:gd name="connsiteX1245" fmla="*/ 1272886 w 7559096"/>
                            <a:gd name="connsiteY1245" fmla="*/ 619440 h 1142224"/>
                            <a:gd name="connsiteX1246" fmla="*/ 1353774 w 7559096"/>
                            <a:gd name="connsiteY1246" fmla="*/ 613726 h 1142224"/>
                            <a:gd name="connsiteX1247" fmla="*/ 1398727 w 7559096"/>
                            <a:gd name="connsiteY1247" fmla="*/ 617789 h 1142224"/>
                            <a:gd name="connsiteX1248" fmla="*/ 1433901 w 7559096"/>
                            <a:gd name="connsiteY1248" fmla="*/ 626044 h 1142224"/>
                            <a:gd name="connsiteX1249" fmla="*/ 1487234 w 7559096"/>
                            <a:gd name="connsiteY1249" fmla="*/ 647758 h 1142224"/>
                            <a:gd name="connsiteX1250" fmla="*/ 1611933 w 7559096"/>
                            <a:gd name="connsiteY1250" fmla="*/ 682806 h 1142224"/>
                            <a:gd name="connsiteX1251" fmla="*/ 1740440 w 7559096"/>
                            <a:gd name="connsiteY1251" fmla="*/ 669092 h 1142224"/>
                            <a:gd name="connsiteX1252" fmla="*/ 1876821 w 7559096"/>
                            <a:gd name="connsiteY1252" fmla="*/ 657028 h 1142224"/>
                            <a:gd name="connsiteX1253" fmla="*/ 2005963 w 7559096"/>
                            <a:gd name="connsiteY1253" fmla="*/ 700585 h 1142224"/>
                            <a:gd name="connsiteX1254" fmla="*/ 2062599 w 7559096"/>
                            <a:gd name="connsiteY1254" fmla="*/ 724077 h 1142224"/>
                            <a:gd name="connsiteX1255" fmla="*/ 2087614 w 7559096"/>
                            <a:gd name="connsiteY1255" fmla="*/ 732331 h 1142224"/>
                            <a:gd name="connsiteX1256" fmla="*/ 2098281 w 7559096"/>
                            <a:gd name="connsiteY1256" fmla="*/ 735633 h 1142224"/>
                            <a:gd name="connsiteX1257" fmla="*/ 2111487 w 7559096"/>
                            <a:gd name="connsiteY1257" fmla="*/ 733982 h 1142224"/>
                            <a:gd name="connsiteX1258" fmla="*/ 2118344 w 7559096"/>
                            <a:gd name="connsiteY1258" fmla="*/ 722554 h 1142224"/>
                            <a:gd name="connsiteX1259" fmla="*/ 2118980 w 7559096"/>
                            <a:gd name="connsiteY1259" fmla="*/ 717855 h 1142224"/>
                            <a:gd name="connsiteX1260" fmla="*/ 2103233 w 7559096"/>
                            <a:gd name="connsiteY1260" fmla="*/ 693727 h 1142224"/>
                            <a:gd name="connsiteX1261" fmla="*/ 2091551 w 7559096"/>
                            <a:gd name="connsiteY1261" fmla="*/ 690172 h 1142224"/>
                            <a:gd name="connsiteX1262" fmla="*/ 2064376 w 7559096"/>
                            <a:gd name="connsiteY1262" fmla="*/ 681283 h 1142224"/>
                            <a:gd name="connsiteX1263" fmla="*/ 2004185 w 7559096"/>
                            <a:gd name="connsiteY1263" fmla="*/ 656647 h 1142224"/>
                            <a:gd name="connsiteX1264" fmla="*/ 1881774 w 7559096"/>
                            <a:gd name="connsiteY1264" fmla="*/ 615377 h 1142224"/>
                            <a:gd name="connsiteX1265" fmla="*/ 1752377 w 7559096"/>
                            <a:gd name="connsiteY1265" fmla="*/ 626678 h 1142224"/>
                            <a:gd name="connsiteX1266" fmla="*/ 1615488 w 7559096"/>
                            <a:gd name="connsiteY1266" fmla="*/ 640901 h 1142224"/>
                            <a:gd name="connsiteX1267" fmla="*/ 1482536 w 7559096"/>
                            <a:gd name="connsiteY1267" fmla="*/ 603948 h 1142224"/>
                            <a:gd name="connsiteX1268" fmla="*/ 1431108 w 7559096"/>
                            <a:gd name="connsiteY1268" fmla="*/ 583122 h 1142224"/>
                            <a:gd name="connsiteX1269" fmla="*/ 1397965 w 7559096"/>
                            <a:gd name="connsiteY1269" fmla="*/ 575504 h 1142224"/>
                            <a:gd name="connsiteX1270" fmla="*/ 1355425 w 7559096"/>
                            <a:gd name="connsiteY1270" fmla="*/ 571821 h 1142224"/>
                            <a:gd name="connsiteX1271" fmla="*/ 1077966 w 7559096"/>
                            <a:gd name="connsiteY1271" fmla="*/ 562296 h 1142224"/>
                            <a:gd name="connsiteX1272" fmla="*/ 1019935 w 7559096"/>
                            <a:gd name="connsiteY1272" fmla="*/ 578678 h 1142224"/>
                            <a:gd name="connsiteX1273" fmla="*/ 962283 w 7559096"/>
                            <a:gd name="connsiteY1273" fmla="*/ 596329 h 1142224"/>
                            <a:gd name="connsiteX1274" fmla="*/ 848125 w 7559096"/>
                            <a:gd name="connsiteY1274" fmla="*/ 632393 h 1142224"/>
                            <a:gd name="connsiteX1275" fmla="*/ 735237 w 7559096"/>
                            <a:gd name="connsiteY1275" fmla="*/ 670235 h 1142224"/>
                            <a:gd name="connsiteX1276" fmla="*/ 623617 w 7559096"/>
                            <a:gd name="connsiteY1276" fmla="*/ 710363 h 1142224"/>
                            <a:gd name="connsiteX1277" fmla="*/ 605586 w 7559096"/>
                            <a:gd name="connsiteY1277" fmla="*/ 716458 h 1142224"/>
                            <a:gd name="connsiteX1278" fmla="*/ 602157 w 7559096"/>
                            <a:gd name="connsiteY1278" fmla="*/ 717220 h 1142224"/>
                            <a:gd name="connsiteX1279" fmla="*/ 580824 w 7559096"/>
                            <a:gd name="connsiteY1279" fmla="*/ 713283 h 1142224"/>
                            <a:gd name="connsiteX1280" fmla="*/ 342983 w 7559096"/>
                            <a:gd name="connsiteY1280" fmla="*/ 673410 h 1142224"/>
                            <a:gd name="connsiteX1281" fmla="*/ 283173 w 7559096"/>
                            <a:gd name="connsiteY1281" fmla="*/ 664267 h 1142224"/>
                            <a:gd name="connsiteX1282" fmla="*/ 223236 w 7559096"/>
                            <a:gd name="connsiteY1282" fmla="*/ 655632 h 1142224"/>
                            <a:gd name="connsiteX1283" fmla="*/ 102984 w 7559096"/>
                            <a:gd name="connsiteY1283" fmla="*/ 639504 h 1142224"/>
                            <a:gd name="connsiteX1284" fmla="*/ 98285 w 7559096"/>
                            <a:gd name="connsiteY1284" fmla="*/ 639504 h 1142224"/>
                            <a:gd name="connsiteX1285" fmla="*/ 90793 w 7559096"/>
                            <a:gd name="connsiteY1285" fmla="*/ 643060 h 1142224"/>
                            <a:gd name="connsiteX1286" fmla="*/ 87364 w 7559096"/>
                            <a:gd name="connsiteY1286" fmla="*/ 655124 h 1142224"/>
                            <a:gd name="connsiteX1287" fmla="*/ 87364 w 7559096"/>
                            <a:gd name="connsiteY1287" fmla="*/ 655378 h 1142224"/>
                            <a:gd name="connsiteX1288" fmla="*/ 109206 w 7559096"/>
                            <a:gd name="connsiteY1288" fmla="*/ 676711 h 1142224"/>
                            <a:gd name="connsiteX1289" fmla="*/ 227047 w 7559096"/>
                            <a:gd name="connsiteY1289" fmla="*/ 691315 h 1142224"/>
                            <a:gd name="connsiteX1290" fmla="*/ 285839 w 7559096"/>
                            <a:gd name="connsiteY1290" fmla="*/ 699188 h 1142224"/>
                            <a:gd name="connsiteX1291" fmla="*/ 344507 w 7559096"/>
                            <a:gd name="connsiteY1291" fmla="*/ 707569 h 1142224"/>
                            <a:gd name="connsiteX1292" fmla="*/ 403046 w 7559096"/>
                            <a:gd name="connsiteY1292" fmla="*/ 716078 h 1142224"/>
                            <a:gd name="connsiteX1293" fmla="*/ 432252 w 7559096"/>
                            <a:gd name="connsiteY1293" fmla="*/ 720395 h 1142224"/>
                            <a:gd name="connsiteX1294" fmla="*/ 461459 w 7559096"/>
                            <a:gd name="connsiteY1294" fmla="*/ 725220 h 1142224"/>
                            <a:gd name="connsiteX1295" fmla="*/ 577776 w 7559096"/>
                            <a:gd name="connsiteY1295" fmla="*/ 744395 h 1142224"/>
                            <a:gd name="connsiteX1296" fmla="*/ 616379 w 7559096"/>
                            <a:gd name="connsiteY1296" fmla="*/ 741220 h 1142224"/>
                            <a:gd name="connsiteX1297" fmla="*/ 1077204 w 7559096"/>
                            <a:gd name="connsiteY1297" fmla="*/ 597980 h 1142224"/>
                            <a:gd name="connsiteX1298" fmla="*/ 1095998 w 7559096"/>
                            <a:gd name="connsiteY1298" fmla="*/ 574614 h 1142224"/>
                            <a:gd name="connsiteX1299" fmla="*/ 1090918 w 7559096"/>
                            <a:gd name="connsiteY1299" fmla="*/ 563947 h 1142224"/>
                            <a:gd name="connsiteX1300" fmla="*/ 1077966 w 7559096"/>
                            <a:gd name="connsiteY1300" fmla="*/ 562296 h 1142224"/>
                            <a:gd name="connsiteX1301" fmla="*/ 1969265 w 7559096"/>
                            <a:gd name="connsiteY1301" fmla="*/ 559122 h 1142224"/>
                            <a:gd name="connsiteX1302" fmla="*/ 1974091 w 7559096"/>
                            <a:gd name="connsiteY1302" fmla="*/ 561408 h 1142224"/>
                            <a:gd name="connsiteX1303" fmla="*/ 1978916 w 7559096"/>
                            <a:gd name="connsiteY1303" fmla="*/ 563439 h 1142224"/>
                            <a:gd name="connsiteX1304" fmla="*/ 1990725 w 7559096"/>
                            <a:gd name="connsiteY1304" fmla="*/ 568645 h 1142224"/>
                            <a:gd name="connsiteX1305" fmla="*/ 2021201 w 7559096"/>
                            <a:gd name="connsiteY1305" fmla="*/ 583885 h 1142224"/>
                            <a:gd name="connsiteX1306" fmla="*/ 2078091 w 7559096"/>
                            <a:gd name="connsiteY1306" fmla="*/ 607376 h 1142224"/>
                            <a:gd name="connsiteX1307" fmla="*/ 2103233 w 7559096"/>
                            <a:gd name="connsiteY1307" fmla="*/ 615631 h 1142224"/>
                            <a:gd name="connsiteX1308" fmla="*/ 2113900 w 7559096"/>
                            <a:gd name="connsiteY1308" fmla="*/ 618933 h 1142224"/>
                            <a:gd name="connsiteX1309" fmla="*/ 2127107 w 7559096"/>
                            <a:gd name="connsiteY1309" fmla="*/ 617282 h 1142224"/>
                            <a:gd name="connsiteX1310" fmla="*/ 2133964 w 7559096"/>
                            <a:gd name="connsiteY1310" fmla="*/ 605853 h 1142224"/>
                            <a:gd name="connsiteX1311" fmla="*/ 2134852 w 7559096"/>
                            <a:gd name="connsiteY1311" fmla="*/ 599377 h 1142224"/>
                            <a:gd name="connsiteX1312" fmla="*/ 2118726 w 7559096"/>
                            <a:gd name="connsiteY1312" fmla="*/ 578424 h 1142224"/>
                            <a:gd name="connsiteX1313" fmla="*/ 1974599 w 7559096"/>
                            <a:gd name="connsiteY1313" fmla="*/ 559630 h 1142224"/>
                            <a:gd name="connsiteX1314" fmla="*/ 1974599 w 7559096"/>
                            <a:gd name="connsiteY1314" fmla="*/ 559503 h 1142224"/>
                            <a:gd name="connsiteX1315" fmla="*/ 1969265 w 7559096"/>
                            <a:gd name="connsiteY1315" fmla="*/ 559122 h 1142224"/>
                            <a:gd name="connsiteX1316" fmla="*/ 686094 w 7559096"/>
                            <a:gd name="connsiteY1316" fmla="*/ 516835 h 1142224"/>
                            <a:gd name="connsiteX1317" fmla="*/ 586792 w 7559096"/>
                            <a:gd name="connsiteY1317" fmla="*/ 524074 h 1142224"/>
                            <a:gd name="connsiteX1318" fmla="*/ 487872 w 7559096"/>
                            <a:gd name="connsiteY1318" fmla="*/ 533090 h 1142224"/>
                            <a:gd name="connsiteX1319" fmla="*/ 487872 w 7559096"/>
                            <a:gd name="connsiteY1319" fmla="*/ 533344 h 1142224"/>
                            <a:gd name="connsiteX1320" fmla="*/ 482538 w 7559096"/>
                            <a:gd name="connsiteY1320" fmla="*/ 534105 h 1142224"/>
                            <a:gd name="connsiteX1321" fmla="*/ 487744 w 7559096"/>
                            <a:gd name="connsiteY1321" fmla="*/ 535249 h 1142224"/>
                            <a:gd name="connsiteX1322" fmla="*/ 570030 w 7559096"/>
                            <a:gd name="connsiteY1322" fmla="*/ 549217 h 1142224"/>
                            <a:gd name="connsiteX1323" fmla="*/ 609522 w 7559096"/>
                            <a:gd name="connsiteY1323" fmla="*/ 546042 h 1142224"/>
                            <a:gd name="connsiteX1324" fmla="*/ 686474 w 7559096"/>
                            <a:gd name="connsiteY1324" fmla="*/ 518867 h 1142224"/>
                            <a:gd name="connsiteX1325" fmla="*/ 691553 w 7559096"/>
                            <a:gd name="connsiteY1325" fmla="*/ 516835 h 1142224"/>
                            <a:gd name="connsiteX1326" fmla="*/ 686094 w 7559096"/>
                            <a:gd name="connsiteY1326" fmla="*/ 516835 h 1142224"/>
                            <a:gd name="connsiteX1327" fmla="*/ 1077458 w 7559096"/>
                            <a:gd name="connsiteY1327" fmla="*/ 513153 h 1142224"/>
                            <a:gd name="connsiteX1328" fmla="*/ 1018918 w 7559096"/>
                            <a:gd name="connsiteY1328" fmla="*/ 529534 h 1142224"/>
                            <a:gd name="connsiteX1329" fmla="*/ 960887 w 7559096"/>
                            <a:gd name="connsiteY1329" fmla="*/ 547186 h 1142224"/>
                            <a:gd name="connsiteX1330" fmla="*/ 845839 w 7559096"/>
                            <a:gd name="connsiteY1330" fmla="*/ 583249 h 1142224"/>
                            <a:gd name="connsiteX1331" fmla="*/ 732062 w 7559096"/>
                            <a:gd name="connsiteY1331" fmla="*/ 621092 h 1142224"/>
                            <a:gd name="connsiteX1332" fmla="*/ 619680 w 7559096"/>
                            <a:gd name="connsiteY1332" fmla="*/ 661219 h 1142224"/>
                            <a:gd name="connsiteX1333" fmla="*/ 601649 w 7559096"/>
                            <a:gd name="connsiteY1333" fmla="*/ 667314 h 1142224"/>
                            <a:gd name="connsiteX1334" fmla="*/ 598221 w 7559096"/>
                            <a:gd name="connsiteY1334" fmla="*/ 668076 h 1142224"/>
                            <a:gd name="connsiteX1335" fmla="*/ 473649 w 7559096"/>
                            <a:gd name="connsiteY1335" fmla="*/ 646234 h 1142224"/>
                            <a:gd name="connsiteX1336" fmla="*/ 411046 w 7559096"/>
                            <a:gd name="connsiteY1336" fmla="*/ 635695 h 1142224"/>
                            <a:gd name="connsiteX1337" fmla="*/ 348443 w 7559096"/>
                            <a:gd name="connsiteY1337" fmla="*/ 626171 h 1142224"/>
                            <a:gd name="connsiteX1338" fmla="*/ 222602 w 7559096"/>
                            <a:gd name="connsiteY1338" fmla="*/ 607503 h 1142224"/>
                            <a:gd name="connsiteX1339" fmla="*/ 96381 w 7559096"/>
                            <a:gd name="connsiteY1339" fmla="*/ 590742 h 1142224"/>
                            <a:gd name="connsiteX1340" fmla="*/ 90920 w 7559096"/>
                            <a:gd name="connsiteY1340" fmla="*/ 590742 h 1142224"/>
                            <a:gd name="connsiteX1341" fmla="*/ 83047 w 7559096"/>
                            <a:gd name="connsiteY1341" fmla="*/ 594297 h 1142224"/>
                            <a:gd name="connsiteX1342" fmla="*/ 80126 w 7559096"/>
                            <a:gd name="connsiteY1342" fmla="*/ 603567 h 1142224"/>
                            <a:gd name="connsiteX1343" fmla="*/ 79872 w 7559096"/>
                            <a:gd name="connsiteY1343" fmla="*/ 603567 h 1142224"/>
                            <a:gd name="connsiteX1344" fmla="*/ 101460 w 7559096"/>
                            <a:gd name="connsiteY1344" fmla="*/ 622361 h 1142224"/>
                            <a:gd name="connsiteX1345" fmla="*/ 222348 w 7559096"/>
                            <a:gd name="connsiteY1345" fmla="*/ 638489 h 1142224"/>
                            <a:gd name="connsiteX1346" fmla="*/ 342983 w 7559096"/>
                            <a:gd name="connsiteY1346" fmla="*/ 656393 h 1142224"/>
                            <a:gd name="connsiteX1347" fmla="*/ 582348 w 7559096"/>
                            <a:gd name="connsiteY1347" fmla="*/ 696395 h 1142224"/>
                            <a:gd name="connsiteX1348" fmla="*/ 621078 w 7559096"/>
                            <a:gd name="connsiteY1348" fmla="*/ 693220 h 1142224"/>
                            <a:gd name="connsiteX1349" fmla="*/ 732951 w 7559096"/>
                            <a:gd name="connsiteY1349" fmla="*/ 653092 h 1142224"/>
                            <a:gd name="connsiteX1350" fmla="*/ 846220 w 7559096"/>
                            <a:gd name="connsiteY1350" fmla="*/ 615250 h 1142224"/>
                            <a:gd name="connsiteX1351" fmla="*/ 960759 w 7559096"/>
                            <a:gd name="connsiteY1351" fmla="*/ 579185 h 1142224"/>
                            <a:gd name="connsiteX1352" fmla="*/ 1018537 w 7559096"/>
                            <a:gd name="connsiteY1352" fmla="*/ 561535 h 1142224"/>
                            <a:gd name="connsiteX1353" fmla="*/ 1076696 w 7559096"/>
                            <a:gd name="connsiteY1353" fmla="*/ 545154 h 1142224"/>
                            <a:gd name="connsiteX1354" fmla="*/ 1095617 w 7559096"/>
                            <a:gd name="connsiteY1354" fmla="*/ 523438 h 1142224"/>
                            <a:gd name="connsiteX1355" fmla="*/ 1091300 w 7559096"/>
                            <a:gd name="connsiteY1355" fmla="*/ 514676 h 1142224"/>
                            <a:gd name="connsiteX1356" fmla="*/ 1077458 w 7559096"/>
                            <a:gd name="connsiteY1356" fmla="*/ 513153 h 1142224"/>
                            <a:gd name="connsiteX1357" fmla="*/ 1358092 w 7559096"/>
                            <a:gd name="connsiteY1357" fmla="*/ 512772 h 1142224"/>
                            <a:gd name="connsiteX1358" fmla="*/ 1281012 w 7559096"/>
                            <a:gd name="connsiteY1358" fmla="*/ 517851 h 1142224"/>
                            <a:gd name="connsiteX1359" fmla="*/ 1227553 w 7559096"/>
                            <a:gd name="connsiteY1359" fmla="*/ 534995 h 1142224"/>
                            <a:gd name="connsiteX1360" fmla="*/ 1172314 w 7559096"/>
                            <a:gd name="connsiteY1360" fmla="*/ 549725 h 1142224"/>
                            <a:gd name="connsiteX1361" fmla="*/ 1138283 w 7559096"/>
                            <a:gd name="connsiteY1361" fmla="*/ 556709 h 1142224"/>
                            <a:gd name="connsiteX1362" fmla="*/ 1119108 w 7559096"/>
                            <a:gd name="connsiteY1362" fmla="*/ 579439 h 1142224"/>
                            <a:gd name="connsiteX1363" fmla="*/ 1119108 w 7559096"/>
                            <a:gd name="connsiteY1363" fmla="*/ 584139 h 1142224"/>
                            <a:gd name="connsiteX1364" fmla="*/ 1124569 w 7559096"/>
                            <a:gd name="connsiteY1364" fmla="*/ 596075 h 1142224"/>
                            <a:gd name="connsiteX1365" fmla="*/ 1137648 w 7559096"/>
                            <a:gd name="connsiteY1365" fmla="*/ 598868 h 1142224"/>
                            <a:gd name="connsiteX1366" fmla="*/ 1168124 w 7559096"/>
                            <a:gd name="connsiteY1366" fmla="*/ 592520 h 1142224"/>
                            <a:gd name="connsiteX1367" fmla="*/ 1219299 w 7559096"/>
                            <a:gd name="connsiteY1367" fmla="*/ 578551 h 1142224"/>
                            <a:gd name="connsiteX1368" fmla="*/ 1274791 w 7559096"/>
                            <a:gd name="connsiteY1368" fmla="*/ 560773 h 1142224"/>
                            <a:gd name="connsiteX1369" fmla="*/ 1356441 w 7559096"/>
                            <a:gd name="connsiteY1369" fmla="*/ 555058 h 1142224"/>
                            <a:gd name="connsiteX1370" fmla="*/ 1401902 w 7559096"/>
                            <a:gd name="connsiteY1370" fmla="*/ 559122 h 1142224"/>
                            <a:gd name="connsiteX1371" fmla="*/ 1437457 w 7559096"/>
                            <a:gd name="connsiteY1371" fmla="*/ 567376 h 1142224"/>
                            <a:gd name="connsiteX1372" fmla="*/ 1491425 w 7559096"/>
                            <a:gd name="connsiteY1372" fmla="*/ 589091 h 1142224"/>
                            <a:gd name="connsiteX1373" fmla="*/ 1617393 w 7559096"/>
                            <a:gd name="connsiteY1373" fmla="*/ 624139 h 1142224"/>
                            <a:gd name="connsiteX1374" fmla="*/ 1747043 w 7559096"/>
                            <a:gd name="connsiteY1374" fmla="*/ 610552 h 1142224"/>
                            <a:gd name="connsiteX1375" fmla="*/ 1803424 w 7559096"/>
                            <a:gd name="connsiteY1375" fmla="*/ 597980 h 1142224"/>
                            <a:gd name="connsiteX1376" fmla="*/ 1884313 w 7559096"/>
                            <a:gd name="connsiteY1376" fmla="*/ 598741 h 1142224"/>
                            <a:gd name="connsiteX1377" fmla="*/ 2014091 w 7559096"/>
                            <a:gd name="connsiteY1377" fmla="*/ 642425 h 1142224"/>
                            <a:gd name="connsiteX1378" fmla="*/ 2070852 w 7559096"/>
                            <a:gd name="connsiteY1378" fmla="*/ 665918 h 1142224"/>
                            <a:gd name="connsiteX1379" fmla="*/ 2095868 w 7559096"/>
                            <a:gd name="connsiteY1379" fmla="*/ 674171 h 1142224"/>
                            <a:gd name="connsiteX1380" fmla="*/ 2106535 w 7559096"/>
                            <a:gd name="connsiteY1380" fmla="*/ 677473 h 1142224"/>
                            <a:gd name="connsiteX1381" fmla="*/ 2119741 w 7559096"/>
                            <a:gd name="connsiteY1381" fmla="*/ 675822 h 1142224"/>
                            <a:gd name="connsiteX1382" fmla="*/ 2126598 w 7559096"/>
                            <a:gd name="connsiteY1382" fmla="*/ 664394 h 1142224"/>
                            <a:gd name="connsiteX1383" fmla="*/ 2127234 w 7559096"/>
                            <a:gd name="connsiteY1383" fmla="*/ 659696 h 1142224"/>
                            <a:gd name="connsiteX1384" fmla="*/ 2111487 w 7559096"/>
                            <a:gd name="connsiteY1384" fmla="*/ 635567 h 1142224"/>
                            <a:gd name="connsiteX1385" fmla="*/ 2099805 w 7559096"/>
                            <a:gd name="connsiteY1385" fmla="*/ 632012 h 1142224"/>
                            <a:gd name="connsiteX1386" fmla="*/ 2072503 w 7559096"/>
                            <a:gd name="connsiteY1386" fmla="*/ 623123 h 1142224"/>
                            <a:gd name="connsiteX1387" fmla="*/ 2012186 w 7559096"/>
                            <a:gd name="connsiteY1387" fmla="*/ 598487 h 1142224"/>
                            <a:gd name="connsiteX1388" fmla="*/ 1889138 w 7559096"/>
                            <a:gd name="connsiteY1388" fmla="*/ 557090 h 1142224"/>
                            <a:gd name="connsiteX1389" fmla="*/ 1758853 w 7559096"/>
                            <a:gd name="connsiteY1389" fmla="*/ 568265 h 1142224"/>
                            <a:gd name="connsiteX1390" fmla="*/ 1702219 w 7559096"/>
                            <a:gd name="connsiteY1390" fmla="*/ 581344 h 1142224"/>
                            <a:gd name="connsiteX1391" fmla="*/ 1620695 w 7559096"/>
                            <a:gd name="connsiteY1391" fmla="*/ 582361 h 1142224"/>
                            <a:gd name="connsiteX1392" fmla="*/ 1486346 w 7559096"/>
                            <a:gd name="connsiteY1392" fmla="*/ 545281 h 1142224"/>
                            <a:gd name="connsiteX1393" fmla="*/ 1434282 w 7559096"/>
                            <a:gd name="connsiteY1393" fmla="*/ 524455 h 1142224"/>
                            <a:gd name="connsiteX1394" fmla="*/ 1400759 w 7559096"/>
                            <a:gd name="connsiteY1394" fmla="*/ 516835 h 1142224"/>
                            <a:gd name="connsiteX1395" fmla="*/ 1357838 w 7559096"/>
                            <a:gd name="connsiteY1395" fmla="*/ 513026 h 1142224"/>
                            <a:gd name="connsiteX1396" fmla="*/ 1439743 w 7559096"/>
                            <a:gd name="connsiteY1396" fmla="*/ 508962 h 1142224"/>
                            <a:gd name="connsiteX1397" fmla="*/ 1444822 w 7559096"/>
                            <a:gd name="connsiteY1397" fmla="*/ 510994 h 1142224"/>
                            <a:gd name="connsiteX1398" fmla="*/ 1449902 w 7559096"/>
                            <a:gd name="connsiteY1398" fmla="*/ 512772 h 1142224"/>
                            <a:gd name="connsiteX1399" fmla="*/ 1462345 w 7559096"/>
                            <a:gd name="connsiteY1399" fmla="*/ 517217 h 1142224"/>
                            <a:gd name="connsiteX1400" fmla="*/ 1494599 w 7559096"/>
                            <a:gd name="connsiteY1400" fmla="*/ 530296 h 1142224"/>
                            <a:gd name="connsiteX1401" fmla="*/ 1621837 w 7559096"/>
                            <a:gd name="connsiteY1401" fmla="*/ 565471 h 1142224"/>
                            <a:gd name="connsiteX1402" fmla="*/ 1752631 w 7559096"/>
                            <a:gd name="connsiteY1402" fmla="*/ 552011 h 1142224"/>
                            <a:gd name="connsiteX1403" fmla="*/ 1786281 w 7559096"/>
                            <a:gd name="connsiteY1403" fmla="*/ 544391 h 1142224"/>
                            <a:gd name="connsiteX1404" fmla="*/ 1799107 w 7559096"/>
                            <a:gd name="connsiteY1404" fmla="*/ 542106 h 1142224"/>
                            <a:gd name="connsiteX1405" fmla="*/ 1804313 w 7559096"/>
                            <a:gd name="connsiteY1405" fmla="*/ 541217 h 1142224"/>
                            <a:gd name="connsiteX1406" fmla="*/ 1809646 w 7559096"/>
                            <a:gd name="connsiteY1406" fmla="*/ 540074 h 1142224"/>
                            <a:gd name="connsiteX1407" fmla="*/ 1804313 w 7559096"/>
                            <a:gd name="connsiteY1407" fmla="*/ 539185 h 1142224"/>
                            <a:gd name="connsiteX1408" fmla="*/ 1625647 w 7559096"/>
                            <a:gd name="connsiteY1408" fmla="*/ 521534 h 1142224"/>
                            <a:gd name="connsiteX1409" fmla="*/ 1535615 w 7559096"/>
                            <a:gd name="connsiteY1409" fmla="*/ 514676 h 1142224"/>
                            <a:gd name="connsiteX1410" fmla="*/ 1445330 w 7559096"/>
                            <a:gd name="connsiteY1410" fmla="*/ 509216 h 1142224"/>
                            <a:gd name="connsiteX1411" fmla="*/ 1445330 w 7559096"/>
                            <a:gd name="connsiteY1411" fmla="*/ 508962 h 1142224"/>
                            <a:gd name="connsiteX1412" fmla="*/ 1439743 w 7559096"/>
                            <a:gd name="connsiteY1412" fmla="*/ 508962 h 1142224"/>
                            <a:gd name="connsiteX1413" fmla="*/ 873141 w 7559096"/>
                            <a:gd name="connsiteY1413" fmla="*/ 506041 h 1142224"/>
                            <a:gd name="connsiteX1414" fmla="*/ 779173 w 7559096"/>
                            <a:gd name="connsiteY1414" fmla="*/ 510867 h 1142224"/>
                            <a:gd name="connsiteX1415" fmla="*/ 738411 w 7559096"/>
                            <a:gd name="connsiteY1415" fmla="*/ 518486 h 1142224"/>
                            <a:gd name="connsiteX1416" fmla="*/ 611935 w 7559096"/>
                            <a:gd name="connsiteY1416" fmla="*/ 563059 h 1142224"/>
                            <a:gd name="connsiteX1417" fmla="*/ 590093 w 7559096"/>
                            <a:gd name="connsiteY1417" fmla="*/ 569916 h 1142224"/>
                            <a:gd name="connsiteX1418" fmla="*/ 435554 w 7559096"/>
                            <a:gd name="connsiteY1418" fmla="*/ 543376 h 1142224"/>
                            <a:gd name="connsiteX1419" fmla="*/ 394412 w 7559096"/>
                            <a:gd name="connsiteY1419" fmla="*/ 542233 h 1142224"/>
                            <a:gd name="connsiteX1420" fmla="*/ 310983 w 7559096"/>
                            <a:gd name="connsiteY1420" fmla="*/ 551757 h 1142224"/>
                            <a:gd name="connsiteX1421" fmla="*/ 310856 w 7559096"/>
                            <a:gd name="connsiteY1421" fmla="*/ 551630 h 1142224"/>
                            <a:gd name="connsiteX1422" fmla="*/ 305650 w 7559096"/>
                            <a:gd name="connsiteY1422" fmla="*/ 552519 h 1142224"/>
                            <a:gd name="connsiteX1423" fmla="*/ 310856 w 7559096"/>
                            <a:gd name="connsiteY1423" fmla="*/ 553534 h 1142224"/>
                            <a:gd name="connsiteX1424" fmla="*/ 378411 w 7559096"/>
                            <a:gd name="connsiteY1424" fmla="*/ 563693 h 1142224"/>
                            <a:gd name="connsiteX1425" fmla="*/ 412062 w 7559096"/>
                            <a:gd name="connsiteY1425" fmla="*/ 568772 h 1142224"/>
                            <a:gd name="connsiteX1426" fmla="*/ 445840 w 7559096"/>
                            <a:gd name="connsiteY1426" fmla="*/ 574487 h 1142224"/>
                            <a:gd name="connsiteX1427" fmla="*/ 580062 w 7559096"/>
                            <a:gd name="connsiteY1427" fmla="*/ 597472 h 1142224"/>
                            <a:gd name="connsiteX1428" fmla="*/ 619300 w 7559096"/>
                            <a:gd name="connsiteY1428" fmla="*/ 594424 h 1142224"/>
                            <a:gd name="connsiteX1429" fmla="*/ 745521 w 7559096"/>
                            <a:gd name="connsiteY1429" fmla="*/ 549979 h 1142224"/>
                            <a:gd name="connsiteX1430" fmla="*/ 873522 w 7559096"/>
                            <a:gd name="connsiteY1430" fmla="*/ 507946 h 1142224"/>
                            <a:gd name="connsiteX1431" fmla="*/ 878601 w 7559096"/>
                            <a:gd name="connsiteY1431" fmla="*/ 506041 h 1142224"/>
                            <a:gd name="connsiteX1432" fmla="*/ 873141 w 7559096"/>
                            <a:gd name="connsiteY1432" fmla="*/ 506041 h 1142224"/>
                            <a:gd name="connsiteX1433" fmla="*/ 1049394 w 7559096"/>
                            <a:gd name="connsiteY1433" fmla="*/ 501343 h 1142224"/>
                            <a:gd name="connsiteX1434" fmla="*/ 966982 w 7559096"/>
                            <a:gd name="connsiteY1434" fmla="*/ 503121 h 1142224"/>
                            <a:gd name="connsiteX1435" fmla="*/ 925966 w 7559096"/>
                            <a:gd name="connsiteY1435" fmla="*/ 509851 h 1142224"/>
                            <a:gd name="connsiteX1436" fmla="*/ 621840 w 7559096"/>
                            <a:gd name="connsiteY1436" fmla="*/ 611821 h 1142224"/>
                            <a:gd name="connsiteX1437" fmla="*/ 580697 w 7559096"/>
                            <a:gd name="connsiteY1437" fmla="*/ 614996 h 1142224"/>
                            <a:gd name="connsiteX1438" fmla="*/ 420316 w 7559096"/>
                            <a:gd name="connsiteY1438" fmla="*/ 587440 h 1142224"/>
                            <a:gd name="connsiteX1439" fmla="*/ 259173 w 7559096"/>
                            <a:gd name="connsiteY1439" fmla="*/ 563059 h 1142224"/>
                            <a:gd name="connsiteX1440" fmla="*/ 218031 w 7559096"/>
                            <a:gd name="connsiteY1440" fmla="*/ 562678 h 1142224"/>
                            <a:gd name="connsiteX1441" fmla="*/ 123301 w 7559096"/>
                            <a:gd name="connsiteY1441" fmla="*/ 575250 h 1142224"/>
                            <a:gd name="connsiteX1442" fmla="*/ 123301 w 7559096"/>
                            <a:gd name="connsiteY1442" fmla="*/ 575377 h 1142224"/>
                            <a:gd name="connsiteX1443" fmla="*/ 118095 w 7559096"/>
                            <a:gd name="connsiteY1443" fmla="*/ 576392 h 1142224"/>
                            <a:gd name="connsiteX1444" fmla="*/ 123301 w 7559096"/>
                            <a:gd name="connsiteY1444" fmla="*/ 577407 h 1142224"/>
                            <a:gd name="connsiteX1445" fmla="*/ 237587 w 7559096"/>
                            <a:gd name="connsiteY1445" fmla="*/ 592520 h 1142224"/>
                            <a:gd name="connsiteX1446" fmla="*/ 351745 w 7559096"/>
                            <a:gd name="connsiteY1446" fmla="*/ 609662 h 1142224"/>
                            <a:gd name="connsiteX1447" fmla="*/ 578411 w 7559096"/>
                            <a:gd name="connsiteY1447" fmla="*/ 647378 h 1142224"/>
                            <a:gd name="connsiteX1448" fmla="*/ 617395 w 7559096"/>
                            <a:gd name="connsiteY1448" fmla="*/ 644202 h 1142224"/>
                            <a:gd name="connsiteX1449" fmla="*/ 723680 w 7559096"/>
                            <a:gd name="connsiteY1449" fmla="*/ 606361 h 1142224"/>
                            <a:gd name="connsiteX1450" fmla="*/ 831109 w 7559096"/>
                            <a:gd name="connsiteY1450" fmla="*/ 570423 h 1142224"/>
                            <a:gd name="connsiteX1451" fmla="*/ 885204 w 7559096"/>
                            <a:gd name="connsiteY1451" fmla="*/ 552646 h 1142224"/>
                            <a:gd name="connsiteX1452" fmla="*/ 939807 w 7559096"/>
                            <a:gd name="connsiteY1452" fmla="*/ 536010 h 1142224"/>
                            <a:gd name="connsiteX1453" fmla="*/ 994538 w 7559096"/>
                            <a:gd name="connsiteY1453" fmla="*/ 519376 h 1142224"/>
                            <a:gd name="connsiteX1454" fmla="*/ 1022093 w 7559096"/>
                            <a:gd name="connsiteY1454" fmla="*/ 511121 h 1142224"/>
                            <a:gd name="connsiteX1455" fmla="*/ 1049775 w 7559096"/>
                            <a:gd name="connsiteY1455" fmla="*/ 503375 h 1142224"/>
                            <a:gd name="connsiteX1456" fmla="*/ 1054982 w 7559096"/>
                            <a:gd name="connsiteY1456" fmla="*/ 501597 h 1142224"/>
                            <a:gd name="connsiteX1457" fmla="*/ 1049394 w 7559096"/>
                            <a:gd name="connsiteY1457" fmla="*/ 501343 h 1142224"/>
                            <a:gd name="connsiteX1458" fmla="*/ 1138156 w 7559096"/>
                            <a:gd name="connsiteY1458" fmla="*/ 500581 h 1142224"/>
                            <a:gd name="connsiteX1459" fmla="*/ 1138029 w 7559096"/>
                            <a:gd name="connsiteY1459" fmla="*/ 500708 h 1142224"/>
                            <a:gd name="connsiteX1460" fmla="*/ 1118600 w 7559096"/>
                            <a:gd name="connsiteY1460" fmla="*/ 519502 h 1142224"/>
                            <a:gd name="connsiteX1461" fmla="*/ 1118600 w 7559096"/>
                            <a:gd name="connsiteY1461" fmla="*/ 525343 h 1142224"/>
                            <a:gd name="connsiteX1462" fmla="*/ 1124061 w 7559096"/>
                            <a:gd name="connsiteY1462" fmla="*/ 537280 h 1142224"/>
                            <a:gd name="connsiteX1463" fmla="*/ 1137268 w 7559096"/>
                            <a:gd name="connsiteY1463" fmla="*/ 540074 h 1142224"/>
                            <a:gd name="connsiteX1464" fmla="*/ 1168124 w 7559096"/>
                            <a:gd name="connsiteY1464" fmla="*/ 533724 h 1142224"/>
                            <a:gd name="connsiteX1465" fmla="*/ 1219806 w 7559096"/>
                            <a:gd name="connsiteY1465" fmla="*/ 519756 h 1142224"/>
                            <a:gd name="connsiteX1466" fmla="*/ 1253077 w 7559096"/>
                            <a:gd name="connsiteY1466" fmla="*/ 509089 h 1142224"/>
                            <a:gd name="connsiteX1467" fmla="*/ 1265774 w 7559096"/>
                            <a:gd name="connsiteY1467" fmla="*/ 505533 h 1142224"/>
                            <a:gd name="connsiteX1468" fmla="*/ 1270981 w 7559096"/>
                            <a:gd name="connsiteY1468" fmla="*/ 504137 h 1142224"/>
                            <a:gd name="connsiteX1469" fmla="*/ 1276314 w 7559096"/>
                            <a:gd name="connsiteY1469" fmla="*/ 502486 h 1142224"/>
                            <a:gd name="connsiteX1470" fmla="*/ 1270854 w 7559096"/>
                            <a:gd name="connsiteY1470" fmla="*/ 502105 h 1142224"/>
                            <a:gd name="connsiteX1471" fmla="*/ 1138156 w 7559096"/>
                            <a:gd name="connsiteY1471" fmla="*/ 500581 h 1142224"/>
                            <a:gd name="connsiteX1472" fmla="*/ 5083164 w 7559096"/>
                            <a:gd name="connsiteY1472" fmla="*/ 494740 h 1142224"/>
                            <a:gd name="connsiteX1473" fmla="*/ 5079101 w 7559096"/>
                            <a:gd name="connsiteY1473" fmla="*/ 496518 h 1142224"/>
                            <a:gd name="connsiteX1474" fmla="*/ 5031482 w 7559096"/>
                            <a:gd name="connsiteY1474" fmla="*/ 524835 h 1142224"/>
                            <a:gd name="connsiteX1475" fmla="*/ 4983228 w 7559096"/>
                            <a:gd name="connsiteY1475" fmla="*/ 552138 h 1142224"/>
                            <a:gd name="connsiteX1476" fmla="*/ 4934720 w 7559096"/>
                            <a:gd name="connsiteY1476" fmla="*/ 579439 h 1142224"/>
                            <a:gd name="connsiteX1477" fmla="*/ 4910339 w 7559096"/>
                            <a:gd name="connsiteY1477" fmla="*/ 593028 h 1142224"/>
                            <a:gd name="connsiteX1478" fmla="*/ 4885705 w 7559096"/>
                            <a:gd name="connsiteY1478" fmla="*/ 606107 h 1142224"/>
                            <a:gd name="connsiteX1479" fmla="*/ 4786784 w 7559096"/>
                            <a:gd name="connsiteY1479" fmla="*/ 658806 h 1142224"/>
                            <a:gd name="connsiteX1480" fmla="*/ 4686467 w 7559096"/>
                            <a:gd name="connsiteY1480" fmla="*/ 709474 h 1142224"/>
                            <a:gd name="connsiteX1481" fmla="*/ 4680499 w 7559096"/>
                            <a:gd name="connsiteY1481" fmla="*/ 714299 h 1142224"/>
                            <a:gd name="connsiteX1482" fmla="*/ 4687864 w 7559096"/>
                            <a:gd name="connsiteY1482" fmla="*/ 716331 h 1142224"/>
                            <a:gd name="connsiteX1483" fmla="*/ 4800752 w 7559096"/>
                            <a:gd name="connsiteY1483" fmla="*/ 721791 h 1142224"/>
                            <a:gd name="connsiteX1484" fmla="*/ 4914149 w 7559096"/>
                            <a:gd name="connsiteY1484" fmla="*/ 724840 h 1142224"/>
                            <a:gd name="connsiteX1485" fmla="*/ 4942593 w 7559096"/>
                            <a:gd name="connsiteY1485" fmla="*/ 725728 h 1142224"/>
                            <a:gd name="connsiteX1486" fmla="*/ 4971038 w 7559096"/>
                            <a:gd name="connsiteY1486" fmla="*/ 725728 h 1142224"/>
                            <a:gd name="connsiteX1487" fmla="*/ 5028053 w 7559096"/>
                            <a:gd name="connsiteY1487" fmla="*/ 725982 h 1142224"/>
                            <a:gd name="connsiteX1488" fmla="*/ 5085323 w 7559096"/>
                            <a:gd name="connsiteY1488" fmla="*/ 725982 h 1142224"/>
                            <a:gd name="connsiteX1489" fmla="*/ 5142592 w 7559096"/>
                            <a:gd name="connsiteY1489" fmla="*/ 724840 h 1142224"/>
                            <a:gd name="connsiteX1490" fmla="*/ 5154275 w 7559096"/>
                            <a:gd name="connsiteY1490" fmla="*/ 719506 h 1142224"/>
                            <a:gd name="connsiteX1491" fmla="*/ 5156180 w 7559096"/>
                            <a:gd name="connsiteY1491" fmla="*/ 707062 h 1142224"/>
                            <a:gd name="connsiteX1492" fmla="*/ 5099164 w 7559096"/>
                            <a:gd name="connsiteY1492" fmla="*/ 505026 h 1142224"/>
                            <a:gd name="connsiteX1493" fmla="*/ 5091165 w 7559096"/>
                            <a:gd name="connsiteY1493" fmla="*/ 495247 h 1142224"/>
                            <a:gd name="connsiteX1494" fmla="*/ 5091419 w 7559096"/>
                            <a:gd name="connsiteY1494" fmla="*/ 495120 h 1142224"/>
                            <a:gd name="connsiteX1495" fmla="*/ 5083164 w 7559096"/>
                            <a:gd name="connsiteY1495" fmla="*/ 494740 h 1142224"/>
                            <a:gd name="connsiteX1496" fmla="*/ 6077194 w 7559096"/>
                            <a:gd name="connsiteY1496" fmla="*/ 493851 h 1142224"/>
                            <a:gd name="connsiteX1497" fmla="*/ 6069575 w 7559096"/>
                            <a:gd name="connsiteY1497" fmla="*/ 494359 h 1142224"/>
                            <a:gd name="connsiteX1498" fmla="*/ 6051035 w 7559096"/>
                            <a:gd name="connsiteY1498" fmla="*/ 495120 h 1142224"/>
                            <a:gd name="connsiteX1499" fmla="*/ 5924051 w 7559096"/>
                            <a:gd name="connsiteY1499" fmla="*/ 521534 h 1142224"/>
                            <a:gd name="connsiteX1500" fmla="*/ 5815607 w 7559096"/>
                            <a:gd name="connsiteY1500" fmla="*/ 594551 h 1142224"/>
                            <a:gd name="connsiteX1501" fmla="*/ 5801893 w 7559096"/>
                            <a:gd name="connsiteY1501" fmla="*/ 607376 h 1142224"/>
                            <a:gd name="connsiteX1502" fmla="*/ 5796052 w 7559096"/>
                            <a:gd name="connsiteY1502" fmla="*/ 612457 h 1142224"/>
                            <a:gd name="connsiteX1503" fmla="*/ 5791480 w 7559096"/>
                            <a:gd name="connsiteY1503" fmla="*/ 617028 h 1142224"/>
                            <a:gd name="connsiteX1504" fmla="*/ 5797830 w 7559096"/>
                            <a:gd name="connsiteY1504" fmla="*/ 615123 h 1142224"/>
                            <a:gd name="connsiteX1505" fmla="*/ 6077956 w 7559096"/>
                            <a:gd name="connsiteY1505" fmla="*/ 496771 h 1142224"/>
                            <a:gd name="connsiteX1506" fmla="*/ 6077956 w 7559096"/>
                            <a:gd name="connsiteY1506" fmla="*/ 496898 h 1142224"/>
                            <a:gd name="connsiteX1507" fmla="*/ 6083543 w 7559096"/>
                            <a:gd name="connsiteY1507" fmla="*/ 493851 h 1142224"/>
                            <a:gd name="connsiteX1508" fmla="*/ 6077194 w 7559096"/>
                            <a:gd name="connsiteY1508" fmla="*/ 493851 h 1142224"/>
                            <a:gd name="connsiteX1509" fmla="*/ 4699546 w 7559096"/>
                            <a:gd name="connsiteY1509" fmla="*/ 472644 h 1142224"/>
                            <a:gd name="connsiteX1510" fmla="*/ 4694467 w 7559096"/>
                            <a:gd name="connsiteY1510" fmla="*/ 473406 h 1142224"/>
                            <a:gd name="connsiteX1511" fmla="*/ 4603039 w 7559096"/>
                            <a:gd name="connsiteY1511" fmla="*/ 492708 h 1142224"/>
                            <a:gd name="connsiteX1512" fmla="*/ 4510975 w 7559096"/>
                            <a:gd name="connsiteY1512" fmla="*/ 510359 h 1142224"/>
                            <a:gd name="connsiteX1513" fmla="*/ 4506022 w 7559096"/>
                            <a:gd name="connsiteY1513" fmla="*/ 511502 h 1142224"/>
                            <a:gd name="connsiteX1514" fmla="*/ 4511102 w 7559096"/>
                            <a:gd name="connsiteY1514" fmla="*/ 512264 h 1142224"/>
                            <a:gd name="connsiteX1515" fmla="*/ 4590340 w 7559096"/>
                            <a:gd name="connsiteY1515" fmla="*/ 519249 h 1142224"/>
                            <a:gd name="connsiteX1516" fmla="*/ 4627039 w 7559096"/>
                            <a:gd name="connsiteY1516" fmla="*/ 511629 h 1142224"/>
                            <a:gd name="connsiteX1517" fmla="*/ 4695101 w 7559096"/>
                            <a:gd name="connsiteY1517" fmla="*/ 475311 h 1142224"/>
                            <a:gd name="connsiteX1518" fmla="*/ 4699546 w 7559096"/>
                            <a:gd name="connsiteY1518" fmla="*/ 472644 h 1142224"/>
                            <a:gd name="connsiteX1519" fmla="*/ 5077196 w 7559096"/>
                            <a:gd name="connsiteY1519" fmla="*/ 443565 h 1142224"/>
                            <a:gd name="connsiteX1520" fmla="*/ 5064878 w 7559096"/>
                            <a:gd name="connsiteY1520" fmla="*/ 445215 h 1142224"/>
                            <a:gd name="connsiteX1521" fmla="*/ 5015990 w 7559096"/>
                            <a:gd name="connsiteY1521" fmla="*/ 475438 h 1142224"/>
                            <a:gd name="connsiteX1522" fmla="*/ 4966466 w 7559096"/>
                            <a:gd name="connsiteY1522" fmla="*/ 504645 h 1142224"/>
                            <a:gd name="connsiteX1523" fmla="*/ 4866276 w 7559096"/>
                            <a:gd name="connsiteY1523" fmla="*/ 562424 h 1142224"/>
                            <a:gd name="connsiteX1524" fmla="*/ 4764561 w 7559096"/>
                            <a:gd name="connsiteY1524" fmla="*/ 618679 h 1142224"/>
                            <a:gd name="connsiteX1525" fmla="*/ 4661196 w 7559096"/>
                            <a:gd name="connsiteY1525" fmla="*/ 673029 h 1142224"/>
                            <a:gd name="connsiteX1526" fmla="*/ 4644308 w 7559096"/>
                            <a:gd name="connsiteY1526" fmla="*/ 681537 h 1142224"/>
                            <a:gd name="connsiteX1527" fmla="*/ 4641006 w 7559096"/>
                            <a:gd name="connsiteY1527" fmla="*/ 682679 h 1142224"/>
                            <a:gd name="connsiteX1528" fmla="*/ 4619546 w 7559096"/>
                            <a:gd name="connsiteY1528" fmla="*/ 681156 h 1142224"/>
                            <a:gd name="connsiteX1529" fmla="*/ 4383103 w 7559096"/>
                            <a:gd name="connsiteY1529" fmla="*/ 659823 h 1142224"/>
                            <a:gd name="connsiteX1530" fmla="*/ 4324308 w 7559096"/>
                            <a:gd name="connsiteY1530" fmla="*/ 653727 h 1142224"/>
                            <a:gd name="connsiteX1531" fmla="*/ 4265642 w 7559096"/>
                            <a:gd name="connsiteY1531" fmla="*/ 647124 h 1142224"/>
                            <a:gd name="connsiteX1532" fmla="*/ 4148563 w 7559096"/>
                            <a:gd name="connsiteY1532" fmla="*/ 632647 h 1142224"/>
                            <a:gd name="connsiteX1533" fmla="*/ 4143992 w 7559096"/>
                            <a:gd name="connsiteY1533" fmla="*/ 632647 h 1142224"/>
                            <a:gd name="connsiteX1534" fmla="*/ 4136753 w 7559096"/>
                            <a:gd name="connsiteY1534" fmla="*/ 636330 h 1142224"/>
                            <a:gd name="connsiteX1535" fmla="*/ 4133452 w 7559096"/>
                            <a:gd name="connsiteY1535" fmla="*/ 648393 h 1142224"/>
                            <a:gd name="connsiteX1536" fmla="*/ 4133452 w 7559096"/>
                            <a:gd name="connsiteY1536" fmla="*/ 649029 h 1142224"/>
                            <a:gd name="connsiteX1537" fmla="*/ 4154912 w 7559096"/>
                            <a:gd name="connsiteY1537" fmla="*/ 669981 h 1142224"/>
                            <a:gd name="connsiteX1538" fmla="*/ 4270467 w 7559096"/>
                            <a:gd name="connsiteY1538" fmla="*/ 682933 h 1142224"/>
                            <a:gd name="connsiteX1539" fmla="*/ 4328372 w 7559096"/>
                            <a:gd name="connsiteY1539" fmla="*/ 688775 h 1142224"/>
                            <a:gd name="connsiteX1540" fmla="*/ 4386404 w 7559096"/>
                            <a:gd name="connsiteY1540" fmla="*/ 694109 h 1142224"/>
                            <a:gd name="connsiteX1541" fmla="*/ 4444562 w 7559096"/>
                            <a:gd name="connsiteY1541" fmla="*/ 699442 h 1142224"/>
                            <a:gd name="connsiteX1542" fmla="*/ 4473769 w 7559096"/>
                            <a:gd name="connsiteY1542" fmla="*/ 702108 h 1142224"/>
                            <a:gd name="connsiteX1543" fmla="*/ 4502848 w 7559096"/>
                            <a:gd name="connsiteY1543" fmla="*/ 704267 h 1142224"/>
                            <a:gd name="connsiteX1544" fmla="*/ 4619800 w 7559096"/>
                            <a:gd name="connsiteY1544" fmla="*/ 712648 h 1142224"/>
                            <a:gd name="connsiteX1545" fmla="*/ 4657768 w 7559096"/>
                            <a:gd name="connsiteY1545" fmla="*/ 705030 h 1142224"/>
                            <a:gd name="connsiteX1546" fmla="*/ 5073387 w 7559096"/>
                            <a:gd name="connsiteY1546" fmla="*/ 480263 h 1142224"/>
                            <a:gd name="connsiteX1547" fmla="*/ 5084435 w 7559096"/>
                            <a:gd name="connsiteY1547" fmla="*/ 452961 h 1142224"/>
                            <a:gd name="connsiteX1548" fmla="*/ 5077069 w 7559096"/>
                            <a:gd name="connsiteY1548" fmla="*/ 443945 h 1142224"/>
                            <a:gd name="connsiteX1549" fmla="*/ 4870339 w 7559096"/>
                            <a:gd name="connsiteY1549" fmla="*/ 433659 h 1142224"/>
                            <a:gd name="connsiteX1550" fmla="*/ 4865260 w 7559096"/>
                            <a:gd name="connsiteY1550" fmla="*/ 434548 h 1142224"/>
                            <a:gd name="connsiteX1551" fmla="*/ 4779800 w 7559096"/>
                            <a:gd name="connsiteY1551" fmla="*/ 454485 h 1142224"/>
                            <a:gd name="connsiteX1552" fmla="*/ 4743610 w 7559096"/>
                            <a:gd name="connsiteY1552" fmla="*/ 468580 h 1142224"/>
                            <a:gd name="connsiteX1553" fmla="*/ 4631483 w 7559096"/>
                            <a:gd name="connsiteY1553" fmla="*/ 528391 h 1142224"/>
                            <a:gd name="connsiteX1554" fmla="*/ 4611801 w 7559096"/>
                            <a:gd name="connsiteY1554" fmla="*/ 537915 h 1142224"/>
                            <a:gd name="connsiteX1555" fmla="*/ 4462848 w 7559096"/>
                            <a:gd name="connsiteY1555" fmla="*/ 524962 h 1142224"/>
                            <a:gd name="connsiteX1556" fmla="*/ 4423738 w 7559096"/>
                            <a:gd name="connsiteY1556" fmla="*/ 526613 h 1142224"/>
                            <a:gd name="connsiteX1557" fmla="*/ 4345007 w 7559096"/>
                            <a:gd name="connsiteY1557" fmla="*/ 539947 h 1142224"/>
                            <a:gd name="connsiteX1558" fmla="*/ 4345007 w 7559096"/>
                            <a:gd name="connsiteY1558" fmla="*/ 540201 h 1142224"/>
                            <a:gd name="connsiteX1559" fmla="*/ 4340055 w 7559096"/>
                            <a:gd name="connsiteY1559" fmla="*/ 541344 h 1142224"/>
                            <a:gd name="connsiteX1560" fmla="*/ 4345134 w 7559096"/>
                            <a:gd name="connsiteY1560" fmla="*/ 542106 h 1142224"/>
                            <a:gd name="connsiteX1561" fmla="*/ 4410150 w 7559096"/>
                            <a:gd name="connsiteY1561" fmla="*/ 549090 h 1142224"/>
                            <a:gd name="connsiteX1562" fmla="*/ 4442657 w 7559096"/>
                            <a:gd name="connsiteY1562" fmla="*/ 552519 h 1142224"/>
                            <a:gd name="connsiteX1563" fmla="*/ 4475165 w 7559096"/>
                            <a:gd name="connsiteY1563" fmla="*/ 555439 h 1142224"/>
                            <a:gd name="connsiteX1564" fmla="*/ 4605578 w 7559096"/>
                            <a:gd name="connsiteY1564" fmla="*/ 566742 h 1142224"/>
                            <a:gd name="connsiteX1565" fmla="*/ 4642530 w 7559096"/>
                            <a:gd name="connsiteY1565" fmla="*/ 558868 h 1142224"/>
                            <a:gd name="connsiteX1566" fmla="*/ 4755292 w 7559096"/>
                            <a:gd name="connsiteY1566" fmla="*/ 498676 h 1142224"/>
                            <a:gd name="connsiteX1567" fmla="*/ 4866022 w 7559096"/>
                            <a:gd name="connsiteY1567" fmla="*/ 436453 h 1142224"/>
                            <a:gd name="connsiteX1568" fmla="*/ 4870339 w 7559096"/>
                            <a:gd name="connsiteY1568" fmla="*/ 433659 h 1142224"/>
                            <a:gd name="connsiteX1569" fmla="*/ 6131924 w 7559096"/>
                            <a:gd name="connsiteY1569" fmla="*/ 421468 h 1142224"/>
                            <a:gd name="connsiteX1570" fmla="*/ 6119988 w 7559096"/>
                            <a:gd name="connsiteY1570" fmla="*/ 424517 h 1142224"/>
                            <a:gd name="connsiteX1571" fmla="*/ 6092051 w 7559096"/>
                            <a:gd name="connsiteY1571" fmla="*/ 430993 h 1142224"/>
                            <a:gd name="connsiteX1572" fmla="*/ 6027671 w 7559096"/>
                            <a:gd name="connsiteY1572" fmla="*/ 440897 h 1142224"/>
                            <a:gd name="connsiteX1573" fmla="*/ 5901194 w 7559096"/>
                            <a:gd name="connsiteY1573" fmla="*/ 467183 h 1142224"/>
                            <a:gd name="connsiteX1574" fmla="*/ 5793512 w 7559096"/>
                            <a:gd name="connsiteY1574" fmla="*/ 539820 h 1142224"/>
                            <a:gd name="connsiteX1575" fmla="*/ 5677068 w 7559096"/>
                            <a:gd name="connsiteY1575" fmla="*/ 615250 h 1142224"/>
                            <a:gd name="connsiteX1576" fmla="*/ 5539672 w 7559096"/>
                            <a:gd name="connsiteY1576" fmla="*/ 636964 h 1142224"/>
                            <a:gd name="connsiteX1577" fmla="*/ 5484052 w 7559096"/>
                            <a:gd name="connsiteY1577" fmla="*/ 637599 h 1142224"/>
                            <a:gd name="connsiteX1578" fmla="*/ 5450656 w 7559096"/>
                            <a:gd name="connsiteY1578" fmla="*/ 643187 h 1142224"/>
                            <a:gd name="connsiteX1579" fmla="*/ 5409640 w 7559096"/>
                            <a:gd name="connsiteY1579" fmla="*/ 654362 h 1142224"/>
                            <a:gd name="connsiteX1580" fmla="*/ 5340053 w 7559096"/>
                            <a:gd name="connsiteY1580" fmla="*/ 685601 h 1142224"/>
                            <a:gd name="connsiteX1581" fmla="*/ 5295100 w 7559096"/>
                            <a:gd name="connsiteY1581" fmla="*/ 717982 h 1142224"/>
                            <a:gd name="connsiteX1582" fmla="*/ 5247101 w 7559096"/>
                            <a:gd name="connsiteY1582" fmla="*/ 748840 h 1142224"/>
                            <a:gd name="connsiteX1583" fmla="*/ 5225640 w 7559096"/>
                            <a:gd name="connsiteY1583" fmla="*/ 760522 h 1142224"/>
                            <a:gd name="connsiteX1584" fmla="*/ 5216498 w 7559096"/>
                            <a:gd name="connsiteY1584" fmla="*/ 765222 h 1142224"/>
                            <a:gd name="connsiteX1585" fmla="*/ 5204180 w 7559096"/>
                            <a:gd name="connsiteY1585" fmla="*/ 792142 h 1142224"/>
                            <a:gd name="connsiteX1586" fmla="*/ 5205450 w 7559096"/>
                            <a:gd name="connsiteY1586" fmla="*/ 796714 h 1142224"/>
                            <a:gd name="connsiteX1587" fmla="*/ 5213957 w 7559096"/>
                            <a:gd name="connsiteY1587" fmla="*/ 806746 h 1142224"/>
                            <a:gd name="connsiteX1588" fmla="*/ 5227545 w 7559096"/>
                            <a:gd name="connsiteY1588" fmla="*/ 805983 h 1142224"/>
                            <a:gd name="connsiteX1589" fmla="*/ 5235926 w 7559096"/>
                            <a:gd name="connsiteY1589" fmla="*/ 801793 h 1142224"/>
                            <a:gd name="connsiteX1590" fmla="*/ 5255482 w 7559096"/>
                            <a:gd name="connsiteY1590" fmla="*/ 791127 h 1142224"/>
                            <a:gd name="connsiteX1591" fmla="*/ 5300561 w 7559096"/>
                            <a:gd name="connsiteY1591" fmla="*/ 761919 h 1142224"/>
                            <a:gd name="connsiteX1592" fmla="*/ 5348053 w 7559096"/>
                            <a:gd name="connsiteY1592" fmla="*/ 727887 h 1142224"/>
                            <a:gd name="connsiteX1593" fmla="*/ 5422846 w 7559096"/>
                            <a:gd name="connsiteY1593" fmla="*/ 694363 h 1142224"/>
                            <a:gd name="connsiteX1594" fmla="*/ 5466910 w 7559096"/>
                            <a:gd name="connsiteY1594" fmla="*/ 682299 h 1142224"/>
                            <a:gd name="connsiteX1595" fmla="*/ 5502846 w 7559096"/>
                            <a:gd name="connsiteY1595" fmla="*/ 676203 h 1142224"/>
                            <a:gd name="connsiteX1596" fmla="*/ 5561386 w 7559096"/>
                            <a:gd name="connsiteY1596" fmla="*/ 675315 h 1142224"/>
                            <a:gd name="connsiteX1597" fmla="*/ 5692052 w 7559096"/>
                            <a:gd name="connsiteY1597" fmla="*/ 654489 h 1142224"/>
                            <a:gd name="connsiteX1598" fmla="*/ 5802782 w 7559096"/>
                            <a:gd name="connsiteY1598" fmla="*/ 582995 h 1142224"/>
                            <a:gd name="connsiteX1599" fmla="*/ 5917449 w 7559096"/>
                            <a:gd name="connsiteY1599" fmla="*/ 505914 h 1142224"/>
                            <a:gd name="connsiteX1600" fmla="*/ 6051670 w 7559096"/>
                            <a:gd name="connsiteY1600" fmla="*/ 477850 h 1142224"/>
                            <a:gd name="connsiteX1601" fmla="*/ 6112496 w 7559096"/>
                            <a:gd name="connsiteY1601" fmla="*/ 468580 h 1142224"/>
                            <a:gd name="connsiteX1602" fmla="*/ 6138274 w 7559096"/>
                            <a:gd name="connsiteY1602" fmla="*/ 462612 h 1142224"/>
                            <a:gd name="connsiteX1603" fmla="*/ 6149194 w 7559096"/>
                            <a:gd name="connsiteY1603" fmla="*/ 459818 h 1142224"/>
                            <a:gd name="connsiteX1604" fmla="*/ 6159606 w 7559096"/>
                            <a:gd name="connsiteY1604" fmla="*/ 451564 h 1142224"/>
                            <a:gd name="connsiteX1605" fmla="*/ 6159861 w 7559096"/>
                            <a:gd name="connsiteY1605" fmla="*/ 451564 h 1142224"/>
                            <a:gd name="connsiteX1606" fmla="*/ 6159861 w 7559096"/>
                            <a:gd name="connsiteY1606" fmla="*/ 438231 h 1142224"/>
                            <a:gd name="connsiteX1607" fmla="*/ 6157956 w 7559096"/>
                            <a:gd name="connsiteY1607" fmla="*/ 433913 h 1142224"/>
                            <a:gd name="connsiteX1608" fmla="*/ 6131924 w 7559096"/>
                            <a:gd name="connsiteY1608" fmla="*/ 421468 h 1142224"/>
                            <a:gd name="connsiteX1609" fmla="*/ 6178908 w 7559096"/>
                            <a:gd name="connsiteY1609" fmla="*/ 405468 h 1142224"/>
                            <a:gd name="connsiteX1610" fmla="*/ 6171796 w 7559096"/>
                            <a:gd name="connsiteY1610" fmla="*/ 406357 h 1142224"/>
                            <a:gd name="connsiteX1611" fmla="*/ 6168496 w 7559096"/>
                            <a:gd name="connsiteY1611" fmla="*/ 408896 h 1142224"/>
                            <a:gd name="connsiteX1612" fmla="*/ 6168496 w 7559096"/>
                            <a:gd name="connsiteY1612" fmla="*/ 419817 h 1142224"/>
                            <a:gd name="connsiteX1613" fmla="*/ 6174591 w 7559096"/>
                            <a:gd name="connsiteY1613" fmla="*/ 433659 h 1142224"/>
                            <a:gd name="connsiteX1614" fmla="*/ 6199098 w 7559096"/>
                            <a:gd name="connsiteY1614" fmla="*/ 443310 h 1142224"/>
                            <a:gd name="connsiteX1615" fmla="*/ 6254591 w 7559096"/>
                            <a:gd name="connsiteY1615" fmla="*/ 419056 h 1142224"/>
                            <a:gd name="connsiteX1616" fmla="*/ 6254718 w 7559096"/>
                            <a:gd name="connsiteY1616" fmla="*/ 419182 h 1142224"/>
                            <a:gd name="connsiteX1617" fmla="*/ 6260940 w 7559096"/>
                            <a:gd name="connsiteY1617" fmla="*/ 414738 h 1142224"/>
                            <a:gd name="connsiteX1618" fmla="*/ 6253702 w 7559096"/>
                            <a:gd name="connsiteY1618" fmla="*/ 412452 h 1142224"/>
                            <a:gd name="connsiteX1619" fmla="*/ 5064497 w 7559096"/>
                            <a:gd name="connsiteY1619" fmla="*/ 395944 h 1142224"/>
                            <a:gd name="connsiteX1620" fmla="*/ 5051672 w 7559096"/>
                            <a:gd name="connsiteY1620" fmla="*/ 397849 h 1142224"/>
                            <a:gd name="connsiteX1621" fmla="*/ 5003292 w 7559096"/>
                            <a:gd name="connsiteY1621" fmla="*/ 427944 h 1142224"/>
                            <a:gd name="connsiteX1622" fmla="*/ 4954149 w 7559096"/>
                            <a:gd name="connsiteY1622" fmla="*/ 457025 h 1142224"/>
                            <a:gd name="connsiteX1623" fmla="*/ 4854847 w 7559096"/>
                            <a:gd name="connsiteY1623" fmla="*/ 514549 h 1142224"/>
                            <a:gd name="connsiteX1624" fmla="*/ 4753895 w 7559096"/>
                            <a:gd name="connsiteY1624" fmla="*/ 570677 h 1142224"/>
                            <a:gd name="connsiteX1625" fmla="*/ 4651292 w 7559096"/>
                            <a:gd name="connsiteY1625" fmla="*/ 624900 h 1142224"/>
                            <a:gd name="connsiteX1626" fmla="*/ 4634530 w 7559096"/>
                            <a:gd name="connsiteY1626" fmla="*/ 633409 h 1142224"/>
                            <a:gd name="connsiteX1627" fmla="*/ 4631229 w 7559096"/>
                            <a:gd name="connsiteY1627" fmla="*/ 634552 h 1142224"/>
                            <a:gd name="connsiteX1628" fmla="*/ 4508054 w 7559096"/>
                            <a:gd name="connsiteY1628" fmla="*/ 624393 h 1142224"/>
                            <a:gd name="connsiteX1629" fmla="*/ 4446721 w 7559096"/>
                            <a:gd name="connsiteY1629" fmla="*/ 618933 h 1142224"/>
                            <a:gd name="connsiteX1630" fmla="*/ 4385388 w 7559096"/>
                            <a:gd name="connsiteY1630" fmla="*/ 612457 h 1142224"/>
                            <a:gd name="connsiteX1631" fmla="*/ 4263229 w 7559096"/>
                            <a:gd name="connsiteY1631" fmla="*/ 599123 h 1142224"/>
                            <a:gd name="connsiteX1632" fmla="*/ 4141452 w 7559096"/>
                            <a:gd name="connsiteY1632" fmla="*/ 583885 h 1142224"/>
                            <a:gd name="connsiteX1633" fmla="*/ 4136245 w 7559096"/>
                            <a:gd name="connsiteY1633" fmla="*/ 583885 h 1142224"/>
                            <a:gd name="connsiteX1634" fmla="*/ 4128859 w 7559096"/>
                            <a:gd name="connsiteY1634" fmla="*/ 587515 h 1142224"/>
                            <a:gd name="connsiteX1635" fmla="*/ 4128880 w 7559096"/>
                            <a:gd name="connsiteY1635" fmla="*/ 587440 h 1142224"/>
                            <a:gd name="connsiteX1636" fmla="*/ 4128754 w 7559096"/>
                            <a:gd name="connsiteY1636" fmla="*/ 587567 h 1142224"/>
                            <a:gd name="connsiteX1637" fmla="*/ 4128859 w 7559096"/>
                            <a:gd name="connsiteY1637" fmla="*/ 587515 h 1142224"/>
                            <a:gd name="connsiteX1638" fmla="*/ 4126214 w 7559096"/>
                            <a:gd name="connsiteY1638" fmla="*/ 596709 h 1142224"/>
                            <a:gd name="connsiteX1639" fmla="*/ 4147166 w 7559096"/>
                            <a:gd name="connsiteY1639" fmla="*/ 615250 h 1142224"/>
                            <a:gd name="connsiteX1640" fmla="*/ 4264626 w 7559096"/>
                            <a:gd name="connsiteY1640" fmla="*/ 629854 h 1142224"/>
                            <a:gd name="connsiteX1641" fmla="*/ 4323420 w 7559096"/>
                            <a:gd name="connsiteY1641" fmla="*/ 636457 h 1142224"/>
                            <a:gd name="connsiteX1642" fmla="*/ 4382340 w 7559096"/>
                            <a:gd name="connsiteY1642" fmla="*/ 642679 h 1142224"/>
                            <a:gd name="connsiteX1643" fmla="*/ 4619419 w 7559096"/>
                            <a:gd name="connsiteY1643" fmla="*/ 664140 h 1142224"/>
                            <a:gd name="connsiteX1644" fmla="*/ 4656879 w 7559096"/>
                            <a:gd name="connsiteY1644" fmla="*/ 656267 h 1142224"/>
                            <a:gd name="connsiteX1645" fmla="*/ 4759990 w 7559096"/>
                            <a:gd name="connsiteY1645" fmla="*/ 601917 h 1142224"/>
                            <a:gd name="connsiteX1646" fmla="*/ 4861450 w 7559096"/>
                            <a:gd name="connsiteY1646" fmla="*/ 545662 h 1142224"/>
                            <a:gd name="connsiteX1647" fmla="*/ 4961259 w 7559096"/>
                            <a:gd name="connsiteY1647" fmla="*/ 488009 h 1142224"/>
                            <a:gd name="connsiteX1648" fmla="*/ 5010656 w 7559096"/>
                            <a:gd name="connsiteY1648" fmla="*/ 458930 h 1142224"/>
                            <a:gd name="connsiteX1649" fmla="*/ 5059418 w 7559096"/>
                            <a:gd name="connsiteY1649" fmla="*/ 428834 h 1142224"/>
                            <a:gd name="connsiteX1650" fmla="*/ 5070720 w 7559096"/>
                            <a:gd name="connsiteY1650" fmla="*/ 403310 h 1142224"/>
                            <a:gd name="connsiteX1651" fmla="*/ 5064497 w 7559096"/>
                            <a:gd name="connsiteY1651" fmla="*/ 395944 h 1142224"/>
                            <a:gd name="connsiteX1652" fmla="*/ 5028435 w 7559096"/>
                            <a:gd name="connsiteY1652" fmla="*/ 392135 h 1142224"/>
                            <a:gd name="connsiteX1653" fmla="*/ 5023482 w 7559096"/>
                            <a:gd name="connsiteY1653" fmla="*/ 393277 h 1142224"/>
                            <a:gd name="connsiteX1654" fmla="*/ 4949704 w 7559096"/>
                            <a:gd name="connsiteY1654" fmla="*/ 412833 h 1142224"/>
                            <a:gd name="connsiteX1655" fmla="*/ 4914021 w 7559096"/>
                            <a:gd name="connsiteY1655" fmla="*/ 427691 h 1142224"/>
                            <a:gd name="connsiteX1656" fmla="*/ 4647102 w 7559096"/>
                            <a:gd name="connsiteY1656" fmla="*/ 575377 h 1142224"/>
                            <a:gd name="connsiteX1657" fmla="*/ 4608245 w 7559096"/>
                            <a:gd name="connsiteY1657" fmla="*/ 583630 h 1142224"/>
                            <a:gd name="connsiteX1658" fmla="*/ 4452054 w 7559096"/>
                            <a:gd name="connsiteY1658" fmla="*/ 570170 h 1142224"/>
                            <a:gd name="connsiteX1659" fmla="*/ 4296499 w 7559096"/>
                            <a:gd name="connsiteY1659" fmla="*/ 553662 h 1142224"/>
                            <a:gd name="connsiteX1660" fmla="*/ 4257261 w 7559096"/>
                            <a:gd name="connsiteY1660" fmla="*/ 554551 h 1142224"/>
                            <a:gd name="connsiteX1661" fmla="*/ 4166848 w 7559096"/>
                            <a:gd name="connsiteY1661" fmla="*/ 568138 h 1142224"/>
                            <a:gd name="connsiteX1662" fmla="*/ 4166975 w 7559096"/>
                            <a:gd name="connsiteY1662" fmla="*/ 567884 h 1142224"/>
                            <a:gd name="connsiteX1663" fmla="*/ 4162023 w 7559096"/>
                            <a:gd name="connsiteY1663" fmla="*/ 568900 h 1142224"/>
                            <a:gd name="connsiteX1664" fmla="*/ 4167103 w 7559096"/>
                            <a:gd name="connsiteY1664" fmla="*/ 569789 h 1142224"/>
                            <a:gd name="connsiteX1665" fmla="*/ 4277325 w 7559096"/>
                            <a:gd name="connsiteY1665" fmla="*/ 583630 h 1142224"/>
                            <a:gd name="connsiteX1666" fmla="*/ 4387674 w 7559096"/>
                            <a:gd name="connsiteY1666" fmla="*/ 595440 h 1142224"/>
                            <a:gd name="connsiteX1667" fmla="*/ 4609769 w 7559096"/>
                            <a:gd name="connsiteY1667" fmla="*/ 615758 h 1142224"/>
                            <a:gd name="connsiteX1668" fmla="*/ 4646975 w 7559096"/>
                            <a:gd name="connsiteY1668" fmla="*/ 608012 h 1142224"/>
                            <a:gd name="connsiteX1669" fmla="*/ 4743610 w 7559096"/>
                            <a:gd name="connsiteY1669" fmla="*/ 556963 h 1142224"/>
                            <a:gd name="connsiteX1670" fmla="*/ 4838721 w 7559096"/>
                            <a:gd name="connsiteY1670" fmla="*/ 504264 h 1142224"/>
                            <a:gd name="connsiteX1671" fmla="*/ 4885831 w 7559096"/>
                            <a:gd name="connsiteY1671" fmla="*/ 477850 h 1142224"/>
                            <a:gd name="connsiteX1672" fmla="*/ 4932307 w 7559096"/>
                            <a:gd name="connsiteY1672" fmla="*/ 450422 h 1142224"/>
                            <a:gd name="connsiteX1673" fmla="*/ 4978530 w 7559096"/>
                            <a:gd name="connsiteY1673" fmla="*/ 422992 h 1142224"/>
                            <a:gd name="connsiteX1674" fmla="*/ 5001514 w 7559096"/>
                            <a:gd name="connsiteY1674" fmla="*/ 409278 h 1142224"/>
                            <a:gd name="connsiteX1675" fmla="*/ 5024244 w 7559096"/>
                            <a:gd name="connsiteY1675" fmla="*/ 395055 h 1142224"/>
                            <a:gd name="connsiteX1676" fmla="*/ 5028435 w 7559096"/>
                            <a:gd name="connsiteY1676" fmla="*/ 392135 h 1142224"/>
                            <a:gd name="connsiteX1677" fmla="*/ 6108178 w 7559096"/>
                            <a:gd name="connsiteY1677" fmla="*/ 367372 h 1142224"/>
                            <a:gd name="connsiteX1678" fmla="*/ 6096368 w 7559096"/>
                            <a:gd name="connsiteY1678" fmla="*/ 370420 h 1142224"/>
                            <a:gd name="connsiteX1679" fmla="*/ 6068432 w 7559096"/>
                            <a:gd name="connsiteY1679" fmla="*/ 376897 h 1142224"/>
                            <a:gd name="connsiteX1680" fmla="*/ 6004178 w 7559096"/>
                            <a:gd name="connsiteY1680" fmla="*/ 386801 h 1142224"/>
                            <a:gd name="connsiteX1681" fmla="*/ 5878210 w 7559096"/>
                            <a:gd name="connsiteY1681" fmla="*/ 412833 h 1142224"/>
                            <a:gd name="connsiteX1682" fmla="*/ 5771290 w 7559096"/>
                            <a:gd name="connsiteY1682" fmla="*/ 485216 h 1142224"/>
                            <a:gd name="connsiteX1683" fmla="*/ 5655988 w 7559096"/>
                            <a:gd name="connsiteY1683" fmla="*/ 560137 h 1142224"/>
                            <a:gd name="connsiteX1684" fmla="*/ 5519862 w 7559096"/>
                            <a:gd name="connsiteY1684" fmla="*/ 581344 h 1142224"/>
                            <a:gd name="connsiteX1685" fmla="*/ 5464878 w 7559096"/>
                            <a:gd name="connsiteY1685" fmla="*/ 581726 h 1142224"/>
                            <a:gd name="connsiteX1686" fmla="*/ 5431862 w 7559096"/>
                            <a:gd name="connsiteY1686" fmla="*/ 587186 h 1142224"/>
                            <a:gd name="connsiteX1687" fmla="*/ 5391354 w 7559096"/>
                            <a:gd name="connsiteY1687" fmla="*/ 598234 h 1142224"/>
                            <a:gd name="connsiteX1688" fmla="*/ 5322529 w 7559096"/>
                            <a:gd name="connsiteY1688" fmla="*/ 629219 h 1142224"/>
                            <a:gd name="connsiteX1689" fmla="*/ 5278084 w 7559096"/>
                            <a:gd name="connsiteY1689" fmla="*/ 661473 h 1142224"/>
                            <a:gd name="connsiteX1690" fmla="*/ 5230592 w 7559096"/>
                            <a:gd name="connsiteY1690" fmla="*/ 692204 h 1142224"/>
                            <a:gd name="connsiteX1691" fmla="*/ 5209386 w 7559096"/>
                            <a:gd name="connsiteY1691" fmla="*/ 703886 h 1142224"/>
                            <a:gd name="connsiteX1692" fmla="*/ 5200243 w 7559096"/>
                            <a:gd name="connsiteY1692" fmla="*/ 708458 h 1142224"/>
                            <a:gd name="connsiteX1693" fmla="*/ 5188054 w 7559096"/>
                            <a:gd name="connsiteY1693" fmla="*/ 735253 h 1142224"/>
                            <a:gd name="connsiteX1694" fmla="*/ 5189323 w 7559096"/>
                            <a:gd name="connsiteY1694" fmla="*/ 739824 h 1142224"/>
                            <a:gd name="connsiteX1695" fmla="*/ 5197831 w 7559096"/>
                            <a:gd name="connsiteY1695" fmla="*/ 749855 h 1142224"/>
                            <a:gd name="connsiteX1696" fmla="*/ 5198085 w 7559096"/>
                            <a:gd name="connsiteY1696" fmla="*/ 749855 h 1142224"/>
                            <a:gd name="connsiteX1697" fmla="*/ 5211546 w 7559096"/>
                            <a:gd name="connsiteY1697" fmla="*/ 749094 h 1142224"/>
                            <a:gd name="connsiteX1698" fmla="*/ 5219799 w 7559096"/>
                            <a:gd name="connsiteY1698" fmla="*/ 744903 h 1142224"/>
                            <a:gd name="connsiteX1699" fmla="*/ 5239100 w 7559096"/>
                            <a:gd name="connsiteY1699" fmla="*/ 734363 h 1142224"/>
                            <a:gd name="connsiteX1700" fmla="*/ 5283672 w 7559096"/>
                            <a:gd name="connsiteY1700" fmla="*/ 705284 h 1142224"/>
                            <a:gd name="connsiteX1701" fmla="*/ 5330655 w 7559096"/>
                            <a:gd name="connsiteY1701" fmla="*/ 671505 h 1142224"/>
                            <a:gd name="connsiteX1702" fmla="*/ 5404688 w 7559096"/>
                            <a:gd name="connsiteY1702" fmla="*/ 638235 h 1142224"/>
                            <a:gd name="connsiteX1703" fmla="*/ 5448242 w 7559096"/>
                            <a:gd name="connsiteY1703" fmla="*/ 626425 h 1142224"/>
                            <a:gd name="connsiteX1704" fmla="*/ 5483798 w 7559096"/>
                            <a:gd name="connsiteY1704" fmla="*/ 620456 h 1142224"/>
                            <a:gd name="connsiteX1705" fmla="*/ 5541704 w 7559096"/>
                            <a:gd name="connsiteY1705" fmla="*/ 619821 h 1142224"/>
                            <a:gd name="connsiteX1706" fmla="*/ 5671226 w 7559096"/>
                            <a:gd name="connsiteY1706" fmla="*/ 599377 h 1142224"/>
                            <a:gd name="connsiteX1707" fmla="*/ 5780940 w 7559096"/>
                            <a:gd name="connsiteY1707" fmla="*/ 528264 h 1142224"/>
                            <a:gd name="connsiteX1708" fmla="*/ 5894718 w 7559096"/>
                            <a:gd name="connsiteY1708" fmla="*/ 451437 h 1142224"/>
                            <a:gd name="connsiteX1709" fmla="*/ 6028432 w 7559096"/>
                            <a:gd name="connsiteY1709" fmla="*/ 423627 h 1142224"/>
                            <a:gd name="connsiteX1710" fmla="*/ 6089130 w 7559096"/>
                            <a:gd name="connsiteY1710" fmla="*/ 414484 h 1142224"/>
                            <a:gd name="connsiteX1711" fmla="*/ 6114908 w 7559096"/>
                            <a:gd name="connsiteY1711" fmla="*/ 408516 h 1142224"/>
                            <a:gd name="connsiteX1712" fmla="*/ 6125702 w 7559096"/>
                            <a:gd name="connsiteY1712" fmla="*/ 405722 h 1142224"/>
                            <a:gd name="connsiteX1713" fmla="*/ 6136115 w 7559096"/>
                            <a:gd name="connsiteY1713" fmla="*/ 397468 h 1142224"/>
                            <a:gd name="connsiteX1714" fmla="*/ 6136115 w 7559096"/>
                            <a:gd name="connsiteY1714" fmla="*/ 384134 h 1142224"/>
                            <a:gd name="connsiteX1715" fmla="*/ 6134210 w 7559096"/>
                            <a:gd name="connsiteY1715" fmla="*/ 379817 h 1142224"/>
                            <a:gd name="connsiteX1716" fmla="*/ 6108178 w 7559096"/>
                            <a:gd name="connsiteY1716" fmla="*/ 367372 h 1142224"/>
                            <a:gd name="connsiteX1717" fmla="*/ 6155544 w 7559096"/>
                            <a:gd name="connsiteY1717" fmla="*/ 352388 h 1142224"/>
                            <a:gd name="connsiteX1718" fmla="*/ 6148432 w 7559096"/>
                            <a:gd name="connsiteY1718" fmla="*/ 353277 h 1142224"/>
                            <a:gd name="connsiteX1719" fmla="*/ 6145130 w 7559096"/>
                            <a:gd name="connsiteY1719" fmla="*/ 355817 h 1142224"/>
                            <a:gd name="connsiteX1720" fmla="*/ 6145130 w 7559096"/>
                            <a:gd name="connsiteY1720" fmla="*/ 366737 h 1142224"/>
                            <a:gd name="connsiteX1721" fmla="*/ 6145765 w 7559096"/>
                            <a:gd name="connsiteY1721" fmla="*/ 368135 h 1142224"/>
                            <a:gd name="connsiteX1722" fmla="*/ 6172940 w 7559096"/>
                            <a:gd name="connsiteY1722" fmla="*/ 387690 h 1142224"/>
                            <a:gd name="connsiteX1723" fmla="*/ 6279352 w 7559096"/>
                            <a:gd name="connsiteY1723" fmla="*/ 397849 h 1142224"/>
                            <a:gd name="connsiteX1724" fmla="*/ 6317193 w 7559096"/>
                            <a:gd name="connsiteY1724" fmla="*/ 392008 h 1142224"/>
                            <a:gd name="connsiteX1725" fmla="*/ 6349956 w 7559096"/>
                            <a:gd name="connsiteY1725" fmla="*/ 377785 h 1142224"/>
                            <a:gd name="connsiteX1726" fmla="*/ 6356050 w 7559096"/>
                            <a:gd name="connsiteY1726" fmla="*/ 373467 h 1142224"/>
                            <a:gd name="connsiteX1727" fmla="*/ 6348939 w 7559096"/>
                            <a:gd name="connsiteY1727" fmla="*/ 371182 h 1142224"/>
                            <a:gd name="connsiteX1728" fmla="*/ 6155544 w 7559096"/>
                            <a:gd name="connsiteY1728" fmla="*/ 352388 h 1142224"/>
                            <a:gd name="connsiteX1729" fmla="*/ 5224116 w 7559096"/>
                            <a:gd name="connsiteY1729" fmla="*/ 334610 h 1142224"/>
                            <a:gd name="connsiteX1730" fmla="*/ 5219164 w 7559096"/>
                            <a:gd name="connsiteY1730" fmla="*/ 335880 h 1142224"/>
                            <a:gd name="connsiteX1731" fmla="*/ 5102212 w 7559096"/>
                            <a:gd name="connsiteY1731" fmla="*/ 371182 h 1142224"/>
                            <a:gd name="connsiteX1732" fmla="*/ 5102339 w 7559096"/>
                            <a:gd name="connsiteY1732" fmla="*/ 371055 h 1142224"/>
                            <a:gd name="connsiteX1733" fmla="*/ 5090148 w 7559096"/>
                            <a:gd name="connsiteY1733" fmla="*/ 393913 h 1142224"/>
                            <a:gd name="connsiteX1734" fmla="*/ 5091799 w 7559096"/>
                            <a:gd name="connsiteY1734" fmla="*/ 399627 h 1142224"/>
                            <a:gd name="connsiteX1735" fmla="*/ 5099927 w 7559096"/>
                            <a:gd name="connsiteY1735" fmla="*/ 409786 h 1142224"/>
                            <a:gd name="connsiteX1736" fmla="*/ 5112625 w 7559096"/>
                            <a:gd name="connsiteY1736" fmla="*/ 409278 h 1142224"/>
                            <a:gd name="connsiteX1737" fmla="*/ 5120370 w 7559096"/>
                            <a:gd name="connsiteY1737" fmla="*/ 405214 h 1142224"/>
                            <a:gd name="connsiteX1738" fmla="*/ 5138403 w 7559096"/>
                            <a:gd name="connsiteY1738" fmla="*/ 395055 h 1142224"/>
                            <a:gd name="connsiteX1739" fmla="*/ 5179926 w 7559096"/>
                            <a:gd name="connsiteY1739" fmla="*/ 366991 h 1142224"/>
                            <a:gd name="connsiteX1740" fmla="*/ 5205831 w 7559096"/>
                            <a:gd name="connsiteY1740" fmla="*/ 347435 h 1142224"/>
                            <a:gd name="connsiteX1741" fmla="*/ 5215863 w 7559096"/>
                            <a:gd name="connsiteY1741" fmla="*/ 340451 h 1142224"/>
                            <a:gd name="connsiteX1742" fmla="*/ 5220053 w 7559096"/>
                            <a:gd name="connsiteY1742" fmla="*/ 337657 h 1142224"/>
                            <a:gd name="connsiteX1743" fmla="*/ 5224116 w 7559096"/>
                            <a:gd name="connsiteY1743" fmla="*/ 334610 h 1142224"/>
                            <a:gd name="connsiteX1744" fmla="*/ 6083670 w 7559096"/>
                            <a:gd name="connsiteY1744" fmla="*/ 313657 h 1142224"/>
                            <a:gd name="connsiteX1745" fmla="*/ 6071860 w 7559096"/>
                            <a:gd name="connsiteY1745" fmla="*/ 316705 h 1142224"/>
                            <a:gd name="connsiteX1746" fmla="*/ 6044051 w 7559096"/>
                            <a:gd name="connsiteY1746" fmla="*/ 323181 h 1142224"/>
                            <a:gd name="connsiteX1747" fmla="*/ 5979924 w 7559096"/>
                            <a:gd name="connsiteY1747" fmla="*/ 332959 h 1142224"/>
                            <a:gd name="connsiteX1748" fmla="*/ 5854464 w 7559096"/>
                            <a:gd name="connsiteY1748" fmla="*/ 358737 h 1142224"/>
                            <a:gd name="connsiteX1749" fmla="*/ 5748432 w 7559096"/>
                            <a:gd name="connsiteY1749" fmla="*/ 430739 h 1142224"/>
                            <a:gd name="connsiteX1750" fmla="*/ 5634274 w 7559096"/>
                            <a:gd name="connsiteY1750" fmla="*/ 505280 h 1142224"/>
                            <a:gd name="connsiteX1751" fmla="*/ 5499418 w 7559096"/>
                            <a:gd name="connsiteY1751" fmla="*/ 525979 h 1142224"/>
                            <a:gd name="connsiteX1752" fmla="*/ 5444940 w 7559096"/>
                            <a:gd name="connsiteY1752" fmla="*/ 526233 h 1142224"/>
                            <a:gd name="connsiteX1753" fmla="*/ 5412307 w 7559096"/>
                            <a:gd name="connsiteY1753" fmla="*/ 531566 h 1142224"/>
                            <a:gd name="connsiteX1754" fmla="*/ 5372180 w 7559096"/>
                            <a:gd name="connsiteY1754" fmla="*/ 542486 h 1142224"/>
                            <a:gd name="connsiteX1755" fmla="*/ 5304116 w 7559096"/>
                            <a:gd name="connsiteY1755" fmla="*/ 573218 h 1142224"/>
                            <a:gd name="connsiteX1756" fmla="*/ 5260180 w 7559096"/>
                            <a:gd name="connsiteY1756" fmla="*/ 605345 h 1142224"/>
                            <a:gd name="connsiteX1757" fmla="*/ 5213323 w 7559096"/>
                            <a:gd name="connsiteY1757" fmla="*/ 635822 h 1142224"/>
                            <a:gd name="connsiteX1758" fmla="*/ 5192371 w 7559096"/>
                            <a:gd name="connsiteY1758" fmla="*/ 647378 h 1142224"/>
                            <a:gd name="connsiteX1759" fmla="*/ 5183355 w 7559096"/>
                            <a:gd name="connsiteY1759" fmla="*/ 651949 h 1142224"/>
                            <a:gd name="connsiteX1760" fmla="*/ 5171418 w 7559096"/>
                            <a:gd name="connsiteY1760" fmla="*/ 678743 h 1142224"/>
                            <a:gd name="connsiteX1761" fmla="*/ 5172688 w 7559096"/>
                            <a:gd name="connsiteY1761" fmla="*/ 683315 h 1142224"/>
                            <a:gd name="connsiteX1762" fmla="*/ 5181196 w 7559096"/>
                            <a:gd name="connsiteY1762" fmla="*/ 693346 h 1142224"/>
                            <a:gd name="connsiteX1763" fmla="*/ 5194529 w 7559096"/>
                            <a:gd name="connsiteY1763" fmla="*/ 692712 h 1142224"/>
                            <a:gd name="connsiteX1764" fmla="*/ 5202656 w 7559096"/>
                            <a:gd name="connsiteY1764" fmla="*/ 688521 h 1142224"/>
                            <a:gd name="connsiteX1765" fmla="*/ 5221831 w 7559096"/>
                            <a:gd name="connsiteY1765" fmla="*/ 677981 h 1142224"/>
                            <a:gd name="connsiteX1766" fmla="*/ 5265895 w 7559096"/>
                            <a:gd name="connsiteY1766" fmla="*/ 649156 h 1142224"/>
                            <a:gd name="connsiteX1767" fmla="*/ 5312243 w 7559096"/>
                            <a:gd name="connsiteY1767" fmla="*/ 615504 h 1142224"/>
                            <a:gd name="connsiteX1768" fmla="*/ 5385512 w 7559096"/>
                            <a:gd name="connsiteY1768" fmla="*/ 582488 h 1142224"/>
                            <a:gd name="connsiteX1769" fmla="*/ 5428688 w 7559096"/>
                            <a:gd name="connsiteY1769" fmla="*/ 570804 h 1142224"/>
                            <a:gd name="connsiteX1770" fmla="*/ 5463988 w 7559096"/>
                            <a:gd name="connsiteY1770" fmla="*/ 564964 h 1142224"/>
                            <a:gd name="connsiteX1771" fmla="*/ 5521386 w 7559096"/>
                            <a:gd name="connsiteY1771" fmla="*/ 564456 h 1142224"/>
                            <a:gd name="connsiteX1772" fmla="*/ 5649766 w 7559096"/>
                            <a:gd name="connsiteY1772" fmla="*/ 544518 h 1142224"/>
                            <a:gd name="connsiteX1773" fmla="*/ 5758464 w 7559096"/>
                            <a:gd name="connsiteY1773" fmla="*/ 473787 h 1142224"/>
                            <a:gd name="connsiteX1774" fmla="*/ 5871480 w 7559096"/>
                            <a:gd name="connsiteY1774" fmla="*/ 397341 h 1142224"/>
                            <a:gd name="connsiteX1775" fmla="*/ 6004560 w 7559096"/>
                            <a:gd name="connsiteY1775" fmla="*/ 369785 h 1142224"/>
                            <a:gd name="connsiteX1776" fmla="*/ 6065258 w 7559096"/>
                            <a:gd name="connsiteY1776" fmla="*/ 360642 h 1142224"/>
                            <a:gd name="connsiteX1777" fmla="*/ 6090908 w 7559096"/>
                            <a:gd name="connsiteY1777" fmla="*/ 354673 h 1142224"/>
                            <a:gd name="connsiteX1778" fmla="*/ 6101702 w 7559096"/>
                            <a:gd name="connsiteY1778" fmla="*/ 351880 h 1142224"/>
                            <a:gd name="connsiteX1779" fmla="*/ 6112115 w 7559096"/>
                            <a:gd name="connsiteY1779" fmla="*/ 343626 h 1142224"/>
                            <a:gd name="connsiteX1780" fmla="*/ 6112115 w 7559096"/>
                            <a:gd name="connsiteY1780" fmla="*/ 330292 h 1142224"/>
                            <a:gd name="connsiteX1781" fmla="*/ 6110210 w 7559096"/>
                            <a:gd name="connsiteY1781" fmla="*/ 325975 h 1142224"/>
                            <a:gd name="connsiteX1782" fmla="*/ 6109702 w 7559096"/>
                            <a:gd name="connsiteY1782" fmla="*/ 326102 h 1142224"/>
                            <a:gd name="connsiteX1783" fmla="*/ 6083670 w 7559096"/>
                            <a:gd name="connsiteY1783" fmla="*/ 313657 h 1142224"/>
                            <a:gd name="connsiteX1784" fmla="*/ 6132178 w 7559096"/>
                            <a:gd name="connsiteY1784" fmla="*/ 299181 h 1142224"/>
                            <a:gd name="connsiteX1785" fmla="*/ 6125066 w 7559096"/>
                            <a:gd name="connsiteY1785" fmla="*/ 300069 h 1142224"/>
                            <a:gd name="connsiteX1786" fmla="*/ 6121765 w 7559096"/>
                            <a:gd name="connsiteY1786" fmla="*/ 302609 h 1142224"/>
                            <a:gd name="connsiteX1787" fmla="*/ 6121765 w 7559096"/>
                            <a:gd name="connsiteY1787" fmla="*/ 313530 h 1142224"/>
                            <a:gd name="connsiteX1788" fmla="*/ 6122400 w 7559096"/>
                            <a:gd name="connsiteY1788" fmla="*/ 314927 h 1142224"/>
                            <a:gd name="connsiteX1789" fmla="*/ 6149575 w 7559096"/>
                            <a:gd name="connsiteY1789" fmla="*/ 334483 h 1142224"/>
                            <a:gd name="connsiteX1790" fmla="*/ 6374463 w 7559096"/>
                            <a:gd name="connsiteY1790" fmla="*/ 356832 h 1142224"/>
                            <a:gd name="connsiteX1791" fmla="*/ 6412050 w 7559096"/>
                            <a:gd name="connsiteY1791" fmla="*/ 351372 h 1142224"/>
                            <a:gd name="connsiteX1792" fmla="*/ 6444686 w 7559096"/>
                            <a:gd name="connsiteY1792" fmla="*/ 337657 h 1142224"/>
                            <a:gd name="connsiteX1793" fmla="*/ 6444812 w 7559096"/>
                            <a:gd name="connsiteY1793" fmla="*/ 337657 h 1142224"/>
                            <a:gd name="connsiteX1794" fmla="*/ 6450907 w 7559096"/>
                            <a:gd name="connsiteY1794" fmla="*/ 333466 h 1142224"/>
                            <a:gd name="connsiteX1795" fmla="*/ 6443796 w 7559096"/>
                            <a:gd name="connsiteY1795" fmla="*/ 331054 h 1142224"/>
                            <a:gd name="connsiteX1796" fmla="*/ 6132178 w 7559096"/>
                            <a:gd name="connsiteY1796" fmla="*/ 299181 h 1142224"/>
                            <a:gd name="connsiteX1797" fmla="*/ 6060560 w 7559096"/>
                            <a:gd name="connsiteY1797" fmla="*/ 259433 h 1142224"/>
                            <a:gd name="connsiteX1798" fmla="*/ 6048750 w 7559096"/>
                            <a:gd name="connsiteY1798" fmla="*/ 262482 h 1142224"/>
                            <a:gd name="connsiteX1799" fmla="*/ 6020940 w 7559096"/>
                            <a:gd name="connsiteY1799" fmla="*/ 268958 h 1142224"/>
                            <a:gd name="connsiteX1800" fmla="*/ 5956940 w 7559096"/>
                            <a:gd name="connsiteY1800" fmla="*/ 278735 h 1142224"/>
                            <a:gd name="connsiteX1801" fmla="*/ 5831988 w 7559096"/>
                            <a:gd name="connsiteY1801" fmla="*/ 304260 h 1142224"/>
                            <a:gd name="connsiteX1802" fmla="*/ 5726718 w 7559096"/>
                            <a:gd name="connsiteY1802" fmla="*/ 376007 h 1142224"/>
                            <a:gd name="connsiteX1803" fmla="*/ 5613575 w 7559096"/>
                            <a:gd name="connsiteY1803" fmla="*/ 450040 h 1142224"/>
                            <a:gd name="connsiteX1804" fmla="*/ 5479989 w 7559096"/>
                            <a:gd name="connsiteY1804" fmla="*/ 470358 h 1142224"/>
                            <a:gd name="connsiteX1805" fmla="*/ 5426021 w 7559096"/>
                            <a:gd name="connsiteY1805" fmla="*/ 470358 h 1142224"/>
                            <a:gd name="connsiteX1806" fmla="*/ 5393640 w 7559096"/>
                            <a:gd name="connsiteY1806" fmla="*/ 475564 h 1142224"/>
                            <a:gd name="connsiteX1807" fmla="*/ 5353894 w 7559096"/>
                            <a:gd name="connsiteY1807" fmla="*/ 486358 h 1142224"/>
                            <a:gd name="connsiteX1808" fmla="*/ 5286592 w 7559096"/>
                            <a:gd name="connsiteY1808" fmla="*/ 516835 h 1142224"/>
                            <a:gd name="connsiteX1809" fmla="*/ 5243164 w 7559096"/>
                            <a:gd name="connsiteY1809" fmla="*/ 548709 h 1142224"/>
                            <a:gd name="connsiteX1810" fmla="*/ 5196815 w 7559096"/>
                            <a:gd name="connsiteY1810" fmla="*/ 579059 h 1142224"/>
                            <a:gd name="connsiteX1811" fmla="*/ 5176117 w 7559096"/>
                            <a:gd name="connsiteY1811" fmla="*/ 590488 h 1142224"/>
                            <a:gd name="connsiteX1812" fmla="*/ 5167228 w 7559096"/>
                            <a:gd name="connsiteY1812" fmla="*/ 595059 h 1142224"/>
                            <a:gd name="connsiteX1813" fmla="*/ 5155418 w 7559096"/>
                            <a:gd name="connsiteY1813" fmla="*/ 621853 h 1142224"/>
                            <a:gd name="connsiteX1814" fmla="*/ 5156688 w 7559096"/>
                            <a:gd name="connsiteY1814" fmla="*/ 626425 h 1142224"/>
                            <a:gd name="connsiteX1815" fmla="*/ 5165069 w 7559096"/>
                            <a:gd name="connsiteY1815" fmla="*/ 636457 h 1142224"/>
                            <a:gd name="connsiteX1816" fmla="*/ 5178275 w 7559096"/>
                            <a:gd name="connsiteY1816" fmla="*/ 635822 h 1142224"/>
                            <a:gd name="connsiteX1817" fmla="*/ 5186402 w 7559096"/>
                            <a:gd name="connsiteY1817" fmla="*/ 631758 h 1142224"/>
                            <a:gd name="connsiteX1818" fmla="*/ 5205322 w 7559096"/>
                            <a:gd name="connsiteY1818" fmla="*/ 621345 h 1142224"/>
                            <a:gd name="connsiteX1819" fmla="*/ 5248879 w 7559096"/>
                            <a:gd name="connsiteY1819" fmla="*/ 592647 h 1142224"/>
                            <a:gd name="connsiteX1820" fmla="*/ 5294720 w 7559096"/>
                            <a:gd name="connsiteY1820" fmla="*/ 559122 h 1142224"/>
                            <a:gd name="connsiteX1821" fmla="*/ 5367101 w 7559096"/>
                            <a:gd name="connsiteY1821" fmla="*/ 526360 h 1142224"/>
                            <a:gd name="connsiteX1822" fmla="*/ 5409766 w 7559096"/>
                            <a:gd name="connsiteY1822" fmla="*/ 514803 h 1142224"/>
                            <a:gd name="connsiteX1823" fmla="*/ 5444687 w 7559096"/>
                            <a:gd name="connsiteY1823" fmla="*/ 509089 h 1142224"/>
                            <a:gd name="connsiteX1824" fmla="*/ 5501576 w 7559096"/>
                            <a:gd name="connsiteY1824" fmla="*/ 508836 h 1142224"/>
                            <a:gd name="connsiteX1825" fmla="*/ 5628687 w 7559096"/>
                            <a:gd name="connsiteY1825" fmla="*/ 489280 h 1142224"/>
                            <a:gd name="connsiteX1826" fmla="*/ 5736242 w 7559096"/>
                            <a:gd name="connsiteY1826" fmla="*/ 419056 h 1142224"/>
                            <a:gd name="connsiteX1827" fmla="*/ 5848370 w 7559096"/>
                            <a:gd name="connsiteY1827" fmla="*/ 342991 h 1142224"/>
                            <a:gd name="connsiteX1828" fmla="*/ 5980940 w 7559096"/>
                            <a:gd name="connsiteY1828" fmla="*/ 315688 h 1142224"/>
                            <a:gd name="connsiteX1829" fmla="*/ 6041512 w 7559096"/>
                            <a:gd name="connsiteY1829" fmla="*/ 306673 h 1142224"/>
                            <a:gd name="connsiteX1830" fmla="*/ 6067162 w 7559096"/>
                            <a:gd name="connsiteY1830" fmla="*/ 300704 h 1142224"/>
                            <a:gd name="connsiteX1831" fmla="*/ 6077956 w 7559096"/>
                            <a:gd name="connsiteY1831" fmla="*/ 297911 h 1142224"/>
                            <a:gd name="connsiteX1832" fmla="*/ 6088369 w 7559096"/>
                            <a:gd name="connsiteY1832" fmla="*/ 289656 h 1142224"/>
                            <a:gd name="connsiteX1833" fmla="*/ 6088369 w 7559096"/>
                            <a:gd name="connsiteY1833" fmla="*/ 276323 h 1142224"/>
                            <a:gd name="connsiteX1834" fmla="*/ 6086464 w 7559096"/>
                            <a:gd name="connsiteY1834" fmla="*/ 272005 h 1142224"/>
                            <a:gd name="connsiteX1835" fmla="*/ 6060560 w 7559096"/>
                            <a:gd name="connsiteY1835" fmla="*/ 259433 h 1142224"/>
                            <a:gd name="connsiteX1836" fmla="*/ 6108813 w 7559096"/>
                            <a:gd name="connsiteY1836" fmla="*/ 245973 h 1142224"/>
                            <a:gd name="connsiteX1837" fmla="*/ 6101702 w 7559096"/>
                            <a:gd name="connsiteY1837" fmla="*/ 246862 h 1142224"/>
                            <a:gd name="connsiteX1838" fmla="*/ 6098400 w 7559096"/>
                            <a:gd name="connsiteY1838" fmla="*/ 249402 h 1142224"/>
                            <a:gd name="connsiteX1839" fmla="*/ 6098400 w 7559096"/>
                            <a:gd name="connsiteY1839" fmla="*/ 249529 h 1142224"/>
                            <a:gd name="connsiteX1840" fmla="*/ 6098400 w 7559096"/>
                            <a:gd name="connsiteY1840" fmla="*/ 260450 h 1142224"/>
                            <a:gd name="connsiteX1841" fmla="*/ 6099036 w 7559096"/>
                            <a:gd name="connsiteY1841" fmla="*/ 261846 h 1142224"/>
                            <a:gd name="connsiteX1842" fmla="*/ 6126210 w 7559096"/>
                            <a:gd name="connsiteY1842" fmla="*/ 281402 h 1142224"/>
                            <a:gd name="connsiteX1843" fmla="*/ 6469320 w 7559096"/>
                            <a:gd name="connsiteY1843" fmla="*/ 317213 h 1142224"/>
                            <a:gd name="connsiteX1844" fmla="*/ 6506780 w 7559096"/>
                            <a:gd name="connsiteY1844" fmla="*/ 312260 h 1142224"/>
                            <a:gd name="connsiteX1845" fmla="*/ 6539288 w 7559096"/>
                            <a:gd name="connsiteY1845" fmla="*/ 299054 h 1142224"/>
                            <a:gd name="connsiteX1846" fmla="*/ 6545384 w 7559096"/>
                            <a:gd name="connsiteY1846" fmla="*/ 294990 h 1142224"/>
                            <a:gd name="connsiteX1847" fmla="*/ 6538400 w 7559096"/>
                            <a:gd name="connsiteY1847" fmla="*/ 292450 h 1142224"/>
                            <a:gd name="connsiteX1848" fmla="*/ 6108813 w 7559096"/>
                            <a:gd name="connsiteY1848" fmla="*/ 245973 h 1142224"/>
                            <a:gd name="connsiteX1849" fmla="*/ 6036686 w 7559096"/>
                            <a:gd name="connsiteY1849" fmla="*/ 205210 h 1142224"/>
                            <a:gd name="connsiteX1850" fmla="*/ 6024876 w 7559096"/>
                            <a:gd name="connsiteY1850" fmla="*/ 208258 h 1142224"/>
                            <a:gd name="connsiteX1851" fmla="*/ 5997067 w 7559096"/>
                            <a:gd name="connsiteY1851" fmla="*/ 214735 h 1142224"/>
                            <a:gd name="connsiteX1852" fmla="*/ 5933194 w 7559096"/>
                            <a:gd name="connsiteY1852" fmla="*/ 224385 h 1142224"/>
                            <a:gd name="connsiteX1853" fmla="*/ 5808750 w 7559096"/>
                            <a:gd name="connsiteY1853" fmla="*/ 249783 h 1142224"/>
                            <a:gd name="connsiteX1854" fmla="*/ 5704242 w 7559096"/>
                            <a:gd name="connsiteY1854" fmla="*/ 321149 h 1142224"/>
                            <a:gd name="connsiteX1855" fmla="*/ 5592242 w 7559096"/>
                            <a:gd name="connsiteY1855" fmla="*/ 394801 h 1142224"/>
                            <a:gd name="connsiteX1856" fmla="*/ 5459798 w 7559096"/>
                            <a:gd name="connsiteY1856" fmla="*/ 414611 h 1142224"/>
                            <a:gd name="connsiteX1857" fmla="*/ 5406338 w 7559096"/>
                            <a:gd name="connsiteY1857" fmla="*/ 414611 h 1142224"/>
                            <a:gd name="connsiteX1858" fmla="*/ 5374338 w 7559096"/>
                            <a:gd name="connsiteY1858" fmla="*/ 419690 h 1142224"/>
                            <a:gd name="connsiteX1859" fmla="*/ 5335101 w 7559096"/>
                            <a:gd name="connsiteY1859" fmla="*/ 430357 h 1142224"/>
                            <a:gd name="connsiteX1860" fmla="*/ 5268561 w 7559096"/>
                            <a:gd name="connsiteY1860" fmla="*/ 460580 h 1142224"/>
                            <a:gd name="connsiteX1861" fmla="*/ 5225640 w 7559096"/>
                            <a:gd name="connsiteY1861" fmla="*/ 492327 h 1142224"/>
                            <a:gd name="connsiteX1862" fmla="*/ 5179799 w 7559096"/>
                            <a:gd name="connsiteY1862" fmla="*/ 522550 h 1142224"/>
                            <a:gd name="connsiteX1863" fmla="*/ 5159354 w 7559096"/>
                            <a:gd name="connsiteY1863" fmla="*/ 533978 h 1142224"/>
                            <a:gd name="connsiteX1864" fmla="*/ 5150593 w 7559096"/>
                            <a:gd name="connsiteY1864" fmla="*/ 538551 h 1142224"/>
                            <a:gd name="connsiteX1865" fmla="*/ 5139037 w 7559096"/>
                            <a:gd name="connsiteY1865" fmla="*/ 565217 h 1142224"/>
                            <a:gd name="connsiteX1866" fmla="*/ 5140307 w 7559096"/>
                            <a:gd name="connsiteY1866" fmla="*/ 569789 h 1142224"/>
                            <a:gd name="connsiteX1867" fmla="*/ 5148688 w 7559096"/>
                            <a:gd name="connsiteY1867" fmla="*/ 579821 h 1142224"/>
                            <a:gd name="connsiteX1868" fmla="*/ 5161767 w 7559096"/>
                            <a:gd name="connsiteY1868" fmla="*/ 579185 h 1142224"/>
                            <a:gd name="connsiteX1869" fmla="*/ 5169767 w 7559096"/>
                            <a:gd name="connsiteY1869" fmla="*/ 575122 h 1142224"/>
                            <a:gd name="connsiteX1870" fmla="*/ 5188434 w 7559096"/>
                            <a:gd name="connsiteY1870" fmla="*/ 564710 h 1142224"/>
                            <a:gd name="connsiteX1871" fmla="*/ 5231482 w 7559096"/>
                            <a:gd name="connsiteY1871" fmla="*/ 536137 h 1142224"/>
                            <a:gd name="connsiteX1872" fmla="*/ 5276815 w 7559096"/>
                            <a:gd name="connsiteY1872" fmla="*/ 502867 h 1142224"/>
                            <a:gd name="connsiteX1873" fmla="*/ 5348434 w 7559096"/>
                            <a:gd name="connsiteY1873" fmla="*/ 470358 h 1142224"/>
                            <a:gd name="connsiteX1874" fmla="*/ 5390592 w 7559096"/>
                            <a:gd name="connsiteY1874" fmla="*/ 458930 h 1142224"/>
                            <a:gd name="connsiteX1875" fmla="*/ 5425132 w 7559096"/>
                            <a:gd name="connsiteY1875" fmla="*/ 453342 h 1142224"/>
                            <a:gd name="connsiteX1876" fmla="*/ 5481512 w 7559096"/>
                            <a:gd name="connsiteY1876" fmla="*/ 453342 h 1142224"/>
                            <a:gd name="connsiteX1877" fmla="*/ 5607480 w 7559096"/>
                            <a:gd name="connsiteY1877" fmla="*/ 434294 h 1142224"/>
                            <a:gd name="connsiteX1878" fmla="*/ 5714020 w 7559096"/>
                            <a:gd name="connsiteY1878" fmla="*/ 364452 h 1142224"/>
                            <a:gd name="connsiteX1879" fmla="*/ 5825258 w 7559096"/>
                            <a:gd name="connsiteY1879" fmla="*/ 288768 h 1142224"/>
                            <a:gd name="connsiteX1880" fmla="*/ 5957322 w 7559096"/>
                            <a:gd name="connsiteY1880" fmla="*/ 261719 h 1142224"/>
                            <a:gd name="connsiteX1881" fmla="*/ 6017766 w 7559096"/>
                            <a:gd name="connsiteY1881" fmla="*/ 252703 h 1142224"/>
                            <a:gd name="connsiteX1882" fmla="*/ 6043416 w 7559096"/>
                            <a:gd name="connsiteY1882" fmla="*/ 246735 h 1142224"/>
                            <a:gd name="connsiteX1883" fmla="*/ 6054210 w 7559096"/>
                            <a:gd name="connsiteY1883" fmla="*/ 243941 h 1142224"/>
                            <a:gd name="connsiteX1884" fmla="*/ 6064623 w 7559096"/>
                            <a:gd name="connsiteY1884" fmla="*/ 235687 h 1142224"/>
                            <a:gd name="connsiteX1885" fmla="*/ 6064623 w 7559096"/>
                            <a:gd name="connsiteY1885" fmla="*/ 222353 h 1142224"/>
                            <a:gd name="connsiteX1886" fmla="*/ 6062718 w 7559096"/>
                            <a:gd name="connsiteY1886" fmla="*/ 218036 h 1142224"/>
                            <a:gd name="connsiteX1887" fmla="*/ 6062591 w 7559096"/>
                            <a:gd name="connsiteY1887" fmla="*/ 217782 h 1142224"/>
                            <a:gd name="connsiteX1888" fmla="*/ 6036686 w 7559096"/>
                            <a:gd name="connsiteY1888" fmla="*/ 205210 h 1142224"/>
                            <a:gd name="connsiteX1889" fmla="*/ 5689258 w 7559096"/>
                            <a:gd name="connsiteY1889" fmla="*/ 163813 h 1142224"/>
                            <a:gd name="connsiteX1890" fmla="*/ 5684434 w 7559096"/>
                            <a:gd name="connsiteY1890" fmla="*/ 165464 h 1142224"/>
                            <a:gd name="connsiteX1891" fmla="*/ 5371544 w 7559096"/>
                            <a:gd name="connsiteY1891" fmla="*/ 285085 h 1142224"/>
                            <a:gd name="connsiteX1892" fmla="*/ 5371672 w 7559096"/>
                            <a:gd name="connsiteY1892" fmla="*/ 285085 h 1142224"/>
                            <a:gd name="connsiteX1893" fmla="*/ 5366973 w 7559096"/>
                            <a:gd name="connsiteY1893" fmla="*/ 286990 h 1142224"/>
                            <a:gd name="connsiteX1894" fmla="*/ 5372052 w 7559096"/>
                            <a:gd name="connsiteY1894" fmla="*/ 286990 h 1142224"/>
                            <a:gd name="connsiteX1895" fmla="*/ 5377005 w 7559096"/>
                            <a:gd name="connsiteY1895" fmla="*/ 286736 h 1142224"/>
                            <a:gd name="connsiteX1896" fmla="*/ 5389196 w 7559096"/>
                            <a:gd name="connsiteY1896" fmla="*/ 286355 h 1142224"/>
                            <a:gd name="connsiteX1897" fmla="*/ 5421704 w 7559096"/>
                            <a:gd name="connsiteY1897" fmla="*/ 286736 h 1142224"/>
                            <a:gd name="connsiteX1898" fmla="*/ 5544115 w 7559096"/>
                            <a:gd name="connsiteY1898" fmla="*/ 268958 h 1142224"/>
                            <a:gd name="connsiteX1899" fmla="*/ 5647608 w 7559096"/>
                            <a:gd name="connsiteY1899" fmla="*/ 200385 h 1142224"/>
                            <a:gd name="connsiteX1900" fmla="*/ 5671988 w 7559096"/>
                            <a:gd name="connsiteY1900" fmla="*/ 178290 h 1142224"/>
                            <a:gd name="connsiteX1901" fmla="*/ 5681512 w 7559096"/>
                            <a:gd name="connsiteY1901" fmla="*/ 170416 h 1142224"/>
                            <a:gd name="connsiteX1902" fmla="*/ 5685448 w 7559096"/>
                            <a:gd name="connsiteY1902" fmla="*/ 167241 h 1142224"/>
                            <a:gd name="connsiteX1903" fmla="*/ 5689258 w 7559096"/>
                            <a:gd name="connsiteY1903" fmla="*/ 163813 h 1142224"/>
                            <a:gd name="connsiteX1904" fmla="*/ 6013321 w 7559096"/>
                            <a:gd name="connsiteY1904" fmla="*/ 151876 h 1142224"/>
                            <a:gd name="connsiteX1905" fmla="*/ 6001511 w 7559096"/>
                            <a:gd name="connsiteY1905" fmla="*/ 154797 h 1142224"/>
                            <a:gd name="connsiteX1906" fmla="*/ 5973702 w 7559096"/>
                            <a:gd name="connsiteY1906" fmla="*/ 161273 h 1142224"/>
                            <a:gd name="connsiteX1907" fmla="*/ 5909956 w 7559096"/>
                            <a:gd name="connsiteY1907" fmla="*/ 170924 h 1142224"/>
                            <a:gd name="connsiteX1908" fmla="*/ 5786148 w 7559096"/>
                            <a:gd name="connsiteY1908" fmla="*/ 196067 h 1142224"/>
                            <a:gd name="connsiteX1909" fmla="*/ 5682402 w 7559096"/>
                            <a:gd name="connsiteY1909" fmla="*/ 267053 h 1142224"/>
                            <a:gd name="connsiteX1910" fmla="*/ 5571417 w 7559096"/>
                            <a:gd name="connsiteY1910" fmla="*/ 340324 h 1142224"/>
                            <a:gd name="connsiteX1911" fmla="*/ 5440242 w 7559096"/>
                            <a:gd name="connsiteY1911" fmla="*/ 359626 h 1142224"/>
                            <a:gd name="connsiteX1912" fmla="*/ 5387290 w 7559096"/>
                            <a:gd name="connsiteY1912" fmla="*/ 359373 h 1142224"/>
                            <a:gd name="connsiteX1913" fmla="*/ 5355545 w 7559096"/>
                            <a:gd name="connsiteY1913" fmla="*/ 364452 h 1142224"/>
                            <a:gd name="connsiteX1914" fmla="*/ 5316688 w 7559096"/>
                            <a:gd name="connsiteY1914" fmla="*/ 374992 h 1142224"/>
                            <a:gd name="connsiteX1915" fmla="*/ 5250910 w 7559096"/>
                            <a:gd name="connsiteY1915" fmla="*/ 404961 h 1142224"/>
                            <a:gd name="connsiteX1916" fmla="*/ 5208497 w 7559096"/>
                            <a:gd name="connsiteY1916" fmla="*/ 436580 h 1142224"/>
                            <a:gd name="connsiteX1917" fmla="*/ 5163291 w 7559096"/>
                            <a:gd name="connsiteY1917" fmla="*/ 466676 h 1142224"/>
                            <a:gd name="connsiteX1918" fmla="*/ 5143101 w 7559096"/>
                            <a:gd name="connsiteY1918" fmla="*/ 477977 h 1142224"/>
                            <a:gd name="connsiteX1919" fmla="*/ 5134339 w 7559096"/>
                            <a:gd name="connsiteY1919" fmla="*/ 482423 h 1142224"/>
                            <a:gd name="connsiteX1920" fmla="*/ 5122910 w 7559096"/>
                            <a:gd name="connsiteY1920" fmla="*/ 509089 h 1142224"/>
                            <a:gd name="connsiteX1921" fmla="*/ 5124180 w 7559096"/>
                            <a:gd name="connsiteY1921" fmla="*/ 513661 h 1142224"/>
                            <a:gd name="connsiteX1922" fmla="*/ 5132434 w 7559096"/>
                            <a:gd name="connsiteY1922" fmla="*/ 523693 h 1142224"/>
                            <a:gd name="connsiteX1923" fmla="*/ 5145387 w 7559096"/>
                            <a:gd name="connsiteY1923" fmla="*/ 523184 h 1142224"/>
                            <a:gd name="connsiteX1924" fmla="*/ 5153259 w 7559096"/>
                            <a:gd name="connsiteY1924" fmla="*/ 519122 h 1142224"/>
                            <a:gd name="connsiteX1925" fmla="*/ 5171799 w 7559096"/>
                            <a:gd name="connsiteY1925" fmla="*/ 508836 h 1142224"/>
                            <a:gd name="connsiteX1926" fmla="*/ 5214339 w 7559096"/>
                            <a:gd name="connsiteY1926" fmla="*/ 480391 h 1142224"/>
                            <a:gd name="connsiteX1927" fmla="*/ 5259037 w 7559096"/>
                            <a:gd name="connsiteY1927" fmla="*/ 447247 h 1142224"/>
                            <a:gd name="connsiteX1928" fmla="*/ 5329767 w 7559096"/>
                            <a:gd name="connsiteY1928" fmla="*/ 414992 h 1142224"/>
                            <a:gd name="connsiteX1929" fmla="*/ 5371544 w 7559096"/>
                            <a:gd name="connsiteY1929" fmla="*/ 403690 h 1142224"/>
                            <a:gd name="connsiteX1930" fmla="*/ 5405703 w 7559096"/>
                            <a:gd name="connsiteY1930" fmla="*/ 398229 h 1142224"/>
                            <a:gd name="connsiteX1931" fmla="*/ 5461449 w 7559096"/>
                            <a:gd name="connsiteY1931" fmla="*/ 398229 h 1142224"/>
                            <a:gd name="connsiteX1932" fmla="*/ 5586148 w 7559096"/>
                            <a:gd name="connsiteY1932" fmla="*/ 379563 h 1142224"/>
                            <a:gd name="connsiteX1933" fmla="*/ 5691671 w 7559096"/>
                            <a:gd name="connsiteY1933" fmla="*/ 310102 h 1142224"/>
                            <a:gd name="connsiteX1934" fmla="*/ 5802147 w 7559096"/>
                            <a:gd name="connsiteY1934" fmla="*/ 234671 h 1142224"/>
                            <a:gd name="connsiteX1935" fmla="*/ 5933702 w 7559096"/>
                            <a:gd name="connsiteY1935" fmla="*/ 207750 h 1142224"/>
                            <a:gd name="connsiteX1936" fmla="*/ 5994020 w 7559096"/>
                            <a:gd name="connsiteY1936" fmla="*/ 198734 h 1142224"/>
                            <a:gd name="connsiteX1937" fmla="*/ 6019670 w 7559096"/>
                            <a:gd name="connsiteY1937" fmla="*/ 192765 h 1142224"/>
                            <a:gd name="connsiteX1938" fmla="*/ 6030464 w 7559096"/>
                            <a:gd name="connsiteY1938" fmla="*/ 189972 h 1142224"/>
                            <a:gd name="connsiteX1939" fmla="*/ 6040877 w 7559096"/>
                            <a:gd name="connsiteY1939" fmla="*/ 181718 h 1142224"/>
                            <a:gd name="connsiteX1940" fmla="*/ 6040877 w 7559096"/>
                            <a:gd name="connsiteY1940" fmla="*/ 168384 h 1142224"/>
                            <a:gd name="connsiteX1941" fmla="*/ 6039070 w 7559096"/>
                            <a:gd name="connsiteY1941" fmla="*/ 164290 h 1142224"/>
                            <a:gd name="connsiteX1942" fmla="*/ 6039226 w 7559096"/>
                            <a:gd name="connsiteY1942" fmla="*/ 164447 h 1142224"/>
                            <a:gd name="connsiteX1943" fmla="*/ 6038972 w 7559096"/>
                            <a:gd name="connsiteY1943" fmla="*/ 164067 h 1142224"/>
                            <a:gd name="connsiteX1944" fmla="*/ 6039070 w 7559096"/>
                            <a:gd name="connsiteY1944" fmla="*/ 164290 h 1142224"/>
                            <a:gd name="connsiteX1945" fmla="*/ 6028465 w 7559096"/>
                            <a:gd name="connsiteY1945" fmla="*/ 153543 h 1142224"/>
                            <a:gd name="connsiteX1946" fmla="*/ 6013321 w 7559096"/>
                            <a:gd name="connsiteY1946" fmla="*/ 151876 h 1142224"/>
                            <a:gd name="connsiteX1947" fmla="*/ 6295479 w 7559096"/>
                            <a:gd name="connsiteY1947" fmla="*/ 148447 h 1142224"/>
                            <a:gd name="connsiteX1948" fmla="*/ 6295617 w 7559096"/>
                            <a:gd name="connsiteY1948" fmla="*/ 148531 h 1142224"/>
                            <a:gd name="connsiteX1949" fmla="*/ 6295607 w 7559096"/>
                            <a:gd name="connsiteY1949" fmla="*/ 148575 h 1142224"/>
                            <a:gd name="connsiteX1950" fmla="*/ 6392622 w 7559096"/>
                            <a:gd name="connsiteY1950" fmla="*/ 107812 h 1142224"/>
                            <a:gd name="connsiteX1951" fmla="*/ 6392787 w 7559096"/>
                            <a:gd name="connsiteY1951" fmla="*/ 107914 h 1142224"/>
                            <a:gd name="connsiteX1952" fmla="*/ 6392749 w 7559096"/>
                            <a:gd name="connsiteY1952" fmla="*/ 108066 h 1142224"/>
                            <a:gd name="connsiteX1953" fmla="*/ 5989448 w 7559096"/>
                            <a:gd name="connsiteY1953" fmla="*/ 97399 h 1142224"/>
                            <a:gd name="connsiteX1954" fmla="*/ 5977638 w 7559096"/>
                            <a:gd name="connsiteY1954" fmla="*/ 100319 h 1142224"/>
                            <a:gd name="connsiteX1955" fmla="*/ 5949828 w 7559096"/>
                            <a:gd name="connsiteY1955" fmla="*/ 106795 h 1142224"/>
                            <a:gd name="connsiteX1956" fmla="*/ 5886210 w 7559096"/>
                            <a:gd name="connsiteY1956" fmla="*/ 116320 h 1142224"/>
                            <a:gd name="connsiteX1957" fmla="*/ 5762909 w 7559096"/>
                            <a:gd name="connsiteY1957" fmla="*/ 141209 h 1142224"/>
                            <a:gd name="connsiteX1958" fmla="*/ 5660052 w 7559096"/>
                            <a:gd name="connsiteY1958" fmla="*/ 211940 h 1142224"/>
                            <a:gd name="connsiteX1959" fmla="*/ 5618655 w 7559096"/>
                            <a:gd name="connsiteY1959" fmla="*/ 248640 h 1142224"/>
                            <a:gd name="connsiteX1960" fmla="*/ 5550210 w 7559096"/>
                            <a:gd name="connsiteY1960" fmla="*/ 284704 h 1142224"/>
                            <a:gd name="connsiteX1961" fmla="*/ 5420306 w 7559096"/>
                            <a:gd name="connsiteY1961" fmla="*/ 303625 h 1142224"/>
                            <a:gd name="connsiteX1962" fmla="*/ 5367862 w 7559096"/>
                            <a:gd name="connsiteY1962" fmla="*/ 303117 h 1142224"/>
                            <a:gd name="connsiteX1963" fmla="*/ 5336497 w 7559096"/>
                            <a:gd name="connsiteY1963" fmla="*/ 308070 h 1142224"/>
                            <a:gd name="connsiteX1964" fmla="*/ 5298022 w 7559096"/>
                            <a:gd name="connsiteY1964" fmla="*/ 318483 h 1142224"/>
                            <a:gd name="connsiteX1965" fmla="*/ 5298275 w 7559096"/>
                            <a:gd name="connsiteY1965" fmla="*/ 318610 h 1142224"/>
                            <a:gd name="connsiteX1966" fmla="*/ 5233260 w 7559096"/>
                            <a:gd name="connsiteY1966" fmla="*/ 348324 h 1142224"/>
                            <a:gd name="connsiteX1967" fmla="*/ 5191355 w 7559096"/>
                            <a:gd name="connsiteY1967" fmla="*/ 379817 h 1142224"/>
                            <a:gd name="connsiteX1968" fmla="*/ 5146656 w 7559096"/>
                            <a:gd name="connsiteY1968" fmla="*/ 409659 h 1142224"/>
                            <a:gd name="connsiteX1969" fmla="*/ 5126720 w 7559096"/>
                            <a:gd name="connsiteY1969" fmla="*/ 420961 h 1142224"/>
                            <a:gd name="connsiteX1970" fmla="*/ 5118085 w 7559096"/>
                            <a:gd name="connsiteY1970" fmla="*/ 425405 h 1142224"/>
                            <a:gd name="connsiteX1971" fmla="*/ 5106910 w 7559096"/>
                            <a:gd name="connsiteY1971" fmla="*/ 451945 h 1142224"/>
                            <a:gd name="connsiteX1972" fmla="*/ 5108181 w 7559096"/>
                            <a:gd name="connsiteY1972" fmla="*/ 456517 h 1142224"/>
                            <a:gd name="connsiteX1973" fmla="*/ 5116434 w 7559096"/>
                            <a:gd name="connsiteY1973" fmla="*/ 466676 h 1142224"/>
                            <a:gd name="connsiteX1974" fmla="*/ 5129259 w 7559096"/>
                            <a:gd name="connsiteY1974" fmla="*/ 466168 h 1142224"/>
                            <a:gd name="connsiteX1975" fmla="*/ 5137006 w 7559096"/>
                            <a:gd name="connsiteY1975" fmla="*/ 462104 h 1142224"/>
                            <a:gd name="connsiteX1976" fmla="*/ 5155291 w 7559096"/>
                            <a:gd name="connsiteY1976" fmla="*/ 451818 h 1142224"/>
                            <a:gd name="connsiteX1977" fmla="*/ 5197323 w 7559096"/>
                            <a:gd name="connsiteY1977" fmla="*/ 423627 h 1142224"/>
                            <a:gd name="connsiteX1978" fmla="*/ 5241513 w 7559096"/>
                            <a:gd name="connsiteY1978" fmla="*/ 390611 h 1142224"/>
                            <a:gd name="connsiteX1979" fmla="*/ 5311482 w 7559096"/>
                            <a:gd name="connsiteY1979" fmla="*/ 358610 h 1142224"/>
                            <a:gd name="connsiteX1980" fmla="*/ 5352751 w 7559096"/>
                            <a:gd name="connsiteY1980" fmla="*/ 347562 h 1142224"/>
                            <a:gd name="connsiteX1981" fmla="*/ 5386529 w 7559096"/>
                            <a:gd name="connsiteY1981" fmla="*/ 342229 h 1142224"/>
                            <a:gd name="connsiteX1982" fmla="*/ 5441766 w 7559096"/>
                            <a:gd name="connsiteY1982" fmla="*/ 342483 h 1142224"/>
                            <a:gd name="connsiteX1983" fmla="*/ 5565322 w 7559096"/>
                            <a:gd name="connsiteY1983" fmla="*/ 324323 h 1142224"/>
                            <a:gd name="connsiteX1984" fmla="*/ 5669830 w 7559096"/>
                            <a:gd name="connsiteY1984" fmla="*/ 255243 h 1142224"/>
                            <a:gd name="connsiteX1985" fmla="*/ 5711354 w 7559096"/>
                            <a:gd name="connsiteY1985" fmla="*/ 218036 h 1142224"/>
                            <a:gd name="connsiteX1986" fmla="*/ 5779418 w 7559096"/>
                            <a:gd name="connsiteY1986" fmla="*/ 180193 h 1142224"/>
                            <a:gd name="connsiteX1987" fmla="*/ 5910337 w 7559096"/>
                            <a:gd name="connsiteY1987" fmla="*/ 153527 h 1142224"/>
                            <a:gd name="connsiteX1988" fmla="*/ 5970528 w 7559096"/>
                            <a:gd name="connsiteY1988" fmla="*/ 144638 h 1142224"/>
                            <a:gd name="connsiteX1989" fmla="*/ 5996052 w 7559096"/>
                            <a:gd name="connsiteY1989" fmla="*/ 138669 h 1142224"/>
                            <a:gd name="connsiteX1990" fmla="*/ 6006845 w 7559096"/>
                            <a:gd name="connsiteY1990" fmla="*/ 135876 h 1142224"/>
                            <a:gd name="connsiteX1991" fmla="*/ 6017258 w 7559096"/>
                            <a:gd name="connsiteY1991" fmla="*/ 127621 h 1142224"/>
                            <a:gd name="connsiteX1992" fmla="*/ 6017258 w 7559096"/>
                            <a:gd name="connsiteY1992" fmla="*/ 114288 h 1142224"/>
                            <a:gd name="connsiteX1993" fmla="*/ 6015353 w 7559096"/>
                            <a:gd name="connsiteY1993" fmla="*/ 109970 h 1142224"/>
                            <a:gd name="connsiteX1994" fmla="*/ 5989448 w 7559096"/>
                            <a:gd name="connsiteY1994" fmla="*/ 97399 h 1142224"/>
                            <a:gd name="connsiteX1995" fmla="*/ 7065128 w 7559096"/>
                            <a:gd name="connsiteY1995" fmla="*/ 72255 h 1142224"/>
                            <a:gd name="connsiteX1996" fmla="*/ 7065231 w 7559096"/>
                            <a:gd name="connsiteY1996" fmla="*/ 72383 h 1142224"/>
                            <a:gd name="connsiteX1997" fmla="*/ 7061192 w 7559096"/>
                            <a:gd name="connsiteY1997" fmla="*/ 72383 h 1142224"/>
                            <a:gd name="connsiteX1998" fmla="*/ 7055350 w 7559096"/>
                            <a:gd name="connsiteY1998" fmla="*/ 76192 h 1142224"/>
                            <a:gd name="connsiteX1999" fmla="*/ 7029700 w 7559096"/>
                            <a:gd name="connsiteY1999" fmla="*/ 102351 h 1142224"/>
                            <a:gd name="connsiteX2000" fmla="*/ 7004430 w 7559096"/>
                            <a:gd name="connsiteY2000" fmla="*/ 129146 h 1142224"/>
                            <a:gd name="connsiteX2001" fmla="*/ 7000494 w 7559096"/>
                            <a:gd name="connsiteY2001" fmla="*/ 135495 h 1142224"/>
                            <a:gd name="connsiteX2002" fmla="*/ 7007732 w 7559096"/>
                            <a:gd name="connsiteY2002" fmla="*/ 134859 h 1142224"/>
                            <a:gd name="connsiteX2003" fmla="*/ 7035796 w 7559096"/>
                            <a:gd name="connsiteY2003" fmla="*/ 126352 h 1142224"/>
                            <a:gd name="connsiteX2004" fmla="*/ 7063985 w 7559096"/>
                            <a:gd name="connsiteY2004" fmla="*/ 118352 h 1142224"/>
                            <a:gd name="connsiteX2005" fmla="*/ 7076176 w 7559096"/>
                            <a:gd name="connsiteY2005" fmla="*/ 95494 h 1142224"/>
                            <a:gd name="connsiteX2006" fmla="*/ 7071986 w 7559096"/>
                            <a:gd name="connsiteY2006" fmla="*/ 80763 h 1142224"/>
                            <a:gd name="connsiteX2007" fmla="*/ 7065231 w 7559096"/>
                            <a:gd name="connsiteY2007" fmla="*/ 72383 h 1142224"/>
                            <a:gd name="connsiteX2008" fmla="*/ 7065256 w 7559096"/>
                            <a:gd name="connsiteY2008" fmla="*/ 72383 h 1142224"/>
                            <a:gd name="connsiteX2009" fmla="*/ 5980591 w 7559096"/>
                            <a:gd name="connsiteY2009" fmla="*/ 44477 h 1142224"/>
                            <a:gd name="connsiteX2010" fmla="*/ 5966337 w 7559096"/>
                            <a:gd name="connsiteY2010" fmla="*/ 44700 h 1142224"/>
                            <a:gd name="connsiteX2011" fmla="*/ 5835416 w 7559096"/>
                            <a:gd name="connsiteY2011" fmla="*/ 101716 h 1142224"/>
                            <a:gd name="connsiteX2012" fmla="*/ 5830718 w 7559096"/>
                            <a:gd name="connsiteY2012" fmla="*/ 104002 h 1142224"/>
                            <a:gd name="connsiteX2013" fmla="*/ 5835925 w 7559096"/>
                            <a:gd name="connsiteY2013" fmla="*/ 103621 h 1142224"/>
                            <a:gd name="connsiteX2014" fmla="*/ 5841004 w 7559096"/>
                            <a:gd name="connsiteY2014" fmla="*/ 102986 h 1142224"/>
                            <a:gd name="connsiteX2015" fmla="*/ 5853448 w 7559096"/>
                            <a:gd name="connsiteY2015" fmla="*/ 101589 h 1142224"/>
                            <a:gd name="connsiteX2016" fmla="*/ 5886718 w 7559096"/>
                            <a:gd name="connsiteY2016" fmla="*/ 99430 h 1142224"/>
                            <a:gd name="connsiteX2017" fmla="*/ 5946782 w 7559096"/>
                            <a:gd name="connsiteY2017" fmla="*/ 90542 h 1142224"/>
                            <a:gd name="connsiteX2018" fmla="*/ 5972306 w 7559096"/>
                            <a:gd name="connsiteY2018" fmla="*/ 84700 h 1142224"/>
                            <a:gd name="connsiteX2019" fmla="*/ 5983099 w 7559096"/>
                            <a:gd name="connsiteY2019" fmla="*/ 81906 h 1142224"/>
                            <a:gd name="connsiteX2020" fmla="*/ 5993512 w 7559096"/>
                            <a:gd name="connsiteY2020" fmla="*/ 73652 h 1142224"/>
                            <a:gd name="connsiteX2021" fmla="*/ 5993512 w 7559096"/>
                            <a:gd name="connsiteY2021" fmla="*/ 60319 h 1142224"/>
                            <a:gd name="connsiteX2022" fmla="*/ 5990846 w 7559096"/>
                            <a:gd name="connsiteY2022" fmla="*/ 54350 h 1142224"/>
                            <a:gd name="connsiteX2023" fmla="*/ 5980591 w 7559096"/>
                            <a:gd name="connsiteY2023" fmla="*/ 44477 h 1142224"/>
                            <a:gd name="connsiteX2024" fmla="*/ 7045192 w 7559096"/>
                            <a:gd name="connsiteY2024" fmla="*/ 16382 h 1142224"/>
                            <a:gd name="connsiteX2025" fmla="*/ 7039224 w 7559096"/>
                            <a:gd name="connsiteY2025" fmla="*/ 20191 h 1142224"/>
                            <a:gd name="connsiteX2026" fmla="*/ 6972684 w 7559096"/>
                            <a:gd name="connsiteY2026" fmla="*/ 89271 h 1142224"/>
                            <a:gd name="connsiteX2027" fmla="*/ 6907796 w 7559096"/>
                            <a:gd name="connsiteY2027" fmla="*/ 158861 h 1142224"/>
                            <a:gd name="connsiteX2028" fmla="*/ 6907668 w 7559096"/>
                            <a:gd name="connsiteY2028" fmla="*/ 158861 h 1142224"/>
                            <a:gd name="connsiteX2029" fmla="*/ 6903986 w 7559096"/>
                            <a:gd name="connsiteY2029" fmla="*/ 165337 h 1142224"/>
                            <a:gd name="connsiteX2030" fmla="*/ 6911224 w 7559096"/>
                            <a:gd name="connsiteY2030" fmla="*/ 164574 h 1142224"/>
                            <a:gd name="connsiteX2031" fmla="*/ 6944367 w 7559096"/>
                            <a:gd name="connsiteY2031" fmla="*/ 154161 h 1142224"/>
                            <a:gd name="connsiteX2032" fmla="*/ 6975986 w 7559096"/>
                            <a:gd name="connsiteY2032" fmla="*/ 134352 h 1142224"/>
                            <a:gd name="connsiteX2033" fmla="*/ 7048494 w 7559096"/>
                            <a:gd name="connsiteY2033" fmla="*/ 58541 h 1142224"/>
                            <a:gd name="connsiteX2034" fmla="*/ 7056494 w 7559096"/>
                            <a:gd name="connsiteY2034" fmla="*/ 26413 h 1142224"/>
                            <a:gd name="connsiteX2035" fmla="*/ 7056113 w 7559096"/>
                            <a:gd name="connsiteY2035" fmla="*/ 24890 h 1142224"/>
                            <a:gd name="connsiteX2036" fmla="*/ 7049256 w 7559096"/>
                            <a:gd name="connsiteY2036" fmla="*/ 16382 h 1142224"/>
                            <a:gd name="connsiteX2037" fmla="*/ 7045192 w 7559096"/>
                            <a:gd name="connsiteY2037" fmla="*/ 16382 h 1142224"/>
                            <a:gd name="connsiteX2038" fmla="*/ 7379573 w 7559096"/>
                            <a:gd name="connsiteY2038" fmla="*/ 6254 h 1142224"/>
                            <a:gd name="connsiteX2039" fmla="*/ 7307922 w 7559096"/>
                            <a:gd name="connsiteY2039" fmla="*/ 14858 h 1142224"/>
                            <a:gd name="connsiteX2040" fmla="*/ 7269318 w 7559096"/>
                            <a:gd name="connsiteY2040" fmla="*/ 26159 h 1142224"/>
                            <a:gd name="connsiteX2041" fmla="*/ 7240239 w 7559096"/>
                            <a:gd name="connsiteY2041" fmla="*/ 39619 h 1142224"/>
                            <a:gd name="connsiteX2042" fmla="*/ 7196811 w 7559096"/>
                            <a:gd name="connsiteY2042" fmla="*/ 69208 h 1142224"/>
                            <a:gd name="connsiteX2043" fmla="*/ 7182589 w 7559096"/>
                            <a:gd name="connsiteY2043" fmla="*/ 79748 h 1142224"/>
                            <a:gd name="connsiteX2044" fmla="*/ 7176620 w 7559096"/>
                            <a:gd name="connsiteY2044" fmla="*/ 83938 h 1142224"/>
                            <a:gd name="connsiteX2045" fmla="*/ 7176620 w 7559096"/>
                            <a:gd name="connsiteY2045" fmla="*/ 83811 h 1142224"/>
                            <a:gd name="connsiteX2046" fmla="*/ 7171922 w 7559096"/>
                            <a:gd name="connsiteY2046" fmla="*/ 87748 h 1142224"/>
                            <a:gd name="connsiteX2047" fmla="*/ 7178018 w 7559096"/>
                            <a:gd name="connsiteY2047" fmla="*/ 86732 h 1142224"/>
                            <a:gd name="connsiteX2048" fmla="*/ 7457128 w 7559096"/>
                            <a:gd name="connsiteY2048" fmla="*/ 19937 h 1142224"/>
                            <a:gd name="connsiteX2049" fmla="*/ 7462968 w 7559096"/>
                            <a:gd name="connsiteY2049" fmla="*/ 18159 h 1142224"/>
                            <a:gd name="connsiteX2050" fmla="*/ 7456874 w 7559096"/>
                            <a:gd name="connsiteY2050" fmla="*/ 16762 h 1142224"/>
                            <a:gd name="connsiteX2051" fmla="*/ 7449636 w 7559096"/>
                            <a:gd name="connsiteY2051" fmla="*/ 15746 h 1142224"/>
                            <a:gd name="connsiteX2052" fmla="*/ 7431985 w 7559096"/>
                            <a:gd name="connsiteY2052" fmla="*/ 12699 h 1142224"/>
                            <a:gd name="connsiteX2053" fmla="*/ 7379573 w 7559096"/>
                            <a:gd name="connsiteY2053" fmla="*/ 6254 h 1142224"/>
                            <a:gd name="connsiteX2054" fmla="*/ 6406844 w 7559096"/>
                            <a:gd name="connsiteY2054" fmla="*/ 635 h 1142224"/>
                            <a:gd name="connsiteX2055" fmla="*/ 6429193 w 7559096"/>
                            <a:gd name="connsiteY2055" fmla="*/ 635 h 1142224"/>
                            <a:gd name="connsiteX2056" fmla="*/ 6408368 w 7559096"/>
                            <a:gd name="connsiteY2056" fmla="*/ 25525 h 1142224"/>
                            <a:gd name="connsiteX2057" fmla="*/ 6327479 w 7559096"/>
                            <a:gd name="connsiteY2057" fmla="*/ 125971 h 1142224"/>
                            <a:gd name="connsiteX2058" fmla="*/ 6324685 w 7559096"/>
                            <a:gd name="connsiteY2058" fmla="*/ 136130 h 1142224"/>
                            <a:gd name="connsiteX2059" fmla="*/ 6333828 w 7559096"/>
                            <a:gd name="connsiteY2059" fmla="*/ 141336 h 1142224"/>
                            <a:gd name="connsiteX2060" fmla="*/ 6460939 w 7559096"/>
                            <a:gd name="connsiteY2060" fmla="*/ 155940 h 1142224"/>
                            <a:gd name="connsiteX2061" fmla="*/ 6586654 w 7559096"/>
                            <a:gd name="connsiteY2061" fmla="*/ 172956 h 1142224"/>
                            <a:gd name="connsiteX2062" fmla="*/ 6617890 w 7559096"/>
                            <a:gd name="connsiteY2062" fmla="*/ 161273 h 1142224"/>
                            <a:gd name="connsiteX2063" fmla="*/ 6700304 w 7559096"/>
                            <a:gd name="connsiteY2063" fmla="*/ 65018 h 1142224"/>
                            <a:gd name="connsiteX2064" fmla="*/ 6757828 w 7559096"/>
                            <a:gd name="connsiteY2064" fmla="*/ 635 h 1142224"/>
                            <a:gd name="connsiteX2065" fmla="*/ 6780938 w 7559096"/>
                            <a:gd name="connsiteY2065" fmla="*/ 635 h 1142224"/>
                            <a:gd name="connsiteX2066" fmla="*/ 6766208 w 7559096"/>
                            <a:gd name="connsiteY2066" fmla="*/ 16508 h 1142224"/>
                            <a:gd name="connsiteX2067" fmla="*/ 6718589 w 7559096"/>
                            <a:gd name="connsiteY2067" fmla="*/ 70097 h 1142224"/>
                            <a:gd name="connsiteX2068" fmla="*/ 6671731 w 7559096"/>
                            <a:gd name="connsiteY2068" fmla="*/ 123685 h 1142224"/>
                            <a:gd name="connsiteX2069" fmla="*/ 6626017 w 7559096"/>
                            <a:gd name="connsiteY2069" fmla="*/ 178035 h 1142224"/>
                            <a:gd name="connsiteX2070" fmla="*/ 6610399 w 7559096"/>
                            <a:gd name="connsiteY2070" fmla="*/ 188449 h 1142224"/>
                            <a:gd name="connsiteX2071" fmla="*/ 6591732 w 7559096"/>
                            <a:gd name="connsiteY2071" fmla="*/ 190861 h 1142224"/>
                            <a:gd name="connsiteX2072" fmla="*/ 6307669 w 7559096"/>
                            <a:gd name="connsiteY2072" fmla="*/ 155813 h 1142224"/>
                            <a:gd name="connsiteX2073" fmla="*/ 6295617 w 7559096"/>
                            <a:gd name="connsiteY2073" fmla="*/ 148531 h 1142224"/>
                            <a:gd name="connsiteX2074" fmla="*/ 6298781 w 7559096"/>
                            <a:gd name="connsiteY2074" fmla="*/ 134733 h 1142224"/>
                            <a:gd name="connsiteX2075" fmla="*/ 6406844 w 7559096"/>
                            <a:gd name="connsiteY2075" fmla="*/ 635 h 1142224"/>
                            <a:gd name="connsiteX2076" fmla="*/ 6688748 w 7559096"/>
                            <a:gd name="connsiteY2076" fmla="*/ 508 h 1142224"/>
                            <a:gd name="connsiteX2077" fmla="*/ 6712494 w 7559096"/>
                            <a:gd name="connsiteY2077" fmla="*/ 508 h 1142224"/>
                            <a:gd name="connsiteX2078" fmla="*/ 6659795 w 7559096"/>
                            <a:gd name="connsiteY2078" fmla="*/ 59938 h 1142224"/>
                            <a:gd name="connsiteX2079" fmla="*/ 6605574 w 7559096"/>
                            <a:gd name="connsiteY2079" fmla="*/ 123558 h 1142224"/>
                            <a:gd name="connsiteX2080" fmla="*/ 6589700 w 7559096"/>
                            <a:gd name="connsiteY2080" fmla="*/ 134098 h 1142224"/>
                            <a:gd name="connsiteX2081" fmla="*/ 6570781 w 7559096"/>
                            <a:gd name="connsiteY2081" fmla="*/ 136637 h 1142224"/>
                            <a:gd name="connsiteX2082" fmla="*/ 6404686 w 7559096"/>
                            <a:gd name="connsiteY2082" fmla="*/ 115303 h 1142224"/>
                            <a:gd name="connsiteX2083" fmla="*/ 6392787 w 7559096"/>
                            <a:gd name="connsiteY2083" fmla="*/ 107914 h 1142224"/>
                            <a:gd name="connsiteX2084" fmla="*/ 6396178 w 7559096"/>
                            <a:gd name="connsiteY2084" fmla="*/ 94223 h 1142224"/>
                            <a:gd name="connsiteX2085" fmla="*/ 6473129 w 7559096"/>
                            <a:gd name="connsiteY2085" fmla="*/ 635 h 1142224"/>
                            <a:gd name="connsiteX2086" fmla="*/ 6495479 w 7559096"/>
                            <a:gd name="connsiteY2086" fmla="*/ 635 h 1142224"/>
                            <a:gd name="connsiteX2087" fmla="*/ 6424876 w 7559096"/>
                            <a:gd name="connsiteY2087" fmla="*/ 85715 h 1142224"/>
                            <a:gd name="connsiteX2088" fmla="*/ 6421954 w 7559096"/>
                            <a:gd name="connsiteY2088" fmla="*/ 95875 h 1142224"/>
                            <a:gd name="connsiteX2089" fmla="*/ 6431098 w 7559096"/>
                            <a:gd name="connsiteY2089" fmla="*/ 101082 h 1142224"/>
                            <a:gd name="connsiteX2090" fmla="*/ 6565828 w 7559096"/>
                            <a:gd name="connsiteY2090" fmla="*/ 118606 h 1142224"/>
                            <a:gd name="connsiteX2091" fmla="*/ 6597447 w 7559096"/>
                            <a:gd name="connsiteY2091" fmla="*/ 106795 h 1142224"/>
                            <a:gd name="connsiteX2092" fmla="*/ 6686335 w 7559096"/>
                            <a:gd name="connsiteY2092" fmla="*/ 4191 h 1142224"/>
                            <a:gd name="connsiteX2093" fmla="*/ 6688748 w 7559096"/>
                            <a:gd name="connsiteY2093" fmla="*/ 508 h 1142224"/>
                            <a:gd name="connsiteX2094" fmla="*/ 6826906 w 7559096"/>
                            <a:gd name="connsiteY2094" fmla="*/ 254 h 1142224"/>
                            <a:gd name="connsiteX2095" fmla="*/ 6850144 w 7559096"/>
                            <a:gd name="connsiteY2095" fmla="*/ 254 h 1142224"/>
                            <a:gd name="connsiteX2096" fmla="*/ 6777128 w 7559096"/>
                            <a:gd name="connsiteY2096" fmla="*/ 80002 h 1142224"/>
                            <a:gd name="connsiteX2097" fmla="*/ 6710969 w 7559096"/>
                            <a:gd name="connsiteY2097" fmla="*/ 155686 h 1142224"/>
                            <a:gd name="connsiteX2098" fmla="*/ 6646716 w 7559096"/>
                            <a:gd name="connsiteY2098" fmla="*/ 232132 h 1142224"/>
                            <a:gd name="connsiteX2099" fmla="*/ 6631223 w 7559096"/>
                            <a:gd name="connsiteY2099" fmla="*/ 242545 h 1142224"/>
                            <a:gd name="connsiteX2100" fmla="*/ 6612684 w 7559096"/>
                            <a:gd name="connsiteY2100" fmla="*/ 244957 h 1142224"/>
                            <a:gd name="connsiteX2101" fmla="*/ 6210907 w 7559096"/>
                            <a:gd name="connsiteY2101" fmla="*/ 197210 h 1142224"/>
                            <a:gd name="connsiteX2102" fmla="*/ 6198716 w 7559096"/>
                            <a:gd name="connsiteY2102" fmla="*/ 189972 h 1142224"/>
                            <a:gd name="connsiteX2103" fmla="*/ 6198589 w 7559096"/>
                            <a:gd name="connsiteY2103" fmla="*/ 189972 h 1142224"/>
                            <a:gd name="connsiteX2104" fmla="*/ 6201638 w 7559096"/>
                            <a:gd name="connsiteY2104" fmla="*/ 176130 h 1142224"/>
                            <a:gd name="connsiteX2105" fmla="*/ 6340685 w 7559096"/>
                            <a:gd name="connsiteY2105" fmla="*/ 381 h 1142224"/>
                            <a:gd name="connsiteX2106" fmla="*/ 6363033 w 7559096"/>
                            <a:gd name="connsiteY2106" fmla="*/ 381 h 1142224"/>
                            <a:gd name="connsiteX2107" fmla="*/ 6230336 w 7559096"/>
                            <a:gd name="connsiteY2107" fmla="*/ 167114 h 1142224"/>
                            <a:gd name="connsiteX2108" fmla="*/ 6227668 w 7559096"/>
                            <a:gd name="connsiteY2108" fmla="*/ 177274 h 1142224"/>
                            <a:gd name="connsiteX2109" fmla="*/ 6236939 w 7559096"/>
                            <a:gd name="connsiteY2109" fmla="*/ 182353 h 1142224"/>
                            <a:gd name="connsiteX2110" fmla="*/ 6607477 w 7559096"/>
                            <a:gd name="connsiteY2110" fmla="*/ 226799 h 1142224"/>
                            <a:gd name="connsiteX2111" fmla="*/ 6638461 w 7559096"/>
                            <a:gd name="connsiteY2111" fmla="*/ 215243 h 1142224"/>
                            <a:gd name="connsiteX2112" fmla="*/ 6826906 w 7559096"/>
                            <a:gd name="connsiteY2112" fmla="*/ 254 h 1142224"/>
                            <a:gd name="connsiteX2113" fmla="*/ 6894208 w 7559096"/>
                            <a:gd name="connsiteY2113" fmla="*/ 0 h 1142224"/>
                            <a:gd name="connsiteX2114" fmla="*/ 6917954 w 7559096"/>
                            <a:gd name="connsiteY2114" fmla="*/ 0 h 1142224"/>
                            <a:gd name="connsiteX2115" fmla="*/ 6716685 w 7559096"/>
                            <a:gd name="connsiteY2115" fmla="*/ 223751 h 1142224"/>
                            <a:gd name="connsiteX2116" fmla="*/ 6713129 w 7559096"/>
                            <a:gd name="connsiteY2116" fmla="*/ 230354 h 1142224"/>
                            <a:gd name="connsiteX2117" fmla="*/ 6720367 w 7559096"/>
                            <a:gd name="connsiteY2117" fmla="*/ 229338 h 1142224"/>
                            <a:gd name="connsiteX2118" fmla="*/ 6753130 w 7559096"/>
                            <a:gd name="connsiteY2118" fmla="*/ 217782 h 1142224"/>
                            <a:gd name="connsiteX2119" fmla="*/ 6783986 w 7559096"/>
                            <a:gd name="connsiteY2119" fmla="*/ 196702 h 1142224"/>
                            <a:gd name="connsiteX2120" fmla="*/ 6811796 w 7559096"/>
                            <a:gd name="connsiteY2120" fmla="*/ 164701 h 1142224"/>
                            <a:gd name="connsiteX2121" fmla="*/ 6839986 w 7559096"/>
                            <a:gd name="connsiteY2121" fmla="*/ 133336 h 1142224"/>
                            <a:gd name="connsiteX2122" fmla="*/ 6897382 w 7559096"/>
                            <a:gd name="connsiteY2122" fmla="*/ 70224 h 1142224"/>
                            <a:gd name="connsiteX2123" fmla="*/ 6956304 w 7559096"/>
                            <a:gd name="connsiteY2123" fmla="*/ 8254 h 1142224"/>
                            <a:gd name="connsiteX2124" fmla="*/ 6964176 w 7559096"/>
                            <a:gd name="connsiteY2124" fmla="*/ 127 h 1142224"/>
                            <a:gd name="connsiteX2125" fmla="*/ 6987795 w 7559096"/>
                            <a:gd name="connsiteY2125" fmla="*/ 127 h 1142224"/>
                            <a:gd name="connsiteX2126" fmla="*/ 6968748 w 7559096"/>
                            <a:gd name="connsiteY2126" fmla="*/ 19937 h 1142224"/>
                            <a:gd name="connsiteX2127" fmla="*/ 6915288 w 7559096"/>
                            <a:gd name="connsiteY2127" fmla="*/ 76192 h 1142224"/>
                            <a:gd name="connsiteX2128" fmla="*/ 6863096 w 7559096"/>
                            <a:gd name="connsiteY2128" fmla="*/ 133209 h 1142224"/>
                            <a:gd name="connsiteX2129" fmla="*/ 6811923 w 7559096"/>
                            <a:gd name="connsiteY2129" fmla="*/ 190353 h 1142224"/>
                            <a:gd name="connsiteX2130" fmla="*/ 6808240 w 7559096"/>
                            <a:gd name="connsiteY2130" fmla="*/ 196956 h 1142224"/>
                            <a:gd name="connsiteX2131" fmla="*/ 6815478 w 7559096"/>
                            <a:gd name="connsiteY2131" fmla="*/ 196067 h 1142224"/>
                            <a:gd name="connsiteX2132" fmla="*/ 6848368 w 7559096"/>
                            <a:gd name="connsiteY2132" fmla="*/ 185147 h 1142224"/>
                            <a:gd name="connsiteX2133" fmla="*/ 6879606 w 7559096"/>
                            <a:gd name="connsiteY2133" fmla="*/ 164701 h 1142224"/>
                            <a:gd name="connsiteX2134" fmla="*/ 6916812 w 7559096"/>
                            <a:gd name="connsiteY2134" fmla="*/ 123558 h 1142224"/>
                            <a:gd name="connsiteX2135" fmla="*/ 6954780 w 7559096"/>
                            <a:gd name="connsiteY2135" fmla="*/ 83177 h 1142224"/>
                            <a:gd name="connsiteX2136" fmla="*/ 7032367 w 7559096"/>
                            <a:gd name="connsiteY2136" fmla="*/ 2667 h 1142224"/>
                            <a:gd name="connsiteX2137" fmla="*/ 7034018 w 7559096"/>
                            <a:gd name="connsiteY2137" fmla="*/ 381 h 1142224"/>
                            <a:gd name="connsiteX2138" fmla="*/ 7088366 w 7559096"/>
                            <a:gd name="connsiteY2138" fmla="*/ 381 h 1142224"/>
                            <a:gd name="connsiteX2139" fmla="*/ 7079605 w 7559096"/>
                            <a:gd name="connsiteY2139" fmla="*/ 25398 h 1142224"/>
                            <a:gd name="connsiteX2140" fmla="*/ 7080874 w 7559096"/>
                            <a:gd name="connsiteY2140" fmla="*/ 29969 h 1142224"/>
                            <a:gd name="connsiteX2141" fmla="*/ 7089002 w 7559096"/>
                            <a:gd name="connsiteY2141" fmla="*/ 40128 h 1142224"/>
                            <a:gd name="connsiteX2142" fmla="*/ 7101700 w 7559096"/>
                            <a:gd name="connsiteY2142" fmla="*/ 39619 h 1142224"/>
                            <a:gd name="connsiteX2143" fmla="*/ 7109446 w 7559096"/>
                            <a:gd name="connsiteY2143" fmla="*/ 35556 h 1142224"/>
                            <a:gd name="connsiteX2144" fmla="*/ 7127858 w 7559096"/>
                            <a:gd name="connsiteY2144" fmla="*/ 25525 h 1142224"/>
                            <a:gd name="connsiteX2145" fmla="*/ 7168874 w 7559096"/>
                            <a:gd name="connsiteY2145" fmla="*/ 508 h 1142224"/>
                            <a:gd name="connsiteX2146" fmla="*/ 7197446 w 7559096"/>
                            <a:gd name="connsiteY2146" fmla="*/ 508 h 1142224"/>
                            <a:gd name="connsiteX2147" fmla="*/ 7181826 w 7559096"/>
                            <a:gd name="connsiteY2147" fmla="*/ 12191 h 1142224"/>
                            <a:gd name="connsiteX2148" fmla="*/ 7135732 w 7559096"/>
                            <a:gd name="connsiteY2148" fmla="*/ 40255 h 1142224"/>
                            <a:gd name="connsiteX2149" fmla="*/ 7115541 w 7559096"/>
                            <a:gd name="connsiteY2149" fmla="*/ 51176 h 1142224"/>
                            <a:gd name="connsiteX2150" fmla="*/ 7106906 w 7559096"/>
                            <a:gd name="connsiteY2150" fmla="*/ 55620 h 1142224"/>
                            <a:gd name="connsiteX2151" fmla="*/ 7095604 w 7559096"/>
                            <a:gd name="connsiteY2151" fmla="*/ 82287 h 1142224"/>
                            <a:gd name="connsiteX2152" fmla="*/ 7096875 w 7559096"/>
                            <a:gd name="connsiteY2152" fmla="*/ 86859 h 1142224"/>
                            <a:gd name="connsiteX2153" fmla="*/ 7105002 w 7559096"/>
                            <a:gd name="connsiteY2153" fmla="*/ 97018 h 1142224"/>
                            <a:gd name="connsiteX2154" fmla="*/ 7117574 w 7559096"/>
                            <a:gd name="connsiteY2154" fmla="*/ 96510 h 1142224"/>
                            <a:gd name="connsiteX2155" fmla="*/ 7125319 w 7559096"/>
                            <a:gd name="connsiteY2155" fmla="*/ 92446 h 1142224"/>
                            <a:gd name="connsiteX2156" fmla="*/ 7143478 w 7559096"/>
                            <a:gd name="connsiteY2156" fmla="*/ 82541 h 1142224"/>
                            <a:gd name="connsiteX2157" fmla="*/ 7186144 w 7559096"/>
                            <a:gd name="connsiteY2157" fmla="*/ 56128 h 1142224"/>
                            <a:gd name="connsiteX2158" fmla="*/ 7231731 w 7559096"/>
                            <a:gd name="connsiteY2158" fmla="*/ 25144 h 1142224"/>
                            <a:gd name="connsiteX2159" fmla="*/ 7295604 w 7559096"/>
                            <a:gd name="connsiteY2159" fmla="*/ 508 h 1142224"/>
                            <a:gd name="connsiteX2160" fmla="*/ 7459922 w 7559096"/>
                            <a:gd name="connsiteY2160" fmla="*/ 508 h 1142224"/>
                            <a:gd name="connsiteX2161" fmla="*/ 7536238 w 7559096"/>
                            <a:gd name="connsiteY2161" fmla="*/ 508 h 1142224"/>
                            <a:gd name="connsiteX2162" fmla="*/ 7559096 w 7559096"/>
                            <a:gd name="connsiteY2162" fmla="*/ 508 h 1142224"/>
                            <a:gd name="connsiteX2163" fmla="*/ 7559096 w 7559096"/>
                            <a:gd name="connsiteY2163" fmla="*/ 24890 h 1142224"/>
                            <a:gd name="connsiteX2164" fmla="*/ 7107034 w 7559096"/>
                            <a:gd name="connsiteY2164" fmla="*/ 132955 h 1142224"/>
                            <a:gd name="connsiteX2165" fmla="*/ 6646208 w 7559096"/>
                            <a:gd name="connsiteY2165" fmla="*/ 284958 h 1142224"/>
                            <a:gd name="connsiteX2166" fmla="*/ 6188686 w 7559096"/>
                            <a:gd name="connsiteY2166" fmla="*/ 476200 h 1142224"/>
                            <a:gd name="connsiteX2167" fmla="*/ 6188686 w 7559096"/>
                            <a:gd name="connsiteY2167" fmla="*/ 476454 h 1142224"/>
                            <a:gd name="connsiteX2168" fmla="*/ 5713385 w 7559096"/>
                            <a:gd name="connsiteY2168" fmla="*/ 676076 h 1142224"/>
                            <a:gd name="connsiteX2169" fmla="*/ 5213957 w 7559096"/>
                            <a:gd name="connsiteY2169" fmla="*/ 843191 h 1142224"/>
                            <a:gd name="connsiteX2170" fmla="*/ 5201767 w 7559096"/>
                            <a:gd name="connsiteY2170" fmla="*/ 846619 h 1142224"/>
                            <a:gd name="connsiteX2171" fmla="*/ 4689769 w 7559096"/>
                            <a:gd name="connsiteY2171" fmla="*/ 969669 h 1142224"/>
                            <a:gd name="connsiteX2172" fmla="*/ 4175992 w 7559096"/>
                            <a:gd name="connsiteY2172" fmla="*/ 1056783 h 1142224"/>
                            <a:gd name="connsiteX2173" fmla="*/ 3661961 w 7559096"/>
                            <a:gd name="connsiteY2173" fmla="*/ 1116085 h 1142224"/>
                            <a:gd name="connsiteX2174" fmla="*/ 3139930 w 7559096"/>
                            <a:gd name="connsiteY2174" fmla="*/ 1141736 h 1142224"/>
                            <a:gd name="connsiteX2175" fmla="*/ 2343360 w 7559096"/>
                            <a:gd name="connsiteY2175" fmla="*/ 1095767 h 1142224"/>
                            <a:gd name="connsiteX2176" fmla="*/ 1960376 w 7559096"/>
                            <a:gd name="connsiteY2176" fmla="*/ 1046370 h 1142224"/>
                            <a:gd name="connsiteX2177" fmla="*/ 1590599 w 7559096"/>
                            <a:gd name="connsiteY2177" fmla="*/ 1004972 h 1142224"/>
                            <a:gd name="connsiteX2178" fmla="*/ 1225521 w 7559096"/>
                            <a:gd name="connsiteY2178" fmla="*/ 986178 h 1142224"/>
                            <a:gd name="connsiteX2179" fmla="*/ 1134092 w 7559096"/>
                            <a:gd name="connsiteY2179" fmla="*/ 985288 h 1142224"/>
                            <a:gd name="connsiteX2180" fmla="*/ 1042537 w 7559096"/>
                            <a:gd name="connsiteY2180" fmla="*/ 985924 h 1142224"/>
                            <a:gd name="connsiteX2181" fmla="*/ 950855 w 7559096"/>
                            <a:gd name="connsiteY2181" fmla="*/ 988337 h 1142224"/>
                            <a:gd name="connsiteX2182" fmla="*/ 905013 w 7559096"/>
                            <a:gd name="connsiteY2182" fmla="*/ 989734 h 1142224"/>
                            <a:gd name="connsiteX2183" fmla="*/ 859046 w 7559096"/>
                            <a:gd name="connsiteY2183" fmla="*/ 992020 h 1142224"/>
                            <a:gd name="connsiteX2184" fmla="*/ 120508 w 7559096"/>
                            <a:gd name="connsiteY2184" fmla="*/ 1064401 h 1142224"/>
                            <a:gd name="connsiteX2185" fmla="*/ 120508 w 7559096"/>
                            <a:gd name="connsiteY2185" fmla="*/ 1064909 h 1142224"/>
                            <a:gd name="connsiteX2186" fmla="*/ 0 w 7559096"/>
                            <a:gd name="connsiteY2186" fmla="*/ 1083069 h 1142224"/>
                            <a:gd name="connsiteX2187" fmla="*/ 0 w 7559096"/>
                            <a:gd name="connsiteY2187" fmla="*/ 1057163 h 1142224"/>
                            <a:gd name="connsiteX2188" fmla="*/ 22348 w 7559096"/>
                            <a:gd name="connsiteY2188" fmla="*/ 1053734 h 1142224"/>
                            <a:gd name="connsiteX2189" fmla="*/ 28317 w 7559096"/>
                            <a:gd name="connsiteY2189" fmla="*/ 1052210 h 1142224"/>
                            <a:gd name="connsiteX2190" fmla="*/ 22348 w 7559096"/>
                            <a:gd name="connsiteY2190" fmla="*/ 1050433 h 1142224"/>
                            <a:gd name="connsiteX2191" fmla="*/ 15110 w 7559096"/>
                            <a:gd name="connsiteY2191" fmla="*/ 1048909 h 1142224"/>
                            <a:gd name="connsiteX2192" fmla="*/ 0 w 7559096"/>
                            <a:gd name="connsiteY2192" fmla="*/ 1045353 h 1142224"/>
                            <a:gd name="connsiteX2193" fmla="*/ 0 w 7559096"/>
                            <a:gd name="connsiteY2193" fmla="*/ 1027829 h 1142224"/>
                            <a:gd name="connsiteX2194" fmla="*/ 2412 w 7559096"/>
                            <a:gd name="connsiteY2194" fmla="*/ 1028464 h 1142224"/>
                            <a:gd name="connsiteX2195" fmla="*/ 61968 w 7559096"/>
                            <a:gd name="connsiteY2195" fmla="*/ 1035576 h 1142224"/>
                            <a:gd name="connsiteX2196" fmla="*/ 87745 w 7559096"/>
                            <a:gd name="connsiteY2196" fmla="*/ 1036591 h 1142224"/>
                            <a:gd name="connsiteX2197" fmla="*/ 98666 w 7559096"/>
                            <a:gd name="connsiteY2197" fmla="*/ 1036845 h 1142224"/>
                            <a:gd name="connsiteX2198" fmla="*/ 110602 w 7559096"/>
                            <a:gd name="connsiteY2198" fmla="*/ 1031639 h 1142224"/>
                            <a:gd name="connsiteX2199" fmla="*/ 114031 w 7559096"/>
                            <a:gd name="connsiteY2199" fmla="*/ 1018813 h 1142224"/>
                            <a:gd name="connsiteX2200" fmla="*/ 113396 w 7559096"/>
                            <a:gd name="connsiteY2200" fmla="*/ 1014115 h 1142224"/>
                            <a:gd name="connsiteX2201" fmla="*/ 92190 w 7559096"/>
                            <a:gd name="connsiteY2201" fmla="*/ 995194 h 1142224"/>
                            <a:gd name="connsiteX2202" fmla="*/ 80253 w 7559096"/>
                            <a:gd name="connsiteY2202" fmla="*/ 994940 h 1142224"/>
                            <a:gd name="connsiteX2203" fmla="*/ 52190 w 7559096"/>
                            <a:gd name="connsiteY2203" fmla="*/ 993796 h 1142224"/>
                            <a:gd name="connsiteX2204" fmla="*/ 127 w 7559096"/>
                            <a:gd name="connsiteY2204" fmla="*/ 988717 h 1142224"/>
                            <a:gd name="connsiteX2205" fmla="*/ 127 w 7559096"/>
                            <a:gd name="connsiteY2205" fmla="*/ 971574 h 1142224"/>
                            <a:gd name="connsiteX2206" fmla="*/ 53460 w 7559096"/>
                            <a:gd name="connsiteY2206" fmla="*/ 977162 h 1142224"/>
                            <a:gd name="connsiteX2207" fmla="*/ 79365 w 7559096"/>
                            <a:gd name="connsiteY2207" fmla="*/ 978177 h 1142224"/>
                            <a:gd name="connsiteX2208" fmla="*/ 90412 w 7559096"/>
                            <a:gd name="connsiteY2208" fmla="*/ 978304 h 1142224"/>
                            <a:gd name="connsiteX2209" fmla="*/ 102475 w 7559096"/>
                            <a:gd name="connsiteY2209" fmla="*/ 973098 h 1142224"/>
                            <a:gd name="connsiteX2210" fmla="*/ 105904 w 7559096"/>
                            <a:gd name="connsiteY2210" fmla="*/ 960273 h 1142224"/>
                            <a:gd name="connsiteX2211" fmla="*/ 105269 w 7559096"/>
                            <a:gd name="connsiteY2211" fmla="*/ 955574 h 1142224"/>
                            <a:gd name="connsiteX2212" fmla="*/ 83936 w 7559096"/>
                            <a:gd name="connsiteY2212" fmla="*/ 936653 h 1142224"/>
                            <a:gd name="connsiteX2213" fmla="*/ 71872 w 7559096"/>
                            <a:gd name="connsiteY2213" fmla="*/ 936399 h 1142224"/>
                            <a:gd name="connsiteX2214" fmla="*/ 43682 w 7559096"/>
                            <a:gd name="connsiteY2214" fmla="*/ 935383 h 1142224"/>
                            <a:gd name="connsiteX2215" fmla="*/ 253 w 7559096"/>
                            <a:gd name="connsiteY2215" fmla="*/ 931701 h 1142224"/>
                            <a:gd name="connsiteX2216" fmla="*/ 253 w 7559096"/>
                            <a:gd name="connsiteY2216" fmla="*/ 914685 h 1142224"/>
                            <a:gd name="connsiteX2217" fmla="*/ 45080 w 7559096"/>
                            <a:gd name="connsiteY2217" fmla="*/ 918748 h 1142224"/>
                            <a:gd name="connsiteX2218" fmla="*/ 71110 w 7559096"/>
                            <a:gd name="connsiteY2218" fmla="*/ 919764 h 1142224"/>
                            <a:gd name="connsiteX2219" fmla="*/ 82158 w 7559096"/>
                            <a:gd name="connsiteY2219" fmla="*/ 919891 h 1142224"/>
                            <a:gd name="connsiteX2220" fmla="*/ 94222 w 7559096"/>
                            <a:gd name="connsiteY2220" fmla="*/ 914558 h 1142224"/>
                            <a:gd name="connsiteX2221" fmla="*/ 97777 w 7559096"/>
                            <a:gd name="connsiteY2221" fmla="*/ 901732 h 1142224"/>
                            <a:gd name="connsiteX2222" fmla="*/ 97143 w 7559096"/>
                            <a:gd name="connsiteY2222" fmla="*/ 897034 h 1142224"/>
                            <a:gd name="connsiteX2223" fmla="*/ 75682 w 7559096"/>
                            <a:gd name="connsiteY2223" fmla="*/ 878112 h 1142224"/>
                            <a:gd name="connsiteX2224" fmla="*/ 63491 w 7559096"/>
                            <a:gd name="connsiteY2224" fmla="*/ 877858 h 1142224"/>
                            <a:gd name="connsiteX2225" fmla="*/ 35174 w 7559096"/>
                            <a:gd name="connsiteY2225" fmla="*/ 876842 h 1142224"/>
                            <a:gd name="connsiteX2226" fmla="*/ 381 w 7559096"/>
                            <a:gd name="connsiteY2226" fmla="*/ 874302 h 1142224"/>
                            <a:gd name="connsiteX2227" fmla="*/ 381 w 7559096"/>
                            <a:gd name="connsiteY2227" fmla="*/ 857413 h 1142224"/>
                            <a:gd name="connsiteX2228" fmla="*/ 36571 w 7559096"/>
                            <a:gd name="connsiteY2228" fmla="*/ 860334 h 1142224"/>
                            <a:gd name="connsiteX2229" fmla="*/ 62730 w 7559096"/>
                            <a:gd name="connsiteY2229" fmla="*/ 861350 h 1142224"/>
                            <a:gd name="connsiteX2230" fmla="*/ 73777 w 7559096"/>
                            <a:gd name="connsiteY2230" fmla="*/ 861477 h 1142224"/>
                            <a:gd name="connsiteX2231" fmla="*/ 85968 w 7559096"/>
                            <a:gd name="connsiteY2231" fmla="*/ 856144 h 1142224"/>
                            <a:gd name="connsiteX2232" fmla="*/ 89522 w 7559096"/>
                            <a:gd name="connsiteY2232" fmla="*/ 843318 h 1142224"/>
                            <a:gd name="connsiteX2233" fmla="*/ 88888 w 7559096"/>
                            <a:gd name="connsiteY2233" fmla="*/ 838619 h 1142224"/>
                            <a:gd name="connsiteX2234" fmla="*/ 67301 w 7559096"/>
                            <a:gd name="connsiteY2234" fmla="*/ 819699 h 1142224"/>
                            <a:gd name="connsiteX2235" fmla="*/ 55112 w 7559096"/>
                            <a:gd name="connsiteY2235" fmla="*/ 819445 h 1142224"/>
                            <a:gd name="connsiteX2236" fmla="*/ 26539 w 7559096"/>
                            <a:gd name="connsiteY2236" fmla="*/ 818428 h 1142224"/>
                            <a:gd name="connsiteX2237" fmla="*/ 381 w 7559096"/>
                            <a:gd name="connsiteY2237" fmla="*/ 816650 h 1142224"/>
                            <a:gd name="connsiteX2238" fmla="*/ 381 w 7559096"/>
                            <a:gd name="connsiteY2238" fmla="*/ 799889 h 1142224"/>
                            <a:gd name="connsiteX2239" fmla="*/ 27936 w 7559096"/>
                            <a:gd name="connsiteY2239" fmla="*/ 801793 h 1142224"/>
                            <a:gd name="connsiteX2240" fmla="*/ 54222 w 7559096"/>
                            <a:gd name="connsiteY2240" fmla="*/ 802682 h 1142224"/>
                            <a:gd name="connsiteX2241" fmla="*/ 65396 w 7559096"/>
                            <a:gd name="connsiteY2241" fmla="*/ 802809 h 1142224"/>
                            <a:gd name="connsiteX2242" fmla="*/ 77587 w 7559096"/>
                            <a:gd name="connsiteY2242" fmla="*/ 797475 h 1142224"/>
                            <a:gd name="connsiteX2243" fmla="*/ 81142 w 7559096"/>
                            <a:gd name="connsiteY2243" fmla="*/ 784649 h 1142224"/>
                            <a:gd name="connsiteX2244" fmla="*/ 80508 w 7559096"/>
                            <a:gd name="connsiteY2244" fmla="*/ 779951 h 1142224"/>
                            <a:gd name="connsiteX2245" fmla="*/ 58793 w 7559096"/>
                            <a:gd name="connsiteY2245" fmla="*/ 761031 h 1142224"/>
                            <a:gd name="connsiteX2246" fmla="*/ 46476 w 7559096"/>
                            <a:gd name="connsiteY2246" fmla="*/ 760904 h 1142224"/>
                            <a:gd name="connsiteX2247" fmla="*/ 17777 w 7559096"/>
                            <a:gd name="connsiteY2247" fmla="*/ 759888 h 1142224"/>
                            <a:gd name="connsiteX2248" fmla="*/ 127 w 7559096"/>
                            <a:gd name="connsiteY2248" fmla="*/ 758872 h 1142224"/>
                            <a:gd name="connsiteX2249" fmla="*/ 127 w 7559096"/>
                            <a:gd name="connsiteY2249" fmla="*/ 742110 h 1142224"/>
                            <a:gd name="connsiteX2250" fmla="*/ 19174 w 7559096"/>
                            <a:gd name="connsiteY2250" fmla="*/ 743252 h 1142224"/>
                            <a:gd name="connsiteX2251" fmla="*/ 45586 w 7559096"/>
                            <a:gd name="connsiteY2251" fmla="*/ 744142 h 1142224"/>
                            <a:gd name="connsiteX2252" fmla="*/ 56761 w 7559096"/>
                            <a:gd name="connsiteY2252" fmla="*/ 744268 h 1142224"/>
                            <a:gd name="connsiteX2253" fmla="*/ 69079 w 7559096"/>
                            <a:gd name="connsiteY2253" fmla="*/ 738934 h 1142224"/>
                            <a:gd name="connsiteX2254" fmla="*/ 72635 w 7559096"/>
                            <a:gd name="connsiteY2254" fmla="*/ 726109 h 1142224"/>
                            <a:gd name="connsiteX2255" fmla="*/ 71999 w 7559096"/>
                            <a:gd name="connsiteY2255" fmla="*/ 721411 h 1142224"/>
                            <a:gd name="connsiteX2256" fmla="*/ 50158 w 7559096"/>
                            <a:gd name="connsiteY2256" fmla="*/ 702617 h 1142224"/>
                            <a:gd name="connsiteX2257" fmla="*/ 37842 w 7559096"/>
                            <a:gd name="connsiteY2257" fmla="*/ 702489 h 1142224"/>
                            <a:gd name="connsiteX2258" fmla="*/ 9015 w 7559096"/>
                            <a:gd name="connsiteY2258" fmla="*/ 701474 h 1142224"/>
                            <a:gd name="connsiteX2259" fmla="*/ 0 w 7559096"/>
                            <a:gd name="connsiteY2259" fmla="*/ 700966 h 1142224"/>
                            <a:gd name="connsiteX2260" fmla="*/ 0 w 7559096"/>
                            <a:gd name="connsiteY2260" fmla="*/ 684331 h 1142224"/>
                            <a:gd name="connsiteX2261" fmla="*/ 10413 w 7559096"/>
                            <a:gd name="connsiteY2261" fmla="*/ 684965 h 1142224"/>
                            <a:gd name="connsiteX2262" fmla="*/ 37079 w 7559096"/>
                            <a:gd name="connsiteY2262" fmla="*/ 685855 h 1142224"/>
                            <a:gd name="connsiteX2263" fmla="*/ 48380 w 7559096"/>
                            <a:gd name="connsiteY2263" fmla="*/ 685982 h 1142224"/>
                            <a:gd name="connsiteX2264" fmla="*/ 60824 w 7559096"/>
                            <a:gd name="connsiteY2264" fmla="*/ 680648 h 1142224"/>
                            <a:gd name="connsiteX2265" fmla="*/ 64508 w 7559096"/>
                            <a:gd name="connsiteY2265" fmla="*/ 667822 h 1142224"/>
                            <a:gd name="connsiteX2266" fmla="*/ 63872 w 7559096"/>
                            <a:gd name="connsiteY2266" fmla="*/ 663124 h 1142224"/>
                            <a:gd name="connsiteX2267" fmla="*/ 42031 w 7559096"/>
                            <a:gd name="connsiteY2267" fmla="*/ 644330 h 1142224"/>
                            <a:gd name="connsiteX2268" fmla="*/ 29587 w 7559096"/>
                            <a:gd name="connsiteY2268" fmla="*/ 644202 h 1142224"/>
                            <a:gd name="connsiteX2269" fmla="*/ 507 w 7559096"/>
                            <a:gd name="connsiteY2269" fmla="*/ 643314 h 1142224"/>
                            <a:gd name="connsiteX2270" fmla="*/ 127 w 7559096"/>
                            <a:gd name="connsiteY2270" fmla="*/ 643314 h 1142224"/>
                            <a:gd name="connsiteX2271" fmla="*/ 127 w 7559096"/>
                            <a:gd name="connsiteY2271" fmla="*/ 626678 h 1142224"/>
                            <a:gd name="connsiteX2272" fmla="*/ 2031 w 7559096"/>
                            <a:gd name="connsiteY2272" fmla="*/ 626678 h 1142224"/>
                            <a:gd name="connsiteX2273" fmla="*/ 28825 w 7559096"/>
                            <a:gd name="connsiteY2273" fmla="*/ 627568 h 1142224"/>
                            <a:gd name="connsiteX2274" fmla="*/ 40127 w 7559096"/>
                            <a:gd name="connsiteY2274" fmla="*/ 627695 h 1142224"/>
                            <a:gd name="connsiteX2275" fmla="*/ 52570 w 7559096"/>
                            <a:gd name="connsiteY2275" fmla="*/ 622361 h 1142224"/>
                            <a:gd name="connsiteX2276" fmla="*/ 56253 w 7559096"/>
                            <a:gd name="connsiteY2276" fmla="*/ 609535 h 1142224"/>
                            <a:gd name="connsiteX2277" fmla="*/ 55364 w 7559096"/>
                            <a:gd name="connsiteY2277" fmla="*/ 603441 h 1142224"/>
                            <a:gd name="connsiteX2278" fmla="*/ 55364 w 7559096"/>
                            <a:gd name="connsiteY2278" fmla="*/ 603059 h 1142224"/>
                            <a:gd name="connsiteX2279" fmla="*/ 33778 w 7559096"/>
                            <a:gd name="connsiteY2279" fmla="*/ 587440 h 1142224"/>
                            <a:gd name="connsiteX2280" fmla="*/ 127 w 7559096"/>
                            <a:gd name="connsiteY2280" fmla="*/ 592520 h 1142224"/>
                            <a:gd name="connsiteX2281" fmla="*/ 127 w 7559096"/>
                            <a:gd name="connsiteY2281" fmla="*/ 566742 h 1142224"/>
                            <a:gd name="connsiteX2282" fmla="*/ 60317 w 7559096"/>
                            <a:gd name="connsiteY2282" fmla="*/ 557725 h 1142224"/>
                            <a:gd name="connsiteX2283" fmla="*/ 60317 w 7559096"/>
                            <a:gd name="connsiteY2283" fmla="*/ 558233 h 1142224"/>
                            <a:gd name="connsiteX2284" fmla="*/ 843681 w 7559096"/>
                            <a:gd name="connsiteY2284" fmla="*/ 482423 h 1142224"/>
                            <a:gd name="connsiteX2285" fmla="*/ 1640250 w 7559096"/>
                            <a:gd name="connsiteY2285" fmla="*/ 497661 h 1142224"/>
                            <a:gd name="connsiteX2286" fmla="*/ 2030345 w 7559096"/>
                            <a:gd name="connsiteY2286" fmla="*/ 541471 h 1142224"/>
                            <a:gd name="connsiteX2287" fmla="*/ 2405836 w 7559096"/>
                            <a:gd name="connsiteY2287" fmla="*/ 589852 h 1142224"/>
                            <a:gd name="connsiteX2288" fmla="*/ 2771296 w 7559096"/>
                            <a:gd name="connsiteY2288" fmla="*/ 622996 h 1142224"/>
                            <a:gd name="connsiteX2289" fmla="*/ 2953136 w 7559096"/>
                            <a:gd name="connsiteY2289" fmla="*/ 630869 h 1142224"/>
                            <a:gd name="connsiteX2290" fmla="*/ 3044184 w 7559096"/>
                            <a:gd name="connsiteY2290" fmla="*/ 632139 h 1142224"/>
                            <a:gd name="connsiteX2291" fmla="*/ 3089771 w 7559096"/>
                            <a:gd name="connsiteY2291" fmla="*/ 632139 h 1142224"/>
                            <a:gd name="connsiteX2292" fmla="*/ 3135359 w 7559096"/>
                            <a:gd name="connsiteY2292" fmla="*/ 631758 h 1142224"/>
                            <a:gd name="connsiteX2293" fmla="*/ 3618405 w 7559096"/>
                            <a:gd name="connsiteY2293" fmla="*/ 608012 h 1142224"/>
                            <a:gd name="connsiteX2294" fmla="*/ 4104245 w 7559096"/>
                            <a:gd name="connsiteY2294" fmla="*/ 551884 h 1142224"/>
                            <a:gd name="connsiteX2295" fmla="*/ 4591863 w 7559096"/>
                            <a:gd name="connsiteY2295" fmla="*/ 469088 h 1142224"/>
                            <a:gd name="connsiteX2296" fmla="*/ 5067292 w 7559096"/>
                            <a:gd name="connsiteY2296" fmla="*/ 354673 h 1142224"/>
                            <a:gd name="connsiteX2297" fmla="*/ 5521766 w 7559096"/>
                            <a:gd name="connsiteY2297" fmla="*/ 203305 h 1142224"/>
                            <a:gd name="connsiteX2298" fmla="*/ 5973574 w 7559096"/>
                            <a:gd name="connsiteY2298" fmla="*/ 13841 h 1142224"/>
                            <a:gd name="connsiteX2299" fmla="*/ 5973574 w 7559096"/>
                            <a:gd name="connsiteY2299" fmla="*/ 13587 h 1142224"/>
                            <a:gd name="connsiteX2300" fmla="*/ 6003036 w 7559096"/>
                            <a:gd name="connsiteY2300" fmla="*/ 762 h 1142224"/>
                            <a:gd name="connsiteX2301" fmla="*/ 6066780 w 7559096"/>
                            <a:gd name="connsiteY2301" fmla="*/ 762 h 1142224"/>
                            <a:gd name="connsiteX2302" fmla="*/ 6015353 w 7559096"/>
                            <a:gd name="connsiteY2302" fmla="*/ 23239 h 1142224"/>
                            <a:gd name="connsiteX2303" fmla="*/ 6005702 w 7559096"/>
                            <a:gd name="connsiteY2303" fmla="*/ 47874 h 1142224"/>
                            <a:gd name="connsiteX2304" fmla="*/ 6011797 w 7559096"/>
                            <a:gd name="connsiteY2304" fmla="*/ 61716 h 1142224"/>
                            <a:gd name="connsiteX2305" fmla="*/ 6019798 w 7559096"/>
                            <a:gd name="connsiteY2305" fmla="*/ 69081 h 1142224"/>
                            <a:gd name="connsiteX2306" fmla="*/ 6029448 w 7559096"/>
                            <a:gd name="connsiteY2306" fmla="*/ 63748 h 1142224"/>
                            <a:gd name="connsiteX2307" fmla="*/ 6075544 w 7559096"/>
                            <a:gd name="connsiteY2307" fmla="*/ 3810 h 1142224"/>
                            <a:gd name="connsiteX2308" fmla="*/ 6077702 w 7559096"/>
                            <a:gd name="connsiteY2308" fmla="*/ 508 h 1142224"/>
                            <a:gd name="connsiteX2309" fmla="*/ 6099924 w 7559096"/>
                            <a:gd name="connsiteY2309" fmla="*/ 508 h 1142224"/>
                            <a:gd name="connsiteX2310" fmla="*/ 6038464 w 7559096"/>
                            <a:gd name="connsiteY2310" fmla="*/ 80128 h 1142224"/>
                            <a:gd name="connsiteX2311" fmla="*/ 6034401 w 7559096"/>
                            <a:gd name="connsiteY2311" fmla="*/ 113400 h 1142224"/>
                            <a:gd name="connsiteX2312" fmla="*/ 6035036 w 7559096"/>
                            <a:gd name="connsiteY2312" fmla="*/ 114796 h 1142224"/>
                            <a:gd name="connsiteX2313" fmla="*/ 6043036 w 7559096"/>
                            <a:gd name="connsiteY2313" fmla="*/ 122162 h 1142224"/>
                            <a:gd name="connsiteX2314" fmla="*/ 6052686 w 7559096"/>
                            <a:gd name="connsiteY2314" fmla="*/ 116828 h 1142224"/>
                            <a:gd name="connsiteX2315" fmla="*/ 6142845 w 7559096"/>
                            <a:gd name="connsiteY2315" fmla="*/ 381 h 1142224"/>
                            <a:gd name="connsiteX2316" fmla="*/ 6164813 w 7559096"/>
                            <a:gd name="connsiteY2316" fmla="*/ 381 h 1142224"/>
                            <a:gd name="connsiteX2317" fmla="*/ 6061702 w 7559096"/>
                            <a:gd name="connsiteY2317" fmla="*/ 133082 h 1142224"/>
                            <a:gd name="connsiteX2318" fmla="*/ 6057638 w 7559096"/>
                            <a:gd name="connsiteY2318" fmla="*/ 166352 h 1142224"/>
                            <a:gd name="connsiteX2319" fmla="*/ 6058274 w 7559096"/>
                            <a:gd name="connsiteY2319" fmla="*/ 167750 h 1142224"/>
                            <a:gd name="connsiteX2320" fmla="*/ 6066274 w 7559096"/>
                            <a:gd name="connsiteY2320" fmla="*/ 175114 h 1142224"/>
                            <a:gd name="connsiteX2321" fmla="*/ 6075924 w 7559096"/>
                            <a:gd name="connsiteY2321" fmla="*/ 169781 h 1142224"/>
                            <a:gd name="connsiteX2322" fmla="*/ 6207734 w 7559096"/>
                            <a:gd name="connsiteY2322" fmla="*/ 254 h 1142224"/>
                            <a:gd name="connsiteX2323" fmla="*/ 6229702 w 7559096"/>
                            <a:gd name="connsiteY2323" fmla="*/ 254 h 1142224"/>
                            <a:gd name="connsiteX2324" fmla="*/ 6085067 w 7559096"/>
                            <a:gd name="connsiteY2324" fmla="*/ 186162 h 1142224"/>
                            <a:gd name="connsiteX2325" fmla="*/ 6081004 w 7559096"/>
                            <a:gd name="connsiteY2325" fmla="*/ 219433 h 1142224"/>
                            <a:gd name="connsiteX2326" fmla="*/ 6081639 w 7559096"/>
                            <a:gd name="connsiteY2326" fmla="*/ 220829 h 1142224"/>
                            <a:gd name="connsiteX2327" fmla="*/ 6089638 w 7559096"/>
                            <a:gd name="connsiteY2327" fmla="*/ 228195 h 1142224"/>
                            <a:gd name="connsiteX2328" fmla="*/ 6099162 w 7559096"/>
                            <a:gd name="connsiteY2328" fmla="*/ 222861 h 1142224"/>
                            <a:gd name="connsiteX2329" fmla="*/ 6273003 w 7559096"/>
                            <a:gd name="connsiteY2329" fmla="*/ 127 h 1142224"/>
                            <a:gd name="connsiteX2330" fmla="*/ 6295226 w 7559096"/>
                            <a:gd name="connsiteY2330" fmla="*/ 127 h 1142224"/>
                            <a:gd name="connsiteX2331" fmla="*/ 6126718 w 7559096"/>
                            <a:gd name="connsiteY2331" fmla="*/ 215243 h 1142224"/>
                            <a:gd name="connsiteX2332" fmla="*/ 6124178 w 7559096"/>
                            <a:gd name="connsiteY2332" fmla="*/ 225401 h 1142224"/>
                            <a:gd name="connsiteX2333" fmla="*/ 6133448 w 7559096"/>
                            <a:gd name="connsiteY2333" fmla="*/ 230481 h 1142224"/>
                            <a:gd name="connsiteX2334" fmla="*/ 6564431 w 7559096"/>
                            <a:gd name="connsiteY2334" fmla="*/ 278482 h 1142224"/>
                            <a:gd name="connsiteX2335" fmla="*/ 6601765 w 7559096"/>
                            <a:gd name="connsiteY2335" fmla="*/ 274164 h 1142224"/>
                            <a:gd name="connsiteX2336" fmla="*/ 6658272 w 7559096"/>
                            <a:gd name="connsiteY2336" fmla="*/ 252576 h 1142224"/>
                            <a:gd name="connsiteX2337" fmla="*/ 6688748 w 7559096"/>
                            <a:gd name="connsiteY2337" fmla="*/ 230862 h 1142224"/>
                            <a:gd name="connsiteX2338" fmla="*/ 6894208 w 7559096"/>
                            <a:gd name="connsiteY2338" fmla="*/ 0 h 11422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 ang="0">
                              <a:pos x="connsiteX2310" y="connsiteY2310"/>
                            </a:cxn>
                            <a:cxn ang="0">
                              <a:pos x="connsiteX2311" y="connsiteY2311"/>
                            </a:cxn>
                            <a:cxn ang="0">
                              <a:pos x="connsiteX2312" y="connsiteY2312"/>
                            </a:cxn>
                            <a:cxn ang="0">
                              <a:pos x="connsiteX2313" y="connsiteY2313"/>
                            </a:cxn>
                            <a:cxn ang="0">
                              <a:pos x="connsiteX2314" y="connsiteY2314"/>
                            </a:cxn>
                            <a:cxn ang="0">
                              <a:pos x="connsiteX2315" y="connsiteY2315"/>
                            </a:cxn>
                            <a:cxn ang="0">
                              <a:pos x="connsiteX2316" y="connsiteY2316"/>
                            </a:cxn>
                            <a:cxn ang="0">
                              <a:pos x="connsiteX2317" y="connsiteY2317"/>
                            </a:cxn>
                            <a:cxn ang="0">
                              <a:pos x="connsiteX2318" y="connsiteY2318"/>
                            </a:cxn>
                            <a:cxn ang="0">
                              <a:pos x="connsiteX2319" y="connsiteY2319"/>
                            </a:cxn>
                            <a:cxn ang="0">
                              <a:pos x="connsiteX2320" y="connsiteY2320"/>
                            </a:cxn>
                            <a:cxn ang="0">
                              <a:pos x="connsiteX2321" y="connsiteY2321"/>
                            </a:cxn>
                            <a:cxn ang="0">
                              <a:pos x="connsiteX2322" y="connsiteY2322"/>
                            </a:cxn>
                            <a:cxn ang="0">
                              <a:pos x="connsiteX2323" y="connsiteY2323"/>
                            </a:cxn>
                            <a:cxn ang="0">
                              <a:pos x="connsiteX2324" y="connsiteY2324"/>
                            </a:cxn>
                            <a:cxn ang="0">
                              <a:pos x="connsiteX2325" y="connsiteY2325"/>
                            </a:cxn>
                            <a:cxn ang="0">
                              <a:pos x="connsiteX2326" y="connsiteY2326"/>
                            </a:cxn>
                            <a:cxn ang="0">
                              <a:pos x="connsiteX2327" y="connsiteY2327"/>
                            </a:cxn>
                            <a:cxn ang="0">
                              <a:pos x="connsiteX2328" y="connsiteY2328"/>
                            </a:cxn>
                            <a:cxn ang="0">
                              <a:pos x="connsiteX2329" y="connsiteY2329"/>
                            </a:cxn>
                            <a:cxn ang="0">
                              <a:pos x="connsiteX2330" y="connsiteY2330"/>
                            </a:cxn>
                            <a:cxn ang="0">
                              <a:pos x="connsiteX2331" y="connsiteY2331"/>
                            </a:cxn>
                            <a:cxn ang="0">
                              <a:pos x="connsiteX2332" y="connsiteY2332"/>
                            </a:cxn>
                            <a:cxn ang="0">
                              <a:pos x="connsiteX2333" y="connsiteY2333"/>
                            </a:cxn>
                            <a:cxn ang="0">
                              <a:pos x="connsiteX2334" y="connsiteY2334"/>
                            </a:cxn>
                            <a:cxn ang="0">
                              <a:pos x="connsiteX2335" y="connsiteY2335"/>
                            </a:cxn>
                            <a:cxn ang="0">
                              <a:pos x="connsiteX2336" y="connsiteY2336"/>
                            </a:cxn>
                            <a:cxn ang="0">
                              <a:pos x="connsiteX2337" y="connsiteY2337"/>
                            </a:cxn>
                            <a:cxn ang="0">
                              <a:pos x="connsiteX2338" y="connsiteY2338"/>
                            </a:cxn>
                          </a:cxnLst>
                          <a:rect l="l" t="t" r="r" b="b"/>
                          <a:pathLst>
                            <a:path w="7559096" h="1142224">
                              <a:moveTo>
                                <a:pt x="3109835" y="1071385"/>
                              </a:moveTo>
                              <a:cubicBezTo>
                                <a:pt x="3107676" y="1071385"/>
                                <a:pt x="3105264" y="1072021"/>
                                <a:pt x="3102723" y="1073417"/>
                              </a:cubicBezTo>
                              <a:cubicBezTo>
                                <a:pt x="3079993" y="1085735"/>
                                <a:pt x="3057136" y="1098053"/>
                                <a:pt x="3034026" y="1109736"/>
                              </a:cubicBezTo>
                              <a:cubicBezTo>
                                <a:pt x="3028692" y="1112402"/>
                                <a:pt x="3027930" y="1114307"/>
                                <a:pt x="3027930" y="1114561"/>
                              </a:cubicBezTo>
                              <a:cubicBezTo>
                                <a:pt x="3028057" y="1114815"/>
                                <a:pt x="3029580" y="1116212"/>
                                <a:pt x="3035676" y="1116212"/>
                              </a:cubicBezTo>
                              <a:cubicBezTo>
                                <a:pt x="3056882" y="1116720"/>
                                <a:pt x="3078089" y="1116593"/>
                                <a:pt x="3099295" y="1116339"/>
                              </a:cubicBezTo>
                              <a:cubicBezTo>
                                <a:pt x="3109962" y="1116339"/>
                                <a:pt x="3118597" y="1107831"/>
                                <a:pt x="3118597" y="1097544"/>
                              </a:cubicBezTo>
                              <a:lnTo>
                                <a:pt x="3118597" y="1082434"/>
                              </a:lnTo>
                              <a:cubicBezTo>
                                <a:pt x="3118597" y="1077608"/>
                                <a:pt x="3116946" y="1074053"/>
                                <a:pt x="3114025" y="1072402"/>
                              </a:cubicBezTo>
                              <a:cubicBezTo>
                                <a:pt x="3112755" y="1071767"/>
                                <a:pt x="3111358" y="1071385"/>
                                <a:pt x="3109835" y="1071385"/>
                              </a:cubicBezTo>
                              <a:close/>
                              <a:moveTo>
                                <a:pt x="3379803" y="1070878"/>
                              </a:moveTo>
                              <a:cubicBezTo>
                                <a:pt x="3363802" y="1071639"/>
                                <a:pt x="3349834" y="1073163"/>
                                <a:pt x="3337390" y="1075195"/>
                              </a:cubicBezTo>
                              <a:cubicBezTo>
                                <a:pt x="3324818" y="1077100"/>
                                <a:pt x="3313897" y="1079386"/>
                                <a:pt x="3303993" y="1082052"/>
                              </a:cubicBezTo>
                              <a:cubicBezTo>
                                <a:pt x="3284184" y="1087386"/>
                                <a:pt x="3268183" y="1094370"/>
                                <a:pt x="3251675" y="1101481"/>
                              </a:cubicBezTo>
                              <a:cubicBezTo>
                                <a:pt x="3244818" y="1104530"/>
                                <a:pt x="3238596" y="1106942"/>
                                <a:pt x="3234151" y="1108720"/>
                              </a:cubicBezTo>
                              <a:cubicBezTo>
                                <a:pt x="3229707" y="1110498"/>
                                <a:pt x="3226914" y="1111514"/>
                                <a:pt x="3226914" y="1111514"/>
                              </a:cubicBezTo>
                              <a:cubicBezTo>
                                <a:pt x="3223485" y="1112784"/>
                                <a:pt x="3221835" y="1113672"/>
                                <a:pt x="3220945" y="1114307"/>
                              </a:cubicBezTo>
                              <a:cubicBezTo>
                                <a:pt x="3221962" y="1114561"/>
                                <a:pt x="3223867" y="1114688"/>
                                <a:pt x="3227548" y="1114688"/>
                              </a:cubicBezTo>
                              <a:cubicBezTo>
                                <a:pt x="3278977" y="1112911"/>
                                <a:pt x="3330533" y="1112275"/>
                                <a:pt x="3381707" y="1109101"/>
                              </a:cubicBezTo>
                              <a:cubicBezTo>
                                <a:pt x="3432881" y="1106308"/>
                                <a:pt x="3484310" y="1104276"/>
                                <a:pt x="3535231" y="1100085"/>
                              </a:cubicBezTo>
                              <a:lnTo>
                                <a:pt x="3535104" y="1099958"/>
                              </a:lnTo>
                              <a:cubicBezTo>
                                <a:pt x="3538786" y="1099704"/>
                                <a:pt x="3540564" y="1099322"/>
                                <a:pt x="3541580" y="1098942"/>
                              </a:cubicBezTo>
                              <a:cubicBezTo>
                                <a:pt x="3540818" y="1098434"/>
                                <a:pt x="3539040" y="1097672"/>
                                <a:pt x="3535485" y="1096783"/>
                              </a:cubicBezTo>
                              <a:cubicBezTo>
                                <a:pt x="3535358" y="1096783"/>
                                <a:pt x="3532564" y="1096021"/>
                                <a:pt x="3527992" y="1094751"/>
                              </a:cubicBezTo>
                              <a:cubicBezTo>
                                <a:pt x="3523421" y="1093482"/>
                                <a:pt x="3517198" y="1091704"/>
                                <a:pt x="3510088" y="1089418"/>
                              </a:cubicBezTo>
                              <a:cubicBezTo>
                                <a:pt x="3476056" y="1078878"/>
                                <a:pt x="3443929" y="1067322"/>
                                <a:pt x="3379803" y="1070878"/>
                              </a:cubicBezTo>
                              <a:close/>
                              <a:moveTo>
                                <a:pt x="3982087" y="1026305"/>
                              </a:moveTo>
                              <a:cubicBezTo>
                                <a:pt x="3961897" y="1024019"/>
                                <a:pt x="3937896" y="1023385"/>
                                <a:pt x="3906151" y="1027068"/>
                              </a:cubicBezTo>
                              <a:cubicBezTo>
                                <a:pt x="3842658" y="1034052"/>
                                <a:pt x="3813198" y="1050560"/>
                                <a:pt x="3781579" y="1066687"/>
                              </a:cubicBezTo>
                              <a:cubicBezTo>
                                <a:pt x="3774976" y="1070116"/>
                                <a:pt x="3769135" y="1072910"/>
                                <a:pt x="3764817" y="1074941"/>
                              </a:cubicBezTo>
                              <a:cubicBezTo>
                                <a:pt x="3760500" y="1076846"/>
                                <a:pt x="3757833" y="1078116"/>
                                <a:pt x="3757833" y="1078116"/>
                              </a:cubicBezTo>
                              <a:cubicBezTo>
                                <a:pt x="3754531" y="1079640"/>
                                <a:pt x="3752880" y="1080656"/>
                                <a:pt x="3752119" y="1081291"/>
                              </a:cubicBezTo>
                              <a:cubicBezTo>
                                <a:pt x="3753135" y="1081545"/>
                                <a:pt x="3755167" y="1081672"/>
                                <a:pt x="3758722" y="1081291"/>
                              </a:cubicBezTo>
                              <a:cubicBezTo>
                                <a:pt x="3809643" y="1076973"/>
                                <a:pt x="3860055" y="1070497"/>
                                <a:pt x="3910595" y="1064909"/>
                              </a:cubicBezTo>
                              <a:lnTo>
                                <a:pt x="3986405" y="1056147"/>
                              </a:lnTo>
                              <a:lnTo>
                                <a:pt x="4061833" y="1046116"/>
                              </a:lnTo>
                              <a:lnTo>
                                <a:pt x="4061706" y="1046243"/>
                              </a:lnTo>
                              <a:cubicBezTo>
                                <a:pt x="4065261" y="1045735"/>
                                <a:pt x="4067166" y="1045226"/>
                                <a:pt x="4068055" y="1044845"/>
                              </a:cubicBezTo>
                              <a:cubicBezTo>
                                <a:pt x="4067166" y="1044465"/>
                                <a:pt x="4065388" y="1043703"/>
                                <a:pt x="4061833" y="1043067"/>
                              </a:cubicBezTo>
                              <a:cubicBezTo>
                                <a:pt x="4061833" y="1043067"/>
                                <a:pt x="4059039" y="1042560"/>
                                <a:pt x="4054340" y="1041544"/>
                              </a:cubicBezTo>
                              <a:cubicBezTo>
                                <a:pt x="4049642" y="1040528"/>
                                <a:pt x="4043293" y="1039004"/>
                                <a:pt x="4036182" y="1037226"/>
                              </a:cubicBezTo>
                              <a:cubicBezTo>
                                <a:pt x="4019039" y="1032781"/>
                                <a:pt x="4002277" y="1028464"/>
                                <a:pt x="3982087" y="1026305"/>
                              </a:cubicBezTo>
                              <a:close/>
                              <a:moveTo>
                                <a:pt x="3109581" y="1013352"/>
                              </a:moveTo>
                              <a:cubicBezTo>
                                <a:pt x="3107549" y="1013352"/>
                                <a:pt x="3105136" y="1013988"/>
                                <a:pt x="3102596" y="1015384"/>
                              </a:cubicBezTo>
                              <a:cubicBezTo>
                                <a:pt x="3087994" y="1023385"/>
                                <a:pt x="3073390" y="1031512"/>
                                <a:pt x="3058660" y="1039258"/>
                              </a:cubicBezTo>
                              <a:lnTo>
                                <a:pt x="3014342" y="1062243"/>
                              </a:lnTo>
                              <a:cubicBezTo>
                                <a:pt x="2984629" y="1077481"/>
                                <a:pt x="2954787" y="1093100"/>
                                <a:pt x="2924565" y="1107958"/>
                              </a:cubicBezTo>
                              <a:cubicBezTo>
                                <a:pt x="2919231" y="1110498"/>
                                <a:pt x="2918470" y="1112402"/>
                                <a:pt x="2918470" y="1112656"/>
                              </a:cubicBezTo>
                              <a:cubicBezTo>
                                <a:pt x="2918597" y="1113038"/>
                                <a:pt x="2920121" y="1114307"/>
                                <a:pt x="2926216" y="1114561"/>
                              </a:cubicBezTo>
                              <a:cubicBezTo>
                                <a:pt x="2938788" y="1115070"/>
                                <a:pt x="2951358" y="1115070"/>
                                <a:pt x="2963930" y="1115323"/>
                              </a:cubicBezTo>
                              <a:cubicBezTo>
                                <a:pt x="2975359" y="1115450"/>
                                <a:pt x="2993010" y="1111387"/>
                                <a:pt x="3003168" y="1106180"/>
                              </a:cubicBezTo>
                              <a:cubicBezTo>
                                <a:pt x="3036057" y="1089291"/>
                                <a:pt x="3068692" y="1072656"/>
                                <a:pt x="3100946" y="1054751"/>
                              </a:cubicBezTo>
                              <a:cubicBezTo>
                                <a:pt x="3110469" y="1049544"/>
                                <a:pt x="3118343" y="1036337"/>
                                <a:pt x="3118343" y="1025797"/>
                              </a:cubicBezTo>
                              <a:lnTo>
                                <a:pt x="3118216" y="1025924"/>
                              </a:lnTo>
                              <a:lnTo>
                                <a:pt x="3118216" y="1024401"/>
                              </a:lnTo>
                              <a:cubicBezTo>
                                <a:pt x="3118216" y="1019575"/>
                                <a:pt x="3116565" y="1016020"/>
                                <a:pt x="3113645" y="1014369"/>
                              </a:cubicBezTo>
                              <a:cubicBezTo>
                                <a:pt x="3112501" y="1013734"/>
                                <a:pt x="3111104" y="1013352"/>
                                <a:pt x="3109581" y="1013352"/>
                              </a:cubicBezTo>
                              <a:close/>
                              <a:moveTo>
                                <a:pt x="2113011" y="995321"/>
                              </a:moveTo>
                              <a:cubicBezTo>
                                <a:pt x="2111487" y="995194"/>
                                <a:pt x="2110091" y="995321"/>
                                <a:pt x="2108821" y="995828"/>
                              </a:cubicBezTo>
                              <a:cubicBezTo>
                                <a:pt x="2105773" y="997099"/>
                                <a:pt x="2103742" y="1000527"/>
                                <a:pt x="2103106" y="1005226"/>
                              </a:cubicBezTo>
                              <a:lnTo>
                                <a:pt x="2101074" y="1020337"/>
                              </a:lnTo>
                              <a:cubicBezTo>
                                <a:pt x="2099678" y="1030496"/>
                                <a:pt x="2106916" y="1039893"/>
                                <a:pt x="2117202" y="1041289"/>
                              </a:cubicBezTo>
                              <a:lnTo>
                                <a:pt x="2177900" y="1049290"/>
                              </a:lnTo>
                              <a:lnTo>
                                <a:pt x="2178027" y="1049290"/>
                              </a:lnTo>
                              <a:cubicBezTo>
                                <a:pt x="2183868" y="1049925"/>
                                <a:pt x="2185773" y="1048909"/>
                                <a:pt x="2185773" y="1048655"/>
                              </a:cubicBezTo>
                              <a:cubicBezTo>
                                <a:pt x="2185900" y="1048274"/>
                                <a:pt x="2185264" y="1046370"/>
                                <a:pt x="2180566" y="1042941"/>
                              </a:cubicBezTo>
                              <a:lnTo>
                                <a:pt x="2119614" y="998241"/>
                              </a:lnTo>
                              <a:cubicBezTo>
                                <a:pt x="2117329" y="996591"/>
                                <a:pt x="2115043" y="995574"/>
                                <a:pt x="2113011" y="995321"/>
                              </a:cubicBezTo>
                              <a:close/>
                              <a:moveTo>
                                <a:pt x="3975102" y="967510"/>
                              </a:moveTo>
                              <a:cubicBezTo>
                                <a:pt x="3954912" y="965225"/>
                                <a:pt x="3931039" y="964590"/>
                                <a:pt x="3899548" y="968273"/>
                              </a:cubicBezTo>
                              <a:cubicBezTo>
                                <a:pt x="3836564" y="975257"/>
                                <a:pt x="3807357" y="991892"/>
                                <a:pt x="3775865" y="1007892"/>
                              </a:cubicBezTo>
                              <a:cubicBezTo>
                                <a:pt x="3744119" y="1024274"/>
                                <a:pt x="3711103" y="1041289"/>
                                <a:pt x="3643548" y="1047639"/>
                              </a:cubicBezTo>
                              <a:cubicBezTo>
                                <a:pt x="3575739" y="1052846"/>
                                <a:pt x="3540310" y="1041416"/>
                                <a:pt x="3506278" y="1030496"/>
                              </a:cubicBezTo>
                              <a:cubicBezTo>
                                <a:pt x="3472628" y="1020084"/>
                                <a:pt x="3440755" y="1008400"/>
                                <a:pt x="3377135" y="1011956"/>
                              </a:cubicBezTo>
                              <a:cubicBezTo>
                                <a:pt x="3361262" y="1012718"/>
                                <a:pt x="3347422" y="1014242"/>
                                <a:pt x="3335104" y="1016274"/>
                              </a:cubicBezTo>
                              <a:cubicBezTo>
                                <a:pt x="3322786" y="1018179"/>
                                <a:pt x="3311993" y="1020464"/>
                                <a:pt x="3302088" y="1023131"/>
                              </a:cubicBezTo>
                              <a:cubicBezTo>
                                <a:pt x="3282278" y="1028464"/>
                                <a:pt x="3266532" y="1035449"/>
                                <a:pt x="3250152" y="1042560"/>
                              </a:cubicBezTo>
                              <a:cubicBezTo>
                                <a:pt x="3236056" y="1048655"/>
                                <a:pt x="3214215" y="1055005"/>
                                <a:pt x="3195802" y="1059703"/>
                              </a:cubicBezTo>
                              <a:cubicBezTo>
                                <a:pt x="3186533" y="1061989"/>
                                <a:pt x="3178152" y="1063767"/>
                                <a:pt x="3172057" y="1065036"/>
                              </a:cubicBezTo>
                              <a:cubicBezTo>
                                <a:pt x="3165962" y="1066306"/>
                                <a:pt x="3162152" y="1067068"/>
                                <a:pt x="3162025" y="1067068"/>
                              </a:cubicBezTo>
                              <a:cubicBezTo>
                                <a:pt x="3151358" y="1069100"/>
                                <a:pt x="3142850" y="1079259"/>
                                <a:pt x="3142977" y="1089799"/>
                              </a:cubicBezTo>
                              <a:lnTo>
                                <a:pt x="3142977" y="1094497"/>
                              </a:lnTo>
                              <a:cubicBezTo>
                                <a:pt x="3142977" y="1099449"/>
                                <a:pt x="3145009" y="1103640"/>
                                <a:pt x="3148565" y="1106434"/>
                              </a:cubicBezTo>
                              <a:cubicBezTo>
                                <a:pt x="3152120" y="1109228"/>
                                <a:pt x="3156818" y="1110243"/>
                                <a:pt x="3161771" y="1109228"/>
                              </a:cubicBezTo>
                              <a:cubicBezTo>
                                <a:pt x="3161898" y="1109101"/>
                                <a:pt x="3165326" y="1108466"/>
                                <a:pt x="3170914" y="1107323"/>
                              </a:cubicBezTo>
                              <a:cubicBezTo>
                                <a:pt x="3176502" y="1106180"/>
                                <a:pt x="3184120" y="1104530"/>
                                <a:pt x="3192628" y="1102498"/>
                              </a:cubicBezTo>
                              <a:cubicBezTo>
                                <a:pt x="3209517" y="1098307"/>
                                <a:pt x="3229834" y="1092338"/>
                                <a:pt x="3243676" y="1086370"/>
                              </a:cubicBezTo>
                              <a:cubicBezTo>
                                <a:pt x="3260311" y="1079132"/>
                                <a:pt x="3277199" y="1071767"/>
                                <a:pt x="3298406" y="1066052"/>
                              </a:cubicBezTo>
                              <a:cubicBezTo>
                                <a:pt x="3308945" y="1063259"/>
                                <a:pt x="3320627" y="1060718"/>
                                <a:pt x="3333962" y="1058815"/>
                              </a:cubicBezTo>
                              <a:cubicBezTo>
                                <a:pt x="3347168" y="1056656"/>
                                <a:pt x="3362024" y="1055005"/>
                                <a:pt x="3379040" y="1054115"/>
                              </a:cubicBezTo>
                              <a:cubicBezTo>
                                <a:pt x="3446977" y="1050560"/>
                                <a:pt x="3482405" y="1063004"/>
                                <a:pt x="3516564" y="1073544"/>
                              </a:cubicBezTo>
                              <a:cubicBezTo>
                                <a:pt x="3550469" y="1084211"/>
                                <a:pt x="3582723" y="1094624"/>
                                <a:pt x="3646976" y="1089672"/>
                              </a:cubicBezTo>
                              <a:cubicBezTo>
                                <a:pt x="3710976" y="1083703"/>
                                <a:pt x="3740944" y="1068211"/>
                                <a:pt x="3772564" y="1051956"/>
                              </a:cubicBezTo>
                              <a:cubicBezTo>
                                <a:pt x="3804563" y="1035830"/>
                                <a:pt x="3837072" y="1017670"/>
                                <a:pt x="3904246" y="1010178"/>
                              </a:cubicBezTo>
                              <a:cubicBezTo>
                                <a:pt x="3937896" y="1006241"/>
                                <a:pt x="3963674" y="1007131"/>
                                <a:pt x="3985261" y="1009417"/>
                              </a:cubicBezTo>
                              <a:cubicBezTo>
                                <a:pt x="4006848" y="1011702"/>
                                <a:pt x="4024499" y="1016274"/>
                                <a:pt x="4041769" y="1020718"/>
                              </a:cubicBezTo>
                              <a:cubicBezTo>
                                <a:pt x="4057769" y="1024909"/>
                                <a:pt x="4082658" y="1027321"/>
                                <a:pt x="4103610" y="1028591"/>
                              </a:cubicBezTo>
                              <a:cubicBezTo>
                                <a:pt x="4114023" y="1029226"/>
                                <a:pt x="4123547" y="1029607"/>
                                <a:pt x="4130404" y="1029861"/>
                              </a:cubicBezTo>
                              <a:cubicBezTo>
                                <a:pt x="4137388" y="1030242"/>
                                <a:pt x="4141706" y="1030242"/>
                                <a:pt x="4141833" y="1030242"/>
                              </a:cubicBezTo>
                              <a:cubicBezTo>
                                <a:pt x="4146785" y="1030369"/>
                                <a:pt x="4151356" y="1028591"/>
                                <a:pt x="4154404" y="1025163"/>
                              </a:cubicBezTo>
                              <a:lnTo>
                                <a:pt x="4154658" y="1025163"/>
                              </a:lnTo>
                              <a:cubicBezTo>
                                <a:pt x="4157705" y="1021734"/>
                                <a:pt x="4158976" y="1017162"/>
                                <a:pt x="4158341" y="1012337"/>
                              </a:cubicBezTo>
                              <a:lnTo>
                                <a:pt x="4157705" y="1007639"/>
                              </a:lnTo>
                              <a:cubicBezTo>
                                <a:pt x="4156181" y="997226"/>
                                <a:pt x="4146404" y="988717"/>
                                <a:pt x="4135737" y="988464"/>
                              </a:cubicBezTo>
                              <a:cubicBezTo>
                                <a:pt x="4135484" y="988464"/>
                                <a:pt x="4130785" y="988337"/>
                                <a:pt x="4123293" y="988083"/>
                              </a:cubicBezTo>
                              <a:cubicBezTo>
                                <a:pt x="4115801" y="987702"/>
                                <a:pt x="4105515" y="987320"/>
                                <a:pt x="4094214" y="986559"/>
                              </a:cubicBezTo>
                              <a:cubicBezTo>
                                <a:pt x="4071610" y="985161"/>
                                <a:pt x="4045198" y="982622"/>
                                <a:pt x="4028944" y="978431"/>
                              </a:cubicBezTo>
                              <a:cubicBezTo>
                                <a:pt x="4011802" y="973987"/>
                                <a:pt x="3995293" y="969669"/>
                                <a:pt x="3975102" y="967510"/>
                              </a:cubicBezTo>
                              <a:close/>
                              <a:moveTo>
                                <a:pt x="1767043" y="966543"/>
                              </a:moveTo>
                              <a:cubicBezTo>
                                <a:pt x="1747678" y="969257"/>
                                <a:pt x="1731869" y="974114"/>
                                <a:pt x="1715552" y="978940"/>
                              </a:cubicBezTo>
                              <a:cubicBezTo>
                                <a:pt x="1708822" y="980971"/>
                                <a:pt x="1702726" y="982622"/>
                                <a:pt x="1698409" y="983765"/>
                              </a:cubicBezTo>
                              <a:cubicBezTo>
                                <a:pt x="1693964" y="984908"/>
                                <a:pt x="1691297" y="985543"/>
                                <a:pt x="1691297" y="985543"/>
                              </a:cubicBezTo>
                              <a:cubicBezTo>
                                <a:pt x="1687996" y="986305"/>
                                <a:pt x="1686345" y="987066"/>
                                <a:pt x="1685457" y="987575"/>
                              </a:cubicBezTo>
                              <a:cubicBezTo>
                                <a:pt x="1686345" y="987956"/>
                                <a:pt x="1687996" y="988337"/>
                                <a:pt x="1691425" y="988717"/>
                              </a:cubicBezTo>
                              <a:cubicBezTo>
                                <a:pt x="1786917" y="998750"/>
                                <a:pt x="1883043" y="1010432"/>
                                <a:pt x="1980314" y="1023131"/>
                              </a:cubicBezTo>
                              <a:lnTo>
                                <a:pt x="1980439" y="1023131"/>
                              </a:lnTo>
                              <a:cubicBezTo>
                                <a:pt x="1983868" y="1023512"/>
                                <a:pt x="1985773" y="1023512"/>
                                <a:pt x="1986789" y="1023385"/>
                              </a:cubicBezTo>
                              <a:cubicBezTo>
                                <a:pt x="1986154" y="1022750"/>
                                <a:pt x="1984630" y="1021607"/>
                                <a:pt x="1981456" y="1020084"/>
                              </a:cubicBezTo>
                              <a:cubicBezTo>
                                <a:pt x="1981456" y="1020084"/>
                                <a:pt x="1978916" y="1018813"/>
                                <a:pt x="1974853" y="1016654"/>
                              </a:cubicBezTo>
                              <a:cubicBezTo>
                                <a:pt x="1970789" y="1014496"/>
                                <a:pt x="1965201" y="1011448"/>
                                <a:pt x="1958980" y="1007892"/>
                              </a:cubicBezTo>
                              <a:cubicBezTo>
                                <a:pt x="1929139" y="990749"/>
                                <a:pt x="1900694" y="974114"/>
                                <a:pt x="1839868" y="967003"/>
                              </a:cubicBezTo>
                              <a:cubicBezTo>
                                <a:pt x="1809329" y="963257"/>
                                <a:pt x="1786408" y="963828"/>
                                <a:pt x="1767043" y="966543"/>
                              </a:cubicBezTo>
                              <a:close/>
                              <a:moveTo>
                                <a:pt x="634030" y="962558"/>
                              </a:moveTo>
                              <a:cubicBezTo>
                                <a:pt x="623490" y="960273"/>
                                <a:pt x="606729" y="961670"/>
                                <a:pt x="596697" y="965732"/>
                              </a:cubicBezTo>
                              <a:lnTo>
                                <a:pt x="542601" y="986939"/>
                              </a:lnTo>
                              <a:cubicBezTo>
                                <a:pt x="540315" y="987829"/>
                                <a:pt x="538792" y="988590"/>
                                <a:pt x="537903" y="989098"/>
                              </a:cubicBezTo>
                              <a:cubicBezTo>
                                <a:pt x="539046" y="989098"/>
                                <a:pt x="540697" y="989098"/>
                                <a:pt x="543110" y="988844"/>
                              </a:cubicBezTo>
                              <a:lnTo>
                                <a:pt x="617903" y="981860"/>
                              </a:lnTo>
                              <a:lnTo>
                                <a:pt x="692569" y="976399"/>
                              </a:lnTo>
                              <a:lnTo>
                                <a:pt x="692569" y="976526"/>
                              </a:lnTo>
                              <a:cubicBezTo>
                                <a:pt x="694855" y="976399"/>
                                <a:pt x="696506" y="976146"/>
                                <a:pt x="697522" y="975892"/>
                              </a:cubicBezTo>
                              <a:cubicBezTo>
                                <a:pt x="696506" y="975511"/>
                                <a:pt x="694855" y="975130"/>
                                <a:pt x="692569" y="974621"/>
                              </a:cubicBezTo>
                              <a:close/>
                              <a:moveTo>
                                <a:pt x="3109326" y="955320"/>
                              </a:moveTo>
                              <a:cubicBezTo>
                                <a:pt x="3107167" y="955320"/>
                                <a:pt x="3104882" y="955955"/>
                                <a:pt x="3102342" y="957351"/>
                              </a:cubicBezTo>
                              <a:lnTo>
                                <a:pt x="3067295" y="976653"/>
                              </a:lnTo>
                              <a:lnTo>
                                <a:pt x="3031994" y="995321"/>
                              </a:lnTo>
                              <a:lnTo>
                                <a:pt x="2960629" y="1032401"/>
                              </a:lnTo>
                              <a:cubicBezTo>
                                <a:pt x="2936629" y="1044972"/>
                                <a:pt x="2912501" y="1056529"/>
                                <a:pt x="2888248" y="1068465"/>
                              </a:cubicBezTo>
                              <a:lnTo>
                                <a:pt x="2814978" y="1104021"/>
                              </a:lnTo>
                              <a:cubicBezTo>
                                <a:pt x="2809645" y="1106434"/>
                                <a:pt x="2808756" y="1108338"/>
                                <a:pt x="2808756" y="1108593"/>
                              </a:cubicBezTo>
                              <a:cubicBezTo>
                                <a:pt x="2808756" y="1108847"/>
                                <a:pt x="2810407" y="1110243"/>
                                <a:pt x="2816375" y="1110498"/>
                              </a:cubicBezTo>
                              <a:lnTo>
                                <a:pt x="2854089" y="1111894"/>
                              </a:lnTo>
                              <a:cubicBezTo>
                                <a:pt x="2865645" y="1112275"/>
                                <a:pt x="2883296" y="1108593"/>
                                <a:pt x="2893581" y="1103640"/>
                              </a:cubicBezTo>
                              <a:cubicBezTo>
                                <a:pt x="2911232" y="1095005"/>
                                <a:pt x="2928756" y="1086751"/>
                                <a:pt x="2946152" y="1077862"/>
                              </a:cubicBezTo>
                              <a:lnTo>
                                <a:pt x="2998216" y="1051068"/>
                              </a:lnTo>
                              <a:cubicBezTo>
                                <a:pt x="3032755" y="1033163"/>
                                <a:pt x="3067041" y="1015639"/>
                                <a:pt x="3100818" y="996718"/>
                              </a:cubicBezTo>
                              <a:cubicBezTo>
                                <a:pt x="3110216" y="991511"/>
                                <a:pt x="3117962" y="978304"/>
                                <a:pt x="3117962" y="967764"/>
                              </a:cubicBezTo>
                              <a:lnTo>
                                <a:pt x="3117834" y="967891"/>
                              </a:lnTo>
                              <a:lnTo>
                                <a:pt x="3117834" y="966368"/>
                              </a:lnTo>
                              <a:cubicBezTo>
                                <a:pt x="3117834" y="961542"/>
                                <a:pt x="3116311" y="957987"/>
                                <a:pt x="3113390" y="956336"/>
                              </a:cubicBezTo>
                              <a:cubicBezTo>
                                <a:pt x="3112247" y="955701"/>
                                <a:pt x="3110850" y="955320"/>
                                <a:pt x="3109326" y="955320"/>
                              </a:cubicBezTo>
                              <a:close/>
                              <a:moveTo>
                                <a:pt x="2120503" y="937668"/>
                              </a:moveTo>
                              <a:cubicBezTo>
                                <a:pt x="2119107" y="937415"/>
                                <a:pt x="2117709" y="937668"/>
                                <a:pt x="2116439" y="938177"/>
                              </a:cubicBezTo>
                              <a:cubicBezTo>
                                <a:pt x="2113392" y="939446"/>
                                <a:pt x="2111360" y="942875"/>
                                <a:pt x="2110725" y="947574"/>
                              </a:cubicBezTo>
                              <a:lnTo>
                                <a:pt x="2110472" y="949098"/>
                              </a:lnTo>
                              <a:cubicBezTo>
                                <a:pt x="2109074" y="959638"/>
                                <a:pt x="2115043" y="973733"/>
                                <a:pt x="2123551" y="979955"/>
                              </a:cubicBezTo>
                              <a:cubicBezTo>
                                <a:pt x="2152503" y="1001289"/>
                                <a:pt x="2181329" y="1022496"/>
                                <a:pt x="2210788" y="1043703"/>
                              </a:cubicBezTo>
                              <a:cubicBezTo>
                                <a:pt x="2219805" y="1050306"/>
                                <a:pt x="2236185" y="1056783"/>
                                <a:pt x="2247360" y="1058179"/>
                              </a:cubicBezTo>
                              <a:lnTo>
                                <a:pt x="2283931" y="1062750"/>
                              </a:lnTo>
                              <a:lnTo>
                                <a:pt x="2283931" y="1062623"/>
                              </a:lnTo>
                              <a:cubicBezTo>
                                <a:pt x="2289773" y="1063386"/>
                                <a:pt x="2291678" y="1062243"/>
                                <a:pt x="2291678" y="1061989"/>
                              </a:cubicBezTo>
                              <a:cubicBezTo>
                                <a:pt x="2291805" y="1061735"/>
                                <a:pt x="2291296" y="1059830"/>
                                <a:pt x="2286471" y="1056401"/>
                              </a:cubicBezTo>
                              <a:cubicBezTo>
                                <a:pt x="2232756" y="1017925"/>
                                <a:pt x="2179551" y="979321"/>
                                <a:pt x="2127107" y="940590"/>
                              </a:cubicBezTo>
                              <a:cubicBezTo>
                                <a:pt x="2124820" y="938939"/>
                                <a:pt x="2122535" y="937922"/>
                                <a:pt x="2120503" y="937668"/>
                              </a:cubicBezTo>
                              <a:close/>
                              <a:moveTo>
                                <a:pt x="1341584" y="925732"/>
                              </a:moveTo>
                              <a:cubicBezTo>
                                <a:pt x="1311489" y="924716"/>
                                <a:pt x="1288886" y="927002"/>
                                <a:pt x="1270092" y="931065"/>
                              </a:cubicBezTo>
                              <a:cubicBezTo>
                                <a:pt x="1251172" y="935637"/>
                                <a:pt x="1236061" y="941859"/>
                                <a:pt x="1220441" y="948208"/>
                              </a:cubicBezTo>
                              <a:cubicBezTo>
                                <a:pt x="1213965" y="950876"/>
                                <a:pt x="1208124" y="953162"/>
                                <a:pt x="1203934" y="954685"/>
                              </a:cubicBezTo>
                              <a:cubicBezTo>
                                <a:pt x="1199743" y="956209"/>
                                <a:pt x="1197077" y="957097"/>
                                <a:pt x="1197077" y="957097"/>
                              </a:cubicBezTo>
                              <a:cubicBezTo>
                                <a:pt x="1193902" y="958241"/>
                                <a:pt x="1192251" y="959129"/>
                                <a:pt x="1191489" y="959638"/>
                              </a:cubicBezTo>
                              <a:cubicBezTo>
                                <a:pt x="1192378" y="959892"/>
                                <a:pt x="1194282" y="960273"/>
                                <a:pt x="1197584" y="960273"/>
                              </a:cubicBezTo>
                              <a:lnTo>
                                <a:pt x="1268822" y="961288"/>
                              </a:lnTo>
                              <a:lnTo>
                                <a:pt x="1340060" y="963829"/>
                              </a:lnTo>
                              <a:cubicBezTo>
                                <a:pt x="1387552" y="964971"/>
                                <a:pt x="1434917" y="968654"/>
                                <a:pt x="1482409" y="971066"/>
                              </a:cubicBezTo>
                              <a:lnTo>
                                <a:pt x="1482409" y="971193"/>
                              </a:lnTo>
                              <a:cubicBezTo>
                                <a:pt x="1485837" y="971320"/>
                                <a:pt x="1487615" y="971066"/>
                                <a:pt x="1488505" y="970940"/>
                              </a:cubicBezTo>
                              <a:cubicBezTo>
                                <a:pt x="1487869" y="970305"/>
                                <a:pt x="1486346" y="969288"/>
                                <a:pt x="1483171" y="968018"/>
                              </a:cubicBezTo>
                              <a:cubicBezTo>
                                <a:pt x="1483171" y="968018"/>
                                <a:pt x="1480631" y="966876"/>
                                <a:pt x="1476568" y="965098"/>
                              </a:cubicBezTo>
                              <a:cubicBezTo>
                                <a:pt x="1472504" y="963193"/>
                                <a:pt x="1466917" y="960653"/>
                                <a:pt x="1460695" y="957479"/>
                              </a:cubicBezTo>
                              <a:cubicBezTo>
                                <a:pt x="1445584" y="949986"/>
                                <a:pt x="1430854" y="942622"/>
                                <a:pt x="1412441" y="936780"/>
                              </a:cubicBezTo>
                              <a:cubicBezTo>
                                <a:pt x="1403171" y="933860"/>
                                <a:pt x="1393012" y="931319"/>
                                <a:pt x="1381330" y="929287"/>
                              </a:cubicBezTo>
                              <a:cubicBezTo>
                                <a:pt x="1369775" y="927510"/>
                                <a:pt x="1356696" y="926240"/>
                                <a:pt x="1341584" y="925732"/>
                              </a:cubicBezTo>
                              <a:close/>
                              <a:moveTo>
                                <a:pt x="4702212" y="922303"/>
                              </a:moveTo>
                              <a:cubicBezTo>
                                <a:pt x="4690911" y="921795"/>
                                <a:pt x="4673514" y="925351"/>
                                <a:pt x="4663355" y="930177"/>
                              </a:cubicBezTo>
                              <a:lnTo>
                                <a:pt x="4608499" y="956970"/>
                              </a:lnTo>
                              <a:cubicBezTo>
                                <a:pt x="4606086" y="958114"/>
                                <a:pt x="4604562" y="959002"/>
                                <a:pt x="4603673" y="959638"/>
                              </a:cubicBezTo>
                              <a:cubicBezTo>
                                <a:pt x="4604817" y="959511"/>
                                <a:pt x="4606594" y="959383"/>
                                <a:pt x="4609134" y="958875"/>
                              </a:cubicBezTo>
                              <a:lnTo>
                                <a:pt x="4687229" y="944018"/>
                              </a:lnTo>
                              <a:lnTo>
                                <a:pt x="4765324" y="927510"/>
                              </a:lnTo>
                              <a:lnTo>
                                <a:pt x="4765451" y="927510"/>
                              </a:lnTo>
                              <a:cubicBezTo>
                                <a:pt x="4767990" y="927002"/>
                                <a:pt x="4769641" y="926494"/>
                                <a:pt x="4770657" y="926113"/>
                              </a:cubicBezTo>
                              <a:cubicBezTo>
                                <a:pt x="4769514" y="925986"/>
                                <a:pt x="4767863" y="925732"/>
                                <a:pt x="4765324" y="925605"/>
                              </a:cubicBezTo>
                              <a:close/>
                              <a:moveTo>
                                <a:pt x="624506" y="913541"/>
                              </a:moveTo>
                              <a:cubicBezTo>
                                <a:pt x="613839" y="911255"/>
                                <a:pt x="596951" y="912907"/>
                                <a:pt x="586919" y="916843"/>
                              </a:cubicBezTo>
                              <a:lnTo>
                                <a:pt x="476570" y="960019"/>
                              </a:lnTo>
                              <a:cubicBezTo>
                                <a:pt x="439998" y="974368"/>
                                <a:pt x="403428" y="990115"/>
                                <a:pt x="367110" y="1004972"/>
                              </a:cubicBezTo>
                              <a:cubicBezTo>
                                <a:pt x="364824" y="1005988"/>
                                <a:pt x="363300" y="1006749"/>
                                <a:pt x="362411" y="1007258"/>
                              </a:cubicBezTo>
                              <a:cubicBezTo>
                                <a:pt x="363554" y="1007385"/>
                                <a:pt x="365205" y="1007258"/>
                                <a:pt x="367617" y="1007004"/>
                              </a:cubicBezTo>
                              <a:lnTo>
                                <a:pt x="455617" y="996972"/>
                              </a:lnTo>
                              <a:cubicBezTo>
                                <a:pt x="466411" y="995828"/>
                                <a:pt x="483300" y="991892"/>
                                <a:pt x="493459" y="987829"/>
                              </a:cubicBezTo>
                              <a:lnTo>
                                <a:pt x="594284" y="948208"/>
                              </a:lnTo>
                              <a:cubicBezTo>
                                <a:pt x="610157" y="941986"/>
                                <a:pt x="613712" y="941097"/>
                                <a:pt x="614602" y="941097"/>
                              </a:cubicBezTo>
                              <a:cubicBezTo>
                                <a:pt x="614855" y="941097"/>
                                <a:pt x="614983" y="941097"/>
                                <a:pt x="614983" y="941097"/>
                              </a:cubicBezTo>
                              <a:lnTo>
                                <a:pt x="741967" y="967257"/>
                              </a:lnTo>
                              <a:cubicBezTo>
                                <a:pt x="747299" y="968400"/>
                                <a:pt x="754284" y="969162"/>
                                <a:pt x="761268" y="969669"/>
                              </a:cubicBezTo>
                              <a:cubicBezTo>
                                <a:pt x="768252" y="970305"/>
                                <a:pt x="775363" y="970559"/>
                                <a:pt x="780697" y="970305"/>
                              </a:cubicBezTo>
                              <a:lnTo>
                                <a:pt x="859680" y="966241"/>
                              </a:lnTo>
                              <a:lnTo>
                                <a:pt x="859554" y="966114"/>
                              </a:lnTo>
                              <a:cubicBezTo>
                                <a:pt x="861839" y="965986"/>
                                <a:pt x="863490" y="965859"/>
                                <a:pt x="864505" y="965606"/>
                              </a:cubicBezTo>
                              <a:cubicBezTo>
                                <a:pt x="863490" y="965225"/>
                                <a:pt x="861966" y="964717"/>
                                <a:pt x="859680" y="964209"/>
                              </a:cubicBezTo>
                              <a:cubicBezTo>
                                <a:pt x="820950" y="955447"/>
                                <a:pt x="781966" y="946050"/>
                                <a:pt x="742728" y="937796"/>
                              </a:cubicBezTo>
                              <a:close/>
                              <a:moveTo>
                                <a:pt x="3967991" y="909097"/>
                              </a:moveTo>
                              <a:cubicBezTo>
                                <a:pt x="3947928" y="906684"/>
                                <a:pt x="3924309" y="906176"/>
                                <a:pt x="3892944" y="909731"/>
                              </a:cubicBezTo>
                              <a:cubicBezTo>
                                <a:pt x="3830215" y="916716"/>
                                <a:pt x="3801262" y="933224"/>
                                <a:pt x="3770023" y="949225"/>
                              </a:cubicBezTo>
                              <a:cubicBezTo>
                                <a:pt x="3738532" y="965732"/>
                                <a:pt x="3705897" y="982622"/>
                                <a:pt x="3638723" y="988971"/>
                              </a:cubicBezTo>
                              <a:cubicBezTo>
                                <a:pt x="3571421" y="994178"/>
                                <a:pt x="3536246" y="982749"/>
                                <a:pt x="3502468" y="971828"/>
                              </a:cubicBezTo>
                              <a:cubicBezTo>
                                <a:pt x="3469072" y="961288"/>
                                <a:pt x="3437580" y="949733"/>
                                <a:pt x="3374469" y="953162"/>
                              </a:cubicBezTo>
                              <a:cubicBezTo>
                                <a:pt x="3358596" y="953923"/>
                                <a:pt x="3344882" y="955447"/>
                                <a:pt x="3332691" y="957479"/>
                              </a:cubicBezTo>
                              <a:cubicBezTo>
                                <a:pt x="3320374" y="959256"/>
                                <a:pt x="3309707" y="961542"/>
                                <a:pt x="3299930" y="964209"/>
                              </a:cubicBezTo>
                              <a:cubicBezTo>
                                <a:pt x="3280374" y="969542"/>
                                <a:pt x="3264754" y="976526"/>
                                <a:pt x="3248501" y="983638"/>
                              </a:cubicBezTo>
                              <a:cubicBezTo>
                                <a:pt x="3234532" y="989734"/>
                                <a:pt x="3212945" y="996082"/>
                                <a:pt x="3194660" y="1000782"/>
                              </a:cubicBezTo>
                              <a:cubicBezTo>
                                <a:pt x="3185517" y="1003067"/>
                                <a:pt x="3177263" y="1004845"/>
                                <a:pt x="3171168" y="1006114"/>
                              </a:cubicBezTo>
                              <a:cubicBezTo>
                                <a:pt x="3165072" y="1007385"/>
                                <a:pt x="3161264" y="1008146"/>
                                <a:pt x="3161136" y="1008146"/>
                              </a:cubicBezTo>
                              <a:cubicBezTo>
                                <a:pt x="3150724" y="1010178"/>
                                <a:pt x="3142343" y="1020464"/>
                                <a:pt x="3142343" y="1030877"/>
                              </a:cubicBezTo>
                              <a:lnTo>
                                <a:pt x="3142597" y="1031004"/>
                              </a:lnTo>
                              <a:lnTo>
                                <a:pt x="3142597" y="1035703"/>
                              </a:lnTo>
                              <a:cubicBezTo>
                                <a:pt x="3142723" y="1040655"/>
                                <a:pt x="3144628" y="1044845"/>
                                <a:pt x="3148183" y="1047639"/>
                              </a:cubicBezTo>
                              <a:cubicBezTo>
                                <a:pt x="3151612" y="1050433"/>
                                <a:pt x="3156310" y="1051449"/>
                                <a:pt x="3161264" y="1050433"/>
                              </a:cubicBezTo>
                              <a:cubicBezTo>
                                <a:pt x="3161390" y="1050306"/>
                                <a:pt x="3164818" y="1049671"/>
                                <a:pt x="3170279" y="1048528"/>
                              </a:cubicBezTo>
                              <a:cubicBezTo>
                                <a:pt x="3175739" y="1047385"/>
                                <a:pt x="3183358" y="1045735"/>
                                <a:pt x="3191740" y="1043703"/>
                              </a:cubicBezTo>
                              <a:cubicBezTo>
                                <a:pt x="3208501" y="1039512"/>
                                <a:pt x="3228565" y="1033544"/>
                                <a:pt x="3242279" y="1027575"/>
                              </a:cubicBezTo>
                              <a:cubicBezTo>
                                <a:pt x="3258787" y="1020337"/>
                                <a:pt x="3275548" y="1012972"/>
                                <a:pt x="3296501" y="1007258"/>
                              </a:cubicBezTo>
                              <a:cubicBezTo>
                                <a:pt x="3307040" y="1004463"/>
                                <a:pt x="3318596" y="1001924"/>
                                <a:pt x="3331803" y="1000019"/>
                              </a:cubicBezTo>
                              <a:cubicBezTo>
                                <a:pt x="3344882" y="997860"/>
                                <a:pt x="3359611" y="996210"/>
                                <a:pt x="3376500" y="995321"/>
                              </a:cubicBezTo>
                              <a:cubicBezTo>
                                <a:pt x="3443929" y="991638"/>
                                <a:pt x="3478977" y="1004210"/>
                                <a:pt x="3512881" y="1014750"/>
                              </a:cubicBezTo>
                              <a:cubicBezTo>
                                <a:pt x="3546659" y="1025543"/>
                                <a:pt x="3578659" y="1035957"/>
                                <a:pt x="3642405" y="1031004"/>
                              </a:cubicBezTo>
                              <a:cubicBezTo>
                                <a:pt x="3706024" y="1025036"/>
                                <a:pt x="3735738" y="1009670"/>
                                <a:pt x="3767103" y="993416"/>
                              </a:cubicBezTo>
                              <a:cubicBezTo>
                                <a:pt x="3798849" y="977416"/>
                                <a:pt x="3831103" y="959256"/>
                                <a:pt x="3897897" y="951764"/>
                              </a:cubicBezTo>
                              <a:cubicBezTo>
                                <a:pt x="3931293" y="947828"/>
                                <a:pt x="3956944" y="948716"/>
                                <a:pt x="3978404" y="951003"/>
                              </a:cubicBezTo>
                              <a:cubicBezTo>
                                <a:pt x="3999865" y="953289"/>
                                <a:pt x="4017261" y="957860"/>
                                <a:pt x="4034531" y="962304"/>
                              </a:cubicBezTo>
                              <a:cubicBezTo>
                                <a:pt x="4050531" y="966495"/>
                                <a:pt x="4075166" y="968781"/>
                                <a:pt x="4095992" y="970177"/>
                              </a:cubicBezTo>
                              <a:cubicBezTo>
                                <a:pt x="4106405" y="970940"/>
                                <a:pt x="4115801" y="971320"/>
                                <a:pt x="4122658" y="971574"/>
                              </a:cubicBezTo>
                              <a:cubicBezTo>
                                <a:pt x="4129515" y="971828"/>
                                <a:pt x="4133833" y="971955"/>
                                <a:pt x="4133959" y="971955"/>
                              </a:cubicBezTo>
                              <a:cubicBezTo>
                                <a:pt x="4138913" y="972082"/>
                                <a:pt x="4143356" y="970305"/>
                                <a:pt x="4146404" y="966876"/>
                              </a:cubicBezTo>
                              <a:cubicBezTo>
                                <a:pt x="4149451" y="963447"/>
                                <a:pt x="4150722" y="958875"/>
                                <a:pt x="4150086" y="954050"/>
                              </a:cubicBezTo>
                              <a:lnTo>
                                <a:pt x="4149451" y="949352"/>
                              </a:lnTo>
                              <a:cubicBezTo>
                                <a:pt x="4148055" y="938939"/>
                                <a:pt x="4138150" y="930431"/>
                                <a:pt x="4127610" y="930177"/>
                              </a:cubicBezTo>
                              <a:cubicBezTo>
                                <a:pt x="4127483" y="930177"/>
                                <a:pt x="4122785" y="930050"/>
                                <a:pt x="4115292" y="929796"/>
                              </a:cubicBezTo>
                              <a:cubicBezTo>
                                <a:pt x="4107801" y="929415"/>
                                <a:pt x="4097515" y="929033"/>
                                <a:pt x="4086341" y="928272"/>
                              </a:cubicBezTo>
                              <a:cubicBezTo>
                                <a:pt x="4063992" y="926748"/>
                                <a:pt x="4037578" y="924208"/>
                                <a:pt x="4021452" y="920017"/>
                              </a:cubicBezTo>
                              <a:cubicBezTo>
                                <a:pt x="4004436" y="915573"/>
                                <a:pt x="3988056" y="911255"/>
                                <a:pt x="3967991" y="909097"/>
                              </a:cubicBezTo>
                              <a:close/>
                              <a:moveTo>
                                <a:pt x="3108945" y="897034"/>
                              </a:moveTo>
                              <a:cubicBezTo>
                                <a:pt x="3106914" y="897034"/>
                                <a:pt x="3104501" y="897668"/>
                                <a:pt x="3102088" y="899065"/>
                              </a:cubicBezTo>
                              <a:cubicBezTo>
                                <a:pt x="2974724" y="969542"/>
                                <a:pt x="2842280" y="1036337"/>
                                <a:pt x="2705391" y="1097544"/>
                              </a:cubicBezTo>
                              <a:cubicBezTo>
                                <a:pt x="2699931" y="1099958"/>
                                <a:pt x="2699041" y="1101735"/>
                                <a:pt x="2699041" y="1102117"/>
                              </a:cubicBezTo>
                              <a:cubicBezTo>
                                <a:pt x="2699041" y="1102498"/>
                                <a:pt x="2700692" y="1103767"/>
                                <a:pt x="2706661" y="1104149"/>
                              </a:cubicBezTo>
                              <a:lnTo>
                                <a:pt x="2744375" y="1106308"/>
                              </a:lnTo>
                              <a:cubicBezTo>
                                <a:pt x="2755931" y="1107069"/>
                                <a:pt x="2773708" y="1103640"/>
                                <a:pt x="2783994" y="1098942"/>
                              </a:cubicBezTo>
                              <a:cubicBezTo>
                                <a:pt x="2811041" y="1086624"/>
                                <a:pt x="2837962" y="1073544"/>
                                <a:pt x="2864755" y="1060465"/>
                              </a:cubicBezTo>
                              <a:cubicBezTo>
                                <a:pt x="2891550" y="1047385"/>
                                <a:pt x="2918089" y="1034559"/>
                                <a:pt x="2944501" y="1021226"/>
                              </a:cubicBezTo>
                              <a:lnTo>
                                <a:pt x="3023105" y="980336"/>
                              </a:lnTo>
                              <a:lnTo>
                                <a:pt x="3061962" y="959892"/>
                              </a:lnTo>
                              <a:lnTo>
                                <a:pt x="3100564" y="938685"/>
                              </a:lnTo>
                              <a:cubicBezTo>
                                <a:pt x="3109835" y="933478"/>
                                <a:pt x="3117580" y="920271"/>
                                <a:pt x="3117580" y="909731"/>
                              </a:cubicBezTo>
                              <a:lnTo>
                                <a:pt x="3117453" y="909604"/>
                              </a:lnTo>
                              <a:lnTo>
                                <a:pt x="3117453" y="908081"/>
                              </a:lnTo>
                              <a:cubicBezTo>
                                <a:pt x="3117453" y="903255"/>
                                <a:pt x="3115803" y="899700"/>
                                <a:pt x="3113009" y="898049"/>
                              </a:cubicBezTo>
                              <a:cubicBezTo>
                                <a:pt x="3111740" y="897414"/>
                                <a:pt x="3110469" y="897034"/>
                                <a:pt x="3108945" y="897034"/>
                              </a:cubicBezTo>
                              <a:close/>
                              <a:moveTo>
                                <a:pt x="2128122" y="880017"/>
                              </a:moveTo>
                              <a:cubicBezTo>
                                <a:pt x="2126725" y="879890"/>
                                <a:pt x="2125329" y="880017"/>
                                <a:pt x="2124059" y="880525"/>
                              </a:cubicBezTo>
                              <a:cubicBezTo>
                                <a:pt x="2121011" y="881795"/>
                                <a:pt x="2118980" y="885223"/>
                                <a:pt x="2118344" y="889922"/>
                              </a:cubicBezTo>
                              <a:lnTo>
                                <a:pt x="2118090" y="891446"/>
                              </a:lnTo>
                              <a:cubicBezTo>
                                <a:pt x="2116694" y="901986"/>
                                <a:pt x="2122661" y="916081"/>
                                <a:pt x="2131169" y="922303"/>
                              </a:cubicBezTo>
                              <a:cubicBezTo>
                                <a:pt x="2161900" y="944907"/>
                                <a:pt x="2192376" y="967510"/>
                                <a:pt x="2223487" y="989861"/>
                              </a:cubicBezTo>
                              <a:cubicBezTo>
                                <a:pt x="2254472" y="1012337"/>
                                <a:pt x="2285455" y="1034813"/>
                                <a:pt x="2317074" y="1056910"/>
                              </a:cubicBezTo>
                              <a:cubicBezTo>
                                <a:pt x="2326217" y="1063386"/>
                                <a:pt x="2342851" y="1069735"/>
                                <a:pt x="2354027" y="1071132"/>
                              </a:cubicBezTo>
                              <a:cubicBezTo>
                                <a:pt x="2366344" y="1072656"/>
                                <a:pt x="2378534" y="1074180"/>
                                <a:pt x="2390979" y="1075449"/>
                              </a:cubicBezTo>
                              <a:lnTo>
                                <a:pt x="2390979" y="1075322"/>
                              </a:lnTo>
                              <a:cubicBezTo>
                                <a:pt x="2396948" y="1075957"/>
                                <a:pt x="2398851" y="1074814"/>
                                <a:pt x="2398851" y="1074561"/>
                              </a:cubicBezTo>
                              <a:cubicBezTo>
                                <a:pt x="2398978" y="1074307"/>
                                <a:pt x="2398471" y="1072275"/>
                                <a:pt x="2393519" y="1068973"/>
                              </a:cubicBezTo>
                              <a:cubicBezTo>
                                <a:pt x="2305265" y="1007766"/>
                                <a:pt x="2219423" y="945542"/>
                                <a:pt x="2134725" y="882938"/>
                              </a:cubicBezTo>
                              <a:cubicBezTo>
                                <a:pt x="2132440" y="881287"/>
                                <a:pt x="2130154" y="880271"/>
                                <a:pt x="2128122" y="880017"/>
                              </a:cubicBezTo>
                              <a:close/>
                              <a:moveTo>
                                <a:pt x="4686467" y="875318"/>
                              </a:moveTo>
                              <a:cubicBezTo>
                                <a:pt x="4675165" y="874810"/>
                                <a:pt x="4657895" y="878112"/>
                                <a:pt x="4647863" y="883065"/>
                              </a:cubicBezTo>
                              <a:lnTo>
                                <a:pt x="4537007" y="937415"/>
                              </a:lnTo>
                              <a:cubicBezTo>
                                <a:pt x="4499928" y="955574"/>
                                <a:pt x="4462595" y="972464"/>
                                <a:pt x="4425134" y="989988"/>
                              </a:cubicBezTo>
                              <a:cubicBezTo>
                                <a:pt x="4422721" y="991130"/>
                                <a:pt x="4421324" y="991892"/>
                                <a:pt x="4420309" y="992527"/>
                              </a:cubicBezTo>
                              <a:cubicBezTo>
                                <a:pt x="4421452" y="992527"/>
                                <a:pt x="4423229" y="992273"/>
                                <a:pt x="4425769" y="991892"/>
                              </a:cubicBezTo>
                              <a:lnTo>
                                <a:pt x="4517705" y="976272"/>
                              </a:lnTo>
                              <a:cubicBezTo>
                                <a:pt x="4529006" y="974241"/>
                                <a:pt x="4546657" y="968273"/>
                                <a:pt x="4556943" y="963320"/>
                              </a:cubicBezTo>
                              <a:lnTo>
                                <a:pt x="4658911" y="913414"/>
                              </a:lnTo>
                              <a:cubicBezTo>
                                <a:pt x="4674911" y="905542"/>
                                <a:pt x="4678339" y="904271"/>
                                <a:pt x="4679356" y="904018"/>
                              </a:cubicBezTo>
                              <a:cubicBezTo>
                                <a:pt x="4679610" y="904018"/>
                                <a:pt x="4679737" y="904018"/>
                                <a:pt x="4679737" y="904018"/>
                              </a:cubicBezTo>
                              <a:lnTo>
                                <a:pt x="4816117" y="911255"/>
                              </a:lnTo>
                              <a:cubicBezTo>
                                <a:pt x="4821832" y="911509"/>
                                <a:pt x="4829323" y="911382"/>
                                <a:pt x="4836816" y="910748"/>
                              </a:cubicBezTo>
                              <a:cubicBezTo>
                                <a:pt x="4844307" y="909986"/>
                                <a:pt x="4851800" y="908843"/>
                                <a:pt x="4857387" y="907573"/>
                              </a:cubicBezTo>
                              <a:lnTo>
                                <a:pt x="4939927" y="888272"/>
                              </a:lnTo>
                              <a:lnTo>
                                <a:pt x="4939927" y="888398"/>
                              </a:lnTo>
                              <a:cubicBezTo>
                                <a:pt x="4942466" y="887763"/>
                                <a:pt x="4944116" y="887255"/>
                                <a:pt x="4945133" y="886874"/>
                              </a:cubicBezTo>
                              <a:cubicBezTo>
                                <a:pt x="4943991" y="886747"/>
                                <a:pt x="4942340" y="886494"/>
                                <a:pt x="4939799" y="886494"/>
                              </a:cubicBezTo>
                              <a:cubicBezTo>
                                <a:pt x="4897260" y="885096"/>
                                <a:pt x="4854974" y="884335"/>
                                <a:pt x="4812689" y="882176"/>
                              </a:cubicBezTo>
                              <a:close/>
                              <a:moveTo>
                                <a:pt x="1343615" y="866683"/>
                              </a:moveTo>
                              <a:cubicBezTo>
                                <a:pt x="1313139" y="865667"/>
                                <a:pt x="1290410" y="867953"/>
                                <a:pt x="1271362" y="872017"/>
                              </a:cubicBezTo>
                              <a:cubicBezTo>
                                <a:pt x="1252314" y="876588"/>
                                <a:pt x="1236949" y="882811"/>
                                <a:pt x="1221203" y="889160"/>
                              </a:cubicBezTo>
                              <a:cubicBezTo>
                                <a:pt x="1207616" y="894620"/>
                                <a:pt x="1186918" y="899954"/>
                                <a:pt x="1169395" y="903891"/>
                              </a:cubicBezTo>
                              <a:cubicBezTo>
                                <a:pt x="1151744" y="907827"/>
                                <a:pt x="1137775" y="910875"/>
                                <a:pt x="1137521" y="910875"/>
                              </a:cubicBezTo>
                              <a:cubicBezTo>
                                <a:pt x="1127489" y="912907"/>
                                <a:pt x="1119490" y="923193"/>
                                <a:pt x="1119490" y="933606"/>
                              </a:cubicBezTo>
                              <a:lnTo>
                                <a:pt x="1119490" y="938304"/>
                              </a:lnTo>
                              <a:cubicBezTo>
                                <a:pt x="1119490" y="943256"/>
                                <a:pt x="1121267" y="947447"/>
                                <a:pt x="1124569" y="950240"/>
                              </a:cubicBezTo>
                              <a:cubicBezTo>
                                <a:pt x="1127743" y="953035"/>
                                <a:pt x="1132189" y="954050"/>
                                <a:pt x="1136760" y="953035"/>
                              </a:cubicBezTo>
                              <a:cubicBezTo>
                                <a:pt x="1137014" y="953035"/>
                                <a:pt x="1149458" y="950240"/>
                                <a:pt x="1165458" y="946685"/>
                              </a:cubicBezTo>
                              <a:cubicBezTo>
                                <a:pt x="1181203" y="943129"/>
                                <a:pt x="1200251" y="938050"/>
                                <a:pt x="1213457" y="932716"/>
                              </a:cubicBezTo>
                              <a:cubicBezTo>
                                <a:pt x="1229203" y="926240"/>
                                <a:pt x="1245330" y="919637"/>
                                <a:pt x="1265520" y="914811"/>
                              </a:cubicBezTo>
                              <a:cubicBezTo>
                                <a:pt x="1285711" y="910113"/>
                                <a:pt x="1309965" y="907700"/>
                                <a:pt x="1342092" y="908843"/>
                              </a:cubicBezTo>
                              <a:cubicBezTo>
                                <a:pt x="1358092" y="909477"/>
                                <a:pt x="1372187" y="910748"/>
                                <a:pt x="1384632" y="912780"/>
                              </a:cubicBezTo>
                              <a:cubicBezTo>
                                <a:pt x="1397076" y="914938"/>
                                <a:pt x="1407996" y="917732"/>
                                <a:pt x="1417901" y="920907"/>
                              </a:cubicBezTo>
                              <a:cubicBezTo>
                                <a:pt x="1437711" y="927256"/>
                                <a:pt x="1453203" y="934875"/>
                                <a:pt x="1468441" y="942495"/>
                              </a:cubicBezTo>
                              <a:cubicBezTo>
                                <a:pt x="1498663" y="957351"/>
                                <a:pt x="1526853" y="972717"/>
                                <a:pt x="1586790" y="977035"/>
                              </a:cubicBezTo>
                              <a:cubicBezTo>
                                <a:pt x="1646853" y="982622"/>
                                <a:pt x="1677202" y="972591"/>
                                <a:pt x="1709837" y="962812"/>
                              </a:cubicBezTo>
                              <a:cubicBezTo>
                                <a:pt x="1742853" y="953035"/>
                                <a:pt x="1776758" y="942241"/>
                                <a:pt x="1841646" y="950240"/>
                              </a:cubicBezTo>
                              <a:cubicBezTo>
                                <a:pt x="1906281" y="957860"/>
                                <a:pt x="1937774" y="976272"/>
                                <a:pt x="1967869" y="993543"/>
                              </a:cubicBezTo>
                              <a:cubicBezTo>
                                <a:pt x="1981837" y="1001543"/>
                                <a:pt x="2004694" y="1010305"/>
                                <a:pt x="2023996" y="1016908"/>
                              </a:cubicBezTo>
                              <a:cubicBezTo>
                                <a:pt x="2033646" y="1020210"/>
                                <a:pt x="2042408" y="1023004"/>
                                <a:pt x="2048884" y="1025036"/>
                              </a:cubicBezTo>
                              <a:cubicBezTo>
                                <a:pt x="2055360" y="1027068"/>
                                <a:pt x="2059424" y="1028337"/>
                                <a:pt x="2059551" y="1028337"/>
                              </a:cubicBezTo>
                              <a:cubicBezTo>
                                <a:pt x="2064249" y="1029734"/>
                                <a:pt x="2068948" y="1029099"/>
                                <a:pt x="2072757" y="1026687"/>
                              </a:cubicBezTo>
                              <a:cubicBezTo>
                                <a:pt x="2076567" y="1024146"/>
                                <a:pt x="2078979" y="1020084"/>
                                <a:pt x="2079614" y="1015257"/>
                              </a:cubicBezTo>
                              <a:lnTo>
                                <a:pt x="2080250" y="1010559"/>
                              </a:lnTo>
                              <a:lnTo>
                                <a:pt x="2079869" y="1010686"/>
                              </a:lnTo>
                              <a:cubicBezTo>
                                <a:pt x="2081265" y="1000273"/>
                                <a:pt x="2074281" y="989479"/>
                                <a:pt x="2064249" y="986559"/>
                              </a:cubicBezTo>
                              <a:cubicBezTo>
                                <a:pt x="2063995" y="986559"/>
                                <a:pt x="2059551" y="985161"/>
                                <a:pt x="2052567" y="983003"/>
                              </a:cubicBezTo>
                              <a:cubicBezTo>
                                <a:pt x="2045583" y="980844"/>
                                <a:pt x="2035932" y="977670"/>
                                <a:pt x="2025519" y="974114"/>
                              </a:cubicBezTo>
                              <a:cubicBezTo>
                                <a:pt x="2004567" y="966876"/>
                                <a:pt x="1980186" y="957606"/>
                                <a:pt x="1965964" y="949479"/>
                              </a:cubicBezTo>
                              <a:cubicBezTo>
                                <a:pt x="1936123" y="932209"/>
                                <a:pt x="1907551" y="915700"/>
                                <a:pt x="1846345" y="908462"/>
                              </a:cubicBezTo>
                              <a:cubicBezTo>
                                <a:pt x="1785139" y="900842"/>
                                <a:pt x="1754028" y="910621"/>
                                <a:pt x="1721265" y="920271"/>
                              </a:cubicBezTo>
                              <a:cubicBezTo>
                                <a:pt x="1688123" y="929923"/>
                                <a:pt x="1654345" y="941097"/>
                                <a:pt x="1590219" y="935002"/>
                              </a:cubicBezTo>
                              <a:cubicBezTo>
                                <a:pt x="1526218" y="930304"/>
                                <a:pt x="1494726" y="913414"/>
                                <a:pt x="1463996" y="898557"/>
                              </a:cubicBezTo>
                              <a:cubicBezTo>
                                <a:pt x="1448758" y="891065"/>
                                <a:pt x="1433901" y="883699"/>
                                <a:pt x="1415235" y="877858"/>
                              </a:cubicBezTo>
                              <a:cubicBezTo>
                                <a:pt x="1405964" y="874937"/>
                                <a:pt x="1395680" y="872398"/>
                                <a:pt x="1383869" y="870366"/>
                              </a:cubicBezTo>
                              <a:cubicBezTo>
                                <a:pt x="1372060" y="868461"/>
                                <a:pt x="1358853" y="867192"/>
                                <a:pt x="1343615" y="866683"/>
                              </a:cubicBezTo>
                              <a:close/>
                              <a:moveTo>
                                <a:pt x="626411" y="864143"/>
                              </a:moveTo>
                              <a:cubicBezTo>
                                <a:pt x="615744" y="861858"/>
                                <a:pt x="598728" y="863255"/>
                                <a:pt x="588570" y="867318"/>
                              </a:cubicBezTo>
                              <a:lnTo>
                                <a:pt x="491173" y="905287"/>
                              </a:lnTo>
                              <a:cubicBezTo>
                                <a:pt x="474919" y="911763"/>
                                <a:pt x="458793" y="917732"/>
                                <a:pt x="442665" y="924462"/>
                              </a:cubicBezTo>
                              <a:lnTo>
                                <a:pt x="394412" y="944400"/>
                              </a:lnTo>
                              <a:lnTo>
                                <a:pt x="298284" y="984146"/>
                              </a:lnTo>
                              <a:cubicBezTo>
                                <a:pt x="266411" y="997606"/>
                                <a:pt x="234539" y="1011829"/>
                                <a:pt x="202793" y="1025543"/>
                              </a:cubicBezTo>
                              <a:cubicBezTo>
                                <a:pt x="200507" y="1026560"/>
                                <a:pt x="198983" y="1027448"/>
                                <a:pt x="198094" y="1027956"/>
                              </a:cubicBezTo>
                              <a:cubicBezTo>
                                <a:pt x="199237" y="1027956"/>
                                <a:pt x="200888" y="1027956"/>
                                <a:pt x="203300" y="1027575"/>
                              </a:cubicBezTo>
                              <a:lnTo>
                                <a:pt x="280126" y="1017416"/>
                              </a:lnTo>
                              <a:cubicBezTo>
                                <a:pt x="290920" y="1015893"/>
                                <a:pt x="307935" y="1011575"/>
                                <a:pt x="317966" y="1007385"/>
                              </a:cubicBezTo>
                              <a:lnTo>
                                <a:pt x="450666" y="952399"/>
                              </a:lnTo>
                              <a:lnTo>
                                <a:pt x="584506" y="899954"/>
                              </a:lnTo>
                              <a:cubicBezTo>
                                <a:pt x="600506" y="893731"/>
                                <a:pt x="604062" y="892716"/>
                                <a:pt x="604951" y="892716"/>
                              </a:cubicBezTo>
                              <a:cubicBezTo>
                                <a:pt x="605204" y="892716"/>
                                <a:pt x="605331" y="892716"/>
                                <a:pt x="605331" y="892716"/>
                              </a:cubicBezTo>
                              <a:lnTo>
                                <a:pt x="758220" y="923827"/>
                              </a:lnTo>
                              <a:cubicBezTo>
                                <a:pt x="808887" y="935510"/>
                                <a:pt x="859172" y="946685"/>
                                <a:pt x="909077" y="958622"/>
                              </a:cubicBezTo>
                              <a:cubicBezTo>
                                <a:pt x="919617" y="961161"/>
                                <a:pt x="936760" y="963193"/>
                                <a:pt x="947553" y="962812"/>
                              </a:cubicBezTo>
                              <a:cubicBezTo>
                                <a:pt x="977521" y="961924"/>
                                <a:pt x="1007490" y="960780"/>
                                <a:pt x="1037459" y="960273"/>
                              </a:cubicBezTo>
                              <a:lnTo>
                                <a:pt x="1037712" y="960273"/>
                              </a:lnTo>
                              <a:cubicBezTo>
                                <a:pt x="1039998" y="960273"/>
                                <a:pt x="1041649" y="960146"/>
                                <a:pt x="1042664" y="960019"/>
                              </a:cubicBezTo>
                              <a:cubicBezTo>
                                <a:pt x="1041649" y="959511"/>
                                <a:pt x="1040125" y="959002"/>
                                <a:pt x="1037839" y="958368"/>
                              </a:cubicBezTo>
                              <a:cubicBezTo>
                                <a:pt x="903490" y="922939"/>
                                <a:pt x="766094" y="891319"/>
                                <a:pt x="626411" y="864143"/>
                              </a:cubicBezTo>
                              <a:close/>
                              <a:moveTo>
                                <a:pt x="3960627" y="850556"/>
                              </a:moveTo>
                              <a:cubicBezTo>
                                <a:pt x="3940691" y="848270"/>
                                <a:pt x="3917198" y="847636"/>
                                <a:pt x="3886087" y="851191"/>
                              </a:cubicBezTo>
                              <a:cubicBezTo>
                                <a:pt x="3823865" y="858048"/>
                                <a:pt x="3795039" y="874556"/>
                                <a:pt x="3764056" y="890557"/>
                              </a:cubicBezTo>
                              <a:cubicBezTo>
                                <a:pt x="3732944" y="906938"/>
                                <a:pt x="3700436" y="923954"/>
                                <a:pt x="3633771" y="930177"/>
                              </a:cubicBezTo>
                              <a:cubicBezTo>
                                <a:pt x="3567104" y="935383"/>
                                <a:pt x="3532184" y="923827"/>
                                <a:pt x="3498659" y="912907"/>
                              </a:cubicBezTo>
                              <a:cubicBezTo>
                                <a:pt x="3465389" y="902367"/>
                                <a:pt x="3434151" y="890811"/>
                                <a:pt x="3371675" y="894239"/>
                              </a:cubicBezTo>
                              <a:cubicBezTo>
                                <a:pt x="3355930" y="895002"/>
                                <a:pt x="3342342" y="896525"/>
                                <a:pt x="3330279" y="898557"/>
                              </a:cubicBezTo>
                              <a:cubicBezTo>
                                <a:pt x="3318215" y="900335"/>
                                <a:pt x="3307548" y="902620"/>
                                <a:pt x="3297898" y="905287"/>
                              </a:cubicBezTo>
                              <a:cubicBezTo>
                                <a:pt x="3278596" y="910748"/>
                                <a:pt x="3262977" y="917605"/>
                                <a:pt x="3246977" y="924716"/>
                              </a:cubicBezTo>
                              <a:cubicBezTo>
                                <a:pt x="3233136" y="930811"/>
                                <a:pt x="3211676" y="937161"/>
                                <a:pt x="3193643" y="941859"/>
                              </a:cubicBezTo>
                              <a:cubicBezTo>
                                <a:pt x="3184628" y="944145"/>
                                <a:pt x="3176374" y="945923"/>
                                <a:pt x="3170406" y="947193"/>
                              </a:cubicBezTo>
                              <a:cubicBezTo>
                                <a:pt x="3164438" y="948462"/>
                                <a:pt x="3160628" y="949225"/>
                                <a:pt x="3160501" y="949225"/>
                              </a:cubicBezTo>
                              <a:cubicBezTo>
                                <a:pt x="3150088" y="951257"/>
                                <a:pt x="3141834" y="961415"/>
                                <a:pt x="3141834" y="971955"/>
                              </a:cubicBezTo>
                              <a:lnTo>
                                <a:pt x="3141707" y="971955"/>
                              </a:lnTo>
                              <a:lnTo>
                                <a:pt x="3141707" y="976653"/>
                              </a:lnTo>
                              <a:cubicBezTo>
                                <a:pt x="3141707" y="981606"/>
                                <a:pt x="3143739" y="985797"/>
                                <a:pt x="3147168" y="988590"/>
                              </a:cubicBezTo>
                              <a:cubicBezTo>
                                <a:pt x="3150597" y="991384"/>
                                <a:pt x="3155295" y="992400"/>
                                <a:pt x="3160120" y="991384"/>
                              </a:cubicBezTo>
                              <a:cubicBezTo>
                                <a:pt x="3160247" y="991257"/>
                                <a:pt x="3163676" y="990622"/>
                                <a:pt x="3169136" y="989479"/>
                              </a:cubicBezTo>
                              <a:cubicBezTo>
                                <a:pt x="3174597" y="988337"/>
                                <a:pt x="3181961" y="986686"/>
                                <a:pt x="3190342" y="984654"/>
                              </a:cubicBezTo>
                              <a:cubicBezTo>
                                <a:pt x="3206978" y="980463"/>
                                <a:pt x="3226914" y="974494"/>
                                <a:pt x="3240501" y="968527"/>
                              </a:cubicBezTo>
                              <a:cubicBezTo>
                                <a:pt x="3256755" y="961288"/>
                                <a:pt x="3273262" y="953923"/>
                                <a:pt x="3294088" y="948208"/>
                              </a:cubicBezTo>
                              <a:cubicBezTo>
                                <a:pt x="3304501" y="945415"/>
                                <a:pt x="3315929" y="942875"/>
                                <a:pt x="3329009" y="940971"/>
                              </a:cubicBezTo>
                              <a:cubicBezTo>
                                <a:pt x="3341961" y="938812"/>
                                <a:pt x="3356564" y="937161"/>
                                <a:pt x="3373326" y="936272"/>
                              </a:cubicBezTo>
                              <a:cubicBezTo>
                                <a:pt x="3440120" y="932716"/>
                                <a:pt x="3474913" y="945161"/>
                                <a:pt x="3508564" y="955828"/>
                              </a:cubicBezTo>
                              <a:cubicBezTo>
                                <a:pt x="3541961" y="966622"/>
                                <a:pt x="3573707" y="977035"/>
                                <a:pt x="3636945" y="972082"/>
                              </a:cubicBezTo>
                              <a:cubicBezTo>
                                <a:pt x="3700056" y="966114"/>
                                <a:pt x="3729643" y="950748"/>
                                <a:pt x="3760754" y="934494"/>
                              </a:cubicBezTo>
                              <a:cubicBezTo>
                                <a:pt x="3792246" y="918366"/>
                                <a:pt x="3824246" y="900208"/>
                                <a:pt x="3890658" y="892843"/>
                              </a:cubicBezTo>
                              <a:cubicBezTo>
                                <a:pt x="3923801" y="889033"/>
                                <a:pt x="3949324" y="889922"/>
                                <a:pt x="3970659" y="892207"/>
                              </a:cubicBezTo>
                              <a:cubicBezTo>
                                <a:pt x="3991991" y="894620"/>
                                <a:pt x="4009388" y="899192"/>
                                <a:pt x="4026531" y="903637"/>
                              </a:cubicBezTo>
                              <a:cubicBezTo>
                                <a:pt x="4042531" y="907827"/>
                                <a:pt x="4067039" y="910240"/>
                                <a:pt x="4087738" y="911636"/>
                              </a:cubicBezTo>
                              <a:cubicBezTo>
                                <a:pt x="4098024" y="912399"/>
                                <a:pt x="4107420" y="912780"/>
                                <a:pt x="4114277" y="913033"/>
                              </a:cubicBezTo>
                              <a:cubicBezTo>
                                <a:pt x="4121134" y="913287"/>
                                <a:pt x="4125451" y="913414"/>
                                <a:pt x="4125578" y="913414"/>
                              </a:cubicBezTo>
                              <a:cubicBezTo>
                                <a:pt x="4130657" y="913541"/>
                                <a:pt x="4134976" y="911763"/>
                                <a:pt x="4138023" y="908335"/>
                              </a:cubicBezTo>
                              <a:cubicBezTo>
                                <a:pt x="4141070" y="904906"/>
                                <a:pt x="4142341" y="900335"/>
                                <a:pt x="4141706" y="895509"/>
                              </a:cubicBezTo>
                              <a:lnTo>
                                <a:pt x="4141070" y="890811"/>
                              </a:lnTo>
                              <a:cubicBezTo>
                                <a:pt x="4139674" y="880525"/>
                                <a:pt x="4129896" y="871890"/>
                                <a:pt x="4119356" y="871636"/>
                              </a:cubicBezTo>
                              <a:cubicBezTo>
                                <a:pt x="4119102" y="871636"/>
                                <a:pt x="4114531" y="871509"/>
                                <a:pt x="4107039" y="871255"/>
                              </a:cubicBezTo>
                              <a:cubicBezTo>
                                <a:pt x="4099674" y="871001"/>
                                <a:pt x="4089516" y="870493"/>
                                <a:pt x="4078340" y="869731"/>
                              </a:cubicBezTo>
                              <a:cubicBezTo>
                                <a:pt x="4056118" y="868207"/>
                                <a:pt x="4029833" y="865667"/>
                                <a:pt x="4013833" y="861477"/>
                              </a:cubicBezTo>
                              <a:cubicBezTo>
                                <a:pt x="3996944" y="857032"/>
                                <a:pt x="3980563" y="852715"/>
                                <a:pt x="3960627" y="850556"/>
                              </a:cubicBezTo>
                              <a:close/>
                              <a:moveTo>
                                <a:pt x="4682149" y="825539"/>
                              </a:moveTo>
                              <a:cubicBezTo>
                                <a:pt x="4670975" y="825031"/>
                                <a:pt x="4653832" y="828587"/>
                                <a:pt x="4643800" y="833413"/>
                              </a:cubicBezTo>
                              <a:cubicBezTo>
                                <a:pt x="4579674" y="864779"/>
                                <a:pt x="4515039" y="897541"/>
                                <a:pt x="4449896" y="927383"/>
                              </a:cubicBezTo>
                              <a:lnTo>
                                <a:pt x="4351864" y="973098"/>
                              </a:lnTo>
                              <a:cubicBezTo>
                                <a:pt x="4319102" y="988083"/>
                                <a:pt x="4286214" y="1002432"/>
                                <a:pt x="4253198" y="1017162"/>
                              </a:cubicBezTo>
                              <a:cubicBezTo>
                                <a:pt x="4250912" y="1018179"/>
                                <a:pt x="4249388" y="1018940"/>
                                <a:pt x="4248372" y="1019575"/>
                              </a:cubicBezTo>
                              <a:cubicBezTo>
                                <a:pt x="4249515" y="1019575"/>
                                <a:pt x="4251292" y="1019448"/>
                                <a:pt x="4253833" y="1019067"/>
                              </a:cubicBezTo>
                              <a:lnTo>
                                <a:pt x="4334086" y="1007004"/>
                              </a:lnTo>
                              <a:cubicBezTo>
                                <a:pt x="4345388" y="1005480"/>
                                <a:pt x="4363038" y="999892"/>
                                <a:pt x="4373451" y="995067"/>
                              </a:cubicBezTo>
                              <a:lnTo>
                                <a:pt x="4509070" y="931828"/>
                              </a:lnTo>
                              <a:lnTo>
                                <a:pt x="4643292" y="866048"/>
                              </a:lnTo>
                              <a:cubicBezTo>
                                <a:pt x="4659293" y="858176"/>
                                <a:pt x="4662721" y="856905"/>
                                <a:pt x="4663737" y="856778"/>
                              </a:cubicBezTo>
                              <a:cubicBezTo>
                                <a:pt x="4663991" y="856778"/>
                                <a:pt x="4664118" y="856778"/>
                                <a:pt x="4664118" y="856778"/>
                              </a:cubicBezTo>
                              <a:lnTo>
                                <a:pt x="4826530" y="865794"/>
                              </a:lnTo>
                              <a:cubicBezTo>
                                <a:pt x="4880879" y="867572"/>
                                <a:pt x="4935609" y="869604"/>
                                <a:pt x="4990466" y="870747"/>
                              </a:cubicBezTo>
                              <a:cubicBezTo>
                                <a:pt x="5002022" y="870873"/>
                                <a:pt x="5020561" y="868588"/>
                                <a:pt x="5031736" y="865667"/>
                              </a:cubicBezTo>
                              <a:cubicBezTo>
                                <a:pt x="5063101" y="857540"/>
                                <a:pt x="5094466" y="849668"/>
                                <a:pt x="5125704" y="841286"/>
                              </a:cubicBezTo>
                              <a:lnTo>
                                <a:pt x="5125450" y="841159"/>
                              </a:lnTo>
                              <a:cubicBezTo>
                                <a:pt x="5127862" y="840524"/>
                                <a:pt x="5129513" y="839889"/>
                                <a:pt x="5130529" y="839508"/>
                              </a:cubicBezTo>
                              <a:cubicBezTo>
                                <a:pt x="5129387" y="839254"/>
                                <a:pt x="5127736" y="839254"/>
                                <a:pt x="5125196" y="839254"/>
                              </a:cubicBezTo>
                              <a:cubicBezTo>
                                <a:pt x="4975609" y="839508"/>
                                <a:pt x="4828181" y="834937"/>
                                <a:pt x="4682149" y="825539"/>
                              </a:cubicBezTo>
                              <a:close/>
                              <a:moveTo>
                                <a:pt x="2135741" y="822365"/>
                              </a:moveTo>
                              <a:cubicBezTo>
                                <a:pt x="2134345" y="822111"/>
                                <a:pt x="2132947" y="822365"/>
                                <a:pt x="2131678" y="822873"/>
                              </a:cubicBezTo>
                              <a:cubicBezTo>
                                <a:pt x="2128630" y="824143"/>
                                <a:pt x="2126598" y="827571"/>
                                <a:pt x="2125963" y="832270"/>
                              </a:cubicBezTo>
                              <a:lnTo>
                                <a:pt x="2125710" y="833793"/>
                              </a:lnTo>
                              <a:cubicBezTo>
                                <a:pt x="2124312" y="844334"/>
                                <a:pt x="2130281" y="858430"/>
                                <a:pt x="2138789" y="864652"/>
                              </a:cubicBezTo>
                              <a:cubicBezTo>
                                <a:pt x="2232122" y="933606"/>
                                <a:pt x="2326471" y="1002305"/>
                                <a:pt x="2424248" y="1069227"/>
                              </a:cubicBezTo>
                              <a:cubicBezTo>
                                <a:pt x="2433646" y="1075703"/>
                                <a:pt x="2450407" y="1081798"/>
                                <a:pt x="2461708" y="1083069"/>
                              </a:cubicBezTo>
                              <a:cubicBezTo>
                                <a:pt x="2474026" y="1084465"/>
                                <a:pt x="2486471" y="1085735"/>
                                <a:pt x="2498915" y="1086879"/>
                              </a:cubicBezTo>
                              <a:lnTo>
                                <a:pt x="2498915" y="1086624"/>
                              </a:lnTo>
                              <a:cubicBezTo>
                                <a:pt x="2504884" y="1087259"/>
                                <a:pt x="2506788" y="1086116"/>
                                <a:pt x="2506788" y="1085862"/>
                              </a:cubicBezTo>
                              <a:cubicBezTo>
                                <a:pt x="2506915" y="1085608"/>
                                <a:pt x="2506280" y="1083703"/>
                                <a:pt x="2501328" y="1080402"/>
                              </a:cubicBezTo>
                              <a:cubicBezTo>
                                <a:pt x="2377264" y="997606"/>
                                <a:pt x="2259297" y="911636"/>
                                <a:pt x="2142345" y="825285"/>
                              </a:cubicBezTo>
                              <a:cubicBezTo>
                                <a:pt x="2140058" y="823635"/>
                                <a:pt x="2137773" y="822619"/>
                                <a:pt x="2135741" y="822365"/>
                              </a:cubicBezTo>
                              <a:close/>
                              <a:moveTo>
                                <a:pt x="603172" y="814492"/>
                              </a:moveTo>
                              <a:cubicBezTo>
                                <a:pt x="596189" y="815127"/>
                                <a:pt x="589331" y="816523"/>
                                <a:pt x="584126" y="818555"/>
                              </a:cubicBezTo>
                              <a:lnTo>
                                <a:pt x="475046" y="860842"/>
                              </a:lnTo>
                              <a:lnTo>
                                <a:pt x="447871" y="871382"/>
                              </a:lnTo>
                              <a:lnTo>
                                <a:pt x="420824" y="882430"/>
                              </a:lnTo>
                              <a:lnTo>
                                <a:pt x="366856" y="904652"/>
                              </a:lnTo>
                              <a:lnTo>
                                <a:pt x="313015" y="926875"/>
                              </a:lnTo>
                              <a:cubicBezTo>
                                <a:pt x="295111" y="934113"/>
                                <a:pt x="277205" y="941605"/>
                                <a:pt x="259427" y="949479"/>
                              </a:cubicBezTo>
                              <a:lnTo>
                                <a:pt x="152761" y="995828"/>
                              </a:lnTo>
                              <a:cubicBezTo>
                                <a:pt x="143364" y="999892"/>
                                <a:pt x="136507" y="1010686"/>
                                <a:pt x="137777" y="1019448"/>
                              </a:cubicBezTo>
                              <a:cubicBezTo>
                                <a:pt x="138285" y="1023131"/>
                                <a:pt x="140062" y="1025924"/>
                                <a:pt x="142983" y="1027575"/>
                              </a:cubicBezTo>
                              <a:cubicBezTo>
                                <a:pt x="146539" y="1029734"/>
                                <a:pt x="151364" y="1029607"/>
                                <a:pt x="156190" y="1027575"/>
                              </a:cubicBezTo>
                              <a:lnTo>
                                <a:pt x="262476" y="981226"/>
                              </a:lnTo>
                              <a:lnTo>
                                <a:pt x="289142" y="969669"/>
                              </a:lnTo>
                              <a:lnTo>
                                <a:pt x="315808" y="958622"/>
                              </a:lnTo>
                              <a:lnTo>
                                <a:pt x="369395" y="936526"/>
                              </a:lnTo>
                              <a:lnTo>
                                <a:pt x="423236" y="914304"/>
                              </a:lnTo>
                              <a:lnTo>
                                <a:pt x="450158" y="903255"/>
                              </a:lnTo>
                              <a:lnTo>
                                <a:pt x="477205" y="892716"/>
                              </a:lnTo>
                              <a:lnTo>
                                <a:pt x="585903" y="850429"/>
                              </a:lnTo>
                              <a:cubicBezTo>
                                <a:pt x="595681" y="846619"/>
                                <a:pt x="600760" y="844841"/>
                                <a:pt x="603554" y="843953"/>
                              </a:cubicBezTo>
                              <a:cubicBezTo>
                                <a:pt x="606347" y="843191"/>
                                <a:pt x="606729" y="843191"/>
                                <a:pt x="606982" y="843191"/>
                              </a:cubicBezTo>
                              <a:cubicBezTo>
                                <a:pt x="607490" y="843318"/>
                                <a:pt x="617015" y="845223"/>
                                <a:pt x="627935" y="847382"/>
                              </a:cubicBezTo>
                              <a:lnTo>
                                <a:pt x="743109" y="870747"/>
                              </a:lnTo>
                              <a:cubicBezTo>
                                <a:pt x="781332" y="878747"/>
                                <a:pt x="819300" y="887763"/>
                                <a:pt x="857140" y="896271"/>
                              </a:cubicBezTo>
                              <a:cubicBezTo>
                                <a:pt x="894983" y="904525"/>
                                <a:pt x="932569" y="914304"/>
                                <a:pt x="970029" y="923700"/>
                              </a:cubicBezTo>
                              <a:lnTo>
                                <a:pt x="1026029" y="937796"/>
                              </a:lnTo>
                              <a:lnTo>
                                <a:pt x="1081648" y="953162"/>
                              </a:lnTo>
                              <a:lnTo>
                                <a:pt x="1094127" y="951308"/>
                              </a:lnTo>
                              <a:lnTo>
                                <a:pt x="1094093" y="951384"/>
                              </a:lnTo>
                              <a:lnTo>
                                <a:pt x="1094473" y="951257"/>
                              </a:lnTo>
                              <a:lnTo>
                                <a:pt x="1094127" y="951308"/>
                              </a:lnTo>
                              <a:lnTo>
                                <a:pt x="1098030" y="942622"/>
                              </a:lnTo>
                              <a:cubicBezTo>
                                <a:pt x="1098030" y="933733"/>
                                <a:pt x="1089776" y="923954"/>
                                <a:pt x="1080124" y="921288"/>
                              </a:cubicBezTo>
                              <a:cubicBezTo>
                                <a:pt x="930791" y="880525"/>
                                <a:pt x="777649" y="844968"/>
                                <a:pt x="622094" y="815254"/>
                              </a:cubicBezTo>
                              <a:cubicBezTo>
                                <a:pt x="616887" y="814238"/>
                                <a:pt x="610031" y="813984"/>
                                <a:pt x="603172" y="814492"/>
                              </a:cubicBezTo>
                              <a:close/>
                              <a:moveTo>
                                <a:pt x="1346156" y="807888"/>
                              </a:moveTo>
                              <a:cubicBezTo>
                                <a:pt x="1315298" y="806746"/>
                                <a:pt x="1292315" y="809032"/>
                                <a:pt x="1273013" y="813095"/>
                              </a:cubicBezTo>
                              <a:cubicBezTo>
                                <a:pt x="1253711" y="817667"/>
                                <a:pt x="1238093" y="823889"/>
                                <a:pt x="1222219" y="830239"/>
                              </a:cubicBezTo>
                              <a:cubicBezTo>
                                <a:pt x="1208505" y="835698"/>
                                <a:pt x="1187425" y="841032"/>
                                <a:pt x="1169775" y="844968"/>
                              </a:cubicBezTo>
                              <a:cubicBezTo>
                                <a:pt x="1151871" y="848905"/>
                                <a:pt x="1137775" y="851953"/>
                                <a:pt x="1137521" y="851953"/>
                              </a:cubicBezTo>
                              <a:cubicBezTo>
                                <a:pt x="1127489" y="853985"/>
                                <a:pt x="1119363" y="864270"/>
                                <a:pt x="1119363" y="874683"/>
                              </a:cubicBezTo>
                              <a:lnTo>
                                <a:pt x="1119363" y="879382"/>
                              </a:lnTo>
                              <a:cubicBezTo>
                                <a:pt x="1119490" y="884335"/>
                                <a:pt x="1121267" y="888525"/>
                                <a:pt x="1124569" y="891319"/>
                              </a:cubicBezTo>
                              <a:cubicBezTo>
                                <a:pt x="1127871" y="894112"/>
                                <a:pt x="1132189" y="895002"/>
                                <a:pt x="1136886" y="894112"/>
                              </a:cubicBezTo>
                              <a:cubicBezTo>
                                <a:pt x="1137140" y="894112"/>
                                <a:pt x="1149712" y="891319"/>
                                <a:pt x="1165838" y="887763"/>
                              </a:cubicBezTo>
                              <a:cubicBezTo>
                                <a:pt x="1181839" y="884208"/>
                                <a:pt x="1201012" y="879128"/>
                                <a:pt x="1214347" y="873795"/>
                              </a:cubicBezTo>
                              <a:cubicBezTo>
                                <a:pt x="1230346" y="867318"/>
                                <a:pt x="1246601" y="860715"/>
                                <a:pt x="1267044" y="855890"/>
                              </a:cubicBezTo>
                              <a:cubicBezTo>
                                <a:pt x="1287488" y="851318"/>
                                <a:pt x="1311997" y="848905"/>
                                <a:pt x="1344505" y="850048"/>
                              </a:cubicBezTo>
                              <a:cubicBezTo>
                                <a:pt x="1360758" y="850683"/>
                                <a:pt x="1374981" y="851953"/>
                                <a:pt x="1387552" y="853985"/>
                              </a:cubicBezTo>
                              <a:cubicBezTo>
                                <a:pt x="1400124" y="856144"/>
                                <a:pt x="1411171" y="858937"/>
                                <a:pt x="1421202" y="862111"/>
                              </a:cubicBezTo>
                              <a:cubicBezTo>
                                <a:pt x="1441140" y="868334"/>
                                <a:pt x="1456885" y="876080"/>
                                <a:pt x="1472250" y="883699"/>
                              </a:cubicBezTo>
                              <a:cubicBezTo>
                                <a:pt x="1502853" y="898557"/>
                                <a:pt x="1531424" y="913922"/>
                                <a:pt x="1591870" y="918366"/>
                              </a:cubicBezTo>
                              <a:cubicBezTo>
                                <a:pt x="1652441" y="924081"/>
                                <a:pt x="1683044" y="914049"/>
                                <a:pt x="1715933" y="904271"/>
                              </a:cubicBezTo>
                              <a:cubicBezTo>
                                <a:pt x="1749075" y="894620"/>
                                <a:pt x="1783488" y="883699"/>
                                <a:pt x="1848630" y="891827"/>
                              </a:cubicBezTo>
                              <a:cubicBezTo>
                                <a:pt x="1913774" y="899446"/>
                                <a:pt x="1945265" y="917859"/>
                                <a:pt x="1975487" y="935129"/>
                              </a:cubicBezTo>
                              <a:cubicBezTo>
                                <a:pt x="1989583" y="943129"/>
                                <a:pt x="2012440" y="951764"/>
                                <a:pt x="2031741" y="958495"/>
                              </a:cubicBezTo>
                              <a:cubicBezTo>
                                <a:pt x="2041392" y="961797"/>
                                <a:pt x="2050154" y="964590"/>
                                <a:pt x="2056630" y="966622"/>
                              </a:cubicBezTo>
                              <a:cubicBezTo>
                                <a:pt x="2063107" y="968654"/>
                                <a:pt x="2067170" y="969923"/>
                                <a:pt x="2067297" y="969923"/>
                              </a:cubicBezTo>
                              <a:cubicBezTo>
                                <a:pt x="2071995" y="971320"/>
                                <a:pt x="2076694" y="970686"/>
                                <a:pt x="2080503" y="968273"/>
                              </a:cubicBezTo>
                              <a:cubicBezTo>
                                <a:pt x="2084313" y="965732"/>
                                <a:pt x="2086726" y="961670"/>
                                <a:pt x="2087360" y="956844"/>
                              </a:cubicBezTo>
                              <a:lnTo>
                                <a:pt x="2087984" y="952226"/>
                              </a:lnTo>
                              <a:lnTo>
                                <a:pt x="2087995" y="952272"/>
                              </a:lnTo>
                              <a:lnTo>
                                <a:pt x="2087995" y="952145"/>
                              </a:lnTo>
                              <a:lnTo>
                                <a:pt x="2087984" y="952226"/>
                              </a:lnTo>
                              <a:lnTo>
                                <a:pt x="2084472" y="937399"/>
                              </a:lnTo>
                              <a:cubicBezTo>
                                <a:pt x="2081646" y="933034"/>
                                <a:pt x="2077392" y="929605"/>
                                <a:pt x="2072376" y="928145"/>
                              </a:cubicBezTo>
                              <a:cubicBezTo>
                                <a:pt x="2072122" y="928145"/>
                                <a:pt x="2067805" y="926748"/>
                                <a:pt x="2060694" y="924589"/>
                              </a:cubicBezTo>
                              <a:cubicBezTo>
                                <a:pt x="2053709" y="922430"/>
                                <a:pt x="2044186" y="919256"/>
                                <a:pt x="2033646" y="915700"/>
                              </a:cubicBezTo>
                              <a:cubicBezTo>
                                <a:pt x="2012693" y="908462"/>
                                <a:pt x="1988186" y="899192"/>
                                <a:pt x="1973964" y="891065"/>
                              </a:cubicBezTo>
                              <a:cubicBezTo>
                                <a:pt x="1943868" y="873922"/>
                                <a:pt x="1915297" y="857286"/>
                                <a:pt x="1853710" y="850048"/>
                              </a:cubicBezTo>
                              <a:cubicBezTo>
                                <a:pt x="1792123" y="842429"/>
                                <a:pt x="1760758" y="852080"/>
                                <a:pt x="1727743" y="861731"/>
                              </a:cubicBezTo>
                              <a:cubicBezTo>
                                <a:pt x="1694472" y="871509"/>
                                <a:pt x="1660313" y="882557"/>
                                <a:pt x="1595552" y="876461"/>
                              </a:cubicBezTo>
                              <a:cubicBezTo>
                                <a:pt x="1530790" y="871636"/>
                                <a:pt x="1499044" y="854747"/>
                                <a:pt x="1467933" y="839889"/>
                              </a:cubicBezTo>
                              <a:cubicBezTo>
                                <a:pt x="1452568" y="832397"/>
                                <a:pt x="1437584" y="825031"/>
                                <a:pt x="1418663" y="819191"/>
                              </a:cubicBezTo>
                              <a:cubicBezTo>
                                <a:pt x="1409267" y="816269"/>
                                <a:pt x="1398854" y="813603"/>
                                <a:pt x="1386918" y="811571"/>
                              </a:cubicBezTo>
                              <a:cubicBezTo>
                                <a:pt x="1374981" y="809666"/>
                                <a:pt x="1361521" y="808397"/>
                                <a:pt x="1346156" y="807888"/>
                              </a:cubicBezTo>
                              <a:close/>
                              <a:moveTo>
                                <a:pt x="3953261" y="792142"/>
                              </a:moveTo>
                              <a:cubicBezTo>
                                <a:pt x="3933452" y="789730"/>
                                <a:pt x="3910087" y="789095"/>
                                <a:pt x="3879230" y="792650"/>
                              </a:cubicBezTo>
                              <a:cubicBezTo>
                                <a:pt x="3817516" y="799507"/>
                                <a:pt x="3788817" y="816016"/>
                                <a:pt x="3758087" y="832016"/>
                              </a:cubicBezTo>
                              <a:cubicBezTo>
                                <a:pt x="3727230" y="848397"/>
                                <a:pt x="3694977" y="865287"/>
                                <a:pt x="3628818" y="871509"/>
                              </a:cubicBezTo>
                              <a:cubicBezTo>
                                <a:pt x="3562532" y="876588"/>
                                <a:pt x="3527992" y="865033"/>
                                <a:pt x="3494723" y="854112"/>
                              </a:cubicBezTo>
                              <a:cubicBezTo>
                                <a:pt x="3461834" y="843572"/>
                                <a:pt x="3430849" y="831889"/>
                                <a:pt x="3368882" y="835318"/>
                              </a:cubicBezTo>
                              <a:cubicBezTo>
                                <a:pt x="3353389" y="836079"/>
                                <a:pt x="3339929" y="837603"/>
                                <a:pt x="3327866" y="839635"/>
                              </a:cubicBezTo>
                              <a:cubicBezTo>
                                <a:pt x="3315802" y="841413"/>
                                <a:pt x="3305263" y="843699"/>
                                <a:pt x="3295739" y="846365"/>
                              </a:cubicBezTo>
                              <a:cubicBezTo>
                                <a:pt x="3276564" y="851826"/>
                                <a:pt x="3261200" y="858683"/>
                                <a:pt x="3245327" y="865794"/>
                              </a:cubicBezTo>
                              <a:cubicBezTo>
                                <a:pt x="3231612" y="871890"/>
                                <a:pt x="3210406" y="878239"/>
                                <a:pt x="3192501" y="882938"/>
                              </a:cubicBezTo>
                              <a:cubicBezTo>
                                <a:pt x="3183612" y="885096"/>
                                <a:pt x="3175485" y="886874"/>
                                <a:pt x="3169517" y="888144"/>
                              </a:cubicBezTo>
                              <a:cubicBezTo>
                                <a:pt x="3163549" y="889414"/>
                                <a:pt x="3159866" y="890175"/>
                                <a:pt x="3159739" y="890175"/>
                              </a:cubicBezTo>
                              <a:cubicBezTo>
                                <a:pt x="3149580" y="892207"/>
                                <a:pt x="3141326" y="902493"/>
                                <a:pt x="3141326" y="912907"/>
                              </a:cubicBezTo>
                              <a:lnTo>
                                <a:pt x="3141199" y="913160"/>
                              </a:lnTo>
                              <a:lnTo>
                                <a:pt x="3141199" y="917859"/>
                              </a:lnTo>
                              <a:cubicBezTo>
                                <a:pt x="3141326" y="922812"/>
                                <a:pt x="3143231" y="927002"/>
                                <a:pt x="3146660" y="929796"/>
                              </a:cubicBezTo>
                              <a:cubicBezTo>
                                <a:pt x="3150088" y="932589"/>
                                <a:pt x="3154660" y="933606"/>
                                <a:pt x="3159486" y="932589"/>
                              </a:cubicBezTo>
                              <a:cubicBezTo>
                                <a:pt x="3159612" y="932462"/>
                                <a:pt x="3162914" y="931828"/>
                                <a:pt x="3168374" y="930684"/>
                              </a:cubicBezTo>
                              <a:cubicBezTo>
                                <a:pt x="3173834" y="929542"/>
                                <a:pt x="3181200" y="927891"/>
                                <a:pt x="3189454" y="925859"/>
                              </a:cubicBezTo>
                              <a:cubicBezTo>
                                <a:pt x="3205961" y="921669"/>
                                <a:pt x="3225644" y="915700"/>
                                <a:pt x="3239105" y="909731"/>
                              </a:cubicBezTo>
                              <a:cubicBezTo>
                                <a:pt x="3255231" y="902620"/>
                                <a:pt x="3271612" y="895256"/>
                                <a:pt x="3292183" y="889541"/>
                              </a:cubicBezTo>
                              <a:cubicBezTo>
                                <a:pt x="3302469" y="886620"/>
                                <a:pt x="3313771" y="884208"/>
                                <a:pt x="3326723" y="882303"/>
                              </a:cubicBezTo>
                              <a:cubicBezTo>
                                <a:pt x="3339675" y="880144"/>
                                <a:pt x="3354152" y="878493"/>
                                <a:pt x="3370660" y="877605"/>
                              </a:cubicBezTo>
                              <a:cubicBezTo>
                                <a:pt x="3436945" y="874049"/>
                                <a:pt x="3471358" y="886494"/>
                                <a:pt x="3504755" y="897160"/>
                              </a:cubicBezTo>
                              <a:cubicBezTo>
                                <a:pt x="3537897" y="907954"/>
                                <a:pt x="3569390" y="918366"/>
                                <a:pt x="3632120" y="913541"/>
                              </a:cubicBezTo>
                              <a:cubicBezTo>
                                <a:pt x="3694723" y="907700"/>
                                <a:pt x="3724055" y="892334"/>
                                <a:pt x="3754912" y="876080"/>
                              </a:cubicBezTo>
                              <a:cubicBezTo>
                                <a:pt x="3786151" y="859953"/>
                                <a:pt x="3818024" y="841921"/>
                                <a:pt x="3883928" y="834556"/>
                              </a:cubicBezTo>
                              <a:cubicBezTo>
                                <a:pt x="3916945" y="830619"/>
                                <a:pt x="3942214" y="831635"/>
                                <a:pt x="3963420" y="833920"/>
                              </a:cubicBezTo>
                              <a:cubicBezTo>
                                <a:pt x="3984627" y="836333"/>
                                <a:pt x="4001896" y="840905"/>
                                <a:pt x="4018912" y="845350"/>
                              </a:cubicBezTo>
                              <a:cubicBezTo>
                                <a:pt x="4034785" y="849541"/>
                                <a:pt x="4059167" y="851953"/>
                                <a:pt x="4079737" y="853349"/>
                              </a:cubicBezTo>
                              <a:cubicBezTo>
                                <a:pt x="4090023" y="854112"/>
                                <a:pt x="4099293" y="854493"/>
                                <a:pt x="4106150" y="854747"/>
                              </a:cubicBezTo>
                              <a:cubicBezTo>
                                <a:pt x="4112880" y="855000"/>
                                <a:pt x="4117197" y="855127"/>
                                <a:pt x="4117324" y="855127"/>
                              </a:cubicBezTo>
                              <a:cubicBezTo>
                                <a:pt x="4122150" y="855254"/>
                                <a:pt x="4126595" y="853349"/>
                                <a:pt x="4129642" y="850048"/>
                              </a:cubicBezTo>
                              <a:cubicBezTo>
                                <a:pt x="4132563" y="846619"/>
                                <a:pt x="4133833" y="842048"/>
                                <a:pt x="4133198" y="837223"/>
                              </a:cubicBezTo>
                              <a:lnTo>
                                <a:pt x="4132563" y="832524"/>
                              </a:lnTo>
                              <a:cubicBezTo>
                                <a:pt x="4131166" y="822238"/>
                                <a:pt x="4121388" y="813603"/>
                                <a:pt x="4110975" y="813349"/>
                              </a:cubicBezTo>
                              <a:cubicBezTo>
                                <a:pt x="4110848" y="813349"/>
                                <a:pt x="4106150" y="813222"/>
                                <a:pt x="4098785" y="812968"/>
                              </a:cubicBezTo>
                              <a:cubicBezTo>
                                <a:pt x="4091420" y="812714"/>
                                <a:pt x="4081262" y="812206"/>
                                <a:pt x="4070214" y="811444"/>
                              </a:cubicBezTo>
                              <a:cubicBezTo>
                                <a:pt x="4048118" y="810047"/>
                                <a:pt x="4022086" y="807381"/>
                                <a:pt x="4006087" y="803190"/>
                              </a:cubicBezTo>
                              <a:cubicBezTo>
                                <a:pt x="3989325" y="798745"/>
                                <a:pt x="3973071" y="794301"/>
                                <a:pt x="3953261" y="792142"/>
                              </a:cubicBezTo>
                              <a:close/>
                              <a:moveTo>
                                <a:pt x="2641105" y="787365"/>
                              </a:moveTo>
                              <a:cubicBezTo>
                                <a:pt x="2634978" y="786904"/>
                                <a:pt x="2628756" y="787698"/>
                                <a:pt x="2623994" y="789857"/>
                              </a:cubicBezTo>
                              <a:cubicBezTo>
                                <a:pt x="2582979" y="808397"/>
                                <a:pt x="2541454" y="826429"/>
                                <a:pt x="2499677" y="844461"/>
                              </a:cubicBezTo>
                              <a:lnTo>
                                <a:pt x="2499550" y="844334"/>
                              </a:lnTo>
                              <a:cubicBezTo>
                                <a:pt x="2495233" y="846239"/>
                                <a:pt x="2492566" y="848906"/>
                                <a:pt x="2492312" y="851953"/>
                              </a:cubicBezTo>
                              <a:cubicBezTo>
                                <a:pt x="2492058" y="855001"/>
                                <a:pt x="2493962" y="858176"/>
                                <a:pt x="2497899" y="860969"/>
                              </a:cubicBezTo>
                              <a:cubicBezTo>
                                <a:pt x="2535359" y="886494"/>
                                <a:pt x="2573201" y="912399"/>
                                <a:pt x="2611550" y="937670"/>
                              </a:cubicBezTo>
                              <a:cubicBezTo>
                                <a:pt x="2620566" y="943511"/>
                                <a:pt x="2636311" y="944654"/>
                                <a:pt x="2646090" y="940336"/>
                              </a:cubicBezTo>
                              <a:lnTo>
                                <a:pt x="2708566" y="912018"/>
                              </a:lnTo>
                              <a:lnTo>
                                <a:pt x="2770533" y="882557"/>
                              </a:lnTo>
                              <a:cubicBezTo>
                                <a:pt x="2774850" y="880525"/>
                                <a:pt x="2777391" y="877732"/>
                                <a:pt x="2777518" y="874684"/>
                              </a:cubicBezTo>
                              <a:cubicBezTo>
                                <a:pt x="2777645" y="871636"/>
                                <a:pt x="2775613" y="868589"/>
                                <a:pt x="2771549" y="866048"/>
                              </a:cubicBezTo>
                              <a:lnTo>
                                <a:pt x="2714279" y="829731"/>
                              </a:lnTo>
                              <a:lnTo>
                                <a:pt x="2657645" y="792396"/>
                              </a:lnTo>
                              <a:cubicBezTo>
                                <a:pt x="2653264" y="789539"/>
                                <a:pt x="2647232" y="787825"/>
                                <a:pt x="2641105" y="787365"/>
                              </a:cubicBezTo>
                              <a:close/>
                              <a:moveTo>
                                <a:pt x="4672753" y="777158"/>
                              </a:moveTo>
                              <a:cubicBezTo>
                                <a:pt x="4667292" y="776777"/>
                                <a:pt x="4660435" y="777538"/>
                                <a:pt x="4653578" y="778936"/>
                              </a:cubicBezTo>
                              <a:cubicBezTo>
                                <a:pt x="4646594" y="780333"/>
                                <a:pt x="4639737" y="782364"/>
                                <a:pt x="4634657" y="784904"/>
                              </a:cubicBezTo>
                              <a:lnTo>
                                <a:pt x="4527864" y="837730"/>
                              </a:lnTo>
                              <a:lnTo>
                                <a:pt x="4501070" y="850937"/>
                              </a:lnTo>
                              <a:lnTo>
                                <a:pt x="4474150" y="863636"/>
                              </a:lnTo>
                              <a:lnTo>
                                <a:pt x="4420055" y="889033"/>
                              </a:lnTo>
                              <a:lnTo>
                                <a:pt x="4365706" y="914431"/>
                              </a:lnTo>
                              <a:cubicBezTo>
                                <a:pt x="4347673" y="922939"/>
                                <a:pt x="4329515" y="931319"/>
                                <a:pt x="4311229" y="939319"/>
                              </a:cubicBezTo>
                              <a:lnTo>
                                <a:pt x="4201643" y="988083"/>
                              </a:lnTo>
                              <a:cubicBezTo>
                                <a:pt x="4191991" y="992400"/>
                                <a:pt x="4184880" y="1003448"/>
                                <a:pt x="4186150" y="1012210"/>
                              </a:cubicBezTo>
                              <a:cubicBezTo>
                                <a:pt x="4186657" y="1015893"/>
                                <a:pt x="4188435" y="1018559"/>
                                <a:pt x="4191484" y="1020210"/>
                              </a:cubicBezTo>
                              <a:cubicBezTo>
                                <a:pt x="4195166" y="1022115"/>
                                <a:pt x="4200119" y="1021987"/>
                                <a:pt x="4205198" y="1019829"/>
                              </a:cubicBezTo>
                              <a:lnTo>
                                <a:pt x="4315166" y="970940"/>
                              </a:lnTo>
                              <a:lnTo>
                                <a:pt x="4342594" y="958748"/>
                              </a:lnTo>
                              <a:lnTo>
                                <a:pt x="4369896" y="946050"/>
                              </a:lnTo>
                              <a:lnTo>
                                <a:pt x="4424372" y="920652"/>
                              </a:lnTo>
                              <a:lnTo>
                                <a:pt x="4478594" y="895256"/>
                              </a:lnTo>
                              <a:lnTo>
                                <a:pt x="4505641" y="882557"/>
                              </a:lnTo>
                              <a:lnTo>
                                <a:pt x="4532562" y="869350"/>
                              </a:lnTo>
                              <a:lnTo>
                                <a:pt x="4639864" y="816523"/>
                              </a:lnTo>
                              <a:cubicBezTo>
                                <a:pt x="4649387" y="811825"/>
                                <a:pt x="4654466" y="809539"/>
                                <a:pt x="4657134" y="808397"/>
                              </a:cubicBezTo>
                              <a:cubicBezTo>
                                <a:pt x="4659800" y="807254"/>
                                <a:pt x="4660181" y="807254"/>
                                <a:pt x="4660435" y="807254"/>
                              </a:cubicBezTo>
                              <a:cubicBezTo>
                                <a:pt x="4660943" y="807254"/>
                                <a:pt x="4670721" y="807888"/>
                                <a:pt x="4682149" y="808524"/>
                              </a:cubicBezTo>
                              <a:lnTo>
                                <a:pt x="4802911" y="815381"/>
                              </a:lnTo>
                              <a:cubicBezTo>
                                <a:pt x="4843292" y="817413"/>
                                <a:pt x="4883799" y="818428"/>
                                <a:pt x="4924434" y="819825"/>
                              </a:cubicBezTo>
                              <a:cubicBezTo>
                                <a:pt x="4965069" y="821476"/>
                                <a:pt x="5005831" y="821603"/>
                                <a:pt x="5046720" y="821984"/>
                              </a:cubicBezTo>
                              <a:lnTo>
                                <a:pt x="5108181" y="822492"/>
                              </a:lnTo>
                              <a:lnTo>
                                <a:pt x="5169767" y="821730"/>
                              </a:lnTo>
                              <a:cubicBezTo>
                                <a:pt x="5175355" y="821603"/>
                                <a:pt x="5180053" y="819572"/>
                                <a:pt x="5182720" y="816269"/>
                              </a:cubicBezTo>
                              <a:lnTo>
                                <a:pt x="5182720" y="816143"/>
                              </a:lnTo>
                              <a:cubicBezTo>
                                <a:pt x="5184878" y="813349"/>
                                <a:pt x="5185513" y="810047"/>
                                <a:pt x="5184498" y="806492"/>
                              </a:cubicBezTo>
                              <a:cubicBezTo>
                                <a:pt x="5182085" y="797984"/>
                                <a:pt x="5171038" y="790872"/>
                                <a:pt x="5160371" y="790999"/>
                              </a:cubicBezTo>
                              <a:cubicBezTo>
                                <a:pt x="4995799" y="792650"/>
                                <a:pt x="4833387" y="787952"/>
                                <a:pt x="4672753" y="777158"/>
                              </a:cubicBezTo>
                              <a:close/>
                              <a:moveTo>
                                <a:pt x="599363" y="768269"/>
                              </a:moveTo>
                              <a:cubicBezTo>
                                <a:pt x="592379" y="768776"/>
                                <a:pt x="585522" y="770174"/>
                                <a:pt x="580316" y="772079"/>
                              </a:cubicBezTo>
                              <a:lnTo>
                                <a:pt x="470348" y="812587"/>
                              </a:lnTo>
                              <a:lnTo>
                                <a:pt x="443046" y="822746"/>
                              </a:lnTo>
                              <a:lnTo>
                                <a:pt x="415745" y="833413"/>
                              </a:lnTo>
                              <a:lnTo>
                                <a:pt x="361395" y="854747"/>
                              </a:lnTo>
                              <a:lnTo>
                                <a:pt x="307173" y="875954"/>
                              </a:lnTo>
                              <a:cubicBezTo>
                                <a:pt x="289142" y="882938"/>
                                <a:pt x="271110" y="890175"/>
                                <a:pt x="253205" y="897668"/>
                              </a:cubicBezTo>
                              <a:lnTo>
                                <a:pt x="145777" y="942241"/>
                              </a:lnTo>
                              <a:cubicBezTo>
                                <a:pt x="136126" y="946177"/>
                                <a:pt x="129523" y="957733"/>
                                <a:pt x="130920" y="968018"/>
                              </a:cubicBezTo>
                              <a:cubicBezTo>
                                <a:pt x="131555" y="972591"/>
                                <a:pt x="133841" y="976272"/>
                                <a:pt x="137269" y="978304"/>
                              </a:cubicBezTo>
                              <a:cubicBezTo>
                                <a:pt x="140824" y="980336"/>
                                <a:pt x="145269" y="980336"/>
                                <a:pt x="149713" y="978431"/>
                              </a:cubicBezTo>
                              <a:lnTo>
                                <a:pt x="256507" y="932082"/>
                              </a:lnTo>
                              <a:lnTo>
                                <a:pt x="283300" y="920525"/>
                              </a:lnTo>
                              <a:lnTo>
                                <a:pt x="310222" y="909477"/>
                              </a:lnTo>
                              <a:lnTo>
                                <a:pt x="364063" y="887255"/>
                              </a:lnTo>
                              <a:lnTo>
                                <a:pt x="418157" y="865033"/>
                              </a:lnTo>
                              <a:lnTo>
                                <a:pt x="445331" y="853985"/>
                              </a:lnTo>
                              <a:lnTo>
                                <a:pt x="472506" y="843445"/>
                              </a:lnTo>
                              <a:lnTo>
                                <a:pt x="581840" y="801158"/>
                              </a:lnTo>
                              <a:cubicBezTo>
                                <a:pt x="591618" y="797348"/>
                                <a:pt x="596823" y="795571"/>
                                <a:pt x="599617" y="794682"/>
                              </a:cubicBezTo>
                              <a:cubicBezTo>
                                <a:pt x="602411" y="793920"/>
                                <a:pt x="602792" y="793920"/>
                                <a:pt x="603045" y="793920"/>
                              </a:cubicBezTo>
                              <a:cubicBezTo>
                                <a:pt x="603554" y="794047"/>
                                <a:pt x="613078" y="795952"/>
                                <a:pt x="624125" y="798111"/>
                              </a:cubicBezTo>
                              <a:lnTo>
                                <a:pt x="740061" y="821349"/>
                              </a:lnTo>
                              <a:cubicBezTo>
                                <a:pt x="778538" y="829476"/>
                                <a:pt x="816886" y="838365"/>
                                <a:pt x="854982" y="846873"/>
                              </a:cubicBezTo>
                              <a:cubicBezTo>
                                <a:pt x="893077" y="855127"/>
                                <a:pt x="931045" y="864906"/>
                                <a:pt x="968760" y="874302"/>
                              </a:cubicBezTo>
                              <a:lnTo>
                                <a:pt x="1025140" y="888398"/>
                              </a:lnTo>
                              <a:lnTo>
                                <a:pt x="1081140" y="903764"/>
                              </a:lnTo>
                              <a:cubicBezTo>
                                <a:pt x="1085966" y="905160"/>
                                <a:pt x="1090537" y="904398"/>
                                <a:pt x="1093712" y="901859"/>
                              </a:cubicBezTo>
                              <a:lnTo>
                                <a:pt x="1093712" y="901605"/>
                              </a:lnTo>
                              <a:cubicBezTo>
                                <a:pt x="1096506" y="899446"/>
                                <a:pt x="1098030" y="895890"/>
                                <a:pt x="1098030" y="891700"/>
                              </a:cubicBezTo>
                              <a:cubicBezTo>
                                <a:pt x="1098030" y="882176"/>
                                <a:pt x="1089648" y="872017"/>
                                <a:pt x="1079870" y="869477"/>
                              </a:cubicBezTo>
                              <a:cubicBezTo>
                                <a:pt x="929268" y="830492"/>
                                <a:pt x="775109" y="796841"/>
                                <a:pt x="618792" y="768903"/>
                              </a:cubicBezTo>
                              <a:cubicBezTo>
                                <a:pt x="613331" y="767888"/>
                                <a:pt x="606347" y="767761"/>
                                <a:pt x="599363" y="768269"/>
                              </a:cubicBezTo>
                              <a:close/>
                              <a:moveTo>
                                <a:pt x="2642422" y="768174"/>
                              </a:moveTo>
                              <a:cubicBezTo>
                                <a:pt x="2649105" y="768682"/>
                                <a:pt x="2655676" y="770619"/>
                                <a:pt x="2660565" y="773857"/>
                              </a:cubicBezTo>
                              <a:cubicBezTo>
                                <a:pt x="2683549" y="789222"/>
                                <a:pt x="2706788" y="804968"/>
                                <a:pt x="2730280" y="819826"/>
                              </a:cubicBezTo>
                              <a:lnTo>
                                <a:pt x="2801137" y="864652"/>
                              </a:lnTo>
                              <a:cubicBezTo>
                                <a:pt x="2806343" y="867953"/>
                                <a:pt x="2809136" y="872144"/>
                                <a:pt x="2808882" y="876588"/>
                              </a:cubicBezTo>
                              <a:cubicBezTo>
                                <a:pt x="2808628" y="880906"/>
                                <a:pt x="2805581" y="884843"/>
                                <a:pt x="2799993" y="887509"/>
                              </a:cubicBezTo>
                              <a:lnTo>
                                <a:pt x="2723550" y="923955"/>
                              </a:lnTo>
                              <a:cubicBezTo>
                                <a:pt x="2697899" y="936146"/>
                                <a:pt x="2672121" y="947447"/>
                                <a:pt x="2646216" y="959131"/>
                              </a:cubicBezTo>
                              <a:cubicBezTo>
                                <a:pt x="2640756" y="961543"/>
                                <a:pt x="2633645" y="962432"/>
                                <a:pt x="2626788" y="961924"/>
                              </a:cubicBezTo>
                              <a:cubicBezTo>
                                <a:pt x="2619931" y="961416"/>
                                <a:pt x="2613073" y="959511"/>
                                <a:pt x="2608121" y="956209"/>
                              </a:cubicBezTo>
                              <a:cubicBezTo>
                                <a:pt x="2584375" y="940717"/>
                                <a:pt x="2560883" y="924590"/>
                                <a:pt x="2537518" y="908843"/>
                              </a:cubicBezTo>
                              <a:cubicBezTo>
                                <a:pt x="2514154" y="893097"/>
                                <a:pt x="2490915" y="877224"/>
                                <a:pt x="2467931" y="860969"/>
                              </a:cubicBezTo>
                              <a:lnTo>
                                <a:pt x="2467677" y="860969"/>
                              </a:lnTo>
                              <a:cubicBezTo>
                                <a:pt x="2462598" y="857413"/>
                                <a:pt x="2460059" y="853096"/>
                                <a:pt x="2460566" y="848651"/>
                              </a:cubicBezTo>
                              <a:cubicBezTo>
                                <a:pt x="2461074" y="844207"/>
                                <a:pt x="2464376" y="840525"/>
                                <a:pt x="2470090" y="838111"/>
                              </a:cubicBezTo>
                              <a:cubicBezTo>
                                <a:pt x="2495994" y="827445"/>
                                <a:pt x="2521772" y="816270"/>
                                <a:pt x="2547296" y="804968"/>
                              </a:cubicBezTo>
                              <a:cubicBezTo>
                                <a:pt x="2572947" y="793666"/>
                                <a:pt x="2598344" y="782619"/>
                                <a:pt x="2623613" y="771062"/>
                              </a:cubicBezTo>
                              <a:cubicBezTo>
                                <a:pt x="2628946" y="768586"/>
                                <a:pt x="2635740" y="767666"/>
                                <a:pt x="2642422" y="768174"/>
                              </a:cubicBezTo>
                              <a:close/>
                              <a:moveTo>
                                <a:pt x="1348695" y="748840"/>
                              </a:moveTo>
                              <a:cubicBezTo>
                                <a:pt x="1317584" y="747696"/>
                                <a:pt x="1294219" y="749982"/>
                                <a:pt x="1274791" y="754046"/>
                              </a:cubicBezTo>
                              <a:cubicBezTo>
                                <a:pt x="1255362" y="758617"/>
                                <a:pt x="1239616" y="764840"/>
                                <a:pt x="1223489" y="771189"/>
                              </a:cubicBezTo>
                              <a:cubicBezTo>
                                <a:pt x="1209647" y="776650"/>
                                <a:pt x="1188442" y="781983"/>
                                <a:pt x="1170537" y="785920"/>
                              </a:cubicBezTo>
                              <a:cubicBezTo>
                                <a:pt x="1152505" y="789857"/>
                                <a:pt x="1138156" y="792904"/>
                                <a:pt x="1137902" y="792904"/>
                              </a:cubicBezTo>
                              <a:cubicBezTo>
                                <a:pt x="1127743" y="794936"/>
                                <a:pt x="1119490" y="805222"/>
                                <a:pt x="1119490" y="815635"/>
                              </a:cubicBezTo>
                              <a:lnTo>
                                <a:pt x="1119490" y="820333"/>
                              </a:lnTo>
                              <a:cubicBezTo>
                                <a:pt x="1119490" y="825285"/>
                                <a:pt x="1121395" y="829476"/>
                                <a:pt x="1124696" y="832270"/>
                              </a:cubicBezTo>
                              <a:cubicBezTo>
                                <a:pt x="1127998" y="835064"/>
                                <a:pt x="1132443" y="836079"/>
                                <a:pt x="1137140" y="835064"/>
                              </a:cubicBezTo>
                              <a:cubicBezTo>
                                <a:pt x="1137394" y="835064"/>
                                <a:pt x="1150093" y="832270"/>
                                <a:pt x="1166473" y="828714"/>
                              </a:cubicBezTo>
                              <a:cubicBezTo>
                                <a:pt x="1182600" y="825158"/>
                                <a:pt x="1202029" y="820079"/>
                                <a:pt x="1215489" y="814745"/>
                              </a:cubicBezTo>
                              <a:cubicBezTo>
                                <a:pt x="1231616" y="808269"/>
                                <a:pt x="1247997" y="801666"/>
                                <a:pt x="1268695" y="796841"/>
                              </a:cubicBezTo>
                              <a:cubicBezTo>
                                <a:pt x="1289266" y="792269"/>
                                <a:pt x="1314156" y="789857"/>
                                <a:pt x="1346917" y="790999"/>
                              </a:cubicBezTo>
                              <a:cubicBezTo>
                                <a:pt x="1363299" y="791508"/>
                                <a:pt x="1377647" y="792904"/>
                                <a:pt x="1390473" y="794936"/>
                              </a:cubicBezTo>
                              <a:cubicBezTo>
                                <a:pt x="1403171" y="797094"/>
                                <a:pt x="1414346" y="799889"/>
                                <a:pt x="1424505" y="803063"/>
                              </a:cubicBezTo>
                              <a:cubicBezTo>
                                <a:pt x="1444695" y="809285"/>
                                <a:pt x="1460695" y="817032"/>
                                <a:pt x="1476187" y="824651"/>
                              </a:cubicBezTo>
                              <a:cubicBezTo>
                                <a:pt x="1507171" y="839381"/>
                                <a:pt x="1535997" y="854874"/>
                                <a:pt x="1597076" y="859318"/>
                              </a:cubicBezTo>
                              <a:cubicBezTo>
                                <a:pt x="1658282" y="865033"/>
                                <a:pt x="1689266" y="855127"/>
                                <a:pt x="1722282" y="845350"/>
                              </a:cubicBezTo>
                              <a:cubicBezTo>
                                <a:pt x="1755678" y="835698"/>
                                <a:pt x="1790345" y="824905"/>
                                <a:pt x="1855869" y="833032"/>
                              </a:cubicBezTo>
                              <a:cubicBezTo>
                                <a:pt x="1921392" y="840778"/>
                                <a:pt x="1952885" y="859191"/>
                                <a:pt x="1983234" y="876461"/>
                              </a:cubicBezTo>
                              <a:cubicBezTo>
                                <a:pt x="1997202" y="884589"/>
                                <a:pt x="2020059" y="893224"/>
                                <a:pt x="2039488" y="899954"/>
                              </a:cubicBezTo>
                              <a:cubicBezTo>
                                <a:pt x="2049138" y="903382"/>
                                <a:pt x="2057900" y="906176"/>
                                <a:pt x="2064376" y="908208"/>
                              </a:cubicBezTo>
                              <a:cubicBezTo>
                                <a:pt x="2070852" y="910240"/>
                                <a:pt x="2074916" y="911509"/>
                                <a:pt x="2075043" y="911509"/>
                              </a:cubicBezTo>
                              <a:cubicBezTo>
                                <a:pt x="2079869" y="912907"/>
                                <a:pt x="2084440" y="912272"/>
                                <a:pt x="2088250" y="909859"/>
                              </a:cubicBezTo>
                              <a:cubicBezTo>
                                <a:pt x="2092059" y="907319"/>
                                <a:pt x="2094471" y="903255"/>
                                <a:pt x="2095107" y="898430"/>
                              </a:cubicBezTo>
                              <a:lnTo>
                                <a:pt x="2095741" y="893731"/>
                              </a:lnTo>
                              <a:lnTo>
                                <a:pt x="2095995" y="893605"/>
                              </a:lnTo>
                              <a:cubicBezTo>
                                <a:pt x="2097392" y="883191"/>
                                <a:pt x="2090408" y="872398"/>
                                <a:pt x="2080376" y="869477"/>
                              </a:cubicBezTo>
                              <a:cubicBezTo>
                                <a:pt x="2080123" y="869477"/>
                                <a:pt x="2075805" y="868080"/>
                                <a:pt x="2068693" y="865921"/>
                              </a:cubicBezTo>
                              <a:cubicBezTo>
                                <a:pt x="2061583" y="863762"/>
                                <a:pt x="2052059" y="860588"/>
                                <a:pt x="2041519" y="857032"/>
                              </a:cubicBezTo>
                              <a:cubicBezTo>
                                <a:pt x="2020567" y="849794"/>
                                <a:pt x="1996059" y="840524"/>
                                <a:pt x="1981710" y="832397"/>
                              </a:cubicBezTo>
                              <a:cubicBezTo>
                                <a:pt x="1951488" y="815127"/>
                                <a:pt x="1922916" y="798619"/>
                                <a:pt x="1860948" y="791254"/>
                              </a:cubicBezTo>
                              <a:cubicBezTo>
                                <a:pt x="1798980" y="783507"/>
                                <a:pt x="1767361" y="793285"/>
                                <a:pt x="1734091" y="802809"/>
                              </a:cubicBezTo>
                              <a:cubicBezTo>
                                <a:pt x="1700441" y="812460"/>
                                <a:pt x="1666028" y="823508"/>
                                <a:pt x="1600632" y="817413"/>
                              </a:cubicBezTo>
                              <a:cubicBezTo>
                                <a:pt x="1535234" y="812587"/>
                                <a:pt x="1503234" y="795698"/>
                                <a:pt x="1471743" y="780841"/>
                              </a:cubicBezTo>
                              <a:cubicBezTo>
                                <a:pt x="1456251" y="773348"/>
                                <a:pt x="1441013" y="765983"/>
                                <a:pt x="1421965" y="760141"/>
                              </a:cubicBezTo>
                              <a:cubicBezTo>
                                <a:pt x="1412441" y="757221"/>
                                <a:pt x="1401902" y="754555"/>
                                <a:pt x="1389838" y="752523"/>
                              </a:cubicBezTo>
                              <a:cubicBezTo>
                                <a:pt x="1377774" y="750745"/>
                                <a:pt x="1364314" y="749348"/>
                                <a:pt x="1348695" y="748840"/>
                              </a:cubicBezTo>
                              <a:close/>
                              <a:moveTo>
                                <a:pt x="3945643" y="733602"/>
                              </a:moveTo>
                              <a:cubicBezTo>
                                <a:pt x="3925833" y="731189"/>
                                <a:pt x="3902722" y="730553"/>
                                <a:pt x="3871992" y="734109"/>
                              </a:cubicBezTo>
                              <a:cubicBezTo>
                                <a:pt x="3810531" y="740966"/>
                                <a:pt x="3782087" y="757348"/>
                                <a:pt x="3751611" y="773348"/>
                              </a:cubicBezTo>
                              <a:cubicBezTo>
                                <a:pt x="3720881" y="789603"/>
                                <a:pt x="3688881" y="806492"/>
                                <a:pt x="3623230" y="812714"/>
                              </a:cubicBezTo>
                              <a:cubicBezTo>
                                <a:pt x="3557580" y="817794"/>
                                <a:pt x="3523167" y="806238"/>
                                <a:pt x="3490278" y="795316"/>
                              </a:cubicBezTo>
                              <a:cubicBezTo>
                                <a:pt x="3457644" y="784777"/>
                                <a:pt x="3427041" y="773094"/>
                                <a:pt x="3365580" y="776523"/>
                              </a:cubicBezTo>
                              <a:cubicBezTo>
                                <a:pt x="3350215" y="777412"/>
                                <a:pt x="3336882" y="778809"/>
                                <a:pt x="3324945" y="780841"/>
                              </a:cubicBezTo>
                              <a:cubicBezTo>
                                <a:pt x="3313136" y="782619"/>
                                <a:pt x="3302723" y="784904"/>
                                <a:pt x="3293200" y="787571"/>
                              </a:cubicBezTo>
                              <a:cubicBezTo>
                                <a:pt x="3274279" y="793031"/>
                                <a:pt x="3259041" y="799889"/>
                                <a:pt x="3243295" y="807000"/>
                              </a:cubicBezTo>
                              <a:cubicBezTo>
                                <a:pt x="3229834" y="813095"/>
                                <a:pt x="3208882" y="819445"/>
                                <a:pt x="3191104" y="824143"/>
                              </a:cubicBezTo>
                              <a:cubicBezTo>
                                <a:pt x="3182342" y="826302"/>
                                <a:pt x="3174215" y="828080"/>
                                <a:pt x="3168374" y="829349"/>
                              </a:cubicBezTo>
                              <a:cubicBezTo>
                                <a:pt x="3162533" y="830619"/>
                                <a:pt x="3158850" y="831381"/>
                                <a:pt x="3158723" y="831381"/>
                              </a:cubicBezTo>
                              <a:cubicBezTo>
                                <a:pt x="3148565" y="833413"/>
                                <a:pt x="3140311" y="843572"/>
                                <a:pt x="3140438" y="854112"/>
                              </a:cubicBezTo>
                              <a:lnTo>
                                <a:pt x="3140438" y="858810"/>
                              </a:lnTo>
                              <a:cubicBezTo>
                                <a:pt x="3140438" y="863762"/>
                                <a:pt x="3142343" y="867953"/>
                                <a:pt x="3145771" y="870747"/>
                              </a:cubicBezTo>
                              <a:cubicBezTo>
                                <a:pt x="3149200" y="873541"/>
                                <a:pt x="3153644" y="874429"/>
                                <a:pt x="3158469" y="873541"/>
                              </a:cubicBezTo>
                              <a:cubicBezTo>
                                <a:pt x="3158596" y="873414"/>
                                <a:pt x="3161898" y="872778"/>
                                <a:pt x="3167231" y="871636"/>
                              </a:cubicBezTo>
                              <a:cubicBezTo>
                                <a:pt x="3172565" y="870493"/>
                                <a:pt x="3179929" y="868843"/>
                                <a:pt x="3188057" y="866811"/>
                              </a:cubicBezTo>
                              <a:cubicBezTo>
                                <a:pt x="3204311" y="862620"/>
                                <a:pt x="3223867" y="856652"/>
                                <a:pt x="3237200" y="850683"/>
                              </a:cubicBezTo>
                              <a:cubicBezTo>
                                <a:pt x="3253199" y="843572"/>
                                <a:pt x="3269327" y="836206"/>
                                <a:pt x="3289771" y="830492"/>
                              </a:cubicBezTo>
                              <a:cubicBezTo>
                                <a:pt x="3300057" y="827571"/>
                                <a:pt x="3311231" y="825158"/>
                                <a:pt x="3324056" y="823254"/>
                              </a:cubicBezTo>
                              <a:cubicBezTo>
                                <a:pt x="3336882" y="821095"/>
                                <a:pt x="3351231" y="819572"/>
                                <a:pt x="3367612" y="818682"/>
                              </a:cubicBezTo>
                              <a:cubicBezTo>
                                <a:pt x="3433263" y="815127"/>
                                <a:pt x="3467421" y="827698"/>
                                <a:pt x="3500564" y="838365"/>
                              </a:cubicBezTo>
                              <a:cubicBezTo>
                                <a:pt x="3533580" y="849286"/>
                                <a:pt x="3564817" y="859699"/>
                                <a:pt x="3627040" y="854874"/>
                              </a:cubicBezTo>
                              <a:cubicBezTo>
                                <a:pt x="3689262" y="849032"/>
                                <a:pt x="3718341" y="833793"/>
                                <a:pt x="3748945" y="817540"/>
                              </a:cubicBezTo>
                              <a:cubicBezTo>
                                <a:pt x="3779928" y="801539"/>
                                <a:pt x="3811548" y="783380"/>
                                <a:pt x="3877071" y="776142"/>
                              </a:cubicBezTo>
                              <a:cubicBezTo>
                                <a:pt x="3909833" y="772332"/>
                                <a:pt x="3934976" y="773221"/>
                                <a:pt x="3956055" y="775634"/>
                              </a:cubicBezTo>
                              <a:cubicBezTo>
                                <a:pt x="3977134" y="777919"/>
                                <a:pt x="3994405" y="782492"/>
                                <a:pt x="4011293" y="787063"/>
                              </a:cubicBezTo>
                              <a:cubicBezTo>
                                <a:pt x="4027040" y="791254"/>
                                <a:pt x="4051293" y="793666"/>
                                <a:pt x="4071737" y="795063"/>
                              </a:cubicBezTo>
                              <a:cubicBezTo>
                                <a:pt x="4082023" y="795698"/>
                                <a:pt x="4091294" y="796206"/>
                                <a:pt x="4098024" y="796460"/>
                              </a:cubicBezTo>
                              <a:cubicBezTo>
                                <a:pt x="4104881" y="796714"/>
                                <a:pt x="4109071" y="796841"/>
                                <a:pt x="4109197" y="796841"/>
                              </a:cubicBezTo>
                              <a:cubicBezTo>
                                <a:pt x="4114150" y="796968"/>
                                <a:pt x="4118468" y="795190"/>
                                <a:pt x="4121515" y="791761"/>
                              </a:cubicBezTo>
                              <a:cubicBezTo>
                                <a:pt x="4124436" y="788332"/>
                                <a:pt x="4125705" y="783761"/>
                                <a:pt x="4125071" y="778936"/>
                              </a:cubicBezTo>
                              <a:lnTo>
                                <a:pt x="4124436" y="774237"/>
                              </a:lnTo>
                              <a:lnTo>
                                <a:pt x="4124055" y="774111"/>
                              </a:lnTo>
                              <a:cubicBezTo>
                                <a:pt x="4122658" y="763824"/>
                                <a:pt x="4113007" y="755189"/>
                                <a:pt x="4102595" y="754935"/>
                              </a:cubicBezTo>
                              <a:cubicBezTo>
                                <a:pt x="4102341" y="754935"/>
                                <a:pt x="4097769" y="754808"/>
                                <a:pt x="4090404" y="754555"/>
                              </a:cubicBezTo>
                              <a:cubicBezTo>
                                <a:pt x="4083039" y="754300"/>
                                <a:pt x="4073007" y="753792"/>
                                <a:pt x="4061960" y="753031"/>
                              </a:cubicBezTo>
                              <a:cubicBezTo>
                                <a:pt x="4039992" y="751506"/>
                                <a:pt x="4014087" y="748967"/>
                                <a:pt x="3998214" y="744649"/>
                              </a:cubicBezTo>
                              <a:cubicBezTo>
                                <a:pt x="3981579" y="740205"/>
                                <a:pt x="3965325" y="735760"/>
                                <a:pt x="3945643" y="733602"/>
                              </a:cubicBezTo>
                              <a:close/>
                              <a:moveTo>
                                <a:pt x="4663737" y="732077"/>
                              </a:moveTo>
                              <a:cubicBezTo>
                                <a:pt x="4658149" y="731697"/>
                                <a:pt x="4651165" y="732585"/>
                                <a:pt x="4644308" y="733982"/>
                              </a:cubicBezTo>
                              <a:cubicBezTo>
                                <a:pt x="4637450" y="735379"/>
                                <a:pt x="4630594" y="737284"/>
                                <a:pt x="4625641" y="739697"/>
                              </a:cubicBezTo>
                              <a:lnTo>
                                <a:pt x="4519102" y="790491"/>
                              </a:lnTo>
                              <a:lnTo>
                                <a:pt x="4492308" y="803190"/>
                              </a:lnTo>
                              <a:lnTo>
                                <a:pt x="4465388" y="815381"/>
                              </a:lnTo>
                              <a:lnTo>
                                <a:pt x="4411420" y="839762"/>
                              </a:lnTo>
                              <a:lnTo>
                                <a:pt x="4357325" y="864143"/>
                              </a:lnTo>
                              <a:cubicBezTo>
                                <a:pt x="4339293" y="872398"/>
                                <a:pt x="4321134" y="880525"/>
                                <a:pt x="4302975" y="888144"/>
                              </a:cubicBezTo>
                              <a:lnTo>
                                <a:pt x="4193642" y="935002"/>
                              </a:lnTo>
                              <a:cubicBezTo>
                                <a:pt x="4183864" y="939193"/>
                                <a:pt x="4177007" y="950876"/>
                                <a:pt x="4178531" y="961161"/>
                              </a:cubicBezTo>
                              <a:lnTo>
                                <a:pt x="4178912" y="961161"/>
                              </a:lnTo>
                              <a:cubicBezTo>
                                <a:pt x="4179673" y="965732"/>
                                <a:pt x="4181959" y="969415"/>
                                <a:pt x="4185515" y="971320"/>
                              </a:cubicBezTo>
                              <a:cubicBezTo>
                                <a:pt x="4189198" y="973352"/>
                                <a:pt x="4193769" y="973352"/>
                                <a:pt x="4198341" y="971320"/>
                              </a:cubicBezTo>
                              <a:lnTo>
                                <a:pt x="4307801" y="922557"/>
                              </a:lnTo>
                              <a:lnTo>
                                <a:pt x="4334976" y="910367"/>
                              </a:lnTo>
                              <a:lnTo>
                                <a:pt x="4362150" y="897668"/>
                              </a:lnTo>
                              <a:lnTo>
                                <a:pt x="4416372" y="872271"/>
                              </a:lnTo>
                              <a:lnTo>
                                <a:pt x="4470340" y="846873"/>
                              </a:lnTo>
                              <a:lnTo>
                                <a:pt x="4497261" y="834174"/>
                              </a:lnTo>
                              <a:lnTo>
                                <a:pt x="4524054" y="820968"/>
                              </a:lnTo>
                              <a:lnTo>
                                <a:pt x="4630594" y="768269"/>
                              </a:lnTo>
                              <a:cubicBezTo>
                                <a:pt x="4639991" y="763570"/>
                                <a:pt x="4645070" y="761285"/>
                                <a:pt x="4647736" y="760141"/>
                              </a:cubicBezTo>
                              <a:cubicBezTo>
                                <a:pt x="4650404" y="758999"/>
                                <a:pt x="4650785" y="758999"/>
                                <a:pt x="4651038" y="758999"/>
                              </a:cubicBezTo>
                              <a:cubicBezTo>
                                <a:pt x="4651546" y="758999"/>
                                <a:pt x="4661323" y="759634"/>
                                <a:pt x="4672626" y="760268"/>
                              </a:cubicBezTo>
                              <a:lnTo>
                                <a:pt x="4792625" y="767252"/>
                              </a:lnTo>
                              <a:cubicBezTo>
                                <a:pt x="4832752" y="769284"/>
                                <a:pt x="4872880" y="770301"/>
                                <a:pt x="4913260" y="771825"/>
                              </a:cubicBezTo>
                              <a:cubicBezTo>
                                <a:pt x="4953641" y="773602"/>
                                <a:pt x="4994022" y="773729"/>
                                <a:pt x="5034656" y="774237"/>
                              </a:cubicBezTo>
                              <a:lnTo>
                                <a:pt x="5095736" y="774872"/>
                              </a:lnTo>
                              <a:lnTo>
                                <a:pt x="5156815" y="774237"/>
                              </a:lnTo>
                              <a:cubicBezTo>
                                <a:pt x="5162021" y="774237"/>
                                <a:pt x="5166593" y="772206"/>
                                <a:pt x="5169133" y="768903"/>
                              </a:cubicBezTo>
                              <a:cubicBezTo>
                                <a:pt x="5171418" y="765983"/>
                                <a:pt x="5172053" y="762173"/>
                                <a:pt x="5170911" y="758110"/>
                              </a:cubicBezTo>
                              <a:cubicBezTo>
                                <a:pt x="5168370" y="748967"/>
                                <a:pt x="5157196" y="741474"/>
                                <a:pt x="5146656" y="741729"/>
                              </a:cubicBezTo>
                              <a:cubicBezTo>
                                <a:pt x="4983863" y="744649"/>
                                <a:pt x="4823101" y="741347"/>
                                <a:pt x="4663737" y="732077"/>
                              </a:cubicBezTo>
                              <a:close/>
                              <a:moveTo>
                                <a:pt x="2645582" y="729411"/>
                              </a:moveTo>
                              <a:cubicBezTo>
                                <a:pt x="2639613" y="728903"/>
                                <a:pt x="2633391" y="729792"/>
                                <a:pt x="2628693" y="731951"/>
                              </a:cubicBezTo>
                              <a:cubicBezTo>
                                <a:pt x="2590470" y="749475"/>
                                <a:pt x="2551867" y="766364"/>
                                <a:pt x="2512883" y="783507"/>
                              </a:cubicBezTo>
                              <a:cubicBezTo>
                                <a:pt x="2473899" y="800143"/>
                                <a:pt x="2434661" y="816777"/>
                                <a:pt x="2395041" y="833032"/>
                              </a:cubicBezTo>
                              <a:cubicBezTo>
                                <a:pt x="2390597" y="834810"/>
                                <a:pt x="2388057" y="837477"/>
                                <a:pt x="2387677" y="840524"/>
                              </a:cubicBezTo>
                              <a:cubicBezTo>
                                <a:pt x="2387296" y="843572"/>
                                <a:pt x="2389201" y="846746"/>
                                <a:pt x="2393137" y="849541"/>
                              </a:cubicBezTo>
                              <a:cubicBezTo>
                                <a:pt x="2427931" y="874303"/>
                                <a:pt x="2463105" y="898811"/>
                                <a:pt x="2498660" y="923447"/>
                              </a:cubicBezTo>
                              <a:cubicBezTo>
                                <a:pt x="2534343" y="947574"/>
                                <a:pt x="2570153" y="971955"/>
                                <a:pt x="2606597" y="995702"/>
                              </a:cubicBezTo>
                              <a:cubicBezTo>
                                <a:pt x="2615613" y="1001543"/>
                                <a:pt x="2631613" y="1002686"/>
                                <a:pt x="2641391" y="998368"/>
                              </a:cubicBezTo>
                              <a:lnTo>
                                <a:pt x="2700819" y="971828"/>
                              </a:lnTo>
                              <a:cubicBezTo>
                                <a:pt x="2720501" y="962812"/>
                                <a:pt x="2740184" y="953416"/>
                                <a:pt x="2759739" y="944272"/>
                              </a:cubicBezTo>
                              <a:lnTo>
                                <a:pt x="2818025" y="916590"/>
                              </a:lnTo>
                              <a:cubicBezTo>
                                <a:pt x="2837327" y="907192"/>
                                <a:pt x="2856501" y="897288"/>
                                <a:pt x="2875676" y="887763"/>
                              </a:cubicBezTo>
                              <a:cubicBezTo>
                                <a:pt x="2879867" y="885604"/>
                                <a:pt x="2882406" y="882684"/>
                                <a:pt x="2882406" y="879637"/>
                              </a:cubicBezTo>
                              <a:cubicBezTo>
                                <a:pt x="2882533" y="876588"/>
                                <a:pt x="2880374" y="873541"/>
                                <a:pt x="2876311" y="871129"/>
                              </a:cubicBezTo>
                              <a:cubicBezTo>
                                <a:pt x="2858025" y="860080"/>
                                <a:pt x="2839739" y="849159"/>
                                <a:pt x="2821708" y="837984"/>
                              </a:cubicBezTo>
                              <a:lnTo>
                                <a:pt x="2767867" y="803825"/>
                              </a:lnTo>
                              <a:cubicBezTo>
                                <a:pt x="2750089" y="792396"/>
                                <a:pt x="2732311" y="781222"/>
                                <a:pt x="2714660" y="769666"/>
                              </a:cubicBezTo>
                              <a:lnTo>
                                <a:pt x="2661962" y="734490"/>
                              </a:lnTo>
                              <a:cubicBezTo>
                                <a:pt x="2657645" y="731570"/>
                                <a:pt x="2651549" y="729919"/>
                                <a:pt x="2645582" y="729411"/>
                              </a:cubicBezTo>
                              <a:close/>
                              <a:moveTo>
                                <a:pt x="2647312" y="710395"/>
                              </a:moveTo>
                              <a:cubicBezTo>
                                <a:pt x="2653931" y="710903"/>
                                <a:pt x="2660439" y="712840"/>
                                <a:pt x="2665264" y="716078"/>
                              </a:cubicBezTo>
                              <a:lnTo>
                                <a:pt x="2724311" y="755570"/>
                              </a:lnTo>
                              <a:lnTo>
                                <a:pt x="2784121" y="793920"/>
                              </a:lnTo>
                              <a:cubicBezTo>
                                <a:pt x="2824247" y="819826"/>
                                <a:pt x="2865009" y="844334"/>
                                <a:pt x="2906279" y="869097"/>
                              </a:cubicBezTo>
                              <a:cubicBezTo>
                                <a:pt x="2911613" y="872271"/>
                                <a:pt x="2914406" y="876462"/>
                                <a:pt x="2914279" y="880906"/>
                              </a:cubicBezTo>
                              <a:cubicBezTo>
                                <a:pt x="2914152" y="885351"/>
                                <a:pt x="2910978" y="889287"/>
                                <a:pt x="2905517" y="892081"/>
                              </a:cubicBezTo>
                              <a:cubicBezTo>
                                <a:pt x="2862597" y="913668"/>
                                <a:pt x="2819041" y="935637"/>
                                <a:pt x="2775105" y="956082"/>
                              </a:cubicBezTo>
                              <a:lnTo>
                                <a:pt x="2708692" y="987194"/>
                              </a:lnTo>
                              <a:lnTo>
                                <a:pt x="2641772" y="1017036"/>
                              </a:lnTo>
                              <a:cubicBezTo>
                                <a:pt x="2636311" y="1019448"/>
                                <a:pt x="2629200" y="1020338"/>
                                <a:pt x="2622216" y="1019829"/>
                              </a:cubicBezTo>
                              <a:cubicBezTo>
                                <a:pt x="2615233" y="1019321"/>
                                <a:pt x="2608375" y="1017416"/>
                                <a:pt x="2603296" y="1014115"/>
                              </a:cubicBezTo>
                              <a:cubicBezTo>
                                <a:pt x="2562280" y="987067"/>
                                <a:pt x="2521772" y="960019"/>
                                <a:pt x="2481772" y="932590"/>
                              </a:cubicBezTo>
                              <a:cubicBezTo>
                                <a:pt x="2441899" y="904779"/>
                                <a:pt x="2402280" y="877478"/>
                                <a:pt x="2363169" y="849159"/>
                              </a:cubicBezTo>
                              <a:cubicBezTo>
                                <a:pt x="2358089" y="845477"/>
                                <a:pt x="2355677" y="841160"/>
                                <a:pt x="2356184" y="836715"/>
                              </a:cubicBezTo>
                              <a:cubicBezTo>
                                <a:pt x="2356693" y="832271"/>
                                <a:pt x="2360121" y="828588"/>
                                <a:pt x="2365836" y="826302"/>
                              </a:cubicBezTo>
                              <a:cubicBezTo>
                                <a:pt x="2410407" y="808524"/>
                                <a:pt x="2454724" y="789603"/>
                                <a:pt x="2498533" y="771062"/>
                              </a:cubicBezTo>
                              <a:cubicBezTo>
                                <a:pt x="2542343" y="752141"/>
                                <a:pt x="2585772" y="732839"/>
                                <a:pt x="2628693" y="713283"/>
                              </a:cubicBezTo>
                              <a:cubicBezTo>
                                <a:pt x="2633963" y="710807"/>
                                <a:pt x="2640693" y="709887"/>
                                <a:pt x="2647312" y="710395"/>
                              </a:cubicBezTo>
                              <a:close/>
                              <a:moveTo>
                                <a:pt x="106031" y="694236"/>
                              </a:moveTo>
                              <a:cubicBezTo>
                                <a:pt x="103110" y="694617"/>
                                <a:pt x="100444" y="695886"/>
                                <a:pt x="98413" y="697918"/>
                              </a:cubicBezTo>
                              <a:cubicBezTo>
                                <a:pt x="95491" y="700839"/>
                                <a:pt x="94222" y="705157"/>
                                <a:pt x="94857" y="709982"/>
                              </a:cubicBezTo>
                              <a:lnTo>
                                <a:pt x="94983" y="709982"/>
                              </a:lnTo>
                              <a:lnTo>
                                <a:pt x="123427" y="914177"/>
                              </a:lnTo>
                              <a:cubicBezTo>
                                <a:pt x="124062" y="919002"/>
                                <a:pt x="126475" y="922812"/>
                                <a:pt x="130030" y="924843"/>
                              </a:cubicBezTo>
                              <a:cubicBezTo>
                                <a:pt x="133587" y="926875"/>
                                <a:pt x="138031" y="927129"/>
                                <a:pt x="142475" y="925225"/>
                              </a:cubicBezTo>
                              <a:cubicBezTo>
                                <a:pt x="209777" y="897414"/>
                                <a:pt x="277587" y="868715"/>
                                <a:pt x="345904" y="842555"/>
                              </a:cubicBezTo>
                              <a:cubicBezTo>
                                <a:pt x="380062" y="829222"/>
                                <a:pt x="414348" y="815635"/>
                                <a:pt x="448761" y="802555"/>
                              </a:cubicBezTo>
                              <a:lnTo>
                                <a:pt x="552379" y="764459"/>
                              </a:lnTo>
                              <a:cubicBezTo>
                                <a:pt x="557839" y="762427"/>
                                <a:pt x="558855" y="760776"/>
                                <a:pt x="558855" y="760395"/>
                              </a:cubicBezTo>
                              <a:cubicBezTo>
                                <a:pt x="558855" y="760014"/>
                                <a:pt x="557585" y="758617"/>
                                <a:pt x="551745" y="757602"/>
                              </a:cubicBezTo>
                              <a:lnTo>
                                <a:pt x="442158" y="739443"/>
                              </a:lnTo>
                              <a:cubicBezTo>
                                <a:pt x="405586" y="733728"/>
                                <a:pt x="369015" y="728649"/>
                                <a:pt x="332189" y="723315"/>
                              </a:cubicBezTo>
                              <a:cubicBezTo>
                                <a:pt x="258412" y="712141"/>
                                <a:pt x="184761" y="703506"/>
                                <a:pt x="110602" y="694236"/>
                              </a:cubicBezTo>
                              <a:cubicBezTo>
                                <a:pt x="108952" y="693982"/>
                                <a:pt x="107428" y="693982"/>
                                <a:pt x="106031" y="694236"/>
                              </a:cubicBezTo>
                              <a:close/>
                              <a:moveTo>
                                <a:pt x="5559481" y="692331"/>
                              </a:moveTo>
                              <a:cubicBezTo>
                                <a:pt x="5541448" y="691568"/>
                                <a:pt x="5523925" y="690934"/>
                                <a:pt x="5503354" y="693093"/>
                              </a:cubicBezTo>
                              <a:cubicBezTo>
                                <a:pt x="5493068" y="694236"/>
                                <a:pt x="5482021" y="696013"/>
                                <a:pt x="5469703" y="698807"/>
                              </a:cubicBezTo>
                              <a:cubicBezTo>
                                <a:pt x="5457258" y="701347"/>
                                <a:pt x="5443672" y="705030"/>
                                <a:pt x="5428306" y="710109"/>
                              </a:cubicBezTo>
                              <a:cubicBezTo>
                                <a:pt x="5397576" y="720268"/>
                                <a:pt x="5375608" y="730808"/>
                                <a:pt x="5357957" y="741602"/>
                              </a:cubicBezTo>
                              <a:cubicBezTo>
                                <a:pt x="5340180" y="752141"/>
                                <a:pt x="5326593" y="763063"/>
                                <a:pt x="5312497" y="774237"/>
                              </a:cubicBezTo>
                              <a:cubicBezTo>
                                <a:pt x="5306657" y="778936"/>
                                <a:pt x="5301323" y="782873"/>
                                <a:pt x="5297513" y="785793"/>
                              </a:cubicBezTo>
                              <a:cubicBezTo>
                                <a:pt x="5293576" y="788586"/>
                                <a:pt x="5291164" y="790364"/>
                                <a:pt x="5291164" y="790364"/>
                              </a:cubicBezTo>
                              <a:cubicBezTo>
                                <a:pt x="5288116" y="792396"/>
                                <a:pt x="5286719" y="793793"/>
                                <a:pt x="5286085" y="794555"/>
                              </a:cubicBezTo>
                              <a:cubicBezTo>
                                <a:pt x="5287100" y="794555"/>
                                <a:pt x="5289005" y="794174"/>
                                <a:pt x="5292561" y="793158"/>
                              </a:cubicBezTo>
                              <a:lnTo>
                                <a:pt x="5366719" y="770555"/>
                              </a:lnTo>
                              <a:lnTo>
                                <a:pt x="5440370" y="746427"/>
                              </a:lnTo>
                              <a:cubicBezTo>
                                <a:pt x="5489640" y="730808"/>
                                <a:pt x="5538020" y="712902"/>
                                <a:pt x="5586782" y="695886"/>
                              </a:cubicBezTo>
                              <a:lnTo>
                                <a:pt x="5586909" y="695759"/>
                              </a:lnTo>
                              <a:cubicBezTo>
                                <a:pt x="5590338" y="694617"/>
                                <a:pt x="5591989" y="693600"/>
                                <a:pt x="5592878" y="693093"/>
                              </a:cubicBezTo>
                              <a:cubicBezTo>
                                <a:pt x="5591862" y="692839"/>
                                <a:pt x="5589957" y="692712"/>
                                <a:pt x="5586274" y="692712"/>
                              </a:cubicBezTo>
                              <a:cubicBezTo>
                                <a:pt x="5586148" y="692712"/>
                                <a:pt x="5583227" y="692712"/>
                                <a:pt x="5578401" y="692712"/>
                              </a:cubicBezTo>
                              <a:cubicBezTo>
                                <a:pt x="5573576" y="692712"/>
                                <a:pt x="5566972" y="692585"/>
                                <a:pt x="5559481" y="692331"/>
                              </a:cubicBezTo>
                              <a:close/>
                              <a:moveTo>
                                <a:pt x="1350346" y="689537"/>
                              </a:moveTo>
                              <a:cubicBezTo>
                                <a:pt x="1318854" y="688394"/>
                                <a:pt x="1295362" y="690680"/>
                                <a:pt x="1275679" y="694744"/>
                              </a:cubicBezTo>
                              <a:cubicBezTo>
                                <a:pt x="1255997" y="699315"/>
                                <a:pt x="1240124" y="705537"/>
                                <a:pt x="1223870" y="711887"/>
                              </a:cubicBezTo>
                              <a:cubicBezTo>
                                <a:pt x="1209902" y="717347"/>
                                <a:pt x="1188442" y="722681"/>
                                <a:pt x="1170410" y="726617"/>
                              </a:cubicBezTo>
                              <a:cubicBezTo>
                                <a:pt x="1152251" y="730553"/>
                                <a:pt x="1137775" y="733602"/>
                                <a:pt x="1137521" y="733602"/>
                              </a:cubicBezTo>
                              <a:cubicBezTo>
                                <a:pt x="1127235" y="735633"/>
                                <a:pt x="1118981" y="745793"/>
                                <a:pt x="1118981" y="756332"/>
                              </a:cubicBezTo>
                              <a:lnTo>
                                <a:pt x="1118981" y="761031"/>
                              </a:lnTo>
                              <a:cubicBezTo>
                                <a:pt x="1118981" y="765983"/>
                                <a:pt x="1120886" y="770174"/>
                                <a:pt x="1124188" y="772967"/>
                              </a:cubicBezTo>
                              <a:cubicBezTo>
                                <a:pt x="1127616" y="775761"/>
                                <a:pt x="1132189" y="776777"/>
                                <a:pt x="1136886" y="775761"/>
                              </a:cubicBezTo>
                              <a:cubicBezTo>
                                <a:pt x="1137140" y="775761"/>
                                <a:pt x="1149966" y="772967"/>
                                <a:pt x="1166473" y="769411"/>
                              </a:cubicBezTo>
                              <a:cubicBezTo>
                                <a:pt x="1182727" y="765856"/>
                                <a:pt x="1202410" y="760776"/>
                                <a:pt x="1215997" y="755443"/>
                              </a:cubicBezTo>
                              <a:cubicBezTo>
                                <a:pt x="1232378" y="748967"/>
                                <a:pt x="1249013" y="742364"/>
                                <a:pt x="1269838" y="737538"/>
                              </a:cubicBezTo>
                              <a:cubicBezTo>
                                <a:pt x="1290664" y="732967"/>
                                <a:pt x="1315807" y="730553"/>
                                <a:pt x="1348949" y="731697"/>
                              </a:cubicBezTo>
                              <a:cubicBezTo>
                                <a:pt x="1365584" y="732331"/>
                                <a:pt x="1380060" y="733728"/>
                                <a:pt x="1393012" y="735760"/>
                              </a:cubicBezTo>
                              <a:cubicBezTo>
                                <a:pt x="1405838" y="738046"/>
                                <a:pt x="1417267" y="740839"/>
                                <a:pt x="1427425" y="744015"/>
                              </a:cubicBezTo>
                              <a:cubicBezTo>
                                <a:pt x="1447870" y="750364"/>
                                <a:pt x="1463869" y="758110"/>
                                <a:pt x="1479615" y="765729"/>
                              </a:cubicBezTo>
                              <a:cubicBezTo>
                                <a:pt x="1510854" y="780587"/>
                                <a:pt x="1540059" y="795952"/>
                                <a:pt x="1601774" y="800523"/>
                              </a:cubicBezTo>
                              <a:cubicBezTo>
                                <a:pt x="1663488" y="806365"/>
                                <a:pt x="1694853" y="796460"/>
                                <a:pt x="1728123" y="786681"/>
                              </a:cubicBezTo>
                              <a:cubicBezTo>
                                <a:pt x="1761773" y="777158"/>
                                <a:pt x="1796821" y="766364"/>
                                <a:pt x="1862726" y="774491"/>
                              </a:cubicBezTo>
                              <a:cubicBezTo>
                                <a:pt x="1928630" y="782237"/>
                                <a:pt x="1960249" y="800650"/>
                                <a:pt x="1990725" y="817921"/>
                              </a:cubicBezTo>
                              <a:cubicBezTo>
                                <a:pt x="2004821" y="826048"/>
                                <a:pt x="2027678" y="834683"/>
                                <a:pt x="2047106" y="841413"/>
                              </a:cubicBezTo>
                              <a:cubicBezTo>
                                <a:pt x="2056884" y="844841"/>
                                <a:pt x="2065646" y="847636"/>
                                <a:pt x="2072122" y="849668"/>
                              </a:cubicBezTo>
                              <a:cubicBezTo>
                                <a:pt x="2078599" y="851699"/>
                                <a:pt x="2082789" y="852969"/>
                                <a:pt x="2082789" y="852969"/>
                              </a:cubicBezTo>
                              <a:lnTo>
                                <a:pt x="2082408" y="852461"/>
                              </a:lnTo>
                              <a:cubicBezTo>
                                <a:pt x="2087106" y="853858"/>
                                <a:pt x="2091805" y="853222"/>
                                <a:pt x="2095614" y="850810"/>
                              </a:cubicBezTo>
                              <a:cubicBezTo>
                                <a:pt x="2099424" y="848270"/>
                                <a:pt x="2101837" y="844207"/>
                                <a:pt x="2102471" y="839381"/>
                              </a:cubicBezTo>
                              <a:lnTo>
                                <a:pt x="2103106" y="834683"/>
                              </a:lnTo>
                              <a:cubicBezTo>
                                <a:pt x="2104503" y="824270"/>
                                <a:pt x="2097519" y="813476"/>
                                <a:pt x="2087487" y="810556"/>
                              </a:cubicBezTo>
                              <a:cubicBezTo>
                                <a:pt x="2087233" y="810556"/>
                                <a:pt x="2082916" y="809159"/>
                                <a:pt x="2075805" y="807000"/>
                              </a:cubicBezTo>
                              <a:cubicBezTo>
                                <a:pt x="2068693" y="804841"/>
                                <a:pt x="2059170" y="801666"/>
                                <a:pt x="2048630" y="798111"/>
                              </a:cubicBezTo>
                              <a:cubicBezTo>
                                <a:pt x="2027678" y="790872"/>
                                <a:pt x="2003170" y="781602"/>
                                <a:pt x="1988694" y="773475"/>
                              </a:cubicBezTo>
                              <a:cubicBezTo>
                                <a:pt x="1958471" y="756332"/>
                                <a:pt x="1929773" y="739697"/>
                                <a:pt x="1867424" y="732331"/>
                              </a:cubicBezTo>
                              <a:cubicBezTo>
                                <a:pt x="1805075" y="724713"/>
                                <a:pt x="1773075" y="734363"/>
                                <a:pt x="1739679" y="743888"/>
                              </a:cubicBezTo>
                              <a:cubicBezTo>
                                <a:pt x="1705900" y="753538"/>
                                <a:pt x="1670980" y="764586"/>
                                <a:pt x="1605076" y="758363"/>
                              </a:cubicBezTo>
                              <a:cubicBezTo>
                                <a:pt x="1539044" y="753538"/>
                                <a:pt x="1506536" y="736522"/>
                                <a:pt x="1474790" y="721664"/>
                              </a:cubicBezTo>
                              <a:cubicBezTo>
                                <a:pt x="1459044" y="714046"/>
                                <a:pt x="1443679" y="706807"/>
                                <a:pt x="1424378" y="700839"/>
                              </a:cubicBezTo>
                              <a:cubicBezTo>
                                <a:pt x="1414726" y="697918"/>
                                <a:pt x="1404187" y="695251"/>
                                <a:pt x="1391997" y="693220"/>
                              </a:cubicBezTo>
                              <a:cubicBezTo>
                                <a:pt x="1379806" y="691441"/>
                                <a:pt x="1366092" y="690172"/>
                                <a:pt x="1350346" y="689537"/>
                              </a:cubicBezTo>
                              <a:close/>
                              <a:moveTo>
                                <a:pt x="4152246" y="687124"/>
                              </a:moveTo>
                              <a:cubicBezTo>
                                <a:pt x="4149324" y="687633"/>
                                <a:pt x="4146658" y="688902"/>
                                <a:pt x="4144753" y="690934"/>
                              </a:cubicBezTo>
                              <a:cubicBezTo>
                                <a:pt x="4141960" y="693982"/>
                                <a:pt x="4140816" y="698300"/>
                                <a:pt x="4141452" y="703125"/>
                              </a:cubicBezTo>
                              <a:lnTo>
                                <a:pt x="4170785" y="907192"/>
                              </a:lnTo>
                              <a:lnTo>
                                <a:pt x="4170785" y="907319"/>
                              </a:lnTo>
                              <a:cubicBezTo>
                                <a:pt x="4171420" y="912145"/>
                                <a:pt x="4173833" y="915954"/>
                                <a:pt x="4177515" y="917986"/>
                              </a:cubicBezTo>
                              <a:cubicBezTo>
                                <a:pt x="4181198" y="919891"/>
                                <a:pt x="4185642" y="919891"/>
                                <a:pt x="4190213" y="917986"/>
                              </a:cubicBezTo>
                              <a:cubicBezTo>
                                <a:pt x="4259039" y="888525"/>
                                <a:pt x="4327483" y="859826"/>
                                <a:pt x="4395165" y="828587"/>
                              </a:cubicBezTo>
                              <a:cubicBezTo>
                                <a:pt x="4429070" y="813095"/>
                                <a:pt x="4462848" y="798111"/>
                                <a:pt x="4496499" y="782492"/>
                              </a:cubicBezTo>
                              <a:lnTo>
                                <a:pt x="4596816" y="734617"/>
                              </a:lnTo>
                              <a:cubicBezTo>
                                <a:pt x="4602149" y="732077"/>
                                <a:pt x="4602911" y="730299"/>
                                <a:pt x="4602911" y="729919"/>
                              </a:cubicBezTo>
                              <a:cubicBezTo>
                                <a:pt x="4602911" y="729538"/>
                                <a:pt x="4601388" y="728141"/>
                                <a:pt x="4595546" y="727760"/>
                              </a:cubicBezTo>
                              <a:lnTo>
                                <a:pt x="4485197" y="719887"/>
                              </a:lnTo>
                              <a:cubicBezTo>
                                <a:pt x="4448499" y="716839"/>
                                <a:pt x="4411801" y="713283"/>
                                <a:pt x="4375229" y="709982"/>
                              </a:cubicBezTo>
                              <a:cubicBezTo>
                                <a:pt x="4302340" y="703886"/>
                                <a:pt x="4229197" y="695124"/>
                                <a:pt x="4156690" y="687124"/>
                              </a:cubicBezTo>
                              <a:cubicBezTo>
                                <a:pt x="4155166" y="686870"/>
                                <a:pt x="4153642" y="686870"/>
                                <a:pt x="4152246" y="687124"/>
                              </a:cubicBezTo>
                              <a:close/>
                              <a:moveTo>
                                <a:pt x="3938532" y="675188"/>
                              </a:moveTo>
                              <a:cubicBezTo>
                                <a:pt x="3918976" y="672902"/>
                                <a:pt x="3895865" y="672140"/>
                                <a:pt x="3865389" y="675696"/>
                              </a:cubicBezTo>
                              <a:cubicBezTo>
                                <a:pt x="3804436" y="682426"/>
                                <a:pt x="3776119" y="698934"/>
                                <a:pt x="3745896" y="714807"/>
                              </a:cubicBezTo>
                              <a:cubicBezTo>
                                <a:pt x="3715420" y="731189"/>
                                <a:pt x="3683675" y="748078"/>
                                <a:pt x="3618532" y="754173"/>
                              </a:cubicBezTo>
                              <a:cubicBezTo>
                                <a:pt x="3553389" y="759253"/>
                                <a:pt x="3519230" y="747570"/>
                                <a:pt x="3486596" y="736649"/>
                              </a:cubicBezTo>
                              <a:cubicBezTo>
                                <a:pt x="3454088" y="725982"/>
                                <a:pt x="3423739" y="714426"/>
                                <a:pt x="3362914" y="717729"/>
                              </a:cubicBezTo>
                              <a:cubicBezTo>
                                <a:pt x="3347675" y="718617"/>
                                <a:pt x="3334469" y="720014"/>
                                <a:pt x="3322659" y="722045"/>
                              </a:cubicBezTo>
                              <a:cubicBezTo>
                                <a:pt x="3310850" y="723823"/>
                                <a:pt x="3300564" y="726109"/>
                                <a:pt x="3291168" y="728776"/>
                              </a:cubicBezTo>
                              <a:cubicBezTo>
                                <a:pt x="3272374" y="734109"/>
                                <a:pt x="3257390" y="740966"/>
                                <a:pt x="3241771" y="748078"/>
                              </a:cubicBezTo>
                              <a:cubicBezTo>
                                <a:pt x="3228438" y="754300"/>
                                <a:pt x="3207612" y="760522"/>
                                <a:pt x="3190088" y="765222"/>
                              </a:cubicBezTo>
                              <a:cubicBezTo>
                                <a:pt x="3181200" y="767379"/>
                                <a:pt x="3173326" y="769157"/>
                                <a:pt x="3167485" y="770428"/>
                              </a:cubicBezTo>
                              <a:cubicBezTo>
                                <a:pt x="3161771" y="771698"/>
                                <a:pt x="3158088" y="772459"/>
                                <a:pt x="3157961" y="772459"/>
                              </a:cubicBezTo>
                              <a:cubicBezTo>
                                <a:pt x="3147929" y="774491"/>
                                <a:pt x="3139803" y="784777"/>
                                <a:pt x="3139930" y="795190"/>
                              </a:cubicBezTo>
                              <a:lnTo>
                                <a:pt x="3139930" y="799889"/>
                              </a:lnTo>
                              <a:cubicBezTo>
                                <a:pt x="3140057" y="804841"/>
                                <a:pt x="3141834" y="809032"/>
                                <a:pt x="3145263" y="811825"/>
                              </a:cubicBezTo>
                              <a:cubicBezTo>
                                <a:pt x="3148565" y="814618"/>
                                <a:pt x="3153136" y="815508"/>
                                <a:pt x="3157835" y="814618"/>
                              </a:cubicBezTo>
                              <a:cubicBezTo>
                                <a:pt x="3157961" y="814492"/>
                                <a:pt x="3161136" y="813857"/>
                                <a:pt x="3166469" y="812714"/>
                              </a:cubicBezTo>
                              <a:cubicBezTo>
                                <a:pt x="3171675" y="811571"/>
                                <a:pt x="3179041" y="809920"/>
                                <a:pt x="3187041" y="807888"/>
                              </a:cubicBezTo>
                              <a:cubicBezTo>
                                <a:pt x="3203168" y="803698"/>
                                <a:pt x="3222469" y="797730"/>
                                <a:pt x="3235676" y="791761"/>
                              </a:cubicBezTo>
                              <a:cubicBezTo>
                                <a:pt x="3251548" y="784649"/>
                                <a:pt x="3267549" y="777285"/>
                                <a:pt x="3287739" y="771570"/>
                              </a:cubicBezTo>
                              <a:cubicBezTo>
                                <a:pt x="3297771" y="768650"/>
                                <a:pt x="3308945" y="766237"/>
                                <a:pt x="3321644" y="764332"/>
                              </a:cubicBezTo>
                              <a:cubicBezTo>
                                <a:pt x="3334342" y="762173"/>
                                <a:pt x="3348564" y="760649"/>
                                <a:pt x="3364818" y="759761"/>
                              </a:cubicBezTo>
                              <a:cubicBezTo>
                                <a:pt x="3429961" y="756332"/>
                                <a:pt x="3463739" y="768903"/>
                                <a:pt x="3496628" y="779570"/>
                              </a:cubicBezTo>
                              <a:cubicBezTo>
                                <a:pt x="3529262" y="790364"/>
                                <a:pt x="3560374" y="800904"/>
                                <a:pt x="3622088" y="796079"/>
                              </a:cubicBezTo>
                              <a:cubicBezTo>
                                <a:pt x="3683801" y="790237"/>
                                <a:pt x="3712754" y="774872"/>
                                <a:pt x="3743103" y="758744"/>
                              </a:cubicBezTo>
                              <a:cubicBezTo>
                                <a:pt x="3773833" y="742744"/>
                                <a:pt x="3805325" y="724713"/>
                                <a:pt x="3870341" y="717474"/>
                              </a:cubicBezTo>
                              <a:cubicBezTo>
                                <a:pt x="3902849" y="713665"/>
                                <a:pt x="3927864" y="714553"/>
                                <a:pt x="3948817" y="716966"/>
                              </a:cubicBezTo>
                              <a:cubicBezTo>
                                <a:pt x="3969769" y="719379"/>
                                <a:pt x="3986785" y="723950"/>
                                <a:pt x="4003674" y="728522"/>
                              </a:cubicBezTo>
                              <a:cubicBezTo>
                                <a:pt x="4019420" y="732712"/>
                                <a:pt x="4043547" y="735253"/>
                                <a:pt x="4063865" y="736649"/>
                              </a:cubicBezTo>
                              <a:cubicBezTo>
                                <a:pt x="4074150" y="737284"/>
                                <a:pt x="4083293" y="737792"/>
                                <a:pt x="4090023" y="738046"/>
                              </a:cubicBezTo>
                              <a:cubicBezTo>
                                <a:pt x="4096753" y="738300"/>
                                <a:pt x="4100944" y="738427"/>
                                <a:pt x="4101071" y="738427"/>
                              </a:cubicBezTo>
                              <a:cubicBezTo>
                                <a:pt x="4105896" y="738427"/>
                                <a:pt x="4110340" y="736649"/>
                                <a:pt x="4113261" y="733348"/>
                              </a:cubicBezTo>
                              <a:cubicBezTo>
                                <a:pt x="4116309" y="729919"/>
                                <a:pt x="4117452" y="725347"/>
                                <a:pt x="4116817" y="720522"/>
                              </a:cubicBezTo>
                              <a:lnTo>
                                <a:pt x="4116182" y="715824"/>
                              </a:lnTo>
                              <a:lnTo>
                                <a:pt x="4116055" y="715697"/>
                              </a:lnTo>
                              <a:cubicBezTo>
                                <a:pt x="4114531" y="705411"/>
                                <a:pt x="4104881" y="696776"/>
                                <a:pt x="4094595" y="696522"/>
                              </a:cubicBezTo>
                              <a:cubicBezTo>
                                <a:pt x="4094468" y="696522"/>
                                <a:pt x="4089896" y="696395"/>
                                <a:pt x="4082531" y="696140"/>
                              </a:cubicBezTo>
                              <a:cubicBezTo>
                                <a:pt x="4075293" y="695886"/>
                                <a:pt x="4065261" y="695378"/>
                                <a:pt x="4054340" y="694617"/>
                              </a:cubicBezTo>
                              <a:cubicBezTo>
                                <a:pt x="4032372" y="693093"/>
                                <a:pt x="4006595" y="690553"/>
                                <a:pt x="3990849" y="686236"/>
                              </a:cubicBezTo>
                              <a:cubicBezTo>
                                <a:pt x="3974214" y="681791"/>
                                <a:pt x="3958087" y="677473"/>
                                <a:pt x="3938532" y="675188"/>
                              </a:cubicBezTo>
                              <a:close/>
                              <a:moveTo>
                                <a:pt x="2650423" y="671584"/>
                              </a:moveTo>
                              <a:cubicBezTo>
                                <a:pt x="2644438" y="671124"/>
                                <a:pt x="2638343" y="671949"/>
                                <a:pt x="2633645" y="674172"/>
                              </a:cubicBezTo>
                              <a:cubicBezTo>
                                <a:pt x="2522407" y="725601"/>
                                <a:pt x="2407359" y="773983"/>
                                <a:pt x="2290661" y="820461"/>
                              </a:cubicBezTo>
                              <a:lnTo>
                                <a:pt x="2290661" y="820587"/>
                              </a:lnTo>
                              <a:cubicBezTo>
                                <a:pt x="2286217" y="822239"/>
                                <a:pt x="2283550" y="824905"/>
                                <a:pt x="2283170" y="827952"/>
                              </a:cubicBezTo>
                              <a:cubicBezTo>
                                <a:pt x="2282788" y="830874"/>
                                <a:pt x="2284693" y="834175"/>
                                <a:pt x="2288503" y="836968"/>
                              </a:cubicBezTo>
                              <a:cubicBezTo>
                                <a:pt x="2390090" y="910875"/>
                                <a:pt x="2493835" y="983511"/>
                                <a:pt x="2601772" y="1053608"/>
                              </a:cubicBezTo>
                              <a:cubicBezTo>
                                <a:pt x="2610914" y="1059449"/>
                                <a:pt x="2627042" y="1060592"/>
                                <a:pt x="2636947" y="1056274"/>
                              </a:cubicBezTo>
                              <a:cubicBezTo>
                                <a:pt x="2695867" y="1030877"/>
                                <a:pt x="2754153" y="1003575"/>
                                <a:pt x="2811549" y="976400"/>
                              </a:cubicBezTo>
                              <a:cubicBezTo>
                                <a:pt x="2840248" y="962559"/>
                                <a:pt x="2868819" y="948209"/>
                                <a:pt x="2897010" y="934113"/>
                              </a:cubicBezTo>
                              <a:lnTo>
                                <a:pt x="2939296" y="912907"/>
                              </a:lnTo>
                              <a:lnTo>
                                <a:pt x="2981200" y="890810"/>
                              </a:lnTo>
                              <a:cubicBezTo>
                                <a:pt x="2985390" y="888525"/>
                                <a:pt x="2987803" y="885604"/>
                                <a:pt x="2987803" y="882556"/>
                              </a:cubicBezTo>
                              <a:cubicBezTo>
                                <a:pt x="2987803" y="879509"/>
                                <a:pt x="2985517" y="876589"/>
                                <a:pt x="2981454" y="874176"/>
                              </a:cubicBezTo>
                              <a:lnTo>
                                <a:pt x="2940819" y="850810"/>
                              </a:lnTo>
                              <a:lnTo>
                                <a:pt x="2900565" y="826556"/>
                              </a:lnTo>
                              <a:cubicBezTo>
                                <a:pt x="2873898" y="810301"/>
                                <a:pt x="2847486" y="794428"/>
                                <a:pt x="2821200" y="777920"/>
                              </a:cubicBezTo>
                              <a:cubicBezTo>
                                <a:pt x="2768756" y="744523"/>
                                <a:pt x="2717201" y="711505"/>
                                <a:pt x="2666534" y="676711"/>
                              </a:cubicBezTo>
                              <a:cubicBezTo>
                                <a:pt x="2662280" y="673790"/>
                                <a:pt x="2656407" y="672044"/>
                                <a:pt x="2650423" y="671584"/>
                              </a:cubicBezTo>
                              <a:close/>
                              <a:moveTo>
                                <a:pt x="3039612" y="657283"/>
                              </a:moveTo>
                              <a:cubicBezTo>
                                <a:pt x="3034153" y="657155"/>
                                <a:pt x="3032501" y="658425"/>
                                <a:pt x="3032501" y="658679"/>
                              </a:cubicBezTo>
                              <a:cubicBezTo>
                                <a:pt x="3032375" y="659060"/>
                                <a:pt x="3033136" y="660838"/>
                                <a:pt x="3037961" y="663759"/>
                              </a:cubicBezTo>
                              <a:cubicBezTo>
                                <a:pt x="3059041" y="676330"/>
                                <a:pt x="3080374" y="688394"/>
                                <a:pt x="3101708" y="700330"/>
                              </a:cubicBezTo>
                              <a:cubicBezTo>
                                <a:pt x="3105771" y="702617"/>
                                <a:pt x="3109581" y="702871"/>
                                <a:pt x="3112247" y="701220"/>
                              </a:cubicBezTo>
                              <a:cubicBezTo>
                                <a:pt x="3114914" y="699569"/>
                                <a:pt x="3116311" y="696013"/>
                                <a:pt x="3116311" y="691188"/>
                              </a:cubicBezTo>
                              <a:lnTo>
                                <a:pt x="3116311" y="675949"/>
                              </a:lnTo>
                              <a:cubicBezTo>
                                <a:pt x="3116311" y="665663"/>
                                <a:pt x="3108184" y="657410"/>
                                <a:pt x="3098279" y="657410"/>
                              </a:cubicBezTo>
                              <a:cubicBezTo>
                                <a:pt x="3078723" y="657791"/>
                                <a:pt x="3059168" y="657918"/>
                                <a:pt x="3039612" y="657410"/>
                              </a:cubicBezTo>
                              <a:close/>
                              <a:moveTo>
                                <a:pt x="2938533" y="655759"/>
                              </a:moveTo>
                              <a:cubicBezTo>
                                <a:pt x="2933073" y="655505"/>
                                <a:pt x="2931422" y="656774"/>
                                <a:pt x="2931422" y="657028"/>
                              </a:cubicBezTo>
                              <a:cubicBezTo>
                                <a:pt x="2931295" y="657410"/>
                                <a:pt x="2931930" y="659187"/>
                                <a:pt x="2936756" y="662235"/>
                              </a:cubicBezTo>
                              <a:cubicBezTo>
                                <a:pt x="2963803" y="678870"/>
                                <a:pt x="2991105" y="694744"/>
                                <a:pt x="3018533" y="710997"/>
                              </a:cubicBezTo>
                              <a:lnTo>
                                <a:pt x="3059930" y="735253"/>
                              </a:lnTo>
                              <a:cubicBezTo>
                                <a:pt x="3073771" y="743125"/>
                                <a:pt x="3087739" y="750745"/>
                                <a:pt x="3101708" y="758617"/>
                              </a:cubicBezTo>
                              <a:cubicBezTo>
                                <a:pt x="3105771" y="760904"/>
                                <a:pt x="3109581" y="761158"/>
                                <a:pt x="3112374" y="759507"/>
                              </a:cubicBezTo>
                              <a:cubicBezTo>
                                <a:pt x="3115041" y="757856"/>
                                <a:pt x="3116565" y="754300"/>
                                <a:pt x="3116565" y="749475"/>
                              </a:cubicBezTo>
                              <a:lnTo>
                                <a:pt x="3116565" y="747951"/>
                              </a:lnTo>
                              <a:cubicBezTo>
                                <a:pt x="3116565" y="737411"/>
                                <a:pt x="3108945" y="724332"/>
                                <a:pt x="3099930" y="719252"/>
                              </a:cubicBezTo>
                              <a:cubicBezTo>
                                <a:pt x="3069454" y="702362"/>
                                <a:pt x="3039232" y="684458"/>
                                <a:pt x="3009263" y="666680"/>
                              </a:cubicBezTo>
                              <a:cubicBezTo>
                                <a:pt x="2999994" y="661219"/>
                                <a:pt x="2983866" y="656647"/>
                                <a:pt x="2973327" y="656520"/>
                              </a:cubicBezTo>
                              <a:cubicBezTo>
                                <a:pt x="2961771" y="656267"/>
                                <a:pt x="2950216" y="656267"/>
                                <a:pt x="2938660" y="655759"/>
                              </a:cubicBezTo>
                              <a:close/>
                              <a:moveTo>
                                <a:pt x="3279104" y="654362"/>
                              </a:moveTo>
                              <a:lnTo>
                                <a:pt x="3217771" y="656140"/>
                              </a:lnTo>
                              <a:lnTo>
                                <a:pt x="3187168" y="657028"/>
                              </a:lnTo>
                              <a:lnTo>
                                <a:pt x="3156564" y="657283"/>
                              </a:lnTo>
                              <a:cubicBezTo>
                                <a:pt x="3146660" y="657283"/>
                                <a:pt x="3138660" y="665790"/>
                                <a:pt x="3138787" y="676076"/>
                              </a:cubicBezTo>
                              <a:lnTo>
                                <a:pt x="3138787" y="681918"/>
                              </a:lnTo>
                              <a:cubicBezTo>
                                <a:pt x="3138787" y="686870"/>
                                <a:pt x="3140692" y="691061"/>
                                <a:pt x="3143994" y="693854"/>
                              </a:cubicBezTo>
                              <a:cubicBezTo>
                                <a:pt x="3147295" y="696649"/>
                                <a:pt x="3151739" y="697664"/>
                                <a:pt x="3156310" y="696649"/>
                              </a:cubicBezTo>
                              <a:cubicBezTo>
                                <a:pt x="3156437" y="696522"/>
                                <a:pt x="3159612" y="695886"/>
                                <a:pt x="3164818" y="694744"/>
                              </a:cubicBezTo>
                              <a:cubicBezTo>
                                <a:pt x="3170025" y="693600"/>
                                <a:pt x="3177136" y="691950"/>
                                <a:pt x="3185009" y="689918"/>
                              </a:cubicBezTo>
                              <a:cubicBezTo>
                                <a:pt x="3200882" y="685728"/>
                                <a:pt x="3219803" y="679759"/>
                                <a:pt x="3232755" y="673791"/>
                              </a:cubicBezTo>
                              <a:cubicBezTo>
                                <a:pt x="3242279" y="669473"/>
                                <a:pt x="3253834" y="665029"/>
                                <a:pt x="3263104" y="661727"/>
                              </a:cubicBezTo>
                              <a:cubicBezTo>
                                <a:pt x="3267803" y="660076"/>
                                <a:pt x="3271739" y="658679"/>
                                <a:pt x="3274660" y="657664"/>
                              </a:cubicBezTo>
                              <a:cubicBezTo>
                                <a:pt x="3277580" y="656774"/>
                                <a:pt x="3279358" y="656140"/>
                                <a:pt x="3279358" y="656140"/>
                              </a:cubicBezTo>
                              <a:cubicBezTo>
                                <a:pt x="3281771" y="655505"/>
                                <a:pt x="3283168" y="654869"/>
                                <a:pt x="3284184" y="654362"/>
                              </a:cubicBezTo>
                              <a:cubicBezTo>
                                <a:pt x="3283168" y="654362"/>
                                <a:pt x="3281517" y="654362"/>
                                <a:pt x="3279104" y="654362"/>
                              </a:cubicBezTo>
                              <a:close/>
                              <a:moveTo>
                                <a:pt x="2652074" y="652743"/>
                              </a:moveTo>
                              <a:cubicBezTo>
                                <a:pt x="2658629" y="653251"/>
                                <a:pt x="2665074" y="655188"/>
                                <a:pt x="2669836" y="658426"/>
                              </a:cubicBezTo>
                              <a:cubicBezTo>
                                <a:pt x="2724692" y="696013"/>
                                <a:pt x="2780438" y="731824"/>
                                <a:pt x="2837327" y="767887"/>
                              </a:cubicBezTo>
                              <a:lnTo>
                                <a:pt x="2923549" y="820461"/>
                              </a:lnTo>
                              <a:cubicBezTo>
                                <a:pt x="2952502" y="838111"/>
                                <a:pt x="2981834" y="854365"/>
                                <a:pt x="3011422" y="871508"/>
                              </a:cubicBezTo>
                              <a:cubicBezTo>
                                <a:pt x="3016629" y="874557"/>
                                <a:pt x="3019549" y="878620"/>
                                <a:pt x="3019549" y="883065"/>
                              </a:cubicBezTo>
                              <a:cubicBezTo>
                                <a:pt x="3019422" y="887509"/>
                                <a:pt x="3016501" y="891446"/>
                                <a:pt x="3011041" y="894366"/>
                              </a:cubicBezTo>
                              <a:cubicBezTo>
                                <a:pt x="2980946" y="910239"/>
                                <a:pt x="2950470" y="926875"/>
                                <a:pt x="2919867" y="941986"/>
                              </a:cubicBezTo>
                              <a:lnTo>
                                <a:pt x="2827169" y="988082"/>
                              </a:lnTo>
                              <a:cubicBezTo>
                                <a:pt x="2764820" y="1017670"/>
                                <a:pt x="2701454" y="1047385"/>
                                <a:pt x="2637328" y="1075069"/>
                              </a:cubicBezTo>
                              <a:cubicBezTo>
                                <a:pt x="2631740" y="1077481"/>
                                <a:pt x="2624502" y="1078370"/>
                                <a:pt x="2617518" y="1077862"/>
                              </a:cubicBezTo>
                              <a:cubicBezTo>
                                <a:pt x="2610534" y="1077354"/>
                                <a:pt x="2603550" y="1075449"/>
                                <a:pt x="2598471" y="1072147"/>
                              </a:cubicBezTo>
                              <a:cubicBezTo>
                                <a:pt x="2480883" y="995956"/>
                                <a:pt x="2368629" y="916843"/>
                                <a:pt x="2258534" y="836333"/>
                              </a:cubicBezTo>
                              <a:lnTo>
                                <a:pt x="2258661" y="836333"/>
                              </a:lnTo>
                              <a:cubicBezTo>
                                <a:pt x="2253709" y="832778"/>
                                <a:pt x="2251170" y="828206"/>
                                <a:pt x="2251804" y="823889"/>
                              </a:cubicBezTo>
                              <a:cubicBezTo>
                                <a:pt x="2252439" y="819571"/>
                                <a:pt x="2255868" y="815889"/>
                                <a:pt x="2261582" y="813603"/>
                              </a:cubicBezTo>
                              <a:cubicBezTo>
                                <a:pt x="2388312" y="763443"/>
                                <a:pt x="2513264" y="711505"/>
                                <a:pt x="2633645" y="655631"/>
                              </a:cubicBezTo>
                              <a:cubicBezTo>
                                <a:pt x="2638851" y="653155"/>
                                <a:pt x="2645518" y="652235"/>
                                <a:pt x="2652074" y="652743"/>
                              </a:cubicBezTo>
                              <a:close/>
                              <a:moveTo>
                                <a:pt x="2837708" y="652076"/>
                              </a:moveTo>
                              <a:cubicBezTo>
                                <a:pt x="2832121" y="651822"/>
                                <a:pt x="2830470" y="652837"/>
                                <a:pt x="2830470" y="653219"/>
                              </a:cubicBezTo>
                              <a:cubicBezTo>
                                <a:pt x="2830470" y="653473"/>
                                <a:pt x="2831105" y="655378"/>
                                <a:pt x="2835804" y="658425"/>
                              </a:cubicBezTo>
                              <a:lnTo>
                                <a:pt x="2900819" y="698934"/>
                              </a:lnTo>
                              <a:cubicBezTo>
                                <a:pt x="2922660" y="712395"/>
                                <a:pt x="2944628" y="726236"/>
                                <a:pt x="2966850" y="739061"/>
                              </a:cubicBezTo>
                              <a:lnTo>
                                <a:pt x="3033898" y="778173"/>
                              </a:lnTo>
                              <a:lnTo>
                                <a:pt x="3067803" y="797730"/>
                              </a:lnTo>
                              <a:lnTo>
                                <a:pt x="3101962" y="816523"/>
                              </a:lnTo>
                              <a:cubicBezTo>
                                <a:pt x="3106152" y="818809"/>
                                <a:pt x="3109962" y="819063"/>
                                <a:pt x="3112755" y="817413"/>
                              </a:cubicBezTo>
                              <a:cubicBezTo>
                                <a:pt x="3115548" y="815762"/>
                                <a:pt x="3117073" y="812206"/>
                                <a:pt x="3117073" y="807381"/>
                              </a:cubicBezTo>
                              <a:lnTo>
                                <a:pt x="3117073" y="805856"/>
                              </a:lnTo>
                              <a:cubicBezTo>
                                <a:pt x="3116946" y="795316"/>
                                <a:pt x="3109199" y="782110"/>
                                <a:pt x="3100184" y="777158"/>
                              </a:cubicBezTo>
                              <a:cubicBezTo>
                                <a:pt x="3067549" y="759380"/>
                                <a:pt x="3035168" y="740332"/>
                                <a:pt x="3003168" y="721537"/>
                              </a:cubicBezTo>
                              <a:lnTo>
                                <a:pt x="2955422" y="693346"/>
                              </a:lnTo>
                              <a:cubicBezTo>
                                <a:pt x="2939549" y="683950"/>
                                <a:pt x="2923803" y="673917"/>
                                <a:pt x="2908184" y="664267"/>
                              </a:cubicBezTo>
                              <a:cubicBezTo>
                                <a:pt x="2899041" y="658679"/>
                                <a:pt x="2883042" y="653727"/>
                                <a:pt x="2872502" y="653346"/>
                              </a:cubicBezTo>
                              <a:lnTo>
                                <a:pt x="2837835" y="652076"/>
                              </a:lnTo>
                              <a:close/>
                              <a:moveTo>
                                <a:pt x="2736756" y="646361"/>
                              </a:moveTo>
                              <a:cubicBezTo>
                                <a:pt x="2731168" y="645980"/>
                                <a:pt x="2729518" y="647251"/>
                                <a:pt x="2729518" y="647505"/>
                              </a:cubicBezTo>
                              <a:cubicBezTo>
                                <a:pt x="2729390" y="647758"/>
                                <a:pt x="2730026" y="649663"/>
                                <a:pt x="2734724" y="652711"/>
                              </a:cubicBezTo>
                              <a:cubicBezTo>
                                <a:pt x="2852184" y="730935"/>
                                <a:pt x="2974597" y="804587"/>
                                <a:pt x="3101962" y="874683"/>
                              </a:cubicBezTo>
                              <a:cubicBezTo>
                                <a:pt x="3106152" y="876969"/>
                                <a:pt x="3110089" y="877223"/>
                                <a:pt x="3112882" y="875573"/>
                              </a:cubicBezTo>
                              <a:cubicBezTo>
                                <a:pt x="3115675" y="873922"/>
                                <a:pt x="3117200" y="870366"/>
                                <a:pt x="3117200" y="865540"/>
                              </a:cubicBezTo>
                              <a:lnTo>
                                <a:pt x="3117200" y="864016"/>
                              </a:lnTo>
                              <a:cubicBezTo>
                                <a:pt x="3117200" y="853476"/>
                                <a:pt x="3109326" y="840397"/>
                                <a:pt x="3100184" y="835318"/>
                              </a:cubicBezTo>
                              <a:lnTo>
                                <a:pt x="3062470" y="814492"/>
                              </a:lnTo>
                              <a:lnTo>
                                <a:pt x="3025137" y="792904"/>
                              </a:lnTo>
                              <a:lnTo>
                                <a:pt x="2951231" y="749855"/>
                              </a:lnTo>
                              <a:cubicBezTo>
                                <a:pt x="2926851" y="735253"/>
                                <a:pt x="2902597" y="720141"/>
                                <a:pt x="2878597" y="705284"/>
                              </a:cubicBezTo>
                              <a:cubicBezTo>
                                <a:pt x="2854596" y="690426"/>
                                <a:pt x="2830724" y="675696"/>
                                <a:pt x="2807106" y="660076"/>
                              </a:cubicBezTo>
                              <a:cubicBezTo>
                                <a:pt x="2798089" y="654235"/>
                                <a:pt x="2782216" y="649029"/>
                                <a:pt x="2771676" y="648393"/>
                              </a:cubicBezTo>
                              <a:lnTo>
                                <a:pt x="2737010" y="646361"/>
                              </a:lnTo>
                              <a:close/>
                              <a:moveTo>
                                <a:pt x="2610407" y="636584"/>
                              </a:moveTo>
                              <a:cubicBezTo>
                                <a:pt x="2599867" y="635567"/>
                                <a:pt x="2583233" y="638362"/>
                                <a:pt x="2573454" y="642806"/>
                              </a:cubicBezTo>
                              <a:cubicBezTo>
                                <a:pt x="2443931" y="701474"/>
                                <a:pt x="2308947" y="755824"/>
                                <a:pt x="2172948" y="808905"/>
                              </a:cubicBezTo>
                              <a:cubicBezTo>
                                <a:pt x="2168503" y="810556"/>
                                <a:pt x="2165837" y="813222"/>
                                <a:pt x="2165455" y="816269"/>
                              </a:cubicBezTo>
                              <a:cubicBezTo>
                                <a:pt x="2165074" y="819318"/>
                                <a:pt x="2166979" y="822619"/>
                                <a:pt x="2170789" y="825412"/>
                              </a:cubicBezTo>
                              <a:cubicBezTo>
                                <a:pt x="2288376" y="912017"/>
                                <a:pt x="2407232" y="997987"/>
                                <a:pt x="2532312" y="1080529"/>
                              </a:cubicBezTo>
                              <a:cubicBezTo>
                                <a:pt x="2541836" y="1086879"/>
                                <a:pt x="2558724" y="1092846"/>
                                <a:pt x="2570153" y="1093863"/>
                              </a:cubicBezTo>
                              <a:cubicBezTo>
                                <a:pt x="2591741" y="1096148"/>
                                <a:pt x="2613455" y="1097418"/>
                                <a:pt x="2635169" y="1099196"/>
                              </a:cubicBezTo>
                              <a:cubicBezTo>
                                <a:pt x="2646597" y="1099958"/>
                                <a:pt x="2664375" y="1097037"/>
                                <a:pt x="2674788" y="1092465"/>
                              </a:cubicBezTo>
                              <a:cubicBezTo>
                                <a:pt x="2812311" y="1031512"/>
                                <a:pt x="2945518" y="965606"/>
                                <a:pt x="3073644" y="895636"/>
                              </a:cubicBezTo>
                              <a:cubicBezTo>
                                <a:pt x="3077835" y="893351"/>
                                <a:pt x="3080120" y="890302"/>
                                <a:pt x="3080120" y="887255"/>
                              </a:cubicBezTo>
                              <a:cubicBezTo>
                                <a:pt x="3080120" y="884208"/>
                                <a:pt x="3077835" y="881287"/>
                                <a:pt x="3073644" y="879001"/>
                              </a:cubicBezTo>
                              <a:cubicBezTo>
                                <a:pt x="2946026" y="807888"/>
                                <a:pt x="2823613" y="732839"/>
                                <a:pt x="2706026" y="653854"/>
                              </a:cubicBezTo>
                              <a:cubicBezTo>
                                <a:pt x="2697137" y="647758"/>
                                <a:pt x="2681264" y="642171"/>
                                <a:pt x="2670724" y="641409"/>
                              </a:cubicBezTo>
                              <a:cubicBezTo>
                                <a:pt x="2650661" y="639758"/>
                                <a:pt x="2630725" y="638616"/>
                                <a:pt x="2610534" y="636584"/>
                              </a:cubicBezTo>
                              <a:close/>
                              <a:moveTo>
                                <a:pt x="1353140" y="630742"/>
                              </a:moveTo>
                              <a:cubicBezTo>
                                <a:pt x="1321266" y="629600"/>
                                <a:pt x="1297520" y="631885"/>
                                <a:pt x="1277584" y="635949"/>
                              </a:cubicBezTo>
                              <a:cubicBezTo>
                                <a:pt x="1257648" y="640520"/>
                                <a:pt x="1241647" y="646743"/>
                                <a:pt x="1225140" y="653092"/>
                              </a:cubicBezTo>
                              <a:cubicBezTo>
                                <a:pt x="1211044" y="658552"/>
                                <a:pt x="1189330" y="663886"/>
                                <a:pt x="1171045" y="667822"/>
                              </a:cubicBezTo>
                              <a:cubicBezTo>
                                <a:pt x="1152632" y="671759"/>
                                <a:pt x="1138029" y="674807"/>
                                <a:pt x="1137775" y="674807"/>
                              </a:cubicBezTo>
                              <a:cubicBezTo>
                                <a:pt x="1127362" y="676839"/>
                                <a:pt x="1118981" y="687124"/>
                                <a:pt x="1118981" y="697537"/>
                              </a:cubicBezTo>
                              <a:lnTo>
                                <a:pt x="1118854" y="697156"/>
                              </a:lnTo>
                              <a:lnTo>
                                <a:pt x="1118854" y="701855"/>
                              </a:lnTo>
                              <a:cubicBezTo>
                                <a:pt x="1118854" y="706807"/>
                                <a:pt x="1120759" y="710997"/>
                                <a:pt x="1124188" y="713792"/>
                              </a:cubicBezTo>
                              <a:cubicBezTo>
                                <a:pt x="1127616" y="716585"/>
                                <a:pt x="1132189" y="717474"/>
                                <a:pt x="1137014" y="716585"/>
                              </a:cubicBezTo>
                              <a:cubicBezTo>
                                <a:pt x="1137268" y="716585"/>
                                <a:pt x="1150093" y="713792"/>
                                <a:pt x="1166855" y="710236"/>
                              </a:cubicBezTo>
                              <a:cubicBezTo>
                                <a:pt x="1183362" y="706680"/>
                                <a:pt x="1203298" y="701601"/>
                                <a:pt x="1217013" y="696268"/>
                              </a:cubicBezTo>
                              <a:cubicBezTo>
                                <a:pt x="1233520" y="689791"/>
                                <a:pt x="1250282" y="683188"/>
                                <a:pt x="1271362" y="678362"/>
                              </a:cubicBezTo>
                              <a:cubicBezTo>
                                <a:pt x="1292441" y="673791"/>
                                <a:pt x="1317838" y="671378"/>
                                <a:pt x="1351362" y="672521"/>
                              </a:cubicBezTo>
                              <a:cubicBezTo>
                                <a:pt x="1368124" y="673156"/>
                                <a:pt x="1382727" y="674553"/>
                                <a:pt x="1395806" y="676584"/>
                              </a:cubicBezTo>
                              <a:cubicBezTo>
                                <a:pt x="1408886" y="678870"/>
                                <a:pt x="1420314" y="681664"/>
                                <a:pt x="1430600" y="684838"/>
                              </a:cubicBezTo>
                              <a:cubicBezTo>
                                <a:pt x="1451298" y="691188"/>
                                <a:pt x="1467552" y="698934"/>
                                <a:pt x="1483425" y="706553"/>
                              </a:cubicBezTo>
                              <a:cubicBezTo>
                                <a:pt x="1515044" y="721411"/>
                                <a:pt x="1544505" y="736903"/>
                                <a:pt x="1606853" y="741474"/>
                              </a:cubicBezTo>
                              <a:cubicBezTo>
                                <a:pt x="1669075" y="747316"/>
                                <a:pt x="1700695" y="737538"/>
                                <a:pt x="1734218" y="727760"/>
                              </a:cubicBezTo>
                              <a:cubicBezTo>
                                <a:pt x="1768123" y="718109"/>
                                <a:pt x="1803424" y="707316"/>
                                <a:pt x="1869710" y="715570"/>
                              </a:cubicBezTo>
                              <a:cubicBezTo>
                                <a:pt x="1936123" y="723442"/>
                                <a:pt x="1967742" y="741856"/>
                                <a:pt x="1998345" y="759126"/>
                              </a:cubicBezTo>
                              <a:cubicBezTo>
                                <a:pt x="2012566" y="767252"/>
                                <a:pt x="2035424" y="775889"/>
                                <a:pt x="2054853" y="782619"/>
                              </a:cubicBezTo>
                              <a:cubicBezTo>
                                <a:pt x="2064631" y="786047"/>
                                <a:pt x="2073392" y="788840"/>
                                <a:pt x="2079869" y="790872"/>
                              </a:cubicBezTo>
                              <a:cubicBezTo>
                                <a:pt x="2086345" y="792904"/>
                                <a:pt x="2090408" y="794174"/>
                                <a:pt x="2090534" y="794174"/>
                              </a:cubicBezTo>
                              <a:cubicBezTo>
                                <a:pt x="2095234" y="795571"/>
                                <a:pt x="2099932" y="794936"/>
                                <a:pt x="2103742" y="792523"/>
                              </a:cubicBezTo>
                              <a:cubicBezTo>
                                <a:pt x="2107550" y="789983"/>
                                <a:pt x="2109964" y="785920"/>
                                <a:pt x="2110599" y="781095"/>
                              </a:cubicBezTo>
                              <a:lnTo>
                                <a:pt x="2111233" y="776396"/>
                              </a:lnTo>
                              <a:cubicBezTo>
                                <a:pt x="2112630" y="766110"/>
                                <a:pt x="2105520" y="755189"/>
                                <a:pt x="2095488" y="752269"/>
                              </a:cubicBezTo>
                              <a:cubicBezTo>
                                <a:pt x="2095361" y="752269"/>
                                <a:pt x="2090916" y="750872"/>
                                <a:pt x="2083804" y="748713"/>
                              </a:cubicBezTo>
                              <a:cubicBezTo>
                                <a:pt x="2076821" y="746554"/>
                                <a:pt x="2067170" y="743379"/>
                                <a:pt x="2056630" y="739824"/>
                              </a:cubicBezTo>
                              <a:cubicBezTo>
                                <a:pt x="2035678" y="732585"/>
                                <a:pt x="2011043" y="723442"/>
                                <a:pt x="1996567" y="715188"/>
                              </a:cubicBezTo>
                              <a:cubicBezTo>
                                <a:pt x="1966091" y="697918"/>
                                <a:pt x="1937520" y="681283"/>
                                <a:pt x="1874662" y="673917"/>
                              </a:cubicBezTo>
                              <a:cubicBezTo>
                                <a:pt x="1812060" y="666172"/>
                                <a:pt x="1779806" y="675822"/>
                                <a:pt x="1746155" y="685346"/>
                              </a:cubicBezTo>
                              <a:cubicBezTo>
                                <a:pt x="1712123" y="694998"/>
                                <a:pt x="1676949" y="705918"/>
                                <a:pt x="1610409" y="699696"/>
                              </a:cubicBezTo>
                              <a:cubicBezTo>
                                <a:pt x="1543742" y="694744"/>
                                <a:pt x="1510980" y="677854"/>
                                <a:pt x="1478853" y="662870"/>
                              </a:cubicBezTo>
                              <a:cubicBezTo>
                                <a:pt x="1462981" y="655251"/>
                                <a:pt x="1447489" y="648012"/>
                                <a:pt x="1427933" y="642044"/>
                              </a:cubicBezTo>
                              <a:cubicBezTo>
                                <a:pt x="1418155" y="639123"/>
                                <a:pt x="1407489" y="636457"/>
                                <a:pt x="1395171" y="634425"/>
                              </a:cubicBezTo>
                              <a:cubicBezTo>
                                <a:pt x="1382854" y="632647"/>
                                <a:pt x="1369012" y="631377"/>
                                <a:pt x="1353140" y="630742"/>
                              </a:cubicBezTo>
                              <a:close/>
                              <a:moveTo>
                                <a:pt x="2509327" y="626805"/>
                              </a:moveTo>
                              <a:lnTo>
                                <a:pt x="2509404" y="626813"/>
                              </a:lnTo>
                              <a:lnTo>
                                <a:pt x="2472121" y="632520"/>
                              </a:lnTo>
                              <a:cubicBezTo>
                                <a:pt x="2367868" y="677600"/>
                                <a:pt x="2260693" y="720141"/>
                                <a:pt x="2152630" y="762300"/>
                              </a:cubicBezTo>
                              <a:cubicBezTo>
                                <a:pt x="2142726" y="766110"/>
                                <a:pt x="2133328" y="778173"/>
                                <a:pt x="2131932" y="788586"/>
                              </a:cubicBezTo>
                              <a:lnTo>
                                <a:pt x="2131678" y="790110"/>
                              </a:lnTo>
                              <a:cubicBezTo>
                                <a:pt x="2131042" y="794936"/>
                                <a:pt x="2132186" y="798619"/>
                                <a:pt x="2134725" y="800650"/>
                              </a:cubicBezTo>
                              <a:cubicBezTo>
                                <a:pt x="2137265" y="802682"/>
                                <a:pt x="2141201" y="802936"/>
                                <a:pt x="2145646" y="801158"/>
                              </a:cubicBezTo>
                              <a:cubicBezTo>
                                <a:pt x="2281011" y="748332"/>
                                <a:pt x="2415740" y="694744"/>
                                <a:pt x="2545137" y="636964"/>
                              </a:cubicBezTo>
                              <a:cubicBezTo>
                                <a:pt x="2550344" y="634552"/>
                                <a:pt x="2551233" y="632774"/>
                                <a:pt x="2551233" y="632520"/>
                              </a:cubicBezTo>
                              <a:cubicBezTo>
                                <a:pt x="2551233" y="632266"/>
                                <a:pt x="2549835" y="630869"/>
                                <a:pt x="2544249" y="630361"/>
                              </a:cubicBezTo>
                              <a:lnTo>
                                <a:pt x="2509404" y="626813"/>
                              </a:lnTo>
                              <a:lnTo>
                                <a:pt x="2509455" y="626805"/>
                              </a:lnTo>
                              <a:close/>
                              <a:moveTo>
                                <a:pt x="3781833" y="618297"/>
                              </a:moveTo>
                              <a:cubicBezTo>
                                <a:pt x="3780690" y="618170"/>
                                <a:pt x="3779040" y="618297"/>
                                <a:pt x="3776627" y="618552"/>
                              </a:cubicBezTo>
                              <a:cubicBezTo>
                                <a:pt x="3720627" y="624520"/>
                                <a:pt x="3664501" y="629219"/>
                                <a:pt x="3608501" y="634679"/>
                              </a:cubicBezTo>
                              <a:lnTo>
                                <a:pt x="3524564" y="640901"/>
                              </a:lnTo>
                              <a:cubicBezTo>
                                <a:pt x="3496628" y="642806"/>
                                <a:pt x="3468564" y="645346"/>
                                <a:pt x="3440628" y="646743"/>
                              </a:cubicBezTo>
                              <a:lnTo>
                                <a:pt x="3440501" y="647124"/>
                              </a:lnTo>
                              <a:cubicBezTo>
                                <a:pt x="3438088" y="647251"/>
                                <a:pt x="3436437" y="647378"/>
                                <a:pt x="3435421" y="647631"/>
                              </a:cubicBezTo>
                              <a:cubicBezTo>
                                <a:pt x="3436437" y="648012"/>
                                <a:pt x="3437961" y="648520"/>
                                <a:pt x="3440374" y="649029"/>
                              </a:cubicBezTo>
                              <a:cubicBezTo>
                                <a:pt x="3440501" y="649029"/>
                                <a:pt x="3447612" y="650806"/>
                                <a:pt x="3457263" y="653219"/>
                              </a:cubicBezTo>
                              <a:cubicBezTo>
                                <a:pt x="3466913" y="655505"/>
                                <a:pt x="3478850" y="658806"/>
                                <a:pt x="3488754" y="662108"/>
                              </a:cubicBezTo>
                              <a:cubicBezTo>
                                <a:pt x="3520881" y="673029"/>
                                <a:pt x="3551484" y="683569"/>
                                <a:pt x="3612182" y="678870"/>
                              </a:cubicBezTo>
                              <a:cubicBezTo>
                                <a:pt x="3672882" y="673156"/>
                                <a:pt x="3701326" y="657918"/>
                                <a:pt x="3731294" y="641790"/>
                              </a:cubicBezTo>
                              <a:cubicBezTo>
                                <a:pt x="3740564" y="636838"/>
                                <a:pt x="3751865" y="631758"/>
                                <a:pt x="3761008" y="627695"/>
                              </a:cubicBezTo>
                              <a:cubicBezTo>
                                <a:pt x="3765579" y="625663"/>
                                <a:pt x="3769642" y="623885"/>
                                <a:pt x="3772437" y="622615"/>
                              </a:cubicBezTo>
                              <a:cubicBezTo>
                                <a:pt x="3775357" y="621345"/>
                                <a:pt x="3777135" y="620584"/>
                                <a:pt x="3777135" y="620584"/>
                              </a:cubicBezTo>
                              <a:cubicBezTo>
                                <a:pt x="3779421" y="619567"/>
                                <a:pt x="3780945" y="618806"/>
                                <a:pt x="3781833" y="618297"/>
                              </a:cubicBezTo>
                              <a:close/>
                              <a:moveTo>
                                <a:pt x="3931547" y="616774"/>
                              </a:moveTo>
                              <a:cubicBezTo>
                                <a:pt x="3912118" y="614361"/>
                                <a:pt x="3889262" y="613599"/>
                                <a:pt x="3858913" y="617155"/>
                              </a:cubicBezTo>
                              <a:cubicBezTo>
                                <a:pt x="3798342" y="623885"/>
                                <a:pt x="3770151" y="640394"/>
                                <a:pt x="3740183" y="656267"/>
                              </a:cubicBezTo>
                              <a:cubicBezTo>
                                <a:pt x="3709961" y="672521"/>
                                <a:pt x="3678468" y="689410"/>
                                <a:pt x="3613706" y="695505"/>
                              </a:cubicBezTo>
                              <a:cubicBezTo>
                                <a:pt x="3548945" y="700458"/>
                                <a:pt x="3515167" y="688775"/>
                                <a:pt x="3482786" y="677854"/>
                              </a:cubicBezTo>
                              <a:cubicBezTo>
                                <a:pt x="3450660" y="667314"/>
                                <a:pt x="3420564" y="655632"/>
                                <a:pt x="3360247" y="658933"/>
                              </a:cubicBezTo>
                              <a:cubicBezTo>
                                <a:pt x="3345136" y="659696"/>
                                <a:pt x="3332057" y="661092"/>
                                <a:pt x="3320374" y="663124"/>
                              </a:cubicBezTo>
                              <a:lnTo>
                                <a:pt x="3320247" y="663631"/>
                              </a:lnTo>
                              <a:cubicBezTo>
                                <a:pt x="3308692" y="665409"/>
                                <a:pt x="3298406" y="667695"/>
                                <a:pt x="3289136" y="670363"/>
                              </a:cubicBezTo>
                              <a:cubicBezTo>
                                <a:pt x="3270596" y="675696"/>
                                <a:pt x="3255612" y="682553"/>
                                <a:pt x="3240247" y="689665"/>
                              </a:cubicBezTo>
                              <a:cubicBezTo>
                                <a:pt x="3227041" y="695759"/>
                                <a:pt x="3206470" y="701982"/>
                                <a:pt x="3189072" y="706680"/>
                              </a:cubicBezTo>
                              <a:cubicBezTo>
                                <a:pt x="3180310" y="708839"/>
                                <a:pt x="3172438" y="710617"/>
                                <a:pt x="3166723" y="711887"/>
                              </a:cubicBezTo>
                              <a:cubicBezTo>
                                <a:pt x="3160882" y="713156"/>
                                <a:pt x="3157327" y="713919"/>
                                <a:pt x="3157200" y="713919"/>
                              </a:cubicBezTo>
                              <a:cubicBezTo>
                                <a:pt x="3147295" y="715951"/>
                                <a:pt x="3139294" y="726236"/>
                                <a:pt x="3139421" y="736649"/>
                              </a:cubicBezTo>
                              <a:lnTo>
                                <a:pt x="3139421" y="741347"/>
                              </a:lnTo>
                              <a:cubicBezTo>
                                <a:pt x="3139421" y="746300"/>
                                <a:pt x="3141326" y="750491"/>
                                <a:pt x="3144628" y="753284"/>
                              </a:cubicBezTo>
                              <a:cubicBezTo>
                                <a:pt x="3147929" y="756078"/>
                                <a:pt x="3152374" y="756967"/>
                                <a:pt x="3157073" y="756078"/>
                              </a:cubicBezTo>
                              <a:cubicBezTo>
                                <a:pt x="3157200" y="755951"/>
                                <a:pt x="3160501" y="755316"/>
                                <a:pt x="3165708" y="754173"/>
                              </a:cubicBezTo>
                              <a:cubicBezTo>
                                <a:pt x="3171041" y="753031"/>
                                <a:pt x="3178152" y="751379"/>
                                <a:pt x="3186152" y="749348"/>
                              </a:cubicBezTo>
                              <a:cubicBezTo>
                                <a:pt x="3202151" y="745157"/>
                                <a:pt x="3221326" y="739188"/>
                                <a:pt x="3234405" y="733221"/>
                              </a:cubicBezTo>
                              <a:cubicBezTo>
                                <a:pt x="3250025" y="726109"/>
                                <a:pt x="3265898" y="718744"/>
                                <a:pt x="3285961" y="713029"/>
                              </a:cubicBezTo>
                              <a:cubicBezTo>
                                <a:pt x="3295866" y="710109"/>
                                <a:pt x="3306914" y="707696"/>
                                <a:pt x="3319485" y="705791"/>
                              </a:cubicBezTo>
                              <a:cubicBezTo>
                                <a:pt x="3332057" y="703633"/>
                                <a:pt x="3346151" y="702108"/>
                                <a:pt x="3362279" y="701220"/>
                              </a:cubicBezTo>
                              <a:cubicBezTo>
                                <a:pt x="3426659" y="697791"/>
                                <a:pt x="3460183" y="710363"/>
                                <a:pt x="3492818" y="721030"/>
                              </a:cubicBezTo>
                              <a:cubicBezTo>
                                <a:pt x="3525199" y="731951"/>
                                <a:pt x="3556056" y="742364"/>
                                <a:pt x="3617262" y="737665"/>
                              </a:cubicBezTo>
                              <a:cubicBezTo>
                                <a:pt x="3678595" y="731951"/>
                                <a:pt x="3707293" y="716585"/>
                                <a:pt x="3737389" y="700458"/>
                              </a:cubicBezTo>
                              <a:cubicBezTo>
                                <a:pt x="3767866" y="684458"/>
                                <a:pt x="3799103" y="666426"/>
                                <a:pt x="3863738" y="659187"/>
                              </a:cubicBezTo>
                              <a:cubicBezTo>
                                <a:pt x="3896119" y="655505"/>
                                <a:pt x="3920880" y="656393"/>
                                <a:pt x="3941706" y="658806"/>
                              </a:cubicBezTo>
                              <a:cubicBezTo>
                                <a:pt x="3962532" y="661219"/>
                                <a:pt x="3979548" y="665790"/>
                                <a:pt x="3996309" y="670363"/>
                              </a:cubicBezTo>
                              <a:cubicBezTo>
                                <a:pt x="4011928" y="674553"/>
                                <a:pt x="4035928" y="677093"/>
                                <a:pt x="4056118" y="678489"/>
                              </a:cubicBezTo>
                              <a:cubicBezTo>
                                <a:pt x="4066150" y="679125"/>
                                <a:pt x="4075293" y="679632"/>
                                <a:pt x="4082023" y="679886"/>
                              </a:cubicBezTo>
                              <a:cubicBezTo>
                                <a:pt x="4088753" y="680140"/>
                                <a:pt x="4092944" y="680267"/>
                                <a:pt x="4093071" y="680267"/>
                              </a:cubicBezTo>
                              <a:cubicBezTo>
                                <a:pt x="4097896" y="680394"/>
                                <a:pt x="4102213" y="678616"/>
                                <a:pt x="4105134" y="675188"/>
                              </a:cubicBezTo>
                              <a:cubicBezTo>
                                <a:pt x="4108182" y="671759"/>
                                <a:pt x="4109325" y="667187"/>
                                <a:pt x="4108690" y="662362"/>
                              </a:cubicBezTo>
                              <a:lnTo>
                                <a:pt x="4108055" y="657664"/>
                              </a:lnTo>
                              <a:cubicBezTo>
                                <a:pt x="4106531" y="647251"/>
                                <a:pt x="4097007" y="638616"/>
                                <a:pt x="4086721" y="638362"/>
                              </a:cubicBezTo>
                              <a:cubicBezTo>
                                <a:pt x="4086467" y="638362"/>
                                <a:pt x="4081896" y="638235"/>
                                <a:pt x="4074658" y="637981"/>
                              </a:cubicBezTo>
                              <a:cubicBezTo>
                                <a:pt x="4067420" y="637599"/>
                                <a:pt x="4057516" y="637091"/>
                                <a:pt x="4046595" y="636330"/>
                              </a:cubicBezTo>
                              <a:cubicBezTo>
                                <a:pt x="4024753" y="634806"/>
                                <a:pt x="3999230" y="632266"/>
                                <a:pt x="3983483" y="627949"/>
                              </a:cubicBezTo>
                              <a:cubicBezTo>
                                <a:pt x="3966976" y="623377"/>
                                <a:pt x="3950975" y="619060"/>
                                <a:pt x="3931547" y="616774"/>
                              </a:cubicBezTo>
                              <a:close/>
                              <a:moveTo>
                                <a:pt x="2407486" y="615377"/>
                              </a:moveTo>
                              <a:cubicBezTo>
                                <a:pt x="2396820" y="614107"/>
                                <a:pt x="2379932" y="616393"/>
                                <a:pt x="2369900" y="620584"/>
                              </a:cubicBezTo>
                              <a:cubicBezTo>
                                <a:pt x="2335487" y="635060"/>
                                <a:pt x="2300566" y="649029"/>
                                <a:pt x="2265646" y="662997"/>
                              </a:cubicBezTo>
                              <a:cubicBezTo>
                                <a:pt x="2230725" y="677093"/>
                                <a:pt x="2195423" y="690807"/>
                                <a:pt x="2160122" y="704648"/>
                              </a:cubicBezTo>
                              <a:cubicBezTo>
                                <a:pt x="2150344" y="708458"/>
                                <a:pt x="2140948" y="720522"/>
                                <a:pt x="2139550" y="730935"/>
                              </a:cubicBezTo>
                              <a:lnTo>
                                <a:pt x="2139424" y="730935"/>
                              </a:lnTo>
                              <a:lnTo>
                                <a:pt x="2139170" y="732458"/>
                              </a:lnTo>
                              <a:cubicBezTo>
                                <a:pt x="2138535" y="737284"/>
                                <a:pt x="2139677" y="740966"/>
                                <a:pt x="2142218" y="742998"/>
                              </a:cubicBezTo>
                              <a:cubicBezTo>
                                <a:pt x="2144757" y="745030"/>
                                <a:pt x="2148693" y="745157"/>
                                <a:pt x="2153138" y="743379"/>
                              </a:cubicBezTo>
                              <a:cubicBezTo>
                                <a:pt x="2251297" y="705284"/>
                                <a:pt x="2348439" y="666426"/>
                                <a:pt x="2443423" y="626044"/>
                              </a:cubicBezTo>
                              <a:cubicBezTo>
                                <a:pt x="2448629" y="623758"/>
                                <a:pt x="2449519" y="621980"/>
                                <a:pt x="2449519" y="621726"/>
                              </a:cubicBezTo>
                              <a:cubicBezTo>
                                <a:pt x="2449519" y="621472"/>
                                <a:pt x="2448121" y="620075"/>
                                <a:pt x="2442535" y="619440"/>
                              </a:cubicBezTo>
                              <a:cubicBezTo>
                                <a:pt x="2430978" y="618170"/>
                                <a:pt x="2419169" y="616774"/>
                                <a:pt x="2407486" y="615377"/>
                              </a:cubicBezTo>
                              <a:close/>
                              <a:moveTo>
                                <a:pt x="1082918" y="614742"/>
                              </a:moveTo>
                              <a:cubicBezTo>
                                <a:pt x="1081521" y="614742"/>
                                <a:pt x="1079997" y="614996"/>
                                <a:pt x="1078474" y="615377"/>
                              </a:cubicBezTo>
                              <a:lnTo>
                                <a:pt x="1023236" y="630234"/>
                              </a:lnTo>
                              <a:lnTo>
                                <a:pt x="968252" y="646234"/>
                              </a:lnTo>
                              <a:lnTo>
                                <a:pt x="913521" y="662235"/>
                              </a:lnTo>
                              <a:lnTo>
                                <a:pt x="886221" y="670235"/>
                              </a:lnTo>
                              <a:lnTo>
                                <a:pt x="859046" y="678870"/>
                              </a:lnTo>
                              <a:lnTo>
                                <a:pt x="751109" y="713283"/>
                              </a:lnTo>
                              <a:lnTo>
                                <a:pt x="644188" y="749855"/>
                              </a:lnTo>
                              <a:cubicBezTo>
                                <a:pt x="638728" y="751760"/>
                                <a:pt x="637712" y="753411"/>
                                <a:pt x="637712" y="753792"/>
                              </a:cubicBezTo>
                              <a:cubicBezTo>
                                <a:pt x="637840" y="754046"/>
                                <a:pt x="639109" y="755697"/>
                                <a:pt x="644824" y="756713"/>
                              </a:cubicBezTo>
                              <a:lnTo>
                                <a:pt x="755173" y="777538"/>
                              </a:lnTo>
                              <a:lnTo>
                                <a:pt x="864633" y="800650"/>
                              </a:lnTo>
                              <a:lnTo>
                                <a:pt x="891807" y="806492"/>
                              </a:lnTo>
                              <a:lnTo>
                                <a:pt x="918982" y="812841"/>
                              </a:lnTo>
                              <a:lnTo>
                                <a:pt x="973077" y="825667"/>
                              </a:lnTo>
                              <a:lnTo>
                                <a:pt x="1026919" y="838492"/>
                              </a:lnTo>
                              <a:lnTo>
                                <a:pt x="1080506" y="852461"/>
                              </a:lnTo>
                              <a:cubicBezTo>
                                <a:pt x="1085204" y="853603"/>
                                <a:pt x="1089522" y="852842"/>
                                <a:pt x="1092695" y="850302"/>
                              </a:cubicBezTo>
                              <a:cubicBezTo>
                                <a:pt x="1095871" y="847763"/>
                                <a:pt x="1097648" y="843572"/>
                                <a:pt x="1097648" y="838747"/>
                              </a:cubicBezTo>
                              <a:lnTo>
                                <a:pt x="1097648" y="838619"/>
                              </a:lnTo>
                              <a:lnTo>
                                <a:pt x="1096378" y="628710"/>
                              </a:lnTo>
                              <a:cubicBezTo>
                                <a:pt x="1096252" y="623885"/>
                                <a:pt x="1094473" y="619821"/>
                                <a:pt x="1091045" y="617282"/>
                              </a:cubicBezTo>
                              <a:cubicBezTo>
                                <a:pt x="1088759" y="615631"/>
                                <a:pt x="1085966" y="614742"/>
                                <a:pt x="1082918" y="614742"/>
                              </a:cubicBezTo>
                              <a:close/>
                              <a:moveTo>
                                <a:pt x="2305138" y="602932"/>
                              </a:moveTo>
                              <a:cubicBezTo>
                                <a:pt x="2294344" y="601536"/>
                                <a:pt x="2277328" y="603694"/>
                                <a:pt x="2267169" y="607758"/>
                              </a:cubicBezTo>
                              <a:cubicBezTo>
                                <a:pt x="2234281" y="621092"/>
                                <a:pt x="2201011" y="634044"/>
                                <a:pt x="2167741" y="647124"/>
                              </a:cubicBezTo>
                              <a:cubicBezTo>
                                <a:pt x="2157964" y="650934"/>
                                <a:pt x="2148567" y="662997"/>
                                <a:pt x="2147170" y="673410"/>
                              </a:cubicBezTo>
                              <a:lnTo>
                                <a:pt x="2147170" y="673283"/>
                              </a:lnTo>
                              <a:lnTo>
                                <a:pt x="2146916" y="674807"/>
                              </a:lnTo>
                              <a:cubicBezTo>
                                <a:pt x="2146280" y="679632"/>
                                <a:pt x="2147424" y="683315"/>
                                <a:pt x="2149963" y="685346"/>
                              </a:cubicBezTo>
                              <a:cubicBezTo>
                                <a:pt x="2152503" y="687378"/>
                                <a:pt x="2156440" y="687633"/>
                                <a:pt x="2160884" y="685855"/>
                              </a:cubicBezTo>
                              <a:cubicBezTo>
                                <a:pt x="2221582" y="662235"/>
                                <a:pt x="2281773" y="638235"/>
                                <a:pt x="2341328" y="613980"/>
                              </a:cubicBezTo>
                              <a:cubicBezTo>
                                <a:pt x="2346661" y="611821"/>
                                <a:pt x="2347551" y="610044"/>
                                <a:pt x="2347551" y="609790"/>
                              </a:cubicBezTo>
                              <a:cubicBezTo>
                                <a:pt x="2347423" y="609535"/>
                                <a:pt x="2346027" y="608012"/>
                                <a:pt x="2340439" y="607376"/>
                              </a:cubicBezTo>
                              <a:close/>
                              <a:moveTo>
                                <a:pt x="2177519" y="586297"/>
                              </a:moveTo>
                              <a:cubicBezTo>
                                <a:pt x="2167360" y="585027"/>
                                <a:pt x="2157964" y="592265"/>
                                <a:pt x="2156566" y="602424"/>
                              </a:cubicBezTo>
                              <a:lnTo>
                                <a:pt x="2156566" y="602297"/>
                              </a:lnTo>
                              <a:lnTo>
                                <a:pt x="2154535" y="617409"/>
                              </a:lnTo>
                              <a:cubicBezTo>
                                <a:pt x="2153900" y="622234"/>
                                <a:pt x="2155042" y="625917"/>
                                <a:pt x="2157583" y="627949"/>
                              </a:cubicBezTo>
                              <a:cubicBezTo>
                                <a:pt x="2160249" y="629854"/>
                                <a:pt x="2164059" y="630107"/>
                                <a:pt x="2168503" y="628329"/>
                              </a:cubicBezTo>
                              <a:lnTo>
                                <a:pt x="2238344" y="600900"/>
                              </a:lnTo>
                              <a:cubicBezTo>
                                <a:pt x="2243677" y="598741"/>
                                <a:pt x="2244693" y="597091"/>
                                <a:pt x="2244693" y="596709"/>
                              </a:cubicBezTo>
                              <a:cubicBezTo>
                                <a:pt x="2244693" y="596456"/>
                                <a:pt x="2243296" y="595059"/>
                                <a:pt x="2237583" y="594297"/>
                              </a:cubicBezTo>
                              <a:close/>
                              <a:moveTo>
                                <a:pt x="4078595" y="581090"/>
                              </a:moveTo>
                              <a:lnTo>
                                <a:pt x="3939040" y="599631"/>
                              </a:lnTo>
                              <a:lnTo>
                                <a:pt x="3939040" y="599504"/>
                              </a:lnTo>
                              <a:cubicBezTo>
                                <a:pt x="3936627" y="599885"/>
                                <a:pt x="3934976" y="600265"/>
                                <a:pt x="3933959" y="600519"/>
                              </a:cubicBezTo>
                              <a:cubicBezTo>
                                <a:pt x="3934976" y="600773"/>
                                <a:pt x="3936627" y="601155"/>
                                <a:pt x="3939040" y="601536"/>
                              </a:cubicBezTo>
                              <a:cubicBezTo>
                                <a:pt x="3939040" y="601536"/>
                                <a:pt x="3940944" y="601790"/>
                                <a:pt x="3943992" y="602297"/>
                              </a:cubicBezTo>
                              <a:cubicBezTo>
                                <a:pt x="3947167" y="602932"/>
                                <a:pt x="3951356" y="603567"/>
                                <a:pt x="3956309" y="604456"/>
                              </a:cubicBezTo>
                              <a:cubicBezTo>
                                <a:pt x="3966087" y="606234"/>
                                <a:pt x="3978404" y="608647"/>
                                <a:pt x="3988563" y="611440"/>
                              </a:cubicBezTo>
                              <a:cubicBezTo>
                                <a:pt x="4004055" y="615631"/>
                                <a:pt x="4027928" y="618043"/>
                                <a:pt x="4047991" y="619567"/>
                              </a:cubicBezTo>
                              <a:cubicBezTo>
                                <a:pt x="4058023" y="620329"/>
                                <a:pt x="4067166" y="620838"/>
                                <a:pt x="4073769" y="621092"/>
                              </a:cubicBezTo>
                              <a:cubicBezTo>
                                <a:pt x="4080372" y="621345"/>
                                <a:pt x="4084563" y="621472"/>
                                <a:pt x="4084690" y="621472"/>
                              </a:cubicBezTo>
                              <a:cubicBezTo>
                                <a:pt x="4089516" y="621599"/>
                                <a:pt x="4093832" y="619821"/>
                                <a:pt x="4096753" y="616393"/>
                              </a:cubicBezTo>
                              <a:cubicBezTo>
                                <a:pt x="4099674" y="613091"/>
                                <a:pt x="4100817" y="608520"/>
                                <a:pt x="4100181" y="603694"/>
                              </a:cubicBezTo>
                              <a:lnTo>
                                <a:pt x="4099293" y="597218"/>
                              </a:lnTo>
                              <a:cubicBezTo>
                                <a:pt x="4097896" y="587059"/>
                                <a:pt x="4088626" y="579821"/>
                                <a:pt x="4078595" y="581090"/>
                              </a:cubicBezTo>
                              <a:close/>
                              <a:moveTo>
                                <a:pt x="1355425" y="571821"/>
                              </a:moveTo>
                              <a:cubicBezTo>
                                <a:pt x="1323298" y="570677"/>
                                <a:pt x="1299171" y="572963"/>
                                <a:pt x="1279108" y="577027"/>
                              </a:cubicBezTo>
                              <a:cubicBezTo>
                                <a:pt x="1258917" y="581598"/>
                                <a:pt x="1242791" y="587821"/>
                                <a:pt x="1226156" y="594170"/>
                              </a:cubicBezTo>
                              <a:cubicBezTo>
                                <a:pt x="1211933" y="599631"/>
                                <a:pt x="1189965" y="604964"/>
                                <a:pt x="1171553" y="608901"/>
                              </a:cubicBezTo>
                              <a:cubicBezTo>
                                <a:pt x="1152886" y="612710"/>
                                <a:pt x="1138156" y="615758"/>
                                <a:pt x="1137902" y="615758"/>
                              </a:cubicBezTo>
                              <a:cubicBezTo>
                                <a:pt x="1127362" y="617789"/>
                                <a:pt x="1118854" y="628076"/>
                                <a:pt x="1118854" y="638489"/>
                              </a:cubicBezTo>
                              <a:lnTo>
                                <a:pt x="1118854" y="642806"/>
                              </a:lnTo>
                              <a:cubicBezTo>
                                <a:pt x="1118854" y="647758"/>
                                <a:pt x="1120759" y="651949"/>
                                <a:pt x="1124188" y="654742"/>
                              </a:cubicBezTo>
                              <a:cubicBezTo>
                                <a:pt x="1127743" y="657537"/>
                                <a:pt x="1132315" y="658425"/>
                                <a:pt x="1137140" y="657537"/>
                              </a:cubicBezTo>
                              <a:cubicBezTo>
                                <a:pt x="1137394" y="657537"/>
                                <a:pt x="1150473" y="654742"/>
                                <a:pt x="1167363" y="651187"/>
                              </a:cubicBezTo>
                              <a:cubicBezTo>
                                <a:pt x="1183997" y="647631"/>
                                <a:pt x="1204188" y="642552"/>
                                <a:pt x="1218028" y="637218"/>
                              </a:cubicBezTo>
                              <a:cubicBezTo>
                                <a:pt x="1234664" y="630869"/>
                                <a:pt x="1251553" y="624266"/>
                                <a:pt x="1272886" y="619440"/>
                              </a:cubicBezTo>
                              <a:cubicBezTo>
                                <a:pt x="1294219" y="614869"/>
                                <a:pt x="1319869" y="612583"/>
                                <a:pt x="1353774" y="613726"/>
                              </a:cubicBezTo>
                              <a:cubicBezTo>
                                <a:pt x="1370663" y="614361"/>
                                <a:pt x="1385521" y="615758"/>
                                <a:pt x="1398727" y="617789"/>
                              </a:cubicBezTo>
                              <a:cubicBezTo>
                                <a:pt x="1411933" y="620075"/>
                                <a:pt x="1423488" y="622870"/>
                                <a:pt x="1433901" y="626044"/>
                              </a:cubicBezTo>
                              <a:cubicBezTo>
                                <a:pt x="1454727" y="632393"/>
                                <a:pt x="1471108" y="640140"/>
                                <a:pt x="1487234" y="647758"/>
                              </a:cubicBezTo>
                              <a:cubicBezTo>
                                <a:pt x="1519235" y="662743"/>
                                <a:pt x="1548949" y="678108"/>
                                <a:pt x="1611933" y="682806"/>
                              </a:cubicBezTo>
                              <a:cubicBezTo>
                                <a:pt x="1674790" y="688648"/>
                                <a:pt x="1706663" y="678743"/>
                                <a:pt x="1740440" y="669092"/>
                              </a:cubicBezTo>
                              <a:cubicBezTo>
                                <a:pt x="1774472" y="659441"/>
                                <a:pt x="1810282" y="648775"/>
                                <a:pt x="1876821" y="657028"/>
                              </a:cubicBezTo>
                              <a:cubicBezTo>
                                <a:pt x="1943615" y="664902"/>
                                <a:pt x="1975234" y="683188"/>
                                <a:pt x="2005963" y="700585"/>
                              </a:cubicBezTo>
                              <a:cubicBezTo>
                                <a:pt x="2020313" y="708712"/>
                                <a:pt x="2043170" y="717347"/>
                                <a:pt x="2062599" y="724077"/>
                              </a:cubicBezTo>
                              <a:cubicBezTo>
                                <a:pt x="2072249" y="727506"/>
                                <a:pt x="2081138" y="730299"/>
                                <a:pt x="2087614" y="732331"/>
                              </a:cubicBezTo>
                              <a:cubicBezTo>
                                <a:pt x="2094090" y="734363"/>
                                <a:pt x="2098154" y="735633"/>
                                <a:pt x="2098281" y="735633"/>
                              </a:cubicBezTo>
                              <a:cubicBezTo>
                                <a:pt x="2102979" y="737030"/>
                                <a:pt x="2107678" y="736395"/>
                                <a:pt x="2111487" y="733982"/>
                              </a:cubicBezTo>
                              <a:cubicBezTo>
                                <a:pt x="2115297" y="731443"/>
                                <a:pt x="2117709" y="727379"/>
                                <a:pt x="2118344" y="722554"/>
                              </a:cubicBezTo>
                              <a:lnTo>
                                <a:pt x="2118980" y="717855"/>
                              </a:lnTo>
                              <a:cubicBezTo>
                                <a:pt x="2120376" y="707569"/>
                                <a:pt x="2113265" y="696649"/>
                                <a:pt x="2103233" y="693727"/>
                              </a:cubicBezTo>
                              <a:cubicBezTo>
                                <a:pt x="2103106" y="693727"/>
                                <a:pt x="2098662" y="692331"/>
                                <a:pt x="2091551" y="690172"/>
                              </a:cubicBezTo>
                              <a:cubicBezTo>
                                <a:pt x="2084567" y="688014"/>
                                <a:pt x="2074916" y="684838"/>
                                <a:pt x="2064376" y="681283"/>
                              </a:cubicBezTo>
                              <a:cubicBezTo>
                                <a:pt x="2043424" y="674044"/>
                                <a:pt x="2018789" y="664902"/>
                                <a:pt x="2004185" y="656647"/>
                              </a:cubicBezTo>
                              <a:cubicBezTo>
                                <a:pt x="1973582" y="639504"/>
                                <a:pt x="1945011" y="622870"/>
                                <a:pt x="1881774" y="615377"/>
                              </a:cubicBezTo>
                              <a:cubicBezTo>
                                <a:pt x="1818917" y="607631"/>
                                <a:pt x="1786281" y="617155"/>
                                <a:pt x="1752377" y="626678"/>
                              </a:cubicBezTo>
                              <a:cubicBezTo>
                                <a:pt x="1718091" y="636203"/>
                                <a:pt x="1682663" y="647251"/>
                                <a:pt x="1615488" y="640901"/>
                              </a:cubicBezTo>
                              <a:cubicBezTo>
                                <a:pt x="1548060" y="635822"/>
                                <a:pt x="1515044" y="618933"/>
                                <a:pt x="1482536" y="603948"/>
                              </a:cubicBezTo>
                              <a:cubicBezTo>
                                <a:pt x="1466536" y="596456"/>
                                <a:pt x="1450790" y="589091"/>
                                <a:pt x="1431108" y="583122"/>
                              </a:cubicBezTo>
                              <a:cubicBezTo>
                                <a:pt x="1421202" y="580202"/>
                                <a:pt x="1410409" y="577535"/>
                                <a:pt x="1397965" y="575504"/>
                              </a:cubicBezTo>
                              <a:cubicBezTo>
                                <a:pt x="1385521" y="573726"/>
                                <a:pt x="1371552" y="572455"/>
                                <a:pt x="1355425" y="571821"/>
                              </a:cubicBezTo>
                              <a:close/>
                              <a:moveTo>
                                <a:pt x="1077966" y="562296"/>
                              </a:moveTo>
                              <a:lnTo>
                                <a:pt x="1019935" y="578678"/>
                              </a:lnTo>
                              <a:lnTo>
                                <a:pt x="962283" y="596329"/>
                              </a:lnTo>
                              <a:cubicBezTo>
                                <a:pt x="924061" y="608139"/>
                                <a:pt x="885966" y="619440"/>
                                <a:pt x="848125" y="632393"/>
                              </a:cubicBezTo>
                              <a:cubicBezTo>
                                <a:pt x="810283" y="644965"/>
                                <a:pt x="772696" y="657410"/>
                                <a:pt x="735237" y="670235"/>
                              </a:cubicBezTo>
                              <a:lnTo>
                                <a:pt x="623617" y="710363"/>
                              </a:lnTo>
                              <a:cubicBezTo>
                                <a:pt x="613712" y="713919"/>
                                <a:pt x="608379" y="715697"/>
                                <a:pt x="605586" y="716458"/>
                              </a:cubicBezTo>
                              <a:cubicBezTo>
                                <a:pt x="602792" y="717220"/>
                                <a:pt x="602411" y="717220"/>
                                <a:pt x="602157" y="717220"/>
                              </a:cubicBezTo>
                              <a:cubicBezTo>
                                <a:pt x="601522" y="717093"/>
                                <a:pt x="591998" y="715188"/>
                                <a:pt x="580824" y="713283"/>
                              </a:cubicBezTo>
                              <a:cubicBezTo>
                                <a:pt x="502094" y="699442"/>
                                <a:pt x="422602" y="684965"/>
                                <a:pt x="342983" y="673410"/>
                              </a:cubicBezTo>
                              <a:lnTo>
                                <a:pt x="283173" y="664267"/>
                              </a:lnTo>
                              <a:cubicBezTo>
                                <a:pt x="263237" y="661219"/>
                                <a:pt x="243174" y="658171"/>
                                <a:pt x="223236" y="655632"/>
                              </a:cubicBezTo>
                              <a:lnTo>
                                <a:pt x="102984" y="639504"/>
                              </a:lnTo>
                              <a:cubicBezTo>
                                <a:pt x="101332" y="639377"/>
                                <a:pt x="99808" y="639250"/>
                                <a:pt x="98285" y="639504"/>
                              </a:cubicBezTo>
                              <a:cubicBezTo>
                                <a:pt x="95365" y="639885"/>
                                <a:pt x="92824" y="641155"/>
                                <a:pt x="90793" y="643060"/>
                              </a:cubicBezTo>
                              <a:cubicBezTo>
                                <a:pt x="87873" y="645980"/>
                                <a:pt x="86603" y="650298"/>
                                <a:pt x="87364" y="655124"/>
                              </a:cubicBezTo>
                              <a:lnTo>
                                <a:pt x="87364" y="655378"/>
                              </a:lnTo>
                              <a:cubicBezTo>
                                <a:pt x="88761" y="665790"/>
                                <a:pt x="98666" y="675442"/>
                                <a:pt x="109206" y="676711"/>
                              </a:cubicBezTo>
                              <a:lnTo>
                                <a:pt x="227047" y="691315"/>
                              </a:lnTo>
                              <a:cubicBezTo>
                                <a:pt x="246602" y="693600"/>
                                <a:pt x="266284" y="696268"/>
                                <a:pt x="285839" y="699188"/>
                              </a:cubicBezTo>
                              <a:lnTo>
                                <a:pt x="344507" y="707569"/>
                              </a:lnTo>
                              <a:lnTo>
                                <a:pt x="403046" y="716078"/>
                              </a:lnTo>
                              <a:lnTo>
                                <a:pt x="432252" y="720395"/>
                              </a:lnTo>
                              <a:lnTo>
                                <a:pt x="461459" y="725220"/>
                              </a:lnTo>
                              <a:lnTo>
                                <a:pt x="577776" y="744395"/>
                              </a:lnTo>
                              <a:cubicBezTo>
                                <a:pt x="588570" y="746046"/>
                                <a:pt x="605967" y="744776"/>
                                <a:pt x="616379" y="741220"/>
                              </a:cubicBezTo>
                              <a:cubicBezTo>
                                <a:pt x="766728" y="688140"/>
                                <a:pt x="920125" y="640394"/>
                                <a:pt x="1077204" y="597980"/>
                              </a:cubicBezTo>
                              <a:cubicBezTo>
                                <a:pt x="1087616" y="595186"/>
                                <a:pt x="1095998" y="584773"/>
                                <a:pt x="1095998" y="574614"/>
                              </a:cubicBezTo>
                              <a:cubicBezTo>
                                <a:pt x="1095871" y="570043"/>
                                <a:pt x="1094093" y="566233"/>
                                <a:pt x="1090918" y="563947"/>
                              </a:cubicBezTo>
                              <a:cubicBezTo>
                                <a:pt x="1087490" y="561535"/>
                                <a:pt x="1082918" y="560900"/>
                                <a:pt x="1077966" y="562296"/>
                              </a:cubicBezTo>
                              <a:close/>
                              <a:moveTo>
                                <a:pt x="1969265" y="559122"/>
                              </a:moveTo>
                              <a:cubicBezTo>
                                <a:pt x="1970155" y="559630"/>
                                <a:pt x="1971678" y="560392"/>
                                <a:pt x="1974091" y="561408"/>
                              </a:cubicBezTo>
                              <a:cubicBezTo>
                                <a:pt x="1974091" y="561408"/>
                                <a:pt x="1975995" y="562169"/>
                                <a:pt x="1978916" y="563439"/>
                              </a:cubicBezTo>
                              <a:cubicBezTo>
                                <a:pt x="1981837" y="564710"/>
                                <a:pt x="1986027" y="566487"/>
                                <a:pt x="1990725" y="568645"/>
                              </a:cubicBezTo>
                              <a:cubicBezTo>
                                <a:pt x="2000123" y="572963"/>
                                <a:pt x="2011805" y="578551"/>
                                <a:pt x="2021201" y="583885"/>
                              </a:cubicBezTo>
                              <a:cubicBezTo>
                                <a:pt x="2035678" y="591884"/>
                                <a:pt x="2058535" y="600646"/>
                                <a:pt x="2078091" y="607376"/>
                              </a:cubicBezTo>
                              <a:cubicBezTo>
                                <a:pt x="2087868" y="610805"/>
                                <a:pt x="2096757" y="613599"/>
                                <a:pt x="2103233" y="615631"/>
                              </a:cubicBezTo>
                              <a:cubicBezTo>
                                <a:pt x="2109709" y="617663"/>
                                <a:pt x="2113773" y="618933"/>
                                <a:pt x="2113900" y="618933"/>
                              </a:cubicBezTo>
                              <a:cubicBezTo>
                                <a:pt x="2118599" y="620329"/>
                                <a:pt x="2123297" y="619694"/>
                                <a:pt x="2127107" y="617282"/>
                              </a:cubicBezTo>
                              <a:cubicBezTo>
                                <a:pt x="2130916" y="614742"/>
                                <a:pt x="2133328" y="610678"/>
                                <a:pt x="2133964" y="605853"/>
                              </a:cubicBezTo>
                              <a:lnTo>
                                <a:pt x="2134852" y="599377"/>
                              </a:lnTo>
                              <a:cubicBezTo>
                                <a:pt x="2136249" y="589218"/>
                                <a:pt x="2129011" y="579821"/>
                                <a:pt x="2118726" y="578424"/>
                              </a:cubicBezTo>
                              <a:lnTo>
                                <a:pt x="1974599" y="559630"/>
                              </a:lnTo>
                              <a:lnTo>
                                <a:pt x="1974599" y="559503"/>
                              </a:lnTo>
                              <a:cubicBezTo>
                                <a:pt x="1972059" y="559122"/>
                                <a:pt x="1970408" y="559122"/>
                                <a:pt x="1969265" y="559122"/>
                              </a:cubicBezTo>
                              <a:close/>
                              <a:moveTo>
                                <a:pt x="686094" y="516835"/>
                              </a:moveTo>
                              <a:lnTo>
                                <a:pt x="586792" y="524074"/>
                              </a:lnTo>
                              <a:cubicBezTo>
                                <a:pt x="553649" y="526740"/>
                                <a:pt x="520887" y="530042"/>
                                <a:pt x="487872" y="533090"/>
                              </a:cubicBezTo>
                              <a:lnTo>
                                <a:pt x="487872" y="533344"/>
                              </a:lnTo>
                              <a:cubicBezTo>
                                <a:pt x="485332" y="533597"/>
                                <a:pt x="483681" y="533851"/>
                                <a:pt x="482538" y="534105"/>
                              </a:cubicBezTo>
                              <a:cubicBezTo>
                                <a:pt x="483681" y="534487"/>
                                <a:pt x="485205" y="534868"/>
                                <a:pt x="487744" y="535249"/>
                              </a:cubicBezTo>
                              <a:lnTo>
                                <a:pt x="570030" y="549217"/>
                              </a:lnTo>
                              <a:cubicBezTo>
                                <a:pt x="581078" y="550995"/>
                                <a:pt x="598855" y="549852"/>
                                <a:pt x="609522" y="546042"/>
                              </a:cubicBezTo>
                              <a:lnTo>
                                <a:pt x="686474" y="518867"/>
                              </a:lnTo>
                              <a:cubicBezTo>
                                <a:pt x="688887" y="518105"/>
                                <a:pt x="690538" y="517344"/>
                                <a:pt x="691553" y="516835"/>
                              </a:cubicBezTo>
                              <a:cubicBezTo>
                                <a:pt x="690411" y="516708"/>
                                <a:pt x="688760" y="516581"/>
                                <a:pt x="686094" y="516835"/>
                              </a:cubicBezTo>
                              <a:close/>
                              <a:moveTo>
                                <a:pt x="1077458" y="513153"/>
                              </a:moveTo>
                              <a:lnTo>
                                <a:pt x="1018918" y="529534"/>
                              </a:lnTo>
                              <a:lnTo>
                                <a:pt x="960887" y="547186"/>
                              </a:lnTo>
                              <a:cubicBezTo>
                                <a:pt x="922410" y="558995"/>
                                <a:pt x="883935" y="570297"/>
                                <a:pt x="845839" y="583249"/>
                              </a:cubicBezTo>
                              <a:cubicBezTo>
                                <a:pt x="807744" y="595821"/>
                                <a:pt x="769776" y="608266"/>
                                <a:pt x="732062" y="621092"/>
                              </a:cubicBezTo>
                              <a:lnTo>
                                <a:pt x="619680" y="661219"/>
                              </a:lnTo>
                              <a:cubicBezTo>
                                <a:pt x="609776" y="664775"/>
                                <a:pt x="604443" y="666426"/>
                                <a:pt x="601649" y="667314"/>
                              </a:cubicBezTo>
                              <a:cubicBezTo>
                                <a:pt x="598855" y="668204"/>
                                <a:pt x="598474" y="668076"/>
                                <a:pt x="598221" y="668076"/>
                              </a:cubicBezTo>
                              <a:cubicBezTo>
                                <a:pt x="556824" y="660457"/>
                                <a:pt x="515300" y="653473"/>
                                <a:pt x="473649" y="646234"/>
                              </a:cubicBezTo>
                              <a:cubicBezTo>
                                <a:pt x="452824" y="642806"/>
                                <a:pt x="431872" y="638869"/>
                                <a:pt x="411046" y="635695"/>
                              </a:cubicBezTo>
                              <a:lnTo>
                                <a:pt x="348443" y="626171"/>
                              </a:lnTo>
                              <a:cubicBezTo>
                                <a:pt x="306665" y="619948"/>
                                <a:pt x="264508" y="613091"/>
                                <a:pt x="222602" y="607503"/>
                              </a:cubicBezTo>
                              <a:lnTo>
                                <a:pt x="96381" y="590742"/>
                              </a:lnTo>
                              <a:cubicBezTo>
                                <a:pt x="94476" y="590488"/>
                                <a:pt x="92570" y="590488"/>
                                <a:pt x="90920" y="590742"/>
                              </a:cubicBezTo>
                              <a:cubicBezTo>
                                <a:pt x="87745" y="591123"/>
                                <a:pt x="84951" y="592392"/>
                                <a:pt x="83047" y="594297"/>
                              </a:cubicBezTo>
                              <a:cubicBezTo>
                                <a:pt x="80634" y="596709"/>
                                <a:pt x="79619" y="599885"/>
                                <a:pt x="80126" y="603567"/>
                              </a:cubicBezTo>
                              <a:lnTo>
                                <a:pt x="79872" y="603567"/>
                              </a:lnTo>
                              <a:cubicBezTo>
                                <a:pt x="81142" y="612330"/>
                                <a:pt x="91046" y="620965"/>
                                <a:pt x="101460" y="622361"/>
                              </a:cubicBezTo>
                              <a:lnTo>
                                <a:pt x="222348" y="638489"/>
                              </a:lnTo>
                              <a:cubicBezTo>
                                <a:pt x="262602" y="643695"/>
                                <a:pt x="302983" y="650425"/>
                                <a:pt x="342983" y="656393"/>
                              </a:cubicBezTo>
                              <a:cubicBezTo>
                                <a:pt x="423110" y="667950"/>
                                <a:pt x="503109" y="682553"/>
                                <a:pt x="582348" y="696395"/>
                              </a:cubicBezTo>
                              <a:cubicBezTo>
                                <a:pt x="593268" y="698172"/>
                                <a:pt x="610665" y="697029"/>
                                <a:pt x="621078" y="693220"/>
                              </a:cubicBezTo>
                              <a:lnTo>
                                <a:pt x="732951" y="653092"/>
                              </a:lnTo>
                              <a:cubicBezTo>
                                <a:pt x="770538" y="640267"/>
                                <a:pt x="808251" y="627949"/>
                                <a:pt x="846220" y="615250"/>
                              </a:cubicBezTo>
                              <a:cubicBezTo>
                                <a:pt x="884062" y="602297"/>
                                <a:pt x="922410" y="590996"/>
                                <a:pt x="960759" y="579185"/>
                              </a:cubicBezTo>
                              <a:lnTo>
                                <a:pt x="1018537" y="561535"/>
                              </a:lnTo>
                              <a:lnTo>
                                <a:pt x="1076696" y="545154"/>
                              </a:lnTo>
                              <a:cubicBezTo>
                                <a:pt x="1086982" y="542233"/>
                                <a:pt x="1095617" y="532328"/>
                                <a:pt x="1095617" y="523438"/>
                              </a:cubicBezTo>
                              <a:cubicBezTo>
                                <a:pt x="1095617" y="519756"/>
                                <a:pt x="1094093" y="516708"/>
                                <a:pt x="1091300" y="514676"/>
                              </a:cubicBezTo>
                              <a:cubicBezTo>
                                <a:pt x="1087870" y="512264"/>
                                <a:pt x="1082791" y="511629"/>
                                <a:pt x="1077458" y="513153"/>
                              </a:cubicBezTo>
                              <a:close/>
                              <a:moveTo>
                                <a:pt x="1358092" y="512772"/>
                              </a:moveTo>
                              <a:cubicBezTo>
                                <a:pt x="1325584" y="511502"/>
                                <a:pt x="1301330" y="513788"/>
                                <a:pt x="1281012" y="517851"/>
                              </a:cubicBezTo>
                              <a:cubicBezTo>
                                <a:pt x="1260695" y="522423"/>
                                <a:pt x="1244314" y="528645"/>
                                <a:pt x="1227553" y="534995"/>
                              </a:cubicBezTo>
                              <a:cubicBezTo>
                                <a:pt x="1213076" y="540455"/>
                                <a:pt x="1190981" y="545789"/>
                                <a:pt x="1172314" y="549725"/>
                              </a:cubicBezTo>
                              <a:cubicBezTo>
                                <a:pt x="1153394" y="553662"/>
                                <a:pt x="1138537" y="556709"/>
                                <a:pt x="1138283" y="556709"/>
                              </a:cubicBezTo>
                              <a:cubicBezTo>
                                <a:pt x="1127616" y="558741"/>
                                <a:pt x="1119108" y="569027"/>
                                <a:pt x="1119108" y="579439"/>
                              </a:cubicBezTo>
                              <a:lnTo>
                                <a:pt x="1119108" y="584139"/>
                              </a:lnTo>
                              <a:cubicBezTo>
                                <a:pt x="1119108" y="589091"/>
                                <a:pt x="1121140" y="593281"/>
                                <a:pt x="1124569" y="596075"/>
                              </a:cubicBezTo>
                              <a:cubicBezTo>
                                <a:pt x="1128125" y="598868"/>
                                <a:pt x="1132696" y="599758"/>
                                <a:pt x="1137648" y="598868"/>
                              </a:cubicBezTo>
                              <a:cubicBezTo>
                                <a:pt x="1137902" y="598868"/>
                                <a:pt x="1151108" y="596075"/>
                                <a:pt x="1168124" y="592520"/>
                              </a:cubicBezTo>
                              <a:cubicBezTo>
                                <a:pt x="1185013" y="588964"/>
                                <a:pt x="1205330" y="583885"/>
                                <a:pt x="1219299" y="578551"/>
                              </a:cubicBezTo>
                              <a:cubicBezTo>
                                <a:pt x="1236061" y="572201"/>
                                <a:pt x="1253204" y="565598"/>
                                <a:pt x="1274791" y="560773"/>
                              </a:cubicBezTo>
                              <a:cubicBezTo>
                                <a:pt x="1296250" y="556202"/>
                                <a:pt x="1322155" y="553916"/>
                                <a:pt x="1356441" y="555058"/>
                              </a:cubicBezTo>
                              <a:cubicBezTo>
                                <a:pt x="1373584" y="555693"/>
                                <a:pt x="1388568" y="557090"/>
                                <a:pt x="1401902" y="559122"/>
                              </a:cubicBezTo>
                              <a:cubicBezTo>
                                <a:pt x="1415235" y="561408"/>
                                <a:pt x="1426917" y="564201"/>
                                <a:pt x="1437457" y="567376"/>
                              </a:cubicBezTo>
                              <a:cubicBezTo>
                                <a:pt x="1458536" y="573726"/>
                                <a:pt x="1475171" y="581471"/>
                                <a:pt x="1491425" y="589091"/>
                              </a:cubicBezTo>
                              <a:cubicBezTo>
                                <a:pt x="1523806" y="603948"/>
                                <a:pt x="1553774" y="619440"/>
                                <a:pt x="1617393" y="624139"/>
                              </a:cubicBezTo>
                              <a:cubicBezTo>
                                <a:pt x="1680758" y="629981"/>
                                <a:pt x="1713012" y="620202"/>
                                <a:pt x="1747043" y="610552"/>
                              </a:cubicBezTo>
                              <a:cubicBezTo>
                                <a:pt x="1764313" y="605726"/>
                                <a:pt x="1781711" y="600773"/>
                                <a:pt x="1803424" y="597980"/>
                              </a:cubicBezTo>
                              <a:cubicBezTo>
                                <a:pt x="1825139" y="595186"/>
                                <a:pt x="1850789" y="594679"/>
                                <a:pt x="1884313" y="598741"/>
                              </a:cubicBezTo>
                              <a:cubicBezTo>
                                <a:pt x="1951488" y="606615"/>
                                <a:pt x="1983107" y="625028"/>
                                <a:pt x="2014091" y="642425"/>
                              </a:cubicBezTo>
                              <a:cubicBezTo>
                                <a:pt x="2028440" y="650552"/>
                                <a:pt x="2051424" y="659187"/>
                                <a:pt x="2070852" y="665918"/>
                              </a:cubicBezTo>
                              <a:cubicBezTo>
                                <a:pt x="2080503" y="669346"/>
                                <a:pt x="2089392" y="672140"/>
                                <a:pt x="2095868" y="674171"/>
                              </a:cubicBezTo>
                              <a:cubicBezTo>
                                <a:pt x="2102344" y="676203"/>
                                <a:pt x="2106408" y="677473"/>
                                <a:pt x="2106535" y="677473"/>
                              </a:cubicBezTo>
                              <a:cubicBezTo>
                                <a:pt x="2111233" y="678870"/>
                                <a:pt x="2115931" y="678235"/>
                                <a:pt x="2119741" y="675822"/>
                              </a:cubicBezTo>
                              <a:cubicBezTo>
                                <a:pt x="2123551" y="673283"/>
                                <a:pt x="2125963" y="669219"/>
                                <a:pt x="2126598" y="664394"/>
                              </a:cubicBezTo>
                              <a:lnTo>
                                <a:pt x="2127234" y="659696"/>
                              </a:lnTo>
                              <a:cubicBezTo>
                                <a:pt x="2128630" y="649409"/>
                                <a:pt x="2121519" y="638489"/>
                                <a:pt x="2111487" y="635567"/>
                              </a:cubicBezTo>
                              <a:cubicBezTo>
                                <a:pt x="2111360" y="635567"/>
                                <a:pt x="2106916" y="634171"/>
                                <a:pt x="2099805" y="632012"/>
                              </a:cubicBezTo>
                              <a:cubicBezTo>
                                <a:pt x="2092693" y="629854"/>
                                <a:pt x="2083043" y="626678"/>
                                <a:pt x="2072503" y="623123"/>
                              </a:cubicBezTo>
                              <a:cubicBezTo>
                                <a:pt x="2051424" y="615885"/>
                                <a:pt x="2026789" y="606742"/>
                                <a:pt x="2012186" y="598487"/>
                              </a:cubicBezTo>
                              <a:cubicBezTo>
                                <a:pt x="1981456" y="581217"/>
                                <a:pt x="1952758" y="564583"/>
                                <a:pt x="1889138" y="557090"/>
                              </a:cubicBezTo>
                              <a:cubicBezTo>
                                <a:pt x="1825901" y="549217"/>
                                <a:pt x="1793012" y="558741"/>
                                <a:pt x="1758853" y="568265"/>
                              </a:cubicBezTo>
                              <a:cubicBezTo>
                                <a:pt x="1741583" y="573091"/>
                                <a:pt x="1723933" y="578170"/>
                                <a:pt x="1702219" y="581344"/>
                              </a:cubicBezTo>
                              <a:cubicBezTo>
                                <a:pt x="1680377" y="584392"/>
                                <a:pt x="1654600" y="585408"/>
                                <a:pt x="1620695" y="582361"/>
                              </a:cubicBezTo>
                              <a:cubicBezTo>
                                <a:pt x="1552631" y="577281"/>
                                <a:pt x="1519235" y="560265"/>
                                <a:pt x="1486346" y="545281"/>
                              </a:cubicBezTo>
                              <a:cubicBezTo>
                                <a:pt x="1470092" y="537788"/>
                                <a:pt x="1454219" y="530423"/>
                                <a:pt x="1434282" y="524455"/>
                              </a:cubicBezTo>
                              <a:cubicBezTo>
                                <a:pt x="1424251" y="521534"/>
                                <a:pt x="1413330" y="518867"/>
                                <a:pt x="1400759" y="516835"/>
                              </a:cubicBezTo>
                              <a:cubicBezTo>
                                <a:pt x="1388187" y="514931"/>
                                <a:pt x="1374092" y="513661"/>
                                <a:pt x="1357838" y="513026"/>
                              </a:cubicBezTo>
                              <a:close/>
                              <a:moveTo>
                                <a:pt x="1439743" y="508962"/>
                              </a:moveTo>
                              <a:cubicBezTo>
                                <a:pt x="1440758" y="509470"/>
                                <a:pt x="1442282" y="510232"/>
                                <a:pt x="1444822" y="510994"/>
                              </a:cubicBezTo>
                              <a:cubicBezTo>
                                <a:pt x="1444822" y="511121"/>
                                <a:pt x="1446726" y="511756"/>
                                <a:pt x="1449902" y="512772"/>
                              </a:cubicBezTo>
                              <a:cubicBezTo>
                                <a:pt x="1453076" y="513915"/>
                                <a:pt x="1457393" y="515439"/>
                                <a:pt x="1462345" y="517217"/>
                              </a:cubicBezTo>
                              <a:cubicBezTo>
                                <a:pt x="1472250" y="520899"/>
                                <a:pt x="1484568" y="525597"/>
                                <a:pt x="1494599" y="530296"/>
                              </a:cubicBezTo>
                              <a:cubicBezTo>
                                <a:pt x="1527362" y="545281"/>
                                <a:pt x="1557584" y="560773"/>
                                <a:pt x="1621837" y="565471"/>
                              </a:cubicBezTo>
                              <a:cubicBezTo>
                                <a:pt x="1685837" y="571440"/>
                                <a:pt x="1718345" y="561661"/>
                                <a:pt x="1752631" y="552011"/>
                              </a:cubicBezTo>
                              <a:cubicBezTo>
                                <a:pt x="1763171" y="549090"/>
                                <a:pt x="1775996" y="546296"/>
                                <a:pt x="1786281" y="544391"/>
                              </a:cubicBezTo>
                              <a:cubicBezTo>
                                <a:pt x="1791488" y="543503"/>
                                <a:pt x="1795932" y="542740"/>
                                <a:pt x="1799107" y="542106"/>
                              </a:cubicBezTo>
                              <a:cubicBezTo>
                                <a:pt x="1802282" y="541598"/>
                                <a:pt x="1804313" y="541217"/>
                                <a:pt x="1804313" y="541217"/>
                              </a:cubicBezTo>
                              <a:cubicBezTo>
                                <a:pt x="1806853" y="540836"/>
                                <a:pt x="1808504" y="540455"/>
                                <a:pt x="1809646" y="540074"/>
                              </a:cubicBezTo>
                              <a:cubicBezTo>
                                <a:pt x="1808631" y="539820"/>
                                <a:pt x="1806853" y="539439"/>
                                <a:pt x="1804313" y="539185"/>
                              </a:cubicBezTo>
                              <a:cubicBezTo>
                                <a:pt x="1745265" y="532455"/>
                                <a:pt x="1685457" y="526994"/>
                                <a:pt x="1625647" y="521534"/>
                              </a:cubicBezTo>
                              <a:lnTo>
                                <a:pt x="1535615" y="514676"/>
                              </a:lnTo>
                              <a:cubicBezTo>
                                <a:pt x="1505648" y="512391"/>
                                <a:pt x="1475424" y="511121"/>
                                <a:pt x="1445330" y="509216"/>
                              </a:cubicBezTo>
                              <a:lnTo>
                                <a:pt x="1445330" y="508962"/>
                              </a:lnTo>
                              <a:cubicBezTo>
                                <a:pt x="1442663" y="508962"/>
                                <a:pt x="1440886" y="508962"/>
                                <a:pt x="1439743" y="508962"/>
                              </a:cubicBezTo>
                              <a:close/>
                              <a:moveTo>
                                <a:pt x="873141" y="506041"/>
                              </a:moveTo>
                              <a:lnTo>
                                <a:pt x="779173" y="510867"/>
                              </a:lnTo>
                              <a:cubicBezTo>
                                <a:pt x="767617" y="511502"/>
                                <a:pt x="749331" y="514931"/>
                                <a:pt x="738411" y="518486"/>
                              </a:cubicBezTo>
                              <a:lnTo>
                                <a:pt x="611935" y="563059"/>
                              </a:lnTo>
                              <a:cubicBezTo>
                                <a:pt x="591618" y="570297"/>
                                <a:pt x="590602" y="569916"/>
                                <a:pt x="590093" y="569916"/>
                              </a:cubicBezTo>
                              <a:cubicBezTo>
                                <a:pt x="538792" y="560646"/>
                                <a:pt x="487364" y="552138"/>
                                <a:pt x="435554" y="543376"/>
                              </a:cubicBezTo>
                              <a:cubicBezTo>
                                <a:pt x="424253" y="541471"/>
                                <a:pt x="405713" y="540836"/>
                                <a:pt x="394412" y="542233"/>
                              </a:cubicBezTo>
                              <a:lnTo>
                                <a:pt x="310983" y="551757"/>
                              </a:lnTo>
                              <a:lnTo>
                                <a:pt x="310856" y="551630"/>
                              </a:lnTo>
                              <a:cubicBezTo>
                                <a:pt x="308444" y="551884"/>
                                <a:pt x="306792" y="552265"/>
                                <a:pt x="305650" y="552519"/>
                              </a:cubicBezTo>
                              <a:cubicBezTo>
                                <a:pt x="306665" y="552773"/>
                                <a:pt x="308316" y="553153"/>
                                <a:pt x="310856" y="553534"/>
                              </a:cubicBezTo>
                              <a:lnTo>
                                <a:pt x="378411" y="563693"/>
                              </a:lnTo>
                              <a:lnTo>
                                <a:pt x="412062" y="568772"/>
                              </a:lnTo>
                              <a:lnTo>
                                <a:pt x="445840" y="574487"/>
                              </a:lnTo>
                              <a:lnTo>
                                <a:pt x="580062" y="597472"/>
                              </a:lnTo>
                              <a:cubicBezTo>
                                <a:pt x="591110" y="599504"/>
                                <a:pt x="608760" y="598234"/>
                                <a:pt x="619300" y="594424"/>
                              </a:cubicBezTo>
                              <a:cubicBezTo>
                                <a:pt x="661204" y="579694"/>
                                <a:pt x="703109" y="564456"/>
                                <a:pt x="745521" y="549979"/>
                              </a:cubicBezTo>
                              <a:lnTo>
                                <a:pt x="873522" y="507946"/>
                              </a:lnTo>
                              <a:cubicBezTo>
                                <a:pt x="875935" y="507184"/>
                                <a:pt x="877585" y="506550"/>
                                <a:pt x="878601" y="506041"/>
                              </a:cubicBezTo>
                              <a:cubicBezTo>
                                <a:pt x="877459" y="506041"/>
                                <a:pt x="875807" y="505914"/>
                                <a:pt x="873141" y="506041"/>
                              </a:cubicBezTo>
                              <a:close/>
                              <a:moveTo>
                                <a:pt x="1049394" y="501343"/>
                              </a:moveTo>
                              <a:cubicBezTo>
                                <a:pt x="1021838" y="501216"/>
                                <a:pt x="994410" y="502359"/>
                                <a:pt x="966982" y="503121"/>
                              </a:cubicBezTo>
                              <a:cubicBezTo>
                                <a:pt x="955426" y="503502"/>
                                <a:pt x="937014" y="506550"/>
                                <a:pt x="925966" y="509851"/>
                              </a:cubicBezTo>
                              <a:cubicBezTo>
                                <a:pt x="822981" y="541471"/>
                                <a:pt x="721648" y="575757"/>
                                <a:pt x="621840" y="611821"/>
                              </a:cubicBezTo>
                              <a:cubicBezTo>
                                <a:pt x="610792" y="615758"/>
                                <a:pt x="592252" y="617028"/>
                                <a:pt x="580697" y="614996"/>
                              </a:cubicBezTo>
                              <a:lnTo>
                                <a:pt x="420316" y="587440"/>
                              </a:lnTo>
                              <a:lnTo>
                                <a:pt x="259173" y="563059"/>
                              </a:lnTo>
                              <a:cubicBezTo>
                                <a:pt x="247745" y="561281"/>
                                <a:pt x="229332" y="561027"/>
                                <a:pt x="218031" y="562678"/>
                              </a:cubicBezTo>
                              <a:lnTo>
                                <a:pt x="123301" y="575250"/>
                              </a:lnTo>
                              <a:lnTo>
                                <a:pt x="123301" y="575377"/>
                              </a:lnTo>
                              <a:cubicBezTo>
                                <a:pt x="120888" y="575757"/>
                                <a:pt x="119238" y="576138"/>
                                <a:pt x="118095" y="576392"/>
                              </a:cubicBezTo>
                              <a:cubicBezTo>
                                <a:pt x="119110" y="576773"/>
                                <a:pt x="120762" y="577027"/>
                                <a:pt x="123301" y="577407"/>
                              </a:cubicBezTo>
                              <a:lnTo>
                                <a:pt x="237587" y="592520"/>
                              </a:lnTo>
                              <a:lnTo>
                                <a:pt x="351745" y="609662"/>
                              </a:lnTo>
                              <a:cubicBezTo>
                                <a:pt x="427427" y="620456"/>
                                <a:pt x="503363" y="634552"/>
                                <a:pt x="578411" y="647378"/>
                              </a:cubicBezTo>
                              <a:cubicBezTo>
                                <a:pt x="589331" y="649156"/>
                                <a:pt x="606855" y="648012"/>
                                <a:pt x="617395" y="644202"/>
                              </a:cubicBezTo>
                              <a:lnTo>
                                <a:pt x="723680" y="606361"/>
                              </a:lnTo>
                              <a:cubicBezTo>
                                <a:pt x="759237" y="593916"/>
                                <a:pt x="795172" y="582488"/>
                                <a:pt x="831109" y="570423"/>
                              </a:cubicBezTo>
                              <a:lnTo>
                                <a:pt x="885204" y="552646"/>
                              </a:lnTo>
                              <a:lnTo>
                                <a:pt x="939807" y="536010"/>
                              </a:lnTo>
                              <a:lnTo>
                                <a:pt x="994538" y="519376"/>
                              </a:lnTo>
                              <a:lnTo>
                                <a:pt x="1022093" y="511121"/>
                              </a:lnTo>
                              <a:lnTo>
                                <a:pt x="1049775" y="503375"/>
                              </a:lnTo>
                              <a:cubicBezTo>
                                <a:pt x="1052315" y="502613"/>
                                <a:pt x="1053965" y="502105"/>
                                <a:pt x="1054982" y="501597"/>
                              </a:cubicBezTo>
                              <a:cubicBezTo>
                                <a:pt x="1053839" y="501343"/>
                                <a:pt x="1052061" y="501343"/>
                                <a:pt x="1049394" y="501343"/>
                              </a:cubicBezTo>
                              <a:close/>
                              <a:moveTo>
                                <a:pt x="1138156" y="500581"/>
                              </a:moveTo>
                              <a:lnTo>
                                <a:pt x="1138029" y="500708"/>
                              </a:lnTo>
                              <a:cubicBezTo>
                                <a:pt x="1127235" y="500708"/>
                                <a:pt x="1118600" y="509216"/>
                                <a:pt x="1118600" y="519502"/>
                              </a:cubicBezTo>
                              <a:lnTo>
                                <a:pt x="1118600" y="525343"/>
                              </a:lnTo>
                              <a:cubicBezTo>
                                <a:pt x="1118600" y="530296"/>
                                <a:pt x="1120505" y="534487"/>
                                <a:pt x="1124061" y="537280"/>
                              </a:cubicBezTo>
                              <a:cubicBezTo>
                                <a:pt x="1127616" y="540074"/>
                                <a:pt x="1132315" y="541090"/>
                                <a:pt x="1137268" y="540074"/>
                              </a:cubicBezTo>
                              <a:cubicBezTo>
                                <a:pt x="1137521" y="540074"/>
                                <a:pt x="1150855" y="537280"/>
                                <a:pt x="1168124" y="533724"/>
                              </a:cubicBezTo>
                              <a:cubicBezTo>
                                <a:pt x="1185140" y="530042"/>
                                <a:pt x="1205712" y="525089"/>
                                <a:pt x="1219806" y="519756"/>
                              </a:cubicBezTo>
                              <a:cubicBezTo>
                                <a:pt x="1230219" y="515820"/>
                                <a:pt x="1242918" y="512010"/>
                                <a:pt x="1253077" y="509089"/>
                              </a:cubicBezTo>
                              <a:cubicBezTo>
                                <a:pt x="1258156" y="507692"/>
                                <a:pt x="1262600" y="506423"/>
                                <a:pt x="1265774" y="505533"/>
                              </a:cubicBezTo>
                              <a:cubicBezTo>
                                <a:pt x="1268949" y="504645"/>
                                <a:pt x="1270981" y="504137"/>
                                <a:pt x="1270981" y="504137"/>
                              </a:cubicBezTo>
                              <a:cubicBezTo>
                                <a:pt x="1273648" y="503502"/>
                                <a:pt x="1275299" y="502867"/>
                                <a:pt x="1276314" y="502486"/>
                              </a:cubicBezTo>
                              <a:cubicBezTo>
                                <a:pt x="1275172" y="502359"/>
                                <a:pt x="1273521" y="502105"/>
                                <a:pt x="1270854" y="502105"/>
                              </a:cubicBezTo>
                              <a:cubicBezTo>
                                <a:pt x="1226663" y="501597"/>
                                <a:pt x="1182346" y="500581"/>
                                <a:pt x="1138156" y="500581"/>
                              </a:cubicBezTo>
                              <a:close/>
                              <a:moveTo>
                                <a:pt x="5083164" y="494740"/>
                              </a:moveTo>
                              <a:cubicBezTo>
                                <a:pt x="5081767" y="495120"/>
                                <a:pt x="5080371" y="495756"/>
                                <a:pt x="5079101" y="496518"/>
                              </a:cubicBezTo>
                              <a:lnTo>
                                <a:pt x="5031482" y="524835"/>
                              </a:lnTo>
                              <a:lnTo>
                                <a:pt x="4983228" y="552138"/>
                              </a:lnTo>
                              <a:lnTo>
                                <a:pt x="4934720" y="579439"/>
                              </a:lnTo>
                              <a:lnTo>
                                <a:pt x="4910339" y="593028"/>
                              </a:lnTo>
                              <a:lnTo>
                                <a:pt x="4885705" y="606107"/>
                              </a:lnTo>
                              <a:lnTo>
                                <a:pt x="4786784" y="658806"/>
                              </a:lnTo>
                              <a:lnTo>
                                <a:pt x="4686467" y="709474"/>
                              </a:lnTo>
                              <a:cubicBezTo>
                                <a:pt x="4681261" y="712141"/>
                                <a:pt x="4680499" y="713919"/>
                                <a:pt x="4680499" y="714299"/>
                              </a:cubicBezTo>
                              <a:cubicBezTo>
                                <a:pt x="4680499" y="714680"/>
                                <a:pt x="4682022" y="716078"/>
                                <a:pt x="4687864" y="716331"/>
                              </a:cubicBezTo>
                              <a:lnTo>
                                <a:pt x="4800752" y="721791"/>
                              </a:lnTo>
                              <a:lnTo>
                                <a:pt x="4914149" y="724840"/>
                              </a:lnTo>
                              <a:cubicBezTo>
                                <a:pt x="4914149" y="724840"/>
                                <a:pt x="4942593" y="725728"/>
                                <a:pt x="4942593" y="725728"/>
                              </a:cubicBezTo>
                              <a:lnTo>
                                <a:pt x="4971038" y="725728"/>
                              </a:lnTo>
                              <a:cubicBezTo>
                                <a:pt x="4971038" y="725728"/>
                                <a:pt x="5028053" y="725982"/>
                                <a:pt x="5028053" y="725982"/>
                              </a:cubicBezTo>
                              <a:lnTo>
                                <a:pt x="5085323" y="725982"/>
                              </a:lnTo>
                              <a:lnTo>
                                <a:pt x="5142592" y="724840"/>
                              </a:lnTo>
                              <a:cubicBezTo>
                                <a:pt x="5147672" y="724840"/>
                                <a:pt x="5151736" y="722808"/>
                                <a:pt x="5154275" y="719506"/>
                              </a:cubicBezTo>
                              <a:cubicBezTo>
                                <a:pt x="5156815" y="716204"/>
                                <a:pt x="5157450" y="711760"/>
                                <a:pt x="5156180" y="707062"/>
                              </a:cubicBezTo>
                              <a:lnTo>
                                <a:pt x="5099164" y="505026"/>
                              </a:lnTo>
                              <a:cubicBezTo>
                                <a:pt x="5097768" y="500200"/>
                                <a:pt x="5094973" y="496771"/>
                                <a:pt x="5091165" y="495247"/>
                              </a:cubicBezTo>
                              <a:lnTo>
                                <a:pt x="5091419" y="495120"/>
                              </a:lnTo>
                              <a:cubicBezTo>
                                <a:pt x="5088879" y="494105"/>
                                <a:pt x="5085958" y="493978"/>
                                <a:pt x="5083164" y="494740"/>
                              </a:cubicBezTo>
                              <a:close/>
                              <a:moveTo>
                                <a:pt x="6077194" y="493851"/>
                              </a:moveTo>
                              <a:cubicBezTo>
                                <a:pt x="6077066" y="493851"/>
                                <a:pt x="6074274" y="493978"/>
                                <a:pt x="6069575" y="494359"/>
                              </a:cubicBezTo>
                              <a:cubicBezTo>
                                <a:pt x="6064877" y="494613"/>
                                <a:pt x="6058400" y="494993"/>
                                <a:pt x="6051035" y="495120"/>
                              </a:cubicBezTo>
                              <a:cubicBezTo>
                                <a:pt x="6015734" y="495883"/>
                                <a:pt x="5982845" y="496771"/>
                                <a:pt x="5924051" y="521534"/>
                              </a:cubicBezTo>
                              <a:cubicBezTo>
                                <a:pt x="5865638" y="546550"/>
                                <a:pt x="5841131" y="569535"/>
                                <a:pt x="5815607" y="594551"/>
                              </a:cubicBezTo>
                              <a:cubicBezTo>
                                <a:pt x="5810274" y="599758"/>
                                <a:pt x="5805449" y="604202"/>
                                <a:pt x="5801893" y="607376"/>
                              </a:cubicBezTo>
                              <a:cubicBezTo>
                                <a:pt x="5798210" y="610552"/>
                                <a:pt x="5796052" y="612457"/>
                                <a:pt x="5796052" y="612457"/>
                              </a:cubicBezTo>
                              <a:cubicBezTo>
                                <a:pt x="5793385" y="614742"/>
                                <a:pt x="5792116" y="616265"/>
                                <a:pt x="5791480" y="617028"/>
                              </a:cubicBezTo>
                              <a:cubicBezTo>
                                <a:pt x="5792496" y="616901"/>
                                <a:pt x="5794402" y="616520"/>
                                <a:pt x="5797830" y="615123"/>
                              </a:cubicBezTo>
                              <a:cubicBezTo>
                                <a:pt x="5892560" y="576646"/>
                                <a:pt x="5986020" y="536900"/>
                                <a:pt x="6077956" y="496771"/>
                              </a:cubicBezTo>
                              <a:lnTo>
                                <a:pt x="6077956" y="496898"/>
                              </a:lnTo>
                              <a:cubicBezTo>
                                <a:pt x="6081257" y="495502"/>
                                <a:pt x="6082781" y="494486"/>
                                <a:pt x="6083543" y="493851"/>
                              </a:cubicBezTo>
                              <a:cubicBezTo>
                                <a:pt x="6082654" y="493724"/>
                                <a:pt x="6080750" y="493597"/>
                                <a:pt x="6077194" y="493851"/>
                              </a:cubicBezTo>
                              <a:close/>
                              <a:moveTo>
                                <a:pt x="4699546" y="472644"/>
                              </a:moveTo>
                              <a:cubicBezTo>
                                <a:pt x="4698530" y="472644"/>
                                <a:pt x="4696879" y="472898"/>
                                <a:pt x="4694467" y="473406"/>
                              </a:cubicBezTo>
                              <a:lnTo>
                                <a:pt x="4603039" y="492708"/>
                              </a:lnTo>
                              <a:cubicBezTo>
                                <a:pt x="4572435" y="498930"/>
                                <a:pt x="4541705" y="504391"/>
                                <a:pt x="4510975" y="510359"/>
                              </a:cubicBezTo>
                              <a:cubicBezTo>
                                <a:pt x="4508563" y="510740"/>
                                <a:pt x="4507038" y="511121"/>
                                <a:pt x="4506022" y="511502"/>
                              </a:cubicBezTo>
                              <a:cubicBezTo>
                                <a:pt x="4507165" y="511756"/>
                                <a:pt x="4508689" y="512010"/>
                                <a:pt x="4511102" y="512264"/>
                              </a:cubicBezTo>
                              <a:lnTo>
                                <a:pt x="4590340" y="519249"/>
                              </a:lnTo>
                              <a:cubicBezTo>
                                <a:pt x="4601134" y="520391"/>
                                <a:pt x="4617514" y="516581"/>
                                <a:pt x="4627039" y="511629"/>
                              </a:cubicBezTo>
                              <a:lnTo>
                                <a:pt x="4695101" y="475311"/>
                              </a:lnTo>
                              <a:cubicBezTo>
                                <a:pt x="4697260" y="474168"/>
                                <a:pt x="4698657" y="473279"/>
                                <a:pt x="4699546" y="472644"/>
                              </a:cubicBezTo>
                              <a:close/>
                              <a:moveTo>
                                <a:pt x="5077196" y="443565"/>
                              </a:moveTo>
                              <a:cubicBezTo>
                                <a:pt x="5073387" y="442041"/>
                                <a:pt x="5069070" y="442675"/>
                                <a:pt x="5064878" y="445215"/>
                              </a:cubicBezTo>
                              <a:lnTo>
                                <a:pt x="5015990" y="475438"/>
                              </a:lnTo>
                              <a:lnTo>
                                <a:pt x="4966466" y="504645"/>
                              </a:lnTo>
                              <a:cubicBezTo>
                                <a:pt x="4933324" y="524074"/>
                                <a:pt x="4900180" y="544011"/>
                                <a:pt x="4866276" y="562424"/>
                              </a:cubicBezTo>
                              <a:cubicBezTo>
                                <a:pt x="4832625" y="581090"/>
                                <a:pt x="4798720" y="600139"/>
                                <a:pt x="4764561" y="618679"/>
                              </a:cubicBezTo>
                              <a:lnTo>
                                <a:pt x="4661196" y="673029"/>
                              </a:lnTo>
                              <a:cubicBezTo>
                                <a:pt x="4651927" y="677981"/>
                                <a:pt x="4646975" y="680394"/>
                                <a:pt x="4644308" y="681537"/>
                              </a:cubicBezTo>
                              <a:cubicBezTo>
                                <a:pt x="4641642" y="682679"/>
                                <a:pt x="4641260" y="682679"/>
                                <a:pt x="4641006" y="682679"/>
                              </a:cubicBezTo>
                              <a:cubicBezTo>
                                <a:pt x="4640372" y="682679"/>
                                <a:pt x="4630720" y="682172"/>
                                <a:pt x="4619546" y="681156"/>
                              </a:cubicBezTo>
                              <a:cubicBezTo>
                                <a:pt x="4540308" y="674553"/>
                                <a:pt x="4461705" y="668585"/>
                                <a:pt x="4383103" y="659823"/>
                              </a:cubicBezTo>
                              <a:lnTo>
                                <a:pt x="4324308" y="653727"/>
                              </a:lnTo>
                              <a:cubicBezTo>
                                <a:pt x="4304753" y="651822"/>
                                <a:pt x="4285197" y="649663"/>
                                <a:pt x="4265642" y="647124"/>
                              </a:cubicBezTo>
                              <a:lnTo>
                                <a:pt x="4148563" y="632647"/>
                              </a:lnTo>
                              <a:cubicBezTo>
                                <a:pt x="4146912" y="632393"/>
                                <a:pt x="4145388" y="632393"/>
                                <a:pt x="4143992" y="632647"/>
                              </a:cubicBezTo>
                              <a:cubicBezTo>
                                <a:pt x="4141070" y="633155"/>
                                <a:pt x="4138658" y="634298"/>
                                <a:pt x="4136753" y="636330"/>
                              </a:cubicBezTo>
                              <a:cubicBezTo>
                                <a:pt x="4133833" y="639250"/>
                                <a:pt x="4132689" y="643568"/>
                                <a:pt x="4133452" y="648393"/>
                              </a:cubicBezTo>
                              <a:lnTo>
                                <a:pt x="4133452" y="649029"/>
                              </a:lnTo>
                              <a:cubicBezTo>
                                <a:pt x="4134976" y="659441"/>
                                <a:pt x="4144626" y="668838"/>
                                <a:pt x="4154912" y="669981"/>
                              </a:cubicBezTo>
                              <a:lnTo>
                                <a:pt x="4270467" y="682933"/>
                              </a:lnTo>
                              <a:cubicBezTo>
                                <a:pt x="4289769" y="685219"/>
                                <a:pt x="4309070" y="687124"/>
                                <a:pt x="4328372" y="688775"/>
                              </a:cubicBezTo>
                              <a:lnTo>
                                <a:pt x="4386404" y="694109"/>
                              </a:lnTo>
                              <a:lnTo>
                                <a:pt x="4444562" y="699442"/>
                              </a:lnTo>
                              <a:lnTo>
                                <a:pt x="4473769" y="702108"/>
                              </a:lnTo>
                              <a:lnTo>
                                <a:pt x="4502848" y="704267"/>
                              </a:lnTo>
                              <a:lnTo>
                                <a:pt x="4619800" y="712648"/>
                              </a:lnTo>
                              <a:cubicBezTo>
                                <a:pt x="4630847" y="713538"/>
                                <a:pt x="4647863" y="710109"/>
                                <a:pt x="4657768" y="705030"/>
                              </a:cubicBezTo>
                              <a:cubicBezTo>
                                <a:pt x="4800371" y="634806"/>
                                <a:pt x="4939291" y="559503"/>
                                <a:pt x="5073387" y="480263"/>
                              </a:cubicBezTo>
                              <a:cubicBezTo>
                                <a:pt x="5082275" y="474930"/>
                                <a:pt x="5087228" y="462739"/>
                                <a:pt x="5084435" y="452961"/>
                              </a:cubicBezTo>
                              <a:cubicBezTo>
                                <a:pt x="5083291" y="448644"/>
                                <a:pt x="5080625" y="445469"/>
                                <a:pt x="5077069" y="443945"/>
                              </a:cubicBezTo>
                              <a:close/>
                              <a:moveTo>
                                <a:pt x="4870339" y="433659"/>
                              </a:moveTo>
                              <a:cubicBezTo>
                                <a:pt x="4869197" y="433786"/>
                                <a:pt x="4867673" y="434040"/>
                                <a:pt x="4865260" y="434548"/>
                              </a:cubicBezTo>
                              <a:lnTo>
                                <a:pt x="4779800" y="454485"/>
                              </a:lnTo>
                              <a:cubicBezTo>
                                <a:pt x="4769260" y="456898"/>
                                <a:pt x="4753133" y="463247"/>
                                <a:pt x="4743610" y="468580"/>
                              </a:cubicBezTo>
                              <a:lnTo>
                                <a:pt x="4631483" y="528391"/>
                              </a:lnTo>
                              <a:cubicBezTo>
                                <a:pt x="4613324" y="538042"/>
                                <a:pt x="4612181" y="537915"/>
                                <a:pt x="4611801" y="537915"/>
                              </a:cubicBezTo>
                              <a:cubicBezTo>
                                <a:pt x="4562022" y="533851"/>
                                <a:pt x="4512245" y="529280"/>
                                <a:pt x="4462848" y="524962"/>
                              </a:cubicBezTo>
                              <a:cubicBezTo>
                                <a:pt x="4451928" y="524074"/>
                                <a:pt x="4434531" y="524962"/>
                                <a:pt x="4423738" y="526613"/>
                              </a:cubicBezTo>
                              <a:lnTo>
                                <a:pt x="4345007" y="539947"/>
                              </a:lnTo>
                              <a:lnTo>
                                <a:pt x="4345007" y="540201"/>
                              </a:lnTo>
                              <a:cubicBezTo>
                                <a:pt x="4342594" y="540581"/>
                                <a:pt x="4341070" y="540963"/>
                                <a:pt x="4340055" y="541344"/>
                              </a:cubicBezTo>
                              <a:cubicBezTo>
                                <a:pt x="4341197" y="541598"/>
                                <a:pt x="4342721" y="541852"/>
                                <a:pt x="4345134" y="542106"/>
                              </a:cubicBezTo>
                              <a:lnTo>
                                <a:pt x="4410150" y="549090"/>
                              </a:lnTo>
                              <a:lnTo>
                                <a:pt x="4442657" y="552519"/>
                              </a:lnTo>
                              <a:lnTo>
                                <a:pt x="4475165" y="555439"/>
                              </a:lnTo>
                              <a:lnTo>
                                <a:pt x="4605578" y="566742"/>
                              </a:lnTo>
                              <a:cubicBezTo>
                                <a:pt x="4616499" y="567503"/>
                                <a:pt x="4633006" y="563947"/>
                                <a:pt x="4642530" y="558868"/>
                              </a:cubicBezTo>
                              <a:cubicBezTo>
                                <a:pt x="4680244" y="538678"/>
                                <a:pt x="4717959" y="518994"/>
                                <a:pt x="4755292" y="498676"/>
                              </a:cubicBezTo>
                              <a:lnTo>
                                <a:pt x="4866022" y="436453"/>
                              </a:lnTo>
                              <a:cubicBezTo>
                                <a:pt x="4868180" y="435183"/>
                                <a:pt x="4869451" y="434294"/>
                                <a:pt x="4870339" y="433659"/>
                              </a:cubicBezTo>
                              <a:close/>
                              <a:moveTo>
                                <a:pt x="6131924" y="421468"/>
                              </a:moveTo>
                              <a:cubicBezTo>
                                <a:pt x="6131670" y="421595"/>
                                <a:pt x="6127226" y="422738"/>
                                <a:pt x="6119988" y="424517"/>
                              </a:cubicBezTo>
                              <a:cubicBezTo>
                                <a:pt x="6112750" y="426294"/>
                                <a:pt x="6102972" y="428580"/>
                                <a:pt x="6092051" y="430993"/>
                              </a:cubicBezTo>
                              <a:cubicBezTo>
                                <a:pt x="6070336" y="435691"/>
                                <a:pt x="6044432" y="440516"/>
                                <a:pt x="6027671" y="440897"/>
                              </a:cubicBezTo>
                              <a:cubicBezTo>
                                <a:pt x="5992496" y="441660"/>
                                <a:pt x="5959607" y="442548"/>
                                <a:pt x="5901194" y="467183"/>
                              </a:cubicBezTo>
                              <a:cubicBezTo>
                                <a:pt x="5843036" y="492073"/>
                                <a:pt x="5818782" y="514931"/>
                                <a:pt x="5793512" y="539820"/>
                              </a:cubicBezTo>
                              <a:cubicBezTo>
                                <a:pt x="5767861" y="564964"/>
                                <a:pt x="5740559" y="590233"/>
                                <a:pt x="5677068" y="615250"/>
                              </a:cubicBezTo>
                              <a:cubicBezTo>
                                <a:pt x="5612940" y="639123"/>
                                <a:pt x="5575862" y="638743"/>
                                <a:pt x="5539672" y="636964"/>
                              </a:cubicBezTo>
                              <a:cubicBezTo>
                                <a:pt x="5521766" y="636203"/>
                                <a:pt x="5504370" y="635567"/>
                                <a:pt x="5484052" y="637599"/>
                              </a:cubicBezTo>
                              <a:cubicBezTo>
                                <a:pt x="5473766" y="638616"/>
                                <a:pt x="5462846" y="640394"/>
                                <a:pt x="5450656" y="643187"/>
                              </a:cubicBezTo>
                              <a:cubicBezTo>
                                <a:pt x="5438338" y="645727"/>
                                <a:pt x="5424878" y="649409"/>
                                <a:pt x="5409640" y="654362"/>
                              </a:cubicBezTo>
                              <a:cubicBezTo>
                                <a:pt x="5379164" y="664394"/>
                                <a:pt x="5357576" y="674807"/>
                                <a:pt x="5340053" y="685601"/>
                              </a:cubicBezTo>
                              <a:cubicBezTo>
                                <a:pt x="5322529" y="696013"/>
                                <a:pt x="5309069" y="706807"/>
                                <a:pt x="5295100" y="717982"/>
                              </a:cubicBezTo>
                              <a:cubicBezTo>
                                <a:pt x="5283164" y="727633"/>
                                <a:pt x="5263608" y="739443"/>
                                <a:pt x="5247101" y="748840"/>
                              </a:cubicBezTo>
                              <a:cubicBezTo>
                                <a:pt x="5238720" y="753538"/>
                                <a:pt x="5231228" y="757729"/>
                                <a:pt x="5225640" y="760522"/>
                              </a:cubicBezTo>
                              <a:cubicBezTo>
                                <a:pt x="5220053" y="763444"/>
                                <a:pt x="5216625" y="765222"/>
                                <a:pt x="5216498" y="765222"/>
                              </a:cubicBezTo>
                              <a:cubicBezTo>
                                <a:pt x="5206846" y="770047"/>
                                <a:pt x="5201259" y="782110"/>
                                <a:pt x="5204180" y="792142"/>
                              </a:cubicBezTo>
                              <a:lnTo>
                                <a:pt x="5205450" y="796714"/>
                              </a:lnTo>
                              <a:cubicBezTo>
                                <a:pt x="5206720" y="801412"/>
                                <a:pt x="5209768" y="804968"/>
                                <a:pt x="5213957" y="806746"/>
                              </a:cubicBezTo>
                              <a:cubicBezTo>
                                <a:pt x="5218149" y="808524"/>
                                <a:pt x="5222974" y="808269"/>
                                <a:pt x="5227545" y="805983"/>
                              </a:cubicBezTo>
                              <a:cubicBezTo>
                                <a:pt x="5227672" y="805983"/>
                                <a:pt x="5230846" y="804333"/>
                                <a:pt x="5235926" y="801793"/>
                              </a:cubicBezTo>
                              <a:cubicBezTo>
                                <a:pt x="5241005" y="799253"/>
                                <a:pt x="5247862" y="795571"/>
                                <a:pt x="5255482" y="791127"/>
                              </a:cubicBezTo>
                              <a:cubicBezTo>
                                <a:pt x="5270720" y="782364"/>
                                <a:pt x="5288751" y="771316"/>
                                <a:pt x="5300561" y="761919"/>
                              </a:cubicBezTo>
                              <a:cubicBezTo>
                                <a:pt x="5314783" y="750618"/>
                                <a:pt x="5329132" y="739061"/>
                                <a:pt x="5348053" y="727887"/>
                              </a:cubicBezTo>
                              <a:cubicBezTo>
                                <a:pt x="5366973" y="716458"/>
                                <a:pt x="5390338" y="705030"/>
                                <a:pt x="5422846" y="694363"/>
                              </a:cubicBezTo>
                              <a:cubicBezTo>
                                <a:pt x="5439100" y="688902"/>
                                <a:pt x="5453702" y="685092"/>
                                <a:pt x="5466910" y="682299"/>
                              </a:cubicBezTo>
                              <a:cubicBezTo>
                                <a:pt x="5479989" y="679251"/>
                                <a:pt x="5491925" y="677347"/>
                                <a:pt x="5502846" y="676203"/>
                              </a:cubicBezTo>
                              <a:cubicBezTo>
                                <a:pt x="5524814" y="673917"/>
                                <a:pt x="5543226" y="674680"/>
                                <a:pt x="5561386" y="675315"/>
                              </a:cubicBezTo>
                              <a:cubicBezTo>
                                <a:pt x="5597448" y="676966"/>
                                <a:pt x="5631100" y="677093"/>
                                <a:pt x="5692052" y="654489"/>
                              </a:cubicBezTo>
                              <a:cubicBezTo>
                                <a:pt x="5752242" y="630869"/>
                                <a:pt x="5777130" y="607758"/>
                                <a:pt x="5802782" y="582995"/>
                              </a:cubicBezTo>
                              <a:cubicBezTo>
                                <a:pt x="5828432" y="557852"/>
                                <a:pt x="5855608" y="532455"/>
                                <a:pt x="5917449" y="505914"/>
                              </a:cubicBezTo>
                              <a:cubicBezTo>
                                <a:pt x="5979670" y="479628"/>
                                <a:pt x="6015988" y="478613"/>
                                <a:pt x="6051670" y="477850"/>
                              </a:cubicBezTo>
                              <a:cubicBezTo>
                                <a:pt x="6068178" y="477469"/>
                                <a:pt x="6092304" y="472898"/>
                                <a:pt x="6112496" y="468580"/>
                              </a:cubicBezTo>
                              <a:cubicBezTo>
                                <a:pt x="6122654" y="466422"/>
                                <a:pt x="6131670" y="464263"/>
                                <a:pt x="6138274" y="462612"/>
                              </a:cubicBezTo>
                              <a:cubicBezTo>
                                <a:pt x="6144876" y="460962"/>
                                <a:pt x="6149067" y="459818"/>
                                <a:pt x="6149194" y="459818"/>
                              </a:cubicBezTo>
                              <a:cubicBezTo>
                                <a:pt x="6153892" y="458548"/>
                                <a:pt x="6157575" y="455628"/>
                                <a:pt x="6159606" y="451564"/>
                              </a:cubicBezTo>
                              <a:lnTo>
                                <a:pt x="6159861" y="451564"/>
                              </a:lnTo>
                              <a:cubicBezTo>
                                <a:pt x="6161892" y="447500"/>
                                <a:pt x="6161892" y="442802"/>
                                <a:pt x="6159861" y="438231"/>
                              </a:cubicBezTo>
                              <a:lnTo>
                                <a:pt x="6157956" y="433913"/>
                              </a:lnTo>
                              <a:cubicBezTo>
                                <a:pt x="6153766" y="424390"/>
                                <a:pt x="6142083" y="418802"/>
                                <a:pt x="6131924" y="421468"/>
                              </a:cubicBezTo>
                              <a:close/>
                              <a:moveTo>
                                <a:pt x="6178908" y="405468"/>
                              </a:moveTo>
                              <a:cubicBezTo>
                                <a:pt x="6176114" y="405214"/>
                                <a:pt x="6173702" y="405468"/>
                                <a:pt x="6171796" y="406357"/>
                              </a:cubicBezTo>
                              <a:cubicBezTo>
                                <a:pt x="6170400" y="406993"/>
                                <a:pt x="6169257" y="407754"/>
                                <a:pt x="6168496" y="408896"/>
                              </a:cubicBezTo>
                              <a:cubicBezTo>
                                <a:pt x="6166591" y="411564"/>
                                <a:pt x="6166591" y="415373"/>
                                <a:pt x="6168496" y="419817"/>
                              </a:cubicBezTo>
                              <a:lnTo>
                                <a:pt x="6174591" y="433659"/>
                              </a:lnTo>
                              <a:cubicBezTo>
                                <a:pt x="6178654" y="443056"/>
                                <a:pt x="6189702" y="447373"/>
                                <a:pt x="6199098" y="443310"/>
                              </a:cubicBezTo>
                              <a:lnTo>
                                <a:pt x="6254591" y="419056"/>
                              </a:lnTo>
                              <a:lnTo>
                                <a:pt x="6254718" y="419182"/>
                              </a:lnTo>
                              <a:cubicBezTo>
                                <a:pt x="6260050" y="416770"/>
                                <a:pt x="6260940" y="415119"/>
                                <a:pt x="6260940" y="414738"/>
                              </a:cubicBezTo>
                              <a:cubicBezTo>
                                <a:pt x="6260940" y="414357"/>
                                <a:pt x="6259416" y="412960"/>
                                <a:pt x="6253702" y="412452"/>
                              </a:cubicBezTo>
                              <a:close/>
                              <a:moveTo>
                                <a:pt x="5064497" y="395944"/>
                              </a:moveTo>
                              <a:cubicBezTo>
                                <a:pt x="5060689" y="394421"/>
                                <a:pt x="5056116" y="395055"/>
                                <a:pt x="5051672" y="397849"/>
                              </a:cubicBezTo>
                              <a:lnTo>
                                <a:pt x="5003292" y="427944"/>
                              </a:lnTo>
                              <a:lnTo>
                                <a:pt x="4954149" y="457025"/>
                              </a:lnTo>
                              <a:cubicBezTo>
                                <a:pt x="4921260" y="476327"/>
                                <a:pt x="4888371" y="496137"/>
                                <a:pt x="4854847" y="514549"/>
                              </a:cubicBezTo>
                              <a:cubicBezTo>
                                <a:pt x="4821324" y="533217"/>
                                <a:pt x="4787800" y="552265"/>
                                <a:pt x="4753895" y="570677"/>
                              </a:cubicBezTo>
                              <a:lnTo>
                                <a:pt x="4651292" y="624900"/>
                              </a:lnTo>
                              <a:cubicBezTo>
                                <a:pt x="4642023" y="629727"/>
                                <a:pt x="4637197" y="632139"/>
                                <a:pt x="4634530" y="633409"/>
                              </a:cubicBezTo>
                              <a:cubicBezTo>
                                <a:pt x="4631864" y="634552"/>
                                <a:pt x="4631483" y="634552"/>
                                <a:pt x="4631229" y="634552"/>
                              </a:cubicBezTo>
                              <a:cubicBezTo>
                                <a:pt x="4590086" y="631505"/>
                                <a:pt x="4548943" y="627822"/>
                                <a:pt x="4508054" y="624393"/>
                              </a:cubicBezTo>
                              <a:cubicBezTo>
                                <a:pt x="4487610" y="622615"/>
                                <a:pt x="4467165" y="621092"/>
                                <a:pt x="4446721" y="618933"/>
                              </a:cubicBezTo>
                              <a:lnTo>
                                <a:pt x="4385388" y="612457"/>
                              </a:lnTo>
                              <a:cubicBezTo>
                                <a:pt x="4344499" y="608012"/>
                                <a:pt x="4303991" y="604202"/>
                                <a:pt x="4263229" y="599123"/>
                              </a:cubicBezTo>
                              <a:lnTo>
                                <a:pt x="4141452" y="583885"/>
                              </a:lnTo>
                              <a:cubicBezTo>
                                <a:pt x="4139674" y="583630"/>
                                <a:pt x="4137896" y="583630"/>
                                <a:pt x="4136245" y="583885"/>
                              </a:cubicBezTo>
                              <a:lnTo>
                                <a:pt x="4128859" y="587515"/>
                              </a:lnTo>
                              <a:lnTo>
                                <a:pt x="4128880" y="587440"/>
                              </a:lnTo>
                              <a:lnTo>
                                <a:pt x="4128754" y="587567"/>
                              </a:lnTo>
                              <a:lnTo>
                                <a:pt x="4128859" y="587515"/>
                              </a:lnTo>
                              <a:lnTo>
                                <a:pt x="4126214" y="596709"/>
                              </a:lnTo>
                              <a:cubicBezTo>
                                <a:pt x="4127483" y="605471"/>
                                <a:pt x="4137007" y="613980"/>
                                <a:pt x="4147166" y="615250"/>
                              </a:cubicBezTo>
                              <a:lnTo>
                                <a:pt x="4264626" y="629854"/>
                              </a:lnTo>
                              <a:cubicBezTo>
                                <a:pt x="4284309" y="632393"/>
                                <a:pt x="4303864" y="634425"/>
                                <a:pt x="4323420" y="636457"/>
                              </a:cubicBezTo>
                              <a:lnTo>
                                <a:pt x="4382340" y="642679"/>
                              </a:lnTo>
                              <a:cubicBezTo>
                                <a:pt x="4461197" y="651568"/>
                                <a:pt x="4539927" y="657410"/>
                                <a:pt x="4619419" y="664140"/>
                              </a:cubicBezTo>
                              <a:cubicBezTo>
                                <a:pt x="4630467" y="665155"/>
                                <a:pt x="4647102" y="661346"/>
                                <a:pt x="4656879" y="656267"/>
                              </a:cubicBezTo>
                              <a:lnTo>
                                <a:pt x="4759990" y="601917"/>
                              </a:lnTo>
                              <a:cubicBezTo>
                                <a:pt x="4794022" y="583376"/>
                                <a:pt x="4827800" y="564328"/>
                                <a:pt x="4861450" y="545662"/>
                              </a:cubicBezTo>
                              <a:cubicBezTo>
                                <a:pt x="4895101" y="527248"/>
                                <a:pt x="4928244" y="507311"/>
                                <a:pt x="4961259" y="488009"/>
                              </a:cubicBezTo>
                              <a:lnTo>
                                <a:pt x="5010656" y="458930"/>
                              </a:lnTo>
                              <a:lnTo>
                                <a:pt x="5059418" y="428834"/>
                              </a:lnTo>
                              <a:cubicBezTo>
                                <a:pt x="5067926" y="423500"/>
                                <a:pt x="5073132" y="411818"/>
                                <a:pt x="5070720" y="403310"/>
                              </a:cubicBezTo>
                              <a:cubicBezTo>
                                <a:pt x="5069704" y="399754"/>
                                <a:pt x="5067546" y="397214"/>
                                <a:pt x="5064497" y="395944"/>
                              </a:cubicBezTo>
                              <a:close/>
                              <a:moveTo>
                                <a:pt x="5028435" y="392135"/>
                              </a:moveTo>
                              <a:cubicBezTo>
                                <a:pt x="5027418" y="392262"/>
                                <a:pt x="5025894" y="392643"/>
                                <a:pt x="5023482" y="393277"/>
                              </a:cubicBezTo>
                              <a:cubicBezTo>
                                <a:pt x="4999101" y="400388"/>
                                <a:pt x="4974339" y="406484"/>
                                <a:pt x="4949704" y="412833"/>
                              </a:cubicBezTo>
                              <a:cubicBezTo>
                                <a:pt x="4939291" y="415500"/>
                                <a:pt x="4923292" y="422231"/>
                                <a:pt x="4914021" y="427691"/>
                              </a:cubicBezTo>
                              <a:cubicBezTo>
                                <a:pt x="4827164" y="478867"/>
                                <a:pt x="4737895" y="527884"/>
                                <a:pt x="4647102" y="575377"/>
                              </a:cubicBezTo>
                              <a:cubicBezTo>
                                <a:pt x="4636943" y="580710"/>
                                <a:pt x="4619546" y="584519"/>
                                <a:pt x="4608245" y="583630"/>
                              </a:cubicBezTo>
                              <a:lnTo>
                                <a:pt x="4452054" y="570170"/>
                              </a:lnTo>
                              <a:lnTo>
                                <a:pt x="4296499" y="553662"/>
                              </a:lnTo>
                              <a:cubicBezTo>
                                <a:pt x="4285706" y="552646"/>
                                <a:pt x="4268054" y="553026"/>
                                <a:pt x="4257261" y="554551"/>
                              </a:cubicBezTo>
                              <a:lnTo>
                                <a:pt x="4166848" y="568138"/>
                              </a:lnTo>
                              <a:lnTo>
                                <a:pt x="4166975" y="567884"/>
                              </a:lnTo>
                              <a:cubicBezTo>
                                <a:pt x="4164689" y="568265"/>
                                <a:pt x="4163039" y="568645"/>
                                <a:pt x="4162023" y="568900"/>
                              </a:cubicBezTo>
                              <a:cubicBezTo>
                                <a:pt x="4163165" y="569154"/>
                                <a:pt x="4164689" y="569535"/>
                                <a:pt x="4167103" y="569789"/>
                              </a:cubicBezTo>
                              <a:lnTo>
                                <a:pt x="4277325" y="583630"/>
                              </a:lnTo>
                              <a:lnTo>
                                <a:pt x="4387674" y="595440"/>
                              </a:lnTo>
                              <a:cubicBezTo>
                                <a:pt x="4461705" y="603948"/>
                                <a:pt x="4535229" y="609281"/>
                                <a:pt x="4609769" y="615758"/>
                              </a:cubicBezTo>
                              <a:cubicBezTo>
                                <a:pt x="4620689" y="616901"/>
                                <a:pt x="4637325" y="612964"/>
                                <a:pt x="4646975" y="608012"/>
                              </a:cubicBezTo>
                              <a:lnTo>
                                <a:pt x="4743610" y="556963"/>
                              </a:lnTo>
                              <a:cubicBezTo>
                                <a:pt x="4775609" y="539947"/>
                                <a:pt x="4807101" y="521788"/>
                                <a:pt x="4838721" y="504264"/>
                              </a:cubicBezTo>
                              <a:lnTo>
                                <a:pt x="4885831" y="477850"/>
                              </a:lnTo>
                              <a:lnTo>
                                <a:pt x="4932307" y="450422"/>
                              </a:lnTo>
                              <a:lnTo>
                                <a:pt x="4978530" y="422992"/>
                              </a:lnTo>
                              <a:lnTo>
                                <a:pt x="5001514" y="409278"/>
                              </a:lnTo>
                              <a:lnTo>
                                <a:pt x="5024244" y="395055"/>
                              </a:lnTo>
                              <a:cubicBezTo>
                                <a:pt x="5026275" y="393785"/>
                                <a:pt x="5027672" y="392770"/>
                                <a:pt x="5028435" y="392135"/>
                              </a:cubicBezTo>
                              <a:close/>
                              <a:moveTo>
                                <a:pt x="6108178" y="367372"/>
                              </a:moveTo>
                              <a:cubicBezTo>
                                <a:pt x="6108052" y="367499"/>
                                <a:pt x="6103607" y="368642"/>
                                <a:pt x="6096368" y="370420"/>
                              </a:cubicBezTo>
                              <a:cubicBezTo>
                                <a:pt x="6089130" y="372197"/>
                                <a:pt x="6079354" y="374483"/>
                                <a:pt x="6068432" y="376897"/>
                              </a:cubicBezTo>
                              <a:cubicBezTo>
                                <a:pt x="6046718" y="381722"/>
                                <a:pt x="6020940" y="386420"/>
                                <a:pt x="6004178" y="386801"/>
                              </a:cubicBezTo>
                              <a:cubicBezTo>
                                <a:pt x="5969130" y="387436"/>
                                <a:pt x="5936242" y="388325"/>
                                <a:pt x="5878210" y="412833"/>
                              </a:cubicBezTo>
                              <a:cubicBezTo>
                                <a:pt x="5820305" y="437596"/>
                                <a:pt x="5796433" y="460453"/>
                                <a:pt x="5771290" y="485216"/>
                              </a:cubicBezTo>
                              <a:cubicBezTo>
                                <a:pt x="5746020" y="510232"/>
                                <a:pt x="5718973" y="535375"/>
                                <a:pt x="5655988" y="560137"/>
                              </a:cubicBezTo>
                              <a:cubicBezTo>
                                <a:pt x="5592496" y="583757"/>
                                <a:pt x="5555672" y="583249"/>
                                <a:pt x="5519862" y="581344"/>
                              </a:cubicBezTo>
                              <a:cubicBezTo>
                                <a:pt x="5502211" y="580456"/>
                                <a:pt x="5485068" y="579694"/>
                                <a:pt x="5464878" y="581726"/>
                              </a:cubicBezTo>
                              <a:cubicBezTo>
                                <a:pt x="5454719" y="582741"/>
                                <a:pt x="5443926" y="584519"/>
                                <a:pt x="5431862" y="587186"/>
                              </a:cubicBezTo>
                              <a:cubicBezTo>
                                <a:pt x="5419798" y="589725"/>
                                <a:pt x="5406338" y="593281"/>
                                <a:pt x="5391354" y="598234"/>
                              </a:cubicBezTo>
                              <a:cubicBezTo>
                                <a:pt x="5361259" y="608139"/>
                                <a:pt x="5339799" y="618552"/>
                                <a:pt x="5322529" y="629219"/>
                              </a:cubicBezTo>
                              <a:cubicBezTo>
                                <a:pt x="5305132" y="639504"/>
                                <a:pt x="5291798" y="650298"/>
                                <a:pt x="5278084" y="661473"/>
                              </a:cubicBezTo>
                              <a:cubicBezTo>
                                <a:pt x="5266275" y="671124"/>
                                <a:pt x="5246974" y="682806"/>
                                <a:pt x="5230592" y="692204"/>
                              </a:cubicBezTo>
                              <a:cubicBezTo>
                                <a:pt x="5222338" y="696902"/>
                                <a:pt x="5214847" y="701093"/>
                                <a:pt x="5209386" y="703886"/>
                              </a:cubicBezTo>
                              <a:cubicBezTo>
                                <a:pt x="5203799" y="706680"/>
                                <a:pt x="5200370" y="708458"/>
                                <a:pt x="5200243" y="708458"/>
                              </a:cubicBezTo>
                              <a:cubicBezTo>
                                <a:pt x="5190593" y="713156"/>
                                <a:pt x="5185132" y="725220"/>
                                <a:pt x="5188054" y="735253"/>
                              </a:cubicBezTo>
                              <a:lnTo>
                                <a:pt x="5189323" y="739824"/>
                              </a:lnTo>
                              <a:cubicBezTo>
                                <a:pt x="5190720" y="744522"/>
                                <a:pt x="5193640" y="748078"/>
                                <a:pt x="5197831" y="749855"/>
                              </a:cubicBezTo>
                              <a:lnTo>
                                <a:pt x="5198085" y="749855"/>
                              </a:lnTo>
                              <a:cubicBezTo>
                                <a:pt x="5202275" y="751506"/>
                                <a:pt x="5207100" y="751379"/>
                                <a:pt x="5211546" y="749094"/>
                              </a:cubicBezTo>
                              <a:cubicBezTo>
                                <a:pt x="5211672" y="748967"/>
                                <a:pt x="5214720" y="747443"/>
                                <a:pt x="5219799" y="744903"/>
                              </a:cubicBezTo>
                              <a:cubicBezTo>
                                <a:pt x="5224751" y="742490"/>
                                <a:pt x="5231609" y="738681"/>
                                <a:pt x="5239100" y="734363"/>
                              </a:cubicBezTo>
                              <a:cubicBezTo>
                                <a:pt x="5254085" y="725601"/>
                                <a:pt x="5271989" y="714680"/>
                                <a:pt x="5283672" y="705284"/>
                              </a:cubicBezTo>
                              <a:cubicBezTo>
                                <a:pt x="5297767" y="694109"/>
                                <a:pt x="5311862" y="682553"/>
                                <a:pt x="5330655" y="671505"/>
                              </a:cubicBezTo>
                              <a:cubicBezTo>
                                <a:pt x="5349322" y="660203"/>
                                <a:pt x="5372560" y="648775"/>
                                <a:pt x="5404688" y="638235"/>
                              </a:cubicBezTo>
                              <a:cubicBezTo>
                                <a:pt x="5420814" y="633028"/>
                                <a:pt x="5435164" y="629219"/>
                                <a:pt x="5448242" y="626425"/>
                              </a:cubicBezTo>
                              <a:cubicBezTo>
                                <a:pt x="5461195" y="623377"/>
                                <a:pt x="5473005" y="621599"/>
                                <a:pt x="5483798" y="620456"/>
                              </a:cubicBezTo>
                              <a:cubicBezTo>
                                <a:pt x="5505513" y="618297"/>
                                <a:pt x="5523671" y="619060"/>
                                <a:pt x="5541704" y="619821"/>
                              </a:cubicBezTo>
                              <a:cubicBezTo>
                                <a:pt x="5577512" y="621472"/>
                                <a:pt x="5610908" y="621726"/>
                                <a:pt x="5671226" y="599377"/>
                              </a:cubicBezTo>
                              <a:cubicBezTo>
                                <a:pt x="5730909" y="575884"/>
                                <a:pt x="5755544" y="553026"/>
                                <a:pt x="5780940" y="528264"/>
                              </a:cubicBezTo>
                              <a:cubicBezTo>
                                <a:pt x="5806464" y="503121"/>
                                <a:pt x="5833130" y="477850"/>
                                <a:pt x="5894718" y="451437"/>
                              </a:cubicBezTo>
                              <a:cubicBezTo>
                                <a:pt x="5956686" y="425405"/>
                                <a:pt x="5992878" y="424390"/>
                                <a:pt x="6028432" y="423627"/>
                              </a:cubicBezTo>
                              <a:cubicBezTo>
                                <a:pt x="6044940" y="423246"/>
                                <a:pt x="6068940" y="418802"/>
                                <a:pt x="6089130" y="414484"/>
                              </a:cubicBezTo>
                              <a:cubicBezTo>
                                <a:pt x="6099288" y="412325"/>
                                <a:pt x="6108305" y="410167"/>
                                <a:pt x="6114908" y="408516"/>
                              </a:cubicBezTo>
                              <a:cubicBezTo>
                                <a:pt x="6121384" y="406864"/>
                                <a:pt x="6125575" y="405722"/>
                                <a:pt x="6125702" y="405722"/>
                              </a:cubicBezTo>
                              <a:cubicBezTo>
                                <a:pt x="6130400" y="404452"/>
                                <a:pt x="6134083" y="401532"/>
                                <a:pt x="6136115" y="397468"/>
                              </a:cubicBezTo>
                              <a:cubicBezTo>
                                <a:pt x="6138146" y="393404"/>
                                <a:pt x="6138146" y="388579"/>
                                <a:pt x="6136115" y="384134"/>
                              </a:cubicBezTo>
                              <a:lnTo>
                                <a:pt x="6134210" y="379817"/>
                              </a:lnTo>
                              <a:cubicBezTo>
                                <a:pt x="6130020" y="370293"/>
                                <a:pt x="6118336" y="364705"/>
                                <a:pt x="6108178" y="367372"/>
                              </a:cubicBezTo>
                              <a:close/>
                              <a:moveTo>
                                <a:pt x="6155544" y="352388"/>
                              </a:moveTo>
                              <a:cubicBezTo>
                                <a:pt x="6152750" y="352134"/>
                                <a:pt x="6150336" y="352388"/>
                                <a:pt x="6148432" y="353277"/>
                              </a:cubicBezTo>
                              <a:cubicBezTo>
                                <a:pt x="6147036" y="353912"/>
                                <a:pt x="6145892" y="354673"/>
                                <a:pt x="6145130" y="355817"/>
                              </a:cubicBezTo>
                              <a:cubicBezTo>
                                <a:pt x="6143226" y="358483"/>
                                <a:pt x="6143226" y="362293"/>
                                <a:pt x="6145130" y="366737"/>
                              </a:cubicBezTo>
                              <a:lnTo>
                                <a:pt x="6145765" y="368135"/>
                              </a:lnTo>
                              <a:cubicBezTo>
                                <a:pt x="6150082" y="377785"/>
                                <a:pt x="6162527" y="386674"/>
                                <a:pt x="6172940" y="387690"/>
                              </a:cubicBezTo>
                              <a:cubicBezTo>
                                <a:pt x="6208495" y="391118"/>
                                <a:pt x="6244178" y="394167"/>
                                <a:pt x="6279352" y="397849"/>
                              </a:cubicBezTo>
                              <a:cubicBezTo>
                                <a:pt x="6290273" y="398992"/>
                                <a:pt x="6307162" y="396326"/>
                                <a:pt x="6317193" y="392008"/>
                              </a:cubicBezTo>
                              <a:lnTo>
                                <a:pt x="6349956" y="377785"/>
                              </a:lnTo>
                              <a:cubicBezTo>
                                <a:pt x="6355162" y="375499"/>
                                <a:pt x="6356050" y="373721"/>
                                <a:pt x="6356050" y="373467"/>
                              </a:cubicBezTo>
                              <a:cubicBezTo>
                                <a:pt x="6356050" y="373214"/>
                                <a:pt x="6354654" y="371817"/>
                                <a:pt x="6348939" y="371182"/>
                              </a:cubicBezTo>
                              <a:cubicBezTo>
                                <a:pt x="6284940" y="364579"/>
                                <a:pt x="6220432" y="358229"/>
                                <a:pt x="6155544" y="352388"/>
                              </a:cubicBezTo>
                              <a:close/>
                              <a:moveTo>
                                <a:pt x="5224116" y="334610"/>
                              </a:moveTo>
                              <a:cubicBezTo>
                                <a:pt x="5223101" y="334864"/>
                                <a:pt x="5221450" y="335117"/>
                                <a:pt x="5219164" y="335880"/>
                              </a:cubicBezTo>
                              <a:cubicBezTo>
                                <a:pt x="5180180" y="347562"/>
                                <a:pt x="5141450" y="360007"/>
                                <a:pt x="5102212" y="371182"/>
                              </a:cubicBezTo>
                              <a:lnTo>
                                <a:pt x="5102339" y="371055"/>
                              </a:lnTo>
                              <a:cubicBezTo>
                                <a:pt x="5092688" y="373721"/>
                                <a:pt x="5087355" y="384008"/>
                                <a:pt x="5090148" y="393913"/>
                              </a:cubicBezTo>
                              <a:lnTo>
                                <a:pt x="5091799" y="399627"/>
                              </a:lnTo>
                              <a:cubicBezTo>
                                <a:pt x="5093069" y="404325"/>
                                <a:pt x="5095990" y="408008"/>
                                <a:pt x="5099927" y="409786"/>
                              </a:cubicBezTo>
                              <a:cubicBezTo>
                                <a:pt x="5103863" y="411564"/>
                                <a:pt x="5108435" y="411437"/>
                                <a:pt x="5112625" y="409278"/>
                              </a:cubicBezTo>
                              <a:cubicBezTo>
                                <a:pt x="5112752" y="409151"/>
                                <a:pt x="5115672" y="407627"/>
                                <a:pt x="5120370" y="405214"/>
                              </a:cubicBezTo>
                              <a:cubicBezTo>
                                <a:pt x="5125069" y="402802"/>
                                <a:pt x="5131418" y="399246"/>
                                <a:pt x="5138403" y="395055"/>
                              </a:cubicBezTo>
                              <a:cubicBezTo>
                                <a:pt x="5152371" y="386674"/>
                                <a:pt x="5169133" y="376134"/>
                                <a:pt x="5179926" y="366991"/>
                              </a:cubicBezTo>
                              <a:cubicBezTo>
                                <a:pt x="5187799" y="360388"/>
                                <a:pt x="5197831" y="353023"/>
                                <a:pt x="5205831" y="347435"/>
                              </a:cubicBezTo>
                              <a:cubicBezTo>
                                <a:pt x="5209895" y="344642"/>
                                <a:pt x="5213323" y="342229"/>
                                <a:pt x="5215863" y="340451"/>
                              </a:cubicBezTo>
                              <a:cubicBezTo>
                                <a:pt x="5218530" y="338673"/>
                                <a:pt x="5220053" y="337657"/>
                                <a:pt x="5220053" y="337657"/>
                              </a:cubicBezTo>
                              <a:cubicBezTo>
                                <a:pt x="5222084" y="336261"/>
                                <a:pt x="5223355" y="335371"/>
                                <a:pt x="5224116" y="334610"/>
                              </a:cubicBezTo>
                              <a:close/>
                              <a:moveTo>
                                <a:pt x="6083670" y="313657"/>
                              </a:moveTo>
                              <a:cubicBezTo>
                                <a:pt x="6083543" y="313784"/>
                                <a:pt x="6079098" y="314927"/>
                                <a:pt x="6071860" y="316705"/>
                              </a:cubicBezTo>
                              <a:cubicBezTo>
                                <a:pt x="6064749" y="318483"/>
                                <a:pt x="6054844" y="320768"/>
                                <a:pt x="6044051" y="323181"/>
                              </a:cubicBezTo>
                              <a:cubicBezTo>
                                <a:pt x="6022337" y="327879"/>
                                <a:pt x="5996559" y="332705"/>
                                <a:pt x="5979924" y="332959"/>
                              </a:cubicBezTo>
                              <a:cubicBezTo>
                                <a:pt x="5944876" y="333594"/>
                                <a:pt x="5912115" y="334356"/>
                                <a:pt x="5854464" y="358737"/>
                              </a:cubicBezTo>
                              <a:cubicBezTo>
                                <a:pt x="5796940" y="383373"/>
                                <a:pt x="5773322" y="405976"/>
                                <a:pt x="5748432" y="430739"/>
                              </a:cubicBezTo>
                              <a:cubicBezTo>
                                <a:pt x="5723418" y="455755"/>
                                <a:pt x="5696750" y="480772"/>
                                <a:pt x="5634274" y="505280"/>
                              </a:cubicBezTo>
                              <a:cubicBezTo>
                                <a:pt x="5571417" y="528645"/>
                                <a:pt x="5534972" y="528011"/>
                                <a:pt x="5499418" y="525979"/>
                              </a:cubicBezTo>
                              <a:cubicBezTo>
                                <a:pt x="5481894" y="525089"/>
                                <a:pt x="5464878" y="524201"/>
                                <a:pt x="5444940" y="526233"/>
                              </a:cubicBezTo>
                              <a:cubicBezTo>
                                <a:pt x="5435036" y="527121"/>
                                <a:pt x="5424243" y="528899"/>
                                <a:pt x="5412307" y="531566"/>
                              </a:cubicBezTo>
                              <a:cubicBezTo>
                                <a:pt x="5400243" y="534105"/>
                                <a:pt x="5387037" y="537534"/>
                                <a:pt x="5372180" y="542486"/>
                              </a:cubicBezTo>
                              <a:cubicBezTo>
                                <a:pt x="5342338" y="552265"/>
                                <a:pt x="5321259" y="562551"/>
                                <a:pt x="5304116" y="573218"/>
                              </a:cubicBezTo>
                              <a:cubicBezTo>
                                <a:pt x="5286846" y="583503"/>
                                <a:pt x="5273767" y="594297"/>
                                <a:pt x="5260180" y="605345"/>
                              </a:cubicBezTo>
                              <a:cubicBezTo>
                                <a:pt x="5248497" y="614742"/>
                                <a:pt x="5229577" y="626425"/>
                                <a:pt x="5213323" y="635822"/>
                              </a:cubicBezTo>
                              <a:cubicBezTo>
                                <a:pt x="5205196" y="640520"/>
                                <a:pt x="5197831" y="644711"/>
                                <a:pt x="5192371" y="647378"/>
                              </a:cubicBezTo>
                              <a:cubicBezTo>
                                <a:pt x="5186910" y="650171"/>
                                <a:pt x="5183481" y="651949"/>
                                <a:pt x="5183355" y="651949"/>
                              </a:cubicBezTo>
                              <a:cubicBezTo>
                                <a:pt x="5173958" y="656647"/>
                                <a:pt x="5168497" y="668711"/>
                                <a:pt x="5171418" y="678743"/>
                              </a:cubicBezTo>
                              <a:lnTo>
                                <a:pt x="5172688" y="683315"/>
                              </a:lnTo>
                              <a:cubicBezTo>
                                <a:pt x="5174085" y="688014"/>
                                <a:pt x="5177006" y="691568"/>
                                <a:pt x="5181196" y="693346"/>
                              </a:cubicBezTo>
                              <a:cubicBezTo>
                                <a:pt x="5185386" y="695124"/>
                                <a:pt x="5190085" y="694871"/>
                                <a:pt x="5194529" y="692712"/>
                              </a:cubicBezTo>
                              <a:cubicBezTo>
                                <a:pt x="5194657" y="692585"/>
                                <a:pt x="5197704" y="691061"/>
                                <a:pt x="5202656" y="688521"/>
                              </a:cubicBezTo>
                              <a:cubicBezTo>
                                <a:pt x="5207608" y="685982"/>
                                <a:pt x="5214339" y="682299"/>
                                <a:pt x="5221831" y="677981"/>
                              </a:cubicBezTo>
                              <a:cubicBezTo>
                                <a:pt x="5236688" y="669346"/>
                                <a:pt x="5254338" y="658552"/>
                                <a:pt x="5265895" y="649156"/>
                              </a:cubicBezTo>
                              <a:cubicBezTo>
                                <a:pt x="5279735" y="637981"/>
                                <a:pt x="5293704" y="626551"/>
                                <a:pt x="5312243" y="615504"/>
                              </a:cubicBezTo>
                              <a:cubicBezTo>
                                <a:pt x="5330783" y="604202"/>
                                <a:pt x="5353640" y="592901"/>
                                <a:pt x="5385512" y="582488"/>
                              </a:cubicBezTo>
                              <a:cubicBezTo>
                                <a:pt x="5401512" y="577281"/>
                                <a:pt x="5415735" y="573472"/>
                                <a:pt x="5428688" y="570804"/>
                              </a:cubicBezTo>
                              <a:cubicBezTo>
                                <a:pt x="5441640" y="567884"/>
                                <a:pt x="5453196" y="565979"/>
                                <a:pt x="5463988" y="564964"/>
                              </a:cubicBezTo>
                              <a:cubicBezTo>
                                <a:pt x="5485449" y="562805"/>
                                <a:pt x="5503608" y="563693"/>
                                <a:pt x="5521386" y="564456"/>
                              </a:cubicBezTo>
                              <a:cubicBezTo>
                                <a:pt x="5556940" y="566360"/>
                                <a:pt x="5590084" y="566615"/>
                                <a:pt x="5649766" y="544518"/>
                              </a:cubicBezTo>
                              <a:cubicBezTo>
                                <a:pt x="5708941" y="521280"/>
                                <a:pt x="5733322" y="498422"/>
                                <a:pt x="5758464" y="473787"/>
                              </a:cubicBezTo>
                              <a:cubicBezTo>
                                <a:pt x="5783860" y="448644"/>
                                <a:pt x="5810147" y="423627"/>
                                <a:pt x="5871480" y="397341"/>
                              </a:cubicBezTo>
                              <a:cubicBezTo>
                                <a:pt x="5932940" y="371436"/>
                                <a:pt x="5969130" y="370420"/>
                                <a:pt x="6004560" y="369785"/>
                              </a:cubicBezTo>
                              <a:cubicBezTo>
                                <a:pt x="6021068" y="369404"/>
                                <a:pt x="6045194" y="364959"/>
                                <a:pt x="6065258" y="360642"/>
                              </a:cubicBezTo>
                              <a:cubicBezTo>
                                <a:pt x="6075290" y="358483"/>
                                <a:pt x="6084306" y="356324"/>
                                <a:pt x="6090908" y="354673"/>
                              </a:cubicBezTo>
                              <a:cubicBezTo>
                                <a:pt x="6097384" y="353023"/>
                                <a:pt x="6101575" y="351880"/>
                                <a:pt x="6101702" y="351880"/>
                              </a:cubicBezTo>
                              <a:cubicBezTo>
                                <a:pt x="6106527" y="350609"/>
                                <a:pt x="6110210" y="347689"/>
                                <a:pt x="6112115" y="343626"/>
                              </a:cubicBezTo>
                              <a:cubicBezTo>
                                <a:pt x="6114146" y="339562"/>
                                <a:pt x="6114146" y="334737"/>
                                <a:pt x="6112115" y="330292"/>
                              </a:cubicBezTo>
                              <a:lnTo>
                                <a:pt x="6110210" y="325975"/>
                              </a:lnTo>
                              <a:lnTo>
                                <a:pt x="6109702" y="326102"/>
                              </a:lnTo>
                              <a:cubicBezTo>
                                <a:pt x="6105384" y="316578"/>
                                <a:pt x="6093828" y="310990"/>
                                <a:pt x="6083670" y="313657"/>
                              </a:cubicBezTo>
                              <a:close/>
                              <a:moveTo>
                                <a:pt x="6132178" y="299181"/>
                              </a:moveTo>
                              <a:cubicBezTo>
                                <a:pt x="6129384" y="298926"/>
                                <a:pt x="6126972" y="299181"/>
                                <a:pt x="6125066" y="300069"/>
                              </a:cubicBezTo>
                              <a:cubicBezTo>
                                <a:pt x="6123670" y="300704"/>
                                <a:pt x="6122527" y="301467"/>
                                <a:pt x="6121765" y="302609"/>
                              </a:cubicBezTo>
                              <a:cubicBezTo>
                                <a:pt x="6119860" y="305275"/>
                                <a:pt x="6119860" y="309085"/>
                                <a:pt x="6121765" y="313530"/>
                              </a:cubicBezTo>
                              <a:lnTo>
                                <a:pt x="6122400" y="314927"/>
                              </a:lnTo>
                              <a:cubicBezTo>
                                <a:pt x="6126718" y="324577"/>
                                <a:pt x="6139035" y="333466"/>
                                <a:pt x="6149575" y="334483"/>
                              </a:cubicBezTo>
                              <a:cubicBezTo>
                                <a:pt x="6225004" y="341467"/>
                                <a:pt x="6300178" y="348578"/>
                                <a:pt x="6374463" y="356832"/>
                              </a:cubicBezTo>
                              <a:cubicBezTo>
                                <a:pt x="6385256" y="357975"/>
                                <a:pt x="6402146" y="355563"/>
                                <a:pt x="6412050" y="351372"/>
                              </a:cubicBezTo>
                              <a:lnTo>
                                <a:pt x="6444686" y="337657"/>
                              </a:lnTo>
                              <a:lnTo>
                                <a:pt x="6444812" y="337657"/>
                              </a:lnTo>
                              <a:cubicBezTo>
                                <a:pt x="6450018" y="335498"/>
                                <a:pt x="6450907" y="333848"/>
                                <a:pt x="6450907" y="333466"/>
                              </a:cubicBezTo>
                              <a:cubicBezTo>
                                <a:pt x="6450907" y="333212"/>
                                <a:pt x="6449384" y="331816"/>
                                <a:pt x="6443796" y="331054"/>
                              </a:cubicBezTo>
                              <a:cubicBezTo>
                                <a:pt x="6341194" y="318991"/>
                                <a:pt x="6237066" y="308577"/>
                                <a:pt x="6132178" y="299181"/>
                              </a:cubicBezTo>
                              <a:close/>
                              <a:moveTo>
                                <a:pt x="6060560" y="259433"/>
                              </a:moveTo>
                              <a:cubicBezTo>
                                <a:pt x="6060432" y="259560"/>
                                <a:pt x="6055861" y="260704"/>
                                <a:pt x="6048750" y="262482"/>
                              </a:cubicBezTo>
                              <a:cubicBezTo>
                                <a:pt x="6041638" y="264259"/>
                                <a:pt x="6031734" y="266544"/>
                                <a:pt x="6020940" y="268958"/>
                              </a:cubicBezTo>
                              <a:cubicBezTo>
                                <a:pt x="5999226" y="273656"/>
                                <a:pt x="5973574" y="278482"/>
                                <a:pt x="5956940" y="278735"/>
                              </a:cubicBezTo>
                              <a:cubicBezTo>
                                <a:pt x="5922019" y="279243"/>
                                <a:pt x="5889258" y="280133"/>
                                <a:pt x="5831988" y="304260"/>
                              </a:cubicBezTo>
                              <a:cubicBezTo>
                                <a:pt x="5774718" y="328768"/>
                                <a:pt x="5751481" y="351372"/>
                                <a:pt x="5726718" y="376007"/>
                              </a:cubicBezTo>
                              <a:cubicBezTo>
                                <a:pt x="5701830" y="400897"/>
                                <a:pt x="5675416" y="425659"/>
                                <a:pt x="5613575" y="450040"/>
                              </a:cubicBezTo>
                              <a:cubicBezTo>
                                <a:pt x="5551354" y="473279"/>
                                <a:pt x="5515163" y="472517"/>
                                <a:pt x="5479989" y="470358"/>
                              </a:cubicBezTo>
                              <a:cubicBezTo>
                                <a:pt x="5462719" y="469342"/>
                                <a:pt x="5445830" y="468454"/>
                                <a:pt x="5426021" y="470358"/>
                              </a:cubicBezTo>
                              <a:cubicBezTo>
                                <a:pt x="5416116" y="471247"/>
                                <a:pt x="5405449" y="472898"/>
                                <a:pt x="5393640" y="475564"/>
                              </a:cubicBezTo>
                              <a:cubicBezTo>
                                <a:pt x="5381703" y="477977"/>
                                <a:pt x="5368624" y="481533"/>
                                <a:pt x="5353894" y="486358"/>
                              </a:cubicBezTo>
                              <a:cubicBezTo>
                                <a:pt x="5324434" y="496010"/>
                                <a:pt x="5303481" y="506296"/>
                                <a:pt x="5286592" y="516835"/>
                              </a:cubicBezTo>
                              <a:cubicBezTo>
                                <a:pt x="5269576" y="526994"/>
                                <a:pt x="5256624" y="537661"/>
                                <a:pt x="5243164" y="548709"/>
                              </a:cubicBezTo>
                              <a:cubicBezTo>
                                <a:pt x="5231609" y="558106"/>
                                <a:pt x="5212815" y="569789"/>
                                <a:pt x="5196815" y="579059"/>
                              </a:cubicBezTo>
                              <a:cubicBezTo>
                                <a:pt x="5188815" y="583630"/>
                                <a:pt x="5181449" y="587821"/>
                                <a:pt x="5176117" y="590488"/>
                              </a:cubicBezTo>
                              <a:cubicBezTo>
                                <a:pt x="5170783" y="593281"/>
                                <a:pt x="5167355" y="595059"/>
                                <a:pt x="5167228" y="595059"/>
                              </a:cubicBezTo>
                              <a:cubicBezTo>
                                <a:pt x="5157831" y="599758"/>
                                <a:pt x="5152498" y="611821"/>
                                <a:pt x="5155418" y="621853"/>
                              </a:cubicBezTo>
                              <a:lnTo>
                                <a:pt x="5156688" y="626425"/>
                              </a:lnTo>
                              <a:cubicBezTo>
                                <a:pt x="5157958" y="631123"/>
                                <a:pt x="5161005" y="634679"/>
                                <a:pt x="5165069" y="636457"/>
                              </a:cubicBezTo>
                              <a:cubicBezTo>
                                <a:pt x="5169133" y="638235"/>
                                <a:pt x="5173831" y="637981"/>
                                <a:pt x="5178275" y="635822"/>
                              </a:cubicBezTo>
                              <a:cubicBezTo>
                                <a:pt x="5178402" y="635822"/>
                                <a:pt x="5181449" y="634298"/>
                                <a:pt x="5186402" y="631758"/>
                              </a:cubicBezTo>
                              <a:cubicBezTo>
                                <a:pt x="5191355" y="629346"/>
                                <a:pt x="5197958" y="625663"/>
                                <a:pt x="5205322" y="621345"/>
                              </a:cubicBezTo>
                              <a:cubicBezTo>
                                <a:pt x="5220053" y="612837"/>
                                <a:pt x="5237449" y="601917"/>
                                <a:pt x="5248879" y="592647"/>
                              </a:cubicBezTo>
                              <a:cubicBezTo>
                                <a:pt x="5262593" y="581471"/>
                                <a:pt x="5276433" y="570043"/>
                                <a:pt x="5294720" y="559122"/>
                              </a:cubicBezTo>
                              <a:cubicBezTo>
                                <a:pt x="5313005" y="547947"/>
                                <a:pt x="5335608" y="536646"/>
                                <a:pt x="5367101" y="526360"/>
                              </a:cubicBezTo>
                              <a:cubicBezTo>
                                <a:pt x="5382846" y="521153"/>
                                <a:pt x="5396941" y="517471"/>
                                <a:pt x="5409766" y="514803"/>
                              </a:cubicBezTo>
                              <a:cubicBezTo>
                                <a:pt x="5422592" y="511883"/>
                                <a:pt x="5434021" y="510105"/>
                                <a:pt x="5444687" y="509089"/>
                              </a:cubicBezTo>
                              <a:cubicBezTo>
                                <a:pt x="5466020" y="507058"/>
                                <a:pt x="5483926" y="507946"/>
                                <a:pt x="5501576" y="508836"/>
                              </a:cubicBezTo>
                              <a:cubicBezTo>
                                <a:pt x="5536624" y="510740"/>
                                <a:pt x="5569512" y="511248"/>
                                <a:pt x="5628687" y="489280"/>
                              </a:cubicBezTo>
                              <a:cubicBezTo>
                                <a:pt x="5687226" y="466295"/>
                                <a:pt x="5711354" y="443565"/>
                                <a:pt x="5736242" y="419056"/>
                              </a:cubicBezTo>
                              <a:cubicBezTo>
                                <a:pt x="5761385" y="394040"/>
                                <a:pt x="5787416" y="369150"/>
                                <a:pt x="5848370" y="342991"/>
                              </a:cubicBezTo>
                              <a:cubicBezTo>
                                <a:pt x="5909448" y="317339"/>
                                <a:pt x="5945639" y="316324"/>
                                <a:pt x="5980940" y="315688"/>
                              </a:cubicBezTo>
                              <a:cubicBezTo>
                                <a:pt x="5997320" y="315435"/>
                                <a:pt x="6021448" y="310990"/>
                                <a:pt x="6041512" y="306673"/>
                              </a:cubicBezTo>
                              <a:cubicBezTo>
                                <a:pt x="6051544" y="304514"/>
                                <a:pt x="6060560" y="302355"/>
                                <a:pt x="6067162" y="300704"/>
                              </a:cubicBezTo>
                              <a:cubicBezTo>
                                <a:pt x="6073638" y="299054"/>
                                <a:pt x="6077829" y="297911"/>
                                <a:pt x="6077956" y="297911"/>
                              </a:cubicBezTo>
                              <a:cubicBezTo>
                                <a:pt x="6082654" y="296640"/>
                                <a:pt x="6086464" y="293720"/>
                                <a:pt x="6088369" y="289656"/>
                              </a:cubicBezTo>
                              <a:cubicBezTo>
                                <a:pt x="6090400" y="285593"/>
                                <a:pt x="6090400" y="280767"/>
                                <a:pt x="6088369" y="276323"/>
                              </a:cubicBezTo>
                              <a:lnTo>
                                <a:pt x="6086464" y="272005"/>
                              </a:lnTo>
                              <a:cubicBezTo>
                                <a:pt x="6082274" y="262355"/>
                                <a:pt x="6070590" y="256767"/>
                                <a:pt x="6060560" y="259433"/>
                              </a:cubicBezTo>
                              <a:close/>
                              <a:moveTo>
                                <a:pt x="6108813" y="245973"/>
                              </a:moveTo>
                              <a:cubicBezTo>
                                <a:pt x="6106020" y="245719"/>
                                <a:pt x="6103607" y="245973"/>
                                <a:pt x="6101702" y="246862"/>
                              </a:cubicBezTo>
                              <a:cubicBezTo>
                                <a:pt x="6100305" y="247370"/>
                                <a:pt x="6099162" y="248259"/>
                                <a:pt x="6098400" y="249402"/>
                              </a:cubicBezTo>
                              <a:lnTo>
                                <a:pt x="6098400" y="249529"/>
                              </a:lnTo>
                              <a:cubicBezTo>
                                <a:pt x="6096495" y="252196"/>
                                <a:pt x="6096495" y="256005"/>
                                <a:pt x="6098400" y="260450"/>
                              </a:cubicBezTo>
                              <a:lnTo>
                                <a:pt x="6099036" y="261846"/>
                              </a:lnTo>
                              <a:cubicBezTo>
                                <a:pt x="6103352" y="271498"/>
                                <a:pt x="6115670" y="280387"/>
                                <a:pt x="6126210" y="281402"/>
                              </a:cubicBezTo>
                              <a:cubicBezTo>
                                <a:pt x="6241766" y="291815"/>
                                <a:pt x="6356686" y="302990"/>
                                <a:pt x="6469320" y="317213"/>
                              </a:cubicBezTo>
                              <a:cubicBezTo>
                                <a:pt x="6480114" y="318483"/>
                                <a:pt x="6496876" y="316324"/>
                                <a:pt x="6506780" y="312260"/>
                              </a:cubicBezTo>
                              <a:cubicBezTo>
                                <a:pt x="6517574" y="307816"/>
                                <a:pt x="6528495" y="303243"/>
                                <a:pt x="6539288" y="299054"/>
                              </a:cubicBezTo>
                              <a:cubicBezTo>
                                <a:pt x="6544495" y="297022"/>
                                <a:pt x="6545384" y="295371"/>
                                <a:pt x="6545384" y="294990"/>
                              </a:cubicBezTo>
                              <a:cubicBezTo>
                                <a:pt x="6545384" y="294736"/>
                                <a:pt x="6543986" y="293212"/>
                                <a:pt x="6538400" y="292450"/>
                              </a:cubicBezTo>
                              <a:cubicBezTo>
                                <a:pt x="6397955" y="273022"/>
                                <a:pt x="6253702" y="259053"/>
                                <a:pt x="6108813" y="245973"/>
                              </a:cubicBezTo>
                              <a:close/>
                              <a:moveTo>
                                <a:pt x="6036686" y="205210"/>
                              </a:moveTo>
                              <a:cubicBezTo>
                                <a:pt x="6036560" y="205337"/>
                                <a:pt x="6031987" y="206481"/>
                                <a:pt x="6024876" y="208258"/>
                              </a:cubicBezTo>
                              <a:cubicBezTo>
                                <a:pt x="6017766" y="210035"/>
                                <a:pt x="6007860" y="212448"/>
                                <a:pt x="5997067" y="214735"/>
                              </a:cubicBezTo>
                              <a:cubicBezTo>
                                <a:pt x="5975352" y="219433"/>
                                <a:pt x="5949702" y="224132"/>
                                <a:pt x="5933194" y="224385"/>
                              </a:cubicBezTo>
                              <a:cubicBezTo>
                                <a:pt x="5898401" y="224893"/>
                                <a:pt x="5865766" y="225783"/>
                                <a:pt x="5808750" y="249783"/>
                              </a:cubicBezTo>
                              <a:cubicBezTo>
                                <a:pt x="5751862" y="274164"/>
                                <a:pt x="5728750" y="296513"/>
                                <a:pt x="5704242" y="321149"/>
                              </a:cubicBezTo>
                              <a:cubicBezTo>
                                <a:pt x="5679607" y="345911"/>
                                <a:pt x="5653576" y="370674"/>
                                <a:pt x="5592242" y="394801"/>
                              </a:cubicBezTo>
                              <a:cubicBezTo>
                                <a:pt x="5530528" y="417659"/>
                                <a:pt x="5494592" y="416897"/>
                                <a:pt x="5459798" y="414611"/>
                              </a:cubicBezTo>
                              <a:cubicBezTo>
                                <a:pt x="5442655" y="413723"/>
                                <a:pt x="5425894" y="412833"/>
                                <a:pt x="5406338" y="414611"/>
                              </a:cubicBezTo>
                              <a:cubicBezTo>
                                <a:pt x="5396560" y="415500"/>
                                <a:pt x="5386020" y="417151"/>
                                <a:pt x="5374338" y="419690"/>
                              </a:cubicBezTo>
                              <a:cubicBezTo>
                                <a:pt x="5362656" y="422104"/>
                                <a:pt x="5349703" y="425532"/>
                                <a:pt x="5335101" y="430357"/>
                              </a:cubicBezTo>
                              <a:cubicBezTo>
                                <a:pt x="5305894" y="439882"/>
                                <a:pt x="5285323" y="450040"/>
                                <a:pt x="5268561" y="460580"/>
                              </a:cubicBezTo>
                              <a:cubicBezTo>
                                <a:pt x="5251672" y="470739"/>
                                <a:pt x="5238847" y="481406"/>
                                <a:pt x="5225640" y="492327"/>
                              </a:cubicBezTo>
                              <a:cubicBezTo>
                                <a:pt x="5214212" y="501724"/>
                                <a:pt x="5195672" y="513280"/>
                                <a:pt x="5179799" y="522550"/>
                              </a:cubicBezTo>
                              <a:cubicBezTo>
                                <a:pt x="5171926" y="527121"/>
                                <a:pt x="5164688" y="531312"/>
                                <a:pt x="5159354" y="533978"/>
                              </a:cubicBezTo>
                              <a:cubicBezTo>
                                <a:pt x="5154022" y="536773"/>
                                <a:pt x="5150720" y="538551"/>
                                <a:pt x="5150593" y="538551"/>
                              </a:cubicBezTo>
                              <a:cubicBezTo>
                                <a:pt x="5141323" y="543122"/>
                                <a:pt x="5136117" y="555185"/>
                                <a:pt x="5139037" y="565217"/>
                              </a:cubicBezTo>
                              <a:lnTo>
                                <a:pt x="5140307" y="569789"/>
                              </a:lnTo>
                              <a:cubicBezTo>
                                <a:pt x="5141704" y="574487"/>
                                <a:pt x="5144624" y="578043"/>
                                <a:pt x="5148688" y="579821"/>
                              </a:cubicBezTo>
                              <a:cubicBezTo>
                                <a:pt x="5152751" y="581598"/>
                                <a:pt x="5157450" y="581344"/>
                                <a:pt x="5161767" y="579185"/>
                              </a:cubicBezTo>
                              <a:cubicBezTo>
                                <a:pt x="5161895" y="579185"/>
                                <a:pt x="5164942" y="577662"/>
                                <a:pt x="5169767" y="575122"/>
                              </a:cubicBezTo>
                              <a:cubicBezTo>
                                <a:pt x="5174592" y="572582"/>
                                <a:pt x="5181196" y="569027"/>
                                <a:pt x="5188434" y="564710"/>
                              </a:cubicBezTo>
                              <a:cubicBezTo>
                                <a:pt x="5202910" y="556202"/>
                                <a:pt x="5220181" y="545408"/>
                                <a:pt x="5231482" y="536137"/>
                              </a:cubicBezTo>
                              <a:cubicBezTo>
                                <a:pt x="5245069" y="525089"/>
                                <a:pt x="5258656" y="513788"/>
                                <a:pt x="5276815" y="502867"/>
                              </a:cubicBezTo>
                              <a:cubicBezTo>
                                <a:pt x="5294973" y="491692"/>
                                <a:pt x="5317322" y="480518"/>
                                <a:pt x="5348434" y="470358"/>
                              </a:cubicBezTo>
                              <a:cubicBezTo>
                                <a:pt x="5363926" y="465152"/>
                                <a:pt x="5377893" y="461596"/>
                                <a:pt x="5390592" y="458930"/>
                              </a:cubicBezTo>
                              <a:cubicBezTo>
                                <a:pt x="5403164" y="456009"/>
                                <a:pt x="5414592" y="454358"/>
                                <a:pt x="5425132" y="453342"/>
                              </a:cubicBezTo>
                              <a:cubicBezTo>
                                <a:pt x="5446211" y="451437"/>
                                <a:pt x="5463988" y="452454"/>
                                <a:pt x="5481512" y="453342"/>
                              </a:cubicBezTo>
                              <a:cubicBezTo>
                                <a:pt x="5516306" y="455501"/>
                                <a:pt x="5548942" y="456009"/>
                                <a:pt x="5607480" y="434294"/>
                              </a:cubicBezTo>
                              <a:cubicBezTo>
                                <a:pt x="5665512" y="411437"/>
                                <a:pt x="5689386" y="388833"/>
                                <a:pt x="5714020" y="364452"/>
                              </a:cubicBezTo>
                              <a:cubicBezTo>
                                <a:pt x="5738909" y="339562"/>
                                <a:pt x="5764560" y="314800"/>
                                <a:pt x="5825258" y="288768"/>
                              </a:cubicBezTo>
                              <a:cubicBezTo>
                                <a:pt x="5885956" y="263243"/>
                                <a:pt x="5922147" y="262227"/>
                                <a:pt x="5957322" y="261719"/>
                              </a:cubicBezTo>
                              <a:cubicBezTo>
                                <a:pt x="5973702" y="261465"/>
                                <a:pt x="5997702" y="257021"/>
                                <a:pt x="6017766" y="252703"/>
                              </a:cubicBezTo>
                              <a:cubicBezTo>
                                <a:pt x="6027798" y="250544"/>
                                <a:pt x="6036814" y="248386"/>
                                <a:pt x="6043416" y="246735"/>
                              </a:cubicBezTo>
                              <a:cubicBezTo>
                                <a:pt x="6050020" y="244957"/>
                                <a:pt x="6054083" y="243941"/>
                                <a:pt x="6054210" y="243941"/>
                              </a:cubicBezTo>
                              <a:cubicBezTo>
                                <a:pt x="6058908" y="242671"/>
                                <a:pt x="6062591" y="239751"/>
                                <a:pt x="6064623" y="235687"/>
                              </a:cubicBezTo>
                              <a:cubicBezTo>
                                <a:pt x="6066655" y="231623"/>
                                <a:pt x="6066655" y="226798"/>
                                <a:pt x="6064623" y="222353"/>
                              </a:cubicBezTo>
                              <a:lnTo>
                                <a:pt x="6062718" y="218036"/>
                              </a:lnTo>
                              <a:lnTo>
                                <a:pt x="6062591" y="217782"/>
                              </a:lnTo>
                              <a:cubicBezTo>
                                <a:pt x="6058400" y="208131"/>
                                <a:pt x="6046718" y="202544"/>
                                <a:pt x="6036686" y="205210"/>
                              </a:cubicBezTo>
                              <a:close/>
                              <a:moveTo>
                                <a:pt x="5689258" y="163813"/>
                              </a:moveTo>
                              <a:cubicBezTo>
                                <a:pt x="5688242" y="164067"/>
                                <a:pt x="5686718" y="164574"/>
                                <a:pt x="5684434" y="165464"/>
                              </a:cubicBezTo>
                              <a:cubicBezTo>
                                <a:pt x="5580306" y="208512"/>
                                <a:pt x="5476560" y="248767"/>
                                <a:pt x="5371544" y="285085"/>
                              </a:cubicBezTo>
                              <a:lnTo>
                                <a:pt x="5371672" y="285085"/>
                              </a:lnTo>
                              <a:cubicBezTo>
                                <a:pt x="5369387" y="285846"/>
                                <a:pt x="5367862" y="286482"/>
                                <a:pt x="5366973" y="286990"/>
                              </a:cubicBezTo>
                              <a:cubicBezTo>
                                <a:pt x="5367989" y="286990"/>
                                <a:pt x="5369640" y="287117"/>
                                <a:pt x="5372052" y="286990"/>
                              </a:cubicBezTo>
                              <a:cubicBezTo>
                                <a:pt x="5372052" y="286990"/>
                                <a:pt x="5373958" y="286863"/>
                                <a:pt x="5377005" y="286736"/>
                              </a:cubicBezTo>
                              <a:cubicBezTo>
                                <a:pt x="5380053" y="286609"/>
                                <a:pt x="5384242" y="286482"/>
                                <a:pt x="5389196" y="286355"/>
                              </a:cubicBezTo>
                              <a:cubicBezTo>
                                <a:pt x="5398973" y="286101"/>
                                <a:pt x="5411290" y="286101"/>
                                <a:pt x="5421704" y="286736"/>
                              </a:cubicBezTo>
                              <a:cubicBezTo>
                                <a:pt x="5455608" y="289149"/>
                                <a:pt x="5487354" y="289910"/>
                                <a:pt x="5544115" y="268958"/>
                              </a:cubicBezTo>
                              <a:cubicBezTo>
                                <a:pt x="5600624" y="246862"/>
                                <a:pt x="5623607" y="224512"/>
                                <a:pt x="5647608" y="200385"/>
                              </a:cubicBezTo>
                              <a:cubicBezTo>
                                <a:pt x="5654972" y="193019"/>
                                <a:pt x="5664369" y="184766"/>
                                <a:pt x="5671988" y="178290"/>
                              </a:cubicBezTo>
                              <a:cubicBezTo>
                                <a:pt x="5675798" y="175114"/>
                                <a:pt x="5679100" y="172448"/>
                                <a:pt x="5681512" y="170416"/>
                              </a:cubicBezTo>
                              <a:cubicBezTo>
                                <a:pt x="5683924" y="168511"/>
                                <a:pt x="5685448" y="167241"/>
                                <a:pt x="5685448" y="167241"/>
                              </a:cubicBezTo>
                              <a:cubicBezTo>
                                <a:pt x="5687354" y="165718"/>
                                <a:pt x="5688497" y="164574"/>
                                <a:pt x="5689258" y="163813"/>
                              </a:cubicBezTo>
                              <a:close/>
                              <a:moveTo>
                                <a:pt x="6013321" y="151876"/>
                              </a:moveTo>
                              <a:cubicBezTo>
                                <a:pt x="6013194" y="151876"/>
                                <a:pt x="6008623" y="153019"/>
                                <a:pt x="6001511" y="154797"/>
                              </a:cubicBezTo>
                              <a:cubicBezTo>
                                <a:pt x="5994274" y="156575"/>
                                <a:pt x="5984496" y="158861"/>
                                <a:pt x="5973702" y="161273"/>
                              </a:cubicBezTo>
                              <a:cubicBezTo>
                                <a:pt x="5952114" y="165972"/>
                                <a:pt x="5926336" y="170670"/>
                                <a:pt x="5909956" y="170924"/>
                              </a:cubicBezTo>
                              <a:cubicBezTo>
                                <a:pt x="5875416" y="171431"/>
                                <a:pt x="5842782" y="172194"/>
                                <a:pt x="5786148" y="196067"/>
                              </a:cubicBezTo>
                              <a:cubicBezTo>
                                <a:pt x="5729512" y="220322"/>
                                <a:pt x="5706655" y="242544"/>
                                <a:pt x="5682402" y="267053"/>
                              </a:cubicBezTo>
                              <a:cubicBezTo>
                                <a:pt x="5657893" y="291815"/>
                                <a:pt x="5632115" y="316451"/>
                                <a:pt x="5571417" y="340324"/>
                              </a:cubicBezTo>
                              <a:cubicBezTo>
                                <a:pt x="5510338" y="362928"/>
                                <a:pt x="5474782" y="362039"/>
                                <a:pt x="5440242" y="359626"/>
                              </a:cubicBezTo>
                              <a:cubicBezTo>
                                <a:pt x="5423226" y="358610"/>
                                <a:pt x="5406719" y="357595"/>
                                <a:pt x="5387290" y="359373"/>
                              </a:cubicBezTo>
                              <a:cubicBezTo>
                                <a:pt x="5377512" y="360261"/>
                                <a:pt x="5367101" y="361912"/>
                                <a:pt x="5355545" y="364452"/>
                              </a:cubicBezTo>
                              <a:cubicBezTo>
                                <a:pt x="5343863" y="366864"/>
                                <a:pt x="5331037" y="370293"/>
                                <a:pt x="5316688" y="374992"/>
                              </a:cubicBezTo>
                              <a:cubicBezTo>
                                <a:pt x="5287863" y="384515"/>
                                <a:pt x="5267418" y="394547"/>
                                <a:pt x="5250910" y="404961"/>
                              </a:cubicBezTo>
                              <a:cubicBezTo>
                                <a:pt x="5234275" y="414992"/>
                                <a:pt x="5221577" y="425659"/>
                                <a:pt x="5208497" y="436580"/>
                              </a:cubicBezTo>
                              <a:cubicBezTo>
                                <a:pt x="5197323" y="445977"/>
                                <a:pt x="5178910" y="457533"/>
                                <a:pt x="5163291" y="466676"/>
                              </a:cubicBezTo>
                              <a:cubicBezTo>
                                <a:pt x="5155546" y="471247"/>
                                <a:pt x="5148434" y="475311"/>
                                <a:pt x="5143101" y="477977"/>
                              </a:cubicBezTo>
                              <a:cubicBezTo>
                                <a:pt x="5137767" y="480645"/>
                                <a:pt x="5134466" y="482423"/>
                                <a:pt x="5134339" y="482423"/>
                              </a:cubicBezTo>
                              <a:cubicBezTo>
                                <a:pt x="5125196" y="487121"/>
                                <a:pt x="5119990" y="499057"/>
                                <a:pt x="5122910" y="509089"/>
                              </a:cubicBezTo>
                              <a:lnTo>
                                <a:pt x="5124180" y="513661"/>
                              </a:lnTo>
                              <a:cubicBezTo>
                                <a:pt x="5125450" y="518359"/>
                                <a:pt x="5128371" y="521915"/>
                                <a:pt x="5132434" y="523693"/>
                              </a:cubicBezTo>
                              <a:cubicBezTo>
                                <a:pt x="5136498" y="525597"/>
                                <a:pt x="5141069" y="525343"/>
                                <a:pt x="5145387" y="523184"/>
                              </a:cubicBezTo>
                              <a:cubicBezTo>
                                <a:pt x="5145514" y="523184"/>
                                <a:pt x="5148434" y="521661"/>
                                <a:pt x="5153259" y="519122"/>
                              </a:cubicBezTo>
                              <a:cubicBezTo>
                                <a:pt x="5158085" y="516708"/>
                                <a:pt x="5164561" y="513026"/>
                                <a:pt x="5171799" y="508836"/>
                              </a:cubicBezTo>
                              <a:cubicBezTo>
                                <a:pt x="5186149" y="500327"/>
                                <a:pt x="5203165" y="489660"/>
                                <a:pt x="5214339" y="480391"/>
                              </a:cubicBezTo>
                              <a:cubicBezTo>
                                <a:pt x="5227672" y="469342"/>
                                <a:pt x="5241132" y="458040"/>
                                <a:pt x="5259037" y="447247"/>
                              </a:cubicBezTo>
                              <a:cubicBezTo>
                                <a:pt x="5276815" y="436199"/>
                                <a:pt x="5298910" y="425024"/>
                                <a:pt x="5329767" y="414992"/>
                              </a:cubicBezTo>
                              <a:cubicBezTo>
                                <a:pt x="5345260" y="409913"/>
                                <a:pt x="5358974" y="406230"/>
                                <a:pt x="5371544" y="403690"/>
                              </a:cubicBezTo>
                              <a:cubicBezTo>
                                <a:pt x="5383988" y="400897"/>
                                <a:pt x="5395291" y="399119"/>
                                <a:pt x="5405703" y="398229"/>
                              </a:cubicBezTo>
                              <a:cubicBezTo>
                                <a:pt x="5426528" y="396199"/>
                                <a:pt x="5444052" y="397214"/>
                                <a:pt x="5461449" y="398229"/>
                              </a:cubicBezTo>
                              <a:cubicBezTo>
                                <a:pt x="5495862" y="400388"/>
                                <a:pt x="5528242" y="401024"/>
                                <a:pt x="5586148" y="379563"/>
                              </a:cubicBezTo>
                              <a:cubicBezTo>
                                <a:pt x="5643672" y="356959"/>
                                <a:pt x="5667162" y="334483"/>
                                <a:pt x="5691671" y="310102"/>
                              </a:cubicBezTo>
                              <a:cubicBezTo>
                                <a:pt x="5716432" y="285212"/>
                                <a:pt x="5741830" y="260577"/>
                                <a:pt x="5802147" y="234671"/>
                              </a:cubicBezTo>
                              <a:cubicBezTo>
                                <a:pt x="5862591" y="209147"/>
                                <a:pt x="5898655" y="208258"/>
                                <a:pt x="5933702" y="207750"/>
                              </a:cubicBezTo>
                              <a:cubicBezTo>
                                <a:pt x="5949956" y="207496"/>
                                <a:pt x="5973956" y="203052"/>
                                <a:pt x="5994020" y="198734"/>
                              </a:cubicBezTo>
                              <a:cubicBezTo>
                                <a:pt x="6004050" y="196575"/>
                                <a:pt x="6013068" y="194416"/>
                                <a:pt x="6019670" y="192765"/>
                              </a:cubicBezTo>
                              <a:cubicBezTo>
                                <a:pt x="6026146" y="191115"/>
                                <a:pt x="6030337" y="189972"/>
                                <a:pt x="6030464" y="189972"/>
                              </a:cubicBezTo>
                              <a:cubicBezTo>
                                <a:pt x="6035162" y="188702"/>
                                <a:pt x="6038972" y="185781"/>
                                <a:pt x="6040877" y="181718"/>
                              </a:cubicBezTo>
                              <a:cubicBezTo>
                                <a:pt x="6042909" y="177654"/>
                                <a:pt x="6042909" y="172829"/>
                                <a:pt x="6040877" y="168384"/>
                              </a:cubicBezTo>
                              <a:lnTo>
                                <a:pt x="6039070" y="164290"/>
                              </a:lnTo>
                              <a:lnTo>
                                <a:pt x="6039226" y="164447"/>
                              </a:lnTo>
                              <a:lnTo>
                                <a:pt x="6038972" y="164067"/>
                              </a:lnTo>
                              <a:lnTo>
                                <a:pt x="6039070" y="164290"/>
                              </a:lnTo>
                              <a:lnTo>
                                <a:pt x="6028465" y="153543"/>
                              </a:lnTo>
                              <a:cubicBezTo>
                                <a:pt x="6023766" y="151273"/>
                                <a:pt x="6018337" y="150542"/>
                                <a:pt x="6013321" y="151876"/>
                              </a:cubicBezTo>
                              <a:close/>
                              <a:moveTo>
                                <a:pt x="6295479" y="148447"/>
                              </a:moveTo>
                              <a:lnTo>
                                <a:pt x="6295617" y="148531"/>
                              </a:lnTo>
                              <a:lnTo>
                                <a:pt x="6295607" y="148575"/>
                              </a:lnTo>
                              <a:close/>
                              <a:moveTo>
                                <a:pt x="6392622" y="107812"/>
                              </a:moveTo>
                              <a:lnTo>
                                <a:pt x="6392787" y="107914"/>
                              </a:lnTo>
                              <a:lnTo>
                                <a:pt x="6392749" y="108066"/>
                              </a:lnTo>
                              <a:close/>
                              <a:moveTo>
                                <a:pt x="5989448" y="97399"/>
                              </a:moveTo>
                              <a:cubicBezTo>
                                <a:pt x="5989322" y="97399"/>
                                <a:pt x="5984750" y="98542"/>
                                <a:pt x="5977638" y="100319"/>
                              </a:cubicBezTo>
                              <a:cubicBezTo>
                                <a:pt x="5970400" y="102097"/>
                                <a:pt x="5960622" y="104510"/>
                                <a:pt x="5949828" y="106795"/>
                              </a:cubicBezTo>
                              <a:cubicBezTo>
                                <a:pt x="5928242" y="111495"/>
                                <a:pt x="5902590" y="116193"/>
                                <a:pt x="5886210" y="116320"/>
                              </a:cubicBezTo>
                              <a:cubicBezTo>
                                <a:pt x="5851798" y="116701"/>
                                <a:pt x="5819163" y="117462"/>
                                <a:pt x="5762909" y="141209"/>
                              </a:cubicBezTo>
                              <a:cubicBezTo>
                                <a:pt x="5706655" y="165337"/>
                                <a:pt x="5684180" y="187559"/>
                                <a:pt x="5660052" y="211940"/>
                              </a:cubicBezTo>
                              <a:cubicBezTo>
                                <a:pt x="5647989" y="224258"/>
                                <a:pt x="5635544" y="236576"/>
                                <a:pt x="5618655" y="248640"/>
                              </a:cubicBezTo>
                              <a:cubicBezTo>
                                <a:pt x="5601766" y="260704"/>
                                <a:pt x="5580306" y="273022"/>
                                <a:pt x="5550210" y="284704"/>
                              </a:cubicBezTo>
                              <a:cubicBezTo>
                                <a:pt x="5489766" y="307180"/>
                                <a:pt x="5454465" y="306165"/>
                                <a:pt x="5420306" y="303625"/>
                              </a:cubicBezTo>
                              <a:cubicBezTo>
                                <a:pt x="5403417" y="302482"/>
                                <a:pt x="5387037" y="301467"/>
                                <a:pt x="5367862" y="303117"/>
                              </a:cubicBezTo>
                              <a:cubicBezTo>
                                <a:pt x="5358211" y="304006"/>
                                <a:pt x="5347926" y="305530"/>
                                <a:pt x="5336497" y="308070"/>
                              </a:cubicBezTo>
                              <a:cubicBezTo>
                                <a:pt x="5324942" y="310482"/>
                                <a:pt x="5312243" y="313784"/>
                                <a:pt x="5298022" y="318483"/>
                              </a:cubicBezTo>
                              <a:lnTo>
                                <a:pt x="5298275" y="318610"/>
                              </a:lnTo>
                              <a:cubicBezTo>
                                <a:pt x="5269831" y="328006"/>
                                <a:pt x="5249513" y="337912"/>
                                <a:pt x="5233260" y="348324"/>
                              </a:cubicBezTo>
                              <a:cubicBezTo>
                                <a:pt x="5216752" y="358356"/>
                                <a:pt x="5204307" y="368896"/>
                                <a:pt x="5191355" y="379817"/>
                              </a:cubicBezTo>
                              <a:cubicBezTo>
                                <a:pt x="5180307" y="389087"/>
                                <a:pt x="5162149" y="400516"/>
                                <a:pt x="5146656" y="409659"/>
                              </a:cubicBezTo>
                              <a:cubicBezTo>
                                <a:pt x="5138911" y="414230"/>
                                <a:pt x="5131926" y="418294"/>
                                <a:pt x="5126720" y="420961"/>
                              </a:cubicBezTo>
                              <a:cubicBezTo>
                                <a:pt x="5121514" y="423627"/>
                                <a:pt x="5118212" y="425405"/>
                                <a:pt x="5118085" y="425405"/>
                              </a:cubicBezTo>
                              <a:cubicBezTo>
                                <a:pt x="5109069" y="429976"/>
                                <a:pt x="5103990" y="441914"/>
                                <a:pt x="5106910" y="451945"/>
                              </a:cubicBezTo>
                              <a:lnTo>
                                <a:pt x="5108181" y="456517"/>
                              </a:lnTo>
                              <a:cubicBezTo>
                                <a:pt x="5109577" y="461343"/>
                                <a:pt x="5112497" y="464898"/>
                                <a:pt x="5116434" y="466676"/>
                              </a:cubicBezTo>
                              <a:cubicBezTo>
                                <a:pt x="5120497" y="468454"/>
                                <a:pt x="5125069" y="468327"/>
                                <a:pt x="5129259" y="466168"/>
                              </a:cubicBezTo>
                              <a:cubicBezTo>
                                <a:pt x="5129259" y="466041"/>
                                <a:pt x="5132307" y="464517"/>
                                <a:pt x="5137006" y="462104"/>
                              </a:cubicBezTo>
                              <a:cubicBezTo>
                                <a:pt x="5141704" y="459691"/>
                                <a:pt x="5148180" y="456009"/>
                                <a:pt x="5155291" y="451818"/>
                              </a:cubicBezTo>
                              <a:cubicBezTo>
                                <a:pt x="5169513" y="443437"/>
                                <a:pt x="5186402" y="432770"/>
                                <a:pt x="5197323" y="423627"/>
                              </a:cubicBezTo>
                              <a:cubicBezTo>
                                <a:pt x="5210529" y="412579"/>
                                <a:pt x="5223862" y="401405"/>
                                <a:pt x="5241513" y="390611"/>
                              </a:cubicBezTo>
                              <a:cubicBezTo>
                                <a:pt x="5259165" y="379563"/>
                                <a:pt x="5281006" y="368642"/>
                                <a:pt x="5311482" y="358610"/>
                              </a:cubicBezTo>
                              <a:cubicBezTo>
                                <a:pt x="5326720" y="353658"/>
                                <a:pt x="5340307" y="350102"/>
                                <a:pt x="5352751" y="347562"/>
                              </a:cubicBezTo>
                              <a:cubicBezTo>
                                <a:pt x="5365069" y="344769"/>
                                <a:pt x="5376243" y="343118"/>
                                <a:pt x="5386529" y="342229"/>
                              </a:cubicBezTo>
                              <a:cubicBezTo>
                                <a:pt x="5407227" y="340324"/>
                                <a:pt x="5424624" y="341467"/>
                                <a:pt x="5441766" y="342483"/>
                              </a:cubicBezTo>
                              <a:cubicBezTo>
                                <a:pt x="5475926" y="344896"/>
                                <a:pt x="5507926" y="345530"/>
                                <a:pt x="5565322" y="324323"/>
                              </a:cubicBezTo>
                              <a:cubicBezTo>
                                <a:pt x="5622338" y="301847"/>
                                <a:pt x="5645576" y="279497"/>
                                <a:pt x="5669830" y="255243"/>
                              </a:cubicBezTo>
                              <a:cubicBezTo>
                                <a:pt x="5682148" y="242926"/>
                                <a:pt x="5694464" y="230481"/>
                                <a:pt x="5711354" y="218036"/>
                              </a:cubicBezTo>
                              <a:cubicBezTo>
                                <a:pt x="5728116" y="205718"/>
                                <a:pt x="5749449" y="193019"/>
                                <a:pt x="5779418" y="180193"/>
                              </a:cubicBezTo>
                              <a:cubicBezTo>
                                <a:pt x="5839353" y="154924"/>
                                <a:pt x="5875416" y="153907"/>
                                <a:pt x="5910337" y="153527"/>
                              </a:cubicBezTo>
                              <a:cubicBezTo>
                                <a:pt x="5926464" y="153400"/>
                                <a:pt x="5950464" y="148955"/>
                                <a:pt x="5970528" y="144638"/>
                              </a:cubicBezTo>
                              <a:cubicBezTo>
                                <a:pt x="5980432" y="142479"/>
                                <a:pt x="5989448" y="140320"/>
                                <a:pt x="5996052" y="138669"/>
                              </a:cubicBezTo>
                              <a:cubicBezTo>
                                <a:pt x="6002654" y="137018"/>
                                <a:pt x="6006718" y="135876"/>
                                <a:pt x="6006845" y="135876"/>
                              </a:cubicBezTo>
                              <a:cubicBezTo>
                                <a:pt x="6011670" y="134605"/>
                                <a:pt x="6015353" y="131685"/>
                                <a:pt x="6017258" y="127621"/>
                              </a:cubicBezTo>
                              <a:cubicBezTo>
                                <a:pt x="6019290" y="123558"/>
                                <a:pt x="6019290" y="118732"/>
                                <a:pt x="6017258" y="114288"/>
                              </a:cubicBezTo>
                              <a:lnTo>
                                <a:pt x="6015353" y="109970"/>
                              </a:lnTo>
                              <a:cubicBezTo>
                                <a:pt x="6011162" y="100319"/>
                                <a:pt x="5999480" y="94732"/>
                                <a:pt x="5989448" y="97399"/>
                              </a:cubicBezTo>
                              <a:close/>
                              <a:moveTo>
                                <a:pt x="7065128" y="72255"/>
                              </a:moveTo>
                              <a:lnTo>
                                <a:pt x="7065231" y="72383"/>
                              </a:lnTo>
                              <a:lnTo>
                                <a:pt x="7061192" y="72383"/>
                              </a:lnTo>
                              <a:cubicBezTo>
                                <a:pt x="7059287" y="73017"/>
                                <a:pt x="7057256" y="74287"/>
                                <a:pt x="7055350" y="76192"/>
                              </a:cubicBezTo>
                              <a:lnTo>
                                <a:pt x="7029700" y="102351"/>
                              </a:lnTo>
                              <a:lnTo>
                                <a:pt x="7004430" y="129146"/>
                              </a:lnTo>
                              <a:cubicBezTo>
                                <a:pt x="7000494" y="133209"/>
                                <a:pt x="7000366" y="135241"/>
                                <a:pt x="7000494" y="135495"/>
                              </a:cubicBezTo>
                              <a:cubicBezTo>
                                <a:pt x="7000620" y="135749"/>
                                <a:pt x="7002398" y="136510"/>
                                <a:pt x="7007732" y="134859"/>
                              </a:cubicBezTo>
                              <a:lnTo>
                                <a:pt x="7035796" y="126352"/>
                              </a:lnTo>
                              <a:lnTo>
                                <a:pt x="7063985" y="118352"/>
                              </a:lnTo>
                              <a:cubicBezTo>
                                <a:pt x="7073510" y="115685"/>
                                <a:pt x="7078970" y="105399"/>
                                <a:pt x="7076176" y="95494"/>
                              </a:cubicBezTo>
                              <a:lnTo>
                                <a:pt x="7071986" y="80763"/>
                              </a:lnTo>
                              <a:lnTo>
                                <a:pt x="7065231" y="72383"/>
                              </a:lnTo>
                              <a:lnTo>
                                <a:pt x="7065256" y="72383"/>
                              </a:lnTo>
                              <a:close/>
                              <a:moveTo>
                                <a:pt x="5980591" y="44477"/>
                              </a:moveTo>
                              <a:cubicBezTo>
                                <a:pt x="5976147" y="42731"/>
                                <a:pt x="5971036" y="42668"/>
                                <a:pt x="5966337" y="44700"/>
                              </a:cubicBezTo>
                              <a:lnTo>
                                <a:pt x="5835416" y="101716"/>
                              </a:lnTo>
                              <a:cubicBezTo>
                                <a:pt x="5833130" y="102733"/>
                                <a:pt x="5831608" y="103494"/>
                                <a:pt x="5830718" y="104002"/>
                              </a:cubicBezTo>
                              <a:cubicBezTo>
                                <a:pt x="5831734" y="104002"/>
                                <a:pt x="5833512" y="104002"/>
                                <a:pt x="5835925" y="103621"/>
                              </a:cubicBezTo>
                              <a:cubicBezTo>
                                <a:pt x="5836052" y="103621"/>
                                <a:pt x="5837829" y="103367"/>
                                <a:pt x="5841004" y="102986"/>
                              </a:cubicBezTo>
                              <a:cubicBezTo>
                                <a:pt x="5844052" y="102606"/>
                                <a:pt x="5848370" y="102097"/>
                                <a:pt x="5853448" y="101589"/>
                              </a:cubicBezTo>
                              <a:cubicBezTo>
                                <a:pt x="5863480" y="100574"/>
                                <a:pt x="5876178" y="99557"/>
                                <a:pt x="5886718" y="99430"/>
                              </a:cubicBezTo>
                              <a:cubicBezTo>
                                <a:pt x="5902718" y="99304"/>
                                <a:pt x="5926846" y="94859"/>
                                <a:pt x="5946782" y="90542"/>
                              </a:cubicBezTo>
                              <a:cubicBezTo>
                                <a:pt x="5956812" y="88383"/>
                                <a:pt x="5965702" y="86351"/>
                                <a:pt x="5972306" y="84700"/>
                              </a:cubicBezTo>
                              <a:cubicBezTo>
                                <a:pt x="5978908" y="82922"/>
                                <a:pt x="5982972" y="81906"/>
                                <a:pt x="5983099" y="81906"/>
                              </a:cubicBezTo>
                              <a:cubicBezTo>
                                <a:pt x="5987924" y="80636"/>
                                <a:pt x="5991607" y="77716"/>
                                <a:pt x="5993512" y="73652"/>
                              </a:cubicBezTo>
                              <a:cubicBezTo>
                                <a:pt x="5995544" y="69588"/>
                                <a:pt x="5995544" y="64763"/>
                                <a:pt x="5993512" y="60319"/>
                              </a:cubicBezTo>
                              <a:lnTo>
                                <a:pt x="5990846" y="54350"/>
                              </a:lnTo>
                              <a:cubicBezTo>
                                <a:pt x="5988814" y="49652"/>
                                <a:pt x="5985036" y="46223"/>
                                <a:pt x="5980591" y="44477"/>
                              </a:cubicBezTo>
                              <a:close/>
                              <a:moveTo>
                                <a:pt x="7045192" y="16382"/>
                              </a:moveTo>
                              <a:cubicBezTo>
                                <a:pt x="7043160" y="17016"/>
                                <a:pt x="7041128" y="18286"/>
                                <a:pt x="7039224" y="20191"/>
                              </a:cubicBezTo>
                              <a:cubicBezTo>
                                <a:pt x="7016621" y="42668"/>
                                <a:pt x="6994526" y="66160"/>
                                <a:pt x="6972684" y="89271"/>
                              </a:cubicBezTo>
                              <a:cubicBezTo>
                                <a:pt x="6950843" y="112637"/>
                                <a:pt x="6929002" y="135114"/>
                                <a:pt x="6907796" y="158861"/>
                              </a:cubicBezTo>
                              <a:lnTo>
                                <a:pt x="6907668" y="158861"/>
                              </a:lnTo>
                              <a:cubicBezTo>
                                <a:pt x="6903986" y="163051"/>
                                <a:pt x="6903858" y="165083"/>
                                <a:pt x="6903986" y="165337"/>
                              </a:cubicBezTo>
                              <a:cubicBezTo>
                                <a:pt x="6904114" y="165591"/>
                                <a:pt x="6905890" y="166352"/>
                                <a:pt x="6911224" y="164574"/>
                              </a:cubicBezTo>
                              <a:cubicBezTo>
                                <a:pt x="6922272" y="160892"/>
                                <a:pt x="6933320" y="157463"/>
                                <a:pt x="6944367" y="154161"/>
                              </a:cubicBezTo>
                              <a:cubicBezTo>
                                <a:pt x="6954526" y="150987"/>
                                <a:pt x="6968620" y="142225"/>
                                <a:pt x="6975986" y="134352"/>
                              </a:cubicBezTo>
                              <a:cubicBezTo>
                                <a:pt x="6999859" y="109082"/>
                                <a:pt x="7023859" y="83177"/>
                                <a:pt x="7048494" y="58541"/>
                              </a:cubicBezTo>
                              <a:cubicBezTo>
                                <a:pt x="7055605" y="51303"/>
                                <a:pt x="7059414" y="36572"/>
                                <a:pt x="7056494" y="26413"/>
                              </a:cubicBezTo>
                              <a:lnTo>
                                <a:pt x="7056113" y="24890"/>
                              </a:lnTo>
                              <a:cubicBezTo>
                                <a:pt x="7054844" y="20317"/>
                                <a:pt x="7052430" y="17270"/>
                                <a:pt x="7049256" y="16382"/>
                              </a:cubicBezTo>
                              <a:cubicBezTo>
                                <a:pt x="7047986" y="16000"/>
                                <a:pt x="7046588" y="16000"/>
                                <a:pt x="7045192" y="16382"/>
                              </a:cubicBezTo>
                              <a:close/>
                              <a:moveTo>
                                <a:pt x="7379573" y="6254"/>
                              </a:moveTo>
                              <a:cubicBezTo>
                                <a:pt x="7360144" y="5905"/>
                                <a:pt x="7337509" y="8064"/>
                                <a:pt x="7307922" y="14858"/>
                              </a:cubicBezTo>
                              <a:cubicBezTo>
                                <a:pt x="7293191" y="18286"/>
                                <a:pt x="7280366" y="21969"/>
                                <a:pt x="7269318" y="26159"/>
                              </a:cubicBezTo>
                              <a:cubicBezTo>
                                <a:pt x="7258270" y="30477"/>
                                <a:pt x="7248747" y="34921"/>
                                <a:pt x="7240239" y="39619"/>
                              </a:cubicBezTo>
                              <a:cubicBezTo>
                                <a:pt x="7223224" y="48890"/>
                                <a:pt x="7210144" y="58922"/>
                                <a:pt x="7196811" y="69208"/>
                              </a:cubicBezTo>
                              <a:cubicBezTo>
                                <a:pt x="7191224" y="73525"/>
                                <a:pt x="7186271" y="77208"/>
                                <a:pt x="7182589" y="79748"/>
                              </a:cubicBezTo>
                              <a:cubicBezTo>
                                <a:pt x="7178906" y="82287"/>
                                <a:pt x="7176620" y="83938"/>
                                <a:pt x="7176620" y="83938"/>
                              </a:cubicBezTo>
                              <a:lnTo>
                                <a:pt x="7176620" y="83811"/>
                              </a:lnTo>
                              <a:cubicBezTo>
                                <a:pt x="7173828" y="85716"/>
                                <a:pt x="7172557" y="86986"/>
                                <a:pt x="7171922" y="87748"/>
                              </a:cubicBezTo>
                              <a:cubicBezTo>
                                <a:pt x="7172938" y="87748"/>
                                <a:pt x="7174716" y="87621"/>
                                <a:pt x="7178018" y="86732"/>
                              </a:cubicBezTo>
                              <a:cubicBezTo>
                                <a:pt x="7270334" y="62477"/>
                                <a:pt x="7363286" y="40128"/>
                                <a:pt x="7457128" y="19937"/>
                              </a:cubicBezTo>
                              <a:cubicBezTo>
                                <a:pt x="7460429" y="19302"/>
                                <a:pt x="7462080" y="18540"/>
                                <a:pt x="7462968" y="18159"/>
                              </a:cubicBezTo>
                              <a:cubicBezTo>
                                <a:pt x="7462080" y="17778"/>
                                <a:pt x="7460302" y="17270"/>
                                <a:pt x="7456874" y="16762"/>
                              </a:cubicBezTo>
                              <a:cubicBezTo>
                                <a:pt x="7456874" y="16762"/>
                                <a:pt x="7454080" y="16382"/>
                                <a:pt x="7449636" y="15746"/>
                              </a:cubicBezTo>
                              <a:cubicBezTo>
                                <a:pt x="7445064" y="15111"/>
                                <a:pt x="7438969" y="14096"/>
                                <a:pt x="7431985" y="12699"/>
                              </a:cubicBezTo>
                              <a:cubicBezTo>
                                <a:pt x="7415223" y="9461"/>
                                <a:pt x="7399001" y="6604"/>
                                <a:pt x="7379573" y="6254"/>
                              </a:cubicBezTo>
                              <a:close/>
                              <a:moveTo>
                                <a:pt x="6406844" y="635"/>
                              </a:moveTo>
                              <a:lnTo>
                                <a:pt x="6429193" y="635"/>
                              </a:lnTo>
                              <a:cubicBezTo>
                                <a:pt x="6422209" y="8889"/>
                                <a:pt x="6415225" y="17144"/>
                                <a:pt x="6408368" y="25525"/>
                              </a:cubicBezTo>
                              <a:cubicBezTo>
                                <a:pt x="6381066" y="59176"/>
                                <a:pt x="6354019" y="92319"/>
                                <a:pt x="6327479" y="125971"/>
                              </a:cubicBezTo>
                              <a:cubicBezTo>
                                <a:pt x="6324432" y="129654"/>
                                <a:pt x="6323542" y="133336"/>
                                <a:pt x="6324685" y="136130"/>
                              </a:cubicBezTo>
                              <a:cubicBezTo>
                                <a:pt x="6325829" y="139051"/>
                                <a:pt x="6329130" y="140829"/>
                                <a:pt x="6333828" y="141336"/>
                              </a:cubicBezTo>
                              <a:cubicBezTo>
                                <a:pt x="6376368" y="145781"/>
                                <a:pt x="6418908" y="150988"/>
                                <a:pt x="6460939" y="155940"/>
                              </a:cubicBezTo>
                              <a:cubicBezTo>
                                <a:pt x="6503098" y="161273"/>
                                <a:pt x="6545129" y="167242"/>
                                <a:pt x="6586654" y="172956"/>
                              </a:cubicBezTo>
                              <a:cubicBezTo>
                                <a:pt x="6596939" y="174607"/>
                                <a:pt x="6611161" y="169273"/>
                                <a:pt x="6617890" y="161273"/>
                              </a:cubicBezTo>
                              <a:cubicBezTo>
                                <a:pt x="6644938" y="129146"/>
                                <a:pt x="6672240" y="96510"/>
                                <a:pt x="6700304" y="65018"/>
                              </a:cubicBezTo>
                              <a:cubicBezTo>
                                <a:pt x="6719224" y="43557"/>
                                <a:pt x="6738398" y="21969"/>
                                <a:pt x="6757828" y="635"/>
                              </a:cubicBezTo>
                              <a:lnTo>
                                <a:pt x="6780938" y="635"/>
                              </a:lnTo>
                              <a:lnTo>
                                <a:pt x="6766208" y="16508"/>
                              </a:lnTo>
                              <a:cubicBezTo>
                                <a:pt x="6750208" y="34160"/>
                                <a:pt x="6734336" y="52319"/>
                                <a:pt x="6718589" y="70097"/>
                              </a:cubicBezTo>
                              <a:cubicBezTo>
                                <a:pt x="6702843" y="88002"/>
                                <a:pt x="6687097" y="105654"/>
                                <a:pt x="6671731" y="123685"/>
                              </a:cubicBezTo>
                              <a:lnTo>
                                <a:pt x="6626017" y="178035"/>
                              </a:lnTo>
                              <a:cubicBezTo>
                                <a:pt x="6622336" y="182480"/>
                                <a:pt x="6616621" y="186163"/>
                                <a:pt x="6610399" y="188449"/>
                              </a:cubicBezTo>
                              <a:cubicBezTo>
                                <a:pt x="6604177" y="190861"/>
                                <a:pt x="6597446" y="191751"/>
                                <a:pt x="6591732" y="190861"/>
                              </a:cubicBezTo>
                              <a:cubicBezTo>
                                <a:pt x="6498399" y="177401"/>
                                <a:pt x="6403288" y="165464"/>
                                <a:pt x="6307669" y="155813"/>
                              </a:cubicBezTo>
                              <a:lnTo>
                                <a:pt x="6295617" y="148531"/>
                              </a:lnTo>
                              <a:lnTo>
                                <a:pt x="6298781" y="134733"/>
                              </a:lnTo>
                              <a:cubicBezTo>
                                <a:pt x="6334082" y="89780"/>
                                <a:pt x="6370146" y="45081"/>
                                <a:pt x="6406844" y="635"/>
                              </a:cubicBezTo>
                              <a:close/>
                              <a:moveTo>
                                <a:pt x="6688748" y="508"/>
                              </a:moveTo>
                              <a:lnTo>
                                <a:pt x="6712494" y="508"/>
                              </a:lnTo>
                              <a:lnTo>
                                <a:pt x="6659795" y="59938"/>
                              </a:lnTo>
                              <a:lnTo>
                                <a:pt x="6605574" y="123558"/>
                              </a:lnTo>
                              <a:cubicBezTo>
                                <a:pt x="6601764" y="128002"/>
                                <a:pt x="6595923" y="131685"/>
                                <a:pt x="6589700" y="134098"/>
                              </a:cubicBezTo>
                              <a:cubicBezTo>
                                <a:pt x="6583352" y="136510"/>
                                <a:pt x="6576621" y="137526"/>
                                <a:pt x="6570781" y="136637"/>
                              </a:cubicBezTo>
                              <a:cubicBezTo>
                                <a:pt x="6516050" y="129272"/>
                                <a:pt x="6460304" y="121399"/>
                                <a:pt x="6404686" y="115303"/>
                              </a:cubicBezTo>
                              <a:lnTo>
                                <a:pt x="6392787" y="107914"/>
                              </a:lnTo>
                              <a:lnTo>
                                <a:pt x="6396178" y="94223"/>
                              </a:lnTo>
                              <a:cubicBezTo>
                                <a:pt x="6421320" y="62605"/>
                                <a:pt x="6447098" y="31619"/>
                                <a:pt x="6473129" y="635"/>
                              </a:cubicBezTo>
                              <a:lnTo>
                                <a:pt x="6495479" y="635"/>
                              </a:lnTo>
                              <a:cubicBezTo>
                                <a:pt x="6471606" y="28953"/>
                                <a:pt x="6447987" y="57144"/>
                                <a:pt x="6424876" y="85715"/>
                              </a:cubicBezTo>
                              <a:cubicBezTo>
                                <a:pt x="6421954" y="89398"/>
                                <a:pt x="6420812" y="93081"/>
                                <a:pt x="6421954" y="95875"/>
                              </a:cubicBezTo>
                              <a:cubicBezTo>
                                <a:pt x="6423098" y="98668"/>
                                <a:pt x="6426400" y="100573"/>
                                <a:pt x="6431098" y="101082"/>
                              </a:cubicBezTo>
                              <a:cubicBezTo>
                                <a:pt x="6476304" y="106414"/>
                                <a:pt x="6521257" y="112637"/>
                                <a:pt x="6565828" y="118606"/>
                              </a:cubicBezTo>
                              <a:cubicBezTo>
                                <a:pt x="6576240" y="120129"/>
                                <a:pt x="6590717" y="114796"/>
                                <a:pt x="6597447" y="106795"/>
                              </a:cubicBezTo>
                              <a:cubicBezTo>
                                <a:pt x="6626526" y="72509"/>
                                <a:pt x="6655986" y="37842"/>
                                <a:pt x="6686335" y="4191"/>
                              </a:cubicBezTo>
                              <a:cubicBezTo>
                                <a:pt x="6687352" y="2921"/>
                                <a:pt x="6688113" y="1651"/>
                                <a:pt x="6688748" y="508"/>
                              </a:cubicBezTo>
                              <a:close/>
                              <a:moveTo>
                                <a:pt x="6826906" y="254"/>
                              </a:moveTo>
                              <a:lnTo>
                                <a:pt x="6850144" y="254"/>
                              </a:lnTo>
                              <a:cubicBezTo>
                                <a:pt x="6825510" y="26794"/>
                                <a:pt x="6801128" y="53589"/>
                                <a:pt x="6777128" y="80002"/>
                              </a:cubicBezTo>
                              <a:lnTo>
                                <a:pt x="6710969" y="155686"/>
                              </a:lnTo>
                              <a:cubicBezTo>
                                <a:pt x="6689255" y="180703"/>
                                <a:pt x="6667922" y="206735"/>
                                <a:pt x="6646716" y="232132"/>
                              </a:cubicBezTo>
                              <a:cubicBezTo>
                                <a:pt x="6643033" y="236576"/>
                                <a:pt x="6637319" y="240259"/>
                                <a:pt x="6631223" y="242545"/>
                              </a:cubicBezTo>
                              <a:cubicBezTo>
                                <a:pt x="6625128" y="244957"/>
                                <a:pt x="6618399" y="245847"/>
                                <a:pt x="6612684" y="244957"/>
                              </a:cubicBezTo>
                              <a:cubicBezTo>
                                <a:pt x="6481383" y="225021"/>
                                <a:pt x="6346653" y="210036"/>
                                <a:pt x="6210907" y="197210"/>
                              </a:cubicBezTo>
                              <a:cubicBezTo>
                                <a:pt x="6204812" y="196576"/>
                                <a:pt x="6200494" y="194036"/>
                                <a:pt x="6198716" y="189972"/>
                              </a:cubicBezTo>
                              <a:lnTo>
                                <a:pt x="6198589" y="189972"/>
                              </a:lnTo>
                              <a:cubicBezTo>
                                <a:pt x="6196812" y="185909"/>
                                <a:pt x="6197828" y="180957"/>
                                <a:pt x="6201638" y="176130"/>
                              </a:cubicBezTo>
                              <a:cubicBezTo>
                                <a:pt x="6247097" y="117336"/>
                                <a:pt x="6293320" y="58668"/>
                                <a:pt x="6340685" y="381"/>
                              </a:cubicBezTo>
                              <a:lnTo>
                                <a:pt x="6363033" y="381"/>
                              </a:lnTo>
                              <a:cubicBezTo>
                                <a:pt x="6317827" y="55748"/>
                                <a:pt x="6273637" y="111367"/>
                                <a:pt x="6230336" y="167114"/>
                              </a:cubicBezTo>
                              <a:cubicBezTo>
                                <a:pt x="6227414" y="170797"/>
                                <a:pt x="6226399" y="174480"/>
                                <a:pt x="6227668" y="177274"/>
                              </a:cubicBezTo>
                              <a:cubicBezTo>
                                <a:pt x="6228939" y="180067"/>
                                <a:pt x="6232240" y="181845"/>
                                <a:pt x="6236939" y="182353"/>
                              </a:cubicBezTo>
                              <a:cubicBezTo>
                                <a:pt x="6362145" y="194417"/>
                                <a:pt x="6486208" y="208640"/>
                                <a:pt x="6607477" y="226799"/>
                              </a:cubicBezTo>
                              <a:cubicBezTo>
                                <a:pt x="6617763" y="228450"/>
                                <a:pt x="6631859" y="223116"/>
                                <a:pt x="6638461" y="215243"/>
                              </a:cubicBezTo>
                              <a:cubicBezTo>
                                <a:pt x="6698652" y="142099"/>
                                <a:pt x="6761509" y="70732"/>
                                <a:pt x="6826906" y="254"/>
                              </a:cubicBezTo>
                              <a:close/>
                              <a:moveTo>
                                <a:pt x="6894208" y="0"/>
                              </a:moveTo>
                              <a:lnTo>
                                <a:pt x="6917954" y="0"/>
                              </a:lnTo>
                              <a:cubicBezTo>
                                <a:pt x="6847986" y="73398"/>
                                <a:pt x="6780812" y="147940"/>
                                <a:pt x="6716685" y="223751"/>
                              </a:cubicBezTo>
                              <a:cubicBezTo>
                                <a:pt x="6713129" y="228068"/>
                                <a:pt x="6713002" y="230100"/>
                                <a:pt x="6713129" y="230354"/>
                              </a:cubicBezTo>
                              <a:cubicBezTo>
                                <a:pt x="6713256" y="230608"/>
                                <a:pt x="6715161" y="231243"/>
                                <a:pt x="6720367" y="229338"/>
                              </a:cubicBezTo>
                              <a:lnTo>
                                <a:pt x="6753130" y="217782"/>
                              </a:lnTo>
                              <a:cubicBezTo>
                                <a:pt x="6763160" y="214353"/>
                                <a:pt x="6777002" y="204829"/>
                                <a:pt x="6783986" y="196702"/>
                              </a:cubicBezTo>
                              <a:lnTo>
                                <a:pt x="6811796" y="164701"/>
                              </a:lnTo>
                              <a:lnTo>
                                <a:pt x="6839986" y="133336"/>
                              </a:lnTo>
                              <a:lnTo>
                                <a:pt x="6897382" y="70224"/>
                              </a:lnTo>
                              <a:lnTo>
                                <a:pt x="6956304" y="8254"/>
                              </a:lnTo>
                              <a:cubicBezTo>
                                <a:pt x="6958970" y="5588"/>
                                <a:pt x="6961510" y="2793"/>
                                <a:pt x="6964176" y="127"/>
                              </a:cubicBezTo>
                              <a:lnTo>
                                <a:pt x="6987795" y="127"/>
                              </a:lnTo>
                              <a:lnTo>
                                <a:pt x="6968748" y="19937"/>
                              </a:lnTo>
                              <a:lnTo>
                                <a:pt x="6915288" y="76192"/>
                              </a:lnTo>
                              <a:cubicBezTo>
                                <a:pt x="6897510" y="94732"/>
                                <a:pt x="6880368" y="114288"/>
                                <a:pt x="6863096" y="133209"/>
                              </a:cubicBezTo>
                              <a:cubicBezTo>
                                <a:pt x="6845827" y="152384"/>
                                <a:pt x="6828685" y="171178"/>
                                <a:pt x="6811923" y="190353"/>
                              </a:cubicBezTo>
                              <a:cubicBezTo>
                                <a:pt x="6808240" y="194670"/>
                                <a:pt x="6808113" y="196702"/>
                                <a:pt x="6808240" y="196956"/>
                              </a:cubicBezTo>
                              <a:cubicBezTo>
                                <a:pt x="6808367" y="197210"/>
                                <a:pt x="6810272" y="197972"/>
                                <a:pt x="6815478" y="196067"/>
                              </a:cubicBezTo>
                              <a:cubicBezTo>
                                <a:pt x="6826400" y="192258"/>
                                <a:pt x="6837447" y="188829"/>
                                <a:pt x="6848368" y="185147"/>
                              </a:cubicBezTo>
                              <a:cubicBezTo>
                                <a:pt x="6858526" y="181845"/>
                                <a:pt x="6872493" y="172702"/>
                                <a:pt x="6879606" y="164701"/>
                              </a:cubicBezTo>
                              <a:lnTo>
                                <a:pt x="6916812" y="123558"/>
                              </a:lnTo>
                              <a:lnTo>
                                <a:pt x="6954780" y="83177"/>
                              </a:lnTo>
                              <a:cubicBezTo>
                                <a:pt x="6980304" y="56382"/>
                                <a:pt x="7005954" y="28826"/>
                                <a:pt x="7032367" y="2667"/>
                              </a:cubicBezTo>
                              <a:cubicBezTo>
                                <a:pt x="7033002" y="2032"/>
                                <a:pt x="7033383" y="1143"/>
                                <a:pt x="7034018" y="381"/>
                              </a:cubicBezTo>
                              <a:lnTo>
                                <a:pt x="7088366" y="381"/>
                              </a:lnTo>
                              <a:cubicBezTo>
                                <a:pt x="7081002" y="5842"/>
                                <a:pt x="7077066" y="16382"/>
                                <a:pt x="7079605" y="25398"/>
                              </a:cubicBezTo>
                              <a:lnTo>
                                <a:pt x="7080874" y="29969"/>
                              </a:lnTo>
                              <a:cubicBezTo>
                                <a:pt x="7082144" y="34667"/>
                                <a:pt x="7085066" y="38350"/>
                                <a:pt x="7089002" y="40128"/>
                              </a:cubicBezTo>
                              <a:cubicBezTo>
                                <a:pt x="7092938" y="41905"/>
                                <a:pt x="7097510" y="41778"/>
                                <a:pt x="7101700" y="39619"/>
                              </a:cubicBezTo>
                              <a:cubicBezTo>
                                <a:pt x="7101827" y="39493"/>
                                <a:pt x="7104748" y="37969"/>
                                <a:pt x="7109446" y="35556"/>
                              </a:cubicBezTo>
                              <a:cubicBezTo>
                                <a:pt x="7114144" y="33016"/>
                                <a:pt x="7120621" y="29588"/>
                                <a:pt x="7127858" y="25525"/>
                              </a:cubicBezTo>
                              <a:cubicBezTo>
                                <a:pt x="7141446" y="17778"/>
                                <a:pt x="7157573" y="8889"/>
                                <a:pt x="7168874" y="508"/>
                              </a:cubicBezTo>
                              <a:lnTo>
                                <a:pt x="7197446" y="508"/>
                              </a:lnTo>
                              <a:cubicBezTo>
                                <a:pt x="7192112" y="4318"/>
                                <a:pt x="7187032" y="8254"/>
                                <a:pt x="7181826" y="12191"/>
                              </a:cubicBezTo>
                              <a:cubicBezTo>
                                <a:pt x="7170272" y="21207"/>
                                <a:pt x="7151478" y="31493"/>
                                <a:pt x="7135732" y="40255"/>
                              </a:cubicBezTo>
                              <a:cubicBezTo>
                                <a:pt x="7127858" y="44573"/>
                                <a:pt x="7120748" y="48382"/>
                                <a:pt x="7115541" y="51176"/>
                              </a:cubicBezTo>
                              <a:cubicBezTo>
                                <a:pt x="7110335" y="53842"/>
                                <a:pt x="7106906" y="55620"/>
                                <a:pt x="7106906" y="55620"/>
                              </a:cubicBezTo>
                              <a:cubicBezTo>
                                <a:pt x="7097890" y="60319"/>
                                <a:pt x="7092811" y="72255"/>
                                <a:pt x="7095604" y="82287"/>
                              </a:cubicBezTo>
                              <a:lnTo>
                                <a:pt x="7096875" y="86859"/>
                              </a:lnTo>
                              <a:cubicBezTo>
                                <a:pt x="7098271" y="91557"/>
                                <a:pt x="7101064" y="95240"/>
                                <a:pt x="7105002" y="97018"/>
                              </a:cubicBezTo>
                              <a:cubicBezTo>
                                <a:pt x="7108938" y="98796"/>
                                <a:pt x="7113382" y="98669"/>
                                <a:pt x="7117574" y="96510"/>
                              </a:cubicBezTo>
                              <a:cubicBezTo>
                                <a:pt x="7117700" y="96383"/>
                                <a:pt x="7120621" y="94859"/>
                                <a:pt x="7125319" y="92446"/>
                              </a:cubicBezTo>
                              <a:cubicBezTo>
                                <a:pt x="7130017" y="90034"/>
                                <a:pt x="7136366" y="86605"/>
                                <a:pt x="7143478" y="82541"/>
                              </a:cubicBezTo>
                              <a:cubicBezTo>
                                <a:pt x="7157700" y="74414"/>
                                <a:pt x="7174843" y="64890"/>
                                <a:pt x="7186144" y="56128"/>
                              </a:cubicBezTo>
                              <a:cubicBezTo>
                                <a:pt x="7199604" y="45715"/>
                                <a:pt x="7213446" y="35175"/>
                                <a:pt x="7231731" y="25144"/>
                              </a:cubicBezTo>
                              <a:cubicBezTo>
                                <a:pt x="7248240" y="16000"/>
                                <a:pt x="7268556" y="7365"/>
                                <a:pt x="7295604" y="508"/>
                              </a:cubicBezTo>
                              <a:lnTo>
                                <a:pt x="7459922" y="508"/>
                              </a:lnTo>
                              <a:cubicBezTo>
                                <a:pt x="7481001" y="3810"/>
                                <a:pt x="7504238" y="5206"/>
                                <a:pt x="7536238" y="508"/>
                              </a:cubicBezTo>
                              <a:lnTo>
                                <a:pt x="7559096" y="508"/>
                              </a:lnTo>
                              <a:lnTo>
                                <a:pt x="7559096" y="24890"/>
                              </a:lnTo>
                              <a:cubicBezTo>
                                <a:pt x="7406461" y="56001"/>
                                <a:pt x="7255477" y="91303"/>
                                <a:pt x="7107034" y="132955"/>
                              </a:cubicBezTo>
                              <a:cubicBezTo>
                                <a:pt x="6950971" y="176639"/>
                                <a:pt x="6797954" y="227306"/>
                                <a:pt x="6646208" y="284958"/>
                              </a:cubicBezTo>
                              <a:cubicBezTo>
                                <a:pt x="6494464" y="342483"/>
                                <a:pt x="6343606" y="408262"/>
                                <a:pt x="6188686" y="476200"/>
                              </a:cubicBezTo>
                              <a:lnTo>
                                <a:pt x="6188686" y="476454"/>
                              </a:lnTo>
                              <a:cubicBezTo>
                                <a:pt x="6035036" y="543884"/>
                                <a:pt x="5876560" y="613091"/>
                                <a:pt x="5713385" y="676076"/>
                              </a:cubicBezTo>
                              <a:cubicBezTo>
                                <a:pt x="5550084" y="739061"/>
                                <a:pt x="5382592" y="795063"/>
                                <a:pt x="5213957" y="843191"/>
                              </a:cubicBezTo>
                              <a:lnTo>
                                <a:pt x="5201767" y="846619"/>
                              </a:lnTo>
                              <a:cubicBezTo>
                                <a:pt x="5031990" y="894747"/>
                                <a:pt x="4860943" y="935002"/>
                                <a:pt x="4689769" y="969669"/>
                              </a:cubicBezTo>
                              <a:cubicBezTo>
                                <a:pt x="4518595" y="1003448"/>
                                <a:pt x="4347293" y="1031893"/>
                                <a:pt x="4175992" y="1056783"/>
                              </a:cubicBezTo>
                              <a:cubicBezTo>
                                <a:pt x="4005706" y="1080147"/>
                                <a:pt x="3834786" y="1101354"/>
                                <a:pt x="3661961" y="1116085"/>
                              </a:cubicBezTo>
                              <a:cubicBezTo>
                                <a:pt x="3489263" y="1130689"/>
                                <a:pt x="3315168" y="1140085"/>
                                <a:pt x="3139930" y="1141736"/>
                              </a:cubicBezTo>
                              <a:cubicBezTo>
                                <a:pt x="2873517" y="1145546"/>
                                <a:pt x="2603930" y="1126752"/>
                                <a:pt x="2343360" y="1095767"/>
                              </a:cubicBezTo>
                              <a:cubicBezTo>
                                <a:pt x="2213074" y="1080402"/>
                                <a:pt x="2085455" y="1062623"/>
                                <a:pt x="1960376" y="1046370"/>
                              </a:cubicBezTo>
                              <a:cubicBezTo>
                                <a:pt x="1835170" y="1030115"/>
                                <a:pt x="1712504" y="1015511"/>
                                <a:pt x="1590599" y="1004972"/>
                              </a:cubicBezTo>
                              <a:cubicBezTo>
                                <a:pt x="1468694" y="994559"/>
                                <a:pt x="1347298" y="988337"/>
                                <a:pt x="1225521" y="986178"/>
                              </a:cubicBezTo>
                              <a:cubicBezTo>
                                <a:pt x="1195045" y="985924"/>
                                <a:pt x="1164569" y="984908"/>
                                <a:pt x="1134092" y="985288"/>
                              </a:cubicBezTo>
                              <a:lnTo>
                                <a:pt x="1042537" y="985924"/>
                              </a:lnTo>
                              <a:cubicBezTo>
                                <a:pt x="1012061" y="986178"/>
                                <a:pt x="981458" y="987575"/>
                                <a:pt x="950855" y="988337"/>
                              </a:cubicBezTo>
                              <a:lnTo>
                                <a:pt x="905013" y="989734"/>
                              </a:lnTo>
                              <a:cubicBezTo>
                                <a:pt x="889648" y="990368"/>
                                <a:pt x="874411" y="991257"/>
                                <a:pt x="859046" y="992020"/>
                              </a:cubicBezTo>
                              <a:cubicBezTo>
                                <a:pt x="613966" y="1003956"/>
                                <a:pt x="367363" y="1029480"/>
                                <a:pt x="120508" y="1064401"/>
                              </a:cubicBezTo>
                              <a:lnTo>
                                <a:pt x="120508" y="1064909"/>
                              </a:lnTo>
                              <a:cubicBezTo>
                                <a:pt x="80253" y="1070751"/>
                                <a:pt x="40127" y="1076846"/>
                                <a:pt x="0" y="1083069"/>
                              </a:cubicBezTo>
                              <a:lnTo>
                                <a:pt x="0" y="1057163"/>
                              </a:lnTo>
                              <a:lnTo>
                                <a:pt x="22348" y="1053734"/>
                              </a:lnTo>
                              <a:cubicBezTo>
                                <a:pt x="25650" y="1053227"/>
                                <a:pt x="27428" y="1052592"/>
                                <a:pt x="28317" y="1052210"/>
                              </a:cubicBezTo>
                              <a:cubicBezTo>
                                <a:pt x="27428" y="1051703"/>
                                <a:pt x="25778" y="1051068"/>
                                <a:pt x="22348" y="1050433"/>
                              </a:cubicBezTo>
                              <a:cubicBezTo>
                                <a:pt x="22348" y="1050433"/>
                                <a:pt x="19555" y="1049798"/>
                                <a:pt x="15110" y="1048909"/>
                              </a:cubicBezTo>
                              <a:cubicBezTo>
                                <a:pt x="11301" y="1048020"/>
                                <a:pt x="5841" y="1046750"/>
                                <a:pt x="0" y="1045353"/>
                              </a:cubicBezTo>
                              <a:lnTo>
                                <a:pt x="0" y="1027829"/>
                              </a:lnTo>
                              <a:cubicBezTo>
                                <a:pt x="761" y="1028083"/>
                                <a:pt x="1651" y="1028210"/>
                                <a:pt x="2412" y="1028464"/>
                              </a:cubicBezTo>
                              <a:cubicBezTo>
                                <a:pt x="18031" y="1032401"/>
                                <a:pt x="41904" y="1034432"/>
                                <a:pt x="61968" y="1035576"/>
                              </a:cubicBezTo>
                              <a:cubicBezTo>
                                <a:pt x="71999" y="1036083"/>
                                <a:pt x="81142" y="1036464"/>
                                <a:pt x="87745" y="1036591"/>
                              </a:cubicBezTo>
                              <a:cubicBezTo>
                                <a:pt x="94349" y="1036845"/>
                                <a:pt x="98539" y="1036845"/>
                                <a:pt x="98666" y="1036845"/>
                              </a:cubicBezTo>
                              <a:cubicBezTo>
                                <a:pt x="103364" y="1036972"/>
                                <a:pt x="107682" y="1035068"/>
                                <a:pt x="110602" y="1031639"/>
                              </a:cubicBezTo>
                              <a:cubicBezTo>
                                <a:pt x="113524" y="1028210"/>
                                <a:pt x="114665" y="1023639"/>
                                <a:pt x="114031" y="1018813"/>
                              </a:cubicBezTo>
                              <a:lnTo>
                                <a:pt x="113396" y="1014115"/>
                              </a:lnTo>
                              <a:cubicBezTo>
                                <a:pt x="112000" y="1003702"/>
                                <a:pt x="102475" y="995194"/>
                                <a:pt x="92190" y="995194"/>
                              </a:cubicBezTo>
                              <a:cubicBezTo>
                                <a:pt x="92064" y="995194"/>
                                <a:pt x="87491" y="995067"/>
                                <a:pt x="80253" y="994940"/>
                              </a:cubicBezTo>
                              <a:cubicBezTo>
                                <a:pt x="73016" y="994686"/>
                                <a:pt x="63110" y="994432"/>
                                <a:pt x="52190" y="993796"/>
                              </a:cubicBezTo>
                              <a:cubicBezTo>
                                <a:pt x="35047" y="992781"/>
                                <a:pt x="15492" y="991257"/>
                                <a:pt x="127" y="988717"/>
                              </a:cubicBezTo>
                              <a:lnTo>
                                <a:pt x="127" y="971574"/>
                              </a:lnTo>
                              <a:cubicBezTo>
                                <a:pt x="15364" y="974494"/>
                                <a:pt x="35936" y="976272"/>
                                <a:pt x="53460" y="977162"/>
                              </a:cubicBezTo>
                              <a:cubicBezTo>
                                <a:pt x="63618" y="977670"/>
                                <a:pt x="72762" y="978050"/>
                                <a:pt x="79365" y="978177"/>
                              </a:cubicBezTo>
                              <a:cubicBezTo>
                                <a:pt x="86095" y="978304"/>
                                <a:pt x="90285" y="978304"/>
                                <a:pt x="90412" y="978304"/>
                              </a:cubicBezTo>
                              <a:cubicBezTo>
                                <a:pt x="95237" y="978304"/>
                                <a:pt x="99555" y="976526"/>
                                <a:pt x="102475" y="973098"/>
                              </a:cubicBezTo>
                              <a:cubicBezTo>
                                <a:pt x="105397" y="969669"/>
                                <a:pt x="106538" y="965098"/>
                                <a:pt x="105904" y="960273"/>
                              </a:cubicBezTo>
                              <a:lnTo>
                                <a:pt x="105269" y="955574"/>
                              </a:lnTo>
                              <a:cubicBezTo>
                                <a:pt x="103872" y="945161"/>
                                <a:pt x="94222" y="936653"/>
                                <a:pt x="83936" y="936653"/>
                              </a:cubicBezTo>
                              <a:cubicBezTo>
                                <a:pt x="83682" y="936653"/>
                                <a:pt x="79111" y="936526"/>
                                <a:pt x="71872" y="936399"/>
                              </a:cubicBezTo>
                              <a:cubicBezTo>
                                <a:pt x="64634" y="936272"/>
                                <a:pt x="54602" y="935891"/>
                                <a:pt x="43682" y="935383"/>
                              </a:cubicBezTo>
                              <a:cubicBezTo>
                                <a:pt x="29587" y="934621"/>
                                <a:pt x="13968" y="933478"/>
                                <a:pt x="253" y="931701"/>
                              </a:cubicBezTo>
                              <a:lnTo>
                                <a:pt x="253" y="914685"/>
                              </a:lnTo>
                              <a:cubicBezTo>
                                <a:pt x="14222" y="916716"/>
                                <a:pt x="30603" y="917986"/>
                                <a:pt x="45080" y="918748"/>
                              </a:cubicBezTo>
                              <a:cubicBezTo>
                                <a:pt x="55238" y="919256"/>
                                <a:pt x="64380" y="919637"/>
                                <a:pt x="71110" y="919764"/>
                              </a:cubicBezTo>
                              <a:cubicBezTo>
                                <a:pt x="77841" y="919891"/>
                                <a:pt x="82032" y="919891"/>
                                <a:pt x="82158" y="919891"/>
                              </a:cubicBezTo>
                              <a:cubicBezTo>
                                <a:pt x="86983" y="919891"/>
                                <a:pt x="91300" y="917986"/>
                                <a:pt x="94222" y="914558"/>
                              </a:cubicBezTo>
                              <a:cubicBezTo>
                                <a:pt x="97269" y="911129"/>
                                <a:pt x="98413" y="906557"/>
                                <a:pt x="97777" y="901732"/>
                              </a:cubicBezTo>
                              <a:lnTo>
                                <a:pt x="97143" y="897034"/>
                              </a:lnTo>
                              <a:cubicBezTo>
                                <a:pt x="95745" y="886620"/>
                                <a:pt x="86095" y="878112"/>
                                <a:pt x="75682" y="878112"/>
                              </a:cubicBezTo>
                              <a:cubicBezTo>
                                <a:pt x="75428" y="878112"/>
                                <a:pt x="70857" y="877858"/>
                                <a:pt x="63491" y="877858"/>
                              </a:cubicBezTo>
                              <a:cubicBezTo>
                                <a:pt x="56253" y="877732"/>
                                <a:pt x="46221" y="877350"/>
                                <a:pt x="35174" y="876842"/>
                              </a:cubicBezTo>
                              <a:cubicBezTo>
                                <a:pt x="24000" y="876334"/>
                                <a:pt x="11809" y="875446"/>
                                <a:pt x="381" y="874302"/>
                              </a:cubicBezTo>
                              <a:lnTo>
                                <a:pt x="381" y="857413"/>
                              </a:lnTo>
                              <a:cubicBezTo>
                                <a:pt x="12191" y="858810"/>
                                <a:pt x="25016" y="859699"/>
                                <a:pt x="36571" y="860334"/>
                              </a:cubicBezTo>
                              <a:cubicBezTo>
                                <a:pt x="46730" y="860969"/>
                                <a:pt x="56000" y="861223"/>
                                <a:pt x="62730" y="861350"/>
                              </a:cubicBezTo>
                              <a:cubicBezTo>
                                <a:pt x="69459" y="861477"/>
                                <a:pt x="73650" y="861477"/>
                                <a:pt x="73777" y="861477"/>
                              </a:cubicBezTo>
                              <a:cubicBezTo>
                                <a:pt x="78602" y="861477"/>
                                <a:pt x="83047" y="859572"/>
                                <a:pt x="85968" y="856144"/>
                              </a:cubicBezTo>
                              <a:cubicBezTo>
                                <a:pt x="89015" y="852715"/>
                                <a:pt x="90158" y="848143"/>
                                <a:pt x="89522" y="843318"/>
                              </a:cubicBezTo>
                              <a:lnTo>
                                <a:pt x="88888" y="838619"/>
                              </a:lnTo>
                              <a:cubicBezTo>
                                <a:pt x="87364" y="828207"/>
                                <a:pt x="77713" y="819699"/>
                                <a:pt x="67301" y="819699"/>
                              </a:cubicBezTo>
                              <a:cubicBezTo>
                                <a:pt x="67173" y="819699"/>
                                <a:pt x="62476" y="819445"/>
                                <a:pt x="55112" y="819445"/>
                              </a:cubicBezTo>
                              <a:cubicBezTo>
                                <a:pt x="47745" y="819318"/>
                                <a:pt x="37587" y="818936"/>
                                <a:pt x="26539" y="818428"/>
                              </a:cubicBezTo>
                              <a:cubicBezTo>
                                <a:pt x="18158" y="817921"/>
                                <a:pt x="9143" y="817413"/>
                                <a:pt x="381" y="816650"/>
                              </a:cubicBezTo>
                              <a:lnTo>
                                <a:pt x="381" y="799889"/>
                              </a:lnTo>
                              <a:cubicBezTo>
                                <a:pt x="9649" y="800650"/>
                                <a:pt x="19174" y="801412"/>
                                <a:pt x="27936" y="801793"/>
                              </a:cubicBezTo>
                              <a:cubicBezTo>
                                <a:pt x="38222" y="802301"/>
                                <a:pt x="47491" y="802555"/>
                                <a:pt x="54222" y="802682"/>
                              </a:cubicBezTo>
                              <a:cubicBezTo>
                                <a:pt x="60952" y="802809"/>
                                <a:pt x="65269" y="802809"/>
                                <a:pt x="65396" y="802809"/>
                              </a:cubicBezTo>
                              <a:cubicBezTo>
                                <a:pt x="70222" y="802809"/>
                                <a:pt x="74666" y="800904"/>
                                <a:pt x="77587" y="797475"/>
                              </a:cubicBezTo>
                              <a:cubicBezTo>
                                <a:pt x="80508" y="794047"/>
                                <a:pt x="81778" y="789476"/>
                                <a:pt x="81142" y="784649"/>
                              </a:cubicBezTo>
                              <a:lnTo>
                                <a:pt x="80508" y="779951"/>
                              </a:lnTo>
                              <a:cubicBezTo>
                                <a:pt x="78985" y="769539"/>
                                <a:pt x="69333" y="761031"/>
                                <a:pt x="58793" y="761031"/>
                              </a:cubicBezTo>
                              <a:cubicBezTo>
                                <a:pt x="58539" y="761031"/>
                                <a:pt x="53840" y="760904"/>
                                <a:pt x="46476" y="760904"/>
                              </a:cubicBezTo>
                              <a:cubicBezTo>
                                <a:pt x="39111" y="760776"/>
                                <a:pt x="28951" y="760395"/>
                                <a:pt x="17777" y="759888"/>
                              </a:cubicBezTo>
                              <a:cubicBezTo>
                                <a:pt x="12063" y="759634"/>
                                <a:pt x="6095" y="759253"/>
                                <a:pt x="127" y="758872"/>
                              </a:cubicBezTo>
                              <a:lnTo>
                                <a:pt x="127" y="742110"/>
                              </a:lnTo>
                              <a:cubicBezTo>
                                <a:pt x="6602" y="742490"/>
                                <a:pt x="13079" y="742998"/>
                                <a:pt x="19174" y="743252"/>
                              </a:cubicBezTo>
                              <a:cubicBezTo>
                                <a:pt x="29460" y="743761"/>
                                <a:pt x="38730" y="744015"/>
                                <a:pt x="45586" y="744142"/>
                              </a:cubicBezTo>
                              <a:cubicBezTo>
                                <a:pt x="52316" y="744268"/>
                                <a:pt x="56634" y="744268"/>
                                <a:pt x="56761" y="744268"/>
                              </a:cubicBezTo>
                              <a:cubicBezTo>
                                <a:pt x="61587" y="744268"/>
                                <a:pt x="66032" y="742364"/>
                                <a:pt x="69079" y="738934"/>
                              </a:cubicBezTo>
                              <a:cubicBezTo>
                                <a:pt x="71999" y="735506"/>
                                <a:pt x="73270" y="730935"/>
                                <a:pt x="72635" y="726109"/>
                              </a:cubicBezTo>
                              <a:lnTo>
                                <a:pt x="71999" y="721411"/>
                              </a:lnTo>
                              <a:cubicBezTo>
                                <a:pt x="70476" y="711124"/>
                                <a:pt x="60698" y="702617"/>
                                <a:pt x="50158" y="702617"/>
                              </a:cubicBezTo>
                              <a:cubicBezTo>
                                <a:pt x="50031" y="702617"/>
                                <a:pt x="45332" y="702489"/>
                                <a:pt x="37842" y="702489"/>
                              </a:cubicBezTo>
                              <a:cubicBezTo>
                                <a:pt x="30475" y="702235"/>
                                <a:pt x="20189" y="701982"/>
                                <a:pt x="9015" y="701474"/>
                              </a:cubicBezTo>
                              <a:cubicBezTo>
                                <a:pt x="6095" y="701347"/>
                                <a:pt x="3047" y="701093"/>
                                <a:pt x="0" y="700966"/>
                              </a:cubicBezTo>
                              <a:lnTo>
                                <a:pt x="0" y="684331"/>
                              </a:lnTo>
                              <a:cubicBezTo>
                                <a:pt x="3555" y="684584"/>
                                <a:pt x="6984" y="684838"/>
                                <a:pt x="10413" y="684965"/>
                              </a:cubicBezTo>
                              <a:cubicBezTo>
                                <a:pt x="20825" y="685474"/>
                                <a:pt x="30221" y="685728"/>
                                <a:pt x="37079" y="685855"/>
                              </a:cubicBezTo>
                              <a:cubicBezTo>
                                <a:pt x="43936" y="685982"/>
                                <a:pt x="48253" y="685982"/>
                                <a:pt x="48380" y="685982"/>
                              </a:cubicBezTo>
                              <a:cubicBezTo>
                                <a:pt x="53460" y="685982"/>
                                <a:pt x="57777" y="684077"/>
                                <a:pt x="60824" y="680648"/>
                              </a:cubicBezTo>
                              <a:cubicBezTo>
                                <a:pt x="63872" y="677220"/>
                                <a:pt x="65142" y="672648"/>
                                <a:pt x="64508" y="667822"/>
                              </a:cubicBezTo>
                              <a:lnTo>
                                <a:pt x="63872" y="663124"/>
                              </a:lnTo>
                              <a:cubicBezTo>
                                <a:pt x="62476" y="652837"/>
                                <a:pt x="52698" y="644330"/>
                                <a:pt x="42031" y="644330"/>
                              </a:cubicBezTo>
                              <a:cubicBezTo>
                                <a:pt x="41777" y="644330"/>
                                <a:pt x="37079" y="644202"/>
                                <a:pt x="29587" y="644202"/>
                              </a:cubicBezTo>
                              <a:cubicBezTo>
                                <a:pt x="22095" y="644075"/>
                                <a:pt x="11809" y="643822"/>
                                <a:pt x="507" y="643314"/>
                              </a:cubicBezTo>
                              <a:cubicBezTo>
                                <a:pt x="381" y="643314"/>
                                <a:pt x="127" y="643314"/>
                                <a:pt x="127" y="643314"/>
                              </a:cubicBezTo>
                              <a:lnTo>
                                <a:pt x="127" y="626678"/>
                              </a:lnTo>
                              <a:cubicBezTo>
                                <a:pt x="761" y="626678"/>
                                <a:pt x="1397" y="626678"/>
                                <a:pt x="2031" y="626678"/>
                              </a:cubicBezTo>
                              <a:cubicBezTo>
                                <a:pt x="12445" y="627187"/>
                                <a:pt x="21968" y="627568"/>
                                <a:pt x="28825" y="627568"/>
                              </a:cubicBezTo>
                              <a:cubicBezTo>
                                <a:pt x="35682" y="627695"/>
                                <a:pt x="40000" y="627695"/>
                                <a:pt x="40127" y="627695"/>
                              </a:cubicBezTo>
                              <a:cubicBezTo>
                                <a:pt x="45080" y="627695"/>
                                <a:pt x="49523" y="625790"/>
                                <a:pt x="52570" y="622361"/>
                              </a:cubicBezTo>
                              <a:cubicBezTo>
                                <a:pt x="55618" y="618933"/>
                                <a:pt x="56889" y="614361"/>
                                <a:pt x="56253" y="609535"/>
                              </a:cubicBezTo>
                              <a:cubicBezTo>
                                <a:pt x="56253" y="609535"/>
                                <a:pt x="55364" y="603441"/>
                                <a:pt x="55364" y="603441"/>
                              </a:cubicBezTo>
                              <a:lnTo>
                                <a:pt x="55364" y="603059"/>
                              </a:lnTo>
                              <a:cubicBezTo>
                                <a:pt x="53840" y="592901"/>
                                <a:pt x="44190" y="585916"/>
                                <a:pt x="33778" y="587440"/>
                              </a:cubicBezTo>
                              <a:lnTo>
                                <a:pt x="127" y="592520"/>
                              </a:lnTo>
                              <a:lnTo>
                                <a:pt x="127" y="566742"/>
                              </a:lnTo>
                              <a:cubicBezTo>
                                <a:pt x="20189" y="563693"/>
                                <a:pt x="40253" y="560646"/>
                                <a:pt x="60317" y="557725"/>
                              </a:cubicBezTo>
                              <a:lnTo>
                                <a:pt x="60317" y="558233"/>
                              </a:lnTo>
                              <a:cubicBezTo>
                                <a:pt x="318347" y="522042"/>
                                <a:pt x="579426" y="494993"/>
                                <a:pt x="843681" y="482423"/>
                              </a:cubicBezTo>
                              <a:cubicBezTo>
                                <a:pt x="1107680" y="469724"/>
                                <a:pt x="1375997" y="474676"/>
                                <a:pt x="1640250" y="497661"/>
                              </a:cubicBezTo>
                              <a:cubicBezTo>
                                <a:pt x="1772313" y="509089"/>
                                <a:pt x="1902726" y="524835"/>
                                <a:pt x="2030345" y="541471"/>
                              </a:cubicBezTo>
                              <a:cubicBezTo>
                                <a:pt x="2158091" y="558106"/>
                                <a:pt x="2282916" y="575377"/>
                                <a:pt x="2405836" y="589852"/>
                              </a:cubicBezTo>
                              <a:cubicBezTo>
                                <a:pt x="2528756" y="604329"/>
                                <a:pt x="2650026" y="615758"/>
                                <a:pt x="2771296" y="622996"/>
                              </a:cubicBezTo>
                              <a:cubicBezTo>
                                <a:pt x="2831867" y="626932"/>
                                <a:pt x="2892565" y="628837"/>
                                <a:pt x="2953136" y="630869"/>
                              </a:cubicBezTo>
                              <a:lnTo>
                                <a:pt x="3044184" y="632139"/>
                              </a:lnTo>
                              <a:cubicBezTo>
                                <a:pt x="3059422" y="632393"/>
                                <a:pt x="3074533" y="632393"/>
                                <a:pt x="3089771" y="632139"/>
                              </a:cubicBezTo>
                              <a:lnTo>
                                <a:pt x="3135359" y="631758"/>
                              </a:lnTo>
                              <a:cubicBezTo>
                                <a:pt x="3295739" y="630234"/>
                                <a:pt x="3456881" y="621599"/>
                                <a:pt x="3618405" y="608012"/>
                              </a:cubicBezTo>
                              <a:cubicBezTo>
                                <a:pt x="3780055" y="594297"/>
                                <a:pt x="3942214" y="574106"/>
                                <a:pt x="4104245" y="551884"/>
                              </a:cubicBezTo>
                              <a:cubicBezTo>
                                <a:pt x="4268054" y="528011"/>
                                <a:pt x="4430848" y="500962"/>
                                <a:pt x="4591863" y="469088"/>
                              </a:cubicBezTo>
                              <a:cubicBezTo>
                                <a:pt x="4752625" y="436453"/>
                                <a:pt x="4911355" y="398992"/>
                                <a:pt x="5067292" y="354673"/>
                              </a:cubicBezTo>
                              <a:cubicBezTo>
                                <a:pt x="5221069" y="310990"/>
                                <a:pt x="5372052" y="260577"/>
                                <a:pt x="5521766" y="203305"/>
                              </a:cubicBezTo>
                              <a:cubicBezTo>
                                <a:pt x="5671481" y="145781"/>
                                <a:pt x="5820560" y="81018"/>
                                <a:pt x="5973574" y="13841"/>
                              </a:cubicBezTo>
                              <a:lnTo>
                                <a:pt x="5973574" y="13587"/>
                              </a:lnTo>
                              <a:cubicBezTo>
                                <a:pt x="5983353" y="9397"/>
                                <a:pt x="5993258" y="5079"/>
                                <a:pt x="6003036" y="762"/>
                              </a:cubicBezTo>
                              <a:lnTo>
                                <a:pt x="6066780" y="762"/>
                              </a:lnTo>
                              <a:lnTo>
                                <a:pt x="6015353" y="23239"/>
                              </a:lnTo>
                              <a:cubicBezTo>
                                <a:pt x="6005956" y="27429"/>
                                <a:pt x="6001511" y="38477"/>
                                <a:pt x="6005702" y="47874"/>
                              </a:cubicBezTo>
                              <a:lnTo>
                                <a:pt x="6011797" y="61716"/>
                              </a:lnTo>
                              <a:cubicBezTo>
                                <a:pt x="6013702" y="66033"/>
                                <a:pt x="6016496" y="68700"/>
                                <a:pt x="6019798" y="69081"/>
                              </a:cubicBezTo>
                              <a:cubicBezTo>
                                <a:pt x="6023098" y="69462"/>
                                <a:pt x="6026528" y="67557"/>
                                <a:pt x="6029448" y="63748"/>
                              </a:cubicBezTo>
                              <a:lnTo>
                                <a:pt x="6075544" y="3810"/>
                              </a:lnTo>
                              <a:cubicBezTo>
                                <a:pt x="6076559" y="2413"/>
                                <a:pt x="6077194" y="1397"/>
                                <a:pt x="6077702" y="508"/>
                              </a:cubicBezTo>
                              <a:lnTo>
                                <a:pt x="6099924" y="508"/>
                              </a:lnTo>
                              <a:cubicBezTo>
                                <a:pt x="6079098" y="27049"/>
                                <a:pt x="6058908" y="53589"/>
                                <a:pt x="6038464" y="80128"/>
                              </a:cubicBezTo>
                              <a:cubicBezTo>
                                <a:pt x="6031987" y="88510"/>
                                <a:pt x="6030210" y="103748"/>
                                <a:pt x="6034401" y="113400"/>
                              </a:cubicBezTo>
                              <a:lnTo>
                                <a:pt x="6035036" y="114796"/>
                              </a:lnTo>
                              <a:cubicBezTo>
                                <a:pt x="6036940" y="119113"/>
                                <a:pt x="6039734" y="121780"/>
                                <a:pt x="6043036" y="122162"/>
                              </a:cubicBezTo>
                              <a:cubicBezTo>
                                <a:pt x="6046337" y="122542"/>
                                <a:pt x="6049766" y="120637"/>
                                <a:pt x="6052686" y="116828"/>
                              </a:cubicBezTo>
                              <a:cubicBezTo>
                                <a:pt x="6082400" y="77970"/>
                                <a:pt x="6112496" y="39239"/>
                                <a:pt x="6142845" y="381"/>
                              </a:cubicBezTo>
                              <a:lnTo>
                                <a:pt x="6164813" y="381"/>
                              </a:lnTo>
                              <a:cubicBezTo>
                                <a:pt x="6130020" y="44573"/>
                                <a:pt x="6095606" y="88890"/>
                                <a:pt x="6061702" y="133082"/>
                              </a:cubicBezTo>
                              <a:cubicBezTo>
                                <a:pt x="6055226" y="141464"/>
                                <a:pt x="6053448" y="156702"/>
                                <a:pt x="6057638" y="166352"/>
                              </a:cubicBezTo>
                              <a:lnTo>
                                <a:pt x="6058274" y="167750"/>
                              </a:lnTo>
                              <a:cubicBezTo>
                                <a:pt x="6060178" y="172067"/>
                                <a:pt x="6062972" y="174734"/>
                                <a:pt x="6066274" y="175114"/>
                              </a:cubicBezTo>
                              <a:cubicBezTo>
                                <a:pt x="6069575" y="175495"/>
                                <a:pt x="6073004" y="173590"/>
                                <a:pt x="6075924" y="169781"/>
                              </a:cubicBezTo>
                              <a:cubicBezTo>
                                <a:pt x="6119226" y="113272"/>
                                <a:pt x="6163035" y="56763"/>
                                <a:pt x="6207734" y="254"/>
                              </a:cubicBezTo>
                              <a:lnTo>
                                <a:pt x="6229702" y="254"/>
                              </a:lnTo>
                              <a:cubicBezTo>
                                <a:pt x="6180558" y="62097"/>
                                <a:pt x="6132559" y="124066"/>
                                <a:pt x="6085067" y="186162"/>
                              </a:cubicBezTo>
                              <a:cubicBezTo>
                                <a:pt x="6078590" y="194543"/>
                                <a:pt x="6076813" y="209782"/>
                                <a:pt x="6081004" y="219433"/>
                              </a:cubicBezTo>
                              <a:lnTo>
                                <a:pt x="6081639" y="220829"/>
                              </a:lnTo>
                              <a:cubicBezTo>
                                <a:pt x="6083543" y="225147"/>
                                <a:pt x="6086337" y="227814"/>
                                <a:pt x="6089638" y="228195"/>
                              </a:cubicBezTo>
                              <a:cubicBezTo>
                                <a:pt x="6092814" y="228576"/>
                                <a:pt x="6096242" y="226671"/>
                                <a:pt x="6099162" y="222861"/>
                              </a:cubicBezTo>
                              <a:cubicBezTo>
                                <a:pt x="6156178" y="148448"/>
                                <a:pt x="6213702" y="74160"/>
                                <a:pt x="6273003" y="127"/>
                              </a:cubicBezTo>
                              <a:lnTo>
                                <a:pt x="6295226" y="127"/>
                              </a:lnTo>
                              <a:cubicBezTo>
                                <a:pt x="6237702" y="71493"/>
                                <a:pt x="6181829" y="143367"/>
                                <a:pt x="6126718" y="215243"/>
                              </a:cubicBezTo>
                              <a:cubicBezTo>
                                <a:pt x="6123924" y="218925"/>
                                <a:pt x="6122908" y="222607"/>
                                <a:pt x="6124178" y="225401"/>
                              </a:cubicBezTo>
                              <a:cubicBezTo>
                                <a:pt x="6125448" y="228322"/>
                                <a:pt x="6128749" y="230100"/>
                                <a:pt x="6133448" y="230481"/>
                              </a:cubicBezTo>
                              <a:cubicBezTo>
                                <a:pt x="6278844" y="243687"/>
                                <a:pt x="6423606" y="258291"/>
                                <a:pt x="6564431" y="278482"/>
                              </a:cubicBezTo>
                              <a:cubicBezTo>
                                <a:pt x="6575098" y="280006"/>
                                <a:pt x="6591860" y="278101"/>
                                <a:pt x="6601765" y="274164"/>
                              </a:cubicBezTo>
                              <a:cubicBezTo>
                                <a:pt x="6620558" y="266544"/>
                                <a:pt x="6639478" y="259687"/>
                                <a:pt x="6658272" y="252576"/>
                              </a:cubicBezTo>
                              <a:cubicBezTo>
                                <a:pt x="6668177" y="248893"/>
                                <a:pt x="6681892" y="239116"/>
                                <a:pt x="6688748" y="230862"/>
                              </a:cubicBezTo>
                              <a:cubicBezTo>
                                <a:pt x="6754145" y="152638"/>
                                <a:pt x="6822716" y="75684"/>
                                <a:pt x="6894208" y="0"/>
                              </a:cubicBezTo>
                              <a:close/>
                            </a:path>
                          </a:pathLst>
                        </a:custGeom>
                        <a:solidFill>
                          <a:srgbClr val="F6DDD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1168756" name="Freeform: Shape 1181168756">
                        <a:extLst>
                          <a:ext uri="{FF2B5EF4-FFF2-40B4-BE49-F238E27FC236}">
                            <a16:creationId xmlns:a16="http://schemas.microsoft.com/office/drawing/2014/main" id="{6C1173D9-B8C6-8961-D184-D1ABA175F7D1}"/>
                          </a:ext>
                        </a:extLst>
                      </wps:cNvPr>
                      <wps:cNvSpPr/>
                      <wps:spPr>
                        <a:xfrm>
                          <a:off x="0" y="0"/>
                          <a:ext cx="7559676" cy="1203033"/>
                        </a:xfrm>
                        <a:custGeom>
                          <a:avLst/>
                          <a:gdLst>
                            <a:gd name="connsiteX0" fmla="*/ 0 w 7559676"/>
                            <a:gd name="connsiteY0" fmla="*/ 0 h 1203033"/>
                            <a:gd name="connsiteX1" fmla="*/ 7559676 w 7559676"/>
                            <a:gd name="connsiteY1" fmla="*/ 0 h 1203033"/>
                            <a:gd name="connsiteX2" fmla="*/ 7559676 w 7559676"/>
                            <a:gd name="connsiteY2" fmla="*/ 1091849 h 1203033"/>
                            <a:gd name="connsiteX3" fmla="*/ 7480689 w 7559676"/>
                            <a:gd name="connsiteY3" fmla="*/ 1100858 h 1203033"/>
                            <a:gd name="connsiteX4" fmla="*/ 7196487 w 7559676"/>
                            <a:gd name="connsiteY4" fmla="*/ 1132581 h 1203033"/>
                            <a:gd name="connsiteX5" fmla="*/ 6911396 w 7559676"/>
                            <a:gd name="connsiteY5" fmla="*/ 1154786 h 1203033"/>
                            <a:gd name="connsiteX6" fmla="*/ 6626177 w 7559676"/>
                            <a:gd name="connsiteY6" fmla="*/ 1176866 h 1203033"/>
                            <a:gd name="connsiteX7" fmla="*/ 6337658 w 7559676"/>
                            <a:gd name="connsiteY7" fmla="*/ 1190189 h 1203033"/>
                            <a:gd name="connsiteX8" fmla="*/ 6048376 w 7559676"/>
                            <a:gd name="connsiteY8" fmla="*/ 1201229 h 1203033"/>
                            <a:gd name="connsiteX9" fmla="*/ 5755665 w 7559676"/>
                            <a:gd name="connsiteY9" fmla="*/ 1202243 h 1203033"/>
                            <a:gd name="connsiteX10" fmla="*/ 5462066 w 7559676"/>
                            <a:gd name="connsiteY10" fmla="*/ 1199959 h 1203033"/>
                            <a:gd name="connsiteX11" fmla="*/ 5165419 w 7559676"/>
                            <a:gd name="connsiteY11" fmla="*/ 1185748 h 1203033"/>
                            <a:gd name="connsiteX12" fmla="*/ 5017095 w 7559676"/>
                            <a:gd name="connsiteY12" fmla="*/ 1178388 h 1203033"/>
                            <a:gd name="connsiteX13" fmla="*/ 4868264 w 7559676"/>
                            <a:gd name="connsiteY13" fmla="*/ 1164938 h 1203033"/>
                            <a:gd name="connsiteX14" fmla="*/ 4570602 w 7559676"/>
                            <a:gd name="connsiteY14" fmla="*/ 1136768 h 1203033"/>
                            <a:gd name="connsiteX15" fmla="*/ 3983910 w 7559676"/>
                            <a:gd name="connsiteY15" fmla="*/ 1054163 h 1203033"/>
                            <a:gd name="connsiteX16" fmla="*/ 2891294 w 7559676"/>
                            <a:gd name="connsiteY16" fmla="*/ 869157 h 1203033"/>
                            <a:gd name="connsiteX17" fmla="*/ 2635284 w 7559676"/>
                            <a:gd name="connsiteY17" fmla="*/ 834516 h 1203033"/>
                            <a:gd name="connsiteX18" fmla="*/ 2507786 w 7559676"/>
                            <a:gd name="connsiteY18" fmla="*/ 817893 h 1203033"/>
                            <a:gd name="connsiteX19" fmla="*/ 2381431 w 7559676"/>
                            <a:gd name="connsiteY19" fmla="*/ 806346 h 1203033"/>
                            <a:gd name="connsiteX20" fmla="*/ 2128722 w 7559676"/>
                            <a:gd name="connsiteY20" fmla="*/ 783759 h 1203033"/>
                            <a:gd name="connsiteX21" fmla="*/ 1875506 w 7559676"/>
                            <a:gd name="connsiteY21" fmla="*/ 771705 h 1203033"/>
                            <a:gd name="connsiteX22" fmla="*/ 1748897 w 7559676"/>
                            <a:gd name="connsiteY22" fmla="*/ 765488 h 1203033"/>
                            <a:gd name="connsiteX23" fmla="*/ 1621273 w 7559676"/>
                            <a:gd name="connsiteY23" fmla="*/ 764980 h 1203033"/>
                            <a:gd name="connsiteX24" fmla="*/ 1366025 w 7559676"/>
                            <a:gd name="connsiteY24" fmla="*/ 763965 h 1203033"/>
                            <a:gd name="connsiteX25" fmla="*/ 851336 w 7559676"/>
                            <a:gd name="connsiteY25" fmla="*/ 780841 h 1203033"/>
                            <a:gd name="connsiteX26" fmla="*/ 0 w 7559676"/>
                            <a:gd name="connsiteY26" fmla="*/ 851392 h 1203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559676" h="1203033">
                              <a:moveTo>
                                <a:pt x="0" y="0"/>
                              </a:moveTo>
                              <a:lnTo>
                                <a:pt x="7559676" y="0"/>
                              </a:lnTo>
                              <a:lnTo>
                                <a:pt x="7559676" y="1091849"/>
                              </a:lnTo>
                              <a:cubicBezTo>
                                <a:pt x="7533389" y="1094895"/>
                                <a:pt x="7506976" y="1097813"/>
                                <a:pt x="7480689" y="1100858"/>
                              </a:cubicBezTo>
                              <a:lnTo>
                                <a:pt x="7196487" y="1132581"/>
                              </a:lnTo>
                              <a:lnTo>
                                <a:pt x="6911396" y="1154786"/>
                              </a:lnTo>
                              <a:lnTo>
                                <a:pt x="6626177" y="1176866"/>
                              </a:lnTo>
                              <a:cubicBezTo>
                                <a:pt x="6531317" y="1184733"/>
                                <a:pt x="6433789" y="1185621"/>
                                <a:pt x="6337658" y="1190189"/>
                              </a:cubicBezTo>
                              <a:lnTo>
                                <a:pt x="6048376" y="1201229"/>
                              </a:lnTo>
                              <a:cubicBezTo>
                                <a:pt x="5951991" y="1204909"/>
                                <a:pt x="5853194" y="1201736"/>
                                <a:pt x="5755665" y="1202243"/>
                              </a:cubicBezTo>
                              <a:cubicBezTo>
                                <a:pt x="5657884" y="1201482"/>
                                <a:pt x="5560356" y="1202243"/>
                                <a:pt x="5462066" y="1199959"/>
                              </a:cubicBezTo>
                              <a:lnTo>
                                <a:pt x="5165419" y="1185748"/>
                              </a:lnTo>
                              <a:lnTo>
                                <a:pt x="5017095" y="1178388"/>
                              </a:lnTo>
                              <a:lnTo>
                                <a:pt x="4868264" y="1164938"/>
                              </a:lnTo>
                              <a:lnTo>
                                <a:pt x="4570602" y="1136768"/>
                              </a:lnTo>
                              <a:cubicBezTo>
                                <a:pt x="4373513" y="1111390"/>
                                <a:pt x="4175283" y="1086900"/>
                                <a:pt x="3983910" y="1054163"/>
                              </a:cubicBezTo>
                              <a:cubicBezTo>
                                <a:pt x="3599005" y="992748"/>
                                <a:pt x="3233149" y="919786"/>
                                <a:pt x="2891294" y="869157"/>
                              </a:cubicBezTo>
                              <a:cubicBezTo>
                                <a:pt x="2804179" y="854946"/>
                                <a:pt x="2720747" y="846316"/>
                                <a:pt x="2635284" y="834516"/>
                              </a:cubicBezTo>
                              <a:lnTo>
                                <a:pt x="2507786" y="817893"/>
                              </a:lnTo>
                              <a:lnTo>
                                <a:pt x="2381431" y="806346"/>
                              </a:lnTo>
                              <a:lnTo>
                                <a:pt x="2128722" y="783759"/>
                              </a:lnTo>
                              <a:lnTo>
                                <a:pt x="1875506" y="771705"/>
                              </a:lnTo>
                              <a:lnTo>
                                <a:pt x="1748897" y="765488"/>
                              </a:lnTo>
                              <a:lnTo>
                                <a:pt x="1621273" y="764980"/>
                              </a:lnTo>
                              <a:lnTo>
                                <a:pt x="1366025" y="763965"/>
                              </a:lnTo>
                              <a:cubicBezTo>
                                <a:pt x="1195605" y="764600"/>
                                <a:pt x="1022900" y="775766"/>
                                <a:pt x="851336" y="780841"/>
                              </a:cubicBezTo>
                              <a:cubicBezTo>
                                <a:pt x="568023" y="798732"/>
                                <a:pt x="283313" y="820431"/>
                                <a:pt x="0" y="851392"/>
                              </a:cubicBezTo>
                              <a:close/>
                            </a:path>
                          </a:pathLst>
                        </a:custGeom>
                        <a:solidFill>
                          <a:srgbClr val="C95C2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58293433" name="Graphic 11">
                          <a:extLst>
                            <a:ext uri="{FF2B5EF4-FFF2-40B4-BE49-F238E27FC236}">
                              <a16:creationId xmlns:a16="http://schemas.microsoft.com/office/drawing/2014/main" id="{DBAA8B93-3677-1D7C-D799-A4686E276BD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5822700" y="339296"/>
                          <a:ext cx="1459167" cy="6841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EB2D5A3" id="Group 3" o:spid="_x0000_s1026" style="position:absolute;margin-left:0;margin-top:0;width:595.3pt;height:103.2pt;z-index:251659264;mso-wrap-distance-bottom:28.35pt;mso-position-horizontal:left;mso-position-horizontal-relative:page;mso-position-vertical:top;mso-position-vertical-relative:page;mso-width-relative:margin;mso-height-relative:margin" coordsize="75596,131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">
              <v:shape id="Freeform: Shape 407010796" o:spid="_x0000_s1027" style="position:absolute;top:1677;width:75590;height:11423;visibility:visible;mso-wrap-style:square;v-text-anchor:middle" coordsize="7559096,114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" path="m3109835,1071385v-2159,,-4571,636,-7112,2032c3079993,1085735,3057136,1098053,3034026,1109736v-5334,2666,-6096,4571,-6096,4825c3028057,1114815,3029580,1116212,3035676,1116212v21206,508,42413,381,63619,127c3109962,1116339,3118597,1107831,3118597,1097544r,-15110c3118597,1077608,3116946,1074053,3114025,1072402v-1270,-635,-2667,-1017,-4190,-1017xm3379803,1070878v-16001,761,-29969,2285,-42413,4317c3324818,1077100,3313897,1079386,3303993,1082052v-19809,5334,-35810,12318,-52318,19429c3244818,1104530,3238596,1106942,3234151,1108720v-4444,1778,-7237,2794,-7237,2794c3223485,1112784,3221835,1113672,3220945,1114307v1017,254,2922,381,6603,381c3278977,1112911,3330533,1112275,3381707,1109101v51174,-2793,102603,-4825,153524,-9016l3535104,1099958v3682,-254,5460,-636,6476,-1016c3540818,1098434,3539040,1097672,3535485,1096783v-127,,-2921,-762,-7493,-2032c3523421,1093482,3517198,1091704,3510088,1089418v-34032,-10540,-66159,-22096,-130285,-18540xm3982087,1026305v-20190,-2286,-44191,-2920,-75936,763c3842658,1034052,3813198,1050560,3781579,1066687v-6603,3429,-12444,6223,-16762,8254c3760500,1076846,3757833,1078116,3757833,1078116v-3302,1524,-4953,2540,-5714,3175c3753135,1081545,3755167,1081672,3758722,1081291v50921,-4318,101333,-10794,151873,-16382l3986405,1056147r75428,-10031l4061706,1046243v3555,-508,5460,-1017,6349,-1398c4067166,1044465,4065388,1043703,4061833,1043067v,,-2794,-507,-7493,-1523c4049642,1040528,4043293,1039004,4036182,1037226v-17143,-4445,-33905,-8762,-54095,-10921xm3109581,1013352v-2032,,-4445,636,-6985,2032c3087994,1023385,3073390,1031512,3058660,1039258r-44318,22985c2984629,1077481,2954787,1093100,2924565,1107958v-5334,2540,-6095,4444,-6095,4698c2918597,1113038,2920121,1114307,2926216,1114561v12572,509,25142,509,37714,762c2975359,1115450,2993010,1111387,3003168,1106180v32889,-16889,65524,-33524,97778,-51429c3110469,1049544,3118343,1036337,3118343,1025797r-127,127l3118216,1024401v,-4826,-1651,-8381,-4571,-10032c3112501,1013734,3111104,1013352,3109581,1013352xm2113011,995321v-1524,-127,-2920,,-4190,507c2105773,997099,2103742,1000527,2103106,1005226r-2032,15111c2099678,1030496,2106916,1039893,2117202,1041289r60698,8001l2178027,1049290v5841,635,7746,-381,7746,-635c2185900,1048274,2185264,1046370,2180566,1042941r-60952,-44700c2117329,996591,2115043,995574,2113011,995321xm3975102,967510v-20190,-2285,-44063,-2920,-75554,763c3836564,975257,3807357,991892,3775865,1007892v-31746,16382,-64762,33397,-132317,39747c3575739,1052846,3540310,1041416,3506278,1030496v-33650,-10412,-65523,-22096,-129143,-18540c3361262,1012718,3347422,1014242,3335104,1016274v-12318,1905,-23111,4190,-33016,6857c3282278,1028464,3266532,1035449,3250152,1042560v-14096,6095,-35937,12445,-54350,17143c3186533,1061989,3178152,1063767,3172057,1065036v-6095,1270,-9905,2032,-10032,2032c3151358,1069100,3142850,1079259,3142977,1089799r,4698c3142977,1099449,3145009,1103640,3148565,1106434v3555,2794,8253,3809,13206,2794c3161898,1109101,3165326,1108466,3170914,1107323v5588,-1143,13206,-2793,21714,-4825c3209517,1098307,3229834,1092338,3243676,1086370v16635,-7238,33523,-14603,54730,-20318c3308945,1063259,3320627,1060718,3333962,1058815v13206,-2159,28062,-3810,45078,-4700c3446977,1050560,3482405,1063004,3516564,1073544v33905,10667,66159,21080,130412,16128c3710976,1083703,3740944,1068211,3772564,1051956v31999,-16126,64508,-34286,131682,-41778c3937896,1006241,3963674,1007131,3985261,1009417v21587,2285,39238,6857,56508,11301c4057769,1024909,4082658,1027321,4103610,1028591v10413,635,19937,1016,26794,1270c4137388,1030242,4141706,1030242,4141833,1030242v4952,127,9523,-1651,12571,-5079l4154658,1025163v3047,-3429,4318,-8001,3683,-12826l4157705,1007639v-1524,-10413,-11301,-18922,-21968,-19175c4135484,988464,4130785,988337,4123293,988083v-7492,-381,-17778,-763,-29079,-1524c4071610,985161,4045198,982622,4028944,978431v-17142,-4444,-33651,-8762,-53842,-10921xm1767043,966543v-19365,2714,-35174,7571,-51491,12397c1708822,980971,1702726,982622,1698409,983765v-4445,1143,-7112,1778,-7112,1778c1687996,986305,1686345,987066,1685457,987575v888,381,2539,762,5968,1142c1786917,998750,1883043,1010432,1980314,1023131r125,c1983868,1023512,1985773,1023512,1986789,1023385v-635,-635,-2159,-1778,-5333,-3301c1981456,1020084,1978916,1018813,1974853,1016654v-4064,-2158,-9652,-5206,-15873,-8762c1929139,990749,1900694,974114,1839868,967003v-30539,-3746,-53460,-3175,-72825,-460xm634030,962558v-10540,-2285,-27301,-888,-37333,3174l542601,986939v-2286,890,-3809,1651,-4698,2159c539046,989098,540697,989098,543110,988844r74793,-6984l692569,976399r,127c694855,976399,696506,976146,697522,975892v-1016,-381,-2667,-762,-4953,-1271l634030,962558xm3109326,955320v-2159,,-4444,635,-6984,2031l3067295,976653r-35301,18668l2960629,1032401v-24000,12571,-48128,24128,-72381,36064l2814978,1104021v-5333,2413,-6222,4317,-6222,4572c2808756,1108847,2810407,1110243,2816375,1110498r37714,1396c2865645,1112275,2883296,1108593,2893581,1103640v17651,-8635,35175,-16889,52571,-25778l2998216,1051068v34539,-17905,68825,-35429,102602,-54350c3110216,991511,3117962,978304,3117962,967764r-128,127l3117834,966368v,-4826,-1523,-8381,-4444,-10032c3112247,955701,3110850,955320,3109326,955320xm2120503,937668v-1396,-253,-2794,,-4064,509c2113392,939446,2111360,942875,2110725,947574r-253,1524c2109074,959638,2115043,973733,2123551,979955v28952,21334,57778,42541,87237,63748c2219805,1050306,2236185,1056783,2247360,1058179r36571,4571l2283931,1062623v5842,763,7747,-380,7747,-634c2291805,1061735,2291296,1059830,2286471,1056401v-53715,-38476,-106920,-77080,-159364,-115811c2124820,938939,2122535,937922,2120503,937668xm1341584,925732v-30095,-1016,-52698,1270,-71492,5333c1251172,935637,1236061,941859,1220441,948208v-6476,2668,-12317,4954,-16507,6477c1199743,956209,1197077,957097,1197077,957097v-3175,1144,-4826,2032,-5588,2541c1192378,959892,1194282,960273,1197584,960273r71238,1015l1340060,963829v47492,1142,94857,4825,142349,7237l1482409,971193v3428,127,5206,-127,6096,-253c1487869,970305,1486346,969288,1483171,968018v,,-2540,-1142,-6603,-2920c1472504,963193,1466917,960653,1460695,957479v-15111,-7493,-29841,-14857,-48254,-20699c1403171,933860,1393012,931319,1381330,929287v-11555,-1777,-24634,-3047,-39746,-3555xm4702212,922303v-11301,-508,-28698,3048,-38857,7874l4608499,956970v-2413,1144,-3937,2032,-4826,2668c4604817,959511,4606594,959383,4609134,958875r78095,-14857l4765324,927510r127,c4767990,927002,4769641,926494,4770657,926113v-1143,-127,-2794,-381,-5333,-508l4702212,922303xm624506,913541v-10667,-2286,-27555,-634,-37587,3302l476570,960019v-36572,14349,-73142,30096,-109460,44953c364824,1005988,363300,1006749,362411,1007258v1143,127,2794,,5206,-254l455617,996972v10794,-1144,27683,-5080,37842,-9143l594284,948208v15873,-6222,19428,-7111,20318,-7111c614855,941097,614983,941097,614983,941097r126984,26160c747299,968400,754284,969162,761268,969669v6984,636,14095,890,19429,636l859680,966241r-126,-127c861839,965986,863490,965859,864505,965606v-1015,-381,-2539,-889,-4825,-1397c820950,955447,781966,946050,742728,937796l624506,913541xm3967991,909097v-20063,-2413,-43682,-2921,-75047,634c3830215,916716,3801262,933224,3770023,949225v-31491,16507,-64126,33397,-131300,39746c3571421,994178,3536246,982749,3502468,971828v-33396,-10540,-64888,-22095,-127999,-18666c3358596,953923,3344882,955447,3332691,957479v-12317,1777,-22984,4063,-32761,6730c3280374,969542,3264754,976526,3248501,983638v-13969,6096,-35556,12444,-53841,17144c3185517,1003067,3177263,1004845,3171168,1006114v-6096,1271,-9904,2032,-10032,2032c3150724,1010178,3142343,1020464,3142343,1030877r254,127l3142597,1035703v126,4952,2031,9142,5586,11936c3151612,1050433,3156310,1051449,3161264,1050433v126,-127,3554,-762,9015,-1905c3175739,1047385,3183358,1045735,3191740,1043703v16761,-4191,36825,-10159,50539,-16128c3258787,1020337,3275548,1012972,3296501,1007258v10539,-2795,22095,-5334,35302,-7239c3344882,997860,3359611,996210,3376500,995321v67429,-3683,102477,8889,136381,19429c3546659,1025543,3578659,1035957,3642405,1031004v63619,-5968,93333,-21334,124698,-37588c3798849,977416,3831103,959256,3897897,951764v33396,-3936,59047,-3048,80507,-761c3999865,953289,4017261,957860,4034531,962304v16000,4191,40635,6477,61461,7873c4106405,970940,4115801,971320,4122658,971574v6857,254,11175,381,11301,381c4138913,972082,4143356,970305,4146404,966876v3047,-3429,4318,-8001,3682,-12826l4149451,949352v-1396,-10413,-11301,-18921,-21841,-19175c4127483,930177,4122785,930050,4115292,929796v-7491,-381,-17777,-763,-28951,-1524c4063992,926748,4037578,924208,4021452,920017v-17016,-4444,-33396,-8762,-53461,-10920xm3108945,897034v-2031,,-4444,634,-6857,2031c2974724,969542,2842280,1036337,2705391,1097544v-5460,2414,-6350,4191,-6350,4573c2699041,1102498,2700692,1103767,2706661,1104149r37714,2159c2755931,1107069,2773708,1103640,2783994,1098942v27047,-12318,53968,-25398,80761,-38477c2891550,1047385,2918089,1034559,2944501,1021226r78604,-40890l3061962,959892r38602,-21207c3109835,933478,3117580,920271,3117580,909731r-127,-127l3117453,908081v,-4826,-1650,-8381,-4444,-10032c3111740,897414,3110469,897034,3108945,897034xm2128122,880017v-1397,-127,-2793,,-4063,508c2121011,881795,2118980,885223,2118344,889922r-254,1524c2116694,901986,2122661,916081,2131169,922303v30731,22604,61207,45207,92318,67558c2254472,1012337,2285455,1034813,2317074,1056910v9143,6476,25777,12825,36953,14222c2366344,1072656,2378534,1074180,2390979,1075449r,-127c2396948,1075957,2398851,1074814,2398851,1074561v127,-254,-380,-2286,-5332,-5588c2305265,1007766,2219423,945542,2134725,882938v-2285,-1651,-4571,-2667,-6603,-2921xm4686467,875318v-11302,-508,-28572,2794,-38604,7747l4537007,937415v-37079,18159,-74412,35049,-111873,52573c4422721,991130,4421324,991892,4420309,992527v1143,,2920,-254,5460,-635l4517705,976272v11301,-2031,28952,-7999,39238,-12952l4658911,913414v16000,-7872,19428,-9143,20445,-9396c4679610,904018,4679737,904018,4679737,904018r136380,7237c4821832,911509,4829323,911382,4836816,910748v7491,-762,14984,-1905,20571,-3175l4939927,888272r,126c4942466,887763,4944116,887255,4945133,886874v-1142,-127,-2793,-380,-5334,-380c4897260,885096,4854974,884335,4812689,882176r-126222,-6858xm1343615,866683v-30476,-1016,-53205,1270,-72253,5334c1252314,876588,1236949,882811,1221203,889160v-13587,5460,-34285,10794,-51808,14731c1151744,907827,1137775,910875,1137521,910875v-10032,2032,-18031,12318,-18031,22731l1119490,938304v,4952,1777,9143,5079,11936c1127743,953035,1132189,954050,1136760,953035v254,,12698,-2795,28698,-6350c1181203,943129,1200251,938050,1213457,932716v15746,-6476,31873,-13079,52063,-17905c1285711,910113,1309965,907700,1342092,908843v16000,634,30095,1905,42540,3937c1397076,914938,1407996,917732,1417901,920907v19810,6349,35302,13968,50540,21588c1498663,957351,1526853,972717,1586790,977035v60063,5587,90412,-4444,123047,-14223c1742853,953035,1776758,942241,1841646,950240v64635,7620,96128,26032,126223,43303c1981837,1001543,2004694,1010305,2023996,1016908v9650,3302,18412,6096,24888,8128c2055360,1027068,2059424,1028337,2059551,1028337v4698,1397,9397,762,13206,-1650c2076567,1024146,2078979,1020084,2079614,1015257r636,-4698l2079869,1010686v1396,-10413,-5588,-21207,-15620,-24127c2063995,986559,2059551,985161,2052567,983003v-6984,-2159,-16635,-5333,-27048,-8889c2004567,966876,1980186,957606,1965964,949479v-29841,-17270,-58413,-33779,-119619,-41017c1785139,900842,1754028,910621,1721265,920271v-33142,9652,-66920,20826,-131046,14731c1526218,930304,1494726,913414,1463996,898557v-15238,-7492,-30095,-14858,-48761,-20699c1405964,874937,1395680,872398,1383869,870366v-11809,-1905,-25016,-3174,-40254,-3683xm626411,864143v-10667,-2285,-27683,-888,-37841,3175l491173,905287v-16254,6476,-32380,12445,-48508,19175l394412,944400r-96128,39746c266411,997606,234539,1011829,202793,1025543v-2286,1017,-3810,1905,-4699,2413c199237,1027956,200888,1027956,203300,1027575r76826,-10159c290920,1015893,307935,1011575,317966,1007385l450666,952399,584506,899954v16000,-6223,19556,-7238,20445,-7238c605204,892716,605331,892716,605331,892716r152889,31111c808887,935510,859172,946685,909077,958622v10540,2539,27683,4571,38476,4190c977521,961924,1007490,960780,1037459,960273r253,c1039998,960273,1041649,960146,1042664,960019v-1015,-508,-2539,-1017,-4825,-1651c903490,922939,766094,891319,626411,864143xm3960627,850556v-19936,-2286,-43429,-2920,-74540,635c3823865,858048,3795039,874556,3764056,890557v-31112,16381,-63620,33397,-130285,39620c3567104,935383,3532184,923827,3498659,912907v-33270,-10540,-64508,-22096,-126984,-18668c3355930,895002,3342342,896525,3330279,898557v-12064,1778,-22731,4063,-32381,6730c3278596,910748,3262977,917605,3246977,924716v-13841,6095,-35301,12445,-53334,17143c3184628,944145,3176374,945923,3170406,947193v-5968,1269,-9778,2032,-9905,2032c3150088,951257,3141834,961415,3141834,971955r-127,l3141707,976653v,4953,2032,9144,5461,11937c3150597,991384,3155295,992400,3160120,991384v127,-127,3556,-762,9016,-1905c3174597,988337,3181961,986686,3190342,984654v16636,-4191,36572,-10160,50159,-16127c3256755,961288,3273262,953923,3294088,948208v10413,-2793,21841,-5333,34921,-7237c3341961,938812,3356564,937161,3373326,936272v66794,-3556,101587,8889,135238,19556c3541961,966622,3573707,977035,3636945,972082v63111,-5968,92698,-21334,123809,-37588c3792246,918366,3824246,900208,3890658,892843v33143,-3810,58666,-2921,80001,-636c3991991,894620,4009388,899192,4026531,903637v16000,4190,40508,6603,61207,7999c4098024,912399,4107420,912780,4114277,913033v6857,254,11174,381,11301,381c4130657,913541,4134976,911763,4138023,908335v3047,-3429,4318,-8000,3683,-12826l4141070,890811v-1396,-10286,-11174,-18921,-21714,-19175c4119102,871636,4114531,871509,4107039,871255v-7365,-254,-17523,-762,-28699,-1524c4056118,868207,4029833,865667,4013833,861477v-16889,-4445,-33270,-8762,-53206,-10921xm4682149,825539v-11174,-508,-28317,3048,-38349,7874c4579674,864779,4515039,897541,4449896,927383r-98032,45715c4319102,988083,4286214,1002432,4253198,1017162v-2286,1017,-3810,1778,-4826,2413c4249515,1019575,4251292,1019448,4253833,1019067r80253,-12063c4345388,1005480,4363038,999892,4373451,995067r135619,-63239l4643292,866048v16001,-7872,19429,-9143,20445,-9270c4663991,856778,4664118,856778,4664118,856778r162412,9016c4880879,867572,4935609,869604,4990466,870747v11556,126,30095,-2159,41270,-5080c5063101,857540,5094466,849668,5125704,841286r-254,-127c5127862,840524,5129513,839889,5130529,839508v-1142,-254,-2793,-254,-5333,-254c4975609,839508,4828181,834937,4682149,825539xm2135741,822365v-1396,-254,-2794,,-4063,508c2128630,824143,2126598,827571,2125963,832270r-253,1523c2124312,844334,2130281,858430,2138789,864652v93333,68954,187682,137653,285459,204575c2433646,1075703,2450407,1081798,2461708,1083069v12318,1396,24763,2666,37207,3810l2498915,1086624v5969,635,7873,-508,7873,-762c2506915,1085608,2506280,1083703,2501328,1080402,2377264,997606,2259297,911636,2142345,825285v-2287,-1650,-4572,-2666,-6604,-2920xm603172,814492v-6983,635,-13841,2031,-19046,4063l475046,860842r-27175,10540l420824,882430r-53968,22222l313015,926875v-17904,7238,-35810,14730,-53588,22604l152761,995828v-9397,4064,-16254,14858,-14984,23620c138285,1023131,140062,1025924,142983,1027575v3556,2159,8381,2032,13207,l262476,981226r26666,-11557l315808,958622r53587,-22096l423236,914304r26922,-11049l477205,892716,585903,850429v9778,-3810,14857,-5588,17651,-6476c606347,843191,606729,843191,606982,843191v508,127,10033,2032,20953,4191l743109,870747v38223,8000,76191,17016,114031,25524c894983,904525,932569,914304,970029,923700r56000,14096l1081648,953162r12479,-1854l1094093,951384r380,-127l1094127,951308r3903,-8686c1098030,933733,1089776,923954,1080124,921288,930791,880525,777649,844968,622094,815254v-5207,-1016,-12063,-1270,-18922,-762xm1346156,807888v-30858,-1142,-53841,1144,-73143,5207c1253711,817667,1238093,823889,1222219,830239v-13714,5459,-34794,10793,-52444,14729c1151871,848905,1137775,851953,1137521,851953v-10032,2032,-18158,12317,-18158,22730l1119363,879382v127,4953,1904,9143,5206,11937c1127871,894112,1132189,895002,1136886,894112v254,,12826,-2793,28952,-6349c1181839,884208,1201012,879128,1214347,873795v15999,-6477,32254,-13080,52697,-17905c1287488,851318,1311997,848905,1344505,850048v16253,635,30476,1905,43047,3937c1400124,856144,1411171,858937,1421202,862111v19938,6223,35683,13969,51048,21588c1502853,898557,1531424,913922,1591870,918366v60571,5715,91174,-4317,124063,-14095c1749075,894620,1783488,883699,1848630,891827v65144,7619,96635,26032,126857,43302c1989583,943129,2012440,951764,2031741,958495v9651,3302,18413,6095,24889,8127c2063107,968654,2067170,969923,2067297,969923v4698,1397,9397,763,13206,-1650c2084313,965732,2086726,961670,2087360,956844r624,-4618l2087995,952272r,-127l2087984,952226r-3512,-14827c2081646,933034,2077392,929605,2072376,928145v-254,,-4571,-1397,-11682,-3556c2053709,922430,2044186,919256,2033646,915700v-20953,-7238,-45460,-16508,-59682,-24635c1943868,873922,1915297,857286,1853710,850048v-61587,-7619,-92952,2032,-125967,11683c1694472,871509,1660313,882557,1595552,876461v-64762,-4825,-96508,-21714,-127619,-36572c1452568,832397,1437584,825031,1418663,819191v-9396,-2922,-19809,-5588,-31745,-7620c1374981,809666,1361521,808397,1346156,807888xm3953261,792142v-19809,-2412,-43174,-3047,-74031,508c3817516,799507,3788817,816016,3758087,832016v-30857,16381,-63110,33271,-129269,39493c3562532,876588,3527992,865033,3494723,854112v-32889,-10540,-63874,-22223,-125841,-18794c3353389,836079,3339929,837603,3327866,839635v-12064,1778,-22603,4064,-32127,6730c3276564,851826,3261200,858683,3245327,865794v-13715,6096,-34921,12445,-52826,17144c3183612,885096,3175485,886874,3169517,888144v-5968,1270,-9651,2031,-9778,2031c3149580,892207,3141326,902493,3141326,912907r-127,253l3141199,917859v127,4953,2032,9143,5461,11937c3150088,932589,3154660,933606,3159486,932589v126,-127,3428,-761,8888,-1905c3173834,929542,3181200,927891,3189454,925859v16507,-4190,36190,-10159,49651,-16128c3255231,902620,3271612,895256,3292183,889541v10286,-2921,21588,-5333,34540,-7238c3339675,880144,3354152,878493,3370660,877605v66285,-3556,100698,8889,134095,19555c3537897,907954,3569390,918366,3632120,913541v62603,-5841,91935,-21207,122792,-37461c3786151,859953,3818024,841921,3883928,834556v33017,-3937,58286,-2921,79492,-636c3984627,836333,4001896,840905,4018912,845350v15873,4191,40255,6603,60825,7999c4090023,854112,4099293,854493,4106150,854747v6730,253,11047,380,11174,380c4122150,855254,4126595,853349,4129642,850048v2921,-3429,4191,-8000,3556,-12825l4132563,832524v-1397,-10286,-11175,-18921,-21588,-19175c4110848,813349,4106150,813222,4098785,812968v-7365,-254,-17523,-762,-28571,-1524c4048118,810047,4022086,807381,4006087,803190v-16762,-4445,-33016,-8889,-52826,-11048xm2641105,787365v-6127,-461,-12349,333,-17111,2492c2582979,808397,2541454,826429,2499677,844461r-127,-127c2495233,846239,2492566,848906,2492312,851953v-254,3048,1650,6223,5587,9016c2535359,886494,2573201,912399,2611550,937670v9016,5841,24761,6984,34540,2666l2708566,912018r61967,-29461c2774850,880525,2777391,877732,2777518,874684v127,-3048,-1905,-6095,-5969,-8636l2714279,829731r-56634,-37335c2653264,789539,2647232,787825,2641105,787365xm4672753,777158v-5461,-381,-12318,380,-19175,1778c4646594,780333,4639737,782364,4634657,784904r-106793,52826l4501070,850937r-26920,12699l4420055,889033r-54349,25398c4347673,922939,4329515,931319,4311229,939319r-109586,48764c4191991,992400,4184880,1003448,4186150,1012210v507,3683,2285,6349,5334,8000c4195166,1022115,4200119,1021987,4205198,1019829r109968,-48889l4342594,958748r27302,-12698l4424372,920652r54222,-25396l4505641,882557r26921,-13207l4639864,816523v9523,-4698,14602,-6984,17270,-8126c4659800,807254,4660181,807254,4660435,807254v508,,10286,634,21714,1270l4802911,815381v40381,2032,80888,3047,121523,4444c4965069,821476,5005831,821603,5046720,821984r61461,508l5169767,821730v5588,-127,10286,-2158,12953,-5461l5182720,816143v2158,-2794,2793,-6096,1778,-9651c5182085,797984,5171038,790872,5160371,790999v-164572,1651,-326984,-3047,-487618,-13841xm599363,768269v-6984,507,-13841,1905,-19047,3810l470348,812587r-27302,10159l415745,833413r-54350,21334l307173,875954v-18031,6984,-36063,14221,-53968,21714l145777,942241v-9651,3936,-16254,15492,-14857,25777c131555,972591,133841,976272,137269,978304v3555,2032,8000,2032,12444,127l256507,932082r26793,-11557l310222,909477r53841,-22222l418157,865033r27174,-11048l472506,843445,581840,801158v9778,-3810,14983,-5587,17777,-6476c602411,793920,602792,793920,603045,793920v509,127,10033,2032,21080,4191l740061,821349v38477,8127,76825,17016,114921,25524c893077,855127,931045,864906,968760,874302r56380,14096l1081140,903764v4826,1396,9397,634,12572,-1905l1093712,901605v2794,-2159,4318,-5715,4318,-9905c1098030,882176,1089648,872017,1079870,869477,929268,830492,775109,796841,618792,768903v-5461,-1015,-12445,-1142,-19429,-634xm2642422,768174v6683,508,13254,2445,18143,5683c2683549,789222,2706788,804968,2730280,819826r70857,44826c2806343,867953,2809136,872144,2808882,876588v-254,4318,-3301,8255,-8889,10921l2723550,923955v-25651,12191,-51429,23492,-77334,35176c2640756,961543,2633645,962432,2626788,961924v-6857,-508,-13715,-2413,-18667,-5715c2584375,940717,2560883,924590,2537518,908843v-23364,-15746,-46603,-31619,-69587,-47874l2467677,860969v-5079,-3556,-7618,-7873,-7111,-12318c2461074,844207,2464376,840525,2470090,838111v25904,-10666,51682,-21841,77206,-33143c2572947,793666,2598344,782619,2623613,771062v5333,-2476,12127,-3396,18809,-2888xm1348695,748840v-31111,-1144,-54476,1142,-73904,5206c1255362,758617,1239616,764840,1223489,771189v-13842,5461,-35047,10794,-52952,14731c1152505,789857,1138156,792904,1137902,792904v-10159,2032,-18412,12318,-18412,22731l1119490,820333v,4952,1905,9143,5206,11937c1127998,835064,1132443,836079,1137140,835064v254,,12953,-2794,29333,-6350c1182600,825158,1202029,820079,1215489,814745v16127,-6476,32508,-13079,53206,-17904c1289266,792269,1314156,789857,1346917,790999v16382,509,30730,1905,43556,3937c1403171,797094,1414346,799889,1424505,803063v20190,6222,36190,13969,51682,21588c1507171,839381,1535997,854874,1597076,859318v61206,5715,92190,-4191,125206,-13968c1755678,835698,1790345,824905,1855869,833032v65523,7746,97016,26159,127365,43429c1997202,884589,2020059,893224,2039488,899954v9650,3428,18412,6222,24888,8254c2070852,910240,2074916,911509,2075043,911509v4826,1398,9397,763,13207,-1650c2092059,907319,2094471,903255,2095107,898430r634,-4699l2095995,893605v1397,-10414,-5587,-21207,-15619,-24128c2080123,869477,2075805,868080,2068693,865921v-7110,-2159,-16634,-5333,-27174,-8889c2020567,849794,1996059,840524,1981710,832397v-30222,-17270,-58794,-33778,-120762,-41143c1798980,783507,1767361,793285,1734091,802809v-33650,9651,-68063,20699,-133459,14604c1535234,812587,1503234,795698,1471743,780841v-15492,-7493,-30730,-14858,-49778,-20700c1412441,757221,1401902,754555,1389838,752523v-12064,-1778,-25524,-3175,-41143,-3683xm3945643,733602v-19810,-2413,-42921,-3049,-73651,507c3810531,740966,3782087,757348,3751611,773348v-30730,16255,-62730,33144,-128381,39366c3557580,817794,3523167,806238,3490278,795316v-32634,-10539,-63237,-22222,-124698,-18793c3350215,777412,3336882,778809,3324945,780841v-11809,1778,-22222,4063,-31745,6730c3274279,793031,3259041,799889,3243295,807000v-13461,6095,-34413,12445,-52191,17143c3182342,826302,3174215,828080,3168374,829349v-5841,1270,-9524,2032,-9651,2032c3148565,833413,3140311,843572,3140438,854112r,4698c3140438,863762,3142343,867953,3145771,870747v3429,2794,7873,3682,12698,2794c3158596,873414,3161898,872778,3167231,871636v5334,-1143,12698,-2793,20826,-4825c3204311,862620,3223867,856652,3237200,850683v15999,-7111,32127,-14477,52571,-20191c3300057,827571,3311231,825158,3324056,823254v12826,-2159,27175,-3682,43556,-4572c3433263,815127,3467421,827698,3500564,838365v33016,10921,64253,21334,126476,16509c3689262,849032,3718341,833793,3748945,817540v30983,-16001,62603,-34160,128126,-41398c3909833,772332,3934976,773221,3956055,775634v21079,2285,38350,6858,55238,11429c4027040,791254,4051293,793666,4071737,795063v10286,635,19557,1143,26287,1397c4104881,796714,4109071,796841,4109197,796841v4953,127,9271,-1651,12318,-5080c4124436,788332,4125705,783761,4125071,778936r-635,-4699l4124055,774111v-1397,-10287,-11048,-18922,-21460,-19176c4102341,754935,4097769,754808,4090404,754555v-7365,-255,-17397,-763,-28444,-1524c4039992,751506,4014087,748967,3998214,744649v-16635,-4444,-32889,-8889,-52571,-11047xm4663737,732077v-5588,-380,-12572,508,-19429,1905c4637450,735379,4630594,737284,4625641,739697r-106539,50794l4492308,803190r-26920,12191l4411420,839762r-54095,24381c4339293,872398,4321134,880525,4302975,888144r-109333,46858c4183864,939193,4177007,950876,4178531,961161r381,c4179673,965732,4181959,969415,4185515,971320v3683,2032,8254,2032,12826,l4307801,922557r27175,-12190l4362150,897668r54222,-25397l4470340,846873r26921,-12699l4524054,820968r106540,-52699c4639991,763570,4645070,761285,4647736,760141v2668,-1142,3049,-1142,3302,-1142c4651546,758999,4661323,759634,4672626,760268r119999,6984c4832752,769284,4872880,770301,4913260,771825v40381,1777,80762,1904,121396,2412l5095736,774872r61079,-635c5162021,774237,5166593,772206,5169133,768903v2285,-2920,2920,-6730,1778,-10793c5168370,748967,5157196,741474,5146656,741729v-162793,2920,-323555,-382,-482919,-9652xm2645582,729411v-5969,-508,-12191,381,-16889,2540c2590470,749475,2551867,766364,2512883,783507v-38984,16636,-78222,33270,-117842,49525c2390597,834810,2388057,837477,2387677,840524v-381,3048,1524,6222,5460,9017c2427931,874303,2463105,898811,2498660,923447v35683,24127,71493,48508,107937,72255c2615613,1001543,2631613,1002686,2641391,998368r59428,-26540c2720501,962812,2740184,953416,2759739,944272r58286,-27682c2837327,907192,2856501,897288,2875676,887763v4191,-2159,6730,-5079,6730,-8126c2882533,876588,2880374,873541,2876311,871129v-18286,-11049,-36572,-21970,-54603,-33145l2767867,803825v-17778,-11429,-35556,-22603,-53207,-34159l2661962,734490v-4317,-2920,-10413,-4571,-16380,-5079xm2647312,710395v6619,508,13127,2445,17952,5683l2724311,755570r59810,38350c2824247,819826,2865009,844334,2906279,869097v5334,3174,8127,7365,8000,11809c2914152,885351,2910978,889287,2905517,892081v-42920,21587,-86476,43556,-130412,64001l2708692,987194r-66920,29842c2636311,1019448,2629200,1020338,2622216,1019829v-6983,-508,-13841,-2413,-18920,-5714c2562280,987067,2521772,960019,2481772,932590v-39873,-27811,-79492,-55112,-118603,-83431c2358089,845477,2355677,841160,2356184,836715v509,-4444,3937,-8127,9652,-10413c2410407,808524,2454724,789603,2498533,771062v43810,-18921,87239,-38223,130160,-57779c2633963,710807,2640693,709887,2647312,710395xm106031,694236v-2921,381,-5587,1650,-7618,3682c95491,700839,94222,705157,94857,709982r126,l123427,914177v635,4825,3048,8635,6603,10666c133587,926875,138031,927129,142475,925225v67302,-27811,135112,-56510,203429,-82670c380062,829222,414348,815635,448761,802555l552379,764459v5460,-2032,6476,-3683,6476,-4064c558855,760014,557585,758617,551745,757602l442158,739443c405586,733728,369015,728649,332189,723315,258412,712141,184761,703506,110602,694236v-1650,-254,-3174,-254,-4571,xm5559481,692331v-18033,-763,-35556,-1397,-56127,762c5493068,694236,5482021,696013,5469703,698807v-12445,2540,-26031,6223,-41397,11302c5397576,720268,5375608,730808,5357957,741602v-17777,10539,-31364,21461,-45460,32635c5306657,778936,5301323,782873,5297513,785793v-3937,2793,-6349,4571,-6349,4571c5288116,792396,5286719,793793,5286085,794555v1015,,2920,-381,6476,-1397l5366719,770555r73651,-24128c5489640,730808,5538020,712902,5586782,695886r127,-127c5590338,694617,5591989,693600,5592878,693093v-1016,-254,-2921,-381,-6604,-381c5586148,692712,5583227,692712,5578401,692712v-4825,,-11429,-127,-18920,-381xm1350346,689537v-31492,-1143,-54984,1143,-74667,5207c1255997,699315,1240124,705537,1223870,711887v-13968,5460,-35428,10794,-53460,14730c1152251,730553,1137775,733602,1137521,733602v-10286,2031,-18540,12191,-18540,22730l1118981,761031v,4952,1905,9143,5207,11936c1127616,775761,1132189,776777,1136886,775761v254,,13080,-2794,29587,-6350c1182727,765856,1202410,760776,1215997,755443v16381,-6476,33016,-13079,53841,-17905c1290664,732967,1315807,730553,1348949,731697v16635,634,31111,2031,44063,4063c1405838,738046,1417267,740839,1427425,744015v20445,6349,36444,14095,52190,21714c1510854,780587,1540059,795952,1601774,800523v61714,5842,93079,-4063,126349,-13842c1761773,777158,1796821,766364,1862726,774491v65904,7746,97523,26159,127999,43430c2004821,826048,2027678,834683,2047106,841413v9778,3428,18540,6223,25016,8255c2078599,851699,2082789,852969,2082789,852969r-381,-508c2087106,853858,2091805,853222,2095614,850810v3810,-2540,6223,-6603,6857,-11429l2103106,834683v1397,-10413,-5587,-21207,-15619,-24127c2087233,810556,2082916,809159,2075805,807000v-7112,-2159,-16635,-5334,-27175,-8889c2027678,790872,2003170,781602,1988694,773475v-30223,-17143,-58921,-33778,-121270,-41144c1805075,724713,1773075,734363,1739679,743888v-33779,9650,-68699,20698,-134603,14475c1539044,753538,1506536,736522,1474790,721664v-15746,-7618,-31111,-14857,-50412,-20825c1414726,697918,1404187,695251,1391997,693220v-12191,-1779,-25905,-3048,-41651,-3683xm4152246,687124v-2922,509,-5588,1778,-7493,3810c4141960,693982,4140816,698300,4141452,703125r29333,204067l4170785,907319v635,4826,3048,8635,6730,10667c4181198,919891,4185642,919891,4190213,917986v68826,-29461,137270,-58160,204952,-89399c4429070,813095,4462848,798111,4496499,782492r100317,-47875c4602149,732077,4602911,730299,4602911,729919v,-381,-1523,-1778,-7365,-2159l4485197,719887v-36698,-3048,-73396,-6604,-109968,-9905c4302340,703886,4229197,695124,4156690,687124v-1524,-254,-3048,-254,-4444,xm3938532,675188v-19556,-2286,-42667,-3048,-73143,508c3804436,682426,3776119,698934,3745896,714807v-30476,16382,-62221,33271,-127364,39366c3553389,759253,3519230,747570,3486596,736649v-32508,-10667,-62857,-22223,-123682,-18920c3347675,718617,3334469,720014,3322659,722045v-11809,1778,-22095,4064,-31491,6731c3272374,734109,3257390,740966,3241771,748078v-13333,6222,-34159,12444,-51683,17144c3181200,767379,3173326,769157,3167485,770428v-5714,1270,-9397,2031,-9524,2031c3147929,774491,3139803,784777,3139930,795190r,4699c3140057,804841,3141834,809032,3145263,811825v3302,2793,7873,3683,12572,2793c3157961,814492,3161136,813857,3166469,812714v5206,-1143,12572,-2794,20572,-4826c3203168,803698,3222469,797730,3235676,791761v15872,-7112,31873,-14476,52063,-20191c3297771,768650,3308945,766237,3321644,764332v12698,-2159,26920,-3683,43174,-4571c3429961,756332,3463739,768903,3496628,779570v32634,10794,63746,21334,125460,16509c3683801,790237,3712754,774872,3743103,758744v30730,-16000,62222,-34031,127238,-41270c3902849,713665,3927864,714553,3948817,716966v20952,2413,37968,6984,54857,11556c4019420,732712,4043547,735253,4063865,736649v10285,635,19428,1143,26158,1397c4096753,738300,4100944,738427,4101071,738427v4825,,9269,-1778,12190,-5079c4116309,729919,4117452,725347,4116817,720522r-635,-4698l4116055,715697v-1524,-10286,-11174,-18921,-21460,-19175c4094468,696522,4089896,696395,4082531,696140v-7238,-254,-17270,-762,-28191,-1523c4032372,693093,4006595,690553,3990849,686236v-16635,-4445,-32762,-8763,-52317,-11048xm2650423,671584v-5985,-460,-12080,365,-16778,2588c2522407,725601,2407359,773983,2290661,820461r,126c2286217,822239,2283550,824905,2283170,827952v-382,2922,1523,6223,5333,9016c2390090,910875,2493835,983511,2601772,1053608v9142,5841,25270,6984,35175,2666c2695867,1030877,2754153,1003575,2811549,976400v28699,-13841,57270,-28191,85461,-42287l2939296,912907r41904,-22097c2985390,888525,2987803,885604,2987803,882556v,-3047,-2286,-5967,-6349,-8380l2940819,850810r-40254,-24254c2873898,810301,2847486,794428,2821200,777920,2768756,744523,2717201,711505,2666534,676711v-4254,-2921,-10127,-4667,-16111,-5127xm3039612,657283v-5459,-128,-7111,1142,-7111,1396c3032375,659060,3033136,660838,3037961,663759v21080,12571,42413,24635,63747,36571c3105771,702617,3109581,702871,3112247,701220v2667,-1651,4064,-5207,4064,-10032l3116311,675949v,-10286,-8127,-18539,-18032,-18539c3078723,657791,3059168,657918,3039612,657410r,-127xm2938533,655759v-5460,-254,-7111,1015,-7111,1269c2931295,657410,2931930,659187,2936756,662235v27047,16635,54349,32509,81777,48762l3059930,735253v13841,7872,27809,15492,41778,23364c3105771,760904,3109581,761158,3112374,759507v2667,-1651,4191,-5207,4191,-10032l3116565,747951v,-10540,-7620,-23619,-16635,-28699c3069454,702362,3039232,684458,3009263,666680v-9269,-5461,-25397,-10033,-35936,-10160c2961771,656267,2950216,656267,2938660,655759r-127,xm3279104,654362r-61333,1778l3187168,657028r-30604,255c3146660,657283,3138660,665790,3138787,676076r,5842c3138787,686870,3140692,691061,3143994,693854v3301,2795,7745,3810,12316,2795c3156437,696522,3159612,695886,3164818,694744v5207,-1144,12318,-2794,20191,-4826c3200882,685728,3219803,679759,3232755,673791v9524,-4318,21079,-8762,30349,-12064c3267803,660076,3271739,658679,3274660,657664v2920,-890,4698,-1524,4698,-1524c3281771,655505,3283168,654869,3284184,654362v-1016,,-2667,,-5080,xm2652074,652743v6555,508,13000,2445,17762,5683c2724692,696013,2780438,731824,2837327,767887r86222,52574c2952502,838111,2981834,854365,3011422,871508v5207,3049,8127,7112,8127,11557c3019422,887509,3016501,891446,3011041,894366v-30095,15873,-60571,32509,-91174,47620l2827169,988082v-62349,29588,-125715,59303,-189841,86987c2631740,1077481,2624502,1078370,2617518,1077862v-6984,-508,-13968,-2413,-19047,-5715c2480883,995956,2368629,916843,2258534,836333r127,c2253709,832778,2251170,828206,2251804,823889v635,-4318,4064,-8000,9778,-10286c2388312,763443,2513264,711505,2633645,655631v5206,-2476,11873,-3396,18429,-2888xm2837708,652076v-5587,-254,-7238,761,-7238,1143c2830470,653473,2831105,655378,2835804,658425r65015,40509c2922660,712395,2944628,726236,2966850,739061r67048,39112l3067803,797730r34159,18793c3106152,818809,3109962,819063,3112755,817413v2793,-1651,4318,-5207,4318,-10032l3117073,805856v-127,-10540,-7874,-23746,-16889,-28698c3067549,759380,3035168,740332,3003168,721537r-47746,-28191c2939549,683950,2923803,673917,2908184,664267v-9143,-5588,-25142,-10540,-35682,-10921l2837835,652076r-127,xm2736756,646361v-5588,-381,-7238,890,-7238,1144c2729390,647758,2730026,649663,2734724,652711v117460,78224,239873,151876,367238,221972c3106152,876969,3110089,877223,3112882,875573v2793,-1651,4318,-5207,4318,-10033l3117200,864016v,-10540,-7874,-23619,-17016,-28698l3062470,814492r-37333,-21588l2951231,749855v-24380,-14602,-48634,-29714,-72634,-44571c2854596,690426,2830724,675696,2807106,660076v-9017,-5841,-24890,-11047,-35430,-11683l2737010,646361r-254,xm2610407,636584v-10540,-1017,-27174,1778,-36953,6222c2443931,701474,2308947,755824,2172948,808905v-4445,1651,-7111,4317,-7493,7364c2165074,819318,2166979,822619,2170789,825412v117587,86605,236443,172575,361523,255117c2541836,1086879,2558724,1092846,2570153,1093863v21588,2285,43302,3555,65016,5333c2646597,1099958,2664375,1097037,2674788,1092465v137523,-60953,270730,-126859,398856,-196829c3077835,893351,3080120,890302,3080120,887255v,-3047,-2285,-5968,-6476,-8254c2946026,807888,2823613,732839,2706026,653854v-8889,-6096,-24762,-11683,-35302,-12445c2650661,639758,2630725,638616,2610534,636584r-127,xm1353140,630742v-31874,-1142,-55620,1143,-75556,5207c1257648,640520,1241647,646743,1225140,653092v-14096,5460,-35810,10794,-54095,14730c1152632,671759,1138029,674807,1137775,674807v-10413,2032,-18794,12317,-18794,22730l1118854,697156r,4699c1118854,706807,1120759,710997,1124188,713792v3428,2793,8001,3682,12826,2793c1137268,716585,1150093,713792,1166855,710236v16507,-3556,36443,-8635,50158,-13968c1233520,689791,1250282,683188,1271362,678362v21079,-4571,46476,-6984,80000,-5841c1368124,673156,1382727,674553,1395806,676584v13080,2286,24508,5080,34794,8254c1451298,691188,1467552,698934,1483425,706553v31619,14858,61080,30350,123428,34921c1669075,747316,1700695,737538,1734218,727760v33905,-9651,69206,-20444,135492,-12190c1936123,723442,1967742,741856,1998345,759126v14221,8126,37079,16763,56508,23493c2064631,786047,2073392,788840,2079869,790872v6476,2032,10539,3302,10665,3302c2095234,795571,2099932,794936,2103742,792523v3808,-2540,6222,-6603,6857,-11428l2111233,776396v1397,-10286,-5713,-21207,-15745,-24127c2095361,752269,2090916,750872,2083804,748713v-6983,-2159,-16634,-5334,-27174,-8889c2035678,732585,2011043,723442,1996567,715188v-30476,-17270,-59047,-33905,-121905,-41271c1812060,666172,1779806,675822,1746155,685346v-34032,9652,-69206,20572,-135746,14350c1543742,694744,1510980,677854,1478853,662870v-15872,-7619,-31364,-14858,-50920,-20826c1418155,639123,1407489,636457,1395171,634425v-12317,-1778,-26159,-3048,-42031,-3683xm2509327,626805r77,8l2472121,632520v-104253,45080,-211428,87621,-319491,129780c2142726,766110,2133328,778173,2131932,788586r-254,1524c2131042,794936,2132186,798619,2134725,800650v2540,2032,6476,2286,10921,508c2281011,748332,2415740,694744,2545137,636964v5207,-2412,6096,-4190,6096,-4444c2551233,632266,2549835,630869,2544249,630361r-34845,-3548l2509455,626805r-128,xm3781833,618297v-1143,-127,-2793,,-5206,255c3720627,624520,3664501,629219,3608501,634679r-83937,6222c3496628,642806,3468564,645346,3440628,646743r-127,381c3438088,647251,3436437,647378,3435421,647631v1016,381,2540,889,4953,1398c3440501,649029,3447612,650806,3457263,653219v9650,2286,21587,5587,31491,8889c3520881,673029,3551484,683569,3612182,678870v60700,-5714,89144,-20952,119112,-37080c3740564,636838,3751865,631758,3761008,627695v4571,-2032,8634,-3810,11429,-5080c3775357,621345,3777135,620584,3777135,620584v2286,-1017,3810,-1778,4698,-2287xm3931547,616774v-19429,-2413,-42285,-3175,-72634,381c3798342,623885,3770151,640394,3740183,656267v-30222,16254,-61715,33143,-126477,39238c3548945,700458,3515167,688775,3482786,677854v-32126,-10540,-62222,-22222,-122539,-18921c3345136,659696,3332057,661092,3320374,663124r-127,507c3308692,665409,3298406,667695,3289136,670363v-18540,5333,-33524,12190,-48889,19302c3227041,695759,3206470,701982,3189072,706680v-8762,2159,-16634,3937,-22349,5207c3160882,713156,3157327,713919,3157200,713919v-9905,2032,-17906,12317,-17779,22730l3139421,741347v,4953,1905,9144,5207,11937c3147929,756078,3152374,756967,3157073,756078v127,-127,3428,-762,8635,-1905c3171041,753031,3178152,751379,3186152,749348v15999,-4191,35174,-10160,48253,-16127c3250025,726109,3265898,718744,3285961,713029v9905,-2920,20953,-5333,33524,-7238c3332057,703633,3346151,702108,3362279,701220v64380,-3429,97904,9143,130539,19810c3525199,731951,3556056,742364,3617262,737665v61333,-5714,90031,-21080,120127,-37207c3767866,684458,3799103,666426,3863738,659187v32381,-3682,57142,-2794,77968,-381c3962532,661219,3979548,665790,3996309,670363v15619,4190,39619,6730,59809,8126c4066150,679125,4075293,679632,4082023,679886v6730,254,10921,381,11048,381c4097896,680394,4102213,678616,4105134,675188v3048,-3429,4191,-8001,3556,-12826l4108055,657664v-1524,-10413,-11048,-19048,-21334,-19302c4086467,638362,4081896,638235,4074658,637981v-7238,-382,-17142,-890,-28063,-1651c4024753,634806,3999230,632266,3983483,627949v-16507,-4572,-32508,-8889,-51936,-11175xm2407486,615377v-10666,-1270,-27554,1016,-37586,5207c2335487,635060,2300566,649029,2265646,662997v-34921,14096,-70223,27810,-105524,41651c2150344,708458,2140948,720522,2139550,730935r-126,l2139170,732458v-635,4826,507,8508,3048,10540c2144757,745030,2148693,745157,2153138,743379v98159,-38095,195301,-76953,290285,-117335c2448629,623758,2449519,621980,2449519,621726v,-254,-1398,-1651,-6984,-2286c2430978,618170,2419169,616774,2407486,615377xm1082918,614742v-1397,,-2921,254,-4444,635l1023236,630234r-54984,16000l913521,662235r-27300,8000l859046,678870,751109,713283,644188,749855v-5460,1905,-6476,3556,-6476,3937c637840,754046,639109,755697,644824,756713r110349,20825l864633,800650r27174,5842l918982,812841r54095,12826l1026919,838492r53587,13969c1085204,853603,1089522,852842,1092695,850302v3176,-2539,4953,-6730,4953,-11555l1097648,838619r-1270,-209909c1096252,623885,1094473,619821,1091045,617282v-2286,-1651,-5079,-2540,-8127,-2540xm2305138,602932v-10794,-1396,-27810,762,-37969,4826c2234281,621092,2201011,634044,2167741,647124v-9777,3810,-19174,15873,-20571,26286l2147170,673283r-254,1524c2146280,679632,2147424,683315,2149963,685346v2540,2032,6477,2287,10921,509c2221582,662235,2281773,638235,2341328,613980v5333,-2159,6223,-3936,6223,-4190c2347423,609535,2346027,608012,2340439,607376r-35301,-4444xm2177519,586297v-10159,-1270,-19555,5968,-20953,16127l2156566,602297r-2031,15112c2153900,622234,2155042,625917,2157583,627949v2666,1905,6476,2158,10920,380l2238344,600900v5333,-2159,6349,-3809,6349,-4191c2244693,596456,2243296,595059,2237583,594297r-60064,-8000xm4078595,581090r-139555,18541l3939040,599504v-2413,381,-4064,761,-5081,1015c3934976,600773,3936627,601155,3939040,601536v,,1904,254,4952,761c3947167,602932,3951356,603567,3956309,604456v9778,1778,22095,4191,32254,6984c4004055,615631,4027928,618043,4047991,619567v10032,762,19175,1271,25778,1525c4080372,621345,4084563,621472,4084690,621472v4826,127,9142,-1651,12063,-5079c4099674,613091,4100817,608520,4100181,603694r-888,-6476c4097896,587059,4088626,579821,4078595,581090xm1355425,571821v-32127,-1144,-56254,1142,-76317,5206c1258917,581598,1242791,587821,1226156,594170v-14223,5461,-36191,10794,-54603,14731c1152886,612710,1138156,615758,1137902,615758v-10540,2031,-19048,12318,-19048,22731l1118854,642806v,4952,1905,9143,5334,11936c1127743,657537,1132315,658425,1137140,657537v254,,13333,-2795,30223,-6350c1183997,647631,1204188,642552,1218028,637218v16636,-6349,33525,-12952,54858,-17778c1294219,614869,1319869,612583,1353774,613726v16889,635,31747,2032,44953,4063c1411933,620075,1423488,622870,1433901,626044v20826,6349,37207,14096,53333,21714c1519235,662743,1548949,678108,1611933,682806v62857,5842,94730,-4063,128507,-13714c1774472,659441,1810282,648775,1876821,657028v66794,7874,98413,26160,129142,43557c2020313,708712,2043170,717347,2062599,724077v9650,3429,18539,6222,25015,8254c2094090,734363,2098154,735633,2098281,735633v4698,1397,9397,762,13206,-1651c2115297,731443,2117709,727379,2118344,722554r636,-4699c2120376,707569,2113265,696649,2103233,693727v-127,,-4571,-1396,-11682,-3555c2084567,688014,2074916,684838,2064376,681283v-20952,-7239,-45587,-16381,-60191,-24636c1973582,639504,1945011,622870,1881774,615377v-62857,-7746,-95493,1778,-129397,11301c1718091,636203,1682663,647251,1615488,640901v-67428,-5079,-100444,-21968,-132952,-36953c1466536,596456,1450790,589091,1431108,583122v-9906,-2920,-20699,-5587,-33143,-7618c1385521,573726,1371552,572455,1355425,571821xm1077966,562296r-58031,16382l962283,596329v-38222,11810,-76317,23111,-114158,36064c810283,644965,772696,657410,735237,670235l623617,710363v-9905,3556,-15238,5334,-18031,6095c602792,717220,602411,717220,602157,717220v-635,-127,-10159,-2032,-21333,-3937c502094,699442,422602,684965,342983,673410r-59810,-9143c263237,661219,243174,658171,223236,655632l102984,639504v-1652,-127,-3176,-254,-4699,c95365,639885,92824,641155,90793,643060v-2920,2920,-4190,7238,-3429,12064l87364,655378v1397,10412,11302,20064,21842,21333l227047,691315v19555,2285,39237,4953,58792,7873l344507,707569r58539,8509l432252,720395r29207,4825l577776,744395v10794,1651,28191,381,38603,-3175c766728,688140,920125,640394,1077204,597980v10412,-2794,18794,-13207,18794,-23366c1095871,570043,1094093,566233,1090918,563947v-3428,-2412,-8000,-3047,-12952,-1651xm1969265,559122v890,508,2413,1270,4826,2286c1974091,561408,1975995,562169,1978916,563439v2921,1271,7111,3048,11809,5206c2000123,572963,2011805,578551,2021201,583885v14477,7999,37334,16761,56890,23491c2087868,610805,2096757,613599,2103233,615631v6476,2032,10540,3302,10667,3302c2118599,620329,2123297,619694,2127107,617282v3809,-2540,6221,-6604,6857,-11429l2134852,599377v1397,-10159,-5841,-19556,-16126,-20953l1974599,559630r,-127c1972059,559122,1970408,559122,1969265,559122xm686094,516835r-99302,7239c553649,526740,520887,530042,487872,533090r,254c485332,533597,483681,533851,482538,534105v1143,382,2667,763,5206,1144l570030,549217v11048,1778,28825,635,39492,-3175l686474,518867v2413,-762,4064,-1523,5079,-2032c690411,516708,688760,516581,686094,516835xm1077458,513153r-58540,16381l960887,547186v-38477,11809,-76952,23111,-115048,36063c807744,595821,769776,608266,732062,621092l619680,661219v-9904,3556,-15237,5207,-18031,6095c598855,668204,598474,668076,598221,668076,556824,660457,515300,653473,473649,646234v-20825,-3428,-41777,-7365,-62603,-10539l348443,626171c306665,619948,264508,613091,222602,607503l96381,590742v-1905,-254,-3811,-254,-5461,c87745,591123,84951,592392,83047,594297v-2413,2412,-3428,5588,-2921,9270l79872,603567v1270,8763,11174,17398,21588,18794l222348,638489v40254,5206,80635,11936,120635,17904c423110,667950,503109,682553,582348,696395v10920,1777,28317,634,38730,-3175l732951,653092v37587,-12825,75300,-25143,113269,-37842c884062,602297,922410,590996,960759,579185r57778,-17650l1076696,545154v10286,-2921,18921,-12826,18921,-21716c1095617,519756,1094093,516708,1091300,514676v-3430,-2412,-8509,-3047,-13842,-1523xm1358092,512772v-32508,-1270,-56762,1016,-77080,5079c1260695,522423,1244314,528645,1227553,534995v-14477,5460,-36572,10794,-55239,14730c1153394,553662,1138537,556709,1138283,556709v-10667,2032,-19175,12318,-19175,22730l1119108,584139v,4952,2032,9142,5461,11936c1128125,598868,1132696,599758,1137648,598868v254,,13460,-2793,30476,-6348c1185013,588964,1205330,583885,1219299,578551v16762,-6350,33905,-12953,55492,-17778c1296250,556202,1322155,553916,1356441,555058v17143,635,32127,2032,45461,4064c1415235,561408,1426917,564201,1437457,567376v21079,6350,37714,14095,53968,21715c1523806,603948,1553774,619440,1617393,624139v63365,5842,95619,-3937,129650,-13587c1764313,605726,1781711,600773,1803424,597980v21715,-2794,47365,-3301,80889,761c1951488,606615,1983107,625028,2014091,642425v14349,8127,37333,16762,56761,23493c2080503,669346,2089392,672140,2095868,674171v6476,2032,10540,3302,10667,3302c2111233,678870,2115931,678235,2119741,675822v3810,-2539,6222,-6603,6857,-11428l2127234,659696v1396,-10287,-5715,-21207,-15747,-24129c2111360,635567,2106916,634171,2099805,632012v-7112,-2158,-16762,-5334,-27302,-8889c2051424,615885,2026789,606742,2012186,598487v-30730,-17270,-59428,-33904,-123048,-41397c1825901,549217,1793012,558741,1758853,568265v-17270,4826,-34920,9905,-56634,13079c1680377,584392,1654600,585408,1620695,582361v-68064,-5080,-101460,-22096,-134349,-37080c1470092,537788,1454219,530423,1434282,524455v-10031,-2921,-20952,-5588,-33523,-7620c1388187,514931,1374092,513661,1357838,513026r254,-254xm1439743,508962v1015,508,2539,1270,5079,2032c1444822,511121,1446726,511756,1449902,512772v3174,1143,7491,2667,12443,4445c1472250,520899,1484568,525597,1494599,530296v32763,14985,62985,30477,127238,35175c1685837,571440,1718345,561661,1752631,552011v10540,-2921,23365,-5715,33650,-7620c1791488,543503,1795932,542740,1799107,542106v3175,-508,5206,-889,5206,-889c1806853,540836,1808504,540455,1809646,540074v-1015,-254,-2793,-635,-5333,-889c1745265,532455,1685457,526994,1625647,521534r-90032,-6858c1505648,512391,1475424,511121,1445330,509216r,-254c1442663,508962,1440886,508962,1439743,508962xm873141,506041r-93968,4826c767617,511502,749331,514931,738411,518486l611935,563059v-20317,7238,-21333,6857,-21842,6857c538792,560646,487364,552138,435554,543376v-11301,-1905,-29841,-2540,-41142,-1143l310983,551757r-127,-127c308444,551884,306792,552265,305650,552519v1015,254,2666,634,5206,1015l378411,563693r33651,5079l445840,574487r134222,22985c591110,599504,608760,598234,619300,594424v41904,-14730,83809,-29968,126221,-44445l873522,507946v2413,-762,4063,-1396,5079,-1905c877459,506041,875807,505914,873141,506041xm1049394,501343v-27556,-127,-54984,1016,-82412,1778c955426,503502,937014,506550,925966,509851,822981,541471,721648,575757,621840,611821v-11048,3937,-29588,5207,-41143,3175l420316,587440,259173,563059v-11428,-1778,-29841,-2032,-41142,-381l123301,575250r,127c120888,575757,119238,576138,118095,576392v1015,381,2667,635,5206,1015l237587,592520r114158,17142c427427,620456,503363,634552,578411,647378v10920,1778,28444,634,38984,-3176l723680,606361v35557,-12445,71492,-23873,107429,-35938l885204,552646r54603,-16636l994538,519376r27555,-8255l1049775,503375v2540,-762,4190,-1270,5207,-1778c1053839,501343,1052061,501343,1049394,501343xm1138156,500581r-127,127c1127235,500708,1118600,509216,1118600,519502r,5841c1118600,530296,1120505,534487,1124061,537280v3555,2794,8254,3810,13207,2794c1137521,540074,1150855,537280,1168124,533724v17016,-3682,37588,-8635,51682,-13968c1230219,515820,1242918,512010,1253077,509089v5079,-1397,9523,-2666,12697,-3556c1268949,504645,1270981,504137,1270981,504137v2667,-635,4318,-1270,5333,-1651c1275172,502359,1273521,502105,1270854,502105v-44191,-508,-88508,-1524,-132698,-1524xm5083164,494740v-1397,380,-2793,1016,-4063,1778l5031482,524835r-48254,27303l4934720,579439r-24381,13589l4885705,606107r-98921,52699l4686467,709474v-5206,2667,-5968,4445,-5968,4825c4680499,714680,4682022,716078,4687864,716331r112888,5460l4914149,724840v,,28444,888,28444,888l4971038,725728v,,57015,254,57015,254l5085323,725982r57269,-1142c5147672,724840,5151736,722808,5154275,719506v2540,-3302,3175,-7746,1905,-12444l5099164,505026v-1396,-4826,-4191,-8255,-7999,-9779l5091419,495120v-2540,-1015,-5461,-1142,-8255,-380xm6077194,493851v-128,,-2920,127,-7619,508c6064877,494613,6058400,494993,6051035,495120v-35301,763,-68190,1651,-126984,26414c5865638,546550,5841131,569535,5815607,594551v-5333,5207,-10158,9651,-13714,12825c5798210,610552,5796052,612457,5796052,612457v-2667,2285,-3936,3808,-4572,4571c5792496,616901,5794402,616520,5797830,615123v94730,-38477,188190,-78223,280126,-118352l6077956,496898v3301,-1396,4825,-2412,5587,-3047c6082654,493724,6080750,493597,6077194,493851xm4699546,472644v-1016,,-2667,254,-5079,762l4603039,492708v-30604,6222,-61334,11683,-92064,17651c4508563,510740,4507038,511121,4506022,511502v1143,254,2667,508,5080,762l4590340,519249v10794,1142,27174,-2668,36699,-7620l4695101,475311v2159,-1143,3556,-2032,4445,-2667xm5077196,443565v-3809,-1524,-8126,-890,-12318,1650l5015990,475438r-49524,29207c4933324,524074,4900180,544011,4866276,562424v-33651,18666,-67556,37715,-101715,56255l4661196,673029v-9269,4952,-14221,7365,-16888,8508c4641642,682679,4641260,682679,4641006,682679v-634,,-10286,-507,-21460,-1523c4540308,674553,4461705,668585,4383103,659823r-58795,-6096c4304753,651822,4285197,649663,4265642,647124l4148563,632647v-1651,-254,-3175,-254,-4571,c4141070,633155,4138658,634298,4136753,636330v-2920,2920,-4064,7238,-3301,12063l4133452,649029v1524,10412,11174,19809,21460,20952l4270467,682933v19302,2286,38603,4191,57905,5842l4386404,694109r58158,5333l4473769,702108r29079,2159l4619800,712648v11047,890,28063,-2539,37968,-7618c4800371,634806,4939291,559503,5073387,480263v8888,-5333,13841,-17524,11048,-27302c5083291,448644,5080625,445469,5077069,443945r127,-380xm4870339,433659v-1142,127,-2666,381,-5079,889l4779800,454485v-10540,2413,-26667,8762,-36190,14095l4631483,528391v-18159,9651,-19302,9524,-19682,9524c4562022,533851,4512245,529280,4462848,524962v-10920,-888,-28317,,-39110,1651l4345007,539947r,254c4342594,540581,4341070,540963,4340055,541344v1142,254,2666,508,5079,762l4410150,549090r32507,3429l4475165,555439r130413,11303c4616499,567503,4633006,563947,4642530,558868v37714,-20190,75429,-39874,112762,-60192l4866022,436453v2158,-1270,3429,-2159,4317,-2794xm6131924,421468v-254,127,-4698,1270,-11936,3049c6112750,426294,6102972,428580,6092051,430993v-21715,4698,-47619,9523,-64380,9904c5992496,441660,5959607,442548,5901194,467183v-58158,24890,-82412,47748,-107682,72637c5767861,564964,5740559,590233,5677068,615250v-64128,23873,-101206,23493,-137396,21714c5521766,636203,5504370,635567,5484052,637599v-10286,1017,-21206,2795,-33396,5588c5438338,645727,5424878,649409,5409640,654362v-30476,10032,-52064,20445,-69587,31239c5322529,696013,5309069,706807,5295100,717982v-11936,9651,-31492,21461,-47999,30858c5238720,753538,5231228,757729,5225640,760522v-5587,2922,-9015,4700,-9142,4700c5206846,770047,5201259,782110,5204180,792142r1270,4572c5206720,801412,5209768,804968,5213957,806746v4192,1778,9017,1523,13588,-763c5227672,805983,5230846,804333,5235926,801793v5079,-2540,11936,-6222,19556,-10666c5270720,782364,5288751,771316,5300561,761919v14222,-11301,28571,-22858,47492,-34032c5366973,716458,5390338,705030,5422846,694363v16254,-5461,30856,-9271,44064,-12064c5479989,679251,5491925,677347,5502846,676203v21968,-2286,40380,-1523,58540,-888c5597448,676966,5631100,677093,5692052,654489v60190,-23620,85078,-46731,110730,-71494c5828432,557852,5855608,532455,5917449,505914v62221,-26286,98539,-27301,134221,-28064c6068178,477469,6092304,472898,6112496,468580v10158,-2158,19174,-4317,25778,-5968c6144876,460962,6149067,459818,6149194,459818v4698,-1270,8381,-4190,10412,-8254l6159861,451564v2031,-4064,2031,-8762,,-13333l6157956,433913v-4190,-9523,-15873,-15111,-26032,-12445xm6178908,405468v-2794,-254,-5206,,-7112,889c6170400,406993,6169257,407754,6168496,408896v-1905,2668,-1905,6477,,10921l6174591,433659v4063,9397,15111,13714,24507,9651l6254591,419056r127,126c6260050,416770,6260940,415119,6260940,414738v,-381,-1524,-1778,-7238,-2286l6178908,405468xm5064497,395944v-3808,-1523,-8381,-889,-12825,1905l5003292,427944r-49143,29081c4921260,476327,4888371,496137,4854847,514549v-33523,18668,-67047,37716,-100952,56128l4651292,624900v-9269,4827,-14095,7239,-16762,8509c4631864,634552,4631483,634552,4631229,634552v-41143,-3047,-82286,-6730,-123175,-10159c4487610,622615,4467165,621092,4446721,618933r-61333,-6476c4344499,608012,4303991,604202,4263229,599123l4141452,583885v-1778,-255,-3556,-255,-5207,l4128859,587515r21,-75l4128754,587567r105,-52l4126214,596709v1269,8762,10793,17271,20952,18541l4264626,629854v19683,2539,39238,4571,58794,6603l4382340,642679v78857,8889,157587,14731,237079,21461c4630467,665155,4647102,661346,4656879,656267r103111,-54350c4794022,583376,4827800,564328,4861450,545662v33651,-18414,66794,-38351,99809,-57653l5010656,458930r48762,-30096c5067926,423500,5073132,411818,5070720,403310v-1016,-3556,-3174,-6096,-6223,-7366xm5028435,392135v-1017,127,-2541,508,-4953,1142c4999101,400388,4974339,406484,4949704,412833v-10413,2667,-26412,9398,-35683,14858c4827164,478867,4737895,527884,4647102,575377v-10159,5333,-27556,9142,-38857,8253l4452054,570170,4296499,553662v-10793,-1016,-28445,-636,-39238,889l4166848,568138r127,-254c4164689,568265,4163039,568645,4162023,568900v1142,254,2666,635,5080,889l4277325,583630r110349,11810c4461705,603948,4535229,609281,4609769,615758v10920,1143,27556,-2794,37206,-7746l4743610,556963v31999,-17016,63491,-35175,95111,-52699l4885831,477850r46476,-27428l4978530,422992r22984,-13714l5024244,395055v2031,-1270,3428,-2285,4191,-2920xm6108178,367372v-126,127,-4571,1270,-11810,3048c6089130,372197,6079354,374483,6068432,376897v-21714,4825,-47492,9523,-64254,9904c5969130,387436,5936242,388325,5878210,412833v-57905,24763,-81777,47620,-106920,72383c5746020,510232,5718973,535375,5655988,560137v-63492,23620,-100316,23112,-136126,21207c5502211,580456,5485068,579694,5464878,581726v-10159,1015,-20952,2793,-33016,5460c5419798,589725,5406338,593281,5391354,598234v-30095,9905,-51555,20318,-68825,30985c5305132,639504,5291798,650298,5278084,661473v-11809,9651,-31110,21333,-47492,30731c5222338,696902,5214847,701093,5209386,703886v-5587,2794,-9016,4572,-9143,4572c5190593,713156,5185132,725220,5188054,735253r1269,4571c5190720,744522,5193640,748078,5197831,749855r254,c5202275,751506,5207100,751379,5211546,749094v126,-127,3174,-1651,8253,-4191c5224751,742490,5231609,738681,5239100,734363v14985,-8762,32889,-19683,44572,-29079c5297767,694109,5311862,682553,5330655,671505v18667,-11302,41905,-22730,74033,-33270c5420814,633028,5435164,629219,5448242,626425v12953,-3048,24763,-4826,35556,-5969c5505513,618297,5523671,619060,5541704,619821v35808,1651,69204,1905,129522,-20444c5730909,575884,5755544,553026,5780940,528264v25524,-25143,52190,-50414,113778,-76827c5956686,425405,5992878,424390,6028432,423627v16508,-381,40508,-4825,60698,-9143c6099288,412325,6108305,410167,6114908,408516v6476,-1652,10667,-2794,10794,-2794c6130400,404452,6134083,401532,6136115,397468v2031,-4064,2031,-8889,,-13334l6134210,379817v-4190,-9524,-15874,-15112,-26032,-12445xm6155544,352388v-2794,-254,-5208,,-7112,889c6147036,353912,6145892,354673,6145130,355817v-1904,2666,-1904,6476,,10920l6145765,368135v4317,9650,16762,18539,27175,19555c6208495,391118,6244178,394167,6279352,397849v10921,1143,27810,-1523,37841,-5841l6349956,377785v5206,-2286,6094,-4064,6094,-4318c6356050,373214,6354654,371817,6348939,371182v-63999,-6603,-128507,-12953,-193395,-18794xm5224116,334610v-1015,254,-2666,507,-4952,1270c5180180,347562,5141450,360007,5102212,371182r127,-127c5092688,373721,5087355,384008,5090148,393913r1651,5714c5093069,404325,5095990,408008,5099927,409786v3936,1778,8508,1651,12698,-508c5112752,409151,5115672,407627,5120370,405214v4699,-2412,11048,-5968,18033,-10159c5152371,386674,5169133,376134,5179926,366991v7873,-6603,17905,-13968,25905,-19556c5209895,344642,5213323,342229,5215863,340451v2667,-1778,4190,-2794,4190,-2794c5222084,336261,5223355,335371,5224116,334610xm6083670,313657v-127,127,-4572,1270,-11810,3048c6064749,318483,6054844,320768,6044051,323181v-21714,4698,-47492,9524,-64127,9778c5944876,333594,5912115,334356,5854464,358737v-57524,24636,-81142,47239,-106032,72002c5723418,455755,5696750,480772,5634274,505280v-62857,23365,-99302,22731,-134856,20699c5481894,525089,5464878,524201,5444940,526233v-9904,888,-20697,2666,-32633,5333c5400243,534105,5387037,537534,5372180,542486v-29842,9779,-50921,20065,-68064,30732c5286846,583503,5273767,594297,5260180,605345v-11683,9397,-30603,21080,-46857,30477c5205196,640520,5197831,644711,5192371,647378v-5461,2793,-8890,4571,-9016,4571c5173958,656647,5168497,668711,5171418,678743r1270,4572c5174085,688014,5177006,691568,5181196,693346v4190,1778,8889,1525,13333,-634c5194657,692585,5197704,691061,5202656,688521v4952,-2539,11683,-6222,19175,-10540c5236688,669346,5254338,658552,5265895,649156v13840,-11175,27809,-22605,46348,-33652c5330783,604202,5353640,592901,5385512,582488v16000,-5207,30223,-9016,43176,-11684c5441640,567884,5453196,565979,5463988,564964v21461,-2159,39620,-1271,57398,-508c5556940,566360,5590084,566615,5649766,544518v59175,-23238,83556,-46096,108698,-70731c5783860,448644,5810147,423627,5871480,397341v61460,-25905,97650,-26921,133080,-27556c6021068,369404,6045194,364959,6065258,360642v10032,-2159,19048,-4318,25650,-5969c6097384,353023,6101575,351880,6101702,351880v4825,-1271,8508,-4191,10413,-8254c6114146,339562,6114146,334737,6112115,330292r-1905,-4317l6109702,326102v-4318,-9524,-15874,-15112,-26032,-12445xm6132178,299181v-2794,-255,-5206,,-7112,888c6123670,300704,6122527,301467,6121765,302609v-1905,2666,-1905,6476,,10921l6122400,314927v4318,9650,16635,18539,27175,19556c6225004,341467,6300178,348578,6374463,356832v10793,1143,27683,-1269,37587,-5460l6444686,337657r126,c6450018,335498,6450907,333848,6450907,333466v,-254,-1523,-1650,-7111,-2412c6341194,318991,6237066,308577,6132178,299181xm6060560,259433v-128,127,-4699,1271,-11810,3049c6041638,264259,6031734,266544,6020940,268958v-21714,4698,-47366,9524,-64000,9777c5922019,279243,5889258,280133,5831988,304260v-57270,24508,-80507,47112,-105270,71747c5701830,400897,5675416,425659,5613575,450040v-62221,23239,-98412,22477,-133586,20318c5462719,469342,5445830,468454,5426021,470358v-9905,889,-20572,2540,-32381,5206c5381703,477977,5368624,481533,5353894,486358v-29460,9652,-50413,19938,-67302,30477c5269576,526994,5256624,537661,5243164,548709v-11555,9397,-30349,21080,-46349,30350c5188815,583630,5181449,587821,5176117,590488v-5334,2793,-8762,4571,-8889,4571c5157831,599758,5152498,611821,5155418,621853r1270,4572c5157958,631123,5161005,634679,5165069,636457v4064,1778,8762,1524,13206,-635c5178402,635822,5181449,634298,5186402,631758v4953,-2412,11556,-6095,18920,-10413c5220053,612837,5237449,601917,5248879,592647v13714,-11176,27554,-22604,45841,-33525c5313005,547947,5335608,536646,5367101,526360v15745,-5207,29840,-8889,42665,-11557c5422592,511883,5434021,510105,5444687,509089v21333,-2031,39239,-1143,56889,-253c5536624,510740,5569512,511248,5628687,489280v58539,-22985,82667,-45715,107555,-70224c5761385,394040,5787416,369150,5848370,342991v61078,-25652,97269,-26667,132570,-27303c5997320,315435,6021448,310990,6041512,306673v10032,-2159,19048,-4318,25650,-5969c6073638,299054,6077829,297911,6077956,297911v4698,-1271,8508,-4191,10413,-8255c6090400,285593,6090400,280767,6088369,276323r-1905,-4318c6082274,262355,6070590,256767,6060560,259433xm6108813,245973v-2793,-254,-5206,,-7111,889c6100305,247370,6099162,248259,6098400,249402r,127c6096495,252196,6096495,256005,6098400,260450r636,1396c6103352,271498,6115670,280387,6126210,281402v115556,10413,230476,21588,343110,35811c6480114,318483,6496876,316324,6506780,312260v10794,-4444,21715,-9017,32508,-13206c6544495,297022,6545384,295371,6545384,294990v,-254,-1398,-1778,-6984,-2540c6397955,273022,6253702,259053,6108813,245973xm6036686,205210v-126,127,-4699,1271,-11810,3048c6017766,210035,6007860,212448,5997067,214735v-21715,4698,-47365,9397,-63873,9650c5898401,224893,5865766,225783,5808750,249783v-56888,24381,-80000,46730,-104508,71366c5679607,345911,5653576,370674,5592242,394801v-61714,22858,-97650,22096,-132444,19810c5442655,413723,5425894,412833,5406338,414611v-9778,889,-20318,2540,-32000,5079c5362656,422104,5349703,425532,5335101,430357v-29207,9525,-49778,19683,-66540,30223c5251672,470739,5238847,481406,5225640,492327v-11428,9397,-29968,20953,-45841,30223c5171926,527121,5164688,531312,5159354,533978v-5332,2795,-8634,4573,-8761,4573c5141323,543122,5136117,555185,5139037,565217r1270,4572c5141704,574487,5144624,578043,5148688,579821v4063,1777,8762,1523,13079,-636c5161895,579185,5164942,577662,5169767,575122v4825,-2540,11429,-6095,18667,-10412c5202910,556202,5220181,545408,5231482,536137v13587,-11048,27174,-22349,45333,-33270c5294973,491692,5317322,480518,5348434,470358v15492,-5206,29459,-8762,42158,-11428c5403164,456009,5414592,454358,5425132,453342v21079,-1905,38856,-888,56380,c5516306,455501,5548942,456009,5607480,434294v58032,-22857,81906,-45461,106540,-69842c5738909,339562,5764560,314800,5825258,288768v60698,-25525,96889,-26541,132064,-27049c5973702,261465,5997702,257021,6017766,252703v10032,-2159,19048,-4317,25650,-5968c6050020,244957,6054083,243941,6054210,243941v4698,-1270,8381,-4190,10413,-8254c6066655,231623,6066655,226798,6064623,222353r-1905,-4317l6062591,217782v-4191,-9651,-15873,-15238,-25905,-12572xm5689258,163813v-1016,254,-2540,761,-4824,1651c5580306,208512,5476560,248767,5371544,285085r128,c5369387,285846,5367862,286482,5366973,286990v1016,,2667,127,5079,c5372052,286990,5373958,286863,5377005,286736v3048,-127,7237,-254,12191,-381c5398973,286101,5411290,286101,5421704,286736v33904,2413,65650,3174,122411,-17778c5600624,246862,5623607,224512,5647608,200385v7364,-7366,16761,-15619,24380,-22095c5675798,175114,5679100,172448,5681512,170416v2412,-1905,3936,-3175,3936,-3175c5687354,165718,5688497,164574,5689258,163813xm6013321,151876v-127,,-4698,1143,-11810,2921c5994274,156575,5984496,158861,5973702,161273v-21588,4699,-47366,9397,-63746,9651c5875416,171431,5842782,172194,5786148,196067v-56636,24255,-79493,46477,-103746,70986c5657893,291815,5632115,316451,5571417,340324v-61079,22604,-96635,21715,-131175,19302c5423226,358610,5406719,357595,5387290,359373v-9778,888,-20189,2539,-31745,5079c5343863,366864,5331037,370293,5316688,374992v-28825,9523,-49270,19555,-65778,29969c5234275,414992,5221577,425659,5208497,436580v-11174,9397,-29587,20953,-45206,30096c5155546,471247,5148434,475311,5143101,477977v-5334,2668,-8635,4446,-8762,4446c5125196,487121,5119990,499057,5122910,509089r1270,4572c5125450,518359,5128371,521915,5132434,523693v4064,1904,8635,1650,12953,-509c5145514,523184,5148434,521661,5153259,519122v4826,-2414,11302,-6096,18540,-10286c5186149,500327,5203165,489660,5214339,480391v13333,-11049,26793,-22351,44698,-33144c5276815,436199,5298910,425024,5329767,414992v15493,-5079,29207,-8762,41777,-11302c5383988,400897,5395291,399119,5405703,398229v20825,-2030,38349,-1015,55746,c5495862,400388,5528242,401024,5586148,379563v57524,-22604,81014,-45080,105523,-69461c5716432,285212,5741830,260577,5802147,234671v60444,-25524,96508,-26413,131555,-26921c5949956,207496,5973956,203052,5994020,198734v10030,-2159,19048,-4318,25650,-5969c6026146,191115,6030337,189972,6030464,189972v4698,-1270,8508,-4191,10413,-8254c6042909,177654,6042909,172829,6040877,168384r-1807,-4094l6039226,164447r-254,-380l6039070,164290r-10605,-10747c6023766,151273,6018337,150542,6013321,151876xm6295479,148447r138,84l6295607,148575r-128,-128xm6392622,107812r165,102l6392749,108066r-127,-254xm5989448,97399v-126,,-4698,1143,-11810,2920c5970400,102097,5960622,104510,5949828,106795v-21586,4700,-47238,9398,-63618,9525c5851798,116701,5819163,117462,5762909,141209v-56254,24128,-78729,46350,-102857,70731c5647989,224258,5635544,236576,5618655,248640v-16889,12064,-38349,24382,-68445,36064c5489766,307180,5454465,306165,5420306,303625v-16889,-1143,-33269,-2158,-52444,-508c5358211,304006,5347926,305530,5336497,308070v-11555,2412,-24254,5714,-38475,10413l5298275,318610v-28444,9396,-48762,19302,-65015,29714c5216752,358356,5204307,368896,5191355,379817v-11048,9270,-29206,20699,-44699,29842c5138911,414230,5131926,418294,5126720,420961v-5206,2666,-8508,4444,-8635,4444c5109069,429976,5103990,441914,5106910,451945r1271,4572c5109577,461343,5112497,464898,5116434,466676v4063,1778,8635,1651,12825,-508c5129259,466041,5132307,464517,5137006,462104v4698,-2413,11174,-6095,18285,-10286c5169513,443437,5186402,432770,5197323,423627v13206,-11048,26539,-22222,44190,-33016c5259165,379563,5281006,368642,5311482,358610v15238,-4952,28825,-8508,41269,-11048c5365069,344769,5376243,343118,5386529,342229v20698,-1905,38095,-762,55237,254c5475926,344896,5507926,345530,5565322,324323v57016,-22476,80254,-44826,104508,-69080c5682148,242926,5694464,230481,5711354,218036v16762,-12318,38095,-25017,68064,-37843c5839353,154924,5875416,153907,5910337,153527v16127,-127,40127,-4572,60191,-8889c5980432,142479,5989448,140320,5996052,138669v6602,-1651,10666,-2793,10793,-2793c6011670,134605,6015353,131685,6017258,127621v2032,-4063,2032,-8889,,-13333l6015353,109970v-4191,-9651,-15873,-15238,-25905,-12571xm7065128,72255r103,128l7061192,72383v-1905,634,-3936,1904,-5842,3809l7029700,102351r-25270,26795c7000494,133209,7000366,135241,7000494,135495v126,254,1904,1015,7238,-636l7035796,126352r28189,-8000c7073510,115685,7078970,105399,7076176,95494r-4190,-14731l7065231,72383r25,l7065128,72255xm5980591,44477v-4444,-1746,-9555,-1809,-14254,223l5835416,101716v-2286,1017,-3808,1778,-4698,2286c5831734,104002,5833512,104002,5835925,103621v127,,1904,-254,5079,-635c5844052,102606,5848370,102097,5853448,101589v10032,-1015,22730,-2032,33270,-2159c5902718,99304,5926846,94859,5946782,90542v10030,-2159,18920,-4191,25524,-5842c5978908,82922,5982972,81906,5983099,81906v4825,-1270,8508,-4190,10413,-8254c5995544,69588,5995544,64763,5993512,60319r-2666,-5969c5988814,49652,5985036,46223,5980591,44477xm7045192,16382v-2032,634,-4064,1904,-5968,3809c7016621,42668,6994526,66160,6972684,89271v-21841,23366,-43682,45843,-64888,69590l6907668,158861v-3682,4190,-3810,6222,-3682,6476c6904114,165591,6905890,166352,6911224,164574v11048,-3682,22096,-7111,33143,-10413c6954526,150987,6968620,142225,6975986,134352v23873,-25270,47873,-51175,72508,-75811c7055605,51303,7059414,36572,7056494,26413r-381,-1523c7054844,20317,7052430,17270,7049256,16382v-1270,-382,-2668,-382,-4064,xm7379573,6254v-19429,-349,-42064,1810,-71651,8604c7293191,18286,7280366,21969,7269318,26159v-11048,4318,-20571,8762,-29079,13460c7223224,48890,7210144,58922,7196811,69208v-5587,4317,-10540,8000,-14222,10540c7178906,82287,7176620,83938,7176620,83938r,-127c7173828,85716,7172557,86986,7171922,87748v1016,,2794,-127,6096,-1016c7270334,62477,7363286,40128,7457128,19937v3301,-635,4952,-1397,5840,-1778c7462080,17778,7460302,17270,7456874,16762v,,-2794,-380,-7238,-1016c7445064,15111,7438969,14096,7431985,12699,7415223,9461,7399001,6604,7379573,6254xm6406844,635r22349,c6422209,8889,6415225,17144,6408368,25525v-27302,33651,-54349,66794,-80889,100446c6324432,129654,6323542,133336,6324685,136130v1144,2921,4445,4699,9143,5206c6376368,145781,6418908,150988,6460939,155940v42159,5333,84190,11302,125715,17016c6596939,174607,6611161,169273,6617890,161273v27048,-32127,54350,-64763,82414,-96255c6719224,43557,6738398,21969,6757828,635r23110,l6766208,16508v-16000,17652,-31872,35811,-47619,53589c6702843,88002,6687097,105654,6671731,123685r-45714,54350c6622336,182480,6616621,186163,6610399,188449v-6222,2412,-12953,3302,-18667,2412c6498399,177401,6403288,165464,6307669,155813r-12052,-7282l6298781,134733c6334082,89780,6370146,45081,6406844,635xm6688748,508r23746,l6659795,59938r-54221,63620c6601764,128002,6595923,131685,6589700,134098v-6348,2412,-13079,3428,-18919,2539c6516050,129272,6460304,121399,6404686,115303r-11899,-7389l6396178,94223v25142,-31618,50920,-62604,76951,-93588l6495479,635v-23873,28318,-47492,56509,-70603,85080c6421954,89398,6420812,93081,6421954,95875v1144,2793,4446,4698,9144,5207c6476304,106414,6521257,112637,6565828,118606v10412,1523,24889,-3810,31619,-11811c6626526,72509,6655986,37842,6686335,4191v1017,-1270,1778,-2540,2413,-3683xm6826906,254r23238,c6825510,26794,6801128,53589,6777128,80002r-66159,75684c6689255,180703,6667922,206735,6646716,232132v-3683,4444,-9397,8127,-15493,10413c6625128,244957,6618399,245847,6612684,244957,6481383,225021,6346653,210036,6210907,197210v-6095,-634,-10413,-3174,-12191,-7238l6198589,189972v-1777,-4063,-761,-9015,3049,-13842c6247097,117336,6293320,58668,6340685,381r22348,c6317827,55748,6273637,111367,6230336,167114v-2922,3683,-3937,7366,-2668,10160c6228939,180067,6232240,181845,6236939,182353v125206,12064,249269,26287,370538,44446c6617763,228450,6631859,223116,6638461,215243,6698652,142099,6761509,70732,6826906,254xm6894208,r23746,c6847986,73398,6780812,147940,6716685,223751v-3556,4317,-3683,6349,-3556,6603c6713256,230608,6715161,231243,6720367,229338r32763,-11556c6763160,214353,6777002,204829,6783986,196702r27810,-32001l6839986,133336r57396,-63112l6956304,8254v2666,-2666,5206,-5461,7872,-8127l6987795,127r-19047,19810l6915288,76192v-17778,18540,-34920,38096,-52192,57017c6845827,152384,6828685,171178,6811923,190353v-3683,4317,-3810,6349,-3683,6603c6808367,197210,6810272,197972,6815478,196067v10922,-3809,21969,-7238,32890,-10920c6858526,181845,6872493,172702,6879606,164701r37206,-41143l6954780,83177v25524,-26795,51174,-54351,77587,-80510c7033002,2032,7033383,1143,7034018,381r54348,c7081002,5842,7077066,16382,7079605,25398r1269,4571c7082144,34667,7085066,38350,7089002,40128v3936,1777,8508,1650,12698,-509c7101827,39493,7104748,37969,7109446,35556v4698,-2540,11175,-5968,18412,-10031c7141446,17778,7157573,8889,7168874,508r28572,c7192112,4318,7187032,8254,7181826,12191v-11554,9016,-30348,19302,-46094,28064c7127858,44573,7120748,48382,7115541,51176v-5206,2666,-8635,4444,-8635,4444c7097890,60319,7092811,72255,7095604,82287r1271,4572c7098271,91557,7101064,95240,7105002,97018v3936,1778,8380,1651,12572,-508c7117700,96383,7120621,94859,7125319,92446v4698,-2412,11047,-5841,18159,-9905c7157700,74414,7174843,64890,7186144,56128v13460,-10413,27302,-20953,45587,-30984c7248240,16000,7268556,7365,7295604,508r164318,c7481001,3810,7504238,5206,7536238,508r22858,l7559096,24890c7406461,56001,7255477,91303,7107034,132955v-156063,43684,-309080,94351,-460826,152003c6494464,342483,6343606,408262,6188686,476200r,254c6035036,543884,5876560,613091,5713385,676076v-163301,62985,-330793,118987,-499428,167115l5201767,846619v-169777,48128,-340824,88383,-511998,123050c4518595,1003448,4347293,1031893,4175992,1056783v-170286,23364,-341206,44571,-514031,59302c3489263,1130689,3315168,1140085,3139930,1141736v-266413,3810,-536000,-14984,-796570,-45969c2213074,1080402,2085455,1062623,1960376,1046370v-125206,-16255,-247872,-30859,-369777,-41398c1468694,994559,1347298,988337,1225521,986178v-30476,-254,-60952,-1270,-91429,-890l1042537,985924v-30476,254,-61079,1651,-91682,2413l905013,989734v-15365,634,-30602,1523,-45967,2286c613966,1003956,367363,1029480,120508,1064401r,508c80253,1070751,40127,1076846,,1083069r,-25906l22348,1053734v3302,-507,5080,-1142,5969,-1524c27428,1051703,25778,1051068,22348,1050433v,,-2793,-635,-7238,-1524c11301,1048020,5841,1046750,,1045353r,-17524c761,1028083,1651,1028210,2412,1028464v15619,3937,39492,5968,59556,7112c71999,1036083,81142,1036464,87745,1036591v6604,254,10794,254,10921,254c103364,1036972,107682,1035068,110602,1031639v2922,-3429,4063,-8000,3429,-12826l113396,1014115v-1396,-10413,-10921,-18921,-21206,-18921c92064,995194,87491,995067,80253,994940v-7237,-254,-17143,-508,-28063,-1144c35047,992781,15492,991257,127,988717r,-17143c15364,974494,35936,976272,53460,977162v10158,508,19302,888,25905,1015c86095,978304,90285,978304,90412,978304v4825,,9143,-1778,12063,-5206c105397,969669,106538,965098,105904,960273r-635,-4699c103872,945161,94222,936653,83936,936653v-254,,-4825,-127,-12064,-254c64634,936272,54602,935891,43682,935383,29587,934621,13968,933478,253,931701r,-17016c14222,916716,30603,917986,45080,918748v10158,508,19300,889,26030,1016c77841,919891,82032,919891,82158,919891v4825,,9142,-1905,12064,-5333c97269,911129,98413,906557,97777,901732r-634,-4698c95745,886620,86095,878112,75682,878112v-254,,-4825,-254,-12191,-254c56253,877732,46221,877350,35174,876842,24000,876334,11809,875446,381,874302r,-16889c12191,858810,25016,859699,36571,860334v10159,635,19429,889,26159,1016c69459,861477,73650,861477,73777,861477v4825,,9270,-1905,12191,-5333c89015,852715,90158,848143,89522,843318r-634,-4699c87364,828207,77713,819699,67301,819699v-128,,-4825,-254,-12189,-254c47745,819318,37587,818936,26539,818428,18158,817921,9143,817413,381,816650r,-16761c9649,800650,19174,801412,27936,801793v10286,508,19555,762,26286,889c60952,802809,65269,802809,65396,802809v4826,,9270,-1905,12191,-5334c80508,794047,81778,789476,81142,784649r-634,-4698c78985,769539,69333,761031,58793,761031v-254,,-4953,-127,-12317,-127c39111,760776,28951,760395,17777,759888,12063,759634,6095,759253,127,758872r,-16762c6602,742490,13079,742998,19174,743252v10286,509,19556,763,26412,890c52316,744268,56634,744268,56761,744268v4826,,9271,-1904,12318,-5334c71999,735506,73270,730935,72635,726109r-636,-4698c70476,711124,60698,702617,50158,702617v-127,,-4826,-128,-12316,-128c30475,702235,20189,701982,9015,701474,6095,701347,3047,701093,,700966l,684331v3555,253,6984,507,10413,634c20825,685474,30221,685728,37079,685855v6857,127,11174,127,11301,127c53460,685982,57777,684077,60824,680648v3048,-3428,4318,-8000,3684,-12826l63872,663124c62476,652837,52698,644330,42031,644330v-254,,-4952,-128,-12444,-128c22095,644075,11809,643822,507,643314v-126,,-380,,-380,l127,626678v634,,1270,,1904,c12445,627187,21968,627568,28825,627568v6857,127,11175,127,11302,127c45080,627695,49523,625790,52570,622361v3048,-3428,4319,-8000,3683,-12826c56253,609535,55364,603441,55364,603441r,-382c53840,592901,44190,585916,33778,587440l127,592520r,-25778c20189,563693,40253,560646,60317,557725r,508c318347,522042,579426,494993,843681,482423v263999,-12699,532316,-7747,796569,15238c1772313,509089,1902726,524835,2030345,541471v127746,16635,252571,33906,375491,48381c2528756,604329,2650026,615758,2771296,622996v60571,3936,121269,5841,181840,7873l3044184,632139v15238,254,30349,254,45587,l3135359,631758v160380,-1524,321522,-10159,483046,-23746c3780055,594297,3942214,574106,4104245,551884v163809,-23873,326603,-50922,487618,-82796c4752625,436453,4911355,398992,5067292,354673v153777,-43683,304760,-94096,454474,-151368c5671481,145781,5820560,81018,5973574,13841r,-254c5983353,9397,5993258,5079,6003036,762r63744,l6015353,23239v-9397,4190,-13842,15238,-9651,24635l6011797,61716v1905,4317,4699,6984,8001,7365c6023098,69462,6026528,67557,6029448,63748l6075544,3810v1015,-1397,1650,-2413,2158,-3302l6099924,508v-20826,26541,-41016,53081,-61460,79620c6031987,88510,6030210,103748,6034401,113400r635,1396c6036940,119113,6039734,121780,6043036,122162v3301,380,6730,-1525,9650,-5334c6082400,77970,6112496,39239,6142845,381r21968,c6130020,44573,6095606,88890,6061702,133082v-6476,8382,-8254,23620,-4064,33270l6058274,167750v1904,4317,4698,6984,8000,7364c6069575,175495,6073004,173590,6075924,169781,6119226,113272,6163035,56763,6207734,254r21968,c6180558,62097,6132559,124066,6085067,186162v-6477,8381,-8254,23620,-4063,33271l6081639,220829v1904,4318,4698,6985,7999,7366c6092814,228576,6096242,226671,6099162,222861,6156178,148448,6213702,74160,6273003,127r22223,c6237702,71493,6181829,143367,6126718,215243v-2794,3682,-3810,7364,-2540,10158c6125448,228322,6128749,230100,6133448,230481v145396,13206,290158,27810,430983,48001c6575098,280006,6591860,278101,6601765,274164v18793,-7620,37713,-14477,56507,-21588c6668177,248893,6681892,239116,6688748,230862,6754145,152638,6822716,75684,6894208,xe" fillcolor="#f6ddd2" stroked="f" strokeweight=".35264mm">
                <v:stroke joinstyle="miter"/>
                <v:path arrowok="t" o:connecttype="custom" o:connectlocs="3109835,1071385;3102723,1073417;3034026,1109736;3027930,1114561;3035676,1116212;3099295,1116339;3118597,1097544;3118597,1082434;3114025,1072402;3109835,1071385;3379803,1070878;3337390,1075195;3303993,1082052;3251675,1101481;3234151,1108720;3226914,1111514;3220945,1114307;3227548,1114688;3381707,1109101;3535231,1100085;3535104,1099958;3541580,1098942;3535485,1096783;3527992,1094751;3510088,1089418;3379803,1070878;3982087,1026305;3906151,1027068;3781579,1066687;3764817,1074941;3757833,1078116;3752119,1081291;3758722,1081291;3910595,1064909;3986405,1056147;4061833,1046116;4061706,1046243;4068055,1044845;4061833,1043067;4054340,1041544;4036182,1037226;3982087,1026305;3109581,1013352;3102596,1015384;3058660,1039258;3014342,1062243;2924565,1107958;2918470,1112656;2926216,1114561;2963930,1115323;3003168,1106180;3100946,1054751;3118343,1025797;3118216,1025924;3118216,1024401;3113645,1014369;3109581,1013352;2113011,995321;2108821,995828;2103106,1005226;2101074,1020337;2117202,1041289;2177900,1049290;2178027,1049290;2185773,1048655;2180566,1042941;2119614,998241;2113011,995321;3975102,967510;3899548,968273;3775865,1007892;3643548,1047639;3506278,1030496;3377135,1011956;3335104,1016274;3302088,1023131;3250152,1042560;3195802,1059703;3172057,1065036;3162025,1067068;3142977,1089799;3142977,1094497;3148565,1106434;3161771,1109228;3170914,1107323;3192628,1102498;3243676,1086370;3298406,1066052;3333962,1058815;3379040,1054115;3516564,1073544;3646976,1089672;3772564,1051956;3904246,1010178;3985261,1009417;4041769,1020718;4103610,1028591;4130404,1029861;4141833,1030242;4154404,1025163;4154658,1025163;4158341,1012337;4157705,1007639;4135737,988464;4123293,988083;4094214,986559;4028944,978431;3975102,967510;1767043,966543;1715552,978940;1698409,983765;1691297,985543;1685457,987575;1691425,988717;1980314,1023131;1980439,1023131;1986789,1023385;1981456,1020084;1974853,1016654;1958980,1007892;1839868,967003;1767043,966543;634030,962558;596697,965732;542601,986939;537903,989098;543110,988844;617903,981860;692569,976399;692569,976526;697522,975892;692569,974621;3109326,955320;3102342,957351;3067295,976653;3031994,995321;2960629,1032401;2888248,1068465;2814978,1104021;2808756,1108593;2816375,1110498;2854089,1111894;2893581,1103640;2946152,1077862;2998216,1051068;3100818,996718;3117962,967764;3117834,967891;3117834,966368;3113390,956336;3109326,955320;2120503,937668;2116439,938177;2110725,947574;2110472,949098;2123551,979955;2210788,1043703;2247360,1058179;2283931,1062750;2283931,1062623;2291678,1061989;2286471,1056401;2127107,940590;2120503,937668;1341584,925732;1270092,931065;1220441,948208;1203934,954685;1197077,957097;1191489,959638;1197584,960273;1268822,961288;1340060,963829;1482409,971066;1482409,971193;1488505,970940;1483171,968018;1476568,965098;1460695,957479;1412441,936780;1381330,929287;1341584,925732;4702212,922303;4663355,930177;4608499,956970;4603673,959638;4609134,958875;4687229,944018;4765324,927510;4765451,927510;4770657,926113;4765324,925605;624506,913541;586919,916843;476570,960019;367110,1004972;362411,1007258;367617,1007004;455617,996972;493459,987829;594284,948208;614602,941097;614983,941097;741967,967257;761268,969669;780697,970305;859680,966241;859554,966114;864505,965606;859680,964209;742728,937796;3967991,909097;3892944,909731;3770023,949225;3638723,988971;3502468,971828;3374469,953162;3332691,957479;3299930,964209;3248501,983638;3194660,1000782;3171168,1006114;3161136,1008146;3142343,1030877;3142597,1031004;3142597,1035703;3148183,1047639;3161264,1050433;3170279,1048528;3191740,1043703;3242279,1027575;3296501,1007258;3331803,1000019;3376500,995321;3512881,1014750;3642405,1031004;3767103,993416;3897897,951764;3978404,951003;4034531,962304;4095992,970177;4122658,971574;4133959,971955;4146404,966876;4150086,954050;4149451,949352;4127610,930177;4115292,929796;4086341,928272;4021452,920017;3967991,909097;3108945,897034;3102088,899065;2705391,1097544;2699041,1102117;2706661,1104149;2744375,1106308;2783994,1098942;2864755,1060465;2944501,1021226;3023105,980336;3061962,959892;3100564,938685;3117580,909731;3117453,909604;3117453,908081;3113009,898049;3108945,897034;2128122,880017;2124059,880525;2118344,889922;2118090,891446;2131169,922303;2223487,989861;2317074,1056910;2354027,1071132;2390979,1075449;2390979,1075322;2398851,1074561;2393519,1068973;2134725,882938;2128122,880017;4686467,875318;4647863,883065;4537007,937415;4425134,989988;4420309,992527;4425769,991892;4517705,976272;4556943,963320;4658911,913414;4679356,904018;4679737,904018;4816117,911255;4836816,910748;4857387,907573;4939927,888272;4939927,888398;4945133,886874;4939799,886494;4812689,882176;1343615,866683;1271362,872017;1221203,889160;1169395,903891;1137521,910875;1119490,933606;1119490,938304;1124569,950240;1136760,953035;1165458,946685;1213457,932716;1265520,914811;1342092,908843;1384632,912780;1417901,920907;1468441,942495;1586790,977035;1709837,962812;1841646,950240;1967869,993543;2023996,1016908;2048884,1025036;2059551,1028337;2072757,1026687;2079614,1015257;2080250,1010559;2079869,1010686;2064249,986559;2052567,983003;2025519,974114;1965964,949479;1846345,908462;1721265,920271;1590219,935002;1463996,898557;1415235,877858;1383869,870366;1343615,866683;626411,864143;588570,867318;491173,905287;442665,924462;394412,944400;298284,984146;202793,1025543;198094,1027956;203300,1027575;280126,1017416;317966,1007385;450666,952399;584506,899954;604951,892716;605331,892716;758220,923827;909077,958622;947553,962812;1037459,960273;1037712,960273;1042664,960019;1037839,958368;626411,864143;3960627,850556;3886087,851191;3764056,890557;3633771,930177;3498659,912907;3371675,894239;3330279,898557;3297898,905287;3246977,924716;3193643,941859;3170406,947193;3160501,949225;3141834,971955;3141707,971955;3141707,976653;3147168,988590;3160120,991384;3169136,989479;3190342,984654;3240501,968527;3294088,948208;3329009,940971;3373326,936272;3508564,955828;3636945,972082;3760754,934494;3890658,892843;3970659,892207;4026531,903637;4087738,911636;4114277,913033;4125578,913414;4138023,908335;4141706,895509;4141070,890811;4119356,871636;4107039,871255;4078340,869731;4013833,861477;3960627,850556;4682149,825539;4643800,833413;4449896,927383;4351864,973098;4253198,1017162;4248372,1019575;4253833,1019067;4334086,1007004;4373451,995067;4509070,931828;4643292,866048;4663737,856778;4664118,856778;4826530,865794;4990466,870747;5031736,865667;5125704,841286;5125450,841159;5130529,839508;5125196,839254;4682149,825539;2135741,822365;2131678,822873;2125963,832270;2125710,833793;2138789,864652;2424248,1069227;2461708,1083069;2498915,1086879;2498915,1086624;2506788,1085862;2501328,1080402;2142345,825285;2135741,822365;603172,814492;584126,818555;475046,860842;447871,871382;420824,882430;366856,904652;313015,926875;259427,949479;152761,995828;137777,1019448;142983,1027575;156190,1027575;262476,981226;289142,969669;315808,958622;369395,936526;423236,914304;450158,903255;477205,892716;585903,850429;603554,843953;606982,843191;627935,847382;743109,870747;857140,896271;970029,923700;1026029,937796;1081648,953162;1094127,951308;1094093,951384;1094473,951257;1094127,951308;1098030,942622;1080124,921288;622094,815254;603172,814492;1346156,807888;1273013,813095;1222219,830239;1169775,844968;1137521,851953;1119363,874683;1119363,879382;1124569,891319;1136886,894112;1165838,887763;1214347,873795;1267044,855890;1344505,850048;1387552,853985;1421202,862111;1472250,883699;1591870,918366;1715933,904271;1848630,891827;1975487,935129;2031741,958495;2056630,966622;2067297,969923;2080503,968273;2087360,956844;2087984,952226;2087995,952272;2087995,952145;2087984,952226;2084472,937399;2072376,928145;2060694,924589;2033646,915700;1973964,891065;1853710,850048;1727743,861731;1595552,876461;1467933,839889;1418663,819191;1386918,811571;1346156,807888;3953261,792142;3879230,792650;3758087,832016;3628818,871509;3494723,854112;3368882,835318;3327866,839635;3295739,846365;3245327,865794;3192501,882938;3169517,888144;3159739,890175;3141326,912907;3141199,913160;3141199,917859;3146660,929796;3159486,932589;3168374,930684;3189454,925859;3239105,909731;3292183,889541;3326723,882303;3370660,877605;3504755,897160;3632120,913541;3754912,876080;3883928,834556;3963420,833920;4018912,845350;4079737,853349;4106150,854747;4117324,855127;4129642,850048;4133198,837223;4132563,832524;4110975,813349;4098785,812968;4070214,811444;4006087,803190;3953261,792142;2641105,787365;2623994,789857;2499677,844461;2499550,844334;2492312,851953;2497899,860969;2611550,937670;2646090,940336;2708566,912018;2770533,882557;2777518,874684;2771549,866048;2714279,829731;2657645,792396;2641105,787365;4672753,777158;4653578,778936;4634657,784904;4527864,837730;4501070,850937;4474150,863636;4420055,889033;4365706,914431;4311229,939319;4201643,988083;4186150,1012210;4191484,1020210;4205198,1019829;4315166,970940;4342594,958748;4369896,946050;4424372,920652;4478594,895256;4505641,882557;4532562,869350;4639864,816523;4657134,808397;4660435,807254;4682149,808524;4802911,815381;4924434,819825;5046720,821984;5108181,822492;5169767,821730;5182720,816269;5182720,816143;5184498,806492;5160371,790999;4672753,777158;599363,768269;580316,772079;470348,812587;443046,822746;415745,833413;361395,854747;307173,875954;253205,897668;145777,942241;130920,968018;137269,978304;149713,978431;256507,932082;283300,920525;310222,909477;364063,887255;418157,865033;445331,853985;472506,843445;581840,801158;599617,794682;603045,793920;624125,798111;740061,821349;854982,846873;968760,874302;1025140,888398;1081140,903764;1093712,901859;1093712,901605;1098030,891700;1079870,869477;618792,768903;599363,768269;2642422,768174;2660565,773857;2730280,819826;2801137,864652;2808882,876588;2799993,887509;2723550,923955;2646216,959131;2626788,961924;2608121,956209;2537518,908843;2467931,860969;2467677,860969;2460566,848651;2470090,838111;2547296,804968;2623613,771062;2642422,768174;1348695,748840;1274791,754046;1223489,771189;1170537,785920;1137902,792904;1119490,815635;1119490,820333;1124696,832270;1137140,835064;1166473,828714;1215489,814745;1268695,796841;1346917,790999;1390473,794936;1424505,803063;1476187,824651;1597076,859318;1722282,845350;1855869,833032;1983234,876461;2039488,899954;2064376,908208;2075043,911509;2088250,909859;2095107,898430;2095741,893731;2095995,893605;2080376,869477;2068693,865921;2041519,857032;1981710,832397;1860948,791254;1734091,802809;1600632,817413;1471743,780841;1421965,760141;1389838,752523;1348695,748840;3945643,733602;3871992,734109;3751611,773348;3623230,812714;3490278,795316;3365580,776523;3324945,780841;3293200,787571;3243295,807000;3191104,824143;3168374,829349;3158723,831381;3140438,854112;3140438,858810;3145771,870747;3158469,873541;3167231,871636;3188057,866811;3237200,850683;3289771,830492;3324056,823254;3367612,818682;3500564,838365;3627040,854874;3748945,817540;3877071,776142;3956055,775634;4011293,787063;4071737,795063;4098024,796460;4109197,796841;4121515,791761;4125071,778936;4124436,774237;4124055,774111;4102595,754935;4090404,754555;4061960,753031;3998214,744649;3945643,733602;4663737,732077;4644308,733982;4625641,739697;4519102,790491;4492308,803190;4465388,815381;4411420,839762;4357325,864143;4302975,888144;4193642,935002;4178531,961161;4178912,961161;4185515,971320;4198341,971320;4307801,922557;4334976,910367;4362150,897668;4416372,872271;4470340,846873;4497261,834174;4524054,820968;4630594,768269;4647736,760141;4651038,758999;4672626,760268;4792625,767252;4913260,771825;5034656,774237;5095736,774872;5156815,774237;5169133,768903;5170911,758110;5146656,741729;4663737,732077;2645582,729411;2628693,731951;2512883,783507;2395041,833032;2387677,840524;2393137,849541;2498660,923447;2606597,995702;2641391,998368;2700819,971828;2759739,944272;2818025,916590;2875676,887763;2882406,879637;2876311,871129;2821708,837984;2767867,803825;2714660,769666;2661962,734490;2645582,729411;2647312,710395;2665264,716078;2724311,755570;2784121,793920;2906279,869097;2914279,880906;2905517,892081;2775105,956082;2708692,987194;2641772,1017036;2622216,1019829;2603296,1014115;2481772,932590;2363169,849159;2356184,836715;2365836,826302;2498533,771062;2628693,713283;2647312,710395;106031,694236;98413,697918;94857,709982;94983,709982;123427,914177;130030,924843;142475,925225;345904,842555;448761,802555;552379,764459;558855,760395;551745,757602;442158,739443;332189,723315;110602,694236;106031,694236;5559481,692331;5503354,693093;5469703,698807;5428306,710109;5357957,741602;5312497,774237;5297513,785793;5291164,790364;5286085,794555;5292561,793158;5366719,770555;5440370,746427;5586782,695886;5586909,695759;5592878,693093;5586274,692712;5578401,692712;5559481,692331;1350346,689537;1275679,694744;1223870,711887;1170410,726617;1137521,733602;1118981,756332;1118981,761031;1124188,772967;1136886,775761;1166473,769411;1215997,755443;1269838,737538;1348949,731697;1393012,735760;1427425,744015;1479615,765729;1601774,800523;1728123,786681;1862726,774491;1990725,817921;2047106,841413;2072122,849668;2082789,852969;2082408,852461;2095614,850810;2102471,839381;2103106,834683;2087487,810556;2075805,807000;2048630,798111;1988694,773475;1867424,732331;1739679,743888;1605076,758363;1474790,721664;1424378,700839;1391997,693220;1350346,689537;4152246,687124;4144753,690934;4141452,703125;4170785,907192;4170785,907319;4177515,917986;4190213,917986;4395165,828587;4496499,782492;4596816,734617;4602911,729919;4595546,727760;4485197,719887;4375229,709982;4156690,687124;4152246,687124;3938532,675188;3865389,675696;3745896,714807;3618532,754173;3486596,736649;3362914,717729;3322659,722045;3291168,728776;3241771,748078;3190088,765222;3167485,770428;3157961,772459;3139930,795190;3139930,799889;3145263,811825;3157835,814618;3166469,812714;3187041,807888;3235676,791761;3287739,771570;3321644,764332;3364818,759761;3496628,779570;3622088,796079;3743103,758744;3870341,717474;3948817,716966;4003674,728522;4063865,736649;4090023,738046;4101071,738427;4113261,733348;4116817,720522;4116182,715824;4116055,715697;4094595,696522;4082531,696140;4054340,694617;3990849,686236;3938532,675188;2650423,671584;2633645,674172;2290661,820461;2290661,820587;2283170,827952;2288503,836968;2601772,1053608;2636947,1056274;2811549,976400;2897010,934113;2939296,912907;2981200,890810;2987803,882556;2981454,874176;2940819,850810;2900565,826556;2821200,777920;2666534,676711;2650423,671584;3039612,657283;3032501,658679;3037961,663759;3101708,700330;3112247,701220;3116311,691188;3116311,675949;3098279,657410;3039612,657410;2938533,655759;2931422,657028;2936756,662235;3018533,710997;3059930,735253;3101708,758617;3112374,759507;3116565,749475;3116565,747951;3099930,719252;3009263,666680;2973327,656520;2938660,655759;3279104,654362;3217771,656140;3187168,657028;3156564,657283;3138787,676076;3138787,681918;3143994,693854;3156310,696649;3164818,694744;3185009,689918;3232755,673791;3263104,661727;3274660,657664;3279358,656140;3284184,654362;3279104,654362;2652074,652743;2669836,658426;2837327,767887;2923549,820461;3011422,871508;3019549,883065;3011041,894366;2919867,941986;2827169,988082;2637328,1075069;2617518,1077862;2598471,1072147;2258534,836333;2258661,836333;2251804,823889;2261582,813603;2633645,655631;2652074,652743;2837708,652076;2830470,653219;2835804,658425;2900819,698934;2966850,739061;3033898,778173;3067803,797730;3101962,816523;3112755,817413;3117073,807381;3117073,805856;3100184,777158;3003168,721537;2955422,693346;2908184,664267;2872502,653346;2837835,652076;2736756,646361;2729518,647505;2734724,652711;3101962,874683;3112882,875573;3117200,865540;3117200,864016;3100184,835318;3062470,814492;3025137,792904;2951231,749855;2878597,705284;2807106,660076;2771676,648393;2737010,646361;2610407,636584;2573454,642806;2172948,808905;2165455,816269;2170789,825412;2532312,1080529;2570153,1093863;2635169,1099196;2674788,1092465;3073644,895636;3080120,887255;3073644,879001;2706026,653854;2670724,641409;2610534,636584;1353140,630742;1277584,635949;1225140,653092;1171045,667822;1137775,674807;1118981,697537;1118854,697156;1118854,701855;1124188,713792;1137014,716585;1166855,710236;1217013,696268;1271362,678362;1351362,672521;1395806,676584;1430600,684838;1483425,706553;1606853,741474;1734218,727760;1869710,715570;1998345,759126;2054853,782619;2079869,790872;2090534,794174;2103742,792523;2110599,781095;2111233,776396;2095488,752269;2083804,748713;2056630,739824;1996567,715188;1874662,673917;1746155,685346;1610409,699696;1478853,662870;1427933,642044;1395171,634425;1353140,630742;2509327,626805;2509404,626813;2472121,632520;2152630,762300;2131932,788586;2131678,790110;2134725,800650;2145646,801158;2545137,636964;2551233,632520;2544249,630361;2509404,626813;2509455,626805;3781833,618297;3776627,618552;3608501,634679;3524564,640901;3440628,646743;3440501,647124;3435421,647631;3440374,649029;3457263,653219;3488754,662108;3612182,678870;3731294,641790;3761008,627695;3772437,622615;3777135,620584;3781833,618297;3931547,616774;3858913,617155;3740183,656267;3613706,695505;3482786,677854;3360247,658933;3320374,663124;3320247,663631;3289136,670363;3240247,689665;3189072,706680;3166723,711887;3157200,713919;3139421,736649;3139421,741347;3144628,753284;3157073,756078;3165708,754173;3186152,749348;3234405,733221;3285961,713029;3319485,705791;3362279,701220;3492818,721030;3617262,737665;3737389,700458;3863738,659187;3941706,658806;3996309,670363;4056118,678489;4082023,679886;4093071,680267;4105134,675188;4108690,662362;4108055,657664;4086721,638362;4074658,637981;4046595,636330;3983483,627949;3931547,616774;2407486,615377;2369900,620584;2265646,662997;2160122,704648;2139550,730935;2139424,730935;2139170,732458;2142218,742998;2153138,743379;2443423,626044;2449519,621726;2442535,619440;2407486,615377;1082918,614742;1078474,615377;1023236,630234;968252,646234;913521,662235;886221,670235;859046,678870;751109,713283;644188,749855;637712,753792;644824,756713;755173,777538;864633,800650;891807,806492;918982,812841;973077,825667;1026919,838492;1080506,852461;1092695,850302;1097648,838747;1097648,838619;1096378,628710;1091045,617282;1082918,614742;2305138,602932;2267169,607758;2167741,647124;2147170,673410;2147170,673283;2146916,674807;2149963,685346;2160884,685855;2341328,613980;2347551,609790;2340439,607376;2177519,586297;2156566,602424;2156566,602297;2154535,617409;2157583,627949;2168503,628329;2238344,600900;2244693,596709;2237583,594297;4078595,581090;3939040,599631;3939040,599504;3933959,600519;3939040,601536;3943992,602297;3956309,604456;3988563,611440;4047991,619567;4073769,621092;4084690,621472;4096753,616393;4100181,603694;4099293,597218;4078595,581090;1355425,571821;1279108,577027;1226156,594170;1171553,608901;1137902,615758;1118854,638489;1118854,642806;1124188,654742;1137140,657537;1167363,651187;1218028,637218;1272886,619440;1353774,613726;1398727,617789;1433901,626044;1487234,647758;1611933,682806;1740440,669092;1876821,657028;2005963,700585;2062599,724077;2087614,732331;2098281,735633;2111487,733982;2118344,722554;2118980,717855;2103233,693727;2091551,690172;2064376,681283;2004185,656647;1881774,615377;1752377,626678;1615488,640901;1482536,603948;1431108,583122;1397965,575504;1355425,571821;1077966,562296;1019935,578678;962283,596329;848125,632393;735237,670235;623617,710363;605586,716458;602157,717220;580824,713283;342983,673410;283173,664267;223236,655632;102984,639504;98285,639504;90793,643060;87364,655124;87364,655378;109206,676711;227047,691315;285839,699188;344507,707569;403046,716078;432252,720395;461459,725220;577776,744395;616379,741220;1077204,597980;1095998,574614;1090918,563947;1077966,562296;1969265,559122;1974091,561408;1978916,563439;1990725,568645;2021201,583885;2078091,607376;2103233,615631;2113900,618933;2127107,617282;2133964,605853;2134852,599377;2118726,578424;1974599,559630;1974599,559503;1969265,559122;686094,516835;586792,524074;487872,533090;487872,533344;482538,534105;487744,535249;570030,549217;609522,546042;686474,518867;691553,516835;686094,516835;1077458,513153;1018918,529534;960887,547186;845839,583249;732062,621092;619680,661219;601649,667314;598221,668076;473649,646234;411046,635695;348443,626171;222602,607503;96381,590742;90920,590742;83047,594297;80126,603567;79872,603567;101460,622361;222348,638489;342983,656393;582348,696395;621078,693220;732951,653092;846220,615250;960759,579185;1018537,561535;1076696,545154;1095617,523438;1091300,514676;1077458,513153;1358092,512772;1281012,517851;1227553,534995;1172314,549725;1138283,556709;1119108,579439;1119108,584139;1124569,596075;1137648,598868;1168124,592520;1219299,578551;1274791,560773;1356441,555058;1401902,559122;1437457,567376;1491425,589091;1617393,624139;1747043,610552;1803424,597980;1884313,598741;2014091,642425;2070852,665918;2095868,674171;2106535,677473;2119741,675822;2126598,664394;2127234,659696;2111487,635567;2099805,632012;2072503,623123;2012186,598487;1889138,557090;1758853,568265;1702219,581344;1620695,582361;1486346,545281;1434282,524455;1400759,516835;1357838,513026;1439743,508962;1444822,510994;1449902,512772;1462345,517217;1494599,530296;1621837,565471;1752631,552011;1786281,544391;1799107,542106;1804313,541217;1809646,540074;1804313,539185;1625647,521534;1535615,514676;1445330,509216;1445330,508962;1439743,508962;873141,506041;779173,510867;738411,518486;611935,563059;590093,569916;435554,543376;394412,542233;310983,551757;310856,551630;305650,552519;310856,553534;378411,563693;412062,568772;445840,574487;580062,597472;619300,594424;745521,549979;873522,507946;878601,506041;873141,506041;1049394,501343;966982,503121;925966,509851;621840,611821;580697,614996;420316,587440;259173,563059;218031,562678;123301,575250;123301,575377;118095,576392;123301,577407;237587,592520;351745,609662;578411,647378;617395,644202;723680,606361;831109,570423;885204,552646;939807,536010;994538,519376;1022093,511121;1049775,503375;1054982,501597;1049394,501343;1138156,500581;1138029,500708;1118600,519502;1118600,525343;1124061,537280;1137268,540074;1168124,533724;1219806,519756;1253077,509089;1265774,505533;1270981,504137;1276314,502486;1270854,502105;1138156,500581;5083164,494740;5079101,496518;5031482,524835;4983228,552138;4934720,579439;4910339,593028;4885705,606107;4786784,658806;4686467,709474;4680499,714299;4687864,716331;4800752,721791;4914149,724840;4942593,725728;4971038,725728;5028053,725982;5085323,725982;5142592,724840;5154275,719506;5156180,707062;5099164,505026;5091165,495247;5091419,495120;5083164,494740;6077194,493851;6069575,494359;6051035,495120;5924051,521534;5815607,594551;5801893,607376;5796052,612457;5791480,617028;5797830,615123;6077956,496771;6077956,496898;6083543,493851;6077194,493851;4699546,472644;4694467,473406;4603039,492708;4510975,510359;4506022,511502;4511102,512264;4590340,519249;4627039,511629;4695101,475311;4699546,472644;5077196,443565;5064878,445215;5015990,475438;4966466,504645;4866276,562424;4764561,618679;4661196,673029;4644308,681537;4641006,682679;4619546,681156;4383103,659823;4324308,653727;4265642,647124;4148563,632647;4143992,632647;4136753,636330;4133452,648393;4133452,649029;4154912,669981;4270467,682933;4328372,688775;4386404,694109;4444562,699442;4473769,702108;4502848,704267;4619800,712648;4657768,705030;5073387,480263;5084435,452961;5077069,443945;4870339,433659;4865260,434548;4779800,454485;4743610,468580;4631483,528391;4611801,537915;4462848,524962;4423738,526613;4345007,539947;4345007,540201;4340055,541344;4345134,542106;4410150,549090;4442657,552519;4475165,555439;4605578,566742;4642530,558868;4755292,498676;4866022,436453;4870339,433659;6131924,421468;6119988,424517;6092051,430993;6027671,440897;5901194,467183;5793512,539820;5677068,615250;5539672,636964;5484052,637599;5450656,643187;5409640,654362;5340053,685601;5295100,717982;5247101,748840;5225640,760522;5216498,765222;5204180,792142;5205450,796714;5213957,806746;5227545,805983;5235926,801793;5255482,791127;5300561,761919;5348053,727887;5422846,694363;5466910,682299;5502846,676203;5561386,675315;5692052,654489;5802782,582995;5917449,505914;6051670,477850;6112496,468580;6138274,462612;6149194,459818;6159606,451564;6159861,451564;6159861,438231;6157956,433913;6131924,421468;6178908,405468;6171796,406357;6168496,408896;6168496,419817;6174591,433659;6199098,443310;6254591,419056;6254718,419182;6260940,414738;6253702,412452;5064497,395944;5051672,397849;5003292,427944;4954149,457025;4854847,514549;4753895,570677;4651292,624900;4634530,633409;4631229,634552;4508054,624393;4446721,618933;4385388,612457;4263229,599123;4141452,583885;4136245,583885;4128859,587515;4128880,587440;4128754,587567;4128859,587515;4126214,596709;4147166,615250;4264626,629854;4323420,636457;4382340,642679;4619419,664140;4656879,656267;4759990,601917;4861450,545662;4961259,488009;5010656,458930;5059418,428834;5070720,403310;5064497,395944;5028435,392135;5023482,393277;4949704,412833;4914021,427691;4647102,575377;4608245,583630;4452054,570170;4296499,553662;4257261,554551;4166848,568138;4166975,567884;4162023,568900;4167103,569789;4277325,583630;4387674,595440;4609769,615758;4646975,608012;4743610,556963;4838721,504264;4885831,477850;4932307,450422;4978530,422992;5001514,409278;5024244,395055;5028435,392135;6108178,367372;6096368,370420;6068432,376897;6004178,386801;5878210,412833;5771290,485216;5655988,560137;5519862,581344;5464878,581726;5431862,587186;5391354,598234;5322529,629219;5278084,661473;5230592,692204;5209386,703886;5200243,708458;5188054,735253;5189323,739824;5197831,749855;5198085,749855;5211546,749094;5219799,744903;5239100,734363;5283672,705284;5330655,671505;5404688,638235;5448242,626425;5483798,620456;5541704,619821;5671226,599377;5780940,528264;5894718,451437;6028432,423627;6089130,414484;6114908,408516;6125702,405722;6136115,397468;6136115,384134;6134210,379817;6108178,367372;6155544,352388;6148432,353277;6145130,355817;6145130,366737;6145765,368135;6172940,387690;6279352,397849;6317193,392008;6349956,377785;6356050,373467;6348939,371182;6155544,352388;5224116,334610;5219164,335880;5102212,371182;5102339,371055;5090148,393913;5091799,399627;5099927,409786;5112625,409278;5120370,405214;5138403,395055;5179926,366991;5205831,347435;5215863,340451;5220053,337657;5224116,334610;6083670,313657;6071860,316705;6044051,323181;5979924,332959;5854464,358737;5748432,430739;5634274,505280;5499418,525979;5444940,526233;5412307,531566;5372180,542486;5304116,573218;5260180,605345;5213323,635822;5192371,647378;5183355,651949;5171418,678743;5172688,683315;5181196,693346;5194529,692712;5202656,688521;5221831,677981;5265895,649156;5312243,615504;5385512,582488;5428688,570804;5463988,564964;5521386,564456;5649766,544518;5758464,473787;5871480,397341;6004560,369785;6065258,360642;6090908,354673;6101702,351880;6112115,343626;6112115,330292;6110210,325975;6109702,326102;6083670,313657;6132178,299181;6125066,300069;6121765,302609;6121765,313530;6122400,314927;6149575,334483;6374463,356832;6412050,351372;6444686,337657;6444812,337657;6450907,333466;6443796,331054;6132178,299181;6060560,259433;6048750,262482;6020940,268958;5956940,278735;5831988,304260;5726718,376007;5613575,450040;5479989,470358;5426021,470358;5393640,475564;5353894,486358;5286592,516835;5243164,548709;5196815,579059;5176117,590488;5167228,595059;5155418,621853;5156688,626425;5165069,636457;5178275,635822;5186402,631758;5205322,621345;5248879,592647;5294720,559122;5367101,526360;5409766,514803;5444687,509089;5501576,508836;5628687,489280;5736242,419056;5848370,342991;5980940,315688;6041512,306673;6067162,300704;6077956,297911;6088369,289656;6088369,276323;6086464,272005;6060560,259433;6108813,245973;6101702,246862;6098400,249402;6098400,249529;6098400,260450;6099036,261846;6126210,281402;6469320,317213;6506780,312260;6539288,299054;6545384,294990;6538400,292450;6108813,245973;6036686,205210;6024876,208258;5997067,214735;5933194,224385;5808750,249783;5704242,321149;5592242,394801;5459798,414611;5406338,414611;5374338,419690;5335101,430357;5268561,460580;5225640,492327;5179799,522550;5159354,533978;5150593,538551;5139037,565217;5140307,569789;5148688,579821;5161767,579185;5169767,575122;5188434,564710;5231482,536137;5276815,502867;5348434,470358;5390592,458930;5425132,453342;5481512,453342;5607480,434294;5714020,364452;5825258,288768;5957322,261719;6017766,252703;6043416,246735;6054210,243941;6064623,235687;6064623,222353;6062718,218036;6062591,217782;6036686,205210;5689258,163813;5684434,165464;5371544,285085;5371672,285085;5366973,286990;5372052,286990;5377005,286736;5389196,286355;5421704,286736;5544115,268958;5647608,200385;5671988,178290;5681512,170416;5685448,167241;5689258,163813;6013321,151876;6001511,154797;5973702,161273;5909956,170924;5786148,196067;5682402,267053;5571417,340324;5440242,359626;5387290,359373;5355545,364452;5316688,374992;5250910,404961;5208497,436580;5163291,466676;5143101,477977;5134339,482423;5122910,509089;5124180,513661;5132434,523693;5145387,523184;5153259,519122;5171799,508836;5214339,480391;5259037,447247;5329767,414992;5371544,403690;5405703,398229;5461449,398229;5586148,379563;5691671,310102;5802147,234671;5933702,207750;5994020,198734;6019670,192765;6030464,189972;6040877,181718;6040877,168384;6039070,164290;6039226,164447;6038972,164067;6039070,164290;6028465,153543;6013321,151876;6295479,148447;6295617,148531;6295607,148575;6392622,107812;6392787,107914;6392749,108066;5989448,97399;5977638,100319;5949828,106795;5886210,116320;5762909,141209;5660052,211940;5618655,248640;5550210,284704;5420306,303625;5367862,303117;5336497,308070;5298022,318483;5298275,318610;5233260,348324;5191355,379817;5146656,409659;5126720,420961;5118085,425405;5106910,451945;5108181,456517;5116434,466676;5129259,466168;5137006,462104;5155291,451818;5197323,423627;5241513,390611;5311482,358610;5352751,347562;5386529,342229;5441766,342483;5565322,324323;5669830,255243;5711354,218036;5779418,180193;5910337,153527;5970528,144638;5996052,138669;6006845,135876;6017258,127621;6017258,114288;6015353,109970;5989448,97399;7065128,72255;7065231,72383;7061192,72383;7055350,76192;7029700,102351;7004430,129146;7000494,135495;7007732,134859;7035796,126352;7063985,118352;7076176,95494;7071986,80763;7065231,72383;7065256,72383;5980591,44477;5966337,44700;5835416,101716;5830718,104002;5835925,103621;5841004,102986;5853448,101589;5886718,99430;5946782,90542;5972306,84700;5983099,81906;5993512,73652;5993512,60319;5990846,54350;5980591,44477;7045192,16382;7039224,20191;6972684,89271;6907796,158861;6907668,158861;6903986,165337;6911224,164574;6944367,154161;6975986,134352;7048494,58541;7056494,26413;7056113,24890;7049256,16382;7045192,16382;7379573,6254;7307922,14858;7269318,26159;7240239,39619;7196811,69208;7182589,79748;7176620,83938;7176620,83811;7171922,87748;7178018,86732;7457128,19937;7462968,18159;7456874,16762;7449636,15746;7431985,12699;7379573,6254;6406844,635;6429193,635;6408368,25525;6327479,125971;6324685,136130;6333828,141336;6460939,155940;6586654,172956;6617890,161273;6700304,65018;6757828,635;6780938,635;6766208,16508;6718589,70097;6671731,123685;6626017,178035;6610399,188449;6591732,190861;6307669,155813;6295617,148531;6298781,134733;6406844,635;6688748,508;6712494,508;6659795,59938;6605574,123558;6589700,134098;6570781,136637;6404686,115303;6392787,107914;6396178,94223;6473129,635;6495479,635;6424876,85715;6421954,95875;6431098,101082;6565828,118606;6597447,106795;6686335,4191;6688748,508;6826906,254;6850144,254;6777128,80002;6710969,155686;6646716,232132;6631223,242545;6612684,244957;6210907,197210;6198716,189972;6198589,189972;6201638,176130;6340685,381;6363033,381;6230336,167114;6227668,177274;6236939,182353;6607477,226799;6638461,215243;6826906,254;6894208,0;6917954,0;6716685,223751;6713129,230354;6720367,229338;6753130,217782;6783986,196702;6811796,164701;6839986,133336;6897382,70224;6956304,8254;6964176,127;6987795,127;6968748,19937;6915288,76192;6863096,133209;6811923,190353;6808240,196956;6815478,196067;6848368,185147;6879606,164701;6916812,123558;6954780,83177;7032367,2667;7034018,381;7088366,381;7079605,25398;7080874,29969;7089002,40128;7101700,39619;7109446,35556;7127858,25525;7168874,508;7197446,508;7181826,12191;7135732,40255;7115541,51176;7106906,55620;7095604,82287;7096875,86859;7105002,97018;7117574,96510;7125319,92446;7143478,82541;7186144,56128;7231731,25144;7295604,508;7459922,508;7536238,508;7559096,508;7559096,24890;7107034,132955;6646208,284958;6188686,476200;6188686,476454;5713385,676076;5213957,843191;5201767,846619;4689769,969669;4175992,1056783;3661961,1116085;3139930,1141736;2343360,1095767;1960376,1046370;1590599,1004972;1225521,986178;1134092,985288;1042537,985924;950855,988337;905013,989734;859046,992020;120508,1064401;120508,1064909;0,1083069;0,1057163;22348,1053734;28317,1052210;22348,1050433;15110,1048909;0,1045353;0,1027829;2412,1028464;61968,1035576;87745,1036591;98666,1036845;110602,1031639;114031,1018813;113396,1014115;92190,995194;80253,994940;52190,993796;127,988717;127,971574;53460,977162;79365,978177;90412,978304;102475,973098;105904,960273;105269,955574;83936,936653;71872,936399;43682,935383;253,931701;253,914685;45080,918748;71110,919764;82158,919891;94222,914558;97777,901732;97143,897034;75682,878112;63491,877858;35174,876842;381,874302;381,857413;36571,860334;62730,861350;73777,861477;85968,856144;89522,843318;88888,838619;67301,819699;55112,819445;26539,818428;381,816650;381,799889;27936,801793;54222,802682;65396,802809;77587,797475;81142,784649;80508,779951;58793,761031;46476,760904;17777,759888;127,758872;127,742110;19174,743252;45586,744142;56761,744268;69079,738934;72635,726109;71999,721411;50158,702617;37842,702489;9015,701474;0,700966;0,684331;10413,684965;37079,685855;48380,685982;60824,680648;64508,667822;63872,663124;42031,644330;29587,644202;507,643314;127,643314;127,626678;2031,626678;28825,627568;40127,627695;52570,622361;56253,609535;55364,603441;55364,603059;33778,587440;127,592520;127,566742;60317,557725;60317,558233;843681,482423;1640250,497661;2030345,541471;2405836,589852;2771296,622996;2953136,630869;3044184,632139;3089771,632139;3135359,631758;3618405,608012;4104245,551884;4591863,469088;5067292,354673;5521766,203305;5973574,13841;5973574,13587;6003036,762;6066780,762;6015353,23239;6005702,47874;6011797,61716;6019798,69081;6029448,63748;6075544,3810;6077702,508;6099924,508;6038464,80128;6034401,113400;6035036,114796;6043036,122162;6052686,116828;6142845,381;6164813,381;6061702,133082;6057638,166352;6058274,167750;6066274,175114;6075924,169781;6207734,254;6229702,254;6085067,186162;6081004,219433;6081639,220829;6089638,228195;6099162,222861;6273003,127;6295226,127;6126718,215243;6124178,225401;6133448,230481;6564431,278482;6601765,274164;6658272,252576;6688748,230862;6894208,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181168756" o:spid="_x0000_s1028" style="position:absolute;width:75596;height:12030;visibility:visible;mso-wrap-style:square;v-text-anchor:middle" coordsize="7559676,120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" path="m,l7559676,r,1091849c7533389,1094895,7506976,1097813,7480689,1100858r-284202,31723l6911396,1154786r-285219,22080c6531317,1184733,6433789,1185621,6337658,1190189r-289282,11040c5951991,1204909,5853194,1201736,5755665,1202243v-97781,-761,-195309,,-293599,-2284l5165419,1185748r-148324,-7360l4868264,1164938r-297662,-28170c4373513,1111390,4175283,1086900,3983910,1054163,3599005,992748,3233149,919786,2891294,869157v-87115,-14211,-170547,-22841,-256010,-34641l2507786,817893,2381431,806346,2128722,783759,1875506,771705r-126609,-6217l1621273,764980r-255248,-1015c1195605,764600,1022900,775766,851336,780841,568023,798732,283313,820431,,851392l,xe" fillcolor="#c95c29" stroked="f" strokeweight="1pt">
                <v:stroke joinstyle="miter"/>
                <v:path arrowok="t" o:connecttype="custom" o:connectlocs="0,0;7559676,0;7559676,1091849;7480689,1100858;7196487,1132581;6911396,1154786;6626177,1176866;6337658,1190189;6048376,1201229;5755665,1202243;5462066,1199959;5165419,1185748;5017095,1178388;4868264,1164938;4570602,1136768;3983910,1054163;2891294,869157;2635284,834516;2507786,817893;2381431,806346;2128722,783759;1875506,771705;1748897,765488;1621273,764980;1366025,763965;851336,780841;0,851392"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1" o:spid="_x0000_s1029" type="#_x0000_t75" style="position:absolute;left:58227;top:3392;width:14591;height: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">
                <v:imagedata r:id="rId3" o:title=""/>
              </v:shape>
              <w10:wrap type="topAndBottom"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D23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75D93"/>
    <w:multiLevelType w:val="hybridMultilevel"/>
    <w:tmpl w:val="1E5C1382"/>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01E9745C"/>
    <w:multiLevelType w:val="hybridMultilevel"/>
    <w:tmpl w:val="668A5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C43676"/>
    <w:multiLevelType w:val="multilevel"/>
    <w:tmpl w:val="97DAEA0E"/>
    <w:numStyleLink w:val="Numbering"/>
  </w:abstractNum>
  <w:abstractNum w:abstractNumId="13"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97DAEA0E"/>
    <w:numStyleLink w:val="Numbering"/>
  </w:abstractNum>
  <w:abstractNum w:abstractNumId="15" w15:restartNumberingAfterBreak="0">
    <w:nsid w:val="0D5A5E93"/>
    <w:multiLevelType w:val="multilevel"/>
    <w:tmpl w:val="1646C884"/>
    <w:numStyleLink w:val="Bullets"/>
  </w:abstractNum>
  <w:abstractNum w:abstractNumId="16"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32D53ED"/>
    <w:multiLevelType w:val="multilevel"/>
    <w:tmpl w:val="97DAEA0E"/>
    <w:numStyleLink w:val="Numbering"/>
  </w:abstractNum>
  <w:abstractNum w:abstractNumId="18"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322B09"/>
    <w:multiLevelType w:val="multilevel"/>
    <w:tmpl w:val="97DAEA0E"/>
    <w:numStyleLink w:val="Numbering"/>
  </w:abstractNum>
  <w:abstractNum w:abstractNumId="20" w15:restartNumberingAfterBreak="0">
    <w:nsid w:val="23E252E4"/>
    <w:multiLevelType w:val="hybridMultilevel"/>
    <w:tmpl w:val="85464BB6"/>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2A814AF1"/>
    <w:multiLevelType w:val="hybridMultilevel"/>
    <w:tmpl w:val="87763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E874BC"/>
    <w:multiLevelType w:val="hybridMultilevel"/>
    <w:tmpl w:val="348E733E"/>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321F1D0F"/>
    <w:multiLevelType w:val="multilevel"/>
    <w:tmpl w:val="1646C884"/>
    <w:numStyleLink w:val="Bullets"/>
  </w:abstractNum>
  <w:abstractNum w:abstractNumId="24" w15:restartNumberingAfterBreak="0">
    <w:nsid w:val="41397427"/>
    <w:multiLevelType w:val="multilevel"/>
    <w:tmpl w:val="97DAEA0E"/>
    <w:numStyleLink w:val="Numbering"/>
  </w:abstractNum>
  <w:abstractNum w:abstractNumId="25"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4CAD45B0"/>
    <w:multiLevelType w:val="hybridMultilevel"/>
    <w:tmpl w:val="560EDBF0"/>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4D2C5E53"/>
    <w:multiLevelType w:val="hybridMultilevel"/>
    <w:tmpl w:val="D124FD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7F1CD0"/>
    <w:multiLevelType w:val="multilevel"/>
    <w:tmpl w:val="97DAEA0E"/>
    <w:numStyleLink w:val="Numbering"/>
  </w:abstractNum>
  <w:abstractNum w:abstractNumId="29" w15:restartNumberingAfterBreak="0">
    <w:nsid w:val="58B73D84"/>
    <w:multiLevelType w:val="multilevel"/>
    <w:tmpl w:val="50041352"/>
    <w:numStyleLink w:val="ListHeadings"/>
  </w:abstractNum>
  <w:abstractNum w:abstractNumId="30" w15:restartNumberingAfterBreak="0">
    <w:nsid w:val="596A0C8C"/>
    <w:multiLevelType w:val="multilevel"/>
    <w:tmpl w:val="97DAEA0E"/>
    <w:numStyleLink w:val="Numbering"/>
  </w:abstractNum>
  <w:abstractNum w:abstractNumId="31" w15:restartNumberingAfterBreak="0">
    <w:nsid w:val="60296035"/>
    <w:multiLevelType w:val="hybridMultilevel"/>
    <w:tmpl w:val="4332275C"/>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3" w15:restartNumberingAfterBreak="0">
    <w:nsid w:val="643520E2"/>
    <w:multiLevelType w:val="multilevel"/>
    <w:tmpl w:val="1646C884"/>
    <w:numStyleLink w:val="Bullets"/>
  </w:abstractNum>
  <w:abstractNum w:abstractNumId="34" w15:restartNumberingAfterBreak="0">
    <w:nsid w:val="660D51AD"/>
    <w:multiLevelType w:val="multilevel"/>
    <w:tmpl w:val="97DAEA0E"/>
    <w:numStyleLink w:val="Numbering"/>
  </w:abstractNum>
  <w:abstractNum w:abstractNumId="35" w15:restartNumberingAfterBreak="0">
    <w:nsid w:val="68A13E8B"/>
    <w:multiLevelType w:val="hybridMultilevel"/>
    <w:tmpl w:val="32C88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3D5EF0"/>
    <w:multiLevelType w:val="hybridMultilevel"/>
    <w:tmpl w:val="D130B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4D0736"/>
    <w:multiLevelType w:val="multilevel"/>
    <w:tmpl w:val="97DAEA0E"/>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2"/>
  </w:num>
  <w:num w:numId="12" w16cid:durableId="1261796759">
    <w:abstractNumId w:val="33"/>
  </w:num>
  <w:num w:numId="13" w16cid:durableId="1043405154">
    <w:abstractNumId w:val="23"/>
  </w:num>
  <w:num w:numId="14" w16cid:durableId="846598071">
    <w:abstractNumId w:val="16"/>
  </w:num>
  <w:num w:numId="15" w16cid:durableId="1311640227">
    <w:abstractNumId w:val="37"/>
  </w:num>
  <w:num w:numId="16" w16cid:durableId="881941196">
    <w:abstractNumId w:val="28"/>
  </w:num>
  <w:num w:numId="17" w16cid:durableId="533617442">
    <w:abstractNumId w:val="34"/>
  </w:num>
  <w:num w:numId="18" w16cid:durableId="250312982">
    <w:abstractNumId w:val="12"/>
  </w:num>
  <w:num w:numId="19" w16cid:durableId="385955825">
    <w:abstractNumId w:val="14"/>
  </w:num>
  <w:num w:numId="20" w16cid:durableId="1408189744">
    <w:abstractNumId w:val="24"/>
  </w:num>
  <w:num w:numId="21" w16cid:durableId="1370494809">
    <w:abstractNumId w:val="17"/>
  </w:num>
  <w:num w:numId="22" w16cid:durableId="659580476">
    <w:abstractNumId w:val="13"/>
  </w:num>
  <w:num w:numId="23" w16cid:durableId="2036539326">
    <w:abstractNumId w:val="15"/>
  </w:num>
  <w:num w:numId="24" w16cid:durableId="1303265532">
    <w:abstractNumId w:val="19"/>
  </w:num>
  <w:num w:numId="25" w16cid:durableId="1737582058">
    <w:abstractNumId w:val="30"/>
  </w:num>
  <w:num w:numId="26" w16cid:durableId="974717717">
    <w:abstractNumId w:val="29"/>
  </w:num>
  <w:num w:numId="27" w16cid:durableId="444039133">
    <w:abstractNumId w:val="18"/>
  </w:num>
  <w:num w:numId="28" w16cid:durableId="1536448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5"/>
  </w:num>
  <w:num w:numId="30" w16cid:durableId="1765371042">
    <w:abstractNumId w:val="31"/>
  </w:num>
  <w:num w:numId="31" w16cid:durableId="944000098">
    <w:abstractNumId w:val="20"/>
  </w:num>
  <w:num w:numId="32" w16cid:durableId="2011103380">
    <w:abstractNumId w:val="26"/>
  </w:num>
  <w:num w:numId="33" w16cid:durableId="1777670519">
    <w:abstractNumId w:val="22"/>
  </w:num>
  <w:num w:numId="34" w16cid:durableId="264577219">
    <w:abstractNumId w:val="10"/>
  </w:num>
  <w:num w:numId="35" w16cid:durableId="1347249835">
    <w:abstractNumId w:val="27"/>
  </w:num>
  <w:num w:numId="36" w16cid:durableId="910391242">
    <w:abstractNumId w:val="11"/>
  </w:num>
  <w:num w:numId="37" w16cid:durableId="2123959300">
    <w:abstractNumId w:val="36"/>
  </w:num>
  <w:num w:numId="38" w16cid:durableId="365644629">
    <w:abstractNumId w:val="35"/>
  </w:num>
  <w:num w:numId="39" w16cid:durableId="14885501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F5"/>
    <w:rsid w:val="00005CB0"/>
    <w:rsid w:val="0001542E"/>
    <w:rsid w:val="00023015"/>
    <w:rsid w:val="00024D31"/>
    <w:rsid w:val="000300AF"/>
    <w:rsid w:val="0006545F"/>
    <w:rsid w:val="000724AE"/>
    <w:rsid w:val="0008037D"/>
    <w:rsid w:val="00090845"/>
    <w:rsid w:val="000908A4"/>
    <w:rsid w:val="000B497F"/>
    <w:rsid w:val="000D7D82"/>
    <w:rsid w:val="000D7EE8"/>
    <w:rsid w:val="000E1074"/>
    <w:rsid w:val="00106F4F"/>
    <w:rsid w:val="00112E8F"/>
    <w:rsid w:val="0011768A"/>
    <w:rsid w:val="00125141"/>
    <w:rsid w:val="001268BC"/>
    <w:rsid w:val="00130AEA"/>
    <w:rsid w:val="00141C61"/>
    <w:rsid w:val="00174048"/>
    <w:rsid w:val="00180BF7"/>
    <w:rsid w:val="001821C2"/>
    <w:rsid w:val="001A0D77"/>
    <w:rsid w:val="001A5586"/>
    <w:rsid w:val="001A60DE"/>
    <w:rsid w:val="001A6F8E"/>
    <w:rsid w:val="001C7835"/>
    <w:rsid w:val="001E2BD1"/>
    <w:rsid w:val="001E4C19"/>
    <w:rsid w:val="001F13C1"/>
    <w:rsid w:val="001F446D"/>
    <w:rsid w:val="001F6314"/>
    <w:rsid w:val="002068CA"/>
    <w:rsid w:val="00212915"/>
    <w:rsid w:val="00221AB7"/>
    <w:rsid w:val="00240474"/>
    <w:rsid w:val="00245C0D"/>
    <w:rsid w:val="00246435"/>
    <w:rsid w:val="00246BCF"/>
    <w:rsid w:val="00250671"/>
    <w:rsid w:val="00255ADA"/>
    <w:rsid w:val="00270834"/>
    <w:rsid w:val="00275928"/>
    <w:rsid w:val="002814E6"/>
    <w:rsid w:val="00285A4C"/>
    <w:rsid w:val="00291F5D"/>
    <w:rsid w:val="002958DA"/>
    <w:rsid w:val="002965C0"/>
    <w:rsid w:val="002D2429"/>
    <w:rsid w:val="002E0EDA"/>
    <w:rsid w:val="002E4E95"/>
    <w:rsid w:val="002E7A9E"/>
    <w:rsid w:val="002F2EA0"/>
    <w:rsid w:val="002F3EEF"/>
    <w:rsid w:val="00305171"/>
    <w:rsid w:val="00312879"/>
    <w:rsid w:val="0033484B"/>
    <w:rsid w:val="00343EBB"/>
    <w:rsid w:val="0034680A"/>
    <w:rsid w:val="00346EE3"/>
    <w:rsid w:val="0034748E"/>
    <w:rsid w:val="00363FF8"/>
    <w:rsid w:val="00374847"/>
    <w:rsid w:val="0037721D"/>
    <w:rsid w:val="0038102A"/>
    <w:rsid w:val="003C39A9"/>
    <w:rsid w:val="003C7941"/>
    <w:rsid w:val="003D23A3"/>
    <w:rsid w:val="003D3729"/>
    <w:rsid w:val="003D5856"/>
    <w:rsid w:val="003E0707"/>
    <w:rsid w:val="003F3454"/>
    <w:rsid w:val="00401234"/>
    <w:rsid w:val="00404E4F"/>
    <w:rsid w:val="00412CDA"/>
    <w:rsid w:val="0041673A"/>
    <w:rsid w:val="00417364"/>
    <w:rsid w:val="00417C2D"/>
    <w:rsid w:val="004231D0"/>
    <w:rsid w:val="0042339A"/>
    <w:rsid w:val="0042508F"/>
    <w:rsid w:val="004344FB"/>
    <w:rsid w:val="004349CC"/>
    <w:rsid w:val="00440B91"/>
    <w:rsid w:val="00452063"/>
    <w:rsid w:val="004635FD"/>
    <w:rsid w:val="004709EB"/>
    <w:rsid w:val="00481B4E"/>
    <w:rsid w:val="0049227E"/>
    <w:rsid w:val="004B2055"/>
    <w:rsid w:val="004B4060"/>
    <w:rsid w:val="004B609E"/>
    <w:rsid w:val="004D0322"/>
    <w:rsid w:val="004E0833"/>
    <w:rsid w:val="004E28C6"/>
    <w:rsid w:val="004E3838"/>
    <w:rsid w:val="004F138F"/>
    <w:rsid w:val="004F58F9"/>
    <w:rsid w:val="0050014C"/>
    <w:rsid w:val="00500C61"/>
    <w:rsid w:val="0050202C"/>
    <w:rsid w:val="00502144"/>
    <w:rsid w:val="0050670B"/>
    <w:rsid w:val="00510D22"/>
    <w:rsid w:val="00511238"/>
    <w:rsid w:val="005141E8"/>
    <w:rsid w:val="00514D30"/>
    <w:rsid w:val="00530D7E"/>
    <w:rsid w:val="00534D4F"/>
    <w:rsid w:val="00547356"/>
    <w:rsid w:val="00547653"/>
    <w:rsid w:val="00550C99"/>
    <w:rsid w:val="0055289A"/>
    <w:rsid w:val="00553413"/>
    <w:rsid w:val="005615B7"/>
    <w:rsid w:val="00570DEF"/>
    <w:rsid w:val="00577E2E"/>
    <w:rsid w:val="0058369E"/>
    <w:rsid w:val="00593314"/>
    <w:rsid w:val="00594496"/>
    <w:rsid w:val="005B492D"/>
    <w:rsid w:val="005C6618"/>
    <w:rsid w:val="005E18BC"/>
    <w:rsid w:val="005E2F6C"/>
    <w:rsid w:val="00602C13"/>
    <w:rsid w:val="00603FD5"/>
    <w:rsid w:val="00616DC8"/>
    <w:rsid w:val="00616DCF"/>
    <w:rsid w:val="00617B85"/>
    <w:rsid w:val="00631A29"/>
    <w:rsid w:val="00644108"/>
    <w:rsid w:val="006572F5"/>
    <w:rsid w:val="0066568A"/>
    <w:rsid w:val="0067014A"/>
    <w:rsid w:val="0067293D"/>
    <w:rsid w:val="0068724F"/>
    <w:rsid w:val="006908BA"/>
    <w:rsid w:val="00693358"/>
    <w:rsid w:val="00693B45"/>
    <w:rsid w:val="00694DE7"/>
    <w:rsid w:val="0069680F"/>
    <w:rsid w:val="006A1DEF"/>
    <w:rsid w:val="006B3C50"/>
    <w:rsid w:val="006C4AF4"/>
    <w:rsid w:val="006D3F2F"/>
    <w:rsid w:val="006E3536"/>
    <w:rsid w:val="006F7349"/>
    <w:rsid w:val="00700AD4"/>
    <w:rsid w:val="007018A8"/>
    <w:rsid w:val="0070342B"/>
    <w:rsid w:val="00714488"/>
    <w:rsid w:val="007254A7"/>
    <w:rsid w:val="0074440E"/>
    <w:rsid w:val="00753C33"/>
    <w:rsid w:val="007553E1"/>
    <w:rsid w:val="00784202"/>
    <w:rsid w:val="00797D3D"/>
    <w:rsid w:val="007A0363"/>
    <w:rsid w:val="007A61C7"/>
    <w:rsid w:val="007B0F9B"/>
    <w:rsid w:val="007C155C"/>
    <w:rsid w:val="007C3969"/>
    <w:rsid w:val="007D43D7"/>
    <w:rsid w:val="007E357C"/>
    <w:rsid w:val="007F17D6"/>
    <w:rsid w:val="00803E3D"/>
    <w:rsid w:val="008067A3"/>
    <w:rsid w:val="0081533C"/>
    <w:rsid w:val="00816424"/>
    <w:rsid w:val="00837298"/>
    <w:rsid w:val="008432A5"/>
    <w:rsid w:val="0085439B"/>
    <w:rsid w:val="00870A32"/>
    <w:rsid w:val="0087434C"/>
    <w:rsid w:val="0087506E"/>
    <w:rsid w:val="0089026B"/>
    <w:rsid w:val="008942E9"/>
    <w:rsid w:val="008B05C3"/>
    <w:rsid w:val="008B0C9C"/>
    <w:rsid w:val="008B4965"/>
    <w:rsid w:val="008C1693"/>
    <w:rsid w:val="008C44F9"/>
    <w:rsid w:val="008D1ABD"/>
    <w:rsid w:val="008E54C4"/>
    <w:rsid w:val="008E5A29"/>
    <w:rsid w:val="008F361C"/>
    <w:rsid w:val="008F46A3"/>
    <w:rsid w:val="008F5016"/>
    <w:rsid w:val="008F70D1"/>
    <w:rsid w:val="0090137A"/>
    <w:rsid w:val="00936068"/>
    <w:rsid w:val="009517CC"/>
    <w:rsid w:val="00952EF3"/>
    <w:rsid w:val="00953061"/>
    <w:rsid w:val="00957D3F"/>
    <w:rsid w:val="009615D4"/>
    <w:rsid w:val="00974677"/>
    <w:rsid w:val="00981EF7"/>
    <w:rsid w:val="009A1CFE"/>
    <w:rsid w:val="009A2F17"/>
    <w:rsid w:val="009C5432"/>
    <w:rsid w:val="009D24F5"/>
    <w:rsid w:val="009E7DE6"/>
    <w:rsid w:val="00A02BE2"/>
    <w:rsid w:val="00A10647"/>
    <w:rsid w:val="00A13664"/>
    <w:rsid w:val="00A24EF4"/>
    <w:rsid w:val="00A33747"/>
    <w:rsid w:val="00A63126"/>
    <w:rsid w:val="00A67E58"/>
    <w:rsid w:val="00A8228E"/>
    <w:rsid w:val="00A865ED"/>
    <w:rsid w:val="00A90151"/>
    <w:rsid w:val="00A9359B"/>
    <w:rsid w:val="00A95C48"/>
    <w:rsid w:val="00A95F2C"/>
    <w:rsid w:val="00AA163B"/>
    <w:rsid w:val="00AA30D8"/>
    <w:rsid w:val="00AB5F12"/>
    <w:rsid w:val="00AC0558"/>
    <w:rsid w:val="00AD7EEA"/>
    <w:rsid w:val="00AE1987"/>
    <w:rsid w:val="00AF012B"/>
    <w:rsid w:val="00AF2097"/>
    <w:rsid w:val="00AF63F7"/>
    <w:rsid w:val="00AF7EE6"/>
    <w:rsid w:val="00B03E9E"/>
    <w:rsid w:val="00B05C46"/>
    <w:rsid w:val="00B13CD0"/>
    <w:rsid w:val="00B152A4"/>
    <w:rsid w:val="00B153EB"/>
    <w:rsid w:val="00B23603"/>
    <w:rsid w:val="00B247AA"/>
    <w:rsid w:val="00B24B55"/>
    <w:rsid w:val="00B255CB"/>
    <w:rsid w:val="00B25F9A"/>
    <w:rsid w:val="00B32D6C"/>
    <w:rsid w:val="00B3749D"/>
    <w:rsid w:val="00B43E65"/>
    <w:rsid w:val="00B65DAA"/>
    <w:rsid w:val="00B66126"/>
    <w:rsid w:val="00B66B2F"/>
    <w:rsid w:val="00B74F7F"/>
    <w:rsid w:val="00B75B08"/>
    <w:rsid w:val="00B76B7F"/>
    <w:rsid w:val="00B87859"/>
    <w:rsid w:val="00B91D47"/>
    <w:rsid w:val="00BA3CB8"/>
    <w:rsid w:val="00BA7623"/>
    <w:rsid w:val="00BB4B41"/>
    <w:rsid w:val="00BD1DFB"/>
    <w:rsid w:val="00BD5220"/>
    <w:rsid w:val="00BE5FFB"/>
    <w:rsid w:val="00BF68C8"/>
    <w:rsid w:val="00C01E68"/>
    <w:rsid w:val="00C11924"/>
    <w:rsid w:val="00C14D05"/>
    <w:rsid w:val="00C326F9"/>
    <w:rsid w:val="00C37A29"/>
    <w:rsid w:val="00C41DED"/>
    <w:rsid w:val="00C50895"/>
    <w:rsid w:val="00C53B9B"/>
    <w:rsid w:val="00C55C51"/>
    <w:rsid w:val="00C70EFC"/>
    <w:rsid w:val="00C74974"/>
    <w:rsid w:val="00C81069"/>
    <w:rsid w:val="00C87E9A"/>
    <w:rsid w:val="00C92C2C"/>
    <w:rsid w:val="00C932F3"/>
    <w:rsid w:val="00CB0679"/>
    <w:rsid w:val="00CB15ED"/>
    <w:rsid w:val="00CD61EB"/>
    <w:rsid w:val="00CD72D2"/>
    <w:rsid w:val="00CE2C06"/>
    <w:rsid w:val="00CF02F0"/>
    <w:rsid w:val="00CF2194"/>
    <w:rsid w:val="00D05734"/>
    <w:rsid w:val="00D16F74"/>
    <w:rsid w:val="00D54368"/>
    <w:rsid w:val="00D567C3"/>
    <w:rsid w:val="00D60649"/>
    <w:rsid w:val="00D61E88"/>
    <w:rsid w:val="00D65253"/>
    <w:rsid w:val="00D67BA2"/>
    <w:rsid w:val="00D752B3"/>
    <w:rsid w:val="00D82889"/>
    <w:rsid w:val="00D83923"/>
    <w:rsid w:val="00D9419D"/>
    <w:rsid w:val="00DC0D37"/>
    <w:rsid w:val="00DC2671"/>
    <w:rsid w:val="00DC52D5"/>
    <w:rsid w:val="00DD12DF"/>
    <w:rsid w:val="00DE5107"/>
    <w:rsid w:val="00DF4E3E"/>
    <w:rsid w:val="00E0453D"/>
    <w:rsid w:val="00E05FA6"/>
    <w:rsid w:val="00E15881"/>
    <w:rsid w:val="00E20812"/>
    <w:rsid w:val="00E23DA9"/>
    <w:rsid w:val="00E25474"/>
    <w:rsid w:val="00E30720"/>
    <w:rsid w:val="00E326F9"/>
    <w:rsid w:val="00E32F93"/>
    <w:rsid w:val="00E37489"/>
    <w:rsid w:val="00E42E3C"/>
    <w:rsid w:val="00E47996"/>
    <w:rsid w:val="00E54B2B"/>
    <w:rsid w:val="00E56A1E"/>
    <w:rsid w:val="00E6184A"/>
    <w:rsid w:val="00E62E4C"/>
    <w:rsid w:val="00E71036"/>
    <w:rsid w:val="00E86CFC"/>
    <w:rsid w:val="00E974D8"/>
    <w:rsid w:val="00EA1943"/>
    <w:rsid w:val="00EA1D89"/>
    <w:rsid w:val="00EA6DC1"/>
    <w:rsid w:val="00EE6F14"/>
    <w:rsid w:val="00EF3F23"/>
    <w:rsid w:val="00EF4C06"/>
    <w:rsid w:val="00F059C7"/>
    <w:rsid w:val="00F145C8"/>
    <w:rsid w:val="00F162D4"/>
    <w:rsid w:val="00F218E8"/>
    <w:rsid w:val="00F4010B"/>
    <w:rsid w:val="00F4702C"/>
    <w:rsid w:val="00F505B8"/>
    <w:rsid w:val="00F53397"/>
    <w:rsid w:val="00F634F6"/>
    <w:rsid w:val="00F64343"/>
    <w:rsid w:val="00F764D5"/>
    <w:rsid w:val="00F87B07"/>
    <w:rsid w:val="00F905A6"/>
    <w:rsid w:val="00F93598"/>
    <w:rsid w:val="00F94880"/>
    <w:rsid w:val="00F97C1C"/>
    <w:rsid w:val="00FB0D65"/>
    <w:rsid w:val="00FB4A9F"/>
    <w:rsid w:val="00FC2D8B"/>
    <w:rsid w:val="00FC574C"/>
    <w:rsid w:val="00FD3306"/>
    <w:rsid w:val="00FD7783"/>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EA56F"/>
  <w15:chartTrackingRefBased/>
  <w15:docId w15:val="{ABAB00A7-39B0-4967-B107-7DFF752E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EEF"/>
    <w:pPr>
      <w:spacing w:after="200" w:line="276" w:lineRule="auto"/>
    </w:pPr>
    <w:rPr>
      <w:rFonts w:eastAsiaTheme="minorEastAsia"/>
      <w:lang w:eastAsia="en-AU"/>
    </w:rPr>
  </w:style>
  <w:style w:type="paragraph" w:styleId="Heading1">
    <w:name w:val="heading 1"/>
    <w:next w:val="Normal"/>
    <w:link w:val="Heading1Char"/>
    <w:uiPriority w:val="9"/>
    <w:qFormat/>
    <w:rsid w:val="00A63126"/>
    <w:pPr>
      <w:spacing w:after="200" w:line="264" w:lineRule="auto"/>
      <w:outlineLvl w:val="0"/>
    </w:pPr>
    <w:rPr>
      <w:rFonts w:asciiTheme="majorHAnsi" w:hAnsiTheme="majorHAnsi" w:cstheme="majorHAnsi"/>
      <w:b/>
      <w:bCs/>
      <w:color w:val="C95C29" w:themeColor="text2"/>
      <w:sz w:val="48"/>
      <w:szCs w:val="48"/>
    </w:rPr>
  </w:style>
  <w:style w:type="paragraph" w:styleId="Heading2">
    <w:name w:val="heading 2"/>
    <w:basedOn w:val="Heading3"/>
    <w:next w:val="Normal"/>
    <w:link w:val="Heading2Char"/>
    <w:uiPriority w:val="9"/>
    <w:unhideWhenUsed/>
    <w:qFormat/>
    <w:rsid w:val="008C44F9"/>
    <w:pPr>
      <w:outlineLvl w:val="1"/>
    </w:pPr>
  </w:style>
  <w:style w:type="paragraph" w:styleId="Heading3">
    <w:name w:val="heading 3"/>
    <w:basedOn w:val="Normal"/>
    <w:next w:val="Normal"/>
    <w:link w:val="Heading3Char"/>
    <w:uiPriority w:val="9"/>
    <w:unhideWhenUsed/>
    <w:rsid w:val="00F53397"/>
    <w:pPr>
      <w:keepNext/>
      <w:keepLines/>
      <w:spacing w:after="6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343EBB"/>
    <w:pPr>
      <w:keepNext/>
      <w:keepLines/>
      <w:spacing w:after="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Title"/>
    <w:next w:val="Normal"/>
    <w:link w:val="DateChar"/>
    <w:uiPriority w:val="99"/>
    <w:unhideWhenUsed/>
    <w:rsid w:val="0034748E"/>
    <w:pPr>
      <w:framePr w:wrap="around"/>
      <w:spacing w:after="60"/>
    </w:pPr>
    <w:rPr>
      <w:sz w:val="40"/>
      <w:szCs w:val="40"/>
    </w:rPr>
  </w:style>
  <w:style w:type="character" w:customStyle="1" w:styleId="DateChar">
    <w:name w:val="Date Char"/>
    <w:basedOn w:val="DefaultParagraphFont"/>
    <w:link w:val="Date"/>
    <w:uiPriority w:val="99"/>
    <w:rsid w:val="0034748E"/>
    <w:rPr>
      <w:rFonts w:asciiTheme="majorHAnsi" w:hAnsiTheme="majorHAnsi" w:cstheme="majorHAnsi"/>
      <w:b/>
      <w:bCs/>
      <w:color w:val="FFFFFF" w:themeColor="background1"/>
      <w:sz w:val="40"/>
      <w:szCs w:val="40"/>
    </w:rPr>
  </w:style>
  <w:style w:type="paragraph" w:styleId="NoSpacing">
    <w:name w:val="No Spacing"/>
    <w:basedOn w:val="Normal"/>
    <w:link w:val="NoSpacingChar"/>
    <w:uiPriority w:val="1"/>
    <w:qFormat/>
    <w:rsid w:val="00401234"/>
    <w:pPr>
      <w:spacing w:after="0"/>
    </w:p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A63126"/>
    <w:rPr>
      <w:rFonts w:asciiTheme="majorHAnsi" w:hAnsiTheme="majorHAnsi" w:cstheme="majorHAnsi"/>
      <w:b/>
      <w:bCs/>
      <w:color w:val="C95C29" w:themeColor="text2"/>
      <w:sz w:val="48"/>
      <w:szCs w:val="48"/>
    </w:rPr>
  </w:style>
  <w:style w:type="paragraph" w:styleId="ListNumber2">
    <w:name w:val="List Number 2"/>
    <w:basedOn w:val="Normal"/>
    <w:uiPriority w:val="99"/>
    <w:unhideWhenUsed/>
    <w:rsid w:val="00D16F74"/>
    <w:pPr>
      <w:numPr>
        <w:ilvl w:val="1"/>
        <w:numId w:val="25"/>
      </w:numPr>
      <w:contextualSpacing/>
    </w:pPr>
  </w:style>
  <w:style w:type="character" w:customStyle="1" w:styleId="Heading2Char">
    <w:name w:val="Heading 2 Char"/>
    <w:basedOn w:val="DefaultParagraphFont"/>
    <w:link w:val="Heading2"/>
    <w:uiPriority w:val="9"/>
    <w:rsid w:val="008C44F9"/>
    <w:rPr>
      <w:rFonts w:asciiTheme="majorHAnsi" w:eastAsiaTheme="majorEastAsia" w:hAnsiTheme="majorHAnsi" w:cstheme="majorBidi"/>
      <w:b/>
      <w:color w:val="C95C29" w:themeColor="text2"/>
      <w:sz w:val="20"/>
      <w:szCs w:val="24"/>
    </w:rPr>
  </w:style>
  <w:style w:type="paragraph" w:styleId="ListParagraph">
    <w:name w:val="List Paragraph"/>
    <w:basedOn w:val="Normal"/>
    <w:uiPriority w:val="34"/>
    <w:qFormat/>
    <w:rsid w:val="00594496"/>
    <w:pPr>
      <w:ind w:left="284"/>
      <w:contextualSpacing/>
    </w:pPr>
  </w:style>
  <w:style w:type="paragraph" w:styleId="Header">
    <w:name w:val="header"/>
    <w:link w:val="HeaderChar"/>
    <w:uiPriority w:val="99"/>
    <w:rsid w:val="008F361C"/>
    <w:pPr>
      <w:spacing w:after="0" w:line="240" w:lineRule="auto"/>
    </w:pPr>
    <w:rPr>
      <w:sz w:val="18"/>
    </w:rPr>
  </w:style>
  <w:style w:type="character" w:customStyle="1" w:styleId="HeaderChar">
    <w:name w:val="Header Char"/>
    <w:basedOn w:val="DefaultParagraphFont"/>
    <w:link w:val="Header"/>
    <w:uiPriority w:val="99"/>
    <w:rsid w:val="008F361C"/>
    <w:rPr>
      <w:sz w:val="18"/>
    </w:rPr>
  </w:style>
  <w:style w:type="paragraph" w:styleId="Footer">
    <w:name w:val="footer"/>
    <w:link w:val="FooterChar"/>
    <w:uiPriority w:val="99"/>
    <w:rsid w:val="00803E3D"/>
    <w:pPr>
      <w:tabs>
        <w:tab w:val="right" w:pos="10206"/>
      </w:tabs>
      <w:spacing w:after="0" w:line="240" w:lineRule="auto"/>
      <w:ind w:right="-2098"/>
    </w:pPr>
    <w:rPr>
      <w:color w:val="C95C29" w:themeColor="text2"/>
      <w:sz w:val="18"/>
    </w:rPr>
  </w:style>
  <w:style w:type="character" w:customStyle="1" w:styleId="FooterChar">
    <w:name w:val="Footer Char"/>
    <w:basedOn w:val="DefaultParagraphFont"/>
    <w:link w:val="Footer"/>
    <w:uiPriority w:val="99"/>
    <w:rsid w:val="00803E3D"/>
    <w:rPr>
      <w:color w:val="C95C29" w:themeColor="text2"/>
      <w:sz w:val="18"/>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rsid w:val="00D16F74"/>
    <w:pPr>
      <w:numPr>
        <w:ilvl w:val="2"/>
        <w:numId w:val="25"/>
      </w:numPr>
      <w:contextualSpacing/>
    </w:pPr>
  </w:style>
  <w:style w:type="paragraph" w:styleId="ListNumber4">
    <w:name w:val="List Number 4"/>
    <w:basedOn w:val="Normal"/>
    <w:uiPriority w:val="99"/>
    <w:unhideWhenUsed/>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F53397"/>
    <w:rPr>
      <w:rFonts w:asciiTheme="majorHAnsi" w:eastAsiaTheme="majorEastAsia" w:hAnsiTheme="majorHAnsi" w:cstheme="majorBidi"/>
      <w:b/>
      <w:color w:val="C95C29" w:themeColor="text2"/>
      <w:szCs w:val="24"/>
    </w:rPr>
  </w:style>
  <w:style w:type="character" w:customStyle="1" w:styleId="Heading4Char">
    <w:name w:val="Heading 4 Char"/>
    <w:basedOn w:val="DefaultParagraphFont"/>
    <w:link w:val="Heading4"/>
    <w:uiPriority w:val="9"/>
    <w:rsid w:val="00343EBB"/>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next w:val="Normal"/>
    <w:link w:val="TitleChar"/>
    <w:uiPriority w:val="10"/>
    <w:rsid w:val="00255ADA"/>
    <w:pPr>
      <w:framePr w:w="7938" w:h="3686" w:hRule="exact" w:wrap="around" w:vAnchor="page" w:hAnchor="page" w:x="795" w:y="11556" w:anchorLock="1"/>
      <w:spacing w:after="0" w:line="240" w:lineRule="auto"/>
    </w:pPr>
    <w:rPr>
      <w:rFonts w:asciiTheme="majorHAnsi" w:hAnsiTheme="majorHAnsi" w:cstheme="majorHAnsi"/>
      <w:b/>
      <w:bCs/>
      <w:color w:val="FFFFFF" w:themeColor="background1"/>
      <w:sz w:val="90"/>
      <w:szCs w:val="90"/>
    </w:rPr>
  </w:style>
  <w:style w:type="character" w:customStyle="1" w:styleId="TitleChar">
    <w:name w:val="Title Char"/>
    <w:basedOn w:val="DefaultParagraphFont"/>
    <w:link w:val="Title"/>
    <w:uiPriority w:val="10"/>
    <w:rsid w:val="00255ADA"/>
    <w:rPr>
      <w:rFonts w:asciiTheme="majorHAnsi" w:hAnsiTheme="majorHAnsi" w:cstheme="majorHAnsi"/>
      <w:b/>
      <w:bCs/>
      <w:color w:val="FFFFFF" w:themeColor="background1"/>
      <w:sz w:val="90"/>
      <w:szCs w:val="90"/>
    </w:rPr>
  </w:style>
  <w:style w:type="paragraph" w:customStyle="1" w:styleId="Pull-outQuote">
    <w:name w:val="Pull-out Quote"/>
    <w:basedOn w:val="Normal"/>
    <w:link w:val="Pull-outQuoteChar"/>
    <w:semiHidden/>
    <w:rsid w:val="009D24F5"/>
    <w:pPr>
      <w:pBdr>
        <w:top w:val="single" w:sz="4" w:space="4" w:color="C95C29" w:themeColor="text2"/>
        <w:left w:val="single" w:sz="4" w:space="4" w:color="C95C29" w:themeColor="text2"/>
        <w:bottom w:val="single" w:sz="4" w:space="4" w:color="C95C29" w:themeColor="text2"/>
        <w:right w:val="single" w:sz="4" w:space="4" w:color="C95C29" w:themeColor="text2"/>
      </w:pBdr>
      <w:shd w:val="clear" w:color="auto" w:fill="C95C2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C95C2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C95C29" w:themeFill="text2"/>
    </w:rPr>
  </w:style>
  <w:style w:type="paragraph" w:customStyle="1" w:styleId="Heading1-numbered">
    <w:name w:val="Heading 1-numbered"/>
    <w:basedOn w:val="Heading1"/>
    <w:next w:val="Normal"/>
    <w:link w:val="Heading1-numberedChar"/>
    <w:uiPriority w:val="9"/>
    <w:semiHidden/>
    <w:rsid w:val="00D16F74"/>
    <w:pPr>
      <w:numPr>
        <w:numId w:val="26"/>
      </w:numPr>
      <w:ind w:left="0" w:firstLine="0"/>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bCs/>
      <w:color w:val="C95C2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bCs w:val="0"/>
      <w:color w:val="C95C29" w:themeColor="text2"/>
      <w:sz w:val="24"/>
      <w:szCs w:val="26"/>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rsid w:val="00E56A1E"/>
    <w:pPr>
      <w:spacing w:before="60" w:after="240" w:line="240" w:lineRule="auto"/>
    </w:pPr>
    <w:rPr>
      <w:iCs/>
      <w:color w:val="C95C29" w:themeColor="text2"/>
      <w:sz w:val="16"/>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3E0707"/>
    <w:pPr>
      <w:framePr w:wrap="around"/>
    </w:pPr>
    <w:rPr>
      <w:b w:val="0"/>
      <w:sz w:val="32"/>
    </w:rPr>
  </w:style>
  <w:style w:type="character" w:customStyle="1" w:styleId="SubtitleChar">
    <w:name w:val="Subtitle Char"/>
    <w:basedOn w:val="DefaultParagraphFont"/>
    <w:link w:val="Subtitle"/>
    <w:uiPriority w:val="11"/>
    <w:rsid w:val="003E0707"/>
    <w:rPr>
      <w:rFonts w:asciiTheme="majorHAnsi" w:hAnsiTheme="majorHAnsi" w:cstheme="majorHAnsi"/>
      <w:bCs/>
      <w:color w:val="FFFFFF" w:themeColor="background1"/>
      <w:sz w:val="32"/>
      <w:szCs w:val="9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B152A4"/>
    <w:rPr>
      <w:color w:val="003D58" w:themeColor="hyperlink"/>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rsid w:val="00F93598"/>
    <w:pPr>
      <w:framePr w:w="8505" w:vSpace="567" w:wrap="around" w:hAnchor="margin" w:yAlign="bottom" w:anchorLock="1"/>
      <w:pBdr>
        <w:top w:val="single" w:sz="4" w:space="1" w:color="auto"/>
      </w:pBdr>
    </w:pPr>
  </w:style>
  <w:style w:type="paragraph" w:customStyle="1" w:styleId="FooterRight">
    <w:name w:val="Footer Right"/>
    <w:basedOn w:val="FooterLeft"/>
    <w:uiPriority w:val="99"/>
    <w:semiHidden/>
    <w:rsid w:val="00F64343"/>
    <w:pPr>
      <w:framePr w:w="1701" w:wrap="around" w:xAlign="right"/>
      <w:jc w:val="right"/>
    </w:pPr>
  </w:style>
  <w:style w:type="character" w:customStyle="1" w:styleId="Bold">
    <w:name w:val="Bold"/>
    <w:basedOn w:val="DefaultParagraphFont"/>
    <w:uiPriority w:val="1"/>
    <w:rsid w:val="00374847"/>
    <w:rPr>
      <w:b/>
    </w:rPr>
  </w:style>
  <w:style w:type="table" w:customStyle="1" w:styleId="00-ClientTable">
    <w:name w:val="00-Client Table"/>
    <w:basedOn w:val="TableNormal"/>
    <w:uiPriority w:val="99"/>
    <w:rsid w:val="00EA1D89"/>
    <w:pPr>
      <w:spacing w:after="0" w:line="240" w:lineRule="auto"/>
    </w:pPr>
    <w:tblPr>
      <w:tblCellMar>
        <w:top w:w="227" w:type="dxa"/>
        <w:left w:w="193" w:type="dxa"/>
        <w:bottom w:w="142" w:type="dxa"/>
        <w:right w:w="142" w:type="dxa"/>
      </w:tblCellMar>
    </w:tblPr>
    <w:tcPr>
      <w:shd w:val="clear" w:color="auto" w:fill="F6DDD2" w:themeFill="text2" w:themeFillTint="33"/>
    </w:tcPr>
  </w:style>
  <w:style w:type="paragraph" w:customStyle="1" w:styleId="CoverGraphic">
    <w:name w:val="Cover Graphic"/>
    <w:basedOn w:val="NoSpacing"/>
    <w:link w:val="CoverGraphicChar"/>
    <w:rsid w:val="008E54C4"/>
    <w:pPr>
      <w:framePr w:wrap="around" w:vAnchor="page" w:hAnchor="page" w:x="1" w:y="11143" w:anchorLock="1"/>
    </w:pPr>
  </w:style>
  <w:style w:type="character" w:customStyle="1" w:styleId="NoSpacingChar">
    <w:name w:val="No Spacing Char"/>
    <w:basedOn w:val="DefaultParagraphFont"/>
    <w:link w:val="NoSpacing"/>
    <w:uiPriority w:val="1"/>
    <w:rsid w:val="008E54C4"/>
  </w:style>
  <w:style w:type="character" w:customStyle="1" w:styleId="CoverGraphicChar">
    <w:name w:val="Cover Graphic Char"/>
    <w:basedOn w:val="NoSpacingChar"/>
    <w:link w:val="CoverGraphic"/>
    <w:rsid w:val="008E54C4"/>
  </w:style>
  <w:style w:type="paragraph" w:customStyle="1" w:styleId="Title2">
    <w:name w:val="Title 2"/>
    <w:basedOn w:val="Normal"/>
    <w:link w:val="Title2Char"/>
    <w:rsid w:val="008B0C9C"/>
    <w:pPr>
      <w:framePr w:h="2552" w:hRule="exact" w:vSpace="1871" w:wrap="notBeside" w:vAnchor="page" w:hAnchor="page" w:x="795" w:y="823" w:anchorLock="1"/>
      <w:spacing w:line="192" w:lineRule="auto"/>
    </w:pPr>
    <w:rPr>
      <w:rFonts w:asciiTheme="majorHAnsi" w:hAnsiTheme="majorHAnsi" w:cstheme="majorHAnsi"/>
      <w:b/>
      <w:bCs/>
      <w:color w:val="FFFFFF" w:themeColor="background1"/>
      <w:sz w:val="100"/>
      <w:szCs w:val="100"/>
    </w:rPr>
  </w:style>
  <w:style w:type="character" w:customStyle="1" w:styleId="Title2Char">
    <w:name w:val="Title 2 Char"/>
    <w:basedOn w:val="DefaultParagraphFont"/>
    <w:link w:val="Title2"/>
    <w:rsid w:val="008B0C9C"/>
    <w:rPr>
      <w:rFonts w:asciiTheme="majorHAnsi" w:hAnsiTheme="majorHAnsi" w:cstheme="majorHAnsi"/>
      <w:b/>
      <w:bCs/>
      <w:color w:val="FFFFFF" w:themeColor="background1"/>
      <w:sz w:val="100"/>
      <w:szCs w:val="100"/>
    </w:rPr>
  </w:style>
  <w:style w:type="paragraph" w:customStyle="1" w:styleId="Date2">
    <w:name w:val="Date 2"/>
    <w:basedOn w:val="Title2"/>
    <w:link w:val="Date2Char"/>
    <w:rsid w:val="004344FB"/>
    <w:pPr>
      <w:framePr w:wrap="notBeside"/>
      <w:spacing w:after="120" w:line="240" w:lineRule="auto"/>
      <w:ind w:left="57"/>
    </w:pPr>
    <w:rPr>
      <w:sz w:val="32"/>
      <w:szCs w:val="32"/>
    </w:rPr>
  </w:style>
  <w:style w:type="character" w:customStyle="1" w:styleId="Date2Char">
    <w:name w:val="Date 2 Char"/>
    <w:basedOn w:val="Title2Char"/>
    <w:link w:val="Date2"/>
    <w:rsid w:val="004344FB"/>
    <w:rPr>
      <w:rFonts w:asciiTheme="majorHAnsi" w:hAnsiTheme="majorHAnsi" w:cstheme="majorHAnsi"/>
      <w:b/>
      <w:bCs/>
      <w:color w:val="FFFFFF" w:themeColor="background1"/>
      <w:sz w:val="32"/>
      <w:szCs w:val="32"/>
    </w:rPr>
  </w:style>
  <w:style w:type="paragraph" w:customStyle="1" w:styleId="Subtitle2">
    <w:name w:val="Subtitle 2"/>
    <w:basedOn w:val="Title2"/>
    <w:link w:val="Subtitle2Char"/>
    <w:rsid w:val="004344FB"/>
    <w:pPr>
      <w:framePr w:wrap="notBeside"/>
      <w:spacing w:after="0" w:line="264" w:lineRule="auto"/>
      <w:ind w:left="57"/>
    </w:pPr>
    <w:rPr>
      <w:b w:val="0"/>
      <w:bCs w:val="0"/>
      <w:sz w:val="32"/>
      <w:szCs w:val="32"/>
    </w:rPr>
  </w:style>
  <w:style w:type="character" w:customStyle="1" w:styleId="Subtitle2Char">
    <w:name w:val="Subtitle 2 Char"/>
    <w:basedOn w:val="Title2Char"/>
    <w:link w:val="Subtitle2"/>
    <w:rsid w:val="004344FB"/>
    <w:rPr>
      <w:rFonts w:asciiTheme="majorHAnsi" w:hAnsiTheme="majorHAnsi" w:cstheme="majorHAnsi"/>
      <w:b w:val="0"/>
      <w:bCs w:val="0"/>
      <w:color w:val="FFFFFF" w:themeColor="background1"/>
      <w:sz w:val="32"/>
      <w:szCs w:val="32"/>
    </w:rPr>
  </w:style>
  <w:style w:type="paragraph" w:customStyle="1" w:styleId="Banner-Header">
    <w:name w:val="Banner - Header"/>
    <w:basedOn w:val="NoSpacing"/>
    <w:link w:val="Banner-HeaderChar"/>
    <w:rsid w:val="00DC52D5"/>
    <w:pPr>
      <w:framePr w:wrap="around" w:vAnchor="page" w:hAnchor="page" w:x="1" w:y="1" w:anchorLock="1"/>
    </w:pPr>
  </w:style>
  <w:style w:type="character" w:customStyle="1" w:styleId="Banner-HeaderChar">
    <w:name w:val="Banner - Header Char"/>
    <w:basedOn w:val="NoSpacingChar"/>
    <w:link w:val="Banner-Header"/>
    <w:rsid w:val="00DC52D5"/>
  </w:style>
  <w:style w:type="character" w:styleId="UnresolvedMention">
    <w:name w:val="Unresolved Mention"/>
    <w:basedOn w:val="DefaultParagraphFont"/>
    <w:uiPriority w:val="99"/>
    <w:semiHidden/>
    <w:unhideWhenUsed/>
    <w:rsid w:val="00B152A4"/>
    <w:rPr>
      <w:color w:val="605E5C"/>
      <w:shd w:val="clear" w:color="auto" w:fill="E1DFDD"/>
    </w:rPr>
  </w:style>
  <w:style w:type="paragraph" w:customStyle="1" w:styleId="FooterURL">
    <w:name w:val="Footer URL"/>
    <w:basedOn w:val="Normal"/>
    <w:link w:val="FooterURLChar"/>
    <w:rsid w:val="009A1CFE"/>
    <w:pPr>
      <w:framePr w:w="7371" w:h="397" w:hRule="exact" w:wrap="around" w:vAnchor="page" w:hAnchor="page" w:x="852" w:y="15679" w:anchorLock="1"/>
      <w:spacing w:after="0" w:line="240" w:lineRule="auto"/>
    </w:pPr>
    <w:rPr>
      <w:rFonts w:asciiTheme="majorHAnsi" w:hAnsiTheme="majorHAnsi" w:cs="Effra"/>
      <w:b/>
      <w:color w:val="FFFFFF" w:themeColor="background1"/>
      <w:sz w:val="28"/>
    </w:rPr>
  </w:style>
  <w:style w:type="character" w:customStyle="1" w:styleId="FooterURLChar">
    <w:name w:val="Footer URL Char"/>
    <w:basedOn w:val="DefaultParagraphFont"/>
    <w:link w:val="FooterURL"/>
    <w:rsid w:val="009A1CFE"/>
    <w:rPr>
      <w:rFonts w:asciiTheme="majorHAnsi" w:hAnsiTheme="majorHAnsi" w:cs="Effra"/>
      <w:b/>
      <w:color w:val="FFFFFF" w:themeColor="background1"/>
      <w:sz w:val="28"/>
    </w:rPr>
  </w:style>
  <w:style w:type="paragraph" w:customStyle="1" w:styleId="BannerFooter">
    <w:name w:val="Banner Footer"/>
    <w:link w:val="BannerFooterChar"/>
    <w:rsid w:val="00B152A4"/>
    <w:pPr>
      <w:framePr w:wrap="around" w:vAnchor="page" w:hAnchor="page" w:x="1" w:y="13841" w:anchorLock="1"/>
      <w:spacing w:after="0" w:line="240" w:lineRule="auto"/>
    </w:pPr>
    <w:rPr>
      <w:color w:val="C95C29" w:themeColor="text2"/>
      <w:sz w:val="20"/>
    </w:rPr>
  </w:style>
  <w:style w:type="character" w:customStyle="1" w:styleId="BannerFooterChar">
    <w:name w:val="Banner Footer Char"/>
    <w:basedOn w:val="DefaultParagraphFont"/>
    <w:link w:val="BannerFooter"/>
    <w:rsid w:val="00B152A4"/>
    <w:rPr>
      <w:color w:val="C95C29" w:themeColor="text2"/>
      <w:sz w:val="20"/>
    </w:rPr>
  </w:style>
  <w:style w:type="character" w:customStyle="1" w:styleId="SingleChar">
    <w:name w:val="Single Char"/>
    <w:basedOn w:val="DefaultParagraphFont"/>
    <w:link w:val="Single"/>
    <w:locked/>
    <w:rsid w:val="00BE5FFB"/>
    <w:rPr>
      <w:sz w:val="28"/>
      <w:szCs w:val="29"/>
    </w:rPr>
  </w:style>
  <w:style w:type="paragraph" w:customStyle="1" w:styleId="Single">
    <w:name w:val="Single"/>
    <w:link w:val="SingleChar"/>
    <w:qFormat/>
    <w:rsid w:val="00BE5FFB"/>
    <w:pPr>
      <w:spacing w:after="0" w:line="240" w:lineRule="auto"/>
    </w:pPr>
    <w:rPr>
      <w:sz w:val="28"/>
      <w:szCs w:val="29"/>
    </w:rPr>
  </w:style>
  <w:style w:type="paragraph" w:customStyle="1" w:styleId="TableText">
    <w:name w:val="Table Text"/>
    <w:basedOn w:val="NoSpacing"/>
    <w:link w:val="TableTextChar"/>
    <w:uiPriority w:val="99"/>
    <w:qFormat/>
    <w:rsid w:val="00DC2671"/>
    <w:pPr>
      <w:spacing w:line="221" w:lineRule="auto"/>
    </w:pPr>
    <w:rPr>
      <w:spacing w:val="-2"/>
      <w:sz w:val="18"/>
    </w:rPr>
  </w:style>
  <w:style w:type="character" w:customStyle="1" w:styleId="TableTextChar">
    <w:name w:val="Table Text Char"/>
    <w:basedOn w:val="DefaultParagraphFont"/>
    <w:link w:val="TableText"/>
    <w:uiPriority w:val="99"/>
    <w:rsid w:val="00DC2671"/>
    <w:rPr>
      <w:spacing w:val="-2"/>
      <w:sz w:val="18"/>
    </w:rPr>
  </w:style>
  <w:style w:type="table" w:customStyle="1" w:styleId="YVWDocumentControl">
    <w:name w:val="YVW Document Control"/>
    <w:basedOn w:val="TableNormal"/>
    <w:uiPriority w:val="99"/>
    <w:rsid w:val="00DC2671"/>
    <w:pPr>
      <w:spacing w:after="0" w:line="240" w:lineRule="auto"/>
    </w:pPr>
    <w:rPr>
      <w:sz w:val="18"/>
    </w:rPr>
    <w:tblPr>
      <w:tblStyleColBandSize w:val="1"/>
      <w:tblBorders>
        <w:top w:val="single" w:sz="4" w:space="0" w:color="020A5A"/>
        <w:bottom w:val="single" w:sz="4" w:space="0" w:color="000000"/>
        <w:insideH w:val="single" w:sz="4" w:space="0" w:color="000000"/>
      </w:tblBorders>
      <w:tblCellMar>
        <w:top w:w="85" w:type="dxa"/>
        <w:left w:w="85" w:type="dxa"/>
        <w:bottom w:w="85" w:type="dxa"/>
        <w:right w:w="85" w:type="dxa"/>
      </w:tblCellMar>
    </w:tblPr>
    <w:tblStylePr w:type="firstRow">
      <w:rPr>
        <w:rFonts w:ascii="Arial" w:hAnsi="Arial"/>
        <w:color w:val="0032BE"/>
      </w:rPr>
      <w:tblPr/>
      <w:tcPr>
        <w:tcBorders>
          <w:top w:val="nil"/>
          <w:left w:val="nil"/>
          <w:bottom w:val="single" w:sz="8" w:space="0" w:color="0032BE"/>
          <w:right w:val="nil"/>
          <w:insideH w:val="nil"/>
          <w:insideV w:val="nil"/>
          <w:tl2br w:val="nil"/>
          <w:tr2bl w:val="nil"/>
        </w:tcBorders>
      </w:tcPr>
    </w:tblStylePr>
    <w:tblStylePr w:type="lastRow">
      <w:rPr>
        <w:rFonts w:ascii="Arial" w:hAnsi="Arial"/>
        <w:b w:val="0"/>
        <w:color w:val="auto"/>
      </w:rPr>
    </w:tblStylePr>
    <w:tblStylePr w:type="firstCol">
      <w:rPr>
        <w:rFonts w:ascii="Arial" w:hAnsi="Arial"/>
        <w:b/>
        <w:color w:val="0032BE"/>
      </w:rPr>
      <w:tblPr/>
      <w:tcPr>
        <w:shd w:val="clear" w:color="auto" w:fill="F2F2F2"/>
      </w:tcPr>
    </w:tblStylePr>
    <w:tblStylePr w:type="lastCol">
      <w:tblPr/>
      <w:tcPr>
        <w:shd w:val="clear" w:color="auto" w:fill="C9ECF5"/>
      </w:tcPr>
    </w:tblStylePr>
    <w:tblStylePr w:type="band1Vert">
      <w:tblPr/>
      <w:tcPr>
        <w:shd w:val="clear" w:color="auto" w:fill="E4F5F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252558">
      <w:bodyDiv w:val="1"/>
      <w:marLeft w:val="0"/>
      <w:marRight w:val="0"/>
      <w:marTop w:val="0"/>
      <w:marBottom w:val="0"/>
      <w:divBdr>
        <w:top w:val="none" w:sz="0" w:space="0" w:color="auto"/>
        <w:left w:val="none" w:sz="0" w:space="0" w:color="auto"/>
        <w:bottom w:val="none" w:sz="0" w:space="0" w:color="auto"/>
        <w:right w:val="none" w:sz="0" w:space="0" w:color="auto"/>
      </w:divBdr>
    </w:div>
    <w:div w:id="203183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aisingchildren.net.au/preschoolers/play-learning/screen-time-healthy-screen-use/healthy-screen-time-2-5-yea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aisingchildren.net.au/preschoolers/sleep/understanding-sleep/preschooler-slee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yndham.vic.gov.au\dfs01\Templates2016\Wyndham%20City%20Templates\Document%20Template\Small%20headers\Portrait\WCC%20Orange%20Template%20-%20Header%20only.dotx" TargetMode="External"/></Relationships>
</file>

<file path=word/theme/theme1.xml><?xml version="1.0" encoding="utf-8"?>
<a:theme xmlns:a="http://schemas.openxmlformats.org/drawingml/2006/main" name="Office Theme">
  <a:themeElements>
    <a:clrScheme name="Wyndham-Orange">
      <a:dk1>
        <a:sysClr val="windowText" lastClr="000000"/>
      </a:dk1>
      <a:lt1>
        <a:sysClr val="window" lastClr="FFFFFF"/>
      </a:lt1>
      <a:dk2>
        <a:srgbClr val="C95C29"/>
      </a:dk2>
      <a:lt2>
        <a:srgbClr val="FFFFFF"/>
      </a:lt2>
      <a:accent1>
        <a:srgbClr val="26426E"/>
      </a:accent1>
      <a:accent2>
        <a:srgbClr val="7DB08C"/>
      </a:accent2>
      <a:accent3>
        <a:srgbClr val="BAD6C4"/>
      </a:accent3>
      <a:accent4>
        <a:srgbClr val="D4D9E0"/>
      </a:accent4>
      <a:accent5>
        <a:srgbClr val="C95C29"/>
      </a:accent5>
      <a:accent6>
        <a:srgbClr val="7F7F7F"/>
      </a:accent6>
      <a:hlink>
        <a:srgbClr val="003D58"/>
      </a:hlink>
      <a:folHlink>
        <a:srgbClr val="003D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A9DBC41DF83A48A1FB4C36B32B1DA3" ma:contentTypeVersion="14" ma:contentTypeDescription="Create a new document." ma:contentTypeScope="" ma:versionID="6d97580e53b06458e2b8aa418f681922">
  <xsd:schema xmlns:xsd="http://www.w3.org/2001/XMLSchema" xmlns:xs="http://www.w3.org/2001/XMLSchema" xmlns:p="http://schemas.microsoft.com/office/2006/metadata/properties" xmlns:ns2="41f46888-1ee6-455d-b66f-e55cecd068f4" xmlns:ns3="7ca2e0d2-dc52-46cd-8c31-20cfe9434cc3" targetNamespace="http://schemas.microsoft.com/office/2006/metadata/properties" ma:root="true" ma:fieldsID="85e97a0ad1ce668528692fbfa58cf641" ns2:_="" ns3:_="">
    <xsd:import namespace="41f46888-1ee6-455d-b66f-e55cecd068f4"/>
    <xsd:import namespace="7ca2e0d2-dc52-46cd-8c31-20cfe9434c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46888-1ee6-455d-b66f-e55cecd06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c7aab4-ea2f-4b29-8a55-c5422df6d22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2e0d2-dc52-46cd-8c31-20cfe9434c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29603f-be0a-4f6e-a58d-9031b9de3ad4}" ma:internalName="TaxCatchAll" ma:showField="CatchAllData" ma:web="7ca2e0d2-dc52-46cd-8c31-20cfe9434c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6C3B3BA24AD547B4BC615AD688A81A41" version="1.0.0">
  <systemFields>
    <field name="Objective-Id">
      <value order="0">A4561102</value>
    </field>
    <field name="Objective-Title">
      <value order="0">PSFO - Tip Sheet - Attention &amp; Concentration NEW</value>
    </field>
    <field name="Objective-Description">
      <value order="0"/>
    </field>
    <field name="Objective-CreationStamp">
      <value order="0">2024-10-17T02:38:42Z</value>
    </field>
    <field name="Objective-IsApproved">
      <value order="0">false</value>
    </field>
    <field name="Objective-IsPublished">
      <value order="0">false</value>
    </field>
    <field name="Objective-DatePublished">
      <value order="0"/>
    </field>
    <field name="Objective-ModificationStamp">
      <value order="0">2024-12-23T03:02:47Z</value>
    </field>
    <field name="Objective-Owner">
      <value order="0">Janet Lakin</value>
    </field>
    <field name="Objective-Path">
      <value order="0">Objective Global Folder:Community Services:Preschool Field Officer:PSFO Tip Sheets</value>
    </field>
    <field name="Objective-Parent">
      <value order="0">PSFO Tip Sheets</value>
    </field>
    <field name="Objective-State">
      <value order="0">Being Edited</value>
    </field>
    <field name="Objective-VersionId">
      <value order="0">vA8544336</value>
    </field>
    <field name="Objective-Version">
      <value order="0">2.1</value>
    </field>
    <field name="Objective-VersionNumber">
      <value order="0">4</value>
    </field>
    <field name="Objective-VersionComment">
      <value order="0"/>
    </field>
    <field name="Objective-FileNumber">
      <value order="0">qA294113</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A883D0-E863-45CB-BF85-5A269344F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46888-1ee6-455d-b66f-e55cecd068f4"/>
    <ds:schemaRef ds:uri="7ca2e0d2-dc52-46cd-8c31-20cfe9434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6DA36-EE89-49AE-9BF1-E54A67A3398C}">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WCC Orange Template - Header only</Template>
  <TotalTime>0</TotalTime>
  <Pages>2</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[Publish Date]</dc:subject>
  <dc:creator>Janet Lakin</dc:creator>
  <cp:keywords/>
  <dc:description/>
  <cp:lastModifiedBy>Janet Lakin</cp:lastModifiedBy>
  <cp:revision>2</cp:revision>
  <dcterms:created xsi:type="dcterms:W3CDTF">2024-12-23T03:05:00Z</dcterms:created>
  <dcterms:modified xsi:type="dcterms:W3CDTF">2024-12-23T03:05:00Z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A4561102</vt:lpwstr>
  </property>
  <property fmtid="{D5CDD505-2E9C-101B-9397-08002B2CF9AE}" pid="4" name="Objective-Title">
    <vt:lpwstr>PSFO - Tip Sheet - Attention &amp; Concentration NEW</vt:lpwstr>
  </property>
  <property fmtid="{D5CDD505-2E9C-101B-9397-08002B2CF9AE}" pid="5" name="Objective-Description">
    <vt:lpwstr/>
  </property>
  <property fmtid="{D5CDD505-2E9C-101B-9397-08002B2CF9AE}" pid="6" name="Objective-CreationStamp">
    <vt:filetime>2024-10-17T02:39:04Z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2024-12-23T03:02:47Z</vt:filetime>
  </property>
  <property fmtid="{D5CDD505-2E9C-101B-9397-08002B2CF9AE}" pid="11" name="Objective-Owner">
    <vt:lpwstr>Janet Lakin</vt:lpwstr>
  </property>
  <property fmtid="{D5CDD505-2E9C-101B-9397-08002B2CF9AE}" pid="12" name="Objective-Path">
    <vt:lpwstr>Objective Global Folder:Community Services:Preschool Field Officer:PSFO Tip Sheets:</vt:lpwstr>
  </property>
  <property fmtid="{D5CDD505-2E9C-101B-9397-08002B2CF9AE}" pid="13" name="Objective-Parent">
    <vt:lpwstr>PSFO Tip Sheets</vt:lpwstr>
  </property>
  <property fmtid="{D5CDD505-2E9C-101B-9397-08002B2CF9AE}" pid="14" name="Objective-State">
    <vt:lpwstr>Being Edited</vt:lpwstr>
  </property>
  <property fmtid="{D5CDD505-2E9C-101B-9397-08002B2CF9AE}" pid="15" name="Objective-VersionId">
    <vt:lpwstr>vA8544336</vt:lpwstr>
  </property>
  <property fmtid="{D5CDD505-2E9C-101B-9397-08002B2CF9AE}" pid="16" name="Objective-Version">
    <vt:lpwstr>2.1</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qA294113</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ies>
</file>