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689FF" w14:textId="77777777" w:rsidR="006572F5" w:rsidRDefault="006572F5" w:rsidP="006F7349">
      <w:pPr>
        <w:pStyle w:val="Heading1"/>
      </w:pPr>
      <w:r>
        <w:t>PSFO Tip Sheet</w:t>
      </w:r>
    </w:p>
    <w:p w14:paraId="64541C3C" w14:textId="5221935F" w:rsidR="006F7349" w:rsidRDefault="00A4137B" w:rsidP="006F7349">
      <w:pPr>
        <w:pStyle w:val="Heading1"/>
      </w:pPr>
      <w:r>
        <w:t>Communicating your concerns to Families</w:t>
      </w:r>
    </w:p>
    <w:p w14:paraId="6A302542" w14:textId="77777777" w:rsidR="00E8580E" w:rsidRDefault="00E8580E" w:rsidP="00180897">
      <w:pPr>
        <w:rPr>
          <w:rFonts w:cs="Arial"/>
          <w:bCs/>
        </w:rPr>
      </w:pPr>
      <w:bookmarkStart w:id="0" w:name="_Hlk532808405"/>
    </w:p>
    <w:p w14:paraId="0BA8AEF9" w14:textId="5CD81F28" w:rsidR="00180897" w:rsidRDefault="00180897" w:rsidP="00180897">
      <w:pPr>
        <w:rPr>
          <w:rFonts w:cs="Arial"/>
          <w:bCs/>
        </w:rPr>
      </w:pPr>
      <w:r w:rsidRPr="00784E26">
        <w:rPr>
          <w:rFonts w:cs="Arial"/>
          <w:bCs/>
        </w:rPr>
        <w:t>Comm</w:t>
      </w:r>
      <w:r>
        <w:rPr>
          <w:rFonts w:cs="Arial"/>
          <w:bCs/>
        </w:rPr>
        <w:t xml:space="preserve">unicating with parents/carers can be difficult at times, even for the most experienced Early Childhood Educators.  The way you communicate can often either encourage partnerships or potentially fracture relationships. A partnership works best when messages are </w:t>
      </w:r>
      <w:r w:rsidRPr="00B92627">
        <w:rPr>
          <w:rFonts w:cs="Arial"/>
          <w:b/>
          <w:i/>
          <w:iCs/>
        </w:rPr>
        <w:t>clear, specific</w:t>
      </w:r>
      <w:r>
        <w:rPr>
          <w:rFonts w:cs="Arial"/>
          <w:bCs/>
        </w:rPr>
        <w:t xml:space="preserve"> and </w:t>
      </w:r>
      <w:r w:rsidRPr="00B92627">
        <w:rPr>
          <w:rFonts w:cs="Arial"/>
          <w:b/>
          <w:i/>
          <w:iCs/>
        </w:rPr>
        <w:t>considerate of the other person’s feelings</w:t>
      </w:r>
      <w:r>
        <w:rPr>
          <w:rFonts w:cs="Arial"/>
          <w:bCs/>
        </w:rPr>
        <w:t xml:space="preserve">.  Always talk to parents with the goal of strengthening relationships. </w:t>
      </w:r>
    </w:p>
    <w:p w14:paraId="614D3C67" w14:textId="77777777" w:rsidR="00180897" w:rsidRPr="00B92627" w:rsidRDefault="00180897" w:rsidP="00180897">
      <w:pPr>
        <w:rPr>
          <w:rFonts w:cs="Arial"/>
          <w:b/>
          <w:u w:val="single"/>
        </w:rPr>
      </w:pPr>
      <w:r w:rsidRPr="00B92627">
        <w:rPr>
          <w:rFonts w:cs="Arial"/>
          <w:b/>
          <w:u w:val="single"/>
        </w:rPr>
        <w:t>Approaching Parents</w:t>
      </w:r>
    </w:p>
    <w:p w14:paraId="176FB0DA" w14:textId="3D42A6CC" w:rsidR="00F17524" w:rsidRPr="00F17524" w:rsidRDefault="00F17524" w:rsidP="00F17524">
      <w:pPr>
        <w:pStyle w:val="ListParagraph"/>
        <w:numPr>
          <w:ilvl w:val="0"/>
          <w:numId w:val="49"/>
        </w:numPr>
      </w:pPr>
      <w:r w:rsidRPr="00F17524">
        <w:rPr>
          <w:b/>
          <w:bCs/>
        </w:rPr>
        <w:t>Supportive Language</w:t>
      </w:r>
      <w:r w:rsidRPr="00F17524">
        <w:t>: Focus on how to support the child, using terms like learning, skills, and development instead of concerns or issues.</w:t>
      </w:r>
      <w:r>
        <w:t xml:space="preserve"> This helps set the tone for the meeting. </w:t>
      </w:r>
    </w:p>
    <w:p w14:paraId="32E06A9F" w14:textId="77777777" w:rsidR="00F17524" w:rsidRPr="00F17524" w:rsidRDefault="00F17524" w:rsidP="00F17524">
      <w:pPr>
        <w:pStyle w:val="ListParagraph"/>
        <w:numPr>
          <w:ilvl w:val="0"/>
          <w:numId w:val="49"/>
        </w:numPr>
      </w:pPr>
      <w:r w:rsidRPr="00F17524">
        <w:rPr>
          <w:b/>
          <w:bCs/>
        </w:rPr>
        <w:t>Timing</w:t>
      </w:r>
      <w:r w:rsidRPr="00F17524">
        <w:t>: Approach parents when they are not rushed, and speak in a calm, relaxed tone.</w:t>
      </w:r>
    </w:p>
    <w:p w14:paraId="66671DEA" w14:textId="77777777" w:rsidR="00F17524" w:rsidRPr="00F17524" w:rsidRDefault="00F17524" w:rsidP="00F17524">
      <w:pPr>
        <w:pStyle w:val="ListParagraph"/>
        <w:numPr>
          <w:ilvl w:val="0"/>
          <w:numId w:val="49"/>
        </w:numPr>
      </w:pPr>
      <w:r w:rsidRPr="00F17524">
        <w:rPr>
          <w:b/>
          <w:bCs/>
        </w:rPr>
        <w:t>Positive – Need – Positive</w:t>
      </w:r>
      <w:r w:rsidRPr="00F17524">
        <w:t>:</w:t>
      </w:r>
    </w:p>
    <w:p w14:paraId="1CF39724" w14:textId="77777777" w:rsidR="00F17524" w:rsidRPr="00F17524" w:rsidRDefault="00F17524" w:rsidP="00F17524">
      <w:pPr>
        <w:pStyle w:val="ListParagraph"/>
        <w:numPr>
          <w:ilvl w:val="1"/>
          <w:numId w:val="50"/>
        </w:numPr>
      </w:pPr>
      <w:r w:rsidRPr="00F17524">
        <w:rPr>
          <w:b/>
          <w:bCs/>
        </w:rPr>
        <w:t>Listen First</w:t>
      </w:r>
      <w:r w:rsidRPr="00F17524">
        <w:t>: Gain initial feedback from the family to understand their perspective.</w:t>
      </w:r>
    </w:p>
    <w:p w14:paraId="47FA0097" w14:textId="77777777" w:rsidR="00F17524" w:rsidRPr="00F17524" w:rsidRDefault="00F17524" w:rsidP="00F17524">
      <w:pPr>
        <w:pStyle w:val="ListParagraph"/>
        <w:numPr>
          <w:ilvl w:val="1"/>
          <w:numId w:val="50"/>
        </w:numPr>
      </w:pPr>
      <w:r w:rsidRPr="00F17524">
        <w:rPr>
          <w:b/>
          <w:bCs/>
        </w:rPr>
        <w:t>Positive Feedback</w:t>
      </w:r>
      <w:r w:rsidRPr="00F17524">
        <w:t>: Start with specific positive comments about the child.</w:t>
      </w:r>
    </w:p>
    <w:p w14:paraId="5CF589C1" w14:textId="77777777" w:rsidR="00F17524" w:rsidRPr="00F17524" w:rsidRDefault="00F17524" w:rsidP="00F17524">
      <w:pPr>
        <w:pStyle w:val="ListParagraph"/>
        <w:numPr>
          <w:ilvl w:val="1"/>
          <w:numId w:val="50"/>
        </w:numPr>
      </w:pPr>
      <w:r w:rsidRPr="00F17524">
        <w:rPr>
          <w:b/>
          <w:bCs/>
        </w:rPr>
        <w:t>Discuss Needs</w:t>
      </w:r>
      <w:r w:rsidRPr="00F17524">
        <w:t>: Address the child's needs sensitively, relating to developmental milestones and observations.</w:t>
      </w:r>
    </w:p>
    <w:p w14:paraId="52B29657" w14:textId="77777777" w:rsidR="00F17524" w:rsidRPr="00F17524" w:rsidRDefault="00F17524" w:rsidP="00F17524">
      <w:pPr>
        <w:pStyle w:val="ListParagraph"/>
        <w:numPr>
          <w:ilvl w:val="1"/>
          <w:numId w:val="50"/>
        </w:numPr>
      </w:pPr>
      <w:r w:rsidRPr="00F17524">
        <w:rPr>
          <w:b/>
          <w:bCs/>
        </w:rPr>
        <w:t>Next Steps</w:t>
      </w:r>
      <w:r w:rsidRPr="00F17524">
        <w:t>: End with another positive and outline the next steps or plan.</w:t>
      </w:r>
    </w:p>
    <w:p w14:paraId="18F3A148" w14:textId="77777777" w:rsidR="00180897" w:rsidRPr="007738AE" w:rsidRDefault="00180897" w:rsidP="00E8580E">
      <w:pPr>
        <w:spacing w:after="0"/>
        <w:rPr>
          <w:rFonts w:cs="Arial"/>
          <w:bCs/>
        </w:rPr>
      </w:pPr>
    </w:p>
    <w:p w14:paraId="6A5B5AC7" w14:textId="77777777" w:rsidR="00E8580E" w:rsidRDefault="00180897" w:rsidP="00E8580E">
      <w:pPr>
        <w:spacing w:after="0" w:line="360" w:lineRule="auto"/>
        <w:ind w:left="567" w:right="1132"/>
        <w:jc w:val="center"/>
        <w:rPr>
          <w:rFonts w:cs="Arial"/>
          <w:bCs/>
        </w:rPr>
      </w:pPr>
      <w:r>
        <w:rPr>
          <w:rFonts w:cs="Arial"/>
          <w:bCs/>
        </w:rPr>
        <w:t>For example</w:t>
      </w:r>
      <w:r w:rsidRPr="007738AE">
        <w:rPr>
          <w:rFonts w:cs="Arial"/>
          <w:bCs/>
        </w:rPr>
        <w:t xml:space="preserve">: </w:t>
      </w:r>
    </w:p>
    <w:p w14:paraId="557F111C" w14:textId="00B9937A" w:rsidR="00180897" w:rsidRPr="007738AE" w:rsidRDefault="00180897" w:rsidP="00E8580E">
      <w:pPr>
        <w:ind w:left="567" w:right="1132"/>
        <w:jc w:val="center"/>
        <w:rPr>
          <w:rFonts w:cs="Arial"/>
          <w:bCs/>
        </w:rPr>
      </w:pPr>
      <w:r>
        <w:rPr>
          <w:rFonts w:cs="Arial"/>
          <w:bCs/>
        </w:rPr>
        <w:t>“</w:t>
      </w:r>
      <w:r w:rsidRPr="007738AE">
        <w:rPr>
          <w:rFonts w:cs="Arial"/>
          <w:bCs/>
        </w:rPr>
        <w:t>I have prepared some notes on Grace’s participation in the program. She is doing really well at remembering and following th</w:t>
      </w:r>
      <w:r>
        <w:rPr>
          <w:rFonts w:cs="Arial"/>
          <w:bCs/>
        </w:rPr>
        <w:t>e routine. (</w:t>
      </w:r>
      <w:r w:rsidRPr="00F17524">
        <w:rPr>
          <w:rFonts w:cs="Arial"/>
          <w:b/>
        </w:rPr>
        <w:t>Pause</w:t>
      </w:r>
      <w:r>
        <w:rPr>
          <w:rFonts w:cs="Arial"/>
          <w:bCs/>
        </w:rPr>
        <w:t xml:space="preserve">) </w:t>
      </w:r>
      <w:r w:rsidRPr="007738AE">
        <w:rPr>
          <w:rFonts w:cs="Arial"/>
          <w:bCs/>
        </w:rPr>
        <w:t>I</w:t>
      </w:r>
      <w:r>
        <w:rPr>
          <w:rFonts w:cs="Arial"/>
          <w:bCs/>
        </w:rPr>
        <w:t xml:space="preserve"> am noticing she is finding it difficult to interact with her peers. She is mostly preferring to play alone at kindergarten. </w:t>
      </w:r>
      <w:r w:rsidRPr="007738AE">
        <w:rPr>
          <w:rFonts w:cs="Arial"/>
          <w:bCs/>
        </w:rPr>
        <w:t xml:space="preserve"> </w:t>
      </w:r>
      <w:r>
        <w:rPr>
          <w:rFonts w:cs="Arial"/>
          <w:bCs/>
        </w:rPr>
        <w:t>Could we meet together so we can work out how we can best support Grace? (</w:t>
      </w:r>
      <w:r w:rsidRPr="00F17524">
        <w:rPr>
          <w:rFonts w:cs="Arial"/>
          <w:b/>
        </w:rPr>
        <w:t>Pause</w:t>
      </w:r>
      <w:r>
        <w:rPr>
          <w:rFonts w:cs="Arial"/>
          <w:bCs/>
        </w:rPr>
        <w:t>) When c</w:t>
      </w:r>
      <w:r w:rsidRPr="007738AE">
        <w:rPr>
          <w:rFonts w:cs="Arial"/>
          <w:bCs/>
        </w:rPr>
        <w:t>an we meet?</w:t>
      </w:r>
      <w:r>
        <w:rPr>
          <w:rFonts w:cs="Arial"/>
          <w:bCs/>
        </w:rPr>
        <w:t>”</w:t>
      </w:r>
    </w:p>
    <w:p w14:paraId="06C043BB" w14:textId="77777777" w:rsidR="00180897" w:rsidRDefault="00180897" w:rsidP="00180897">
      <w:pPr>
        <w:rPr>
          <w:rFonts w:cs="Arial"/>
          <w:bCs/>
          <w:u w:val="single"/>
        </w:rPr>
      </w:pPr>
    </w:p>
    <w:p w14:paraId="18F30745" w14:textId="77777777" w:rsidR="00180897" w:rsidRDefault="00180897" w:rsidP="00180897">
      <w:pPr>
        <w:rPr>
          <w:rFonts w:cs="Arial"/>
          <w:bCs/>
          <w:u w:val="single"/>
        </w:rPr>
      </w:pPr>
      <w:r w:rsidRPr="007738AE">
        <w:rPr>
          <w:rFonts w:cs="Arial"/>
          <w:bCs/>
          <w:u w:val="single"/>
        </w:rPr>
        <w:t>Organising the Parent</w:t>
      </w:r>
      <w:r>
        <w:rPr>
          <w:rFonts w:cs="Arial"/>
          <w:bCs/>
          <w:u w:val="single"/>
        </w:rPr>
        <w:t>/carer</w:t>
      </w:r>
      <w:r w:rsidRPr="007738AE">
        <w:rPr>
          <w:rFonts w:cs="Arial"/>
          <w:bCs/>
          <w:u w:val="single"/>
        </w:rPr>
        <w:t xml:space="preserve"> meeting</w:t>
      </w:r>
    </w:p>
    <w:p w14:paraId="3E6AAD98" w14:textId="52AE34EE" w:rsidR="00180897" w:rsidRDefault="00B92627" w:rsidP="00180897">
      <w:pPr>
        <w:pStyle w:val="ListParagraph"/>
        <w:numPr>
          <w:ilvl w:val="0"/>
          <w:numId w:val="40"/>
        </w:numPr>
        <w:spacing w:after="0"/>
        <w:rPr>
          <w:rFonts w:cs="Arial"/>
          <w:bCs/>
        </w:rPr>
      </w:pPr>
      <w:r w:rsidRPr="00B92627">
        <w:rPr>
          <w:rFonts w:cs="Arial"/>
          <w:b/>
        </w:rPr>
        <w:t>Flexible timing:</w:t>
      </w:r>
      <w:r>
        <w:rPr>
          <w:rFonts w:cs="Arial"/>
          <w:bCs/>
        </w:rPr>
        <w:t xml:space="preserve"> Offer to meet </w:t>
      </w:r>
      <w:r w:rsidR="00E8580E">
        <w:rPr>
          <w:rFonts w:cs="Arial"/>
          <w:bCs/>
        </w:rPr>
        <w:t xml:space="preserve">at </w:t>
      </w:r>
      <w:r>
        <w:rPr>
          <w:rFonts w:cs="Arial"/>
          <w:bCs/>
        </w:rPr>
        <w:t xml:space="preserve">a time that suits the </w:t>
      </w:r>
      <w:r w:rsidR="00180897" w:rsidRPr="00784E26">
        <w:rPr>
          <w:rFonts w:cs="Arial"/>
          <w:bCs/>
        </w:rPr>
        <w:t>family</w:t>
      </w:r>
      <w:r w:rsidR="00180897">
        <w:rPr>
          <w:rFonts w:cs="Arial"/>
          <w:bCs/>
        </w:rPr>
        <w:t>/carers.</w:t>
      </w:r>
    </w:p>
    <w:p w14:paraId="5A5B0D00" w14:textId="5A7E8326" w:rsidR="00B92627" w:rsidRDefault="00B92627" w:rsidP="00180897">
      <w:pPr>
        <w:pStyle w:val="ListParagraph"/>
        <w:numPr>
          <w:ilvl w:val="0"/>
          <w:numId w:val="40"/>
        </w:numPr>
        <w:spacing w:after="0"/>
        <w:rPr>
          <w:rFonts w:cs="Arial"/>
          <w:bCs/>
        </w:rPr>
      </w:pPr>
      <w:r>
        <w:rPr>
          <w:rFonts w:cs="Arial"/>
          <w:b/>
        </w:rPr>
        <w:t xml:space="preserve">Attendees: </w:t>
      </w:r>
      <w:r>
        <w:rPr>
          <w:rFonts w:cs="Arial"/>
          <w:bCs/>
        </w:rPr>
        <w:t>Allow both parents/ carers/ grandparents to attend and arrange an interpreter if needed</w:t>
      </w:r>
    </w:p>
    <w:p w14:paraId="6610BD43" w14:textId="00318048" w:rsidR="00B92627" w:rsidRPr="00784E26" w:rsidRDefault="00B92627" w:rsidP="00180897">
      <w:pPr>
        <w:pStyle w:val="ListParagraph"/>
        <w:numPr>
          <w:ilvl w:val="0"/>
          <w:numId w:val="40"/>
        </w:numPr>
        <w:spacing w:after="0"/>
        <w:rPr>
          <w:rFonts w:cs="Arial"/>
          <w:bCs/>
        </w:rPr>
      </w:pPr>
      <w:r>
        <w:rPr>
          <w:rFonts w:cs="Arial"/>
          <w:b/>
        </w:rPr>
        <w:t>Be prepared:</w:t>
      </w:r>
      <w:r>
        <w:rPr>
          <w:rFonts w:cs="Arial"/>
          <w:bCs/>
        </w:rPr>
        <w:t xml:space="preserve"> Have notes on the child’s strength</w:t>
      </w:r>
      <w:r w:rsidR="00E8580E">
        <w:rPr>
          <w:rFonts w:cs="Arial"/>
          <w:bCs/>
        </w:rPr>
        <w:t>s</w:t>
      </w:r>
      <w:r>
        <w:rPr>
          <w:rFonts w:cs="Arial"/>
          <w:bCs/>
        </w:rPr>
        <w:t xml:space="preserve"> and areas for improvement, and a section for actions from the meeting. </w:t>
      </w:r>
    </w:p>
    <w:p w14:paraId="3B585067" w14:textId="3D4FE0CB" w:rsidR="00180897" w:rsidRPr="007738AE" w:rsidRDefault="00B92627" w:rsidP="00180897">
      <w:pPr>
        <w:pStyle w:val="ListParagraph"/>
        <w:numPr>
          <w:ilvl w:val="0"/>
          <w:numId w:val="40"/>
        </w:numPr>
        <w:spacing w:after="0"/>
        <w:rPr>
          <w:rFonts w:cs="Arial"/>
          <w:bCs/>
        </w:rPr>
      </w:pPr>
      <w:r w:rsidRPr="00B92627">
        <w:rPr>
          <w:rFonts w:cs="Arial"/>
          <w:b/>
        </w:rPr>
        <w:t>Comfortable setting</w:t>
      </w:r>
      <w:r>
        <w:rPr>
          <w:rFonts w:cs="Arial"/>
          <w:bCs/>
        </w:rPr>
        <w:t xml:space="preserve">: Ensure the meeting environment is comfortable for everyone. </w:t>
      </w:r>
    </w:p>
    <w:p w14:paraId="46115FA0" w14:textId="77777777" w:rsidR="00180897" w:rsidRDefault="00180897" w:rsidP="00180897">
      <w:pPr>
        <w:rPr>
          <w:rFonts w:cs="Arial"/>
          <w:bCs/>
          <w:u w:val="single"/>
        </w:rPr>
      </w:pPr>
    </w:p>
    <w:p w14:paraId="2DEBB33B" w14:textId="77777777" w:rsidR="00E8580E" w:rsidRDefault="00E8580E">
      <w:pPr>
        <w:spacing w:after="160" w:line="259" w:lineRule="auto"/>
        <w:rPr>
          <w:rFonts w:cs="Arial"/>
          <w:bCs/>
          <w:u w:val="single"/>
        </w:rPr>
      </w:pPr>
      <w:r>
        <w:rPr>
          <w:rFonts w:cs="Arial"/>
          <w:bCs/>
          <w:u w:val="single"/>
        </w:rPr>
        <w:br w:type="page"/>
      </w:r>
    </w:p>
    <w:p w14:paraId="238E5FA8" w14:textId="2A377E0E" w:rsidR="00180897" w:rsidRDefault="00180897" w:rsidP="00180897">
      <w:pPr>
        <w:rPr>
          <w:rFonts w:cs="Arial"/>
          <w:bCs/>
          <w:u w:val="single"/>
        </w:rPr>
      </w:pPr>
      <w:r>
        <w:rPr>
          <w:rFonts w:cs="Arial"/>
          <w:bCs/>
          <w:u w:val="single"/>
        </w:rPr>
        <w:lastRenderedPageBreak/>
        <w:t xml:space="preserve">During the Parent meeting </w:t>
      </w:r>
    </w:p>
    <w:p w14:paraId="3059F219" w14:textId="77777777" w:rsidR="00F17524" w:rsidRPr="00F17524" w:rsidRDefault="00F17524" w:rsidP="00F17524">
      <w:pPr>
        <w:pStyle w:val="ListParagraph"/>
        <w:numPr>
          <w:ilvl w:val="0"/>
          <w:numId w:val="47"/>
        </w:numPr>
      </w:pPr>
      <w:r w:rsidRPr="00F17524">
        <w:rPr>
          <w:b/>
          <w:bCs/>
        </w:rPr>
        <w:t>Listen First</w:t>
      </w:r>
      <w:r w:rsidRPr="00F17524">
        <w:t>: Keep your notes away initially to focus on listening to the parents.</w:t>
      </w:r>
    </w:p>
    <w:p w14:paraId="05A97DFB" w14:textId="77777777" w:rsidR="00F17524" w:rsidRPr="00F17524" w:rsidRDefault="00F17524" w:rsidP="00F17524">
      <w:pPr>
        <w:pStyle w:val="ListParagraph"/>
        <w:numPr>
          <w:ilvl w:val="0"/>
          <w:numId w:val="47"/>
        </w:numPr>
      </w:pPr>
      <w:r w:rsidRPr="00F17524">
        <w:rPr>
          <w:b/>
          <w:bCs/>
        </w:rPr>
        <w:t>Parents Speak First</w:t>
      </w:r>
      <w:r w:rsidRPr="00F17524">
        <w:t>: Let parents talk about their child to understand their perspective.</w:t>
      </w:r>
    </w:p>
    <w:p w14:paraId="5252B1F1" w14:textId="77777777" w:rsidR="00F17524" w:rsidRPr="00F17524" w:rsidRDefault="00F17524" w:rsidP="00F17524">
      <w:pPr>
        <w:pStyle w:val="ListParagraph"/>
        <w:numPr>
          <w:ilvl w:val="0"/>
          <w:numId w:val="47"/>
        </w:numPr>
      </w:pPr>
      <w:r w:rsidRPr="00F17524">
        <w:rPr>
          <w:b/>
          <w:bCs/>
        </w:rPr>
        <w:t>Acknowledge Expertise</w:t>
      </w:r>
      <w:r w:rsidRPr="00F17524">
        <w:t>: Remind parents they know their child best and you value their input.</w:t>
      </w:r>
    </w:p>
    <w:p w14:paraId="49814763" w14:textId="77777777" w:rsidR="00F17524" w:rsidRPr="00F17524" w:rsidRDefault="00F17524" w:rsidP="00F17524">
      <w:pPr>
        <w:pStyle w:val="ListParagraph"/>
        <w:numPr>
          <w:ilvl w:val="0"/>
          <w:numId w:val="47"/>
        </w:numPr>
      </w:pPr>
      <w:r w:rsidRPr="00F17524">
        <w:rPr>
          <w:b/>
          <w:bCs/>
        </w:rPr>
        <w:t>Purpose of Meeting</w:t>
      </w:r>
      <w:r w:rsidRPr="00F17524">
        <w:t>: Emphasise that the goal is to share information and support the child.</w:t>
      </w:r>
    </w:p>
    <w:p w14:paraId="7F9C7CD3" w14:textId="77777777" w:rsidR="00F17524" w:rsidRPr="00F17524" w:rsidRDefault="00F17524" w:rsidP="00F17524">
      <w:pPr>
        <w:pStyle w:val="ListParagraph"/>
        <w:numPr>
          <w:ilvl w:val="0"/>
          <w:numId w:val="47"/>
        </w:numPr>
      </w:pPr>
      <w:r w:rsidRPr="00F17524">
        <w:rPr>
          <w:b/>
          <w:bCs/>
        </w:rPr>
        <w:t>Share Observations</w:t>
      </w:r>
      <w:r w:rsidRPr="00F17524">
        <w:t>: State what you've observed at kindergarten.</w:t>
      </w:r>
    </w:p>
    <w:p w14:paraId="316D9F04" w14:textId="77777777" w:rsidR="00F17524" w:rsidRPr="00F17524" w:rsidRDefault="00F17524" w:rsidP="00F17524">
      <w:pPr>
        <w:pStyle w:val="ListParagraph"/>
        <w:numPr>
          <w:ilvl w:val="0"/>
          <w:numId w:val="47"/>
        </w:numPr>
      </w:pPr>
      <w:r w:rsidRPr="00F17524">
        <w:rPr>
          <w:b/>
          <w:bCs/>
        </w:rPr>
        <w:t>Ask Questions</w:t>
      </w:r>
      <w:r w:rsidRPr="00F17524">
        <w:t>: Compare your observations with the child's behaviour at home and in other settings.</w:t>
      </w:r>
    </w:p>
    <w:p w14:paraId="557A39BD" w14:textId="77777777" w:rsidR="00F17524" w:rsidRPr="00F17524" w:rsidRDefault="00F17524" w:rsidP="00F17524">
      <w:pPr>
        <w:pStyle w:val="ListParagraph"/>
        <w:numPr>
          <w:ilvl w:val="0"/>
          <w:numId w:val="47"/>
        </w:numPr>
      </w:pPr>
      <w:r w:rsidRPr="00F17524">
        <w:rPr>
          <w:b/>
          <w:bCs/>
        </w:rPr>
        <w:t>Relate to Development</w:t>
      </w:r>
      <w:r w:rsidRPr="00F17524">
        <w:t>: Connect the discussion to child development information.</w:t>
      </w:r>
    </w:p>
    <w:p w14:paraId="047C9848" w14:textId="77777777" w:rsidR="00180897" w:rsidRDefault="00180897" w:rsidP="00180897">
      <w:pPr>
        <w:pStyle w:val="ListParagraph"/>
        <w:ind w:left="360"/>
        <w:rPr>
          <w:rFonts w:cstheme="minorHAnsi"/>
          <w:bCs/>
        </w:rPr>
      </w:pPr>
    </w:p>
    <w:p w14:paraId="3AEAABE4" w14:textId="0612FA44" w:rsidR="00180897" w:rsidRPr="00707E7A" w:rsidRDefault="00180897" w:rsidP="00E8580E">
      <w:pPr>
        <w:pStyle w:val="ListParagraph"/>
        <w:ind w:left="1134" w:right="1415"/>
        <w:jc w:val="center"/>
        <w:rPr>
          <w:rFonts w:cstheme="minorHAnsi"/>
          <w:bCs/>
        </w:rPr>
      </w:pPr>
      <w:r w:rsidRPr="00707E7A">
        <w:rPr>
          <w:rFonts w:cstheme="minorHAnsi"/>
          <w:bCs/>
        </w:rPr>
        <w:t>*</w:t>
      </w:r>
      <w:r w:rsidR="00E8580E">
        <w:rPr>
          <w:rFonts w:cstheme="minorHAnsi"/>
          <w:bCs/>
        </w:rPr>
        <w:t xml:space="preserve"> </w:t>
      </w:r>
      <w:r w:rsidRPr="00707E7A">
        <w:rPr>
          <w:rFonts w:cstheme="minorHAnsi"/>
          <w:bCs/>
        </w:rPr>
        <w:t>Remember that the outcome of the meeting may not be the outcome that you had in mind. It is our role as Educators to share information and provide options for families to choose what is best for them</w:t>
      </w:r>
    </w:p>
    <w:p w14:paraId="43B7D508" w14:textId="77777777" w:rsidR="00E8580E" w:rsidRDefault="00E8580E" w:rsidP="00180897">
      <w:pPr>
        <w:ind w:left="360"/>
        <w:rPr>
          <w:rFonts w:cs="Arial"/>
          <w:b/>
          <w:i/>
          <w:iCs/>
        </w:rPr>
      </w:pPr>
    </w:p>
    <w:p w14:paraId="57D12A56" w14:textId="1214D18D" w:rsidR="00180897" w:rsidRPr="00F04747" w:rsidRDefault="00180897" w:rsidP="00180897">
      <w:pPr>
        <w:ind w:left="360"/>
        <w:rPr>
          <w:rFonts w:cs="Arial"/>
          <w:b/>
          <w:i/>
          <w:iCs/>
        </w:rPr>
      </w:pPr>
      <w:r w:rsidRPr="00F04747">
        <w:rPr>
          <w:rFonts w:cs="Arial"/>
          <w:b/>
          <w:i/>
          <w:iCs/>
        </w:rPr>
        <w:t>Further information:</w:t>
      </w:r>
    </w:p>
    <w:p w14:paraId="0E51FD49" w14:textId="750F6A80" w:rsidR="00180897" w:rsidRPr="00707E7A" w:rsidRDefault="000C45FE" w:rsidP="00180897">
      <w:pPr>
        <w:pStyle w:val="ListParagraph"/>
        <w:numPr>
          <w:ilvl w:val="0"/>
          <w:numId w:val="44"/>
        </w:numPr>
        <w:spacing w:after="0"/>
        <w:rPr>
          <w:rStyle w:val="Hyperlink"/>
          <w:rFonts w:eastAsiaTheme="majorEastAsia" w:cs="Arial"/>
        </w:rPr>
      </w:pPr>
      <w:hyperlink r:id="rId12" w:history="1">
        <w:r w:rsidR="00180897" w:rsidRPr="00707E7A">
          <w:rPr>
            <w:rStyle w:val="Hyperlink"/>
            <w:rFonts w:eastAsiaTheme="majorEastAsia" w:cs="Arial"/>
          </w:rPr>
          <w:t>https://raisingchildren.net.au/for-professionals/working-with-parents/communicating-with-parents/communication-with-parents</w:t>
        </w:r>
      </w:hyperlink>
    </w:p>
    <w:p w14:paraId="7A6E9D67" w14:textId="77777777" w:rsidR="00180897" w:rsidRPr="00707E7A" w:rsidRDefault="000C45FE" w:rsidP="00180897">
      <w:pPr>
        <w:pStyle w:val="ListParagraph"/>
        <w:numPr>
          <w:ilvl w:val="0"/>
          <w:numId w:val="44"/>
        </w:numPr>
        <w:spacing w:after="0"/>
        <w:rPr>
          <w:rFonts w:cs="Arial"/>
          <w:bCs/>
        </w:rPr>
      </w:pPr>
      <w:hyperlink r:id="rId13" w:history="1">
        <w:r w:rsidR="00180897" w:rsidRPr="00707E7A">
          <w:rPr>
            <w:rStyle w:val="Hyperlink"/>
            <w:rFonts w:cs="Arial"/>
            <w:bCs/>
          </w:rPr>
          <w:t>https://www.understood.org/articles/having-difficult-conversations-with-families-a-teachers-guide</w:t>
        </w:r>
      </w:hyperlink>
    </w:p>
    <w:p w14:paraId="009967FE" w14:textId="77777777" w:rsidR="00180897" w:rsidRPr="00707E7A" w:rsidRDefault="000C45FE" w:rsidP="00180897">
      <w:pPr>
        <w:pStyle w:val="ListParagraph"/>
        <w:numPr>
          <w:ilvl w:val="0"/>
          <w:numId w:val="44"/>
        </w:numPr>
        <w:spacing w:after="0"/>
        <w:rPr>
          <w:rFonts w:cstheme="minorHAnsi"/>
        </w:rPr>
      </w:pPr>
      <w:hyperlink r:id="rId14" w:history="1">
        <w:r w:rsidR="00180897" w:rsidRPr="00707E7A">
          <w:rPr>
            <w:rStyle w:val="Hyperlink"/>
            <w:rFonts w:eastAsiaTheme="majorEastAsia" w:cstheme="minorHAnsi"/>
          </w:rPr>
          <w:t>https://beyou.edu.au/fact-sheets/relationships/communication-skills-for-educators</w:t>
        </w:r>
      </w:hyperlink>
    </w:p>
    <w:p w14:paraId="18371A39" w14:textId="77777777" w:rsidR="00180897" w:rsidRPr="00707E7A" w:rsidRDefault="000C45FE" w:rsidP="00180897">
      <w:pPr>
        <w:pStyle w:val="ListParagraph"/>
        <w:numPr>
          <w:ilvl w:val="0"/>
          <w:numId w:val="44"/>
        </w:numPr>
        <w:spacing w:after="0"/>
        <w:rPr>
          <w:rFonts w:cstheme="minorHAnsi"/>
        </w:rPr>
      </w:pPr>
      <w:hyperlink r:id="rId15" w:history="1">
        <w:r w:rsidR="00180897" w:rsidRPr="00707E7A">
          <w:rPr>
            <w:rStyle w:val="Hyperlink"/>
            <w:rFonts w:cstheme="minorHAnsi"/>
          </w:rPr>
          <w:t>https://allplaylearn.org.au/early/educator/educator-guide/</w:t>
        </w:r>
      </w:hyperlink>
    </w:p>
    <w:p w14:paraId="14F5B0DC" w14:textId="77777777" w:rsidR="00180897" w:rsidRDefault="00180897" w:rsidP="00180897">
      <w:pPr>
        <w:spacing w:after="0"/>
        <w:ind w:left="360"/>
        <w:rPr>
          <w:rFonts w:cs="Arial"/>
          <w:bCs/>
        </w:rPr>
      </w:pPr>
    </w:p>
    <w:p w14:paraId="485B4844" w14:textId="77777777" w:rsidR="00E8580E" w:rsidRDefault="00E8580E" w:rsidP="00180897">
      <w:pPr>
        <w:ind w:left="360"/>
        <w:rPr>
          <w:rFonts w:cs="Arial"/>
          <w:bCs/>
        </w:rPr>
      </w:pPr>
    </w:p>
    <w:p w14:paraId="308EB716" w14:textId="4647B799" w:rsidR="00180897" w:rsidRDefault="00180897" w:rsidP="00180897">
      <w:pPr>
        <w:ind w:left="360"/>
        <w:rPr>
          <w:rFonts w:cs="Arial"/>
          <w:bCs/>
        </w:rPr>
      </w:pPr>
      <w:r>
        <w:rPr>
          <w:rFonts w:cs="Arial"/>
          <w:bCs/>
        </w:rPr>
        <w:t xml:space="preserve">The PSFO service </w:t>
      </w:r>
      <w:r w:rsidR="00F17524">
        <w:rPr>
          <w:rFonts w:cs="Arial"/>
          <w:bCs/>
        </w:rPr>
        <w:t>can</w:t>
      </w:r>
      <w:r>
        <w:rPr>
          <w:rFonts w:cs="Arial"/>
          <w:bCs/>
        </w:rPr>
        <w:t xml:space="preserve"> be accessed (phone or email) if any Educator requires further advice or support with this. A Request for Support form does not need to be submitted for you to receive this support.</w:t>
      </w:r>
    </w:p>
    <w:p w14:paraId="51A08135" w14:textId="77777777" w:rsidR="00E8580E" w:rsidRPr="008D41DF" w:rsidRDefault="00E8580E" w:rsidP="00180897">
      <w:pPr>
        <w:ind w:left="360"/>
        <w:rPr>
          <w:rFonts w:cs="Arial"/>
          <w:bCs/>
        </w:rPr>
      </w:pPr>
    </w:p>
    <w:bookmarkEnd w:id="0"/>
    <w:p w14:paraId="6E1289F0" w14:textId="77777777" w:rsidR="00180897" w:rsidRDefault="00180897" w:rsidP="00180897">
      <w:pPr>
        <w:jc w:val="center"/>
        <w:rPr>
          <w:rFonts w:cstheme="minorHAnsi"/>
          <w:b/>
          <w:bCs/>
        </w:rPr>
      </w:pPr>
      <w:r>
        <w:rPr>
          <w:rFonts w:cstheme="minorHAnsi"/>
          <w:b/>
          <w:bCs/>
        </w:rPr>
        <w:t xml:space="preserve">Tel:  9742 8199 or Email </w:t>
      </w:r>
      <w:hyperlink r:id="rId16" w:history="1">
        <w:r w:rsidRPr="00184302">
          <w:rPr>
            <w:rStyle w:val="Hyperlink"/>
            <w:rFonts w:cstheme="minorHAnsi"/>
            <w:b/>
            <w:bCs/>
          </w:rPr>
          <w:t>psfo.service@wyndham.vic.gov.au</w:t>
        </w:r>
      </w:hyperlink>
    </w:p>
    <w:p w14:paraId="5842B48F" w14:textId="77777777" w:rsidR="00180897" w:rsidRDefault="00180897" w:rsidP="00180897">
      <w:pPr>
        <w:rPr>
          <w:rFonts w:cstheme="minorHAnsi"/>
          <w:sz w:val="36"/>
          <w:szCs w:val="36"/>
        </w:rPr>
      </w:pPr>
      <w:r>
        <w:rPr>
          <w:rFonts w:cstheme="minorHAnsi"/>
          <w:sz w:val="36"/>
          <w:szCs w:val="36"/>
        </w:rPr>
        <w:br w:type="page"/>
      </w:r>
    </w:p>
    <w:p w14:paraId="1215B7A1" w14:textId="355576F3" w:rsidR="00180897" w:rsidRPr="00791EC0" w:rsidRDefault="00180897" w:rsidP="00180897">
      <w:pPr>
        <w:rPr>
          <w:rFonts w:cstheme="minorHAnsi"/>
          <w:sz w:val="36"/>
          <w:szCs w:val="36"/>
        </w:rPr>
      </w:pPr>
      <w:r w:rsidRPr="00791EC0">
        <w:rPr>
          <w:rFonts w:cstheme="minorHAnsi"/>
          <w:sz w:val="36"/>
          <w:szCs w:val="36"/>
        </w:rPr>
        <w:lastRenderedPageBreak/>
        <w:t xml:space="preserve">Interpreting Service – </w:t>
      </w:r>
      <w:r w:rsidR="000C45FE">
        <w:rPr>
          <w:rFonts w:cstheme="minorHAnsi"/>
          <w:sz w:val="36"/>
          <w:szCs w:val="36"/>
        </w:rPr>
        <w:t>All Graduates Interpreting and Translating (All Graduates)</w:t>
      </w:r>
    </w:p>
    <w:p w14:paraId="6632619F" w14:textId="3EDE1B7B" w:rsidR="00180897" w:rsidRPr="00791EC0" w:rsidRDefault="00180897" w:rsidP="00180897">
      <w:pPr>
        <w:pStyle w:val="NormalWeb"/>
        <w:spacing w:after="0" w:afterAutospacing="0"/>
        <w:rPr>
          <w:rFonts w:asciiTheme="minorHAnsi" w:hAnsiTheme="minorHAnsi" w:cstheme="minorHAnsi"/>
          <w:sz w:val="22"/>
          <w:szCs w:val="22"/>
        </w:rPr>
      </w:pPr>
      <w:r w:rsidRPr="00791EC0">
        <w:rPr>
          <w:rStyle w:val="Strong"/>
          <w:rFonts w:asciiTheme="minorHAnsi" w:hAnsiTheme="minorHAnsi" w:cstheme="minorHAnsi"/>
          <w:sz w:val="22"/>
          <w:szCs w:val="22"/>
        </w:rPr>
        <w:t xml:space="preserve">Have you considered utilising the </w:t>
      </w:r>
      <w:r w:rsidR="000C45FE">
        <w:rPr>
          <w:rStyle w:val="Strong"/>
          <w:rFonts w:asciiTheme="minorHAnsi" w:hAnsiTheme="minorHAnsi" w:cstheme="minorHAnsi"/>
          <w:sz w:val="22"/>
          <w:szCs w:val="22"/>
        </w:rPr>
        <w:t xml:space="preserve">All Graduates </w:t>
      </w:r>
      <w:r w:rsidRPr="00791EC0">
        <w:rPr>
          <w:rStyle w:val="Strong"/>
          <w:rFonts w:asciiTheme="minorHAnsi" w:hAnsiTheme="minorHAnsi" w:cstheme="minorHAnsi"/>
          <w:sz w:val="22"/>
          <w:szCs w:val="22"/>
        </w:rPr>
        <w:t>Interpreting Service to support building relationships with families &amp; to support their understanding of conversations about their child and services available to support them?</w:t>
      </w:r>
    </w:p>
    <w:p w14:paraId="35D7EB33" w14:textId="77777777" w:rsidR="00180897" w:rsidRPr="00791EC0" w:rsidRDefault="00180897" w:rsidP="00180897">
      <w:pPr>
        <w:pStyle w:val="NormalWeb"/>
        <w:spacing w:before="0" w:beforeAutospacing="0" w:after="0" w:afterAutospacing="0"/>
        <w:rPr>
          <w:rFonts w:asciiTheme="minorHAnsi" w:hAnsiTheme="minorHAnsi" w:cstheme="minorHAnsi"/>
          <w:sz w:val="22"/>
          <w:szCs w:val="22"/>
        </w:rPr>
      </w:pPr>
    </w:p>
    <w:p w14:paraId="3766E695" w14:textId="7BAD8526" w:rsidR="00180897" w:rsidRPr="00791EC0" w:rsidRDefault="00180897" w:rsidP="00180897">
      <w:pPr>
        <w:pStyle w:val="NormalWeb"/>
        <w:spacing w:before="0" w:beforeAutospacing="0" w:after="0" w:afterAutospacing="0"/>
        <w:rPr>
          <w:rFonts w:asciiTheme="minorHAnsi" w:hAnsiTheme="minorHAnsi" w:cstheme="minorHAnsi"/>
          <w:sz w:val="22"/>
          <w:szCs w:val="22"/>
        </w:rPr>
      </w:pPr>
      <w:r w:rsidRPr="00791EC0">
        <w:rPr>
          <w:rFonts w:asciiTheme="minorHAnsi" w:hAnsiTheme="minorHAnsi" w:cstheme="minorHAnsi"/>
          <w:sz w:val="22"/>
          <w:szCs w:val="22"/>
        </w:rPr>
        <w:t>The Department of Education (DE) has partnered with </w:t>
      </w:r>
      <w:r w:rsidR="000C45FE">
        <w:rPr>
          <w:rStyle w:val="Strong"/>
          <w:rFonts w:asciiTheme="minorHAnsi" w:hAnsiTheme="minorHAnsi" w:cstheme="minorHAnsi"/>
          <w:i/>
          <w:iCs/>
          <w:sz w:val="22"/>
          <w:szCs w:val="22"/>
        </w:rPr>
        <w:t>All Graduates</w:t>
      </w:r>
      <w:r w:rsidRPr="00791EC0">
        <w:rPr>
          <w:rFonts w:asciiTheme="minorHAnsi" w:hAnsiTheme="minorHAnsi" w:cstheme="minorHAnsi"/>
          <w:sz w:val="22"/>
          <w:szCs w:val="22"/>
        </w:rPr>
        <w:t> to provide free interpreting services to state funded early childhood services who do not receive direct funding for language services.</w:t>
      </w:r>
    </w:p>
    <w:p w14:paraId="01A8C0EB" w14:textId="77777777" w:rsidR="00180897" w:rsidRPr="00791EC0" w:rsidRDefault="00180897" w:rsidP="00180897">
      <w:pPr>
        <w:pStyle w:val="NormalWeb"/>
        <w:spacing w:before="0" w:beforeAutospacing="0" w:after="0" w:afterAutospacing="0"/>
        <w:rPr>
          <w:rFonts w:asciiTheme="minorHAnsi" w:hAnsiTheme="minorHAnsi" w:cstheme="minorHAnsi"/>
          <w:sz w:val="22"/>
          <w:szCs w:val="22"/>
        </w:rPr>
      </w:pPr>
    </w:p>
    <w:p w14:paraId="41FDA23B" w14:textId="77777777" w:rsidR="00180897" w:rsidRPr="00791EC0" w:rsidRDefault="00180897" w:rsidP="00180897">
      <w:pPr>
        <w:pStyle w:val="NormalWeb"/>
        <w:spacing w:before="0" w:beforeAutospacing="0" w:after="0" w:afterAutospacing="0"/>
        <w:rPr>
          <w:rFonts w:asciiTheme="minorHAnsi" w:hAnsiTheme="minorHAnsi" w:cstheme="minorHAnsi"/>
          <w:sz w:val="22"/>
          <w:szCs w:val="22"/>
        </w:rPr>
      </w:pPr>
      <w:r w:rsidRPr="00791EC0">
        <w:rPr>
          <w:rFonts w:asciiTheme="minorHAnsi" w:hAnsiTheme="minorHAnsi" w:cstheme="minorHAnsi"/>
          <w:sz w:val="22"/>
          <w:szCs w:val="22"/>
        </w:rPr>
        <w:t>This can be used, for example, to support families from a language background other than English and require communication to be undertaken in their first language.</w:t>
      </w:r>
    </w:p>
    <w:p w14:paraId="3A458761" w14:textId="77777777" w:rsidR="00180897" w:rsidRPr="00791EC0" w:rsidRDefault="00180897" w:rsidP="00180897">
      <w:pPr>
        <w:rPr>
          <w:rFonts w:cstheme="minorHAnsi"/>
        </w:rPr>
      </w:pPr>
    </w:p>
    <w:p w14:paraId="5F0232DE" w14:textId="3C9F6C77" w:rsidR="006572F5" w:rsidRPr="00180897" w:rsidRDefault="00180897" w:rsidP="002F3EEF">
      <w:pPr>
        <w:rPr>
          <w:rFonts w:cstheme="minorHAnsi"/>
        </w:rPr>
      </w:pPr>
      <w:r w:rsidRPr="00791EC0">
        <w:rPr>
          <w:rFonts w:cstheme="minorHAnsi"/>
        </w:rPr>
        <w:t xml:space="preserve">Visit the website for more info - </w:t>
      </w:r>
      <w:hyperlink r:id="rId17" w:history="1">
        <w:r w:rsidR="00E8580E">
          <w:rPr>
            <w:rStyle w:val="Hyperlink"/>
            <w:rFonts w:cstheme="minorHAnsi"/>
          </w:rPr>
          <w:t>https://www.vic.gov.au/interpreters</w:t>
        </w:r>
      </w:hyperlink>
    </w:p>
    <w:sectPr w:rsidR="006572F5" w:rsidRPr="00180897" w:rsidSect="003C39A9">
      <w:headerReference w:type="default" r:id="rId18"/>
      <w:footerReference w:type="default" r:id="rId19"/>
      <w:headerReference w:type="first" r:id="rId20"/>
      <w:footerReference w:type="first" r:id="rId21"/>
      <w:pgSz w:w="11906" w:h="16838" w:code="9"/>
      <w:pgMar w:top="851" w:right="851" w:bottom="851" w:left="851" w:header="39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32C9B" w14:textId="77777777" w:rsidR="004D2D68" w:rsidRDefault="004D2D68" w:rsidP="003C7941">
      <w:r>
        <w:separator/>
      </w:r>
    </w:p>
    <w:p w14:paraId="0223073C" w14:textId="77777777" w:rsidR="004D2D68" w:rsidRDefault="004D2D68"/>
  </w:endnote>
  <w:endnote w:type="continuationSeparator" w:id="0">
    <w:p w14:paraId="6DE70FB9" w14:textId="77777777" w:rsidR="004D2D68" w:rsidRDefault="004D2D68" w:rsidP="003C7941">
      <w:r>
        <w:continuationSeparator/>
      </w:r>
    </w:p>
    <w:p w14:paraId="54530B37" w14:textId="77777777" w:rsidR="004D2D68" w:rsidRDefault="004D2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Effra">
    <w:altName w:val="Calibri"/>
    <w:charset w:val="00"/>
    <w:family w:val="swiss"/>
    <w:pitch w:val="variable"/>
    <w:sig w:usb0="A00022EF" w:usb1="D000A05B" w:usb2="00000008" w:usb3="00000000" w:csb0="000000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13D41" w14:textId="682922B3" w:rsidR="00174048" w:rsidRDefault="00803E3D" w:rsidP="002F2EA0">
    <w:pPr>
      <w:pStyle w:val="Footer"/>
    </w:pPr>
    <w:r>
      <w:t>Wyndham City</w:t>
    </w:r>
    <w:r w:rsidR="006572F5">
      <w:t xml:space="preserve"> – Preschool Field Officer Service</w:t>
    </w:r>
    <w:r>
      <w:tab/>
    </w:r>
    <w:r>
      <w:fldChar w:fldCharType="begin"/>
    </w:r>
    <w:r>
      <w:instrText>PAGE   \* MERGEFORMAT</w:instrText>
    </w:r>
    <w:r>
      <w:fldChar w:fldCharType="separate"/>
    </w:r>
    <w:r>
      <w:rPr>
        <w:lang w:val="en-GB"/>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DE99" w14:textId="34CF81BB" w:rsidR="00E6184A" w:rsidRPr="00E6184A" w:rsidRDefault="00E6184A" w:rsidP="003C39A9">
    <w:pPr>
      <w:pStyle w:val="Footer"/>
    </w:pPr>
    <w:r>
      <w:t>Wyndham City</w:t>
    </w:r>
    <w:r w:rsidR="006572F5">
      <w:t xml:space="preserve"> – Preschool Field Officer Service</w:t>
    </w:r>
    <w:r>
      <w:tab/>
    </w: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82946" w14:textId="77777777" w:rsidR="004D2D68" w:rsidRDefault="004D2D68" w:rsidP="003C7941">
      <w:r>
        <w:separator/>
      </w:r>
    </w:p>
    <w:p w14:paraId="58342EB5" w14:textId="77777777" w:rsidR="004D2D68" w:rsidRDefault="004D2D68"/>
  </w:footnote>
  <w:footnote w:type="continuationSeparator" w:id="0">
    <w:p w14:paraId="0008F1D8" w14:textId="77777777" w:rsidR="004D2D68" w:rsidRDefault="004D2D68" w:rsidP="003C7941">
      <w:r>
        <w:continuationSeparator/>
      </w:r>
    </w:p>
    <w:p w14:paraId="72329C3F" w14:textId="77777777" w:rsidR="004D2D68" w:rsidRDefault="004D2D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17ADF" w14:textId="77777777" w:rsidR="00275928" w:rsidRDefault="00A10647">
    <w:pPr>
      <w:pStyle w:val="Header"/>
    </w:pPr>
    <w:r w:rsidRPr="00A10647">
      <w:rPr>
        <w:noProof/>
      </w:rPr>
      <mc:AlternateContent>
        <mc:Choice Requires="wpg">
          <w:drawing>
            <wp:anchor distT="0" distB="360045" distL="114300" distR="114300" simplePos="0" relativeHeight="251661312" behindDoc="0" locked="1" layoutInCell="1" allowOverlap="1" wp14:anchorId="118FC342" wp14:editId="53426CCE">
              <wp:simplePos x="0" y="0"/>
              <wp:positionH relativeFrom="page">
                <wp:align>left</wp:align>
              </wp:positionH>
              <wp:positionV relativeFrom="page">
                <wp:align>top</wp:align>
              </wp:positionV>
              <wp:extent cx="7560000" cy="1310400"/>
              <wp:effectExtent l="0" t="0" r="3175" b="4445"/>
              <wp:wrapTopAndBottom/>
              <wp:docPr id="1577702747" name="Group 3"/>
              <wp:cNvGraphicFramePr/>
              <a:graphic xmlns:a="http://schemas.openxmlformats.org/drawingml/2006/main">
                <a:graphicData uri="http://schemas.microsoft.com/office/word/2010/wordprocessingGroup">
                  <wpg:wgp>
                    <wpg:cNvGrpSpPr/>
                    <wpg:grpSpPr>
                      <a:xfrm>
                        <a:off x="0" y="0"/>
                        <a:ext cx="7560000" cy="1310400"/>
                        <a:chOff x="0" y="0"/>
                        <a:chExt cx="7559676" cy="1310003"/>
                      </a:xfrm>
                    </wpg:grpSpPr>
                    <wps:wsp>
                      <wps:cNvPr id="324708834" name="Freeform: Shape 324708834"/>
                      <wps:cNvSpPr/>
                      <wps:spPr>
                        <a:xfrm>
                          <a:off x="0" y="167779"/>
                          <a:ext cx="7559096" cy="1142224"/>
                        </a:xfrm>
                        <a:custGeom>
                          <a:avLst/>
                          <a:gdLst>
                            <a:gd name="connsiteX0" fmla="*/ 3109835 w 7559096"/>
                            <a:gd name="connsiteY0" fmla="*/ 1071385 h 1142224"/>
                            <a:gd name="connsiteX1" fmla="*/ 3102723 w 7559096"/>
                            <a:gd name="connsiteY1" fmla="*/ 1073417 h 1142224"/>
                            <a:gd name="connsiteX2" fmla="*/ 3034026 w 7559096"/>
                            <a:gd name="connsiteY2" fmla="*/ 1109736 h 1142224"/>
                            <a:gd name="connsiteX3" fmla="*/ 3027930 w 7559096"/>
                            <a:gd name="connsiteY3" fmla="*/ 1114561 h 1142224"/>
                            <a:gd name="connsiteX4" fmla="*/ 3035676 w 7559096"/>
                            <a:gd name="connsiteY4" fmla="*/ 1116212 h 1142224"/>
                            <a:gd name="connsiteX5" fmla="*/ 3099295 w 7559096"/>
                            <a:gd name="connsiteY5" fmla="*/ 1116339 h 1142224"/>
                            <a:gd name="connsiteX6" fmla="*/ 3118597 w 7559096"/>
                            <a:gd name="connsiteY6" fmla="*/ 1097544 h 1142224"/>
                            <a:gd name="connsiteX7" fmla="*/ 3118597 w 7559096"/>
                            <a:gd name="connsiteY7" fmla="*/ 1082434 h 1142224"/>
                            <a:gd name="connsiteX8" fmla="*/ 3114025 w 7559096"/>
                            <a:gd name="connsiteY8" fmla="*/ 1072402 h 1142224"/>
                            <a:gd name="connsiteX9" fmla="*/ 3109835 w 7559096"/>
                            <a:gd name="connsiteY9" fmla="*/ 1071385 h 1142224"/>
                            <a:gd name="connsiteX10" fmla="*/ 3379803 w 7559096"/>
                            <a:gd name="connsiteY10" fmla="*/ 1070878 h 1142224"/>
                            <a:gd name="connsiteX11" fmla="*/ 3337390 w 7559096"/>
                            <a:gd name="connsiteY11" fmla="*/ 1075195 h 1142224"/>
                            <a:gd name="connsiteX12" fmla="*/ 3303993 w 7559096"/>
                            <a:gd name="connsiteY12" fmla="*/ 1082052 h 1142224"/>
                            <a:gd name="connsiteX13" fmla="*/ 3251675 w 7559096"/>
                            <a:gd name="connsiteY13" fmla="*/ 1101481 h 1142224"/>
                            <a:gd name="connsiteX14" fmla="*/ 3234151 w 7559096"/>
                            <a:gd name="connsiteY14" fmla="*/ 1108720 h 1142224"/>
                            <a:gd name="connsiteX15" fmla="*/ 3226914 w 7559096"/>
                            <a:gd name="connsiteY15" fmla="*/ 1111514 h 1142224"/>
                            <a:gd name="connsiteX16" fmla="*/ 3220945 w 7559096"/>
                            <a:gd name="connsiteY16" fmla="*/ 1114307 h 1142224"/>
                            <a:gd name="connsiteX17" fmla="*/ 3227548 w 7559096"/>
                            <a:gd name="connsiteY17" fmla="*/ 1114688 h 1142224"/>
                            <a:gd name="connsiteX18" fmla="*/ 3381707 w 7559096"/>
                            <a:gd name="connsiteY18" fmla="*/ 1109101 h 1142224"/>
                            <a:gd name="connsiteX19" fmla="*/ 3535231 w 7559096"/>
                            <a:gd name="connsiteY19" fmla="*/ 1100085 h 1142224"/>
                            <a:gd name="connsiteX20" fmla="*/ 3535104 w 7559096"/>
                            <a:gd name="connsiteY20" fmla="*/ 1099958 h 1142224"/>
                            <a:gd name="connsiteX21" fmla="*/ 3541580 w 7559096"/>
                            <a:gd name="connsiteY21" fmla="*/ 1098942 h 1142224"/>
                            <a:gd name="connsiteX22" fmla="*/ 3535485 w 7559096"/>
                            <a:gd name="connsiteY22" fmla="*/ 1096783 h 1142224"/>
                            <a:gd name="connsiteX23" fmla="*/ 3527992 w 7559096"/>
                            <a:gd name="connsiteY23" fmla="*/ 1094751 h 1142224"/>
                            <a:gd name="connsiteX24" fmla="*/ 3510088 w 7559096"/>
                            <a:gd name="connsiteY24" fmla="*/ 1089418 h 1142224"/>
                            <a:gd name="connsiteX25" fmla="*/ 3379803 w 7559096"/>
                            <a:gd name="connsiteY25" fmla="*/ 1070878 h 1142224"/>
                            <a:gd name="connsiteX26" fmla="*/ 3982087 w 7559096"/>
                            <a:gd name="connsiteY26" fmla="*/ 1026305 h 1142224"/>
                            <a:gd name="connsiteX27" fmla="*/ 3906151 w 7559096"/>
                            <a:gd name="connsiteY27" fmla="*/ 1027068 h 1142224"/>
                            <a:gd name="connsiteX28" fmla="*/ 3781579 w 7559096"/>
                            <a:gd name="connsiteY28" fmla="*/ 1066687 h 1142224"/>
                            <a:gd name="connsiteX29" fmla="*/ 3764817 w 7559096"/>
                            <a:gd name="connsiteY29" fmla="*/ 1074941 h 1142224"/>
                            <a:gd name="connsiteX30" fmla="*/ 3757833 w 7559096"/>
                            <a:gd name="connsiteY30" fmla="*/ 1078116 h 1142224"/>
                            <a:gd name="connsiteX31" fmla="*/ 3752119 w 7559096"/>
                            <a:gd name="connsiteY31" fmla="*/ 1081291 h 1142224"/>
                            <a:gd name="connsiteX32" fmla="*/ 3758722 w 7559096"/>
                            <a:gd name="connsiteY32" fmla="*/ 1081291 h 1142224"/>
                            <a:gd name="connsiteX33" fmla="*/ 3910595 w 7559096"/>
                            <a:gd name="connsiteY33" fmla="*/ 1064909 h 1142224"/>
                            <a:gd name="connsiteX34" fmla="*/ 3986405 w 7559096"/>
                            <a:gd name="connsiteY34" fmla="*/ 1056147 h 1142224"/>
                            <a:gd name="connsiteX35" fmla="*/ 4061833 w 7559096"/>
                            <a:gd name="connsiteY35" fmla="*/ 1046116 h 1142224"/>
                            <a:gd name="connsiteX36" fmla="*/ 4061706 w 7559096"/>
                            <a:gd name="connsiteY36" fmla="*/ 1046243 h 1142224"/>
                            <a:gd name="connsiteX37" fmla="*/ 4068055 w 7559096"/>
                            <a:gd name="connsiteY37" fmla="*/ 1044845 h 1142224"/>
                            <a:gd name="connsiteX38" fmla="*/ 4061833 w 7559096"/>
                            <a:gd name="connsiteY38" fmla="*/ 1043067 h 1142224"/>
                            <a:gd name="connsiteX39" fmla="*/ 4054340 w 7559096"/>
                            <a:gd name="connsiteY39" fmla="*/ 1041544 h 1142224"/>
                            <a:gd name="connsiteX40" fmla="*/ 4036182 w 7559096"/>
                            <a:gd name="connsiteY40" fmla="*/ 1037226 h 1142224"/>
                            <a:gd name="connsiteX41" fmla="*/ 3982087 w 7559096"/>
                            <a:gd name="connsiteY41" fmla="*/ 1026305 h 1142224"/>
                            <a:gd name="connsiteX42" fmla="*/ 3109581 w 7559096"/>
                            <a:gd name="connsiteY42" fmla="*/ 1013352 h 1142224"/>
                            <a:gd name="connsiteX43" fmla="*/ 3102596 w 7559096"/>
                            <a:gd name="connsiteY43" fmla="*/ 1015384 h 1142224"/>
                            <a:gd name="connsiteX44" fmla="*/ 3058660 w 7559096"/>
                            <a:gd name="connsiteY44" fmla="*/ 1039258 h 1142224"/>
                            <a:gd name="connsiteX45" fmla="*/ 3014342 w 7559096"/>
                            <a:gd name="connsiteY45" fmla="*/ 1062243 h 1142224"/>
                            <a:gd name="connsiteX46" fmla="*/ 2924565 w 7559096"/>
                            <a:gd name="connsiteY46" fmla="*/ 1107958 h 1142224"/>
                            <a:gd name="connsiteX47" fmla="*/ 2918470 w 7559096"/>
                            <a:gd name="connsiteY47" fmla="*/ 1112656 h 1142224"/>
                            <a:gd name="connsiteX48" fmla="*/ 2926216 w 7559096"/>
                            <a:gd name="connsiteY48" fmla="*/ 1114561 h 1142224"/>
                            <a:gd name="connsiteX49" fmla="*/ 2963930 w 7559096"/>
                            <a:gd name="connsiteY49" fmla="*/ 1115323 h 1142224"/>
                            <a:gd name="connsiteX50" fmla="*/ 3003168 w 7559096"/>
                            <a:gd name="connsiteY50" fmla="*/ 1106180 h 1142224"/>
                            <a:gd name="connsiteX51" fmla="*/ 3100946 w 7559096"/>
                            <a:gd name="connsiteY51" fmla="*/ 1054751 h 1142224"/>
                            <a:gd name="connsiteX52" fmla="*/ 3118343 w 7559096"/>
                            <a:gd name="connsiteY52" fmla="*/ 1025797 h 1142224"/>
                            <a:gd name="connsiteX53" fmla="*/ 3118216 w 7559096"/>
                            <a:gd name="connsiteY53" fmla="*/ 1025924 h 1142224"/>
                            <a:gd name="connsiteX54" fmla="*/ 3118216 w 7559096"/>
                            <a:gd name="connsiteY54" fmla="*/ 1024401 h 1142224"/>
                            <a:gd name="connsiteX55" fmla="*/ 3113645 w 7559096"/>
                            <a:gd name="connsiteY55" fmla="*/ 1014369 h 1142224"/>
                            <a:gd name="connsiteX56" fmla="*/ 3109581 w 7559096"/>
                            <a:gd name="connsiteY56" fmla="*/ 1013352 h 1142224"/>
                            <a:gd name="connsiteX57" fmla="*/ 2113011 w 7559096"/>
                            <a:gd name="connsiteY57" fmla="*/ 995321 h 1142224"/>
                            <a:gd name="connsiteX58" fmla="*/ 2108821 w 7559096"/>
                            <a:gd name="connsiteY58" fmla="*/ 995828 h 1142224"/>
                            <a:gd name="connsiteX59" fmla="*/ 2103106 w 7559096"/>
                            <a:gd name="connsiteY59" fmla="*/ 1005226 h 1142224"/>
                            <a:gd name="connsiteX60" fmla="*/ 2101074 w 7559096"/>
                            <a:gd name="connsiteY60" fmla="*/ 1020337 h 1142224"/>
                            <a:gd name="connsiteX61" fmla="*/ 2117202 w 7559096"/>
                            <a:gd name="connsiteY61" fmla="*/ 1041289 h 1142224"/>
                            <a:gd name="connsiteX62" fmla="*/ 2177900 w 7559096"/>
                            <a:gd name="connsiteY62" fmla="*/ 1049290 h 1142224"/>
                            <a:gd name="connsiteX63" fmla="*/ 2178027 w 7559096"/>
                            <a:gd name="connsiteY63" fmla="*/ 1049290 h 1142224"/>
                            <a:gd name="connsiteX64" fmla="*/ 2185773 w 7559096"/>
                            <a:gd name="connsiteY64" fmla="*/ 1048655 h 1142224"/>
                            <a:gd name="connsiteX65" fmla="*/ 2180566 w 7559096"/>
                            <a:gd name="connsiteY65" fmla="*/ 1042941 h 1142224"/>
                            <a:gd name="connsiteX66" fmla="*/ 2119614 w 7559096"/>
                            <a:gd name="connsiteY66" fmla="*/ 998241 h 1142224"/>
                            <a:gd name="connsiteX67" fmla="*/ 2113011 w 7559096"/>
                            <a:gd name="connsiteY67" fmla="*/ 995321 h 1142224"/>
                            <a:gd name="connsiteX68" fmla="*/ 3975102 w 7559096"/>
                            <a:gd name="connsiteY68" fmla="*/ 967510 h 1142224"/>
                            <a:gd name="connsiteX69" fmla="*/ 3899548 w 7559096"/>
                            <a:gd name="connsiteY69" fmla="*/ 968273 h 1142224"/>
                            <a:gd name="connsiteX70" fmla="*/ 3775865 w 7559096"/>
                            <a:gd name="connsiteY70" fmla="*/ 1007892 h 1142224"/>
                            <a:gd name="connsiteX71" fmla="*/ 3643548 w 7559096"/>
                            <a:gd name="connsiteY71" fmla="*/ 1047639 h 1142224"/>
                            <a:gd name="connsiteX72" fmla="*/ 3506278 w 7559096"/>
                            <a:gd name="connsiteY72" fmla="*/ 1030496 h 1142224"/>
                            <a:gd name="connsiteX73" fmla="*/ 3377135 w 7559096"/>
                            <a:gd name="connsiteY73" fmla="*/ 1011956 h 1142224"/>
                            <a:gd name="connsiteX74" fmla="*/ 3335104 w 7559096"/>
                            <a:gd name="connsiteY74" fmla="*/ 1016274 h 1142224"/>
                            <a:gd name="connsiteX75" fmla="*/ 3302088 w 7559096"/>
                            <a:gd name="connsiteY75" fmla="*/ 1023131 h 1142224"/>
                            <a:gd name="connsiteX76" fmla="*/ 3250152 w 7559096"/>
                            <a:gd name="connsiteY76" fmla="*/ 1042560 h 1142224"/>
                            <a:gd name="connsiteX77" fmla="*/ 3195802 w 7559096"/>
                            <a:gd name="connsiteY77" fmla="*/ 1059703 h 1142224"/>
                            <a:gd name="connsiteX78" fmla="*/ 3172057 w 7559096"/>
                            <a:gd name="connsiteY78" fmla="*/ 1065036 h 1142224"/>
                            <a:gd name="connsiteX79" fmla="*/ 3162025 w 7559096"/>
                            <a:gd name="connsiteY79" fmla="*/ 1067068 h 1142224"/>
                            <a:gd name="connsiteX80" fmla="*/ 3142977 w 7559096"/>
                            <a:gd name="connsiteY80" fmla="*/ 1089799 h 1142224"/>
                            <a:gd name="connsiteX81" fmla="*/ 3142977 w 7559096"/>
                            <a:gd name="connsiteY81" fmla="*/ 1094497 h 1142224"/>
                            <a:gd name="connsiteX82" fmla="*/ 3148565 w 7559096"/>
                            <a:gd name="connsiteY82" fmla="*/ 1106434 h 1142224"/>
                            <a:gd name="connsiteX83" fmla="*/ 3161771 w 7559096"/>
                            <a:gd name="connsiteY83" fmla="*/ 1109228 h 1142224"/>
                            <a:gd name="connsiteX84" fmla="*/ 3170914 w 7559096"/>
                            <a:gd name="connsiteY84" fmla="*/ 1107323 h 1142224"/>
                            <a:gd name="connsiteX85" fmla="*/ 3192628 w 7559096"/>
                            <a:gd name="connsiteY85" fmla="*/ 1102498 h 1142224"/>
                            <a:gd name="connsiteX86" fmla="*/ 3243676 w 7559096"/>
                            <a:gd name="connsiteY86" fmla="*/ 1086370 h 1142224"/>
                            <a:gd name="connsiteX87" fmla="*/ 3298406 w 7559096"/>
                            <a:gd name="connsiteY87" fmla="*/ 1066052 h 1142224"/>
                            <a:gd name="connsiteX88" fmla="*/ 3333962 w 7559096"/>
                            <a:gd name="connsiteY88" fmla="*/ 1058815 h 1142224"/>
                            <a:gd name="connsiteX89" fmla="*/ 3379040 w 7559096"/>
                            <a:gd name="connsiteY89" fmla="*/ 1054115 h 1142224"/>
                            <a:gd name="connsiteX90" fmla="*/ 3516564 w 7559096"/>
                            <a:gd name="connsiteY90" fmla="*/ 1073544 h 1142224"/>
                            <a:gd name="connsiteX91" fmla="*/ 3646976 w 7559096"/>
                            <a:gd name="connsiteY91" fmla="*/ 1089672 h 1142224"/>
                            <a:gd name="connsiteX92" fmla="*/ 3772564 w 7559096"/>
                            <a:gd name="connsiteY92" fmla="*/ 1051956 h 1142224"/>
                            <a:gd name="connsiteX93" fmla="*/ 3904246 w 7559096"/>
                            <a:gd name="connsiteY93" fmla="*/ 1010178 h 1142224"/>
                            <a:gd name="connsiteX94" fmla="*/ 3985261 w 7559096"/>
                            <a:gd name="connsiteY94" fmla="*/ 1009417 h 1142224"/>
                            <a:gd name="connsiteX95" fmla="*/ 4041769 w 7559096"/>
                            <a:gd name="connsiteY95" fmla="*/ 1020718 h 1142224"/>
                            <a:gd name="connsiteX96" fmla="*/ 4103610 w 7559096"/>
                            <a:gd name="connsiteY96" fmla="*/ 1028591 h 1142224"/>
                            <a:gd name="connsiteX97" fmla="*/ 4130404 w 7559096"/>
                            <a:gd name="connsiteY97" fmla="*/ 1029861 h 1142224"/>
                            <a:gd name="connsiteX98" fmla="*/ 4141833 w 7559096"/>
                            <a:gd name="connsiteY98" fmla="*/ 1030242 h 1142224"/>
                            <a:gd name="connsiteX99" fmla="*/ 4154404 w 7559096"/>
                            <a:gd name="connsiteY99" fmla="*/ 1025163 h 1142224"/>
                            <a:gd name="connsiteX100" fmla="*/ 4154658 w 7559096"/>
                            <a:gd name="connsiteY100" fmla="*/ 1025163 h 1142224"/>
                            <a:gd name="connsiteX101" fmla="*/ 4158341 w 7559096"/>
                            <a:gd name="connsiteY101" fmla="*/ 1012337 h 1142224"/>
                            <a:gd name="connsiteX102" fmla="*/ 4157705 w 7559096"/>
                            <a:gd name="connsiteY102" fmla="*/ 1007639 h 1142224"/>
                            <a:gd name="connsiteX103" fmla="*/ 4135737 w 7559096"/>
                            <a:gd name="connsiteY103" fmla="*/ 988464 h 1142224"/>
                            <a:gd name="connsiteX104" fmla="*/ 4123293 w 7559096"/>
                            <a:gd name="connsiteY104" fmla="*/ 988083 h 1142224"/>
                            <a:gd name="connsiteX105" fmla="*/ 4094214 w 7559096"/>
                            <a:gd name="connsiteY105" fmla="*/ 986559 h 1142224"/>
                            <a:gd name="connsiteX106" fmla="*/ 4028944 w 7559096"/>
                            <a:gd name="connsiteY106" fmla="*/ 978431 h 1142224"/>
                            <a:gd name="connsiteX107" fmla="*/ 3975102 w 7559096"/>
                            <a:gd name="connsiteY107" fmla="*/ 967510 h 1142224"/>
                            <a:gd name="connsiteX108" fmla="*/ 1767043 w 7559096"/>
                            <a:gd name="connsiteY108" fmla="*/ 966543 h 1142224"/>
                            <a:gd name="connsiteX109" fmla="*/ 1715552 w 7559096"/>
                            <a:gd name="connsiteY109" fmla="*/ 978940 h 1142224"/>
                            <a:gd name="connsiteX110" fmla="*/ 1698409 w 7559096"/>
                            <a:gd name="connsiteY110" fmla="*/ 983765 h 1142224"/>
                            <a:gd name="connsiteX111" fmla="*/ 1691297 w 7559096"/>
                            <a:gd name="connsiteY111" fmla="*/ 985543 h 1142224"/>
                            <a:gd name="connsiteX112" fmla="*/ 1685457 w 7559096"/>
                            <a:gd name="connsiteY112" fmla="*/ 987575 h 1142224"/>
                            <a:gd name="connsiteX113" fmla="*/ 1691425 w 7559096"/>
                            <a:gd name="connsiteY113" fmla="*/ 988717 h 1142224"/>
                            <a:gd name="connsiteX114" fmla="*/ 1980314 w 7559096"/>
                            <a:gd name="connsiteY114" fmla="*/ 1023131 h 1142224"/>
                            <a:gd name="connsiteX115" fmla="*/ 1980439 w 7559096"/>
                            <a:gd name="connsiteY115" fmla="*/ 1023131 h 1142224"/>
                            <a:gd name="connsiteX116" fmla="*/ 1986789 w 7559096"/>
                            <a:gd name="connsiteY116" fmla="*/ 1023385 h 1142224"/>
                            <a:gd name="connsiteX117" fmla="*/ 1981456 w 7559096"/>
                            <a:gd name="connsiteY117" fmla="*/ 1020084 h 1142224"/>
                            <a:gd name="connsiteX118" fmla="*/ 1974853 w 7559096"/>
                            <a:gd name="connsiteY118" fmla="*/ 1016654 h 1142224"/>
                            <a:gd name="connsiteX119" fmla="*/ 1958980 w 7559096"/>
                            <a:gd name="connsiteY119" fmla="*/ 1007892 h 1142224"/>
                            <a:gd name="connsiteX120" fmla="*/ 1839868 w 7559096"/>
                            <a:gd name="connsiteY120" fmla="*/ 967003 h 1142224"/>
                            <a:gd name="connsiteX121" fmla="*/ 1767043 w 7559096"/>
                            <a:gd name="connsiteY121" fmla="*/ 966543 h 1142224"/>
                            <a:gd name="connsiteX122" fmla="*/ 634030 w 7559096"/>
                            <a:gd name="connsiteY122" fmla="*/ 962558 h 1142224"/>
                            <a:gd name="connsiteX123" fmla="*/ 596697 w 7559096"/>
                            <a:gd name="connsiteY123" fmla="*/ 965732 h 1142224"/>
                            <a:gd name="connsiteX124" fmla="*/ 542601 w 7559096"/>
                            <a:gd name="connsiteY124" fmla="*/ 986939 h 1142224"/>
                            <a:gd name="connsiteX125" fmla="*/ 537903 w 7559096"/>
                            <a:gd name="connsiteY125" fmla="*/ 989098 h 1142224"/>
                            <a:gd name="connsiteX126" fmla="*/ 543110 w 7559096"/>
                            <a:gd name="connsiteY126" fmla="*/ 988844 h 1142224"/>
                            <a:gd name="connsiteX127" fmla="*/ 617903 w 7559096"/>
                            <a:gd name="connsiteY127" fmla="*/ 981860 h 1142224"/>
                            <a:gd name="connsiteX128" fmla="*/ 692569 w 7559096"/>
                            <a:gd name="connsiteY128" fmla="*/ 976399 h 1142224"/>
                            <a:gd name="connsiteX129" fmla="*/ 692569 w 7559096"/>
                            <a:gd name="connsiteY129" fmla="*/ 976526 h 1142224"/>
                            <a:gd name="connsiteX130" fmla="*/ 697522 w 7559096"/>
                            <a:gd name="connsiteY130" fmla="*/ 975892 h 1142224"/>
                            <a:gd name="connsiteX131" fmla="*/ 692569 w 7559096"/>
                            <a:gd name="connsiteY131" fmla="*/ 974621 h 1142224"/>
                            <a:gd name="connsiteX132" fmla="*/ 3109326 w 7559096"/>
                            <a:gd name="connsiteY132" fmla="*/ 955320 h 1142224"/>
                            <a:gd name="connsiteX133" fmla="*/ 3102342 w 7559096"/>
                            <a:gd name="connsiteY133" fmla="*/ 957351 h 1142224"/>
                            <a:gd name="connsiteX134" fmla="*/ 3067295 w 7559096"/>
                            <a:gd name="connsiteY134" fmla="*/ 976653 h 1142224"/>
                            <a:gd name="connsiteX135" fmla="*/ 3031994 w 7559096"/>
                            <a:gd name="connsiteY135" fmla="*/ 995321 h 1142224"/>
                            <a:gd name="connsiteX136" fmla="*/ 2960629 w 7559096"/>
                            <a:gd name="connsiteY136" fmla="*/ 1032401 h 1142224"/>
                            <a:gd name="connsiteX137" fmla="*/ 2888248 w 7559096"/>
                            <a:gd name="connsiteY137" fmla="*/ 1068465 h 1142224"/>
                            <a:gd name="connsiteX138" fmla="*/ 2814978 w 7559096"/>
                            <a:gd name="connsiteY138" fmla="*/ 1104021 h 1142224"/>
                            <a:gd name="connsiteX139" fmla="*/ 2808756 w 7559096"/>
                            <a:gd name="connsiteY139" fmla="*/ 1108593 h 1142224"/>
                            <a:gd name="connsiteX140" fmla="*/ 2816375 w 7559096"/>
                            <a:gd name="connsiteY140" fmla="*/ 1110498 h 1142224"/>
                            <a:gd name="connsiteX141" fmla="*/ 2854089 w 7559096"/>
                            <a:gd name="connsiteY141" fmla="*/ 1111894 h 1142224"/>
                            <a:gd name="connsiteX142" fmla="*/ 2893581 w 7559096"/>
                            <a:gd name="connsiteY142" fmla="*/ 1103640 h 1142224"/>
                            <a:gd name="connsiteX143" fmla="*/ 2946152 w 7559096"/>
                            <a:gd name="connsiteY143" fmla="*/ 1077862 h 1142224"/>
                            <a:gd name="connsiteX144" fmla="*/ 2998216 w 7559096"/>
                            <a:gd name="connsiteY144" fmla="*/ 1051068 h 1142224"/>
                            <a:gd name="connsiteX145" fmla="*/ 3100818 w 7559096"/>
                            <a:gd name="connsiteY145" fmla="*/ 996718 h 1142224"/>
                            <a:gd name="connsiteX146" fmla="*/ 3117962 w 7559096"/>
                            <a:gd name="connsiteY146" fmla="*/ 967764 h 1142224"/>
                            <a:gd name="connsiteX147" fmla="*/ 3117834 w 7559096"/>
                            <a:gd name="connsiteY147" fmla="*/ 967891 h 1142224"/>
                            <a:gd name="connsiteX148" fmla="*/ 3117834 w 7559096"/>
                            <a:gd name="connsiteY148" fmla="*/ 966368 h 1142224"/>
                            <a:gd name="connsiteX149" fmla="*/ 3113390 w 7559096"/>
                            <a:gd name="connsiteY149" fmla="*/ 956336 h 1142224"/>
                            <a:gd name="connsiteX150" fmla="*/ 3109326 w 7559096"/>
                            <a:gd name="connsiteY150" fmla="*/ 955320 h 1142224"/>
                            <a:gd name="connsiteX151" fmla="*/ 2120503 w 7559096"/>
                            <a:gd name="connsiteY151" fmla="*/ 937668 h 1142224"/>
                            <a:gd name="connsiteX152" fmla="*/ 2116439 w 7559096"/>
                            <a:gd name="connsiteY152" fmla="*/ 938177 h 1142224"/>
                            <a:gd name="connsiteX153" fmla="*/ 2110725 w 7559096"/>
                            <a:gd name="connsiteY153" fmla="*/ 947574 h 1142224"/>
                            <a:gd name="connsiteX154" fmla="*/ 2110472 w 7559096"/>
                            <a:gd name="connsiteY154" fmla="*/ 949098 h 1142224"/>
                            <a:gd name="connsiteX155" fmla="*/ 2123551 w 7559096"/>
                            <a:gd name="connsiteY155" fmla="*/ 979955 h 1142224"/>
                            <a:gd name="connsiteX156" fmla="*/ 2210788 w 7559096"/>
                            <a:gd name="connsiteY156" fmla="*/ 1043703 h 1142224"/>
                            <a:gd name="connsiteX157" fmla="*/ 2247360 w 7559096"/>
                            <a:gd name="connsiteY157" fmla="*/ 1058179 h 1142224"/>
                            <a:gd name="connsiteX158" fmla="*/ 2283931 w 7559096"/>
                            <a:gd name="connsiteY158" fmla="*/ 1062750 h 1142224"/>
                            <a:gd name="connsiteX159" fmla="*/ 2283931 w 7559096"/>
                            <a:gd name="connsiteY159" fmla="*/ 1062623 h 1142224"/>
                            <a:gd name="connsiteX160" fmla="*/ 2291678 w 7559096"/>
                            <a:gd name="connsiteY160" fmla="*/ 1061989 h 1142224"/>
                            <a:gd name="connsiteX161" fmla="*/ 2286471 w 7559096"/>
                            <a:gd name="connsiteY161" fmla="*/ 1056401 h 1142224"/>
                            <a:gd name="connsiteX162" fmla="*/ 2127107 w 7559096"/>
                            <a:gd name="connsiteY162" fmla="*/ 940590 h 1142224"/>
                            <a:gd name="connsiteX163" fmla="*/ 2120503 w 7559096"/>
                            <a:gd name="connsiteY163" fmla="*/ 937668 h 1142224"/>
                            <a:gd name="connsiteX164" fmla="*/ 1341584 w 7559096"/>
                            <a:gd name="connsiteY164" fmla="*/ 925732 h 1142224"/>
                            <a:gd name="connsiteX165" fmla="*/ 1270092 w 7559096"/>
                            <a:gd name="connsiteY165" fmla="*/ 931065 h 1142224"/>
                            <a:gd name="connsiteX166" fmla="*/ 1220441 w 7559096"/>
                            <a:gd name="connsiteY166" fmla="*/ 948208 h 1142224"/>
                            <a:gd name="connsiteX167" fmla="*/ 1203934 w 7559096"/>
                            <a:gd name="connsiteY167" fmla="*/ 954685 h 1142224"/>
                            <a:gd name="connsiteX168" fmla="*/ 1197077 w 7559096"/>
                            <a:gd name="connsiteY168" fmla="*/ 957097 h 1142224"/>
                            <a:gd name="connsiteX169" fmla="*/ 1191489 w 7559096"/>
                            <a:gd name="connsiteY169" fmla="*/ 959638 h 1142224"/>
                            <a:gd name="connsiteX170" fmla="*/ 1197584 w 7559096"/>
                            <a:gd name="connsiteY170" fmla="*/ 960273 h 1142224"/>
                            <a:gd name="connsiteX171" fmla="*/ 1268822 w 7559096"/>
                            <a:gd name="connsiteY171" fmla="*/ 961288 h 1142224"/>
                            <a:gd name="connsiteX172" fmla="*/ 1340060 w 7559096"/>
                            <a:gd name="connsiteY172" fmla="*/ 963829 h 1142224"/>
                            <a:gd name="connsiteX173" fmla="*/ 1482409 w 7559096"/>
                            <a:gd name="connsiteY173" fmla="*/ 971066 h 1142224"/>
                            <a:gd name="connsiteX174" fmla="*/ 1482409 w 7559096"/>
                            <a:gd name="connsiteY174" fmla="*/ 971193 h 1142224"/>
                            <a:gd name="connsiteX175" fmla="*/ 1488505 w 7559096"/>
                            <a:gd name="connsiteY175" fmla="*/ 970940 h 1142224"/>
                            <a:gd name="connsiteX176" fmla="*/ 1483171 w 7559096"/>
                            <a:gd name="connsiteY176" fmla="*/ 968018 h 1142224"/>
                            <a:gd name="connsiteX177" fmla="*/ 1476568 w 7559096"/>
                            <a:gd name="connsiteY177" fmla="*/ 965098 h 1142224"/>
                            <a:gd name="connsiteX178" fmla="*/ 1460695 w 7559096"/>
                            <a:gd name="connsiteY178" fmla="*/ 957479 h 1142224"/>
                            <a:gd name="connsiteX179" fmla="*/ 1412441 w 7559096"/>
                            <a:gd name="connsiteY179" fmla="*/ 936780 h 1142224"/>
                            <a:gd name="connsiteX180" fmla="*/ 1381330 w 7559096"/>
                            <a:gd name="connsiteY180" fmla="*/ 929287 h 1142224"/>
                            <a:gd name="connsiteX181" fmla="*/ 1341584 w 7559096"/>
                            <a:gd name="connsiteY181" fmla="*/ 925732 h 1142224"/>
                            <a:gd name="connsiteX182" fmla="*/ 4702212 w 7559096"/>
                            <a:gd name="connsiteY182" fmla="*/ 922303 h 1142224"/>
                            <a:gd name="connsiteX183" fmla="*/ 4663355 w 7559096"/>
                            <a:gd name="connsiteY183" fmla="*/ 930177 h 1142224"/>
                            <a:gd name="connsiteX184" fmla="*/ 4608499 w 7559096"/>
                            <a:gd name="connsiteY184" fmla="*/ 956970 h 1142224"/>
                            <a:gd name="connsiteX185" fmla="*/ 4603673 w 7559096"/>
                            <a:gd name="connsiteY185" fmla="*/ 959638 h 1142224"/>
                            <a:gd name="connsiteX186" fmla="*/ 4609134 w 7559096"/>
                            <a:gd name="connsiteY186" fmla="*/ 958875 h 1142224"/>
                            <a:gd name="connsiteX187" fmla="*/ 4687229 w 7559096"/>
                            <a:gd name="connsiteY187" fmla="*/ 944018 h 1142224"/>
                            <a:gd name="connsiteX188" fmla="*/ 4765324 w 7559096"/>
                            <a:gd name="connsiteY188" fmla="*/ 927510 h 1142224"/>
                            <a:gd name="connsiteX189" fmla="*/ 4765451 w 7559096"/>
                            <a:gd name="connsiteY189" fmla="*/ 927510 h 1142224"/>
                            <a:gd name="connsiteX190" fmla="*/ 4770657 w 7559096"/>
                            <a:gd name="connsiteY190" fmla="*/ 926113 h 1142224"/>
                            <a:gd name="connsiteX191" fmla="*/ 4765324 w 7559096"/>
                            <a:gd name="connsiteY191" fmla="*/ 925605 h 1142224"/>
                            <a:gd name="connsiteX192" fmla="*/ 624506 w 7559096"/>
                            <a:gd name="connsiteY192" fmla="*/ 913541 h 1142224"/>
                            <a:gd name="connsiteX193" fmla="*/ 586919 w 7559096"/>
                            <a:gd name="connsiteY193" fmla="*/ 916843 h 1142224"/>
                            <a:gd name="connsiteX194" fmla="*/ 476570 w 7559096"/>
                            <a:gd name="connsiteY194" fmla="*/ 960019 h 1142224"/>
                            <a:gd name="connsiteX195" fmla="*/ 367110 w 7559096"/>
                            <a:gd name="connsiteY195" fmla="*/ 1004972 h 1142224"/>
                            <a:gd name="connsiteX196" fmla="*/ 362411 w 7559096"/>
                            <a:gd name="connsiteY196" fmla="*/ 1007258 h 1142224"/>
                            <a:gd name="connsiteX197" fmla="*/ 367617 w 7559096"/>
                            <a:gd name="connsiteY197" fmla="*/ 1007004 h 1142224"/>
                            <a:gd name="connsiteX198" fmla="*/ 455617 w 7559096"/>
                            <a:gd name="connsiteY198" fmla="*/ 996972 h 1142224"/>
                            <a:gd name="connsiteX199" fmla="*/ 493459 w 7559096"/>
                            <a:gd name="connsiteY199" fmla="*/ 987829 h 1142224"/>
                            <a:gd name="connsiteX200" fmla="*/ 594284 w 7559096"/>
                            <a:gd name="connsiteY200" fmla="*/ 948208 h 1142224"/>
                            <a:gd name="connsiteX201" fmla="*/ 614602 w 7559096"/>
                            <a:gd name="connsiteY201" fmla="*/ 941097 h 1142224"/>
                            <a:gd name="connsiteX202" fmla="*/ 614983 w 7559096"/>
                            <a:gd name="connsiteY202" fmla="*/ 941097 h 1142224"/>
                            <a:gd name="connsiteX203" fmla="*/ 741967 w 7559096"/>
                            <a:gd name="connsiteY203" fmla="*/ 967257 h 1142224"/>
                            <a:gd name="connsiteX204" fmla="*/ 761268 w 7559096"/>
                            <a:gd name="connsiteY204" fmla="*/ 969669 h 1142224"/>
                            <a:gd name="connsiteX205" fmla="*/ 780697 w 7559096"/>
                            <a:gd name="connsiteY205" fmla="*/ 970305 h 1142224"/>
                            <a:gd name="connsiteX206" fmla="*/ 859680 w 7559096"/>
                            <a:gd name="connsiteY206" fmla="*/ 966241 h 1142224"/>
                            <a:gd name="connsiteX207" fmla="*/ 859554 w 7559096"/>
                            <a:gd name="connsiteY207" fmla="*/ 966114 h 1142224"/>
                            <a:gd name="connsiteX208" fmla="*/ 864505 w 7559096"/>
                            <a:gd name="connsiteY208" fmla="*/ 965606 h 1142224"/>
                            <a:gd name="connsiteX209" fmla="*/ 859680 w 7559096"/>
                            <a:gd name="connsiteY209" fmla="*/ 964209 h 1142224"/>
                            <a:gd name="connsiteX210" fmla="*/ 742728 w 7559096"/>
                            <a:gd name="connsiteY210" fmla="*/ 937796 h 1142224"/>
                            <a:gd name="connsiteX211" fmla="*/ 3967991 w 7559096"/>
                            <a:gd name="connsiteY211" fmla="*/ 909097 h 1142224"/>
                            <a:gd name="connsiteX212" fmla="*/ 3892944 w 7559096"/>
                            <a:gd name="connsiteY212" fmla="*/ 909731 h 1142224"/>
                            <a:gd name="connsiteX213" fmla="*/ 3770023 w 7559096"/>
                            <a:gd name="connsiteY213" fmla="*/ 949225 h 1142224"/>
                            <a:gd name="connsiteX214" fmla="*/ 3638723 w 7559096"/>
                            <a:gd name="connsiteY214" fmla="*/ 988971 h 1142224"/>
                            <a:gd name="connsiteX215" fmla="*/ 3502468 w 7559096"/>
                            <a:gd name="connsiteY215" fmla="*/ 971828 h 1142224"/>
                            <a:gd name="connsiteX216" fmla="*/ 3374469 w 7559096"/>
                            <a:gd name="connsiteY216" fmla="*/ 953162 h 1142224"/>
                            <a:gd name="connsiteX217" fmla="*/ 3332691 w 7559096"/>
                            <a:gd name="connsiteY217" fmla="*/ 957479 h 1142224"/>
                            <a:gd name="connsiteX218" fmla="*/ 3299930 w 7559096"/>
                            <a:gd name="connsiteY218" fmla="*/ 964209 h 1142224"/>
                            <a:gd name="connsiteX219" fmla="*/ 3248501 w 7559096"/>
                            <a:gd name="connsiteY219" fmla="*/ 983638 h 1142224"/>
                            <a:gd name="connsiteX220" fmla="*/ 3194660 w 7559096"/>
                            <a:gd name="connsiteY220" fmla="*/ 1000782 h 1142224"/>
                            <a:gd name="connsiteX221" fmla="*/ 3171168 w 7559096"/>
                            <a:gd name="connsiteY221" fmla="*/ 1006114 h 1142224"/>
                            <a:gd name="connsiteX222" fmla="*/ 3161136 w 7559096"/>
                            <a:gd name="connsiteY222" fmla="*/ 1008146 h 1142224"/>
                            <a:gd name="connsiteX223" fmla="*/ 3142343 w 7559096"/>
                            <a:gd name="connsiteY223" fmla="*/ 1030877 h 1142224"/>
                            <a:gd name="connsiteX224" fmla="*/ 3142597 w 7559096"/>
                            <a:gd name="connsiteY224" fmla="*/ 1031004 h 1142224"/>
                            <a:gd name="connsiteX225" fmla="*/ 3142597 w 7559096"/>
                            <a:gd name="connsiteY225" fmla="*/ 1035703 h 1142224"/>
                            <a:gd name="connsiteX226" fmla="*/ 3148183 w 7559096"/>
                            <a:gd name="connsiteY226" fmla="*/ 1047639 h 1142224"/>
                            <a:gd name="connsiteX227" fmla="*/ 3161264 w 7559096"/>
                            <a:gd name="connsiteY227" fmla="*/ 1050433 h 1142224"/>
                            <a:gd name="connsiteX228" fmla="*/ 3170279 w 7559096"/>
                            <a:gd name="connsiteY228" fmla="*/ 1048528 h 1142224"/>
                            <a:gd name="connsiteX229" fmla="*/ 3191740 w 7559096"/>
                            <a:gd name="connsiteY229" fmla="*/ 1043703 h 1142224"/>
                            <a:gd name="connsiteX230" fmla="*/ 3242279 w 7559096"/>
                            <a:gd name="connsiteY230" fmla="*/ 1027575 h 1142224"/>
                            <a:gd name="connsiteX231" fmla="*/ 3296501 w 7559096"/>
                            <a:gd name="connsiteY231" fmla="*/ 1007258 h 1142224"/>
                            <a:gd name="connsiteX232" fmla="*/ 3331803 w 7559096"/>
                            <a:gd name="connsiteY232" fmla="*/ 1000019 h 1142224"/>
                            <a:gd name="connsiteX233" fmla="*/ 3376500 w 7559096"/>
                            <a:gd name="connsiteY233" fmla="*/ 995321 h 1142224"/>
                            <a:gd name="connsiteX234" fmla="*/ 3512881 w 7559096"/>
                            <a:gd name="connsiteY234" fmla="*/ 1014750 h 1142224"/>
                            <a:gd name="connsiteX235" fmla="*/ 3642405 w 7559096"/>
                            <a:gd name="connsiteY235" fmla="*/ 1031004 h 1142224"/>
                            <a:gd name="connsiteX236" fmla="*/ 3767103 w 7559096"/>
                            <a:gd name="connsiteY236" fmla="*/ 993416 h 1142224"/>
                            <a:gd name="connsiteX237" fmla="*/ 3897897 w 7559096"/>
                            <a:gd name="connsiteY237" fmla="*/ 951764 h 1142224"/>
                            <a:gd name="connsiteX238" fmla="*/ 3978404 w 7559096"/>
                            <a:gd name="connsiteY238" fmla="*/ 951003 h 1142224"/>
                            <a:gd name="connsiteX239" fmla="*/ 4034531 w 7559096"/>
                            <a:gd name="connsiteY239" fmla="*/ 962304 h 1142224"/>
                            <a:gd name="connsiteX240" fmla="*/ 4095992 w 7559096"/>
                            <a:gd name="connsiteY240" fmla="*/ 970177 h 1142224"/>
                            <a:gd name="connsiteX241" fmla="*/ 4122658 w 7559096"/>
                            <a:gd name="connsiteY241" fmla="*/ 971574 h 1142224"/>
                            <a:gd name="connsiteX242" fmla="*/ 4133959 w 7559096"/>
                            <a:gd name="connsiteY242" fmla="*/ 971955 h 1142224"/>
                            <a:gd name="connsiteX243" fmla="*/ 4146404 w 7559096"/>
                            <a:gd name="connsiteY243" fmla="*/ 966876 h 1142224"/>
                            <a:gd name="connsiteX244" fmla="*/ 4150086 w 7559096"/>
                            <a:gd name="connsiteY244" fmla="*/ 954050 h 1142224"/>
                            <a:gd name="connsiteX245" fmla="*/ 4149451 w 7559096"/>
                            <a:gd name="connsiteY245" fmla="*/ 949352 h 1142224"/>
                            <a:gd name="connsiteX246" fmla="*/ 4127610 w 7559096"/>
                            <a:gd name="connsiteY246" fmla="*/ 930177 h 1142224"/>
                            <a:gd name="connsiteX247" fmla="*/ 4115292 w 7559096"/>
                            <a:gd name="connsiteY247" fmla="*/ 929796 h 1142224"/>
                            <a:gd name="connsiteX248" fmla="*/ 4086341 w 7559096"/>
                            <a:gd name="connsiteY248" fmla="*/ 928272 h 1142224"/>
                            <a:gd name="connsiteX249" fmla="*/ 4021452 w 7559096"/>
                            <a:gd name="connsiteY249" fmla="*/ 920017 h 1142224"/>
                            <a:gd name="connsiteX250" fmla="*/ 3967991 w 7559096"/>
                            <a:gd name="connsiteY250" fmla="*/ 909097 h 1142224"/>
                            <a:gd name="connsiteX251" fmla="*/ 3108945 w 7559096"/>
                            <a:gd name="connsiteY251" fmla="*/ 897034 h 1142224"/>
                            <a:gd name="connsiteX252" fmla="*/ 3102088 w 7559096"/>
                            <a:gd name="connsiteY252" fmla="*/ 899065 h 1142224"/>
                            <a:gd name="connsiteX253" fmla="*/ 2705391 w 7559096"/>
                            <a:gd name="connsiteY253" fmla="*/ 1097544 h 1142224"/>
                            <a:gd name="connsiteX254" fmla="*/ 2699041 w 7559096"/>
                            <a:gd name="connsiteY254" fmla="*/ 1102117 h 1142224"/>
                            <a:gd name="connsiteX255" fmla="*/ 2706661 w 7559096"/>
                            <a:gd name="connsiteY255" fmla="*/ 1104149 h 1142224"/>
                            <a:gd name="connsiteX256" fmla="*/ 2744375 w 7559096"/>
                            <a:gd name="connsiteY256" fmla="*/ 1106308 h 1142224"/>
                            <a:gd name="connsiteX257" fmla="*/ 2783994 w 7559096"/>
                            <a:gd name="connsiteY257" fmla="*/ 1098942 h 1142224"/>
                            <a:gd name="connsiteX258" fmla="*/ 2864755 w 7559096"/>
                            <a:gd name="connsiteY258" fmla="*/ 1060465 h 1142224"/>
                            <a:gd name="connsiteX259" fmla="*/ 2944501 w 7559096"/>
                            <a:gd name="connsiteY259" fmla="*/ 1021226 h 1142224"/>
                            <a:gd name="connsiteX260" fmla="*/ 3023105 w 7559096"/>
                            <a:gd name="connsiteY260" fmla="*/ 980336 h 1142224"/>
                            <a:gd name="connsiteX261" fmla="*/ 3061962 w 7559096"/>
                            <a:gd name="connsiteY261" fmla="*/ 959892 h 1142224"/>
                            <a:gd name="connsiteX262" fmla="*/ 3100564 w 7559096"/>
                            <a:gd name="connsiteY262" fmla="*/ 938685 h 1142224"/>
                            <a:gd name="connsiteX263" fmla="*/ 3117580 w 7559096"/>
                            <a:gd name="connsiteY263" fmla="*/ 909731 h 1142224"/>
                            <a:gd name="connsiteX264" fmla="*/ 3117453 w 7559096"/>
                            <a:gd name="connsiteY264" fmla="*/ 909604 h 1142224"/>
                            <a:gd name="connsiteX265" fmla="*/ 3117453 w 7559096"/>
                            <a:gd name="connsiteY265" fmla="*/ 908081 h 1142224"/>
                            <a:gd name="connsiteX266" fmla="*/ 3113009 w 7559096"/>
                            <a:gd name="connsiteY266" fmla="*/ 898049 h 1142224"/>
                            <a:gd name="connsiteX267" fmla="*/ 3108945 w 7559096"/>
                            <a:gd name="connsiteY267" fmla="*/ 897034 h 1142224"/>
                            <a:gd name="connsiteX268" fmla="*/ 2128122 w 7559096"/>
                            <a:gd name="connsiteY268" fmla="*/ 880017 h 1142224"/>
                            <a:gd name="connsiteX269" fmla="*/ 2124059 w 7559096"/>
                            <a:gd name="connsiteY269" fmla="*/ 880525 h 1142224"/>
                            <a:gd name="connsiteX270" fmla="*/ 2118344 w 7559096"/>
                            <a:gd name="connsiteY270" fmla="*/ 889922 h 1142224"/>
                            <a:gd name="connsiteX271" fmla="*/ 2118090 w 7559096"/>
                            <a:gd name="connsiteY271" fmla="*/ 891446 h 1142224"/>
                            <a:gd name="connsiteX272" fmla="*/ 2131169 w 7559096"/>
                            <a:gd name="connsiteY272" fmla="*/ 922303 h 1142224"/>
                            <a:gd name="connsiteX273" fmla="*/ 2223487 w 7559096"/>
                            <a:gd name="connsiteY273" fmla="*/ 989861 h 1142224"/>
                            <a:gd name="connsiteX274" fmla="*/ 2317074 w 7559096"/>
                            <a:gd name="connsiteY274" fmla="*/ 1056910 h 1142224"/>
                            <a:gd name="connsiteX275" fmla="*/ 2354027 w 7559096"/>
                            <a:gd name="connsiteY275" fmla="*/ 1071132 h 1142224"/>
                            <a:gd name="connsiteX276" fmla="*/ 2390979 w 7559096"/>
                            <a:gd name="connsiteY276" fmla="*/ 1075449 h 1142224"/>
                            <a:gd name="connsiteX277" fmla="*/ 2390979 w 7559096"/>
                            <a:gd name="connsiteY277" fmla="*/ 1075322 h 1142224"/>
                            <a:gd name="connsiteX278" fmla="*/ 2398851 w 7559096"/>
                            <a:gd name="connsiteY278" fmla="*/ 1074561 h 1142224"/>
                            <a:gd name="connsiteX279" fmla="*/ 2393519 w 7559096"/>
                            <a:gd name="connsiteY279" fmla="*/ 1068973 h 1142224"/>
                            <a:gd name="connsiteX280" fmla="*/ 2134725 w 7559096"/>
                            <a:gd name="connsiteY280" fmla="*/ 882938 h 1142224"/>
                            <a:gd name="connsiteX281" fmla="*/ 2128122 w 7559096"/>
                            <a:gd name="connsiteY281" fmla="*/ 880017 h 1142224"/>
                            <a:gd name="connsiteX282" fmla="*/ 4686467 w 7559096"/>
                            <a:gd name="connsiteY282" fmla="*/ 875318 h 1142224"/>
                            <a:gd name="connsiteX283" fmla="*/ 4647863 w 7559096"/>
                            <a:gd name="connsiteY283" fmla="*/ 883065 h 1142224"/>
                            <a:gd name="connsiteX284" fmla="*/ 4537007 w 7559096"/>
                            <a:gd name="connsiteY284" fmla="*/ 937415 h 1142224"/>
                            <a:gd name="connsiteX285" fmla="*/ 4425134 w 7559096"/>
                            <a:gd name="connsiteY285" fmla="*/ 989988 h 1142224"/>
                            <a:gd name="connsiteX286" fmla="*/ 4420309 w 7559096"/>
                            <a:gd name="connsiteY286" fmla="*/ 992527 h 1142224"/>
                            <a:gd name="connsiteX287" fmla="*/ 4425769 w 7559096"/>
                            <a:gd name="connsiteY287" fmla="*/ 991892 h 1142224"/>
                            <a:gd name="connsiteX288" fmla="*/ 4517705 w 7559096"/>
                            <a:gd name="connsiteY288" fmla="*/ 976272 h 1142224"/>
                            <a:gd name="connsiteX289" fmla="*/ 4556943 w 7559096"/>
                            <a:gd name="connsiteY289" fmla="*/ 963320 h 1142224"/>
                            <a:gd name="connsiteX290" fmla="*/ 4658911 w 7559096"/>
                            <a:gd name="connsiteY290" fmla="*/ 913414 h 1142224"/>
                            <a:gd name="connsiteX291" fmla="*/ 4679356 w 7559096"/>
                            <a:gd name="connsiteY291" fmla="*/ 904018 h 1142224"/>
                            <a:gd name="connsiteX292" fmla="*/ 4679737 w 7559096"/>
                            <a:gd name="connsiteY292" fmla="*/ 904018 h 1142224"/>
                            <a:gd name="connsiteX293" fmla="*/ 4816117 w 7559096"/>
                            <a:gd name="connsiteY293" fmla="*/ 911255 h 1142224"/>
                            <a:gd name="connsiteX294" fmla="*/ 4836816 w 7559096"/>
                            <a:gd name="connsiteY294" fmla="*/ 910748 h 1142224"/>
                            <a:gd name="connsiteX295" fmla="*/ 4857387 w 7559096"/>
                            <a:gd name="connsiteY295" fmla="*/ 907573 h 1142224"/>
                            <a:gd name="connsiteX296" fmla="*/ 4939927 w 7559096"/>
                            <a:gd name="connsiteY296" fmla="*/ 888272 h 1142224"/>
                            <a:gd name="connsiteX297" fmla="*/ 4939927 w 7559096"/>
                            <a:gd name="connsiteY297" fmla="*/ 888398 h 1142224"/>
                            <a:gd name="connsiteX298" fmla="*/ 4945133 w 7559096"/>
                            <a:gd name="connsiteY298" fmla="*/ 886874 h 1142224"/>
                            <a:gd name="connsiteX299" fmla="*/ 4939799 w 7559096"/>
                            <a:gd name="connsiteY299" fmla="*/ 886494 h 1142224"/>
                            <a:gd name="connsiteX300" fmla="*/ 4812689 w 7559096"/>
                            <a:gd name="connsiteY300" fmla="*/ 882176 h 1142224"/>
                            <a:gd name="connsiteX301" fmla="*/ 1343615 w 7559096"/>
                            <a:gd name="connsiteY301" fmla="*/ 866683 h 1142224"/>
                            <a:gd name="connsiteX302" fmla="*/ 1271362 w 7559096"/>
                            <a:gd name="connsiteY302" fmla="*/ 872017 h 1142224"/>
                            <a:gd name="connsiteX303" fmla="*/ 1221203 w 7559096"/>
                            <a:gd name="connsiteY303" fmla="*/ 889160 h 1142224"/>
                            <a:gd name="connsiteX304" fmla="*/ 1169395 w 7559096"/>
                            <a:gd name="connsiteY304" fmla="*/ 903891 h 1142224"/>
                            <a:gd name="connsiteX305" fmla="*/ 1137521 w 7559096"/>
                            <a:gd name="connsiteY305" fmla="*/ 910875 h 1142224"/>
                            <a:gd name="connsiteX306" fmla="*/ 1119490 w 7559096"/>
                            <a:gd name="connsiteY306" fmla="*/ 933606 h 1142224"/>
                            <a:gd name="connsiteX307" fmla="*/ 1119490 w 7559096"/>
                            <a:gd name="connsiteY307" fmla="*/ 938304 h 1142224"/>
                            <a:gd name="connsiteX308" fmla="*/ 1124569 w 7559096"/>
                            <a:gd name="connsiteY308" fmla="*/ 950240 h 1142224"/>
                            <a:gd name="connsiteX309" fmla="*/ 1136760 w 7559096"/>
                            <a:gd name="connsiteY309" fmla="*/ 953035 h 1142224"/>
                            <a:gd name="connsiteX310" fmla="*/ 1165458 w 7559096"/>
                            <a:gd name="connsiteY310" fmla="*/ 946685 h 1142224"/>
                            <a:gd name="connsiteX311" fmla="*/ 1213457 w 7559096"/>
                            <a:gd name="connsiteY311" fmla="*/ 932716 h 1142224"/>
                            <a:gd name="connsiteX312" fmla="*/ 1265520 w 7559096"/>
                            <a:gd name="connsiteY312" fmla="*/ 914811 h 1142224"/>
                            <a:gd name="connsiteX313" fmla="*/ 1342092 w 7559096"/>
                            <a:gd name="connsiteY313" fmla="*/ 908843 h 1142224"/>
                            <a:gd name="connsiteX314" fmla="*/ 1384632 w 7559096"/>
                            <a:gd name="connsiteY314" fmla="*/ 912780 h 1142224"/>
                            <a:gd name="connsiteX315" fmla="*/ 1417901 w 7559096"/>
                            <a:gd name="connsiteY315" fmla="*/ 920907 h 1142224"/>
                            <a:gd name="connsiteX316" fmla="*/ 1468441 w 7559096"/>
                            <a:gd name="connsiteY316" fmla="*/ 942495 h 1142224"/>
                            <a:gd name="connsiteX317" fmla="*/ 1586790 w 7559096"/>
                            <a:gd name="connsiteY317" fmla="*/ 977035 h 1142224"/>
                            <a:gd name="connsiteX318" fmla="*/ 1709837 w 7559096"/>
                            <a:gd name="connsiteY318" fmla="*/ 962812 h 1142224"/>
                            <a:gd name="connsiteX319" fmla="*/ 1841646 w 7559096"/>
                            <a:gd name="connsiteY319" fmla="*/ 950240 h 1142224"/>
                            <a:gd name="connsiteX320" fmla="*/ 1967869 w 7559096"/>
                            <a:gd name="connsiteY320" fmla="*/ 993543 h 1142224"/>
                            <a:gd name="connsiteX321" fmla="*/ 2023996 w 7559096"/>
                            <a:gd name="connsiteY321" fmla="*/ 1016908 h 1142224"/>
                            <a:gd name="connsiteX322" fmla="*/ 2048884 w 7559096"/>
                            <a:gd name="connsiteY322" fmla="*/ 1025036 h 1142224"/>
                            <a:gd name="connsiteX323" fmla="*/ 2059551 w 7559096"/>
                            <a:gd name="connsiteY323" fmla="*/ 1028337 h 1142224"/>
                            <a:gd name="connsiteX324" fmla="*/ 2072757 w 7559096"/>
                            <a:gd name="connsiteY324" fmla="*/ 1026687 h 1142224"/>
                            <a:gd name="connsiteX325" fmla="*/ 2079614 w 7559096"/>
                            <a:gd name="connsiteY325" fmla="*/ 1015257 h 1142224"/>
                            <a:gd name="connsiteX326" fmla="*/ 2080250 w 7559096"/>
                            <a:gd name="connsiteY326" fmla="*/ 1010559 h 1142224"/>
                            <a:gd name="connsiteX327" fmla="*/ 2079869 w 7559096"/>
                            <a:gd name="connsiteY327" fmla="*/ 1010686 h 1142224"/>
                            <a:gd name="connsiteX328" fmla="*/ 2064249 w 7559096"/>
                            <a:gd name="connsiteY328" fmla="*/ 986559 h 1142224"/>
                            <a:gd name="connsiteX329" fmla="*/ 2052567 w 7559096"/>
                            <a:gd name="connsiteY329" fmla="*/ 983003 h 1142224"/>
                            <a:gd name="connsiteX330" fmla="*/ 2025519 w 7559096"/>
                            <a:gd name="connsiteY330" fmla="*/ 974114 h 1142224"/>
                            <a:gd name="connsiteX331" fmla="*/ 1965964 w 7559096"/>
                            <a:gd name="connsiteY331" fmla="*/ 949479 h 1142224"/>
                            <a:gd name="connsiteX332" fmla="*/ 1846345 w 7559096"/>
                            <a:gd name="connsiteY332" fmla="*/ 908462 h 1142224"/>
                            <a:gd name="connsiteX333" fmla="*/ 1721265 w 7559096"/>
                            <a:gd name="connsiteY333" fmla="*/ 920271 h 1142224"/>
                            <a:gd name="connsiteX334" fmla="*/ 1590219 w 7559096"/>
                            <a:gd name="connsiteY334" fmla="*/ 935002 h 1142224"/>
                            <a:gd name="connsiteX335" fmla="*/ 1463996 w 7559096"/>
                            <a:gd name="connsiteY335" fmla="*/ 898557 h 1142224"/>
                            <a:gd name="connsiteX336" fmla="*/ 1415235 w 7559096"/>
                            <a:gd name="connsiteY336" fmla="*/ 877858 h 1142224"/>
                            <a:gd name="connsiteX337" fmla="*/ 1383869 w 7559096"/>
                            <a:gd name="connsiteY337" fmla="*/ 870366 h 1142224"/>
                            <a:gd name="connsiteX338" fmla="*/ 1343615 w 7559096"/>
                            <a:gd name="connsiteY338" fmla="*/ 866683 h 1142224"/>
                            <a:gd name="connsiteX339" fmla="*/ 626411 w 7559096"/>
                            <a:gd name="connsiteY339" fmla="*/ 864143 h 1142224"/>
                            <a:gd name="connsiteX340" fmla="*/ 588570 w 7559096"/>
                            <a:gd name="connsiteY340" fmla="*/ 867318 h 1142224"/>
                            <a:gd name="connsiteX341" fmla="*/ 491173 w 7559096"/>
                            <a:gd name="connsiteY341" fmla="*/ 905287 h 1142224"/>
                            <a:gd name="connsiteX342" fmla="*/ 442665 w 7559096"/>
                            <a:gd name="connsiteY342" fmla="*/ 924462 h 1142224"/>
                            <a:gd name="connsiteX343" fmla="*/ 394412 w 7559096"/>
                            <a:gd name="connsiteY343" fmla="*/ 944400 h 1142224"/>
                            <a:gd name="connsiteX344" fmla="*/ 298284 w 7559096"/>
                            <a:gd name="connsiteY344" fmla="*/ 984146 h 1142224"/>
                            <a:gd name="connsiteX345" fmla="*/ 202793 w 7559096"/>
                            <a:gd name="connsiteY345" fmla="*/ 1025543 h 1142224"/>
                            <a:gd name="connsiteX346" fmla="*/ 198094 w 7559096"/>
                            <a:gd name="connsiteY346" fmla="*/ 1027956 h 1142224"/>
                            <a:gd name="connsiteX347" fmla="*/ 203300 w 7559096"/>
                            <a:gd name="connsiteY347" fmla="*/ 1027575 h 1142224"/>
                            <a:gd name="connsiteX348" fmla="*/ 280126 w 7559096"/>
                            <a:gd name="connsiteY348" fmla="*/ 1017416 h 1142224"/>
                            <a:gd name="connsiteX349" fmla="*/ 317966 w 7559096"/>
                            <a:gd name="connsiteY349" fmla="*/ 1007385 h 1142224"/>
                            <a:gd name="connsiteX350" fmla="*/ 450666 w 7559096"/>
                            <a:gd name="connsiteY350" fmla="*/ 952399 h 1142224"/>
                            <a:gd name="connsiteX351" fmla="*/ 584506 w 7559096"/>
                            <a:gd name="connsiteY351" fmla="*/ 899954 h 1142224"/>
                            <a:gd name="connsiteX352" fmla="*/ 604951 w 7559096"/>
                            <a:gd name="connsiteY352" fmla="*/ 892716 h 1142224"/>
                            <a:gd name="connsiteX353" fmla="*/ 605331 w 7559096"/>
                            <a:gd name="connsiteY353" fmla="*/ 892716 h 1142224"/>
                            <a:gd name="connsiteX354" fmla="*/ 758220 w 7559096"/>
                            <a:gd name="connsiteY354" fmla="*/ 923827 h 1142224"/>
                            <a:gd name="connsiteX355" fmla="*/ 909077 w 7559096"/>
                            <a:gd name="connsiteY355" fmla="*/ 958622 h 1142224"/>
                            <a:gd name="connsiteX356" fmla="*/ 947553 w 7559096"/>
                            <a:gd name="connsiteY356" fmla="*/ 962812 h 1142224"/>
                            <a:gd name="connsiteX357" fmla="*/ 1037459 w 7559096"/>
                            <a:gd name="connsiteY357" fmla="*/ 960273 h 1142224"/>
                            <a:gd name="connsiteX358" fmla="*/ 1037712 w 7559096"/>
                            <a:gd name="connsiteY358" fmla="*/ 960273 h 1142224"/>
                            <a:gd name="connsiteX359" fmla="*/ 1042664 w 7559096"/>
                            <a:gd name="connsiteY359" fmla="*/ 960019 h 1142224"/>
                            <a:gd name="connsiteX360" fmla="*/ 1037839 w 7559096"/>
                            <a:gd name="connsiteY360" fmla="*/ 958368 h 1142224"/>
                            <a:gd name="connsiteX361" fmla="*/ 626411 w 7559096"/>
                            <a:gd name="connsiteY361" fmla="*/ 864143 h 1142224"/>
                            <a:gd name="connsiteX362" fmla="*/ 3960627 w 7559096"/>
                            <a:gd name="connsiteY362" fmla="*/ 850556 h 1142224"/>
                            <a:gd name="connsiteX363" fmla="*/ 3886087 w 7559096"/>
                            <a:gd name="connsiteY363" fmla="*/ 851191 h 1142224"/>
                            <a:gd name="connsiteX364" fmla="*/ 3764056 w 7559096"/>
                            <a:gd name="connsiteY364" fmla="*/ 890557 h 1142224"/>
                            <a:gd name="connsiteX365" fmla="*/ 3633771 w 7559096"/>
                            <a:gd name="connsiteY365" fmla="*/ 930177 h 1142224"/>
                            <a:gd name="connsiteX366" fmla="*/ 3498659 w 7559096"/>
                            <a:gd name="connsiteY366" fmla="*/ 912907 h 1142224"/>
                            <a:gd name="connsiteX367" fmla="*/ 3371675 w 7559096"/>
                            <a:gd name="connsiteY367" fmla="*/ 894239 h 1142224"/>
                            <a:gd name="connsiteX368" fmla="*/ 3330279 w 7559096"/>
                            <a:gd name="connsiteY368" fmla="*/ 898557 h 1142224"/>
                            <a:gd name="connsiteX369" fmla="*/ 3297898 w 7559096"/>
                            <a:gd name="connsiteY369" fmla="*/ 905287 h 1142224"/>
                            <a:gd name="connsiteX370" fmla="*/ 3246977 w 7559096"/>
                            <a:gd name="connsiteY370" fmla="*/ 924716 h 1142224"/>
                            <a:gd name="connsiteX371" fmla="*/ 3193643 w 7559096"/>
                            <a:gd name="connsiteY371" fmla="*/ 941859 h 1142224"/>
                            <a:gd name="connsiteX372" fmla="*/ 3170406 w 7559096"/>
                            <a:gd name="connsiteY372" fmla="*/ 947193 h 1142224"/>
                            <a:gd name="connsiteX373" fmla="*/ 3160501 w 7559096"/>
                            <a:gd name="connsiteY373" fmla="*/ 949225 h 1142224"/>
                            <a:gd name="connsiteX374" fmla="*/ 3141834 w 7559096"/>
                            <a:gd name="connsiteY374" fmla="*/ 971955 h 1142224"/>
                            <a:gd name="connsiteX375" fmla="*/ 3141707 w 7559096"/>
                            <a:gd name="connsiteY375" fmla="*/ 971955 h 1142224"/>
                            <a:gd name="connsiteX376" fmla="*/ 3141707 w 7559096"/>
                            <a:gd name="connsiteY376" fmla="*/ 976653 h 1142224"/>
                            <a:gd name="connsiteX377" fmla="*/ 3147168 w 7559096"/>
                            <a:gd name="connsiteY377" fmla="*/ 988590 h 1142224"/>
                            <a:gd name="connsiteX378" fmla="*/ 3160120 w 7559096"/>
                            <a:gd name="connsiteY378" fmla="*/ 991384 h 1142224"/>
                            <a:gd name="connsiteX379" fmla="*/ 3169136 w 7559096"/>
                            <a:gd name="connsiteY379" fmla="*/ 989479 h 1142224"/>
                            <a:gd name="connsiteX380" fmla="*/ 3190342 w 7559096"/>
                            <a:gd name="connsiteY380" fmla="*/ 984654 h 1142224"/>
                            <a:gd name="connsiteX381" fmla="*/ 3240501 w 7559096"/>
                            <a:gd name="connsiteY381" fmla="*/ 968527 h 1142224"/>
                            <a:gd name="connsiteX382" fmla="*/ 3294088 w 7559096"/>
                            <a:gd name="connsiteY382" fmla="*/ 948208 h 1142224"/>
                            <a:gd name="connsiteX383" fmla="*/ 3329009 w 7559096"/>
                            <a:gd name="connsiteY383" fmla="*/ 940971 h 1142224"/>
                            <a:gd name="connsiteX384" fmla="*/ 3373326 w 7559096"/>
                            <a:gd name="connsiteY384" fmla="*/ 936272 h 1142224"/>
                            <a:gd name="connsiteX385" fmla="*/ 3508564 w 7559096"/>
                            <a:gd name="connsiteY385" fmla="*/ 955828 h 1142224"/>
                            <a:gd name="connsiteX386" fmla="*/ 3636945 w 7559096"/>
                            <a:gd name="connsiteY386" fmla="*/ 972082 h 1142224"/>
                            <a:gd name="connsiteX387" fmla="*/ 3760754 w 7559096"/>
                            <a:gd name="connsiteY387" fmla="*/ 934494 h 1142224"/>
                            <a:gd name="connsiteX388" fmla="*/ 3890658 w 7559096"/>
                            <a:gd name="connsiteY388" fmla="*/ 892843 h 1142224"/>
                            <a:gd name="connsiteX389" fmla="*/ 3970659 w 7559096"/>
                            <a:gd name="connsiteY389" fmla="*/ 892207 h 1142224"/>
                            <a:gd name="connsiteX390" fmla="*/ 4026531 w 7559096"/>
                            <a:gd name="connsiteY390" fmla="*/ 903637 h 1142224"/>
                            <a:gd name="connsiteX391" fmla="*/ 4087738 w 7559096"/>
                            <a:gd name="connsiteY391" fmla="*/ 911636 h 1142224"/>
                            <a:gd name="connsiteX392" fmla="*/ 4114277 w 7559096"/>
                            <a:gd name="connsiteY392" fmla="*/ 913033 h 1142224"/>
                            <a:gd name="connsiteX393" fmla="*/ 4125578 w 7559096"/>
                            <a:gd name="connsiteY393" fmla="*/ 913414 h 1142224"/>
                            <a:gd name="connsiteX394" fmla="*/ 4138023 w 7559096"/>
                            <a:gd name="connsiteY394" fmla="*/ 908335 h 1142224"/>
                            <a:gd name="connsiteX395" fmla="*/ 4141706 w 7559096"/>
                            <a:gd name="connsiteY395" fmla="*/ 895509 h 1142224"/>
                            <a:gd name="connsiteX396" fmla="*/ 4141070 w 7559096"/>
                            <a:gd name="connsiteY396" fmla="*/ 890811 h 1142224"/>
                            <a:gd name="connsiteX397" fmla="*/ 4119356 w 7559096"/>
                            <a:gd name="connsiteY397" fmla="*/ 871636 h 1142224"/>
                            <a:gd name="connsiteX398" fmla="*/ 4107039 w 7559096"/>
                            <a:gd name="connsiteY398" fmla="*/ 871255 h 1142224"/>
                            <a:gd name="connsiteX399" fmla="*/ 4078340 w 7559096"/>
                            <a:gd name="connsiteY399" fmla="*/ 869731 h 1142224"/>
                            <a:gd name="connsiteX400" fmla="*/ 4013833 w 7559096"/>
                            <a:gd name="connsiteY400" fmla="*/ 861477 h 1142224"/>
                            <a:gd name="connsiteX401" fmla="*/ 3960627 w 7559096"/>
                            <a:gd name="connsiteY401" fmla="*/ 850556 h 1142224"/>
                            <a:gd name="connsiteX402" fmla="*/ 4682149 w 7559096"/>
                            <a:gd name="connsiteY402" fmla="*/ 825539 h 1142224"/>
                            <a:gd name="connsiteX403" fmla="*/ 4643800 w 7559096"/>
                            <a:gd name="connsiteY403" fmla="*/ 833413 h 1142224"/>
                            <a:gd name="connsiteX404" fmla="*/ 4449896 w 7559096"/>
                            <a:gd name="connsiteY404" fmla="*/ 927383 h 1142224"/>
                            <a:gd name="connsiteX405" fmla="*/ 4351864 w 7559096"/>
                            <a:gd name="connsiteY405" fmla="*/ 973098 h 1142224"/>
                            <a:gd name="connsiteX406" fmla="*/ 4253198 w 7559096"/>
                            <a:gd name="connsiteY406" fmla="*/ 1017162 h 1142224"/>
                            <a:gd name="connsiteX407" fmla="*/ 4248372 w 7559096"/>
                            <a:gd name="connsiteY407" fmla="*/ 1019575 h 1142224"/>
                            <a:gd name="connsiteX408" fmla="*/ 4253833 w 7559096"/>
                            <a:gd name="connsiteY408" fmla="*/ 1019067 h 1142224"/>
                            <a:gd name="connsiteX409" fmla="*/ 4334086 w 7559096"/>
                            <a:gd name="connsiteY409" fmla="*/ 1007004 h 1142224"/>
                            <a:gd name="connsiteX410" fmla="*/ 4373451 w 7559096"/>
                            <a:gd name="connsiteY410" fmla="*/ 995067 h 1142224"/>
                            <a:gd name="connsiteX411" fmla="*/ 4509070 w 7559096"/>
                            <a:gd name="connsiteY411" fmla="*/ 931828 h 1142224"/>
                            <a:gd name="connsiteX412" fmla="*/ 4643292 w 7559096"/>
                            <a:gd name="connsiteY412" fmla="*/ 866048 h 1142224"/>
                            <a:gd name="connsiteX413" fmla="*/ 4663737 w 7559096"/>
                            <a:gd name="connsiteY413" fmla="*/ 856778 h 1142224"/>
                            <a:gd name="connsiteX414" fmla="*/ 4664118 w 7559096"/>
                            <a:gd name="connsiteY414" fmla="*/ 856778 h 1142224"/>
                            <a:gd name="connsiteX415" fmla="*/ 4826530 w 7559096"/>
                            <a:gd name="connsiteY415" fmla="*/ 865794 h 1142224"/>
                            <a:gd name="connsiteX416" fmla="*/ 4990466 w 7559096"/>
                            <a:gd name="connsiteY416" fmla="*/ 870747 h 1142224"/>
                            <a:gd name="connsiteX417" fmla="*/ 5031736 w 7559096"/>
                            <a:gd name="connsiteY417" fmla="*/ 865667 h 1142224"/>
                            <a:gd name="connsiteX418" fmla="*/ 5125704 w 7559096"/>
                            <a:gd name="connsiteY418" fmla="*/ 841286 h 1142224"/>
                            <a:gd name="connsiteX419" fmla="*/ 5125450 w 7559096"/>
                            <a:gd name="connsiteY419" fmla="*/ 841159 h 1142224"/>
                            <a:gd name="connsiteX420" fmla="*/ 5130529 w 7559096"/>
                            <a:gd name="connsiteY420" fmla="*/ 839508 h 1142224"/>
                            <a:gd name="connsiteX421" fmla="*/ 5125196 w 7559096"/>
                            <a:gd name="connsiteY421" fmla="*/ 839254 h 1142224"/>
                            <a:gd name="connsiteX422" fmla="*/ 4682149 w 7559096"/>
                            <a:gd name="connsiteY422" fmla="*/ 825539 h 1142224"/>
                            <a:gd name="connsiteX423" fmla="*/ 2135741 w 7559096"/>
                            <a:gd name="connsiteY423" fmla="*/ 822365 h 1142224"/>
                            <a:gd name="connsiteX424" fmla="*/ 2131678 w 7559096"/>
                            <a:gd name="connsiteY424" fmla="*/ 822873 h 1142224"/>
                            <a:gd name="connsiteX425" fmla="*/ 2125963 w 7559096"/>
                            <a:gd name="connsiteY425" fmla="*/ 832270 h 1142224"/>
                            <a:gd name="connsiteX426" fmla="*/ 2125710 w 7559096"/>
                            <a:gd name="connsiteY426" fmla="*/ 833793 h 1142224"/>
                            <a:gd name="connsiteX427" fmla="*/ 2138789 w 7559096"/>
                            <a:gd name="connsiteY427" fmla="*/ 864652 h 1142224"/>
                            <a:gd name="connsiteX428" fmla="*/ 2424248 w 7559096"/>
                            <a:gd name="connsiteY428" fmla="*/ 1069227 h 1142224"/>
                            <a:gd name="connsiteX429" fmla="*/ 2461708 w 7559096"/>
                            <a:gd name="connsiteY429" fmla="*/ 1083069 h 1142224"/>
                            <a:gd name="connsiteX430" fmla="*/ 2498915 w 7559096"/>
                            <a:gd name="connsiteY430" fmla="*/ 1086879 h 1142224"/>
                            <a:gd name="connsiteX431" fmla="*/ 2498915 w 7559096"/>
                            <a:gd name="connsiteY431" fmla="*/ 1086624 h 1142224"/>
                            <a:gd name="connsiteX432" fmla="*/ 2506788 w 7559096"/>
                            <a:gd name="connsiteY432" fmla="*/ 1085862 h 1142224"/>
                            <a:gd name="connsiteX433" fmla="*/ 2501328 w 7559096"/>
                            <a:gd name="connsiteY433" fmla="*/ 1080402 h 1142224"/>
                            <a:gd name="connsiteX434" fmla="*/ 2142345 w 7559096"/>
                            <a:gd name="connsiteY434" fmla="*/ 825285 h 1142224"/>
                            <a:gd name="connsiteX435" fmla="*/ 2135741 w 7559096"/>
                            <a:gd name="connsiteY435" fmla="*/ 822365 h 1142224"/>
                            <a:gd name="connsiteX436" fmla="*/ 603172 w 7559096"/>
                            <a:gd name="connsiteY436" fmla="*/ 814492 h 1142224"/>
                            <a:gd name="connsiteX437" fmla="*/ 584126 w 7559096"/>
                            <a:gd name="connsiteY437" fmla="*/ 818555 h 1142224"/>
                            <a:gd name="connsiteX438" fmla="*/ 475046 w 7559096"/>
                            <a:gd name="connsiteY438" fmla="*/ 860842 h 1142224"/>
                            <a:gd name="connsiteX439" fmla="*/ 447871 w 7559096"/>
                            <a:gd name="connsiteY439" fmla="*/ 871382 h 1142224"/>
                            <a:gd name="connsiteX440" fmla="*/ 420824 w 7559096"/>
                            <a:gd name="connsiteY440" fmla="*/ 882430 h 1142224"/>
                            <a:gd name="connsiteX441" fmla="*/ 366856 w 7559096"/>
                            <a:gd name="connsiteY441" fmla="*/ 904652 h 1142224"/>
                            <a:gd name="connsiteX442" fmla="*/ 313015 w 7559096"/>
                            <a:gd name="connsiteY442" fmla="*/ 926875 h 1142224"/>
                            <a:gd name="connsiteX443" fmla="*/ 259427 w 7559096"/>
                            <a:gd name="connsiteY443" fmla="*/ 949479 h 1142224"/>
                            <a:gd name="connsiteX444" fmla="*/ 152761 w 7559096"/>
                            <a:gd name="connsiteY444" fmla="*/ 995828 h 1142224"/>
                            <a:gd name="connsiteX445" fmla="*/ 137777 w 7559096"/>
                            <a:gd name="connsiteY445" fmla="*/ 1019448 h 1142224"/>
                            <a:gd name="connsiteX446" fmla="*/ 142983 w 7559096"/>
                            <a:gd name="connsiteY446" fmla="*/ 1027575 h 1142224"/>
                            <a:gd name="connsiteX447" fmla="*/ 156190 w 7559096"/>
                            <a:gd name="connsiteY447" fmla="*/ 1027575 h 1142224"/>
                            <a:gd name="connsiteX448" fmla="*/ 262476 w 7559096"/>
                            <a:gd name="connsiteY448" fmla="*/ 981226 h 1142224"/>
                            <a:gd name="connsiteX449" fmla="*/ 289142 w 7559096"/>
                            <a:gd name="connsiteY449" fmla="*/ 969669 h 1142224"/>
                            <a:gd name="connsiteX450" fmla="*/ 315808 w 7559096"/>
                            <a:gd name="connsiteY450" fmla="*/ 958622 h 1142224"/>
                            <a:gd name="connsiteX451" fmla="*/ 369395 w 7559096"/>
                            <a:gd name="connsiteY451" fmla="*/ 936526 h 1142224"/>
                            <a:gd name="connsiteX452" fmla="*/ 423236 w 7559096"/>
                            <a:gd name="connsiteY452" fmla="*/ 914304 h 1142224"/>
                            <a:gd name="connsiteX453" fmla="*/ 450158 w 7559096"/>
                            <a:gd name="connsiteY453" fmla="*/ 903255 h 1142224"/>
                            <a:gd name="connsiteX454" fmla="*/ 477205 w 7559096"/>
                            <a:gd name="connsiteY454" fmla="*/ 892716 h 1142224"/>
                            <a:gd name="connsiteX455" fmla="*/ 585903 w 7559096"/>
                            <a:gd name="connsiteY455" fmla="*/ 850429 h 1142224"/>
                            <a:gd name="connsiteX456" fmla="*/ 603554 w 7559096"/>
                            <a:gd name="connsiteY456" fmla="*/ 843953 h 1142224"/>
                            <a:gd name="connsiteX457" fmla="*/ 606982 w 7559096"/>
                            <a:gd name="connsiteY457" fmla="*/ 843191 h 1142224"/>
                            <a:gd name="connsiteX458" fmla="*/ 627935 w 7559096"/>
                            <a:gd name="connsiteY458" fmla="*/ 847382 h 1142224"/>
                            <a:gd name="connsiteX459" fmla="*/ 743109 w 7559096"/>
                            <a:gd name="connsiteY459" fmla="*/ 870747 h 1142224"/>
                            <a:gd name="connsiteX460" fmla="*/ 857140 w 7559096"/>
                            <a:gd name="connsiteY460" fmla="*/ 896271 h 1142224"/>
                            <a:gd name="connsiteX461" fmla="*/ 970029 w 7559096"/>
                            <a:gd name="connsiteY461" fmla="*/ 923700 h 1142224"/>
                            <a:gd name="connsiteX462" fmla="*/ 1026029 w 7559096"/>
                            <a:gd name="connsiteY462" fmla="*/ 937796 h 1142224"/>
                            <a:gd name="connsiteX463" fmla="*/ 1081648 w 7559096"/>
                            <a:gd name="connsiteY463" fmla="*/ 953162 h 1142224"/>
                            <a:gd name="connsiteX464" fmla="*/ 1094127 w 7559096"/>
                            <a:gd name="connsiteY464" fmla="*/ 951308 h 1142224"/>
                            <a:gd name="connsiteX465" fmla="*/ 1094093 w 7559096"/>
                            <a:gd name="connsiteY465" fmla="*/ 951384 h 1142224"/>
                            <a:gd name="connsiteX466" fmla="*/ 1094473 w 7559096"/>
                            <a:gd name="connsiteY466" fmla="*/ 951257 h 1142224"/>
                            <a:gd name="connsiteX467" fmla="*/ 1094127 w 7559096"/>
                            <a:gd name="connsiteY467" fmla="*/ 951308 h 1142224"/>
                            <a:gd name="connsiteX468" fmla="*/ 1098030 w 7559096"/>
                            <a:gd name="connsiteY468" fmla="*/ 942622 h 1142224"/>
                            <a:gd name="connsiteX469" fmla="*/ 1080124 w 7559096"/>
                            <a:gd name="connsiteY469" fmla="*/ 921288 h 1142224"/>
                            <a:gd name="connsiteX470" fmla="*/ 622094 w 7559096"/>
                            <a:gd name="connsiteY470" fmla="*/ 815254 h 1142224"/>
                            <a:gd name="connsiteX471" fmla="*/ 603172 w 7559096"/>
                            <a:gd name="connsiteY471" fmla="*/ 814492 h 1142224"/>
                            <a:gd name="connsiteX472" fmla="*/ 1346156 w 7559096"/>
                            <a:gd name="connsiteY472" fmla="*/ 807888 h 1142224"/>
                            <a:gd name="connsiteX473" fmla="*/ 1273013 w 7559096"/>
                            <a:gd name="connsiteY473" fmla="*/ 813095 h 1142224"/>
                            <a:gd name="connsiteX474" fmla="*/ 1222219 w 7559096"/>
                            <a:gd name="connsiteY474" fmla="*/ 830239 h 1142224"/>
                            <a:gd name="connsiteX475" fmla="*/ 1169775 w 7559096"/>
                            <a:gd name="connsiteY475" fmla="*/ 844968 h 1142224"/>
                            <a:gd name="connsiteX476" fmla="*/ 1137521 w 7559096"/>
                            <a:gd name="connsiteY476" fmla="*/ 851953 h 1142224"/>
                            <a:gd name="connsiteX477" fmla="*/ 1119363 w 7559096"/>
                            <a:gd name="connsiteY477" fmla="*/ 874683 h 1142224"/>
                            <a:gd name="connsiteX478" fmla="*/ 1119363 w 7559096"/>
                            <a:gd name="connsiteY478" fmla="*/ 879382 h 1142224"/>
                            <a:gd name="connsiteX479" fmla="*/ 1124569 w 7559096"/>
                            <a:gd name="connsiteY479" fmla="*/ 891319 h 1142224"/>
                            <a:gd name="connsiteX480" fmla="*/ 1136886 w 7559096"/>
                            <a:gd name="connsiteY480" fmla="*/ 894112 h 1142224"/>
                            <a:gd name="connsiteX481" fmla="*/ 1165838 w 7559096"/>
                            <a:gd name="connsiteY481" fmla="*/ 887763 h 1142224"/>
                            <a:gd name="connsiteX482" fmla="*/ 1214347 w 7559096"/>
                            <a:gd name="connsiteY482" fmla="*/ 873795 h 1142224"/>
                            <a:gd name="connsiteX483" fmla="*/ 1267044 w 7559096"/>
                            <a:gd name="connsiteY483" fmla="*/ 855890 h 1142224"/>
                            <a:gd name="connsiteX484" fmla="*/ 1344505 w 7559096"/>
                            <a:gd name="connsiteY484" fmla="*/ 850048 h 1142224"/>
                            <a:gd name="connsiteX485" fmla="*/ 1387552 w 7559096"/>
                            <a:gd name="connsiteY485" fmla="*/ 853985 h 1142224"/>
                            <a:gd name="connsiteX486" fmla="*/ 1421202 w 7559096"/>
                            <a:gd name="connsiteY486" fmla="*/ 862111 h 1142224"/>
                            <a:gd name="connsiteX487" fmla="*/ 1472250 w 7559096"/>
                            <a:gd name="connsiteY487" fmla="*/ 883699 h 1142224"/>
                            <a:gd name="connsiteX488" fmla="*/ 1591870 w 7559096"/>
                            <a:gd name="connsiteY488" fmla="*/ 918366 h 1142224"/>
                            <a:gd name="connsiteX489" fmla="*/ 1715933 w 7559096"/>
                            <a:gd name="connsiteY489" fmla="*/ 904271 h 1142224"/>
                            <a:gd name="connsiteX490" fmla="*/ 1848630 w 7559096"/>
                            <a:gd name="connsiteY490" fmla="*/ 891827 h 1142224"/>
                            <a:gd name="connsiteX491" fmla="*/ 1975487 w 7559096"/>
                            <a:gd name="connsiteY491" fmla="*/ 935129 h 1142224"/>
                            <a:gd name="connsiteX492" fmla="*/ 2031741 w 7559096"/>
                            <a:gd name="connsiteY492" fmla="*/ 958495 h 1142224"/>
                            <a:gd name="connsiteX493" fmla="*/ 2056630 w 7559096"/>
                            <a:gd name="connsiteY493" fmla="*/ 966622 h 1142224"/>
                            <a:gd name="connsiteX494" fmla="*/ 2067297 w 7559096"/>
                            <a:gd name="connsiteY494" fmla="*/ 969923 h 1142224"/>
                            <a:gd name="connsiteX495" fmla="*/ 2080503 w 7559096"/>
                            <a:gd name="connsiteY495" fmla="*/ 968273 h 1142224"/>
                            <a:gd name="connsiteX496" fmla="*/ 2087360 w 7559096"/>
                            <a:gd name="connsiteY496" fmla="*/ 956844 h 1142224"/>
                            <a:gd name="connsiteX497" fmla="*/ 2087984 w 7559096"/>
                            <a:gd name="connsiteY497" fmla="*/ 952226 h 1142224"/>
                            <a:gd name="connsiteX498" fmla="*/ 2087995 w 7559096"/>
                            <a:gd name="connsiteY498" fmla="*/ 952272 h 1142224"/>
                            <a:gd name="connsiteX499" fmla="*/ 2087995 w 7559096"/>
                            <a:gd name="connsiteY499" fmla="*/ 952145 h 1142224"/>
                            <a:gd name="connsiteX500" fmla="*/ 2087984 w 7559096"/>
                            <a:gd name="connsiteY500" fmla="*/ 952226 h 1142224"/>
                            <a:gd name="connsiteX501" fmla="*/ 2084472 w 7559096"/>
                            <a:gd name="connsiteY501" fmla="*/ 937399 h 1142224"/>
                            <a:gd name="connsiteX502" fmla="*/ 2072376 w 7559096"/>
                            <a:gd name="connsiteY502" fmla="*/ 928145 h 1142224"/>
                            <a:gd name="connsiteX503" fmla="*/ 2060694 w 7559096"/>
                            <a:gd name="connsiteY503" fmla="*/ 924589 h 1142224"/>
                            <a:gd name="connsiteX504" fmla="*/ 2033646 w 7559096"/>
                            <a:gd name="connsiteY504" fmla="*/ 915700 h 1142224"/>
                            <a:gd name="connsiteX505" fmla="*/ 1973964 w 7559096"/>
                            <a:gd name="connsiteY505" fmla="*/ 891065 h 1142224"/>
                            <a:gd name="connsiteX506" fmla="*/ 1853710 w 7559096"/>
                            <a:gd name="connsiteY506" fmla="*/ 850048 h 1142224"/>
                            <a:gd name="connsiteX507" fmla="*/ 1727743 w 7559096"/>
                            <a:gd name="connsiteY507" fmla="*/ 861731 h 1142224"/>
                            <a:gd name="connsiteX508" fmla="*/ 1595552 w 7559096"/>
                            <a:gd name="connsiteY508" fmla="*/ 876461 h 1142224"/>
                            <a:gd name="connsiteX509" fmla="*/ 1467933 w 7559096"/>
                            <a:gd name="connsiteY509" fmla="*/ 839889 h 1142224"/>
                            <a:gd name="connsiteX510" fmla="*/ 1418663 w 7559096"/>
                            <a:gd name="connsiteY510" fmla="*/ 819191 h 1142224"/>
                            <a:gd name="connsiteX511" fmla="*/ 1386918 w 7559096"/>
                            <a:gd name="connsiteY511" fmla="*/ 811571 h 1142224"/>
                            <a:gd name="connsiteX512" fmla="*/ 1346156 w 7559096"/>
                            <a:gd name="connsiteY512" fmla="*/ 807888 h 1142224"/>
                            <a:gd name="connsiteX513" fmla="*/ 3953261 w 7559096"/>
                            <a:gd name="connsiteY513" fmla="*/ 792142 h 1142224"/>
                            <a:gd name="connsiteX514" fmla="*/ 3879230 w 7559096"/>
                            <a:gd name="connsiteY514" fmla="*/ 792650 h 1142224"/>
                            <a:gd name="connsiteX515" fmla="*/ 3758087 w 7559096"/>
                            <a:gd name="connsiteY515" fmla="*/ 832016 h 1142224"/>
                            <a:gd name="connsiteX516" fmla="*/ 3628818 w 7559096"/>
                            <a:gd name="connsiteY516" fmla="*/ 871509 h 1142224"/>
                            <a:gd name="connsiteX517" fmla="*/ 3494723 w 7559096"/>
                            <a:gd name="connsiteY517" fmla="*/ 854112 h 1142224"/>
                            <a:gd name="connsiteX518" fmla="*/ 3368882 w 7559096"/>
                            <a:gd name="connsiteY518" fmla="*/ 835318 h 1142224"/>
                            <a:gd name="connsiteX519" fmla="*/ 3327866 w 7559096"/>
                            <a:gd name="connsiteY519" fmla="*/ 839635 h 1142224"/>
                            <a:gd name="connsiteX520" fmla="*/ 3295739 w 7559096"/>
                            <a:gd name="connsiteY520" fmla="*/ 846365 h 1142224"/>
                            <a:gd name="connsiteX521" fmla="*/ 3245327 w 7559096"/>
                            <a:gd name="connsiteY521" fmla="*/ 865794 h 1142224"/>
                            <a:gd name="connsiteX522" fmla="*/ 3192501 w 7559096"/>
                            <a:gd name="connsiteY522" fmla="*/ 882938 h 1142224"/>
                            <a:gd name="connsiteX523" fmla="*/ 3169517 w 7559096"/>
                            <a:gd name="connsiteY523" fmla="*/ 888144 h 1142224"/>
                            <a:gd name="connsiteX524" fmla="*/ 3159739 w 7559096"/>
                            <a:gd name="connsiteY524" fmla="*/ 890175 h 1142224"/>
                            <a:gd name="connsiteX525" fmla="*/ 3141326 w 7559096"/>
                            <a:gd name="connsiteY525" fmla="*/ 912907 h 1142224"/>
                            <a:gd name="connsiteX526" fmla="*/ 3141199 w 7559096"/>
                            <a:gd name="connsiteY526" fmla="*/ 913160 h 1142224"/>
                            <a:gd name="connsiteX527" fmla="*/ 3141199 w 7559096"/>
                            <a:gd name="connsiteY527" fmla="*/ 917859 h 1142224"/>
                            <a:gd name="connsiteX528" fmla="*/ 3146660 w 7559096"/>
                            <a:gd name="connsiteY528" fmla="*/ 929796 h 1142224"/>
                            <a:gd name="connsiteX529" fmla="*/ 3159486 w 7559096"/>
                            <a:gd name="connsiteY529" fmla="*/ 932589 h 1142224"/>
                            <a:gd name="connsiteX530" fmla="*/ 3168374 w 7559096"/>
                            <a:gd name="connsiteY530" fmla="*/ 930684 h 1142224"/>
                            <a:gd name="connsiteX531" fmla="*/ 3189454 w 7559096"/>
                            <a:gd name="connsiteY531" fmla="*/ 925859 h 1142224"/>
                            <a:gd name="connsiteX532" fmla="*/ 3239105 w 7559096"/>
                            <a:gd name="connsiteY532" fmla="*/ 909731 h 1142224"/>
                            <a:gd name="connsiteX533" fmla="*/ 3292183 w 7559096"/>
                            <a:gd name="connsiteY533" fmla="*/ 889541 h 1142224"/>
                            <a:gd name="connsiteX534" fmla="*/ 3326723 w 7559096"/>
                            <a:gd name="connsiteY534" fmla="*/ 882303 h 1142224"/>
                            <a:gd name="connsiteX535" fmla="*/ 3370660 w 7559096"/>
                            <a:gd name="connsiteY535" fmla="*/ 877605 h 1142224"/>
                            <a:gd name="connsiteX536" fmla="*/ 3504755 w 7559096"/>
                            <a:gd name="connsiteY536" fmla="*/ 897160 h 1142224"/>
                            <a:gd name="connsiteX537" fmla="*/ 3632120 w 7559096"/>
                            <a:gd name="connsiteY537" fmla="*/ 913541 h 1142224"/>
                            <a:gd name="connsiteX538" fmla="*/ 3754912 w 7559096"/>
                            <a:gd name="connsiteY538" fmla="*/ 876080 h 1142224"/>
                            <a:gd name="connsiteX539" fmla="*/ 3883928 w 7559096"/>
                            <a:gd name="connsiteY539" fmla="*/ 834556 h 1142224"/>
                            <a:gd name="connsiteX540" fmla="*/ 3963420 w 7559096"/>
                            <a:gd name="connsiteY540" fmla="*/ 833920 h 1142224"/>
                            <a:gd name="connsiteX541" fmla="*/ 4018912 w 7559096"/>
                            <a:gd name="connsiteY541" fmla="*/ 845350 h 1142224"/>
                            <a:gd name="connsiteX542" fmla="*/ 4079737 w 7559096"/>
                            <a:gd name="connsiteY542" fmla="*/ 853349 h 1142224"/>
                            <a:gd name="connsiteX543" fmla="*/ 4106150 w 7559096"/>
                            <a:gd name="connsiteY543" fmla="*/ 854747 h 1142224"/>
                            <a:gd name="connsiteX544" fmla="*/ 4117324 w 7559096"/>
                            <a:gd name="connsiteY544" fmla="*/ 855127 h 1142224"/>
                            <a:gd name="connsiteX545" fmla="*/ 4129642 w 7559096"/>
                            <a:gd name="connsiteY545" fmla="*/ 850048 h 1142224"/>
                            <a:gd name="connsiteX546" fmla="*/ 4133198 w 7559096"/>
                            <a:gd name="connsiteY546" fmla="*/ 837223 h 1142224"/>
                            <a:gd name="connsiteX547" fmla="*/ 4132563 w 7559096"/>
                            <a:gd name="connsiteY547" fmla="*/ 832524 h 1142224"/>
                            <a:gd name="connsiteX548" fmla="*/ 4110975 w 7559096"/>
                            <a:gd name="connsiteY548" fmla="*/ 813349 h 1142224"/>
                            <a:gd name="connsiteX549" fmla="*/ 4098785 w 7559096"/>
                            <a:gd name="connsiteY549" fmla="*/ 812968 h 1142224"/>
                            <a:gd name="connsiteX550" fmla="*/ 4070214 w 7559096"/>
                            <a:gd name="connsiteY550" fmla="*/ 811444 h 1142224"/>
                            <a:gd name="connsiteX551" fmla="*/ 4006087 w 7559096"/>
                            <a:gd name="connsiteY551" fmla="*/ 803190 h 1142224"/>
                            <a:gd name="connsiteX552" fmla="*/ 3953261 w 7559096"/>
                            <a:gd name="connsiteY552" fmla="*/ 792142 h 1142224"/>
                            <a:gd name="connsiteX553" fmla="*/ 2641105 w 7559096"/>
                            <a:gd name="connsiteY553" fmla="*/ 787365 h 1142224"/>
                            <a:gd name="connsiteX554" fmla="*/ 2623994 w 7559096"/>
                            <a:gd name="connsiteY554" fmla="*/ 789857 h 1142224"/>
                            <a:gd name="connsiteX555" fmla="*/ 2499677 w 7559096"/>
                            <a:gd name="connsiteY555" fmla="*/ 844461 h 1142224"/>
                            <a:gd name="connsiteX556" fmla="*/ 2499550 w 7559096"/>
                            <a:gd name="connsiteY556" fmla="*/ 844334 h 1142224"/>
                            <a:gd name="connsiteX557" fmla="*/ 2492312 w 7559096"/>
                            <a:gd name="connsiteY557" fmla="*/ 851953 h 1142224"/>
                            <a:gd name="connsiteX558" fmla="*/ 2497899 w 7559096"/>
                            <a:gd name="connsiteY558" fmla="*/ 860969 h 1142224"/>
                            <a:gd name="connsiteX559" fmla="*/ 2611550 w 7559096"/>
                            <a:gd name="connsiteY559" fmla="*/ 937670 h 1142224"/>
                            <a:gd name="connsiteX560" fmla="*/ 2646090 w 7559096"/>
                            <a:gd name="connsiteY560" fmla="*/ 940336 h 1142224"/>
                            <a:gd name="connsiteX561" fmla="*/ 2708566 w 7559096"/>
                            <a:gd name="connsiteY561" fmla="*/ 912018 h 1142224"/>
                            <a:gd name="connsiteX562" fmla="*/ 2770533 w 7559096"/>
                            <a:gd name="connsiteY562" fmla="*/ 882557 h 1142224"/>
                            <a:gd name="connsiteX563" fmla="*/ 2777518 w 7559096"/>
                            <a:gd name="connsiteY563" fmla="*/ 874684 h 1142224"/>
                            <a:gd name="connsiteX564" fmla="*/ 2771549 w 7559096"/>
                            <a:gd name="connsiteY564" fmla="*/ 866048 h 1142224"/>
                            <a:gd name="connsiteX565" fmla="*/ 2714279 w 7559096"/>
                            <a:gd name="connsiteY565" fmla="*/ 829731 h 1142224"/>
                            <a:gd name="connsiteX566" fmla="*/ 2657645 w 7559096"/>
                            <a:gd name="connsiteY566" fmla="*/ 792396 h 1142224"/>
                            <a:gd name="connsiteX567" fmla="*/ 2641105 w 7559096"/>
                            <a:gd name="connsiteY567" fmla="*/ 787365 h 1142224"/>
                            <a:gd name="connsiteX568" fmla="*/ 4672753 w 7559096"/>
                            <a:gd name="connsiteY568" fmla="*/ 777158 h 1142224"/>
                            <a:gd name="connsiteX569" fmla="*/ 4653578 w 7559096"/>
                            <a:gd name="connsiteY569" fmla="*/ 778936 h 1142224"/>
                            <a:gd name="connsiteX570" fmla="*/ 4634657 w 7559096"/>
                            <a:gd name="connsiteY570" fmla="*/ 784904 h 1142224"/>
                            <a:gd name="connsiteX571" fmla="*/ 4527864 w 7559096"/>
                            <a:gd name="connsiteY571" fmla="*/ 837730 h 1142224"/>
                            <a:gd name="connsiteX572" fmla="*/ 4501070 w 7559096"/>
                            <a:gd name="connsiteY572" fmla="*/ 850937 h 1142224"/>
                            <a:gd name="connsiteX573" fmla="*/ 4474150 w 7559096"/>
                            <a:gd name="connsiteY573" fmla="*/ 863636 h 1142224"/>
                            <a:gd name="connsiteX574" fmla="*/ 4420055 w 7559096"/>
                            <a:gd name="connsiteY574" fmla="*/ 889033 h 1142224"/>
                            <a:gd name="connsiteX575" fmla="*/ 4365706 w 7559096"/>
                            <a:gd name="connsiteY575" fmla="*/ 914431 h 1142224"/>
                            <a:gd name="connsiteX576" fmla="*/ 4311229 w 7559096"/>
                            <a:gd name="connsiteY576" fmla="*/ 939319 h 1142224"/>
                            <a:gd name="connsiteX577" fmla="*/ 4201643 w 7559096"/>
                            <a:gd name="connsiteY577" fmla="*/ 988083 h 1142224"/>
                            <a:gd name="connsiteX578" fmla="*/ 4186150 w 7559096"/>
                            <a:gd name="connsiteY578" fmla="*/ 1012210 h 1142224"/>
                            <a:gd name="connsiteX579" fmla="*/ 4191484 w 7559096"/>
                            <a:gd name="connsiteY579" fmla="*/ 1020210 h 1142224"/>
                            <a:gd name="connsiteX580" fmla="*/ 4205198 w 7559096"/>
                            <a:gd name="connsiteY580" fmla="*/ 1019829 h 1142224"/>
                            <a:gd name="connsiteX581" fmla="*/ 4315166 w 7559096"/>
                            <a:gd name="connsiteY581" fmla="*/ 970940 h 1142224"/>
                            <a:gd name="connsiteX582" fmla="*/ 4342594 w 7559096"/>
                            <a:gd name="connsiteY582" fmla="*/ 958748 h 1142224"/>
                            <a:gd name="connsiteX583" fmla="*/ 4369896 w 7559096"/>
                            <a:gd name="connsiteY583" fmla="*/ 946050 h 1142224"/>
                            <a:gd name="connsiteX584" fmla="*/ 4424372 w 7559096"/>
                            <a:gd name="connsiteY584" fmla="*/ 920652 h 1142224"/>
                            <a:gd name="connsiteX585" fmla="*/ 4478594 w 7559096"/>
                            <a:gd name="connsiteY585" fmla="*/ 895256 h 1142224"/>
                            <a:gd name="connsiteX586" fmla="*/ 4505641 w 7559096"/>
                            <a:gd name="connsiteY586" fmla="*/ 882557 h 1142224"/>
                            <a:gd name="connsiteX587" fmla="*/ 4532562 w 7559096"/>
                            <a:gd name="connsiteY587" fmla="*/ 869350 h 1142224"/>
                            <a:gd name="connsiteX588" fmla="*/ 4639864 w 7559096"/>
                            <a:gd name="connsiteY588" fmla="*/ 816523 h 1142224"/>
                            <a:gd name="connsiteX589" fmla="*/ 4657134 w 7559096"/>
                            <a:gd name="connsiteY589" fmla="*/ 808397 h 1142224"/>
                            <a:gd name="connsiteX590" fmla="*/ 4660435 w 7559096"/>
                            <a:gd name="connsiteY590" fmla="*/ 807254 h 1142224"/>
                            <a:gd name="connsiteX591" fmla="*/ 4682149 w 7559096"/>
                            <a:gd name="connsiteY591" fmla="*/ 808524 h 1142224"/>
                            <a:gd name="connsiteX592" fmla="*/ 4802911 w 7559096"/>
                            <a:gd name="connsiteY592" fmla="*/ 815381 h 1142224"/>
                            <a:gd name="connsiteX593" fmla="*/ 4924434 w 7559096"/>
                            <a:gd name="connsiteY593" fmla="*/ 819825 h 1142224"/>
                            <a:gd name="connsiteX594" fmla="*/ 5046720 w 7559096"/>
                            <a:gd name="connsiteY594" fmla="*/ 821984 h 1142224"/>
                            <a:gd name="connsiteX595" fmla="*/ 5108181 w 7559096"/>
                            <a:gd name="connsiteY595" fmla="*/ 822492 h 1142224"/>
                            <a:gd name="connsiteX596" fmla="*/ 5169767 w 7559096"/>
                            <a:gd name="connsiteY596" fmla="*/ 821730 h 1142224"/>
                            <a:gd name="connsiteX597" fmla="*/ 5182720 w 7559096"/>
                            <a:gd name="connsiteY597" fmla="*/ 816269 h 1142224"/>
                            <a:gd name="connsiteX598" fmla="*/ 5182720 w 7559096"/>
                            <a:gd name="connsiteY598" fmla="*/ 816143 h 1142224"/>
                            <a:gd name="connsiteX599" fmla="*/ 5184498 w 7559096"/>
                            <a:gd name="connsiteY599" fmla="*/ 806492 h 1142224"/>
                            <a:gd name="connsiteX600" fmla="*/ 5160371 w 7559096"/>
                            <a:gd name="connsiteY600" fmla="*/ 790999 h 1142224"/>
                            <a:gd name="connsiteX601" fmla="*/ 4672753 w 7559096"/>
                            <a:gd name="connsiteY601" fmla="*/ 777158 h 1142224"/>
                            <a:gd name="connsiteX602" fmla="*/ 599363 w 7559096"/>
                            <a:gd name="connsiteY602" fmla="*/ 768269 h 1142224"/>
                            <a:gd name="connsiteX603" fmla="*/ 580316 w 7559096"/>
                            <a:gd name="connsiteY603" fmla="*/ 772079 h 1142224"/>
                            <a:gd name="connsiteX604" fmla="*/ 470348 w 7559096"/>
                            <a:gd name="connsiteY604" fmla="*/ 812587 h 1142224"/>
                            <a:gd name="connsiteX605" fmla="*/ 443046 w 7559096"/>
                            <a:gd name="connsiteY605" fmla="*/ 822746 h 1142224"/>
                            <a:gd name="connsiteX606" fmla="*/ 415745 w 7559096"/>
                            <a:gd name="connsiteY606" fmla="*/ 833413 h 1142224"/>
                            <a:gd name="connsiteX607" fmla="*/ 361395 w 7559096"/>
                            <a:gd name="connsiteY607" fmla="*/ 854747 h 1142224"/>
                            <a:gd name="connsiteX608" fmla="*/ 307173 w 7559096"/>
                            <a:gd name="connsiteY608" fmla="*/ 875954 h 1142224"/>
                            <a:gd name="connsiteX609" fmla="*/ 253205 w 7559096"/>
                            <a:gd name="connsiteY609" fmla="*/ 897668 h 1142224"/>
                            <a:gd name="connsiteX610" fmla="*/ 145777 w 7559096"/>
                            <a:gd name="connsiteY610" fmla="*/ 942241 h 1142224"/>
                            <a:gd name="connsiteX611" fmla="*/ 130920 w 7559096"/>
                            <a:gd name="connsiteY611" fmla="*/ 968018 h 1142224"/>
                            <a:gd name="connsiteX612" fmla="*/ 137269 w 7559096"/>
                            <a:gd name="connsiteY612" fmla="*/ 978304 h 1142224"/>
                            <a:gd name="connsiteX613" fmla="*/ 149713 w 7559096"/>
                            <a:gd name="connsiteY613" fmla="*/ 978431 h 1142224"/>
                            <a:gd name="connsiteX614" fmla="*/ 256507 w 7559096"/>
                            <a:gd name="connsiteY614" fmla="*/ 932082 h 1142224"/>
                            <a:gd name="connsiteX615" fmla="*/ 283300 w 7559096"/>
                            <a:gd name="connsiteY615" fmla="*/ 920525 h 1142224"/>
                            <a:gd name="connsiteX616" fmla="*/ 310222 w 7559096"/>
                            <a:gd name="connsiteY616" fmla="*/ 909477 h 1142224"/>
                            <a:gd name="connsiteX617" fmla="*/ 364063 w 7559096"/>
                            <a:gd name="connsiteY617" fmla="*/ 887255 h 1142224"/>
                            <a:gd name="connsiteX618" fmla="*/ 418157 w 7559096"/>
                            <a:gd name="connsiteY618" fmla="*/ 865033 h 1142224"/>
                            <a:gd name="connsiteX619" fmla="*/ 445331 w 7559096"/>
                            <a:gd name="connsiteY619" fmla="*/ 853985 h 1142224"/>
                            <a:gd name="connsiteX620" fmla="*/ 472506 w 7559096"/>
                            <a:gd name="connsiteY620" fmla="*/ 843445 h 1142224"/>
                            <a:gd name="connsiteX621" fmla="*/ 581840 w 7559096"/>
                            <a:gd name="connsiteY621" fmla="*/ 801158 h 1142224"/>
                            <a:gd name="connsiteX622" fmla="*/ 599617 w 7559096"/>
                            <a:gd name="connsiteY622" fmla="*/ 794682 h 1142224"/>
                            <a:gd name="connsiteX623" fmla="*/ 603045 w 7559096"/>
                            <a:gd name="connsiteY623" fmla="*/ 793920 h 1142224"/>
                            <a:gd name="connsiteX624" fmla="*/ 624125 w 7559096"/>
                            <a:gd name="connsiteY624" fmla="*/ 798111 h 1142224"/>
                            <a:gd name="connsiteX625" fmla="*/ 740061 w 7559096"/>
                            <a:gd name="connsiteY625" fmla="*/ 821349 h 1142224"/>
                            <a:gd name="connsiteX626" fmla="*/ 854982 w 7559096"/>
                            <a:gd name="connsiteY626" fmla="*/ 846873 h 1142224"/>
                            <a:gd name="connsiteX627" fmla="*/ 968760 w 7559096"/>
                            <a:gd name="connsiteY627" fmla="*/ 874302 h 1142224"/>
                            <a:gd name="connsiteX628" fmla="*/ 1025140 w 7559096"/>
                            <a:gd name="connsiteY628" fmla="*/ 888398 h 1142224"/>
                            <a:gd name="connsiteX629" fmla="*/ 1081140 w 7559096"/>
                            <a:gd name="connsiteY629" fmla="*/ 903764 h 1142224"/>
                            <a:gd name="connsiteX630" fmla="*/ 1093712 w 7559096"/>
                            <a:gd name="connsiteY630" fmla="*/ 901859 h 1142224"/>
                            <a:gd name="connsiteX631" fmla="*/ 1093712 w 7559096"/>
                            <a:gd name="connsiteY631" fmla="*/ 901605 h 1142224"/>
                            <a:gd name="connsiteX632" fmla="*/ 1098030 w 7559096"/>
                            <a:gd name="connsiteY632" fmla="*/ 891700 h 1142224"/>
                            <a:gd name="connsiteX633" fmla="*/ 1079870 w 7559096"/>
                            <a:gd name="connsiteY633" fmla="*/ 869477 h 1142224"/>
                            <a:gd name="connsiteX634" fmla="*/ 618792 w 7559096"/>
                            <a:gd name="connsiteY634" fmla="*/ 768903 h 1142224"/>
                            <a:gd name="connsiteX635" fmla="*/ 599363 w 7559096"/>
                            <a:gd name="connsiteY635" fmla="*/ 768269 h 1142224"/>
                            <a:gd name="connsiteX636" fmla="*/ 2642422 w 7559096"/>
                            <a:gd name="connsiteY636" fmla="*/ 768174 h 1142224"/>
                            <a:gd name="connsiteX637" fmla="*/ 2660565 w 7559096"/>
                            <a:gd name="connsiteY637" fmla="*/ 773857 h 1142224"/>
                            <a:gd name="connsiteX638" fmla="*/ 2730280 w 7559096"/>
                            <a:gd name="connsiteY638" fmla="*/ 819826 h 1142224"/>
                            <a:gd name="connsiteX639" fmla="*/ 2801137 w 7559096"/>
                            <a:gd name="connsiteY639" fmla="*/ 864652 h 1142224"/>
                            <a:gd name="connsiteX640" fmla="*/ 2808882 w 7559096"/>
                            <a:gd name="connsiteY640" fmla="*/ 876588 h 1142224"/>
                            <a:gd name="connsiteX641" fmla="*/ 2799993 w 7559096"/>
                            <a:gd name="connsiteY641" fmla="*/ 887509 h 1142224"/>
                            <a:gd name="connsiteX642" fmla="*/ 2723550 w 7559096"/>
                            <a:gd name="connsiteY642" fmla="*/ 923955 h 1142224"/>
                            <a:gd name="connsiteX643" fmla="*/ 2646216 w 7559096"/>
                            <a:gd name="connsiteY643" fmla="*/ 959131 h 1142224"/>
                            <a:gd name="connsiteX644" fmla="*/ 2626788 w 7559096"/>
                            <a:gd name="connsiteY644" fmla="*/ 961924 h 1142224"/>
                            <a:gd name="connsiteX645" fmla="*/ 2608121 w 7559096"/>
                            <a:gd name="connsiteY645" fmla="*/ 956209 h 1142224"/>
                            <a:gd name="connsiteX646" fmla="*/ 2537518 w 7559096"/>
                            <a:gd name="connsiteY646" fmla="*/ 908843 h 1142224"/>
                            <a:gd name="connsiteX647" fmla="*/ 2467931 w 7559096"/>
                            <a:gd name="connsiteY647" fmla="*/ 860969 h 1142224"/>
                            <a:gd name="connsiteX648" fmla="*/ 2467677 w 7559096"/>
                            <a:gd name="connsiteY648" fmla="*/ 860969 h 1142224"/>
                            <a:gd name="connsiteX649" fmla="*/ 2460566 w 7559096"/>
                            <a:gd name="connsiteY649" fmla="*/ 848651 h 1142224"/>
                            <a:gd name="connsiteX650" fmla="*/ 2470090 w 7559096"/>
                            <a:gd name="connsiteY650" fmla="*/ 838111 h 1142224"/>
                            <a:gd name="connsiteX651" fmla="*/ 2547296 w 7559096"/>
                            <a:gd name="connsiteY651" fmla="*/ 804968 h 1142224"/>
                            <a:gd name="connsiteX652" fmla="*/ 2623613 w 7559096"/>
                            <a:gd name="connsiteY652" fmla="*/ 771062 h 1142224"/>
                            <a:gd name="connsiteX653" fmla="*/ 2642422 w 7559096"/>
                            <a:gd name="connsiteY653" fmla="*/ 768174 h 1142224"/>
                            <a:gd name="connsiteX654" fmla="*/ 1348695 w 7559096"/>
                            <a:gd name="connsiteY654" fmla="*/ 748840 h 1142224"/>
                            <a:gd name="connsiteX655" fmla="*/ 1274791 w 7559096"/>
                            <a:gd name="connsiteY655" fmla="*/ 754046 h 1142224"/>
                            <a:gd name="connsiteX656" fmla="*/ 1223489 w 7559096"/>
                            <a:gd name="connsiteY656" fmla="*/ 771189 h 1142224"/>
                            <a:gd name="connsiteX657" fmla="*/ 1170537 w 7559096"/>
                            <a:gd name="connsiteY657" fmla="*/ 785920 h 1142224"/>
                            <a:gd name="connsiteX658" fmla="*/ 1137902 w 7559096"/>
                            <a:gd name="connsiteY658" fmla="*/ 792904 h 1142224"/>
                            <a:gd name="connsiteX659" fmla="*/ 1119490 w 7559096"/>
                            <a:gd name="connsiteY659" fmla="*/ 815635 h 1142224"/>
                            <a:gd name="connsiteX660" fmla="*/ 1119490 w 7559096"/>
                            <a:gd name="connsiteY660" fmla="*/ 820333 h 1142224"/>
                            <a:gd name="connsiteX661" fmla="*/ 1124696 w 7559096"/>
                            <a:gd name="connsiteY661" fmla="*/ 832270 h 1142224"/>
                            <a:gd name="connsiteX662" fmla="*/ 1137140 w 7559096"/>
                            <a:gd name="connsiteY662" fmla="*/ 835064 h 1142224"/>
                            <a:gd name="connsiteX663" fmla="*/ 1166473 w 7559096"/>
                            <a:gd name="connsiteY663" fmla="*/ 828714 h 1142224"/>
                            <a:gd name="connsiteX664" fmla="*/ 1215489 w 7559096"/>
                            <a:gd name="connsiteY664" fmla="*/ 814745 h 1142224"/>
                            <a:gd name="connsiteX665" fmla="*/ 1268695 w 7559096"/>
                            <a:gd name="connsiteY665" fmla="*/ 796841 h 1142224"/>
                            <a:gd name="connsiteX666" fmla="*/ 1346917 w 7559096"/>
                            <a:gd name="connsiteY666" fmla="*/ 790999 h 1142224"/>
                            <a:gd name="connsiteX667" fmla="*/ 1390473 w 7559096"/>
                            <a:gd name="connsiteY667" fmla="*/ 794936 h 1142224"/>
                            <a:gd name="connsiteX668" fmla="*/ 1424505 w 7559096"/>
                            <a:gd name="connsiteY668" fmla="*/ 803063 h 1142224"/>
                            <a:gd name="connsiteX669" fmla="*/ 1476187 w 7559096"/>
                            <a:gd name="connsiteY669" fmla="*/ 824651 h 1142224"/>
                            <a:gd name="connsiteX670" fmla="*/ 1597076 w 7559096"/>
                            <a:gd name="connsiteY670" fmla="*/ 859318 h 1142224"/>
                            <a:gd name="connsiteX671" fmla="*/ 1722282 w 7559096"/>
                            <a:gd name="connsiteY671" fmla="*/ 845350 h 1142224"/>
                            <a:gd name="connsiteX672" fmla="*/ 1855869 w 7559096"/>
                            <a:gd name="connsiteY672" fmla="*/ 833032 h 1142224"/>
                            <a:gd name="connsiteX673" fmla="*/ 1983234 w 7559096"/>
                            <a:gd name="connsiteY673" fmla="*/ 876461 h 1142224"/>
                            <a:gd name="connsiteX674" fmla="*/ 2039488 w 7559096"/>
                            <a:gd name="connsiteY674" fmla="*/ 899954 h 1142224"/>
                            <a:gd name="connsiteX675" fmla="*/ 2064376 w 7559096"/>
                            <a:gd name="connsiteY675" fmla="*/ 908208 h 1142224"/>
                            <a:gd name="connsiteX676" fmla="*/ 2075043 w 7559096"/>
                            <a:gd name="connsiteY676" fmla="*/ 911509 h 1142224"/>
                            <a:gd name="connsiteX677" fmla="*/ 2088250 w 7559096"/>
                            <a:gd name="connsiteY677" fmla="*/ 909859 h 1142224"/>
                            <a:gd name="connsiteX678" fmla="*/ 2095107 w 7559096"/>
                            <a:gd name="connsiteY678" fmla="*/ 898430 h 1142224"/>
                            <a:gd name="connsiteX679" fmla="*/ 2095741 w 7559096"/>
                            <a:gd name="connsiteY679" fmla="*/ 893731 h 1142224"/>
                            <a:gd name="connsiteX680" fmla="*/ 2095995 w 7559096"/>
                            <a:gd name="connsiteY680" fmla="*/ 893605 h 1142224"/>
                            <a:gd name="connsiteX681" fmla="*/ 2080376 w 7559096"/>
                            <a:gd name="connsiteY681" fmla="*/ 869477 h 1142224"/>
                            <a:gd name="connsiteX682" fmla="*/ 2068693 w 7559096"/>
                            <a:gd name="connsiteY682" fmla="*/ 865921 h 1142224"/>
                            <a:gd name="connsiteX683" fmla="*/ 2041519 w 7559096"/>
                            <a:gd name="connsiteY683" fmla="*/ 857032 h 1142224"/>
                            <a:gd name="connsiteX684" fmla="*/ 1981710 w 7559096"/>
                            <a:gd name="connsiteY684" fmla="*/ 832397 h 1142224"/>
                            <a:gd name="connsiteX685" fmla="*/ 1860948 w 7559096"/>
                            <a:gd name="connsiteY685" fmla="*/ 791254 h 1142224"/>
                            <a:gd name="connsiteX686" fmla="*/ 1734091 w 7559096"/>
                            <a:gd name="connsiteY686" fmla="*/ 802809 h 1142224"/>
                            <a:gd name="connsiteX687" fmla="*/ 1600632 w 7559096"/>
                            <a:gd name="connsiteY687" fmla="*/ 817413 h 1142224"/>
                            <a:gd name="connsiteX688" fmla="*/ 1471743 w 7559096"/>
                            <a:gd name="connsiteY688" fmla="*/ 780841 h 1142224"/>
                            <a:gd name="connsiteX689" fmla="*/ 1421965 w 7559096"/>
                            <a:gd name="connsiteY689" fmla="*/ 760141 h 1142224"/>
                            <a:gd name="connsiteX690" fmla="*/ 1389838 w 7559096"/>
                            <a:gd name="connsiteY690" fmla="*/ 752523 h 1142224"/>
                            <a:gd name="connsiteX691" fmla="*/ 1348695 w 7559096"/>
                            <a:gd name="connsiteY691" fmla="*/ 748840 h 1142224"/>
                            <a:gd name="connsiteX692" fmla="*/ 3945643 w 7559096"/>
                            <a:gd name="connsiteY692" fmla="*/ 733602 h 1142224"/>
                            <a:gd name="connsiteX693" fmla="*/ 3871992 w 7559096"/>
                            <a:gd name="connsiteY693" fmla="*/ 734109 h 1142224"/>
                            <a:gd name="connsiteX694" fmla="*/ 3751611 w 7559096"/>
                            <a:gd name="connsiteY694" fmla="*/ 773348 h 1142224"/>
                            <a:gd name="connsiteX695" fmla="*/ 3623230 w 7559096"/>
                            <a:gd name="connsiteY695" fmla="*/ 812714 h 1142224"/>
                            <a:gd name="connsiteX696" fmla="*/ 3490278 w 7559096"/>
                            <a:gd name="connsiteY696" fmla="*/ 795316 h 1142224"/>
                            <a:gd name="connsiteX697" fmla="*/ 3365580 w 7559096"/>
                            <a:gd name="connsiteY697" fmla="*/ 776523 h 1142224"/>
                            <a:gd name="connsiteX698" fmla="*/ 3324945 w 7559096"/>
                            <a:gd name="connsiteY698" fmla="*/ 780841 h 1142224"/>
                            <a:gd name="connsiteX699" fmla="*/ 3293200 w 7559096"/>
                            <a:gd name="connsiteY699" fmla="*/ 787571 h 1142224"/>
                            <a:gd name="connsiteX700" fmla="*/ 3243295 w 7559096"/>
                            <a:gd name="connsiteY700" fmla="*/ 807000 h 1142224"/>
                            <a:gd name="connsiteX701" fmla="*/ 3191104 w 7559096"/>
                            <a:gd name="connsiteY701" fmla="*/ 824143 h 1142224"/>
                            <a:gd name="connsiteX702" fmla="*/ 3168374 w 7559096"/>
                            <a:gd name="connsiteY702" fmla="*/ 829349 h 1142224"/>
                            <a:gd name="connsiteX703" fmla="*/ 3158723 w 7559096"/>
                            <a:gd name="connsiteY703" fmla="*/ 831381 h 1142224"/>
                            <a:gd name="connsiteX704" fmla="*/ 3140438 w 7559096"/>
                            <a:gd name="connsiteY704" fmla="*/ 854112 h 1142224"/>
                            <a:gd name="connsiteX705" fmla="*/ 3140438 w 7559096"/>
                            <a:gd name="connsiteY705" fmla="*/ 858810 h 1142224"/>
                            <a:gd name="connsiteX706" fmla="*/ 3145771 w 7559096"/>
                            <a:gd name="connsiteY706" fmla="*/ 870747 h 1142224"/>
                            <a:gd name="connsiteX707" fmla="*/ 3158469 w 7559096"/>
                            <a:gd name="connsiteY707" fmla="*/ 873541 h 1142224"/>
                            <a:gd name="connsiteX708" fmla="*/ 3167231 w 7559096"/>
                            <a:gd name="connsiteY708" fmla="*/ 871636 h 1142224"/>
                            <a:gd name="connsiteX709" fmla="*/ 3188057 w 7559096"/>
                            <a:gd name="connsiteY709" fmla="*/ 866811 h 1142224"/>
                            <a:gd name="connsiteX710" fmla="*/ 3237200 w 7559096"/>
                            <a:gd name="connsiteY710" fmla="*/ 850683 h 1142224"/>
                            <a:gd name="connsiteX711" fmla="*/ 3289771 w 7559096"/>
                            <a:gd name="connsiteY711" fmla="*/ 830492 h 1142224"/>
                            <a:gd name="connsiteX712" fmla="*/ 3324056 w 7559096"/>
                            <a:gd name="connsiteY712" fmla="*/ 823254 h 1142224"/>
                            <a:gd name="connsiteX713" fmla="*/ 3367612 w 7559096"/>
                            <a:gd name="connsiteY713" fmla="*/ 818682 h 1142224"/>
                            <a:gd name="connsiteX714" fmla="*/ 3500564 w 7559096"/>
                            <a:gd name="connsiteY714" fmla="*/ 838365 h 1142224"/>
                            <a:gd name="connsiteX715" fmla="*/ 3627040 w 7559096"/>
                            <a:gd name="connsiteY715" fmla="*/ 854874 h 1142224"/>
                            <a:gd name="connsiteX716" fmla="*/ 3748945 w 7559096"/>
                            <a:gd name="connsiteY716" fmla="*/ 817540 h 1142224"/>
                            <a:gd name="connsiteX717" fmla="*/ 3877071 w 7559096"/>
                            <a:gd name="connsiteY717" fmla="*/ 776142 h 1142224"/>
                            <a:gd name="connsiteX718" fmla="*/ 3956055 w 7559096"/>
                            <a:gd name="connsiteY718" fmla="*/ 775634 h 1142224"/>
                            <a:gd name="connsiteX719" fmla="*/ 4011293 w 7559096"/>
                            <a:gd name="connsiteY719" fmla="*/ 787063 h 1142224"/>
                            <a:gd name="connsiteX720" fmla="*/ 4071737 w 7559096"/>
                            <a:gd name="connsiteY720" fmla="*/ 795063 h 1142224"/>
                            <a:gd name="connsiteX721" fmla="*/ 4098024 w 7559096"/>
                            <a:gd name="connsiteY721" fmla="*/ 796460 h 1142224"/>
                            <a:gd name="connsiteX722" fmla="*/ 4109197 w 7559096"/>
                            <a:gd name="connsiteY722" fmla="*/ 796841 h 1142224"/>
                            <a:gd name="connsiteX723" fmla="*/ 4121515 w 7559096"/>
                            <a:gd name="connsiteY723" fmla="*/ 791761 h 1142224"/>
                            <a:gd name="connsiteX724" fmla="*/ 4125071 w 7559096"/>
                            <a:gd name="connsiteY724" fmla="*/ 778936 h 1142224"/>
                            <a:gd name="connsiteX725" fmla="*/ 4124436 w 7559096"/>
                            <a:gd name="connsiteY725" fmla="*/ 774237 h 1142224"/>
                            <a:gd name="connsiteX726" fmla="*/ 4124055 w 7559096"/>
                            <a:gd name="connsiteY726" fmla="*/ 774111 h 1142224"/>
                            <a:gd name="connsiteX727" fmla="*/ 4102595 w 7559096"/>
                            <a:gd name="connsiteY727" fmla="*/ 754935 h 1142224"/>
                            <a:gd name="connsiteX728" fmla="*/ 4090404 w 7559096"/>
                            <a:gd name="connsiteY728" fmla="*/ 754555 h 1142224"/>
                            <a:gd name="connsiteX729" fmla="*/ 4061960 w 7559096"/>
                            <a:gd name="connsiteY729" fmla="*/ 753031 h 1142224"/>
                            <a:gd name="connsiteX730" fmla="*/ 3998214 w 7559096"/>
                            <a:gd name="connsiteY730" fmla="*/ 744649 h 1142224"/>
                            <a:gd name="connsiteX731" fmla="*/ 3945643 w 7559096"/>
                            <a:gd name="connsiteY731" fmla="*/ 733602 h 1142224"/>
                            <a:gd name="connsiteX732" fmla="*/ 4663737 w 7559096"/>
                            <a:gd name="connsiteY732" fmla="*/ 732077 h 1142224"/>
                            <a:gd name="connsiteX733" fmla="*/ 4644308 w 7559096"/>
                            <a:gd name="connsiteY733" fmla="*/ 733982 h 1142224"/>
                            <a:gd name="connsiteX734" fmla="*/ 4625641 w 7559096"/>
                            <a:gd name="connsiteY734" fmla="*/ 739697 h 1142224"/>
                            <a:gd name="connsiteX735" fmla="*/ 4519102 w 7559096"/>
                            <a:gd name="connsiteY735" fmla="*/ 790491 h 1142224"/>
                            <a:gd name="connsiteX736" fmla="*/ 4492308 w 7559096"/>
                            <a:gd name="connsiteY736" fmla="*/ 803190 h 1142224"/>
                            <a:gd name="connsiteX737" fmla="*/ 4465388 w 7559096"/>
                            <a:gd name="connsiteY737" fmla="*/ 815381 h 1142224"/>
                            <a:gd name="connsiteX738" fmla="*/ 4411420 w 7559096"/>
                            <a:gd name="connsiteY738" fmla="*/ 839762 h 1142224"/>
                            <a:gd name="connsiteX739" fmla="*/ 4357325 w 7559096"/>
                            <a:gd name="connsiteY739" fmla="*/ 864143 h 1142224"/>
                            <a:gd name="connsiteX740" fmla="*/ 4302975 w 7559096"/>
                            <a:gd name="connsiteY740" fmla="*/ 888144 h 1142224"/>
                            <a:gd name="connsiteX741" fmla="*/ 4193642 w 7559096"/>
                            <a:gd name="connsiteY741" fmla="*/ 935002 h 1142224"/>
                            <a:gd name="connsiteX742" fmla="*/ 4178531 w 7559096"/>
                            <a:gd name="connsiteY742" fmla="*/ 961161 h 1142224"/>
                            <a:gd name="connsiteX743" fmla="*/ 4178912 w 7559096"/>
                            <a:gd name="connsiteY743" fmla="*/ 961161 h 1142224"/>
                            <a:gd name="connsiteX744" fmla="*/ 4185515 w 7559096"/>
                            <a:gd name="connsiteY744" fmla="*/ 971320 h 1142224"/>
                            <a:gd name="connsiteX745" fmla="*/ 4198341 w 7559096"/>
                            <a:gd name="connsiteY745" fmla="*/ 971320 h 1142224"/>
                            <a:gd name="connsiteX746" fmla="*/ 4307801 w 7559096"/>
                            <a:gd name="connsiteY746" fmla="*/ 922557 h 1142224"/>
                            <a:gd name="connsiteX747" fmla="*/ 4334976 w 7559096"/>
                            <a:gd name="connsiteY747" fmla="*/ 910367 h 1142224"/>
                            <a:gd name="connsiteX748" fmla="*/ 4362150 w 7559096"/>
                            <a:gd name="connsiteY748" fmla="*/ 897668 h 1142224"/>
                            <a:gd name="connsiteX749" fmla="*/ 4416372 w 7559096"/>
                            <a:gd name="connsiteY749" fmla="*/ 872271 h 1142224"/>
                            <a:gd name="connsiteX750" fmla="*/ 4470340 w 7559096"/>
                            <a:gd name="connsiteY750" fmla="*/ 846873 h 1142224"/>
                            <a:gd name="connsiteX751" fmla="*/ 4497261 w 7559096"/>
                            <a:gd name="connsiteY751" fmla="*/ 834174 h 1142224"/>
                            <a:gd name="connsiteX752" fmla="*/ 4524054 w 7559096"/>
                            <a:gd name="connsiteY752" fmla="*/ 820968 h 1142224"/>
                            <a:gd name="connsiteX753" fmla="*/ 4630594 w 7559096"/>
                            <a:gd name="connsiteY753" fmla="*/ 768269 h 1142224"/>
                            <a:gd name="connsiteX754" fmla="*/ 4647736 w 7559096"/>
                            <a:gd name="connsiteY754" fmla="*/ 760141 h 1142224"/>
                            <a:gd name="connsiteX755" fmla="*/ 4651038 w 7559096"/>
                            <a:gd name="connsiteY755" fmla="*/ 758999 h 1142224"/>
                            <a:gd name="connsiteX756" fmla="*/ 4672626 w 7559096"/>
                            <a:gd name="connsiteY756" fmla="*/ 760268 h 1142224"/>
                            <a:gd name="connsiteX757" fmla="*/ 4792625 w 7559096"/>
                            <a:gd name="connsiteY757" fmla="*/ 767252 h 1142224"/>
                            <a:gd name="connsiteX758" fmla="*/ 4913260 w 7559096"/>
                            <a:gd name="connsiteY758" fmla="*/ 771825 h 1142224"/>
                            <a:gd name="connsiteX759" fmla="*/ 5034656 w 7559096"/>
                            <a:gd name="connsiteY759" fmla="*/ 774237 h 1142224"/>
                            <a:gd name="connsiteX760" fmla="*/ 5095736 w 7559096"/>
                            <a:gd name="connsiteY760" fmla="*/ 774872 h 1142224"/>
                            <a:gd name="connsiteX761" fmla="*/ 5156815 w 7559096"/>
                            <a:gd name="connsiteY761" fmla="*/ 774237 h 1142224"/>
                            <a:gd name="connsiteX762" fmla="*/ 5169133 w 7559096"/>
                            <a:gd name="connsiteY762" fmla="*/ 768903 h 1142224"/>
                            <a:gd name="connsiteX763" fmla="*/ 5170911 w 7559096"/>
                            <a:gd name="connsiteY763" fmla="*/ 758110 h 1142224"/>
                            <a:gd name="connsiteX764" fmla="*/ 5146656 w 7559096"/>
                            <a:gd name="connsiteY764" fmla="*/ 741729 h 1142224"/>
                            <a:gd name="connsiteX765" fmla="*/ 4663737 w 7559096"/>
                            <a:gd name="connsiteY765" fmla="*/ 732077 h 1142224"/>
                            <a:gd name="connsiteX766" fmla="*/ 2645582 w 7559096"/>
                            <a:gd name="connsiteY766" fmla="*/ 729411 h 1142224"/>
                            <a:gd name="connsiteX767" fmla="*/ 2628693 w 7559096"/>
                            <a:gd name="connsiteY767" fmla="*/ 731951 h 1142224"/>
                            <a:gd name="connsiteX768" fmla="*/ 2512883 w 7559096"/>
                            <a:gd name="connsiteY768" fmla="*/ 783507 h 1142224"/>
                            <a:gd name="connsiteX769" fmla="*/ 2395041 w 7559096"/>
                            <a:gd name="connsiteY769" fmla="*/ 833032 h 1142224"/>
                            <a:gd name="connsiteX770" fmla="*/ 2387677 w 7559096"/>
                            <a:gd name="connsiteY770" fmla="*/ 840524 h 1142224"/>
                            <a:gd name="connsiteX771" fmla="*/ 2393137 w 7559096"/>
                            <a:gd name="connsiteY771" fmla="*/ 849541 h 1142224"/>
                            <a:gd name="connsiteX772" fmla="*/ 2498660 w 7559096"/>
                            <a:gd name="connsiteY772" fmla="*/ 923447 h 1142224"/>
                            <a:gd name="connsiteX773" fmla="*/ 2606597 w 7559096"/>
                            <a:gd name="connsiteY773" fmla="*/ 995702 h 1142224"/>
                            <a:gd name="connsiteX774" fmla="*/ 2641391 w 7559096"/>
                            <a:gd name="connsiteY774" fmla="*/ 998368 h 1142224"/>
                            <a:gd name="connsiteX775" fmla="*/ 2700819 w 7559096"/>
                            <a:gd name="connsiteY775" fmla="*/ 971828 h 1142224"/>
                            <a:gd name="connsiteX776" fmla="*/ 2759739 w 7559096"/>
                            <a:gd name="connsiteY776" fmla="*/ 944272 h 1142224"/>
                            <a:gd name="connsiteX777" fmla="*/ 2818025 w 7559096"/>
                            <a:gd name="connsiteY777" fmla="*/ 916590 h 1142224"/>
                            <a:gd name="connsiteX778" fmla="*/ 2875676 w 7559096"/>
                            <a:gd name="connsiteY778" fmla="*/ 887763 h 1142224"/>
                            <a:gd name="connsiteX779" fmla="*/ 2882406 w 7559096"/>
                            <a:gd name="connsiteY779" fmla="*/ 879637 h 1142224"/>
                            <a:gd name="connsiteX780" fmla="*/ 2876311 w 7559096"/>
                            <a:gd name="connsiteY780" fmla="*/ 871129 h 1142224"/>
                            <a:gd name="connsiteX781" fmla="*/ 2821708 w 7559096"/>
                            <a:gd name="connsiteY781" fmla="*/ 837984 h 1142224"/>
                            <a:gd name="connsiteX782" fmla="*/ 2767867 w 7559096"/>
                            <a:gd name="connsiteY782" fmla="*/ 803825 h 1142224"/>
                            <a:gd name="connsiteX783" fmla="*/ 2714660 w 7559096"/>
                            <a:gd name="connsiteY783" fmla="*/ 769666 h 1142224"/>
                            <a:gd name="connsiteX784" fmla="*/ 2661962 w 7559096"/>
                            <a:gd name="connsiteY784" fmla="*/ 734490 h 1142224"/>
                            <a:gd name="connsiteX785" fmla="*/ 2645582 w 7559096"/>
                            <a:gd name="connsiteY785" fmla="*/ 729411 h 1142224"/>
                            <a:gd name="connsiteX786" fmla="*/ 2647312 w 7559096"/>
                            <a:gd name="connsiteY786" fmla="*/ 710395 h 1142224"/>
                            <a:gd name="connsiteX787" fmla="*/ 2665264 w 7559096"/>
                            <a:gd name="connsiteY787" fmla="*/ 716078 h 1142224"/>
                            <a:gd name="connsiteX788" fmla="*/ 2724311 w 7559096"/>
                            <a:gd name="connsiteY788" fmla="*/ 755570 h 1142224"/>
                            <a:gd name="connsiteX789" fmla="*/ 2784121 w 7559096"/>
                            <a:gd name="connsiteY789" fmla="*/ 793920 h 1142224"/>
                            <a:gd name="connsiteX790" fmla="*/ 2906279 w 7559096"/>
                            <a:gd name="connsiteY790" fmla="*/ 869097 h 1142224"/>
                            <a:gd name="connsiteX791" fmla="*/ 2914279 w 7559096"/>
                            <a:gd name="connsiteY791" fmla="*/ 880906 h 1142224"/>
                            <a:gd name="connsiteX792" fmla="*/ 2905517 w 7559096"/>
                            <a:gd name="connsiteY792" fmla="*/ 892081 h 1142224"/>
                            <a:gd name="connsiteX793" fmla="*/ 2775105 w 7559096"/>
                            <a:gd name="connsiteY793" fmla="*/ 956082 h 1142224"/>
                            <a:gd name="connsiteX794" fmla="*/ 2708692 w 7559096"/>
                            <a:gd name="connsiteY794" fmla="*/ 987194 h 1142224"/>
                            <a:gd name="connsiteX795" fmla="*/ 2641772 w 7559096"/>
                            <a:gd name="connsiteY795" fmla="*/ 1017036 h 1142224"/>
                            <a:gd name="connsiteX796" fmla="*/ 2622216 w 7559096"/>
                            <a:gd name="connsiteY796" fmla="*/ 1019829 h 1142224"/>
                            <a:gd name="connsiteX797" fmla="*/ 2603296 w 7559096"/>
                            <a:gd name="connsiteY797" fmla="*/ 1014115 h 1142224"/>
                            <a:gd name="connsiteX798" fmla="*/ 2481772 w 7559096"/>
                            <a:gd name="connsiteY798" fmla="*/ 932590 h 1142224"/>
                            <a:gd name="connsiteX799" fmla="*/ 2363169 w 7559096"/>
                            <a:gd name="connsiteY799" fmla="*/ 849159 h 1142224"/>
                            <a:gd name="connsiteX800" fmla="*/ 2356184 w 7559096"/>
                            <a:gd name="connsiteY800" fmla="*/ 836715 h 1142224"/>
                            <a:gd name="connsiteX801" fmla="*/ 2365836 w 7559096"/>
                            <a:gd name="connsiteY801" fmla="*/ 826302 h 1142224"/>
                            <a:gd name="connsiteX802" fmla="*/ 2498533 w 7559096"/>
                            <a:gd name="connsiteY802" fmla="*/ 771062 h 1142224"/>
                            <a:gd name="connsiteX803" fmla="*/ 2628693 w 7559096"/>
                            <a:gd name="connsiteY803" fmla="*/ 713283 h 1142224"/>
                            <a:gd name="connsiteX804" fmla="*/ 2647312 w 7559096"/>
                            <a:gd name="connsiteY804" fmla="*/ 710395 h 1142224"/>
                            <a:gd name="connsiteX805" fmla="*/ 106031 w 7559096"/>
                            <a:gd name="connsiteY805" fmla="*/ 694236 h 1142224"/>
                            <a:gd name="connsiteX806" fmla="*/ 98413 w 7559096"/>
                            <a:gd name="connsiteY806" fmla="*/ 697918 h 1142224"/>
                            <a:gd name="connsiteX807" fmla="*/ 94857 w 7559096"/>
                            <a:gd name="connsiteY807" fmla="*/ 709982 h 1142224"/>
                            <a:gd name="connsiteX808" fmla="*/ 94983 w 7559096"/>
                            <a:gd name="connsiteY808" fmla="*/ 709982 h 1142224"/>
                            <a:gd name="connsiteX809" fmla="*/ 123427 w 7559096"/>
                            <a:gd name="connsiteY809" fmla="*/ 914177 h 1142224"/>
                            <a:gd name="connsiteX810" fmla="*/ 130030 w 7559096"/>
                            <a:gd name="connsiteY810" fmla="*/ 924843 h 1142224"/>
                            <a:gd name="connsiteX811" fmla="*/ 142475 w 7559096"/>
                            <a:gd name="connsiteY811" fmla="*/ 925225 h 1142224"/>
                            <a:gd name="connsiteX812" fmla="*/ 345904 w 7559096"/>
                            <a:gd name="connsiteY812" fmla="*/ 842555 h 1142224"/>
                            <a:gd name="connsiteX813" fmla="*/ 448761 w 7559096"/>
                            <a:gd name="connsiteY813" fmla="*/ 802555 h 1142224"/>
                            <a:gd name="connsiteX814" fmla="*/ 552379 w 7559096"/>
                            <a:gd name="connsiteY814" fmla="*/ 764459 h 1142224"/>
                            <a:gd name="connsiteX815" fmla="*/ 558855 w 7559096"/>
                            <a:gd name="connsiteY815" fmla="*/ 760395 h 1142224"/>
                            <a:gd name="connsiteX816" fmla="*/ 551745 w 7559096"/>
                            <a:gd name="connsiteY816" fmla="*/ 757602 h 1142224"/>
                            <a:gd name="connsiteX817" fmla="*/ 442158 w 7559096"/>
                            <a:gd name="connsiteY817" fmla="*/ 739443 h 1142224"/>
                            <a:gd name="connsiteX818" fmla="*/ 332189 w 7559096"/>
                            <a:gd name="connsiteY818" fmla="*/ 723315 h 1142224"/>
                            <a:gd name="connsiteX819" fmla="*/ 110602 w 7559096"/>
                            <a:gd name="connsiteY819" fmla="*/ 694236 h 1142224"/>
                            <a:gd name="connsiteX820" fmla="*/ 106031 w 7559096"/>
                            <a:gd name="connsiteY820" fmla="*/ 694236 h 1142224"/>
                            <a:gd name="connsiteX821" fmla="*/ 5559481 w 7559096"/>
                            <a:gd name="connsiteY821" fmla="*/ 692331 h 1142224"/>
                            <a:gd name="connsiteX822" fmla="*/ 5503354 w 7559096"/>
                            <a:gd name="connsiteY822" fmla="*/ 693093 h 1142224"/>
                            <a:gd name="connsiteX823" fmla="*/ 5469703 w 7559096"/>
                            <a:gd name="connsiteY823" fmla="*/ 698807 h 1142224"/>
                            <a:gd name="connsiteX824" fmla="*/ 5428306 w 7559096"/>
                            <a:gd name="connsiteY824" fmla="*/ 710109 h 1142224"/>
                            <a:gd name="connsiteX825" fmla="*/ 5357957 w 7559096"/>
                            <a:gd name="connsiteY825" fmla="*/ 741602 h 1142224"/>
                            <a:gd name="connsiteX826" fmla="*/ 5312497 w 7559096"/>
                            <a:gd name="connsiteY826" fmla="*/ 774237 h 1142224"/>
                            <a:gd name="connsiteX827" fmla="*/ 5297513 w 7559096"/>
                            <a:gd name="connsiteY827" fmla="*/ 785793 h 1142224"/>
                            <a:gd name="connsiteX828" fmla="*/ 5291164 w 7559096"/>
                            <a:gd name="connsiteY828" fmla="*/ 790364 h 1142224"/>
                            <a:gd name="connsiteX829" fmla="*/ 5286085 w 7559096"/>
                            <a:gd name="connsiteY829" fmla="*/ 794555 h 1142224"/>
                            <a:gd name="connsiteX830" fmla="*/ 5292561 w 7559096"/>
                            <a:gd name="connsiteY830" fmla="*/ 793158 h 1142224"/>
                            <a:gd name="connsiteX831" fmla="*/ 5366719 w 7559096"/>
                            <a:gd name="connsiteY831" fmla="*/ 770555 h 1142224"/>
                            <a:gd name="connsiteX832" fmla="*/ 5440370 w 7559096"/>
                            <a:gd name="connsiteY832" fmla="*/ 746427 h 1142224"/>
                            <a:gd name="connsiteX833" fmla="*/ 5586782 w 7559096"/>
                            <a:gd name="connsiteY833" fmla="*/ 695886 h 1142224"/>
                            <a:gd name="connsiteX834" fmla="*/ 5586909 w 7559096"/>
                            <a:gd name="connsiteY834" fmla="*/ 695759 h 1142224"/>
                            <a:gd name="connsiteX835" fmla="*/ 5592878 w 7559096"/>
                            <a:gd name="connsiteY835" fmla="*/ 693093 h 1142224"/>
                            <a:gd name="connsiteX836" fmla="*/ 5586274 w 7559096"/>
                            <a:gd name="connsiteY836" fmla="*/ 692712 h 1142224"/>
                            <a:gd name="connsiteX837" fmla="*/ 5578401 w 7559096"/>
                            <a:gd name="connsiteY837" fmla="*/ 692712 h 1142224"/>
                            <a:gd name="connsiteX838" fmla="*/ 5559481 w 7559096"/>
                            <a:gd name="connsiteY838" fmla="*/ 692331 h 1142224"/>
                            <a:gd name="connsiteX839" fmla="*/ 1350346 w 7559096"/>
                            <a:gd name="connsiteY839" fmla="*/ 689537 h 1142224"/>
                            <a:gd name="connsiteX840" fmla="*/ 1275679 w 7559096"/>
                            <a:gd name="connsiteY840" fmla="*/ 694744 h 1142224"/>
                            <a:gd name="connsiteX841" fmla="*/ 1223870 w 7559096"/>
                            <a:gd name="connsiteY841" fmla="*/ 711887 h 1142224"/>
                            <a:gd name="connsiteX842" fmla="*/ 1170410 w 7559096"/>
                            <a:gd name="connsiteY842" fmla="*/ 726617 h 1142224"/>
                            <a:gd name="connsiteX843" fmla="*/ 1137521 w 7559096"/>
                            <a:gd name="connsiteY843" fmla="*/ 733602 h 1142224"/>
                            <a:gd name="connsiteX844" fmla="*/ 1118981 w 7559096"/>
                            <a:gd name="connsiteY844" fmla="*/ 756332 h 1142224"/>
                            <a:gd name="connsiteX845" fmla="*/ 1118981 w 7559096"/>
                            <a:gd name="connsiteY845" fmla="*/ 761031 h 1142224"/>
                            <a:gd name="connsiteX846" fmla="*/ 1124188 w 7559096"/>
                            <a:gd name="connsiteY846" fmla="*/ 772967 h 1142224"/>
                            <a:gd name="connsiteX847" fmla="*/ 1136886 w 7559096"/>
                            <a:gd name="connsiteY847" fmla="*/ 775761 h 1142224"/>
                            <a:gd name="connsiteX848" fmla="*/ 1166473 w 7559096"/>
                            <a:gd name="connsiteY848" fmla="*/ 769411 h 1142224"/>
                            <a:gd name="connsiteX849" fmla="*/ 1215997 w 7559096"/>
                            <a:gd name="connsiteY849" fmla="*/ 755443 h 1142224"/>
                            <a:gd name="connsiteX850" fmla="*/ 1269838 w 7559096"/>
                            <a:gd name="connsiteY850" fmla="*/ 737538 h 1142224"/>
                            <a:gd name="connsiteX851" fmla="*/ 1348949 w 7559096"/>
                            <a:gd name="connsiteY851" fmla="*/ 731697 h 1142224"/>
                            <a:gd name="connsiteX852" fmla="*/ 1393012 w 7559096"/>
                            <a:gd name="connsiteY852" fmla="*/ 735760 h 1142224"/>
                            <a:gd name="connsiteX853" fmla="*/ 1427425 w 7559096"/>
                            <a:gd name="connsiteY853" fmla="*/ 744015 h 1142224"/>
                            <a:gd name="connsiteX854" fmla="*/ 1479615 w 7559096"/>
                            <a:gd name="connsiteY854" fmla="*/ 765729 h 1142224"/>
                            <a:gd name="connsiteX855" fmla="*/ 1601774 w 7559096"/>
                            <a:gd name="connsiteY855" fmla="*/ 800523 h 1142224"/>
                            <a:gd name="connsiteX856" fmla="*/ 1728123 w 7559096"/>
                            <a:gd name="connsiteY856" fmla="*/ 786681 h 1142224"/>
                            <a:gd name="connsiteX857" fmla="*/ 1862726 w 7559096"/>
                            <a:gd name="connsiteY857" fmla="*/ 774491 h 1142224"/>
                            <a:gd name="connsiteX858" fmla="*/ 1990725 w 7559096"/>
                            <a:gd name="connsiteY858" fmla="*/ 817921 h 1142224"/>
                            <a:gd name="connsiteX859" fmla="*/ 2047106 w 7559096"/>
                            <a:gd name="connsiteY859" fmla="*/ 841413 h 1142224"/>
                            <a:gd name="connsiteX860" fmla="*/ 2072122 w 7559096"/>
                            <a:gd name="connsiteY860" fmla="*/ 849668 h 1142224"/>
                            <a:gd name="connsiteX861" fmla="*/ 2082789 w 7559096"/>
                            <a:gd name="connsiteY861" fmla="*/ 852969 h 1142224"/>
                            <a:gd name="connsiteX862" fmla="*/ 2082408 w 7559096"/>
                            <a:gd name="connsiteY862" fmla="*/ 852461 h 1142224"/>
                            <a:gd name="connsiteX863" fmla="*/ 2095614 w 7559096"/>
                            <a:gd name="connsiteY863" fmla="*/ 850810 h 1142224"/>
                            <a:gd name="connsiteX864" fmla="*/ 2102471 w 7559096"/>
                            <a:gd name="connsiteY864" fmla="*/ 839381 h 1142224"/>
                            <a:gd name="connsiteX865" fmla="*/ 2103106 w 7559096"/>
                            <a:gd name="connsiteY865" fmla="*/ 834683 h 1142224"/>
                            <a:gd name="connsiteX866" fmla="*/ 2087487 w 7559096"/>
                            <a:gd name="connsiteY866" fmla="*/ 810556 h 1142224"/>
                            <a:gd name="connsiteX867" fmla="*/ 2075805 w 7559096"/>
                            <a:gd name="connsiteY867" fmla="*/ 807000 h 1142224"/>
                            <a:gd name="connsiteX868" fmla="*/ 2048630 w 7559096"/>
                            <a:gd name="connsiteY868" fmla="*/ 798111 h 1142224"/>
                            <a:gd name="connsiteX869" fmla="*/ 1988694 w 7559096"/>
                            <a:gd name="connsiteY869" fmla="*/ 773475 h 1142224"/>
                            <a:gd name="connsiteX870" fmla="*/ 1867424 w 7559096"/>
                            <a:gd name="connsiteY870" fmla="*/ 732331 h 1142224"/>
                            <a:gd name="connsiteX871" fmla="*/ 1739679 w 7559096"/>
                            <a:gd name="connsiteY871" fmla="*/ 743888 h 1142224"/>
                            <a:gd name="connsiteX872" fmla="*/ 1605076 w 7559096"/>
                            <a:gd name="connsiteY872" fmla="*/ 758363 h 1142224"/>
                            <a:gd name="connsiteX873" fmla="*/ 1474790 w 7559096"/>
                            <a:gd name="connsiteY873" fmla="*/ 721664 h 1142224"/>
                            <a:gd name="connsiteX874" fmla="*/ 1424378 w 7559096"/>
                            <a:gd name="connsiteY874" fmla="*/ 700839 h 1142224"/>
                            <a:gd name="connsiteX875" fmla="*/ 1391997 w 7559096"/>
                            <a:gd name="connsiteY875" fmla="*/ 693220 h 1142224"/>
                            <a:gd name="connsiteX876" fmla="*/ 1350346 w 7559096"/>
                            <a:gd name="connsiteY876" fmla="*/ 689537 h 1142224"/>
                            <a:gd name="connsiteX877" fmla="*/ 4152246 w 7559096"/>
                            <a:gd name="connsiteY877" fmla="*/ 687124 h 1142224"/>
                            <a:gd name="connsiteX878" fmla="*/ 4144753 w 7559096"/>
                            <a:gd name="connsiteY878" fmla="*/ 690934 h 1142224"/>
                            <a:gd name="connsiteX879" fmla="*/ 4141452 w 7559096"/>
                            <a:gd name="connsiteY879" fmla="*/ 703125 h 1142224"/>
                            <a:gd name="connsiteX880" fmla="*/ 4170785 w 7559096"/>
                            <a:gd name="connsiteY880" fmla="*/ 907192 h 1142224"/>
                            <a:gd name="connsiteX881" fmla="*/ 4170785 w 7559096"/>
                            <a:gd name="connsiteY881" fmla="*/ 907319 h 1142224"/>
                            <a:gd name="connsiteX882" fmla="*/ 4177515 w 7559096"/>
                            <a:gd name="connsiteY882" fmla="*/ 917986 h 1142224"/>
                            <a:gd name="connsiteX883" fmla="*/ 4190213 w 7559096"/>
                            <a:gd name="connsiteY883" fmla="*/ 917986 h 1142224"/>
                            <a:gd name="connsiteX884" fmla="*/ 4395165 w 7559096"/>
                            <a:gd name="connsiteY884" fmla="*/ 828587 h 1142224"/>
                            <a:gd name="connsiteX885" fmla="*/ 4496499 w 7559096"/>
                            <a:gd name="connsiteY885" fmla="*/ 782492 h 1142224"/>
                            <a:gd name="connsiteX886" fmla="*/ 4596816 w 7559096"/>
                            <a:gd name="connsiteY886" fmla="*/ 734617 h 1142224"/>
                            <a:gd name="connsiteX887" fmla="*/ 4602911 w 7559096"/>
                            <a:gd name="connsiteY887" fmla="*/ 729919 h 1142224"/>
                            <a:gd name="connsiteX888" fmla="*/ 4595546 w 7559096"/>
                            <a:gd name="connsiteY888" fmla="*/ 727760 h 1142224"/>
                            <a:gd name="connsiteX889" fmla="*/ 4485197 w 7559096"/>
                            <a:gd name="connsiteY889" fmla="*/ 719887 h 1142224"/>
                            <a:gd name="connsiteX890" fmla="*/ 4375229 w 7559096"/>
                            <a:gd name="connsiteY890" fmla="*/ 709982 h 1142224"/>
                            <a:gd name="connsiteX891" fmla="*/ 4156690 w 7559096"/>
                            <a:gd name="connsiteY891" fmla="*/ 687124 h 1142224"/>
                            <a:gd name="connsiteX892" fmla="*/ 4152246 w 7559096"/>
                            <a:gd name="connsiteY892" fmla="*/ 687124 h 1142224"/>
                            <a:gd name="connsiteX893" fmla="*/ 3938532 w 7559096"/>
                            <a:gd name="connsiteY893" fmla="*/ 675188 h 1142224"/>
                            <a:gd name="connsiteX894" fmla="*/ 3865389 w 7559096"/>
                            <a:gd name="connsiteY894" fmla="*/ 675696 h 1142224"/>
                            <a:gd name="connsiteX895" fmla="*/ 3745896 w 7559096"/>
                            <a:gd name="connsiteY895" fmla="*/ 714807 h 1142224"/>
                            <a:gd name="connsiteX896" fmla="*/ 3618532 w 7559096"/>
                            <a:gd name="connsiteY896" fmla="*/ 754173 h 1142224"/>
                            <a:gd name="connsiteX897" fmla="*/ 3486596 w 7559096"/>
                            <a:gd name="connsiteY897" fmla="*/ 736649 h 1142224"/>
                            <a:gd name="connsiteX898" fmla="*/ 3362914 w 7559096"/>
                            <a:gd name="connsiteY898" fmla="*/ 717729 h 1142224"/>
                            <a:gd name="connsiteX899" fmla="*/ 3322659 w 7559096"/>
                            <a:gd name="connsiteY899" fmla="*/ 722045 h 1142224"/>
                            <a:gd name="connsiteX900" fmla="*/ 3291168 w 7559096"/>
                            <a:gd name="connsiteY900" fmla="*/ 728776 h 1142224"/>
                            <a:gd name="connsiteX901" fmla="*/ 3241771 w 7559096"/>
                            <a:gd name="connsiteY901" fmla="*/ 748078 h 1142224"/>
                            <a:gd name="connsiteX902" fmla="*/ 3190088 w 7559096"/>
                            <a:gd name="connsiteY902" fmla="*/ 765222 h 1142224"/>
                            <a:gd name="connsiteX903" fmla="*/ 3167485 w 7559096"/>
                            <a:gd name="connsiteY903" fmla="*/ 770428 h 1142224"/>
                            <a:gd name="connsiteX904" fmla="*/ 3157961 w 7559096"/>
                            <a:gd name="connsiteY904" fmla="*/ 772459 h 1142224"/>
                            <a:gd name="connsiteX905" fmla="*/ 3139930 w 7559096"/>
                            <a:gd name="connsiteY905" fmla="*/ 795190 h 1142224"/>
                            <a:gd name="connsiteX906" fmla="*/ 3139930 w 7559096"/>
                            <a:gd name="connsiteY906" fmla="*/ 799889 h 1142224"/>
                            <a:gd name="connsiteX907" fmla="*/ 3145263 w 7559096"/>
                            <a:gd name="connsiteY907" fmla="*/ 811825 h 1142224"/>
                            <a:gd name="connsiteX908" fmla="*/ 3157835 w 7559096"/>
                            <a:gd name="connsiteY908" fmla="*/ 814618 h 1142224"/>
                            <a:gd name="connsiteX909" fmla="*/ 3166469 w 7559096"/>
                            <a:gd name="connsiteY909" fmla="*/ 812714 h 1142224"/>
                            <a:gd name="connsiteX910" fmla="*/ 3187041 w 7559096"/>
                            <a:gd name="connsiteY910" fmla="*/ 807888 h 1142224"/>
                            <a:gd name="connsiteX911" fmla="*/ 3235676 w 7559096"/>
                            <a:gd name="connsiteY911" fmla="*/ 791761 h 1142224"/>
                            <a:gd name="connsiteX912" fmla="*/ 3287739 w 7559096"/>
                            <a:gd name="connsiteY912" fmla="*/ 771570 h 1142224"/>
                            <a:gd name="connsiteX913" fmla="*/ 3321644 w 7559096"/>
                            <a:gd name="connsiteY913" fmla="*/ 764332 h 1142224"/>
                            <a:gd name="connsiteX914" fmla="*/ 3364818 w 7559096"/>
                            <a:gd name="connsiteY914" fmla="*/ 759761 h 1142224"/>
                            <a:gd name="connsiteX915" fmla="*/ 3496628 w 7559096"/>
                            <a:gd name="connsiteY915" fmla="*/ 779570 h 1142224"/>
                            <a:gd name="connsiteX916" fmla="*/ 3622088 w 7559096"/>
                            <a:gd name="connsiteY916" fmla="*/ 796079 h 1142224"/>
                            <a:gd name="connsiteX917" fmla="*/ 3743103 w 7559096"/>
                            <a:gd name="connsiteY917" fmla="*/ 758744 h 1142224"/>
                            <a:gd name="connsiteX918" fmla="*/ 3870341 w 7559096"/>
                            <a:gd name="connsiteY918" fmla="*/ 717474 h 1142224"/>
                            <a:gd name="connsiteX919" fmla="*/ 3948817 w 7559096"/>
                            <a:gd name="connsiteY919" fmla="*/ 716966 h 1142224"/>
                            <a:gd name="connsiteX920" fmla="*/ 4003674 w 7559096"/>
                            <a:gd name="connsiteY920" fmla="*/ 728522 h 1142224"/>
                            <a:gd name="connsiteX921" fmla="*/ 4063865 w 7559096"/>
                            <a:gd name="connsiteY921" fmla="*/ 736649 h 1142224"/>
                            <a:gd name="connsiteX922" fmla="*/ 4090023 w 7559096"/>
                            <a:gd name="connsiteY922" fmla="*/ 738046 h 1142224"/>
                            <a:gd name="connsiteX923" fmla="*/ 4101071 w 7559096"/>
                            <a:gd name="connsiteY923" fmla="*/ 738427 h 1142224"/>
                            <a:gd name="connsiteX924" fmla="*/ 4113261 w 7559096"/>
                            <a:gd name="connsiteY924" fmla="*/ 733348 h 1142224"/>
                            <a:gd name="connsiteX925" fmla="*/ 4116817 w 7559096"/>
                            <a:gd name="connsiteY925" fmla="*/ 720522 h 1142224"/>
                            <a:gd name="connsiteX926" fmla="*/ 4116182 w 7559096"/>
                            <a:gd name="connsiteY926" fmla="*/ 715824 h 1142224"/>
                            <a:gd name="connsiteX927" fmla="*/ 4116055 w 7559096"/>
                            <a:gd name="connsiteY927" fmla="*/ 715697 h 1142224"/>
                            <a:gd name="connsiteX928" fmla="*/ 4094595 w 7559096"/>
                            <a:gd name="connsiteY928" fmla="*/ 696522 h 1142224"/>
                            <a:gd name="connsiteX929" fmla="*/ 4082531 w 7559096"/>
                            <a:gd name="connsiteY929" fmla="*/ 696140 h 1142224"/>
                            <a:gd name="connsiteX930" fmla="*/ 4054340 w 7559096"/>
                            <a:gd name="connsiteY930" fmla="*/ 694617 h 1142224"/>
                            <a:gd name="connsiteX931" fmla="*/ 3990849 w 7559096"/>
                            <a:gd name="connsiteY931" fmla="*/ 686236 h 1142224"/>
                            <a:gd name="connsiteX932" fmla="*/ 3938532 w 7559096"/>
                            <a:gd name="connsiteY932" fmla="*/ 675188 h 1142224"/>
                            <a:gd name="connsiteX933" fmla="*/ 2650423 w 7559096"/>
                            <a:gd name="connsiteY933" fmla="*/ 671584 h 1142224"/>
                            <a:gd name="connsiteX934" fmla="*/ 2633645 w 7559096"/>
                            <a:gd name="connsiteY934" fmla="*/ 674172 h 1142224"/>
                            <a:gd name="connsiteX935" fmla="*/ 2290661 w 7559096"/>
                            <a:gd name="connsiteY935" fmla="*/ 820461 h 1142224"/>
                            <a:gd name="connsiteX936" fmla="*/ 2290661 w 7559096"/>
                            <a:gd name="connsiteY936" fmla="*/ 820587 h 1142224"/>
                            <a:gd name="connsiteX937" fmla="*/ 2283170 w 7559096"/>
                            <a:gd name="connsiteY937" fmla="*/ 827952 h 1142224"/>
                            <a:gd name="connsiteX938" fmla="*/ 2288503 w 7559096"/>
                            <a:gd name="connsiteY938" fmla="*/ 836968 h 1142224"/>
                            <a:gd name="connsiteX939" fmla="*/ 2601772 w 7559096"/>
                            <a:gd name="connsiteY939" fmla="*/ 1053608 h 1142224"/>
                            <a:gd name="connsiteX940" fmla="*/ 2636947 w 7559096"/>
                            <a:gd name="connsiteY940" fmla="*/ 1056274 h 1142224"/>
                            <a:gd name="connsiteX941" fmla="*/ 2811549 w 7559096"/>
                            <a:gd name="connsiteY941" fmla="*/ 976400 h 1142224"/>
                            <a:gd name="connsiteX942" fmla="*/ 2897010 w 7559096"/>
                            <a:gd name="connsiteY942" fmla="*/ 934113 h 1142224"/>
                            <a:gd name="connsiteX943" fmla="*/ 2939296 w 7559096"/>
                            <a:gd name="connsiteY943" fmla="*/ 912907 h 1142224"/>
                            <a:gd name="connsiteX944" fmla="*/ 2981200 w 7559096"/>
                            <a:gd name="connsiteY944" fmla="*/ 890810 h 1142224"/>
                            <a:gd name="connsiteX945" fmla="*/ 2987803 w 7559096"/>
                            <a:gd name="connsiteY945" fmla="*/ 882556 h 1142224"/>
                            <a:gd name="connsiteX946" fmla="*/ 2981454 w 7559096"/>
                            <a:gd name="connsiteY946" fmla="*/ 874176 h 1142224"/>
                            <a:gd name="connsiteX947" fmla="*/ 2940819 w 7559096"/>
                            <a:gd name="connsiteY947" fmla="*/ 850810 h 1142224"/>
                            <a:gd name="connsiteX948" fmla="*/ 2900565 w 7559096"/>
                            <a:gd name="connsiteY948" fmla="*/ 826556 h 1142224"/>
                            <a:gd name="connsiteX949" fmla="*/ 2821200 w 7559096"/>
                            <a:gd name="connsiteY949" fmla="*/ 777920 h 1142224"/>
                            <a:gd name="connsiteX950" fmla="*/ 2666534 w 7559096"/>
                            <a:gd name="connsiteY950" fmla="*/ 676711 h 1142224"/>
                            <a:gd name="connsiteX951" fmla="*/ 2650423 w 7559096"/>
                            <a:gd name="connsiteY951" fmla="*/ 671584 h 1142224"/>
                            <a:gd name="connsiteX952" fmla="*/ 3039612 w 7559096"/>
                            <a:gd name="connsiteY952" fmla="*/ 657283 h 1142224"/>
                            <a:gd name="connsiteX953" fmla="*/ 3032501 w 7559096"/>
                            <a:gd name="connsiteY953" fmla="*/ 658679 h 1142224"/>
                            <a:gd name="connsiteX954" fmla="*/ 3037961 w 7559096"/>
                            <a:gd name="connsiteY954" fmla="*/ 663759 h 1142224"/>
                            <a:gd name="connsiteX955" fmla="*/ 3101708 w 7559096"/>
                            <a:gd name="connsiteY955" fmla="*/ 700330 h 1142224"/>
                            <a:gd name="connsiteX956" fmla="*/ 3112247 w 7559096"/>
                            <a:gd name="connsiteY956" fmla="*/ 701220 h 1142224"/>
                            <a:gd name="connsiteX957" fmla="*/ 3116311 w 7559096"/>
                            <a:gd name="connsiteY957" fmla="*/ 691188 h 1142224"/>
                            <a:gd name="connsiteX958" fmla="*/ 3116311 w 7559096"/>
                            <a:gd name="connsiteY958" fmla="*/ 675949 h 1142224"/>
                            <a:gd name="connsiteX959" fmla="*/ 3098279 w 7559096"/>
                            <a:gd name="connsiteY959" fmla="*/ 657410 h 1142224"/>
                            <a:gd name="connsiteX960" fmla="*/ 3039612 w 7559096"/>
                            <a:gd name="connsiteY960" fmla="*/ 657410 h 1142224"/>
                            <a:gd name="connsiteX961" fmla="*/ 2938533 w 7559096"/>
                            <a:gd name="connsiteY961" fmla="*/ 655759 h 1142224"/>
                            <a:gd name="connsiteX962" fmla="*/ 2931422 w 7559096"/>
                            <a:gd name="connsiteY962" fmla="*/ 657028 h 1142224"/>
                            <a:gd name="connsiteX963" fmla="*/ 2936756 w 7559096"/>
                            <a:gd name="connsiteY963" fmla="*/ 662235 h 1142224"/>
                            <a:gd name="connsiteX964" fmla="*/ 3018533 w 7559096"/>
                            <a:gd name="connsiteY964" fmla="*/ 710997 h 1142224"/>
                            <a:gd name="connsiteX965" fmla="*/ 3059930 w 7559096"/>
                            <a:gd name="connsiteY965" fmla="*/ 735253 h 1142224"/>
                            <a:gd name="connsiteX966" fmla="*/ 3101708 w 7559096"/>
                            <a:gd name="connsiteY966" fmla="*/ 758617 h 1142224"/>
                            <a:gd name="connsiteX967" fmla="*/ 3112374 w 7559096"/>
                            <a:gd name="connsiteY967" fmla="*/ 759507 h 1142224"/>
                            <a:gd name="connsiteX968" fmla="*/ 3116565 w 7559096"/>
                            <a:gd name="connsiteY968" fmla="*/ 749475 h 1142224"/>
                            <a:gd name="connsiteX969" fmla="*/ 3116565 w 7559096"/>
                            <a:gd name="connsiteY969" fmla="*/ 747951 h 1142224"/>
                            <a:gd name="connsiteX970" fmla="*/ 3099930 w 7559096"/>
                            <a:gd name="connsiteY970" fmla="*/ 719252 h 1142224"/>
                            <a:gd name="connsiteX971" fmla="*/ 3009263 w 7559096"/>
                            <a:gd name="connsiteY971" fmla="*/ 666680 h 1142224"/>
                            <a:gd name="connsiteX972" fmla="*/ 2973327 w 7559096"/>
                            <a:gd name="connsiteY972" fmla="*/ 656520 h 1142224"/>
                            <a:gd name="connsiteX973" fmla="*/ 2938660 w 7559096"/>
                            <a:gd name="connsiteY973" fmla="*/ 655759 h 1142224"/>
                            <a:gd name="connsiteX974" fmla="*/ 3279104 w 7559096"/>
                            <a:gd name="connsiteY974" fmla="*/ 654362 h 1142224"/>
                            <a:gd name="connsiteX975" fmla="*/ 3217771 w 7559096"/>
                            <a:gd name="connsiteY975" fmla="*/ 656140 h 1142224"/>
                            <a:gd name="connsiteX976" fmla="*/ 3187168 w 7559096"/>
                            <a:gd name="connsiteY976" fmla="*/ 657028 h 1142224"/>
                            <a:gd name="connsiteX977" fmla="*/ 3156564 w 7559096"/>
                            <a:gd name="connsiteY977" fmla="*/ 657283 h 1142224"/>
                            <a:gd name="connsiteX978" fmla="*/ 3138787 w 7559096"/>
                            <a:gd name="connsiteY978" fmla="*/ 676076 h 1142224"/>
                            <a:gd name="connsiteX979" fmla="*/ 3138787 w 7559096"/>
                            <a:gd name="connsiteY979" fmla="*/ 681918 h 1142224"/>
                            <a:gd name="connsiteX980" fmla="*/ 3143994 w 7559096"/>
                            <a:gd name="connsiteY980" fmla="*/ 693854 h 1142224"/>
                            <a:gd name="connsiteX981" fmla="*/ 3156310 w 7559096"/>
                            <a:gd name="connsiteY981" fmla="*/ 696649 h 1142224"/>
                            <a:gd name="connsiteX982" fmla="*/ 3164818 w 7559096"/>
                            <a:gd name="connsiteY982" fmla="*/ 694744 h 1142224"/>
                            <a:gd name="connsiteX983" fmla="*/ 3185009 w 7559096"/>
                            <a:gd name="connsiteY983" fmla="*/ 689918 h 1142224"/>
                            <a:gd name="connsiteX984" fmla="*/ 3232755 w 7559096"/>
                            <a:gd name="connsiteY984" fmla="*/ 673791 h 1142224"/>
                            <a:gd name="connsiteX985" fmla="*/ 3263104 w 7559096"/>
                            <a:gd name="connsiteY985" fmla="*/ 661727 h 1142224"/>
                            <a:gd name="connsiteX986" fmla="*/ 3274660 w 7559096"/>
                            <a:gd name="connsiteY986" fmla="*/ 657664 h 1142224"/>
                            <a:gd name="connsiteX987" fmla="*/ 3279358 w 7559096"/>
                            <a:gd name="connsiteY987" fmla="*/ 656140 h 1142224"/>
                            <a:gd name="connsiteX988" fmla="*/ 3284184 w 7559096"/>
                            <a:gd name="connsiteY988" fmla="*/ 654362 h 1142224"/>
                            <a:gd name="connsiteX989" fmla="*/ 3279104 w 7559096"/>
                            <a:gd name="connsiteY989" fmla="*/ 654362 h 1142224"/>
                            <a:gd name="connsiteX990" fmla="*/ 2652074 w 7559096"/>
                            <a:gd name="connsiteY990" fmla="*/ 652743 h 1142224"/>
                            <a:gd name="connsiteX991" fmla="*/ 2669836 w 7559096"/>
                            <a:gd name="connsiteY991" fmla="*/ 658426 h 1142224"/>
                            <a:gd name="connsiteX992" fmla="*/ 2837327 w 7559096"/>
                            <a:gd name="connsiteY992" fmla="*/ 767887 h 1142224"/>
                            <a:gd name="connsiteX993" fmla="*/ 2923549 w 7559096"/>
                            <a:gd name="connsiteY993" fmla="*/ 820461 h 1142224"/>
                            <a:gd name="connsiteX994" fmla="*/ 3011422 w 7559096"/>
                            <a:gd name="connsiteY994" fmla="*/ 871508 h 1142224"/>
                            <a:gd name="connsiteX995" fmla="*/ 3019549 w 7559096"/>
                            <a:gd name="connsiteY995" fmla="*/ 883065 h 1142224"/>
                            <a:gd name="connsiteX996" fmla="*/ 3011041 w 7559096"/>
                            <a:gd name="connsiteY996" fmla="*/ 894366 h 1142224"/>
                            <a:gd name="connsiteX997" fmla="*/ 2919867 w 7559096"/>
                            <a:gd name="connsiteY997" fmla="*/ 941986 h 1142224"/>
                            <a:gd name="connsiteX998" fmla="*/ 2827169 w 7559096"/>
                            <a:gd name="connsiteY998" fmla="*/ 988082 h 1142224"/>
                            <a:gd name="connsiteX999" fmla="*/ 2637328 w 7559096"/>
                            <a:gd name="connsiteY999" fmla="*/ 1075069 h 1142224"/>
                            <a:gd name="connsiteX1000" fmla="*/ 2617518 w 7559096"/>
                            <a:gd name="connsiteY1000" fmla="*/ 1077862 h 1142224"/>
                            <a:gd name="connsiteX1001" fmla="*/ 2598471 w 7559096"/>
                            <a:gd name="connsiteY1001" fmla="*/ 1072147 h 1142224"/>
                            <a:gd name="connsiteX1002" fmla="*/ 2258534 w 7559096"/>
                            <a:gd name="connsiteY1002" fmla="*/ 836333 h 1142224"/>
                            <a:gd name="connsiteX1003" fmla="*/ 2258661 w 7559096"/>
                            <a:gd name="connsiteY1003" fmla="*/ 836333 h 1142224"/>
                            <a:gd name="connsiteX1004" fmla="*/ 2251804 w 7559096"/>
                            <a:gd name="connsiteY1004" fmla="*/ 823889 h 1142224"/>
                            <a:gd name="connsiteX1005" fmla="*/ 2261582 w 7559096"/>
                            <a:gd name="connsiteY1005" fmla="*/ 813603 h 1142224"/>
                            <a:gd name="connsiteX1006" fmla="*/ 2633645 w 7559096"/>
                            <a:gd name="connsiteY1006" fmla="*/ 655631 h 1142224"/>
                            <a:gd name="connsiteX1007" fmla="*/ 2652074 w 7559096"/>
                            <a:gd name="connsiteY1007" fmla="*/ 652743 h 1142224"/>
                            <a:gd name="connsiteX1008" fmla="*/ 2837708 w 7559096"/>
                            <a:gd name="connsiteY1008" fmla="*/ 652076 h 1142224"/>
                            <a:gd name="connsiteX1009" fmla="*/ 2830470 w 7559096"/>
                            <a:gd name="connsiteY1009" fmla="*/ 653219 h 1142224"/>
                            <a:gd name="connsiteX1010" fmla="*/ 2835804 w 7559096"/>
                            <a:gd name="connsiteY1010" fmla="*/ 658425 h 1142224"/>
                            <a:gd name="connsiteX1011" fmla="*/ 2900819 w 7559096"/>
                            <a:gd name="connsiteY1011" fmla="*/ 698934 h 1142224"/>
                            <a:gd name="connsiteX1012" fmla="*/ 2966850 w 7559096"/>
                            <a:gd name="connsiteY1012" fmla="*/ 739061 h 1142224"/>
                            <a:gd name="connsiteX1013" fmla="*/ 3033898 w 7559096"/>
                            <a:gd name="connsiteY1013" fmla="*/ 778173 h 1142224"/>
                            <a:gd name="connsiteX1014" fmla="*/ 3067803 w 7559096"/>
                            <a:gd name="connsiteY1014" fmla="*/ 797730 h 1142224"/>
                            <a:gd name="connsiteX1015" fmla="*/ 3101962 w 7559096"/>
                            <a:gd name="connsiteY1015" fmla="*/ 816523 h 1142224"/>
                            <a:gd name="connsiteX1016" fmla="*/ 3112755 w 7559096"/>
                            <a:gd name="connsiteY1016" fmla="*/ 817413 h 1142224"/>
                            <a:gd name="connsiteX1017" fmla="*/ 3117073 w 7559096"/>
                            <a:gd name="connsiteY1017" fmla="*/ 807381 h 1142224"/>
                            <a:gd name="connsiteX1018" fmla="*/ 3117073 w 7559096"/>
                            <a:gd name="connsiteY1018" fmla="*/ 805856 h 1142224"/>
                            <a:gd name="connsiteX1019" fmla="*/ 3100184 w 7559096"/>
                            <a:gd name="connsiteY1019" fmla="*/ 777158 h 1142224"/>
                            <a:gd name="connsiteX1020" fmla="*/ 3003168 w 7559096"/>
                            <a:gd name="connsiteY1020" fmla="*/ 721537 h 1142224"/>
                            <a:gd name="connsiteX1021" fmla="*/ 2955422 w 7559096"/>
                            <a:gd name="connsiteY1021" fmla="*/ 693346 h 1142224"/>
                            <a:gd name="connsiteX1022" fmla="*/ 2908184 w 7559096"/>
                            <a:gd name="connsiteY1022" fmla="*/ 664267 h 1142224"/>
                            <a:gd name="connsiteX1023" fmla="*/ 2872502 w 7559096"/>
                            <a:gd name="connsiteY1023" fmla="*/ 653346 h 1142224"/>
                            <a:gd name="connsiteX1024" fmla="*/ 2837835 w 7559096"/>
                            <a:gd name="connsiteY1024" fmla="*/ 652076 h 1142224"/>
                            <a:gd name="connsiteX1025" fmla="*/ 2736756 w 7559096"/>
                            <a:gd name="connsiteY1025" fmla="*/ 646361 h 1142224"/>
                            <a:gd name="connsiteX1026" fmla="*/ 2729518 w 7559096"/>
                            <a:gd name="connsiteY1026" fmla="*/ 647505 h 1142224"/>
                            <a:gd name="connsiteX1027" fmla="*/ 2734724 w 7559096"/>
                            <a:gd name="connsiteY1027" fmla="*/ 652711 h 1142224"/>
                            <a:gd name="connsiteX1028" fmla="*/ 3101962 w 7559096"/>
                            <a:gd name="connsiteY1028" fmla="*/ 874683 h 1142224"/>
                            <a:gd name="connsiteX1029" fmla="*/ 3112882 w 7559096"/>
                            <a:gd name="connsiteY1029" fmla="*/ 875573 h 1142224"/>
                            <a:gd name="connsiteX1030" fmla="*/ 3117200 w 7559096"/>
                            <a:gd name="connsiteY1030" fmla="*/ 865540 h 1142224"/>
                            <a:gd name="connsiteX1031" fmla="*/ 3117200 w 7559096"/>
                            <a:gd name="connsiteY1031" fmla="*/ 864016 h 1142224"/>
                            <a:gd name="connsiteX1032" fmla="*/ 3100184 w 7559096"/>
                            <a:gd name="connsiteY1032" fmla="*/ 835318 h 1142224"/>
                            <a:gd name="connsiteX1033" fmla="*/ 3062470 w 7559096"/>
                            <a:gd name="connsiteY1033" fmla="*/ 814492 h 1142224"/>
                            <a:gd name="connsiteX1034" fmla="*/ 3025137 w 7559096"/>
                            <a:gd name="connsiteY1034" fmla="*/ 792904 h 1142224"/>
                            <a:gd name="connsiteX1035" fmla="*/ 2951231 w 7559096"/>
                            <a:gd name="connsiteY1035" fmla="*/ 749855 h 1142224"/>
                            <a:gd name="connsiteX1036" fmla="*/ 2878597 w 7559096"/>
                            <a:gd name="connsiteY1036" fmla="*/ 705284 h 1142224"/>
                            <a:gd name="connsiteX1037" fmla="*/ 2807106 w 7559096"/>
                            <a:gd name="connsiteY1037" fmla="*/ 660076 h 1142224"/>
                            <a:gd name="connsiteX1038" fmla="*/ 2771676 w 7559096"/>
                            <a:gd name="connsiteY1038" fmla="*/ 648393 h 1142224"/>
                            <a:gd name="connsiteX1039" fmla="*/ 2737010 w 7559096"/>
                            <a:gd name="connsiteY1039" fmla="*/ 646361 h 1142224"/>
                            <a:gd name="connsiteX1040" fmla="*/ 2610407 w 7559096"/>
                            <a:gd name="connsiteY1040" fmla="*/ 636584 h 1142224"/>
                            <a:gd name="connsiteX1041" fmla="*/ 2573454 w 7559096"/>
                            <a:gd name="connsiteY1041" fmla="*/ 642806 h 1142224"/>
                            <a:gd name="connsiteX1042" fmla="*/ 2172948 w 7559096"/>
                            <a:gd name="connsiteY1042" fmla="*/ 808905 h 1142224"/>
                            <a:gd name="connsiteX1043" fmla="*/ 2165455 w 7559096"/>
                            <a:gd name="connsiteY1043" fmla="*/ 816269 h 1142224"/>
                            <a:gd name="connsiteX1044" fmla="*/ 2170789 w 7559096"/>
                            <a:gd name="connsiteY1044" fmla="*/ 825412 h 1142224"/>
                            <a:gd name="connsiteX1045" fmla="*/ 2532312 w 7559096"/>
                            <a:gd name="connsiteY1045" fmla="*/ 1080529 h 1142224"/>
                            <a:gd name="connsiteX1046" fmla="*/ 2570153 w 7559096"/>
                            <a:gd name="connsiteY1046" fmla="*/ 1093863 h 1142224"/>
                            <a:gd name="connsiteX1047" fmla="*/ 2635169 w 7559096"/>
                            <a:gd name="connsiteY1047" fmla="*/ 1099196 h 1142224"/>
                            <a:gd name="connsiteX1048" fmla="*/ 2674788 w 7559096"/>
                            <a:gd name="connsiteY1048" fmla="*/ 1092465 h 1142224"/>
                            <a:gd name="connsiteX1049" fmla="*/ 3073644 w 7559096"/>
                            <a:gd name="connsiteY1049" fmla="*/ 895636 h 1142224"/>
                            <a:gd name="connsiteX1050" fmla="*/ 3080120 w 7559096"/>
                            <a:gd name="connsiteY1050" fmla="*/ 887255 h 1142224"/>
                            <a:gd name="connsiteX1051" fmla="*/ 3073644 w 7559096"/>
                            <a:gd name="connsiteY1051" fmla="*/ 879001 h 1142224"/>
                            <a:gd name="connsiteX1052" fmla="*/ 2706026 w 7559096"/>
                            <a:gd name="connsiteY1052" fmla="*/ 653854 h 1142224"/>
                            <a:gd name="connsiteX1053" fmla="*/ 2670724 w 7559096"/>
                            <a:gd name="connsiteY1053" fmla="*/ 641409 h 1142224"/>
                            <a:gd name="connsiteX1054" fmla="*/ 2610534 w 7559096"/>
                            <a:gd name="connsiteY1054" fmla="*/ 636584 h 1142224"/>
                            <a:gd name="connsiteX1055" fmla="*/ 1353140 w 7559096"/>
                            <a:gd name="connsiteY1055" fmla="*/ 630742 h 1142224"/>
                            <a:gd name="connsiteX1056" fmla="*/ 1277584 w 7559096"/>
                            <a:gd name="connsiteY1056" fmla="*/ 635949 h 1142224"/>
                            <a:gd name="connsiteX1057" fmla="*/ 1225140 w 7559096"/>
                            <a:gd name="connsiteY1057" fmla="*/ 653092 h 1142224"/>
                            <a:gd name="connsiteX1058" fmla="*/ 1171045 w 7559096"/>
                            <a:gd name="connsiteY1058" fmla="*/ 667822 h 1142224"/>
                            <a:gd name="connsiteX1059" fmla="*/ 1137775 w 7559096"/>
                            <a:gd name="connsiteY1059" fmla="*/ 674807 h 1142224"/>
                            <a:gd name="connsiteX1060" fmla="*/ 1118981 w 7559096"/>
                            <a:gd name="connsiteY1060" fmla="*/ 697537 h 1142224"/>
                            <a:gd name="connsiteX1061" fmla="*/ 1118854 w 7559096"/>
                            <a:gd name="connsiteY1061" fmla="*/ 697156 h 1142224"/>
                            <a:gd name="connsiteX1062" fmla="*/ 1118854 w 7559096"/>
                            <a:gd name="connsiteY1062" fmla="*/ 701855 h 1142224"/>
                            <a:gd name="connsiteX1063" fmla="*/ 1124188 w 7559096"/>
                            <a:gd name="connsiteY1063" fmla="*/ 713792 h 1142224"/>
                            <a:gd name="connsiteX1064" fmla="*/ 1137014 w 7559096"/>
                            <a:gd name="connsiteY1064" fmla="*/ 716585 h 1142224"/>
                            <a:gd name="connsiteX1065" fmla="*/ 1166855 w 7559096"/>
                            <a:gd name="connsiteY1065" fmla="*/ 710236 h 1142224"/>
                            <a:gd name="connsiteX1066" fmla="*/ 1217013 w 7559096"/>
                            <a:gd name="connsiteY1066" fmla="*/ 696268 h 1142224"/>
                            <a:gd name="connsiteX1067" fmla="*/ 1271362 w 7559096"/>
                            <a:gd name="connsiteY1067" fmla="*/ 678362 h 1142224"/>
                            <a:gd name="connsiteX1068" fmla="*/ 1351362 w 7559096"/>
                            <a:gd name="connsiteY1068" fmla="*/ 672521 h 1142224"/>
                            <a:gd name="connsiteX1069" fmla="*/ 1395806 w 7559096"/>
                            <a:gd name="connsiteY1069" fmla="*/ 676584 h 1142224"/>
                            <a:gd name="connsiteX1070" fmla="*/ 1430600 w 7559096"/>
                            <a:gd name="connsiteY1070" fmla="*/ 684838 h 1142224"/>
                            <a:gd name="connsiteX1071" fmla="*/ 1483425 w 7559096"/>
                            <a:gd name="connsiteY1071" fmla="*/ 706553 h 1142224"/>
                            <a:gd name="connsiteX1072" fmla="*/ 1606853 w 7559096"/>
                            <a:gd name="connsiteY1072" fmla="*/ 741474 h 1142224"/>
                            <a:gd name="connsiteX1073" fmla="*/ 1734218 w 7559096"/>
                            <a:gd name="connsiteY1073" fmla="*/ 727760 h 1142224"/>
                            <a:gd name="connsiteX1074" fmla="*/ 1869710 w 7559096"/>
                            <a:gd name="connsiteY1074" fmla="*/ 715570 h 1142224"/>
                            <a:gd name="connsiteX1075" fmla="*/ 1998345 w 7559096"/>
                            <a:gd name="connsiteY1075" fmla="*/ 759126 h 1142224"/>
                            <a:gd name="connsiteX1076" fmla="*/ 2054853 w 7559096"/>
                            <a:gd name="connsiteY1076" fmla="*/ 782619 h 1142224"/>
                            <a:gd name="connsiteX1077" fmla="*/ 2079869 w 7559096"/>
                            <a:gd name="connsiteY1077" fmla="*/ 790872 h 1142224"/>
                            <a:gd name="connsiteX1078" fmla="*/ 2090534 w 7559096"/>
                            <a:gd name="connsiteY1078" fmla="*/ 794174 h 1142224"/>
                            <a:gd name="connsiteX1079" fmla="*/ 2103742 w 7559096"/>
                            <a:gd name="connsiteY1079" fmla="*/ 792523 h 1142224"/>
                            <a:gd name="connsiteX1080" fmla="*/ 2110599 w 7559096"/>
                            <a:gd name="connsiteY1080" fmla="*/ 781095 h 1142224"/>
                            <a:gd name="connsiteX1081" fmla="*/ 2111233 w 7559096"/>
                            <a:gd name="connsiteY1081" fmla="*/ 776396 h 1142224"/>
                            <a:gd name="connsiteX1082" fmla="*/ 2095488 w 7559096"/>
                            <a:gd name="connsiteY1082" fmla="*/ 752269 h 1142224"/>
                            <a:gd name="connsiteX1083" fmla="*/ 2083804 w 7559096"/>
                            <a:gd name="connsiteY1083" fmla="*/ 748713 h 1142224"/>
                            <a:gd name="connsiteX1084" fmla="*/ 2056630 w 7559096"/>
                            <a:gd name="connsiteY1084" fmla="*/ 739824 h 1142224"/>
                            <a:gd name="connsiteX1085" fmla="*/ 1996567 w 7559096"/>
                            <a:gd name="connsiteY1085" fmla="*/ 715188 h 1142224"/>
                            <a:gd name="connsiteX1086" fmla="*/ 1874662 w 7559096"/>
                            <a:gd name="connsiteY1086" fmla="*/ 673917 h 1142224"/>
                            <a:gd name="connsiteX1087" fmla="*/ 1746155 w 7559096"/>
                            <a:gd name="connsiteY1087" fmla="*/ 685346 h 1142224"/>
                            <a:gd name="connsiteX1088" fmla="*/ 1610409 w 7559096"/>
                            <a:gd name="connsiteY1088" fmla="*/ 699696 h 1142224"/>
                            <a:gd name="connsiteX1089" fmla="*/ 1478853 w 7559096"/>
                            <a:gd name="connsiteY1089" fmla="*/ 662870 h 1142224"/>
                            <a:gd name="connsiteX1090" fmla="*/ 1427933 w 7559096"/>
                            <a:gd name="connsiteY1090" fmla="*/ 642044 h 1142224"/>
                            <a:gd name="connsiteX1091" fmla="*/ 1395171 w 7559096"/>
                            <a:gd name="connsiteY1091" fmla="*/ 634425 h 1142224"/>
                            <a:gd name="connsiteX1092" fmla="*/ 1353140 w 7559096"/>
                            <a:gd name="connsiteY1092" fmla="*/ 630742 h 1142224"/>
                            <a:gd name="connsiteX1093" fmla="*/ 2509327 w 7559096"/>
                            <a:gd name="connsiteY1093" fmla="*/ 626805 h 1142224"/>
                            <a:gd name="connsiteX1094" fmla="*/ 2509404 w 7559096"/>
                            <a:gd name="connsiteY1094" fmla="*/ 626813 h 1142224"/>
                            <a:gd name="connsiteX1095" fmla="*/ 2472121 w 7559096"/>
                            <a:gd name="connsiteY1095" fmla="*/ 632520 h 1142224"/>
                            <a:gd name="connsiteX1096" fmla="*/ 2152630 w 7559096"/>
                            <a:gd name="connsiteY1096" fmla="*/ 762300 h 1142224"/>
                            <a:gd name="connsiteX1097" fmla="*/ 2131932 w 7559096"/>
                            <a:gd name="connsiteY1097" fmla="*/ 788586 h 1142224"/>
                            <a:gd name="connsiteX1098" fmla="*/ 2131678 w 7559096"/>
                            <a:gd name="connsiteY1098" fmla="*/ 790110 h 1142224"/>
                            <a:gd name="connsiteX1099" fmla="*/ 2134725 w 7559096"/>
                            <a:gd name="connsiteY1099" fmla="*/ 800650 h 1142224"/>
                            <a:gd name="connsiteX1100" fmla="*/ 2145646 w 7559096"/>
                            <a:gd name="connsiteY1100" fmla="*/ 801158 h 1142224"/>
                            <a:gd name="connsiteX1101" fmla="*/ 2545137 w 7559096"/>
                            <a:gd name="connsiteY1101" fmla="*/ 636964 h 1142224"/>
                            <a:gd name="connsiteX1102" fmla="*/ 2551233 w 7559096"/>
                            <a:gd name="connsiteY1102" fmla="*/ 632520 h 1142224"/>
                            <a:gd name="connsiteX1103" fmla="*/ 2544249 w 7559096"/>
                            <a:gd name="connsiteY1103" fmla="*/ 630361 h 1142224"/>
                            <a:gd name="connsiteX1104" fmla="*/ 2509404 w 7559096"/>
                            <a:gd name="connsiteY1104" fmla="*/ 626813 h 1142224"/>
                            <a:gd name="connsiteX1105" fmla="*/ 2509455 w 7559096"/>
                            <a:gd name="connsiteY1105" fmla="*/ 626805 h 1142224"/>
                            <a:gd name="connsiteX1106" fmla="*/ 3781833 w 7559096"/>
                            <a:gd name="connsiteY1106" fmla="*/ 618297 h 1142224"/>
                            <a:gd name="connsiteX1107" fmla="*/ 3776627 w 7559096"/>
                            <a:gd name="connsiteY1107" fmla="*/ 618552 h 1142224"/>
                            <a:gd name="connsiteX1108" fmla="*/ 3608501 w 7559096"/>
                            <a:gd name="connsiteY1108" fmla="*/ 634679 h 1142224"/>
                            <a:gd name="connsiteX1109" fmla="*/ 3524564 w 7559096"/>
                            <a:gd name="connsiteY1109" fmla="*/ 640901 h 1142224"/>
                            <a:gd name="connsiteX1110" fmla="*/ 3440628 w 7559096"/>
                            <a:gd name="connsiteY1110" fmla="*/ 646743 h 1142224"/>
                            <a:gd name="connsiteX1111" fmla="*/ 3440501 w 7559096"/>
                            <a:gd name="connsiteY1111" fmla="*/ 647124 h 1142224"/>
                            <a:gd name="connsiteX1112" fmla="*/ 3435421 w 7559096"/>
                            <a:gd name="connsiteY1112" fmla="*/ 647631 h 1142224"/>
                            <a:gd name="connsiteX1113" fmla="*/ 3440374 w 7559096"/>
                            <a:gd name="connsiteY1113" fmla="*/ 649029 h 1142224"/>
                            <a:gd name="connsiteX1114" fmla="*/ 3457263 w 7559096"/>
                            <a:gd name="connsiteY1114" fmla="*/ 653219 h 1142224"/>
                            <a:gd name="connsiteX1115" fmla="*/ 3488754 w 7559096"/>
                            <a:gd name="connsiteY1115" fmla="*/ 662108 h 1142224"/>
                            <a:gd name="connsiteX1116" fmla="*/ 3612182 w 7559096"/>
                            <a:gd name="connsiteY1116" fmla="*/ 678870 h 1142224"/>
                            <a:gd name="connsiteX1117" fmla="*/ 3731294 w 7559096"/>
                            <a:gd name="connsiteY1117" fmla="*/ 641790 h 1142224"/>
                            <a:gd name="connsiteX1118" fmla="*/ 3761008 w 7559096"/>
                            <a:gd name="connsiteY1118" fmla="*/ 627695 h 1142224"/>
                            <a:gd name="connsiteX1119" fmla="*/ 3772437 w 7559096"/>
                            <a:gd name="connsiteY1119" fmla="*/ 622615 h 1142224"/>
                            <a:gd name="connsiteX1120" fmla="*/ 3777135 w 7559096"/>
                            <a:gd name="connsiteY1120" fmla="*/ 620584 h 1142224"/>
                            <a:gd name="connsiteX1121" fmla="*/ 3781833 w 7559096"/>
                            <a:gd name="connsiteY1121" fmla="*/ 618297 h 1142224"/>
                            <a:gd name="connsiteX1122" fmla="*/ 3931547 w 7559096"/>
                            <a:gd name="connsiteY1122" fmla="*/ 616774 h 1142224"/>
                            <a:gd name="connsiteX1123" fmla="*/ 3858913 w 7559096"/>
                            <a:gd name="connsiteY1123" fmla="*/ 617155 h 1142224"/>
                            <a:gd name="connsiteX1124" fmla="*/ 3740183 w 7559096"/>
                            <a:gd name="connsiteY1124" fmla="*/ 656267 h 1142224"/>
                            <a:gd name="connsiteX1125" fmla="*/ 3613706 w 7559096"/>
                            <a:gd name="connsiteY1125" fmla="*/ 695505 h 1142224"/>
                            <a:gd name="connsiteX1126" fmla="*/ 3482786 w 7559096"/>
                            <a:gd name="connsiteY1126" fmla="*/ 677854 h 1142224"/>
                            <a:gd name="connsiteX1127" fmla="*/ 3360247 w 7559096"/>
                            <a:gd name="connsiteY1127" fmla="*/ 658933 h 1142224"/>
                            <a:gd name="connsiteX1128" fmla="*/ 3320374 w 7559096"/>
                            <a:gd name="connsiteY1128" fmla="*/ 663124 h 1142224"/>
                            <a:gd name="connsiteX1129" fmla="*/ 3320247 w 7559096"/>
                            <a:gd name="connsiteY1129" fmla="*/ 663631 h 1142224"/>
                            <a:gd name="connsiteX1130" fmla="*/ 3289136 w 7559096"/>
                            <a:gd name="connsiteY1130" fmla="*/ 670363 h 1142224"/>
                            <a:gd name="connsiteX1131" fmla="*/ 3240247 w 7559096"/>
                            <a:gd name="connsiteY1131" fmla="*/ 689665 h 1142224"/>
                            <a:gd name="connsiteX1132" fmla="*/ 3189072 w 7559096"/>
                            <a:gd name="connsiteY1132" fmla="*/ 706680 h 1142224"/>
                            <a:gd name="connsiteX1133" fmla="*/ 3166723 w 7559096"/>
                            <a:gd name="connsiteY1133" fmla="*/ 711887 h 1142224"/>
                            <a:gd name="connsiteX1134" fmla="*/ 3157200 w 7559096"/>
                            <a:gd name="connsiteY1134" fmla="*/ 713919 h 1142224"/>
                            <a:gd name="connsiteX1135" fmla="*/ 3139421 w 7559096"/>
                            <a:gd name="connsiteY1135" fmla="*/ 736649 h 1142224"/>
                            <a:gd name="connsiteX1136" fmla="*/ 3139421 w 7559096"/>
                            <a:gd name="connsiteY1136" fmla="*/ 741347 h 1142224"/>
                            <a:gd name="connsiteX1137" fmla="*/ 3144628 w 7559096"/>
                            <a:gd name="connsiteY1137" fmla="*/ 753284 h 1142224"/>
                            <a:gd name="connsiteX1138" fmla="*/ 3157073 w 7559096"/>
                            <a:gd name="connsiteY1138" fmla="*/ 756078 h 1142224"/>
                            <a:gd name="connsiteX1139" fmla="*/ 3165708 w 7559096"/>
                            <a:gd name="connsiteY1139" fmla="*/ 754173 h 1142224"/>
                            <a:gd name="connsiteX1140" fmla="*/ 3186152 w 7559096"/>
                            <a:gd name="connsiteY1140" fmla="*/ 749348 h 1142224"/>
                            <a:gd name="connsiteX1141" fmla="*/ 3234405 w 7559096"/>
                            <a:gd name="connsiteY1141" fmla="*/ 733221 h 1142224"/>
                            <a:gd name="connsiteX1142" fmla="*/ 3285961 w 7559096"/>
                            <a:gd name="connsiteY1142" fmla="*/ 713029 h 1142224"/>
                            <a:gd name="connsiteX1143" fmla="*/ 3319485 w 7559096"/>
                            <a:gd name="connsiteY1143" fmla="*/ 705791 h 1142224"/>
                            <a:gd name="connsiteX1144" fmla="*/ 3362279 w 7559096"/>
                            <a:gd name="connsiteY1144" fmla="*/ 701220 h 1142224"/>
                            <a:gd name="connsiteX1145" fmla="*/ 3492818 w 7559096"/>
                            <a:gd name="connsiteY1145" fmla="*/ 721030 h 1142224"/>
                            <a:gd name="connsiteX1146" fmla="*/ 3617262 w 7559096"/>
                            <a:gd name="connsiteY1146" fmla="*/ 737665 h 1142224"/>
                            <a:gd name="connsiteX1147" fmla="*/ 3737389 w 7559096"/>
                            <a:gd name="connsiteY1147" fmla="*/ 700458 h 1142224"/>
                            <a:gd name="connsiteX1148" fmla="*/ 3863738 w 7559096"/>
                            <a:gd name="connsiteY1148" fmla="*/ 659187 h 1142224"/>
                            <a:gd name="connsiteX1149" fmla="*/ 3941706 w 7559096"/>
                            <a:gd name="connsiteY1149" fmla="*/ 658806 h 1142224"/>
                            <a:gd name="connsiteX1150" fmla="*/ 3996309 w 7559096"/>
                            <a:gd name="connsiteY1150" fmla="*/ 670363 h 1142224"/>
                            <a:gd name="connsiteX1151" fmla="*/ 4056118 w 7559096"/>
                            <a:gd name="connsiteY1151" fmla="*/ 678489 h 1142224"/>
                            <a:gd name="connsiteX1152" fmla="*/ 4082023 w 7559096"/>
                            <a:gd name="connsiteY1152" fmla="*/ 679886 h 1142224"/>
                            <a:gd name="connsiteX1153" fmla="*/ 4093071 w 7559096"/>
                            <a:gd name="connsiteY1153" fmla="*/ 680267 h 1142224"/>
                            <a:gd name="connsiteX1154" fmla="*/ 4105134 w 7559096"/>
                            <a:gd name="connsiteY1154" fmla="*/ 675188 h 1142224"/>
                            <a:gd name="connsiteX1155" fmla="*/ 4108690 w 7559096"/>
                            <a:gd name="connsiteY1155" fmla="*/ 662362 h 1142224"/>
                            <a:gd name="connsiteX1156" fmla="*/ 4108055 w 7559096"/>
                            <a:gd name="connsiteY1156" fmla="*/ 657664 h 1142224"/>
                            <a:gd name="connsiteX1157" fmla="*/ 4086721 w 7559096"/>
                            <a:gd name="connsiteY1157" fmla="*/ 638362 h 1142224"/>
                            <a:gd name="connsiteX1158" fmla="*/ 4074658 w 7559096"/>
                            <a:gd name="connsiteY1158" fmla="*/ 637981 h 1142224"/>
                            <a:gd name="connsiteX1159" fmla="*/ 4046595 w 7559096"/>
                            <a:gd name="connsiteY1159" fmla="*/ 636330 h 1142224"/>
                            <a:gd name="connsiteX1160" fmla="*/ 3983483 w 7559096"/>
                            <a:gd name="connsiteY1160" fmla="*/ 627949 h 1142224"/>
                            <a:gd name="connsiteX1161" fmla="*/ 3931547 w 7559096"/>
                            <a:gd name="connsiteY1161" fmla="*/ 616774 h 1142224"/>
                            <a:gd name="connsiteX1162" fmla="*/ 2407486 w 7559096"/>
                            <a:gd name="connsiteY1162" fmla="*/ 615377 h 1142224"/>
                            <a:gd name="connsiteX1163" fmla="*/ 2369900 w 7559096"/>
                            <a:gd name="connsiteY1163" fmla="*/ 620584 h 1142224"/>
                            <a:gd name="connsiteX1164" fmla="*/ 2265646 w 7559096"/>
                            <a:gd name="connsiteY1164" fmla="*/ 662997 h 1142224"/>
                            <a:gd name="connsiteX1165" fmla="*/ 2160122 w 7559096"/>
                            <a:gd name="connsiteY1165" fmla="*/ 704648 h 1142224"/>
                            <a:gd name="connsiteX1166" fmla="*/ 2139550 w 7559096"/>
                            <a:gd name="connsiteY1166" fmla="*/ 730935 h 1142224"/>
                            <a:gd name="connsiteX1167" fmla="*/ 2139424 w 7559096"/>
                            <a:gd name="connsiteY1167" fmla="*/ 730935 h 1142224"/>
                            <a:gd name="connsiteX1168" fmla="*/ 2139170 w 7559096"/>
                            <a:gd name="connsiteY1168" fmla="*/ 732458 h 1142224"/>
                            <a:gd name="connsiteX1169" fmla="*/ 2142218 w 7559096"/>
                            <a:gd name="connsiteY1169" fmla="*/ 742998 h 1142224"/>
                            <a:gd name="connsiteX1170" fmla="*/ 2153138 w 7559096"/>
                            <a:gd name="connsiteY1170" fmla="*/ 743379 h 1142224"/>
                            <a:gd name="connsiteX1171" fmla="*/ 2443423 w 7559096"/>
                            <a:gd name="connsiteY1171" fmla="*/ 626044 h 1142224"/>
                            <a:gd name="connsiteX1172" fmla="*/ 2449519 w 7559096"/>
                            <a:gd name="connsiteY1172" fmla="*/ 621726 h 1142224"/>
                            <a:gd name="connsiteX1173" fmla="*/ 2442535 w 7559096"/>
                            <a:gd name="connsiteY1173" fmla="*/ 619440 h 1142224"/>
                            <a:gd name="connsiteX1174" fmla="*/ 2407486 w 7559096"/>
                            <a:gd name="connsiteY1174" fmla="*/ 615377 h 1142224"/>
                            <a:gd name="connsiteX1175" fmla="*/ 1082918 w 7559096"/>
                            <a:gd name="connsiteY1175" fmla="*/ 614742 h 1142224"/>
                            <a:gd name="connsiteX1176" fmla="*/ 1078474 w 7559096"/>
                            <a:gd name="connsiteY1176" fmla="*/ 615377 h 1142224"/>
                            <a:gd name="connsiteX1177" fmla="*/ 1023236 w 7559096"/>
                            <a:gd name="connsiteY1177" fmla="*/ 630234 h 1142224"/>
                            <a:gd name="connsiteX1178" fmla="*/ 968252 w 7559096"/>
                            <a:gd name="connsiteY1178" fmla="*/ 646234 h 1142224"/>
                            <a:gd name="connsiteX1179" fmla="*/ 913521 w 7559096"/>
                            <a:gd name="connsiteY1179" fmla="*/ 662235 h 1142224"/>
                            <a:gd name="connsiteX1180" fmla="*/ 886221 w 7559096"/>
                            <a:gd name="connsiteY1180" fmla="*/ 670235 h 1142224"/>
                            <a:gd name="connsiteX1181" fmla="*/ 859046 w 7559096"/>
                            <a:gd name="connsiteY1181" fmla="*/ 678870 h 1142224"/>
                            <a:gd name="connsiteX1182" fmla="*/ 751109 w 7559096"/>
                            <a:gd name="connsiteY1182" fmla="*/ 713283 h 1142224"/>
                            <a:gd name="connsiteX1183" fmla="*/ 644188 w 7559096"/>
                            <a:gd name="connsiteY1183" fmla="*/ 749855 h 1142224"/>
                            <a:gd name="connsiteX1184" fmla="*/ 637712 w 7559096"/>
                            <a:gd name="connsiteY1184" fmla="*/ 753792 h 1142224"/>
                            <a:gd name="connsiteX1185" fmla="*/ 644824 w 7559096"/>
                            <a:gd name="connsiteY1185" fmla="*/ 756713 h 1142224"/>
                            <a:gd name="connsiteX1186" fmla="*/ 755173 w 7559096"/>
                            <a:gd name="connsiteY1186" fmla="*/ 777538 h 1142224"/>
                            <a:gd name="connsiteX1187" fmla="*/ 864633 w 7559096"/>
                            <a:gd name="connsiteY1187" fmla="*/ 800650 h 1142224"/>
                            <a:gd name="connsiteX1188" fmla="*/ 891807 w 7559096"/>
                            <a:gd name="connsiteY1188" fmla="*/ 806492 h 1142224"/>
                            <a:gd name="connsiteX1189" fmla="*/ 918982 w 7559096"/>
                            <a:gd name="connsiteY1189" fmla="*/ 812841 h 1142224"/>
                            <a:gd name="connsiteX1190" fmla="*/ 973077 w 7559096"/>
                            <a:gd name="connsiteY1190" fmla="*/ 825667 h 1142224"/>
                            <a:gd name="connsiteX1191" fmla="*/ 1026919 w 7559096"/>
                            <a:gd name="connsiteY1191" fmla="*/ 838492 h 1142224"/>
                            <a:gd name="connsiteX1192" fmla="*/ 1080506 w 7559096"/>
                            <a:gd name="connsiteY1192" fmla="*/ 852461 h 1142224"/>
                            <a:gd name="connsiteX1193" fmla="*/ 1092695 w 7559096"/>
                            <a:gd name="connsiteY1193" fmla="*/ 850302 h 1142224"/>
                            <a:gd name="connsiteX1194" fmla="*/ 1097648 w 7559096"/>
                            <a:gd name="connsiteY1194" fmla="*/ 838747 h 1142224"/>
                            <a:gd name="connsiteX1195" fmla="*/ 1097648 w 7559096"/>
                            <a:gd name="connsiteY1195" fmla="*/ 838619 h 1142224"/>
                            <a:gd name="connsiteX1196" fmla="*/ 1096378 w 7559096"/>
                            <a:gd name="connsiteY1196" fmla="*/ 628710 h 1142224"/>
                            <a:gd name="connsiteX1197" fmla="*/ 1091045 w 7559096"/>
                            <a:gd name="connsiteY1197" fmla="*/ 617282 h 1142224"/>
                            <a:gd name="connsiteX1198" fmla="*/ 1082918 w 7559096"/>
                            <a:gd name="connsiteY1198" fmla="*/ 614742 h 1142224"/>
                            <a:gd name="connsiteX1199" fmla="*/ 2305138 w 7559096"/>
                            <a:gd name="connsiteY1199" fmla="*/ 602932 h 1142224"/>
                            <a:gd name="connsiteX1200" fmla="*/ 2267169 w 7559096"/>
                            <a:gd name="connsiteY1200" fmla="*/ 607758 h 1142224"/>
                            <a:gd name="connsiteX1201" fmla="*/ 2167741 w 7559096"/>
                            <a:gd name="connsiteY1201" fmla="*/ 647124 h 1142224"/>
                            <a:gd name="connsiteX1202" fmla="*/ 2147170 w 7559096"/>
                            <a:gd name="connsiteY1202" fmla="*/ 673410 h 1142224"/>
                            <a:gd name="connsiteX1203" fmla="*/ 2147170 w 7559096"/>
                            <a:gd name="connsiteY1203" fmla="*/ 673283 h 1142224"/>
                            <a:gd name="connsiteX1204" fmla="*/ 2146916 w 7559096"/>
                            <a:gd name="connsiteY1204" fmla="*/ 674807 h 1142224"/>
                            <a:gd name="connsiteX1205" fmla="*/ 2149963 w 7559096"/>
                            <a:gd name="connsiteY1205" fmla="*/ 685346 h 1142224"/>
                            <a:gd name="connsiteX1206" fmla="*/ 2160884 w 7559096"/>
                            <a:gd name="connsiteY1206" fmla="*/ 685855 h 1142224"/>
                            <a:gd name="connsiteX1207" fmla="*/ 2341328 w 7559096"/>
                            <a:gd name="connsiteY1207" fmla="*/ 613980 h 1142224"/>
                            <a:gd name="connsiteX1208" fmla="*/ 2347551 w 7559096"/>
                            <a:gd name="connsiteY1208" fmla="*/ 609790 h 1142224"/>
                            <a:gd name="connsiteX1209" fmla="*/ 2340439 w 7559096"/>
                            <a:gd name="connsiteY1209" fmla="*/ 607376 h 1142224"/>
                            <a:gd name="connsiteX1210" fmla="*/ 2177519 w 7559096"/>
                            <a:gd name="connsiteY1210" fmla="*/ 586297 h 1142224"/>
                            <a:gd name="connsiteX1211" fmla="*/ 2156566 w 7559096"/>
                            <a:gd name="connsiteY1211" fmla="*/ 602424 h 1142224"/>
                            <a:gd name="connsiteX1212" fmla="*/ 2156566 w 7559096"/>
                            <a:gd name="connsiteY1212" fmla="*/ 602297 h 1142224"/>
                            <a:gd name="connsiteX1213" fmla="*/ 2154535 w 7559096"/>
                            <a:gd name="connsiteY1213" fmla="*/ 617409 h 1142224"/>
                            <a:gd name="connsiteX1214" fmla="*/ 2157583 w 7559096"/>
                            <a:gd name="connsiteY1214" fmla="*/ 627949 h 1142224"/>
                            <a:gd name="connsiteX1215" fmla="*/ 2168503 w 7559096"/>
                            <a:gd name="connsiteY1215" fmla="*/ 628329 h 1142224"/>
                            <a:gd name="connsiteX1216" fmla="*/ 2238344 w 7559096"/>
                            <a:gd name="connsiteY1216" fmla="*/ 600900 h 1142224"/>
                            <a:gd name="connsiteX1217" fmla="*/ 2244693 w 7559096"/>
                            <a:gd name="connsiteY1217" fmla="*/ 596709 h 1142224"/>
                            <a:gd name="connsiteX1218" fmla="*/ 2237583 w 7559096"/>
                            <a:gd name="connsiteY1218" fmla="*/ 594297 h 1142224"/>
                            <a:gd name="connsiteX1219" fmla="*/ 4078595 w 7559096"/>
                            <a:gd name="connsiteY1219" fmla="*/ 581090 h 1142224"/>
                            <a:gd name="connsiteX1220" fmla="*/ 3939040 w 7559096"/>
                            <a:gd name="connsiteY1220" fmla="*/ 599631 h 1142224"/>
                            <a:gd name="connsiteX1221" fmla="*/ 3939040 w 7559096"/>
                            <a:gd name="connsiteY1221" fmla="*/ 599504 h 1142224"/>
                            <a:gd name="connsiteX1222" fmla="*/ 3933959 w 7559096"/>
                            <a:gd name="connsiteY1222" fmla="*/ 600519 h 1142224"/>
                            <a:gd name="connsiteX1223" fmla="*/ 3939040 w 7559096"/>
                            <a:gd name="connsiteY1223" fmla="*/ 601536 h 1142224"/>
                            <a:gd name="connsiteX1224" fmla="*/ 3943992 w 7559096"/>
                            <a:gd name="connsiteY1224" fmla="*/ 602297 h 1142224"/>
                            <a:gd name="connsiteX1225" fmla="*/ 3956309 w 7559096"/>
                            <a:gd name="connsiteY1225" fmla="*/ 604456 h 1142224"/>
                            <a:gd name="connsiteX1226" fmla="*/ 3988563 w 7559096"/>
                            <a:gd name="connsiteY1226" fmla="*/ 611440 h 1142224"/>
                            <a:gd name="connsiteX1227" fmla="*/ 4047991 w 7559096"/>
                            <a:gd name="connsiteY1227" fmla="*/ 619567 h 1142224"/>
                            <a:gd name="connsiteX1228" fmla="*/ 4073769 w 7559096"/>
                            <a:gd name="connsiteY1228" fmla="*/ 621092 h 1142224"/>
                            <a:gd name="connsiteX1229" fmla="*/ 4084690 w 7559096"/>
                            <a:gd name="connsiteY1229" fmla="*/ 621472 h 1142224"/>
                            <a:gd name="connsiteX1230" fmla="*/ 4096753 w 7559096"/>
                            <a:gd name="connsiteY1230" fmla="*/ 616393 h 1142224"/>
                            <a:gd name="connsiteX1231" fmla="*/ 4100181 w 7559096"/>
                            <a:gd name="connsiteY1231" fmla="*/ 603694 h 1142224"/>
                            <a:gd name="connsiteX1232" fmla="*/ 4099293 w 7559096"/>
                            <a:gd name="connsiteY1232" fmla="*/ 597218 h 1142224"/>
                            <a:gd name="connsiteX1233" fmla="*/ 4078595 w 7559096"/>
                            <a:gd name="connsiteY1233" fmla="*/ 581090 h 1142224"/>
                            <a:gd name="connsiteX1234" fmla="*/ 1355425 w 7559096"/>
                            <a:gd name="connsiteY1234" fmla="*/ 571821 h 1142224"/>
                            <a:gd name="connsiteX1235" fmla="*/ 1279108 w 7559096"/>
                            <a:gd name="connsiteY1235" fmla="*/ 577027 h 1142224"/>
                            <a:gd name="connsiteX1236" fmla="*/ 1226156 w 7559096"/>
                            <a:gd name="connsiteY1236" fmla="*/ 594170 h 1142224"/>
                            <a:gd name="connsiteX1237" fmla="*/ 1171553 w 7559096"/>
                            <a:gd name="connsiteY1237" fmla="*/ 608901 h 1142224"/>
                            <a:gd name="connsiteX1238" fmla="*/ 1137902 w 7559096"/>
                            <a:gd name="connsiteY1238" fmla="*/ 615758 h 1142224"/>
                            <a:gd name="connsiteX1239" fmla="*/ 1118854 w 7559096"/>
                            <a:gd name="connsiteY1239" fmla="*/ 638489 h 1142224"/>
                            <a:gd name="connsiteX1240" fmla="*/ 1118854 w 7559096"/>
                            <a:gd name="connsiteY1240" fmla="*/ 642806 h 1142224"/>
                            <a:gd name="connsiteX1241" fmla="*/ 1124188 w 7559096"/>
                            <a:gd name="connsiteY1241" fmla="*/ 654742 h 1142224"/>
                            <a:gd name="connsiteX1242" fmla="*/ 1137140 w 7559096"/>
                            <a:gd name="connsiteY1242" fmla="*/ 657537 h 1142224"/>
                            <a:gd name="connsiteX1243" fmla="*/ 1167363 w 7559096"/>
                            <a:gd name="connsiteY1243" fmla="*/ 651187 h 1142224"/>
                            <a:gd name="connsiteX1244" fmla="*/ 1218028 w 7559096"/>
                            <a:gd name="connsiteY1244" fmla="*/ 637218 h 1142224"/>
                            <a:gd name="connsiteX1245" fmla="*/ 1272886 w 7559096"/>
                            <a:gd name="connsiteY1245" fmla="*/ 619440 h 1142224"/>
                            <a:gd name="connsiteX1246" fmla="*/ 1353774 w 7559096"/>
                            <a:gd name="connsiteY1246" fmla="*/ 613726 h 1142224"/>
                            <a:gd name="connsiteX1247" fmla="*/ 1398727 w 7559096"/>
                            <a:gd name="connsiteY1247" fmla="*/ 617789 h 1142224"/>
                            <a:gd name="connsiteX1248" fmla="*/ 1433901 w 7559096"/>
                            <a:gd name="connsiteY1248" fmla="*/ 626044 h 1142224"/>
                            <a:gd name="connsiteX1249" fmla="*/ 1487234 w 7559096"/>
                            <a:gd name="connsiteY1249" fmla="*/ 647758 h 1142224"/>
                            <a:gd name="connsiteX1250" fmla="*/ 1611933 w 7559096"/>
                            <a:gd name="connsiteY1250" fmla="*/ 682806 h 1142224"/>
                            <a:gd name="connsiteX1251" fmla="*/ 1740440 w 7559096"/>
                            <a:gd name="connsiteY1251" fmla="*/ 669092 h 1142224"/>
                            <a:gd name="connsiteX1252" fmla="*/ 1876821 w 7559096"/>
                            <a:gd name="connsiteY1252" fmla="*/ 657028 h 1142224"/>
                            <a:gd name="connsiteX1253" fmla="*/ 2005963 w 7559096"/>
                            <a:gd name="connsiteY1253" fmla="*/ 700585 h 1142224"/>
                            <a:gd name="connsiteX1254" fmla="*/ 2062599 w 7559096"/>
                            <a:gd name="connsiteY1254" fmla="*/ 724077 h 1142224"/>
                            <a:gd name="connsiteX1255" fmla="*/ 2087614 w 7559096"/>
                            <a:gd name="connsiteY1255" fmla="*/ 732331 h 1142224"/>
                            <a:gd name="connsiteX1256" fmla="*/ 2098281 w 7559096"/>
                            <a:gd name="connsiteY1256" fmla="*/ 735633 h 1142224"/>
                            <a:gd name="connsiteX1257" fmla="*/ 2111487 w 7559096"/>
                            <a:gd name="connsiteY1257" fmla="*/ 733982 h 1142224"/>
                            <a:gd name="connsiteX1258" fmla="*/ 2118344 w 7559096"/>
                            <a:gd name="connsiteY1258" fmla="*/ 722554 h 1142224"/>
                            <a:gd name="connsiteX1259" fmla="*/ 2118980 w 7559096"/>
                            <a:gd name="connsiteY1259" fmla="*/ 717855 h 1142224"/>
                            <a:gd name="connsiteX1260" fmla="*/ 2103233 w 7559096"/>
                            <a:gd name="connsiteY1260" fmla="*/ 693727 h 1142224"/>
                            <a:gd name="connsiteX1261" fmla="*/ 2091551 w 7559096"/>
                            <a:gd name="connsiteY1261" fmla="*/ 690172 h 1142224"/>
                            <a:gd name="connsiteX1262" fmla="*/ 2064376 w 7559096"/>
                            <a:gd name="connsiteY1262" fmla="*/ 681283 h 1142224"/>
                            <a:gd name="connsiteX1263" fmla="*/ 2004185 w 7559096"/>
                            <a:gd name="connsiteY1263" fmla="*/ 656647 h 1142224"/>
                            <a:gd name="connsiteX1264" fmla="*/ 1881774 w 7559096"/>
                            <a:gd name="connsiteY1264" fmla="*/ 615377 h 1142224"/>
                            <a:gd name="connsiteX1265" fmla="*/ 1752377 w 7559096"/>
                            <a:gd name="connsiteY1265" fmla="*/ 626678 h 1142224"/>
                            <a:gd name="connsiteX1266" fmla="*/ 1615488 w 7559096"/>
                            <a:gd name="connsiteY1266" fmla="*/ 640901 h 1142224"/>
                            <a:gd name="connsiteX1267" fmla="*/ 1482536 w 7559096"/>
                            <a:gd name="connsiteY1267" fmla="*/ 603948 h 1142224"/>
                            <a:gd name="connsiteX1268" fmla="*/ 1431108 w 7559096"/>
                            <a:gd name="connsiteY1268" fmla="*/ 583122 h 1142224"/>
                            <a:gd name="connsiteX1269" fmla="*/ 1397965 w 7559096"/>
                            <a:gd name="connsiteY1269" fmla="*/ 575504 h 1142224"/>
                            <a:gd name="connsiteX1270" fmla="*/ 1355425 w 7559096"/>
                            <a:gd name="connsiteY1270" fmla="*/ 571821 h 1142224"/>
                            <a:gd name="connsiteX1271" fmla="*/ 1077966 w 7559096"/>
                            <a:gd name="connsiteY1271" fmla="*/ 562296 h 1142224"/>
                            <a:gd name="connsiteX1272" fmla="*/ 1019935 w 7559096"/>
                            <a:gd name="connsiteY1272" fmla="*/ 578678 h 1142224"/>
                            <a:gd name="connsiteX1273" fmla="*/ 962283 w 7559096"/>
                            <a:gd name="connsiteY1273" fmla="*/ 596329 h 1142224"/>
                            <a:gd name="connsiteX1274" fmla="*/ 848125 w 7559096"/>
                            <a:gd name="connsiteY1274" fmla="*/ 632393 h 1142224"/>
                            <a:gd name="connsiteX1275" fmla="*/ 735237 w 7559096"/>
                            <a:gd name="connsiteY1275" fmla="*/ 670235 h 1142224"/>
                            <a:gd name="connsiteX1276" fmla="*/ 623617 w 7559096"/>
                            <a:gd name="connsiteY1276" fmla="*/ 710363 h 1142224"/>
                            <a:gd name="connsiteX1277" fmla="*/ 605586 w 7559096"/>
                            <a:gd name="connsiteY1277" fmla="*/ 716458 h 1142224"/>
                            <a:gd name="connsiteX1278" fmla="*/ 602157 w 7559096"/>
                            <a:gd name="connsiteY1278" fmla="*/ 717220 h 1142224"/>
                            <a:gd name="connsiteX1279" fmla="*/ 580824 w 7559096"/>
                            <a:gd name="connsiteY1279" fmla="*/ 713283 h 1142224"/>
                            <a:gd name="connsiteX1280" fmla="*/ 342983 w 7559096"/>
                            <a:gd name="connsiteY1280" fmla="*/ 673410 h 1142224"/>
                            <a:gd name="connsiteX1281" fmla="*/ 283173 w 7559096"/>
                            <a:gd name="connsiteY1281" fmla="*/ 664267 h 1142224"/>
                            <a:gd name="connsiteX1282" fmla="*/ 223236 w 7559096"/>
                            <a:gd name="connsiteY1282" fmla="*/ 655632 h 1142224"/>
                            <a:gd name="connsiteX1283" fmla="*/ 102984 w 7559096"/>
                            <a:gd name="connsiteY1283" fmla="*/ 639504 h 1142224"/>
                            <a:gd name="connsiteX1284" fmla="*/ 98285 w 7559096"/>
                            <a:gd name="connsiteY1284" fmla="*/ 639504 h 1142224"/>
                            <a:gd name="connsiteX1285" fmla="*/ 90793 w 7559096"/>
                            <a:gd name="connsiteY1285" fmla="*/ 643060 h 1142224"/>
                            <a:gd name="connsiteX1286" fmla="*/ 87364 w 7559096"/>
                            <a:gd name="connsiteY1286" fmla="*/ 655124 h 1142224"/>
                            <a:gd name="connsiteX1287" fmla="*/ 87364 w 7559096"/>
                            <a:gd name="connsiteY1287" fmla="*/ 655378 h 1142224"/>
                            <a:gd name="connsiteX1288" fmla="*/ 109206 w 7559096"/>
                            <a:gd name="connsiteY1288" fmla="*/ 676711 h 1142224"/>
                            <a:gd name="connsiteX1289" fmla="*/ 227047 w 7559096"/>
                            <a:gd name="connsiteY1289" fmla="*/ 691315 h 1142224"/>
                            <a:gd name="connsiteX1290" fmla="*/ 285839 w 7559096"/>
                            <a:gd name="connsiteY1290" fmla="*/ 699188 h 1142224"/>
                            <a:gd name="connsiteX1291" fmla="*/ 344507 w 7559096"/>
                            <a:gd name="connsiteY1291" fmla="*/ 707569 h 1142224"/>
                            <a:gd name="connsiteX1292" fmla="*/ 403046 w 7559096"/>
                            <a:gd name="connsiteY1292" fmla="*/ 716078 h 1142224"/>
                            <a:gd name="connsiteX1293" fmla="*/ 432252 w 7559096"/>
                            <a:gd name="connsiteY1293" fmla="*/ 720395 h 1142224"/>
                            <a:gd name="connsiteX1294" fmla="*/ 461459 w 7559096"/>
                            <a:gd name="connsiteY1294" fmla="*/ 725220 h 1142224"/>
                            <a:gd name="connsiteX1295" fmla="*/ 577776 w 7559096"/>
                            <a:gd name="connsiteY1295" fmla="*/ 744395 h 1142224"/>
                            <a:gd name="connsiteX1296" fmla="*/ 616379 w 7559096"/>
                            <a:gd name="connsiteY1296" fmla="*/ 741220 h 1142224"/>
                            <a:gd name="connsiteX1297" fmla="*/ 1077204 w 7559096"/>
                            <a:gd name="connsiteY1297" fmla="*/ 597980 h 1142224"/>
                            <a:gd name="connsiteX1298" fmla="*/ 1095998 w 7559096"/>
                            <a:gd name="connsiteY1298" fmla="*/ 574614 h 1142224"/>
                            <a:gd name="connsiteX1299" fmla="*/ 1090918 w 7559096"/>
                            <a:gd name="connsiteY1299" fmla="*/ 563947 h 1142224"/>
                            <a:gd name="connsiteX1300" fmla="*/ 1077966 w 7559096"/>
                            <a:gd name="connsiteY1300" fmla="*/ 562296 h 1142224"/>
                            <a:gd name="connsiteX1301" fmla="*/ 1969265 w 7559096"/>
                            <a:gd name="connsiteY1301" fmla="*/ 559122 h 1142224"/>
                            <a:gd name="connsiteX1302" fmla="*/ 1974091 w 7559096"/>
                            <a:gd name="connsiteY1302" fmla="*/ 561408 h 1142224"/>
                            <a:gd name="connsiteX1303" fmla="*/ 1978916 w 7559096"/>
                            <a:gd name="connsiteY1303" fmla="*/ 563439 h 1142224"/>
                            <a:gd name="connsiteX1304" fmla="*/ 1990725 w 7559096"/>
                            <a:gd name="connsiteY1304" fmla="*/ 568645 h 1142224"/>
                            <a:gd name="connsiteX1305" fmla="*/ 2021201 w 7559096"/>
                            <a:gd name="connsiteY1305" fmla="*/ 583885 h 1142224"/>
                            <a:gd name="connsiteX1306" fmla="*/ 2078091 w 7559096"/>
                            <a:gd name="connsiteY1306" fmla="*/ 607376 h 1142224"/>
                            <a:gd name="connsiteX1307" fmla="*/ 2103233 w 7559096"/>
                            <a:gd name="connsiteY1307" fmla="*/ 615631 h 1142224"/>
                            <a:gd name="connsiteX1308" fmla="*/ 2113900 w 7559096"/>
                            <a:gd name="connsiteY1308" fmla="*/ 618933 h 1142224"/>
                            <a:gd name="connsiteX1309" fmla="*/ 2127107 w 7559096"/>
                            <a:gd name="connsiteY1309" fmla="*/ 617282 h 1142224"/>
                            <a:gd name="connsiteX1310" fmla="*/ 2133964 w 7559096"/>
                            <a:gd name="connsiteY1310" fmla="*/ 605853 h 1142224"/>
                            <a:gd name="connsiteX1311" fmla="*/ 2134852 w 7559096"/>
                            <a:gd name="connsiteY1311" fmla="*/ 599377 h 1142224"/>
                            <a:gd name="connsiteX1312" fmla="*/ 2118726 w 7559096"/>
                            <a:gd name="connsiteY1312" fmla="*/ 578424 h 1142224"/>
                            <a:gd name="connsiteX1313" fmla="*/ 1974599 w 7559096"/>
                            <a:gd name="connsiteY1313" fmla="*/ 559630 h 1142224"/>
                            <a:gd name="connsiteX1314" fmla="*/ 1974599 w 7559096"/>
                            <a:gd name="connsiteY1314" fmla="*/ 559503 h 1142224"/>
                            <a:gd name="connsiteX1315" fmla="*/ 1969265 w 7559096"/>
                            <a:gd name="connsiteY1315" fmla="*/ 559122 h 1142224"/>
                            <a:gd name="connsiteX1316" fmla="*/ 686094 w 7559096"/>
                            <a:gd name="connsiteY1316" fmla="*/ 516835 h 1142224"/>
                            <a:gd name="connsiteX1317" fmla="*/ 586792 w 7559096"/>
                            <a:gd name="connsiteY1317" fmla="*/ 524074 h 1142224"/>
                            <a:gd name="connsiteX1318" fmla="*/ 487872 w 7559096"/>
                            <a:gd name="connsiteY1318" fmla="*/ 533090 h 1142224"/>
                            <a:gd name="connsiteX1319" fmla="*/ 487872 w 7559096"/>
                            <a:gd name="connsiteY1319" fmla="*/ 533344 h 1142224"/>
                            <a:gd name="connsiteX1320" fmla="*/ 482538 w 7559096"/>
                            <a:gd name="connsiteY1320" fmla="*/ 534105 h 1142224"/>
                            <a:gd name="connsiteX1321" fmla="*/ 487744 w 7559096"/>
                            <a:gd name="connsiteY1321" fmla="*/ 535249 h 1142224"/>
                            <a:gd name="connsiteX1322" fmla="*/ 570030 w 7559096"/>
                            <a:gd name="connsiteY1322" fmla="*/ 549217 h 1142224"/>
                            <a:gd name="connsiteX1323" fmla="*/ 609522 w 7559096"/>
                            <a:gd name="connsiteY1323" fmla="*/ 546042 h 1142224"/>
                            <a:gd name="connsiteX1324" fmla="*/ 686474 w 7559096"/>
                            <a:gd name="connsiteY1324" fmla="*/ 518867 h 1142224"/>
                            <a:gd name="connsiteX1325" fmla="*/ 691553 w 7559096"/>
                            <a:gd name="connsiteY1325" fmla="*/ 516835 h 1142224"/>
                            <a:gd name="connsiteX1326" fmla="*/ 686094 w 7559096"/>
                            <a:gd name="connsiteY1326" fmla="*/ 516835 h 1142224"/>
                            <a:gd name="connsiteX1327" fmla="*/ 1077458 w 7559096"/>
                            <a:gd name="connsiteY1327" fmla="*/ 513153 h 1142224"/>
                            <a:gd name="connsiteX1328" fmla="*/ 1018918 w 7559096"/>
                            <a:gd name="connsiteY1328" fmla="*/ 529534 h 1142224"/>
                            <a:gd name="connsiteX1329" fmla="*/ 960887 w 7559096"/>
                            <a:gd name="connsiteY1329" fmla="*/ 547186 h 1142224"/>
                            <a:gd name="connsiteX1330" fmla="*/ 845839 w 7559096"/>
                            <a:gd name="connsiteY1330" fmla="*/ 583249 h 1142224"/>
                            <a:gd name="connsiteX1331" fmla="*/ 732062 w 7559096"/>
                            <a:gd name="connsiteY1331" fmla="*/ 621092 h 1142224"/>
                            <a:gd name="connsiteX1332" fmla="*/ 619680 w 7559096"/>
                            <a:gd name="connsiteY1332" fmla="*/ 661219 h 1142224"/>
                            <a:gd name="connsiteX1333" fmla="*/ 601649 w 7559096"/>
                            <a:gd name="connsiteY1333" fmla="*/ 667314 h 1142224"/>
                            <a:gd name="connsiteX1334" fmla="*/ 598221 w 7559096"/>
                            <a:gd name="connsiteY1334" fmla="*/ 668076 h 1142224"/>
                            <a:gd name="connsiteX1335" fmla="*/ 473649 w 7559096"/>
                            <a:gd name="connsiteY1335" fmla="*/ 646234 h 1142224"/>
                            <a:gd name="connsiteX1336" fmla="*/ 411046 w 7559096"/>
                            <a:gd name="connsiteY1336" fmla="*/ 635695 h 1142224"/>
                            <a:gd name="connsiteX1337" fmla="*/ 348443 w 7559096"/>
                            <a:gd name="connsiteY1337" fmla="*/ 626171 h 1142224"/>
                            <a:gd name="connsiteX1338" fmla="*/ 222602 w 7559096"/>
                            <a:gd name="connsiteY1338" fmla="*/ 607503 h 1142224"/>
                            <a:gd name="connsiteX1339" fmla="*/ 96381 w 7559096"/>
                            <a:gd name="connsiteY1339" fmla="*/ 590742 h 1142224"/>
                            <a:gd name="connsiteX1340" fmla="*/ 90920 w 7559096"/>
                            <a:gd name="connsiteY1340" fmla="*/ 590742 h 1142224"/>
                            <a:gd name="connsiteX1341" fmla="*/ 83047 w 7559096"/>
                            <a:gd name="connsiteY1341" fmla="*/ 594297 h 1142224"/>
                            <a:gd name="connsiteX1342" fmla="*/ 80126 w 7559096"/>
                            <a:gd name="connsiteY1342" fmla="*/ 603567 h 1142224"/>
                            <a:gd name="connsiteX1343" fmla="*/ 79872 w 7559096"/>
                            <a:gd name="connsiteY1343" fmla="*/ 603567 h 1142224"/>
                            <a:gd name="connsiteX1344" fmla="*/ 101460 w 7559096"/>
                            <a:gd name="connsiteY1344" fmla="*/ 622361 h 1142224"/>
                            <a:gd name="connsiteX1345" fmla="*/ 222348 w 7559096"/>
                            <a:gd name="connsiteY1345" fmla="*/ 638489 h 1142224"/>
                            <a:gd name="connsiteX1346" fmla="*/ 342983 w 7559096"/>
                            <a:gd name="connsiteY1346" fmla="*/ 656393 h 1142224"/>
                            <a:gd name="connsiteX1347" fmla="*/ 582348 w 7559096"/>
                            <a:gd name="connsiteY1347" fmla="*/ 696395 h 1142224"/>
                            <a:gd name="connsiteX1348" fmla="*/ 621078 w 7559096"/>
                            <a:gd name="connsiteY1348" fmla="*/ 693220 h 1142224"/>
                            <a:gd name="connsiteX1349" fmla="*/ 732951 w 7559096"/>
                            <a:gd name="connsiteY1349" fmla="*/ 653092 h 1142224"/>
                            <a:gd name="connsiteX1350" fmla="*/ 846220 w 7559096"/>
                            <a:gd name="connsiteY1350" fmla="*/ 615250 h 1142224"/>
                            <a:gd name="connsiteX1351" fmla="*/ 960759 w 7559096"/>
                            <a:gd name="connsiteY1351" fmla="*/ 579185 h 1142224"/>
                            <a:gd name="connsiteX1352" fmla="*/ 1018537 w 7559096"/>
                            <a:gd name="connsiteY1352" fmla="*/ 561535 h 1142224"/>
                            <a:gd name="connsiteX1353" fmla="*/ 1076696 w 7559096"/>
                            <a:gd name="connsiteY1353" fmla="*/ 545154 h 1142224"/>
                            <a:gd name="connsiteX1354" fmla="*/ 1095617 w 7559096"/>
                            <a:gd name="connsiteY1354" fmla="*/ 523438 h 1142224"/>
                            <a:gd name="connsiteX1355" fmla="*/ 1091300 w 7559096"/>
                            <a:gd name="connsiteY1355" fmla="*/ 514676 h 1142224"/>
                            <a:gd name="connsiteX1356" fmla="*/ 1077458 w 7559096"/>
                            <a:gd name="connsiteY1356" fmla="*/ 513153 h 1142224"/>
                            <a:gd name="connsiteX1357" fmla="*/ 1358092 w 7559096"/>
                            <a:gd name="connsiteY1357" fmla="*/ 512772 h 1142224"/>
                            <a:gd name="connsiteX1358" fmla="*/ 1281012 w 7559096"/>
                            <a:gd name="connsiteY1358" fmla="*/ 517851 h 1142224"/>
                            <a:gd name="connsiteX1359" fmla="*/ 1227553 w 7559096"/>
                            <a:gd name="connsiteY1359" fmla="*/ 534995 h 1142224"/>
                            <a:gd name="connsiteX1360" fmla="*/ 1172314 w 7559096"/>
                            <a:gd name="connsiteY1360" fmla="*/ 549725 h 1142224"/>
                            <a:gd name="connsiteX1361" fmla="*/ 1138283 w 7559096"/>
                            <a:gd name="connsiteY1361" fmla="*/ 556709 h 1142224"/>
                            <a:gd name="connsiteX1362" fmla="*/ 1119108 w 7559096"/>
                            <a:gd name="connsiteY1362" fmla="*/ 579439 h 1142224"/>
                            <a:gd name="connsiteX1363" fmla="*/ 1119108 w 7559096"/>
                            <a:gd name="connsiteY1363" fmla="*/ 584139 h 1142224"/>
                            <a:gd name="connsiteX1364" fmla="*/ 1124569 w 7559096"/>
                            <a:gd name="connsiteY1364" fmla="*/ 596075 h 1142224"/>
                            <a:gd name="connsiteX1365" fmla="*/ 1137648 w 7559096"/>
                            <a:gd name="connsiteY1365" fmla="*/ 598868 h 1142224"/>
                            <a:gd name="connsiteX1366" fmla="*/ 1168124 w 7559096"/>
                            <a:gd name="connsiteY1366" fmla="*/ 592520 h 1142224"/>
                            <a:gd name="connsiteX1367" fmla="*/ 1219299 w 7559096"/>
                            <a:gd name="connsiteY1367" fmla="*/ 578551 h 1142224"/>
                            <a:gd name="connsiteX1368" fmla="*/ 1274791 w 7559096"/>
                            <a:gd name="connsiteY1368" fmla="*/ 560773 h 1142224"/>
                            <a:gd name="connsiteX1369" fmla="*/ 1356441 w 7559096"/>
                            <a:gd name="connsiteY1369" fmla="*/ 555058 h 1142224"/>
                            <a:gd name="connsiteX1370" fmla="*/ 1401902 w 7559096"/>
                            <a:gd name="connsiteY1370" fmla="*/ 559122 h 1142224"/>
                            <a:gd name="connsiteX1371" fmla="*/ 1437457 w 7559096"/>
                            <a:gd name="connsiteY1371" fmla="*/ 567376 h 1142224"/>
                            <a:gd name="connsiteX1372" fmla="*/ 1491425 w 7559096"/>
                            <a:gd name="connsiteY1372" fmla="*/ 589091 h 1142224"/>
                            <a:gd name="connsiteX1373" fmla="*/ 1617393 w 7559096"/>
                            <a:gd name="connsiteY1373" fmla="*/ 624139 h 1142224"/>
                            <a:gd name="connsiteX1374" fmla="*/ 1747043 w 7559096"/>
                            <a:gd name="connsiteY1374" fmla="*/ 610552 h 1142224"/>
                            <a:gd name="connsiteX1375" fmla="*/ 1803424 w 7559096"/>
                            <a:gd name="connsiteY1375" fmla="*/ 597980 h 1142224"/>
                            <a:gd name="connsiteX1376" fmla="*/ 1884313 w 7559096"/>
                            <a:gd name="connsiteY1376" fmla="*/ 598741 h 1142224"/>
                            <a:gd name="connsiteX1377" fmla="*/ 2014091 w 7559096"/>
                            <a:gd name="connsiteY1377" fmla="*/ 642425 h 1142224"/>
                            <a:gd name="connsiteX1378" fmla="*/ 2070852 w 7559096"/>
                            <a:gd name="connsiteY1378" fmla="*/ 665918 h 1142224"/>
                            <a:gd name="connsiteX1379" fmla="*/ 2095868 w 7559096"/>
                            <a:gd name="connsiteY1379" fmla="*/ 674171 h 1142224"/>
                            <a:gd name="connsiteX1380" fmla="*/ 2106535 w 7559096"/>
                            <a:gd name="connsiteY1380" fmla="*/ 677473 h 1142224"/>
                            <a:gd name="connsiteX1381" fmla="*/ 2119741 w 7559096"/>
                            <a:gd name="connsiteY1381" fmla="*/ 675822 h 1142224"/>
                            <a:gd name="connsiteX1382" fmla="*/ 2126598 w 7559096"/>
                            <a:gd name="connsiteY1382" fmla="*/ 664394 h 1142224"/>
                            <a:gd name="connsiteX1383" fmla="*/ 2127234 w 7559096"/>
                            <a:gd name="connsiteY1383" fmla="*/ 659696 h 1142224"/>
                            <a:gd name="connsiteX1384" fmla="*/ 2111487 w 7559096"/>
                            <a:gd name="connsiteY1384" fmla="*/ 635567 h 1142224"/>
                            <a:gd name="connsiteX1385" fmla="*/ 2099805 w 7559096"/>
                            <a:gd name="connsiteY1385" fmla="*/ 632012 h 1142224"/>
                            <a:gd name="connsiteX1386" fmla="*/ 2072503 w 7559096"/>
                            <a:gd name="connsiteY1386" fmla="*/ 623123 h 1142224"/>
                            <a:gd name="connsiteX1387" fmla="*/ 2012186 w 7559096"/>
                            <a:gd name="connsiteY1387" fmla="*/ 598487 h 1142224"/>
                            <a:gd name="connsiteX1388" fmla="*/ 1889138 w 7559096"/>
                            <a:gd name="connsiteY1388" fmla="*/ 557090 h 1142224"/>
                            <a:gd name="connsiteX1389" fmla="*/ 1758853 w 7559096"/>
                            <a:gd name="connsiteY1389" fmla="*/ 568265 h 1142224"/>
                            <a:gd name="connsiteX1390" fmla="*/ 1702219 w 7559096"/>
                            <a:gd name="connsiteY1390" fmla="*/ 581344 h 1142224"/>
                            <a:gd name="connsiteX1391" fmla="*/ 1620695 w 7559096"/>
                            <a:gd name="connsiteY1391" fmla="*/ 582361 h 1142224"/>
                            <a:gd name="connsiteX1392" fmla="*/ 1486346 w 7559096"/>
                            <a:gd name="connsiteY1392" fmla="*/ 545281 h 1142224"/>
                            <a:gd name="connsiteX1393" fmla="*/ 1434282 w 7559096"/>
                            <a:gd name="connsiteY1393" fmla="*/ 524455 h 1142224"/>
                            <a:gd name="connsiteX1394" fmla="*/ 1400759 w 7559096"/>
                            <a:gd name="connsiteY1394" fmla="*/ 516835 h 1142224"/>
                            <a:gd name="connsiteX1395" fmla="*/ 1357838 w 7559096"/>
                            <a:gd name="connsiteY1395" fmla="*/ 513026 h 1142224"/>
                            <a:gd name="connsiteX1396" fmla="*/ 1439743 w 7559096"/>
                            <a:gd name="connsiteY1396" fmla="*/ 508962 h 1142224"/>
                            <a:gd name="connsiteX1397" fmla="*/ 1444822 w 7559096"/>
                            <a:gd name="connsiteY1397" fmla="*/ 510994 h 1142224"/>
                            <a:gd name="connsiteX1398" fmla="*/ 1449902 w 7559096"/>
                            <a:gd name="connsiteY1398" fmla="*/ 512772 h 1142224"/>
                            <a:gd name="connsiteX1399" fmla="*/ 1462345 w 7559096"/>
                            <a:gd name="connsiteY1399" fmla="*/ 517217 h 1142224"/>
                            <a:gd name="connsiteX1400" fmla="*/ 1494599 w 7559096"/>
                            <a:gd name="connsiteY1400" fmla="*/ 530296 h 1142224"/>
                            <a:gd name="connsiteX1401" fmla="*/ 1621837 w 7559096"/>
                            <a:gd name="connsiteY1401" fmla="*/ 565471 h 1142224"/>
                            <a:gd name="connsiteX1402" fmla="*/ 1752631 w 7559096"/>
                            <a:gd name="connsiteY1402" fmla="*/ 552011 h 1142224"/>
                            <a:gd name="connsiteX1403" fmla="*/ 1786281 w 7559096"/>
                            <a:gd name="connsiteY1403" fmla="*/ 544391 h 1142224"/>
                            <a:gd name="connsiteX1404" fmla="*/ 1799107 w 7559096"/>
                            <a:gd name="connsiteY1404" fmla="*/ 542106 h 1142224"/>
                            <a:gd name="connsiteX1405" fmla="*/ 1804313 w 7559096"/>
                            <a:gd name="connsiteY1405" fmla="*/ 541217 h 1142224"/>
                            <a:gd name="connsiteX1406" fmla="*/ 1809646 w 7559096"/>
                            <a:gd name="connsiteY1406" fmla="*/ 540074 h 1142224"/>
                            <a:gd name="connsiteX1407" fmla="*/ 1804313 w 7559096"/>
                            <a:gd name="connsiteY1407" fmla="*/ 539185 h 1142224"/>
                            <a:gd name="connsiteX1408" fmla="*/ 1625647 w 7559096"/>
                            <a:gd name="connsiteY1408" fmla="*/ 521534 h 1142224"/>
                            <a:gd name="connsiteX1409" fmla="*/ 1535615 w 7559096"/>
                            <a:gd name="connsiteY1409" fmla="*/ 514676 h 1142224"/>
                            <a:gd name="connsiteX1410" fmla="*/ 1445330 w 7559096"/>
                            <a:gd name="connsiteY1410" fmla="*/ 509216 h 1142224"/>
                            <a:gd name="connsiteX1411" fmla="*/ 1445330 w 7559096"/>
                            <a:gd name="connsiteY1411" fmla="*/ 508962 h 1142224"/>
                            <a:gd name="connsiteX1412" fmla="*/ 1439743 w 7559096"/>
                            <a:gd name="connsiteY1412" fmla="*/ 508962 h 1142224"/>
                            <a:gd name="connsiteX1413" fmla="*/ 873141 w 7559096"/>
                            <a:gd name="connsiteY1413" fmla="*/ 506041 h 1142224"/>
                            <a:gd name="connsiteX1414" fmla="*/ 779173 w 7559096"/>
                            <a:gd name="connsiteY1414" fmla="*/ 510867 h 1142224"/>
                            <a:gd name="connsiteX1415" fmla="*/ 738411 w 7559096"/>
                            <a:gd name="connsiteY1415" fmla="*/ 518486 h 1142224"/>
                            <a:gd name="connsiteX1416" fmla="*/ 611935 w 7559096"/>
                            <a:gd name="connsiteY1416" fmla="*/ 563059 h 1142224"/>
                            <a:gd name="connsiteX1417" fmla="*/ 590093 w 7559096"/>
                            <a:gd name="connsiteY1417" fmla="*/ 569916 h 1142224"/>
                            <a:gd name="connsiteX1418" fmla="*/ 435554 w 7559096"/>
                            <a:gd name="connsiteY1418" fmla="*/ 543376 h 1142224"/>
                            <a:gd name="connsiteX1419" fmla="*/ 394412 w 7559096"/>
                            <a:gd name="connsiteY1419" fmla="*/ 542233 h 1142224"/>
                            <a:gd name="connsiteX1420" fmla="*/ 310983 w 7559096"/>
                            <a:gd name="connsiteY1420" fmla="*/ 551757 h 1142224"/>
                            <a:gd name="connsiteX1421" fmla="*/ 310856 w 7559096"/>
                            <a:gd name="connsiteY1421" fmla="*/ 551630 h 1142224"/>
                            <a:gd name="connsiteX1422" fmla="*/ 305650 w 7559096"/>
                            <a:gd name="connsiteY1422" fmla="*/ 552519 h 1142224"/>
                            <a:gd name="connsiteX1423" fmla="*/ 310856 w 7559096"/>
                            <a:gd name="connsiteY1423" fmla="*/ 553534 h 1142224"/>
                            <a:gd name="connsiteX1424" fmla="*/ 378411 w 7559096"/>
                            <a:gd name="connsiteY1424" fmla="*/ 563693 h 1142224"/>
                            <a:gd name="connsiteX1425" fmla="*/ 412062 w 7559096"/>
                            <a:gd name="connsiteY1425" fmla="*/ 568772 h 1142224"/>
                            <a:gd name="connsiteX1426" fmla="*/ 445840 w 7559096"/>
                            <a:gd name="connsiteY1426" fmla="*/ 574487 h 1142224"/>
                            <a:gd name="connsiteX1427" fmla="*/ 580062 w 7559096"/>
                            <a:gd name="connsiteY1427" fmla="*/ 597472 h 1142224"/>
                            <a:gd name="connsiteX1428" fmla="*/ 619300 w 7559096"/>
                            <a:gd name="connsiteY1428" fmla="*/ 594424 h 1142224"/>
                            <a:gd name="connsiteX1429" fmla="*/ 745521 w 7559096"/>
                            <a:gd name="connsiteY1429" fmla="*/ 549979 h 1142224"/>
                            <a:gd name="connsiteX1430" fmla="*/ 873522 w 7559096"/>
                            <a:gd name="connsiteY1430" fmla="*/ 507946 h 1142224"/>
                            <a:gd name="connsiteX1431" fmla="*/ 878601 w 7559096"/>
                            <a:gd name="connsiteY1431" fmla="*/ 506041 h 1142224"/>
                            <a:gd name="connsiteX1432" fmla="*/ 873141 w 7559096"/>
                            <a:gd name="connsiteY1432" fmla="*/ 506041 h 1142224"/>
                            <a:gd name="connsiteX1433" fmla="*/ 1049394 w 7559096"/>
                            <a:gd name="connsiteY1433" fmla="*/ 501343 h 1142224"/>
                            <a:gd name="connsiteX1434" fmla="*/ 966982 w 7559096"/>
                            <a:gd name="connsiteY1434" fmla="*/ 503121 h 1142224"/>
                            <a:gd name="connsiteX1435" fmla="*/ 925966 w 7559096"/>
                            <a:gd name="connsiteY1435" fmla="*/ 509851 h 1142224"/>
                            <a:gd name="connsiteX1436" fmla="*/ 621840 w 7559096"/>
                            <a:gd name="connsiteY1436" fmla="*/ 611821 h 1142224"/>
                            <a:gd name="connsiteX1437" fmla="*/ 580697 w 7559096"/>
                            <a:gd name="connsiteY1437" fmla="*/ 614996 h 1142224"/>
                            <a:gd name="connsiteX1438" fmla="*/ 420316 w 7559096"/>
                            <a:gd name="connsiteY1438" fmla="*/ 587440 h 1142224"/>
                            <a:gd name="connsiteX1439" fmla="*/ 259173 w 7559096"/>
                            <a:gd name="connsiteY1439" fmla="*/ 563059 h 1142224"/>
                            <a:gd name="connsiteX1440" fmla="*/ 218031 w 7559096"/>
                            <a:gd name="connsiteY1440" fmla="*/ 562678 h 1142224"/>
                            <a:gd name="connsiteX1441" fmla="*/ 123301 w 7559096"/>
                            <a:gd name="connsiteY1441" fmla="*/ 575250 h 1142224"/>
                            <a:gd name="connsiteX1442" fmla="*/ 123301 w 7559096"/>
                            <a:gd name="connsiteY1442" fmla="*/ 575377 h 1142224"/>
                            <a:gd name="connsiteX1443" fmla="*/ 118095 w 7559096"/>
                            <a:gd name="connsiteY1443" fmla="*/ 576392 h 1142224"/>
                            <a:gd name="connsiteX1444" fmla="*/ 123301 w 7559096"/>
                            <a:gd name="connsiteY1444" fmla="*/ 577407 h 1142224"/>
                            <a:gd name="connsiteX1445" fmla="*/ 237587 w 7559096"/>
                            <a:gd name="connsiteY1445" fmla="*/ 592520 h 1142224"/>
                            <a:gd name="connsiteX1446" fmla="*/ 351745 w 7559096"/>
                            <a:gd name="connsiteY1446" fmla="*/ 609662 h 1142224"/>
                            <a:gd name="connsiteX1447" fmla="*/ 578411 w 7559096"/>
                            <a:gd name="connsiteY1447" fmla="*/ 647378 h 1142224"/>
                            <a:gd name="connsiteX1448" fmla="*/ 617395 w 7559096"/>
                            <a:gd name="connsiteY1448" fmla="*/ 644202 h 1142224"/>
                            <a:gd name="connsiteX1449" fmla="*/ 723680 w 7559096"/>
                            <a:gd name="connsiteY1449" fmla="*/ 606361 h 1142224"/>
                            <a:gd name="connsiteX1450" fmla="*/ 831109 w 7559096"/>
                            <a:gd name="connsiteY1450" fmla="*/ 570423 h 1142224"/>
                            <a:gd name="connsiteX1451" fmla="*/ 885204 w 7559096"/>
                            <a:gd name="connsiteY1451" fmla="*/ 552646 h 1142224"/>
                            <a:gd name="connsiteX1452" fmla="*/ 939807 w 7559096"/>
                            <a:gd name="connsiteY1452" fmla="*/ 536010 h 1142224"/>
                            <a:gd name="connsiteX1453" fmla="*/ 994538 w 7559096"/>
                            <a:gd name="connsiteY1453" fmla="*/ 519376 h 1142224"/>
                            <a:gd name="connsiteX1454" fmla="*/ 1022093 w 7559096"/>
                            <a:gd name="connsiteY1454" fmla="*/ 511121 h 1142224"/>
                            <a:gd name="connsiteX1455" fmla="*/ 1049775 w 7559096"/>
                            <a:gd name="connsiteY1455" fmla="*/ 503375 h 1142224"/>
                            <a:gd name="connsiteX1456" fmla="*/ 1054982 w 7559096"/>
                            <a:gd name="connsiteY1456" fmla="*/ 501597 h 1142224"/>
                            <a:gd name="connsiteX1457" fmla="*/ 1049394 w 7559096"/>
                            <a:gd name="connsiteY1457" fmla="*/ 501343 h 1142224"/>
                            <a:gd name="connsiteX1458" fmla="*/ 1138156 w 7559096"/>
                            <a:gd name="connsiteY1458" fmla="*/ 500581 h 1142224"/>
                            <a:gd name="connsiteX1459" fmla="*/ 1138029 w 7559096"/>
                            <a:gd name="connsiteY1459" fmla="*/ 500708 h 1142224"/>
                            <a:gd name="connsiteX1460" fmla="*/ 1118600 w 7559096"/>
                            <a:gd name="connsiteY1460" fmla="*/ 519502 h 1142224"/>
                            <a:gd name="connsiteX1461" fmla="*/ 1118600 w 7559096"/>
                            <a:gd name="connsiteY1461" fmla="*/ 525343 h 1142224"/>
                            <a:gd name="connsiteX1462" fmla="*/ 1124061 w 7559096"/>
                            <a:gd name="connsiteY1462" fmla="*/ 537280 h 1142224"/>
                            <a:gd name="connsiteX1463" fmla="*/ 1137268 w 7559096"/>
                            <a:gd name="connsiteY1463" fmla="*/ 540074 h 1142224"/>
                            <a:gd name="connsiteX1464" fmla="*/ 1168124 w 7559096"/>
                            <a:gd name="connsiteY1464" fmla="*/ 533724 h 1142224"/>
                            <a:gd name="connsiteX1465" fmla="*/ 1219806 w 7559096"/>
                            <a:gd name="connsiteY1465" fmla="*/ 519756 h 1142224"/>
                            <a:gd name="connsiteX1466" fmla="*/ 1253077 w 7559096"/>
                            <a:gd name="connsiteY1466" fmla="*/ 509089 h 1142224"/>
                            <a:gd name="connsiteX1467" fmla="*/ 1265774 w 7559096"/>
                            <a:gd name="connsiteY1467" fmla="*/ 505533 h 1142224"/>
                            <a:gd name="connsiteX1468" fmla="*/ 1270981 w 7559096"/>
                            <a:gd name="connsiteY1468" fmla="*/ 504137 h 1142224"/>
                            <a:gd name="connsiteX1469" fmla="*/ 1276314 w 7559096"/>
                            <a:gd name="connsiteY1469" fmla="*/ 502486 h 1142224"/>
                            <a:gd name="connsiteX1470" fmla="*/ 1270854 w 7559096"/>
                            <a:gd name="connsiteY1470" fmla="*/ 502105 h 1142224"/>
                            <a:gd name="connsiteX1471" fmla="*/ 1138156 w 7559096"/>
                            <a:gd name="connsiteY1471" fmla="*/ 500581 h 1142224"/>
                            <a:gd name="connsiteX1472" fmla="*/ 5083164 w 7559096"/>
                            <a:gd name="connsiteY1472" fmla="*/ 494740 h 1142224"/>
                            <a:gd name="connsiteX1473" fmla="*/ 5079101 w 7559096"/>
                            <a:gd name="connsiteY1473" fmla="*/ 496518 h 1142224"/>
                            <a:gd name="connsiteX1474" fmla="*/ 5031482 w 7559096"/>
                            <a:gd name="connsiteY1474" fmla="*/ 524835 h 1142224"/>
                            <a:gd name="connsiteX1475" fmla="*/ 4983228 w 7559096"/>
                            <a:gd name="connsiteY1475" fmla="*/ 552138 h 1142224"/>
                            <a:gd name="connsiteX1476" fmla="*/ 4934720 w 7559096"/>
                            <a:gd name="connsiteY1476" fmla="*/ 579439 h 1142224"/>
                            <a:gd name="connsiteX1477" fmla="*/ 4910339 w 7559096"/>
                            <a:gd name="connsiteY1477" fmla="*/ 593028 h 1142224"/>
                            <a:gd name="connsiteX1478" fmla="*/ 4885705 w 7559096"/>
                            <a:gd name="connsiteY1478" fmla="*/ 606107 h 1142224"/>
                            <a:gd name="connsiteX1479" fmla="*/ 4786784 w 7559096"/>
                            <a:gd name="connsiteY1479" fmla="*/ 658806 h 1142224"/>
                            <a:gd name="connsiteX1480" fmla="*/ 4686467 w 7559096"/>
                            <a:gd name="connsiteY1480" fmla="*/ 709474 h 1142224"/>
                            <a:gd name="connsiteX1481" fmla="*/ 4680499 w 7559096"/>
                            <a:gd name="connsiteY1481" fmla="*/ 714299 h 1142224"/>
                            <a:gd name="connsiteX1482" fmla="*/ 4687864 w 7559096"/>
                            <a:gd name="connsiteY1482" fmla="*/ 716331 h 1142224"/>
                            <a:gd name="connsiteX1483" fmla="*/ 4800752 w 7559096"/>
                            <a:gd name="connsiteY1483" fmla="*/ 721791 h 1142224"/>
                            <a:gd name="connsiteX1484" fmla="*/ 4914149 w 7559096"/>
                            <a:gd name="connsiteY1484" fmla="*/ 724840 h 1142224"/>
                            <a:gd name="connsiteX1485" fmla="*/ 4942593 w 7559096"/>
                            <a:gd name="connsiteY1485" fmla="*/ 725728 h 1142224"/>
                            <a:gd name="connsiteX1486" fmla="*/ 4971038 w 7559096"/>
                            <a:gd name="connsiteY1486" fmla="*/ 725728 h 1142224"/>
                            <a:gd name="connsiteX1487" fmla="*/ 5028053 w 7559096"/>
                            <a:gd name="connsiteY1487" fmla="*/ 725982 h 1142224"/>
                            <a:gd name="connsiteX1488" fmla="*/ 5085323 w 7559096"/>
                            <a:gd name="connsiteY1488" fmla="*/ 725982 h 1142224"/>
                            <a:gd name="connsiteX1489" fmla="*/ 5142592 w 7559096"/>
                            <a:gd name="connsiteY1489" fmla="*/ 724840 h 1142224"/>
                            <a:gd name="connsiteX1490" fmla="*/ 5154275 w 7559096"/>
                            <a:gd name="connsiteY1490" fmla="*/ 719506 h 1142224"/>
                            <a:gd name="connsiteX1491" fmla="*/ 5156180 w 7559096"/>
                            <a:gd name="connsiteY1491" fmla="*/ 707062 h 1142224"/>
                            <a:gd name="connsiteX1492" fmla="*/ 5099164 w 7559096"/>
                            <a:gd name="connsiteY1492" fmla="*/ 505026 h 1142224"/>
                            <a:gd name="connsiteX1493" fmla="*/ 5091165 w 7559096"/>
                            <a:gd name="connsiteY1493" fmla="*/ 495247 h 1142224"/>
                            <a:gd name="connsiteX1494" fmla="*/ 5091419 w 7559096"/>
                            <a:gd name="connsiteY1494" fmla="*/ 495120 h 1142224"/>
                            <a:gd name="connsiteX1495" fmla="*/ 5083164 w 7559096"/>
                            <a:gd name="connsiteY1495" fmla="*/ 494740 h 1142224"/>
                            <a:gd name="connsiteX1496" fmla="*/ 6077194 w 7559096"/>
                            <a:gd name="connsiteY1496" fmla="*/ 493851 h 1142224"/>
                            <a:gd name="connsiteX1497" fmla="*/ 6069575 w 7559096"/>
                            <a:gd name="connsiteY1497" fmla="*/ 494359 h 1142224"/>
                            <a:gd name="connsiteX1498" fmla="*/ 6051035 w 7559096"/>
                            <a:gd name="connsiteY1498" fmla="*/ 495120 h 1142224"/>
                            <a:gd name="connsiteX1499" fmla="*/ 5924051 w 7559096"/>
                            <a:gd name="connsiteY1499" fmla="*/ 521534 h 1142224"/>
                            <a:gd name="connsiteX1500" fmla="*/ 5815607 w 7559096"/>
                            <a:gd name="connsiteY1500" fmla="*/ 594551 h 1142224"/>
                            <a:gd name="connsiteX1501" fmla="*/ 5801893 w 7559096"/>
                            <a:gd name="connsiteY1501" fmla="*/ 607376 h 1142224"/>
                            <a:gd name="connsiteX1502" fmla="*/ 5796052 w 7559096"/>
                            <a:gd name="connsiteY1502" fmla="*/ 612457 h 1142224"/>
                            <a:gd name="connsiteX1503" fmla="*/ 5791480 w 7559096"/>
                            <a:gd name="connsiteY1503" fmla="*/ 617028 h 1142224"/>
                            <a:gd name="connsiteX1504" fmla="*/ 5797830 w 7559096"/>
                            <a:gd name="connsiteY1504" fmla="*/ 615123 h 1142224"/>
                            <a:gd name="connsiteX1505" fmla="*/ 6077956 w 7559096"/>
                            <a:gd name="connsiteY1505" fmla="*/ 496771 h 1142224"/>
                            <a:gd name="connsiteX1506" fmla="*/ 6077956 w 7559096"/>
                            <a:gd name="connsiteY1506" fmla="*/ 496898 h 1142224"/>
                            <a:gd name="connsiteX1507" fmla="*/ 6083543 w 7559096"/>
                            <a:gd name="connsiteY1507" fmla="*/ 493851 h 1142224"/>
                            <a:gd name="connsiteX1508" fmla="*/ 6077194 w 7559096"/>
                            <a:gd name="connsiteY1508" fmla="*/ 493851 h 1142224"/>
                            <a:gd name="connsiteX1509" fmla="*/ 4699546 w 7559096"/>
                            <a:gd name="connsiteY1509" fmla="*/ 472644 h 1142224"/>
                            <a:gd name="connsiteX1510" fmla="*/ 4694467 w 7559096"/>
                            <a:gd name="connsiteY1510" fmla="*/ 473406 h 1142224"/>
                            <a:gd name="connsiteX1511" fmla="*/ 4603039 w 7559096"/>
                            <a:gd name="connsiteY1511" fmla="*/ 492708 h 1142224"/>
                            <a:gd name="connsiteX1512" fmla="*/ 4510975 w 7559096"/>
                            <a:gd name="connsiteY1512" fmla="*/ 510359 h 1142224"/>
                            <a:gd name="connsiteX1513" fmla="*/ 4506022 w 7559096"/>
                            <a:gd name="connsiteY1513" fmla="*/ 511502 h 1142224"/>
                            <a:gd name="connsiteX1514" fmla="*/ 4511102 w 7559096"/>
                            <a:gd name="connsiteY1514" fmla="*/ 512264 h 1142224"/>
                            <a:gd name="connsiteX1515" fmla="*/ 4590340 w 7559096"/>
                            <a:gd name="connsiteY1515" fmla="*/ 519249 h 1142224"/>
                            <a:gd name="connsiteX1516" fmla="*/ 4627039 w 7559096"/>
                            <a:gd name="connsiteY1516" fmla="*/ 511629 h 1142224"/>
                            <a:gd name="connsiteX1517" fmla="*/ 4695101 w 7559096"/>
                            <a:gd name="connsiteY1517" fmla="*/ 475311 h 1142224"/>
                            <a:gd name="connsiteX1518" fmla="*/ 4699546 w 7559096"/>
                            <a:gd name="connsiteY1518" fmla="*/ 472644 h 1142224"/>
                            <a:gd name="connsiteX1519" fmla="*/ 5077196 w 7559096"/>
                            <a:gd name="connsiteY1519" fmla="*/ 443565 h 1142224"/>
                            <a:gd name="connsiteX1520" fmla="*/ 5064878 w 7559096"/>
                            <a:gd name="connsiteY1520" fmla="*/ 445215 h 1142224"/>
                            <a:gd name="connsiteX1521" fmla="*/ 5015990 w 7559096"/>
                            <a:gd name="connsiteY1521" fmla="*/ 475438 h 1142224"/>
                            <a:gd name="connsiteX1522" fmla="*/ 4966466 w 7559096"/>
                            <a:gd name="connsiteY1522" fmla="*/ 504645 h 1142224"/>
                            <a:gd name="connsiteX1523" fmla="*/ 4866276 w 7559096"/>
                            <a:gd name="connsiteY1523" fmla="*/ 562424 h 1142224"/>
                            <a:gd name="connsiteX1524" fmla="*/ 4764561 w 7559096"/>
                            <a:gd name="connsiteY1524" fmla="*/ 618679 h 1142224"/>
                            <a:gd name="connsiteX1525" fmla="*/ 4661196 w 7559096"/>
                            <a:gd name="connsiteY1525" fmla="*/ 673029 h 1142224"/>
                            <a:gd name="connsiteX1526" fmla="*/ 4644308 w 7559096"/>
                            <a:gd name="connsiteY1526" fmla="*/ 681537 h 1142224"/>
                            <a:gd name="connsiteX1527" fmla="*/ 4641006 w 7559096"/>
                            <a:gd name="connsiteY1527" fmla="*/ 682679 h 1142224"/>
                            <a:gd name="connsiteX1528" fmla="*/ 4619546 w 7559096"/>
                            <a:gd name="connsiteY1528" fmla="*/ 681156 h 1142224"/>
                            <a:gd name="connsiteX1529" fmla="*/ 4383103 w 7559096"/>
                            <a:gd name="connsiteY1529" fmla="*/ 659823 h 1142224"/>
                            <a:gd name="connsiteX1530" fmla="*/ 4324308 w 7559096"/>
                            <a:gd name="connsiteY1530" fmla="*/ 653727 h 1142224"/>
                            <a:gd name="connsiteX1531" fmla="*/ 4265642 w 7559096"/>
                            <a:gd name="connsiteY1531" fmla="*/ 647124 h 1142224"/>
                            <a:gd name="connsiteX1532" fmla="*/ 4148563 w 7559096"/>
                            <a:gd name="connsiteY1532" fmla="*/ 632647 h 1142224"/>
                            <a:gd name="connsiteX1533" fmla="*/ 4143992 w 7559096"/>
                            <a:gd name="connsiteY1533" fmla="*/ 632647 h 1142224"/>
                            <a:gd name="connsiteX1534" fmla="*/ 4136753 w 7559096"/>
                            <a:gd name="connsiteY1534" fmla="*/ 636330 h 1142224"/>
                            <a:gd name="connsiteX1535" fmla="*/ 4133452 w 7559096"/>
                            <a:gd name="connsiteY1535" fmla="*/ 648393 h 1142224"/>
                            <a:gd name="connsiteX1536" fmla="*/ 4133452 w 7559096"/>
                            <a:gd name="connsiteY1536" fmla="*/ 649029 h 1142224"/>
                            <a:gd name="connsiteX1537" fmla="*/ 4154912 w 7559096"/>
                            <a:gd name="connsiteY1537" fmla="*/ 669981 h 1142224"/>
                            <a:gd name="connsiteX1538" fmla="*/ 4270467 w 7559096"/>
                            <a:gd name="connsiteY1538" fmla="*/ 682933 h 1142224"/>
                            <a:gd name="connsiteX1539" fmla="*/ 4328372 w 7559096"/>
                            <a:gd name="connsiteY1539" fmla="*/ 688775 h 1142224"/>
                            <a:gd name="connsiteX1540" fmla="*/ 4386404 w 7559096"/>
                            <a:gd name="connsiteY1540" fmla="*/ 694109 h 1142224"/>
                            <a:gd name="connsiteX1541" fmla="*/ 4444562 w 7559096"/>
                            <a:gd name="connsiteY1541" fmla="*/ 699442 h 1142224"/>
                            <a:gd name="connsiteX1542" fmla="*/ 4473769 w 7559096"/>
                            <a:gd name="connsiteY1542" fmla="*/ 702108 h 1142224"/>
                            <a:gd name="connsiteX1543" fmla="*/ 4502848 w 7559096"/>
                            <a:gd name="connsiteY1543" fmla="*/ 704267 h 1142224"/>
                            <a:gd name="connsiteX1544" fmla="*/ 4619800 w 7559096"/>
                            <a:gd name="connsiteY1544" fmla="*/ 712648 h 1142224"/>
                            <a:gd name="connsiteX1545" fmla="*/ 4657768 w 7559096"/>
                            <a:gd name="connsiteY1545" fmla="*/ 705030 h 1142224"/>
                            <a:gd name="connsiteX1546" fmla="*/ 5073387 w 7559096"/>
                            <a:gd name="connsiteY1546" fmla="*/ 480263 h 1142224"/>
                            <a:gd name="connsiteX1547" fmla="*/ 5084435 w 7559096"/>
                            <a:gd name="connsiteY1547" fmla="*/ 452961 h 1142224"/>
                            <a:gd name="connsiteX1548" fmla="*/ 5077069 w 7559096"/>
                            <a:gd name="connsiteY1548" fmla="*/ 443945 h 1142224"/>
                            <a:gd name="connsiteX1549" fmla="*/ 4870339 w 7559096"/>
                            <a:gd name="connsiteY1549" fmla="*/ 433659 h 1142224"/>
                            <a:gd name="connsiteX1550" fmla="*/ 4865260 w 7559096"/>
                            <a:gd name="connsiteY1550" fmla="*/ 434548 h 1142224"/>
                            <a:gd name="connsiteX1551" fmla="*/ 4779800 w 7559096"/>
                            <a:gd name="connsiteY1551" fmla="*/ 454485 h 1142224"/>
                            <a:gd name="connsiteX1552" fmla="*/ 4743610 w 7559096"/>
                            <a:gd name="connsiteY1552" fmla="*/ 468580 h 1142224"/>
                            <a:gd name="connsiteX1553" fmla="*/ 4631483 w 7559096"/>
                            <a:gd name="connsiteY1553" fmla="*/ 528391 h 1142224"/>
                            <a:gd name="connsiteX1554" fmla="*/ 4611801 w 7559096"/>
                            <a:gd name="connsiteY1554" fmla="*/ 537915 h 1142224"/>
                            <a:gd name="connsiteX1555" fmla="*/ 4462848 w 7559096"/>
                            <a:gd name="connsiteY1555" fmla="*/ 524962 h 1142224"/>
                            <a:gd name="connsiteX1556" fmla="*/ 4423738 w 7559096"/>
                            <a:gd name="connsiteY1556" fmla="*/ 526613 h 1142224"/>
                            <a:gd name="connsiteX1557" fmla="*/ 4345007 w 7559096"/>
                            <a:gd name="connsiteY1557" fmla="*/ 539947 h 1142224"/>
                            <a:gd name="connsiteX1558" fmla="*/ 4345007 w 7559096"/>
                            <a:gd name="connsiteY1558" fmla="*/ 540201 h 1142224"/>
                            <a:gd name="connsiteX1559" fmla="*/ 4340055 w 7559096"/>
                            <a:gd name="connsiteY1559" fmla="*/ 541344 h 1142224"/>
                            <a:gd name="connsiteX1560" fmla="*/ 4345134 w 7559096"/>
                            <a:gd name="connsiteY1560" fmla="*/ 542106 h 1142224"/>
                            <a:gd name="connsiteX1561" fmla="*/ 4410150 w 7559096"/>
                            <a:gd name="connsiteY1561" fmla="*/ 549090 h 1142224"/>
                            <a:gd name="connsiteX1562" fmla="*/ 4442657 w 7559096"/>
                            <a:gd name="connsiteY1562" fmla="*/ 552519 h 1142224"/>
                            <a:gd name="connsiteX1563" fmla="*/ 4475165 w 7559096"/>
                            <a:gd name="connsiteY1563" fmla="*/ 555439 h 1142224"/>
                            <a:gd name="connsiteX1564" fmla="*/ 4605578 w 7559096"/>
                            <a:gd name="connsiteY1564" fmla="*/ 566742 h 1142224"/>
                            <a:gd name="connsiteX1565" fmla="*/ 4642530 w 7559096"/>
                            <a:gd name="connsiteY1565" fmla="*/ 558868 h 1142224"/>
                            <a:gd name="connsiteX1566" fmla="*/ 4755292 w 7559096"/>
                            <a:gd name="connsiteY1566" fmla="*/ 498676 h 1142224"/>
                            <a:gd name="connsiteX1567" fmla="*/ 4866022 w 7559096"/>
                            <a:gd name="connsiteY1567" fmla="*/ 436453 h 1142224"/>
                            <a:gd name="connsiteX1568" fmla="*/ 4870339 w 7559096"/>
                            <a:gd name="connsiteY1568" fmla="*/ 433659 h 1142224"/>
                            <a:gd name="connsiteX1569" fmla="*/ 6131924 w 7559096"/>
                            <a:gd name="connsiteY1569" fmla="*/ 421468 h 1142224"/>
                            <a:gd name="connsiteX1570" fmla="*/ 6119988 w 7559096"/>
                            <a:gd name="connsiteY1570" fmla="*/ 424517 h 1142224"/>
                            <a:gd name="connsiteX1571" fmla="*/ 6092051 w 7559096"/>
                            <a:gd name="connsiteY1571" fmla="*/ 430993 h 1142224"/>
                            <a:gd name="connsiteX1572" fmla="*/ 6027671 w 7559096"/>
                            <a:gd name="connsiteY1572" fmla="*/ 440897 h 1142224"/>
                            <a:gd name="connsiteX1573" fmla="*/ 5901194 w 7559096"/>
                            <a:gd name="connsiteY1573" fmla="*/ 467183 h 1142224"/>
                            <a:gd name="connsiteX1574" fmla="*/ 5793512 w 7559096"/>
                            <a:gd name="connsiteY1574" fmla="*/ 539820 h 1142224"/>
                            <a:gd name="connsiteX1575" fmla="*/ 5677068 w 7559096"/>
                            <a:gd name="connsiteY1575" fmla="*/ 615250 h 1142224"/>
                            <a:gd name="connsiteX1576" fmla="*/ 5539672 w 7559096"/>
                            <a:gd name="connsiteY1576" fmla="*/ 636964 h 1142224"/>
                            <a:gd name="connsiteX1577" fmla="*/ 5484052 w 7559096"/>
                            <a:gd name="connsiteY1577" fmla="*/ 637599 h 1142224"/>
                            <a:gd name="connsiteX1578" fmla="*/ 5450656 w 7559096"/>
                            <a:gd name="connsiteY1578" fmla="*/ 643187 h 1142224"/>
                            <a:gd name="connsiteX1579" fmla="*/ 5409640 w 7559096"/>
                            <a:gd name="connsiteY1579" fmla="*/ 654362 h 1142224"/>
                            <a:gd name="connsiteX1580" fmla="*/ 5340053 w 7559096"/>
                            <a:gd name="connsiteY1580" fmla="*/ 685601 h 1142224"/>
                            <a:gd name="connsiteX1581" fmla="*/ 5295100 w 7559096"/>
                            <a:gd name="connsiteY1581" fmla="*/ 717982 h 1142224"/>
                            <a:gd name="connsiteX1582" fmla="*/ 5247101 w 7559096"/>
                            <a:gd name="connsiteY1582" fmla="*/ 748840 h 1142224"/>
                            <a:gd name="connsiteX1583" fmla="*/ 5225640 w 7559096"/>
                            <a:gd name="connsiteY1583" fmla="*/ 760522 h 1142224"/>
                            <a:gd name="connsiteX1584" fmla="*/ 5216498 w 7559096"/>
                            <a:gd name="connsiteY1584" fmla="*/ 765222 h 1142224"/>
                            <a:gd name="connsiteX1585" fmla="*/ 5204180 w 7559096"/>
                            <a:gd name="connsiteY1585" fmla="*/ 792142 h 1142224"/>
                            <a:gd name="connsiteX1586" fmla="*/ 5205450 w 7559096"/>
                            <a:gd name="connsiteY1586" fmla="*/ 796714 h 1142224"/>
                            <a:gd name="connsiteX1587" fmla="*/ 5213957 w 7559096"/>
                            <a:gd name="connsiteY1587" fmla="*/ 806746 h 1142224"/>
                            <a:gd name="connsiteX1588" fmla="*/ 5227545 w 7559096"/>
                            <a:gd name="connsiteY1588" fmla="*/ 805983 h 1142224"/>
                            <a:gd name="connsiteX1589" fmla="*/ 5235926 w 7559096"/>
                            <a:gd name="connsiteY1589" fmla="*/ 801793 h 1142224"/>
                            <a:gd name="connsiteX1590" fmla="*/ 5255482 w 7559096"/>
                            <a:gd name="connsiteY1590" fmla="*/ 791127 h 1142224"/>
                            <a:gd name="connsiteX1591" fmla="*/ 5300561 w 7559096"/>
                            <a:gd name="connsiteY1591" fmla="*/ 761919 h 1142224"/>
                            <a:gd name="connsiteX1592" fmla="*/ 5348053 w 7559096"/>
                            <a:gd name="connsiteY1592" fmla="*/ 727887 h 1142224"/>
                            <a:gd name="connsiteX1593" fmla="*/ 5422846 w 7559096"/>
                            <a:gd name="connsiteY1593" fmla="*/ 694363 h 1142224"/>
                            <a:gd name="connsiteX1594" fmla="*/ 5466910 w 7559096"/>
                            <a:gd name="connsiteY1594" fmla="*/ 682299 h 1142224"/>
                            <a:gd name="connsiteX1595" fmla="*/ 5502846 w 7559096"/>
                            <a:gd name="connsiteY1595" fmla="*/ 676203 h 1142224"/>
                            <a:gd name="connsiteX1596" fmla="*/ 5561386 w 7559096"/>
                            <a:gd name="connsiteY1596" fmla="*/ 675315 h 1142224"/>
                            <a:gd name="connsiteX1597" fmla="*/ 5692052 w 7559096"/>
                            <a:gd name="connsiteY1597" fmla="*/ 654489 h 1142224"/>
                            <a:gd name="connsiteX1598" fmla="*/ 5802782 w 7559096"/>
                            <a:gd name="connsiteY1598" fmla="*/ 582995 h 1142224"/>
                            <a:gd name="connsiteX1599" fmla="*/ 5917449 w 7559096"/>
                            <a:gd name="connsiteY1599" fmla="*/ 505914 h 1142224"/>
                            <a:gd name="connsiteX1600" fmla="*/ 6051670 w 7559096"/>
                            <a:gd name="connsiteY1600" fmla="*/ 477850 h 1142224"/>
                            <a:gd name="connsiteX1601" fmla="*/ 6112496 w 7559096"/>
                            <a:gd name="connsiteY1601" fmla="*/ 468580 h 1142224"/>
                            <a:gd name="connsiteX1602" fmla="*/ 6138274 w 7559096"/>
                            <a:gd name="connsiteY1602" fmla="*/ 462612 h 1142224"/>
                            <a:gd name="connsiteX1603" fmla="*/ 6149194 w 7559096"/>
                            <a:gd name="connsiteY1603" fmla="*/ 459818 h 1142224"/>
                            <a:gd name="connsiteX1604" fmla="*/ 6159606 w 7559096"/>
                            <a:gd name="connsiteY1604" fmla="*/ 451564 h 1142224"/>
                            <a:gd name="connsiteX1605" fmla="*/ 6159861 w 7559096"/>
                            <a:gd name="connsiteY1605" fmla="*/ 451564 h 1142224"/>
                            <a:gd name="connsiteX1606" fmla="*/ 6159861 w 7559096"/>
                            <a:gd name="connsiteY1606" fmla="*/ 438231 h 1142224"/>
                            <a:gd name="connsiteX1607" fmla="*/ 6157956 w 7559096"/>
                            <a:gd name="connsiteY1607" fmla="*/ 433913 h 1142224"/>
                            <a:gd name="connsiteX1608" fmla="*/ 6131924 w 7559096"/>
                            <a:gd name="connsiteY1608" fmla="*/ 421468 h 1142224"/>
                            <a:gd name="connsiteX1609" fmla="*/ 6178908 w 7559096"/>
                            <a:gd name="connsiteY1609" fmla="*/ 405468 h 1142224"/>
                            <a:gd name="connsiteX1610" fmla="*/ 6171796 w 7559096"/>
                            <a:gd name="connsiteY1610" fmla="*/ 406357 h 1142224"/>
                            <a:gd name="connsiteX1611" fmla="*/ 6168496 w 7559096"/>
                            <a:gd name="connsiteY1611" fmla="*/ 408896 h 1142224"/>
                            <a:gd name="connsiteX1612" fmla="*/ 6168496 w 7559096"/>
                            <a:gd name="connsiteY1612" fmla="*/ 419817 h 1142224"/>
                            <a:gd name="connsiteX1613" fmla="*/ 6174591 w 7559096"/>
                            <a:gd name="connsiteY1613" fmla="*/ 433659 h 1142224"/>
                            <a:gd name="connsiteX1614" fmla="*/ 6199098 w 7559096"/>
                            <a:gd name="connsiteY1614" fmla="*/ 443310 h 1142224"/>
                            <a:gd name="connsiteX1615" fmla="*/ 6254591 w 7559096"/>
                            <a:gd name="connsiteY1615" fmla="*/ 419056 h 1142224"/>
                            <a:gd name="connsiteX1616" fmla="*/ 6254718 w 7559096"/>
                            <a:gd name="connsiteY1616" fmla="*/ 419182 h 1142224"/>
                            <a:gd name="connsiteX1617" fmla="*/ 6260940 w 7559096"/>
                            <a:gd name="connsiteY1617" fmla="*/ 414738 h 1142224"/>
                            <a:gd name="connsiteX1618" fmla="*/ 6253702 w 7559096"/>
                            <a:gd name="connsiteY1618" fmla="*/ 412452 h 1142224"/>
                            <a:gd name="connsiteX1619" fmla="*/ 5064497 w 7559096"/>
                            <a:gd name="connsiteY1619" fmla="*/ 395944 h 1142224"/>
                            <a:gd name="connsiteX1620" fmla="*/ 5051672 w 7559096"/>
                            <a:gd name="connsiteY1620" fmla="*/ 397849 h 1142224"/>
                            <a:gd name="connsiteX1621" fmla="*/ 5003292 w 7559096"/>
                            <a:gd name="connsiteY1621" fmla="*/ 427944 h 1142224"/>
                            <a:gd name="connsiteX1622" fmla="*/ 4954149 w 7559096"/>
                            <a:gd name="connsiteY1622" fmla="*/ 457025 h 1142224"/>
                            <a:gd name="connsiteX1623" fmla="*/ 4854847 w 7559096"/>
                            <a:gd name="connsiteY1623" fmla="*/ 514549 h 1142224"/>
                            <a:gd name="connsiteX1624" fmla="*/ 4753895 w 7559096"/>
                            <a:gd name="connsiteY1624" fmla="*/ 570677 h 1142224"/>
                            <a:gd name="connsiteX1625" fmla="*/ 4651292 w 7559096"/>
                            <a:gd name="connsiteY1625" fmla="*/ 624900 h 1142224"/>
                            <a:gd name="connsiteX1626" fmla="*/ 4634530 w 7559096"/>
                            <a:gd name="connsiteY1626" fmla="*/ 633409 h 1142224"/>
                            <a:gd name="connsiteX1627" fmla="*/ 4631229 w 7559096"/>
                            <a:gd name="connsiteY1627" fmla="*/ 634552 h 1142224"/>
                            <a:gd name="connsiteX1628" fmla="*/ 4508054 w 7559096"/>
                            <a:gd name="connsiteY1628" fmla="*/ 624393 h 1142224"/>
                            <a:gd name="connsiteX1629" fmla="*/ 4446721 w 7559096"/>
                            <a:gd name="connsiteY1629" fmla="*/ 618933 h 1142224"/>
                            <a:gd name="connsiteX1630" fmla="*/ 4385388 w 7559096"/>
                            <a:gd name="connsiteY1630" fmla="*/ 612457 h 1142224"/>
                            <a:gd name="connsiteX1631" fmla="*/ 4263229 w 7559096"/>
                            <a:gd name="connsiteY1631" fmla="*/ 599123 h 1142224"/>
                            <a:gd name="connsiteX1632" fmla="*/ 4141452 w 7559096"/>
                            <a:gd name="connsiteY1632" fmla="*/ 583885 h 1142224"/>
                            <a:gd name="connsiteX1633" fmla="*/ 4136245 w 7559096"/>
                            <a:gd name="connsiteY1633" fmla="*/ 583885 h 1142224"/>
                            <a:gd name="connsiteX1634" fmla="*/ 4128859 w 7559096"/>
                            <a:gd name="connsiteY1634" fmla="*/ 587515 h 1142224"/>
                            <a:gd name="connsiteX1635" fmla="*/ 4128880 w 7559096"/>
                            <a:gd name="connsiteY1635" fmla="*/ 587440 h 1142224"/>
                            <a:gd name="connsiteX1636" fmla="*/ 4128754 w 7559096"/>
                            <a:gd name="connsiteY1636" fmla="*/ 587567 h 1142224"/>
                            <a:gd name="connsiteX1637" fmla="*/ 4128859 w 7559096"/>
                            <a:gd name="connsiteY1637" fmla="*/ 587515 h 1142224"/>
                            <a:gd name="connsiteX1638" fmla="*/ 4126214 w 7559096"/>
                            <a:gd name="connsiteY1638" fmla="*/ 596709 h 1142224"/>
                            <a:gd name="connsiteX1639" fmla="*/ 4147166 w 7559096"/>
                            <a:gd name="connsiteY1639" fmla="*/ 615250 h 1142224"/>
                            <a:gd name="connsiteX1640" fmla="*/ 4264626 w 7559096"/>
                            <a:gd name="connsiteY1640" fmla="*/ 629854 h 1142224"/>
                            <a:gd name="connsiteX1641" fmla="*/ 4323420 w 7559096"/>
                            <a:gd name="connsiteY1641" fmla="*/ 636457 h 1142224"/>
                            <a:gd name="connsiteX1642" fmla="*/ 4382340 w 7559096"/>
                            <a:gd name="connsiteY1642" fmla="*/ 642679 h 1142224"/>
                            <a:gd name="connsiteX1643" fmla="*/ 4619419 w 7559096"/>
                            <a:gd name="connsiteY1643" fmla="*/ 664140 h 1142224"/>
                            <a:gd name="connsiteX1644" fmla="*/ 4656879 w 7559096"/>
                            <a:gd name="connsiteY1644" fmla="*/ 656267 h 1142224"/>
                            <a:gd name="connsiteX1645" fmla="*/ 4759990 w 7559096"/>
                            <a:gd name="connsiteY1645" fmla="*/ 601917 h 1142224"/>
                            <a:gd name="connsiteX1646" fmla="*/ 4861450 w 7559096"/>
                            <a:gd name="connsiteY1646" fmla="*/ 545662 h 1142224"/>
                            <a:gd name="connsiteX1647" fmla="*/ 4961259 w 7559096"/>
                            <a:gd name="connsiteY1647" fmla="*/ 488009 h 1142224"/>
                            <a:gd name="connsiteX1648" fmla="*/ 5010656 w 7559096"/>
                            <a:gd name="connsiteY1648" fmla="*/ 458930 h 1142224"/>
                            <a:gd name="connsiteX1649" fmla="*/ 5059418 w 7559096"/>
                            <a:gd name="connsiteY1649" fmla="*/ 428834 h 1142224"/>
                            <a:gd name="connsiteX1650" fmla="*/ 5070720 w 7559096"/>
                            <a:gd name="connsiteY1650" fmla="*/ 403310 h 1142224"/>
                            <a:gd name="connsiteX1651" fmla="*/ 5064497 w 7559096"/>
                            <a:gd name="connsiteY1651" fmla="*/ 395944 h 1142224"/>
                            <a:gd name="connsiteX1652" fmla="*/ 5028435 w 7559096"/>
                            <a:gd name="connsiteY1652" fmla="*/ 392135 h 1142224"/>
                            <a:gd name="connsiteX1653" fmla="*/ 5023482 w 7559096"/>
                            <a:gd name="connsiteY1653" fmla="*/ 393277 h 1142224"/>
                            <a:gd name="connsiteX1654" fmla="*/ 4949704 w 7559096"/>
                            <a:gd name="connsiteY1654" fmla="*/ 412833 h 1142224"/>
                            <a:gd name="connsiteX1655" fmla="*/ 4914021 w 7559096"/>
                            <a:gd name="connsiteY1655" fmla="*/ 427691 h 1142224"/>
                            <a:gd name="connsiteX1656" fmla="*/ 4647102 w 7559096"/>
                            <a:gd name="connsiteY1656" fmla="*/ 575377 h 1142224"/>
                            <a:gd name="connsiteX1657" fmla="*/ 4608245 w 7559096"/>
                            <a:gd name="connsiteY1657" fmla="*/ 583630 h 1142224"/>
                            <a:gd name="connsiteX1658" fmla="*/ 4452054 w 7559096"/>
                            <a:gd name="connsiteY1658" fmla="*/ 570170 h 1142224"/>
                            <a:gd name="connsiteX1659" fmla="*/ 4296499 w 7559096"/>
                            <a:gd name="connsiteY1659" fmla="*/ 553662 h 1142224"/>
                            <a:gd name="connsiteX1660" fmla="*/ 4257261 w 7559096"/>
                            <a:gd name="connsiteY1660" fmla="*/ 554551 h 1142224"/>
                            <a:gd name="connsiteX1661" fmla="*/ 4166848 w 7559096"/>
                            <a:gd name="connsiteY1661" fmla="*/ 568138 h 1142224"/>
                            <a:gd name="connsiteX1662" fmla="*/ 4166975 w 7559096"/>
                            <a:gd name="connsiteY1662" fmla="*/ 567884 h 1142224"/>
                            <a:gd name="connsiteX1663" fmla="*/ 4162023 w 7559096"/>
                            <a:gd name="connsiteY1663" fmla="*/ 568900 h 1142224"/>
                            <a:gd name="connsiteX1664" fmla="*/ 4167103 w 7559096"/>
                            <a:gd name="connsiteY1664" fmla="*/ 569789 h 1142224"/>
                            <a:gd name="connsiteX1665" fmla="*/ 4277325 w 7559096"/>
                            <a:gd name="connsiteY1665" fmla="*/ 583630 h 1142224"/>
                            <a:gd name="connsiteX1666" fmla="*/ 4387674 w 7559096"/>
                            <a:gd name="connsiteY1666" fmla="*/ 595440 h 1142224"/>
                            <a:gd name="connsiteX1667" fmla="*/ 4609769 w 7559096"/>
                            <a:gd name="connsiteY1667" fmla="*/ 615758 h 1142224"/>
                            <a:gd name="connsiteX1668" fmla="*/ 4646975 w 7559096"/>
                            <a:gd name="connsiteY1668" fmla="*/ 608012 h 1142224"/>
                            <a:gd name="connsiteX1669" fmla="*/ 4743610 w 7559096"/>
                            <a:gd name="connsiteY1669" fmla="*/ 556963 h 1142224"/>
                            <a:gd name="connsiteX1670" fmla="*/ 4838721 w 7559096"/>
                            <a:gd name="connsiteY1670" fmla="*/ 504264 h 1142224"/>
                            <a:gd name="connsiteX1671" fmla="*/ 4885831 w 7559096"/>
                            <a:gd name="connsiteY1671" fmla="*/ 477850 h 1142224"/>
                            <a:gd name="connsiteX1672" fmla="*/ 4932307 w 7559096"/>
                            <a:gd name="connsiteY1672" fmla="*/ 450422 h 1142224"/>
                            <a:gd name="connsiteX1673" fmla="*/ 4978530 w 7559096"/>
                            <a:gd name="connsiteY1673" fmla="*/ 422992 h 1142224"/>
                            <a:gd name="connsiteX1674" fmla="*/ 5001514 w 7559096"/>
                            <a:gd name="connsiteY1674" fmla="*/ 409278 h 1142224"/>
                            <a:gd name="connsiteX1675" fmla="*/ 5024244 w 7559096"/>
                            <a:gd name="connsiteY1675" fmla="*/ 395055 h 1142224"/>
                            <a:gd name="connsiteX1676" fmla="*/ 5028435 w 7559096"/>
                            <a:gd name="connsiteY1676" fmla="*/ 392135 h 1142224"/>
                            <a:gd name="connsiteX1677" fmla="*/ 6108178 w 7559096"/>
                            <a:gd name="connsiteY1677" fmla="*/ 367372 h 1142224"/>
                            <a:gd name="connsiteX1678" fmla="*/ 6096368 w 7559096"/>
                            <a:gd name="connsiteY1678" fmla="*/ 370420 h 1142224"/>
                            <a:gd name="connsiteX1679" fmla="*/ 6068432 w 7559096"/>
                            <a:gd name="connsiteY1679" fmla="*/ 376897 h 1142224"/>
                            <a:gd name="connsiteX1680" fmla="*/ 6004178 w 7559096"/>
                            <a:gd name="connsiteY1680" fmla="*/ 386801 h 1142224"/>
                            <a:gd name="connsiteX1681" fmla="*/ 5878210 w 7559096"/>
                            <a:gd name="connsiteY1681" fmla="*/ 412833 h 1142224"/>
                            <a:gd name="connsiteX1682" fmla="*/ 5771290 w 7559096"/>
                            <a:gd name="connsiteY1682" fmla="*/ 485216 h 1142224"/>
                            <a:gd name="connsiteX1683" fmla="*/ 5655988 w 7559096"/>
                            <a:gd name="connsiteY1683" fmla="*/ 560137 h 1142224"/>
                            <a:gd name="connsiteX1684" fmla="*/ 5519862 w 7559096"/>
                            <a:gd name="connsiteY1684" fmla="*/ 581344 h 1142224"/>
                            <a:gd name="connsiteX1685" fmla="*/ 5464878 w 7559096"/>
                            <a:gd name="connsiteY1685" fmla="*/ 581726 h 1142224"/>
                            <a:gd name="connsiteX1686" fmla="*/ 5431862 w 7559096"/>
                            <a:gd name="connsiteY1686" fmla="*/ 587186 h 1142224"/>
                            <a:gd name="connsiteX1687" fmla="*/ 5391354 w 7559096"/>
                            <a:gd name="connsiteY1687" fmla="*/ 598234 h 1142224"/>
                            <a:gd name="connsiteX1688" fmla="*/ 5322529 w 7559096"/>
                            <a:gd name="connsiteY1688" fmla="*/ 629219 h 1142224"/>
                            <a:gd name="connsiteX1689" fmla="*/ 5278084 w 7559096"/>
                            <a:gd name="connsiteY1689" fmla="*/ 661473 h 1142224"/>
                            <a:gd name="connsiteX1690" fmla="*/ 5230592 w 7559096"/>
                            <a:gd name="connsiteY1690" fmla="*/ 692204 h 1142224"/>
                            <a:gd name="connsiteX1691" fmla="*/ 5209386 w 7559096"/>
                            <a:gd name="connsiteY1691" fmla="*/ 703886 h 1142224"/>
                            <a:gd name="connsiteX1692" fmla="*/ 5200243 w 7559096"/>
                            <a:gd name="connsiteY1692" fmla="*/ 708458 h 1142224"/>
                            <a:gd name="connsiteX1693" fmla="*/ 5188054 w 7559096"/>
                            <a:gd name="connsiteY1693" fmla="*/ 735253 h 1142224"/>
                            <a:gd name="connsiteX1694" fmla="*/ 5189323 w 7559096"/>
                            <a:gd name="connsiteY1694" fmla="*/ 739824 h 1142224"/>
                            <a:gd name="connsiteX1695" fmla="*/ 5197831 w 7559096"/>
                            <a:gd name="connsiteY1695" fmla="*/ 749855 h 1142224"/>
                            <a:gd name="connsiteX1696" fmla="*/ 5198085 w 7559096"/>
                            <a:gd name="connsiteY1696" fmla="*/ 749855 h 1142224"/>
                            <a:gd name="connsiteX1697" fmla="*/ 5211546 w 7559096"/>
                            <a:gd name="connsiteY1697" fmla="*/ 749094 h 1142224"/>
                            <a:gd name="connsiteX1698" fmla="*/ 5219799 w 7559096"/>
                            <a:gd name="connsiteY1698" fmla="*/ 744903 h 1142224"/>
                            <a:gd name="connsiteX1699" fmla="*/ 5239100 w 7559096"/>
                            <a:gd name="connsiteY1699" fmla="*/ 734363 h 1142224"/>
                            <a:gd name="connsiteX1700" fmla="*/ 5283672 w 7559096"/>
                            <a:gd name="connsiteY1700" fmla="*/ 705284 h 1142224"/>
                            <a:gd name="connsiteX1701" fmla="*/ 5330655 w 7559096"/>
                            <a:gd name="connsiteY1701" fmla="*/ 671505 h 1142224"/>
                            <a:gd name="connsiteX1702" fmla="*/ 5404688 w 7559096"/>
                            <a:gd name="connsiteY1702" fmla="*/ 638235 h 1142224"/>
                            <a:gd name="connsiteX1703" fmla="*/ 5448242 w 7559096"/>
                            <a:gd name="connsiteY1703" fmla="*/ 626425 h 1142224"/>
                            <a:gd name="connsiteX1704" fmla="*/ 5483798 w 7559096"/>
                            <a:gd name="connsiteY1704" fmla="*/ 620456 h 1142224"/>
                            <a:gd name="connsiteX1705" fmla="*/ 5541704 w 7559096"/>
                            <a:gd name="connsiteY1705" fmla="*/ 619821 h 1142224"/>
                            <a:gd name="connsiteX1706" fmla="*/ 5671226 w 7559096"/>
                            <a:gd name="connsiteY1706" fmla="*/ 599377 h 1142224"/>
                            <a:gd name="connsiteX1707" fmla="*/ 5780940 w 7559096"/>
                            <a:gd name="connsiteY1707" fmla="*/ 528264 h 1142224"/>
                            <a:gd name="connsiteX1708" fmla="*/ 5894718 w 7559096"/>
                            <a:gd name="connsiteY1708" fmla="*/ 451437 h 1142224"/>
                            <a:gd name="connsiteX1709" fmla="*/ 6028432 w 7559096"/>
                            <a:gd name="connsiteY1709" fmla="*/ 423627 h 1142224"/>
                            <a:gd name="connsiteX1710" fmla="*/ 6089130 w 7559096"/>
                            <a:gd name="connsiteY1710" fmla="*/ 414484 h 1142224"/>
                            <a:gd name="connsiteX1711" fmla="*/ 6114908 w 7559096"/>
                            <a:gd name="connsiteY1711" fmla="*/ 408516 h 1142224"/>
                            <a:gd name="connsiteX1712" fmla="*/ 6125702 w 7559096"/>
                            <a:gd name="connsiteY1712" fmla="*/ 405722 h 1142224"/>
                            <a:gd name="connsiteX1713" fmla="*/ 6136115 w 7559096"/>
                            <a:gd name="connsiteY1713" fmla="*/ 397468 h 1142224"/>
                            <a:gd name="connsiteX1714" fmla="*/ 6136115 w 7559096"/>
                            <a:gd name="connsiteY1714" fmla="*/ 384134 h 1142224"/>
                            <a:gd name="connsiteX1715" fmla="*/ 6134210 w 7559096"/>
                            <a:gd name="connsiteY1715" fmla="*/ 379817 h 1142224"/>
                            <a:gd name="connsiteX1716" fmla="*/ 6108178 w 7559096"/>
                            <a:gd name="connsiteY1716" fmla="*/ 367372 h 1142224"/>
                            <a:gd name="connsiteX1717" fmla="*/ 6155544 w 7559096"/>
                            <a:gd name="connsiteY1717" fmla="*/ 352388 h 1142224"/>
                            <a:gd name="connsiteX1718" fmla="*/ 6148432 w 7559096"/>
                            <a:gd name="connsiteY1718" fmla="*/ 353277 h 1142224"/>
                            <a:gd name="connsiteX1719" fmla="*/ 6145130 w 7559096"/>
                            <a:gd name="connsiteY1719" fmla="*/ 355817 h 1142224"/>
                            <a:gd name="connsiteX1720" fmla="*/ 6145130 w 7559096"/>
                            <a:gd name="connsiteY1720" fmla="*/ 366737 h 1142224"/>
                            <a:gd name="connsiteX1721" fmla="*/ 6145765 w 7559096"/>
                            <a:gd name="connsiteY1721" fmla="*/ 368135 h 1142224"/>
                            <a:gd name="connsiteX1722" fmla="*/ 6172940 w 7559096"/>
                            <a:gd name="connsiteY1722" fmla="*/ 387690 h 1142224"/>
                            <a:gd name="connsiteX1723" fmla="*/ 6279352 w 7559096"/>
                            <a:gd name="connsiteY1723" fmla="*/ 397849 h 1142224"/>
                            <a:gd name="connsiteX1724" fmla="*/ 6317193 w 7559096"/>
                            <a:gd name="connsiteY1724" fmla="*/ 392008 h 1142224"/>
                            <a:gd name="connsiteX1725" fmla="*/ 6349956 w 7559096"/>
                            <a:gd name="connsiteY1725" fmla="*/ 377785 h 1142224"/>
                            <a:gd name="connsiteX1726" fmla="*/ 6356050 w 7559096"/>
                            <a:gd name="connsiteY1726" fmla="*/ 373467 h 1142224"/>
                            <a:gd name="connsiteX1727" fmla="*/ 6348939 w 7559096"/>
                            <a:gd name="connsiteY1727" fmla="*/ 371182 h 1142224"/>
                            <a:gd name="connsiteX1728" fmla="*/ 6155544 w 7559096"/>
                            <a:gd name="connsiteY1728" fmla="*/ 352388 h 1142224"/>
                            <a:gd name="connsiteX1729" fmla="*/ 5224116 w 7559096"/>
                            <a:gd name="connsiteY1729" fmla="*/ 334610 h 1142224"/>
                            <a:gd name="connsiteX1730" fmla="*/ 5219164 w 7559096"/>
                            <a:gd name="connsiteY1730" fmla="*/ 335880 h 1142224"/>
                            <a:gd name="connsiteX1731" fmla="*/ 5102212 w 7559096"/>
                            <a:gd name="connsiteY1731" fmla="*/ 371182 h 1142224"/>
                            <a:gd name="connsiteX1732" fmla="*/ 5102339 w 7559096"/>
                            <a:gd name="connsiteY1732" fmla="*/ 371055 h 1142224"/>
                            <a:gd name="connsiteX1733" fmla="*/ 5090148 w 7559096"/>
                            <a:gd name="connsiteY1733" fmla="*/ 393913 h 1142224"/>
                            <a:gd name="connsiteX1734" fmla="*/ 5091799 w 7559096"/>
                            <a:gd name="connsiteY1734" fmla="*/ 399627 h 1142224"/>
                            <a:gd name="connsiteX1735" fmla="*/ 5099927 w 7559096"/>
                            <a:gd name="connsiteY1735" fmla="*/ 409786 h 1142224"/>
                            <a:gd name="connsiteX1736" fmla="*/ 5112625 w 7559096"/>
                            <a:gd name="connsiteY1736" fmla="*/ 409278 h 1142224"/>
                            <a:gd name="connsiteX1737" fmla="*/ 5120370 w 7559096"/>
                            <a:gd name="connsiteY1737" fmla="*/ 405214 h 1142224"/>
                            <a:gd name="connsiteX1738" fmla="*/ 5138403 w 7559096"/>
                            <a:gd name="connsiteY1738" fmla="*/ 395055 h 1142224"/>
                            <a:gd name="connsiteX1739" fmla="*/ 5179926 w 7559096"/>
                            <a:gd name="connsiteY1739" fmla="*/ 366991 h 1142224"/>
                            <a:gd name="connsiteX1740" fmla="*/ 5205831 w 7559096"/>
                            <a:gd name="connsiteY1740" fmla="*/ 347435 h 1142224"/>
                            <a:gd name="connsiteX1741" fmla="*/ 5215863 w 7559096"/>
                            <a:gd name="connsiteY1741" fmla="*/ 340451 h 1142224"/>
                            <a:gd name="connsiteX1742" fmla="*/ 5220053 w 7559096"/>
                            <a:gd name="connsiteY1742" fmla="*/ 337657 h 1142224"/>
                            <a:gd name="connsiteX1743" fmla="*/ 5224116 w 7559096"/>
                            <a:gd name="connsiteY1743" fmla="*/ 334610 h 1142224"/>
                            <a:gd name="connsiteX1744" fmla="*/ 6083670 w 7559096"/>
                            <a:gd name="connsiteY1744" fmla="*/ 313657 h 1142224"/>
                            <a:gd name="connsiteX1745" fmla="*/ 6071860 w 7559096"/>
                            <a:gd name="connsiteY1745" fmla="*/ 316705 h 1142224"/>
                            <a:gd name="connsiteX1746" fmla="*/ 6044051 w 7559096"/>
                            <a:gd name="connsiteY1746" fmla="*/ 323181 h 1142224"/>
                            <a:gd name="connsiteX1747" fmla="*/ 5979924 w 7559096"/>
                            <a:gd name="connsiteY1747" fmla="*/ 332959 h 1142224"/>
                            <a:gd name="connsiteX1748" fmla="*/ 5854464 w 7559096"/>
                            <a:gd name="connsiteY1748" fmla="*/ 358737 h 1142224"/>
                            <a:gd name="connsiteX1749" fmla="*/ 5748432 w 7559096"/>
                            <a:gd name="connsiteY1749" fmla="*/ 430739 h 1142224"/>
                            <a:gd name="connsiteX1750" fmla="*/ 5634274 w 7559096"/>
                            <a:gd name="connsiteY1750" fmla="*/ 505280 h 1142224"/>
                            <a:gd name="connsiteX1751" fmla="*/ 5499418 w 7559096"/>
                            <a:gd name="connsiteY1751" fmla="*/ 525979 h 1142224"/>
                            <a:gd name="connsiteX1752" fmla="*/ 5444940 w 7559096"/>
                            <a:gd name="connsiteY1752" fmla="*/ 526233 h 1142224"/>
                            <a:gd name="connsiteX1753" fmla="*/ 5412307 w 7559096"/>
                            <a:gd name="connsiteY1753" fmla="*/ 531566 h 1142224"/>
                            <a:gd name="connsiteX1754" fmla="*/ 5372180 w 7559096"/>
                            <a:gd name="connsiteY1754" fmla="*/ 542486 h 1142224"/>
                            <a:gd name="connsiteX1755" fmla="*/ 5304116 w 7559096"/>
                            <a:gd name="connsiteY1755" fmla="*/ 573218 h 1142224"/>
                            <a:gd name="connsiteX1756" fmla="*/ 5260180 w 7559096"/>
                            <a:gd name="connsiteY1756" fmla="*/ 605345 h 1142224"/>
                            <a:gd name="connsiteX1757" fmla="*/ 5213323 w 7559096"/>
                            <a:gd name="connsiteY1757" fmla="*/ 635822 h 1142224"/>
                            <a:gd name="connsiteX1758" fmla="*/ 5192371 w 7559096"/>
                            <a:gd name="connsiteY1758" fmla="*/ 647378 h 1142224"/>
                            <a:gd name="connsiteX1759" fmla="*/ 5183355 w 7559096"/>
                            <a:gd name="connsiteY1759" fmla="*/ 651949 h 1142224"/>
                            <a:gd name="connsiteX1760" fmla="*/ 5171418 w 7559096"/>
                            <a:gd name="connsiteY1760" fmla="*/ 678743 h 1142224"/>
                            <a:gd name="connsiteX1761" fmla="*/ 5172688 w 7559096"/>
                            <a:gd name="connsiteY1761" fmla="*/ 683315 h 1142224"/>
                            <a:gd name="connsiteX1762" fmla="*/ 5181196 w 7559096"/>
                            <a:gd name="connsiteY1762" fmla="*/ 693346 h 1142224"/>
                            <a:gd name="connsiteX1763" fmla="*/ 5194529 w 7559096"/>
                            <a:gd name="connsiteY1763" fmla="*/ 692712 h 1142224"/>
                            <a:gd name="connsiteX1764" fmla="*/ 5202656 w 7559096"/>
                            <a:gd name="connsiteY1764" fmla="*/ 688521 h 1142224"/>
                            <a:gd name="connsiteX1765" fmla="*/ 5221831 w 7559096"/>
                            <a:gd name="connsiteY1765" fmla="*/ 677981 h 1142224"/>
                            <a:gd name="connsiteX1766" fmla="*/ 5265895 w 7559096"/>
                            <a:gd name="connsiteY1766" fmla="*/ 649156 h 1142224"/>
                            <a:gd name="connsiteX1767" fmla="*/ 5312243 w 7559096"/>
                            <a:gd name="connsiteY1767" fmla="*/ 615504 h 1142224"/>
                            <a:gd name="connsiteX1768" fmla="*/ 5385512 w 7559096"/>
                            <a:gd name="connsiteY1768" fmla="*/ 582488 h 1142224"/>
                            <a:gd name="connsiteX1769" fmla="*/ 5428688 w 7559096"/>
                            <a:gd name="connsiteY1769" fmla="*/ 570804 h 1142224"/>
                            <a:gd name="connsiteX1770" fmla="*/ 5463988 w 7559096"/>
                            <a:gd name="connsiteY1770" fmla="*/ 564964 h 1142224"/>
                            <a:gd name="connsiteX1771" fmla="*/ 5521386 w 7559096"/>
                            <a:gd name="connsiteY1771" fmla="*/ 564456 h 1142224"/>
                            <a:gd name="connsiteX1772" fmla="*/ 5649766 w 7559096"/>
                            <a:gd name="connsiteY1772" fmla="*/ 544518 h 1142224"/>
                            <a:gd name="connsiteX1773" fmla="*/ 5758464 w 7559096"/>
                            <a:gd name="connsiteY1773" fmla="*/ 473787 h 1142224"/>
                            <a:gd name="connsiteX1774" fmla="*/ 5871480 w 7559096"/>
                            <a:gd name="connsiteY1774" fmla="*/ 397341 h 1142224"/>
                            <a:gd name="connsiteX1775" fmla="*/ 6004560 w 7559096"/>
                            <a:gd name="connsiteY1775" fmla="*/ 369785 h 1142224"/>
                            <a:gd name="connsiteX1776" fmla="*/ 6065258 w 7559096"/>
                            <a:gd name="connsiteY1776" fmla="*/ 360642 h 1142224"/>
                            <a:gd name="connsiteX1777" fmla="*/ 6090908 w 7559096"/>
                            <a:gd name="connsiteY1777" fmla="*/ 354673 h 1142224"/>
                            <a:gd name="connsiteX1778" fmla="*/ 6101702 w 7559096"/>
                            <a:gd name="connsiteY1778" fmla="*/ 351880 h 1142224"/>
                            <a:gd name="connsiteX1779" fmla="*/ 6112115 w 7559096"/>
                            <a:gd name="connsiteY1779" fmla="*/ 343626 h 1142224"/>
                            <a:gd name="connsiteX1780" fmla="*/ 6112115 w 7559096"/>
                            <a:gd name="connsiteY1780" fmla="*/ 330292 h 1142224"/>
                            <a:gd name="connsiteX1781" fmla="*/ 6110210 w 7559096"/>
                            <a:gd name="connsiteY1781" fmla="*/ 325975 h 1142224"/>
                            <a:gd name="connsiteX1782" fmla="*/ 6109702 w 7559096"/>
                            <a:gd name="connsiteY1782" fmla="*/ 326102 h 1142224"/>
                            <a:gd name="connsiteX1783" fmla="*/ 6083670 w 7559096"/>
                            <a:gd name="connsiteY1783" fmla="*/ 313657 h 1142224"/>
                            <a:gd name="connsiteX1784" fmla="*/ 6132178 w 7559096"/>
                            <a:gd name="connsiteY1784" fmla="*/ 299181 h 1142224"/>
                            <a:gd name="connsiteX1785" fmla="*/ 6125066 w 7559096"/>
                            <a:gd name="connsiteY1785" fmla="*/ 300069 h 1142224"/>
                            <a:gd name="connsiteX1786" fmla="*/ 6121765 w 7559096"/>
                            <a:gd name="connsiteY1786" fmla="*/ 302609 h 1142224"/>
                            <a:gd name="connsiteX1787" fmla="*/ 6121765 w 7559096"/>
                            <a:gd name="connsiteY1787" fmla="*/ 313530 h 1142224"/>
                            <a:gd name="connsiteX1788" fmla="*/ 6122400 w 7559096"/>
                            <a:gd name="connsiteY1788" fmla="*/ 314927 h 1142224"/>
                            <a:gd name="connsiteX1789" fmla="*/ 6149575 w 7559096"/>
                            <a:gd name="connsiteY1789" fmla="*/ 334483 h 1142224"/>
                            <a:gd name="connsiteX1790" fmla="*/ 6374463 w 7559096"/>
                            <a:gd name="connsiteY1790" fmla="*/ 356832 h 1142224"/>
                            <a:gd name="connsiteX1791" fmla="*/ 6412050 w 7559096"/>
                            <a:gd name="connsiteY1791" fmla="*/ 351372 h 1142224"/>
                            <a:gd name="connsiteX1792" fmla="*/ 6444686 w 7559096"/>
                            <a:gd name="connsiteY1792" fmla="*/ 337657 h 1142224"/>
                            <a:gd name="connsiteX1793" fmla="*/ 6444812 w 7559096"/>
                            <a:gd name="connsiteY1793" fmla="*/ 337657 h 1142224"/>
                            <a:gd name="connsiteX1794" fmla="*/ 6450907 w 7559096"/>
                            <a:gd name="connsiteY1794" fmla="*/ 333466 h 1142224"/>
                            <a:gd name="connsiteX1795" fmla="*/ 6443796 w 7559096"/>
                            <a:gd name="connsiteY1795" fmla="*/ 331054 h 1142224"/>
                            <a:gd name="connsiteX1796" fmla="*/ 6132178 w 7559096"/>
                            <a:gd name="connsiteY1796" fmla="*/ 299181 h 1142224"/>
                            <a:gd name="connsiteX1797" fmla="*/ 6060560 w 7559096"/>
                            <a:gd name="connsiteY1797" fmla="*/ 259433 h 1142224"/>
                            <a:gd name="connsiteX1798" fmla="*/ 6048750 w 7559096"/>
                            <a:gd name="connsiteY1798" fmla="*/ 262482 h 1142224"/>
                            <a:gd name="connsiteX1799" fmla="*/ 6020940 w 7559096"/>
                            <a:gd name="connsiteY1799" fmla="*/ 268958 h 1142224"/>
                            <a:gd name="connsiteX1800" fmla="*/ 5956940 w 7559096"/>
                            <a:gd name="connsiteY1800" fmla="*/ 278735 h 1142224"/>
                            <a:gd name="connsiteX1801" fmla="*/ 5831988 w 7559096"/>
                            <a:gd name="connsiteY1801" fmla="*/ 304260 h 1142224"/>
                            <a:gd name="connsiteX1802" fmla="*/ 5726718 w 7559096"/>
                            <a:gd name="connsiteY1802" fmla="*/ 376007 h 1142224"/>
                            <a:gd name="connsiteX1803" fmla="*/ 5613575 w 7559096"/>
                            <a:gd name="connsiteY1803" fmla="*/ 450040 h 1142224"/>
                            <a:gd name="connsiteX1804" fmla="*/ 5479989 w 7559096"/>
                            <a:gd name="connsiteY1804" fmla="*/ 470358 h 1142224"/>
                            <a:gd name="connsiteX1805" fmla="*/ 5426021 w 7559096"/>
                            <a:gd name="connsiteY1805" fmla="*/ 470358 h 1142224"/>
                            <a:gd name="connsiteX1806" fmla="*/ 5393640 w 7559096"/>
                            <a:gd name="connsiteY1806" fmla="*/ 475564 h 1142224"/>
                            <a:gd name="connsiteX1807" fmla="*/ 5353894 w 7559096"/>
                            <a:gd name="connsiteY1807" fmla="*/ 486358 h 1142224"/>
                            <a:gd name="connsiteX1808" fmla="*/ 5286592 w 7559096"/>
                            <a:gd name="connsiteY1808" fmla="*/ 516835 h 1142224"/>
                            <a:gd name="connsiteX1809" fmla="*/ 5243164 w 7559096"/>
                            <a:gd name="connsiteY1809" fmla="*/ 548709 h 1142224"/>
                            <a:gd name="connsiteX1810" fmla="*/ 5196815 w 7559096"/>
                            <a:gd name="connsiteY1810" fmla="*/ 579059 h 1142224"/>
                            <a:gd name="connsiteX1811" fmla="*/ 5176117 w 7559096"/>
                            <a:gd name="connsiteY1811" fmla="*/ 590488 h 1142224"/>
                            <a:gd name="connsiteX1812" fmla="*/ 5167228 w 7559096"/>
                            <a:gd name="connsiteY1812" fmla="*/ 595059 h 1142224"/>
                            <a:gd name="connsiteX1813" fmla="*/ 5155418 w 7559096"/>
                            <a:gd name="connsiteY1813" fmla="*/ 621853 h 1142224"/>
                            <a:gd name="connsiteX1814" fmla="*/ 5156688 w 7559096"/>
                            <a:gd name="connsiteY1814" fmla="*/ 626425 h 1142224"/>
                            <a:gd name="connsiteX1815" fmla="*/ 5165069 w 7559096"/>
                            <a:gd name="connsiteY1815" fmla="*/ 636457 h 1142224"/>
                            <a:gd name="connsiteX1816" fmla="*/ 5178275 w 7559096"/>
                            <a:gd name="connsiteY1816" fmla="*/ 635822 h 1142224"/>
                            <a:gd name="connsiteX1817" fmla="*/ 5186402 w 7559096"/>
                            <a:gd name="connsiteY1817" fmla="*/ 631758 h 1142224"/>
                            <a:gd name="connsiteX1818" fmla="*/ 5205322 w 7559096"/>
                            <a:gd name="connsiteY1818" fmla="*/ 621345 h 1142224"/>
                            <a:gd name="connsiteX1819" fmla="*/ 5248879 w 7559096"/>
                            <a:gd name="connsiteY1819" fmla="*/ 592647 h 1142224"/>
                            <a:gd name="connsiteX1820" fmla="*/ 5294720 w 7559096"/>
                            <a:gd name="connsiteY1820" fmla="*/ 559122 h 1142224"/>
                            <a:gd name="connsiteX1821" fmla="*/ 5367101 w 7559096"/>
                            <a:gd name="connsiteY1821" fmla="*/ 526360 h 1142224"/>
                            <a:gd name="connsiteX1822" fmla="*/ 5409766 w 7559096"/>
                            <a:gd name="connsiteY1822" fmla="*/ 514803 h 1142224"/>
                            <a:gd name="connsiteX1823" fmla="*/ 5444687 w 7559096"/>
                            <a:gd name="connsiteY1823" fmla="*/ 509089 h 1142224"/>
                            <a:gd name="connsiteX1824" fmla="*/ 5501576 w 7559096"/>
                            <a:gd name="connsiteY1824" fmla="*/ 508836 h 1142224"/>
                            <a:gd name="connsiteX1825" fmla="*/ 5628687 w 7559096"/>
                            <a:gd name="connsiteY1825" fmla="*/ 489280 h 1142224"/>
                            <a:gd name="connsiteX1826" fmla="*/ 5736242 w 7559096"/>
                            <a:gd name="connsiteY1826" fmla="*/ 419056 h 1142224"/>
                            <a:gd name="connsiteX1827" fmla="*/ 5848370 w 7559096"/>
                            <a:gd name="connsiteY1827" fmla="*/ 342991 h 1142224"/>
                            <a:gd name="connsiteX1828" fmla="*/ 5980940 w 7559096"/>
                            <a:gd name="connsiteY1828" fmla="*/ 315688 h 1142224"/>
                            <a:gd name="connsiteX1829" fmla="*/ 6041512 w 7559096"/>
                            <a:gd name="connsiteY1829" fmla="*/ 306673 h 1142224"/>
                            <a:gd name="connsiteX1830" fmla="*/ 6067162 w 7559096"/>
                            <a:gd name="connsiteY1830" fmla="*/ 300704 h 1142224"/>
                            <a:gd name="connsiteX1831" fmla="*/ 6077956 w 7559096"/>
                            <a:gd name="connsiteY1831" fmla="*/ 297911 h 1142224"/>
                            <a:gd name="connsiteX1832" fmla="*/ 6088369 w 7559096"/>
                            <a:gd name="connsiteY1832" fmla="*/ 289656 h 1142224"/>
                            <a:gd name="connsiteX1833" fmla="*/ 6088369 w 7559096"/>
                            <a:gd name="connsiteY1833" fmla="*/ 276323 h 1142224"/>
                            <a:gd name="connsiteX1834" fmla="*/ 6086464 w 7559096"/>
                            <a:gd name="connsiteY1834" fmla="*/ 272005 h 1142224"/>
                            <a:gd name="connsiteX1835" fmla="*/ 6060560 w 7559096"/>
                            <a:gd name="connsiteY1835" fmla="*/ 259433 h 1142224"/>
                            <a:gd name="connsiteX1836" fmla="*/ 6108813 w 7559096"/>
                            <a:gd name="connsiteY1836" fmla="*/ 245973 h 1142224"/>
                            <a:gd name="connsiteX1837" fmla="*/ 6101702 w 7559096"/>
                            <a:gd name="connsiteY1837" fmla="*/ 246862 h 1142224"/>
                            <a:gd name="connsiteX1838" fmla="*/ 6098400 w 7559096"/>
                            <a:gd name="connsiteY1838" fmla="*/ 249402 h 1142224"/>
                            <a:gd name="connsiteX1839" fmla="*/ 6098400 w 7559096"/>
                            <a:gd name="connsiteY1839" fmla="*/ 249529 h 1142224"/>
                            <a:gd name="connsiteX1840" fmla="*/ 6098400 w 7559096"/>
                            <a:gd name="connsiteY1840" fmla="*/ 260450 h 1142224"/>
                            <a:gd name="connsiteX1841" fmla="*/ 6099036 w 7559096"/>
                            <a:gd name="connsiteY1841" fmla="*/ 261846 h 1142224"/>
                            <a:gd name="connsiteX1842" fmla="*/ 6126210 w 7559096"/>
                            <a:gd name="connsiteY1842" fmla="*/ 281402 h 1142224"/>
                            <a:gd name="connsiteX1843" fmla="*/ 6469320 w 7559096"/>
                            <a:gd name="connsiteY1843" fmla="*/ 317213 h 1142224"/>
                            <a:gd name="connsiteX1844" fmla="*/ 6506780 w 7559096"/>
                            <a:gd name="connsiteY1844" fmla="*/ 312260 h 1142224"/>
                            <a:gd name="connsiteX1845" fmla="*/ 6539288 w 7559096"/>
                            <a:gd name="connsiteY1845" fmla="*/ 299054 h 1142224"/>
                            <a:gd name="connsiteX1846" fmla="*/ 6545384 w 7559096"/>
                            <a:gd name="connsiteY1846" fmla="*/ 294990 h 1142224"/>
                            <a:gd name="connsiteX1847" fmla="*/ 6538400 w 7559096"/>
                            <a:gd name="connsiteY1847" fmla="*/ 292450 h 1142224"/>
                            <a:gd name="connsiteX1848" fmla="*/ 6108813 w 7559096"/>
                            <a:gd name="connsiteY1848" fmla="*/ 245973 h 1142224"/>
                            <a:gd name="connsiteX1849" fmla="*/ 6036686 w 7559096"/>
                            <a:gd name="connsiteY1849" fmla="*/ 205210 h 1142224"/>
                            <a:gd name="connsiteX1850" fmla="*/ 6024876 w 7559096"/>
                            <a:gd name="connsiteY1850" fmla="*/ 208258 h 1142224"/>
                            <a:gd name="connsiteX1851" fmla="*/ 5997067 w 7559096"/>
                            <a:gd name="connsiteY1851" fmla="*/ 214735 h 1142224"/>
                            <a:gd name="connsiteX1852" fmla="*/ 5933194 w 7559096"/>
                            <a:gd name="connsiteY1852" fmla="*/ 224385 h 1142224"/>
                            <a:gd name="connsiteX1853" fmla="*/ 5808750 w 7559096"/>
                            <a:gd name="connsiteY1853" fmla="*/ 249783 h 1142224"/>
                            <a:gd name="connsiteX1854" fmla="*/ 5704242 w 7559096"/>
                            <a:gd name="connsiteY1854" fmla="*/ 321149 h 1142224"/>
                            <a:gd name="connsiteX1855" fmla="*/ 5592242 w 7559096"/>
                            <a:gd name="connsiteY1855" fmla="*/ 394801 h 1142224"/>
                            <a:gd name="connsiteX1856" fmla="*/ 5459798 w 7559096"/>
                            <a:gd name="connsiteY1856" fmla="*/ 414611 h 1142224"/>
                            <a:gd name="connsiteX1857" fmla="*/ 5406338 w 7559096"/>
                            <a:gd name="connsiteY1857" fmla="*/ 414611 h 1142224"/>
                            <a:gd name="connsiteX1858" fmla="*/ 5374338 w 7559096"/>
                            <a:gd name="connsiteY1858" fmla="*/ 419690 h 1142224"/>
                            <a:gd name="connsiteX1859" fmla="*/ 5335101 w 7559096"/>
                            <a:gd name="connsiteY1859" fmla="*/ 430357 h 1142224"/>
                            <a:gd name="connsiteX1860" fmla="*/ 5268561 w 7559096"/>
                            <a:gd name="connsiteY1860" fmla="*/ 460580 h 1142224"/>
                            <a:gd name="connsiteX1861" fmla="*/ 5225640 w 7559096"/>
                            <a:gd name="connsiteY1861" fmla="*/ 492327 h 1142224"/>
                            <a:gd name="connsiteX1862" fmla="*/ 5179799 w 7559096"/>
                            <a:gd name="connsiteY1862" fmla="*/ 522550 h 1142224"/>
                            <a:gd name="connsiteX1863" fmla="*/ 5159354 w 7559096"/>
                            <a:gd name="connsiteY1863" fmla="*/ 533978 h 1142224"/>
                            <a:gd name="connsiteX1864" fmla="*/ 5150593 w 7559096"/>
                            <a:gd name="connsiteY1864" fmla="*/ 538551 h 1142224"/>
                            <a:gd name="connsiteX1865" fmla="*/ 5139037 w 7559096"/>
                            <a:gd name="connsiteY1865" fmla="*/ 565217 h 1142224"/>
                            <a:gd name="connsiteX1866" fmla="*/ 5140307 w 7559096"/>
                            <a:gd name="connsiteY1866" fmla="*/ 569789 h 1142224"/>
                            <a:gd name="connsiteX1867" fmla="*/ 5148688 w 7559096"/>
                            <a:gd name="connsiteY1867" fmla="*/ 579821 h 1142224"/>
                            <a:gd name="connsiteX1868" fmla="*/ 5161767 w 7559096"/>
                            <a:gd name="connsiteY1868" fmla="*/ 579185 h 1142224"/>
                            <a:gd name="connsiteX1869" fmla="*/ 5169767 w 7559096"/>
                            <a:gd name="connsiteY1869" fmla="*/ 575122 h 1142224"/>
                            <a:gd name="connsiteX1870" fmla="*/ 5188434 w 7559096"/>
                            <a:gd name="connsiteY1870" fmla="*/ 564710 h 1142224"/>
                            <a:gd name="connsiteX1871" fmla="*/ 5231482 w 7559096"/>
                            <a:gd name="connsiteY1871" fmla="*/ 536137 h 1142224"/>
                            <a:gd name="connsiteX1872" fmla="*/ 5276815 w 7559096"/>
                            <a:gd name="connsiteY1872" fmla="*/ 502867 h 1142224"/>
                            <a:gd name="connsiteX1873" fmla="*/ 5348434 w 7559096"/>
                            <a:gd name="connsiteY1873" fmla="*/ 470358 h 1142224"/>
                            <a:gd name="connsiteX1874" fmla="*/ 5390592 w 7559096"/>
                            <a:gd name="connsiteY1874" fmla="*/ 458930 h 1142224"/>
                            <a:gd name="connsiteX1875" fmla="*/ 5425132 w 7559096"/>
                            <a:gd name="connsiteY1875" fmla="*/ 453342 h 1142224"/>
                            <a:gd name="connsiteX1876" fmla="*/ 5481512 w 7559096"/>
                            <a:gd name="connsiteY1876" fmla="*/ 453342 h 1142224"/>
                            <a:gd name="connsiteX1877" fmla="*/ 5607480 w 7559096"/>
                            <a:gd name="connsiteY1877" fmla="*/ 434294 h 1142224"/>
                            <a:gd name="connsiteX1878" fmla="*/ 5714020 w 7559096"/>
                            <a:gd name="connsiteY1878" fmla="*/ 364452 h 1142224"/>
                            <a:gd name="connsiteX1879" fmla="*/ 5825258 w 7559096"/>
                            <a:gd name="connsiteY1879" fmla="*/ 288768 h 1142224"/>
                            <a:gd name="connsiteX1880" fmla="*/ 5957322 w 7559096"/>
                            <a:gd name="connsiteY1880" fmla="*/ 261719 h 1142224"/>
                            <a:gd name="connsiteX1881" fmla="*/ 6017766 w 7559096"/>
                            <a:gd name="connsiteY1881" fmla="*/ 252703 h 1142224"/>
                            <a:gd name="connsiteX1882" fmla="*/ 6043416 w 7559096"/>
                            <a:gd name="connsiteY1882" fmla="*/ 246735 h 1142224"/>
                            <a:gd name="connsiteX1883" fmla="*/ 6054210 w 7559096"/>
                            <a:gd name="connsiteY1883" fmla="*/ 243941 h 1142224"/>
                            <a:gd name="connsiteX1884" fmla="*/ 6064623 w 7559096"/>
                            <a:gd name="connsiteY1884" fmla="*/ 235687 h 1142224"/>
                            <a:gd name="connsiteX1885" fmla="*/ 6064623 w 7559096"/>
                            <a:gd name="connsiteY1885" fmla="*/ 222353 h 1142224"/>
                            <a:gd name="connsiteX1886" fmla="*/ 6062718 w 7559096"/>
                            <a:gd name="connsiteY1886" fmla="*/ 218036 h 1142224"/>
                            <a:gd name="connsiteX1887" fmla="*/ 6062591 w 7559096"/>
                            <a:gd name="connsiteY1887" fmla="*/ 217782 h 1142224"/>
                            <a:gd name="connsiteX1888" fmla="*/ 6036686 w 7559096"/>
                            <a:gd name="connsiteY1888" fmla="*/ 205210 h 1142224"/>
                            <a:gd name="connsiteX1889" fmla="*/ 5689258 w 7559096"/>
                            <a:gd name="connsiteY1889" fmla="*/ 163813 h 1142224"/>
                            <a:gd name="connsiteX1890" fmla="*/ 5684434 w 7559096"/>
                            <a:gd name="connsiteY1890" fmla="*/ 165464 h 1142224"/>
                            <a:gd name="connsiteX1891" fmla="*/ 5371544 w 7559096"/>
                            <a:gd name="connsiteY1891" fmla="*/ 285085 h 1142224"/>
                            <a:gd name="connsiteX1892" fmla="*/ 5371672 w 7559096"/>
                            <a:gd name="connsiteY1892" fmla="*/ 285085 h 1142224"/>
                            <a:gd name="connsiteX1893" fmla="*/ 5366973 w 7559096"/>
                            <a:gd name="connsiteY1893" fmla="*/ 286990 h 1142224"/>
                            <a:gd name="connsiteX1894" fmla="*/ 5372052 w 7559096"/>
                            <a:gd name="connsiteY1894" fmla="*/ 286990 h 1142224"/>
                            <a:gd name="connsiteX1895" fmla="*/ 5377005 w 7559096"/>
                            <a:gd name="connsiteY1895" fmla="*/ 286736 h 1142224"/>
                            <a:gd name="connsiteX1896" fmla="*/ 5389196 w 7559096"/>
                            <a:gd name="connsiteY1896" fmla="*/ 286355 h 1142224"/>
                            <a:gd name="connsiteX1897" fmla="*/ 5421704 w 7559096"/>
                            <a:gd name="connsiteY1897" fmla="*/ 286736 h 1142224"/>
                            <a:gd name="connsiteX1898" fmla="*/ 5544115 w 7559096"/>
                            <a:gd name="connsiteY1898" fmla="*/ 268958 h 1142224"/>
                            <a:gd name="connsiteX1899" fmla="*/ 5647608 w 7559096"/>
                            <a:gd name="connsiteY1899" fmla="*/ 200385 h 1142224"/>
                            <a:gd name="connsiteX1900" fmla="*/ 5671988 w 7559096"/>
                            <a:gd name="connsiteY1900" fmla="*/ 178290 h 1142224"/>
                            <a:gd name="connsiteX1901" fmla="*/ 5681512 w 7559096"/>
                            <a:gd name="connsiteY1901" fmla="*/ 170416 h 1142224"/>
                            <a:gd name="connsiteX1902" fmla="*/ 5685448 w 7559096"/>
                            <a:gd name="connsiteY1902" fmla="*/ 167241 h 1142224"/>
                            <a:gd name="connsiteX1903" fmla="*/ 5689258 w 7559096"/>
                            <a:gd name="connsiteY1903" fmla="*/ 163813 h 1142224"/>
                            <a:gd name="connsiteX1904" fmla="*/ 6013321 w 7559096"/>
                            <a:gd name="connsiteY1904" fmla="*/ 151876 h 1142224"/>
                            <a:gd name="connsiteX1905" fmla="*/ 6001511 w 7559096"/>
                            <a:gd name="connsiteY1905" fmla="*/ 154797 h 1142224"/>
                            <a:gd name="connsiteX1906" fmla="*/ 5973702 w 7559096"/>
                            <a:gd name="connsiteY1906" fmla="*/ 161273 h 1142224"/>
                            <a:gd name="connsiteX1907" fmla="*/ 5909956 w 7559096"/>
                            <a:gd name="connsiteY1907" fmla="*/ 170924 h 1142224"/>
                            <a:gd name="connsiteX1908" fmla="*/ 5786148 w 7559096"/>
                            <a:gd name="connsiteY1908" fmla="*/ 196067 h 1142224"/>
                            <a:gd name="connsiteX1909" fmla="*/ 5682402 w 7559096"/>
                            <a:gd name="connsiteY1909" fmla="*/ 267053 h 1142224"/>
                            <a:gd name="connsiteX1910" fmla="*/ 5571417 w 7559096"/>
                            <a:gd name="connsiteY1910" fmla="*/ 340324 h 1142224"/>
                            <a:gd name="connsiteX1911" fmla="*/ 5440242 w 7559096"/>
                            <a:gd name="connsiteY1911" fmla="*/ 359626 h 1142224"/>
                            <a:gd name="connsiteX1912" fmla="*/ 5387290 w 7559096"/>
                            <a:gd name="connsiteY1912" fmla="*/ 359373 h 1142224"/>
                            <a:gd name="connsiteX1913" fmla="*/ 5355545 w 7559096"/>
                            <a:gd name="connsiteY1913" fmla="*/ 364452 h 1142224"/>
                            <a:gd name="connsiteX1914" fmla="*/ 5316688 w 7559096"/>
                            <a:gd name="connsiteY1914" fmla="*/ 374992 h 1142224"/>
                            <a:gd name="connsiteX1915" fmla="*/ 5250910 w 7559096"/>
                            <a:gd name="connsiteY1915" fmla="*/ 404961 h 1142224"/>
                            <a:gd name="connsiteX1916" fmla="*/ 5208497 w 7559096"/>
                            <a:gd name="connsiteY1916" fmla="*/ 436580 h 1142224"/>
                            <a:gd name="connsiteX1917" fmla="*/ 5163291 w 7559096"/>
                            <a:gd name="connsiteY1917" fmla="*/ 466676 h 1142224"/>
                            <a:gd name="connsiteX1918" fmla="*/ 5143101 w 7559096"/>
                            <a:gd name="connsiteY1918" fmla="*/ 477977 h 1142224"/>
                            <a:gd name="connsiteX1919" fmla="*/ 5134339 w 7559096"/>
                            <a:gd name="connsiteY1919" fmla="*/ 482423 h 1142224"/>
                            <a:gd name="connsiteX1920" fmla="*/ 5122910 w 7559096"/>
                            <a:gd name="connsiteY1920" fmla="*/ 509089 h 1142224"/>
                            <a:gd name="connsiteX1921" fmla="*/ 5124180 w 7559096"/>
                            <a:gd name="connsiteY1921" fmla="*/ 513661 h 1142224"/>
                            <a:gd name="connsiteX1922" fmla="*/ 5132434 w 7559096"/>
                            <a:gd name="connsiteY1922" fmla="*/ 523693 h 1142224"/>
                            <a:gd name="connsiteX1923" fmla="*/ 5145387 w 7559096"/>
                            <a:gd name="connsiteY1923" fmla="*/ 523184 h 1142224"/>
                            <a:gd name="connsiteX1924" fmla="*/ 5153259 w 7559096"/>
                            <a:gd name="connsiteY1924" fmla="*/ 519122 h 1142224"/>
                            <a:gd name="connsiteX1925" fmla="*/ 5171799 w 7559096"/>
                            <a:gd name="connsiteY1925" fmla="*/ 508836 h 1142224"/>
                            <a:gd name="connsiteX1926" fmla="*/ 5214339 w 7559096"/>
                            <a:gd name="connsiteY1926" fmla="*/ 480391 h 1142224"/>
                            <a:gd name="connsiteX1927" fmla="*/ 5259037 w 7559096"/>
                            <a:gd name="connsiteY1927" fmla="*/ 447247 h 1142224"/>
                            <a:gd name="connsiteX1928" fmla="*/ 5329767 w 7559096"/>
                            <a:gd name="connsiteY1928" fmla="*/ 414992 h 1142224"/>
                            <a:gd name="connsiteX1929" fmla="*/ 5371544 w 7559096"/>
                            <a:gd name="connsiteY1929" fmla="*/ 403690 h 1142224"/>
                            <a:gd name="connsiteX1930" fmla="*/ 5405703 w 7559096"/>
                            <a:gd name="connsiteY1930" fmla="*/ 398229 h 1142224"/>
                            <a:gd name="connsiteX1931" fmla="*/ 5461449 w 7559096"/>
                            <a:gd name="connsiteY1931" fmla="*/ 398229 h 1142224"/>
                            <a:gd name="connsiteX1932" fmla="*/ 5586148 w 7559096"/>
                            <a:gd name="connsiteY1932" fmla="*/ 379563 h 1142224"/>
                            <a:gd name="connsiteX1933" fmla="*/ 5691671 w 7559096"/>
                            <a:gd name="connsiteY1933" fmla="*/ 310102 h 1142224"/>
                            <a:gd name="connsiteX1934" fmla="*/ 5802147 w 7559096"/>
                            <a:gd name="connsiteY1934" fmla="*/ 234671 h 1142224"/>
                            <a:gd name="connsiteX1935" fmla="*/ 5933702 w 7559096"/>
                            <a:gd name="connsiteY1935" fmla="*/ 207750 h 1142224"/>
                            <a:gd name="connsiteX1936" fmla="*/ 5994020 w 7559096"/>
                            <a:gd name="connsiteY1936" fmla="*/ 198734 h 1142224"/>
                            <a:gd name="connsiteX1937" fmla="*/ 6019670 w 7559096"/>
                            <a:gd name="connsiteY1937" fmla="*/ 192765 h 1142224"/>
                            <a:gd name="connsiteX1938" fmla="*/ 6030464 w 7559096"/>
                            <a:gd name="connsiteY1938" fmla="*/ 189972 h 1142224"/>
                            <a:gd name="connsiteX1939" fmla="*/ 6040877 w 7559096"/>
                            <a:gd name="connsiteY1939" fmla="*/ 181718 h 1142224"/>
                            <a:gd name="connsiteX1940" fmla="*/ 6040877 w 7559096"/>
                            <a:gd name="connsiteY1940" fmla="*/ 168384 h 1142224"/>
                            <a:gd name="connsiteX1941" fmla="*/ 6039070 w 7559096"/>
                            <a:gd name="connsiteY1941" fmla="*/ 164290 h 1142224"/>
                            <a:gd name="connsiteX1942" fmla="*/ 6039226 w 7559096"/>
                            <a:gd name="connsiteY1942" fmla="*/ 164447 h 1142224"/>
                            <a:gd name="connsiteX1943" fmla="*/ 6038972 w 7559096"/>
                            <a:gd name="connsiteY1943" fmla="*/ 164067 h 1142224"/>
                            <a:gd name="connsiteX1944" fmla="*/ 6039070 w 7559096"/>
                            <a:gd name="connsiteY1944" fmla="*/ 164290 h 1142224"/>
                            <a:gd name="connsiteX1945" fmla="*/ 6028465 w 7559096"/>
                            <a:gd name="connsiteY1945" fmla="*/ 153543 h 1142224"/>
                            <a:gd name="connsiteX1946" fmla="*/ 6013321 w 7559096"/>
                            <a:gd name="connsiteY1946" fmla="*/ 151876 h 1142224"/>
                            <a:gd name="connsiteX1947" fmla="*/ 6295479 w 7559096"/>
                            <a:gd name="connsiteY1947" fmla="*/ 148447 h 1142224"/>
                            <a:gd name="connsiteX1948" fmla="*/ 6295617 w 7559096"/>
                            <a:gd name="connsiteY1948" fmla="*/ 148531 h 1142224"/>
                            <a:gd name="connsiteX1949" fmla="*/ 6295607 w 7559096"/>
                            <a:gd name="connsiteY1949" fmla="*/ 148575 h 1142224"/>
                            <a:gd name="connsiteX1950" fmla="*/ 6392622 w 7559096"/>
                            <a:gd name="connsiteY1950" fmla="*/ 107812 h 1142224"/>
                            <a:gd name="connsiteX1951" fmla="*/ 6392787 w 7559096"/>
                            <a:gd name="connsiteY1951" fmla="*/ 107914 h 1142224"/>
                            <a:gd name="connsiteX1952" fmla="*/ 6392749 w 7559096"/>
                            <a:gd name="connsiteY1952" fmla="*/ 108066 h 1142224"/>
                            <a:gd name="connsiteX1953" fmla="*/ 5989448 w 7559096"/>
                            <a:gd name="connsiteY1953" fmla="*/ 97399 h 1142224"/>
                            <a:gd name="connsiteX1954" fmla="*/ 5977638 w 7559096"/>
                            <a:gd name="connsiteY1954" fmla="*/ 100319 h 1142224"/>
                            <a:gd name="connsiteX1955" fmla="*/ 5949828 w 7559096"/>
                            <a:gd name="connsiteY1955" fmla="*/ 106795 h 1142224"/>
                            <a:gd name="connsiteX1956" fmla="*/ 5886210 w 7559096"/>
                            <a:gd name="connsiteY1956" fmla="*/ 116320 h 1142224"/>
                            <a:gd name="connsiteX1957" fmla="*/ 5762909 w 7559096"/>
                            <a:gd name="connsiteY1957" fmla="*/ 141209 h 1142224"/>
                            <a:gd name="connsiteX1958" fmla="*/ 5660052 w 7559096"/>
                            <a:gd name="connsiteY1958" fmla="*/ 211940 h 1142224"/>
                            <a:gd name="connsiteX1959" fmla="*/ 5618655 w 7559096"/>
                            <a:gd name="connsiteY1959" fmla="*/ 248640 h 1142224"/>
                            <a:gd name="connsiteX1960" fmla="*/ 5550210 w 7559096"/>
                            <a:gd name="connsiteY1960" fmla="*/ 284704 h 1142224"/>
                            <a:gd name="connsiteX1961" fmla="*/ 5420306 w 7559096"/>
                            <a:gd name="connsiteY1961" fmla="*/ 303625 h 1142224"/>
                            <a:gd name="connsiteX1962" fmla="*/ 5367862 w 7559096"/>
                            <a:gd name="connsiteY1962" fmla="*/ 303117 h 1142224"/>
                            <a:gd name="connsiteX1963" fmla="*/ 5336497 w 7559096"/>
                            <a:gd name="connsiteY1963" fmla="*/ 308070 h 1142224"/>
                            <a:gd name="connsiteX1964" fmla="*/ 5298022 w 7559096"/>
                            <a:gd name="connsiteY1964" fmla="*/ 318483 h 1142224"/>
                            <a:gd name="connsiteX1965" fmla="*/ 5298275 w 7559096"/>
                            <a:gd name="connsiteY1965" fmla="*/ 318610 h 1142224"/>
                            <a:gd name="connsiteX1966" fmla="*/ 5233260 w 7559096"/>
                            <a:gd name="connsiteY1966" fmla="*/ 348324 h 1142224"/>
                            <a:gd name="connsiteX1967" fmla="*/ 5191355 w 7559096"/>
                            <a:gd name="connsiteY1967" fmla="*/ 379817 h 1142224"/>
                            <a:gd name="connsiteX1968" fmla="*/ 5146656 w 7559096"/>
                            <a:gd name="connsiteY1968" fmla="*/ 409659 h 1142224"/>
                            <a:gd name="connsiteX1969" fmla="*/ 5126720 w 7559096"/>
                            <a:gd name="connsiteY1969" fmla="*/ 420961 h 1142224"/>
                            <a:gd name="connsiteX1970" fmla="*/ 5118085 w 7559096"/>
                            <a:gd name="connsiteY1970" fmla="*/ 425405 h 1142224"/>
                            <a:gd name="connsiteX1971" fmla="*/ 5106910 w 7559096"/>
                            <a:gd name="connsiteY1971" fmla="*/ 451945 h 1142224"/>
                            <a:gd name="connsiteX1972" fmla="*/ 5108181 w 7559096"/>
                            <a:gd name="connsiteY1972" fmla="*/ 456517 h 1142224"/>
                            <a:gd name="connsiteX1973" fmla="*/ 5116434 w 7559096"/>
                            <a:gd name="connsiteY1973" fmla="*/ 466676 h 1142224"/>
                            <a:gd name="connsiteX1974" fmla="*/ 5129259 w 7559096"/>
                            <a:gd name="connsiteY1974" fmla="*/ 466168 h 1142224"/>
                            <a:gd name="connsiteX1975" fmla="*/ 5137006 w 7559096"/>
                            <a:gd name="connsiteY1975" fmla="*/ 462104 h 1142224"/>
                            <a:gd name="connsiteX1976" fmla="*/ 5155291 w 7559096"/>
                            <a:gd name="connsiteY1976" fmla="*/ 451818 h 1142224"/>
                            <a:gd name="connsiteX1977" fmla="*/ 5197323 w 7559096"/>
                            <a:gd name="connsiteY1977" fmla="*/ 423627 h 1142224"/>
                            <a:gd name="connsiteX1978" fmla="*/ 5241513 w 7559096"/>
                            <a:gd name="connsiteY1978" fmla="*/ 390611 h 1142224"/>
                            <a:gd name="connsiteX1979" fmla="*/ 5311482 w 7559096"/>
                            <a:gd name="connsiteY1979" fmla="*/ 358610 h 1142224"/>
                            <a:gd name="connsiteX1980" fmla="*/ 5352751 w 7559096"/>
                            <a:gd name="connsiteY1980" fmla="*/ 347562 h 1142224"/>
                            <a:gd name="connsiteX1981" fmla="*/ 5386529 w 7559096"/>
                            <a:gd name="connsiteY1981" fmla="*/ 342229 h 1142224"/>
                            <a:gd name="connsiteX1982" fmla="*/ 5441766 w 7559096"/>
                            <a:gd name="connsiteY1982" fmla="*/ 342483 h 1142224"/>
                            <a:gd name="connsiteX1983" fmla="*/ 5565322 w 7559096"/>
                            <a:gd name="connsiteY1983" fmla="*/ 324323 h 1142224"/>
                            <a:gd name="connsiteX1984" fmla="*/ 5669830 w 7559096"/>
                            <a:gd name="connsiteY1984" fmla="*/ 255243 h 1142224"/>
                            <a:gd name="connsiteX1985" fmla="*/ 5711354 w 7559096"/>
                            <a:gd name="connsiteY1985" fmla="*/ 218036 h 1142224"/>
                            <a:gd name="connsiteX1986" fmla="*/ 5779418 w 7559096"/>
                            <a:gd name="connsiteY1986" fmla="*/ 180193 h 1142224"/>
                            <a:gd name="connsiteX1987" fmla="*/ 5910337 w 7559096"/>
                            <a:gd name="connsiteY1987" fmla="*/ 153527 h 1142224"/>
                            <a:gd name="connsiteX1988" fmla="*/ 5970528 w 7559096"/>
                            <a:gd name="connsiteY1988" fmla="*/ 144638 h 1142224"/>
                            <a:gd name="connsiteX1989" fmla="*/ 5996052 w 7559096"/>
                            <a:gd name="connsiteY1989" fmla="*/ 138669 h 1142224"/>
                            <a:gd name="connsiteX1990" fmla="*/ 6006845 w 7559096"/>
                            <a:gd name="connsiteY1990" fmla="*/ 135876 h 1142224"/>
                            <a:gd name="connsiteX1991" fmla="*/ 6017258 w 7559096"/>
                            <a:gd name="connsiteY1991" fmla="*/ 127621 h 1142224"/>
                            <a:gd name="connsiteX1992" fmla="*/ 6017258 w 7559096"/>
                            <a:gd name="connsiteY1992" fmla="*/ 114288 h 1142224"/>
                            <a:gd name="connsiteX1993" fmla="*/ 6015353 w 7559096"/>
                            <a:gd name="connsiteY1993" fmla="*/ 109970 h 1142224"/>
                            <a:gd name="connsiteX1994" fmla="*/ 5989448 w 7559096"/>
                            <a:gd name="connsiteY1994" fmla="*/ 97399 h 1142224"/>
                            <a:gd name="connsiteX1995" fmla="*/ 7065128 w 7559096"/>
                            <a:gd name="connsiteY1995" fmla="*/ 72255 h 1142224"/>
                            <a:gd name="connsiteX1996" fmla="*/ 7065231 w 7559096"/>
                            <a:gd name="connsiteY1996" fmla="*/ 72383 h 1142224"/>
                            <a:gd name="connsiteX1997" fmla="*/ 7061192 w 7559096"/>
                            <a:gd name="connsiteY1997" fmla="*/ 72383 h 1142224"/>
                            <a:gd name="connsiteX1998" fmla="*/ 7055350 w 7559096"/>
                            <a:gd name="connsiteY1998" fmla="*/ 76192 h 1142224"/>
                            <a:gd name="connsiteX1999" fmla="*/ 7029700 w 7559096"/>
                            <a:gd name="connsiteY1999" fmla="*/ 102351 h 1142224"/>
                            <a:gd name="connsiteX2000" fmla="*/ 7004430 w 7559096"/>
                            <a:gd name="connsiteY2000" fmla="*/ 129146 h 1142224"/>
                            <a:gd name="connsiteX2001" fmla="*/ 7000494 w 7559096"/>
                            <a:gd name="connsiteY2001" fmla="*/ 135495 h 1142224"/>
                            <a:gd name="connsiteX2002" fmla="*/ 7007732 w 7559096"/>
                            <a:gd name="connsiteY2002" fmla="*/ 134859 h 1142224"/>
                            <a:gd name="connsiteX2003" fmla="*/ 7035796 w 7559096"/>
                            <a:gd name="connsiteY2003" fmla="*/ 126352 h 1142224"/>
                            <a:gd name="connsiteX2004" fmla="*/ 7063985 w 7559096"/>
                            <a:gd name="connsiteY2004" fmla="*/ 118352 h 1142224"/>
                            <a:gd name="connsiteX2005" fmla="*/ 7076176 w 7559096"/>
                            <a:gd name="connsiteY2005" fmla="*/ 95494 h 1142224"/>
                            <a:gd name="connsiteX2006" fmla="*/ 7071986 w 7559096"/>
                            <a:gd name="connsiteY2006" fmla="*/ 80763 h 1142224"/>
                            <a:gd name="connsiteX2007" fmla="*/ 7065231 w 7559096"/>
                            <a:gd name="connsiteY2007" fmla="*/ 72383 h 1142224"/>
                            <a:gd name="connsiteX2008" fmla="*/ 7065256 w 7559096"/>
                            <a:gd name="connsiteY2008" fmla="*/ 72383 h 1142224"/>
                            <a:gd name="connsiteX2009" fmla="*/ 5980591 w 7559096"/>
                            <a:gd name="connsiteY2009" fmla="*/ 44477 h 1142224"/>
                            <a:gd name="connsiteX2010" fmla="*/ 5966337 w 7559096"/>
                            <a:gd name="connsiteY2010" fmla="*/ 44700 h 1142224"/>
                            <a:gd name="connsiteX2011" fmla="*/ 5835416 w 7559096"/>
                            <a:gd name="connsiteY2011" fmla="*/ 101716 h 1142224"/>
                            <a:gd name="connsiteX2012" fmla="*/ 5830718 w 7559096"/>
                            <a:gd name="connsiteY2012" fmla="*/ 104002 h 1142224"/>
                            <a:gd name="connsiteX2013" fmla="*/ 5835925 w 7559096"/>
                            <a:gd name="connsiteY2013" fmla="*/ 103621 h 1142224"/>
                            <a:gd name="connsiteX2014" fmla="*/ 5841004 w 7559096"/>
                            <a:gd name="connsiteY2014" fmla="*/ 102986 h 1142224"/>
                            <a:gd name="connsiteX2015" fmla="*/ 5853448 w 7559096"/>
                            <a:gd name="connsiteY2015" fmla="*/ 101589 h 1142224"/>
                            <a:gd name="connsiteX2016" fmla="*/ 5886718 w 7559096"/>
                            <a:gd name="connsiteY2016" fmla="*/ 99430 h 1142224"/>
                            <a:gd name="connsiteX2017" fmla="*/ 5946782 w 7559096"/>
                            <a:gd name="connsiteY2017" fmla="*/ 90542 h 1142224"/>
                            <a:gd name="connsiteX2018" fmla="*/ 5972306 w 7559096"/>
                            <a:gd name="connsiteY2018" fmla="*/ 84700 h 1142224"/>
                            <a:gd name="connsiteX2019" fmla="*/ 5983099 w 7559096"/>
                            <a:gd name="connsiteY2019" fmla="*/ 81906 h 1142224"/>
                            <a:gd name="connsiteX2020" fmla="*/ 5993512 w 7559096"/>
                            <a:gd name="connsiteY2020" fmla="*/ 73652 h 1142224"/>
                            <a:gd name="connsiteX2021" fmla="*/ 5993512 w 7559096"/>
                            <a:gd name="connsiteY2021" fmla="*/ 60319 h 1142224"/>
                            <a:gd name="connsiteX2022" fmla="*/ 5990846 w 7559096"/>
                            <a:gd name="connsiteY2022" fmla="*/ 54350 h 1142224"/>
                            <a:gd name="connsiteX2023" fmla="*/ 5980591 w 7559096"/>
                            <a:gd name="connsiteY2023" fmla="*/ 44477 h 1142224"/>
                            <a:gd name="connsiteX2024" fmla="*/ 7045192 w 7559096"/>
                            <a:gd name="connsiteY2024" fmla="*/ 16382 h 1142224"/>
                            <a:gd name="connsiteX2025" fmla="*/ 7039224 w 7559096"/>
                            <a:gd name="connsiteY2025" fmla="*/ 20191 h 1142224"/>
                            <a:gd name="connsiteX2026" fmla="*/ 6972684 w 7559096"/>
                            <a:gd name="connsiteY2026" fmla="*/ 89271 h 1142224"/>
                            <a:gd name="connsiteX2027" fmla="*/ 6907796 w 7559096"/>
                            <a:gd name="connsiteY2027" fmla="*/ 158861 h 1142224"/>
                            <a:gd name="connsiteX2028" fmla="*/ 6907668 w 7559096"/>
                            <a:gd name="connsiteY2028" fmla="*/ 158861 h 1142224"/>
                            <a:gd name="connsiteX2029" fmla="*/ 6903986 w 7559096"/>
                            <a:gd name="connsiteY2029" fmla="*/ 165337 h 1142224"/>
                            <a:gd name="connsiteX2030" fmla="*/ 6911224 w 7559096"/>
                            <a:gd name="connsiteY2030" fmla="*/ 164574 h 1142224"/>
                            <a:gd name="connsiteX2031" fmla="*/ 6944367 w 7559096"/>
                            <a:gd name="connsiteY2031" fmla="*/ 154161 h 1142224"/>
                            <a:gd name="connsiteX2032" fmla="*/ 6975986 w 7559096"/>
                            <a:gd name="connsiteY2032" fmla="*/ 134352 h 1142224"/>
                            <a:gd name="connsiteX2033" fmla="*/ 7048494 w 7559096"/>
                            <a:gd name="connsiteY2033" fmla="*/ 58541 h 1142224"/>
                            <a:gd name="connsiteX2034" fmla="*/ 7056494 w 7559096"/>
                            <a:gd name="connsiteY2034" fmla="*/ 26413 h 1142224"/>
                            <a:gd name="connsiteX2035" fmla="*/ 7056113 w 7559096"/>
                            <a:gd name="connsiteY2035" fmla="*/ 24890 h 1142224"/>
                            <a:gd name="connsiteX2036" fmla="*/ 7049256 w 7559096"/>
                            <a:gd name="connsiteY2036" fmla="*/ 16382 h 1142224"/>
                            <a:gd name="connsiteX2037" fmla="*/ 7045192 w 7559096"/>
                            <a:gd name="connsiteY2037" fmla="*/ 16382 h 1142224"/>
                            <a:gd name="connsiteX2038" fmla="*/ 7379573 w 7559096"/>
                            <a:gd name="connsiteY2038" fmla="*/ 6254 h 1142224"/>
                            <a:gd name="connsiteX2039" fmla="*/ 7307922 w 7559096"/>
                            <a:gd name="connsiteY2039" fmla="*/ 14858 h 1142224"/>
                            <a:gd name="connsiteX2040" fmla="*/ 7269318 w 7559096"/>
                            <a:gd name="connsiteY2040" fmla="*/ 26159 h 1142224"/>
                            <a:gd name="connsiteX2041" fmla="*/ 7240239 w 7559096"/>
                            <a:gd name="connsiteY2041" fmla="*/ 39619 h 1142224"/>
                            <a:gd name="connsiteX2042" fmla="*/ 7196811 w 7559096"/>
                            <a:gd name="connsiteY2042" fmla="*/ 69208 h 1142224"/>
                            <a:gd name="connsiteX2043" fmla="*/ 7182589 w 7559096"/>
                            <a:gd name="connsiteY2043" fmla="*/ 79748 h 1142224"/>
                            <a:gd name="connsiteX2044" fmla="*/ 7176620 w 7559096"/>
                            <a:gd name="connsiteY2044" fmla="*/ 83938 h 1142224"/>
                            <a:gd name="connsiteX2045" fmla="*/ 7176620 w 7559096"/>
                            <a:gd name="connsiteY2045" fmla="*/ 83811 h 1142224"/>
                            <a:gd name="connsiteX2046" fmla="*/ 7171922 w 7559096"/>
                            <a:gd name="connsiteY2046" fmla="*/ 87748 h 1142224"/>
                            <a:gd name="connsiteX2047" fmla="*/ 7178018 w 7559096"/>
                            <a:gd name="connsiteY2047" fmla="*/ 86732 h 1142224"/>
                            <a:gd name="connsiteX2048" fmla="*/ 7457128 w 7559096"/>
                            <a:gd name="connsiteY2048" fmla="*/ 19937 h 1142224"/>
                            <a:gd name="connsiteX2049" fmla="*/ 7462968 w 7559096"/>
                            <a:gd name="connsiteY2049" fmla="*/ 18159 h 1142224"/>
                            <a:gd name="connsiteX2050" fmla="*/ 7456874 w 7559096"/>
                            <a:gd name="connsiteY2050" fmla="*/ 16762 h 1142224"/>
                            <a:gd name="connsiteX2051" fmla="*/ 7449636 w 7559096"/>
                            <a:gd name="connsiteY2051" fmla="*/ 15746 h 1142224"/>
                            <a:gd name="connsiteX2052" fmla="*/ 7431985 w 7559096"/>
                            <a:gd name="connsiteY2052" fmla="*/ 12699 h 1142224"/>
                            <a:gd name="connsiteX2053" fmla="*/ 7379573 w 7559096"/>
                            <a:gd name="connsiteY2053" fmla="*/ 6254 h 1142224"/>
                            <a:gd name="connsiteX2054" fmla="*/ 6406844 w 7559096"/>
                            <a:gd name="connsiteY2054" fmla="*/ 635 h 1142224"/>
                            <a:gd name="connsiteX2055" fmla="*/ 6429193 w 7559096"/>
                            <a:gd name="connsiteY2055" fmla="*/ 635 h 1142224"/>
                            <a:gd name="connsiteX2056" fmla="*/ 6408368 w 7559096"/>
                            <a:gd name="connsiteY2056" fmla="*/ 25525 h 1142224"/>
                            <a:gd name="connsiteX2057" fmla="*/ 6327479 w 7559096"/>
                            <a:gd name="connsiteY2057" fmla="*/ 125971 h 1142224"/>
                            <a:gd name="connsiteX2058" fmla="*/ 6324685 w 7559096"/>
                            <a:gd name="connsiteY2058" fmla="*/ 136130 h 1142224"/>
                            <a:gd name="connsiteX2059" fmla="*/ 6333828 w 7559096"/>
                            <a:gd name="connsiteY2059" fmla="*/ 141336 h 1142224"/>
                            <a:gd name="connsiteX2060" fmla="*/ 6460939 w 7559096"/>
                            <a:gd name="connsiteY2060" fmla="*/ 155940 h 1142224"/>
                            <a:gd name="connsiteX2061" fmla="*/ 6586654 w 7559096"/>
                            <a:gd name="connsiteY2061" fmla="*/ 172956 h 1142224"/>
                            <a:gd name="connsiteX2062" fmla="*/ 6617890 w 7559096"/>
                            <a:gd name="connsiteY2062" fmla="*/ 161273 h 1142224"/>
                            <a:gd name="connsiteX2063" fmla="*/ 6700304 w 7559096"/>
                            <a:gd name="connsiteY2063" fmla="*/ 65018 h 1142224"/>
                            <a:gd name="connsiteX2064" fmla="*/ 6757828 w 7559096"/>
                            <a:gd name="connsiteY2064" fmla="*/ 635 h 1142224"/>
                            <a:gd name="connsiteX2065" fmla="*/ 6780938 w 7559096"/>
                            <a:gd name="connsiteY2065" fmla="*/ 635 h 1142224"/>
                            <a:gd name="connsiteX2066" fmla="*/ 6766208 w 7559096"/>
                            <a:gd name="connsiteY2066" fmla="*/ 16508 h 1142224"/>
                            <a:gd name="connsiteX2067" fmla="*/ 6718589 w 7559096"/>
                            <a:gd name="connsiteY2067" fmla="*/ 70097 h 1142224"/>
                            <a:gd name="connsiteX2068" fmla="*/ 6671731 w 7559096"/>
                            <a:gd name="connsiteY2068" fmla="*/ 123685 h 1142224"/>
                            <a:gd name="connsiteX2069" fmla="*/ 6626017 w 7559096"/>
                            <a:gd name="connsiteY2069" fmla="*/ 178035 h 1142224"/>
                            <a:gd name="connsiteX2070" fmla="*/ 6610399 w 7559096"/>
                            <a:gd name="connsiteY2070" fmla="*/ 188449 h 1142224"/>
                            <a:gd name="connsiteX2071" fmla="*/ 6591732 w 7559096"/>
                            <a:gd name="connsiteY2071" fmla="*/ 190861 h 1142224"/>
                            <a:gd name="connsiteX2072" fmla="*/ 6307669 w 7559096"/>
                            <a:gd name="connsiteY2072" fmla="*/ 155813 h 1142224"/>
                            <a:gd name="connsiteX2073" fmla="*/ 6295617 w 7559096"/>
                            <a:gd name="connsiteY2073" fmla="*/ 148531 h 1142224"/>
                            <a:gd name="connsiteX2074" fmla="*/ 6298781 w 7559096"/>
                            <a:gd name="connsiteY2074" fmla="*/ 134733 h 1142224"/>
                            <a:gd name="connsiteX2075" fmla="*/ 6406844 w 7559096"/>
                            <a:gd name="connsiteY2075" fmla="*/ 635 h 1142224"/>
                            <a:gd name="connsiteX2076" fmla="*/ 6688748 w 7559096"/>
                            <a:gd name="connsiteY2076" fmla="*/ 508 h 1142224"/>
                            <a:gd name="connsiteX2077" fmla="*/ 6712494 w 7559096"/>
                            <a:gd name="connsiteY2077" fmla="*/ 508 h 1142224"/>
                            <a:gd name="connsiteX2078" fmla="*/ 6659795 w 7559096"/>
                            <a:gd name="connsiteY2078" fmla="*/ 59938 h 1142224"/>
                            <a:gd name="connsiteX2079" fmla="*/ 6605574 w 7559096"/>
                            <a:gd name="connsiteY2079" fmla="*/ 123558 h 1142224"/>
                            <a:gd name="connsiteX2080" fmla="*/ 6589700 w 7559096"/>
                            <a:gd name="connsiteY2080" fmla="*/ 134098 h 1142224"/>
                            <a:gd name="connsiteX2081" fmla="*/ 6570781 w 7559096"/>
                            <a:gd name="connsiteY2081" fmla="*/ 136637 h 1142224"/>
                            <a:gd name="connsiteX2082" fmla="*/ 6404686 w 7559096"/>
                            <a:gd name="connsiteY2082" fmla="*/ 115303 h 1142224"/>
                            <a:gd name="connsiteX2083" fmla="*/ 6392787 w 7559096"/>
                            <a:gd name="connsiteY2083" fmla="*/ 107914 h 1142224"/>
                            <a:gd name="connsiteX2084" fmla="*/ 6396178 w 7559096"/>
                            <a:gd name="connsiteY2084" fmla="*/ 94223 h 1142224"/>
                            <a:gd name="connsiteX2085" fmla="*/ 6473129 w 7559096"/>
                            <a:gd name="connsiteY2085" fmla="*/ 635 h 1142224"/>
                            <a:gd name="connsiteX2086" fmla="*/ 6495479 w 7559096"/>
                            <a:gd name="connsiteY2086" fmla="*/ 635 h 1142224"/>
                            <a:gd name="connsiteX2087" fmla="*/ 6424876 w 7559096"/>
                            <a:gd name="connsiteY2087" fmla="*/ 85715 h 1142224"/>
                            <a:gd name="connsiteX2088" fmla="*/ 6421954 w 7559096"/>
                            <a:gd name="connsiteY2088" fmla="*/ 95875 h 1142224"/>
                            <a:gd name="connsiteX2089" fmla="*/ 6431098 w 7559096"/>
                            <a:gd name="connsiteY2089" fmla="*/ 101082 h 1142224"/>
                            <a:gd name="connsiteX2090" fmla="*/ 6565828 w 7559096"/>
                            <a:gd name="connsiteY2090" fmla="*/ 118606 h 1142224"/>
                            <a:gd name="connsiteX2091" fmla="*/ 6597447 w 7559096"/>
                            <a:gd name="connsiteY2091" fmla="*/ 106795 h 1142224"/>
                            <a:gd name="connsiteX2092" fmla="*/ 6686335 w 7559096"/>
                            <a:gd name="connsiteY2092" fmla="*/ 4191 h 1142224"/>
                            <a:gd name="connsiteX2093" fmla="*/ 6688748 w 7559096"/>
                            <a:gd name="connsiteY2093" fmla="*/ 508 h 1142224"/>
                            <a:gd name="connsiteX2094" fmla="*/ 6826906 w 7559096"/>
                            <a:gd name="connsiteY2094" fmla="*/ 254 h 1142224"/>
                            <a:gd name="connsiteX2095" fmla="*/ 6850144 w 7559096"/>
                            <a:gd name="connsiteY2095" fmla="*/ 254 h 1142224"/>
                            <a:gd name="connsiteX2096" fmla="*/ 6777128 w 7559096"/>
                            <a:gd name="connsiteY2096" fmla="*/ 80002 h 1142224"/>
                            <a:gd name="connsiteX2097" fmla="*/ 6710969 w 7559096"/>
                            <a:gd name="connsiteY2097" fmla="*/ 155686 h 1142224"/>
                            <a:gd name="connsiteX2098" fmla="*/ 6646716 w 7559096"/>
                            <a:gd name="connsiteY2098" fmla="*/ 232132 h 1142224"/>
                            <a:gd name="connsiteX2099" fmla="*/ 6631223 w 7559096"/>
                            <a:gd name="connsiteY2099" fmla="*/ 242545 h 1142224"/>
                            <a:gd name="connsiteX2100" fmla="*/ 6612684 w 7559096"/>
                            <a:gd name="connsiteY2100" fmla="*/ 244957 h 1142224"/>
                            <a:gd name="connsiteX2101" fmla="*/ 6210907 w 7559096"/>
                            <a:gd name="connsiteY2101" fmla="*/ 197210 h 1142224"/>
                            <a:gd name="connsiteX2102" fmla="*/ 6198716 w 7559096"/>
                            <a:gd name="connsiteY2102" fmla="*/ 189972 h 1142224"/>
                            <a:gd name="connsiteX2103" fmla="*/ 6198589 w 7559096"/>
                            <a:gd name="connsiteY2103" fmla="*/ 189972 h 1142224"/>
                            <a:gd name="connsiteX2104" fmla="*/ 6201638 w 7559096"/>
                            <a:gd name="connsiteY2104" fmla="*/ 176130 h 1142224"/>
                            <a:gd name="connsiteX2105" fmla="*/ 6340685 w 7559096"/>
                            <a:gd name="connsiteY2105" fmla="*/ 381 h 1142224"/>
                            <a:gd name="connsiteX2106" fmla="*/ 6363033 w 7559096"/>
                            <a:gd name="connsiteY2106" fmla="*/ 381 h 1142224"/>
                            <a:gd name="connsiteX2107" fmla="*/ 6230336 w 7559096"/>
                            <a:gd name="connsiteY2107" fmla="*/ 167114 h 1142224"/>
                            <a:gd name="connsiteX2108" fmla="*/ 6227668 w 7559096"/>
                            <a:gd name="connsiteY2108" fmla="*/ 177274 h 1142224"/>
                            <a:gd name="connsiteX2109" fmla="*/ 6236939 w 7559096"/>
                            <a:gd name="connsiteY2109" fmla="*/ 182353 h 1142224"/>
                            <a:gd name="connsiteX2110" fmla="*/ 6607477 w 7559096"/>
                            <a:gd name="connsiteY2110" fmla="*/ 226799 h 1142224"/>
                            <a:gd name="connsiteX2111" fmla="*/ 6638461 w 7559096"/>
                            <a:gd name="connsiteY2111" fmla="*/ 215243 h 1142224"/>
                            <a:gd name="connsiteX2112" fmla="*/ 6826906 w 7559096"/>
                            <a:gd name="connsiteY2112" fmla="*/ 254 h 1142224"/>
                            <a:gd name="connsiteX2113" fmla="*/ 6894208 w 7559096"/>
                            <a:gd name="connsiteY2113" fmla="*/ 0 h 1142224"/>
                            <a:gd name="connsiteX2114" fmla="*/ 6917954 w 7559096"/>
                            <a:gd name="connsiteY2114" fmla="*/ 0 h 1142224"/>
                            <a:gd name="connsiteX2115" fmla="*/ 6716685 w 7559096"/>
                            <a:gd name="connsiteY2115" fmla="*/ 223751 h 1142224"/>
                            <a:gd name="connsiteX2116" fmla="*/ 6713129 w 7559096"/>
                            <a:gd name="connsiteY2116" fmla="*/ 230354 h 1142224"/>
                            <a:gd name="connsiteX2117" fmla="*/ 6720367 w 7559096"/>
                            <a:gd name="connsiteY2117" fmla="*/ 229338 h 1142224"/>
                            <a:gd name="connsiteX2118" fmla="*/ 6753130 w 7559096"/>
                            <a:gd name="connsiteY2118" fmla="*/ 217782 h 1142224"/>
                            <a:gd name="connsiteX2119" fmla="*/ 6783986 w 7559096"/>
                            <a:gd name="connsiteY2119" fmla="*/ 196702 h 1142224"/>
                            <a:gd name="connsiteX2120" fmla="*/ 6811796 w 7559096"/>
                            <a:gd name="connsiteY2120" fmla="*/ 164701 h 1142224"/>
                            <a:gd name="connsiteX2121" fmla="*/ 6839986 w 7559096"/>
                            <a:gd name="connsiteY2121" fmla="*/ 133336 h 1142224"/>
                            <a:gd name="connsiteX2122" fmla="*/ 6897382 w 7559096"/>
                            <a:gd name="connsiteY2122" fmla="*/ 70224 h 1142224"/>
                            <a:gd name="connsiteX2123" fmla="*/ 6956304 w 7559096"/>
                            <a:gd name="connsiteY2123" fmla="*/ 8254 h 1142224"/>
                            <a:gd name="connsiteX2124" fmla="*/ 6964176 w 7559096"/>
                            <a:gd name="connsiteY2124" fmla="*/ 127 h 1142224"/>
                            <a:gd name="connsiteX2125" fmla="*/ 6987795 w 7559096"/>
                            <a:gd name="connsiteY2125" fmla="*/ 127 h 1142224"/>
                            <a:gd name="connsiteX2126" fmla="*/ 6968748 w 7559096"/>
                            <a:gd name="connsiteY2126" fmla="*/ 19937 h 1142224"/>
                            <a:gd name="connsiteX2127" fmla="*/ 6915288 w 7559096"/>
                            <a:gd name="connsiteY2127" fmla="*/ 76192 h 1142224"/>
                            <a:gd name="connsiteX2128" fmla="*/ 6863096 w 7559096"/>
                            <a:gd name="connsiteY2128" fmla="*/ 133209 h 1142224"/>
                            <a:gd name="connsiteX2129" fmla="*/ 6811923 w 7559096"/>
                            <a:gd name="connsiteY2129" fmla="*/ 190353 h 1142224"/>
                            <a:gd name="connsiteX2130" fmla="*/ 6808240 w 7559096"/>
                            <a:gd name="connsiteY2130" fmla="*/ 196956 h 1142224"/>
                            <a:gd name="connsiteX2131" fmla="*/ 6815478 w 7559096"/>
                            <a:gd name="connsiteY2131" fmla="*/ 196067 h 1142224"/>
                            <a:gd name="connsiteX2132" fmla="*/ 6848368 w 7559096"/>
                            <a:gd name="connsiteY2132" fmla="*/ 185147 h 1142224"/>
                            <a:gd name="connsiteX2133" fmla="*/ 6879606 w 7559096"/>
                            <a:gd name="connsiteY2133" fmla="*/ 164701 h 1142224"/>
                            <a:gd name="connsiteX2134" fmla="*/ 6916812 w 7559096"/>
                            <a:gd name="connsiteY2134" fmla="*/ 123558 h 1142224"/>
                            <a:gd name="connsiteX2135" fmla="*/ 6954780 w 7559096"/>
                            <a:gd name="connsiteY2135" fmla="*/ 83177 h 1142224"/>
                            <a:gd name="connsiteX2136" fmla="*/ 7032367 w 7559096"/>
                            <a:gd name="connsiteY2136" fmla="*/ 2667 h 1142224"/>
                            <a:gd name="connsiteX2137" fmla="*/ 7034018 w 7559096"/>
                            <a:gd name="connsiteY2137" fmla="*/ 381 h 1142224"/>
                            <a:gd name="connsiteX2138" fmla="*/ 7088366 w 7559096"/>
                            <a:gd name="connsiteY2138" fmla="*/ 381 h 1142224"/>
                            <a:gd name="connsiteX2139" fmla="*/ 7079605 w 7559096"/>
                            <a:gd name="connsiteY2139" fmla="*/ 25398 h 1142224"/>
                            <a:gd name="connsiteX2140" fmla="*/ 7080874 w 7559096"/>
                            <a:gd name="connsiteY2140" fmla="*/ 29969 h 1142224"/>
                            <a:gd name="connsiteX2141" fmla="*/ 7089002 w 7559096"/>
                            <a:gd name="connsiteY2141" fmla="*/ 40128 h 1142224"/>
                            <a:gd name="connsiteX2142" fmla="*/ 7101700 w 7559096"/>
                            <a:gd name="connsiteY2142" fmla="*/ 39619 h 1142224"/>
                            <a:gd name="connsiteX2143" fmla="*/ 7109446 w 7559096"/>
                            <a:gd name="connsiteY2143" fmla="*/ 35556 h 1142224"/>
                            <a:gd name="connsiteX2144" fmla="*/ 7127858 w 7559096"/>
                            <a:gd name="connsiteY2144" fmla="*/ 25525 h 1142224"/>
                            <a:gd name="connsiteX2145" fmla="*/ 7168874 w 7559096"/>
                            <a:gd name="connsiteY2145" fmla="*/ 508 h 1142224"/>
                            <a:gd name="connsiteX2146" fmla="*/ 7197446 w 7559096"/>
                            <a:gd name="connsiteY2146" fmla="*/ 508 h 1142224"/>
                            <a:gd name="connsiteX2147" fmla="*/ 7181826 w 7559096"/>
                            <a:gd name="connsiteY2147" fmla="*/ 12191 h 1142224"/>
                            <a:gd name="connsiteX2148" fmla="*/ 7135732 w 7559096"/>
                            <a:gd name="connsiteY2148" fmla="*/ 40255 h 1142224"/>
                            <a:gd name="connsiteX2149" fmla="*/ 7115541 w 7559096"/>
                            <a:gd name="connsiteY2149" fmla="*/ 51176 h 1142224"/>
                            <a:gd name="connsiteX2150" fmla="*/ 7106906 w 7559096"/>
                            <a:gd name="connsiteY2150" fmla="*/ 55620 h 1142224"/>
                            <a:gd name="connsiteX2151" fmla="*/ 7095604 w 7559096"/>
                            <a:gd name="connsiteY2151" fmla="*/ 82287 h 1142224"/>
                            <a:gd name="connsiteX2152" fmla="*/ 7096875 w 7559096"/>
                            <a:gd name="connsiteY2152" fmla="*/ 86859 h 1142224"/>
                            <a:gd name="connsiteX2153" fmla="*/ 7105002 w 7559096"/>
                            <a:gd name="connsiteY2153" fmla="*/ 97018 h 1142224"/>
                            <a:gd name="connsiteX2154" fmla="*/ 7117574 w 7559096"/>
                            <a:gd name="connsiteY2154" fmla="*/ 96510 h 1142224"/>
                            <a:gd name="connsiteX2155" fmla="*/ 7125319 w 7559096"/>
                            <a:gd name="connsiteY2155" fmla="*/ 92446 h 1142224"/>
                            <a:gd name="connsiteX2156" fmla="*/ 7143478 w 7559096"/>
                            <a:gd name="connsiteY2156" fmla="*/ 82541 h 1142224"/>
                            <a:gd name="connsiteX2157" fmla="*/ 7186144 w 7559096"/>
                            <a:gd name="connsiteY2157" fmla="*/ 56128 h 1142224"/>
                            <a:gd name="connsiteX2158" fmla="*/ 7231731 w 7559096"/>
                            <a:gd name="connsiteY2158" fmla="*/ 25144 h 1142224"/>
                            <a:gd name="connsiteX2159" fmla="*/ 7295604 w 7559096"/>
                            <a:gd name="connsiteY2159" fmla="*/ 508 h 1142224"/>
                            <a:gd name="connsiteX2160" fmla="*/ 7459922 w 7559096"/>
                            <a:gd name="connsiteY2160" fmla="*/ 508 h 1142224"/>
                            <a:gd name="connsiteX2161" fmla="*/ 7536238 w 7559096"/>
                            <a:gd name="connsiteY2161" fmla="*/ 508 h 1142224"/>
                            <a:gd name="connsiteX2162" fmla="*/ 7559096 w 7559096"/>
                            <a:gd name="connsiteY2162" fmla="*/ 508 h 1142224"/>
                            <a:gd name="connsiteX2163" fmla="*/ 7559096 w 7559096"/>
                            <a:gd name="connsiteY2163" fmla="*/ 24890 h 1142224"/>
                            <a:gd name="connsiteX2164" fmla="*/ 7107034 w 7559096"/>
                            <a:gd name="connsiteY2164" fmla="*/ 132955 h 1142224"/>
                            <a:gd name="connsiteX2165" fmla="*/ 6646208 w 7559096"/>
                            <a:gd name="connsiteY2165" fmla="*/ 284958 h 1142224"/>
                            <a:gd name="connsiteX2166" fmla="*/ 6188686 w 7559096"/>
                            <a:gd name="connsiteY2166" fmla="*/ 476200 h 1142224"/>
                            <a:gd name="connsiteX2167" fmla="*/ 6188686 w 7559096"/>
                            <a:gd name="connsiteY2167" fmla="*/ 476454 h 1142224"/>
                            <a:gd name="connsiteX2168" fmla="*/ 5713385 w 7559096"/>
                            <a:gd name="connsiteY2168" fmla="*/ 676076 h 1142224"/>
                            <a:gd name="connsiteX2169" fmla="*/ 5213957 w 7559096"/>
                            <a:gd name="connsiteY2169" fmla="*/ 843191 h 1142224"/>
                            <a:gd name="connsiteX2170" fmla="*/ 5201767 w 7559096"/>
                            <a:gd name="connsiteY2170" fmla="*/ 846619 h 1142224"/>
                            <a:gd name="connsiteX2171" fmla="*/ 4689769 w 7559096"/>
                            <a:gd name="connsiteY2171" fmla="*/ 969669 h 1142224"/>
                            <a:gd name="connsiteX2172" fmla="*/ 4175992 w 7559096"/>
                            <a:gd name="connsiteY2172" fmla="*/ 1056783 h 1142224"/>
                            <a:gd name="connsiteX2173" fmla="*/ 3661961 w 7559096"/>
                            <a:gd name="connsiteY2173" fmla="*/ 1116085 h 1142224"/>
                            <a:gd name="connsiteX2174" fmla="*/ 3139930 w 7559096"/>
                            <a:gd name="connsiteY2174" fmla="*/ 1141736 h 1142224"/>
                            <a:gd name="connsiteX2175" fmla="*/ 2343360 w 7559096"/>
                            <a:gd name="connsiteY2175" fmla="*/ 1095767 h 1142224"/>
                            <a:gd name="connsiteX2176" fmla="*/ 1960376 w 7559096"/>
                            <a:gd name="connsiteY2176" fmla="*/ 1046370 h 1142224"/>
                            <a:gd name="connsiteX2177" fmla="*/ 1590599 w 7559096"/>
                            <a:gd name="connsiteY2177" fmla="*/ 1004972 h 1142224"/>
                            <a:gd name="connsiteX2178" fmla="*/ 1225521 w 7559096"/>
                            <a:gd name="connsiteY2178" fmla="*/ 986178 h 1142224"/>
                            <a:gd name="connsiteX2179" fmla="*/ 1134092 w 7559096"/>
                            <a:gd name="connsiteY2179" fmla="*/ 985288 h 1142224"/>
                            <a:gd name="connsiteX2180" fmla="*/ 1042537 w 7559096"/>
                            <a:gd name="connsiteY2180" fmla="*/ 985924 h 1142224"/>
                            <a:gd name="connsiteX2181" fmla="*/ 950855 w 7559096"/>
                            <a:gd name="connsiteY2181" fmla="*/ 988337 h 1142224"/>
                            <a:gd name="connsiteX2182" fmla="*/ 905013 w 7559096"/>
                            <a:gd name="connsiteY2182" fmla="*/ 989734 h 1142224"/>
                            <a:gd name="connsiteX2183" fmla="*/ 859046 w 7559096"/>
                            <a:gd name="connsiteY2183" fmla="*/ 992020 h 1142224"/>
                            <a:gd name="connsiteX2184" fmla="*/ 120508 w 7559096"/>
                            <a:gd name="connsiteY2184" fmla="*/ 1064401 h 1142224"/>
                            <a:gd name="connsiteX2185" fmla="*/ 120508 w 7559096"/>
                            <a:gd name="connsiteY2185" fmla="*/ 1064909 h 1142224"/>
                            <a:gd name="connsiteX2186" fmla="*/ 0 w 7559096"/>
                            <a:gd name="connsiteY2186" fmla="*/ 1083069 h 1142224"/>
                            <a:gd name="connsiteX2187" fmla="*/ 0 w 7559096"/>
                            <a:gd name="connsiteY2187" fmla="*/ 1057163 h 1142224"/>
                            <a:gd name="connsiteX2188" fmla="*/ 22348 w 7559096"/>
                            <a:gd name="connsiteY2188" fmla="*/ 1053734 h 1142224"/>
                            <a:gd name="connsiteX2189" fmla="*/ 28317 w 7559096"/>
                            <a:gd name="connsiteY2189" fmla="*/ 1052210 h 1142224"/>
                            <a:gd name="connsiteX2190" fmla="*/ 22348 w 7559096"/>
                            <a:gd name="connsiteY2190" fmla="*/ 1050433 h 1142224"/>
                            <a:gd name="connsiteX2191" fmla="*/ 15110 w 7559096"/>
                            <a:gd name="connsiteY2191" fmla="*/ 1048909 h 1142224"/>
                            <a:gd name="connsiteX2192" fmla="*/ 0 w 7559096"/>
                            <a:gd name="connsiteY2192" fmla="*/ 1045353 h 1142224"/>
                            <a:gd name="connsiteX2193" fmla="*/ 0 w 7559096"/>
                            <a:gd name="connsiteY2193" fmla="*/ 1027829 h 1142224"/>
                            <a:gd name="connsiteX2194" fmla="*/ 2412 w 7559096"/>
                            <a:gd name="connsiteY2194" fmla="*/ 1028464 h 1142224"/>
                            <a:gd name="connsiteX2195" fmla="*/ 61968 w 7559096"/>
                            <a:gd name="connsiteY2195" fmla="*/ 1035576 h 1142224"/>
                            <a:gd name="connsiteX2196" fmla="*/ 87745 w 7559096"/>
                            <a:gd name="connsiteY2196" fmla="*/ 1036591 h 1142224"/>
                            <a:gd name="connsiteX2197" fmla="*/ 98666 w 7559096"/>
                            <a:gd name="connsiteY2197" fmla="*/ 1036845 h 1142224"/>
                            <a:gd name="connsiteX2198" fmla="*/ 110602 w 7559096"/>
                            <a:gd name="connsiteY2198" fmla="*/ 1031639 h 1142224"/>
                            <a:gd name="connsiteX2199" fmla="*/ 114031 w 7559096"/>
                            <a:gd name="connsiteY2199" fmla="*/ 1018813 h 1142224"/>
                            <a:gd name="connsiteX2200" fmla="*/ 113396 w 7559096"/>
                            <a:gd name="connsiteY2200" fmla="*/ 1014115 h 1142224"/>
                            <a:gd name="connsiteX2201" fmla="*/ 92190 w 7559096"/>
                            <a:gd name="connsiteY2201" fmla="*/ 995194 h 1142224"/>
                            <a:gd name="connsiteX2202" fmla="*/ 80253 w 7559096"/>
                            <a:gd name="connsiteY2202" fmla="*/ 994940 h 1142224"/>
                            <a:gd name="connsiteX2203" fmla="*/ 52190 w 7559096"/>
                            <a:gd name="connsiteY2203" fmla="*/ 993796 h 1142224"/>
                            <a:gd name="connsiteX2204" fmla="*/ 127 w 7559096"/>
                            <a:gd name="connsiteY2204" fmla="*/ 988717 h 1142224"/>
                            <a:gd name="connsiteX2205" fmla="*/ 127 w 7559096"/>
                            <a:gd name="connsiteY2205" fmla="*/ 971574 h 1142224"/>
                            <a:gd name="connsiteX2206" fmla="*/ 53460 w 7559096"/>
                            <a:gd name="connsiteY2206" fmla="*/ 977162 h 1142224"/>
                            <a:gd name="connsiteX2207" fmla="*/ 79365 w 7559096"/>
                            <a:gd name="connsiteY2207" fmla="*/ 978177 h 1142224"/>
                            <a:gd name="connsiteX2208" fmla="*/ 90412 w 7559096"/>
                            <a:gd name="connsiteY2208" fmla="*/ 978304 h 1142224"/>
                            <a:gd name="connsiteX2209" fmla="*/ 102475 w 7559096"/>
                            <a:gd name="connsiteY2209" fmla="*/ 973098 h 1142224"/>
                            <a:gd name="connsiteX2210" fmla="*/ 105904 w 7559096"/>
                            <a:gd name="connsiteY2210" fmla="*/ 960273 h 1142224"/>
                            <a:gd name="connsiteX2211" fmla="*/ 105269 w 7559096"/>
                            <a:gd name="connsiteY2211" fmla="*/ 955574 h 1142224"/>
                            <a:gd name="connsiteX2212" fmla="*/ 83936 w 7559096"/>
                            <a:gd name="connsiteY2212" fmla="*/ 936653 h 1142224"/>
                            <a:gd name="connsiteX2213" fmla="*/ 71872 w 7559096"/>
                            <a:gd name="connsiteY2213" fmla="*/ 936399 h 1142224"/>
                            <a:gd name="connsiteX2214" fmla="*/ 43682 w 7559096"/>
                            <a:gd name="connsiteY2214" fmla="*/ 935383 h 1142224"/>
                            <a:gd name="connsiteX2215" fmla="*/ 253 w 7559096"/>
                            <a:gd name="connsiteY2215" fmla="*/ 931701 h 1142224"/>
                            <a:gd name="connsiteX2216" fmla="*/ 253 w 7559096"/>
                            <a:gd name="connsiteY2216" fmla="*/ 914685 h 1142224"/>
                            <a:gd name="connsiteX2217" fmla="*/ 45080 w 7559096"/>
                            <a:gd name="connsiteY2217" fmla="*/ 918748 h 1142224"/>
                            <a:gd name="connsiteX2218" fmla="*/ 71110 w 7559096"/>
                            <a:gd name="connsiteY2218" fmla="*/ 919764 h 1142224"/>
                            <a:gd name="connsiteX2219" fmla="*/ 82158 w 7559096"/>
                            <a:gd name="connsiteY2219" fmla="*/ 919891 h 1142224"/>
                            <a:gd name="connsiteX2220" fmla="*/ 94222 w 7559096"/>
                            <a:gd name="connsiteY2220" fmla="*/ 914558 h 1142224"/>
                            <a:gd name="connsiteX2221" fmla="*/ 97777 w 7559096"/>
                            <a:gd name="connsiteY2221" fmla="*/ 901732 h 1142224"/>
                            <a:gd name="connsiteX2222" fmla="*/ 97143 w 7559096"/>
                            <a:gd name="connsiteY2222" fmla="*/ 897034 h 1142224"/>
                            <a:gd name="connsiteX2223" fmla="*/ 75682 w 7559096"/>
                            <a:gd name="connsiteY2223" fmla="*/ 878112 h 1142224"/>
                            <a:gd name="connsiteX2224" fmla="*/ 63491 w 7559096"/>
                            <a:gd name="connsiteY2224" fmla="*/ 877858 h 1142224"/>
                            <a:gd name="connsiteX2225" fmla="*/ 35174 w 7559096"/>
                            <a:gd name="connsiteY2225" fmla="*/ 876842 h 1142224"/>
                            <a:gd name="connsiteX2226" fmla="*/ 381 w 7559096"/>
                            <a:gd name="connsiteY2226" fmla="*/ 874302 h 1142224"/>
                            <a:gd name="connsiteX2227" fmla="*/ 381 w 7559096"/>
                            <a:gd name="connsiteY2227" fmla="*/ 857413 h 1142224"/>
                            <a:gd name="connsiteX2228" fmla="*/ 36571 w 7559096"/>
                            <a:gd name="connsiteY2228" fmla="*/ 860334 h 1142224"/>
                            <a:gd name="connsiteX2229" fmla="*/ 62730 w 7559096"/>
                            <a:gd name="connsiteY2229" fmla="*/ 861350 h 1142224"/>
                            <a:gd name="connsiteX2230" fmla="*/ 73777 w 7559096"/>
                            <a:gd name="connsiteY2230" fmla="*/ 861477 h 1142224"/>
                            <a:gd name="connsiteX2231" fmla="*/ 85968 w 7559096"/>
                            <a:gd name="connsiteY2231" fmla="*/ 856144 h 1142224"/>
                            <a:gd name="connsiteX2232" fmla="*/ 89522 w 7559096"/>
                            <a:gd name="connsiteY2232" fmla="*/ 843318 h 1142224"/>
                            <a:gd name="connsiteX2233" fmla="*/ 88888 w 7559096"/>
                            <a:gd name="connsiteY2233" fmla="*/ 838619 h 1142224"/>
                            <a:gd name="connsiteX2234" fmla="*/ 67301 w 7559096"/>
                            <a:gd name="connsiteY2234" fmla="*/ 819699 h 1142224"/>
                            <a:gd name="connsiteX2235" fmla="*/ 55112 w 7559096"/>
                            <a:gd name="connsiteY2235" fmla="*/ 819445 h 1142224"/>
                            <a:gd name="connsiteX2236" fmla="*/ 26539 w 7559096"/>
                            <a:gd name="connsiteY2236" fmla="*/ 818428 h 1142224"/>
                            <a:gd name="connsiteX2237" fmla="*/ 381 w 7559096"/>
                            <a:gd name="connsiteY2237" fmla="*/ 816650 h 1142224"/>
                            <a:gd name="connsiteX2238" fmla="*/ 381 w 7559096"/>
                            <a:gd name="connsiteY2238" fmla="*/ 799889 h 1142224"/>
                            <a:gd name="connsiteX2239" fmla="*/ 27936 w 7559096"/>
                            <a:gd name="connsiteY2239" fmla="*/ 801793 h 1142224"/>
                            <a:gd name="connsiteX2240" fmla="*/ 54222 w 7559096"/>
                            <a:gd name="connsiteY2240" fmla="*/ 802682 h 1142224"/>
                            <a:gd name="connsiteX2241" fmla="*/ 65396 w 7559096"/>
                            <a:gd name="connsiteY2241" fmla="*/ 802809 h 1142224"/>
                            <a:gd name="connsiteX2242" fmla="*/ 77587 w 7559096"/>
                            <a:gd name="connsiteY2242" fmla="*/ 797475 h 1142224"/>
                            <a:gd name="connsiteX2243" fmla="*/ 81142 w 7559096"/>
                            <a:gd name="connsiteY2243" fmla="*/ 784649 h 1142224"/>
                            <a:gd name="connsiteX2244" fmla="*/ 80508 w 7559096"/>
                            <a:gd name="connsiteY2244" fmla="*/ 779951 h 1142224"/>
                            <a:gd name="connsiteX2245" fmla="*/ 58793 w 7559096"/>
                            <a:gd name="connsiteY2245" fmla="*/ 761031 h 1142224"/>
                            <a:gd name="connsiteX2246" fmla="*/ 46476 w 7559096"/>
                            <a:gd name="connsiteY2246" fmla="*/ 760904 h 1142224"/>
                            <a:gd name="connsiteX2247" fmla="*/ 17777 w 7559096"/>
                            <a:gd name="connsiteY2247" fmla="*/ 759888 h 1142224"/>
                            <a:gd name="connsiteX2248" fmla="*/ 127 w 7559096"/>
                            <a:gd name="connsiteY2248" fmla="*/ 758872 h 1142224"/>
                            <a:gd name="connsiteX2249" fmla="*/ 127 w 7559096"/>
                            <a:gd name="connsiteY2249" fmla="*/ 742110 h 1142224"/>
                            <a:gd name="connsiteX2250" fmla="*/ 19174 w 7559096"/>
                            <a:gd name="connsiteY2250" fmla="*/ 743252 h 1142224"/>
                            <a:gd name="connsiteX2251" fmla="*/ 45586 w 7559096"/>
                            <a:gd name="connsiteY2251" fmla="*/ 744142 h 1142224"/>
                            <a:gd name="connsiteX2252" fmla="*/ 56761 w 7559096"/>
                            <a:gd name="connsiteY2252" fmla="*/ 744268 h 1142224"/>
                            <a:gd name="connsiteX2253" fmla="*/ 69079 w 7559096"/>
                            <a:gd name="connsiteY2253" fmla="*/ 738934 h 1142224"/>
                            <a:gd name="connsiteX2254" fmla="*/ 72635 w 7559096"/>
                            <a:gd name="connsiteY2254" fmla="*/ 726109 h 1142224"/>
                            <a:gd name="connsiteX2255" fmla="*/ 71999 w 7559096"/>
                            <a:gd name="connsiteY2255" fmla="*/ 721411 h 1142224"/>
                            <a:gd name="connsiteX2256" fmla="*/ 50158 w 7559096"/>
                            <a:gd name="connsiteY2256" fmla="*/ 702617 h 1142224"/>
                            <a:gd name="connsiteX2257" fmla="*/ 37842 w 7559096"/>
                            <a:gd name="connsiteY2257" fmla="*/ 702489 h 1142224"/>
                            <a:gd name="connsiteX2258" fmla="*/ 9015 w 7559096"/>
                            <a:gd name="connsiteY2258" fmla="*/ 701474 h 1142224"/>
                            <a:gd name="connsiteX2259" fmla="*/ 0 w 7559096"/>
                            <a:gd name="connsiteY2259" fmla="*/ 700966 h 1142224"/>
                            <a:gd name="connsiteX2260" fmla="*/ 0 w 7559096"/>
                            <a:gd name="connsiteY2260" fmla="*/ 684331 h 1142224"/>
                            <a:gd name="connsiteX2261" fmla="*/ 10413 w 7559096"/>
                            <a:gd name="connsiteY2261" fmla="*/ 684965 h 1142224"/>
                            <a:gd name="connsiteX2262" fmla="*/ 37079 w 7559096"/>
                            <a:gd name="connsiteY2262" fmla="*/ 685855 h 1142224"/>
                            <a:gd name="connsiteX2263" fmla="*/ 48380 w 7559096"/>
                            <a:gd name="connsiteY2263" fmla="*/ 685982 h 1142224"/>
                            <a:gd name="connsiteX2264" fmla="*/ 60824 w 7559096"/>
                            <a:gd name="connsiteY2264" fmla="*/ 680648 h 1142224"/>
                            <a:gd name="connsiteX2265" fmla="*/ 64508 w 7559096"/>
                            <a:gd name="connsiteY2265" fmla="*/ 667822 h 1142224"/>
                            <a:gd name="connsiteX2266" fmla="*/ 63872 w 7559096"/>
                            <a:gd name="connsiteY2266" fmla="*/ 663124 h 1142224"/>
                            <a:gd name="connsiteX2267" fmla="*/ 42031 w 7559096"/>
                            <a:gd name="connsiteY2267" fmla="*/ 644330 h 1142224"/>
                            <a:gd name="connsiteX2268" fmla="*/ 29587 w 7559096"/>
                            <a:gd name="connsiteY2268" fmla="*/ 644202 h 1142224"/>
                            <a:gd name="connsiteX2269" fmla="*/ 507 w 7559096"/>
                            <a:gd name="connsiteY2269" fmla="*/ 643314 h 1142224"/>
                            <a:gd name="connsiteX2270" fmla="*/ 127 w 7559096"/>
                            <a:gd name="connsiteY2270" fmla="*/ 643314 h 1142224"/>
                            <a:gd name="connsiteX2271" fmla="*/ 127 w 7559096"/>
                            <a:gd name="connsiteY2271" fmla="*/ 626678 h 1142224"/>
                            <a:gd name="connsiteX2272" fmla="*/ 2031 w 7559096"/>
                            <a:gd name="connsiteY2272" fmla="*/ 626678 h 1142224"/>
                            <a:gd name="connsiteX2273" fmla="*/ 28825 w 7559096"/>
                            <a:gd name="connsiteY2273" fmla="*/ 627568 h 1142224"/>
                            <a:gd name="connsiteX2274" fmla="*/ 40127 w 7559096"/>
                            <a:gd name="connsiteY2274" fmla="*/ 627695 h 1142224"/>
                            <a:gd name="connsiteX2275" fmla="*/ 52570 w 7559096"/>
                            <a:gd name="connsiteY2275" fmla="*/ 622361 h 1142224"/>
                            <a:gd name="connsiteX2276" fmla="*/ 56253 w 7559096"/>
                            <a:gd name="connsiteY2276" fmla="*/ 609535 h 1142224"/>
                            <a:gd name="connsiteX2277" fmla="*/ 55364 w 7559096"/>
                            <a:gd name="connsiteY2277" fmla="*/ 603441 h 1142224"/>
                            <a:gd name="connsiteX2278" fmla="*/ 55364 w 7559096"/>
                            <a:gd name="connsiteY2278" fmla="*/ 603059 h 1142224"/>
                            <a:gd name="connsiteX2279" fmla="*/ 33778 w 7559096"/>
                            <a:gd name="connsiteY2279" fmla="*/ 587440 h 1142224"/>
                            <a:gd name="connsiteX2280" fmla="*/ 127 w 7559096"/>
                            <a:gd name="connsiteY2280" fmla="*/ 592520 h 1142224"/>
                            <a:gd name="connsiteX2281" fmla="*/ 127 w 7559096"/>
                            <a:gd name="connsiteY2281" fmla="*/ 566742 h 1142224"/>
                            <a:gd name="connsiteX2282" fmla="*/ 60317 w 7559096"/>
                            <a:gd name="connsiteY2282" fmla="*/ 557725 h 1142224"/>
                            <a:gd name="connsiteX2283" fmla="*/ 60317 w 7559096"/>
                            <a:gd name="connsiteY2283" fmla="*/ 558233 h 1142224"/>
                            <a:gd name="connsiteX2284" fmla="*/ 843681 w 7559096"/>
                            <a:gd name="connsiteY2284" fmla="*/ 482423 h 1142224"/>
                            <a:gd name="connsiteX2285" fmla="*/ 1640250 w 7559096"/>
                            <a:gd name="connsiteY2285" fmla="*/ 497661 h 1142224"/>
                            <a:gd name="connsiteX2286" fmla="*/ 2030345 w 7559096"/>
                            <a:gd name="connsiteY2286" fmla="*/ 541471 h 1142224"/>
                            <a:gd name="connsiteX2287" fmla="*/ 2405836 w 7559096"/>
                            <a:gd name="connsiteY2287" fmla="*/ 589852 h 1142224"/>
                            <a:gd name="connsiteX2288" fmla="*/ 2771296 w 7559096"/>
                            <a:gd name="connsiteY2288" fmla="*/ 622996 h 1142224"/>
                            <a:gd name="connsiteX2289" fmla="*/ 2953136 w 7559096"/>
                            <a:gd name="connsiteY2289" fmla="*/ 630869 h 1142224"/>
                            <a:gd name="connsiteX2290" fmla="*/ 3044184 w 7559096"/>
                            <a:gd name="connsiteY2290" fmla="*/ 632139 h 1142224"/>
                            <a:gd name="connsiteX2291" fmla="*/ 3089771 w 7559096"/>
                            <a:gd name="connsiteY2291" fmla="*/ 632139 h 1142224"/>
                            <a:gd name="connsiteX2292" fmla="*/ 3135359 w 7559096"/>
                            <a:gd name="connsiteY2292" fmla="*/ 631758 h 1142224"/>
                            <a:gd name="connsiteX2293" fmla="*/ 3618405 w 7559096"/>
                            <a:gd name="connsiteY2293" fmla="*/ 608012 h 1142224"/>
                            <a:gd name="connsiteX2294" fmla="*/ 4104245 w 7559096"/>
                            <a:gd name="connsiteY2294" fmla="*/ 551884 h 1142224"/>
                            <a:gd name="connsiteX2295" fmla="*/ 4591863 w 7559096"/>
                            <a:gd name="connsiteY2295" fmla="*/ 469088 h 1142224"/>
                            <a:gd name="connsiteX2296" fmla="*/ 5067292 w 7559096"/>
                            <a:gd name="connsiteY2296" fmla="*/ 354673 h 1142224"/>
                            <a:gd name="connsiteX2297" fmla="*/ 5521766 w 7559096"/>
                            <a:gd name="connsiteY2297" fmla="*/ 203305 h 1142224"/>
                            <a:gd name="connsiteX2298" fmla="*/ 5973574 w 7559096"/>
                            <a:gd name="connsiteY2298" fmla="*/ 13841 h 1142224"/>
                            <a:gd name="connsiteX2299" fmla="*/ 5973574 w 7559096"/>
                            <a:gd name="connsiteY2299" fmla="*/ 13587 h 1142224"/>
                            <a:gd name="connsiteX2300" fmla="*/ 6003036 w 7559096"/>
                            <a:gd name="connsiteY2300" fmla="*/ 762 h 1142224"/>
                            <a:gd name="connsiteX2301" fmla="*/ 6066780 w 7559096"/>
                            <a:gd name="connsiteY2301" fmla="*/ 762 h 1142224"/>
                            <a:gd name="connsiteX2302" fmla="*/ 6015353 w 7559096"/>
                            <a:gd name="connsiteY2302" fmla="*/ 23239 h 1142224"/>
                            <a:gd name="connsiteX2303" fmla="*/ 6005702 w 7559096"/>
                            <a:gd name="connsiteY2303" fmla="*/ 47874 h 1142224"/>
                            <a:gd name="connsiteX2304" fmla="*/ 6011797 w 7559096"/>
                            <a:gd name="connsiteY2304" fmla="*/ 61716 h 1142224"/>
                            <a:gd name="connsiteX2305" fmla="*/ 6019798 w 7559096"/>
                            <a:gd name="connsiteY2305" fmla="*/ 69081 h 1142224"/>
                            <a:gd name="connsiteX2306" fmla="*/ 6029448 w 7559096"/>
                            <a:gd name="connsiteY2306" fmla="*/ 63748 h 1142224"/>
                            <a:gd name="connsiteX2307" fmla="*/ 6075544 w 7559096"/>
                            <a:gd name="connsiteY2307" fmla="*/ 3810 h 1142224"/>
                            <a:gd name="connsiteX2308" fmla="*/ 6077702 w 7559096"/>
                            <a:gd name="connsiteY2308" fmla="*/ 508 h 1142224"/>
                            <a:gd name="connsiteX2309" fmla="*/ 6099924 w 7559096"/>
                            <a:gd name="connsiteY2309" fmla="*/ 508 h 1142224"/>
                            <a:gd name="connsiteX2310" fmla="*/ 6038464 w 7559096"/>
                            <a:gd name="connsiteY2310" fmla="*/ 80128 h 1142224"/>
                            <a:gd name="connsiteX2311" fmla="*/ 6034401 w 7559096"/>
                            <a:gd name="connsiteY2311" fmla="*/ 113400 h 1142224"/>
                            <a:gd name="connsiteX2312" fmla="*/ 6035036 w 7559096"/>
                            <a:gd name="connsiteY2312" fmla="*/ 114796 h 1142224"/>
                            <a:gd name="connsiteX2313" fmla="*/ 6043036 w 7559096"/>
                            <a:gd name="connsiteY2313" fmla="*/ 122162 h 1142224"/>
                            <a:gd name="connsiteX2314" fmla="*/ 6052686 w 7559096"/>
                            <a:gd name="connsiteY2314" fmla="*/ 116828 h 1142224"/>
                            <a:gd name="connsiteX2315" fmla="*/ 6142845 w 7559096"/>
                            <a:gd name="connsiteY2315" fmla="*/ 381 h 1142224"/>
                            <a:gd name="connsiteX2316" fmla="*/ 6164813 w 7559096"/>
                            <a:gd name="connsiteY2316" fmla="*/ 381 h 1142224"/>
                            <a:gd name="connsiteX2317" fmla="*/ 6061702 w 7559096"/>
                            <a:gd name="connsiteY2317" fmla="*/ 133082 h 1142224"/>
                            <a:gd name="connsiteX2318" fmla="*/ 6057638 w 7559096"/>
                            <a:gd name="connsiteY2318" fmla="*/ 166352 h 1142224"/>
                            <a:gd name="connsiteX2319" fmla="*/ 6058274 w 7559096"/>
                            <a:gd name="connsiteY2319" fmla="*/ 167750 h 1142224"/>
                            <a:gd name="connsiteX2320" fmla="*/ 6066274 w 7559096"/>
                            <a:gd name="connsiteY2320" fmla="*/ 175114 h 1142224"/>
                            <a:gd name="connsiteX2321" fmla="*/ 6075924 w 7559096"/>
                            <a:gd name="connsiteY2321" fmla="*/ 169781 h 1142224"/>
                            <a:gd name="connsiteX2322" fmla="*/ 6207734 w 7559096"/>
                            <a:gd name="connsiteY2322" fmla="*/ 254 h 1142224"/>
                            <a:gd name="connsiteX2323" fmla="*/ 6229702 w 7559096"/>
                            <a:gd name="connsiteY2323" fmla="*/ 254 h 1142224"/>
                            <a:gd name="connsiteX2324" fmla="*/ 6085067 w 7559096"/>
                            <a:gd name="connsiteY2324" fmla="*/ 186162 h 1142224"/>
                            <a:gd name="connsiteX2325" fmla="*/ 6081004 w 7559096"/>
                            <a:gd name="connsiteY2325" fmla="*/ 219433 h 1142224"/>
                            <a:gd name="connsiteX2326" fmla="*/ 6081639 w 7559096"/>
                            <a:gd name="connsiteY2326" fmla="*/ 220829 h 1142224"/>
                            <a:gd name="connsiteX2327" fmla="*/ 6089638 w 7559096"/>
                            <a:gd name="connsiteY2327" fmla="*/ 228195 h 1142224"/>
                            <a:gd name="connsiteX2328" fmla="*/ 6099162 w 7559096"/>
                            <a:gd name="connsiteY2328" fmla="*/ 222861 h 1142224"/>
                            <a:gd name="connsiteX2329" fmla="*/ 6273003 w 7559096"/>
                            <a:gd name="connsiteY2329" fmla="*/ 127 h 1142224"/>
                            <a:gd name="connsiteX2330" fmla="*/ 6295226 w 7559096"/>
                            <a:gd name="connsiteY2330" fmla="*/ 127 h 1142224"/>
                            <a:gd name="connsiteX2331" fmla="*/ 6126718 w 7559096"/>
                            <a:gd name="connsiteY2331" fmla="*/ 215243 h 1142224"/>
                            <a:gd name="connsiteX2332" fmla="*/ 6124178 w 7559096"/>
                            <a:gd name="connsiteY2332" fmla="*/ 225401 h 1142224"/>
                            <a:gd name="connsiteX2333" fmla="*/ 6133448 w 7559096"/>
                            <a:gd name="connsiteY2333" fmla="*/ 230481 h 1142224"/>
                            <a:gd name="connsiteX2334" fmla="*/ 6564431 w 7559096"/>
                            <a:gd name="connsiteY2334" fmla="*/ 278482 h 1142224"/>
                            <a:gd name="connsiteX2335" fmla="*/ 6601765 w 7559096"/>
                            <a:gd name="connsiteY2335" fmla="*/ 274164 h 1142224"/>
                            <a:gd name="connsiteX2336" fmla="*/ 6658272 w 7559096"/>
                            <a:gd name="connsiteY2336" fmla="*/ 252576 h 1142224"/>
                            <a:gd name="connsiteX2337" fmla="*/ 6688748 w 7559096"/>
                            <a:gd name="connsiteY2337" fmla="*/ 230862 h 1142224"/>
                            <a:gd name="connsiteX2338" fmla="*/ 6894208 w 7559096"/>
                            <a:gd name="connsiteY2338" fmla="*/ 0 h 11422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 ang="0">
                              <a:pos x="connsiteX1182" y="connsiteY1182"/>
                            </a:cxn>
                            <a:cxn ang="0">
                              <a:pos x="connsiteX1183" y="connsiteY1183"/>
                            </a:cxn>
                            <a:cxn ang="0">
                              <a:pos x="connsiteX1184" y="connsiteY1184"/>
                            </a:cxn>
                            <a:cxn ang="0">
                              <a:pos x="connsiteX1185" y="connsiteY1185"/>
                            </a:cxn>
                            <a:cxn ang="0">
                              <a:pos x="connsiteX1186" y="connsiteY1186"/>
                            </a:cxn>
                            <a:cxn ang="0">
                              <a:pos x="connsiteX1187" y="connsiteY1187"/>
                            </a:cxn>
                            <a:cxn ang="0">
                              <a:pos x="connsiteX1188" y="connsiteY1188"/>
                            </a:cxn>
                            <a:cxn ang="0">
                              <a:pos x="connsiteX1189" y="connsiteY1189"/>
                            </a:cxn>
                            <a:cxn ang="0">
                              <a:pos x="connsiteX1190" y="connsiteY1190"/>
                            </a:cxn>
                            <a:cxn ang="0">
                              <a:pos x="connsiteX1191" y="connsiteY1191"/>
                            </a:cxn>
                            <a:cxn ang="0">
                              <a:pos x="connsiteX1192" y="connsiteY1192"/>
                            </a:cxn>
                            <a:cxn ang="0">
                              <a:pos x="connsiteX1193" y="connsiteY1193"/>
                            </a:cxn>
                            <a:cxn ang="0">
                              <a:pos x="connsiteX1194" y="connsiteY1194"/>
                            </a:cxn>
                            <a:cxn ang="0">
                              <a:pos x="connsiteX1195" y="connsiteY1195"/>
                            </a:cxn>
                            <a:cxn ang="0">
                              <a:pos x="connsiteX1196" y="connsiteY1196"/>
                            </a:cxn>
                            <a:cxn ang="0">
                              <a:pos x="connsiteX1197" y="connsiteY1197"/>
                            </a:cxn>
                            <a:cxn ang="0">
                              <a:pos x="connsiteX1198" y="connsiteY1198"/>
                            </a:cxn>
                            <a:cxn ang="0">
                              <a:pos x="connsiteX1199" y="connsiteY1199"/>
                            </a:cxn>
                            <a:cxn ang="0">
                              <a:pos x="connsiteX1200" y="connsiteY1200"/>
                            </a:cxn>
                            <a:cxn ang="0">
                              <a:pos x="connsiteX1201" y="connsiteY1201"/>
                            </a:cxn>
                            <a:cxn ang="0">
                              <a:pos x="connsiteX1202" y="connsiteY1202"/>
                            </a:cxn>
                            <a:cxn ang="0">
                              <a:pos x="connsiteX1203" y="connsiteY1203"/>
                            </a:cxn>
                            <a:cxn ang="0">
                              <a:pos x="connsiteX1204" y="connsiteY1204"/>
                            </a:cxn>
                            <a:cxn ang="0">
                              <a:pos x="connsiteX1205" y="connsiteY1205"/>
                            </a:cxn>
                            <a:cxn ang="0">
                              <a:pos x="connsiteX1206" y="connsiteY1206"/>
                            </a:cxn>
                            <a:cxn ang="0">
                              <a:pos x="connsiteX1207" y="connsiteY1207"/>
                            </a:cxn>
                            <a:cxn ang="0">
                              <a:pos x="connsiteX1208" y="connsiteY1208"/>
                            </a:cxn>
                            <a:cxn ang="0">
                              <a:pos x="connsiteX1209" y="connsiteY1209"/>
                            </a:cxn>
                            <a:cxn ang="0">
                              <a:pos x="connsiteX1210" y="connsiteY1210"/>
                            </a:cxn>
                            <a:cxn ang="0">
                              <a:pos x="connsiteX1211" y="connsiteY1211"/>
                            </a:cxn>
                            <a:cxn ang="0">
                              <a:pos x="connsiteX1212" y="connsiteY1212"/>
                            </a:cxn>
                            <a:cxn ang="0">
                              <a:pos x="connsiteX1213" y="connsiteY1213"/>
                            </a:cxn>
                            <a:cxn ang="0">
                              <a:pos x="connsiteX1214" y="connsiteY1214"/>
                            </a:cxn>
                            <a:cxn ang="0">
                              <a:pos x="connsiteX1215" y="connsiteY1215"/>
                            </a:cxn>
                            <a:cxn ang="0">
                              <a:pos x="connsiteX1216" y="connsiteY1216"/>
                            </a:cxn>
                            <a:cxn ang="0">
                              <a:pos x="connsiteX1217" y="connsiteY1217"/>
                            </a:cxn>
                            <a:cxn ang="0">
                              <a:pos x="connsiteX1218" y="connsiteY1218"/>
                            </a:cxn>
                            <a:cxn ang="0">
                              <a:pos x="connsiteX1219" y="connsiteY1219"/>
                            </a:cxn>
                            <a:cxn ang="0">
                              <a:pos x="connsiteX1220" y="connsiteY1220"/>
                            </a:cxn>
                            <a:cxn ang="0">
                              <a:pos x="connsiteX1221" y="connsiteY1221"/>
                            </a:cxn>
                            <a:cxn ang="0">
                              <a:pos x="connsiteX1222" y="connsiteY1222"/>
                            </a:cxn>
                            <a:cxn ang="0">
                              <a:pos x="connsiteX1223" y="connsiteY1223"/>
                            </a:cxn>
                            <a:cxn ang="0">
                              <a:pos x="connsiteX1224" y="connsiteY1224"/>
                            </a:cxn>
                            <a:cxn ang="0">
                              <a:pos x="connsiteX1225" y="connsiteY1225"/>
                            </a:cxn>
                            <a:cxn ang="0">
                              <a:pos x="connsiteX1226" y="connsiteY1226"/>
                            </a:cxn>
                            <a:cxn ang="0">
                              <a:pos x="connsiteX1227" y="connsiteY1227"/>
                            </a:cxn>
                            <a:cxn ang="0">
                              <a:pos x="connsiteX1228" y="connsiteY1228"/>
                            </a:cxn>
                            <a:cxn ang="0">
                              <a:pos x="connsiteX1229" y="connsiteY1229"/>
                            </a:cxn>
                            <a:cxn ang="0">
                              <a:pos x="connsiteX1230" y="connsiteY1230"/>
                            </a:cxn>
                            <a:cxn ang="0">
                              <a:pos x="connsiteX1231" y="connsiteY1231"/>
                            </a:cxn>
                            <a:cxn ang="0">
                              <a:pos x="connsiteX1232" y="connsiteY1232"/>
                            </a:cxn>
                            <a:cxn ang="0">
                              <a:pos x="connsiteX1233" y="connsiteY1233"/>
                            </a:cxn>
                            <a:cxn ang="0">
                              <a:pos x="connsiteX1234" y="connsiteY1234"/>
                            </a:cxn>
                            <a:cxn ang="0">
                              <a:pos x="connsiteX1235" y="connsiteY1235"/>
                            </a:cxn>
                            <a:cxn ang="0">
                              <a:pos x="connsiteX1236" y="connsiteY1236"/>
                            </a:cxn>
                            <a:cxn ang="0">
                              <a:pos x="connsiteX1237" y="connsiteY1237"/>
                            </a:cxn>
                            <a:cxn ang="0">
                              <a:pos x="connsiteX1238" y="connsiteY1238"/>
                            </a:cxn>
                            <a:cxn ang="0">
                              <a:pos x="connsiteX1239" y="connsiteY1239"/>
                            </a:cxn>
                            <a:cxn ang="0">
                              <a:pos x="connsiteX1240" y="connsiteY1240"/>
                            </a:cxn>
                            <a:cxn ang="0">
                              <a:pos x="connsiteX1241" y="connsiteY1241"/>
                            </a:cxn>
                            <a:cxn ang="0">
                              <a:pos x="connsiteX1242" y="connsiteY1242"/>
                            </a:cxn>
                            <a:cxn ang="0">
                              <a:pos x="connsiteX1243" y="connsiteY1243"/>
                            </a:cxn>
                            <a:cxn ang="0">
                              <a:pos x="connsiteX1244" y="connsiteY1244"/>
                            </a:cxn>
                            <a:cxn ang="0">
                              <a:pos x="connsiteX1245" y="connsiteY1245"/>
                            </a:cxn>
                            <a:cxn ang="0">
                              <a:pos x="connsiteX1246" y="connsiteY1246"/>
                            </a:cxn>
                            <a:cxn ang="0">
                              <a:pos x="connsiteX1247" y="connsiteY1247"/>
                            </a:cxn>
                            <a:cxn ang="0">
                              <a:pos x="connsiteX1248" y="connsiteY1248"/>
                            </a:cxn>
                            <a:cxn ang="0">
                              <a:pos x="connsiteX1249" y="connsiteY1249"/>
                            </a:cxn>
                            <a:cxn ang="0">
                              <a:pos x="connsiteX1250" y="connsiteY1250"/>
                            </a:cxn>
                            <a:cxn ang="0">
                              <a:pos x="connsiteX1251" y="connsiteY1251"/>
                            </a:cxn>
                            <a:cxn ang="0">
                              <a:pos x="connsiteX1252" y="connsiteY1252"/>
                            </a:cxn>
                            <a:cxn ang="0">
                              <a:pos x="connsiteX1253" y="connsiteY1253"/>
                            </a:cxn>
                            <a:cxn ang="0">
                              <a:pos x="connsiteX1254" y="connsiteY1254"/>
                            </a:cxn>
                            <a:cxn ang="0">
                              <a:pos x="connsiteX1255" y="connsiteY1255"/>
                            </a:cxn>
                            <a:cxn ang="0">
                              <a:pos x="connsiteX1256" y="connsiteY1256"/>
                            </a:cxn>
                            <a:cxn ang="0">
                              <a:pos x="connsiteX1257" y="connsiteY1257"/>
                            </a:cxn>
                            <a:cxn ang="0">
                              <a:pos x="connsiteX1258" y="connsiteY1258"/>
                            </a:cxn>
                            <a:cxn ang="0">
                              <a:pos x="connsiteX1259" y="connsiteY1259"/>
                            </a:cxn>
                            <a:cxn ang="0">
                              <a:pos x="connsiteX1260" y="connsiteY1260"/>
                            </a:cxn>
                            <a:cxn ang="0">
                              <a:pos x="connsiteX1261" y="connsiteY1261"/>
                            </a:cxn>
                            <a:cxn ang="0">
                              <a:pos x="connsiteX1262" y="connsiteY1262"/>
                            </a:cxn>
                            <a:cxn ang="0">
                              <a:pos x="connsiteX1263" y="connsiteY1263"/>
                            </a:cxn>
                            <a:cxn ang="0">
                              <a:pos x="connsiteX1264" y="connsiteY1264"/>
                            </a:cxn>
                            <a:cxn ang="0">
                              <a:pos x="connsiteX1265" y="connsiteY1265"/>
                            </a:cxn>
                            <a:cxn ang="0">
                              <a:pos x="connsiteX1266" y="connsiteY1266"/>
                            </a:cxn>
                            <a:cxn ang="0">
                              <a:pos x="connsiteX1267" y="connsiteY1267"/>
                            </a:cxn>
                            <a:cxn ang="0">
                              <a:pos x="connsiteX1268" y="connsiteY1268"/>
                            </a:cxn>
                            <a:cxn ang="0">
                              <a:pos x="connsiteX1269" y="connsiteY1269"/>
                            </a:cxn>
                            <a:cxn ang="0">
                              <a:pos x="connsiteX1270" y="connsiteY1270"/>
                            </a:cxn>
                            <a:cxn ang="0">
                              <a:pos x="connsiteX1271" y="connsiteY1271"/>
                            </a:cxn>
                            <a:cxn ang="0">
                              <a:pos x="connsiteX1272" y="connsiteY1272"/>
                            </a:cxn>
                            <a:cxn ang="0">
                              <a:pos x="connsiteX1273" y="connsiteY1273"/>
                            </a:cxn>
                            <a:cxn ang="0">
                              <a:pos x="connsiteX1274" y="connsiteY1274"/>
                            </a:cxn>
                            <a:cxn ang="0">
                              <a:pos x="connsiteX1275" y="connsiteY1275"/>
                            </a:cxn>
                            <a:cxn ang="0">
                              <a:pos x="connsiteX1276" y="connsiteY1276"/>
                            </a:cxn>
                            <a:cxn ang="0">
                              <a:pos x="connsiteX1277" y="connsiteY1277"/>
                            </a:cxn>
                            <a:cxn ang="0">
                              <a:pos x="connsiteX1278" y="connsiteY1278"/>
                            </a:cxn>
                            <a:cxn ang="0">
                              <a:pos x="connsiteX1279" y="connsiteY1279"/>
                            </a:cxn>
                            <a:cxn ang="0">
                              <a:pos x="connsiteX1280" y="connsiteY1280"/>
                            </a:cxn>
                            <a:cxn ang="0">
                              <a:pos x="connsiteX1281" y="connsiteY1281"/>
                            </a:cxn>
                            <a:cxn ang="0">
                              <a:pos x="connsiteX1282" y="connsiteY1282"/>
                            </a:cxn>
                            <a:cxn ang="0">
                              <a:pos x="connsiteX1283" y="connsiteY1283"/>
                            </a:cxn>
                            <a:cxn ang="0">
                              <a:pos x="connsiteX1284" y="connsiteY1284"/>
                            </a:cxn>
                            <a:cxn ang="0">
                              <a:pos x="connsiteX1285" y="connsiteY1285"/>
                            </a:cxn>
                            <a:cxn ang="0">
                              <a:pos x="connsiteX1286" y="connsiteY1286"/>
                            </a:cxn>
                            <a:cxn ang="0">
                              <a:pos x="connsiteX1287" y="connsiteY1287"/>
                            </a:cxn>
                            <a:cxn ang="0">
                              <a:pos x="connsiteX1288" y="connsiteY1288"/>
                            </a:cxn>
                            <a:cxn ang="0">
                              <a:pos x="connsiteX1289" y="connsiteY1289"/>
                            </a:cxn>
                            <a:cxn ang="0">
                              <a:pos x="connsiteX1290" y="connsiteY1290"/>
                            </a:cxn>
                            <a:cxn ang="0">
                              <a:pos x="connsiteX1291" y="connsiteY1291"/>
                            </a:cxn>
                            <a:cxn ang="0">
                              <a:pos x="connsiteX1292" y="connsiteY1292"/>
                            </a:cxn>
                            <a:cxn ang="0">
                              <a:pos x="connsiteX1293" y="connsiteY1293"/>
                            </a:cxn>
                            <a:cxn ang="0">
                              <a:pos x="connsiteX1294" y="connsiteY1294"/>
                            </a:cxn>
                            <a:cxn ang="0">
                              <a:pos x="connsiteX1295" y="connsiteY1295"/>
                            </a:cxn>
                            <a:cxn ang="0">
                              <a:pos x="connsiteX1296" y="connsiteY1296"/>
                            </a:cxn>
                            <a:cxn ang="0">
                              <a:pos x="connsiteX1297" y="connsiteY1297"/>
                            </a:cxn>
                            <a:cxn ang="0">
                              <a:pos x="connsiteX1298" y="connsiteY1298"/>
                            </a:cxn>
                            <a:cxn ang="0">
                              <a:pos x="connsiteX1299" y="connsiteY1299"/>
                            </a:cxn>
                            <a:cxn ang="0">
                              <a:pos x="connsiteX1300" y="connsiteY1300"/>
                            </a:cxn>
                            <a:cxn ang="0">
                              <a:pos x="connsiteX1301" y="connsiteY1301"/>
                            </a:cxn>
                            <a:cxn ang="0">
                              <a:pos x="connsiteX1302" y="connsiteY1302"/>
                            </a:cxn>
                            <a:cxn ang="0">
                              <a:pos x="connsiteX1303" y="connsiteY1303"/>
                            </a:cxn>
                            <a:cxn ang="0">
                              <a:pos x="connsiteX1304" y="connsiteY1304"/>
                            </a:cxn>
                            <a:cxn ang="0">
                              <a:pos x="connsiteX1305" y="connsiteY1305"/>
                            </a:cxn>
                            <a:cxn ang="0">
                              <a:pos x="connsiteX1306" y="connsiteY1306"/>
                            </a:cxn>
                            <a:cxn ang="0">
                              <a:pos x="connsiteX1307" y="connsiteY1307"/>
                            </a:cxn>
                            <a:cxn ang="0">
                              <a:pos x="connsiteX1308" y="connsiteY1308"/>
                            </a:cxn>
                            <a:cxn ang="0">
                              <a:pos x="connsiteX1309" y="connsiteY1309"/>
                            </a:cxn>
                            <a:cxn ang="0">
                              <a:pos x="connsiteX1310" y="connsiteY1310"/>
                            </a:cxn>
                            <a:cxn ang="0">
                              <a:pos x="connsiteX1311" y="connsiteY1311"/>
                            </a:cxn>
                            <a:cxn ang="0">
                              <a:pos x="connsiteX1312" y="connsiteY1312"/>
                            </a:cxn>
                            <a:cxn ang="0">
                              <a:pos x="connsiteX1313" y="connsiteY1313"/>
                            </a:cxn>
                            <a:cxn ang="0">
                              <a:pos x="connsiteX1314" y="connsiteY1314"/>
                            </a:cxn>
                            <a:cxn ang="0">
                              <a:pos x="connsiteX1315" y="connsiteY1315"/>
                            </a:cxn>
                            <a:cxn ang="0">
                              <a:pos x="connsiteX1316" y="connsiteY1316"/>
                            </a:cxn>
                            <a:cxn ang="0">
                              <a:pos x="connsiteX1317" y="connsiteY1317"/>
                            </a:cxn>
                            <a:cxn ang="0">
                              <a:pos x="connsiteX1318" y="connsiteY1318"/>
                            </a:cxn>
                            <a:cxn ang="0">
                              <a:pos x="connsiteX1319" y="connsiteY1319"/>
                            </a:cxn>
                            <a:cxn ang="0">
                              <a:pos x="connsiteX1320" y="connsiteY1320"/>
                            </a:cxn>
                            <a:cxn ang="0">
                              <a:pos x="connsiteX1321" y="connsiteY1321"/>
                            </a:cxn>
                            <a:cxn ang="0">
                              <a:pos x="connsiteX1322" y="connsiteY1322"/>
                            </a:cxn>
                            <a:cxn ang="0">
                              <a:pos x="connsiteX1323" y="connsiteY1323"/>
                            </a:cxn>
                            <a:cxn ang="0">
                              <a:pos x="connsiteX1324" y="connsiteY1324"/>
                            </a:cxn>
                            <a:cxn ang="0">
                              <a:pos x="connsiteX1325" y="connsiteY1325"/>
                            </a:cxn>
                            <a:cxn ang="0">
                              <a:pos x="connsiteX1326" y="connsiteY1326"/>
                            </a:cxn>
                            <a:cxn ang="0">
                              <a:pos x="connsiteX1327" y="connsiteY1327"/>
                            </a:cxn>
                            <a:cxn ang="0">
                              <a:pos x="connsiteX1328" y="connsiteY1328"/>
                            </a:cxn>
                            <a:cxn ang="0">
                              <a:pos x="connsiteX1329" y="connsiteY1329"/>
                            </a:cxn>
                            <a:cxn ang="0">
                              <a:pos x="connsiteX1330" y="connsiteY1330"/>
                            </a:cxn>
                            <a:cxn ang="0">
                              <a:pos x="connsiteX1331" y="connsiteY1331"/>
                            </a:cxn>
                            <a:cxn ang="0">
                              <a:pos x="connsiteX1332" y="connsiteY1332"/>
                            </a:cxn>
                            <a:cxn ang="0">
                              <a:pos x="connsiteX1333" y="connsiteY1333"/>
                            </a:cxn>
                            <a:cxn ang="0">
                              <a:pos x="connsiteX1334" y="connsiteY1334"/>
                            </a:cxn>
                            <a:cxn ang="0">
                              <a:pos x="connsiteX1335" y="connsiteY1335"/>
                            </a:cxn>
                            <a:cxn ang="0">
                              <a:pos x="connsiteX1336" y="connsiteY1336"/>
                            </a:cxn>
                            <a:cxn ang="0">
                              <a:pos x="connsiteX1337" y="connsiteY1337"/>
                            </a:cxn>
                            <a:cxn ang="0">
                              <a:pos x="connsiteX1338" y="connsiteY1338"/>
                            </a:cxn>
                            <a:cxn ang="0">
                              <a:pos x="connsiteX1339" y="connsiteY1339"/>
                            </a:cxn>
                            <a:cxn ang="0">
                              <a:pos x="connsiteX1340" y="connsiteY1340"/>
                            </a:cxn>
                            <a:cxn ang="0">
                              <a:pos x="connsiteX1341" y="connsiteY1341"/>
                            </a:cxn>
                            <a:cxn ang="0">
                              <a:pos x="connsiteX1342" y="connsiteY1342"/>
                            </a:cxn>
                            <a:cxn ang="0">
                              <a:pos x="connsiteX1343" y="connsiteY1343"/>
                            </a:cxn>
                            <a:cxn ang="0">
                              <a:pos x="connsiteX1344" y="connsiteY1344"/>
                            </a:cxn>
                            <a:cxn ang="0">
                              <a:pos x="connsiteX1345" y="connsiteY1345"/>
                            </a:cxn>
                            <a:cxn ang="0">
                              <a:pos x="connsiteX1346" y="connsiteY1346"/>
                            </a:cxn>
                            <a:cxn ang="0">
                              <a:pos x="connsiteX1347" y="connsiteY1347"/>
                            </a:cxn>
                            <a:cxn ang="0">
                              <a:pos x="connsiteX1348" y="connsiteY1348"/>
                            </a:cxn>
                            <a:cxn ang="0">
                              <a:pos x="connsiteX1349" y="connsiteY1349"/>
                            </a:cxn>
                            <a:cxn ang="0">
                              <a:pos x="connsiteX1350" y="connsiteY1350"/>
                            </a:cxn>
                            <a:cxn ang="0">
                              <a:pos x="connsiteX1351" y="connsiteY1351"/>
                            </a:cxn>
                            <a:cxn ang="0">
                              <a:pos x="connsiteX1352" y="connsiteY1352"/>
                            </a:cxn>
                            <a:cxn ang="0">
                              <a:pos x="connsiteX1353" y="connsiteY1353"/>
                            </a:cxn>
                            <a:cxn ang="0">
                              <a:pos x="connsiteX1354" y="connsiteY1354"/>
                            </a:cxn>
                            <a:cxn ang="0">
                              <a:pos x="connsiteX1355" y="connsiteY1355"/>
                            </a:cxn>
                            <a:cxn ang="0">
                              <a:pos x="connsiteX1356" y="connsiteY1356"/>
                            </a:cxn>
                            <a:cxn ang="0">
                              <a:pos x="connsiteX1357" y="connsiteY1357"/>
                            </a:cxn>
                            <a:cxn ang="0">
                              <a:pos x="connsiteX1358" y="connsiteY1358"/>
                            </a:cxn>
                            <a:cxn ang="0">
                              <a:pos x="connsiteX1359" y="connsiteY1359"/>
                            </a:cxn>
                            <a:cxn ang="0">
                              <a:pos x="connsiteX1360" y="connsiteY1360"/>
                            </a:cxn>
                            <a:cxn ang="0">
                              <a:pos x="connsiteX1361" y="connsiteY1361"/>
                            </a:cxn>
                            <a:cxn ang="0">
                              <a:pos x="connsiteX1362" y="connsiteY1362"/>
                            </a:cxn>
                            <a:cxn ang="0">
                              <a:pos x="connsiteX1363" y="connsiteY1363"/>
                            </a:cxn>
                            <a:cxn ang="0">
                              <a:pos x="connsiteX1364" y="connsiteY1364"/>
                            </a:cxn>
                            <a:cxn ang="0">
                              <a:pos x="connsiteX1365" y="connsiteY1365"/>
                            </a:cxn>
                            <a:cxn ang="0">
                              <a:pos x="connsiteX1366" y="connsiteY1366"/>
                            </a:cxn>
                            <a:cxn ang="0">
                              <a:pos x="connsiteX1367" y="connsiteY1367"/>
                            </a:cxn>
                            <a:cxn ang="0">
                              <a:pos x="connsiteX1368" y="connsiteY1368"/>
                            </a:cxn>
                            <a:cxn ang="0">
                              <a:pos x="connsiteX1369" y="connsiteY1369"/>
                            </a:cxn>
                            <a:cxn ang="0">
                              <a:pos x="connsiteX1370" y="connsiteY1370"/>
                            </a:cxn>
                            <a:cxn ang="0">
                              <a:pos x="connsiteX1371" y="connsiteY1371"/>
                            </a:cxn>
                            <a:cxn ang="0">
                              <a:pos x="connsiteX1372" y="connsiteY1372"/>
                            </a:cxn>
                            <a:cxn ang="0">
                              <a:pos x="connsiteX1373" y="connsiteY1373"/>
                            </a:cxn>
                            <a:cxn ang="0">
                              <a:pos x="connsiteX1374" y="connsiteY1374"/>
                            </a:cxn>
                            <a:cxn ang="0">
                              <a:pos x="connsiteX1375" y="connsiteY1375"/>
                            </a:cxn>
                            <a:cxn ang="0">
                              <a:pos x="connsiteX1376" y="connsiteY1376"/>
                            </a:cxn>
                            <a:cxn ang="0">
                              <a:pos x="connsiteX1377" y="connsiteY1377"/>
                            </a:cxn>
                            <a:cxn ang="0">
                              <a:pos x="connsiteX1378" y="connsiteY1378"/>
                            </a:cxn>
                            <a:cxn ang="0">
                              <a:pos x="connsiteX1379" y="connsiteY1379"/>
                            </a:cxn>
                            <a:cxn ang="0">
                              <a:pos x="connsiteX1380" y="connsiteY1380"/>
                            </a:cxn>
                            <a:cxn ang="0">
                              <a:pos x="connsiteX1381" y="connsiteY1381"/>
                            </a:cxn>
                            <a:cxn ang="0">
                              <a:pos x="connsiteX1382" y="connsiteY1382"/>
                            </a:cxn>
                            <a:cxn ang="0">
                              <a:pos x="connsiteX1383" y="connsiteY1383"/>
                            </a:cxn>
                            <a:cxn ang="0">
                              <a:pos x="connsiteX1384" y="connsiteY1384"/>
                            </a:cxn>
                            <a:cxn ang="0">
                              <a:pos x="connsiteX1385" y="connsiteY1385"/>
                            </a:cxn>
                            <a:cxn ang="0">
                              <a:pos x="connsiteX1386" y="connsiteY1386"/>
                            </a:cxn>
                            <a:cxn ang="0">
                              <a:pos x="connsiteX1387" y="connsiteY1387"/>
                            </a:cxn>
                            <a:cxn ang="0">
                              <a:pos x="connsiteX1388" y="connsiteY1388"/>
                            </a:cxn>
                            <a:cxn ang="0">
                              <a:pos x="connsiteX1389" y="connsiteY1389"/>
                            </a:cxn>
                            <a:cxn ang="0">
                              <a:pos x="connsiteX1390" y="connsiteY1390"/>
                            </a:cxn>
                            <a:cxn ang="0">
                              <a:pos x="connsiteX1391" y="connsiteY1391"/>
                            </a:cxn>
                            <a:cxn ang="0">
                              <a:pos x="connsiteX1392" y="connsiteY1392"/>
                            </a:cxn>
                            <a:cxn ang="0">
                              <a:pos x="connsiteX1393" y="connsiteY1393"/>
                            </a:cxn>
                            <a:cxn ang="0">
                              <a:pos x="connsiteX1394" y="connsiteY1394"/>
                            </a:cxn>
                            <a:cxn ang="0">
                              <a:pos x="connsiteX1395" y="connsiteY1395"/>
                            </a:cxn>
                            <a:cxn ang="0">
                              <a:pos x="connsiteX1396" y="connsiteY1396"/>
                            </a:cxn>
                            <a:cxn ang="0">
                              <a:pos x="connsiteX1397" y="connsiteY1397"/>
                            </a:cxn>
                            <a:cxn ang="0">
                              <a:pos x="connsiteX1398" y="connsiteY1398"/>
                            </a:cxn>
                            <a:cxn ang="0">
                              <a:pos x="connsiteX1399" y="connsiteY1399"/>
                            </a:cxn>
                            <a:cxn ang="0">
                              <a:pos x="connsiteX1400" y="connsiteY1400"/>
                            </a:cxn>
                            <a:cxn ang="0">
                              <a:pos x="connsiteX1401" y="connsiteY1401"/>
                            </a:cxn>
                            <a:cxn ang="0">
                              <a:pos x="connsiteX1402" y="connsiteY1402"/>
                            </a:cxn>
                            <a:cxn ang="0">
                              <a:pos x="connsiteX1403" y="connsiteY1403"/>
                            </a:cxn>
                            <a:cxn ang="0">
                              <a:pos x="connsiteX1404" y="connsiteY1404"/>
                            </a:cxn>
                            <a:cxn ang="0">
                              <a:pos x="connsiteX1405" y="connsiteY1405"/>
                            </a:cxn>
                            <a:cxn ang="0">
                              <a:pos x="connsiteX1406" y="connsiteY1406"/>
                            </a:cxn>
                            <a:cxn ang="0">
                              <a:pos x="connsiteX1407" y="connsiteY1407"/>
                            </a:cxn>
                            <a:cxn ang="0">
                              <a:pos x="connsiteX1408" y="connsiteY1408"/>
                            </a:cxn>
                            <a:cxn ang="0">
                              <a:pos x="connsiteX1409" y="connsiteY1409"/>
                            </a:cxn>
                            <a:cxn ang="0">
                              <a:pos x="connsiteX1410" y="connsiteY1410"/>
                            </a:cxn>
                            <a:cxn ang="0">
                              <a:pos x="connsiteX1411" y="connsiteY1411"/>
                            </a:cxn>
                            <a:cxn ang="0">
                              <a:pos x="connsiteX1412" y="connsiteY1412"/>
                            </a:cxn>
                            <a:cxn ang="0">
                              <a:pos x="connsiteX1413" y="connsiteY1413"/>
                            </a:cxn>
                            <a:cxn ang="0">
                              <a:pos x="connsiteX1414" y="connsiteY1414"/>
                            </a:cxn>
                            <a:cxn ang="0">
                              <a:pos x="connsiteX1415" y="connsiteY1415"/>
                            </a:cxn>
                            <a:cxn ang="0">
                              <a:pos x="connsiteX1416" y="connsiteY1416"/>
                            </a:cxn>
                            <a:cxn ang="0">
                              <a:pos x="connsiteX1417" y="connsiteY1417"/>
                            </a:cxn>
                            <a:cxn ang="0">
                              <a:pos x="connsiteX1418" y="connsiteY1418"/>
                            </a:cxn>
                            <a:cxn ang="0">
                              <a:pos x="connsiteX1419" y="connsiteY1419"/>
                            </a:cxn>
                            <a:cxn ang="0">
                              <a:pos x="connsiteX1420" y="connsiteY1420"/>
                            </a:cxn>
                            <a:cxn ang="0">
                              <a:pos x="connsiteX1421" y="connsiteY1421"/>
                            </a:cxn>
                            <a:cxn ang="0">
                              <a:pos x="connsiteX1422" y="connsiteY1422"/>
                            </a:cxn>
                            <a:cxn ang="0">
                              <a:pos x="connsiteX1423" y="connsiteY1423"/>
                            </a:cxn>
                            <a:cxn ang="0">
                              <a:pos x="connsiteX1424" y="connsiteY1424"/>
                            </a:cxn>
                            <a:cxn ang="0">
                              <a:pos x="connsiteX1425" y="connsiteY1425"/>
                            </a:cxn>
                            <a:cxn ang="0">
                              <a:pos x="connsiteX1426" y="connsiteY1426"/>
                            </a:cxn>
                            <a:cxn ang="0">
                              <a:pos x="connsiteX1427" y="connsiteY1427"/>
                            </a:cxn>
                            <a:cxn ang="0">
                              <a:pos x="connsiteX1428" y="connsiteY1428"/>
                            </a:cxn>
                            <a:cxn ang="0">
                              <a:pos x="connsiteX1429" y="connsiteY1429"/>
                            </a:cxn>
                            <a:cxn ang="0">
                              <a:pos x="connsiteX1430" y="connsiteY1430"/>
                            </a:cxn>
                            <a:cxn ang="0">
                              <a:pos x="connsiteX1431" y="connsiteY1431"/>
                            </a:cxn>
                            <a:cxn ang="0">
                              <a:pos x="connsiteX1432" y="connsiteY1432"/>
                            </a:cxn>
                            <a:cxn ang="0">
                              <a:pos x="connsiteX1433" y="connsiteY1433"/>
                            </a:cxn>
                            <a:cxn ang="0">
                              <a:pos x="connsiteX1434" y="connsiteY1434"/>
                            </a:cxn>
                            <a:cxn ang="0">
                              <a:pos x="connsiteX1435" y="connsiteY1435"/>
                            </a:cxn>
                            <a:cxn ang="0">
                              <a:pos x="connsiteX1436" y="connsiteY1436"/>
                            </a:cxn>
                            <a:cxn ang="0">
                              <a:pos x="connsiteX1437" y="connsiteY1437"/>
                            </a:cxn>
                            <a:cxn ang="0">
                              <a:pos x="connsiteX1438" y="connsiteY1438"/>
                            </a:cxn>
                            <a:cxn ang="0">
                              <a:pos x="connsiteX1439" y="connsiteY1439"/>
                            </a:cxn>
                            <a:cxn ang="0">
                              <a:pos x="connsiteX1440" y="connsiteY1440"/>
                            </a:cxn>
                            <a:cxn ang="0">
                              <a:pos x="connsiteX1441" y="connsiteY1441"/>
                            </a:cxn>
                            <a:cxn ang="0">
                              <a:pos x="connsiteX1442" y="connsiteY1442"/>
                            </a:cxn>
                            <a:cxn ang="0">
                              <a:pos x="connsiteX1443" y="connsiteY1443"/>
                            </a:cxn>
                            <a:cxn ang="0">
                              <a:pos x="connsiteX1444" y="connsiteY1444"/>
                            </a:cxn>
                            <a:cxn ang="0">
                              <a:pos x="connsiteX1445" y="connsiteY1445"/>
                            </a:cxn>
                            <a:cxn ang="0">
                              <a:pos x="connsiteX1446" y="connsiteY1446"/>
                            </a:cxn>
                            <a:cxn ang="0">
                              <a:pos x="connsiteX1447" y="connsiteY1447"/>
                            </a:cxn>
                            <a:cxn ang="0">
                              <a:pos x="connsiteX1448" y="connsiteY1448"/>
                            </a:cxn>
                            <a:cxn ang="0">
                              <a:pos x="connsiteX1449" y="connsiteY1449"/>
                            </a:cxn>
                            <a:cxn ang="0">
                              <a:pos x="connsiteX1450" y="connsiteY1450"/>
                            </a:cxn>
                            <a:cxn ang="0">
                              <a:pos x="connsiteX1451" y="connsiteY1451"/>
                            </a:cxn>
                            <a:cxn ang="0">
                              <a:pos x="connsiteX1452" y="connsiteY1452"/>
                            </a:cxn>
                            <a:cxn ang="0">
                              <a:pos x="connsiteX1453" y="connsiteY1453"/>
                            </a:cxn>
                            <a:cxn ang="0">
                              <a:pos x="connsiteX1454" y="connsiteY1454"/>
                            </a:cxn>
                            <a:cxn ang="0">
                              <a:pos x="connsiteX1455" y="connsiteY1455"/>
                            </a:cxn>
                            <a:cxn ang="0">
                              <a:pos x="connsiteX1456" y="connsiteY1456"/>
                            </a:cxn>
                            <a:cxn ang="0">
                              <a:pos x="connsiteX1457" y="connsiteY1457"/>
                            </a:cxn>
                            <a:cxn ang="0">
                              <a:pos x="connsiteX1458" y="connsiteY1458"/>
                            </a:cxn>
                            <a:cxn ang="0">
                              <a:pos x="connsiteX1459" y="connsiteY1459"/>
                            </a:cxn>
                            <a:cxn ang="0">
                              <a:pos x="connsiteX1460" y="connsiteY1460"/>
                            </a:cxn>
                            <a:cxn ang="0">
                              <a:pos x="connsiteX1461" y="connsiteY1461"/>
                            </a:cxn>
                            <a:cxn ang="0">
                              <a:pos x="connsiteX1462" y="connsiteY1462"/>
                            </a:cxn>
                            <a:cxn ang="0">
                              <a:pos x="connsiteX1463" y="connsiteY1463"/>
                            </a:cxn>
                            <a:cxn ang="0">
                              <a:pos x="connsiteX1464" y="connsiteY1464"/>
                            </a:cxn>
                            <a:cxn ang="0">
                              <a:pos x="connsiteX1465" y="connsiteY1465"/>
                            </a:cxn>
                            <a:cxn ang="0">
                              <a:pos x="connsiteX1466" y="connsiteY1466"/>
                            </a:cxn>
                            <a:cxn ang="0">
                              <a:pos x="connsiteX1467" y="connsiteY1467"/>
                            </a:cxn>
                            <a:cxn ang="0">
                              <a:pos x="connsiteX1468" y="connsiteY1468"/>
                            </a:cxn>
                            <a:cxn ang="0">
                              <a:pos x="connsiteX1469" y="connsiteY1469"/>
                            </a:cxn>
                            <a:cxn ang="0">
                              <a:pos x="connsiteX1470" y="connsiteY1470"/>
                            </a:cxn>
                            <a:cxn ang="0">
                              <a:pos x="connsiteX1471" y="connsiteY1471"/>
                            </a:cxn>
                            <a:cxn ang="0">
                              <a:pos x="connsiteX1472" y="connsiteY1472"/>
                            </a:cxn>
                            <a:cxn ang="0">
                              <a:pos x="connsiteX1473" y="connsiteY1473"/>
                            </a:cxn>
                            <a:cxn ang="0">
                              <a:pos x="connsiteX1474" y="connsiteY1474"/>
                            </a:cxn>
                            <a:cxn ang="0">
                              <a:pos x="connsiteX1475" y="connsiteY1475"/>
                            </a:cxn>
                            <a:cxn ang="0">
                              <a:pos x="connsiteX1476" y="connsiteY1476"/>
                            </a:cxn>
                            <a:cxn ang="0">
                              <a:pos x="connsiteX1477" y="connsiteY1477"/>
                            </a:cxn>
                            <a:cxn ang="0">
                              <a:pos x="connsiteX1478" y="connsiteY1478"/>
                            </a:cxn>
                            <a:cxn ang="0">
                              <a:pos x="connsiteX1479" y="connsiteY1479"/>
                            </a:cxn>
                            <a:cxn ang="0">
                              <a:pos x="connsiteX1480" y="connsiteY1480"/>
                            </a:cxn>
                            <a:cxn ang="0">
                              <a:pos x="connsiteX1481" y="connsiteY1481"/>
                            </a:cxn>
                            <a:cxn ang="0">
                              <a:pos x="connsiteX1482" y="connsiteY1482"/>
                            </a:cxn>
                            <a:cxn ang="0">
                              <a:pos x="connsiteX1483" y="connsiteY1483"/>
                            </a:cxn>
                            <a:cxn ang="0">
                              <a:pos x="connsiteX1484" y="connsiteY1484"/>
                            </a:cxn>
                            <a:cxn ang="0">
                              <a:pos x="connsiteX1485" y="connsiteY1485"/>
                            </a:cxn>
                            <a:cxn ang="0">
                              <a:pos x="connsiteX1486" y="connsiteY1486"/>
                            </a:cxn>
                            <a:cxn ang="0">
                              <a:pos x="connsiteX1487" y="connsiteY1487"/>
                            </a:cxn>
                            <a:cxn ang="0">
                              <a:pos x="connsiteX1488" y="connsiteY1488"/>
                            </a:cxn>
                            <a:cxn ang="0">
                              <a:pos x="connsiteX1489" y="connsiteY1489"/>
                            </a:cxn>
                            <a:cxn ang="0">
                              <a:pos x="connsiteX1490" y="connsiteY1490"/>
                            </a:cxn>
                            <a:cxn ang="0">
                              <a:pos x="connsiteX1491" y="connsiteY1491"/>
                            </a:cxn>
                            <a:cxn ang="0">
                              <a:pos x="connsiteX1492" y="connsiteY1492"/>
                            </a:cxn>
                            <a:cxn ang="0">
                              <a:pos x="connsiteX1493" y="connsiteY1493"/>
                            </a:cxn>
                            <a:cxn ang="0">
                              <a:pos x="connsiteX1494" y="connsiteY1494"/>
                            </a:cxn>
                            <a:cxn ang="0">
                              <a:pos x="connsiteX1495" y="connsiteY1495"/>
                            </a:cxn>
                            <a:cxn ang="0">
                              <a:pos x="connsiteX1496" y="connsiteY1496"/>
                            </a:cxn>
                            <a:cxn ang="0">
                              <a:pos x="connsiteX1497" y="connsiteY1497"/>
                            </a:cxn>
                            <a:cxn ang="0">
                              <a:pos x="connsiteX1498" y="connsiteY1498"/>
                            </a:cxn>
                            <a:cxn ang="0">
                              <a:pos x="connsiteX1499" y="connsiteY1499"/>
                            </a:cxn>
                            <a:cxn ang="0">
                              <a:pos x="connsiteX1500" y="connsiteY1500"/>
                            </a:cxn>
                            <a:cxn ang="0">
                              <a:pos x="connsiteX1501" y="connsiteY1501"/>
                            </a:cxn>
                            <a:cxn ang="0">
                              <a:pos x="connsiteX1502" y="connsiteY1502"/>
                            </a:cxn>
                            <a:cxn ang="0">
                              <a:pos x="connsiteX1503" y="connsiteY1503"/>
                            </a:cxn>
                            <a:cxn ang="0">
                              <a:pos x="connsiteX1504" y="connsiteY1504"/>
                            </a:cxn>
                            <a:cxn ang="0">
                              <a:pos x="connsiteX1505" y="connsiteY1505"/>
                            </a:cxn>
                            <a:cxn ang="0">
                              <a:pos x="connsiteX1506" y="connsiteY1506"/>
                            </a:cxn>
                            <a:cxn ang="0">
                              <a:pos x="connsiteX1507" y="connsiteY1507"/>
                            </a:cxn>
                            <a:cxn ang="0">
                              <a:pos x="connsiteX1508" y="connsiteY1508"/>
                            </a:cxn>
                            <a:cxn ang="0">
                              <a:pos x="connsiteX1509" y="connsiteY1509"/>
                            </a:cxn>
                            <a:cxn ang="0">
                              <a:pos x="connsiteX1510" y="connsiteY1510"/>
                            </a:cxn>
                            <a:cxn ang="0">
                              <a:pos x="connsiteX1511" y="connsiteY1511"/>
                            </a:cxn>
                            <a:cxn ang="0">
                              <a:pos x="connsiteX1512" y="connsiteY1512"/>
                            </a:cxn>
                            <a:cxn ang="0">
                              <a:pos x="connsiteX1513" y="connsiteY1513"/>
                            </a:cxn>
                            <a:cxn ang="0">
                              <a:pos x="connsiteX1514" y="connsiteY1514"/>
                            </a:cxn>
                            <a:cxn ang="0">
                              <a:pos x="connsiteX1515" y="connsiteY1515"/>
                            </a:cxn>
                            <a:cxn ang="0">
                              <a:pos x="connsiteX1516" y="connsiteY1516"/>
                            </a:cxn>
                            <a:cxn ang="0">
                              <a:pos x="connsiteX1517" y="connsiteY1517"/>
                            </a:cxn>
                            <a:cxn ang="0">
                              <a:pos x="connsiteX1518" y="connsiteY1518"/>
                            </a:cxn>
                            <a:cxn ang="0">
                              <a:pos x="connsiteX1519" y="connsiteY1519"/>
                            </a:cxn>
                            <a:cxn ang="0">
                              <a:pos x="connsiteX1520" y="connsiteY1520"/>
                            </a:cxn>
                            <a:cxn ang="0">
                              <a:pos x="connsiteX1521" y="connsiteY1521"/>
                            </a:cxn>
                            <a:cxn ang="0">
                              <a:pos x="connsiteX1522" y="connsiteY1522"/>
                            </a:cxn>
                            <a:cxn ang="0">
                              <a:pos x="connsiteX1523" y="connsiteY1523"/>
                            </a:cxn>
                            <a:cxn ang="0">
                              <a:pos x="connsiteX1524" y="connsiteY1524"/>
                            </a:cxn>
                            <a:cxn ang="0">
                              <a:pos x="connsiteX1525" y="connsiteY1525"/>
                            </a:cxn>
                            <a:cxn ang="0">
                              <a:pos x="connsiteX1526" y="connsiteY1526"/>
                            </a:cxn>
                            <a:cxn ang="0">
                              <a:pos x="connsiteX1527" y="connsiteY1527"/>
                            </a:cxn>
                            <a:cxn ang="0">
                              <a:pos x="connsiteX1528" y="connsiteY1528"/>
                            </a:cxn>
                            <a:cxn ang="0">
                              <a:pos x="connsiteX1529" y="connsiteY1529"/>
                            </a:cxn>
                            <a:cxn ang="0">
                              <a:pos x="connsiteX1530" y="connsiteY1530"/>
                            </a:cxn>
                            <a:cxn ang="0">
                              <a:pos x="connsiteX1531" y="connsiteY1531"/>
                            </a:cxn>
                            <a:cxn ang="0">
                              <a:pos x="connsiteX1532" y="connsiteY1532"/>
                            </a:cxn>
                            <a:cxn ang="0">
                              <a:pos x="connsiteX1533" y="connsiteY1533"/>
                            </a:cxn>
                            <a:cxn ang="0">
                              <a:pos x="connsiteX1534" y="connsiteY1534"/>
                            </a:cxn>
                            <a:cxn ang="0">
                              <a:pos x="connsiteX1535" y="connsiteY1535"/>
                            </a:cxn>
                            <a:cxn ang="0">
                              <a:pos x="connsiteX1536" y="connsiteY1536"/>
                            </a:cxn>
                            <a:cxn ang="0">
                              <a:pos x="connsiteX1537" y="connsiteY1537"/>
                            </a:cxn>
                            <a:cxn ang="0">
                              <a:pos x="connsiteX1538" y="connsiteY1538"/>
                            </a:cxn>
                            <a:cxn ang="0">
                              <a:pos x="connsiteX1539" y="connsiteY1539"/>
                            </a:cxn>
                            <a:cxn ang="0">
                              <a:pos x="connsiteX1540" y="connsiteY1540"/>
                            </a:cxn>
                            <a:cxn ang="0">
                              <a:pos x="connsiteX1541" y="connsiteY1541"/>
                            </a:cxn>
                            <a:cxn ang="0">
                              <a:pos x="connsiteX1542" y="connsiteY1542"/>
                            </a:cxn>
                            <a:cxn ang="0">
                              <a:pos x="connsiteX1543" y="connsiteY1543"/>
                            </a:cxn>
                            <a:cxn ang="0">
                              <a:pos x="connsiteX1544" y="connsiteY1544"/>
                            </a:cxn>
                            <a:cxn ang="0">
                              <a:pos x="connsiteX1545" y="connsiteY1545"/>
                            </a:cxn>
                            <a:cxn ang="0">
                              <a:pos x="connsiteX1546" y="connsiteY1546"/>
                            </a:cxn>
                            <a:cxn ang="0">
                              <a:pos x="connsiteX1547" y="connsiteY1547"/>
                            </a:cxn>
                            <a:cxn ang="0">
                              <a:pos x="connsiteX1548" y="connsiteY1548"/>
                            </a:cxn>
                            <a:cxn ang="0">
                              <a:pos x="connsiteX1549" y="connsiteY1549"/>
                            </a:cxn>
                            <a:cxn ang="0">
                              <a:pos x="connsiteX1550" y="connsiteY1550"/>
                            </a:cxn>
                            <a:cxn ang="0">
                              <a:pos x="connsiteX1551" y="connsiteY1551"/>
                            </a:cxn>
                            <a:cxn ang="0">
                              <a:pos x="connsiteX1552" y="connsiteY1552"/>
                            </a:cxn>
                            <a:cxn ang="0">
                              <a:pos x="connsiteX1553" y="connsiteY1553"/>
                            </a:cxn>
                            <a:cxn ang="0">
                              <a:pos x="connsiteX1554" y="connsiteY1554"/>
                            </a:cxn>
                            <a:cxn ang="0">
                              <a:pos x="connsiteX1555" y="connsiteY1555"/>
                            </a:cxn>
                            <a:cxn ang="0">
                              <a:pos x="connsiteX1556" y="connsiteY1556"/>
                            </a:cxn>
                            <a:cxn ang="0">
                              <a:pos x="connsiteX1557" y="connsiteY1557"/>
                            </a:cxn>
                            <a:cxn ang="0">
                              <a:pos x="connsiteX1558" y="connsiteY1558"/>
                            </a:cxn>
                            <a:cxn ang="0">
                              <a:pos x="connsiteX1559" y="connsiteY1559"/>
                            </a:cxn>
                            <a:cxn ang="0">
                              <a:pos x="connsiteX1560" y="connsiteY1560"/>
                            </a:cxn>
                            <a:cxn ang="0">
                              <a:pos x="connsiteX1561" y="connsiteY1561"/>
                            </a:cxn>
                            <a:cxn ang="0">
                              <a:pos x="connsiteX1562" y="connsiteY1562"/>
                            </a:cxn>
                            <a:cxn ang="0">
                              <a:pos x="connsiteX1563" y="connsiteY1563"/>
                            </a:cxn>
                            <a:cxn ang="0">
                              <a:pos x="connsiteX1564" y="connsiteY1564"/>
                            </a:cxn>
                            <a:cxn ang="0">
                              <a:pos x="connsiteX1565" y="connsiteY1565"/>
                            </a:cxn>
                            <a:cxn ang="0">
                              <a:pos x="connsiteX1566" y="connsiteY1566"/>
                            </a:cxn>
                            <a:cxn ang="0">
                              <a:pos x="connsiteX1567" y="connsiteY1567"/>
                            </a:cxn>
                            <a:cxn ang="0">
                              <a:pos x="connsiteX1568" y="connsiteY1568"/>
                            </a:cxn>
                            <a:cxn ang="0">
                              <a:pos x="connsiteX1569" y="connsiteY1569"/>
                            </a:cxn>
                            <a:cxn ang="0">
                              <a:pos x="connsiteX1570" y="connsiteY1570"/>
                            </a:cxn>
                            <a:cxn ang="0">
                              <a:pos x="connsiteX1571" y="connsiteY1571"/>
                            </a:cxn>
                            <a:cxn ang="0">
                              <a:pos x="connsiteX1572" y="connsiteY1572"/>
                            </a:cxn>
                            <a:cxn ang="0">
                              <a:pos x="connsiteX1573" y="connsiteY1573"/>
                            </a:cxn>
                            <a:cxn ang="0">
                              <a:pos x="connsiteX1574" y="connsiteY1574"/>
                            </a:cxn>
                            <a:cxn ang="0">
                              <a:pos x="connsiteX1575" y="connsiteY1575"/>
                            </a:cxn>
                            <a:cxn ang="0">
                              <a:pos x="connsiteX1576" y="connsiteY1576"/>
                            </a:cxn>
                            <a:cxn ang="0">
                              <a:pos x="connsiteX1577" y="connsiteY1577"/>
                            </a:cxn>
                            <a:cxn ang="0">
                              <a:pos x="connsiteX1578" y="connsiteY1578"/>
                            </a:cxn>
                            <a:cxn ang="0">
                              <a:pos x="connsiteX1579" y="connsiteY1579"/>
                            </a:cxn>
                            <a:cxn ang="0">
                              <a:pos x="connsiteX1580" y="connsiteY1580"/>
                            </a:cxn>
                            <a:cxn ang="0">
                              <a:pos x="connsiteX1581" y="connsiteY1581"/>
                            </a:cxn>
                            <a:cxn ang="0">
                              <a:pos x="connsiteX1582" y="connsiteY1582"/>
                            </a:cxn>
                            <a:cxn ang="0">
                              <a:pos x="connsiteX1583" y="connsiteY1583"/>
                            </a:cxn>
                            <a:cxn ang="0">
                              <a:pos x="connsiteX1584" y="connsiteY1584"/>
                            </a:cxn>
                            <a:cxn ang="0">
                              <a:pos x="connsiteX1585" y="connsiteY1585"/>
                            </a:cxn>
                            <a:cxn ang="0">
                              <a:pos x="connsiteX1586" y="connsiteY1586"/>
                            </a:cxn>
                            <a:cxn ang="0">
                              <a:pos x="connsiteX1587" y="connsiteY1587"/>
                            </a:cxn>
                            <a:cxn ang="0">
                              <a:pos x="connsiteX1588" y="connsiteY1588"/>
                            </a:cxn>
                            <a:cxn ang="0">
                              <a:pos x="connsiteX1589" y="connsiteY1589"/>
                            </a:cxn>
                            <a:cxn ang="0">
                              <a:pos x="connsiteX1590" y="connsiteY1590"/>
                            </a:cxn>
                            <a:cxn ang="0">
                              <a:pos x="connsiteX1591" y="connsiteY1591"/>
                            </a:cxn>
                            <a:cxn ang="0">
                              <a:pos x="connsiteX1592" y="connsiteY1592"/>
                            </a:cxn>
                            <a:cxn ang="0">
                              <a:pos x="connsiteX1593" y="connsiteY1593"/>
                            </a:cxn>
                            <a:cxn ang="0">
                              <a:pos x="connsiteX1594" y="connsiteY1594"/>
                            </a:cxn>
                            <a:cxn ang="0">
                              <a:pos x="connsiteX1595" y="connsiteY1595"/>
                            </a:cxn>
                            <a:cxn ang="0">
                              <a:pos x="connsiteX1596" y="connsiteY1596"/>
                            </a:cxn>
                            <a:cxn ang="0">
                              <a:pos x="connsiteX1597" y="connsiteY1597"/>
                            </a:cxn>
                            <a:cxn ang="0">
                              <a:pos x="connsiteX1598" y="connsiteY1598"/>
                            </a:cxn>
                            <a:cxn ang="0">
                              <a:pos x="connsiteX1599" y="connsiteY1599"/>
                            </a:cxn>
                            <a:cxn ang="0">
                              <a:pos x="connsiteX1600" y="connsiteY1600"/>
                            </a:cxn>
                            <a:cxn ang="0">
                              <a:pos x="connsiteX1601" y="connsiteY1601"/>
                            </a:cxn>
                            <a:cxn ang="0">
                              <a:pos x="connsiteX1602" y="connsiteY1602"/>
                            </a:cxn>
                            <a:cxn ang="0">
                              <a:pos x="connsiteX1603" y="connsiteY1603"/>
                            </a:cxn>
                            <a:cxn ang="0">
                              <a:pos x="connsiteX1604" y="connsiteY1604"/>
                            </a:cxn>
                            <a:cxn ang="0">
                              <a:pos x="connsiteX1605" y="connsiteY1605"/>
                            </a:cxn>
                            <a:cxn ang="0">
                              <a:pos x="connsiteX1606" y="connsiteY1606"/>
                            </a:cxn>
                            <a:cxn ang="0">
                              <a:pos x="connsiteX1607" y="connsiteY1607"/>
                            </a:cxn>
                            <a:cxn ang="0">
                              <a:pos x="connsiteX1608" y="connsiteY1608"/>
                            </a:cxn>
                            <a:cxn ang="0">
                              <a:pos x="connsiteX1609" y="connsiteY1609"/>
                            </a:cxn>
                            <a:cxn ang="0">
                              <a:pos x="connsiteX1610" y="connsiteY1610"/>
                            </a:cxn>
                            <a:cxn ang="0">
                              <a:pos x="connsiteX1611" y="connsiteY1611"/>
                            </a:cxn>
                            <a:cxn ang="0">
                              <a:pos x="connsiteX1612" y="connsiteY1612"/>
                            </a:cxn>
                            <a:cxn ang="0">
                              <a:pos x="connsiteX1613" y="connsiteY1613"/>
                            </a:cxn>
                            <a:cxn ang="0">
                              <a:pos x="connsiteX1614" y="connsiteY1614"/>
                            </a:cxn>
                            <a:cxn ang="0">
                              <a:pos x="connsiteX1615" y="connsiteY1615"/>
                            </a:cxn>
                            <a:cxn ang="0">
                              <a:pos x="connsiteX1616" y="connsiteY1616"/>
                            </a:cxn>
                            <a:cxn ang="0">
                              <a:pos x="connsiteX1617" y="connsiteY1617"/>
                            </a:cxn>
                            <a:cxn ang="0">
                              <a:pos x="connsiteX1618" y="connsiteY1618"/>
                            </a:cxn>
                            <a:cxn ang="0">
                              <a:pos x="connsiteX1619" y="connsiteY1619"/>
                            </a:cxn>
                            <a:cxn ang="0">
                              <a:pos x="connsiteX1620" y="connsiteY1620"/>
                            </a:cxn>
                            <a:cxn ang="0">
                              <a:pos x="connsiteX1621" y="connsiteY1621"/>
                            </a:cxn>
                            <a:cxn ang="0">
                              <a:pos x="connsiteX1622" y="connsiteY1622"/>
                            </a:cxn>
                            <a:cxn ang="0">
                              <a:pos x="connsiteX1623" y="connsiteY1623"/>
                            </a:cxn>
                            <a:cxn ang="0">
                              <a:pos x="connsiteX1624" y="connsiteY1624"/>
                            </a:cxn>
                            <a:cxn ang="0">
                              <a:pos x="connsiteX1625" y="connsiteY1625"/>
                            </a:cxn>
                            <a:cxn ang="0">
                              <a:pos x="connsiteX1626" y="connsiteY1626"/>
                            </a:cxn>
                            <a:cxn ang="0">
                              <a:pos x="connsiteX1627" y="connsiteY1627"/>
                            </a:cxn>
                            <a:cxn ang="0">
                              <a:pos x="connsiteX1628" y="connsiteY1628"/>
                            </a:cxn>
                            <a:cxn ang="0">
                              <a:pos x="connsiteX1629" y="connsiteY1629"/>
                            </a:cxn>
                            <a:cxn ang="0">
                              <a:pos x="connsiteX1630" y="connsiteY1630"/>
                            </a:cxn>
                            <a:cxn ang="0">
                              <a:pos x="connsiteX1631" y="connsiteY1631"/>
                            </a:cxn>
                            <a:cxn ang="0">
                              <a:pos x="connsiteX1632" y="connsiteY1632"/>
                            </a:cxn>
                            <a:cxn ang="0">
                              <a:pos x="connsiteX1633" y="connsiteY1633"/>
                            </a:cxn>
                            <a:cxn ang="0">
                              <a:pos x="connsiteX1634" y="connsiteY1634"/>
                            </a:cxn>
                            <a:cxn ang="0">
                              <a:pos x="connsiteX1635" y="connsiteY1635"/>
                            </a:cxn>
                            <a:cxn ang="0">
                              <a:pos x="connsiteX1636" y="connsiteY1636"/>
                            </a:cxn>
                            <a:cxn ang="0">
                              <a:pos x="connsiteX1637" y="connsiteY1637"/>
                            </a:cxn>
                            <a:cxn ang="0">
                              <a:pos x="connsiteX1638" y="connsiteY1638"/>
                            </a:cxn>
                            <a:cxn ang="0">
                              <a:pos x="connsiteX1639" y="connsiteY1639"/>
                            </a:cxn>
                            <a:cxn ang="0">
                              <a:pos x="connsiteX1640" y="connsiteY1640"/>
                            </a:cxn>
                            <a:cxn ang="0">
                              <a:pos x="connsiteX1641" y="connsiteY1641"/>
                            </a:cxn>
                            <a:cxn ang="0">
                              <a:pos x="connsiteX1642" y="connsiteY1642"/>
                            </a:cxn>
                            <a:cxn ang="0">
                              <a:pos x="connsiteX1643" y="connsiteY1643"/>
                            </a:cxn>
                            <a:cxn ang="0">
                              <a:pos x="connsiteX1644" y="connsiteY1644"/>
                            </a:cxn>
                            <a:cxn ang="0">
                              <a:pos x="connsiteX1645" y="connsiteY1645"/>
                            </a:cxn>
                            <a:cxn ang="0">
                              <a:pos x="connsiteX1646" y="connsiteY1646"/>
                            </a:cxn>
                            <a:cxn ang="0">
                              <a:pos x="connsiteX1647" y="connsiteY1647"/>
                            </a:cxn>
                            <a:cxn ang="0">
                              <a:pos x="connsiteX1648" y="connsiteY1648"/>
                            </a:cxn>
                            <a:cxn ang="0">
                              <a:pos x="connsiteX1649" y="connsiteY1649"/>
                            </a:cxn>
                            <a:cxn ang="0">
                              <a:pos x="connsiteX1650" y="connsiteY1650"/>
                            </a:cxn>
                            <a:cxn ang="0">
                              <a:pos x="connsiteX1651" y="connsiteY1651"/>
                            </a:cxn>
                            <a:cxn ang="0">
                              <a:pos x="connsiteX1652" y="connsiteY1652"/>
                            </a:cxn>
                            <a:cxn ang="0">
                              <a:pos x="connsiteX1653" y="connsiteY1653"/>
                            </a:cxn>
                            <a:cxn ang="0">
                              <a:pos x="connsiteX1654" y="connsiteY1654"/>
                            </a:cxn>
                            <a:cxn ang="0">
                              <a:pos x="connsiteX1655" y="connsiteY1655"/>
                            </a:cxn>
                            <a:cxn ang="0">
                              <a:pos x="connsiteX1656" y="connsiteY1656"/>
                            </a:cxn>
                            <a:cxn ang="0">
                              <a:pos x="connsiteX1657" y="connsiteY1657"/>
                            </a:cxn>
                            <a:cxn ang="0">
                              <a:pos x="connsiteX1658" y="connsiteY1658"/>
                            </a:cxn>
                            <a:cxn ang="0">
                              <a:pos x="connsiteX1659" y="connsiteY1659"/>
                            </a:cxn>
                            <a:cxn ang="0">
                              <a:pos x="connsiteX1660" y="connsiteY1660"/>
                            </a:cxn>
                            <a:cxn ang="0">
                              <a:pos x="connsiteX1661" y="connsiteY1661"/>
                            </a:cxn>
                            <a:cxn ang="0">
                              <a:pos x="connsiteX1662" y="connsiteY1662"/>
                            </a:cxn>
                            <a:cxn ang="0">
                              <a:pos x="connsiteX1663" y="connsiteY1663"/>
                            </a:cxn>
                            <a:cxn ang="0">
                              <a:pos x="connsiteX1664" y="connsiteY1664"/>
                            </a:cxn>
                            <a:cxn ang="0">
                              <a:pos x="connsiteX1665" y="connsiteY1665"/>
                            </a:cxn>
                            <a:cxn ang="0">
                              <a:pos x="connsiteX1666" y="connsiteY1666"/>
                            </a:cxn>
                            <a:cxn ang="0">
                              <a:pos x="connsiteX1667" y="connsiteY1667"/>
                            </a:cxn>
                            <a:cxn ang="0">
                              <a:pos x="connsiteX1668" y="connsiteY1668"/>
                            </a:cxn>
                            <a:cxn ang="0">
                              <a:pos x="connsiteX1669" y="connsiteY1669"/>
                            </a:cxn>
                            <a:cxn ang="0">
                              <a:pos x="connsiteX1670" y="connsiteY1670"/>
                            </a:cxn>
                            <a:cxn ang="0">
                              <a:pos x="connsiteX1671" y="connsiteY1671"/>
                            </a:cxn>
                            <a:cxn ang="0">
                              <a:pos x="connsiteX1672" y="connsiteY1672"/>
                            </a:cxn>
                            <a:cxn ang="0">
                              <a:pos x="connsiteX1673" y="connsiteY1673"/>
                            </a:cxn>
                            <a:cxn ang="0">
                              <a:pos x="connsiteX1674" y="connsiteY1674"/>
                            </a:cxn>
                            <a:cxn ang="0">
                              <a:pos x="connsiteX1675" y="connsiteY1675"/>
                            </a:cxn>
                            <a:cxn ang="0">
                              <a:pos x="connsiteX1676" y="connsiteY1676"/>
                            </a:cxn>
                            <a:cxn ang="0">
                              <a:pos x="connsiteX1677" y="connsiteY1677"/>
                            </a:cxn>
                            <a:cxn ang="0">
                              <a:pos x="connsiteX1678" y="connsiteY1678"/>
                            </a:cxn>
                            <a:cxn ang="0">
                              <a:pos x="connsiteX1679" y="connsiteY1679"/>
                            </a:cxn>
                            <a:cxn ang="0">
                              <a:pos x="connsiteX1680" y="connsiteY1680"/>
                            </a:cxn>
                            <a:cxn ang="0">
                              <a:pos x="connsiteX1681" y="connsiteY1681"/>
                            </a:cxn>
                            <a:cxn ang="0">
                              <a:pos x="connsiteX1682" y="connsiteY1682"/>
                            </a:cxn>
                            <a:cxn ang="0">
                              <a:pos x="connsiteX1683" y="connsiteY1683"/>
                            </a:cxn>
                            <a:cxn ang="0">
                              <a:pos x="connsiteX1684" y="connsiteY1684"/>
                            </a:cxn>
                            <a:cxn ang="0">
                              <a:pos x="connsiteX1685" y="connsiteY1685"/>
                            </a:cxn>
                            <a:cxn ang="0">
                              <a:pos x="connsiteX1686" y="connsiteY1686"/>
                            </a:cxn>
                            <a:cxn ang="0">
                              <a:pos x="connsiteX1687" y="connsiteY1687"/>
                            </a:cxn>
                            <a:cxn ang="0">
                              <a:pos x="connsiteX1688" y="connsiteY1688"/>
                            </a:cxn>
                            <a:cxn ang="0">
                              <a:pos x="connsiteX1689" y="connsiteY1689"/>
                            </a:cxn>
                            <a:cxn ang="0">
                              <a:pos x="connsiteX1690" y="connsiteY1690"/>
                            </a:cxn>
                            <a:cxn ang="0">
                              <a:pos x="connsiteX1691" y="connsiteY1691"/>
                            </a:cxn>
                            <a:cxn ang="0">
                              <a:pos x="connsiteX1692" y="connsiteY1692"/>
                            </a:cxn>
                            <a:cxn ang="0">
                              <a:pos x="connsiteX1693" y="connsiteY1693"/>
                            </a:cxn>
                            <a:cxn ang="0">
                              <a:pos x="connsiteX1694" y="connsiteY1694"/>
                            </a:cxn>
                            <a:cxn ang="0">
                              <a:pos x="connsiteX1695" y="connsiteY1695"/>
                            </a:cxn>
                            <a:cxn ang="0">
                              <a:pos x="connsiteX1696" y="connsiteY1696"/>
                            </a:cxn>
                            <a:cxn ang="0">
                              <a:pos x="connsiteX1697" y="connsiteY1697"/>
                            </a:cxn>
                            <a:cxn ang="0">
                              <a:pos x="connsiteX1698" y="connsiteY1698"/>
                            </a:cxn>
                            <a:cxn ang="0">
                              <a:pos x="connsiteX1699" y="connsiteY1699"/>
                            </a:cxn>
                            <a:cxn ang="0">
                              <a:pos x="connsiteX1700" y="connsiteY1700"/>
                            </a:cxn>
                            <a:cxn ang="0">
                              <a:pos x="connsiteX1701" y="connsiteY1701"/>
                            </a:cxn>
                            <a:cxn ang="0">
                              <a:pos x="connsiteX1702" y="connsiteY1702"/>
                            </a:cxn>
                            <a:cxn ang="0">
                              <a:pos x="connsiteX1703" y="connsiteY1703"/>
                            </a:cxn>
                            <a:cxn ang="0">
                              <a:pos x="connsiteX1704" y="connsiteY1704"/>
                            </a:cxn>
                            <a:cxn ang="0">
                              <a:pos x="connsiteX1705" y="connsiteY1705"/>
                            </a:cxn>
                            <a:cxn ang="0">
                              <a:pos x="connsiteX1706" y="connsiteY1706"/>
                            </a:cxn>
                            <a:cxn ang="0">
                              <a:pos x="connsiteX1707" y="connsiteY1707"/>
                            </a:cxn>
                            <a:cxn ang="0">
                              <a:pos x="connsiteX1708" y="connsiteY1708"/>
                            </a:cxn>
                            <a:cxn ang="0">
                              <a:pos x="connsiteX1709" y="connsiteY1709"/>
                            </a:cxn>
                            <a:cxn ang="0">
                              <a:pos x="connsiteX1710" y="connsiteY1710"/>
                            </a:cxn>
                            <a:cxn ang="0">
                              <a:pos x="connsiteX1711" y="connsiteY1711"/>
                            </a:cxn>
                            <a:cxn ang="0">
                              <a:pos x="connsiteX1712" y="connsiteY1712"/>
                            </a:cxn>
                            <a:cxn ang="0">
                              <a:pos x="connsiteX1713" y="connsiteY1713"/>
                            </a:cxn>
                            <a:cxn ang="0">
                              <a:pos x="connsiteX1714" y="connsiteY1714"/>
                            </a:cxn>
                            <a:cxn ang="0">
                              <a:pos x="connsiteX1715" y="connsiteY1715"/>
                            </a:cxn>
                            <a:cxn ang="0">
                              <a:pos x="connsiteX1716" y="connsiteY1716"/>
                            </a:cxn>
                            <a:cxn ang="0">
                              <a:pos x="connsiteX1717" y="connsiteY1717"/>
                            </a:cxn>
                            <a:cxn ang="0">
                              <a:pos x="connsiteX1718" y="connsiteY1718"/>
                            </a:cxn>
                            <a:cxn ang="0">
                              <a:pos x="connsiteX1719" y="connsiteY1719"/>
                            </a:cxn>
                            <a:cxn ang="0">
                              <a:pos x="connsiteX1720" y="connsiteY1720"/>
                            </a:cxn>
                            <a:cxn ang="0">
                              <a:pos x="connsiteX1721" y="connsiteY1721"/>
                            </a:cxn>
                            <a:cxn ang="0">
                              <a:pos x="connsiteX1722" y="connsiteY1722"/>
                            </a:cxn>
                            <a:cxn ang="0">
                              <a:pos x="connsiteX1723" y="connsiteY1723"/>
                            </a:cxn>
                            <a:cxn ang="0">
                              <a:pos x="connsiteX1724" y="connsiteY1724"/>
                            </a:cxn>
                            <a:cxn ang="0">
                              <a:pos x="connsiteX1725" y="connsiteY1725"/>
                            </a:cxn>
                            <a:cxn ang="0">
                              <a:pos x="connsiteX1726" y="connsiteY1726"/>
                            </a:cxn>
                            <a:cxn ang="0">
                              <a:pos x="connsiteX1727" y="connsiteY1727"/>
                            </a:cxn>
                            <a:cxn ang="0">
                              <a:pos x="connsiteX1728" y="connsiteY1728"/>
                            </a:cxn>
                            <a:cxn ang="0">
                              <a:pos x="connsiteX1729" y="connsiteY1729"/>
                            </a:cxn>
                            <a:cxn ang="0">
                              <a:pos x="connsiteX1730" y="connsiteY1730"/>
                            </a:cxn>
                            <a:cxn ang="0">
                              <a:pos x="connsiteX1731" y="connsiteY1731"/>
                            </a:cxn>
                            <a:cxn ang="0">
                              <a:pos x="connsiteX1732" y="connsiteY1732"/>
                            </a:cxn>
                            <a:cxn ang="0">
                              <a:pos x="connsiteX1733" y="connsiteY1733"/>
                            </a:cxn>
                            <a:cxn ang="0">
                              <a:pos x="connsiteX1734" y="connsiteY1734"/>
                            </a:cxn>
                            <a:cxn ang="0">
                              <a:pos x="connsiteX1735" y="connsiteY1735"/>
                            </a:cxn>
                            <a:cxn ang="0">
                              <a:pos x="connsiteX1736" y="connsiteY1736"/>
                            </a:cxn>
                            <a:cxn ang="0">
                              <a:pos x="connsiteX1737" y="connsiteY1737"/>
                            </a:cxn>
                            <a:cxn ang="0">
                              <a:pos x="connsiteX1738" y="connsiteY1738"/>
                            </a:cxn>
                            <a:cxn ang="0">
                              <a:pos x="connsiteX1739" y="connsiteY1739"/>
                            </a:cxn>
                            <a:cxn ang="0">
                              <a:pos x="connsiteX1740" y="connsiteY1740"/>
                            </a:cxn>
                            <a:cxn ang="0">
                              <a:pos x="connsiteX1741" y="connsiteY1741"/>
                            </a:cxn>
                            <a:cxn ang="0">
                              <a:pos x="connsiteX1742" y="connsiteY1742"/>
                            </a:cxn>
                            <a:cxn ang="0">
                              <a:pos x="connsiteX1743" y="connsiteY1743"/>
                            </a:cxn>
                            <a:cxn ang="0">
                              <a:pos x="connsiteX1744" y="connsiteY1744"/>
                            </a:cxn>
                            <a:cxn ang="0">
                              <a:pos x="connsiteX1745" y="connsiteY1745"/>
                            </a:cxn>
                            <a:cxn ang="0">
                              <a:pos x="connsiteX1746" y="connsiteY1746"/>
                            </a:cxn>
                            <a:cxn ang="0">
                              <a:pos x="connsiteX1747" y="connsiteY1747"/>
                            </a:cxn>
                            <a:cxn ang="0">
                              <a:pos x="connsiteX1748" y="connsiteY1748"/>
                            </a:cxn>
                            <a:cxn ang="0">
                              <a:pos x="connsiteX1749" y="connsiteY1749"/>
                            </a:cxn>
                            <a:cxn ang="0">
                              <a:pos x="connsiteX1750" y="connsiteY1750"/>
                            </a:cxn>
                            <a:cxn ang="0">
                              <a:pos x="connsiteX1751" y="connsiteY1751"/>
                            </a:cxn>
                            <a:cxn ang="0">
                              <a:pos x="connsiteX1752" y="connsiteY1752"/>
                            </a:cxn>
                            <a:cxn ang="0">
                              <a:pos x="connsiteX1753" y="connsiteY1753"/>
                            </a:cxn>
                            <a:cxn ang="0">
                              <a:pos x="connsiteX1754" y="connsiteY1754"/>
                            </a:cxn>
                            <a:cxn ang="0">
                              <a:pos x="connsiteX1755" y="connsiteY1755"/>
                            </a:cxn>
                            <a:cxn ang="0">
                              <a:pos x="connsiteX1756" y="connsiteY1756"/>
                            </a:cxn>
                            <a:cxn ang="0">
                              <a:pos x="connsiteX1757" y="connsiteY1757"/>
                            </a:cxn>
                            <a:cxn ang="0">
                              <a:pos x="connsiteX1758" y="connsiteY1758"/>
                            </a:cxn>
                            <a:cxn ang="0">
                              <a:pos x="connsiteX1759" y="connsiteY1759"/>
                            </a:cxn>
                            <a:cxn ang="0">
                              <a:pos x="connsiteX1760" y="connsiteY1760"/>
                            </a:cxn>
                            <a:cxn ang="0">
                              <a:pos x="connsiteX1761" y="connsiteY1761"/>
                            </a:cxn>
                            <a:cxn ang="0">
                              <a:pos x="connsiteX1762" y="connsiteY1762"/>
                            </a:cxn>
                            <a:cxn ang="0">
                              <a:pos x="connsiteX1763" y="connsiteY1763"/>
                            </a:cxn>
                            <a:cxn ang="0">
                              <a:pos x="connsiteX1764" y="connsiteY1764"/>
                            </a:cxn>
                            <a:cxn ang="0">
                              <a:pos x="connsiteX1765" y="connsiteY1765"/>
                            </a:cxn>
                            <a:cxn ang="0">
                              <a:pos x="connsiteX1766" y="connsiteY1766"/>
                            </a:cxn>
                            <a:cxn ang="0">
                              <a:pos x="connsiteX1767" y="connsiteY1767"/>
                            </a:cxn>
                            <a:cxn ang="0">
                              <a:pos x="connsiteX1768" y="connsiteY1768"/>
                            </a:cxn>
                            <a:cxn ang="0">
                              <a:pos x="connsiteX1769" y="connsiteY1769"/>
                            </a:cxn>
                            <a:cxn ang="0">
                              <a:pos x="connsiteX1770" y="connsiteY1770"/>
                            </a:cxn>
                            <a:cxn ang="0">
                              <a:pos x="connsiteX1771" y="connsiteY1771"/>
                            </a:cxn>
                            <a:cxn ang="0">
                              <a:pos x="connsiteX1772" y="connsiteY1772"/>
                            </a:cxn>
                            <a:cxn ang="0">
                              <a:pos x="connsiteX1773" y="connsiteY1773"/>
                            </a:cxn>
                            <a:cxn ang="0">
                              <a:pos x="connsiteX1774" y="connsiteY1774"/>
                            </a:cxn>
                            <a:cxn ang="0">
                              <a:pos x="connsiteX1775" y="connsiteY1775"/>
                            </a:cxn>
                            <a:cxn ang="0">
                              <a:pos x="connsiteX1776" y="connsiteY1776"/>
                            </a:cxn>
                            <a:cxn ang="0">
                              <a:pos x="connsiteX1777" y="connsiteY1777"/>
                            </a:cxn>
                            <a:cxn ang="0">
                              <a:pos x="connsiteX1778" y="connsiteY1778"/>
                            </a:cxn>
                            <a:cxn ang="0">
                              <a:pos x="connsiteX1779" y="connsiteY1779"/>
                            </a:cxn>
                            <a:cxn ang="0">
                              <a:pos x="connsiteX1780" y="connsiteY1780"/>
                            </a:cxn>
                            <a:cxn ang="0">
                              <a:pos x="connsiteX1781" y="connsiteY1781"/>
                            </a:cxn>
                            <a:cxn ang="0">
                              <a:pos x="connsiteX1782" y="connsiteY1782"/>
                            </a:cxn>
                            <a:cxn ang="0">
                              <a:pos x="connsiteX1783" y="connsiteY1783"/>
                            </a:cxn>
                            <a:cxn ang="0">
                              <a:pos x="connsiteX1784" y="connsiteY1784"/>
                            </a:cxn>
                            <a:cxn ang="0">
                              <a:pos x="connsiteX1785" y="connsiteY1785"/>
                            </a:cxn>
                            <a:cxn ang="0">
                              <a:pos x="connsiteX1786" y="connsiteY1786"/>
                            </a:cxn>
                            <a:cxn ang="0">
                              <a:pos x="connsiteX1787" y="connsiteY1787"/>
                            </a:cxn>
                            <a:cxn ang="0">
                              <a:pos x="connsiteX1788" y="connsiteY1788"/>
                            </a:cxn>
                            <a:cxn ang="0">
                              <a:pos x="connsiteX1789" y="connsiteY1789"/>
                            </a:cxn>
                            <a:cxn ang="0">
                              <a:pos x="connsiteX1790" y="connsiteY1790"/>
                            </a:cxn>
                            <a:cxn ang="0">
                              <a:pos x="connsiteX1791" y="connsiteY1791"/>
                            </a:cxn>
                            <a:cxn ang="0">
                              <a:pos x="connsiteX1792" y="connsiteY1792"/>
                            </a:cxn>
                            <a:cxn ang="0">
                              <a:pos x="connsiteX1793" y="connsiteY1793"/>
                            </a:cxn>
                            <a:cxn ang="0">
                              <a:pos x="connsiteX1794" y="connsiteY1794"/>
                            </a:cxn>
                            <a:cxn ang="0">
                              <a:pos x="connsiteX1795" y="connsiteY1795"/>
                            </a:cxn>
                            <a:cxn ang="0">
                              <a:pos x="connsiteX1796" y="connsiteY1796"/>
                            </a:cxn>
                            <a:cxn ang="0">
                              <a:pos x="connsiteX1797" y="connsiteY1797"/>
                            </a:cxn>
                            <a:cxn ang="0">
                              <a:pos x="connsiteX1798" y="connsiteY1798"/>
                            </a:cxn>
                            <a:cxn ang="0">
                              <a:pos x="connsiteX1799" y="connsiteY1799"/>
                            </a:cxn>
                            <a:cxn ang="0">
                              <a:pos x="connsiteX1800" y="connsiteY1800"/>
                            </a:cxn>
                            <a:cxn ang="0">
                              <a:pos x="connsiteX1801" y="connsiteY1801"/>
                            </a:cxn>
                            <a:cxn ang="0">
                              <a:pos x="connsiteX1802" y="connsiteY1802"/>
                            </a:cxn>
                            <a:cxn ang="0">
                              <a:pos x="connsiteX1803" y="connsiteY1803"/>
                            </a:cxn>
                            <a:cxn ang="0">
                              <a:pos x="connsiteX1804" y="connsiteY1804"/>
                            </a:cxn>
                            <a:cxn ang="0">
                              <a:pos x="connsiteX1805" y="connsiteY1805"/>
                            </a:cxn>
                            <a:cxn ang="0">
                              <a:pos x="connsiteX1806" y="connsiteY1806"/>
                            </a:cxn>
                            <a:cxn ang="0">
                              <a:pos x="connsiteX1807" y="connsiteY1807"/>
                            </a:cxn>
                            <a:cxn ang="0">
                              <a:pos x="connsiteX1808" y="connsiteY1808"/>
                            </a:cxn>
                            <a:cxn ang="0">
                              <a:pos x="connsiteX1809" y="connsiteY1809"/>
                            </a:cxn>
                            <a:cxn ang="0">
                              <a:pos x="connsiteX1810" y="connsiteY1810"/>
                            </a:cxn>
                            <a:cxn ang="0">
                              <a:pos x="connsiteX1811" y="connsiteY1811"/>
                            </a:cxn>
                            <a:cxn ang="0">
                              <a:pos x="connsiteX1812" y="connsiteY1812"/>
                            </a:cxn>
                            <a:cxn ang="0">
                              <a:pos x="connsiteX1813" y="connsiteY1813"/>
                            </a:cxn>
                            <a:cxn ang="0">
                              <a:pos x="connsiteX1814" y="connsiteY1814"/>
                            </a:cxn>
                            <a:cxn ang="0">
                              <a:pos x="connsiteX1815" y="connsiteY1815"/>
                            </a:cxn>
                            <a:cxn ang="0">
                              <a:pos x="connsiteX1816" y="connsiteY1816"/>
                            </a:cxn>
                            <a:cxn ang="0">
                              <a:pos x="connsiteX1817" y="connsiteY1817"/>
                            </a:cxn>
                            <a:cxn ang="0">
                              <a:pos x="connsiteX1818" y="connsiteY1818"/>
                            </a:cxn>
                            <a:cxn ang="0">
                              <a:pos x="connsiteX1819" y="connsiteY1819"/>
                            </a:cxn>
                            <a:cxn ang="0">
                              <a:pos x="connsiteX1820" y="connsiteY1820"/>
                            </a:cxn>
                            <a:cxn ang="0">
                              <a:pos x="connsiteX1821" y="connsiteY1821"/>
                            </a:cxn>
                            <a:cxn ang="0">
                              <a:pos x="connsiteX1822" y="connsiteY1822"/>
                            </a:cxn>
                            <a:cxn ang="0">
                              <a:pos x="connsiteX1823" y="connsiteY1823"/>
                            </a:cxn>
                            <a:cxn ang="0">
                              <a:pos x="connsiteX1824" y="connsiteY1824"/>
                            </a:cxn>
                            <a:cxn ang="0">
                              <a:pos x="connsiteX1825" y="connsiteY1825"/>
                            </a:cxn>
                            <a:cxn ang="0">
                              <a:pos x="connsiteX1826" y="connsiteY1826"/>
                            </a:cxn>
                            <a:cxn ang="0">
                              <a:pos x="connsiteX1827" y="connsiteY1827"/>
                            </a:cxn>
                            <a:cxn ang="0">
                              <a:pos x="connsiteX1828" y="connsiteY1828"/>
                            </a:cxn>
                            <a:cxn ang="0">
                              <a:pos x="connsiteX1829" y="connsiteY1829"/>
                            </a:cxn>
                            <a:cxn ang="0">
                              <a:pos x="connsiteX1830" y="connsiteY1830"/>
                            </a:cxn>
                            <a:cxn ang="0">
                              <a:pos x="connsiteX1831" y="connsiteY1831"/>
                            </a:cxn>
                            <a:cxn ang="0">
                              <a:pos x="connsiteX1832" y="connsiteY1832"/>
                            </a:cxn>
                            <a:cxn ang="0">
                              <a:pos x="connsiteX1833" y="connsiteY1833"/>
                            </a:cxn>
                            <a:cxn ang="0">
                              <a:pos x="connsiteX1834" y="connsiteY1834"/>
                            </a:cxn>
                            <a:cxn ang="0">
                              <a:pos x="connsiteX1835" y="connsiteY1835"/>
                            </a:cxn>
                            <a:cxn ang="0">
                              <a:pos x="connsiteX1836" y="connsiteY1836"/>
                            </a:cxn>
                            <a:cxn ang="0">
                              <a:pos x="connsiteX1837" y="connsiteY1837"/>
                            </a:cxn>
                            <a:cxn ang="0">
                              <a:pos x="connsiteX1838" y="connsiteY1838"/>
                            </a:cxn>
                            <a:cxn ang="0">
                              <a:pos x="connsiteX1839" y="connsiteY1839"/>
                            </a:cxn>
                            <a:cxn ang="0">
                              <a:pos x="connsiteX1840" y="connsiteY1840"/>
                            </a:cxn>
                            <a:cxn ang="0">
                              <a:pos x="connsiteX1841" y="connsiteY1841"/>
                            </a:cxn>
                            <a:cxn ang="0">
                              <a:pos x="connsiteX1842" y="connsiteY1842"/>
                            </a:cxn>
                            <a:cxn ang="0">
                              <a:pos x="connsiteX1843" y="connsiteY1843"/>
                            </a:cxn>
                            <a:cxn ang="0">
                              <a:pos x="connsiteX1844" y="connsiteY1844"/>
                            </a:cxn>
                            <a:cxn ang="0">
                              <a:pos x="connsiteX1845" y="connsiteY1845"/>
                            </a:cxn>
                            <a:cxn ang="0">
                              <a:pos x="connsiteX1846" y="connsiteY1846"/>
                            </a:cxn>
                            <a:cxn ang="0">
                              <a:pos x="connsiteX1847" y="connsiteY1847"/>
                            </a:cxn>
                            <a:cxn ang="0">
                              <a:pos x="connsiteX1848" y="connsiteY1848"/>
                            </a:cxn>
                            <a:cxn ang="0">
                              <a:pos x="connsiteX1849" y="connsiteY1849"/>
                            </a:cxn>
                            <a:cxn ang="0">
                              <a:pos x="connsiteX1850" y="connsiteY1850"/>
                            </a:cxn>
                            <a:cxn ang="0">
                              <a:pos x="connsiteX1851" y="connsiteY1851"/>
                            </a:cxn>
                            <a:cxn ang="0">
                              <a:pos x="connsiteX1852" y="connsiteY1852"/>
                            </a:cxn>
                            <a:cxn ang="0">
                              <a:pos x="connsiteX1853" y="connsiteY1853"/>
                            </a:cxn>
                            <a:cxn ang="0">
                              <a:pos x="connsiteX1854" y="connsiteY1854"/>
                            </a:cxn>
                            <a:cxn ang="0">
                              <a:pos x="connsiteX1855" y="connsiteY1855"/>
                            </a:cxn>
                            <a:cxn ang="0">
                              <a:pos x="connsiteX1856" y="connsiteY1856"/>
                            </a:cxn>
                            <a:cxn ang="0">
                              <a:pos x="connsiteX1857" y="connsiteY1857"/>
                            </a:cxn>
                            <a:cxn ang="0">
                              <a:pos x="connsiteX1858" y="connsiteY1858"/>
                            </a:cxn>
                            <a:cxn ang="0">
                              <a:pos x="connsiteX1859" y="connsiteY1859"/>
                            </a:cxn>
                            <a:cxn ang="0">
                              <a:pos x="connsiteX1860" y="connsiteY1860"/>
                            </a:cxn>
                            <a:cxn ang="0">
                              <a:pos x="connsiteX1861" y="connsiteY1861"/>
                            </a:cxn>
                            <a:cxn ang="0">
                              <a:pos x="connsiteX1862" y="connsiteY1862"/>
                            </a:cxn>
                            <a:cxn ang="0">
                              <a:pos x="connsiteX1863" y="connsiteY1863"/>
                            </a:cxn>
                            <a:cxn ang="0">
                              <a:pos x="connsiteX1864" y="connsiteY1864"/>
                            </a:cxn>
                            <a:cxn ang="0">
                              <a:pos x="connsiteX1865" y="connsiteY1865"/>
                            </a:cxn>
                            <a:cxn ang="0">
                              <a:pos x="connsiteX1866" y="connsiteY1866"/>
                            </a:cxn>
                            <a:cxn ang="0">
                              <a:pos x="connsiteX1867" y="connsiteY1867"/>
                            </a:cxn>
                            <a:cxn ang="0">
                              <a:pos x="connsiteX1868" y="connsiteY1868"/>
                            </a:cxn>
                            <a:cxn ang="0">
                              <a:pos x="connsiteX1869" y="connsiteY1869"/>
                            </a:cxn>
                            <a:cxn ang="0">
                              <a:pos x="connsiteX1870" y="connsiteY1870"/>
                            </a:cxn>
                            <a:cxn ang="0">
                              <a:pos x="connsiteX1871" y="connsiteY1871"/>
                            </a:cxn>
                            <a:cxn ang="0">
                              <a:pos x="connsiteX1872" y="connsiteY1872"/>
                            </a:cxn>
                            <a:cxn ang="0">
                              <a:pos x="connsiteX1873" y="connsiteY1873"/>
                            </a:cxn>
                            <a:cxn ang="0">
                              <a:pos x="connsiteX1874" y="connsiteY1874"/>
                            </a:cxn>
                            <a:cxn ang="0">
                              <a:pos x="connsiteX1875" y="connsiteY1875"/>
                            </a:cxn>
                            <a:cxn ang="0">
                              <a:pos x="connsiteX1876" y="connsiteY1876"/>
                            </a:cxn>
                            <a:cxn ang="0">
                              <a:pos x="connsiteX1877" y="connsiteY1877"/>
                            </a:cxn>
                            <a:cxn ang="0">
                              <a:pos x="connsiteX1878" y="connsiteY1878"/>
                            </a:cxn>
                            <a:cxn ang="0">
                              <a:pos x="connsiteX1879" y="connsiteY1879"/>
                            </a:cxn>
                            <a:cxn ang="0">
                              <a:pos x="connsiteX1880" y="connsiteY1880"/>
                            </a:cxn>
                            <a:cxn ang="0">
                              <a:pos x="connsiteX1881" y="connsiteY1881"/>
                            </a:cxn>
                            <a:cxn ang="0">
                              <a:pos x="connsiteX1882" y="connsiteY1882"/>
                            </a:cxn>
                            <a:cxn ang="0">
                              <a:pos x="connsiteX1883" y="connsiteY1883"/>
                            </a:cxn>
                            <a:cxn ang="0">
                              <a:pos x="connsiteX1884" y="connsiteY1884"/>
                            </a:cxn>
                            <a:cxn ang="0">
                              <a:pos x="connsiteX1885" y="connsiteY1885"/>
                            </a:cxn>
                            <a:cxn ang="0">
                              <a:pos x="connsiteX1886" y="connsiteY1886"/>
                            </a:cxn>
                            <a:cxn ang="0">
                              <a:pos x="connsiteX1887" y="connsiteY1887"/>
                            </a:cxn>
                            <a:cxn ang="0">
                              <a:pos x="connsiteX1888" y="connsiteY1888"/>
                            </a:cxn>
                            <a:cxn ang="0">
                              <a:pos x="connsiteX1889" y="connsiteY1889"/>
                            </a:cxn>
                            <a:cxn ang="0">
                              <a:pos x="connsiteX1890" y="connsiteY1890"/>
                            </a:cxn>
                            <a:cxn ang="0">
                              <a:pos x="connsiteX1891" y="connsiteY1891"/>
                            </a:cxn>
                            <a:cxn ang="0">
                              <a:pos x="connsiteX1892" y="connsiteY1892"/>
                            </a:cxn>
                            <a:cxn ang="0">
                              <a:pos x="connsiteX1893" y="connsiteY1893"/>
                            </a:cxn>
                            <a:cxn ang="0">
                              <a:pos x="connsiteX1894" y="connsiteY1894"/>
                            </a:cxn>
                            <a:cxn ang="0">
                              <a:pos x="connsiteX1895" y="connsiteY1895"/>
                            </a:cxn>
                            <a:cxn ang="0">
                              <a:pos x="connsiteX1896" y="connsiteY1896"/>
                            </a:cxn>
                            <a:cxn ang="0">
                              <a:pos x="connsiteX1897" y="connsiteY1897"/>
                            </a:cxn>
                            <a:cxn ang="0">
                              <a:pos x="connsiteX1898" y="connsiteY1898"/>
                            </a:cxn>
                            <a:cxn ang="0">
                              <a:pos x="connsiteX1899" y="connsiteY1899"/>
                            </a:cxn>
                            <a:cxn ang="0">
                              <a:pos x="connsiteX1900" y="connsiteY1900"/>
                            </a:cxn>
                            <a:cxn ang="0">
                              <a:pos x="connsiteX1901" y="connsiteY1901"/>
                            </a:cxn>
                            <a:cxn ang="0">
                              <a:pos x="connsiteX1902" y="connsiteY1902"/>
                            </a:cxn>
                            <a:cxn ang="0">
                              <a:pos x="connsiteX1903" y="connsiteY1903"/>
                            </a:cxn>
                            <a:cxn ang="0">
                              <a:pos x="connsiteX1904" y="connsiteY1904"/>
                            </a:cxn>
                            <a:cxn ang="0">
                              <a:pos x="connsiteX1905" y="connsiteY1905"/>
                            </a:cxn>
                            <a:cxn ang="0">
                              <a:pos x="connsiteX1906" y="connsiteY1906"/>
                            </a:cxn>
                            <a:cxn ang="0">
                              <a:pos x="connsiteX1907" y="connsiteY1907"/>
                            </a:cxn>
                            <a:cxn ang="0">
                              <a:pos x="connsiteX1908" y="connsiteY1908"/>
                            </a:cxn>
                            <a:cxn ang="0">
                              <a:pos x="connsiteX1909" y="connsiteY1909"/>
                            </a:cxn>
                            <a:cxn ang="0">
                              <a:pos x="connsiteX1910" y="connsiteY1910"/>
                            </a:cxn>
                            <a:cxn ang="0">
                              <a:pos x="connsiteX1911" y="connsiteY1911"/>
                            </a:cxn>
                            <a:cxn ang="0">
                              <a:pos x="connsiteX1912" y="connsiteY1912"/>
                            </a:cxn>
                            <a:cxn ang="0">
                              <a:pos x="connsiteX1913" y="connsiteY1913"/>
                            </a:cxn>
                            <a:cxn ang="0">
                              <a:pos x="connsiteX1914" y="connsiteY1914"/>
                            </a:cxn>
                            <a:cxn ang="0">
                              <a:pos x="connsiteX1915" y="connsiteY1915"/>
                            </a:cxn>
                            <a:cxn ang="0">
                              <a:pos x="connsiteX1916" y="connsiteY1916"/>
                            </a:cxn>
                            <a:cxn ang="0">
                              <a:pos x="connsiteX1917" y="connsiteY1917"/>
                            </a:cxn>
                            <a:cxn ang="0">
                              <a:pos x="connsiteX1918" y="connsiteY1918"/>
                            </a:cxn>
                            <a:cxn ang="0">
                              <a:pos x="connsiteX1919" y="connsiteY1919"/>
                            </a:cxn>
                            <a:cxn ang="0">
                              <a:pos x="connsiteX1920" y="connsiteY1920"/>
                            </a:cxn>
                            <a:cxn ang="0">
                              <a:pos x="connsiteX1921" y="connsiteY1921"/>
                            </a:cxn>
                            <a:cxn ang="0">
                              <a:pos x="connsiteX1922" y="connsiteY1922"/>
                            </a:cxn>
                            <a:cxn ang="0">
                              <a:pos x="connsiteX1923" y="connsiteY1923"/>
                            </a:cxn>
                            <a:cxn ang="0">
                              <a:pos x="connsiteX1924" y="connsiteY1924"/>
                            </a:cxn>
                            <a:cxn ang="0">
                              <a:pos x="connsiteX1925" y="connsiteY1925"/>
                            </a:cxn>
                            <a:cxn ang="0">
                              <a:pos x="connsiteX1926" y="connsiteY1926"/>
                            </a:cxn>
                            <a:cxn ang="0">
                              <a:pos x="connsiteX1927" y="connsiteY1927"/>
                            </a:cxn>
                            <a:cxn ang="0">
                              <a:pos x="connsiteX1928" y="connsiteY1928"/>
                            </a:cxn>
                            <a:cxn ang="0">
                              <a:pos x="connsiteX1929" y="connsiteY1929"/>
                            </a:cxn>
                            <a:cxn ang="0">
                              <a:pos x="connsiteX1930" y="connsiteY1930"/>
                            </a:cxn>
                            <a:cxn ang="0">
                              <a:pos x="connsiteX1931" y="connsiteY1931"/>
                            </a:cxn>
                            <a:cxn ang="0">
                              <a:pos x="connsiteX1932" y="connsiteY1932"/>
                            </a:cxn>
                            <a:cxn ang="0">
                              <a:pos x="connsiteX1933" y="connsiteY1933"/>
                            </a:cxn>
                            <a:cxn ang="0">
                              <a:pos x="connsiteX1934" y="connsiteY1934"/>
                            </a:cxn>
                            <a:cxn ang="0">
                              <a:pos x="connsiteX1935" y="connsiteY1935"/>
                            </a:cxn>
                            <a:cxn ang="0">
                              <a:pos x="connsiteX1936" y="connsiteY1936"/>
                            </a:cxn>
                            <a:cxn ang="0">
                              <a:pos x="connsiteX1937" y="connsiteY1937"/>
                            </a:cxn>
                            <a:cxn ang="0">
                              <a:pos x="connsiteX1938" y="connsiteY1938"/>
                            </a:cxn>
                            <a:cxn ang="0">
                              <a:pos x="connsiteX1939" y="connsiteY1939"/>
                            </a:cxn>
                            <a:cxn ang="0">
                              <a:pos x="connsiteX1940" y="connsiteY1940"/>
                            </a:cxn>
                            <a:cxn ang="0">
                              <a:pos x="connsiteX1941" y="connsiteY1941"/>
                            </a:cxn>
                            <a:cxn ang="0">
                              <a:pos x="connsiteX1942" y="connsiteY1942"/>
                            </a:cxn>
                            <a:cxn ang="0">
                              <a:pos x="connsiteX1943" y="connsiteY1943"/>
                            </a:cxn>
                            <a:cxn ang="0">
                              <a:pos x="connsiteX1944" y="connsiteY1944"/>
                            </a:cxn>
                            <a:cxn ang="0">
                              <a:pos x="connsiteX1945" y="connsiteY1945"/>
                            </a:cxn>
                            <a:cxn ang="0">
                              <a:pos x="connsiteX1946" y="connsiteY1946"/>
                            </a:cxn>
                            <a:cxn ang="0">
                              <a:pos x="connsiteX1947" y="connsiteY1947"/>
                            </a:cxn>
                            <a:cxn ang="0">
                              <a:pos x="connsiteX1948" y="connsiteY1948"/>
                            </a:cxn>
                            <a:cxn ang="0">
                              <a:pos x="connsiteX1949" y="connsiteY1949"/>
                            </a:cxn>
                            <a:cxn ang="0">
                              <a:pos x="connsiteX1950" y="connsiteY1950"/>
                            </a:cxn>
                            <a:cxn ang="0">
                              <a:pos x="connsiteX1951" y="connsiteY1951"/>
                            </a:cxn>
                            <a:cxn ang="0">
                              <a:pos x="connsiteX1952" y="connsiteY1952"/>
                            </a:cxn>
                            <a:cxn ang="0">
                              <a:pos x="connsiteX1953" y="connsiteY1953"/>
                            </a:cxn>
                            <a:cxn ang="0">
                              <a:pos x="connsiteX1954" y="connsiteY1954"/>
                            </a:cxn>
                            <a:cxn ang="0">
                              <a:pos x="connsiteX1955" y="connsiteY1955"/>
                            </a:cxn>
                            <a:cxn ang="0">
                              <a:pos x="connsiteX1956" y="connsiteY1956"/>
                            </a:cxn>
                            <a:cxn ang="0">
                              <a:pos x="connsiteX1957" y="connsiteY1957"/>
                            </a:cxn>
                            <a:cxn ang="0">
                              <a:pos x="connsiteX1958" y="connsiteY1958"/>
                            </a:cxn>
                            <a:cxn ang="0">
                              <a:pos x="connsiteX1959" y="connsiteY1959"/>
                            </a:cxn>
                            <a:cxn ang="0">
                              <a:pos x="connsiteX1960" y="connsiteY1960"/>
                            </a:cxn>
                            <a:cxn ang="0">
                              <a:pos x="connsiteX1961" y="connsiteY1961"/>
                            </a:cxn>
                            <a:cxn ang="0">
                              <a:pos x="connsiteX1962" y="connsiteY1962"/>
                            </a:cxn>
                            <a:cxn ang="0">
                              <a:pos x="connsiteX1963" y="connsiteY1963"/>
                            </a:cxn>
                            <a:cxn ang="0">
                              <a:pos x="connsiteX1964" y="connsiteY1964"/>
                            </a:cxn>
                            <a:cxn ang="0">
                              <a:pos x="connsiteX1965" y="connsiteY1965"/>
                            </a:cxn>
                            <a:cxn ang="0">
                              <a:pos x="connsiteX1966" y="connsiteY1966"/>
                            </a:cxn>
                            <a:cxn ang="0">
                              <a:pos x="connsiteX1967" y="connsiteY1967"/>
                            </a:cxn>
                            <a:cxn ang="0">
                              <a:pos x="connsiteX1968" y="connsiteY1968"/>
                            </a:cxn>
                            <a:cxn ang="0">
                              <a:pos x="connsiteX1969" y="connsiteY1969"/>
                            </a:cxn>
                            <a:cxn ang="0">
                              <a:pos x="connsiteX1970" y="connsiteY1970"/>
                            </a:cxn>
                            <a:cxn ang="0">
                              <a:pos x="connsiteX1971" y="connsiteY1971"/>
                            </a:cxn>
                            <a:cxn ang="0">
                              <a:pos x="connsiteX1972" y="connsiteY1972"/>
                            </a:cxn>
                            <a:cxn ang="0">
                              <a:pos x="connsiteX1973" y="connsiteY1973"/>
                            </a:cxn>
                            <a:cxn ang="0">
                              <a:pos x="connsiteX1974" y="connsiteY1974"/>
                            </a:cxn>
                            <a:cxn ang="0">
                              <a:pos x="connsiteX1975" y="connsiteY1975"/>
                            </a:cxn>
                            <a:cxn ang="0">
                              <a:pos x="connsiteX1976" y="connsiteY1976"/>
                            </a:cxn>
                            <a:cxn ang="0">
                              <a:pos x="connsiteX1977" y="connsiteY1977"/>
                            </a:cxn>
                            <a:cxn ang="0">
                              <a:pos x="connsiteX1978" y="connsiteY1978"/>
                            </a:cxn>
                            <a:cxn ang="0">
                              <a:pos x="connsiteX1979" y="connsiteY1979"/>
                            </a:cxn>
                            <a:cxn ang="0">
                              <a:pos x="connsiteX1980" y="connsiteY1980"/>
                            </a:cxn>
                            <a:cxn ang="0">
                              <a:pos x="connsiteX1981" y="connsiteY1981"/>
                            </a:cxn>
                            <a:cxn ang="0">
                              <a:pos x="connsiteX1982" y="connsiteY1982"/>
                            </a:cxn>
                            <a:cxn ang="0">
                              <a:pos x="connsiteX1983" y="connsiteY1983"/>
                            </a:cxn>
                            <a:cxn ang="0">
                              <a:pos x="connsiteX1984" y="connsiteY1984"/>
                            </a:cxn>
                            <a:cxn ang="0">
                              <a:pos x="connsiteX1985" y="connsiteY1985"/>
                            </a:cxn>
                            <a:cxn ang="0">
                              <a:pos x="connsiteX1986" y="connsiteY1986"/>
                            </a:cxn>
                            <a:cxn ang="0">
                              <a:pos x="connsiteX1987" y="connsiteY1987"/>
                            </a:cxn>
                            <a:cxn ang="0">
                              <a:pos x="connsiteX1988" y="connsiteY1988"/>
                            </a:cxn>
                            <a:cxn ang="0">
                              <a:pos x="connsiteX1989" y="connsiteY1989"/>
                            </a:cxn>
                            <a:cxn ang="0">
                              <a:pos x="connsiteX1990" y="connsiteY1990"/>
                            </a:cxn>
                            <a:cxn ang="0">
                              <a:pos x="connsiteX1991" y="connsiteY1991"/>
                            </a:cxn>
                            <a:cxn ang="0">
                              <a:pos x="connsiteX1992" y="connsiteY1992"/>
                            </a:cxn>
                            <a:cxn ang="0">
                              <a:pos x="connsiteX1993" y="connsiteY1993"/>
                            </a:cxn>
                            <a:cxn ang="0">
                              <a:pos x="connsiteX1994" y="connsiteY1994"/>
                            </a:cxn>
                            <a:cxn ang="0">
                              <a:pos x="connsiteX1995" y="connsiteY1995"/>
                            </a:cxn>
                            <a:cxn ang="0">
                              <a:pos x="connsiteX1996" y="connsiteY1996"/>
                            </a:cxn>
                            <a:cxn ang="0">
                              <a:pos x="connsiteX1997" y="connsiteY1997"/>
                            </a:cxn>
                            <a:cxn ang="0">
                              <a:pos x="connsiteX1998" y="connsiteY1998"/>
                            </a:cxn>
                            <a:cxn ang="0">
                              <a:pos x="connsiteX1999" y="connsiteY1999"/>
                            </a:cxn>
                            <a:cxn ang="0">
                              <a:pos x="connsiteX2000" y="connsiteY2000"/>
                            </a:cxn>
                            <a:cxn ang="0">
                              <a:pos x="connsiteX2001" y="connsiteY2001"/>
                            </a:cxn>
                            <a:cxn ang="0">
                              <a:pos x="connsiteX2002" y="connsiteY2002"/>
                            </a:cxn>
                            <a:cxn ang="0">
                              <a:pos x="connsiteX2003" y="connsiteY2003"/>
                            </a:cxn>
                            <a:cxn ang="0">
                              <a:pos x="connsiteX2004" y="connsiteY2004"/>
                            </a:cxn>
                            <a:cxn ang="0">
                              <a:pos x="connsiteX2005" y="connsiteY2005"/>
                            </a:cxn>
                            <a:cxn ang="0">
                              <a:pos x="connsiteX2006" y="connsiteY2006"/>
                            </a:cxn>
                            <a:cxn ang="0">
                              <a:pos x="connsiteX2007" y="connsiteY2007"/>
                            </a:cxn>
                            <a:cxn ang="0">
                              <a:pos x="connsiteX2008" y="connsiteY2008"/>
                            </a:cxn>
                            <a:cxn ang="0">
                              <a:pos x="connsiteX2009" y="connsiteY2009"/>
                            </a:cxn>
                            <a:cxn ang="0">
                              <a:pos x="connsiteX2010" y="connsiteY2010"/>
                            </a:cxn>
                            <a:cxn ang="0">
                              <a:pos x="connsiteX2011" y="connsiteY2011"/>
                            </a:cxn>
                            <a:cxn ang="0">
                              <a:pos x="connsiteX2012" y="connsiteY2012"/>
                            </a:cxn>
                            <a:cxn ang="0">
                              <a:pos x="connsiteX2013" y="connsiteY2013"/>
                            </a:cxn>
                            <a:cxn ang="0">
                              <a:pos x="connsiteX2014" y="connsiteY2014"/>
                            </a:cxn>
                            <a:cxn ang="0">
                              <a:pos x="connsiteX2015" y="connsiteY2015"/>
                            </a:cxn>
                            <a:cxn ang="0">
                              <a:pos x="connsiteX2016" y="connsiteY2016"/>
                            </a:cxn>
                            <a:cxn ang="0">
                              <a:pos x="connsiteX2017" y="connsiteY2017"/>
                            </a:cxn>
                            <a:cxn ang="0">
                              <a:pos x="connsiteX2018" y="connsiteY2018"/>
                            </a:cxn>
                            <a:cxn ang="0">
                              <a:pos x="connsiteX2019" y="connsiteY2019"/>
                            </a:cxn>
                            <a:cxn ang="0">
                              <a:pos x="connsiteX2020" y="connsiteY2020"/>
                            </a:cxn>
                            <a:cxn ang="0">
                              <a:pos x="connsiteX2021" y="connsiteY2021"/>
                            </a:cxn>
                            <a:cxn ang="0">
                              <a:pos x="connsiteX2022" y="connsiteY2022"/>
                            </a:cxn>
                            <a:cxn ang="0">
                              <a:pos x="connsiteX2023" y="connsiteY2023"/>
                            </a:cxn>
                            <a:cxn ang="0">
                              <a:pos x="connsiteX2024" y="connsiteY2024"/>
                            </a:cxn>
                            <a:cxn ang="0">
                              <a:pos x="connsiteX2025" y="connsiteY2025"/>
                            </a:cxn>
                            <a:cxn ang="0">
                              <a:pos x="connsiteX2026" y="connsiteY2026"/>
                            </a:cxn>
                            <a:cxn ang="0">
                              <a:pos x="connsiteX2027" y="connsiteY2027"/>
                            </a:cxn>
                            <a:cxn ang="0">
                              <a:pos x="connsiteX2028" y="connsiteY2028"/>
                            </a:cxn>
                            <a:cxn ang="0">
                              <a:pos x="connsiteX2029" y="connsiteY2029"/>
                            </a:cxn>
                            <a:cxn ang="0">
                              <a:pos x="connsiteX2030" y="connsiteY2030"/>
                            </a:cxn>
                            <a:cxn ang="0">
                              <a:pos x="connsiteX2031" y="connsiteY2031"/>
                            </a:cxn>
                            <a:cxn ang="0">
                              <a:pos x="connsiteX2032" y="connsiteY2032"/>
                            </a:cxn>
                            <a:cxn ang="0">
                              <a:pos x="connsiteX2033" y="connsiteY2033"/>
                            </a:cxn>
                            <a:cxn ang="0">
                              <a:pos x="connsiteX2034" y="connsiteY2034"/>
                            </a:cxn>
                            <a:cxn ang="0">
                              <a:pos x="connsiteX2035" y="connsiteY2035"/>
                            </a:cxn>
                            <a:cxn ang="0">
                              <a:pos x="connsiteX2036" y="connsiteY2036"/>
                            </a:cxn>
                            <a:cxn ang="0">
                              <a:pos x="connsiteX2037" y="connsiteY2037"/>
                            </a:cxn>
                            <a:cxn ang="0">
                              <a:pos x="connsiteX2038" y="connsiteY2038"/>
                            </a:cxn>
                            <a:cxn ang="0">
                              <a:pos x="connsiteX2039" y="connsiteY2039"/>
                            </a:cxn>
                            <a:cxn ang="0">
                              <a:pos x="connsiteX2040" y="connsiteY2040"/>
                            </a:cxn>
                            <a:cxn ang="0">
                              <a:pos x="connsiteX2041" y="connsiteY2041"/>
                            </a:cxn>
                            <a:cxn ang="0">
                              <a:pos x="connsiteX2042" y="connsiteY2042"/>
                            </a:cxn>
                            <a:cxn ang="0">
                              <a:pos x="connsiteX2043" y="connsiteY2043"/>
                            </a:cxn>
                            <a:cxn ang="0">
                              <a:pos x="connsiteX2044" y="connsiteY2044"/>
                            </a:cxn>
                            <a:cxn ang="0">
                              <a:pos x="connsiteX2045" y="connsiteY2045"/>
                            </a:cxn>
                            <a:cxn ang="0">
                              <a:pos x="connsiteX2046" y="connsiteY2046"/>
                            </a:cxn>
                            <a:cxn ang="0">
                              <a:pos x="connsiteX2047" y="connsiteY2047"/>
                            </a:cxn>
                            <a:cxn ang="0">
                              <a:pos x="connsiteX2048" y="connsiteY2048"/>
                            </a:cxn>
                            <a:cxn ang="0">
                              <a:pos x="connsiteX2049" y="connsiteY2049"/>
                            </a:cxn>
                            <a:cxn ang="0">
                              <a:pos x="connsiteX2050" y="connsiteY2050"/>
                            </a:cxn>
                            <a:cxn ang="0">
                              <a:pos x="connsiteX2051" y="connsiteY2051"/>
                            </a:cxn>
                            <a:cxn ang="0">
                              <a:pos x="connsiteX2052" y="connsiteY2052"/>
                            </a:cxn>
                            <a:cxn ang="0">
                              <a:pos x="connsiteX2053" y="connsiteY2053"/>
                            </a:cxn>
                            <a:cxn ang="0">
                              <a:pos x="connsiteX2054" y="connsiteY2054"/>
                            </a:cxn>
                            <a:cxn ang="0">
                              <a:pos x="connsiteX2055" y="connsiteY2055"/>
                            </a:cxn>
                            <a:cxn ang="0">
                              <a:pos x="connsiteX2056" y="connsiteY2056"/>
                            </a:cxn>
                            <a:cxn ang="0">
                              <a:pos x="connsiteX2057" y="connsiteY2057"/>
                            </a:cxn>
                            <a:cxn ang="0">
                              <a:pos x="connsiteX2058" y="connsiteY2058"/>
                            </a:cxn>
                            <a:cxn ang="0">
                              <a:pos x="connsiteX2059" y="connsiteY2059"/>
                            </a:cxn>
                            <a:cxn ang="0">
                              <a:pos x="connsiteX2060" y="connsiteY2060"/>
                            </a:cxn>
                            <a:cxn ang="0">
                              <a:pos x="connsiteX2061" y="connsiteY2061"/>
                            </a:cxn>
                            <a:cxn ang="0">
                              <a:pos x="connsiteX2062" y="connsiteY2062"/>
                            </a:cxn>
                            <a:cxn ang="0">
                              <a:pos x="connsiteX2063" y="connsiteY2063"/>
                            </a:cxn>
                            <a:cxn ang="0">
                              <a:pos x="connsiteX2064" y="connsiteY2064"/>
                            </a:cxn>
                            <a:cxn ang="0">
                              <a:pos x="connsiteX2065" y="connsiteY2065"/>
                            </a:cxn>
                            <a:cxn ang="0">
                              <a:pos x="connsiteX2066" y="connsiteY2066"/>
                            </a:cxn>
                            <a:cxn ang="0">
                              <a:pos x="connsiteX2067" y="connsiteY2067"/>
                            </a:cxn>
                            <a:cxn ang="0">
                              <a:pos x="connsiteX2068" y="connsiteY2068"/>
                            </a:cxn>
                            <a:cxn ang="0">
                              <a:pos x="connsiteX2069" y="connsiteY2069"/>
                            </a:cxn>
                            <a:cxn ang="0">
                              <a:pos x="connsiteX2070" y="connsiteY2070"/>
                            </a:cxn>
                            <a:cxn ang="0">
                              <a:pos x="connsiteX2071" y="connsiteY2071"/>
                            </a:cxn>
                            <a:cxn ang="0">
                              <a:pos x="connsiteX2072" y="connsiteY2072"/>
                            </a:cxn>
                            <a:cxn ang="0">
                              <a:pos x="connsiteX2073" y="connsiteY2073"/>
                            </a:cxn>
                            <a:cxn ang="0">
                              <a:pos x="connsiteX2074" y="connsiteY2074"/>
                            </a:cxn>
                            <a:cxn ang="0">
                              <a:pos x="connsiteX2075" y="connsiteY2075"/>
                            </a:cxn>
                            <a:cxn ang="0">
                              <a:pos x="connsiteX2076" y="connsiteY2076"/>
                            </a:cxn>
                            <a:cxn ang="0">
                              <a:pos x="connsiteX2077" y="connsiteY2077"/>
                            </a:cxn>
                            <a:cxn ang="0">
                              <a:pos x="connsiteX2078" y="connsiteY2078"/>
                            </a:cxn>
                            <a:cxn ang="0">
                              <a:pos x="connsiteX2079" y="connsiteY2079"/>
                            </a:cxn>
                            <a:cxn ang="0">
                              <a:pos x="connsiteX2080" y="connsiteY2080"/>
                            </a:cxn>
                            <a:cxn ang="0">
                              <a:pos x="connsiteX2081" y="connsiteY2081"/>
                            </a:cxn>
                            <a:cxn ang="0">
                              <a:pos x="connsiteX2082" y="connsiteY2082"/>
                            </a:cxn>
                            <a:cxn ang="0">
                              <a:pos x="connsiteX2083" y="connsiteY2083"/>
                            </a:cxn>
                            <a:cxn ang="0">
                              <a:pos x="connsiteX2084" y="connsiteY2084"/>
                            </a:cxn>
                            <a:cxn ang="0">
                              <a:pos x="connsiteX2085" y="connsiteY2085"/>
                            </a:cxn>
                            <a:cxn ang="0">
                              <a:pos x="connsiteX2086" y="connsiteY2086"/>
                            </a:cxn>
                            <a:cxn ang="0">
                              <a:pos x="connsiteX2087" y="connsiteY2087"/>
                            </a:cxn>
                            <a:cxn ang="0">
                              <a:pos x="connsiteX2088" y="connsiteY2088"/>
                            </a:cxn>
                            <a:cxn ang="0">
                              <a:pos x="connsiteX2089" y="connsiteY2089"/>
                            </a:cxn>
                            <a:cxn ang="0">
                              <a:pos x="connsiteX2090" y="connsiteY2090"/>
                            </a:cxn>
                            <a:cxn ang="0">
                              <a:pos x="connsiteX2091" y="connsiteY2091"/>
                            </a:cxn>
                            <a:cxn ang="0">
                              <a:pos x="connsiteX2092" y="connsiteY2092"/>
                            </a:cxn>
                            <a:cxn ang="0">
                              <a:pos x="connsiteX2093" y="connsiteY2093"/>
                            </a:cxn>
                            <a:cxn ang="0">
                              <a:pos x="connsiteX2094" y="connsiteY2094"/>
                            </a:cxn>
                            <a:cxn ang="0">
                              <a:pos x="connsiteX2095" y="connsiteY2095"/>
                            </a:cxn>
                            <a:cxn ang="0">
                              <a:pos x="connsiteX2096" y="connsiteY2096"/>
                            </a:cxn>
                            <a:cxn ang="0">
                              <a:pos x="connsiteX2097" y="connsiteY2097"/>
                            </a:cxn>
                            <a:cxn ang="0">
                              <a:pos x="connsiteX2098" y="connsiteY2098"/>
                            </a:cxn>
                            <a:cxn ang="0">
                              <a:pos x="connsiteX2099" y="connsiteY2099"/>
                            </a:cxn>
                            <a:cxn ang="0">
                              <a:pos x="connsiteX2100" y="connsiteY2100"/>
                            </a:cxn>
                            <a:cxn ang="0">
                              <a:pos x="connsiteX2101" y="connsiteY2101"/>
                            </a:cxn>
                            <a:cxn ang="0">
                              <a:pos x="connsiteX2102" y="connsiteY2102"/>
                            </a:cxn>
                            <a:cxn ang="0">
                              <a:pos x="connsiteX2103" y="connsiteY2103"/>
                            </a:cxn>
                            <a:cxn ang="0">
                              <a:pos x="connsiteX2104" y="connsiteY2104"/>
                            </a:cxn>
                            <a:cxn ang="0">
                              <a:pos x="connsiteX2105" y="connsiteY2105"/>
                            </a:cxn>
                            <a:cxn ang="0">
                              <a:pos x="connsiteX2106" y="connsiteY2106"/>
                            </a:cxn>
                            <a:cxn ang="0">
                              <a:pos x="connsiteX2107" y="connsiteY2107"/>
                            </a:cxn>
                            <a:cxn ang="0">
                              <a:pos x="connsiteX2108" y="connsiteY2108"/>
                            </a:cxn>
                            <a:cxn ang="0">
                              <a:pos x="connsiteX2109" y="connsiteY2109"/>
                            </a:cxn>
                            <a:cxn ang="0">
                              <a:pos x="connsiteX2110" y="connsiteY2110"/>
                            </a:cxn>
                            <a:cxn ang="0">
                              <a:pos x="connsiteX2111" y="connsiteY2111"/>
                            </a:cxn>
                            <a:cxn ang="0">
                              <a:pos x="connsiteX2112" y="connsiteY2112"/>
                            </a:cxn>
                            <a:cxn ang="0">
                              <a:pos x="connsiteX2113" y="connsiteY2113"/>
                            </a:cxn>
                            <a:cxn ang="0">
                              <a:pos x="connsiteX2114" y="connsiteY2114"/>
                            </a:cxn>
                            <a:cxn ang="0">
                              <a:pos x="connsiteX2115" y="connsiteY2115"/>
                            </a:cxn>
                            <a:cxn ang="0">
                              <a:pos x="connsiteX2116" y="connsiteY2116"/>
                            </a:cxn>
                            <a:cxn ang="0">
                              <a:pos x="connsiteX2117" y="connsiteY2117"/>
                            </a:cxn>
                            <a:cxn ang="0">
                              <a:pos x="connsiteX2118" y="connsiteY2118"/>
                            </a:cxn>
                            <a:cxn ang="0">
                              <a:pos x="connsiteX2119" y="connsiteY2119"/>
                            </a:cxn>
                            <a:cxn ang="0">
                              <a:pos x="connsiteX2120" y="connsiteY2120"/>
                            </a:cxn>
                            <a:cxn ang="0">
                              <a:pos x="connsiteX2121" y="connsiteY2121"/>
                            </a:cxn>
                            <a:cxn ang="0">
                              <a:pos x="connsiteX2122" y="connsiteY2122"/>
                            </a:cxn>
                            <a:cxn ang="0">
                              <a:pos x="connsiteX2123" y="connsiteY2123"/>
                            </a:cxn>
                            <a:cxn ang="0">
                              <a:pos x="connsiteX2124" y="connsiteY2124"/>
                            </a:cxn>
                            <a:cxn ang="0">
                              <a:pos x="connsiteX2125" y="connsiteY2125"/>
                            </a:cxn>
                            <a:cxn ang="0">
                              <a:pos x="connsiteX2126" y="connsiteY2126"/>
                            </a:cxn>
                            <a:cxn ang="0">
                              <a:pos x="connsiteX2127" y="connsiteY2127"/>
                            </a:cxn>
                            <a:cxn ang="0">
                              <a:pos x="connsiteX2128" y="connsiteY2128"/>
                            </a:cxn>
                            <a:cxn ang="0">
                              <a:pos x="connsiteX2129" y="connsiteY2129"/>
                            </a:cxn>
                            <a:cxn ang="0">
                              <a:pos x="connsiteX2130" y="connsiteY2130"/>
                            </a:cxn>
                            <a:cxn ang="0">
                              <a:pos x="connsiteX2131" y="connsiteY2131"/>
                            </a:cxn>
                            <a:cxn ang="0">
                              <a:pos x="connsiteX2132" y="connsiteY2132"/>
                            </a:cxn>
                            <a:cxn ang="0">
                              <a:pos x="connsiteX2133" y="connsiteY2133"/>
                            </a:cxn>
                            <a:cxn ang="0">
                              <a:pos x="connsiteX2134" y="connsiteY2134"/>
                            </a:cxn>
                            <a:cxn ang="0">
                              <a:pos x="connsiteX2135" y="connsiteY2135"/>
                            </a:cxn>
                            <a:cxn ang="0">
                              <a:pos x="connsiteX2136" y="connsiteY2136"/>
                            </a:cxn>
                            <a:cxn ang="0">
                              <a:pos x="connsiteX2137" y="connsiteY2137"/>
                            </a:cxn>
                            <a:cxn ang="0">
                              <a:pos x="connsiteX2138" y="connsiteY2138"/>
                            </a:cxn>
                            <a:cxn ang="0">
                              <a:pos x="connsiteX2139" y="connsiteY2139"/>
                            </a:cxn>
                            <a:cxn ang="0">
                              <a:pos x="connsiteX2140" y="connsiteY2140"/>
                            </a:cxn>
                            <a:cxn ang="0">
                              <a:pos x="connsiteX2141" y="connsiteY2141"/>
                            </a:cxn>
                            <a:cxn ang="0">
                              <a:pos x="connsiteX2142" y="connsiteY2142"/>
                            </a:cxn>
                            <a:cxn ang="0">
                              <a:pos x="connsiteX2143" y="connsiteY2143"/>
                            </a:cxn>
                            <a:cxn ang="0">
                              <a:pos x="connsiteX2144" y="connsiteY2144"/>
                            </a:cxn>
                            <a:cxn ang="0">
                              <a:pos x="connsiteX2145" y="connsiteY2145"/>
                            </a:cxn>
                            <a:cxn ang="0">
                              <a:pos x="connsiteX2146" y="connsiteY2146"/>
                            </a:cxn>
                            <a:cxn ang="0">
                              <a:pos x="connsiteX2147" y="connsiteY2147"/>
                            </a:cxn>
                            <a:cxn ang="0">
                              <a:pos x="connsiteX2148" y="connsiteY2148"/>
                            </a:cxn>
                            <a:cxn ang="0">
                              <a:pos x="connsiteX2149" y="connsiteY2149"/>
                            </a:cxn>
                            <a:cxn ang="0">
                              <a:pos x="connsiteX2150" y="connsiteY2150"/>
                            </a:cxn>
                            <a:cxn ang="0">
                              <a:pos x="connsiteX2151" y="connsiteY2151"/>
                            </a:cxn>
                            <a:cxn ang="0">
                              <a:pos x="connsiteX2152" y="connsiteY2152"/>
                            </a:cxn>
                            <a:cxn ang="0">
                              <a:pos x="connsiteX2153" y="connsiteY2153"/>
                            </a:cxn>
                            <a:cxn ang="0">
                              <a:pos x="connsiteX2154" y="connsiteY2154"/>
                            </a:cxn>
                            <a:cxn ang="0">
                              <a:pos x="connsiteX2155" y="connsiteY2155"/>
                            </a:cxn>
                            <a:cxn ang="0">
                              <a:pos x="connsiteX2156" y="connsiteY2156"/>
                            </a:cxn>
                            <a:cxn ang="0">
                              <a:pos x="connsiteX2157" y="connsiteY2157"/>
                            </a:cxn>
                            <a:cxn ang="0">
                              <a:pos x="connsiteX2158" y="connsiteY2158"/>
                            </a:cxn>
                            <a:cxn ang="0">
                              <a:pos x="connsiteX2159" y="connsiteY2159"/>
                            </a:cxn>
                            <a:cxn ang="0">
                              <a:pos x="connsiteX2160" y="connsiteY2160"/>
                            </a:cxn>
                            <a:cxn ang="0">
                              <a:pos x="connsiteX2161" y="connsiteY2161"/>
                            </a:cxn>
                            <a:cxn ang="0">
                              <a:pos x="connsiteX2162" y="connsiteY2162"/>
                            </a:cxn>
                            <a:cxn ang="0">
                              <a:pos x="connsiteX2163" y="connsiteY2163"/>
                            </a:cxn>
                            <a:cxn ang="0">
                              <a:pos x="connsiteX2164" y="connsiteY2164"/>
                            </a:cxn>
                            <a:cxn ang="0">
                              <a:pos x="connsiteX2165" y="connsiteY2165"/>
                            </a:cxn>
                            <a:cxn ang="0">
                              <a:pos x="connsiteX2166" y="connsiteY2166"/>
                            </a:cxn>
                            <a:cxn ang="0">
                              <a:pos x="connsiteX2167" y="connsiteY2167"/>
                            </a:cxn>
                            <a:cxn ang="0">
                              <a:pos x="connsiteX2168" y="connsiteY2168"/>
                            </a:cxn>
                            <a:cxn ang="0">
                              <a:pos x="connsiteX2169" y="connsiteY2169"/>
                            </a:cxn>
                            <a:cxn ang="0">
                              <a:pos x="connsiteX2170" y="connsiteY2170"/>
                            </a:cxn>
                            <a:cxn ang="0">
                              <a:pos x="connsiteX2171" y="connsiteY2171"/>
                            </a:cxn>
                            <a:cxn ang="0">
                              <a:pos x="connsiteX2172" y="connsiteY2172"/>
                            </a:cxn>
                            <a:cxn ang="0">
                              <a:pos x="connsiteX2173" y="connsiteY2173"/>
                            </a:cxn>
                            <a:cxn ang="0">
                              <a:pos x="connsiteX2174" y="connsiteY2174"/>
                            </a:cxn>
                            <a:cxn ang="0">
                              <a:pos x="connsiteX2175" y="connsiteY2175"/>
                            </a:cxn>
                            <a:cxn ang="0">
                              <a:pos x="connsiteX2176" y="connsiteY2176"/>
                            </a:cxn>
                            <a:cxn ang="0">
                              <a:pos x="connsiteX2177" y="connsiteY2177"/>
                            </a:cxn>
                            <a:cxn ang="0">
                              <a:pos x="connsiteX2178" y="connsiteY2178"/>
                            </a:cxn>
                            <a:cxn ang="0">
                              <a:pos x="connsiteX2179" y="connsiteY2179"/>
                            </a:cxn>
                            <a:cxn ang="0">
                              <a:pos x="connsiteX2180" y="connsiteY2180"/>
                            </a:cxn>
                            <a:cxn ang="0">
                              <a:pos x="connsiteX2181" y="connsiteY2181"/>
                            </a:cxn>
                            <a:cxn ang="0">
                              <a:pos x="connsiteX2182" y="connsiteY2182"/>
                            </a:cxn>
                            <a:cxn ang="0">
                              <a:pos x="connsiteX2183" y="connsiteY2183"/>
                            </a:cxn>
                            <a:cxn ang="0">
                              <a:pos x="connsiteX2184" y="connsiteY2184"/>
                            </a:cxn>
                            <a:cxn ang="0">
                              <a:pos x="connsiteX2185" y="connsiteY2185"/>
                            </a:cxn>
                            <a:cxn ang="0">
                              <a:pos x="connsiteX2186" y="connsiteY2186"/>
                            </a:cxn>
                            <a:cxn ang="0">
                              <a:pos x="connsiteX2187" y="connsiteY2187"/>
                            </a:cxn>
                            <a:cxn ang="0">
                              <a:pos x="connsiteX2188" y="connsiteY2188"/>
                            </a:cxn>
                            <a:cxn ang="0">
                              <a:pos x="connsiteX2189" y="connsiteY2189"/>
                            </a:cxn>
                            <a:cxn ang="0">
                              <a:pos x="connsiteX2190" y="connsiteY2190"/>
                            </a:cxn>
                            <a:cxn ang="0">
                              <a:pos x="connsiteX2191" y="connsiteY2191"/>
                            </a:cxn>
                            <a:cxn ang="0">
                              <a:pos x="connsiteX2192" y="connsiteY2192"/>
                            </a:cxn>
                            <a:cxn ang="0">
                              <a:pos x="connsiteX2193" y="connsiteY2193"/>
                            </a:cxn>
                            <a:cxn ang="0">
                              <a:pos x="connsiteX2194" y="connsiteY2194"/>
                            </a:cxn>
                            <a:cxn ang="0">
                              <a:pos x="connsiteX2195" y="connsiteY2195"/>
                            </a:cxn>
                            <a:cxn ang="0">
                              <a:pos x="connsiteX2196" y="connsiteY2196"/>
                            </a:cxn>
                            <a:cxn ang="0">
                              <a:pos x="connsiteX2197" y="connsiteY2197"/>
                            </a:cxn>
                            <a:cxn ang="0">
                              <a:pos x="connsiteX2198" y="connsiteY2198"/>
                            </a:cxn>
                            <a:cxn ang="0">
                              <a:pos x="connsiteX2199" y="connsiteY2199"/>
                            </a:cxn>
                            <a:cxn ang="0">
                              <a:pos x="connsiteX2200" y="connsiteY2200"/>
                            </a:cxn>
                            <a:cxn ang="0">
                              <a:pos x="connsiteX2201" y="connsiteY2201"/>
                            </a:cxn>
                            <a:cxn ang="0">
                              <a:pos x="connsiteX2202" y="connsiteY2202"/>
                            </a:cxn>
                            <a:cxn ang="0">
                              <a:pos x="connsiteX2203" y="connsiteY2203"/>
                            </a:cxn>
                            <a:cxn ang="0">
                              <a:pos x="connsiteX2204" y="connsiteY2204"/>
                            </a:cxn>
                            <a:cxn ang="0">
                              <a:pos x="connsiteX2205" y="connsiteY2205"/>
                            </a:cxn>
                            <a:cxn ang="0">
                              <a:pos x="connsiteX2206" y="connsiteY2206"/>
                            </a:cxn>
                            <a:cxn ang="0">
                              <a:pos x="connsiteX2207" y="connsiteY2207"/>
                            </a:cxn>
                            <a:cxn ang="0">
                              <a:pos x="connsiteX2208" y="connsiteY2208"/>
                            </a:cxn>
                            <a:cxn ang="0">
                              <a:pos x="connsiteX2209" y="connsiteY2209"/>
                            </a:cxn>
                            <a:cxn ang="0">
                              <a:pos x="connsiteX2210" y="connsiteY2210"/>
                            </a:cxn>
                            <a:cxn ang="0">
                              <a:pos x="connsiteX2211" y="connsiteY2211"/>
                            </a:cxn>
                            <a:cxn ang="0">
                              <a:pos x="connsiteX2212" y="connsiteY2212"/>
                            </a:cxn>
                            <a:cxn ang="0">
                              <a:pos x="connsiteX2213" y="connsiteY2213"/>
                            </a:cxn>
                            <a:cxn ang="0">
                              <a:pos x="connsiteX2214" y="connsiteY2214"/>
                            </a:cxn>
                            <a:cxn ang="0">
                              <a:pos x="connsiteX2215" y="connsiteY2215"/>
                            </a:cxn>
                            <a:cxn ang="0">
                              <a:pos x="connsiteX2216" y="connsiteY2216"/>
                            </a:cxn>
                            <a:cxn ang="0">
                              <a:pos x="connsiteX2217" y="connsiteY2217"/>
                            </a:cxn>
                            <a:cxn ang="0">
                              <a:pos x="connsiteX2218" y="connsiteY2218"/>
                            </a:cxn>
                            <a:cxn ang="0">
                              <a:pos x="connsiteX2219" y="connsiteY2219"/>
                            </a:cxn>
                            <a:cxn ang="0">
                              <a:pos x="connsiteX2220" y="connsiteY2220"/>
                            </a:cxn>
                            <a:cxn ang="0">
                              <a:pos x="connsiteX2221" y="connsiteY2221"/>
                            </a:cxn>
                            <a:cxn ang="0">
                              <a:pos x="connsiteX2222" y="connsiteY2222"/>
                            </a:cxn>
                            <a:cxn ang="0">
                              <a:pos x="connsiteX2223" y="connsiteY2223"/>
                            </a:cxn>
                            <a:cxn ang="0">
                              <a:pos x="connsiteX2224" y="connsiteY2224"/>
                            </a:cxn>
                            <a:cxn ang="0">
                              <a:pos x="connsiteX2225" y="connsiteY2225"/>
                            </a:cxn>
                            <a:cxn ang="0">
                              <a:pos x="connsiteX2226" y="connsiteY2226"/>
                            </a:cxn>
                            <a:cxn ang="0">
                              <a:pos x="connsiteX2227" y="connsiteY2227"/>
                            </a:cxn>
                            <a:cxn ang="0">
                              <a:pos x="connsiteX2228" y="connsiteY2228"/>
                            </a:cxn>
                            <a:cxn ang="0">
                              <a:pos x="connsiteX2229" y="connsiteY2229"/>
                            </a:cxn>
                            <a:cxn ang="0">
                              <a:pos x="connsiteX2230" y="connsiteY2230"/>
                            </a:cxn>
                            <a:cxn ang="0">
                              <a:pos x="connsiteX2231" y="connsiteY2231"/>
                            </a:cxn>
                            <a:cxn ang="0">
                              <a:pos x="connsiteX2232" y="connsiteY2232"/>
                            </a:cxn>
                            <a:cxn ang="0">
                              <a:pos x="connsiteX2233" y="connsiteY2233"/>
                            </a:cxn>
                            <a:cxn ang="0">
                              <a:pos x="connsiteX2234" y="connsiteY2234"/>
                            </a:cxn>
                            <a:cxn ang="0">
                              <a:pos x="connsiteX2235" y="connsiteY2235"/>
                            </a:cxn>
                            <a:cxn ang="0">
                              <a:pos x="connsiteX2236" y="connsiteY2236"/>
                            </a:cxn>
                            <a:cxn ang="0">
                              <a:pos x="connsiteX2237" y="connsiteY2237"/>
                            </a:cxn>
                            <a:cxn ang="0">
                              <a:pos x="connsiteX2238" y="connsiteY2238"/>
                            </a:cxn>
                            <a:cxn ang="0">
                              <a:pos x="connsiteX2239" y="connsiteY2239"/>
                            </a:cxn>
                            <a:cxn ang="0">
                              <a:pos x="connsiteX2240" y="connsiteY2240"/>
                            </a:cxn>
                            <a:cxn ang="0">
                              <a:pos x="connsiteX2241" y="connsiteY2241"/>
                            </a:cxn>
                            <a:cxn ang="0">
                              <a:pos x="connsiteX2242" y="connsiteY2242"/>
                            </a:cxn>
                            <a:cxn ang="0">
                              <a:pos x="connsiteX2243" y="connsiteY2243"/>
                            </a:cxn>
                            <a:cxn ang="0">
                              <a:pos x="connsiteX2244" y="connsiteY2244"/>
                            </a:cxn>
                            <a:cxn ang="0">
                              <a:pos x="connsiteX2245" y="connsiteY2245"/>
                            </a:cxn>
                            <a:cxn ang="0">
                              <a:pos x="connsiteX2246" y="connsiteY2246"/>
                            </a:cxn>
                            <a:cxn ang="0">
                              <a:pos x="connsiteX2247" y="connsiteY2247"/>
                            </a:cxn>
                            <a:cxn ang="0">
                              <a:pos x="connsiteX2248" y="connsiteY2248"/>
                            </a:cxn>
                            <a:cxn ang="0">
                              <a:pos x="connsiteX2249" y="connsiteY2249"/>
                            </a:cxn>
                            <a:cxn ang="0">
                              <a:pos x="connsiteX2250" y="connsiteY2250"/>
                            </a:cxn>
                            <a:cxn ang="0">
                              <a:pos x="connsiteX2251" y="connsiteY2251"/>
                            </a:cxn>
                            <a:cxn ang="0">
                              <a:pos x="connsiteX2252" y="connsiteY2252"/>
                            </a:cxn>
                            <a:cxn ang="0">
                              <a:pos x="connsiteX2253" y="connsiteY2253"/>
                            </a:cxn>
                            <a:cxn ang="0">
                              <a:pos x="connsiteX2254" y="connsiteY2254"/>
                            </a:cxn>
                            <a:cxn ang="0">
                              <a:pos x="connsiteX2255" y="connsiteY2255"/>
                            </a:cxn>
                            <a:cxn ang="0">
                              <a:pos x="connsiteX2256" y="connsiteY2256"/>
                            </a:cxn>
                            <a:cxn ang="0">
                              <a:pos x="connsiteX2257" y="connsiteY2257"/>
                            </a:cxn>
                            <a:cxn ang="0">
                              <a:pos x="connsiteX2258" y="connsiteY2258"/>
                            </a:cxn>
                            <a:cxn ang="0">
                              <a:pos x="connsiteX2259" y="connsiteY2259"/>
                            </a:cxn>
                            <a:cxn ang="0">
                              <a:pos x="connsiteX2260" y="connsiteY2260"/>
                            </a:cxn>
                            <a:cxn ang="0">
                              <a:pos x="connsiteX2261" y="connsiteY2261"/>
                            </a:cxn>
                            <a:cxn ang="0">
                              <a:pos x="connsiteX2262" y="connsiteY2262"/>
                            </a:cxn>
                            <a:cxn ang="0">
                              <a:pos x="connsiteX2263" y="connsiteY2263"/>
                            </a:cxn>
                            <a:cxn ang="0">
                              <a:pos x="connsiteX2264" y="connsiteY2264"/>
                            </a:cxn>
                            <a:cxn ang="0">
                              <a:pos x="connsiteX2265" y="connsiteY2265"/>
                            </a:cxn>
                            <a:cxn ang="0">
                              <a:pos x="connsiteX2266" y="connsiteY2266"/>
                            </a:cxn>
                            <a:cxn ang="0">
                              <a:pos x="connsiteX2267" y="connsiteY2267"/>
                            </a:cxn>
                            <a:cxn ang="0">
                              <a:pos x="connsiteX2268" y="connsiteY2268"/>
                            </a:cxn>
                            <a:cxn ang="0">
                              <a:pos x="connsiteX2269" y="connsiteY2269"/>
                            </a:cxn>
                            <a:cxn ang="0">
                              <a:pos x="connsiteX2270" y="connsiteY2270"/>
                            </a:cxn>
                            <a:cxn ang="0">
                              <a:pos x="connsiteX2271" y="connsiteY2271"/>
                            </a:cxn>
                            <a:cxn ang="0">
                              <a:pos x="connsiteX2272" y="connsiteY2272"/>
                            </a:cxn>
                            <a:cxn ang="0">
                              <a:pos x="connsiteX2273" y="connsiteY2273"/>
                            </a:cxn>
                            <a:cxn ang="0">
                              <a:pos x="connsiteX2274" y="connsiteY2274"/>
                            </a:cxn>
                            <a:cxn ang="0">
                              <a:pos x="connsiteX2275" y="connsiteY2275"/>
                            </a:cxn>
                            <a:cxn ang="0">
                              <a:pos x="connsiteX2276" y="connsiteY2276"/>
                            </a:cxn>
                            <a:cxn ang="0">
                              <a:pos x="connsiteX2277" y="connsiteY2277"/>
                            </a:cxn>
                            <a:cxn ang="0">
                              <a:pos x="connsiteX2278" y="connsiteY2278"/>
                            </a:cxn>
                            <a:cxn ang="0">
                              <a:pos x="connsiteX2279" y="connsiteY2279"/>
                            </a:cxn>
                            <a:cxn ang="0">
                              <a:pos x="connsiteX2280" y="connsiteY2280"/>
                            </a:cxn>
                            <a:cxn ang="0">
                              <a:pos x="connsiteX2281" y="connsiteY2281"/>
                            </a:cxn>
                            <a:cxn ang="0">
                              <a:pos x="connsiteX2282" y="connsiteY2282"/>
                            </a:cxn>
                            <a:cxn ang="0">
                              <a:pos x="connsiteX2283" y="connsiteY2283"/>
                            </a:cxn>
                            <a:cxn ang="0">
                              <a:pos x="connsiteX2284" y="connsiteY2284"/>
                            </a:cxn>
                            <a:cxn ang="0">
                              <a:pos x="connsiteX2285" y="connsiteY2285"/>
                            </a:cxn>
                            <a:cxn ang="0">
                              <a:pos x="connsiteX2286" y="connsiteY2286"/>
                            </a:cxn>
                            <a:cxn ang="0">
                              <a:pos x="connsiteX2287" y="connsiteY2287"/>
                            </a:cxn>
                            <a:cxn ang="0">
                              <a:pos x="connsiteX2288" y="connsiteY2288"/>
                            </a:cxn>
                            <a:cxn ang="0">
                              <a:pos x="connsiteX2289" y="connsiteY2289"/>
                            </a:cxn>
                            <a:cxn ang="0">
                              <a:pos x="connsiteX2290" y="connsiteY2290"/>
                            </a:cxn>
                            <a:cxn ang="0">
                              <a:pos x="connsiteX2291" y="connsiteY2291"/>
                            </a:cxn>
                            <a:cxn ang="0">
                              <a:pos x="connsiteX2292" y="connsiteY2292"/>
                            </a:cxn>
                            <a:cxn ang="0">
                              <a:pos x="connsiteX2293" y="connsiteY2293"/>
                            </a:cxn>
                            <a:cxn ang="0">
                              <a:pos x="connsiteX2294" y="connsiteY2294"/>
                            </a:cxn>
                            <a:cxn ang="0">
                              <a:pos x="connsiteX2295" y="connsiteY2295"/>
                            </a:cxn>
                            <a:cxn ang="0">
                              <a:pos x="connsiteX2296" y="connsiteY2296"/>
                            </a:cxn>
                            <a:cxn ang="0">
                              <a:pos x="connsiteX2297" y="connsiteY2297"/>
                            </a:cxn>
                            <a:cxn ang="0">
                              <a:pos x="connsiteX2298" y="connsiteY2298"/>
                            </a:cxn>
                            <a:cxn ang="0">
                              <a:pos x="connsiteX2299" y="connsiteY2299"/>
                            </a:cxn>
                            <a:cxn ang="0">
                              <a:pos x="connsiteX2300" y="connsiteY2300"/>
                            </a:cxn>
                            <a:cxn ang="0">
                              <a:pos x="connsiteX2301" y="connsiteY2301"/>
                            </a:cxn>
                            <a:cxn ang="0">
                              <a:pos x="connsiteX2302" y="connsiteY2302"/>
                            </a:cxn>
                            <a:cxn ang="0">
                              <a:pos x="connsiteX2303" y="connsiteY2303"/>
                            </a:cxn>
                            <a:cxn ang="0">
                              <a:pos x="connsiteX2304" y="connsiteY2304"/>
                            </a:cxn>
                            <a:cxn ang="0">
                              <a:pos x="connsiteX2305" y="connsiteY2305"/>
                            </a:cxn>
                            <a:cxn ang="0">
                              <a:pos x="connsiteX2306" y="connsiteY2306"/>
                            </a:cxn>
                            <a:cxn ang="0">
                              <a:pos x="connsiteX2307" y="connsiteY2307"/>
                            </a:cxn>
                            <a:cxn ang="0">
                              <a:pos x="connsiteX2308" y="connsiteY2308"/>
                            </a:cxn>
                            <a:cxn ang="0">
                              <a:pos x="connsiteX2309" y="connsiteY2309"/>
                            </a:cxn>
                            <a:cxn ang="0">
                              <a:pos x="connsiteX2310" y="connsiteY2310"/>
                            </a:cxn>
                            <a:cxn ang="0">
                              <a:pos x="connsiteX2311" y="connsiteY2311"/>
                            </a:cxn>
                            <a:cxn ang="0">
                              <a:pos x="connsiteX2312" y="connsiteY2312"/>
                            </a:cxn>
                            <a:cxn ang="0">
                              <a:pos x="connsiteX2313" y="connsiteY2313"/>
                            </a:cxn>
                            <a:cxn ang="0">
                              <a:pos x="connsiteX2314" y="connsiteY2314"/>
                            </a:cxn>
                            <a:cxn ang="0">
                              <a:pos x="connsiteX2315" y="connsiteY2315"/>
                            </a:cxn>
                            <a:cxn ang="0">
                              <a:pos x="connsiteX2316" y="connsiteY2316"/>
                            </a:cxn>
                            <a:cxn ang="0">
                              <a:pos x="connsiteX2317" y="connsiteY2317"/>
                            </a:cxn>
                            <a:cxn ang="0">
                              <a:pos x="connsiteX2318" y="connsiteY2318"/>
                            </a:cxn>
                            <a:cxn ang="0">
                              <a:pos x="connsiteX2319" y="connsiteY2319"/>
                            </a:cxn>
                            <a:cxn ang="0">
                              <a:pos x="connsiteX2320" y="connsiteY2320"/>
                            </a:cxn>
                            <a:cxn ang="0">
                              <a:pos x="connsiteX2321" y="connsiteY2321"/>
                            </a:cxn>
                            <a:cxn ang="0">
                              <a:pos x="connsiteX2322" y="connsiteY2322"/>
                            </a:cxn>
                            <a:cxn ang="0">
                              <a:pos x="connsiteX2323" y="connsiteY2323"/>
                            </a:cxn>
                            <a:cxn ang="0">
                              <a:pos x="connsiteX2324" y="connsiteY2324"/>
                            </a:cxn>
                            <a:cxn ang="0">
                              <a:pos x="connsiteX2325" y="connsiteY2325"/>
                            </a:cxn>
                            <a:cxn ang="0">
                              <a:pos x="connsiteX2326" y="connsiteY2326"/>
                            </a:cxn>
                            <a:cxn ang="0">
                              <a:pos x="connsiteX2327" y="connsiteY2327"/>
                            </a:cxn>
                            <a:cxn ang="0">
                              <a:pos x="connsiteX2328" y="connsiteY2328"/>
                            </a:cxn>
                            <a:cxn ang="0">
                              <a:pos x="connsiteX2329" y="connsiteY2329"/>
                            </a:cxn>
                            <a:cxn ang="0">
                              <a:pos x="connsiteX2330" y="connsiteY2330"/>
                            </a:cxn>
                            <a:cxn ang="0">
                              <a:pos x="connsiteX2331" y="connsiteY2331"/>
                            </a:cxn>
                            <a:cxn ang="0">
                              <a:pos x="connsiteX2332" y="connsiteY2332"/>
                            </a:cxn>
                            <a:cxn ang="0">
                              <a:pos x="connsiteX2333" y="connsiteY2333"/>
                            </a:cxn>
                            <a:cxn ang="0">
                              <a:pos x="connsiteX2334" y="connsiteY2334"/>
                            </a:cxn>
                            <a:cxn ang="0">
                              <a:pos x="connsiteX2335" y="connsiteY2335"/>
                            </a:cxn>
                            <a:cxn ang="0">
                              <a:pos x="connsiteX2336" y="connsiteY2336"/>
                            </a:cxn>
                            <a:cxn ang="0">
                              <a:pos x="connsiteX2337" y="connsiteY2337"/>
                            </a:cxn>
                            <a:cxn ang="0">
                              <a:pos x="connsiteX2338" y="connsiteY2338"/>
                            </a:cxn>
                          </a:cxnLst>
                          <a:rect l="l" t="t" r="r" b="b"/>
                          <a:pathLst>
                            <a:path w="7559096" h="1142224">
                              <a:moveTo>
                                <a:pt x="3109835" y="1071385"/>
                              </a:moveTo>
                              <a:cubicBezTo>
                                <a:pt x="3107676" y="1071385"/>
                                <a:pt x="3105264" y="1072021"/>
                                <a:pt x="3102723" y="1073417"/>
                              </a:cubicBezTo>
                              <a:cubicBezTo>
                                <a:pt x="3079993" y="1085735"/>
                                <a:pt x="3057136" y="1098053"/>
                                <a:pt x="3034026" y="1109736"/>
                              </a:cubicBezTo>
                              <a:cubicBezTo>
                                <a:pt x="3028692" y="1112402"/>
                                <a:pt x="3027930" y="1114307"/>
                                <a:pt x="3027930" y="1114561"/>
                              </a:cubicBezTo>
                              <a:cubicBezTo>
                                <a:pt x="3028057" y="1114815"/>
                                <a:pt x="3029580" y="1116212"/>
                                <a:pt x="3035676" y="1116212"/>
                              </a:cubicBezTo>
                              <a:cubicBezTo>
                                <a:pt x="3056882" y="1116720"/>
                                <a:pt x="3078089" y="1116593"/>
                                <a:pt x="3099295" y="1116339"/>
                              </a:cubicBezTo>
                              <a:cubicBezTo>
                                <a:pt x="3109962" y="1116339"/>
                                <a:pt x="3118597" y="1107831"/>
                                <a:pt x="3118597" y="1097544"/>
                              </a:cubicBezTo>
                              <a:lnTo>
                                <a:pt x="3118597" y="1082434"/>
                              </a:lnTo>
                              <a:cubicBezTo>
                                <a:pt x="3118597" y="1077608"/>
                                <a:pt x="3116946" y="1074053"/>
                                <a:pt x="3114025" y="1072402"/>
                              </a:cubicBezTo>
                              <a:cubicBezTo>
                                <a:pt x="3112755" y="1071767"/>
                                <a:pt x="3111358" y="1071385"/>
                                <a:pt x="3109835" y="1071385"/>
                              </a:cubicBezTo>
                              <a:close/>
                              <a:moveTo>
                                <a:pt x="3379803" y="1070878"/>
                              </a:moveTo>
                              <a:cubicBezTo>
                                <a:pt x="3363802" y="1071639"/>
                                <a:pt x="3349834" y="1073163"/>
                                <a:pt x="3337390" y="1075195"/>
                              </a:cubicBezTo>
                              <a:cubicBezTo>
                                <a:pt x="3324818" y="1077100"/>
                                <a:pt x="3313897" y="1079386"/>
                                <a:pt x="3303993" y="1082052"/>
                              </a:cubicBezTo>
                              <a:cubicBezTo>
                                <a:pt x="3284184" y="1087386"/>
                                <a:pt x="3268183" y="1094370"/>
                                <a:pt x="3251675" y="1101481"/>
                              </a:cubicBezTo>
                              <a:cubicBezTo>
                                <a:pt x="3244818" y="1104530"/>
                                <a:pt x="3238596" y="1106942"/>
                                <a:pt x="3234151" y="1108720"/>
                              </a:cubicBezTo>
                              <a:cubicBezTo>
                                <a:pt x="3229707" y="1110498"/>
                                <a:pt x="3226914" y="1111514"/>
                                <a:pt x="3226914" y="1111514"/>
                              </a:cubicBezTo>
                              <a:cubicBezTo>
                                <a:pt x="3223485" y="1112784"/>
                                <a:pt x="3221835" y="1113672"/>
                                <a:pt x="3220945" y="1114307"/>
                              </a:cubicBezTo>
                              <a:cubicBezTo>
                                <a:pt x="3221962" y="1114561"/>
                                <a:pt x="3223867" y="1114688"/>
                                <a:pt x="3227548" y="1114688"/>
                              </a:cubicBezTo>
                              <a:cubicBezTo>
                                <a:pt x="3278977" y="1112911"/>
                                <a:pt x="3330533" y="1112275"/>
                                <a:pt x="3381707" y="1109101"/>
                              </a:cubicBezTo>
                              <a:cubicBezTo>
                                <a:pt x="3432881" y="1106308"/>
                                <a:pt x="3484310" y="1104276"/>
                                <a:pt x="3535231" y="1100085"/>
                              </a:cubicBezTo>
                              <a:lnTo>
                                <a:pt x="3535104" y="1099958"/>
                              </a:lnTo>
                              <a:cubicBezTo>
                                <a:pt x="3538786" y="1099704"/>
                                <a:pt x="3540564" y="1099322"/>
                                <a:pt x="3541580" y="1098942"/>
                              </a:cubicBezTo>
                              <a:cubicBezTo>
                                <a:pt x="3540818" y="1098434"/>
                                <a:pt x="3539040" y="1097672"/>
                                <a:pt x="3535485" y="1096783"/>
                              </a:cubicBezTo>
                              <a:cubicBezTo>
                                <a:pt x="3535358" y="1096783"/>
                                <a:pt x="3532564" y="1096021"/>
                                <a:pt x="3527992" y="1094751"/>
                              </a:cubicBezTo>
                              <a:cubicBezTo>
                                <a:pt x="3523421" y="1093482"/>
                                <a:pt x="3517198" y="1091704"/>
                                <a:pt x="3510088" y="1089418"/>
                              </a:cubicBezTo>
                              <a:cubicBezTo>
                                <a:pt x="3476056" y="1078878"/>
                                <a:pt x="3443929" y="1067322"/>
                                <a:pt x="3379803" y="1070878"/>
                              </a:cubicBezTo>
                              <a:close/>
                              <a:moveTo>
                                <a:pt x="3982087" y="1026305"/>
                              </a:moveTo>
                              <a:cubicBezTo>
                                <a:pt x="3961897" y="1024019"/>
                                <a:pt x="3937896" y="1023385"/>
                                <a:pt x="3906151" y="1027068"/>
                              </a:cubicBezTo>
                              <a:cubicBezTo>
                                <a:pt x="3842658" y="1034052"/>
                                <a:pt x="3813198" y="1050560"/>
                                <a:pt x="3781579" y="1066687"/>
                              </a:cubicBezTo>
                              <a:cubicBezTo>
                                <a:pt x="3774976" y="1070116"/>
                                <a:pt x="3769135" y="1072910"/>
                                <a:pt x="3764817" y="1074941"/>
                              </a:cubicBezTo>
                              <a:cubicBezTo>
                                <a:pt x="3760500" y="1076846"/>
                                <a:pt x="3757833" y="1078116"/>
                                <a:pt x="3757833" y="1078116"/>
                              </a:cubicBezTo>
                              <a:cubicBezTo>
                                <a:pt x="3754531" y="1079640"/>
                                <a:pt x="3752880" y="1080656"/>
                                <a:pt x="3752119" y="1081291"/>
                              </a:cubicBezTo>
                              <a:cubicBezTo>
                                <a:pt x="3753135" y="1081545"/>
                                <a:pt x="3755167" y="1081672"/>
                                <a:pt x="3758722" y="1081291"/>
                              </a:cubicBezTo>
                              <a:cubicBezTo>
                                <a:pt x="3809643" y="1076973"/>
                                <a:pt x="3860055" y="1070497"/>
                                <a:pt x="3910595" y="1064909"/>
                              </a:cubicBezTo>
                              <a:lnTo>
                                <a:pt x="3986405" y="1056147"/>
                              </a:lnTo>
                              <a:lnTo>
                                <a:pt x="4061833" y="1046116"/>
                              </a:lnTo>
                              <a:lnTo>
                                <a:pt x="4061706" y="1046243"/>
                              </a:lnTo>
                              <a:cubicBezTo>
                                <a:pt x="4065261" y="1045735"/>
                                <a:pt x="4067166" y="1045226"/>
                                <a:pt x="4068055" y="1044845"/>
                              </a:cubicBezTo>
                              <a:cubicBezTo>
                                <a:pt x="4067166" y="1044465"/>
                                <a:pt x="4065388" y="1043703"/>
                                <a:pt x="4061833" y="1043067"/>
                              </a:cubicBezTo>
                              <a:cubicBezTo>
                                <a:pt x="4061833" y="1043067"/>
                                <a:pt x="4059039" y="1042560"/>
                                <a:pt x="4054340" y="1041544"/>
                              </a:cubicBezTo>
                              <a:cubicBezTo>
                                <a:pt x="4049642" y="1040528"/>
                                <a:pt x="4043293" y="1039004"/>
                                <a:pt x="4036182" y="1037226"/>
                              </a:cubicBezTo>
                              <a:cubicBezTo>
                                <a:pt x="4019039" y="1032781"/>
                                <a:pt x="4002277" y="1028464"/>
                                <a:pt x="3982087" y="1026305"/>
                              </a:cubicBezTo>
                              <a:close/>
                              <a:moveTo>
                                <a:pt x="3109581" y="1013352"/>
                              </a:moveTo>
                              <a:cubicBezTo>
                                <a:pt x="3107549" y="1013352"/>
                                <a:pt x="3105136" y="1013988"/>
                                <a:pt x="3102596" y="1015384"/>
                              </a:cubicBezTo>
                              <a:cubicBezTo>
                                <a:pt x="3087994" y="1023385"/>
                                <a:pt x="3073390" y="1031512"/>
                                <a:pt x="3058660" y="1039258"/>
                              </a:cubicBezTo>
                              <a:lnTo>
                                <a:pt x="3014342" y="1062243"/>
                              </a:lnTo>
                              <a:cubicBezTo>
                                <a:pt x="2984629" y="1077481"/>
                                <a:pt x="2954787" y="1093100"/>
                                <a:pt x="2924565" y="1107958"/>
                              </a:cubicBezTo>
                              <a:cubicBezTo>
                                <a:pt x="2919231" y="1110498"/>
                                <a:pt x="2918470" y="1112402"/>
                                <a:pt x="2918470" y="1112656"/>
                              </a:cubicBezTo>
                              <a:cubicBezTo>
                                <a:pt x="2918597" y="1113038"/>
                                <a:pt x="2920121" y="1114307"/>
                                <a:pt x="2926216" y="1114561"/>
                              </a:cubicBezTo>
                              <a:cubicBezTo>
                                <a:pt x="2938788" y="1115070"/>
                                <a:pt x="2951358" y="1115070"/>
                                <a:pt x="2963930" y="1115323"/>
                              </a:cubicBezTo>
                              <a:cubicBezTo>
                                <a:pt x="2975359" y="1115450"/>
                                <a:pt x="2993010" y="1111387"/>
                                <a:pt x="3003168" y="1106180"/>
                              </a:cubicBezTo>
                              <a:cubicBezTo>
                                <a:pt x="3036057" y="1089291"/>
                                <a:pt x="3068692" y="1072656"/>
                                <a:pt x="3100946" y="1054751"/>
                              </a:cubicBezTo>
                              <a:cubicBezTo>
                                <a:pt x="3110469" y="1049544"/>
                                <a:pt x="3118343" y="1036337"/>
                                <a:pt x="3118343" y="1025797"/>
                              </a:cubicBezTo>
                              <a:lnTo>
                                <a:pt x="3118216" y="1025924"/>
                              </a:lnTo>
                              <a:lnTo>
                                <a:pt x="3118216" y="1024401"/>
                              </a:lnTo>
                              <a:cubicBezTo>
                                <a:pt x="3118216" y="1019575"/>
                                <a:pt x="3116565" y="1016020"/>
                                <a:pt x="3113645" y="1014369"/>
                              </a:cubicBezTo>
                              <a:cubicBezTo>
                                <a:pt x="3112501" y="1013734"/>
                                <a:pt x="3111104" y="1013352"/>
                                <a:pt x="3109581" y="1013352"/>
                              </a:cubicBezTo>
                              <a:close/>
                              <a:moveTo>
                                <a:pt x="2113011" y="995321"/>
                              </a:moveTo>
                              <a:cubicBezTo>
                                <a:pt x="2111487" y="995194"/>
                                <a:pt x="2110091" y="995321"/>
                                <a:pt x="2108821" y="995828"/>
                              </a:cubicBezTo>
                              <a:cubicBezTo>
                                <a:pt x="2105773" y="997099"/>
                                <a:pt x="2103742" y="1000527"/>
                                <a:pt x="2103106" y="1005226"/>
                              </a:cubicBezTo>
                              <a:lnTo>
                                <a:pt x="2101074" y="1020337"/>
                              </a:lnTo>
                              <a:cubicBezTo>
                                <a:pt x="2099678" y="1030496"/>
                                <a:pt x="2106916" y="1039893"/>
                                <a:pt x="2117202" y="1041289"/>
                              </a:cubicBezTo>
                              <a:lnTo>
                                <a:pt x="2177900" y="1049290"/>
                              </a:lnTo>
                              <a:lnTo>
                                <a:pt x="2178027" y="1049290"/>
                              </a:lnTo>
                              <a:cubicBezTo>
                                <a:pt x="2183868" y="1049925"/>
                                <a:pt x="2185773" y="1048909"/>
                                <a:pt x="2185773" y="1048655"/>
                              </a:cubicBezTo>
                              <a:cubicBezTo>
                                <a:pt x="2185900" y="1048274"/>
                                <a:pt x="2185264" y="1046370"/>
                                <a:pt x="2180566" y="1042941"/>
                              </a:cubicBezTo>
                              <a:lnTo>
                                <a:pt x="2119614" y="998241"/>
                              </a:lnTo>
                              <a:cubicBezTo>
                                <a:pt x="2117329" y="996591"/>
                                <a:pt x="2115043" y="995574"/>
                                <a:pt x="2113011" y="995321"/>
                              </a:cubicBezTo>
                              <a:close/>
                              <a:moveTo>
                                <a:pt x="3975102" y="967510"/>
                              </a:moveTo>
                              <a:cubicBezTo>
                                <a:pt x="3954912" y="965225"/>
                                <a:pt x="3931039" y="964590"/>
                                <a:pt x="3899548" y="968273"/>
                              </a:cubicBezTo>
                              <a:cubicBezTo>
                                <a:pt x="3836564" y="975257"/>
                                <a:pt x="3807357" y="991892"/>
                                <a:pt x="3775865" y="1007892"/>
                              </a:cubicBezTo>
                              <a:cubicBezTo>
                                <a:pt x="3744119" y="1024274"/>
                                <a:pt x="3711103" y="1041289"/>
                                <a:pt x="3643548" y="1047639"/>
                              </a:cubicBezTo>
                              <a:cubicBezTo>
                                <a:pt x="3575739" y="1052846"/>
                                <a:pt x="3540310" y="1041416"/>
                                <a:pt x="3506278" y="1030496"/>
                              </a:cubicBezTo>
                              <a:cubicBezTo>
                                <a:pt x="3472628" y="1020084"/>
                                <a:pt x="3440755" y="1008400"/>
                                <a:pt x="3377135" y="1011956"/>
                              </a:cubicBezTo>
                              <a:cubicBezTo>
                                <a:pt x="3361262" y="1012718"/>
                                <a:pt x="3347422" y="1014242"/>
                                <a:pt x="3335104" y="1016274"/>
                              </a:cubicBezTo>
                              <a:cubicBezTo>
                                <a:pt x="3322786" y="1018179"/>
                                <a:pt x="3311993" y="1020464"/>
                                <a:pt x="3302088" y="1023131"/>
                              </a:cubicBezTo>
                              <a:cubicBezTo>
                                <a:pt x="3282278" y="1028464"/>
                                <a:pt x="3266532" y="1035449"/>
                                <a:pt x="3250152" y="1042560"/>
                              </a:cubicBezTo>
                              <a:cubicBezTo>
                                <a:pt x="3236056" y="1048655"/>
                                <a:pt x="3214215" y="1055005"/>
                                <a:pt x="3195802" y="1059703"/>
                              </a:cubicBezTo>
                              <a:cubicBezTo>
                                <a:pt x="3186533" y="1061989"/>
                                <a:pt x="3178152" y="1063767"/>
                                <a:pt x="3172057" y="1065036"/>
                              </a:cubicBezTo>
                              <a:cubicBezTo>
                                <a:pt x="3165962" y="1066306"/>
                                <a:pt x="3162152" y="1067068"/>
                                <a:pt x="3162025" y="1067068"/>
                              </a:cubicBezTo>
                              <a:cubicBezTo>
                                <a:pt x="3151358" y="1069100"/>
                                <a:pt x="3142850" y="1079259"/>
                                <a:pt x="3142977" y="1089799"/>
                              </a:cubicBezTo>
                              <a:lnTo>
                                <a:pt x="3142977" y="1094497"/>
                              </a:lnTo>
                              <a:cubicBezTo>
                                <a:pt x="3142977" y="1099449"/>
                                <a:pt x="3145009" y="1103640"/>
                                <a:pt x="3148565" y="1106434"/>
                              </a:cubicBezTo>
                              <a:cubicBezTo>
                                <a:pt x="3152120" y="1109228"/>
                                <a:pt x="3156818" y="1110243"/>
                                <a:pt x="3161771" y="1109228"/>
                              </a:cubicBezTo>
                              <a:cubicBezTo>
                                <a:pt x="3161898" y="1109101"/>
                                <a:pt x="3165326" y="1108466"/>
                                <a:pt x="3170914" y="1107323"/>
                              </a:cubicBezTo>
                              <a:cubicBezTo>
                                <a:pt x="3176502" y="1106180"/>
                                <a:pt x="3184120" y="1104530"/>
                                <a:pt x="3192628" y="1102498"/>
                              </a:cubicBezTo>
                              <a:cubicBezTo>
                                <a:pt x="3209517" y="1098307"/>
                                <a:pt x="3229834" y="1092338"/>
                                <a:pt x="3243676" y="1086370"/>
                              </a:cubicBezTo>
                              <a:cubicBezTo>
                                <a:pt x="3260311" y="1079132"/>
                                <a:pt x="3277199" y="1071767"/>
                                <a:pt x="3298406" y="1066052"/>
                              </a:cubicBezTo>
                              <a:cubicBezTo>
                                <a:pt x="3308945" y="1063259"/>
                                <a:pt x="3320627" y="1060718"/>
                                <a:pt x="3333962" y="1058815"/>
                              </a:cubicBezTo>
                              <a:cubicBezTo>
                                <a:pt x="3347168" y="1056656"/>
                                <a:pt x="3362024" y="1055005"/>
                                <a:pt x="3379040" y="1054115"/>
                              </a:cubicBezTo>
                              <a:cubicBezTo>
                                <a:pt x="3446977" y="1050560"/>
                                <a:pt x="3482405" y="1063004"/>
                                <a:pt x="3516564" y="1073544"/>
                              </a:cubicBezTo>
                              <a:cubicBezTo>
                                <a:pt x="3550469" y="1084211"/>
                                <a:pt x="3582723" y="1094624"/>
                                <a:pt x="3646976" y="1089672"/>
                              </a:cubicBezTo>
                              <a:cubicBezTo>
                                <a:pt x="3710976" y="1083703"/>
                                <a:pt x="3740944" y="1068211"/>
                                <a:pt x="3772564" y="1051956"/>
                              </a:cubicBezTo>
                              <a:cubicBezTo>
                                <a:pt x="3804563" y="1035830"/>
                                <a:pt x="3837072" y="1017670"/>
                                <a:pt x="3904246" y="1010178"/>
                              </a:cubicBezTo>
                              <a:cubicBezTo>
                                <a:pt x="3937896" y="1006241"/>
                                <a:pt x="3963674" y="1007131"/>
                                <a:pt x="3985261" y="1009417"/>
                              </a:cubicBezTo>
                              <a:cubicBezTo>
                                <a:pt x="4006848" y="1011702"/>
                                <a:pt x="4024499" y="1016274"/>
                                <a:pt x="4041769" y="1020718"/>
                              </a:cubicBezTo>
                              <a:cubicBezTo>
                                <a:pt x="4057769" y="1024909"/>
                                <a:pt x="4082658" y="1027321"/>
                                <a:pt x="4103610" y="1028591"/>
                              </a:cubicBezTo>
                              <a:cubicBezTo>
                                <a:pt x="4114023" y="1029226"/>
                                <a:pt x="4123547" y="1029607"/>
                                <a:pt x="4130404" y="1029861"/>
                              </a:cubicBezTo>
                              <a:cubicBezTo>
                                <a:pt x="4137388" y="1030242"/>
                                <a:pt x="4141706" y="1030242"/>
                                <a:pt x="4141833" y="1030242"/>
                              </a:cubicBezTo>
                              <a:cubicBezTo>
                                <a:pt x="4146785" y="1030369"/>
                                <a:pt x="4151356" y="1028591"/>
                                <a:pt x="4154404" y="1025163"/>
                              </a:cubicBezTo>
                              <a:lnTo>
                                <a:pt x="4154658" y="1025163"/>
                              </a:lnTo>
                              <a:cubicBezTo>
                                <a:pt x="4157705" y="1021734"/>
                                <a:pt x="4158976" y="1017162"/>
                                <a:pt x="4158341" y="1012337"/>
                              </a:cubicBezTo>
                              <a:lnTo>
                                <a:pt x="4157705" y="1007639"/>
                              </a:lnTo>
                              <a:cubicBezTo>
                                <a:pt x="4156181" y="997226"/>
                                <a:pt x="4146404" y="988717"/>
                                <a:pt x="4135737" y="988464"/>
                              </a:cubicBezTo>
                              <a:cubicBezTo>
                                <a:pt x="4135484" y="988464"/>
                                <a:pt x="4130785" y="988337"/>
                                <a:pt x="4123293" y="988083"/>
                              </a:cubicBezTo>
                              <a:cubicBezTo>
                                <a:pt x="4115801" y="987702"/>
                                <a:pt x="4105515" y="987320"/>
                                <a:pt x="4094214" y="986559"/>
                              </a:cubicBezTo>
                              <a:cubicBezTo>
                                <a:pt x="4071610" y="985161"/>
                                <a:pt x="4045198" y="982622"/>
                                <a:pt x="4028944" y="978431"/>
                              </a:cubicBezTo>
                              <a:cubicBezTo>
                                <a:pt x="4011802" y="973987"/>
                                <a:pt x="3995293" y="969669"/>
                                <a:pt x="3975102" y="967510"/>
                              </a:cubicBezTo>
                              <a:close/>
                              <a:moveTo>
                                <a:pt x="1767043" y="966543"/>
                              </a:moveTo>
                              <a:cubicBezTo>
                                <a:pt x="1747678" y="969257"/>
                                <a:pt x="1731869" y="974114"/>
                                <a:pt x="1715552" y="978940"/>
                              </a:cubicBezTo>
                              <a:cubicBezTo>
                                <a:pt x="1708822" y="980971"/>
                                <a:pt x="1702726" y="982622"/>
                                <a:pt x="1698409" y="983765"/>
                              </a:cubicBezTo>
                              <a:cubicBezTo>
                                <a:pt x="1693964" y="984908"/>
                                <a:pt x="1691297" y="985543"/>
                                <a:pt x="1691297" y="985543"/>
                              </a:cubicBezTo>
                              <a:cubicBezTo>
                                <a:pt x="1687996" y="986305"/>
                                <a:pt x="1686345" y="987066"/>
                                <a:pt x="1685457" y="987575"/>
                              </a:cubicBezTo>
                              <a:cubicBezTo>
                                <a:pt x="1686345" y="987956"/>
                                <a:pt x="1687996" y="988337"/>
                                <a:pt x="1691425" y="988717"/>
                              </a:cubicBezTo>
                              <a:cubicBezTo>
                                <a:pt x="1786917" y="998750"/>
                                <a:pt x="1883043" y="1010432"/>
                                <a:pt x="1980314" y="1023131"/>
                              </a:cubicBezTo>
                              <a:lnTo>
                                <a:pt x="1980439" y="1023131"/>
                              </a:lnTo>
                              <a:cubicBezTo>
                                <a:pt x="1983868" y="1023512"/>
                                <a:pt x="1985773" y="1023512"/>
                                <a:pt x="1986789" y="1023385"/>
                              </a:cubicBezTo>
                              <a:cubicBezTo>
                                <a:pt x="1986154" y="1022750"/>
                                <a:pt x="1984630" y="1021607"/>
                                <a:pt x="1981456" y="1020084"/>
                              </a:cubicBezTo>
                              <a:cubicBezTo>
                                <a:pt x="1981456" y="1020084"/>
                                <a:pt x="1978916" y="1018813"/>
                                <a:pt x="1974853" y="1016654"/>
                              </a:cubicBezTo>
                              <a:cubicBezTo>
                                <a:pt x="1970789" y="1014496"/>
                                <a:pt x="1965201" y="1011448"/>
                                <a:pt x="1958980" y="1007892"/>
                              </a:cubicBezTo>
                              <a:cubicBezTo>
                                <a:pt x="1929139" y="990749"/>
                                <a:pt x="1900694" y="974114"/>
                                <a:pt x="1839868" y="967003"/>
                              </a:cubicBezTo>
                              <a:cubicBezTo>
                                <a:pt x="1809329" y="963257"/>
                                <a:pt x="1786408" y="963828"/>
                                <a:pt x="1767043" y="966543"/>
                              </a:cubicBezTo>
                              <a:close/>
                              <a:moveTo>
                                <a:pt x="634030" y="962558"/>
                              </a:moveTo>
                              <a:cubicBezTo>
                                <a:pt x="623490" y="960273"/>
                                <a:pt x="606729" y="961670"/>
                                <a:pt x="596697" y="965732"/>
                              </a:cubicBezTo>
                              <a:lnTo>
                                <a:pt x="542601" y="986939"/>
                              </a:lnTo>
                              <a:cubicBezTo>
                                <a:pt x="540315" y="987829"/>
                                <a:pt x="538792" y="988590"/>
                                <a:pt x="537903" y="989098"/>
                              </a:cubicBezTo>
                              <a:cubicBezTo>
                                <a:pt x="539046" y="989098"/>
                                <a:pt x="540697" y="989098"/>
                                <a:pt x="543110" y="988844"/>
                              </a:cubicBezTo>
                              <a:lnTo>
                                <a:pt x="617903" y="981860"/>
                              </a:lnTo>
                              <a:lnTo>
                                <a:pt x="692569" y="976399"/>
                              </a:lnTo>
                              <a:lnTo>
                                <a:pt x="692569" y="976526"/>
                              </a:lnTo>
                              <a:cubicBezTo>
                                <a:pt x="694855" y="976399"/>
                                <a:pt x="696506" y="976146"/>
                                <a:pt x="697522" y="975892"/>
                              </a:cubicBezTo>
                              <a:cubicBezTo>
                                <a:pt x="696506" y="975511"/>
                                <a:pt x="694855" y="975130"/>
                                <a:pt x="692569" y="974621"/>
                              </a:cubicBezTo>
                              <a:close/>
                              <a:moveTo>
                                <a:pt x="3109326" y="955320"/>
                              </a:moveTo>
                              <a:cubicBezTo>
                                <a:pt x="3107167" y="955320"/>
                                <a:pt x="3104882" y="955955"/>
                                <a:pt x="3102342" y="957351"/>
                              </a:cubicBezTo>
                              <a:lnTo>
                                <a:pt x="3067295" y="976653"/>
                              </a:lnTo>
                              <a:lnTo>
                                <a:pt x="3031994" y="995321"/>
                              </a:lnTo>
                              <a:lnTo>
                                <a:pt x="2960629" y="1032401"/>
                              </a:lnTo>
                              <a:cubicBezTo>
                                <a:pt x="2936629" y="1044972"/>
                                <a:pt x="2912501" y="1056529"/>
                                <a:pt x="2888248" y="1068465"/>
                              </a:cubicBezTo>
                              <a:lnTo>
                                <a:pt x="2814978" y="1104021"/>
                              </a:lnTo>
                              <a:cubicBezTo>
                                <a:pt x="2809645" y="1106434"/>
                                <a:pt x="2808756" y="1108338"/>
                                <a:pt x="2808756" y="1108593"/>
                              </a:cubicBezTo>
                              <a:cubicBezTo>
                                <a:pt x="2808756" y="1108847"/>
                                <a:pt x="2810407" y="1110243"/>
                                <a:pt x="2816375" y="1110498"/>
                              </a:cubicBezTo>
                              <a:lnTo>
                                <a:pt x="2854089" y="1111894"/>
                              </a:lnTo>
                              <a:cubicBezTo>
                                <a:pt x="2865645" y="1112275"/>
                                <a:pt x="2883296" y="1108593"/>
                                <a:pt x="2893581" y="1103640"/>
                              </a:cubicBezTo>
                              <a:cubicBezTo>
                                <a:pt x="2911232" y="1095005"/>
                                <a:pt x="2928756" y="1086751"/>
                                <a:pt x="2946152" y="1077862"/>
                              </a:cubicBezTo>
                              <a:lnTo>
                                <a:pt x="2998216" y="1051068"/>
                              </a:lnTo>
                              <a:cubicBezTo>
                                <a:pt x="3032755" y="1033163"/>
                                <a:pt x="3067041" y="1015639"/>
                                <a:pt x="3100818" y="996718"/>
                              </a:cubicBezTo>
                              <a:cubicBezTo>
                                <a:pt x="3110216" y="991511"/>
                                <a:pt x="3117962" y="978304"/>
                                <a:pt x="3117962" y="967764"/>
                              </a:cubicBezTo>
                              <a:lnTo>
                                <a:pt x="3117834" y="967891"/>
                              </a:lnTo>
                              <a:lnTo>
                                <a:pt x="3117834" y="966368"/>
                              </a:lnTo>
                              <a:cubicBezTo>
                                <a:pt x="3117834" y="961542"/>
                                <a:pt x="3116311" y="957987"/>
                                <a:pt x="3113390" y="956336"/>
                              </a:cubicBezTo>
                              <a:cubicBezTo>
                                <a:pt x="3112247" y="955701"/>
                                <a:pt x="3110850" y="955320"/>
                                <a:pt x="3109326" y="955320"/>
                              </a:cubicBezTo>
                              <a:close/>
                              <a:moveTo>
                                <a:pt x="2120503" y="937668"/>
                              </a:moveTo>
                              <a:cubicBezTo>
                                <a:pt x="2119107" y="937415"/>
                                <a:pt x="2117709" y="937668"/>
                                <a:pt x="2116439" y="938177"/>
                              </a:cubicBezTo>
                              <a:cubicBezTo>
                                <a:pt x="2113392" y="939446"/>
                                <a:pt x="2111360" y="942875"/>
                                <a:pt x="2110725" y="947574"/>
                              </a:cubicBezTo>
                              <a:lnTo>
                                <a:pt x="2110472" y="949098"/>
                              </a:lnTo>
                              <a:cubicBezTo>
                                <a:pt x="2109074" y="959638"/>
                                <a:pt x="2115043" y="973733"/>
                                <a:pt x="2123551" y="979955"/>
                              </a:cubicBezTo>
                              <a:cubicBezTo>
                                <a:pt x="2152503" y="1001289"/>
                                <a:pt x="2181329" y="1022496"/>
                                <a:pt x="2210788" y="1043703"/>
                              </a:cubicBezTo>
                              <a:cubicBezTo>
                                <a:pt x="2219805" y="1050306"/>
                                <a:pt x="2236185" y="1056783"/>
                                <a:pt x="2247360" y="1058179"/>
                              </a:cubicBezTo>
                              <a:lnTo>
                                <a:pt x="2283931" y="1062750"/>
                              </a:lnTo>
                              <a:lnTo>
                                <a:pt x="2283931" y="1062623"/>
                              </a:lnTo>
                              <a:cubicBezTo>
                                <a:pt x="2289773" y="1063386"/>
                                <a:pt x="2291678" y="1062243"/>
                                <a:pt x="2291678" y="1061989"/>
                              </a:cubicBezTo>
                              <a:cubicBezTo>
                                <a:pt x="2291805" y="1061735"/>
                                <a:pt x="2291296" y="1059830"/>
                                <a:pt x="2286471" y="1056401"/>
                              </a:cubicBezTo>
                              <a:cubicBezTo>
                                <a:pt x="2232756" y="1017925"/>
                                <a:pt x="2179551" y="979321"/>
                                <a:pt x="2127107" y="940590"/>
                              </a:cubicBezTo>
                              <a:cubicBezTo>
                                <a:pt x="2124820" y="938939"/>
                                <a:pt x="2122535" y="937922"/>
                                <a:pt x="2120503" y="937668"/>
                              </a:cubicBezTo>
                              <a:close/>
                              <a:moveTo>
                                <a:pt x="1341584" y="925732"/>
                              </a:moveTo>
                              <a:cubicBezTo>
                                <a:pt x="1311489" y="924716"/>
                                <a:pt x="1288886" y="927002"/>
                                <a:pt x="1270092" y="931065"/>
                              </a:cubicBezTo>
                              <a:cubicBezTo>
                                <a:pt x="1251172" y="935637"/>
                                <a:pt x="1236061" y="941859"/>
                                <a:pt x="1220441" y="948208"/>
                              </a:cubicBezTo>
                              <a:cubicBezTo>
                                <a:pt x="1213965" y="950876"/>
                                <a:pt x="1208124" y="953162"/>
                                <a:pt x="1203934" y="954685"/>
                              </a:cubicBezTo>
                              <a:cubicBezTo>
                                <a:pt x="1199743" y="956209"/>
                                <a:pt x="1197077" y="957097"/>
                                <a:pt x="1197077" y="957097"/>
                              </a:cubicBezTo>
                              <a:cubicBezTo>
                                <a:pt x="1193902" y="958241"/>
                                <a:pt x="1192251" y="959129"/>
                                <a:pt x="1191489" y="959638"/>
                              </a:cubicBezTo>
                              <a:cubicBezTo>
                                <a:pt x="1192378" y="959892"/>
                                <a:pt x="1194282" y="960273"/>
                                <a:pt x="1197584" y="960273"/>
                              </a:cubicBezTo>
                              <a:lnTo>
                                <a:pt x="1268822" y="961288"/>
                              </a:lnTo>
                              <a:lnTo>
                                <a:pt x="1340060" y="963829"/>
                              </a:lnTo>
                              <a:cubicBezTo>
                                <a:pt x="1387552" y="964971"/>
                                <a:pt x="1434917" y="968654"/>
                                <a:pt x="1482409" y="971066"/>
                              </a:cubicBezTo>
                              <a:lnTo>
                                <a:pt x="1482409" y="971193"/>
                              </a:lnTo>
                              <a:cubicBezTo>
                                <a:pt x="1485837" y="971320"/>
                                <a:pt x="1487615" y="971066"/>
                                <a:pt x="1488505" y="970940"/>
                              </a:cubicBezTo>
                              <a:cubicBezTo>
                                <a:pt x="1487869" y="970305"/>
                                <a:pt x="1486346" y="969288"/>
                                <a:pt x="1483171" y="968018"/>
                              </a:cubicBezTo>
                              <a:cubicBezTo>
                                <a:pt x="1483171" y="968018"/>
                                <a:pt x="1480631" y="966876"/>
                                <a:pt x="1476568" y="965098"/>
                              </a:cubicBezTo>
                              <a:cubicBezTo>
                                <a:pt x="1472504" y="963193"/>
                                <a:pt x="1466917" y="960653"/>
                                <a:pt x="1460695" y="957479"/>
                              </a:cubicBezTo>
                              <a:cubicBezTo>
                                <a:pt x="1445584" y="949986"/>
                                <a:pt x="1430854" y="942622"/>
                                <a:pt x="1412441" y="936780"/>
                              </a:cubicBezTo>
                              <a:cubicBezTo>
                                <a:pt x="1403171" y="933860"/>
                                <a:pt x="1393012" y="931319"/>
                                <a:pt x="1381330" y="929287"/>
                              </a:cubicBezTo>
                              <a:cubicBezTo>
                                <a:pt x="1369775" y="927510"/>
                                <a:pt x="1356696" y="926240"/>
                                <a:pt x="1341584" y="925732"/>
                              </a:cubicBezTo>
                              <a:close/>
                              <a:moveTo>
                                <a:pt x="4702212" y="922303"/>
                              </a:moveTo>
                              <a:cubicBezTo>
                                <a:pt x="4690911" y="921795"/>
                                <a:pt x="4673514" y="925351"/>
                                <a:pt x="4663355" y="930177"/>
                              </a:cubicBezTo>
                              <a:lnTo>
                                <a:pt x="4608499" y="956970"/>
                              </a:lnTo>
                              <a:cubicBezTo>
                                <a:pt x="4606086" y="958114"/>
                                <a:pt x="4604562" y="959002"/>
                                <a:pt x="4603673" y="959638"/>
                              </a:cubicBezTo>
                              <a:cubicBezTo>
                                <a:pt x="4604817" y="959511"/>
                                <a:pt x="4606594" y="959383"/>
                                <a:pt x="4609134" y="958875"/>
                              </a:cubicBezTo>
                              <a:lnTo>
                                <a:pt x="4687229" y="944018"/>
                              </a:lnTo>
                              <a:lnTo>
                                <a:pt x="4765324" y="927510"/>
                              </a:lnTo>
                              <a:lnTo>
                                <a:pt x="4765451" y="927510"/>
                              </a:lnTo>
                              <a:cubicBezTo>
                                <a:pt x="4767990" y="927002"/>
                                <a:pt x="4769641" y="926494"/>
                                <a:pt x="4770657" y="926113"/>
                              </a:cubicBezTo>
                              <a:cubicBezTo>
                                <a:pt x="4769514" y="925986"/>
                                <a:pt x="4767863" y="925732"/>
                                <a:pt x="4765324" y="925605"/>
                              </a:cubicBezTo>
                              <a:close/>
                              <a:moveTo>
                                <a:pt x="624506" y="913541"/>
                              </a:moveTo>
                              <a:cubicBezTo>
                                <a:pt x="613839" y="911255"/>
                                <a:pt x="596951" y="912907"/>
                                <a:pt x="586919" y="916843"/>
                              </a:cubicBezTo>
                              <a:lnTo>
                                <a:pt x="476570" y="960019"/>
                              </a:lnTo>
                              <a:cubicBezTo>
                                <a:pt x="439998" y="974368"/>
                                <a:pt x="403428" y="990115"/>
                                <a:pt x="367110" y="1004972"/>
                              </a:cubicBezTo>
                              <a:cubicBezTo>
                                <a:pt x="364824" y="1005988"/>
                                <a:pt x="363300" y="1006749"/>
                                <a:pt x="362411" y="1007258"/>
                              </a:cubicBezTo>
                              <a:cubicBezTo>
                                <a:pt x="363554" y="1007385"/>
                                <a:pt x="365205" y="1007258"/>
                                <a:pt x="367617" y="1007004"/>
                              </a:cubicBezTo>
                              <a:lnTo>
                                <a:pt x="455617" y="996972"/>
                              </a:lnTo>
                              <a:cubicBezTo>
                                <a:pt x="466411" y="995828"/>
                                <a:pt x="483300" y="991892"/>
                                <a:pt x="493459" y="987829"/>
                              </a:cubicBezTo>
                              <a:lnTo>
                                <a:pt x="594284" y="948208"/>
                              </a:lnTo>
                              <a:cubicBezTo>
                                <a:pt x="610157" y="941986"/>
                                <a:pt x="613712" y="941097"/>
                                <a:pt x="614602" y="941097"/>
                              </a:cubicBezTo>
                              <a:cubicBezTo>
                                <a:pt x="614855" y="941097"/>
                                <a:pt x="614983" y="941097"/>
                                <a:pt x="614983" y="941097"/>
                              </a:cubicBezTo>
                              <a:lnTo>
                                <a:pt x="741967" y="967257"/>
                              </a:lnTo>
                              <a:cubicBezTo>
                                <a:pt x="747299" y="968400"/>
                                <a:pt x="754284" y="969162"/>
                                <a:pt x="761268" y="969669"/>
                              </a:cubicBezTo>
                              <a:cubicBezTo>
                                <a:pt x="768252" y="970305"/>
                                <a:pt x="775363" y="970559"/>
                                <a:pt x="780697" y="970305"/>
                              </a:cubicBezTo>
                              <a:lnTo>
                                <a:pt x="859680" y="966241"/>
                              </a:lnTo>
                              <a:lnTo>
                                <a:pt x="859554" y="966114"/>
                              </a:lnTo>
                              <a:cubicBezTo>
                                <a:pt x="861839" y="965986"/>
                                <a:pt x="863490" y="965859"/>
                                <a:pt x="864505" y="965606"/>
                              </a:cubicBezTo>
                              <a:cubicBezTo>
                                <a:pt x="863490" y="965225"/>
                                <a:pt x="861966" y="964717"/>
                                <a:pt x="859680" y="964209"/>
                              </a:cubicBezTo>
                              <a:cubicBezTo>
                                <a:pt x="820950" y="955447"/>
                                <a:pt x="781966" y="946050"/>
                                <a:pt x="742728" y="937796"/>
                              </a:cubicBezTo>
                              <a:close/>
                              <a:moveTo>
                                <a:pt x="3967991" y="909097"/>
                              </a:moveTo>
                              <a:cubicBezTo>
                                <a:pt x="3947928" y="906684"/>
                                <a:pt x="3924309" y="906176"/>
                                <a:pt x="3892944" y="909731"/>
                              </a:cubicBezTo>
                              <a:cubicBezTo>
                                <a:pt x="3830215" y="916716"/>
                                <a:pt x="3801262" y="933224"/>
                                <a:pt x="3770023" y="949225"/>
                              </a:cubicBezTo>
                              <a:cubicBezTo>
                                <a:pt x="3738532" y="965732"/>
                                <a:pt x="3705897" y="982622"/>
                                <a:pt x="3638723" y="988971"/>
                              </a:cubicBezTo>
                              <a:cubicBezTo>
                                <a:pt x="3571421" y="994178"/>
                                <a:pt x="3536246" y="982749"/>
                                <a:pt x="3502468" y="971828"/>
                              </a:cubicBezTo>
                              <a:cubicBezTo>
                                <a:pt x="3469072" y="961288"/>
                                <a:pt x="3437580" y="949733"/>
                                <a:pt x="3374469" y="953162"/>
                              </a:cubicBezTo>
                              <a:cubicBezTo>
                                <a:pt x="3358596" y="953923"/>
                                <a:pt x="3344882" y="955447"/>
                                <a:pt x="3332691" y="957479"/>
                              </a:cubicBezTo>
                              <a:cubicBezTo>
                                <a:pt x="3320374" y="959256"/>
                                <a:pt x="3309707" y="961542"/>
                                <a:pt x="3299930" y="964209"/>
                              </a:cubicBezTo>
                              <a:cubicBezTo>
                                <a:pt x="3280374" y="969542"/>
                                <a:pt x="3264754" y="976526"/>
                                <a:pt x="3248501" y="983638"/>
                              </a:cubicBezTo>
                              <a:cubicBezTo>
                                <a:pt x="3234532" y="989734"/>
                                <a:pt x="3212945" y="996082"/>
                                <a:pt x="3194660" y="1000782"/>
                              </a:cubicBezTo>
                              <a:cubicBezTo>
                                <a:pt x="3185517" y="1003067"/>
                                <a:pt x="3177263" y="1004845"/>
                                <a:pt x="3171168" y="1006114"/>
                              </a:cubicBezTo>
                              <a:cubicBezTo>
                                <a:pt x="3165072" y="1007385"/>
                                <a:pt x="3161264" y="1008146"/>
                                <a:pt x="3161136" y="1008146"/>
                              </a:cubicBezTo>
                              <a:cubicBezTo>
                                <a:pt x="3150724" y="1010178"/>
                                <a:pt x="3142343" y="1020464"/>
                                <a:pt x="3142343" y="1030877"/>
                              </a:cubicBezTo>
                              <a:lnTo>
                                <a:pt x="3142597" y="1031004"/>
                              </a:lnTo>
                              <a:lnTo>
                                <a:pt x="3142597" y="1035703"/>
                              </a:lnTo>
                              <a:cubicBezTo>
                                <a:pt x="3142723" y="1040655"/>
                                <a:pt x="3144628" y="1044845"/>
                                <a:pt x="3148183" y="1047639"/>
                              </a:cubicBezTo>
                              <a:cubicBezTo>
                                <a:pt x="3151612" y="1050433"/>
                                <a:pt x="3156310" y="1051449"/>
                                <a:pt x="3161264" y="1050433"/>
                              </a:cubicBezTo>
                              <a:cubicBezTo>
                                <a:pt x="3161390" y="1050306"/>
                                <a:pt x="3164818" y="1049671"/>
                                <a:pt x="3170279" y="1048528"/>
                              </a:cubicBezTo>
                              <a:cubicBezTo>
                                <a:pt x="3175739" y="1047385"/>
                                <a:pt x="3183358" y="1045735"/>
                                <a:pt x="3191740" y="1043703"/>
                              </a:cubicBezTo>
                              <a:cubicBezTo>
                                <a:pt x="3208501" y="1039512"/>
                                <a:pt x="3228565" y="1033544"/>
                                <a:pt x="3242279" y="1027575"/>
                              </a:cubicBezTo>
                              <a:cubicBezTo>
                                <a:pt x="3258787" y="1020337"/>
                                <a:pt x="3275548" y="1012972"/>
                                <a:pt x="3296501" y="1007258"/>
                              </a:cubicBezTo>
                              <a:cubicBezTo>
                                <a:pt x="3307040" y="1004463"/>
                                <a:pt x="3318596" y="1001924"/>
                                <a:pt x="3331803" y="1000019"/>
                              </a:cubicBezTo>
                              <a:cubicBezTo>
                                <a:pt x="3344882" y="997860"/>
                                <a:pt x="3359611" y="996210"/>
                                <a:pt x="3376500" y="995321"/>
                              </a:cubicBezTo>
                              <a:cubicBezTo>
                                <a:pt x="3443929" y="991638"/>
                                <a:pt x="3478977" y="1004210"/>
                                <a:pt x="3512881" y="1014750"/>
                              </a:cubicBezTo>
                              <a:cubicBezTo>
                                <a:pt x="3546659" y="1025543"/>
                                <a:pt x="3578659" y="1035957"/>
                                <a:pt x="3642405" y="1031004"/>
                              </a:cubicBezTo>
                              <a:cubicBezTo>
                                <a:pt x="3706024" y="1025036"/>
                                <a:pt x="3735738" y="1009670"/>
                                <a:pt x="3767103" y="993416"/>
                              </a:cubicBezTo>
                              <a:cubicBezTo>
                                <a:pt x="3798849" y="977416"/>
                                <a:pt x="3831103" y="959256"/>
                                <a:pt x="3897897" y="951764"/>
                              </a:cubicBezTo>
                              <a:cubicBezTo>
                                <a:pt x="3931293" y="947828"/>
                                <a:pt x="3956944" y="948716"/>
                                <a:pt x="3978404" y="951003"/>
                              </a:cubicBezTo>
                              <a:cubicBezTo>
                                <a:pt x="3999865" y="953289"/>
                                <a:pt x="4017261" y="957860"/>
                                <a:pt x="4034531" y="962304"/>
                              </a:cubicBezTo>
                              <a:cubicBezTo>
                                <a:pt x="4050531" y="966495"/>
                                <a:pt x="4075166" y="968781"/>
                                <a:pt x="4095992" y="970177"/>
                              </a:cubicBezTo>
                              <a:cubicBezTo>
                                <a:pt x="4106405" y="970940"/>
                                <a:pt x="4115801" y="971320"/>
                                <a:pt x="4122658" y="971574"/>
                              </a:cubicBezTo>
                              <a:cubicBezTo>
                                <a:pt x="4129515" y="971828"/>
                                <a:pt x="4133833" y="971955"/>
                                <a:pt x="4133959" y="971955"/>
                              </a:cubicBezTo>
                              <a:cubicBezTo>
                                <a:pt x="4138913" y="972082"/>
                                <a:pt x="4143356" y="970305"/>
                                <a:pt x="4146404" y="966876"/>
                              </a:cubicBezTo>
                              <a:cubicBezTo>
                                <a:pt x="4149451" y="963447"/>
                                <a:pt x="4150722" y="958875"/>
                                <a:pt x="4150086" y="954050"/>
                              </a:cubicBezTo>
                              <a:lnTo>
                                <a:pt x="4149451" y="949352"/>
                              </a:lnTo>
                              <a:cubicBezTo>
                                <a:pt x="4148055" y="938939"/>
                                <a:pt x="4138150" y="930431"/>
                                <a:pt x="4127610" y="930177"/>
                              </a:cubicBezTo>
                              <a:cubicBezTo>
                                <a:pt x="4127483" y="930177"/>
                                <a:pt x="4122785" y="930050"/>
                                <a:pt x="4115292" y="929796"/>
                              </a:cubicBezTo>
                              <a:cubicBezTo>
                                <a:pt x="4107801" y="929415"/>
                                <a:pt x="4097515" y="929033"/>
                                <a:pt x="4086341" y="928272"/>
                              </a:cubicBezTo>
                              <a:cubicBezTo>
                                <a:pt x="4063992" y="926748"/>
                                <a:pt x="4037578" y="924208"/>
                                <a:pt x="4021452" y="920017"/>
                              </a:cubicBezTo>
                              <a:cubicBezTo>
                                <a:pt x="4004436" y="915573"/>
                                <a:pt x="3988056" y="911255"/>
                                <a:pt x="3967991" y="909097"/>
                              </a:cubicBezTo>
                              <a:close/>
                              <a:moveTo>
                                <a:pt x="3108945" y="897034"/>
                              </a:moveTo>
                              <a:cubicBezTo>
                                <a:pt x="3106914" y="897034"/>
                                <a:pt x="3104501" y="897668"/>
                                <a:pt x="3102088" y="899065"/>
                              </a:cubicBezTo>
                              <a:cubicBezTo>
                                <a:pt x="2974724" y="969542"/>
                                <a:pt x="2842280" y="1036337"/>
                                <a:pt x="2705391" y="1097544"/>
                              </a:cubicBezTo>
                              <a:cubicBezTo>
                                <a:pt x="2699931" y="1099958"/>
                                <a:pt x="2699041" y="1101735"/>
                                <a:pt x="2699041" y="1102117"/>
                              </a:cubicBezTo>
                              <a:cubicBezTo>
                                <a:pt x="2699041" y="1102498"/>
                                <a:pt x="2700692" y="1103767"/>
                                <a:pt x="2706661" y="1104149"/>
                              </a:cubicBezTo>
                              <a:lnTo>
                                <a:pt x="2744375" y="1106308"/>
                              </a:lnTo>
                              <a:cubicBezTo>
                                <a:pt x="2755931" y="1107069"/>
                                <a:pt x="2773708" y="1103640"/>
                                <a:pt x="2783994" y="1098942"/>
                              </a:cubicBezTo>
                              <a:cubicBezTo>
                                <a:pt x="2811041" y="1086624"/>
                                <a:pt x="2837962" y="1073544"/>
                                <a:pt x="2864755" y="1060465"/>
                              </a:cubicBezTo>
                              <a:cubicBezTo>
                                <a:pt x="2891550" y="1047385"/>
                                <a:pt x="2918089" y="1034559"/>
                                <a:pt x="2944501" y="1021226"/>
                              </a:cubicBezTo>
                              <a:lnTo>
                                <a:pt x="3023105" y="980336"/>
                              </a:lnTo>
                              <a:lnTo>
                                <a:pt x="3061962" y="959892"/>
                              </a:lnTo>
                              <a:lnTo>
                                <a:pt x="3100564" y="938685"/>
                              </a:lnTo>
                              <a:cubicBezTo>
                                <a:pt x="3109835" y="933478"/>
                                <a:pt x="3117580" y="920271"/>
                                <a:pt x="3117580" y="909731"/>
                              </a:cubicBezTo>
                              <a:lnTo>
                                <a:pt x="3117453" y="909604"/>
                              </a:lnTo>
                              <a:lnTo>
                                <a:pt x="3117453" y="908081"/>
                              </a:lnTo>
                              <a:cubicBezTo>
                                <a:pt x="3117453" y="903255"/>
                                <a:pt x="3115803" y="899700"/>
                                <a:pt x="3113009" y="898049"/>
                              </a:cubicBezTo>
                              <a:cubicBezTo>
                                <a:pt x="3111740" y="897414"/>
                                <a:pt x="3110469" y="897034"/>
                                <a:pt x="3108945" y="897034"/>
                              </a:cubicBezTo>
                              <a:close/>
                              <a:moveTo>
                                <a:pt x="2128122" y="880017"/>
                              </a:moveTo>
                              <a:cubicBezTo>
                                <a:pt x="2126725" y="879890"/>
                                <a:pt x="2125329" y="880017"/>
                                <a:pt x="2124059" y="880525"/>
                              </a:cubicBezTo>
                              <a:cubicBezTo>
                                <a:pt x="2121011" y="881795"/>
                                <a:pt x="2118980" y="885223"/>
                                <a:pt x="2118344" y="889922"/>
                              </a:cubicBezTo>
                              <a:lnTo>
                                <a:pt x="2118090" y="891446"/>
                              </a:lnTo>
                              <a:cubicBezTo>
                                <a:pt x="2116694" y="901986"/>
                                <a:pt x="2122661" y="916081"/>
                                <a:pt x="2131169" y="922303"/>
                              </a:cubicBezTo>
                              <a:cubicBezTo>
                                <a:pt x="2161900" y="944907"/>
                                <a:pt x="2192376" y="967510"/>
                                <a:pt x="2223487" y="989861"/>
                              </a:cubicBezTo>
                              <a:cubicBezTo>
                                <a:pt x="2254472" y="1012337"/>
                                <a:pt x="2285455" y="1034813"/>
                                <a:pt x="2317074" y="1056910"/>
                              </a:cubicBezTo>
                              <a:cubicBezTo>
                                <a:pt x="2326217" y="1063386"/>
                                <a:pt x="2342851" y="1069735"/>
                                <a:pt x="2354027" y="1071132"/>
                              </a:cubicBezTo>
                              <a:cubicBezTo>
                                <a:pt x="2366344" y="1072656"/>
                                <a:pt x="2378534" y="1074180"/>
                                <a:pt x="2390979" y="1075449"/>
                              </a:cubicBezTo>
                              <a:lnTo>
                                <a:pt x="2390979" y="1075322"/>
                              </a:lnTo>
                              <a:cubicBezTo>
                                <a:pt x="2396948" y="1075957"/>
                                <a:pt x="2398851" y="1074814"/>
                                <a:pt x="2398851" y="1074561"/>
                              </a:cubicBezTo>
                              <a:cubicBezTo>
                                <a:pt x="2398978" y="1074307"/>
                                <a:pt x="2398471" y="1072275"/>
                                <a:pt x="2393519" y="1068973"/>
                              </a:cubicBezTo>
                              <a:cubicBezTo>
                                <a:pt x="2305265" y="1007766"/>
                                <a:pt x="2219423" y="945542"/>
                                <a:pt x="2134725" y="882938"/>
                              </a:cubicBezTo>
                              <a:cubicBezTo>
                                <a:pt x="2132440" y="881287"/>
                                <a:pt x="2130154" y="880271"/>
                                <a:pt x="2128122" y="880017"/>
                              </a:cubicBezTo>
                              <a:close/>
                              <a:moveTo>
                                <a:pt x="4686467" y="875318"/>
                              </a:moveTo>
                              <a:cubicBezTo>
                                <a:pt x="4675165" y="874810"/>
                                <a:pt x="4657895" y="878112"/>
                                <a:pt x="4647863" y="883065"/>
                              </a:cubicBezTo>
                              <a:lnTo>
                                <a:pt x="4537007" y="937415"/>
                              </a:lnTo>
                              <a:cubicBezTo>
                                <a:pt x="4499928" y="955574"/>
                                <a:pt x="4462595" y="972464"/>
                                <a:pt x="4425134" y="989988"/>
                              </a:cubicBezTo>
                              <a:cubicBezTo>
                                <a:pt x="4422721" y="991130"/>
                                <a:pt x="4421324" y="991892"/>
                                <a:pt x="4420309" y="992527"/>
                              </a:cubicBezTo>
                              <a:cubicBezTo>
                                <a:pt x="4421452" y="992527"/>
                                <a:pt x="4423229" y="992273"/>
                                <a:pt x="4425769" y="991892"/>
                              </a:cubicBezTo>
                              <a:lnTo>
                                <a:pt x="4517705" y="976272"/>
                              </a:lnTo>
                              <a:cubicBezTo>
                                <a:pt x="4529006" y="974241"/>
                                <a:pt x="4546657" y="968273"/>
                                <a:pt x="4556943" y="963320"/>
                              </a:cubicBezTo>
                              <a:lnTo>
                                <a:pt x="4658911" y="913414"/>
                              </a:lnTo>
                              <a:cubicBezTo>
                                <a:pt x="4674911" y="905542"/>
                                <a:pt x="4678339" y="904271"/>
                                <a:pt x="4679356" y="904018"/>
                              </a:cubicBezTo>
                              <a:cubicBezTo>
                                <a:pt x="4679610" y="904018"/>
                                <a:pt x="4679737" y="904018"/>
                                <a:pt x="4679737" y="904018"/>
                              </a:cubicBezTo>
                              <a:lnTo>
                                <a:pt x="4816117" y="911255"/>
                              </a:lnTo>
                              <a:cubicBezTo>
                                <a:pt x="4821832" y="911509"/>
                                <a:pt x="4829323" y="911382"/>
                                <a:pt x="4836816" y="910748"/>
                              </a:cubicBezTo>
                              <a:cubicBezTo>
                                <a:pt x="4844307" y="909986"/>
                                <a:pt x="4851800" y="908843"/>
                                <a:pt x="4857387" y="907573"/>
                              </a:cubicBezTo>
                              <a:lnTo>
                                <a:pt x="4939927" y="888272"/>
                              </a:lnTo>
                              <a:lnTo>
                                <a:pt x="4939927" y="888398"/>
                              </a:lnTo>
                              <a:cubicBezTo>
                                <a:pt x="4942466" y="887763"/>
                                <a:pt x="4944116" y="887255"/>
                                <a:pt x="4945133" y="886874"/>
                              </a:cubicBezTo>
                              <a:cubicBezTo>
                                <a:pt x="4943991" y="886747"/>
                                <a:pt x="4942340" y="886494"/>
                                <a:pt x="4939799" y="886494"/>
                              </a:cubicBezTo>
                              <a:cubicBezTo>
                                <a:pt x="4897260" y="885096"/>
                                <a:pt x="4854974" y="884335"/>
                                <a:pt x="4812689" y="882176"/>
                              </a:cubicBezTo>
                              <a:close/>
                              <a:moveTo>
                                <a:pt x="1343615" y="866683"/>
                              </a:moveTo>
                              <a:cubicBezTo>
                                <a:pt x="1313139" y="865667"/>
                                <a:pt x="1290410" y="867953"/>
                                <a:pt x="1271362" y="872017"/>
                              </a:cubicBezTo>
                              <a:cubicBezTo>
                                <a:pt x="1252314" y="876588"/>
                                <a:pt x="1236949" y="882811"/>
                                <a:pt x="1221203" y="889160"/>
                              </a:cubicBezTo>
                              <a:cubicBezTo>
                                <a:pt x="1207616" y="894620"/>
                                <a:pt x="1186918" y="899954"/>
                                <a:pt x="1169395" y="903891"/>
                              </a:cubicBezTo>
                              <a:cubicBezTo>
                                <a:pt x="1151744" y="907827"/>
                                <a:pt x="1137775" y="910875"/>
                                <a:pt x="1137521" y="910875"/>
                              </a:cubicBezTo>
                              <a:cubicBezTo>
                                <a:pt x="1127489" y="912907"/>
                                <a:pt x="1119490" y="923193"/>
                                <a:pt x="1119490" y="933606"/>
                              </a:cubicBezTo>
                              <a:lnTo>
                                <a:pt x="1119490" y="938304"/>
                              </a:lnTo>
                              <a:cubicBezTo>
                                <a:pt x="1119490" y="943256"/>
                                <a:pt x="1121267" y="947447"/>
                                <a:pt x="1124569" y="950240"/>
                              </a:cubicBezTo>
                              <a:cubicBezTo>
                                <a:pt x="1127743" y="953035"/>
                                <a:pt x="1132189" y="954050"/>
                                <a:pt x="1136760" y="953035"/>
                              </a:cubicBezTo>
                              <a:cubicBezTo>
                                <a:pt x="1137014" y="953035"/>
                                <a:pt x="1149458" y="950240"/>
                                <a:pt x="1165458" y="946685"/>
                              </a:cubicBezTo>
                              <a:cubicBezTo>
                                <a:pt x="1181203" y="943129"/>
                                <a:pt x="1200251" y="938050"/>
                                <a:pt x="1213457" y="932716"/>
                              </a:cubicBezTo>
                              <a:cubicBezTo>
                                <a:pt x="1229203" y="926240"/>
                                <a:pt x="1245330" y="919637"/>
                                <a:pt x="1265520" y="914811"/>
                              </a:cubicBezTo>
                              <a:cubicBezTo>
                                <a:pt x="1285711" y="910113"/>
                                <a:pt x="1309965" y="907700"/>
                                <a:pt x="1342092" y="908843"/>
                              </a:cubicBezTo>
                              <a:cubicBezTo>
                                <a:pt x="1358092" y="909477"/>
                                <a:pt x="1372187" y="910748"/>
                                <a:pt x="1384632" y="912780"/>
                              </a:cubicBezTo>
                              <a:cubicBezTo>
                                <a:pt x="1397076" y="914938"/>
                                <a:pt x="1407996" y="917732"/>
                                <a:pt x="1417901" y="920907"/>
                              </a:cubicBezTo>
                              <a:cubicBezTo>
                                <a:pt x="1437711" y="927256"/>
                                <a:pt x="1453203" y="934875"/>
                                <a:pt x="1468441" y="942495"/>
                              </a:cubicBezTo>
                              <a:cubicBezTo>
                                <a:pt x="1498663" y="957351"/>
                                <a:pt x="1526853" y="972717"/>
                                <a:pt x="1586790" y="977035"/>
                              </a:cubicBezTo>
                              <a:cubicBezTo>
                                <a:pt x="1646853" y="982622"/>
                                <a:pt x="1677202" y="972591"/>
                                <a:pt x="1709837" y="962812"/>
                              </a:cubicBezTo>
                              <a:cubicBezTo>
                                <a:pt x="1742853" y="953035"/>
                                <a:pt x="1776758" y="942241"/>
                                <a:pt x="1841646" y="950240"/>
                              </a:cubicBezTo>
                              <a:cubicBezTo>
                                <a:pt x="1906281" y="957860"/>
                                <a:pt x="1937774" y="976272"/>
                                <a:pt x="1967869" y="993543"/>
                              </a:cubicBezTo>
                              <a:cubicBezTo>
                                <a:pt x="1981837" y="1001543"/>
                                <a:pt x="2004694" y="1010305"/>
                                <a:pt x="2023996" y="1016908"/>
                              </a:cubicBezTo>
                              <a:cubicBezTo>
                                <a:pt x="2033646" y="1020210"/>
                                <a:pt x="2042408" y="1023004"/>
                                <a:pt x="2048884" y="1025036"/>
                              </a:cubicBezTo>
                              <a:cubicBezTo>
                                <a:pt x="2055360" y="1027068"/>
                                <a:pt x="2059424" y="1028337"/>
                                <a:pt x="2059551" y="1028337"/>
                              </a:cubicBezTo>
                              <a:cubicBezTo>
                                <a:pt x="2064249" y="1029734"/>
                                <a:pt x="2068948" y="1029099"/>
                                <a:pt x="2072757" y="1026687"/>
                              </a:cubicBezTo>
                              <a:cubicBezTo>
                                <a:pt x="2076567" y="1024146"/>
                                <a:pt x="2078979" y="1020084"/>
                                <a:pt x="2079614" y="1015257"/>
                              </a:cubicBezTo>
                              <a:lnTo>
                                <a:pt x="2080250" y="1010559"/>
                              </a:lnTo>
                              <a:lnTo>
                                <a:pt x="2079869" y="1010686"/>
                              </a:lnTo>
                              <a:cubicBezTo>
                                <a:pt x="2081265" y="1000273"/>
                                <a:pt x="2074281" y="989479"/>
                                <a:pt x="2064249" y="986559"/>
                              </a:cubicBezTo>
                              <a:cubicBezTo>
                                <a:pt x="2063995" y="986559"/>
                                <a:pt x="2059551" y="985161"/>
                                <a:pt x="2052567" y="983003"/>
                              </a:cubicBezTo>
                              <a:cubicBezTo>
                                <a:pt x="2045583" y="980844"/>
                                <a:pt x="2035932" y="977670"/>
                                <a:pt x="2025519" y="974114"/>
                              </a:cubicBezTo>
                              <a:cubicBezTo>
                                <a:pt x="2004567" y="966876"/>
                                <a:pt x="1980186" y="957606"/>
                                <a:pt x="1965964" y="949479"/>
                              </a:cubicBezTo>
                              <a:cubicBezTo>
                                <a:pt x="1936123" y="932209"/>
                                <a:pt x="1907551" y="915700"/>
                                <a:pt x="1846345" y="908462"/>
                              </a:cubicBezTo>
                              <a:cubicBezTo>
                                <a:pt x="1785139" y="900842"/>
                                <a:pt x="1754028" y="910621"/>
                                <a:pt x="1721265" y="920271"/>
                              </a:cubicBezTo>
                              <a:cubicBezTo>
                                <a:pt x="1688123" y="929923"/>
                                <a:pt x="1654345" y="941097"/>
                                <a:pt x="1590219" y="935002"/>
                              </a:cubicBezTo>
                              <a:cubicBezTo>
                                <a:pt x="1526218" y="930304"/>
                                <a:pt x="1494726" y="913414"/>
                                <a:pt x="1463996" y="898557"/>
                              </a:cubicBezTo>
                              <a:cubicBezTo>
                                <a:pt x="1448758" y="891065"/>
                                <a:pt x="1433901" y="883699"/>
                                <a:pt x="1415235" y="877858"/>
                              </a:cubicBezTo>
                              <a:cubicBezTo>
                                <a:pt x="1405964" y="874937"/>
                                <a:pt x="1395680" y="872398"/>
                                <a:pt x="1383869" y="870366"/>
                              </a:cubicBezTo>
                              <a:cubicBezTo>
                                <a:pt x="1372060" y="868461"/>
                                <a:pt x="1358853" y="867192"/>
                                <a:pt x="1343615" y="866683"/>
                              </a:cubicBezTo>
                              <a:close/>
                              <a:moveTo>
                                <a:pt x="626411" y="864143"/>
                              </a:moveTo>
                              <a:cubicBezTo>
                                <a:pt x="615744" y="861858"/>
                                <a:pt x="598728" y="863255"/>
                                <a:pt x="588570" y="867318"/>
                              </a:cubicBezTo>
                              <a:lnTo>
                                <a:pt x="491173" y="905287"/>
                              </a:lnTo>
                              <a:cubicBezTo>
                                <a:pt x="474919" y="911763"/>
                                <a:pt x="458793" y="917732"/>
                                <a:pt x="442665" y="924462"/>
                              </a:cubicBezTo>
                              <a:lnTo>
                                <a:pt x="394412" y="944400"/>
                              </a:lnTo>
                              <a:lnTo>
                                <a:pt x="298284" y="984146"/>
                              </a:lnTo>
                              <a:cubicBezTo>
                                <a:pt x="266411" y="997606"/>
                                <a:pt x="234539" y="1011829"/>
                                <a:pt x="202793" y="1025543"/>
                              </a:cubicBezTo>
                              <a:cubicBezTo>
                                <a:pt x="200507" y="1026560"/>
                                <a:pt x="198983" y="1027448"/>
                                <a:pt x="198094" y="1027956"/>
                              </a:cubicBezTo>
                              <a:cubicBezTo>
                                <a:pt x="199237" y="1027956"/>
                                <a:pt x="200888" y="1027956"/>
                                <a:pt x="203300" y="1027575"/>
                              </a:cubicBezTo>
                              <a:lnTo>
                                <a:pt x="280126" y="1017416"/>
                              </a:lnTo>
                              <a:cubicBezTo>
                                <a:pt x="290920" y="1015893"/>
                                <a:pt x="307935" y="1011575"/>
                                <a:pt x="317966" y="1007385"/>
                              </a:cubicBezTo>
                              <a:lnTo>
                                <a:pt x="450666" y="952399"/>
                              </a:lnTo>
                              <a:lnTo>
                                <a:pt x="584506" y="899954"/>
                              </a:lnTo>
                              <a:cubicBezTo>
                                <a:pt x="600506" y="893731"/>
                                <a:pt x="604062" y="892716"/>
                                <a:pt x="604951" y="892716"/>
                              </a:cubicBezTo>
                              <a:cubicBezTo>
                                <a:pt x="605204" y="892716"/>
                                <a:pt x="605331" y="892716"/>
                                <a:pt x="605331" y="892716"/>
                              </a:cubicBezTo>
                              <a:lnTo>
                                <a:pt x="758220" y="923827"/>
                              </a:lnTo>
                              <a:cubicBezTo>
                                <a:pt x="808887" y="935510"/>
                                <a:pt x="859172" y="946685"/>
                                <a:pt x="909077" y="958622"/>
                              </a:cubicBezTo>
                              <a:cubicBezTo>
                                <a:pt x="919617" y="961161"/>
                                <a:pt x="936760" y="963193"/>
                                <a:pt x="947553" y="962812"/>
                              </a:cubicBezTo>
                              <a:cubicBezTo>
                                <a:pt x="977521" y="961924"/>
                                <a:pt x="1007490" y="960780"/>
                                <a:pt x="1037459" y="960273"/>
                              </a:cubicBezTo>
                              <a:lnTo>
                                <a:pt x="1037712" y="960273"/>
                              </a:lnTo>
                              <a:cubicBezTo>
                                <a:pt x="1039998" y="960273"/>
                                <a:pt x="1041649" y="960146"/>
                                <a:pt x="1042664" y="960019"/>
                              </a:cubicBezTo>
                              <a:cubicBezTo>
                                <a:pt x="1041649" y="959511"/>
                                <a:pt x="1040125" y="959002"/>
                                <a:pt x="1037839" y="958368"/>
                              </a:cubicBezTo>
                              <a:cubicBezTo>
                                <a:pt x="903490" y="922939"/>
                                <a:pt x="766094" y="891319"/>
                                <a:pt x="626411" y="864143"/>
                              </a:cubicBezTo>
                              <a:close/>
                              <a:moveTo>
                                <a:pt x="3960627" y="850556"/>
                              </a:moveTo>
                              <a:cubicBezTo>
                                <a:pt x="3940691" y="848270"/>
                                <a:pt x="3917198" y="847636"/>
                                <a:pt x="3886087" y="851191"/>
                              </a:cubicBezTo>
                              <a:cubicBezTo>
                                <a:pt x="3823865" y="858048"/>
                                <a:pt x="3795039" y="874556"/>
                                <a:pt x="3764056" y="890557"/>
                              </a:cubicBezTo>
                              <a:cubicBezTo>
                                <a:pt x="3732944" y="906938"/>
                                <a:pt x="3700436" y="923954"/>
                                <a:pt x="3633771" y="930177"/>
                              </a:cubicBezTo>
                              <a:cubicBezTo>
                                <a:pt x="3567104" y="935383"/>
                                <a:pt x="3532184" y="923827"/>
                                <a:pt x="3498659" y="912907"/>
                              </a:cubicBezTo>
                              <a:cubicBezTo>
                                <a:pt x="3465389" y="902367"/>
                                <a:pt x="3434151" y="890811"/>
                                <a:pt x="3371675" y="894239"/>
                              </a:cubicBezTo>
                              <a:cubicBezTo>
                                <a:pt x="3355930" y="895002"/>
                                <a:pt x="3342342" y="896525"/>
                                <a:pt x="3330279" y="898557"/>
                              </a:cubicBezTo>
                              <a:cubicBezTo>
                                <a:pt x="3318215" y="900335"/>
                                <a:pt x="3307548" y="902620"/>
                                <a:pt x="3297898" y="905287"/>
                              </a:cubicBezTo>
                              <a:cubicBezTo>
                                <a:pt x="3278596" y="910748"/>
                                <a:pt x="3262977" y="917605"/>
                                <a:pt x="3246977" y="924716"/>
                              </a:cubicBezTo>
                              <a:cubicBezTo>
                                <a:pt x="3233136" y="930811"/>
                                <a:pt x="3211676" y="937161"/>
                                <a:pt x="3193643" y="941859"/>
                              </a:cubicBezTo>
                              <a:cubicBezTo>
                                <a:pt x="3184628" y="944145"/>
                                <a:pt x="3176374" y="945923"/>
                                <a:pt x="3170406" y="947193"/>
                              </a:cubicBezTo>
                              <a:cubicBezTo>
                                <a:pt x="3164438" y="948462"/>
                                <a:pt x="3160628" y="949225"/>
                                <a:pt x="3160501" y="949225"/>
                              </a:cubicBezTo>
                              <a:cubicBezTo>
                                <a:pt x="3150088" y="951257"/>
                                <a:pt x="3141834" y="961415"/>
                                <a:pt x="3141834" y="971955"/>
                              </a:cubicBezTo>
                              <a:lnTo>
                                <a:pt x="3141707" y="971955"/>
                              </a:lnTo>
                              <a:lnTo>
                                <a:pt x="3141707" y="976653"/>
                              </a:lnTo>
                              <a:cubicBezTo>
                                <a:pt x="3141707" y="981606"/>
                                <a:pt x="3143739" y="985797"/>
                                <a:pt x="3147168" y="988590"/>
                              </a:cubicBezTo>
                              <a:cubicBezTo>
                                <a:pt x="3150597" y="991384"/>
                                <a:pt x="3155295" y="992400"/>
                                <a:pt x="3160120" y="991384"/>
                              </a:cubicBezTo>
                              <a:cubicBezTo>
                                <a:pt x="3160247" y="991257"/>
                                <a:pt x="3163676" y="990622"/>
                                <a:pt x="3169136" y="989479"/>
                              </a:cubicBezTo>
                              <a:cubicBezTo>
                                <a:pt x="3174597" y="988337"/>
                                <a:pt x="3181961" y="986686"/>
                                <a:pt x="3190342" y="984654"/>
                              </a:cubicBezTo>
                              <a:cubicBezTo>
                                <a:pt x="3206978" y="980463"/>
                                <a:pt x="3226914" y="974494"/>
                                <a:pt x="3240501" y="968527"/>
                              </a:cubicBezTo>
                              <a:cubicBezTo>
                                <a:pt x="3256755" y="961288"/>
                                <a:pt x="3273262" y="953923"/>
                                <a:pt x="3294088" y="948208"/>
                              </a:cubicBezTo>
                              <a:cubicBezTo>
                                <a:pt x="3304501" y="945415"/>
                                <a:pt x="3315929" y="942875"/>
                                <a:pt x="3329009" y="940971"/>
                              </a:cubicBezTo>
                              <a:cubicBezTo>
                                <a:pt x="3341961" y="938812"/>
                                <a:pt x="3356564" y="937161"/>
                                <a:pt x="3373326" y="936272"/>
                              </a:cubicBezTo>
                              <a:cubicBezTo>
                                <a:pt x="3440120" y="932716"/>
                                <a:pt x="3474913" y="945161"/>
                                <a:pt x="3508564" y="955828"/>
                              </a:cubicBezTo>
                              <a:cubicBezTo>
                                <a:pt x="3541961" y="966622"/>
                                <a:pt x="3573707" y="977035"/>
                                <a:pt x="3636945" y="972082"/>
                              </a:cubicBezTo>
                              <a:cubicBezTo>
                                <a:pt x="3700056" y="966114"/>
                                <a:pt x="3729643" y="950748"/>
                                <a:pt x="3760754" y="934494"/>
                              </a:cubicBezTo>
                              <a:cubicBezTo>
                                <a:pt x="3792246" y="918366"/>
                                <a:pt x="3824246" y="900208"/>
                                <a:pt x="3890658" y="892843"/>
                              </a:cubicBezTo>
                              <a:cubicBezTo>
                                <a:pt x="3923801" y="889033"/>
                                <a:pt x="3949324" y="889922"/>
                                <a:pt x="3970659" y="892207"/>
                              </a:cubicBezTo>
                              <a:cubicBezTo>
                                <a:pt x="3991991" y="894620"/>
                                <a:pt x="4009388" y="899192"/>
                                <a:pt x="4026531" y="903637"/>
                              </a:cubicBezTo>
                              <a:cubicBezTo>
                                <a:pt x="4042531" y="907827"/>
                                <a:pt x="4067039" y="910240"/>
                                <a:pt x="4087738" y="911636"/>
                              </a:cubicBezTo>
                              <a:cubicBezTo>
                                <a:pt x="4098024" y="912399"/>
                                <a:pt x="4107420" y="912780"/>
                                <a:pt x="4114277" y="913033"/>
                              </a:cubicBezTo>
                              <a:cubicBezTo>
                                <a:pt x="4121134" y="913287"/>
                                <a:pt x="4125451" y="913414"/>
                                <a:pt x="4125578" y="913414"/>
                              </a:cubicBezTo>
                              <a:cubicBezTo>
                                <a:pt x="4130657" y="913541"/>
                                <a:pt x="4134976" y="911763"/>
                                <a:pt x="4138023" y="908335"/>
                              </a:cubicBezTo>
                              <a:cubicBezTo>
                                <a:pt x="4141070" y="904906"/>
                                <a:pt x="4142341" y="900335"/>
                                <a:pt x="4141706" y="895509"/>
                              </a:cubicBezTo>
                              <a:lnTo>
                                <a:pt x="4141070" y="890811"/>
                              </a:lnTo>
                              <a:cubicBezTo>
                                <a:pt x="4139674" y="880525"/>
                                <a:pt x="4129896" y="871890"/>
                                <a:pt x="4119356" y="871636"/>
                              </a:cubicBezTo>
                              <a:cubicBezTo>
                                <a:pt x="4119102" y="871636"/>
                                <a:pt x="4114531" y="871509"/>
                                <a:pt x="4107039" y="871255"/>
                              </a:cubicBezTo>
                              <a:cubicBezTo>
                                <a:pt x="4099674" y="871001"/>
                                <a:pt x="4089516" y="870493"/>
                                <a:pt x="4078340" y="869731"/>
                              </a:cubicBezTo>
                              <a:cubicBezTo>
                                <a:pt x="4056118" y="868207"/>
                                <a:pt x="4029833" y="865667"/>
                                <a:pt x="4013833" y="861477"/>
                              </a:cubicBezTo>
                              <a:cubicBezTo>
                                <a:pt x="3996944" y="857032"/>
                                <a:pt x="3980563" y="852715"/>
                                <a:pt x="3960627" y="850556"/>
                              </a:cubicBezTo>
                              <a:close/>
                              <a:moveTo>
                                <a:pt x="4682149" y="825539"/>
                              </a:moveTo>
                              <a:cubicBezTo>
                                <a:pt x="4670975" y="825031"/>
                                <a:pt x="4653832" y="828587"/>
                                <a:pt x="4643800" y="833413"/>
                              </a:cubicBezTo>
                              <a:cubicBezTo>
                                <a:pt x="4579674" y="864779"/>
                                <a:pt x="4515039" y="897541"/>
                                <a:pt x="4449896" y="927383"/>
                              </a:cubicBezTo>
                              <a:lnTo>
                                <a:pt x="4351864" y="973098"/>
                              </a:lnTo>
                              <a:cubicBezTo>
                                <a:pt x="4319102" y="988083"/>
                                <a:pt x="4286214" y="1002432"/>
                                <a:pt x="4253198" y="1017162"/>
                              </a:cubicBezTo>
                              <a:cubicBezTo>
                                <a:pt x="4250912" y="1018179"/>
                                <a:pt x="4249388" y="1018940"/>
                                <a:pt x="4248372" y="1019575"/>
                              </a:cubicBezTo>
                              <a:cubicBezTo>
                                <a:pt x="4249515" y="1019575"/>
                                <a:pt x="4251292" y="1019448"/>
                                <a:pt x="4253833" y="1019067"/>
                              </a:cubicBezTo>
                              <a:lnTo>
                                <a:pt x="4334086" y="1007004"/>
                              </a:lnTo>
                              <a:cubicBezTo>
                                <a:pt x="4345388" y="1005480"/>
                                <a:pt x="4363038" y="999892"/>
                                <a:pt x="4373451" y="995067"/>
                              </a:cubicBezTo>
                              <a:lnTo>
                                <a:pt x="4509070" y="931828"/>
                              </a:lnTo>
                              <a:lnTo>
                                <a:pt x="4643292" y="866048"/>
                              </a:lnTo>
                              <a:cubicBezTo>
                                <a:pt x="4659293" y="858176"/>
                                <a:pt x="4662721" y="856905"/>
                                <a:pt x="4663737" y="856778"/>
                              </a:cubicBezTo>
                              <a:cubicBezTo>
                                <a:pt x="4663991" y="856778"/>
                                <a:pt x="4664118" y="856778"/>
                                <a:pt x="4664118" y="856778"/>
                              </a:cubicBezTo>
                              <a:lnTo>
                                <a:pt x="4826530" y="865794"/>
                              </a:lnTo>
                              <a:cubicBezTo>
                                <a:pt x="4880879" y="867572"/>
                                <a:pt x="4935609" y="869604"/>
                                <a:pt x="4990466" y="870747"/>
                              </a:cubicBezTo>
                              <a:cubicBezTo>
                                <a:pt x="5002022" y="870873"/>
                                <a:pt x="5020561" y="868588"/>
                                <a:pt x="5031736" y="865667"/>
                              </a:cubicBezTo>
                              <a:cubicBezTo>
                                <a:pt x="5063101" y="857540"/>
                                <a:pt x="5094466" y="849668"/>
                                <a:pt x="5125704" y="841286"/>
                              </a:cubicBezTo>
                              <a:lnTo>
                                <a:pt x="5125450" y="841159"/>
                              </a:lnTo>
                              <a:cubicBezTo>
                                <a:pt x="5127862" y="840524"/>
                                <a:pt x="5129513" y="839889"/>
                                <a:pt x="5130529" y="839508"/>
                              </a:cubicBezTo>
                              <a:cubicBezTo>
                                <a:pt x="5129387" y="839254"/>
                                <a:pt x="5127736" y="839254"/>
                                <a:pt x="5125196" y="839254"/>
                              </a:cubicBezTo>
                              <a:cubicBezTo>
                                <a:pt x="4975609" y="839508"/>
                                <a:pt x="4828181" y="834937"/>
                                <a:pt x="4682149" y="825539"/>
                              </a:cubicBezTo>
                              <a:close/>
                              <a:moveTo>
                                <a:pt x="2135741" y="822365"/>
                              </a:moveTo>
                              <a:cubicBezTo>
                                <a:pt x="2134345" y="822111"/>
                                <a:pt x="2132947" y="822365"/>
                                <a:pt x="2131678" y="822873"/>
                              </a:cubicBezTo>
                              <a:cubicBezTo>
                                <a:pt x="2128630" y="824143"/>
                                <a:pt x="2126598" y="827571"/>
                                <a:pt x="2125963" y="832270"/>
                              </a:cubicBezTo>
                              <a:lnTo>
                                <a:pt x="2125710" y="833793"/>
                              </a:lnTo>
                              <a:cubicBezTo>
                                <a:pt x="2124312" y="844334"/>
                                <a:pt x="2130281" y="858430"/>
                                <a:pt x="2138789" y="864652"/>
                              </a:cubicBezTo>
                              <a:cubicBezTo>
                                <a:pt x="2232122" y="933606"/>
                                <a:pt x="2326471" y="1002305"/>
                                <a:pt x="2424248" y="1069227"/>
                              </a:cubicBezTo>
                              <a:cubicBezTo>
                                <a:pt x="2433646" y="1075703"/>
                                <a:pt x="2450407" y="1081798"/>
                                <a:pt x="2461708" y="1083069"/>
                              </a:cubicBezTo>
                              <a:cubicBezTo>
                                <a:pt x="2474026" y="1084465"/>
                                <a:pt x="2486471" y="1085735"/>
                                <a:pt x="2498915" y="1086879"/>
                              </a:cubicBezTo>
                              <a:lnTo>
                                <a:pt x="2498915" y="1086624"/>
                              </a:lnTo>
                              <a:cubicBezTo>
                                <a:pt x="2504884" y="1087259"/>
                                <a:pt x="2506788" y="1086116"/>
                                <a:pt x="2506788" y="1085862"/>
                              </a:cubicBezTo>
                              <a:cubicBezTo>
                                <a:pt x="2506915" y="1085608"/>
                                <a:pt x="2506280" y="1083703"/>
                                <a:pt x="2501328" y="1080402"/>
                              </a:cubicBezTo>
                              <a:cubicBezTo>
                                <a:pt x="2377264" y="997606"/>
                                <a:pt x="2259297" y="911636"/>
                                <a:pt x="2142345" y="825285"/>
                              </a:cubicBezTo>
                              <a:cubicBezTo>
                                <a:pt x="2140058" y="823635"/>
                                <a:pt x="2137773" y="822619"/>
                                <a:pt x="2135741" y="822365"/>
                              </a:cubicBezTo>
                              <a:close/>
                              <a:moveTo>
                                <a:pt x="603172" y="814492"/>
                              </a:moveTo>
                              <a:cubicBezTo>
                                <a:pt x="596189" y="815127"/>
                                <a:pt x="589331" y="816523"/>
                                <a:pt x="584126" y="818555"/>
                              </a:cubicBezTo>
                              <a:lnTo>
                                <a:pt x="475046" y="860842"/>
                              </a:lnTo>
                              <a:lnTo>
                                <a:pt x="447871" y="871382"/>
                              </a:lnTo>
                              <a:lnTo>
                                <a:pt x="420824" y="882430"/>
                              </a:lnTo>
                              <a:lnTo>
                                <a:pt x="366856" y="904652"/>
                              </a:lnTo>
                              <a:lnTo>
                                <a:pt x="313015" y="926875"/>
                              </a:lnTo>
                              <a:cubicBezTo>
                                <a:pt x="295111" y="934113"/>
                                <a:pt x="277205" y="941605"/>
                                <a:pt x="259427" y="949479"/>
                              </a:cubicBezTo>
                              <a:lnTo>
                                <a:pt x="152761" y="995828"/>
                              </a:lnTo>
                              <a:cubicBezTo>
                                <a:pt x="143364" y="999892"/>
                                <a:pt x="136507" y="1010686"/>
                                <a:pt x="137777" y="1019448"/>
                              </a:cubicBezTo>
                              <a:cubicBezTo>
                                <a:pt x="138285" y="1023131"/>
                                <a:pt x="140062" y="1025924"/>
                                <a:pt x="142983" y="1027575"/>
                              </a:cubicBezTo>
                              <a:cubicBezTo>
                                <a:pt x="146539" y="1029734"/>
                                <a:pt x="151364" y="1029607"/>
                                <a:pt x="156190" y="1027575"/>
                              </a:cubicBezTo>
                              <a:lnTo>
                                <a:pt x="262476" y="981226"/>
                              </a:lnTo>
                              <a:lnTo>
                                <a:pt x="289142" y="969669"/>
                              </a:lnTo>
                              <a:lnTo>
                                <a:pt x="315808" y="958622"/>
                              </a:lnTo>
                              <a:lnTo>
                                <a:pt x="369395" y="936526"/>
                              </a:lnTo>
                              <a:lnTo>
                                <a:pt x="423236" y="914304"/>
                              </a:lnTo>
                              <a:lnTo>
                                <a:pt x="450158" y="903255"/>
                              </a:lnTo>
                              <a:lnTo>
                                <a:pt x="477205" y="892716"/>
                              </a:lnTo>
                              <a:lnTo>
                                <a:pt x="585903" y="850429"/>
                              </a:lnTo>
                              <a:cubicBezTo>
                                <a:pt x="595681" y="846619"/>
                                <a:pt x="600760" y="844841"/>
                                <a:pt x="603554" y="843953"/>
                              </a:cubicBezTo>
                              <a:cubicBezTo>
                                <a:pt x="606347" y="843191"/>
                                <a:pt x="606729" y="843191"/>
                                <a:pt x="606982" y="843191"/>
                              </a:cubicBezTo>
                              <a:cubicBezTo>
                                <a:pt x="607490" y="843318"/>
                                <a:pt x="617015" y="845223"/>
                                <a:pt x="627935" y="847382"/>
                              </a:cubicBezTo>
                              <a:lnTo>
                                <a:pt x="743109" y="870747"/>
                              </a:lnTo>
                              <a:cubicBezTo>
                                <a:pt x="781332" y="878747"/>
                                <a:pt x="819300" y="887763"/>
                                <a:pt x="857140" y="896271"/>
                              </a:cubicBezTo>
                              <a:cubicBezTo>
                                <a:pt x="894983" y="904525"/>
                                <a:pt x="932569" y="914304"/>
                                <a:pt x="970029" y="923700"/>
                              </a:cubicBezTo>
                              <a:lnTo>
                                <a:pt x="1026029" y="937796"/>
                              </a:lnTo>
                              <a:lnTo>
                                <a:pt x="1081648" y="953162"/>
                              </a:lnTo>
                              <a:lnTo>
                                <a:pt x="1094127" y="951308"/>
                              </a:lnTo>
                              <a:lnTo>
                                <a:pt x="1094093" y="951384"/>
                              </a:lnTo>
                              <a:lnTo>
                                <a:pt x="1094473" y="951257"/>
                              </a:lnTo>
                              <a:lnTo>
                                <a:pt x="1094127" y="951308"/>
                              </a:lnTo>
                              <a:lnTo>
                                <a:pt x="1098030" y="942622"/>
                              </a:lnTo>
                              <a:cubicBezTo>
                                <a:pt x="1098030" y="933733"/>
                                <a:pt x="1089776" y="923954"/>
                                <a:pt x="1080124" y="921288"/>
                              </a:cubicBezTo>
                              <a:cubicBezTo>
                                <a:pt x="930791" y="880525"/>
                                <a:pt x="777649" y="844968"/>
                                <a:pt x="622094" y="815254"/>
                              </a:cubicBezTo>
                              <a:cubicBezTo>
                                <a:pt x="616887" y="814238"/>
                                <a:pt x="610031" y="813984"/>
                                <a:pt x="603172" y="814492"/>
                              </a:cubicBezTo>
                              <a:close/>
                              <a:moveTo>
                                <a:pt x="1346156" y="807888"/>
                              </a:moveTo>
                              <a:cubicBezTo>
                                <a:pt x="1315298" y="806746"/>
                                <a:pt x="1292315" y="809032"/>
                                <a:pt x="1273013" y="813095"/>
                              </a:cubicBezTo>
                              <a:cubicBezTo>
                                <a:pt x="1253711" y="817667"/>
                                <a:pt x="1238093" y="823889"/>
                                <a:pt x="1222219" y="830239"/>
                              </a:cubicBezTo>
                              <a:cubicBezTo>
                                <a:pt x="1208505" y="835698"/>
                                <a:pt x="1187425" y="841032"/>
                                <a:pt x="1169775" y="844968"/>
                              </a:cubicBezTo>
                              <a:cubicBezTo>
                                <a:pt x="1151871" y="848905"/>
                                <a:pt x="1137775" y="851953"/>
                                <a:pt x="1137521" y="851953"/>
                              </a:cubicBezTo>
                              <a:cubicBezTo>
                                <a:pt x="1127489" y="853985"/>
                                <a:pt x="1119363" y="864270"/>
                                <a:pt x="1119363" y="874683"/>
                              </a:cubicBezTo>
                              <a:lnTo>
                                <a:pt x="1119363" y="879382"/>
                              </a:lnTo>
                              <a:cubicBezTo>
                                <a:pt x="1119490" y="884335"/>
                                <a:pt x="1121267" y="888525"/>
                                <a:pt x="1124569" y="891319"/>
                              </a:cubicBezTo>
                              <a:cubicBezTo>
                                <a:pt x="1127871" y="894112"/>
                                <a:pt x="1132189" y="895002"/>
                                <a:pt x="1136886" y="894112"/>
                              </a:cubicBezTo>
                              <a:cubicBezTo>
                                <a:pt x="1137140" y="894112"/>
                                <a:pt x="1149712" y="891319"/>
                                <a:pt x="1165838" y="887763"/>
                              </a:cubicBezTo>
                              <a:cubicBezTo>
                                <a:pt x="1181839" y="884208"/>
                                <a:pt x="1201012" y="879128"/>
                                <a:pt x="1214347" y="873795"/>
                              </a:cubicBezTo>
                              <a:cubicBezTo>
                                <a:pt x="1230346" y="867318"/>
                                <a:pt x="1246601" y="860715"/>
                                <a:pt x="1267044" y="855890"/>
                              </a:cubicBezTo>
                              <a:cubicBezTo>
                                <a:pt x="1287488" y="851318"/>
                                <a:pt x="1311997" y="848905"/>
                                <a:pt x="1344505" y="850048"/>
                              </a:cubicBezTo>
                              <a:cubicBezTo>
                                <a:pt x="1360758" y="850683"/>
                                <a:pt x="1374981" y="851953"/>
                                <a:pt x="1387552" y="853985"/>
                              </a:cubicBezTo>
                              <a:cubicBezTo>
                                <a:pt x="1400124" y="856144"/>
                                <a:pt x="1411171" y="858937"/>
                                <a:pt x="1421202" y="862111"/>
                              </a:cubicBezTo>
                              <a:cubicBezTo>
                                <a:pt x="1441140" y="868334"/>
                                <a:pt x="1456885" y="876080"/>
                                <a:pt x="1472250" y="883699"/>
                              </a:cubicBezTo>
                              <a:cubicBezTo>
                                <a:pt x="1502853" y="898557"/>
                                <a:pt x="1531424" y="913922"/>
                                <a:pt x="1591870" y="918366"/>
                              </a:cubicBezTo>
                              <a:cubicBezTo>
                                <a:pt x="1652441" y="924081"/>
                                <a:pt x="1683044" y="914049"/>
                                <a:pt x="1715933" y="904271"/>
                              </a:cubicBezTo>
                              <a:cubicBezTo>
                                <a:pt x="1749075" y="894620"/>
                                <a:pt x="1783488" y="883699"/>
                                <a:pt x="1848630" y="891827"/>
                              </a:cubicBezTo>
                              <a:cubicBezTo>
                                <a:pt x="1913774" y="899446"/>
                                <a:pt x="1945265" y="917859"/>
                                <a:pt x="1975487" y="935129"/>
                              </a:cubicBezTo>
                              <a:cubicBezTo>
                                <a:pt x="1989583" y="943129"/>
                                <a:pt x="2012440" y="951764"/>
                                <a:pt x="2031741" y="958495"/>
                              </a:cubicBezTo>
                              <a:cubicBezTo>
                                <a:pt x="2041392" y="961797"/>
                                <a:pt x="2050154" y="964590"/>
                                <a:pt x="2056630" y="966622"/>
                              </a:cubicBezTo>
                              <a:cubicBezTo>
                                <a:pt x="2063107" y="968654"/>
                                <a:pt x="2067170" y="969923"/>
                                <a:pt x="2067297" y="969923"/>
                              </a:cubicBezTo>
                              <a:cubicBezTo>
                                <a:pt x="2071995" y="971320"/>
                                <a:pt x="2076694" y="970686"/>
                                <a:pt x="2080503" y="968273"/>
                              </a:cubicBezTo>
                              <a:cubicBezTo>
                                <a:pt x="2084313" y="965732"/>
                                <a:pt x="2086726" y="961670"/>
                                <a:pt x="2087360" y="956844"/>
                              </a:cubicBezTo>
                              <a:lnTo>
                                <a:pt x="2087984" y="952226"/>
                              </a:lnTo>
                              <a:lnTo>
                                <a:pt x="2087995" y="952272"/>
                              </a:lnTo>
                              <a:lnTo>
                                <a:pt x="2087995" y="952145"/>
                              </a:lnTo>
                              <a:lnTo>
                                <a:pt x="2087984" y="952226"/>
                              </a:lnTo>
                              <a:lnTo>
                                <a:pt x="2084472" y="937399"/>
                              </a:lnTo>
                              <a:cubicBezTo>
                                <a:pt x="2081646" y="933034"/>
                                <a:pt x="2077392" y="929605"/>
                                <a:pt x="2072376" y="928145"/>
                              </a:cubicBezTo>
                              <a:cubicBezTo>
                                <a:pt x="2072122" y="928145"/>
                                <a:pt x="2067805" y="926748"/>
                                <a:pt x="2060694" y="924589"/>
                              </a:cubicBezTo>
                              <a:cubicBezTo>
                                <a:pt x="2053709" y="922430"/>
                                <a:pt x="2044186" y="919256"/>
                                <a:pt x="2033646" y="915700"/>
                              </a:cubicBezTo>
                              <a:cubicBezTo>
                                <a:pt x="2012693" y="908462"/>
                                <a:pt x="1988186" y="899192"/>
                                <a:pt x="1973964" y="891065"/>
                              </a:cubicBezTo>
                              <a:cubicBezTo>
                                <a:pt x="1943868" y="873922"/>
                                <a:pt x="1915297" y="857286"/>
                                <a:pt x="1853710" y="850048"/>
                              </a:cubicBezTo>
                              <a:cubicBezTo>
                                <a:pt x="1792123" y="842429"/>
                                <a:pt x="1760758" y="852080"/>
                                <a:pt x="1727743" y="861731"/>
                              </a:cubicBezTo>
                              <a:cubicBezTo>
                                <a:pt x="1694472" y="871509"/>
                                <a:pt x="1660313" y="882557"/>
                                <a:pt x="1595552" y="876461"/>
                              </a:cubicBezTo>
                              <a:cubicBezTo>
                                <a:pt x="1530790" y="871636"/>
                                <a:pt x="1499044" y="854747"/>
                                <a:pt x="1467933" y="839889"/>
                              </a:cubicBezTo>
                              <a:cubicBezTo>
                                <a:pt x="1452568" y="832397"/>
                                <a:pt x="1437584" y="825031"/>
                                <a:pt x="1418663" y="819191"/>
                              </a:cubicBezTo>
                              <a:cubicBezTo>
                                <a:pt x="1409267" y="816269"/>
                                <a:pt x="1398854" y="813603"/>
                                <a:pt x="1386918" y="811571"/>
                              </a:cubicBezTo>
                              <a:cubicBezTo>
                                <a:pt x="1374981" y="809666"/>
                                <a:pt x="1361521" y="808397"/>
                                <a:pt x="1346156" y="807888"/>
                              </a:cubicBezTo>
                              <a:close/>
                              <a:moveTo>
                                <a:pt x="3953261" y="792142"/>
                              </a:moveTo>
                              <a:cubicBezTo>
                                <a:pt x="3933452" y="789730"/>
                                <a:pt x="3910087" y="789095"/>
                                <a:pt x="3879230" y="792650"/>
                              </a:cubicBezTo>
                              <a:cubicBezTo>
                                <a:pt x="3817516" y="799507"/>
                                <a:pt x="3788817" y="816016"/>
                                <a:pt x="3758087" y="832016"/>
                              </a:cubicBezTo>
                              <a:cubicBezTo>
                                <a:pt x="3727230" y="848397"/>
                                <a:pt x="3694977" y="865287"/>
                                <a:pt x="3628818" y="871509"/>
                              </a:cubicBezTo>
                              <a:cubicBezTo>
                                <a:pt x="3562532" y="876588"/>
                                <a:pt x="3527992" y="865033"/>
                                <a:pt x="3494723" y="854112"/>
                              </a:cubicBezTo>
                              <a:cubicBezTo>
                                <a:pt x="3461834" y="843572"/>
                                <a:pt x="3430849" y="831889"/>
                                <a:pt x="3368882" y="835318"/>
                              </a:cubicBezTo>
                              <a:cubicBezTo>
                                <a:pt x="3353389" y="836079"/>
                                <a:pt x="3339929" y="837603"/>
                                <a:pt x="3327866" y="839635"/>
                              </a:cubicBezTo>
                              <a:cubicBezTo>
                                <a:pt x="3315802" y="841413"/>
                                <a:pt x="3305263" y="843699"/>
                                <a:pt x="3295739" y="846365"/>
                              </a:cubicBezTo>
                              <a:cubicBezTo>
                                <a:pt x="3276564" y="851826"/>
                                <a:pt x="3261200" y="858683"/>
                                <a:pt x="3245327" y="865794"/>
                              </a:cubicBezTo>
                              <a:cubicBezTo>
                                <a:pt x="3231612" y="871890"/>
                                <a:pt x="3210406" y="878239"/>
                                <a:pt x="3192501" y="882938"/>
                              </a:cubicBezTo>
                              <a:cubicBezTo>
                                <a:pt x="3183612" y="885096"/>
                                <a:pt x="3175485" y="886874"/>
                                <a:pt x="3169517" y="888144"/>
                              </a:cubicBezTo>
                              <a:cubicBezTo>
                                <a:pt x="3163549" y="889414"/>
                                <a:pt x="3159866" y="890175"/>
                                <a:pt x="3159739" y="890175"/>
                              </a:cubicBezTo>
                              <a:cubicBezTo>
                                <a:pt x="3149580" y="892207"/>
                                <a:pt x="3141326" y="902493"/>
                                <a:pt x="3141326" y="912907"/>
                              </a:cubicBezTo>
                              <a:lnTo>
                                <a:pt x="3141199" y="913160"/>
                              </a:lnTo>
                              <a:lnTo>
                                <a:pt x="3141199" y="917859"/>
                              </a:lnTo>
                              <a:cubicBezTo>
                                <a:pt x="3141326" y="922812"/>
                                <a:pt x="3143231" y="927002"/>
                                <a:pt x="3146660" y="929796"/>
                              </a:cubicBezTo>
                              <a:cubicBezTo>
                                <a:pt x="3150088" y="932589"/>
                                <a:pt x="3154660" y="933606"/>
                                <a:pt x="3159486" y="932589"/>
                              </a:cubicBezTo>
                              <a:cubicBezTo>
                                <a:pt x="3159612" y="932462"/>
                                <a:pt x="3162914" y="931828"/>
                                <a:pt x="3168374" y="930684"/>
                              </a:cubicBezTo>
                              <a:cubicBezTo>
                                <a:pt x="3173834" y="929542"/>
                                <a:pt x="3181200" y="927891"/>
                                <a:pt x="3189454" y="925859"/>
                              </a:cubicBezTo>
                              <a:cubicBezTo>
                                <a:pt x="3205961" y="921669"/>
                                <a:pt x="3225644" y="915700"/>
                                <a:pt x="3239105" y="909731"/>
                              </a:cubicBezTo>
                              <a:cubicBezTo>
                                <a:pt x="3255231" y="902620"/>
                                <a:pt x="3271612" y="895256"/>
                                <a:pt x="3292183" y="889541"/>
                              </a:cubicBezTo>
                              <a:cubicBezTo>
                                <a:pt x="3302469" y="886620"/>
                                <a:pt x="3313771" y="884208"/>
                                <a:pt x="3326723" y="882303"/>
                              </a:cubicBezTo>
                              <a:cubicBezTo>
                                <a:pt x="3339675" y="880144"/>
                                <a:pt x="3354152" y="878493"/>
                                <a:pt x="3370660" y="877605"/>
                              </a:cubicBezTo>
                              <a:cubicBezTo>
                                <a:pt x="3436945" y="874049"/>
                                <a:pt x="3471358" y="886494"/>
                                <a:pt x="3504755" y="897160"/>
                              </a:cubicBezTo>
                              <a:cubicBezTo>
                                <a:pt x="3537897" y="907954"/>
                                <a:pt x="3569390" y="918366"/>
                                <a:pt x="3632120" y="913541"/>
                              </a:cubicBezTo>
                              <a:cubicBezTo>
                                <a:pt x="3694723" y="907700"/>
                                <a:pt x="3724055" y="892334"/>
                                <a:pt x="3754912" y="876080"/>
                              </a:cubicBezTo>
                              <a:cubicBezTo>
                                <a:pt x="3786151" y="859953"/>
                                <a:pt x="3818024" y="841921"/>
                                <a:pt x="3883928" y="834556"/>
                              </a:cubicBezTo>
                              <a:cubicBezTo>
                                <a:pt x="3916945" y="830619"/>
                                <a:pt x="3942214" y="831635"/>
                                <a:pt x="3963420" y="833920"/>
                              </a:cubicBezTo>
                              <a:cubicBezTo>
                                <a:pt x="3984627" y="836333"/>
                                <a:pt x="4001896" y="840905"/>
                                <a:pt x="4018912" y="845350"/>
                              </a:cubicBezTo>
                              <a:cubicBezTo>
                                <a:pt x="4034785" y="849541"/>
                                <a:pt x="4059167" y="851953"/>
                                <a:pt x="4079737" y="853349"/>
                              </a:cubicBezTo>
                              <a:cubicBezTo>
                                <a:pt x="4090023" y="854112"/>
                                <a:pt x="4099293" y="854493"/>
                                <a:pt x="4106150" y="854747"/>
                              </a:cubicBezTo>
                              <a:cubicBezTo>
                                <a:pt x="4112880" y="855000"/>
                                <a:pt x="4117197" y="855127"/>
                                <a:pt x="4117324" y="855127"/>
                              </a:cubicBezTo>
                              <a:cubicBezTo>
                                <a:pt x="4122150" y="855254"/>
                                <a:pt x="4126595" y="853349"/>
                                <a:pt x="4129642" y="850048"/>
                              </a:cubicBezTo>
                              <a:cubicBezTo>
                                <a:pt x="4132563" y="846619"/>
                                <a:pt x="4133833" y="842048"/>
                                <a:pt x="4133198" y="837223"/>
                              </a:cubicBezTo>
                              <a:lnTo>
                                <a:pt x="4132563" y="832524"/>
                              </a:lnTo>
                              <a:cubicBezTo>
                                <a:pt x="4131166" y="822238"/>
                                <a:pt x="4121388" y="813603"/>
                                <a:pt x="4110975" y="813349"/>
                              </a:cubicBezTo>
                              <a:cubicBezTo>
                                <a:pt x="4110848" y="813349"/>
                                <a:pt x="4106150" y="813222"/>
                                <a:pt x="4098785" y="812968"/>
                              </a:cubicBezTo>
                              <a:cubicBezTo>
                                <a:pt x="4091420" y="812714"/>
                                <a:pt x="4081262" y="812206"/>
                                <a:pt x="4070214" y="811444"/>
                              </a:cubicBezTo>
                              <a:cubicBezTo>
                                <a:pt x="4048118" y="810047"/>
                                <a:pt x="4022086" y="807381"/>
                                <a:pt x="4006087" y="803190"/>
                              </a:cubicBezTo>
                              <a:cubicBezTo>
                                <a:pt x="3989325" y="798745"/>
                                <a:pt x="3973071" y="794301"/>
                                <a:pt x="3953261" y="792142"/>
                              </a:cubicBezTo>
                              <a:close/>
                              <a:moveTo>
                                <a:pt x="2641105" y="787365"/>
                              </a:moveTo>
                              <a:cubicBezTo>
                                <a:pt x="2634978" y="786904"/>
                                <a:pt x="2628756" y="787698"/>
                                <a:pt x="2623994" y="789857"/>
                              </a:cubicBezTo>
                              <a:cubicBezTo>
                                <a:pt x="2582979" y="808397"/>
                                <a:pt x="2541454" y="826429"/>
                                <a:pt x="2499677" y="844461"/>
                              </a:cubicBezTo>
                              <a:lnTo>
                                <a:pt x="2499550" y="844334"/>
                              </a:lnTo>
                              <a:cubicBezTo>
                                <a:pt x="2495233" y="846239"/>
                                <a:pt x="2492566" y="848906"/>
                                <a:pt x="2492312" y="851953"/>
                              </a:cubicBezTo>
                              <a:cubicBezTo>
                                <a:pt x="2492058" y="855001"/>
                                <a:pt x="2493962" y="858176"/>
                                <a:pt x="2497899" y="860969"/>
                              </a:cubicBezTo>
                              <a:cubicBezTo>
                                <a:pt x="2535359" y="886494"/>
                                <a:pt x="2573201" y="912399"/>
                                <a:pt x="2611550" y="937670"/>
                              </a:cubicBezTo>
                              <a:cubicBezTo>
                                <a:pt x="2620566" y="943511"/>
                                <a:pt x="2636311" y="944654"/>
                                <a:pt x="2646090" y="940336"/>
                              </a:cubicBezTo>
                              <a:lnTo>
                                <a:pt x="2708566" y="912018"/>
                              </a:lnTo>
                              <a:lnTo>
                                <a:pt x="2770533" y="882557"/>
                              </a:lnTo>
                              <a:cubicBezTo>
                                <a:pt x="2774850" y="880525"/>
                                <a:pt x="2777391" y="877732"/>
                                <a:pt x="2777518" y="874684"/>
                              </a:cubicBezTo>
                              <a:cubicBezTo>
                                <a:pt x="2777645" y="871636"/>
                                <a:pt x="2775613" y="868589"/>
                                <a:pt x="2771549" y="866048"/>
                              </a:cubicBezTo>
                              <a:lnTo>
                                <a:pt x="2714279" y="829731"/>
                              </a:lnTo>
                              <a:lnTo>
                                <a:pt x="2657645" y="792396"/>
                              </a:lnTo>
                              <a:cubicBezTo>
                                <a:pt x="2653264" y="789539"/>
                                <a:pt x="2647232" y="787825"/>
                                <a:pt x="2641105" y="787365"/>
                              </a:cubicBezTo>
                              <a:close/>
                              <a:moveTo>
                                <a:pt x="4672753" y="777158"/>
                              </a:moveTo>
                              <a:cubicBezTo>
                                <a:pt x="4667292" y="776777"/>
                                <a:pt x="4660435" y="777538"/>
                                <a:pt x="4653578" y="778936"/>
                              </a:cubicBezTo>
                              <a:cubicBezTo>
                                <a:pt x="4646594" y="780333"/>
                                <a:pt x="4639737" y="782364"/>
                                <a:pt x="4634657" y="784904"/>
                              </a:cubicBezTo>
                              <a:lnTo>
                                <a:pt x="4527864" y="837730"/>
                              </a:lnTo>
                              <a:lnTo>
                                <a:pt x="4501070" y="850937"/>
                              </a:lnTo>
                              <a:lnTo>
                                <a:pt x="4474150" y="863636"/>
                              </a:lnTo>
                              <a:lnTo>
                                <a:pt x="4420055" y="889033"/>
                              </a:lnTo>
                              <a:lnTo>
                                <a:pt x="4365706" y="914431"/>
                              </a:lnTo>
                              <a:cubicBezTo>
                                <a:pt x="4347673" y="922939"/>
                                <a:pt x="4329515" y="931319"/>
                                <a:pt x="4311229" y="939319"/>
                              </a:cubicBezTo>
                              <a:lnTo>
                                <a:pt x="4201643" y="988083"/>
                              </a:lnTo>
                              <a:cubicBezTo>
                                <a:pt x="4191991" y="992400"/>
                                <a:pt x="4184880" y="1003448"/>
                                <a:pt x="4186150" y="1012210"/>
                              </a:cubicBezTo>
                              <a:cubicBezTo>
                                <a:pt x="4186657" y="1015893"/>
                                <a:pt x="4188435" y="1018559"/>
                                <a:pt x="4191484" y="1020210"/>
                              </a:cubicBezTo>
                              <a:cubicBezTo>
                                <a:pt x="4195166" y="1022115"/>
                                <a:pt x="4200119" y="1021987"/>
                                <a:pt x="4205198" y="1019829"/>
                              </a:cubicBezTo>
                              <a:lnTo>
                                <a:pt x="4315166" y="970940"/>
                              </a:lnTo>
                              <a:lnTo>
                                <a:pt x="4342594" y="958748"/>
                              </a:lnTo>
                              <a:lnTo>
                                <a:pt x="4369896" y="946050"/>
                              </a:lnTo>
                              <a:lnTo>
                                <a:pt x="4424372" y="920652"/>
                              </a:lnTo>
                              <a:lnTo>
                                <a:pt x="4478594" y="895256"/>
                              </a:lnTo>
                              <a:lnTo>
                                <a:pt x="4505641" y="882557"/>
                              </a:lnTo>
                              <a:lnTo>
                                <a:pt x="4532562" y="869350"/>
                              </a:lnTo>
                              <a:lnTo>
                                <a:pt x="4639864" y="816523"/>
                              </a:lnTo>
                              <a:cubicBezTo>
                                <a:pt x="4649387" y="811825"/>
                                <a:pt x="4654466" y="809539"/>
                                <a:pt x="4657134" y="808397"/>
                              </a:cubicBezTo>
                              <a:cubicBezTo>
                                <a:pt x="4659800" y="807254"/>
                                <a:pt x="4660181" y="807254"/>
                                <a:pt x="4660435" y="807254"/>
                              </a:cubicBezTo>
                              <a:cubicBezTo>
                                <a:pt x="4660943" y="807254"/>
                                <a:pt x="4670721" y="807888"/>
                                <a:pt x="4682149" y="808524"/>
                              </a:cubicBezTo>
                              <a:lnTo>
                                <a:pt x="4802911" y="815381"/>
                              </a:lnTo>
                              <a:cubicBezTo>
                                <a:pt x="4843292" y="817413"/>
                                <a:pt x="4883799" y="818428"/>
                                <a:pt x="4924434" y="819825"/>
                              </a:cubicBezTo>
                              <a:cubicBezTo>
                                <a:pt x="4965069" y="821476"/>
                                <a:pt x="5005831" y="821603"/>
                                <a:pt x="5046720" y="821984"/>
                              </a:cubicBezTo>
                              <a:lnTo>
                                <a:pt x="5108181" y="822492"/>
                              </a:lnTo>
                              <a:lnTo>
                                <a:pt x="5169767" y="821730"/>
                              </a:lnTo>
                              <a:cubicBezTo>
                                <a:pt x="5175355" y="821603"/>
                                <a:pt x="5180053" y="819572"/>
                                <a:pt x="5182720" y="816269"/>
                              </a:cubicBezTo>
                              <a:lnTo>
                                <a:pt x="5182720" y="816143"/>
                              </a:lnTo>
                              <a:cubicBezTo>
                                <a:pt x="5184878" y="813349"/>
                                <a:pt x="5185513" y="810047"/>
                                <a:pt x="5184498" y="806492"/>
                              </a:cubicBezTo>
                              <a:cubicBezTo>
                                <a:pt x="5182085" y="797984"/>
                                <a:pt x="5171038" y="790872"/>
                                <a:pt x="5160371" y="790999"/>
                              </a:cubicBezTo>
                              <a:cubicBezTo>
                                <a:pt x="4995799" y="792650"/>
                                <a:pt x="4833387" y="787952"/>
                                <a:pt x="4672753" y="777158"/>
                              </a:cubicBezTo>
                              <a:close/>
                              <a:moveTo>
                                <a:pt x="599363" y="768269"/>
                              </a:moveTo>
                              <a:cubicBezTo>
                                <a:pt x="592379" y="768776"/>
                                <a:pt x="585522" y="770174"/>
                                <a:pt x="580316" y="772079"/>
                              </a:cubicBezTo>
                              <a:lnTo>
                                <a:pt x="470348" y="812587"/>
                              </a:lnTo>
                              <a:lnTo>
                                <a:pt x="443046" y="822746"/>
                              </a:lnTo>
                              <a:lnTo>
                                <a:pt x="415745" y="833413"/>
                              </a:lnTo>
                              <a:lnTo>
                                <a:pt x="361395" y="854747"/>
                              </a:lnTo>
                              <a:lnTo>
                                <a:pt x="307173" y="875954"/>
                              </a:lnTo>
                              <a:cubicBezTo>
                                <a:pt x="289142" y="882938"/>
                                <a:pt x="271110" y="890175"/>
                                <a:pt x="253205" y="897668"/>
                              </a:cubicBezTo>
                              <a:lnTo>
                                <a:pt x="145777" y="942241"/>
                              </a:lnTo>
                              <a:cubicBezTo>
                                <a:pt x="136126" y="946177"/>
                                <a:pt x="129523" y="957733"/>
                                <a:pt x="130920" y="968018"/>
                              </a:cubicBezTo>
                              <a:cubicBezTo>
                                <a:pt x="131555" y="972591"/>
                                <a:pt x="133841" y="976272"/>
                                <a:pt x="137269" y="978304"/>
                              </a:cubicBezTo>
                              <a:cubicBezTo>
                                <a:pt x="140824" y="980336"/>
                                <a:pt x="145269" y="980336"/>
                                <a:pt x="149713" y="978431"/>
                              </a:cubicBezTo>
                              <a:lnTo>
                                <a:pt x="256507" y="932082"/>
                              </a:lnTo>
                              <a:lnTo>
                                <a:pt x="283300" y="920525"/>
                              </a:lnTo>
                              <a:lnTo>
                                <a:pt x="310222" y="909477"/>
                              </a:lnTo>
                              <a:lnTo>
                                <a:pt x="364063" y="887255"/>
                              </a:lnTo>
                              <a:lnTo>
                                <a:pt x="418157" y="865033"/>
                              </a:lnTo>
                              <a:lnTo>
                                <a:pt x="445331" y="853985"/>
                              </a:lnTo>
                              <a:lnTo>
                                <a:pt x="472506" y="843445"/>
                              </a:lnTo>
                              <a:lnTo>
                                <a:pt x="581840" y="801158"/>
                              </a:lnTo>
                              <a:cubicBezTo>
                                <a:pt x="591618" y="797348"/>
                                <a:pt x="596823" y="795571"/>
                                <a:pt x="599617" y="794682"/>
                              </a:cubicBezTo>
                              <a:cubicBezTo>
                                <a:pt x="602411" y="793920"/>
                                <a:pt x="602792" y="793920"/>
                                <a:pt x="603045" y="793920"/>
                              </a:cubicBezTo>
                              <a:cubicBezTo>
                                <a:pt x="603554" y="794047"/>
                                <a:pt x="613078" y="795952"/>
                                <a:pt x="624125" y="798111"/>
                              </a:cubicBezTo>
                              <a:lnTo>
                                <a:pt x="740061" y="821349"/>
                              </a:lnTo>
                              <a:cubicBezTo>
                                <a:pt x="778538" y="829476"/>
                                <a:pt x="816886" y="838365"/>
                                <a:pt x="854982" y="846873"/>
                              </a:cubicBezTo>
                              <a:cubicBezTo>
                                <a:pt x="893077" y="855127"/>
                                <a:pt x="931045" y="864906"/>
                                <a:pt x="968760" y="874302"/>
                              </a:cubicBezTo>
                              <a:lnTo>
                                <a:pt x="1025140" y="888398"/>
                              </a:lnTo>
                              <a:lnTo>
                                <a:pt x="1081140" y="903764"/>
                              </a:lnTo>
                              <a:cubicBezTo>
                                <a:pt x="1085966" y="905160"/>
                                <a:pt x="1090537" y="904398"/>
                                <a:pt x="1093712" y="901859"/>
                              </a:cubicBezTo>
                              <a:lnTo>
                                <a:pt x="1093712" y="901605"/>
                              </a:lnTo>
                              <a:cubicBezTo>
                                <a:pt x="1096506" y="899446"/>
                                <a:pt x="1098030" y="895890"/>
                                <a:pt x="1098030" y="891700"/>
                              </a:cubicBezTo>
                              <a:cubicBezTo>
                                <a:pt x="1098030" y="882176"/>
                                <a:pt x="1089648" y="872017"/>
                                <a:pt x="1079870" y="869477"/>
                              </a:cubicBezTo>
                              <a:cubicBezTo>
                                <a:pt x="929268" y="830492"/>
                                <a:pt x="775109" y="796841"/>
                                <a:pt x="618792" y="768903"/>
                              </a:cubicBezTo>
                              <a:cubicBezTo>
                                <a:pt x="613331" y="767888"/>
                                <a:pt x="606347" y="767761"/>
                                <a:pt x="599363" y="768269"/>
                              </a:cubicBezTo>
                              <a:close/>
                              <a:moveTo>
                                <a:pt x="2642422" y="768174"/>
                              </a:moveTo>
                              <a:cubicBezTo>
                                <a:pt x="2649105" y="768682"/>
                                <a:pt x="2655676" y="770619"/>
                                <a:pt x="2660565" y="773857"/>
                              </a:cubicBezTo>
                              <a:cubicBezTo>
                                <a:pt x="2683549" y="789222"/>
                                <a:pt x="2706788" y="804968"/>
                                <a:pt x="2730280" y="819826"/>
                              </a:cubicBezTo>
                              <a:lnTo>
                                <a:pt x="2801137" y="864652"/>
                              </a:lnTo>
                              <a:cubicBezTo>
                                <a:pt x="2806343" y="867953"/>
                                <a:pt x="2809136" y="872144"/>
                                <a:pt x="2808882" y="876588"/>
                              </a:cubicBezTo>
                              <a:cubicBezTo>
                                <a:pt x="2808628" y="880906"/>
                                <a:pt x="2805581" y="884843"/>
                                <a:pt x="2799993" y="887509"/>
                              </a:cubicBezTo>
                              <a:lnTo>
                                <a:pt x="2723550" y="923955"/>
                              </a:lnTo>
                              <a:cubicBezTo>
                                <a:pt x="2697899" y="936146"/>
                                <a:pt x="2672121" y="947447"/>
                                <a:pt x="2646216" y="959131"/>
                              </a:cubicBezTo>
                              <a:cubicBezTo>
                                <a:pt x="2640756" y="961543"/>
                                <a:pt x="2633645" y="962432"/>
                                <a:pt x="2626788" y="961924"/>
                              </a:cubicBezTo>
                              <a:cubicBezTo>
                                <a:pt x="2619931" y="961416"/>
                                <a:pt x="2613073" y="959511"/>
                                <a:pt x="2608121" y="956209"/>
                              </a:cubicBezTo>
                              <a:cubicBezTo>
                                <a:pt x="2584375" y="940717"/>
                                <a:pt x="2560883" y="924590"/>
                                <a:pt x="2537518" y="908843"/>
                              </a:cubicBezTo>
                              <a:cubicBezTo>
                                <a:pt x="2514154" y="893097"/>
                                <a:pt x="2490915" y="877224"/>
                                <a:pt x="2467931" y="860969"/>
                              </a:cubicBezTo>
                              <a:lnTo>
                                <a:pt x="2467677" y="860969"/>
                              </a:lnTo>
                              <a:cubicBezTo>
                                <a:pt x="2462598" y="857413"/>
                                <a:pt x="2460059" y="853096"/>
                                <a:pt x="2460566" y="848651"/>
                              </a:cubicBezTo>
                              <a:cubicBezTo>
                                <a:pt x="2461074" y="844207"/>
                                <a:pt x="2464376" y="840525"/>
                                <a:pt x="2470090" y="838111"/>
                              </a:cubicBezTo>
                              <a:cubicBezTo>
                                <a:pt x="2495994" y="827445"/>
                                <a:pt x="2521772" y="816270"/>
                                <a:pt x="2547296" y="804968"/>
                              </a:cubicBezTo>
                              <a:cubicBezTo>
                                <a:pt x="2572947" y="793666"/>
                                <a:pt x="2598344" y="782619"/>
                                <a:pt x="2623613" y="771062"/>
                              </a:cubicBezTo>
                              <a:cubicBezTo>
                                <a:pt x="2628946" y="768586"/>
                                <a:pt x="2635740" y="767666"/>
                                <a:pt x="2642422" y="768174"/>
                              </a:cubicBezTo>
                              <a:close/>
                              <a:moveTo>
                                <a:pt x="1348695" y="748840"/>
                              </a:moveTo>
                              <a:cubicBezTo>
                                <a:pt x="1317584" y="747696"/>
                                <a:pt x="1294219" y="749982"/>
                                <a:pt x="1274791" y="754046"/>
                              </a:cubicBezTo>
                              <a:cubicBezTo>
                                <a:pt x="1255362" y="758617"/>
                                <a:pt x="1239616" y="764840"/>
                                <a:pt x="1223489" y="771189"/>
                              </a:cubicBezTo>
                              <a:cubicBezTo>
                                <a:pt x="1209647" y="776650"/>
                                <a:pt x="1188442" y="781983"/>
                                <a:pt x="1170537" y="785920"/>
                              </a:cubicBezTo>
                              <a:cubicBezTo>
                                <a:pt x="1152505" y="789857"/>
                                <a:pt x="1138156" y="792904"/>
                                <a:pt x="1137902" y="792904"/>
                              </a:cubicBezTo>
                              <a:cubicBezTo>
                                <a:pt x="1127743" y="794936"/>
                                <a:pt x="1119490" y="805222"/>
                                <a:pt x="1119490" y="815635"/>
                              </a:cubicBezTo>
                              <a:lnTo>
                                <a:pt x="1119490" y="820333"/>
                              </a:lnTo>
                              <a:cubicBezTo>
                                <a:pt x="1119490" y="825285"/>
                                <a:pt x="1121395" y="829476"/>
                                <a:pt x="1124696" y="832270"/>
                              </a:cubicBezTo>
                              <a:cubicBezTo>
                                <a:pt x="1127998" y="835064"/>
                                <a:pt x="1132443" y="836079"/>
                                <a:pt x="1137140" y="835064"/>
                              </a:cubicBezTo>
                              <a:cubicBezTo>
                                <a:pt x="1137394" y="835064"/>
                                <a:pt x="1150093" y="832270"/>
                                <a:pt x="1166473" y="828714"/>
                              </a:cubicBezTo>
                              <a:cubicBezTo>
                                <a:pt x="1182600" y="825158"/>
                                <a:pt x="1202029" y="820079"/>
                                <a:pt x="1215489" y="814745"/>
                              </a:cubicBezTo>
                              <a:cubicBezTo>
                                <a:pt x="1231616" y="808269"/>
                                <a:pt x="1247997" y="801666"/>
                                <a:pt x="1268695" y="796841"/>
                              </a:cubicBezTo>
                              <a:cubicBezTo>
                                <a:pt x="1289266" y="792269"/>
                                <a:pt x="1314156" y="789857"/>
                                <a:pt x="1346917" y="790999"/>
                              </a:cubicBezTo>
                              <a:cubicBezTo>
                                <a:pt x="1363299" y="791508"/>
                                <a:pt x="1377647" y="792904"/>
                                <a:pt x="1390473" y="794936"/>
                              </a:cubicBezTo>
                              <a:cubicBezTo>
                                <a:pt x="1403171" y="797094"/>
                                <a:pt x="1414346" y="799889"/>
                                <a:pt x="1424505" y="803063"/>
                              </a:cubicBezTo>
                              <a:cubicBezTo>
                                <a:pt x="1444695" y="809285"/>
                                <a:pt x="1460695" y="817032"/>
                                <a:pt x="1476187" y="824651"/>
                              </a:cubicBezTo>
                              <a:cubicBezTo>
                                <a:pt x="1507171" y="839381"/>
                                <a:pt x="1535997" y="854874"/>
                                <a:pt x="1597076" y="859318"/>
                              </a:cubicBezTo>
                              <a:cubicBezTo>
                                <a:pt x="1658282" y="865033"/>
                                <a:pt x="1689266" y="855127"/>
                                <a:pt x="1722282" y="845350"/>
                              </a:cubicBezTo>
                              <a:cubicBezTo>
                                <a:pt x="1755678" y="835698"/>
                                <a:pt x="1790345" y="824905"/>
                                <a:pt x="1855869" y="833032"/>
                              </a:cubicBezTo>
                              <a:cubicBezTo>
                                <a:pt x="1921392" y="840778"/>
                                <a:pt x="1952885" y="859191"/>
                                <a:pt x="1983234" y="876461"/>
                              </a:cubicBezTo>
                              <a:cubicBezTo>
                                <a:pt x="1997202" y="884589"/>
                                <a:pt x="2020059" y="893224"/>
                                <a:pt x="2039488" y="899954"/>
                              </a:cubicBezTo>
                              <a:cubicBezTo>
                                <a:pt x="2049138" y="903382"/>
                                <a:pt x="2057900" y="906176"/>
                                <a:pt x="2064376" y="908208"/>
                              </a:cubicBezTo>
                              <a:cubicBezTo>
                                <a:pt x="2070852" y="910240"/>
                                <a:pt x="2074916" y="911509"/>
                                <a:pt x="2075043" y="911509"/>
                              </a:cubicBezTo>
                              <a:cubicBezTo>
                                <a:pt x="2079869" y="912907"/>
                                <a:pt x="2084440" y="912272"/>
                                <a:pt x="2088250" y="909859"/>
                              </a:cubicBezTo>
                              <a:cubicBezTo>
                                <a:pt x="2092059" y="907319"/>
                                <a:pt x="2094471" y="903255"/>
                                <a:pt x="2095107" y="898430"/>
                              </a:cubicBezTo>
                              <a:lnTo>
                                <a:pt x="2095741" y="893731"/>
                              </a:lnTo>
                              <a:lnTo>
                                <a:pt x="2095995" y="893605"/>
                              </a:lnTo>
                              <a:cubicBezTo>
                                <a:pt x="2097392" y="883191"/>
                                <a:pt x="2090408" y="872398"/>
                                <a:pt x="2080376" y="869477"/>
                              </a:cubicBezTo>
                              <a:cubicBezTo>
                                <a:pt x="2080123" y="869477"/>
                                <a:pt x="2075805" y="868080"/>
                                <a:pt x="2068693" y="865921"/>
                              </a:cubicBezTo>
                              <a:cubicBezTo>
                                <a:pt x="2061583" y="863762"/>
                                <a:pt x="2052059" y="860588"/>
                                <a:pt x="2041519" y="857032"/>
                              </a:cubicBezTo>
                              <a:cubicBezTo>
                                <a:pt x="2020567" y="849794"/>
                                <a:pt x="1996059" y="840524"/>
                                <a:pt x="1981710" y="832397"/>
                              </a:cubicBezTo>
                              <a:cubicBezTo>
                                <a:pt x="1951488" y="815127"/>
                                <a:pt x="1922916" y="798619"/>
                                <a:pt x="1860948" y="791254"/>
                              </a:cubicBezTo>
                              <a:cubicBezTo>
                                <a:pt x="1798980" y="783507"/>
                                <a:pt x="1767361" y="793285"/>
                                <a:pt x="1734091" y="802809"/>
                              </a:cubicBezTo>
                              <a:cubicBezTo>
                                <a:pt x="1700441" y="812460"/>
                                <a:pt x="1666028" y="823508"/>
                                <a:pt x="1600632" y="817413"/>
                              </a:cubicBezTo>
                              <a:cubicBezTo>
                                <a:pt x="1535234" y="812587"/>
                                <a:pt x="1503234" y="795698"/>
                                <a:pt x="1471743" y="780841"/>
                              </a:cubicBezTo>
                              <a:cubicBezTo>
                                <a:pt x="1456251" y="773348"/>
                                <a:pt x="1441013" y="765983"/>
                                <a:pt x="1421965" y="760141"/>
                              </a:cubicBezTo>
                              <a:cubicBezTo>
                                <a:pt x="1412441" y="757221"/>
                                <a:pt x="1401902" y="754555"/>
                                <a:pt x="1389838" y="752523"/>
                              </a:cubicBezTo>
                              <a:cubicBezTo>
                                <a:pt x="1377774" y="750745"/>
                                <a:pt x="1364314" y="749348"/>
                                <a:pt x="1348695" y="748840"/>
                              </a:cubicBezTo>
                              <a:close/>
                              <a:moveTo>
                                <a:pt x="3945643" y="733602"/>
                              </a:moveTo>
                              <a:cubicBezTo>
                                <a:pt x="3925833" y="731189"/>
                                <a:pt x="3902722" y="730553"/>
                                <a:pt x="3871992" y="734109"/>
                              </a:cubicBezTo>
                              <a:cubicBezTo>
                                <a:pt x="3810531" y="740966"/>
                                <a:pt x="3782087" y="757348"/>
                                <a:pt x="3751611" y="773348"/>
                              </a:cubicBezTo>
                              <a:cubicBezTo>
                                <a:pt x="3720881" y="789603"/>
                                <a:pt x="3688881" y="806492"/>
                                <a:pt x="3623230" y="812714"/>
                              </a:cubicBezTo>
                              <a:cubicBezTo>
                                <a:pt x="3557580" y="817794"/>
                                <a:pt x="3523167" y="806238"/>
                                <a:pt x="3490278" y="795316"/>
                              </a:cubicBezTo>
                              <a:cubicBezTo>
                                <a:pt x="3457644" y="784777"/>
                                <a:pt x="3427041" y="773094"/>
                                <a:pt x="3365580" y="776523"/>
                              </a:cubicBezTo>
                              <a:cubicBezTo>
                                <a:pt x="3350215" y="777412"/>
                                <a:pt x="3336882" y="778809"/>
                                <a:pt x="3324945" y="780841"/>
                              </a:cubicBezTo>
                              <a:cubicBezTo>
                                <a:pt x="3313136" y="782619"/>
                                <a:pt x="3302723" y="784904"/>
                                <a:pt x="3293200" y="787571"/>
                              </a:cubicBezTo>
                              <a:cubicBezTo>
                                <a:pt x="3274279" y="793031"/>
                                <a:pt x="3259041" y="799889"/>
                                <a:pt x="3243295" y="807000"/>
                              </a:cubicBezTo>
                              <a:cubicBezTo>
                                <a:pt x="3229834" y="813095"/>
                                <a:pt x="3208882" y="819445"/>
                                <a:pt x="3191104" y="824143"/>
                              </a:cubicBezTo>
                              <a:cubicBezTo>
                                <a:pt x="3182342" y="826302"/>
                                <a:pt x="3174215" y="828080"/>
                                <a:pt x="3168374" y="829349"/>
                              </a:cubicBezTo>
                              <a:cubicBezTo>
                                <a:pt x="3162533" y="830619"/>
                                <a:pt x="3158850" y="831381"/>
                                <a:pt x="3158723" y="831381"/>
                              </a:cubicBezTo>
                              <a:cubicBezTo>
                                <a:pt x="3148565" y="833413"/>
                                <a:pt x="3140311" y="843572"/>
                                <a:pt x="3140438" y="854112"/>
                              </a:cubicBezTo>
                              <a:lnTo>
                                <a:pt x="3140438" y="858810"/>
                              </a:lnTo>
                              <a:cubicBezTo>
                                <a:pt x="3140438" y="863762"/>
                                <a:pt x="3142343" y="867953"/>
                                <a:pt x="3145771" y="870747"/>
                              </a:cubicBezTo>
                              <a:cubicBezTo>
                                <a:pt x="3149200" y="873541"/>
                                <a:pt x="3153644" y="874429"/>
                                <a:pt x="3158469" y="873541"/>
                              </a:cubicBezTo>
                              <a:cubicBezTo>
                                <a:pt x="3158596" y="873414"/>
                                <a:pt x="3161898" y="872778"/>
                                <a:pt x="3167231" y="871636"/>
                              </a:cubicBezTo>
                              <a:cubicBezTo>
                                <a:pt x="3172565" y="870493"/>
                                <a:pt x="3179929" y="868843"/>
                                <a:pt x="3188057" y="866811"/>
                              </a:cubicBezTo>
                              <a:cubicBezTo>
                                <a:pt x="3204311" y="862620"/>
                                <a:pt x="3223867" y="856652"/>
                                <a:pt x="3237200" y="850683"/>
                              </a:cubicBezTo>
                              <a:cubicBezTo>
                                <a:pt x="3253199" y="843572"/>
                                <a:pt x="3269327" y="836206"/>
                                <a:pt x="3289771" y="830492"/>
                              </a:cubicBezTo>
                              <a:cubicBezTo>
                                <a:pt x="3300057" y="827571"/>
                                <a:pt x="3311231" y="825158"/>
                                <a:pt x="3324056" y="823254"/>
                              </a:cubicBezTo>
                              <a:cubicBezTo>
                                <a:pt x="3336882" y="821095"/>
                                <a:pt x="3351231" y="819572"/>
                                <a:pt x="3367612" y="818682"/>
                              </a:cubicBezTo>
                              <a:cubicBezTo>
                                <a:pt x="3433263" y="815127"/>
                                <a:pt x="3467421" y="827698"/>
                                <a:pt x="3500564" y="838365"/>
                              </a:cubicBezTo>
                              <a:cubicBezTo>
                                <a:pt x="3533580" y="849286"/>
                                <a:pt x="3564817" y="859699"/>
                                <a:pt x="3627040" y="854874"/>
                              </a:cubicBezTo>
                              <a:cubicBezTo>
                                <a:pt x="3689262" y="849032"/>
                                <a:pt x="3718341" y="833793"/>
                                <a:pt x="3748945" y="817540"/>
                              </a:cubicBezTo>
                              <a:cubicBezTo>
                                <a:pt x="3779928" y="801539"/>
                                <a:pt x="3811548" y="783380"/>
                                <a:pt x="3877071" y="776142"/>
                              </a:cubicBezTo>
                              <a:cubicBezTo>
                                <a:pt x="3909833" y="772332"/>
                                <a:pt x="3934976" y="773221"/>
                                <a:pt x="3956055" y="775634"/>
                              </a:cubicBezTo>
                              <a:cubicBezTo>
                                <a:pt x="3977134" y="777919"/>
                                <a:pt x="3994405" y="782492"/>
                                <a:pt x="4011293" y="787063"/>
                              </a:cubicBezTo>
                              <a:cubicBezTo>
                                <a:pt x="4027040" y="791254"/>
                                <a:pt x="4051293" y="793666"/>
                                <a:pt x="4071737" y="795063"/>
                              </a:cubicBezTo>
                              <a:cubicBezTo>
                                <a:pt x="4082023" y="795698"/>
                                <a:pt x="4091294" y="796206"/>
                                <a:pt x="4098024" y="796460"/>
                              </a:cubicBezTo>
                              <a:cubicBezTo>
                                <a:pt x="4104881" y="796714"/>
                                <a:pt x="4109071" y="796841"/>
                                <a:pt x="4109197" y="796841"/>
                              </a:cubicBezTo>
                              <a:cubicBezTo>
                                <a:pt x="4114150" y="796968"/>
                                <a:pt x="4118468" y="795190"/>
                                <a:pt x="4121515" y="791761"/>
                              </a:cubicBezTo>
                              <a:cubicBezTo>
                                <a:pt x="4124436" y="788332"/>
                                <a:pt x="4125705" y="783761"/>
                                <a:pt x="4125071" y="778936"/>
                              </a:cubicBezTo>
                              <a:lnTo>
                                <a:pt x="4124436" y="774237"/>
                              </a:lnTo>
                              <a:lnTo>
                                <a:pt x="4124055" y="774111"/>
                              </a:lnTo>
                              <a:cubicBezTo>
                                <a:pt x="4122658" y="763824"/>
                                <a:pt x="4113007" y="755189"/>
                                <a:pt x="4102595" y="754935"/>
                              </a:cubicBezTo>
                              <a:cubicBezTo>
                                <a:pt x="4102341" y="754935"/>
                                <a:pt x="4097769" y="754808"/>
                                <a:pt x="4090404" y="754555"/>
                              </a:cubicBezTo>
                              <a:cubicBezTo>
                                <a:pt x="4083039" y="754300"/>
                                <a:pt x="4073007" y="753792"/>
                                <a:pt x="4061960" y="753031"/>
                              </a:cubicBezTo>
                              <a:cubicBezTo>
                                <a:pt x="4039992" y="751506"/>
                                <a:pt x="4014087" y="748967"/>
                                <a:pt x="3998214" y="744649"/>
                              </a:cubicBezTo>
                              <a:cubicBezTo>
                                <a:pt x="3981579" y="740205"/>
                                <a:pt x="3965325" y="735760"/>
                                <a:pt x="3945643" y="733602"/>
                              </a:cubicBezTo>
                              <a:close/>
                              <a:moveTo>
                                <a:pt x="4663737" y="732077"/>
                              </a:moveTo>
                              <a:cubicBezTo>
                                <a:pt x="4658149" y="731697"/>
                                <a:pt x="4651165" y="732585"/>
                                <a:pt x="4644308" y="733982"/>
                              </a:cubicBezTo>
                              <a:cubicBezTo>
                                <a:pt x="4637450" y="735379"/>
                                <a:pt x="4630594" y="737284"/>
                                <a:pt x="4625641" y="739697"/>
                              </a:cubicBezTo>
                              <a:lnTo>
                                <a:pt x="4519102" y="790491"/>
                              </a:lnTo>
                              <a:lnTo>
                                <a:pt x="4492308" y="803190"/>
                              </a:lnTo>
                              <a:lnTo>
                                <a:pt x="4465388" y="815381"/>
                              </a:lnTo>
                              <a:lnTo>
                                <a:pt x="4411420" y="839762"/>
                              </a:lnTo>
                              <a:lnTo>
                                <a:pt x="4357325" y="864143"/>
                              </a:lnTo>
                              <a:cubicBezTo>
                                <a:pt x="4339293" y="872398"/>
                                <a:pt x="4321134" y="880525"/>
                                <a:pt x="4302975" y="888144"/>
                              </a:cubicBezTo>
                              <a:lnTo>
                                <a:pt x="4193642" y="935002"/>
                              </a:lnTo>
                              <a:cubicBezTo>
                                <a:pt x="4183864" y="939193"/>
                                <a:pt x="4177007" y="950876"/>
                                <a:pt x="4178531" y="961161"/>
                              </a:cubicBezTo>
                              <a:lnTo>
                                <a:pt x="4178912" y="961161"/>
                              </a:lnTo>
                              <a:cubicBezTo>
                                <a:pt x="4179673" y="965732"/>
                                <a:pt x="4181959" y="969415"/>
                                <a:pt x="4185515" y="971320"/>
                              </a:cubicBezTo>
                              <a:cubicBezTo>
                                <a:pt x="4189198" y="973352"/>
                                <a:pt x="4193769" y="973352"/>
                                <a:pt x="4198341" y="971320"/>
                              </a:cubicBezTo>
                              <a:lnTo>
                                <a:pt x="4307801" y="922557"/>
                              </a:lnTo>
                              <a:lnTo>
                                <a:pt x="4334976" y="910367"/>
                              </a:lnTo>
                              <a:lnTo>
                                <a:pt x="4362150" y="897668"/>
                              </a:lnTo>
                              <a:lnTo>
                                <a:pt x="4416372" y="872271"/>
                              </a:lnTo>
                              <a:lnTo>
                                <a:pt x="4470340" y="846873"/>
                              </a:lnTo>
                              <a:lnTo>
                                <a:pt x="4497261" y="834174"/>
                              </a:lnTo>
                              <a:lnTo>
                                <a:pt x="4524054" y="820968"/>
                              </a:lnTo>
                              <a:lnTo>
                                <a:pt x="4630594" y="768269"/>
                              </a:lnTo>
                              <a:cubicBezTo>
                                <a:pt x="4639991" y="763570"/>
                                <a:pt x="4645070" y="761285"/>
                                <a:pt x="4647736" y="760141"/>
                              </a:cubicBezTo>
                              <a:cubicBezTo>
                                <a:pt x="4650404" y="758999"/>
                                <a:pt x="4650785" y="758999"/>
                                <a:pt x="4651038" y="758999"/>
                              </a:cubicBezTo>
                              <a:cubicBezTo>
                                <a:pt x="4651546" y="758999"/>
                                <a:pt x="4661323" y="759634"/>
                                <a:pt x="4672626" y="760268"/>
                              </a:cubicBezTo>
                              <a:lnTo>
                                <a:pt x="4792625" y="767252"/>
                              </a:lnTo>
                              <a:cubicBezTo>
                                <a:pt x="4832752" y="769284"/>
                                <a:pt x="4872880" y="770301"/>
                                <a:pt x="4913260" y="771825"/>
                              </a:cubicBezTo>
                              <a:cubicBezTo>
                                <a:pt x="4953641" y="773602"/>
                                <a:pt x="4994022" y="773729"/>
                                <a:pt x="5034656" y="774237"/>
                              </a:cubicBezTo>
                              <a:lnTo>
                                <a:pt x="5095736" y="774872"/>
                              </a:lnTo>
                              <a:lnTo>
                                <a:pt x="5156815" y="774237"/>
                              </a:lnTo>
                              <a:cubicBezTo>
                                <a:pt x="5162021" y="774237"/>
                                <a:pt x="5166593" y="772206"/>
                                <a:pt x="5169133" y="768903"/>
                              </a:cubicBezTo>
                              <a:cubicBezTo>
                                <a:pt x="5171418" y="765983"/>
                                <a:pt x="5172053" y="762173"/>
                                <a:pt x="5170911" y="758110"/>
                              </a:cubicBezTo>
                              <a:cubicBezTo>
                                <a:pt x="5168370" y="748967"/>
                                <a:pt x="5157196" y="741474"/>
                                <a:pt x="5146656" y="741729"/>
                              </a:cubicBezTo>
                              <a:cubicBezTo>
                                <a:pt x="4983863" y="744649"/>
                                <a:pt x="4823101" y="741347"/>
                                <a:pt x="4663737" y="732077"/>
                              </a:cubicBezTo>
                              <a:close/>
                              <a:moveTo>
                                <a:pt x="2645582" y="729411"/>
                              </a:moveTo>
                              <a:cubicBezTo>
                                <a:pt x="2639613" y="728903"/>
                                <a:pt x="2633391" y="729792"/>
                                <a:pt x="2628693" y="731951"/>
                              </a:cubicBezTo>
                              <a:cubicBezTo>
                                <a:pt x="2590470" y="749475"/>
                                <a:pt x="2551867" y="766364"/>
                                <a:pt x="2512883" y="783507"/>
                              </a:cubicBezTo>
                              <a:cubicBezTo>
                                <a:pt x="2473899" y="800143"/>
                                <a:pt x="2434661" y="816777"/>
                                <a:pt x="2395041" y="833032"/>
                              </a:cubicBezTo>
                              <a:cubicBezTo>
                                <a:pt x="2390597" y="834810"/>
                                <a:pt x="2388057" y="837477"/>
                                <a:pt x="2387677" y="840524"/>
                              </a:cubicBezTo>
                              <a:cubicBezTo>
                                <a:pt x="2387296" y="843572"/>
                                <a:pt x="2389201" y="846746"/>
                                <a:pt x="2393137" y="849541"/>
                              </a:cubicBezTo>
                              <a:cubicBezTo>
                                <a:pt x="2427931" y="874303"/>
                                <a:pt x="2463105" y="898811"/>
                                <a:pt x="2498660" y="923447"/>
                              </a:cubicBezTo>
                              <a:cubicBezTo>
                                <a:pt x="2534343" y="947574"/>
                                <a:pt x="2570153" y="971955"/>
                                <a:pt x="2606597" y="995702"/>
                              </a:cubicBezTo>
                              <a:cubicBezTo>
                                <a:pt x="2615613" y="1001543"/>
                                <a:pt x="2631613" y="1002686"/>
                                <a:pt x="2641391" y="998368"/>
                              </a:cubicBezTo>
                              <a:lnTo>
                                <a:pt x="2700819" y="971828"/>
                              </a:lnTo>
                              <a:cubicBezTo>
                                <a:pt x="2720501" y="962812"/>
                                <a:pt x="2740184" y="953416"/>
                                <a:pt x="2759739" y="944272"/>
                              </a:cubicBezTo>
                              <a:lnTo>
                                <a:pt x="2818025" y="916590"/>
                              </a:lnTo>
                              <a:cubicBezTo>
                                <a:pt x="2837327" y="907192"/>
                                <a:pt x="2856501" y="897288"/>
                                <a:pt x="2875676" y="887763"/>
                              </a:cubicBezTo>
                              <a:cubicBezTo>
                                <a:pt x="2879867" y="885604"/>
                                <a:pt x="2882406" y="882684"/>
                                <a:pt x="2882406" y="879637"/>
                              </a:cubicBezTo>
                              <a:cubicBezTo>
                                <a:pt x="2882533" y="876588"/>
                                <a:pt x="2880374" y="873541"/>
                                <a:pt x="2876311" y="871129"/>
                              </a:cubicBezTo>
                              <a:cubicBezTo>
                                <a:pt x="2858025" y="860080"/>
                                <a:pt x="2839739" y="849159"/>
                                <a:pt x="2821708" y="837984"/>
                              </a:cubicBezTo>
                              <a:lnTo>
                                <a:pt x="2767867" y="803825"/>
                              </a:lnTo>
                              <a:cubicBezTo>
                                <a:pt x="2750089" y="792396"/>
                                <a:pt x="2732311" y="781222"/>
                                <a:pt x="2714660" y="769666"/>
                              </a:cubicBezTo>
                              <a:lnTo>
                                <a:pt x="2661962" y="734490"/>
                              </a:lnTo>
                              <a:cubicBezTo>
                                <a:pt x="2657645" y="731570"/>
                                <a:pt x="2651549" y="729919"/>
                                <a:pt x="2645582" y="729411"/>
                              </a:cubicBezTo>
                              <a:close/>
                              <a:moveTo>
                                <a:pt x="2647312" y="710395"/>
                              </a:moveTo>
                              <a:cubicBezTo>
                                <a:pt x="2653931" y="710903"/>
                                <a:pt x="2660439" y="712840"/>
                                <a:pt x="2665264" y="716078"/>
                              </a:cubicBezTo>
                              <a:lnTo>
                                <a:pt x="2724311" y="755570"/>
                              </a:lnTo>
                              <a:lnTo>
                                <a:pt x="2784121" y="793920"/>
                              </a:lnTo>
                              <a:cubicBezTo>
                                <a:pt x="2824247" y="819826"/>
                                <a:pt x="2865009" y="844334"/>
                                <a:pt x="2906279" y="869097"/>
                              </a:cubicBezTo>
                              <a:cubicBezTo>
                                <a:pt x="2911613" y="872271"/>
                                <a:pt x="2914406" y="876462"/>
                                <a:pt x="2914279" y="880906"/>
                              </a:cubicBezTo>
                              <a:cubicBezTo>
                                <a:pt x="2914152" y="885351"/>
                                <a:pt x="2910978" y="889287"/>
                                <a:pt x="2905517" y="892081"/>
                              </a:cubicBezTo>
                              <a:cubicBezTo>
                                <a:pt x="2862597" y="913668"/>
                                <a:pt x="2819041" y="935637"/>
                                <a:pt x="2775105" y="956082"/>
                              </a:cubicBezTo>
                              <a:lnTo>
                                <a:pt x="2708692" y="987194"/>
                              </a:lnTo>
                              <a:lnTo>
                                <a:pt x="2641772" y="1017036"/>
                              </a:lnTo>
                              <a:cubicBezTo>
                                <a:pt x="2636311" y="1019448"/>
                                <a:pt x="2629200" y="1020338"/>
                                <a:pt x="2622216" y="1019829"/>
                              </a:cubicBezTo>
                              <a:cubicBezTo>
                                <a:pt x="2615233" y="1019321"/>
                                <a:pt x="2608375" y="1017416"/>
                                <a:pt x="2603296" y="1014115"/>
                              </a:cubicBezTo>
                              <a:cubicBezTo>
                                <a:pt x="2562280" y="987067"/>
                                <a:pt x="2521772" y="960019"/>
                                <a:pt x="2481772" y="932590"/>
                              </a:cubicBezTo>
                              <a:cubicBezTo>
                                <a:pt x="2441899" y="904779"/>
                                <a:pt x="2402280" y="877478"/>
                                <a:pt x="2363169" y="849159"/>
                              </a:cubicBezTo>
                              <a:cubicBezTo>
                                <a:pt x="2358089" y="845477"/>
                                <a:pt x="2355677" y="841160"/>
                                <a:pt x="2356184" y="836715"/>
                              </a:cubicBezTo>
                              <a:cubicBezTo>
                                <a:pt x="2356693" y="832271"/>
                                <a:pt x="2360121" y="828588"/>
                                <a:pt x="2365836" y="826302"/>
                              </a:cubicBezTo>
                              <a:cubicBezTo>
                                <a:pt x="2410407" y="808524"/>
                                <a:pt x="2454724" y="789603"/>
                                <a:pt x="2498533" y="771062"/>
                              </a:cubicBezTo>
                              <a:cubicBezTo>
                                <a:pt x="2542343" y="752141"/>
                                <a:pt x="2585772" y="732839"/>
                                <a:pt x="2628693" y="713283"/>
                              </a:cubicBezTo>
                              <a:cubicBezTo>
                                <a:pt x="2633963" y="710807"/>
                                <a:pt x="2640693" y="709887"/>
                                <a:pt x="2647312" y="710395"/>
                              </a:cubicBezTo>
                              <a:close/>
                              <a:moveTo>
                                <a:pt x="106031" y="694236"/>
                              </a:moveTo>
                              <a:cubicBezTo>
                                <a:pt x="103110" y="694617"/>
                                <a:pt x="100444" y="695886"/>
                                <a:pt x="98413" y="697918"/>
                              </a:cubicBezTo>
                              <a:cubicBezTo>
                                <a:pt x="95491" y="700839"/>
                                <a:pt x="94222" y="705157"/>
                                <a:pt x="94857" y="709982"/>
                              </a:cubicBezTo>
                              <a:lnTo>
                                <a:pt x="94983" y="709982"/>
                              </a:lnTo>
                              <a:lnTo>
                                <a:pt x="123427" y="914177"/>
                              </a:lnTo>
                              <a:cubicBezTo>
                                <a:pt x="124062" y="919002"/>
                                <a:pt x="126475" y="922812"/>
                                <a:pt x="130030" y="924843"/>
                              </a:cubicBezTo>
                              <a:cubicBezTo>
                                <a:pt x="133587" y="926875"/>
                                <a:pt x="138031" y="927129"/>
                                <a:pt x="142475" y="925225"/>
                              </a:cubicBezTo>
                              <a:cubicBezTo>
                                <a:pt x="209777" y="897414"/>
                                <a:pt x="277587" y="868715"/>
                                <a:pt x="345904" y="842555"/>
                              </a:cubicBezTo>
                              <a:cubicBezTo>
                                <a:pt x="380062" y="829222"/>
                                <a:pt x="414348" y="815635"/>
                                <a:pt x="448761" y="802555"/>
                              </a:cubicBezTo>
                              <a:lnTo>
                                <a:pt x="552379" y="764459"/>
                              </a:lnTo>
                              <a:cubicBezTo>
                                <a:pt x="557839" y="762427"/>
                                <a:pt x="558855" y="760776"/>
                                <a:pt x="558855" y="760395"/>
                              </a:cubicBezTo>
                              <a:cubicBezTo>
                                <a:pt x="558855" y="760014"/>
                                <a:pt x="557585" y="758617"/>
                                <a:pt x="551745" y="757602"/>
                              </a:cubicBezTo>
                              <a:lnTo>
                                <a:pt x="442158" y="739443"/>
                              </a:lnTo>
                              <a:cubicBezTo>
                                <a:pt x="405586" y="733728"/>
                                <a:pt x="369015" y="728649"/>
                                <a:pt x="332189" y="723315"/>
                              </a:cubicBezTo>
                              <a:cubicBezTo>
                                <a:pt x="258412" y="712141"/>
                                <a:pt x="184761" y="703506"/>
                                <a:pt x="110602" y="694236"/>
                              </a:cubicBezTo>
                              <a:cubicBezTo>
                                <a:pt x="108952" y="693982"/>
                                <a:pt x="107428" y="693982"/>
                                <a:pt x="106031" y="694236"/>
                              </a:cubicBezTo>
                              <a:close/>
                              <a:moveTo>
                                <a:pt x="5559481" y="692331"/>
                              </a:moveTo>
                              <a:cubicBezTo>
                                <a:pt x="5541448" y="691568"/>
                                <a:pt x="5523925" y="690934"/>
                                <a:pt x="5503354" y="693093"/>
                              </a:cubicBezTo>
                              <a:cubicBezTo>
                                <a:pt x="5493068" y="694236"/>
                                <a:pt x="5482021" y="696013"/>
                                <a:pt x="5469703" y="698807"/>
                              </a:cubicBezTo>
                              <a:cubicBezTo>
                                <a:pt x="5457258" y="701347"/>
                                <a:pt x="5443672" y="705030"/>
                                <a:pt x="5428306" y="710109"/>
                              </a:cubicBezTo>
                              <a:cubicBezTo>
                                <a:pt x="5397576" y="720268"/>
                                <a:pt x="5375608" y="730808"/>
                                <a:pt x="5357957" y="741602"/>
                              </a:cubicBezTo>
                              <a:cubicBezTo>
                                <a:pt x="5340180" y="752141"/>
                                <a:pt x="5326593" y="763063"/>
                                <a:pt x="5312497" y="774237"/>
                              </a:cubicBezTo>
                              <a:cubicBezTo>
                                <a:pt x="5306657" y="778936"/>
                                <a:pt x="5301323" y="782873"/>
                                <a:pt x="5297513" y="785793"/>
                              </a:cubicBezTo>
                              <a:cubicBezTo>
                                <a:pt x="5293576" y="788586"/>
                                <a:pt x="5291164" y="790364"/>
                                <a:pt x="5291164" y="790364"/>
                              </a:cubicBezTo>
                              <a:cubicBezTo>
                                <a:pt x="5288116" y="792396"/>
                                <a:pt x="5286719" y="793793"/>
                                <a:pt x="5286085" y="794555"/>
                              </a:cubicBezTo>
                              <a:cubicBezTo>
                                <a:pt x="5287100" y="794555"/>
                                <a:pt x="5289005" y="794174"/>
                                <a:pt x="5292561" y="793158"/>
                              </a:cubicBezTo>
                              <a:lnTo>
                                <a:pt x="5366719" y="770555"/>
                              </a:lnTo>
                              <a:lnTo>
                                <a:pt x="5440370" y="746427"/>
                              </a:lnTo>
                              <a:cubicBezTo>
                                <a:pt x="5489640" y="730808"/>
                                <a:pt x="5538020" y="712902"/>
                                <a:pt x="5586782" y="695886"/>
                              </a:cubicBezTo>
                              <a:lnTo>
                                <a:pt x="5586909" y="695759"/>
                              </a:lnTo>
                              <a:cubicBezTo>
                                <a:pt x="5590338" y="694617"/>
                                <a:pt x="5591989" y="693600"/>
                                <a:pt x="5592878" y="693093"/>
                              </a:cubicBezTo>
                              <a:cubicBezTo>
                                <a:pt x="5591862" y="692839"/>
                                <a:pt x="5589957" y="692712"/>
                                <a:pt x="5586274" y="692712"/>
                              </a:cubicBezTo>
                              <a:cubicBezTo>
                                <a:pt x="5586148" y="692712"/>
                                <a:pt x="5583227" y="692712"/>
                                <a:pt x="5578401" y="692712"/>
                              </a:cubicBezTo>
                              <a:cubicBezTo>
                                <a:pt x="5573576" y="692712"/>
                                <a:pt x="5566972" y="692585"/>
                                <a:pt x="5559481" y="692331"/>
                              </a:cubicBezTo>
                              <a:close/>
                              <a:moveTo>
                                <a:pt x="1350346" y="689537"/>
                              </a:moveTo>
                              <a:cubicBezTo>
                                <a:pt x="1318854" y="688394"/>
                                <a:pt x="1295362" y="690680"/>
                                <a:pt x="1275679" y="694744"/>
                              </a:cubicBezTo>
                              <a:cubicBezTo>
                                <a:pt x="1255997" y="699315"/>
                                <a:pt x="1240124" y="705537"/>
                                <a:pt x="1223870" y="711887"/>
                              </a:cubicBezTo>
                              <a:cubicBezTo>
                                <a:pt x="1209902" y="717347"/>
                                <a:pt x="1188442" y="722681"/>
                                <a:pt x="1170410" y="726617"/>
                              </a:cubicBezTo>
                              <a:cubicBezTo>
                                <a:pt x="1152251" y="730553"/>
                                <a:pt x="1137775" y="733602"/>
                                <a:pt x="1137521" y="733602"/>
                              </a:cubicBezTo>
                              <a:cubicBezTo>
                                <a:pt x="1127235" y="735633"/>
                                <a:pt x="1118981" y="745793"/>
                                <a:pt x="1118981" y="756332"/>
                              </a:cubicBezTo>
                              <a:lnTo>
                                <a:pt x="1118981" y="761031"/>
                              </a:lnTo>
                              <a:cubicBezTo>
                                <a:pt x="1118981" y="765983"/>
                                <a:pt x="1120886" y="770174"/>
                                <a:pt x="1124188" y="772967"/>
                              </a:cubicBezTo>
                              <a:cubicBezTo>
                                <a:pt x="1127616" y="775761"/>
                                <a:pt x="1132189" y="776777"/>
                                <a:pt x="1136886" y="775761"/>
                              </a:cubicBezTo>
                              <a:cubicBezTo>
                                <a:pt x="1137140" y="775761"/>
                                <a:pt x="1149966" y="772967"/>
                                <a:pt x="1166473" y="769411"/>
                              </a:cubicBezTo>
                              <a:cubicBezTo>
                                <a:pt x="1182727" y="765856"/>
                                <a:pt x="1202410" y="760776"/>
                                <a:pt x="1215997" y="755443"/>
                              </a:cubicBezTo>
                              <a:cubicBezTo>
                                <a:pt x="1232378" y="748967"/>
                                <a:pt x="1249013" y="742364"/>
                                <a:pt x="1269838" y="737538"/>
                              </a:cubicBezTo>
                              <a:cubicBezTo>
                                <a:pt x="1290664" y="732967"/>
                                <a:pt x="1315807" y="730553"/>
                                <a:pt x="1348949" y="731697"/>
                              </a:cubicBezTo>
                              <a:cubicBezTo>
                                <a:pt x="1365584" y="732331"/>
                                <a:pt x="1380060" y="733728"/>
                                <a:pt x="1393012" y="735760"/>
                              </a:cubicBezTo>
                              <a:cubicBezTo>
                                <a:pt x="1405838" y="738046"/>
                                <a:pt x="1417267" y="740839"/>
                                <a:pt x="1427425" y="744015"/>
                              </a:cubicBezTo>
                              <a:cubicBezTo>
                                <a:pt x="1447870" y="750364"/>
                                <a:pt x="1463869" y="758110"/>
                                <a:pt x="1479615" y="765729"/>
                              </a:cubicBezTo>
                              <a:cubicBezTo>
                                <a:pt x="1510854" y="780587"/>
                                <a:pt x="1540059" y="795952"/>
                                <a:pt x="1601774" y="800523"/>
                              </a:cubicBezTo>
                              <a:cubicBezTo>
                                <a:pt x="1663488" y="806365"/>
                                <a:pt x="1694853" y="796460"/>
                                <a:pt x="1728123" y="786681"/>
                              </a:cubicBezTo>
                              <a:cubicBezTo>
                                <a:pt x="1761773" y="777158"/>
                                <a:pt x="1796821" y="766364"/>
                                <a:pt x="1862726" y="774491"/>
                              </a:cubicBezTo>
                              <a:cubicBezTo>
                                <a:pt x="1928630" y="782237"/>
                                <a:pt x="1960249" y="800650"/>
                                <a:pt x="1990725" y="817921"/>
                              </a:cubicBezTo>
                              <a:cubicBezTo>
                                <a:pt x="2004821" y="826048"/>
                                <a:pt x="2027678" y="834683"/>
                                <a:pt x="2047106" y="841413"/>
                              </a:cubicBezTo>
                              <a:cubicBezTo>
                                <a:pt x="2056884" y="844841"/>
                                <a:pt x="2065646" y="847636"/>
                                <a:pt x="2072122" y="849668"/>
                              </a:cubicBezTo>
                              <a:cubicBezTo>
                                <a:pt x="2078599" y="851699"/>
                                <a:pt x="2082789" y="852969"/>
                                <a:pt x="2082789" y="852969"/>
                              </a:cubicBezTo>
                              <a:lnTo>
                                <a:pt x="2082408" y="852461"/>
                              </a:lnTo>
                              <a:cubicBezTo>
                                <a:pt x="2087106" y="853858"/>
                                <a:pt x="2091805" y="853222"/>
                                <a:pt x="2095614" y="850810"/>
                              </a:cubicBezTo>
                              <a:cubicBezTo>
                                <a:pt x="2099424" y="848270"/>
                                <a:pt x="2101837" y="844207"/>
                                <a:pt x="2102471" y="839381"/>
                              </a:cubicBezTo>
                              <a:lnTo>
                                <a:pt x="2103106" y="834683"/>
                              </a:lnTo>
                              <a:cubicBezTo>
                                <a:pt x="2104503" y="824270"/>
                                <a:pt x="2097519" y="813476"/>
                                <a:pt x="2087487" y="810556"/>
                              </a:cubicBezTo>
                              <a:cubicBezTo>
                                <a:pt x="2087233" y="810556"/>
                                <a:pt x="2082916" y="809159"/>
                                <a:pt x="2075805" y="807000"/>
                              </a:cubicBezTo>
                              <a:cubicBezTo>
                                <a:pt x="2068693" y="804841"/>
                                <a:pt x="2059170" y="801666"/>
                                <a:pt x="2048630" y="798111"/>
                              </a:cubicBezTo>
                              <a:cubicBezTo>
                                <a:pt x="2027678" y="790872"/>
                                <a:pt x="2003170" y="781602"/>
                                <a:pt x="1988694" y="773475"/>
                              </a:cubicBezTo>
                              <a:cubicBezTo>
                                <a:pt x="1958471" y="756332"/>
                                <a:pt x="1929773" y="739697"/>
                                <a:pt x="1867424" y="732331"/>
                              </a:cubicBezTo>
                              <a:cubicBezTo>
                                <a:pt x="1805075" y="724713"/>
                                <a:pt x="1773075" y="734363"/>
                                <a:pt x="1739679" y="743888"/>
                              </a:cubicBezTo>
                              <a:cubicBezTo>
                                <a:pt x="1705900" y="753538"/>
                                <a:pt x="1670980" y="764586"/>
                                <a:pt x="1605076" y="758363"/>
                              </a:cubicBezTo>
                              <a:cubicBezTo>
                                <a:pt x="1539044" y="753538"/>
                                <a:pt x="1506536" y="736522"/>
                                <a:pt x="1474790" y="721664"/>
                              </a:cubicBezTo>
                              <a:cubicBezTo>
                                <a:pt x="1459044" y="714046"/>
                                <a:pt x="1443679" y="706807"/>
                                <a:pt x="1424378" y="700839"/>
                              </a:cubicBezTo>
                              <a:cubicBezTo>
                                <a:pt x="1414726" y="697918"/>
                                <a:pt x="1404187" y="695251"/>
                                <a:pt x="1391997" y="693220"/>
                              </a:cubicBezTo>
                              <a:cubicBezTo>
                                <a:pt x="1379806" y="691441"/>
                                <a:pt x="1366092" y="690172"/>
                                <a:pt x="1350346" y="689537"/>
                              </a:cubicBezTo>
                              <a:close/>
                              <a:moveTo>
                                <a:pt x="4152246" y="687124"/>
                              </a:moveTo>
                              <a:cubicBezTo>
                                <a:pt x="4149324" y="687633"/>
                                <a:pt x="4146658" y="688902"/>
                                <a:pt x="4144753" y="690934"/>
                              </a:cubicBezTo>
                              <a:cubicBezTo>
                                <a:pt x="4141960" y="693982"/>
                                <a:pt x="4140816" y="698300"/>
                                <a:pt x="4141452" y="703125"/>
                              </a:cubicBezTo>
                              <a:lnTo>
                                <a:pt x="4170785" y="907192"/>
                              </a:lnTo>
                              <a:lnTo>
                                <a:pt x="4170785" y="907319"/>
                              </a:lnTo>
                              <a:cubicBezTo>
                                <a:pt x="4171420" y="912145"/>
                                <a:pt x="4173833" y="915954"/>
                                <a:pt x="4177515" y="917986"/>
                              </a:cubicBezTo>
                              <a:cubicBezTo>
                                <a:pt x="4181198" y="919891"/>
                                <a:pt x="4185642" y="919891"/>
                                <a:pt x="4190213" y="917986"/>
                              </a:cubicBezTo>
                              <a:cubicBezTo>
                                <a:pt x="4259039" y="888525"/>
                                <a:pt x="4327483" y="859826"/>
                                <a:pt x="4395165" y="828587"/>
                              </a:cubicBezTo>
                              <a:cubicBezTo>
                                <a:pt x="4429070" y="813095"/>
                                <a:pt x="4462848" y="798111"/>
                                <a:pt x="4496499" y="782492"/>
                              </a:cubicBezTo>
                              <a:lnTo>
                                <a:pt x="4596816" y="734617"/>
                              </a:lnTo>
                              <a:cubicBezTo>
                                <a:pt x="4602149" y="732077"/>
                                <a:pt x="4602911" y="730299"/>
                                <a:pt x="4602911" y="729919"/>
                              </a:cubicBezTo>
                              <a:cubicBezTo>
                                <a:pt x="4602911" y="729538"/>
                                <a:pt x="4601388" y="728141"/>
                                <a:pt x="4595546" y="727760"/>
                              </a:cubicBezTo>
                              <a:lnTo>
                                <a:pt x="4485197" y="719887"/>
                              </a:lnTo>
                              <a:cubicBezTo>
                                <a:pt x="4448499" y="716839"/>
                                <a:pt x="4411801" y="713283"/>
                                <a:pt x="4375229" y="709982"/>
                              </a:cubicBezTo>
                              <a:cubicBezTo>
                                <a:pt x="4302340" y="703886"/>
                                <a:pt x="4229197" y="695124"/>
                                <a:pt x="4156690" y="687124"/>
                              </a:cubicBezTo>
                              <a:cubicBezTo>
                                <a:pt x="4155166" y="686870"/>
                                <a:pt x="4153642" y="686870"/>
                                <a:pt x="4152246" y="687124"/>
                              </a:cubicBezTo>
                              <a:close/>
                              <a:moveTo>
                                <a:pt x="3938532" y="675188"/>
                              </a:moveTo>
                              <a:cubicBezTo>
                                <a:pt x="3918976" y="672902"/>
                                <a:pt x="3895865" y="672140"/>
                                <a:pt x="3865389" y="675696"/>
                              </a:cubicBezTo>
                              <a:cubicBezTo>
                                <a:pt x="3804436" y="682426"/>
                                <a:pt x="3776119" y="698934"/>
                                <a:pt x="3745896" y="714807"/>
                              </a:cubicBezTo>
                              <a:cubicBezTo>
                                <a:pt x="3715420" y="731189"/>
                                <a:pt x="3683675" y="748078"/>
                                <a:pt x="3618532" y="754173"/>
                              </a:cubicBezTo>
                              <a:cubicBezTo>
                                <a:pt x="3553389" y="759253"/>
                                <a:pt x="3519230" y="747570"/>
                                <a:pt x="3486596" y="736649"/>
                              </a:cubicBezTo>
                              <a:cubicBezTo>
                                <a:pt x="3454088" y="725982"/>
                                <a:pt x="3423739" y="714426"/>
                                <a:pt x="3362914" y="717729"/>
                              </a:cubicBezTo>
                              <a:cubicBezTo>
                                <a:pt x="3347675" y="718617"/>
                                <a:pt x="3334469" y="720014"/>
                                <a:pt x="3322659" y="722045"/>
                              </a:cubicBezTo>
                              <a:cubicBezTo>
                                <a:pt x="3310850" y="723823"/>
                                <a:pt x="3300564" y="726109"/>
                                <a:pt x="3291168" y="728776"/>
                              </a:cubicBezTo>
                              <a:cubicBezTo>
                                <a:pt x="3272374" y="734109"/>
                                <a:pt x="3257390" y="740966"/>
                                <a:pt x="3241771" y="748078"/>
                              </a:cubicBezTo>
                              <a:cubicBezTo>
                                <a:pt x="3228438" y="754300"/>
                                <a:pt x="3207612" y="760522"/>
                                <a:pt x="3190088" y="765222"/>
                              </a:cubicBezTo>
                              <a:cubicBezTo>
                                <a:pt x="3181200" y="767379"/>
                                <a:pt x="3173326" y="769157"/>
                                <a:pt x="3167485" y="770428"/>
                              </a:cubicBezTo>
                              <a:cubicBezTo>
                                <a:pt x="3161771" y="771698"/>
                                <a:pt x="3158088" y="772459"/>
                                <a:pt x="3157961" y="772459"/>
                              </a:cubicBezTo>
                              <a:cubicBezTo>
                                <a:pt x="3147929" y="774491"/>
                                <a:pt x="3139803" y="784777"/>
                                <a:pt x="3139930" y="795190"/>
                              </a:cubicBezTo>
                              <a:lnTo>
                                <a:pt x="3139930" y="799889"/>
                              </a:lnTo>
                              <a:cubicBezTo>
                                <a:pt x="3140057" y="804841"/>
                                <a:pt x="3141834" y="809032"/>
                                <a:pt x="3145263" y="811825"/>
                              </a:cubicBezTo>
                              <a:cubicBezTo>
                                <a:pt x="3148565" y="814618"/>
                                <a:pt x="3153136" y="815508"/>
                                <a:pt x="3157835" y="814618"/>
                              </a:cubicBezTo>
                              <a:cubicBezTo>
                                <a:pt x="3157961" y="814492"/>
                                <a:pt x="3161136" y="813857"/>
                                <a:pt x="3166469" y="812714"/>
                              </a:cubicBezTo>
                              <a:cubicBezTo>
                                <a:pt x="3171675" y="811571"/>
                                <a:pt x="3179041" y="809920"/>
                                <a:pt x="3187041" y="807888"/>
                              </a:cubicBezTo>
                              <a:cubicBezTo>
                                <a:pt x="3203168" y="803698"/>
                                <a:pt x="3222469" y="797730"/>
                                <a:pt x="3235676" y="791761"/>
                              </a:cubicBezTo>
                              <a:cubicBezTo>
                                <a:pt x="3251548" y="784649"/>
                                <a:pt x="3267549" y="777285"/>
                                <a:pt x="3287739" y="771570"/>
                              </a:cubicBezTo>
                              <a:cubicBezTo>
                                <a:pt x="3297771" y="768650"/>
                                <a:pt x="3308945" y="766237"/>
                                <a:pt x="3321644" y="764332"/>
                              </a:cubicBezTo>
                              <a:cubicBezTo>
                                <a:pt x="3334342" y="762173"/>
                                <a:pt x="3348564" y="760649"/>
                                <a:pt x="3364818" y="759761"/>
                              </a:cubicBezTo>
                              <a:cubicBezTo>
                                <a:pt x="3429961" y="756332"/>
                                <a:pt x="3463739" y="768903"/>
                                <a:pt x="3496628" y="779570"/>
                              </a:cubicBezTo>
                              <a:cubicBezTo>
                                <a:pt x="3529262" y="790364"/>
                                <a:pt x="3560374" y="800904"/>
                                <a:pt x="3622088" y="796079"/>
                              </a:cubicBezTo>
                              <a:cubicBezTo>
                                <a:pt x="3683801" y="790237"/>
                                <a:pt x="3712754" y="774872"/>
                                <a:pt x="3743103" y="758744"/>
                              </a:cubicBezTo>
                              <a:cubicBezTo>
                                <a:pt x="3773833" y="742744"/>
                                <a:pt x="3805325" y="724713"/>
                                <a:pt x="3870341" y="717474"/>
                              </a:cubicBezTo>
                              <a:cubicBezTo>
                                <a:pt x="3902849" y="713665"/>
                                <a:pt x="3927864" y="714553"/>
                                <a:pt x="3948817" y="716966"/>
                              </a:cubicBezTo>
                              <a:cubicBezTo>
                                <a:pt x="3969769" y="719379"/>
                                <a:pt x="3986785" y="723950"/>
                                <a:pt x="4003674" y="728522"/>
                              </a:cubicBezTo>
                              <a:cubicBezTo>
                                <a:pt x="4019420" y="732712"/>
                                <a:pt x="4043547" y="735253"/>
                                <a:pt x="4063865" y="736649"/>
                              </a:cubicBezTo>
                              <a:cubicBezTo>
                                <a:pt x="4074150" y="737284"/>
                                <a:pt x="4083293" y="737792"/>
                                <a:pt x="4090023" y="738046"/>
                              </a:cubicBezTo>
                              <a:cubicBezTo>
                                <a:pt x="4096753" y="738300"/>
                                <a:pt x="4100944" y="738427"/>
                                <a:pt x="4101071" y="738427"/>
                              </a:cubicBezTo>
                              <a:cubicBezTo>
                                <a:pt x="4105896" y="738427"/>
                                <a:pt x="4110340" y="736649"/>
                                <a:pt x="4113261" y="733348"/>
                              </a:cubicBezTo>
                              <a:cubicBezTo>
                                <a:pt x="4116309" y="729919"/>
                                <a:pt x="4117452" y="725347"/>
                                <a:pt x="4116817" y="720522"/>
                              </a:cubicBezTo>
                              <a:lnTo>
                                <a:pt x="4116182" y="715824"/>
                              </a:lnTo>
                              <a:lnTo>
                                <a:pt x="4116055" y="715697"/>
                              </a:lnTo>
                              <a:cubicBezTo>
                                <a:pt x="4114531" y="705411"/>
                                <a:pt x="4104881" y="696776"/>
                                <a:pt x="4094595" y="696522"/>
                              </a:cubicBezTo>
                              <a:cubicBezTo>
                                <a:pt x="4094468" y="696522"/>
                                <a:pt x="4089896" y="696395"/>
                                <a:pt x="4082531" y="696140"/>
                              </a:cubicBezTo>
                              <a:cubicBezTo>
                                <a:pt x="4075293" y="695886"/>
                                <a:pt x="4065261" y="695378"/>
                                <a:pt x="4054340" y="694617"/>
                              </a:cubicBezTo>
                              <a:cubicBezTo>
                                <a:pt x="4032372" y="693093"/>
                                <a:pt x="4006595" y="690553"/>
                                <a:pt x="3990849" y="686236"/>
                              </a:cubicBezTo>
                              <a:cubicBezTo>
                                <a:pt x="3974214" y="681791"/>
                                <a:pt x="3958087" y="677473"/>
                                <a:pt x="3938532" y="675188"/>
                              </a:cubicBezTo>
                              <a:close/>
                              <a:moveTo>
                                <a:pt x="2650423" y="671584"/>
                              </a:moveTo>
                              <a:cubicBezTo>
                                <a:pt x="2644438" y="671124"/>
                                <a:pt x="2638343" y="671949"/>
                                <a:pt x="2633645" y="674172"/>
                              </a:cubicBezTo>
                              <a:cubicBezTo>
                                <a:pt x="2522407" y="725601"/>
                                <a:pt x="2407359" y="773983"/>
                                <a:pt x="2290661" y="820461"/>
                              </a:cubicBezTo>
                              <a:lnTo>
                                <a:pt x="2290661" y="820587"/>
                              </a:lnTo>
                              <a:cubicBezTo>
                                <a:pt x="2286217" y="822239"/>
                                <a:pt x="2283550" y="824905"/>
                                <a:pt x="2283170" y="827952"/>
                              </a:cubicBezTo>
                              <a:cubicBezTo>
                                <a:pt x="2282788" y="830874"/>
                                <a:pt x="2284693" y="834175"/>
                                <a:pt x="2288503" y="836968"/>
                              </a:cubicBezTo>
                              <a:cubicBezTo>
                                <a:pt x="2390090" y="910875"/>
                                <a:pt x="2493835" y="983511"/>
                                <a:pt x="2601772" y="1053608"/>
                              </a:cubicBezTo>
                              <a:cubicBezTo>
                                <a:pt x="2610914" y="1059449"/>
                                <a:pt x="2627042" y="1060592"/>
                                <a:pt x="2636947" y="1056274"/>
                              </a:cubicBezTo>
                              <a:cubicBezTo>
                                <a:pt x="2695867" y="1030877"/>
                                <a:pt x="2754153" y="1003575"/>
                                <a:pt x="2811549" y="976400"/>
                              </a:cubicBezTo>
                              <a:cubicBezTo>
                                <a:pt x="2840248" y="962559"/>
                                <a:pt x="2868819" y="948209"/>
                                <a:pt x="2897010" y="934113"/>
                              </a:cubicBezTo>
                              <a:lnTo>
                                <a:pt x="2939296" y="912907"/>
                              </a:lnTo>
                              <a:lnTo>
                                <a:pt x="2981200" y="890810"/>
                              </a:lnTo>
                              <a:cubicBezTo>
                                <a:pt x="2985390" y="888525"/>
                                <a:pt x="2987803" y="885604"/>
                                <a:pt x="2987803" y="882556"/>
                              </a:cubicBezTo>
                              <a:cubicBezTo>
                                <a:pt x="2987803" y="879509"/>
                                <a:pt x="2985517" y="876589"/>
                                <a:pt x="2981454" y="874176"/>
                              </a:cubicBezTo>
                              <a:lnTo>
                                <a:pt x="2940819" y="850810"/>
                              </a:lnTo>
                              <a:lnTo>
                                <a:pt x="2900565" y="826556"/>
                              </a:lnTo>
                              <a:cubicBezTo>
                                <a:pt x="2873898" y="810301"/>
                                <a:pt x="2847486" y="794428"/>
                                <a:pt x="2821200" y="777920"/>
                              </a:cubicBezTo>
                              <a:cubicBezTo>
                                <a:pt x="2768756" y="744523"/>
                                <a:pt x="2717201" y="711505"/>
                                <a:pt x="2666534" y="676711"/>
                              </a:cubicBezTo>
                              <a:cubicBezTo>
                                <a:pt x="2662280" y="673790"/>
                                <a:pt x="2656407" y="672044"/>
                                <a:pt x="2650423" y="671584"/>
                              </a:cubicBezTo>
                              <a:close/>
                              <a:moveTo>
                                <a:pt x="3039612" y="657283"/>
                              </a:moveTo>
                              <a:cubicBezTo>
                                <a:pt x="3034153" y="657155"/>
                                <a:pt x="3032501" y="658425"/>
                                <a:pt x="3032501" y="658679"/>
                              </a:cubicBezTo>
                              <a:cubicBezTo>
                                <a:pt x="3032375" y="659060"/>
                                <a:pt x="3033136" y="660838"/>
                                <a:pt x="3037961" y="663759"/>
                              </a:cubicBezTo>
                              <a:cubicBezTo>
                                <a:pt x="3059041" y="676330"/>
                                <a:pt x="3080374" y="688394"/>
                                <a:pt x="3101708" y="700330"/>
                              </a:cubicBezTo>
                              <a:cubicBezTo>
                                <a:pt x="3105771" y="702617"/>
                                <a:pt x="3109581" y="702871"/>
                                <a:pt x="3112247" y="701220"/>
                              </a:cubicBezTo>
                              <a:cubicBezTo>
                                <a:pt x="3114914" y="699569"/>
                                <a:pt x="3116311" y="696013"/>
                                <a:pt x="3116311" y="691188"/>
                              </a:cubicBezTo>
                              <a:lnTo>
                                <a:pt x="3116311" y="675949"/>
                              </a:lnTo>
                              <a:cubicBezTo>
                                <a:pt x="3116311" y="665663"/>
                                <a:pt x="3108184" y="657410"/>
                                <a:pt x="3098279" y="657410"/>
                              </a:cubicBezTo>
                              <a:cubicBezTo>
                                <a:pt x="3078723" y="657791"/>
                                <a:pt x="3059168" y="657918"/>
                                <a:pt x="3039612" y="657410"/>
                              </a:cubicBezTo>
                              <a:close/>
                              <a:moveTo>
                                <a:pt x="2938533" y="655759"/>
                              </a:moveTo>
                              <a:cubicBezTo>
                                <a:pt x="2933073" y="655505"/>
                                <a:pt x="2931422" y="656774"/>
                                <a:pt x="2931422" y="657028"/>
                              </a:cubicBezTo>
                              <a:cubicBezTo>
                                <a:pt x="2931295" y="657410"/>
                                <a:pt x="2931930" y="659187"/>
                                <a:pt x="2936756" y="662235"/>
                              </a:cubicBezTo>
                              <a:cubicBezTo>
                                <a:pt x="2963803" y="678870"/>
                                <a:pt x="2991105" y="694744"/>
                                <a:pt x="3018533" y="710997"/>
                              </a:cubicBezTo>
                              <a:lnTo>
                                <a:pt x="3059930" y="735253"/>
                              </a:lnTo>
                              <a:cubicBezTo>
                                <a:pt x="3073771" y="743125"/>
                                <a:pt x="3087739" y="750745"/>
                                <a:pt x="3101708" y="758617"/>
                              </a:cubicBezTo>
                              <a:cubicBezTo>
                                <a:pt x="3105771" y="760904"/>
                                <a:pt x="3109581" y="761158"/>
                                <a:pt x="3112374" y="759507"/>
                              </a:cubicBezTo>
                              <a:cubicBezTo>
                                <a:pt x="3115041" y="757856"/>
                                <a:pt x="3116565" y="754300"/>
                                <a:pt x="3116565" y="749475"/>
                              </a:cubicBezTo>
                              <a:lnTo>
                                <a:pt x="3116565" y="747951"/>
                              </a:lnTo>
                              <a:cubicBezTo>
                                <a:pt x="3116565" y="737411"/>
                                <a:pt x="3108945" y="724332"/>
                                <a:pt x="3099930" y="719252"/>
                              </a:cubicBezTo>
                              <a:cubicBezTo>
                                <a:pt x="3069454" y="702362"/>
                                <a:pt x="3039232" y="684458"/>
                                <a:pt x="3009263" y="666680"/>
                              </a:cubicBezTo>
                              <a:cubicBezTo>
                                <a:pt x="2999994" y="661219"/>
                                <a:pt x="2983866" y="656647"/>
                                <a:pt x="2973327" y="656520"/>
                              </a:cubicBezTo>
                              <a:cubicBezTo>
                                <a:pt x="2961771" y="656267"/>
                                <a:pt x="2950216" y="656267"/>
                                <a:pt x="2938660" y="655759"/>
                              </a:cubicBezTo>
                              <a:close/>
                              <a:moveTo>
                                <a:pt x="3279104" y="654362"/>
                              </a:moveTo>
                              <a:lnTo>
                                <a:pt x="3217771" y="656140"/>
                              </a:lnTo>
                              <a:lnTo>
                                <a:pt x="3187168" y="657028"/>
                              </a:lnTo>
                              <a:lnTo>
                                <a:pt x="3156564" y="657283"/>
                              </a:lnTo>
                              <a:cubicBezTo>
                                <a:pt x="3146660" y="657283"/>
                                <a:pt x="3138660" y="665790"/>
                                <a:pt x="3138787" y="676076"/>
                              </a:cubicBezTo>
                              <a:lnTo>
                                <a:pt x="3138787" y="681918"/>
                              </a:lnTo>
                              <a:cubicBezTo>
                                <a:pt x="3138787" y="686870"/>
                                <a:pt x="3140692" y="691061"/>
                                <a:pt x="3143994" y="693854"/>
                              </a:cubicBezTo>
                              <a:cubicBezTo>
                                <a:pt x="3147295" y="696649"/>
                                <a:pt x="3151739" y="697664"/>
                                <a:pt x="3156310" y="696649"/>
                              </a:cubicBezTo>
                              <a:cubicBezTo>
                                <a:pt x="3156437" y="696522"/>
                                <a:pt x="3159612" y="695886"/>
                                <a:pt x="3164818" y="694744"/>
                              </a:cubicBezTo>
                              <a:cubicBezTo>
                                <a:pt x="3170025" y="693600"/>
                                <a:pt x="3177136" y="691950"/>
                                <a:pt x="3185009" y="689918"/>
                              </a:cubicBezTo>
                              <a:cubicBezTo>
                                <a:pt x="3200882" y="685728"/>
                                <a:pt x="3219803" y="679759"/>
                                <a:pt x="3232755" y="673791"/>
                              </a:cubicBezTo>
                              <a:cubicBezTo>
                                <a:pt x="3242279" y="669473"/>
                                <a:pt x="3253834" y="665029"/>
                                <a:pt x="3263104" y="661727"/>
                              </a:cubicBezTo>
                              <a:cubicBezTo>
                                <a:pt x="3267803" y="660076"/>
                                <a:pt x="3271739" y="658679"/>
                                <a:pt x="3274660" y="657664"/>
                              </a:cubicBezTo>
                              <a:cubicBezTo>
                                <a:pt x="3277580" y="656774"/>
                                <a:pt x="3279358" y="656140"/>
                                <a:pt x="3279358" y="656140"/>
                              </a:cubicBezTo>
                              <a:cubicBezTo>
                                <a:pt x="3281771" y="655505"/>
                                <a:pt x="3283168" y="654869"/>
                                <a:pt x="3284184" y="654362"/>
                              </a:cubicBezTo>
                              <a:cubicBezTo>
                                <a:pt x="3283168" y="654362"/>
                                <a:pt x="3281517" y="654362"/>
                                <a:pt x="3279104" y="654362"/>
                              </a:cubicBezTo>
                              <a:close/>
                              <a:moveTo>
                                <a:pt x="2652074" y="652743"/>
                              </a:moveTo>
                              <a:cubicBezTo>
                                <a:pt x="2658629" y="653251"/>
                                <a:pt x="2665074" y="655188"/>
                                <a:pt x="2669836" y="658426"/>
                              </a:cubicBezTo>
                              <a:cubicBezTo>
                                <a:pt x="2724692" y="696013"/>
                                <a:pt x="2780438" y="731824"/>
                                <a:pt x="2837327" y="767887"/>
                              </a:cubicBezTo>
                              <a:lnTo>
                                <a:pt x="2923549" y="820461"/>
                              </a:lnTo>
                              <a:cubicBezTo>
                                <a:pt x="2952502" y="838111"/>
                                <a:pt x="2981834" y="854365"/>
                                <a:pt x="3011422" y="871508"/>
                              </a:cubicBezTo>
                              <a:cubicBezTo>
                                <a:pt x="3016629" y="874557"/>
                                <a:pt x="3019549" y="878620"/>
                                <a:pt x="3019549" y="883065"/>
                              </a:cubicBezTo>
                              <a:cubicBezTo>
                                <a:pt x="3019422" y="887509"/>
                                <a:pt x="3016501" y="891446"/>
                                <a:pt x="3011041" y="894366"/>
                              </a:cubicBezTo>
                              <a:cubicBezTo>
                                <a:pt x="2980946" y="910239"/>
                                <a:pt x="2950470" y="926875"/>
                                <a:pt x="2919867" y="941986"/>
                              </a:cubicBezTo>
                              <a:lnTo>
                                <a:pt x="2827169" y="988082"/>
                              </a:lnTo>
                              <a:cubicBezTo>
                                <a:pt x="2764820" y="1017670"/>
                                <a:pt x="2701454" y="1047385"/>
                                <a:pt x="2637328" y="1075069"/>
                              </a:cubicBezTo>
                              <a:cubicBezTo>
                                <a:pt x="2631740" y="1077481"/>
                                <a:pt x="2624502" y="1078370"/>
                                <a:pt x="2617518" y="1077862"/>
                              </a:cubicBezTo>
                              <a:cubicBezTo>
                                <a:pt x="2610534" y="1077354"/>
                                <a:pt x="2603550" y="1075449"/>
                                <a:pt x="2598471" y="1072147"/>
                              </a:cubicBezTo>
                              <a:cubicBezTo>
                                <a:pt x="2480883" y="995956"/>
                                <a:pt x="2368629" y="916843"/>
                                <a:pt x="2258534" y="836333"/>
                              </a:cubicBezTo>
                              <a:lnTo>
                                <a:pt x="2258661" y="836333"/>
                              </a:lnTo>
                              <a:cubicBezTo>
                                <a:pt x="2253709" y="832778"/>
                                <a:pt x="2251170" y="828206"/>
                                <a:pt x="2251804" y="823889"/>
                              </a:cubicBezTo>
                              <a:cubicBezTo>
                                <a:pt x="2252439" y="819571"/>
                                <a:pt x="2255868" y="815889"/>
                                <a:pt x="2261582" y="813603"/>
                              </a:cubicBezTo>
                              <a:cubicBezTo>
                                <a:pt x="2388312" y="763443"/>
                                <a:pt x="2513264" y="711505"/>
                                <a:pt x="2633645" y="655631"/>
                              </a:cubicBezTo>
                              <a:cubicBezTo>
                                <a:pt x="2638851" y="653155"/>
                                <a:pt x="2645518" y="652235"/>
                                <a:pt x="2652074" y="652743"/>
                              </a:cubicBezTo>
                              <a:close/>
                              <a:moveTo>
                                <a:pt x="2837708" y="652076"/>
                              </a:moveTo>
                              <a:cubicBezTo>
                                <a:pt x="2832121" y="651822"/>
                                <a:pt x="2830470" y="652837"/>
                                <a:pt x="2830470" y="653219"/>
                              </a:cubicBezTo>
                              <a:cubicBezTo>
                                <a:pt x="2830470" y="653473"/>
                                <a:pt x="2831105" y="655378"/>
                                <a:pt x="2835804" y="658425"/>
                              </a:cubicBezTo>
                              <a:lnTo>
                                <a:pt x="2900819" y="698934"/>
                              </a:lnTo>
                              <a:cubicBezTo>
                                <a:pt x="2922660" y="712395"/>
                                <a:pt x="2944628" y="726236"/>
                                <a:pt x="2966850" y="739061"/>
                              </a:cubicBezTo>
                              <a:lnTo>
                                <a:pt x="3033898" y="778173"/>
                              </a:lnTo>
                              <a:lnTo>
                                <a:pt x="3067803" y="797730"/>
                              </a:lnTo>
                              <a:lnTo>
                                <a:pt x="3101962" y="816523"/>
                              </a:lnTo>
                              <a:cubicBezTo>
                                <a:pt x="3106152" y="818809"/>
                                <a:pt x="3109962" y="819063"/>
                                <a:pt x="3112755" y="817413"/>
                              </a:cubicBezTo>
                              <a:cubicBezTo>
                                <a:pt x="3115548" y="815762"/>
                                <a:pt x="3117073" y="812206"/>
                                <a:pt x="3117073" y="807381"/>
                              </a:cubicBezTo>
                              <a:lnTo>
                                <a:pt x="3117073" y="805856"/>
                              </a:lnTo>
                              <a:cubicBezTo>
                                <a:pt x="3116946" y="795316"/>
                                <a:pt x="3109199" y="782110"/>
                                <a:pt x="3100184" y="777158"/>
                              </a:cubicBezTo>
                              <a:cubicBezTo>
                                <a:pt x="3067549" y="759380"/>
                                <a:pt x="3035168" y="740332"/>
                                <a:pt x="3003168" y="721537"/>
                              </a:cubicBezTo>
                              <a:lnTo>
                                <a:pt x="2955422" y="693346"/>
                              </a:lnTo>
                              <a:cubicBezTo>
                                <a:pt x="2939549" y="683950"/>
                                <a:pt x="2923803" y="673917"/>
                                <a:pt x="2908184" y="664267"/>
                              </a:cubicBezTo>
                              <a:cubicBezTo>
                                <a:pt x="2899041" y="658679"/>
                                <a:pt x="2883042" y="653727"/>
                                <a:pt x="2872502" y="653346"/>
                              </a:cubicBezTo>
                              <a:lnTo>
                                <a:pt x="2837835" y="652076"/>
                              </a:lnTo>
                              <a:close/>
                              <a:moveTo>
                                <a:pt x="2736756" y="646361"/>
                              </a:moveTo>
                              <a:cubicBezTo>
                                <a:pt x="2731168" y="645980"/>
                                <a:pt x="2729518" y="647251"/>
                                <a:pt x="2729518" y="647505"/>
                              </a:cubicBezTo>
                              <a:cubicBezTo>
                                <a:pt x="2729390" y="647758"/>
                                <a:pt x="2730026" y="649663"/>
                                <a:pt x="2734724" y="652711"/>
                              </a:cubicBezTo>
                              <a:cubicBezTo>
                                <a:pt x="2852184" y="730935"/>
                                <a:pt x="2974597" y="804587"/>
                                <a:pt x="3101962" y="874683"/>
                              </a:cubicBezTo>
                              <a:cubicBezTo>
                                <a:pt x="3106152" y="876969"/>
                                <a:pt x="3110089" y="877223"/>
                                <a:pt x="3112882" y="875573"/>
                              </a:cubicBezTo>
                              <a:cubicBezTo>
                                <a:pt x="3115675" y="873922"/>
                                <a:pt x="3117200" y="870366"/>
                                <a:pt x="3117200" y="865540"/>
                              </a:cubicBezTo>
                              <a:lnTo>
                                <a:pt x="3117200" y="864016"/>
                              </a:lnTo>
                              <a:cubicBezTo>
                                <a:pt x="3117200" y="853476"/>
                                <a:pt x="3109326" y="840397"/>
                                <a:pt x="3100184" y="835318"/>
                              </a:cubicBezTo>
                              <a:lnTo>
                                <a:pt x="3062470" y="814492"/>
                              </a:lnTo>
                              <a:lnTo>
                                <a:pt x="3025137" y="792904"/>
                              </a:lnTo>
                              <a:lnTo>
                                <a:pt x="2951231" y="749855"/>
                              </a:lnTo>
                              <a:cubicBezTo>
                                <a:pt x="2926851" y="735253"/>
                                <a:pt x="2902597" y="720141"/>
                                <a:pt x="2878597" y="705284"/>
                              </a:cubicBezTo>
                              <a:cubicBezTo>
                                <a:pt x="2854596" y="690426"/>
                                <a:pt x="2830724" y="675696"/>
                                <a:pt x="2807106" y="660076"/>
                              </a:cubicBezTo>
                              <a:cubicBezTo>
                                <a:pt x="2798089" y="654235"/>
                                <a:pt x="2782216" y="649029"/>
                                <a:pt x="2771676" y="648393"/>
                              </a:cubicBezTo>
                              <a:lnTo>
                                <a:pt x="2737010" y="646361"/>
                              </a:lnTo>
                              <a:close/>
                              <a:moveTo>
                                <a:pt x="2610407" y="636584"/>
                              </a:moveTo>
                              <a:cubicBezTo>
                                <a:pt x="2599867" y="635567"/>
                                <a:pt x="2583233" y="638362"/>
                                <a:pt x="2573454" y="642806"/>
                              </a:cubicBezTo>
                              <a:cubicBezTo>
                                <a:pt x="2443931" y="701474"/>
                                <a:pt x="2308947" y="755824"/>
                                <a:pt x="2172948" y="808905"/>
                              </a:cubicBezTo>
                              <a:cubicBezTo>
                                <a:pt x="2168503" y="810556"/>
                                <a:pt x="2165837" y="813222"/>
                                <a:pt x="2165455" y="816269"/>
                              </a:cubicBezTo>
                              <a:cubicBezTo>
                                <a:pt x="2165074" y="819318"/>
                                <a:pt x="2166979" y="822619"/>
                                <a:pt x="2170789" y="825412"/>
                              </a:cubicBezTo>
                              <a:cubicBezTo>
                                <a:pt x="2288376" y="912017"/>
                                <a:pt x="2407232" y="997987"/>
                                <a:pt x="2532312" y="1080529"/>
                              </a:cubicBezTo>
                              <a:cubicBezTo>
                                <a:pt x="2541836" y="1086879"/>
                                <a:pt x="2558724" y="1092846"/>
                                <a:pt x="2570153" y="1093863"/>
                              </a:cubicBezTo>
                              <a:cubicBezTo>
                                <a:pt x="2591741" y="1096148"/>
                                <a:pt x="2613455" y="1097418"/>
                                <a:pt x="2635169" y="1099196"/>
                              </a:cubicBezTo>
                              <a:cubicBezTo>
                                <a:pt x="2646597" y="1099958"/>
                                <a:pt x="2664375" y="1097037"/>
                                <a:pt x="2674788" y="1092465"/>
                              </a:cubicBezTo>
                              <a:cubicBezTo>
                                <a:pt x="2812311" y="1031512"/>
                                <a:pt x="2945518" y="965606"/>
                                <a:pt x="3073644" y="895636"/>
                              </a:cubicBezTo>
                              <a:cubicBezTo>
                                <a:pt x="3077835" y="893351"/>
                                <a:pt x="3080120" y="890302"/>
                                <a:pt x="3080120" y="887255"/>
                              </a:cubicBezTo>
                              <a:cubicBezTo>
                                <a:pt x="3080120" y="884208"/>
                                <a:pt x="3077835" y="881287"/>
                                <a:pt x="3073644" y="879001"/>
                              </a:cubicBezTo>
                              <a:cubicBezTo>
                                <a:pt x="2946026" y="807888"/>
                                <a:pt x="2823613" y="732839"/>
                                <a:pt x="2706026" y="653854"/>
                              </a:cubicBezTo>
                              <a:cubicBezTo>
                                <a:pt x="2697137" y="647758"/>
                                <a:pt x="2681264" y="642171"/>
                                <a:pt x="2670724" y="641409"/>
                              </a:cubicBezTo>
                              <a:cubicBezTo>
                                <a:pt x="2650661" y="639758"/>
                                <a:pt x="2630725" y="638616"/>
                                <a:pt x="2610534" y="636584"/>
                              </a:cubicBezTo>
                              <a:close/>
                              <a:moveTo>
                                <a:pt x="1353140" y="630742"/>
                              </a:moveTo>
                              <a:cubicBezTo>
                                <a:pt x="1321266" y="629600"/>
                                <a:pt x="1297520" y="631885"/>
                                <a:pt x="1277584" y="635949"/>
                              </a:cubicBezTo>
                              <a:cubicBezTo>
                                <a:pt x="1257648" y="640520"/>
                                <a:pt x="1241647" y="646743"/>
                                <a:pt x="1225140" y="653092"/>
                              </a:cubicBezTo>
                              <a:cubicBezTo>
                                <a:pt x="1211044" y="658552"/>
                                <a:pt x="1189330" y="663886"/>
                                <a:pt x="1171045" y="667822"/>
                              </a:cubicBezTo>
                              <a:cubicBezTo>
                                <a:pt x="1152632" y="671759"/>
                                <a:pt x="1138029" y="674807"/>
                                <a:pt x="1137775" y="674807"/>
                              </a:cubicBezTo>
                              <a:cubicBezTo>
                                <a:pt x="1127362" y="676839"/>
                                <a:pt x="1118981" y="687124"/>
                                <a:pt x="1118981" y="697537"/>
                              </a:cubicBezTo>
                              <a:lnTo>
                                <a:pt x="1118854" y="697156"/>
                              </a:lnTo>
                              <a:lnTo>
                                <a:pt x="1118854" y="701855"/>
                              </a:lnTo>
                              <a:cubicBezTo>
                                <a:pt x="1118854" y="706807"/>
                                <a:pt x="1120759" y="710997"/>
                                <a:pt x="1124188" y="713792"/>
                              </a:cubicBezTo>
                              <a:cubicBezTo>
                                <a:pt x="1127616" y="716585"/>
                                <a:pt x="1132189" y="717474"/>
                                <a:pt x="1137014" y="716585"/>
                              </a:cubicBezTo>
                              <a:cubicBezTo>
                                <a:pt x="1137268" y="716585"/>
                                <a:pt x="1150093" y="713792"/>
                                <a:pt x="1166855" y="710236"/>
                              </a:cubicBezTo>
                              <a:cubicBezTo>
                                <a:pt x="1183362" y="706680"/>
                                <a:pt x="1203298" y="701601"/>
                                <a:pt x="1217013" y="696268"/>
                              </a:cubicBezTo>
                              <a:cubicBezTo>
                                <a:pt x="1233520" y="689791"/>
                                <a:pt x="1250282" y="683188"/>
                                <a:pt x="1271362" y="678362"/>
                              </a:cubicBezTo>
                              <a:cubicBezTo>
                                <a:pt x="1292441" y="673791"/>
                                <a:pt x="1317838" y="671378"/>
                                <a:pt x="1351362" y="672521"/>
                              </a:cubicBezTo>
                              <a:cubicBezTo>
                                <a:pt x="1368124" y="673156"/>
                                <a:pt x="1382727" y="674553"/>
                                <a:pt x="1395806" y="676584"/>
                              </a:cubicBezTo>
                              <a:cubicBezTo>
                                <a:pt x="1408886" y="678870"/>
                                <a:pt x="1420314" y="681664"/>
                                <a:pt x="1430600" y="684838"/>
                              </a:cubicBezTo>
                              <a:cubicBezTo>
                                <a:pt x="1451298" y="691188"/>
                                <a:pt x="1467552" y="698934"/>
                                <a:pt x="1483425" y="706553"/>
                              </a:cubicBezTo>
                              <a:cubicBezTo>
                                <a:pt x="1515044" y="721411"/>
                                <a:pt x="1544505" y="736903"/>
                                <a:pt x="1606853" y="741474"/>
                              </a:cubicBezTo>
                              <a:cubicBezTo>
                                <a:pt x="1669075" y="747316"/>
                                <a:pt x="1700695" y="737538"/>
                                <a:pt x="1734218" y="727760"/>
                              </a:cubicBezTo>
                              <a:cubicBezTo>
                                <a:pt x="1768123" y="718109"/>
                                <a:pt x="1803424" y="707316"/>
                                <a:pt x="1869710" y="715570"/>
                              </a:cubicBezTo>
                              <a:cubicBezTo>
                                <a:pt x="1936123" y="723442"/>
                                <a:pt x="1967742" y="741856"/>
                                <a:pt x="1998345" y="759126"/>
                              </a:cubicBezTo>
                              <a:cubicBezTo>
                                <a:pt x="2012566" y="767252"/>
                                <a:pt x="2035424" y="775889"/>
                                <a:pt x="2054853" y="782619"/>
                              </a:cubicBezTo>
                              <a:cubicBezTo>
                                <a:pt x="2064631" y="786047"/>
                                <a:pt x="2073392" y="788840"/>
                                <a:pt x="2079869" y="790872"/>
                              </a:cubicBezTo>
                              <a:cubicBezTo>
                                <a:pt x="2086345" y="792904"/>
                                <a:pt x="2090408" y="794174"/>
                                <a:pt x="2090534" y="794174"/>
                              </a:cubicBezTo>
                              <a:cubicBezTo>
                                <a:pt x="2095234" y="795571"/>
                                <a:pt x="2099932" y="794936"/>
                                <a:pt x="2103742" y="792523"/>
                              </a:cubicBezTo>
                              <a:cubicBezTo>
                                <a:pt x="2107550" y="789983"/>
                                <a:pt x="2109964" y="785920"/>
                                <a:pt x="2110599" y="781095"/>
                              </a:cubicBezTo>
                              <a:lnTo>
                                <a:pt x="2111233" y="776396"/>
                              </a:lnTo>
                              <a:cubicBezTo>
                                <a:pt x="2112630" y="766110"/>
                                <a:pt x="2105520" y="755189"/>
                                <a:pt x="2095488" y="752269"/>
                              </a:cubicBezTo>
                              <a:cubicBezTo>
                                <a:pt x="2095361" y="752269"/>
                                <a:pt x="2090916" y="750872"/>
                                <a:pt x="2083804" y="748713"/>
                              </a:cubicBezTo>
                              <a:cubicBezTo>
                                <a:pt x="2076821" y="746554"/>
                                <a:pt x="2067170" y="743379"/>
                                <a:pt x="2056630" y="739824"/>
                              </a:cubicBezTo>
                              <a:cubicBezTo>
                                <a:pt x="2035678" y="732585"/>
                                <a:pt x="2011043" y="723442"/>
                                <a:pt x="1996567" y="715188"/>
                              </a:cubicBezTo>
                              <a:cubicBezTo>
                                <a:pt x="1966091" y="697918"/>
                                <a:pt x="1937520" y="681283"/>
                                <a:pt x="1874662" y="673917"/>
                              </a:cubicBezTo>
                              <a:cubicBezTo>
                                <a:pt x="1812060" y="666172"/>
                                <a:pt x="1779806" y="675822"/>
                                <a:pt x="1746155" y="685346"/>
                              </a:cubicBezTo>
                              <a:cubicBezTo>
                                <a:pt x="1712123" y="694998"/>
                                <a:pt x="1676949" y="705918"/>
                                <a:pt x="1610409" y="699696"/>
                              </a:cubicBezTo>
                              <a:cubicBezTo>
                                <a:pt x="1543742" y="694744"/>
                                <a:pt x="1510980" y="677854"/>
                                <a:pt x="1478853" y="662870"/>
                              </a:cubicBezTo>
                              <a:cubicBezTo>
                                <a:pt x="1462981" y="655251"/>
                                <a:pt x="1447489" y="648012"/>
                                <a:pt x="1427933" y="642044"/>
                              </a:cubicBezTo>
                              <a:cubicBezTo>
                                <a:pt x="1418155" y="639123"/>
                                <a:pt x="1407489" y="636457"/>
                                <a:pt x="1395171" y="634425"/>
                              </a:cubicBezTo>
                              <a:cubicBezTo>
                                <a:pt x="1382854" y="632647"/>
                                <a:pt x="1369012" y="631377"/>
                                <a:pt x="1353140" y="630742"/>
                              </a:cubicBezTo>
                              <a:close/>
                              <a:moveTo>
                                <a:pt x="2509327" y="626805"/>
                              </a:moveTo>
                              <a:lnTo>
                                <a:pt x="2509404" y="626813"/>
                              </a:lnTo>
                              <a:lnTo>
                                <a:pt x="2472121" y="632520"/>
                              </a:lnTo>
                              <a:cubicBezTo>
                                <a:pt x="2367868" y="677600"/>
                                <a:pt x="2260693" y="720141"/>
                                <a:pt x="2152630" y="762300"/>
                              </a:cubicBezTo>
                              <a:cubicBezTo>
                                <a:pt x="2142726" y="766110"/>
                                <a:pt x="2133328" y="778173"/>
                                <a:pt x="2131932" y="788586"/>
                              </a:cubicBezTo>
                              <a:lnTo>
                                <a:pt x="2131678" y="790110"/>
                              </a:lnTo>
                              <a:cubicBezTo>
                                <a:pt x="2131042" y="794936"/>
                                <a:pt x="2132186" y="798619"/>
                                <a:pt x="2134725" y="800650"/>
                              </a:cubicBezTo>
                              <a:cubicBezTo>
                                <a:pt x="2137265" y="802682"/>
                                <a:pt x="2141201" y="802936"/>
                                <a:pt x="2145646" y="801158"/>
                              </a:cubicBezTo>
                              <a:cubicBezTo>
                                <a:pt x="2281011" y="748332"/>
                                <a:pt x="2415740" y="694744"/>
                                <a:pt x="2545137" y="636964"/>
                              </a:cubicBezTo>
                              <a:cubicBezTo>
                                <a:pt x="2550344" y="634552"/>
                                <a:pt x="2551233" y="632774"/>
                                <a:pt x="2551233" y="632520"/>
                              </a:cubicBezTo>
                              <a:cubicBezTo>
                                <a:pt x="2551233" y="632266"/>
                                <a:pt x="2549835" y="630869"/>
                                <a:pt x="2544249" y="630361"/>
                              </a:cubicBezTo>
                              <a:lnTo>
                                <a:pt x="2509404" y="626813"/>
                              </a:lnTo>
                              <a:lnTo>
                                <a:pt x="2509455" y="626805"/>
                              </a:lnTo>
                              <a:close/>
                              <a:moveTo>
                                <a:pt x="3781833" y="618297"/>
                              </a:moveTo>
                              <a:cubicBezTo>
                                <a:pt x="3780690" y="618170"/>
                                <a:pt x="3779040" y="618297"/>
                                <a:pt x="3776627" y="618552"/>
                              </a:cubicBezTo>
                              <a:cubicBezTo>
                                <a:pt x="3720627" y="624520"/>
                                <a:pt x="3664501" y="629219"/>
                                <a:pt x="3608501" y="634679"/>
                              </a:cubicBezTo>
                              <a:lnTo>
                                <a:pt x="3524564" y="640901"/>
                              </a:lnTo>
                              <a:cubicBezTo>
                                <a:pt x="3496628" y="642806"/>
                                <a:pt x="3468564" y="645346"/>
                                <a:pt x="3440628" y="646743"/>
                              </a:cubicBezTo>
                              <a:lnTo>
                                <a:pt x="3440501" y="647124"/>
                              </a:lnTo>
                              <a:cubicBezTo>
                                <a:pt x="3438088" y="647251"/>
                                <a:pt x="3436437" y="647378"/>
                                <a:pt x="3435421" y="647631"/>
                              </a:cubicBezTo>
                              <a:cubicBezTo>
                                <a:pt x="3436437" y="648012"/>
                                <a:pt x="3437961" y="648520"/>
                                <a:pt x="3440374" y="649029"/>
                              </a:cubicBezTo>
                              <a:cubicBezTo>
                                <a:pt x="3440501" y="649029"/>
                                <a:pt x="3447612" y="650806"/>
                                <a:pt x="3457263" y="653219"/>
                              </a:cubicBezTo>
                              <a:cubicBezTo>
                                <a:pt x="3466913" y="655505"/>
                                <a:pt x="3478850" y="658806"/>
                                <a:pt x="3488754" y="662108"/>
                              </a:cubicBezTo>
                              <a:cubicBezTo>
                                <a:pt x="3520881" y="673029"/>
                                <a:pt x="3551484" y="683569"/>
                                <a:pt x="3612182" y="678870"/>
                              </a:cubicBezTo>
                              <a:cubicBezTo>
                                <a:pt x="3672882" y="673156"/>
                                <a:pt x="3701326" y="657918"/>
                                <a:pt x="3731294" y="641790"/>
                              </a:cubicBezTo>
                              <a:cubicBezTo>
                                <a:pt x="3740564" y="636838"/>
                                <a:pt x="3751865" y="631758"/>
                                <a:pt x="3761008" y="627695"/>
                              </a:cubicBezTo>
                              <a:cubicBezTo>
                                <a:pt x="3765579" y="625663"/>
                                <a:pt x="3769642" y="623885"/>
                                <a:pt x="3772437" y="622615"/>
                              </a:cubicBezTo>
                              <a:cubicBezTo>
                                <a:pt x="3775357" y="621345"/>
                                <a:pt x="3777135" y="620584"/>
                                <a:pt x="3777135" y="620584"/>
                              </a:cubicBezTo>
                              <a:cubicBezTo>
                                <a:pt x="3779421" y="619567"/>
                                <a:pt x="3780945" y="618806"/>
                                <a:pt x="3781833" y="618297"/>
                              </a:cubicBezTo>
                              <a:close/>
                              <a:moveTo>
                                <a:pt x="3931547" y="616774"/>
                              </a:moveTo>
                              <a:cubicBezTo>
                                <a:pt x="3912118" y="614361"/>
                                <a:pt x="3889262" y="613599"/>
                                <a:pt x="3858913" y="617155"/>
                              </a:cubicBezTo>
                              <a:cubicBezTo>
                                <a:pt x="3798342" y="623885"/>
                                <a:pt x="3770151" y="640394"/>
                                <a:pt x="3740183" y="656267"/>
                              </a:cubicBezTo>
                              <a:cubicBezTo>
                                <a:pt x="3709961" y="672521"/>
                                <a:pt x="3678468" y="689410"/>
                                <a:pt x="3613706" y="695505"/>
                              </a:cubicBezTo>
                              <a:cubicBezTo>
                                <a:pt x="3548945" y="700458"/>
                                <a:pt x="3515167" y="688775"/>
                                <a:pt x="3482786" y="677854"/>
                              </a:cubicBezTo>
                              <a:cubicBezTo>
                                <a:pt x="3450660" y="667314"/>
                                <a:pt x="3420564" y="655632"/>
                                <a:pt x="3360247" y="658933"/>
                              </a:cubicBezTo>
                              <a:cubicBezTo>
                                <a:pt x="3345136" y="659696"/>
                                <a:pt x="3332057" y="661092"/>
                                <a:pt x="3320374" y="663124"/>
                              </a:cubicBezTo>
                              <a:lnTo>
                                <a:pt x="3320247" y="663631"/>
                              </a:lnTo>
                              <a:cubicBezTo>
                                <a:pt x="3308692" y="665409"/>
                                <a:pt x="3298406" y="667695"/>
                                <a:pt x="3289136" y="670363"/>
                              </a:cubicBezTo>
                              <a:cubicBezTo>
                                <a:pt x="3270596" y="675696"/>
                                <a:pt x="3255612" y="682553"/>
                                <a:pt x="3240247" y="689665"/>
                              </a:cubicBezTo>
                              <a:cubicBezTo>
                                <a:pt x="3227041" y="695759"/>
                                <a:pt x="3206470" y="701982"/>
                                <a:pt x="3189072" y="706680"/>
                              </a:cubicBezTo>
                              <a:cubicBezTo>
                                <a:pt x="3180310" y="708839"/>
                                <a:pt x="3172438" y="710617"/>
                                <a:pt x="3166723" y="711887"/>
                              </a:cubicBezTo>
                              <a:cubicBezTo>
                                <a:pt x="3160882" y="713156"/>
                                <a:pt x="3157327" y="713919"/>
                                <a:pt x="3157200" y="713919"/>
                              </a:cubicBezTo>
                              <a:cubicBezTo>
                                <a:pt x="3147295" y="715951"/>
                                <a:pt x="3139294" y="726236"/>
                                <a:pt x="3139421" y="736649"/>
                              </a:cubicBezTo>
                              <a:lnTo>
                                <a:pt x="3139421" y="741347"/>
                              </a:lnTo>
                              <a:cubicBezTo>
                                <a:pt x="3139421" y="746300"/>
                                <a:pt x="3141326" y="750491"/>
                                <a:pt x="3144628" y="753284"/>
                              </a:cubicBezTo>
                              <a:cubicBezTo>
                                <a:pt x="3147929" y="756078"/>
                                <a:pt x="3152374" y="756967"/>
                                <a:pt x="3157073" y="756078"/>
                              </a:cubicBezTo>
                              <a:cubicBezTo>
                                <a:pt x="3157200" y="755951"/>
                                <a:pt x="3160501" y="755316"/>
                                <a:pt x="3165708" y="754173"/>
                              </a:cubicBezTo>
                              <a:cubicBezTo>
                                <a:pt x="3171041" y="753031"/>
                                <a:pt x="3178152" y="751379"/>
                                <a:pt x="3186152" y="749348"/>
                              </a:cubicBezTo>
                              <a:cubicBezTo>
                                <a:pt x="3202151" y="745157"/>
                                <a:pt x="3221326" y="739188"/>
                                <a:pt x="3234405" y="733221"/>
                              </a:cubicBezTo>
                              <a:cubicBezTo>
                                <a:pt x="3250025" y="726109"/>
                                <a:pt x="3265898" y="718744"/>
                                <a:pt x="3285961" y="713029"/>
                              </a:cubicBezTo>
                              <a:cubicBezTo>
                                <a:pt x="3295866" y="710109"/>
                                <a:pt x="3306914" y="707696"/>
                                <a:pt x="3319485" y="705791"/>
                              </a:cubicBezTo>
                              <a:cubicBezTo>
                                <a:pt x="3332057" y="703633"/>
                                <a:pt x="3346151" y="702108"/>
                                <a:pt x="3362279" y="701220"/>
                              </a:cubicBezTo>
                              <a:cubicBezTo>
                                <a:pt x="3426659" y="697791"/>
                                <a:pt x="3460183" y="710363"/>
                                <a:pt x="3492818" y="721030"/>
                              </a:cubicBezTo>
                              <a:cubicBezTo>
                                <a:pt x="3525199" y="731951"/>
                                <a:pt x="3556056" y="742364"/>
                                <a:pt x="3617262" y="737665"/>
                              </a:cubicBezTo>
                              <a:cubicBezTo>
                                <a:pt x="3678595" y="731951"/>
                                <a:pt x="3707293" y="716585"/>
                                <a:pt x="3737389" y="700458"/>
                              </a:cubicBezTo>
                              <a:cubicBezTo>
                                <a:pt x="3767866" y="684458"/>
                                <a:pt x="3799103" y="666426"/>
                                <a:pt x="3863738" y="659187"/>
                              </a:cubicBezTo>
                              <a:cubicBezTo>
                                <a:pt x="3896119" y="655505"/>
                                <a:pt x="3920880" y="656393"/>
                                <a:pt x="3941706" y="658806"/>
                              </a:cubicBezTo>
                              <a:cubicBezTo>
                                <a:pt x="3962532" y="661219"/>
                                <a:pt x="3979548" y="665790"/>
                                <a:pt x="3996309" y="670363"/>
                              </a:cubicBezTo>
                              <a:cubicBezTo>
                                <a:pt x="4011928" y="674553"/>
                                <a:pt x="4035928" y="677093"/>
                                <a:pt x="4056118" y="678489"/>
                              </a:cubicBezTo>
                              <a:cubicBezTo>
                                <a:pt x="4066150" y="679125"/>
                                <a:pt x="4075293" y="679632"/>
                                <a:pt x="4082023" y="679886"/>
                              </a:cubicBezTo>
                              <a:cubicBezTo>
                                <a:pt x="4088753" y="680140"/>
                                <a:pt x="4092944" y="680267"/>
                                <a:pt x="4093071" y="680267"/>
                              </a:cubicBezTo>
                              <a:cubicBezTo>
                                <a:pt x="4097896" y="680394"/>
                                <a:pt x="4102213" y="678616"/>
                                <a:pt x="4105134" y="675188"/>
                              </a:cubicBezTo>
                              <a:cubicBezTo>
                                <a:pt x="4108182" y="671759"/>
                                <a:pt x="4109325" y="667187"/>
                                <a:pt x="4108690" y="662362"/>
                              </a:cubicBezTo>
                              <a:lnTo>
                                <a:pt x="4108055" y="657664"/>
                              </a:lnTo>
                              <a:cubicBezTo>
                                <a:pt x="4106531" y="647251"/>
                                <a:pt x="4097007" y="638616"/>
                                <a:pt x="4086721" y="638362"/>
                              </a:cubicBezTo>
                              <a:cubicBezTo>
                                <a:pt x="4086467" y="638362"/>
                                <a:pt x="4081896" y="638235"/>
                                <a:pt x="4074658" y="637981"/>
                              </a:cubicBezTo>
                              <a:cubicBezTo>
                                <a:pt x="4067420" y="637599"/>
                                <a:pt x="4057516" y="637091"/>
                                <a:pt x="4046595" y="636330"/>
                              </a:cubicBezTo>
                              <a:cubicBezTo>
                                <a:pt x="4024753" y="634806"/>
                                <a:pt x="3999230" y="632266"/>
                                <a:pt x="3983483" y="627949"/>
                              </a:cubicBezTo>
                              <a:cubicBezTo>
                                <a:pt x="3966976" y="623377"/>
                                <a:pt x="3950975" y="619060"/>
                                <a:pt x="3931547" y="616774"/>
                              </a:cubicBezTo>
                              <a:close/>
                              <a:moveTo>
                                <a:pt x="2407486" y="615377"/>
                              </a:moveTo>
                              <a:cubicBezTo>
                                <a:pt x="2396820" y="614107"/>
                                <a:pt x="2379932" y="616393"/>
                                <a:pt x="2369900" y="620584"/>
                              </a:cubicBezTo>
                              <a:cubicBezTo>
                                <a:pt x="2335487" y="635060"/>
                                <a:pt x="2300566" y="649029"/>
                                <a:pt x="2265646" y="662997"/>
                              </a:cubicBezTo>
                              <a:cubicBezTo>
                                <a:pt x="2230725" y="677093"/>
                                <a:pt x="2195423" y="690807"/>
                                <a:pt x="2160122" y="704648"/>
                              </a:cubicBezTo>
                              <a:cubicBezTo>
                                <a:pt x="2150344" y="708458"/>
                                <a:pt x="2140948" y="720522"/>
                                <a:pt x="2139550" y="730935"/>
                              </a:cubicBezTo>
                              <a:lnTo>
                                <a:pt x="2139424" y="730935"/>
                              </a:lnTo>
                              <a:lnTo>
                                <a:pt x="2139170" y="732458"/>
                              </a:lnTo>
                              <a:cubicBezTo>
                                <a:pt x="2138535" y="737284"/>
                                <a:pt x="2139677" y="740966"/>
                                <a:pt x="2142218" y="742998"/>
                              </a:cubicBezTo>
                              <a:cubicBezTo>
                                <a:pt x="2144757" y="745030"/>
                                <a:pt x="2148693" y="745157"/>
                                <a:pt x="2153138" y="743379"/>
                              </a:cubicBezTo>
                              <a:cubicBezTo>
                                <a:pt x="2251297" y="705284"/>
                                <a:pt x="2348439" y="666426"/>
                                <a:pt x="2443423" y="626044"/>
                              </a:cubicBezTo>
                              <a:cubicBezTo>
                                <a:pt x="2448629" y="623758"/>
                                <a:pt x="2449519" y="621980"/>
                                <a:pt x="2449519" y="621726"/>
                              </a:cubicBezTo>
                              <a:cubicBezTo>
                                <a:pt x="2449519" y="621472"/>
                                <a:pt x="2448121" y="620075"/>
                                <a:pt x="2442535" y="619440"/>
                              </a:cubicBezTo>
                              <a:cubicBezTo>
                                <a:pt x="2430978" y="618170"/>
                                <a:pt x="2419169" y="616774"/>
                                <a:pt x="2407486" y="615377"/>
                              </a:cubicBezTo>
                              <a:close/>
                              <a:moveTo>
                                <a:pt x="1082918" y="614742"/>
                              </a:moveTo>
                              <a:cubicBezTo>
                                <a:pt x="1081521" y="614742"/>
                                <a:pt x="1079997" y="614996"/>
                                <a:pt x="1078474" y="615377"/>
                              </a:cubicBezTo>
                              <a:lnTo>
                                <a:pt x="1023236" y="630234"/>
                              </a:lnTo>
                              <a:lnTo>
                                <a:pt x="968252" y="646234"/>
                              </a:lnTo>
                              <a:lnTo>
                                <a:pt x="913521" y="662235"/>
                              </a:lnTo>
                              <a:lnTo>
                                <a:pt x="886221" y="670235"/>
                              </a:lnTo>
                              <a:lnTo>
                                <a:pt x="859046" y="678870"/>
                              </a:lnTo>
                              <a:lnTo>
                                <a:pt x="751109" y="713283"/>
                              </a:lnTo>
                              <a:lnTo>
                                <a:pt x="644188" y="749855"/>
                              </a:lnTo>
                              <a:cubicBezTo>
                                <a:pt x="638728" y="751760"/>
                                <a:pt x="637712" y="753411"/>
                                <a:pt x="637712" y="753792"/>
                              </a:cubicBezTo>
                              <a:cubicBezTo>
                                <a:pt x="637840" y="754046"/>
                                <a:pt x="639109" y="755697"/>
                                <a:pt x="644824" y="756713"/>
                              </a:cubicBezTo>
                              <a:lnTo>
                                <a:pt x="755173" y="777538"/>
                              </a:lnTo>
                              <a:lnTo>
                                <a:pt x="864633" y="800650"/>
                              </a:lnTo>
                              <a:lnTo>
                                <a:pt x="891807" y="806492"/>
                              </a:lnTo>
                              <a:lnTo>
                                <a:pt x="918982" y="812841"/>
                              </a:lnTo>
                              <a:lnTo>
                                <a:pt x="973077" y="825667"/>
                              </a:lnTo>
                              <a:lnTo>
                                <a:pt x="1026919" y="838492"/>
                              </a:lnTo>
                              <a:lnTo>
                                <a:pt x="1080506" y="852461"/>
                              </a:lnTo>
                              <a:cubicBezTo>
                                <a:pt x="1085204" y="853603"/>
                                <a:pt x="1089522" y="852842"/>
                                <a:pt x="1092695" y="850302"/>
                              </a:cubicBezTo>
                              <a:cubicBezTo>
                                <a:pt x="1095871" y="847763"/>
                                <a:pt x="1097648" y="843572"/>
                                <a:pt x="1097648" y="838747"/>
                              </a:cubicBezTo>
                              <a:lnTo>
                                <a:pt x="1097648" y="838619"/>
                              </a:lnTo>
                              <a:lnTo>
                                <a:pt x="1096378" y="628710"/>
                              </a:lnTo>
                              <a:cubicBezTo>
                                <a:pt x="1096252" y="623885"/>
                                <a:pt x="1094473" y="619821"/>
                                <a:pt x="1091045" y="617282"/>
                              </a:cubicBezTo>
                              <a:cubicBezTo>
                                <a:pt x="1088759" y="615631"/>
                                <a:pt x="1085966" y="614742"/>
                                <a:pt x="1082918" y="614742"/>
                              </a:cubicBezTo>
                              <a:close/>
                              <a:moveTo>
                                <a:pt x="2305138" y="602932"/>
                              </a:moveTo>
                              <a:cubicBezTo>
                                <a:pt x="2294344" y="601536"/>
                                <a:pt x="2277328" y="603694"/>
                                <a:pt x="2267169" y="607758"/>
                              </a:cubicBezTo>
                              <a:cubicBezTo>
                                <a:pt x="2234281" y="621092"/>
                                <a:pt x="2201011" y="634044"/>
                                <a:pt x="2167741" y="647124"/>
                              </a:cubicBezTo>
                              <a:cubicBezTo>
                                <a:pt x="2157964" y="650934"/>
                                <a:pt x="2148567" y="662997"/>
                                <a:pt x="2147170" y="673410"/>
                              </a:cubicBezTo>
                              <a:lnTo>
                                <a:pt x="2147170" y="673283"/>
                              </a:lnTo>
                              <a:lnTo>
                                <a:pt x="2146916" y="674807"/>
                              </a:lnTo>
                              <a:cubicBezTo>
                                <a:pt x="2146280" y="679632"/>
                                <a:pt x="2147424" y="683315"/>
                                <a:pt x="2149963" y="685346"/>
                              </a:cubicBezTo>
                              <a:cubicBezTo>
                                <a:pt x="2152503" y="687378"/>
                                <a:pt x="2156440" y="687633"/>
                                <a:pt x="2160884" y="685855"/>
                              </a:cubicBezTo>
                              <a:cubicBezTo>
                                <a:pt x="2221582" y="662235"/>
                                <a:pt x="2281773" y="638235"/>
                                <a:pt x="2341328" y="613980"/>
                              </a:cubicBezTo>
                              <a:cubicBezTo>
                                <a:pt x="2346661" y="611821"/>
                                <a:pt x="2347551" y="610044"/>
                                <a:pt x="2347551" y="609790"/>
                              </a:cubicBezTo>
                              <a:cubicBezTo>
                                <a:pt x="2347423" y="609535"/>
                                <a:pt x="2346027" y="608012"/>
                                <a:pt x="2340439" y="607376"/>
                              </a:cubicBezTo>
                              <a:close/>
                              <a:moveTo>
                                <a:pt x="2177519" y="586297"/>
                              </a:moveTo>
                              <a:cubicBezTo>
                                <a:pt x="2167360" y="585027"/>
                                <a:pt x="2157964" y="592265"/>
                                <a:pt x="2156566" y="602424"/>
                              </a:cubicBezTo>
                              <a:lnTo>
                                <a:pt x="2156566" y="602297"/>
                              </a:lnTo>
                              <a:lnTo>
                                <a:pt x="2154535" y="617409"/>
                              </a:lnTo>
                              <a:cubicBezTo>
                                <a:pt x="2153900" y="622234"/>
                                <a:pt x="2155042" y="625917"/>
                                <a:pt x="2157583" y="627949"/>
                              </a:cubicBezTo>
                              <a:cubicBezTo>
                                <a:pt x="2160249" y="629854"/>
                                <a:pt x="2164059" y="630107"/>
                                <a:pt x="2168503" y="628329"/>
                              </a:cubicBezTo>
                              <a:lnTo>
                                <a:pt x="2238344" y="600900"/>
                              </a:lnTo>
                              <a:cubicBezTo>
                                <a:pt x="2243677" y="598741"/>
                                <a:pt x="2244693" y="597091"/>
                                <a:pt x="2244693" y="596709"/>
                              </a:cubicBezTo>
                              <a:cubicBezTo>
                                <a:pt x="2244693" y="596456"/>
                                <a:pt x="2243296" y="595059"/>
                                <a:pt x="2237583" y="594297"/>
                              </a:cubicBezTo>
                              <a:close/>
                              <a:moveTo>
                                <a:pt x="4078595" y="581090"/>
                              </a:moveTo>
                              <a:lnTo>
                                <a:pt x="3939040" y="599631"/>
                              </a:lnTo>
                              <a:lnTo>
                                <a:pt x="3939040" y="599504"/>
                              </a:lnTo>
                              <a:cubicBezTo>
                                <a:pt x="3936627" y="599885"/>
                                <a:pt x="3934976" y="600265"/>
                                <a:pt x="3933959" y="600519"/>
                              </a:cubicBezTo>
                              <a:cubicBezTo>
                                <a:pt x="3934976" y="600773"/>
                                <a:pt x="3936627" y="601155"/>
                                <a:pt x="3939040" y="601536"/>
                              </a:cubicBezTo>
                              <a:cubicBezTo>
                                <a:pt x="3939040" y="601536"/>
                                <a:pt x="3940944" y="601790"/>
                                <a:pt x="3943992" y="602297"/>
                              </a:cubicBezTo>
                              <a:cubicBezTo>
                                <a:pt x="3947167" y="602932"/>
                                <a:pt x="3951356" y="603567"/>
                                <a:pt x="3956309" y="604456"/>
                              </a:cubicBezTo>
                              <a:cubicBezTo>
                                <a:pt x="3966087" y="606234"/>
                                <a:pt x="3978404" y="608647"/>
                                <a:pt x="3988563" y="611440"/>
                              </a:cubicBezTo>
                              <a:cubicBezTo>
                                <a:pt x="4004055" y="615631"/>
                                <a:pt x="4027928" y="618043"/>
                                <a:pt x="4047991" y="619567"/>
                              </a:cubicBezTo>
                              <a:cubicBezTo>
                                <a:pt x="4058023" y="620329"/>
                                <a:pt x="4067166" y="620838"/>
                                <a:pt x="4073769" y="621092"/>
                              </a:cubicBezTo>
                              <a:cubicBezTo>
                                <a:pt x="4080372" y="621345"/>
                                <a:pt x="4084563" y="621472"/>
                                <a:pt x="4084690" y="621472"/>
                              </a:cubicBezTo>
                              <a:cubicBezTo>
                                <a:pt x="4089516" y="621599"/>
                                <a:pt x="4093832" y="619821"/>
                                <a:pt x="4096753" y="616393"/>
                              </a:cubicBezTo>
                              <a:cubicBezTo>
                                <a:pt x="4099674" y="613091"/>
                                <a:pt x="4100817" y="608520"/>
                                <a:pt x="4100181" y="603694"/>
                              </a:cubicBezTo>
                              <a:lnTo>
                                <a:pt x="4099293" y="597218"/>
                              </a:lnTo>
                              <a:cubicBezTo>
                                <a:pt x="4097896" y="587059"/>
                                <a:pt x="4088626" y="579821"/>
                                <a:pt x="4078595" y="581090"/>
                              </a:cubicBezTo>
                              <a:close/>
                              <a:moveTo>
                                <a:pt x="1355425" y="571821"/>
                              </a:moveTo>
                              <a:cubicBezTo>
                                <a:pt x="1323298" y="570677"/>
                                <a:pt x="1299171" y="572963"/>
                                <a:pt x="1279108" y="577027"/>
                              </a:cubicBezTo>
                              <a:cubicBezTo>
                                <a:pt x="1258917" y="581598"/>
                                <a:pt x="1242791" y="587821"/>
                                <a:pt x="1226156" y="594170"/>
                              </a:cubicBezTo>
                              <a:cubicBezTo>
                                <a:pt x="1211933" y="599631"/>
                                <a:pt x="1189965" y="604964"/>
                                <a:pt x="1171553" y="608901"/>
                              </a:cubicBezTo>
                              <a:cubicBezTo>
                                <a:pt x="1152886" y="612710"/>
                                <a:pt x="1138156" y="615758"/>
                                <a:pt x="1137902" y="615758"/>
                              </a:cubicBezTo>
                              <a:cubicBezTo>
                                <a:pt x="1127362" y="617789"/>
                                <a:pt x="1118854" y="628076"/>
                                <a:pt x="1118854" y="638489"/>
                              </a:cubicBezTo>
                              <a:lnTo>
                                <a:pt x="1118854" y="642806"/>
                              </a:lnTo>
                              <a:cubicBezTo>
                                <a:pt x="1118854" y="647758"/>
                                <a:pt x="1120759" y="651949"/>
                                <a:pt x="1124188" y="654742"/>
                              </a:cubicBezTo>
                              <a:cubicBezTo>
                                <a:pt x="1127743" y="657537"/>
                                <a:pt x="1132315" y="658425"/>
                                <a:pt x="1137140" y="657537"/>
                              </a:cubicBezTo>
                              <a:cubicBezTo>
                                <a:pt x="1137394" y="657537"/>
                                <a:pt x="1150473" y="654742"/>
                                <a:pt x="1167363" y="651187"/>
                              </a:cubicBezTo>
                              <a:cubicBezTo>
                                <a:pt x="1183997" y="647631"/>
                                <a:pt x="1204188" y="642552"/>
                                <a:pt x="1218028" y="637218"/>
                              </a:cubicBezTo>
                              <a:cubicBezTo>
                                <a:pt x="1234664" y="630869"/>
                                <a:pt x="1251553" y="624266"/>
                                <a:pt x="1272886" y="619440"/>
                              </a:cubicBezTo>
                              <a:cubicBezTo>
                                <a:pt x="1294219" y="614869"/>
                                <a:pt x="1319869" y="612583"/>
                                <a:pt x="1353774" y="613726"/>
                              </a:cubicBezTo>
                              <a:cubicBezTo>
                                <a:pt x="1370663" y="614361"/>
                                <a:pt x="1385521" y="615758"/>
                                <a:pt x="1398727" y="617789"/>
                              </a:cubicBezTo>
                              <a:cubicBezTo>
                                <a:pt x="1411933" y="620075"/>
                                <a:pt x="1423488" y="622870"/>
                                <a:pt x="1433901" y="626044"/>
                              </a:cubicBezTo>
                              <a:cubicBezTo>
                                <a:pt x="1454727" y="632393"/>
                                <a:pt x="1471108" y="640140"/>
                                <a:pt x="1487234" y="647758"/>
                              </a:cubicBezTo>
                              <a:cubicBezTo>
                                <a:pt x="1519235" y="662743"/>
                                <a:pt x="1548949" y="678108"/>
                                <a:pt x="1611933" y="682806"/>
                              </a:cubicBezTo>
                              <a:cubicBezTo>
                                <a:pt x="1674790" y="688648"/>
                                <a:pt x="1706663" y="678743"/>
                                <a:pt x="1740440" y="669092"/>
                              </a:cubicBezTo>
                              <a:cubicBezTo>
                                <a:pt x="1774472" y="659441"/>
                                <a:pt x="1810282" y="648775"/>
                                <a:pt x="1876821" y="657028"/>
                              </a:cubicBezTo>
                              <a:cubicBezTo>
                                <a:pt x="1943615" y="664902"/>
                                <a:pt x="1975234" y="683188"/>
                                <a:pt x="2005963" y="700585"/>
                              </a:cubicBezTo>
                              <a:cubicBezTo>
                                <a:pt x="2020313" y="708712"/>
                                <a:pt x="2043170" y="717347"/>
                                <a:pt x="2062599" y="724077"/>
                              </a:cubicBezTo>
                              <a:cubicBezTo>
                                <a:pt x="2072249" y="727506"/>
                                <a:pt x="2081138" y="730299"/>
                                <a:pt x="2087614" y="732331"/>
                              </a:cubicBezTo>
                              <a:cubicBezTo>
                                <a:pt x="2094090" y="734363"/>
                                <a:pt x="2098154" y="735633"/>
                                <a:pt x="2098281" y="735633"/>
                              </a:cubicBezTo>
                              <a:cubicBezTo>
                                <a:pt x="2102979" y="737030"/>
                                <a:pt x="2107678" y="736395"/>
                                <a:pt x="2111487" y="733982"/>
                              </a:cubicBezTo>
                              <a:cubicBezTo>
                                <a:pt x="2115297" y="731443"/>
                                <a:pt x="2117709" y="727379"/>
                                <a:pt x="2118344" y="722554"/>
                              </a:cubicBezTo>
                              <a:lnTo>
                                <a:pt x="2118980" y="717855"/>
                              </a:lnTo>
                              <a:cubicBezTo>
                                <a:pt x="2120376" y="707569"/>
                                <a:pt x="2113265" y="696649"/>
                                <a:pt x="2103233" y="693727"/>
                              </a:cubicBezTo>
                              <a:cubicBezTo>
                                <a:pt x="2103106" y="693727"/>
                                <a:pt x="2098662" y="692331"/>
                                <a:pt x="2091551" y="690172"/>
                              </a:cubicBezTo>
                              <a:cubicBezTo>
                                <a:pt x="2084567" y="688014"/>
                                <a:pt x="2074916" y="684838"/>
                                <a:pt x="2064376" y="681283"/>
                              </a:cubicBezTo>
                              <a:cubicBezTo>
                                <a:pt x="2043424" y="674044"/>
                                <a:pt x="2018789" y="664902"/>
                                <a:pt x="2004185" y="656647"/>
                              </a:cubicBezTo>
                              <a:cubicBezTo>
                                <a:pt x="1973582" y="639504"/>
                                <a:pt x="1945011" y="622870"/>
                                <a:pt x="1881774" y="615377"/>
                              </a:cubicBezTo>
                              <a:cubicBezTo>
                                <a:pt x="1818917" y="607631"/>
                                <a:pt x="1786281" y="617155"/>
                                <a:pt x="1752377" y="626678"/>
                              </a:cubicBezTo>
                              <a:cubicBezTo>
                                <a:pt x="1718091" y="636203"/>
                                <a:pt x="1682663" y="647251"/>
                                <a:pt x="1615488" y="640901"/>
                              </a:cubicBezTo>
                              <a:cubicBezTo>
                                <a:pt x="1548060" y="635822"/>
                                <a:pt x="1515044" y="618933"/>
                                <a:pt x="1482536" y="603948"/>
                              </a:cubicBezTo>
                              <a:cubicBezTo>
                                <a:pt x="1466536" y="596456"/>
                                <a:pt x="1450790" y="589091"/>
                                <a:pt x="1431108" y="583122"/>
                              </a:cubicBezTo>
                              <a:cubicBezTo>
                                <a:pt x="1421202" y="580202"/>
                                <a:pt x="1410409" y="577535"/>
                                <a:pt x="1397965" y="575504"/>
                              </a:cubicBezTo>
                              <a:cubicBezTo>
                                <a:pt x="1385521" y="573726"/>
                                <a:pt x="1371552" y="572455"/>
                                <a:pt x="1355425" y="571821"/>
                              </a:cubicBezTo>
                              <a:close/>
                              <a:moveTo>
                                <a:pt x="1077966" y="562296"/>
                              </a:moveTo>
                              <a:lnTo>
                                <a:pt x="1019935" y="578678"/>
                              </a:lnTo>
                              <a:lnTo>
                                <a:pt x="962283" y="596329"/>
                              </a:lnTo>
                              <a:cubicBezTo>
                                <a:pt x="924061" y="608139"/>
                                <a:pt x="885966" y="619440"/>
                                <a:pt x="848125" y="632393"/>
                              </a:cubicBezTo>
                              <a:cubicBezTo>
                                <a:pt x="810283" y="644965"/>
                                <a:pt x="772696" y="657410"/>
                                <a:pt x="735237" y="670235"/>
                              </a:cubicBezTo>
                              <a:lnTo>
                                <a:pt x="623617" y="710363"/>
                              </a:lnTo>
                              <a:cubicBezTo>
                                <a:pt x="613712" y="713919"/>
                                <a:pt x="608379" y="715697"/>
                                <a:pt x="605586" y="716458"/>
                              </a:cubicBezTo>
                              <a:cubicBezTo>
                                <a:pt x="602792" y="717220"/>
                                <a:pt x="602411" y="717220"/>
                                <a:pt x="602157" y="717220"/>
                              </a:cubicBezTo>
                              <a:cubicBezTo>
                                <a:pt x="601522" y="717093"/>
                                <a:pt x="591998" y="715188"/>
                                <a:pt x="580824" y="713283"/>
                              </a:cubicBezTo>
                              <a:cubicBezTo>
                                <a:pt x="502094" y="699442"/>
                                <a:pt x="422602" y="684965"/>
                                <a:pt x="342983" y="673410"/>
                              </a:cubicBezTo>
                              <a:lnTo>
                                <a:pt x="283173" y="664267"/>
                              </a:lnTo>
                              <a:cubicBezTo>
                                <a:pt x="263237" y="661219"/>
                                <a:pt x="243174" y="658171"/>
                                <a:pt x="223236" y="655632"/>
                              </a:cubicBezTo>
                              <a:lnTo>
                                <a:pt x="102984" y="639504"/>
                              </a:lnTo>
                              <a:cubicBezTo>
                                <a:pt x="101332" y="639377"/>
                                <a:pt x="99808" y="639250"/>
                                <a:pt x="98285" y="639504"/>
                              </a:cubicBezTo>
                              <a:cubicBezTo>
                                <a:pt x="95365" y="639885"/>
                                <a:pt x="92824" y="641155"/>
                                <a:pt x="90793" y="643060"/>
                              </a:cubicBezTo>
                              <a:cubicBezTo>
                                <a:pt x="87873" y="645980"/>
                                <a:pt x="86603" y="650298"/>
                                <a:pt x="87364" y="655124"/>
                              </a:cubicBezTo>
                              <a:lnTo>
                                <a:pt x="87364" y="655378"/>
                              </a:lnTo>
                              <a:cubicBezTo>
                                <a:pt x="88761" y="665790"/>
                                <a:pt x="98666" y="675442"/>
                                <a:pt x="109206" y="676711"/>
                              </a:cubicBezTo>
                              <a:lnTo>
                                <a:pt x="227047" y="691315"/>
                              </a:lnTo>
                              <a:cubicBezTo>
                                <a:pt x="246602" y="693600"/>
                                <a:pt x="266284" y="696268"/>
                                <a:pt x="285839" y="699188"/>
                              </a:cubicBezTo>
                              <a:lnTo>
                                <a:pt x="344507" y="707569"/>
                              </a:lnTo>
                              <a:lnTo>
                                <a:pt x="403046" y="716078"/>
                              </a:lnTo>
                              <a:lnTo>
                                <a:pt x="432252" y="720395"/>
                              </a:lnTo>
                              <a:lnTo>
                                <a:pt x="461459" y="725220"/>
                              </a:lnTo>
                              <a:lnTo>
                                <a:pt x="577776" y="744395"/>
                              </a:lnTo>
                              <a:cubicBezTo>
                                <a:pt x="588570" y="746046"/>
                                <a:pt x="605967" y="744776"/>
                                <a:pt x="616379" y="741220"/>
                              </a:cubicBezTo>
                              <a:cubicBezTo>
                                <a:pt x="766728" y="688140"/>
                                <a:pt x="920125" y="640394"/>
                                <a:pt x="1077204" y="597980"/>
                              </a:cubicBezTo>
                              <a:cubicBezTo>
                                <a:pt x="1087616" y="595186"/>
                                <a:pt x="1095998" y="584773"/>
                                <a:pt x="1095998" y="574614"/>
                              </a:cubicBezTo>
                              <a:cubicBezTo>
                                <a:pt x="1095871" y="570043"/>
                                <a:pt x="1094093" y="566233"/>
                                <a:pt x="1090918" y="563947"/>
                              </a:cubicBezTo>
                              <a:cubicBezTo>
                                <a:pt x="1087490" y="561535"/>
                                <a:pt x="1082918" y="560900"/>
                                <a:pt x="1077966" y="562296"/>
                              </a:cubicBezTo>
                              <a:close/>
                              <a:moveTo>
                                <a:pt x="1969265" y="559122"/>
                              </a:moveTo>
                              <a:cubicBezTo>
                                <a:pt x="1970155" y="559630"/>
                                <a:pt x="1971678" y="560392"/>
                                <a:pt x="1974091" y="561408"/>
                              </a:cubicBezTo>
                              <a:cubicBezTo>
                                <a:pt x="1974091" y="561408"/>
                                <a:pt x="1975995" y="562169"/>
                                <a:pt x="1978916" y="563439"/>
                              </a:cubicBezTo>
                              <a:cubicBezTo>
                                <a:pt x="1981837" y="564710"/>
                                <a:pt x="1986027" y="566487"/>
                                <a:pt x="1990725" y="568645"/>
                              </a:cubicBezTo>
                              <a:cubicBezTo>
                                <a:pt x="2000123" y="572963"/>
                                <a:pt x="2011805" y="578551"/>
                                <a:pt x="2021201" y="583885"/>
                              </a:cubicBezTo>
                              <a:cubicBezTo>
                                <a:pt x="2035678" y="591884"/>
                                <a:pt x="2058535" y="600646"/>
                                <a:pt x="2078091" y="607376"/>
                              </a:cubicBezTo>
                              <a:cubicBezTo>
                                <a:pt x="2087868" y="610805"/>
                                <a:pt x="2096757" y="613599"/>
                                <a:pt x="2103233" y="615631"/>
                              </a:cubicBezTo>
                              <a:cubicBezTo>
                                <a:pt x="2109709" y="617663"/>
                                <a:pt x="2113773" y="618933"/>
                                <a:pt x="2113900" y="618933"/>
                              </a:cubicBezTo>
                              <a:cubicBezTo>
                                <a:pt x="2118599" y="620329"/>
                                <a:pt x="2123297" y="619694"/>
                                <a:pt x="2127107" y="617282"/>
                              </a:cubicBezTo>
                              <a:cubicBezTo>
                                <a:pt x="2130916" y="614742"/>
                                <a:pt x="2133328" y="610678"/>
                                <a:pt x="2133964" y="605853"/>
                              </a:cubicBezTo>
                              <a:lnTo>
                                <a:pt x="2134852" y="599377"/>
                              </a:lnTo>
                              <a:cubicBezTo>
                                <a:pt x="2136249" y="589218"/>
                                <a:pt x="2129011" y="579821"/>
                                <a:pt x="2118726" y="578424"/>
                              </a:cubicBezTo>
                              <a:lnTo>
                                <a:pt x="1974599" y="559630"/>
                              </a:lnTo>
                              <a:lnTo>
                                <a:pt x="1974599" y="559503"/>
                              </a:lnTo>
                              <a:cubicBezTo>
                                <a:pt x="1972059" y="559122"/>
                                <a:pt x="1970408" y="559122"/>
                                <a:pt x="1969265" y="559122"/>
                              </a:cubicBezTo>
                              <a:close/>
                              <a:moveTo>
                                <a:pt x="686094" y="516835"/>
                              </a:moveTo>
                              <a:lnTo>
                                <a:pt x="586792" y="524074"/>
                              </a:lnTo>
                              <a:cubicBezTo>
                                <a:pt x="553649" y="526740"/>
                                <a:pt x="520887" y="530042"/>
                                <a:pt x="487872" y="533090"/>
                              </a:cubicBezTo>
                              <a:lnTo>
                                <a:pt x="487872" y="533344"/>
                              </a:lnTo>
                              <a:cubicBezTo>
                                <a:pt x="485332" y="533597"/>
                                <a:pt x="483681" y="533851"/>
                                <a:pt x="482538" y="534105"/>
                              </a:cubicBezTo>
                              <a:cubicBezTo>
                                <a:pt x="483681" y="534487"/>
                                <a:pt x="485205" y="534868"/>
                                <a:pt x="487744" y="535249"/>
                              </a:cubicBezTo>
                              <a:lnTo>
                                <a:pt x="570030" y="549217"/>
                              </a:lnTo>
                              <a:cubicBezTo>
                                <a:pt x="581078" y="550995"/>
                                <a:pt x="598855" y="549852"/>
                                <a:pt x="609522" y="546042"/>
                              </a:cubicBezTo>
                              <a:lnTo>
                                <a:pt x="686474" y="518867"/>
                              </a:lnTo>
                              <a:cubicBezTo>
                                <a:pt x="688887" y="518105"/>
                                <a:pt x="690538" y="517344"/>
                                <a:pt x="691553" y="516835"/>
                              </a:cubicBezTo>
                              <a:cubicBezTo>
                                <a:pt x="690411" y="516708"/>
                                <a:pt x="688760" y="516581"/>
                                <a:pt x="686094" y="516835"/>
                              </a:cubicBezTo>
                              <a:close/>
                              <a:moveTo>
                                <a:pt x="1077458" y="513153"/>
                              </a:moveTo>
                              <a:lnTo>
                                <a:pt x="1018918" y="529534"/>
                              </a:lnTo>
                              <a:lnTo>
                                <a:pt x="960887" y="547186"/>
                              </a:lnTo>
                              <a:cubicBezTo>
                                <a:pt x="922410" y="558995"/>
                                <a:pt x="883935" y="570297"/>
                                <a:pt x="845839" y="583249"/>
                              </a:cubicBezTo>
                              <a:cubicBezTo>
                                <a:pt x="807744" y="595821"/>
                                <a:pt x="769776" y="608266"/>
                                <a:pt x="732062" y="621092"/>
                              </a:cubicBezTo>
                              <a:lnTo>
                                <a:pt x="619680" y="661219"/>
                              </a:lnTo>
                              <a:cubicBezTo>
                                <a:pt x="609776" y="664775"/>
                                <a:pt x="604443" y="666426"/>
                                <a:pt x="601649" y="667314"/>
                              </a:cubicBezTo>
                              <a:cubicBezTo>
                                <a:pt x="598855" y="668204"/>
                                <a:pt x="598474" y="668076"/>
                                <a:pt x="598221" y="668076"/>
                              </a:cubicBezTo>
                              <a:cubicBezTo>
                                <a:pt x="556824" y="660457"/>
                                <a:pt x="515300" y="653473"/>
                                <a:pt x="473649" y="646234"/>
                              </a:cubicBezTo>
                              <a:cubicBezTo>
                                <a:pt x="452824" y="642806"/>
                                <a:pt x="431872" y="638869"/>
                                <a:pt x="411046" y="635695"/>
                              </a:cubicBezTo>
                              <a:lnTo>
                                <a:pt x="348443" y="626171"/>
                              </a:lnTo>
                              <a:cubicBezTo>
                                <a:pt x="306665" y="619948"/>
                                <a:pt x="264508" y="613091"/>
                                <a:pt x="222602" y="607503"/>
                              </a:cubicBezTo>
                              <a:lnTo>
                                <a:pt x="96381" y="590742"/>
                              </a:lnTo>
                              <a:cubicBezTo>
                                <a:pt x="94476" y="590488"/>
                                <a:pt x="92570" y="590488"/>
                                <a:pt x="90920" y="590742"/>
                              </a:cubicBezTo>
                              <a:cubicBezTo>
                                <a:pt x="87745" y="591123"/>
                                <a:pt x="84951" y="592392"/>
                                <a:pt x="83047" y="594297"/>
                              </a:cubicBezTo>
                              <a:cubicBezTo>
                                <a:pt x="80634" y="596709"/>
                                <a:pt x="79619" y="599885"/>
                                <a:pt x="80126" y="603567"/>
                              </a:cubicBezTo>
                              <a:lnTo>
                                <a:pt x="79872" y="603567"/>
                              </a:lnTo>
                              <a:cubicBezTo>
                                <a:pt x="81142" y="612330"/>
                                <a:pt x="91046" y="620965"/>
                                <a:pt x="101460" y="622361"/>
                              </a:cubicBezTo>
                              <a:lnTo>
                                <a:pt x="222348" y="638489"/>
                              </a:lnTo>
                              <a:cubicBezTo>
                                <a:pt x="262602" y="643695"/>
                                <a:pt x="302983" y="650425"/>
                                <a:pt x="342983" y="656393"/>
                              </a:cubicBezTo>
                              <a:cubicBezTo>
                                <a:pt x="423110" y="667950"/>
                                <a:pt x="503109" y="682553"/>
                                <a:pt x="582348" y="696395"/>
                              </a:cubicBezTo>
                              <a:cubicBezTo>
                                <a:pt x="593268" y="698172"/>
                                <a:pt x="610665" y="697029"/>
                                <a:pt x="621078" y="693220"/>
                              </a:cubicBezTo>
                              <a:lnTo>
                                <a:pt x="732951" y="653092"/>
                              </a:lnTo>
                              <a:cubicBezTo>
                                <a:pt x="770538" y="640267"/>
                                <a:pt x="808251" y="627949"/>
                                <a:pt x="846220" y="615250"/>
                              </a:cubicBezTo>
                              <a:cubicBezTo>
                                <a:pt x="884062" y="602297"/>
                                <a:pt x="922410" y="590996"/>
                                <a:pt x="960759" y="579185"/>
                              </a:cubicBezTo>
                              <a:lnTo>
                                <a:pt x="1018537" y="561535"/>
                              </a:lnTo>
                              <a:lnTo>
                                <a:pt x="1076696" y="545154"/>
                              </a:lnTo>
                              <a:cubicBezTo>
                                <a:pt x="1086982" y="542233"/>
                                <a:pt x="1095617" y="532328"/>
                                <a:pt x="1095617" y="523438"/>
                              </a:cubicBezTo>
                              <a:cubicBezTo>
                                <a:pt x="1095617" y="519756"/>
                                <a:pt x="1094093" y="516708"/>
                                <a:pt x="1091300" y="514676"/>
                              </a:cubicBezTo>
                              <a:cubicBezTo>
                                <a:pt x="1087870" y="512264"/>
                                <a:pt x="1082791" y="511629"/>
                                <a:pt x="1077458" y="513153"/>
                              </a:cubicBezTo>
                              <a:close/>
                              <a:moveTo>
                                <a:pt x="1358092" y="512772"/>
                              </a:moveTo>
                              <a:cubicBezTo>
                                <a:pt x="1325584" y="511502"/>
                                <a:pt x="1301330" y="513788"/>
                                <a:pt x="1281012" y="517851"/>
                              </a:cubicBezTo>
                              <a:cubicBezTo>
                                <a:pt x="1260695" y="522423"/>
                                <a:pt x="1244314" y="528645"/>
                                <a:pt x="1227553" y="534995"/>
                              </a:cubicBezTo>
                              <a:cubicBezTo>
                                <a:pt x="1213076" y="540455"/>
                                <a:pt x="1190981" y="545789"/>
                                <a:pt x="1172314" y="549725"/>
                              </a:cubicBezTo>
                              <a:cubicBezTo>
                                <a:pt x="1153394" y="553662"/>
                                <a:pt x="1138537" y="556709"/>
                                <a:pt x="1138283" y="556709"/>
                              </a:cubicBezTo>
                              <a:cubicBezTo>
                                <a:pt x="1127616" y="558741"/>
                                <a:pt x="1119108" y="569027"/>
                                <a:pt x="1119108" y="579439"/>
                              </a:cubicBezTo>
                              <a:lnTo>
                                <a:pt x="1119108" y="584139"/>
                              </a:lnTo>
                              <a:cubicBezTo>
                                <a:pt x="1119108" y="589091"/>
                                <a:pt x="1121140" y="593281"/>
                                <a:pt x="1124569" y="596075"/>
                              </a:cubicBezTo>
                              <a:cubicBezTo>
                                <a:pt x="1128125" y="598868"/>
                                <a:pt x="1132696" y="599758"/>
                                <a:pt x="1137648" y="598868"/>
                              </a:cubicBezTo>
                              <a:cubicBezTo>
                                <a:pt x="1137902" y="598868"/>
                                <a:pt x="1151108" y="596075"/>
                                <a:pt x="1168124" y="592520"/>
                              </a:cubicBezTo>
                              <a:cubicBezTo>
                                <a:pt x="1185013" y="588964"/>
                                <a:pt x="1205330" y="583885"/>
                                <a:pt x="1219299" y="578551"/>
                              </a:cubicBezTo>
                              <a:cubicBezTo>
                                <a:pt x="1236061" y="572201"/>
                                <a:pt x="1253204" y="565598"/>
                                <a:pt x="1274791" y="560773"/>
                              </a:cubicBezTo>
                              <a:cubicBezTo>
                                <a:pt x="1296250" y="556202"/>
                                <a:pt x="1322155" y="553916"/>
                                <a:pt x="1356441" y="555058"/>
                              </a:cubicBezTo>
                              <a:cubicBezTo>
                                <a:pt x="1373584" y="555693"/>
                                <a:pt x="1388568" y="557090"/>
                                <a:pt x="1401902" y="559122"/>
                              </a:cubicBezTo>
                              <a:cubicBezTo>
                                <a:pt x="1415235" y="561408"/>
                                <a:pt x="1426917" y="564201"/>
                                <a:pt x="1437457" y="567376"/>
                              </a:cubicBezTo>
                              <a:cubicBezTo>
                                <a:pt x="1458536" y="573726"/>
                                <a:pt x="1475171" y="581471"/>
                                <a:pt x="1491425" y="589091"/>
                              </a:cubicBezTo>
                              <a:cubicBezTo>
                                <a:pt x="1523806" y="603948"/>
                                <a:pt x="1553774" y="619440"/>
                                <a:pt x="1617393" y="624139"/>
                              </a:cubicBezTo>
                              <a:cubicBezTo>
                                <a:pt x="1680758" y="629981"/>
                                <a:pt x="1713012" y="620202"/>
                                <a:pt x="1747043" y="610552"/>
                              </a:cubicBezTo>
                              <a:cubicBezTo>
                                <a:pt x="1764313" y="605726"/>
                                <a:pt x="1781711" y="600773"/>
                                <a:pt x="1803424" y="597980"/>
                              </a:cubicBezTo>
                              <a:cubicBezTo>
                                <a:pt x="1825139" y="595186"/>
                                <a:pt x="1850789" y="594679"/>
                                <a:pt x="1884313" y="598741"/>
                              </a:cubicBezTo>
                              <a:cubicBezTo>
                                <a:pt x="1951488" y="606615"/>
                                <a:pt x="1983107" y="625028"/>
                                <a:pt x="2014091" y="642425"/>
                              </a:cubicBezTo>
                              <a:cubicBezTo>
                                <a:pt x="2028440" y="650552"/>
                                <a:pt x="2051424" y="659187"/>
                                <a:pt x="2070852" y="665918"/>
                              </a:cubicBezTo>
                              <a:cubicBezTo>
                                <a:pt x="2080503" y="669346"/>
                                <a:pt x="2089392" y="672140"/>
                                <a:pt x="2095868" y="674171"/>
                              </a:cubicBezTo>
                              <a:cubicBezTo>
                                <a:pt x="2102344" y="676203"/>
                                <a:pt x="2106408" y="677473"/>
                                <a:pt x="2106535" y="677473"/>
                              </a:cubicBezTo>
                              <a:cubicBezTo>
                                <a:pt x="2111233" y="678870"/>
                                <a:pt x="2115931" y="678235"/>
                                <a:pt x="2119741" y="675822"/>
                              </a:cubicBezTo>
                              <a:cubicBezTo>
                                <a:pt x="2123551" y="673283"/>
                                <a:pt x="2125963" y="669219"/>
                                <a:pt x="2126598" y="664394"/>
                              </a:cubicBezTo>
                              <a:lnTo>
                                <a:pt x="2127234" y="659696"/>
                              </a:lnTo>
                              <a:cubicBezTo>
                                <a:pt x="2128630" y="649409"/>
                                <a:pt x="2121519" y="638489"/>
                                <a:pt x="2111487" y="635567"/>
                              </a:cubicBezTo>
                              <a:cubicBezTo>
                                <a:pt x="2111360" y="635567"/>
                                <a:pt x="2106916" y="634171"/>
                                <a:pt x="2099805" y="632012"/>
                              </a:cubicBezTo>
                              <a:cubicBezTo>
                                <a:pt x="2092693" y="629854"/>
                                <a:pt x="2083043" y="626678"/>
                                <a:pt x="2072503" y="623123"/>
                              </a:cubicBezTo>
                              <a:cubicBezTo>
                                <a:pt x="2051424" y="615885"/>
                                <a:pt x="2026789" y="606742"/>
                                <a:pt x="2012186" y="598487"/>
                              </a:cubicBezTo>
                              <a:cubicBezTo>
                                <a:pt x="1981456" y="581217"/>
                                <a:pt x="1952758" y="564583"/>
                                <a:pt x="1889138" y="557090"/>
                              </a:cubicBezTo>
                              <a:cubicBezTo>
                                <a:pt x="1825901" y="549217"/>
                                <a:pt x="1793012" y="558741"/>
                                <a:pt x="1758853" y="568265"/>
                              </a:cubicBezTo>
                              <a:cubicBezTo>
                                <a:pt x="1741583" y="573091"/>
                                <a:pt x="1723933" y="578170"/>
                                <a:pt x="1702219" y="581344"/>
                              </a:cubicBezTo>
                              <a:cubicBezTo>
                                <a:pt x="1680377" y="584392"/>
                                <a:pt x="1654600" y="585408"/>
                                <a:pt x="1620695" y="582361"/>
                              </a:cubicBezTo>
                              <a:cubicBezTo>
                                <a:pt x="1552631" y="577281"/>
                                <a:pt x="1519235" y="560265"/>
                                <a:pt x="1486346" y="545281"/>
                              </a:cubicBezTo>
                              <a:cubicBezTo>
                                <a:pt x="1470092" y="537788"/>
                                <a:pt x="1454219" y="530423"/>
                                <a:pt x="1434282" y="524455"/>
                              </a:cubicBezTo>
                              <a:cubicBezTo>
                                <a:pt x="1424251" y="521534"/>
                                <a:pt x="1413330" y="518867"/>
                                <a:pt x="1400759" y="516835"/>
                              </a:cubicBezTo>
                              <a:cubicBezTo>
                                <a:pt x="1388187" y="514931"/>
                                <a:pt x="1374092" y="513661"/>
                                <a:pt x="1357838" y="513026"/>
                              </a:cubicBezTo>
                              <a:close/>
                              <a:moveTo>
                                <a:pt x="1439743" y="508962"/>
                              </a:moveTo>
                              <a:cubicBezTo>
                                <a:pt x="1440758" y="509470"/>
                                <a:pt x="1442282" y="510232"/>
                                <a:pt x="1444822" y="510994"/>
                              </a:cubicBezTo>
                              <a:cubicBezTo>
                                <a:pt x="1444822" y="511121"/>
                                <a:pt x="1446726" y="511756"/>
                                <a:pt x="1449902" y="512772"/>
                              </a:cubicBezTo>
                              <a:cubicBezTo>
                                <a:pt x="1453076" y="513915"/>
                                <a:pt x="1457393" y="515439"/>
                                <a:pt x="1462345" y="517217"/>
                              </a:cubicBezTo>
                              <a:cubicBezTo>
                                <a:pt x="1472250" y="520899"/>
                                <a:pt x="1484568" y="525597"/>
                                <a:pt x="1494599" y="530296"/>
                              </a:cubicBezTo>
                              <a:cubicBezTo>
                                <a:pt x="1527362" y="545281"/>
                                <a:pt x="1557584" y="560773"/>
                                <a:pt x="1621837" y="565471"/>
                              </a:cubicBezTo>
                              <a:cubicBezTo>
                                <a:pt x="1685837" y="571440"/>
                                <a:pt x="1718345" y="561661"/>
                                <a:pt x="1752631" y="552011"/>
                              </a:cubicBezTo>
                              <a:cubicBezTo>
                                <a:pt x="1763171" y="549090"/>
                                <a:pt x="1775996" y="546296"/>
                                <a:pt x="1786281" y="544391"/>
                              </a:cubicBezTo>
                              <a:cubicBezTo>
                                <a:pt x="1791488" y="543503"/>
                                <a:pt x="1795932" y="542740"/>
                                <a:pt x="1799107" y="542106"/>
                              </a:cubicBezTo>
                              <a:cubicBezTo>
                                <a:pt x="1802282" y="541598"/>
                                <a:pt x="1804313" y="541217"/>
                                <a:pt x="1804313" y="541217"/>
                              </a:cubicBezTo>
                              <a:cubicBezTo>
                                <a:pt x="1806853" y="540836"/>
                                <a:pt x="1808504" y="540455"/>
                                <a:pt x="1809646" y="540074"/>
                              </a:cubicBezTo>
                              <a:cubicBezTo>
                                <a:pt x="1808631" y="539820"/>
                                <a:pt x="1806853" y="539439"/>
                                <a:pt x="1804313" y="539185"/>
                              </a:cubicBezTo>
                              <a:cubicBezTo>
                                <a:pt x="1745265" y="532455"/>
                                <a:pt x="1685457" y="526994"/>
                                <a:pt x="1625647" y="521534"/>
                              </a:cubicBezTo>
                              <a:lnTo>
                                <a:pt x="1535615" y="514676"/>
                              </a:lnTo>
                              <a:cubicBezTo>
                                <a:pt x="1505648" y="512391"/>
                                <a:pt x="1475424" y="511121"/>
                                <a:pt x="1445330" y="509216"/>
                              </a:cubicBezTo>
                              <a:lnTo>
                                <a:pt x="1445330" y="508962"/>
                              </a:lnTo>
                              <a:cubicBezTo>
                                <a:pt x="1442663" y="508962"/>
                                <a:pt x="1440886" y="508962"/>
                                <a:pt x="1439743" y="508962"/>
                              </a:cubicBezTo>
                              <a:close/>
                              <a:moveTo>
                                <a:pt x="873141" y="506041"/>
                              </a:moveTo>
                              <a:lnTo>
                                <a:pt x="779173" y="510867"/>
                              </a:lnTo>
                              <a:cubicBezTo>
                                <a:pt x="767617" y="511502"/>
                                <a:pt x="749331" y="514931"/>
                                <a:pt x="738411" y="518486"/>
                              </a:cubicBezTo>
                              <a:lnTo>
                                <a:pt x="611935" y="563059"/>
                              </a:lnTo>
                              <a:cubicBezTo>
                                <a:pt x="591618" y="570297"/>
                                <a:pt x="590602" y="569916"/>
                                <a:pt x="590093" y="569916"/>
                              </a:cubicBezTo>
                              <a:cubicBezTo>
                                <a:pt x="538792" y="560646"/>
                                <a:pt x="487364" y="552138"/>
                                <a:pt x="435554" y="543376"/>
                              </a:cubicBezTo>
                              <a:cubicBezTo>
                                <a:pt x="424253" y="541471"/>
                                <a:pt x="405713" y="540836"/>
                                <a:pt x="394412" y="542233"/>
                              </a:cubicBezTo>
                              <a:lnTo>
                                <a:pt x="310983" y="551757"/>
                              </a:lnTo>
                              <a:lnTo>
                                <a:pt x="310856" y="551630"/>
                              </a:lnTo>
                              <a:cubicBezTo>
                                <a:pt x="308444" y="551884"/>
                                <a:pt x="306792" y="552265"/>
                                <a:pt x="305650" y="552519"/>
                              </a:cubicBezTo>
                              <a:cubicBezTo>
                                <a:pt x="306665" y="552773"/>
                                <a:pt x="308316" y="553153"/>
                                <a:pt x="310856" y="553534"/>
                              </a:cubicBezTo>
                              <a:lnTo>
                                <a:pt x="378411" y="563693"/>
                              </a:lnTo>
                              <a:lnTo>
                                <a:pt x="412062" y="568772"/>
                              </a:lnTo>
                              <a:lnTo>
                                <a:pt x="445840" y="574487"/>
                              </a:lnTo>
                              <a:lnTo>
                                <a:pt x="580062" y="597472"/>
                              </a:lnTo>
                              <a:cubicBezTo>
                                <a:pt x="591110" y="599504"/>
                                <a:pt x="608760" y="598234"/>
                                <a:pt x="619300" y="594424"/>
                              </a:cubicBezTo>
                              <a:cubicBezTo>
                                <a:pt x="661204" y="579694"/>
                                <a:pt x="703109" y="564456"/>
                                <a:pt x="745521" y="549979"/>
                              </a:cubicBezTo>
                              <a:lnTo>
                                <a:pt x="873522" y="507946"/>
                              </a:lnTo>
                              <a:cubicBezTo>
                                <a:pt x="875935" y="507184"/>
                                <a:pt x="877585" y="506550"/>
                                <a:pt x="878601" y="506041"/>
                              </a:cubicBezTo>
                              <a:cubicBezTo>
                                <a:pt x="877459" y="506041"/>
                                <a:pt x="875807" y="505914"/>
                                <a:pt x="873141" y="506041"/>
                              </a:cubicBezTo>
                              <a:close/>
                              <a:moveTo>
                                <a:pt x="1049394" y="501343"/>
                              </a:moveTo>
                              <a:cubicBezTo>
                                <a:pt x="1021838" y="501216"/>
                                <a:pt x="994410" y="502359"/>
                                <a:pt x="966982" y="503121"/>
                              </a:cubicBezTo>
                              <a:cubicBezTo>
                                <a:pt x="955426" y="503502"/>
                                <a:pt x="937014" y="506550"/>
                                <a:pt x="925966" y="509851"/>
                              </a:cubicBezTo>
                              <a:cubicBezTo>
                                <a:pt x="822981" y="541471"/>
                                <a:pt x="721648" y="575757"/>
                                <a:pt x="621840" y="611821"/>
                              </a:cubicBezTo>
                              <a:cubicBezTo>
                                <a:pt x="610792" y="615758"/>
                                <a:pt x="592252" y="617028"/>
                                <a:pt x="580697" y="614996"/>
                              </a:cubicBezTo>
                              <a:lnTo>
                                <a:pt x="420316" y="587440"/>
                              </a:lnTo>
                              <a:lnTo>
                                <a:pt x="259173" y="563059"/>
                              </a:lnTo>
                              <a:cubicBezTo>
                                <a:pt x="247745" y="561281"/>
                                <a:pt x="229332" y="561027"/>
                                <a:pt x="218031" y="562678"/>
                              </a:cubicBezTo>
                              <a:lnTo>
                                <a:pt x="123301" y="575250"/>
                              </a:lnTo>
                              <a:lnTo>
                                <a:pt x="123301" y="575377"/>
                              </a:lnTo>
                              <a:cubicBezTo>
                                <a:pt x="120888" y="575757"/>
                                <a:pt x="119238" y="576138"/>
                                <a:pt x="118095" y="576392"/>
                              </a:cubicBezTo>
                              <a:cubicBezTo>
                                <a:pt x="119110" y="576773"/>
                                <a:pt x="120762" y="577027"/>
                                <a:pt x="123301" y="577407"/>
                              </a:cubicBezTo>
                              <a:lnTo>
                                <a:pt x="237587" y="592520"/>
                              </a:lnTo>
                              <a:lnTo>
                                <a:pt x="351745" y="609662"/>
                              </a:lnTo>
                              <a:cubicBezTo>
                                <a:pt x="427427" y="620456"/>
                                <a:pt x="503363" y="634552"/>
                                <a:pt x="578411" y="647378"/>
                              </a:cubicBezTo>
                              <a:cubicBezTo>
                                <a:pt x="589331" y="649156"/>
                                <a:pt x="606855" y="648012"/>
                                <a:pt x="617395" y="644202"/>
                              </a:cubicBezTo>
                              <a:lnTo>
                                <a:pt x="723680" y="606361"/>
                              </a:lnTo>
                              <a:cubicBezTo>
                                <a:pt x="759237" y="593916"/>
                                <a:pt x="795172" y="582488"/>
                                <a:pt x="831109" y="570423"/>
                              </a:cubicBezTo>
                              <a:lnTo>
                                <a:pt x="885204" y="552646"/>
                              </a:lnTo>
                              <a:lnTo>
                                <a:pt x="939807" y="536010"/>
                              </a:lnTo>
                              <a:lnTo>
                                <a:pt x="994538" y="519376"/>
                              </a:lnTo>
                              <a:lnTo>
                                <a:pt x="1022093" y="511121"/>
                              </a:lnTo>
                              <a:lnTo>
                                <a:pt x="1049775" y="503375"/>
                              </a:lnTo>
                              <a:cubicBezTo>
                                <a:pt x="1052315" y="502613"/>
                                <a:pt x="1053965" y="502105"/>
                                <a:pt x="1054982" y="501597"/>
                              </a:cubicBezTo>
                              <a:cubicBezTo>
                                <a:pt x="1053839" y="501343"/>
                                <a:pt x="1052061" y="501343"/>
                                <a:pt x="1049394" y="501343"/>
                              </a:cubicBezTo>
                              <a:close/>
                              <a:moveTo>
                                <a:pt x="1138156" y="500581"/>
                              </a:moveTo>
                              <a:lnTo>
                                <a:pt x="1138029" y="500708"/>
                              </a:lnTo>
                              <a:cubicBezTo>
                                <a:pt x="1127235" y="500708"/>
                                <a:pt x="1118600" y="509216"/>
                                <a:pt x="1118600" y="519502"/>
                              </a:cubicBezTo>
                              <a:lnTo>
                                <a:pt x="1118600" y="525343"/>
                              </a:lnTo>
                              <a:cubicBezTo>
                                <a:pt x="1118600" y="530296"/>
                                <a:pt x="1120505" y="534487"/>
                                <a:pt x="1124061" y="537280"/>
                              </a:cubicBezTo>
                              <a:cubicBezTo>
                                <a:pt x="1127616" y="540074"/>
                                <a:pt x="1132315" y="541090"/>
                                <a:pt x="1137268" y="540074"/>
                              </a:cubicBezTo>
                              <a:cubicBezTo>
                                <a:pt x="1137521" y="540074"/>
                                <a:pt x="1150855" y="537280"/>
                                <a:pt x="1168124" y="533724"/>
                              </a:cubicBezTo>
                              <a:cubicBezTo>
                                <a:pt x="1185140" y="530042"/>
                                <a:pt x="1205712" y="525089"/>
                                <a:pt x="1219806" y="519756"/>
                              </a:cubicBezTo>
                              <a:cubicBezTo>
                                <a:pt x="1230219" y="515820"/>
                                <a:pt x="1242918" y="512010"/>
                                <a:pt x="1253077" y="509089"/>
                              </a:cubicBezTo>
                              <a:cubicBezTo>
                                <a:pt x="1258156" y="507692"/>
                                <a:pt x="1262600" y="506423"/>
                                <a:pt x="1265774" y="505533"/>
                              </a:cubicBezTo>
                              <a:cubicBezTo>
                                <a:pt x="1268949" y="504645"/>
                                <a:pt x="1270981" y="504137"/>
                                <a:pt x="1270981" y="504137"/>
                              </a:cubicBezTo>
                              <a:cubicBezTo>
                                <a:pt x="1273648" y="503502"/>
                                <a:pt x="1275299" y="502867"/>
                                <a:pt x="1276314" y="502486"/>
                              </a:cubicBezTo>
                              <a:cubicBezTo>
                                <a:pt x="1275172" y="502359"/>
                                <a:pt x="1273521" y="502105"/>
                                <a:pt x="1270854" y="502105"/>
                              </a:cubicBezTo>
                              <a:cubicBezTo>
                                <a:pt x="1226663" y="501597"/>
                                <a:pt x="1182346" y="500581"/>
                                <a:pt x="1138156" y="500581"/>
                              </a:cubicBezTo>
                              <a:close/>
                              <a:moveTo>
                                <a:pt x="5083164" y="494740"/>
                              </a:moveTo>
                              <a:cubicBezTo>
                                <a:pt x="5081767" y="495120"/>
                                <a:pt x="5080371" y="495756"/>
                                <a:pt x="5079101" y="496518"/>
                              </a:cubicBezTo>
                              <a:lnTo>
                                <a:pt x="5031482" y="524835"/>
                              </a:lnTo>
                              <a:lnTo>
                                <a:pt x="4983228" y="552138"/>
                              </a:lnTo>
                              <a:lnTo>
                                <a:pt x="4934720" y="579439"/>
                              </a:lnTo>
                              <a:lnTo>
                                <a:pt x="4910339" y="593028"/>
                              </a:lnTo>
                              <a:lnTo>
                                <a:pt x="4885705" y="606107"/>
                              </a:lnTo>
                              <a:lnTo>
                                <a:pt x="4786784" y="658806"/>
                              </a:lnTo>
                              <a:lnTo>
                                <a:pt x="4686467" y="709474"/>
                              </a:lnTo>
                              <a:cubicBezTo>
                                <a:pt x="4681261" y="712141"/>
                                <a:pt x="4680499" y="713919"/>
                                <a:pt x="4680499" y="714299"/>
                              </a:cubicBezTo>
                              <a:cubicBezTo>
                                <a:pt x="4680499" y="714680"/>
                                <a:pt x="4682022" y="716078"/>
                                <a:pt x="4687864" y="716331"/>
                              </a:cubicBezTo>
                              <a:lnTo>
                                <a:pt x="4800752" y="721791"/>
                              </a:lnTo>
                              <a:lnTo>
                                <a:pt x="4914149" y="724840"/>
                              </a:lnTo>
                              <a:cubicBezTo>
                                <a:pt x="4914149" y="724840"/>
                                <a:pt x="4942593" y="725728"/>
                                <a:pt x="4942593" y="725728"/>
                              </a:cubicBezTo>
                              <a:lnTo>
                                <a:pt x="4971038" y="725728"/>
                              </a:lnTo>
                              <a:cubicBezTo>
                                <a:pt x="4971038" y="725728"/>
                                <a:pt x="5028053" y="725982"/>
                                <a:pt x="5028053" y="725982"/>
                              </a:cubicBezTo>
                              <a:lnTo>
                                <a:pt x="5085323" y="725982"/>
                              </a:lnTo>
                              <a:lnTo>
                                <a:pt x="5142592" y="724840"/>
                              </a:lnTo>
                              <a:cubicBezTo>
                                <a:pt x="5147672" y="724840"/>
                                <a:pt x="5151736" y="722808"/>
                                <a:pt x="5154275" y="719506"/>
                              </a:cubicBezTo>
                              <a:cubicBezTo>
                                <a:pt x="5156815" y="716204"/>
                                <a:pt x="5157450" y="711760"/>
                                <a:pt x="5156180" y="707062"/>
                              </a:cubicBezTo>
                              <a:lnTo>
                                <a:pt x="5099164" y="505026"/>
                              </a:lnTo>
                              <a:cubicBezTo>
                                <a:pt x="5097768" y="500200"/>
                                <a:pt x="5094973" y="496771"/>
                                <a:pt x="5091165" y="495247"/>
                              </a:cubicBezTo>
                              <a:lnTo>
                                <a:pt x="5091419" y="495120"/>
                              </a:lnTo>
                              <a:cubicBezTo>
                                <a:pt x="5088879" y="494105"/>
                                <a:pt x="5085958" y="493978"/>
                                <a:pt x="5083164" y="494740"/>
                              </a:cubicBezTo>
                              <a:close/>
                              <a:moveTo>
                                <a:pt x="6077194" y="493851"/>
                              </a:moveTo>
                              <a:cubicBezTo>
                                <a:pt x="6077066" y="493851"/>
                                <a:pt x="6074274" y="493978"/>
                                <a:pt x="6069575" y="494359"/>
                              </a:cubicBezTo>
                              <a:cubicBezTo>
                                <a:pt x="6064877" y="494613"/>
                                <a:pt x="6058400" y="494993"/>
                                <a:pt x="6051035" y="495120"/>
                              </a:cubicBezTo>
                              <a:cubicBezTo>
                                <a:pt x="6015734" y="495883"/>
                                <a:pt x="5982845" y="496771"/>
                                <a:pt x="5924051" y="521534"/>
                              </a:cubicBezTo>
                              <a:cubicBezTo>
                                <a:pt x="5865638" y="546550"/>
                                <a:pt x="5841131" y="569535"/>
                                <a:pt x="5815607" y="594551"/>
                              </a:cubicBezTo>
                              <a:cubicBezTo>
                                <a:pt x="5810274" y="599758"/>
                                <a:pt x="5805449" y="604202"/>
                                <a:pt x="5801893" y="607376"/>
                              </a:cubicBezTo>
                              <a:cubicBezTo>
                                <a:pt x="5798210" y="610552"/>
                                <a:pt x="5796052" y="612457"/>
                                <a:pt x="5796052" y="612457"/>
                              </a:cubicBezTo>
                              <a:cubicBezTo>
                                <a:pt x="5793385" y="614742"/>
                                <a:pt x="5792116" y="616265"/>
                                <a:pt x="5791480" y="617028"/>
                              </a:cubicBezTo>
                              <a:cubicBezTo>
                                <a:pt x="5792496" y="616901"/>
                                <a:pt x="5794402" y="616520"/>
                                <a:pt x="5797830" y="615123"/>
                              </a:cubicBezTo>
                              <a:cubicBezTo>
                                <a:pt x="5892560" y="576646"/>
                                <a:pt x="5986020" y="536900"/>
                                <a:pt x="6077956" y="496771"/>
                              </a:cubicBezTo>
                              <a:lnTo>
                                <a:pt x="6077956" y="496898"/>
                              </a:lnTo>
                              <a:cubicBezTo>
                                <a:pt x="6081257" y="495502"/>
                                <a:pt x="6082781" y="494486"/>
                                <a:pt x="6083543" y="493851"/>
                              </a:cubicBezTo>
                              <a:cubicBezTo>
                                <a:pt x="6082654" y="493724"/>
                                <a:pt x="6080750" y="493597"/>
                                <a:pt x="6077194" y="493851"/>
                              </a:cubicBezTo>
                              <a:close/>
                              <a:moveTo>
                                <a:pt x="4699546" y="472644"/>
                              </a:moveTo>
                              <a:cubicBezTo>
                                <a:pt x="4698530" y="472644"/>
                                <a:pt x="4696879" y="472898"/>
                                <a:pt x="4694467" y="473406"/>
                              </a:cubicBezTo>
                              <a:lnTo>
                                <a:pt x="4603039" y="492708"/>
                              </a:lnTo>
                              <a:cubicBezTo>
                                <a:pt x="4572435" y="498930"/>
                                <a:pt x="4541705" y="504391"/>
                                <a:pt x="4510975" y="510359"/>
                              </a:cubicBezTo>
                              <a:cubicBezTo>
                                <a:pt x="4508563" y="510740"/>
                                <a:pt x="4507038" y="511121"/>
                                <a:pt x="4506022" y="511502"/>
                              </a:cubicBezTo>
                              <a:cubicBezTo>
                                <a:pt x="4507165" y="511756"/>
                                <a:pt x="4508689" y="512010"/>
                                <a:pt x="4511102" y="512264"/>
                              </a:cubicBezTo>
                              <a:lnTo>
                                <a:pt x="4590340" y="519249"/>
                              </a:lnTo>
                              <a:cubicBezTo>
                                <a:pt x="4601134" y="520391"/>
                                <a:pt x="4617514" y="516581"/>
                                <a:pt x="4627039" y="511629"/>
                              </a:cubicBezTo>
                              <a:lnTo>
                                <a:pt x="4695101" y="475311"/>
                              </a:lnTo>
                              <a:cubicBezTo>
                                <a:pt x="4697260" y="474168"/>
                                <a:pt x="4698657" y="473279"/>
                                <a:pt x="4699546" y="472644"/>
                              </a:cubicBezTo>
                              <a:close/>
                              <a:moveTo>
                                <a:pt x="5077196" y="443565"/>
                              </a:moveTo>
                              <a:cubicBezTo>
                                <a:pt x="5073387" y="442041"/>
                                <a:pt x="5069070" y="442675"/>
                                <a:pt x="5064878" y="445215"/>
                              </a:cubicBezTo>
                              <a:lnTo>
                                <a:pt x="5015990" y="475438"/>
                              </a:lnTo>
                              <a:lnTo>
                                <a:pt x="4966466" y="504645"/>
                              </a:lnTo>
                              <a:cubicBezTo>
                                <a:pt x="4933324" y="524074"/>
                                <a:pt x="4900180" y="544011"/>
                                <a:pt x="4866276" y="562424"/>
                              </a:cubicBezTo>
                              <a:cubicBezTo>
                                <a:pt x="4832625" y="581090"/>
                                <a:pt x="4798720" y="600139"/>
                                <a:pt x="4764561" y="618679"/>
                              </a:cubicBezTo>
                              <a:lnTo>
                                <a:pt x="4661196" y="673029"/>
                              </a:lnTo>
                              <a:cubicBezTo>
                                <a:pt x="4651927" y="677981"/>
                                <a:pt x="4646975" y="680394"/>
                                <a:pt x="4644308" y="681537"/>
                              </a:cubicBezTo>
                              <a:cubicBezTo>
                                <a:pt x="4641642" y="682679"/>
                                <a:pt x="4641260" y="682679"/>
                                <a:pt x="4641006" y="682679"/>
                              </a:cubicBezTo>
                              <a:cubicBezTo>
                                <a:pt x="4640372" y="682679"/>
                                <a:pt x="4630720" y="682172"/>
                                <a:pt x="4619546" y="681156"/>
                              </a:cubicBezTo>
                              <a:cubicBezTo>
                                <a:pt x="4540308" y="674553"/>
                                <a:pt x="4461705" y="668585"/>
                                <a:pt x="4383103" y="659823"/>
                              </a:cubicBezTo>
                              <a:lnTo>
                                <a:pt x="4324308" y="653727"/>
                              </a:lnTo>
                              <a:cubicBezTo>
                                <a:pt x="4304753" y="651822"/>
                                <a:pt x="4285197" y="649663"/>
                                <a:pt x="4265642" y="647124"/>
                              </a:cubicBezTo>
                              <a:lnTo>
                                <a:pt x="4148563" y="632647"/>
                              </a:lnTo>
                              <a:cubicBezTo>
                                <a:pt x="4146912" y="632393"/>
                                <a:pt x="4145388" y="632393"/>
                                <a:pt x="4143992" y="632647"/>
                              </a:cubicBezTo>
                              <a:cubicBezTo>
                                <a:pt x="4141070" y="633155"/>
                                <a:pt x="4138658" y="634298"/>
                                <a:pt x="4136753" y="636330"/>
                              </a:cubicBezTo>
                              <a:cubicBezTo>
                                <a:pt x="4133833" y="639250"/>
                                <a:pt x="4132689" y="643568"/>
                                <a:pt x="4133452" y="648393"/>
                              </a:cubicBezTo>
                              <a:lnTo>
                                <a:pt x="4133452" y="649029"/>
                              </a:lnTo>
                              <a:cubicBezTo>
                                <a:pt x="4134976" y="659441"/>
                                <a:pt x="4144626" y="668838"/>
                                <a:pt x="4154912" y="669981"/>
                              </a:cubicBezTo>
                              <a:lnTo>
                                <a:pt x="4270467" y="682933"/>
                              </a:lnTo>
                              <a:cubicBezTo>
                                <a:pt x="4289769" y="685219"/>
                                <a:pt x="4309070" y="687124"/>
                                <a:pt x="4328372" y="688775"/>
                              </a:cubicBezTo>
                              <a:lnTo>
                                <a:pt x="4386404" y="694109"/>
                              </a:lnTo>
                              <a:lnTo>
                                <a:pt x="4444562" y="699442"/>
                              </a:lnTo>
                              <a:lnTo>
                                <a:pt x="4473769" y="702108"/>
                              </a:lnTo>
                              <a:lnTo>
                                <a:pt x="4502848" y="704267"/>
                              </a:lnTo>
                              <a:lnTo>
                                <a:pt x="4619800" y="712648"/>
                              </a:lnTo>
                              <a:cubicBezTo>
                                <a:pt x="4630847" y="713538"/>
                                <a:pt x="4647863" y="710109"/>
                                <a:pt x="4657768" y="705030"/>
                              </a:cubicBezTo>
                              <a:cubicBezTo>
                                <a:pt x="4800371" y="634806"/>
                                <a:pt x="4939291" y="559503"/>
                                <a:pt x="5073387" y="480263"/>
                              </a:cubicBezTo>
                              <a:cubicBezTo>
                                <a:pt x="5082275" y="474930"/>
                                <a:pt x="5087228" y="462739"/>
                                <a:pt x="5084435" y="452961"/>
                              </a:cubicBezTo>
                              <a:cubicBezTo>
                                <a:pt x="5083291" y="448644"/>
                                <a:pt x="5080625" y="445469"/>
                                <a:pt x="5077069" y="443945"/>
                              </a:cubicBezTo>
                              <a:close/>
                              <a:moveTo>
                                <a:pt x="4870339" y="433659"/>
                              </a:moveTo>
                              <a:cubicBezTo>
                                <a:pt x="4869197" y="433786"/>
                                <a:pt x="4867673" y="434040"/>
                                <a:pt x="4865260" y="434548"/>
                              </a:cubicBezTo>
                              <a:lnTo>
                                <a:pt x="4779800" y="454485"/>
                              </a:lnTo>
                              <a:cubicBezTo>
                                <a:pt x="4769260" y="456898"/>
                                <a:pt x="4753133" y="463247"/>
                                <a:pt x="4743610" y="468580"/>
                              </a:cubicBezTo>
                              <a:lnTo>
                                <a:pt x="4631483" y="528391"/>
                              </a:lnTo>
                              <a:cubicBezTo>
                                <a:pt x="4613324" y="538042"/>
                                <a:pt x="4612181" y="537915"/>
                                <a:pt x="4611801" y="537915"/>
                              </a:cubicBezTo>
                              <a:cubicBezTo>
                                <a:pt x="4562022" y="533851"/>
                                <a:pt x="4512245" y="529280"/>
                                <a:pt x="4462848" y="524962"/>
                              </a:cubicBezTo>
                              <a:cubicBezTo>
                                <a:pt x="4451928" y="524074"/>
                                <a:pt x="4434531" y="524962"/>
                                <a:pt x="4423738" y="526613"/>
                              </a:cubicBezTo>
                              <a:lnTo>
                                <a:pt x="4345007" y="539947"/>
                              </a:lnTo>
                              <a:lnTo>
                                <a:pt x="4345007" y="540201"/>
                              </a:lnTo>
                              <a:cubicBezTo>
                                <a:pt x="4342594" y="540581"/>
                                <a:pt x="4341070" y="540963"/>
                                <a:pt x="4340055" y="541344"/>
                              </a:cubicBezTo>
                              <a:cubicBezTo>
                                <a:pt x="4341197" y="541598"/>
                                <a:pt x="4342721" y="541852"/>
                                <a:pt x="4345134" y="542106"/>
                              </a:cubicBezTo>
                              <a:lnTo>
                                <a:pt x="4410150" y="549090"/>
                              </a:lnTo>
                              <a:lnTo>
                                <a:pt x="4442657" y="552519"/>
                              </a:lnTo>
                              <a:lnTo>
                                <a:pt x="4475165" y="555439"/>
                              </a:lnTo>
                              <a:lnTo>
                                <a:pt x="4605578" y="566742"/>
                              </a:lnTo>
                              <a:cubicBezTo>
                                <a:pt x="4616499" y="567503"/>
                                <a:pt x="4633006" y="563947"/>
                                <a:pt x="4642530" y="558868"/>
                              </a:cubicBezTo>
                              <a:cubicBezTo>
                                <a:pt x="4680244" y="538678"/>
                                <a:pt x="4717959" y="518994"/>
                                <a:pt x="4755292" y="498676"/>
                              </a:cubicBezTo>
                              <a:lnTo>
                                <a:pt x="4866022" y="436453"/>
                              </a:lnTo>
                              <a:cubicBezTo>
                                <a:pt x="4868180" y="435183"/>
                                <a:pt x="4869451" y="434294"/>
                                <a:pt x="4870339" y="433659"/>
                              </a:cubicBezTo>
                              <a:close/>
                              <a:moveTo>
                                <a:pt x="6131924" y="421468"/>
                              </a:moveTo>
                              <a:cubicBezTo>
                                <a:pt x="6131670" y="421595"/>
                                <a:pt x="6127226" y="422738"/>
                                <a:pt x="6119988" y="424517"/>
                              </a:cubicBezTo>
                              <a:cubicBezTo>
                                <a:pt x="6112750" y="426294"/>
                                <a:pt x="6102972" y="428580"/>
                                <a:pt x="6092051" y="430993"/>
                              </a:cubicBezTo>
                              <a:cubicBezTo>
                                <a:pt x="6070336" y="435691"/>
                                <a:pt x="6044432" y="440516"/>
                                <a:pt x="6027671" y="440897"/>
                              </a:cubicBezTo>
                              <a:cubicBezTo>
                                <a:pt x="5992496" y="441660"/>
                                <a:pt x="5959607" y="442548"/>
                                <a:pt x="5901194" y="467183"/>
                              </a:cubicBezTo>
                              <a:cubicBezTo>
                                <a:pt x="5843036" y="492073"/>
                                <a:pt x="5818782" y="514931"/>
                                <a:pt x="5793512" y="539820"/>
                              </a:cubicBezTo>
                              <a:cubicBezTo>
                                <a:pt x="5767861" y="564964"/>
                                <a:pt x="5740559" y="590233"/>
                                <a:pt x="5677068" y="615250"/>
                              </a:cubicBezTo>
                              <a:cubicBezTo>
                                <a:pt x="5612940" y="639123"/>
                                <a:pt x="5575862" y="638743"/>
                                <a:pt x="5539672" y="636964"/>
                              </a:cubicBezTo>
                              <a:cubicBezTo>
                                <a:pt x="5521766" y="636203"/>
                                <a:pt x="5504370" y="635567"/>
                                <a:pt x="5484052" y="637599"/>
                              </a:cubicBezTo>
                              <a:cubicBezTo>
                                <a:pt x="5473766" y="638616"/>
                                <a:pt x="5462846" y="640394"/>
                                <a:pt x="5450656" y="643187"/>
                              </a:cubicBezTo>
                              <a:cubicBezTo>
                                <a:pt x="5438338" y="645727"/>
                                <a:pt x="5424878" y="649409"/>
                                <a:pt x="5409640" y="654362"/>
                              </a:cubicBezTo>
                              <a:cubicBezTo>
                                <a:pt x="5379164" y="664394"/>
                                <a:pt x="5357576" y="674807"/>
                                <a:pt x="5340053" y="685601"/>
                              </a:cubicBezTo>
                              <a:cubicBezTo>
                                <a:pt x="5322529" y="696013"/>
                                <a:pt x="5309069" y="706807"/>
                                <a:pt x="5295100" y="717982"/>
                              </a:cubicBezTo>
                              <a:cubicBezTo>
                                <a:pt x="5283164" y="727633"/>
                                <a:pt x="5263608" y="739443"/>
                                <a:pt x="5247101" y="748840"/>
                              </a:cubicBezTo>
                              <a:cubicBezTo>
                                <a:pt x="5238720" y="753538"/>
                                <a:pt x="5231228" y="757729"/>
                                <a:pt x="5225640" y="760522"/>
                              </a:cubicBezTo>
                              <a:cubicBezTo>
                                <a:pt x="5220053" y="763444"/>
                                <a:pt x="5216625" y="765222"/>
                                <a:pt x="5216498" y="765222"/>
                              </a:cubicBezTo>
                              <a:cubicBezTo>
                                <a:pt x="5206846" y="770047"/>
                                <a:pt x="5201259" y="782110"/>
                                <a:pt x="5204180" y="792142"/>
                              </a:cubicBezTo>
                              <a:lnTo>
                                <a:pt x="5205450" y="796714"/>
                              </a:lnTo>
                              <a:cubicBezTo>
                                <a:pt x="5206720" y="801412"/>
                                <a:pt x="5209768" y="804968"/>
                                <a:pt x="5213957" y="806746"/>
                              </a:cubicBezTo>
                              <a:cubicBezTo>
                                <a:pt x="5218149" y="808524"/>
                                <a:pt x="5222974" y="808269"/>
                                <a:pt x="5227545" y="805983"/>
                              </a:cubicBezTo>
                              <a:cubicBezTo>
                                <a:pt x="5227672" y="805983"/>
                                <a:pt x="5230846" y="804333"/>
                                <a:pt x="5235926" y="801793"/>
                              </a:cubicBezTo>
                              <a:cubicBezTo>
                                <a:pt x="5241005" y="799253"/>
                                <a:pt x="5247862" y="795571"/>
                                <a:pt x="5255482" y="791127"/>
                              </a:cubicBezTo>
                              <a:cubicBezTo>
                                <a:pt x="5270720" y="782364"/>
                                <a:pt x="5288751" y="771316"/>
                                <a:pt x="5300561" y="761919"/>
                              </a:cubicBezTo>
                              <a:cubicBezTo>
                                <a:pt x="5314783" y="750618"/>
                                <a:pt x="5329132" y="739061"/>
                                <a:pt x="5348053" y="727887"/>
                              </a:cubicBezTo>
                              <a:cubicBezTo>
                                <a:pt x="5366973" y="716458"/>
                                <a:pt x="5390338" y="705030"/>
                                <a:pt x="5422846" y="694363"/>
                              </a:cubicBezTo>
                              <a:cubicBezTo>
                                <a:pt x="5439100" y="688902"/>
                                <a:pt x="5453702" y="685092"/>
                                <a:pt x="5466910" y="682299"/>
                              </a:cubicBezTo>
                              <a:cubicBezTo>
                                <a:pt x="5479989" y="679251"/>
                                <a:pt x="5491925" y="677347"/>
                                <a:pt x="5502846" y="676203"/>
                              </a:cubicBezTo>
                              <a:cubicBezTo>
                                <a:pt x="5524814" y="673917"/>
                                <a:pt x="5543226" y="674680"/>
                                <a:pt x="5561386" y="675315"/>
                              </a:cubicBezTo>
                              <a:cubicBezTo>
                                <a:pt x="5597448" y="676966"/>
                                <a:pt x="5631100" y="677093"/>
                                <a:pt x="5692052" y="654489"/>
                              </a:cubicBezTo>
                              <a:cubicBezTo>
                                <a:pt x="5752242" y="630869"/>
                                <a:pt x="5777130" y="607758"/>
                                <a:pt x="5802782" y="582995"/>
                              </a:cubicBezTo>
                              <a:cubicBezTo>
                                <a:pt x="5828432" y="557852"/>
                                <a:pt x="5855608" y="532455"/>
                                <a:pt x="5917449" y="505914"/>
                              </a:cubicBezTo>
                              <a:cubicBezTo>
                                <a:pt x="5979670" y="479628"/>
                                <a:pt x="6015988" y="478613"/>
                                <a:pt x="6051670" y="477850"/>
                              </a:cubicBezTo>
                              <a:cubicBezTo>
                                <a:pt x="6068178" y="477469"/>
                                <a:pt x="6092304" y="472898"/>
                                <a:pt x="6112496" y="468580"/>
                              </a:cubicBezTo>
                              <a:cubicBezTo>
                                <a:pt x="6122654" y="466422"/>
                                <a:pt x="6131670" y="464263"/>
                                <a:pt x="6138274" y="462612"/>
                              </a:cubicBezTo>
                              <a:cubicBezTo>
                                <a:pt x="6144876" y="460962"/>
                                <a:pt x="6149067" y="459818"/>
                                <a:pt x="6149194" y="459818"/>
                              </a:cubicBezTo>
                              <a:cubicBezTo>
                                <a:pt x="6153892" y="458548"/>
                                <a:pt x="6157575" y="455628"/>
                                <a:pt x="6159606" y="451564"/>
                              </a:cubicBezTo>
                              <a:lnTo>
                                <a:pt x="6159861" y="451564"/>
                              </a:lnTo>
                              <a:cubicBezTo>
                                <a:pt x="6161892" y="447500"/>
                                <a:pt x="6161892" y="442802"/>
                                <a:pt x="6159861" y="438231"/>
                              </a:cubicBezTo>
                              <a:lnTo>
                                <a:pt x="6157956" y="433913"/>
                              </a:lnTo>
                              <a:cubicBezTo>
                                <a:pt x="6153766" y="424390"/>
                                <a:pt x="6142083" y="418802"/>
                                <a:pt x="6131924" y="421468"/>
                              </a:cubicBezTo>
                              <a:close/>
                              <a:moveTo>
                                <a:pt x="6178908" y="405468"/>
                              </a:moveTo>
                              <a:cubicBezTo>
                                <a:pt x="6176114" y="405214"/>
                                <a:pt x="6173702" y="405468"/>
                                <a:pt x="6171796" y="406357"/>
                              </a:cubicBezTo>
                              <a:cubicBezTo>
                                <a:pt x="6170400" y="406993"/>
                                <a:pt x="6169257" y="407754"/>
                                <a:pt x="6168496" y="408896"/>
                              </a:cubicBezTo>
                              <a:cubicBezTo>
                                <a:pt x="6166591" y="411564"/>
                                <a:pt x="6166591" y="415373"/>
                                <a:pt x="6168496" y="419817"/>
                              </a:cubicBezTo>
                              <a:lnTo>
                                <a:pt x="6174591" y="433659"/>
                              </a:lnTo>
                              <a:cubicBezTo>
                                <a:pt x="6178654" y="443056"/>
                                <a:pt x="6189702" y="447373"/>
                                <a:pt x="6199098" y="443310"/>
                              </a:cubicBezTo>
                              <a:lnTo>
                                <a:pt x="6254591" y="419056"/>
                              </a:lnTo>
                              <a:lnTo>
                                <a:pt x="6254718" y="419182"/>
                              </a:lnTo>
                              <a:cubicBezTo>
                                <a:pt x="6260050" y="416770"/>
                                <a:pt x="6260940" y="415119"/>
                                <a:pt x="6260940" y="414738"/>
                              </a:cubicBezTo>
                              <a:cubicBezTo>
                                <a:pt x="6260940" y="414357"/>
                                <a:pt x="6259416" y="412960"/>
                                <a:pt x="6253702" y="412452"/>
                              </a:cubicBezTo>
                              <a:close/>
                              <a:moveTo>
                                <a:pt x="5064497" y="395944"/>
                              </a:moveTo>
                              <a:cubicBezTo>
                                <a:pt x="5060689" y="394421"/>
                                <a:pt x="5056116" y="395055"/>
                                <a:pt x="5051672" y="397849"/>
                              </a:cubicBezTo>
                              <a:lnTo>
                                <a:pt x="5003292" y="427944"/>
                              </a:lnTo>
                              <a:lnTo>
                                <a:pt x="4954149" y="457025"/>
                              </a:lnTo>
                              <a:cubicBezTo>
                                <a:pt x="4921260" y="476327"/>
                                <a:pt x="4888371" y="496137"/>
                                <a:pt x="4854847" y="514549"/>
                              </a:cubicBezTo>
                              <a:cubicBezTo>
                                <a:pt x="4821324" y="533217"/>
                                <a:pt x="4787800" y="552265"/>
                                <a:pt x="4753895" y="570677"/>
                              </a:cubicBezTo>
                              <a:lnTo>
                                <a:pt x="4651292" y="624900"/>
                              </a:lnTo>
                              <a:cubicBezTo>
                                <a:pt x="4642023" y="629727"/>
                                <a:pt x="4637197" y="632139"/>
                                <a:pt x="4634530" y="633409"/>
                              </a:cubicBezTo>
                              <a:cubicBezTo>
                                <a:pt x="4631864" y="634552"/>
                                <a:pt x="4631483" y="634552"/>
                                <a:pt x="4631229" y="634552"/>
                              </a:cubicBezTo>
                              <a:cubicBezTo>
                                <a:pt x="4590086" y="631505"/>
                                <a:pt x="4548943" y="627822"/>
                                <a:pt x="4508054" y="624393"/>
                              </a:cubicBezTo>
                              <a:cubicBezTo>
                                <a:pt x="4487610" y="622615"/>
                                <a:pt x="4467165" y="621092"/>
                                <a:pt x="4446721" y="618933"/>
                              </a:cubicBezTo>
                              <a:lnTo>
                                <a:pt x="4385388" y="612457"/>
                              </a:lnTo>
                              <a:cubicBezTo>
                                <a:pt x="4344499" y="608012"/>
                                <a:pt x="4303991" y="604202"/>
                                <a:pt x="4263229" y="599123"/>
                              </a:cubicBezTo>
                              <a:lnTo>
                                <a:pt x="4141452" y="583885"/>
                              </a:lnTo>
                              <a:cubicBezTo>
                                <a:pt x="4139674" y="583630"/>
                                <a:pt x="4137896" y="583630"/>
                                <a:pt x="4136245" y="583885"/>
                              </a:cubicBezTo>
                              <a:lnTo>
                                <a:pt x="4128859" y="587515"/>
                              </a:lnTo>
                              <a:lnTo>
                                <a:pt x="4128880" y="587440"/>
                              </a:lnTo>
                              <a:lnTo>
                                <a:pt x="4128754" y="587567"/>
                              </a:lnTo>
                              <a:lnTo>
                                <a:pt x="4128859" y="587515"/>
                              </a:lnTo>
                              <a:lnTo>
                                <a:pt x="4126214" y="596709"/>
                              </a:lnTo>
                              <a:cubicBezTo>
                                <a:pt x="4127483" y="605471"/>
                                <a:pt x="4137007" y="613980"/>
                                <a:pt x="4147166" y="615250"/>
                              </a:cubicBezTo>
                              <a:lnTo>
                                <a:pt x="4264626" y="629854"/>
                              </a:lnTo>
                              <a:cubicBezTo>
                                <a:pt x="4284309" y="632393"/>
                                <a:pt x="4303864" y="634425"/>
                                <a:pt x="4323420" y="636457"/>
                              </a:cubicBezTo>
                              <a:lnTo>
                                <a:pt x="4382340" y="642679"/>
                              </a:lnTo>
                              <a:cubicBezTo>
                                <a:pt x="4461197" y="651568"/>
                                <a:pt x="4539927" y="657410"/>
                                <a:pt x="4619419" y="664140"/>
                              </a:cubicBezTo>
                              <a:cubicBezTo>
                                <a:pt x="4630467" y="665155"/>
                                <a:pt x="4647102" y="661346"/>
                                <a:pt x="4656879" y="656267"/>
                              </a:cubicBezTo>
                              <a:lnTo>
                                <a:pt x="4759990" y="601917"/>
                              </a:lnTo>
                              <a:cubicBezTo>
                                <a:pt x="4794022" y="583376"/>
                                <a:pt x="4827800" y="564328"/>
                                <a:pt x="4861450" y="545662"/>
                              </a:cubicBezTo>
                              <a:cubicBezTo>
                                <a:pt x="4895101" y="527248"/>
                                <a:pt x="4928244" y="507311"/>
                                <a:pt x="4961259" y="488009"/>
                              </a:cubicBezTo>
                              <a:lnTo>
                                <a:pt x="5010656" y="458930"/>
                              </a:lnTo>
                              <a:lnTo>
                                <a:pt x="5059418" y="428834"/>
                              </a:lnTo>
                              <a:cubicBezTo>
                                <a:pt x="5067926" y="423500"/>
                                <a:pt x="5073132" y="411818"/>
                                <a:pt x="5070720" y="403310"/>
                              </a:cubicBezTo>
                              <a:cubicBezTo>
                                <a:pt x="5069704" y="399754"/>
                                <a:pt x="5067546" y="397214"/>
                                <a:pt x="5064497" y="395944"/>
                              </a:cubicBezTo>
                              <a:close/>
                              <a:moveTo>
                                <a:pt x="5028435" y="392135"/>
                              </a:moveTo>
                              <a:cubicBezTo>
                                <a:pt x="5027418" y="392262"/>
                                <a:pt x="5025894" y="392643"/>
                                <a:pt x="5023482" y="393277"/>
                              </a:cubicBezTo>
                              <a:cubicBezTo>
                                <a:pt x="4999101" y="400388"/>
                                <a:pt x="4974339" y="406484"/>
                                <a:pt x="4949704" y="412833"/>
                              </a:cubicBezTo>
                              <a:cubicBezTo>
                                <a:pt x="4939291" y="415500"/>
                                <a:pt x="4923292" y="422231"/>
                                <a:pt x="4914021" y="427691"/>
                              </a:cubicBezTo>
                              <a:cubicBezTo>
                                <a:pt x="4827164" y="478867"/>
                                <a:pt x="4737895" y="527884"/>
                                <a:pt x="4647102" y="575377"/>
                              </a:cubicBezTo>
                              <a:cubicBezTo>
                                <a:pt x="4636943" y="580710"/>
                                <a:pt x="4619546" y="584519"/>
                                <a:pt x="4608245" y="583630"/>
                              </a:cubicBezTo>
                              <a:lnTo>
                                <a:pt x="4452054" y="570170"/>
                              </a:lnTo>
                              <a:lnTo>
                                <a:pt x="4296499" y="553662"/>
                              </a:lnTo>
                              <a:cubicBezTo>
                                <a:pt x="4285706" y="552646"/>
                                <a:pt x="4268054" y="553026"/>
                                <a:pt x="4257261" y="554551"/>
                              </a:cubicBezTo>
                              <a:lnTo>
                                <a:pt x="4166848" y="568138"/>
                              </a:lnTo>
                              <a:lnTo>
                                <a:pt x="4166975" y="567884"/>
                              </a:lnTo>
                              <a:cubicBezTo>
                                <a:pt x="4164689" y="568265"/>
                                <a:pt x="4163039" y="568645"/>
                                <a:pt x="4162023" y="568900"/>
                              </a:cubicBezTo>
                              <a:cubicBezTo>
                                <a:pt x="4163165" y="569154"/>
                                <a:pt x="4164689" y="569535"/>
                                <a:pt x="4167103" y="569789"/>
                              </a:cubicBezTo>
                              <a:lnTo>
                                <a:pt x="4277325" y="583630"/>
                              </a:lnTo>
                              <a:lnTo>
                                <a:pt x="4387674" y="595440"/>
                              </a:lnTo>
                              <a:cubicBezTo>
                                <a:pt x="4461705" y="603948"/>
                                <a:pt x="4535229" y="609281"/>
                                <a:pt x="4609769" y="615758"/>
                              </a:cubicBezTo>
                              <a:cubicBezTo>
                                <a:pt x="4620689" y="616901"/>
                                <a:pt x="4637325" y="612964"/>
                                <a:pt x="4646975" y="608012"/>
                              </a:cubicBezTo>
                              <a:lnTo>
                                <a:pt x="4743610" y="556963"/>
                              </a:lnTo>
                              <a:cubicBezTo>
                                <a:pt x="4775609" y="539947"/>
                                <a:pt x="4807101" y="521788"/>
                                <a:pt x="4838721" y="504264"/>
                              </a:cubicBezTo>
                              <a:lnTo>
                                <a:pt x="4885831" y="477850"/>
                              </a:lnTo>
                              <a:lnTo>
                                <a:pt x="4932307" y="450422"/>
                              </a:lnTo>
                              <a:lnTo>
                                <a:pt x="4978530" y="422992"/>
                              </a:lnTo>
                              <a:lnTo>
                                <a:pt x="5001514" y="409278"/>
                              </a:lnTo>
                              <a:lnTo>
                                <a:pt x="5024244" y="395055"/>
                              </a:lnTo>
                              <a:cubicBezTo>
                                <a:pt x="5026275" y="393785"/>
                                <a:pt x="5027672" y="392770"/>
                                <a:pt x="5028435" y="392135"/>
                              </a:cubicBezTo>
                              <a:close/>
                              <a:moveTo>
                                <a:pt x="6108178" y="367372"/>
                              </a:moveTo>
                              <a:cubicBezTo>
                                <a:pt x="6108052" y="367499"/>
                                <a:pt x="6103607" y="368642"/>
                                <a:pt x="6096368" y="370420"/>
                              </a:cubicBezTo>
                              <a:cubicBezTo>
                                <a:pt x="6089130" y="372197"/>
                                <a:pt x="6079354" y="374483"/>
                                <a:pt x="6068432" y="376897"/>
                              </a:cubicBezTo>
                              <a:cubicBezTo>
                                <a:pt x="6046718" y="381722"/>
                                <a:pt x="6020940" y="386420"/>
                                <a:pt x="6004178" y="386801"/>
                              </a:cubicBezTo>
                              <a:cubicBezTo>
                                <a:pt x="5969130" y="387436"/>
                                <a:pt x="5936242" y="388325"/>
                                <a:pt x="5878210" y="412833"/>
                              </a:cubicBezTo>
                              <a:cubicBezTo>
                                <a:pt x="5820305" y="437596"/>
                                <a:pt x="5796433" y="460453"/>
                                <a:pt x="5771290" y="485216"/>
                              </a:cubicBezTo>
                              <a:cubicBezTo>
                                <a:pt x="5746020" y="510232"/>
                                <a:pt x="5718973" y="535375"/>
                                <a:pt x="5655988" y="560137"/>
                              </a:cubicBezTo>
                              <a:cubicBezTo>
                                <a:pt x="5592496" y="583757"/>
                                <a:pt x="5555672" y="583249"/>
                                <a:pt x="5519862" y="581344"/>
                              </a:cubicBezTo>
                              <a:cubicBezTo>
                                <a:pt x="5502211" y="580456"/>
                                <a:pt x="5485068" y="579694"/>
                                <a:pt x="5464878" y="581726"/>
                              </a:cubicBezTo>
                              <a:cubicBezTo>
                                <a:pt x="5454719" y="582741"/>
                                <a:pt x="5443926" y="584519"/>
                                <a:pt x="5431862" y="587186"/>
                              </a:cubicBezTo>
                              <a:cubicBezTo>
                                <a:pt x="5419798" y="589725"/>
                                <a:pt x="5406338" y="593281"/>
                                <a:pt x="5391354" y="598234"/>
                              </a:cubicBezTo>
                              <a:cubicBezTo>
                                <a:pt x="5361259" y="608139"/>
                                <a:pt x="5339799" y="618552"/>
                                <a:pt x="5322529" y="629219"/>
                              </a:cubicBezTo>
                              <a:cubicBezTo>
                                <a:pt x="5305132" y="639504"/>
                                <a:pt x="5291798" y="650298"/>
                                <a:pt x="5278084" y="661473"/>
                              </a:cubicBezTo>
                              <a:cubicBezTo>
                                <a:pt x="5266275" y="671124"/>
                                <a:pt x="5246974" y="682806"/>
                                <a:pt x="5230592" y="692204"/>
                              </a:cubicBezTo>
                              <a:cubicBezTo>
                                <a:pt x="5222338" y="696902"/>
                                <a:pt x="5214847" y="701093"/>
                                <a:pt x="5209386" y="703886"/>
                              </a:cubicBezTo>
                              <a:cubicBezTo>
                                <a:pt x="5203799" y="706680"/>
                                <a:pt x="5200370" y="708458"/>
                                <a:pt x="5200243" y="708458"/>
                              </a:cubicBezTo>
                              <a:cubicBezTo>
                                <a:pt x="5190593" y="713156"/>
                                <a:pt x="5185132" y="725220"/>
                                <a:pt x="5188054" y="735253"/>
                              </a:cubicBezTo>
                              <a:lnTo>
                                <a:pt x="5189323" y="739824"/>
                              </a:lnTo>
                              <a:cubicBezTo>
                                <a:pt x="5190720" y="744522"/>
                                <a:pt x="5193640" y="748078"/>
                                <a:pt x="5197831" y="749855"/>
                              </a:cubicBezTo>
                              <a:lnTo>
                                <a:pt x="5198085" y="749855"/>
                              </a:lnTo>
                              <a:cubicBezTo>
                                <a:pt x="5202275" y="751506"/>
                                <a:pt x="5207100" y="751379"/>
                                <a:pt x="5211546" y="749094"/>
                              </a:cubicBezTo>
                              <a:cubicBezTo>
                                <a:pt x="5211672" y="748967"/>
                                <a:pt x="5214720" y="747443"/>
                                <a:pt x="5219799" y="744903"/>
                              </a:cubicBezTo>
                              <a:cubicBezTo>
                                <a:pt x="5224751" y="742490"/>
                                <a:pt x="5231609" y="738681"/>
                                <a:pt x="5239100" y="734363"/>
                              </a:cubicBezTo>
                              <a:cubicBezTo>
                                <a:pt x="5254085" y="725601"/>
                                <a:pt x="5271989" y="714680"/>
                                <a:pt x="5283672" y="705284"/>
                              </a:cubicBezTo>
                              <a:cubicBezTo>
                                <a:pt x="5297767" y="694109"/>
                                <a:pt x="5311862" y="682553"/>
                                <a:pt x="5330655" y="671505"/>
                              </a:cubicBezTo>
                              <a:cubicBezTo>
                                <a:pt x="5349322" y="660203"/>
                                <a:pt x="5372560" y="648775"/>
                                <a:pt x="5404688" y="638235"/>
                              </a:cubicBezTo>
                              <a:cubicBezTo>
                                <a:pt x="5420814" y="633028"/>
                                <a:pt x="5435164" y="629219"/>
                                <a:pt x="5448242" y="626425"/>
                              </a:cubicBezTo>
                              <a:cubicBezTo>
                                <a:pt x="5461195" y="623377"/>
                                <a:pt x="5473005" y="621599"/>
                                <a:pt x="5483798" y="620456"/>
                              </a:cubicBezTo>
                              <a:cubicBezTo>
                                <a:pt x="5505513" y="618297"/>
                                <a:pt x="5523671" y="619060"/>
                                <a:pt x="5541704" y="619821"/>
                              </a:cubicBezTo>
                              <a:cubicBezTo>
                                <a:pt x="5577512" y="621472"/>
                                <a:pt x="5610908" y="621726"/>
                                <a:pt x="5671226" y="599377"/>
                              </a:cubicBezTo>
                              <a:cubicBezTo>
                                <a:pt x="5730909" y="575884"/>
                                <a:pt x="5755544" y="553026"/>
                                <a:pt x="5780940" y="528264"/>
                              </a:cubicBezTo>
                              <a:cubicBezTo>
                                <a:pt x="5806464" y="503121"/>
                                <a:pt x="5833130" y="477850"/>
                                <a:pt x="5894718" y="451437"/>
                              </a:cubicBezTo>
                              <a:cubicBezTo>
                                <a:pt x="5956686" y="425405"/>
                                <a:pt x="5992878" y="424390"/>
                                <a:pt x="6028432" y="423627"/>
                              </a:cubicBezTo>
                              <a:cubicBezTo>
                                <a:pt x="6044940" y="423246"/>
                                <a:pt x="6068940" y="418802"/>
                                <a:pt x="6089130" y="414484"/>
                              </a:cubicBezTo>
                              <a:cubicBezTo>
                                <a:pt x="6099288" y="412325"/>
                                <a:pt x="6108305" y="410167"/>
                                <a:pt x="6114908" y="408516"/>
                              </a:cubicBezTo>
                              <a:cubicBezTo>
                                <a:pt x="6121384" y="406864"/>
                                <a:pt x="6125575" y="405722"/>
                                <a:pt x="6125702" y="405722"/>
                              </a:cubicBezTo>
                              <a:cubicBezTo>
                                <a:pt x="6130400" y="404452"/>
                                <a:pt x="6134083" y="401532"/>
                                <a:pt x="6136115" y="397468"/>
                              </a:cubicBezTo>
                              <a:cubicBezTo>
                                <a:pt x="6138146" y="393404"/>
                                <a:pt x="6138146" y="388579"/>
                                <a:pt x="6136115" y="384134"/>
                              </a:cubicBezTo>
                              <a:lnTo>
                                <a:pt x="6134210" y="379817"/>
                              </a:lnTo>
                              <a:cubicBezTo>
                                <a:pt x="6130020" y="370293"/>
                                <a:pt x="6118336" y="364705"/>
                                <a:pt x="6108178" y="367372"/>
                              </a:cubicBezTo>
                              <a:close/>
                              <a:moveTo>
                                <a:pt x="6155544" y="352388"/>
                              </a:moveTo>
                              <a:cubicBezTo>
                                <a:pt x="6152750" y="352134"/>
                                <a:pt x="6150336" y="352388"/>
                                <a:pt x="6148432" y="353277"/>
                              </a:cubicBezTo>
                              <a:cubicBezTo>
                                <a:pt x="6147036" y="353912"/>
                                <a:pt x="6145892" y="354673"/>
                                <a:pt x="6145130" y="355817"/>
                              </a:cubicBezTo>
                              <a:cubicBezTo>
                                <a:pt x="6143226" y="358483"/>
                                <a:pt x="6143226" y="362293"/>
                                <a:pt x="6145130" y="366737"/>
                              </a:cubicBezTo>
                              <a:lnTo>
                                <a:pt x="6145765" y="368135"/>
                              </a:lnTo>
                              <a:cubicBezTo>
                                <a:pt x="6150082" y="377785"/>
                                <a:pt x="6162527" y="386674"/>
                                <a:pt x="6172940" y="387690"/>
                              </a:cubicBezTo>
                              <a:cubicBezTo>
                                <a:pt x="6208495" y="391118"/>
                                <a:pt x="6244178" y="394167"/>
                                <a:pt x="6279352" y="397849"/>
                              </a:cubicBezTo>
                              <a:cubicBezTo>
                                <a:pt x="6290273" y="398992"/>
                                <a:pt x="6307162" y="396326"/>
                                <a:pt x="6317193" y="392008"/>
                              </a:cubicBezTo>
                              <a:lnTo>
                                <a:pt x="6349956" y="377785"/>
                              </a:lnTo>
                              <a:cubicBezTo>
                                <a:pt x="6355162" y="375499"/>
                                <a:pt x="6356050" y="373721"/>
                                <a:pt x="6356050" y="373467"/>
                              </a:cubicBezTo>
                              <a:cubicBezTo>
                                <a:pt x="6356050" y="373214"/>
                                <a:pt x="6354654" y="371817"/>
                                <a:pt x="6348939" y="371182"/>
                              </a:cubicBezTo>
                              <a:cubicBezTo>
                                <a:pt x="6284940" y="364579"/>
                                <a:pt x="6220432" y="358229"/>
                                <a:pt x="6155544" y="352388"/>
                              </a:cubicBezTo>
                              <a:close/>
                              <a:moveTo>
                                <a:pt x="5224116" y="334610"/>
                              </a:moveTo>
                              <a:cubicBezTo>
                                <a:pt x="5223101" y="334864"/>
                                <a:pt x="5221450" y="335117"/>
                                <a:pt x="5219164" y="335880"/>
                              </a:cubicBezTo>
                              <a:cubicBezTo>
                                <a:pt x="5180180" y="347562"/>
                                <a:pt x="5141450" y="360007"/>
                                <a:pt x="5102212" y="371182"/>
                              </a:cubicBezTo>
                              <a:lnTo>
                                <a:pt x="5102339" y="371055"/>
                              </a:lnTo>
                              <a:cubicBezTo>
                                <a:pt x="5092688" y="373721"/>
                                <a:pt x="5087355" y="384008"/>
                                <a:pt x="5090148" y="393913"/>
                              </a:cubicBezTo>
                              <a:lnTo>
                                <a:pt x="5091799" y="399627"/>
                              </a:lnTo>
                              <a:cubicBezTo>
                                <a:pt x="5093069" y="404325"/>
                                <a:pt x="5095990" y="408008"/>
                                <a:pt x="5099927" y="409786"/>
                              </a:cubicBezTo>
                              <a:cubicBezTo>
                                <a:pt x="5103863" y="411564"/>
                                <a:pt x="5108435" y="411437"/>
                                <a:pt x="5112625" y="409278"/>
                              </a:cubicBezTo>
                              <a:cubicBezTo>
                                <a:pt x="5112752" y="409151"/>
                                <a:pt x="5115672" y="407627"/>
                                <a:pt x="5120370" y="405214"/>
                              </a:cubicBezTo>
                              <a:cubicBezTo>
                                <a:pt x="5125069" y="402802"/>
                                <a:pt x="5131418" y="399246"/>
                                <a:pt x="5138403" y="395055"/>
                              </a:cubicBezTo>
                              <a:cubicBezTo>
                                <a:pt x="5152371" y="386674"/>
                                <a:pt x="5169133" y="376134"/>
                                <a:pt x="5179926" y="366991"/>
                              </a:cubicBezTo>
                              <a:cubicBezTo>
                                <a:pt x="5187799" y="360388"/>
                                <a:pt x="5197831" y="353023"/>
                                <a:pt x="5205831" y="347435"/>
                              </a:cubicBezTo>
                              <a:cubicBezTo>
                                <a:pt x="5209895" y="344642"/>
                                <a:pt x="5213323" y="342229"/>
                                <a:pt x="5215863" y="340451"/>
                              </a:cubicBezTo>
                              <a:cubicBezTo>
                                <a:pt x="5218530" y="338673"/>
                                <a:pt x="5220053" y="337657"/>
                                <a:pt x="5220053" y="337657"/>
                              </a:cubicBezTo>
                              <a:cubicBezTo>
                                <a:pt x="5222084" y="336261"/>
                                <a:pt x="5223355" y="335371"/>
                                <a:pt x="5224116" y="334610"/>
                              </a:cubicBezTo>
                              <a:close/>
                              <a:moveTo>
                                <a:pt x="6083670" y="313657"/>
                              </a:moveTo>
                              <a:cubicBezTo>
                                <a:pt x="6083543" y="313784"/>
                                <a:pt x="6079098" y="314927"/>
                                <a:pt x="6071860" y="316705"/>
                              </a:cubicBezTo>
                              <a:cubicBezTo>
                                <a:pt x="6064749" y="318483"/>
                                <a:pt x="6054844" y="320768"/>
                                <a:pt x="6044051" y="323181"/>
                              </a:cubicBezTo>
                              <a:cubicBezTo>
                                <a:pt x="6022337" y="327879"/>
                                <a:pt x="5996559" y="332705"/>
                                <a:pt x="5979924" y="332959"/>
                              </a:cubicBezTo>
                              <a:cubicBezTo>
                                <a:pt x="5944876" y="333594"/>
                                <a:pt x="5912115" y="334356"/>
                                <a:pt x="5854464" y="358737"/>
                              </a:cubicBezTo>
                              <a:cubicBezTo>
                                <a:pt x="5796940" y="383373"/>
                                <a:pt x="5773322" y="405976"/>
                                <a:pt x="5748432" y="430739"/>
                              </a:cubicBezTo>
                              <a:cubicBezTo>
                                <a:pt x="5723418" y="455755"/>
                                <a:pt x="5696750" y="480772"/>
                                <a:pt x="5634274" y="505280"/>
                              </a:cubicBezTo>
                              <a:cubicBezTo>
                                <a:pt x="5571417" y="528645"/>
                                <a:pt x="5534972" y="528011"/>
                                <a:pt x="5499418" y="525979"/>
                              </a:cubicBezTo>
                              <a:cubicBezTo>
                                <a:pt x="5481894" y="525089"/>
                                <a:pt x="5464878" y="524201"/>
                                <a:pt x="5444940" y="526233"/>
                              </a:cubicBezTo>
                              <a:cubicBezTo>
                                <a:pt x="5435036" y="527121"/>
                                <a:pt x="5424243" y="528899"/>
                                <a:pt x="5412307" y="531566"/>
                              </a:cubicBezTo>
                              <a:cubicBezTo>
                                <a:pt x="5400243" y="534105"/>
                                <a:pt x="5387037" y="537534"/>
                                <a:pt x="5372180" y="542486"/>
                              </a:cubicBezTo>
                              <a:cubicBezTo>
                                <a:pt x="5342338" y="552265"/>
                                <a:pt x="5321259" y="562551"/>
                                <a:pt x="5304116" y="573218"/>
                              </a:cubicBezTo>
                              <a:cubicBezTo>
                                <a:pt x="5286846" y="583503"/>
                                <a:pt x="5273767" y="594297"/>
                                <a:pt x="5260180" y="605345"/>
                              </a:cubicBezTo>
                              <a:cubicBezTo>
                                <a:pt x="5248497" y="614742"/>
                                <a:pt x="5229577" y="626425"/>
                                <a:pt x="5213323" y="635822"/>
                              </a:cubicBezTo>
                              <a:cubicBezTo>
                                <a:pt x="5205196" y="640520"/>
                                <a:pt x="5197831" y="644711"/>
                                <a:pt x="5192371" y="647378"/>
                              </a:cubicBezTo>
                              <a:cubicBezTo>
                                <a:pt x="5186910" y="650171"/>
                                <a:pt x="5183481" y="651949"/>
                                <a:pt x="5183355" y="651949"/>
                              </a:cubicBezTo>
                              <a:cubicBezTo>
                                <a:pt x="5173958" y="656647"/>
                                <a:pt x="5168497" y="668711"/>
                                <a:pt x="5171418" y="678743"/>
                              </a:cubicBezTo>
                              <a:lnTo>
                                <a:pt x="5172688" y="683315"/>
                              </a:lnTo>
                              <a:cubicBezTo>
                                <a:pt x="5174085" y="688014"/>
                                <a:pt x="5177006" y="691568"/>
                                <a:pt x="5181196" y="693346"/>
                              </a:cubicBezTo>
                              <a:cubicBezTo>
                                <a:pt x="5185386" y="695124"/>
                                <a:pt x="5190085" y="694871"/>
                                <a:pt x="5194529" y="692712"/>
                              </a:cubicBezTo>
                              <a:cubicBezTo>
                                <a:pt x="5194657" y="692585"/>
                                <a:pt x="5197704" y="691061"/>
                                <a:pt x="5202656" y="688521"/>
                              </a:cubicBezTo>
                              <a:cubicBezTo>
                                <a:pt x="5207608" y="685982"/>
                                <a:pt x="5214339" y="682299"/>
                                <a:pt x="5221831" y="677981"/>
                              </a:cubicBezTo>
                              <a:cubicBezTo>
                                <a:pt x="5236688" y="669346"/>
                                <a:pt x="5254338" y="658552"/>
                                <a:pt x="5265895" y="649156"/>
                              </a:cubicBezTo>
                              <a:cubicBezTo>
                                <a:pt x="5279735" y="637981"/>
                                <a:pt x="5293704" y="626551"/>
                                <a:pt x="5312243" y="615504"/>
                              </a:cubicBezTo>
                              <a:cubicBezTo>
                                <a:pt x="5330783" y="604202"/>
                                <a:pt x="5353640" y="592901"/>
                                <a:pt x="5385512" y="582488"/>
                              </a:cubicBezTo>
                              <a:cubicBezTo>
                                <a:pt x="5401512" y="577281"/>
                                <a:pt x="5415735" y="573472"/>
                                <a:pt x="5428688" y="570804"/>
                              </a:cubicBezTo>
                              <a:cubicBezTo>
                                <a:pt x="5441640" y="567884"/>
                                <a:pt x="5453196" y="565979"/>
                                <a:pt x="5463988" y="564964"/>
                              </a:cubicBezTo>
                              <a:cubicBezTo>
                                <a:pt x="5485449" y="562805"/>
                                <a:pt x="5503608" y="563693"/>
                                <a:pt x="5521386" y="564456"/>
                              </a:cubicBezTo>
                              <a:cubicBezTo>
                                <a:pt x="5556940" y="566360"/>
                                <a:pt x="5590084" y="566615"/>
                                <a:pt x="5649766" y="544518"/>
                              </a:cubicBezTo>
                              <a:cubicBezTo>
                                <a:pt x="5708941" y="521280"/>
                                <a:pt x="5733322" y="498422"/>
                                <a:pt x="5758464" y="473787"/>
                              </a:cubicBezTo>
                              <a:cubicBezTo>
                                <a:pt x="5783860" y="448644"/>
                                <a:pt x="5810147" y="423627"/>
                                <a:pt x="5871480" y="397341"/>
                              </a:cubicBezTo>
                              <a:cubicBezTo>
                                <a:pt x="5932940" y="371436"/>
                                <a:pt x="5969130" y="370420"/>
                                <a:pt x="6004560" y="369785"/>
                              </a:cubicBezTo>
                              <a:cubicBezTo>
                                <a:pt x="6021068" y="369404"/>
                                <a:pt x="6045194" y="364959"/>
                                <a:pt x="6065258" y="360642"/>
                              </a:cubicBezTo>
                              <a:cubicBezTo>
                                <a:pt x="6075290" y="358483"/>
                                <a:pt x="6084306" y="356324"/>
                                <a:pt x="6090908" y="354673"/>
                              </a:cubicBezTo>
                              <a:cubicBezTo>
                                <a:pt x="6097384" y="353023"/>
                                <a:pt x="6101575" y="351880"/>
                                <a:pt x="6101702" y="351880"/>
                              </a:cubicBezTo>
                              <a:cubicBezTo>
                                <a:pt x="6106527" y="350609"/>
                                <a:pt x="6110210" y="347689"/>
                                <a:pt x="6112115" y="343626"/>
                              </a:cubicBezTo>
                              <a:cubicBezTo>
                                <a:pt x="6114146" y="339562"/>
                                <a:pt x="6114146" y="334737"/>
                                <a:pt x="6112115" y="330292"/>
                              </a:cubicBezTo>
                              <a:lnTo>
                                <a:pt x="6110210" y="325975"/>
                              </a:lnTo>
                              <a:lnTo>
                                <a:pt x="6109702" y="326102"/>
                              </a:lnTo>
                              <a:cubicBezTo>
                                <a:pt x="6105384" y="316578"/>
                                <a:pt x="6093828" y="310990"/>
                                <a:pt x="6083670" y="313657"/>
                              </a:cubicBezTo>
                              <a:close/>
                              <a:moveTo>
                                <a:pt x="6132178" y="299181"/>
                              </a:moveTo>
                              <a:cubicBezTo>
                                <a:pt x="6129384" y="298926"/>
                                <a:pt x="6126972" y="299181"/>
                                <a:pt x="6125066" y="300069"/>
                              </a:cubicBezTo>
                              <a:cubicBezTo>
                                <a:pt x="6123670" y="300704"/>
                                <a:pt x="6122527" y="301467"/>
                                <a:pt x="6121765" y="302609"/>
                              </a:cubicBezTo>
                              <a:cubicBezTo>
                                <a:pt x="6119860" y="305275"/>
                                <a:pt x="6119860" y="309085"/>
                                <a:pt x="6121765" y="313530"/>
                              </a:cubicBezTo>
                              <a:lnTo>
                                <a:pt x="6122400" y="314927"/>
                              </a:lnTo>
                              <a:cubicBezTo>
                                <a:pt x="6126718" y="324577"/>
                                <a:pt x="6139035" y="333466"/>
                                <a:pt x="6149575" y="334483"/>
                              </a:cubicBezTo>
                              <a:cubicBezTo>
                                <a:pt x="6225004" y="341467"/>
                                <a:pt x="6300178" y="348578"/>
                                <a:pt x="6374463" y="356832"/>
                              </a:cubicBezTo>
                              <a:cubicBezTo>
                                <a:pt x="6385256" y="357975"/>
                                <a:pt x="6402146" y="355563"/>
                                <a:pt x="6412050" y="351372"/>
                              </a:cubicBezTo>
                              <a:lnTo>
                                <a:pt x="6444686" y="337657"/>
                              </a:lnTo>
                              <a:lnTo>
                                <a:pt x="6444812" y="337657"/>
                              </a:lnTo>
                              <a:cubicBezTo>
                                <a:pt x="6450018" y="335498"/>
                                <a:pt x="6450907" y="333848"/>
                                <a:pt x="6450907" y="333466"/>
                              </a:cubicBezTo>
                              <a:cubicBezTo>
                                <a:pt x="6450907" y="333212"/>
                                <a:pt x="6449384" y="331816"/>
                                <a:pt x="6443796" y="331054"/>
                              </a:cubicBezTo>
                              <a:cubicBezTo>
                                <a:pt x="6341194" y="318991"/>
                                <a:pt x="6237066" y="308577"/>
                                <a:pt x="6132178" y="299181"/>
                              </a:cubicBezTo>
                              <a:close/>
                              <a:moveTo>
                                <a:pt x="6060560" y="259433"/>
                              </a:moveTo>
                              <a:cubicBezTo>
                                <a:pt x="6060432" y="259560"/>
                                <a:pt x="6055861" y="260704"/>
                                <a:pt x="6048750" y="262482"/>
                              </a:cubicBezTo>
                              <a:cubicBezTo>
                                <a:pt x="6041638" y="264259"/>
                                <a:pt x="6031734" y="266544"/>
                                <a:pt x="6020940" y="268958"/>
                              </a:cubicBezTo>
                              <a:cubicBezTo>
                                <a:pt x="5999226" y="273656"/>
                                <a:pt x="5973574" y="278482"/>
                                <a:pt x="5956940" y="278735"/>
                              </a:cubicBezTo>
                              <a:cubicBezTo>
                                <a:pt x="5922019" y="279243"/>
                                <a:pt x="5889258" y="280133"/>
                                <a:pt x="5831988" y="304260"/>
                              </a:cubicBezTo>
                              <a:cubicBezTo>
                                <a:pt x="5774718" y="328768"/>
                                <a:pt x="5751481" y="351372"/>
                                <a:pt x="5726718" y="376007"/>
                              </a:cubicBezTo>
                              <a:cubicBezTo>
                                <a:pt x="5701830" y="400897"/>
                                <a:pt x="5675416" y="425659"/>
                                <a:pt x="5613575" y="450040"/>
                              </a:cubicBezTo>
                              <a:cubicBezTo>
                                <a:pt x="5551354" y="473279"/>
                                <a:pt x="5515163" y="472517"/>
                                <a:pt x="5479989" y="470358"/>
                              </a:cubicBezTo>
                              <a:cubicBezTo>
                                <a:pt x="5462719" y="469342"/>
                                <a:pt x="5445830" y="468454"/>
                                <a:pt x="5426021" y="470358"/>
                              </a:cubicBezTo>
                              <a:cubicBezTo>
                                <a:pt x="5416116" y="471247"/>
                                <a:pt x="5405449" y="472898"/>
                                <a:pt x="5393640" y="475564"/>
                              </a:cubicBezTo>
                              <a:cubicBezTo>
                                <a:pt x="5381703" y="477977"/>
                                <a:pt x="5368624" y="481533"/>
                                <a:pt x="5353894" y="486358"/>
                              </a:cubicBezTo>
                              <a:cubicBezTo>
                                <a:pt x="5324434" y="496010"/>
                                <a:pt x="5303481" y="506296"/>
                                <a:pt x="5286592" y="516835"/>
                              </a:cubicBezTo>
                              <a:cubicBezTo>
                                <a:pt x="5269576" y="526994"/>
                                <a:pt x="5256624" y="537661"/>
                                <a:pt x="5243164" y="548709"/>
                              </a:cubicBezTo>
                              <a:cubicBezTo>
                                <a:pt x="5231609" y="558106"/>
                                <a:pt x="5212815" y="569789"/>
                                <a:pt x="5196815" y="579059"/>
                              </a:cubicBezTo>
                              <a:cubicBezTo>
                                <a:pt x="5188815" y="583630"/>
                                <a:pt x="5181449" y="587821"/>
                                <a:pt x="5176117" y="590488"/>
                              </a:cubicBezTo>
                              <a:cubicBezTo>
                                <a:pt x="5170783" y="593281"/>
                                <a:pt x="5167355" y="595059"/>
                                <a:pt x="5167228" y="595059"/>
                              </a:cubicBezTo>
                              <a:cubicBezTo>
                                <a:pt x="5157831" y="599758"/>
                                <a:pt x="5152498" y="611821"/>
                                <a:pt x="5155418" y="621853"/>
                              </a:cubicBezTo>
                              <a:lnTo>
                                <a:pt x="5156688" y="626425"/>
                              </a:lnTo>
                              <a:cubicBezTo>
                                <a:pt x="5157958" y="631123"/>
                                <a:pt x="5161005" y="634679"/>
                                <a:pt x="5165069" y="636457"/>
                              </a:cubicBezTo>
                              <a:cubicBezTo>
                                <a:pt x="5169133" y="638235"/>
                                <a:pt x="5173831" y="637981"/>
                                <a:pt x="5178275" y="635822"/>
                              </a:cubicBezTo>
                              <a:cubicBezTo>
                                <a:pt x="5178402" y="635822"/>
                                <a:pt x="5181449" y="634298"/>
                                <a:pt x="5186402" y="631758"/>
                              </a:cubicBezTo>
                              <a:cubicBezTo>
                                <a:pt x="5191355" y="629346"/>
                                <a:pt x="5197958" y="625663"/>
                                <a:pt x="5205322" y="621345"/>
                              </a:cubicBezTo>
                              <a:cubicBezTo>
                                <a:pt x="5220053" y="612837"/>
                                <a:pt x="5237449" y="601917"/>
                                <a:pt x="5248879" y="592647"/>
                              </a:cubicBezTo>
                              <a:cubicBezTo>
                                <a:pt x="5262593" y="581471"/>
                                <a:pt x="5276433" y="570043"/>
                                <a:pt x="5294720" y="559122"/>
                              </a:cubicBezTo>
                              <a:cubicBezTo>
                                <a:pt x="5313005" y="547947"/>
                                <a:pt x="5335608" y="536646"/>
                                <a:pt x="5367101" y="526360"/>
                              </a:cubicBezTo>
                              <a:cubicBezTo>
                                <a:pt x="5382846" y="521153"/>
                                <a:pt x="5396941" y="517471"/>
                                <a:pt x="5409766" y="514803"/>
                              </a:cubicBezTo>
                              <a:cubicBezTo>
                                <a:pt x="5422592" y="511883"/>
                                <a:pt x="5434021" y="510105"/>
                                <a:pt x="5444687" y="509089"/>
                              </a:cubicBezTo>
                              <a:cubicBezTo>
                                <a:pt x="5466020" y="507058"/>
                                <a:pt x="5483926" y="507946"/>
                                <a:pt x="5501576" y="508836"/>
                              </a:cubicBezTo>
                              <a:cubicBezTo>
                                <a:pt x="5536624" y="510740"/>
                                <a:pt x="5569512" y="511248"/>
                                <a:pt x="5628687" y="489280"/>
                              </a:cubicBezTo>
                              <a:cubicBezTo>
                                <a:pt x="5687226" y="466295"/>
                                <a:pt x="5711354" y="443565"/>
                                <a:pt x="5736242" y="419056"/>
                              </a:cubicBezTo>
                              <a:cubicBezTo>
                                <a:pt x="5761385" y="394040"/>
                                <a:pt x="5787416" y="369150"/>
                                <a:pt x="5848370" y="342991"/>
                              </a:cubicBezTo>
                              <a:cubicBezTo>
                                <a:pt x="5909448" y="317339"/>
                                <a:pt x="5945639" y="316324"/>
                                <a:pt x="5980940" y="315688"/>
                              </a:cubicBezTo>
                              <a:cubicBezTo>
                                <a:pt x="5997320" y="315435"/>
                                <a:pt x="6021448" y="310990"/>
                                <a:pt x="6041512" y="306673"/>
                              </a:cubicBezTo>
                              <a:cubicBezTo>
                                <a:pt x="6051544" y="304514"/>
                                <a:pt x="6060560" y="302355"/>
                                <a:pt x="6067162" y="300704"/>
                              </a:cubicBezTo>
                              <a:cubicBezTo>
                                <a:pt x="6073638" y="299054"/>
                                <a:pt x="6077829" y="297911"/>
                                <a:pt x="6077956" y="297911"/>
                              </a:cubicBezTo>
                              <a:cubicBezTo>
                                <a:pt x="6082654" y="296640"/>
                                <a:pt x="6086464" y="293720"/>
                                <a:pt x="6088369" y="289656"/>
                              </a:cubicBezTo>
                              <a:cubicBezTo>
                                <a:pt x="6090400" y="285593"/>
                                <a:pt x="6090400" y="280767"/>
                                <a:pt x="6088369" y="276323"/>
                              </a:cubicBezTo>
                              <a:lnTo>
                                <a:pt x="6086464" y="272005"/>
                              </a:lnTo>
                              <a:cubicBezTo>
                                <a:pt x="6082274" y="262355"/>
                                <a:pt x="6070590" y="256767"/>
                                <a:pt x="6060560" y="259433"/>
                              </a:cubicBezTo>
                              <a:close/>
                              <a:moveTo>
                                <a:pt x="6108813" y="245973"/>
                              </a:moveTo>
                              <a:cubicBezTo>
                                <a:pt x="6106020" y="245719"/>
                                <a:pt x="6103607" y="245973"/>
                                <a:pt x="6101702" y="246862"/>
                              </a:cubicBezTo>
                              <a:cubicBezTo>
                                <a:pt x="6100305" y="247370"/>
                                <a:pt x="6099162" y="248259"/>
                                <a:pt x="6098400" y="249402"/>
                              </a:cubicBezTo>
                              <a:lnTo>
                                <a:pt x="6098400" y="249529"/>
                              </a:lnTo>
                              <a:cubicBezTo>
                                <a:pt x="6096495" y="252196"/>
                                <a:pt x="6096495" y="256005"/>
                                <a:pt x="6098400" y="260450"/>
                              </a:cubicBezTo>
                              <a:lnTo>
                                <a:pt x="6099036" y="261846"/>
                              </a:lnTo>
                              <a:cubicBezTo>
                                <a:pt x="6103352" y="271498"/>
                                <a:pt x="6115670" y="280387"/>
                                <a:pt x="6126210" y="281402"/>
                              </a:cubicBezTo>
                              <a:cubicBezTo>
                                <a:pt x="6241766" y="291815"/>
                                <a:pt x="6356686" y="302990"/>
                                <a:pt x="6469320" y="317213"/>
                              </a:cubicBezTo>
                              <a:cubicBezTo>
                                <a:pt x="6480114" y="318483"/>
                                <a:pt x="6496876" y="316324"/>
                                <a:pt x="6506780" y="312260"/>
                              </a:cubicBezTo>
                              <a:cubicBezTo>
                                <a:pt x="6517574" y="307816"/>
                                <a:pt x="6528495" y="303243"/>
                                <a:pt x="6539288" y="299054"/>
                              </a:cubicBezTo>
                              <a:cubicBezTo>
                                <a:pt x="6544495" y="297022"/>
                                <a:pt x="6545384" y="295371"/>
                                <a:pt x="6545384" y="294990"/>
                              </a:cubicBezTo>
                              <a:cubicBezTo>
                                <a:pt x="6545384" y="294736"/>
                                <a:pt x="6543986" y="293212"/>
                                <a:pt x="6538400" y="292450"/>
                              </a:cubicBezTo>
                              <a:cubicBezTo>
                                <a:pt x="6397955" y="273022"/>
                                <a:pt x="6253702" y="259053"/>
                                <a:pt x="6108813" y="245973"/>
                              </a:cubicBezTo>
                              <a:close/>
                              <a:moveTo>
                                <a:pt x="6036686" y="205210"/>
                              </a:moveTo>
                              <a:cubicBezTo>
                                <a:pt x="6036560" y="205337"/>
                                <a:pt x="6031987" y="206481"/>
                                <a:pt x="6024876" y="208258"/>
                              </a:cubicBezTo>
                              <a:cubicBezTo>
                                <a:pt x="6017766" y="210035"/>
                                <a:pt x="6007860" y="212448"/>
                                <a:pt x="5997067" y="214735"/>
                              </a:cubicBezTo>
                              <a:cubicBezTo>
                                <a:pt x="5975352" y="219433"/>
                                <a:pt x="5949702" y="224132"/>
                                <a:pt x="5933194" y="224385"/>
                              </a:cubicBezTo>
                              <a:cubicBezTo>
                                <a:pt x="5898401" y="224893"/>
                                <a:pt x="5865766" y="225783"/>
                                <a:pt x="5808750" y="249783"/>
                              </a:cubicBezTo>
                              <a:cubicBezTo>
                                <a:pt x="5751862" y="274164"/>
                                <a:pt x="5728750" y="296513"/>
                                <a:pt x="5704242" y="321149"/>
                              </a:cubicBezTo>
                              <a:cubicBezTo>
                                <a:pt x="5679607" y="345911"/>
                                <a:pt x="5653576" y="370674"/>
                                <a:pt x="5592242" y="394801"/>
                              </a:cubicBezTo>
                              <a:cubicBezTo>
                                <a:pt x="5530528" y="417659"/>
                                <a:pt x="5494592" y="416897"/>
                                <a:pt x="5459798" y="414611"/>
                              </a:cubicBezTo>
                              <a:cubicBezTo>
                                <a:pt x="5442655" y="413723"/>
                                <a:pt x="5425894" y="412833"/>
                                <a:pt x="5406338" y="414611"/>
                              </a:cubicBezTo>
                              <a:cubicBezTo>
                                <a:pt x="5396560" y="415500"/>
                                <a:pt x="5386020" y="417151"/>
                                <a:pt x="5374338" y="419690"/>
                              </a:cubicBezTo>
                              <a:cubicBezTo>
                                <a:pt x="5362656" y="422104"/>
                                <a:pt x="5349703" y="425532"/>
                                <a:pt x="5335101" y="430357"/>
                              </a:cubicBezTo>
                              <a:cubicBezTo>
                                <a:pt x="5305894" y="439882"/>
                                <a:pt x="5285323" y="450040"/>
                                <a:pt x="5268561" y="460580"/>
                              </a:cubicBezTo>
                              <a:cubicBezTo>
                                <a:pt x="5251672" y="470739"/>
                                <a:pt x="5238847" y="481406"/>
                                <a:pt x="5225640" y="492327"/>
                              </a:cubicBezTo>
                              <a:cubicBezTo>
                                <a:pt x="5214212" y="501724"/>
                                <a:pt x="5195672" y="513280"/>
                                <a:pt x="5179799" y="522550"/>
                              </a:cubicBezTo>
                              <a:cubicBezTo>
                                <a:pt x="5171926" y="527121"/>
                                <a:pt x="5164688" y="531312"/>
                                <a:pt x="5159354" y="533978"/>
                              </a:cubicBezTo>
                              <a:cubicBezTo>
                                <a:pt x="5154022" y="536773"/>
                                <a:pt x="5150720" y="538551"/>
                                <a:pt x="5150593" y="538551"/>
                              </a:cubicBezTo>
                              <a:cubicBezTo>
                                <a:pt x="5141323" y="543122"/>
                                <a:pt x="5136117" y="555185"/>
                                <a:pt x="5139037" y="565217"/>
                              </a:cubicBezTo>
                              <a:lnTo>
                                <a:pt x="5140307" y="569789"/>
                              </a:lnTo>
                              <a:cubicBezTo>
                                <a:pt x="5141704" y="574487"/>
                                <a:pt x="5144624" y="578043"/>
                                <a:pt x="5148688" y="579821"/>
                              </a:cubicBezTo>
                              <a:cubicBezTo>
                                <a:pt x="5152751" y="581598"/>
                                <a:pt x="5157450" y="581344"/>
                                <a:pt x="5161767" y="579185"/>
                              </a:cubicBezTo>
                              <a:cubicBezTo>
                                <a:pt x="5161895" y="579185"/>
                                <a:pt x="5164942" y="577662"/>
                                <a:pt x="5169767" y="575122"/>
                              </a:cubicBezTo>
                              <a:cubicBezTo>
                                <a:pt x="5174592" y="572582"/>
                                <a:pt x="5181196" y="569027"/>
                                <a:pt x="5188434" y="564710"/>
                              </a:cubicBezTo>
                              <a:cubicBezTo>
                                <a:pt x="5202910" y="556202"/>
                                <a:pt x="5220181" y="545408"/>
                                <a:pt x="5231482" y="536137"/>
                              </a:cubicBezTo>
                              <a:cubicBezTo>
                                <a:pt x="5245069" y="525089"/>
                                <a:pt x="5258656" y="513788"/>
                                <a:pt x="5276815" y="502867"/>
                              </a:cubicBezTo>
                              <a:cubicBezTo>
                                <a:pt x="5294973" y="491692"/>
                                <a:pt x="5317322" y="480518"/>
                                <a:pt x="5348434" y="470358"/>
                              </a:cubicBezTo>
                              <a:cubicBezTo>
                                <a:pt x="5363926" y="465152"/>
                                <a:pt x="5377893" y="461596"/>
                                <a:pt x="5390592" y="458930"/>
                              </a:cubicBezTo>
                              <a:cubicBezTo>
                                <a:pt x="5403164" y="456009"/>
                                <a:pt x="5414592" y="454358"/>
                                <a:pt x="5425132" y="453342"/>
                              </a:cubicBezTo>
                              <a:cubicBezTo>
                                <a:pt x="5446211" y="451437"/>
                                <a:pt x="5463988" y="452454"/>
                                <a:pt x="5481512" y="453342"/>
                              </a:cubicBezTo>
                              <a:cubicBezTo>
                                <a:pt x="5516306" y="455501"/>
                                <a:pt x="5548942" y="456009"/>
                                <a:pt x="5607480" y="434294"/>
                              </a:cubicBezTo>
                              <a:cubicBezTo>
                                <a:pt x="5665512" y="411437"/>
                                <a:pt x="5689386" y="388833"/>
                                <a:pt x="5714020" y="364452"/>
                              </a:cubicBezTo>
                              <a:cubicBezTo>
                                <a:pt x="5738909" y="339562"/>
                                <a:pt x="5764560" y="314800"/>
                                <a:pt x="5825258" y="288768"/>
                              </a:cubicBezTo>
                              <a:cubicBezTo>
                                <a:pt x="5885956" y="263243"/>
                                <a:pt x="5922147" y="262227"/>
                                <a:pt x="5957322" y="261719"/>
                              </a:cubicBezTo>
                              <a:cubicBezTo>
                                <a:pt x="5973702" y="261465"/>
                                <a:pt x="5997702" y="257021"/>
                                <a:pt x="6017766" y="252703"/>
                              </a:cubicBezTo>
                              <a:cubicBezTo>
                                <a:pt x="6027798" y="250544"/>
                                <a:pt x="6036814" y="248386"/>
                                <a:pt x="6043416" y="246735"/>
                              </a:cubicBezTo>
                              <a:cubicBezTo>
                                <a:pt x="6050020" y="244957"/>
                                <a:pt x="6054083" y="243941"/>
                                <a:pt x="6054210" y="243941"/>
                              </a:cubicBezTo>
                              <a:cubicBezTo>
                                <a:pt x="6058908" y="242671"/>
                                <a:pt x="6062591" y="239751"/>
                                <a:pt x="6064623" y="235687"/>
                              </a:cubicBezTo>
                              <a:cubicBezTo>
                                <a:pt x="6066655" y="231623"/>
                                <a:pt x="6066655" y="226798"/>
                                <a:pt x="6064623" y="222353"/>
                              </a:cubicBezTo>
                              <a:lnTo>
                                <a:pt x="6062718" y="218036"/>
                              </a:lnTo>
                              <a:lnTo>
                                <a:pt x="6062591" y="217782"/>
                              </a:lnTo>
                              <a:cubicBezTo>
                                <a:pt x="6058400" y="208131"/>
                                <a:pt x="6046718" y="202544"/>
                                <a:pt x="6036686" y="205210"/>
                              </a:cubicBezTo>
                              <a:close/>
                              <a:moveTo>
                                <a:pt x="5689258" y="163813"/>
                              </a:moveTo>
                              <a:cubicBezTo>
                                <a:pt x="5688242" y="164067"/>
                                <a:pt x="5686718" y="164574"/>
                                <a:pt x="5684434" y="165464"/>
                              </a:cubicBezTo>
                              <a:cubicBezTo>
                                <a:pt x="5580306" y="208512"/>
                                <a:pt x="5476560" y="248767"/>
                                <a:pt x="5371544" y="285085"/>
                              </a:cubicBezTo>
                              <a:lnTo>
                                <a:pt x="5371672" y="285085"/>
                              </a:lnTo>
                              <a:cubicBezTo>
                                <a:pt x="5369387" y="285846"/>
                                <a:pt x="5367862" y="286482"/>
                                <a:pt x="5366973" y="286990"/>
                              </a:cubicBezTo>
                              <a:cubicBezTo>
                                <a:pt x="5367989" y="286990"/>
                                <a:pt x="5369640" y="287117"/>
                                <a:pt x="5372052" y="286990"/>
                              </a:cubicBezTo>
                              <a:cubicBezTo>
                                <a:pt x="5372052" y="286990"/>
                                <a:pt x="5373958" y="286863"/>
                                <a:pt x="5377005" y="286736"/>
                              </a:cubicBezTo>
                              <a:cubicBezTo>
                                <a:pt x="5380053" y="286609"/>
                                <a:pt x="5384242" y="286482"/>
                                <a:pt x="5389196" y="286355"/>
                              </a:cubicBezTo>
                              <a:cubicBezTo>
                                <a:pt x="5398973" y="286101"/>
                                <a:pt x="5411290" y="286101"/>
                                <a:pt x="5421704" y="286736"/>
                              </a:cubicBezTo>
                              <a:cubicBezTo>
                                <a:pt x="5455608" y="289149"/>
                                <a:pt x="5487354" y="289910"/>
                                <a:pt x="5544115" y="268958"/>
                              </a:cubicBezTo>
                              <a:cubicBezTo>
                                <a:pt x="5600624" y="246862"/>
                                <a:pt x="5623607" y="224512"/>
                                <a:pt x="5647608" y="200385"/>
                              </a:cubicBezTo>
                              <a:cubicBezTo>
                                <a:pt x="5654972" y="193019"/>
                                <a:pt x="5664369" y="184766"/>
                                <a:pt x="5671988" y="178290"/>
                              </a:cubicBezTo>
                              <a:cubicBezTo>
                                <a:pt x="5675798" y="175114"/>
                                <a:pt x="5679100" y="172448"/>
                                <a:pt x="5681512" y="170416"/>
                              </a:cubicBezTo>
                              <a:cubicBezTo>
                                <a:pt x="5683924" y="168511"/>
                                <a:pt x="5685448" y="167241"/>
                                <a:pt x="5685448" y="167241"/>
                              </a:cubicBezTo>
                              <a:cubicBezTo>
                                <a:pt x="5687354" y="165718"/>
                                <a:pt x="5688497" y="164574"/>
                                <a:pt x="5689258" y="163813"/>
                              </a:cubicBezTo>
                              <a:close/>
                              <a:moveTo>
                                <a:pt x="6013321" y="151876"/>
                              </a:moveTo>
                              <a:cubicBezTo>
                                <a:pt x="6013194" y="151876"/>
                                <a:pt x="6008623" y="153019"/>
                                <a:pt x="6001511" y="154797"/>
                              </a:cubicBezTo>
                              <a:cubicBezTo>
                                <a:pt x="5994274" y="156575"/>
                                <a:pt x="5984496" y="158861"/>
                                <a:pt x="5973702" y="161273"/>
                              </a:cubicBezTo>
                              <a:cubicBezTo>
                                <a:pt x="5952114" y="165972"/>
                                <a:pt x="5926336" y="170670"/>
                                <a:pt x="5909956" y="170924"/>
                              </a:cubicBezTo>
                              <a:cubicBezTo>
                                <a:pt x="5875416" y="171431"/>
                                <a:pt x="5842782" y="172194"/>
                                <a:pt x="5786148" y="196067"/>
                              </a:cubicBezTo>
                              <a:cubicBezTo>
                                <a:pt x="5729512" y="220322"/>
                                <a:pt x="5706655" y="242544"/>
                                <a:pt x="5682402" y="267053"/>
                              </a:cubicBezTo>
                              <a:cubicBezTo>
                                <a:pt x="5657893" y="291815"/>
                                <a:pt x="5632115" y="316451"/>
                                <a:pt x="5571417" y="340324"/>
                              </a:cubicBezTo>
                              <a:cubicBezTo>
                                <a:pt x="5510338" y="362928"/>
                                <a:pt x="5474782" y="362039"/>
                                <a:pt x="5440242" y="359626"/>
                              </a:cubicBezTo>
                              <a:cubicBezTo>
                                <a:pt x="5423226" y="358610"/>
                                <a:pt x="5406719" y="357595"/>
                                <a:pt x="5387290" y="359373"/>
                              </a:cubicBezTo>
                              <a:cubicBezTo>
                                <a:pt x="5377512" y="360261"/>
                                <a:pt x="5367101" y="361912"/>
                                <a:pt x="5355545" y="364452"/>
                              </a:cubicBezTo>
                              <a:cubicBezTo>
                                <a:pt x="5343863" y="366864"/>
                                <a:pt x="5331037" y="370293"/>
                                <a:pt x="5316688" y="374992"/>
                              </a:cubicBezTo>
                              <a:cubicBezTo>
                                <a:pt x="5287863" y="384515"/>
                                <a:pt x="5267418" y="394547"/>
                                <a:pt x="5250910" y="404961"/>
                              </a:cubicBezTo>
                              <a:cubicBezTo>
                                <a:pt x="5234275" y="414992"/>
                                <a:pt x="5221577" y="425659"/>
                                <a:pt x="5208497" y="436580"/>
                              </a:cubicBezTo>
                              <a:cubicBezTo>
                                <a:pt x="5197323" y="445977"/>
                                <a:pt x="5178910" y="457533"/>
                                <a:pt x="5163291" y="466676"/>
                              </a:cubicBezTo>
                              <a:cubicBezTo>
                                <a:pt x="5155546" y="471247"/>
                                <a:pt x="5148434" y="475311"/>
                                <a:pt x="5143101" y="477977"/>
                              </a:cubicBezTo>
                              <a:cubicBezTo>
                                <a:pt x="5137767" y="480645"/>
                                <a:pt x="5134466" y="482423"/>
                                <a:pt x="5134339" y="482423"/>
                              </a:cubicBezTo>
                              <a:cubicBezTo>
                                <a:pt x="5125196" y="487121"/>
                                <a:pt x="5119990" y="499057"/>
                                <a:pt x="5122910" y="509089"/>
                              </a:cubicBezTo>
                              <a:lnTo>
                                <a:pt x="5124180" y="513661"/>
                              </a:lnTo>
                              <a:cubicBezTo>
                                <a:pt x="5125450" y="518359"/>
                                <a:pt x="5128371" y="521915"/>
                                <a:pt x="5132434" y="523693"/>
                              </a:cubicBezTo>
                              <a:cubicBezTo>
                                <a:pt x="5136498" y="525597"/>
                                <a:pt x="5141069" y="525343"/>
                                <a:pt x="5145387" y="523184"/>
                              </a:cubicBezTo>
                              <a:cubicBezTo>
                                <a:pt x="5145514" y="523184"/>
                                <a:pt x="5148434" y="521661"/>
                                <a:pt x="5153259" y="519122"/>
                              </a:cubicBezTo>
                              <a:cubicBezTo>
                                <a:pt x="5158085" y="516708"/>
                                <a:pt x="5164561" y="513026"/>
                                <a:pt x="5171799" y="508836"/>
                              </a:cubicBezTo>
                              <a:cubicBezTo>
                                <a:pt x="5186149" y="500327"/>
                                <a:pt x="5203165" y="489660"/>
                                <a:pt x="5214339" y="480391"/>
                              </a:cubicBezTo>
                              <a:cubicBezTo>
                                <a:pt x="5227672" y="469342"/>
                                <a:pt x="5241132" y="458040"/>
                                <a:pt x="5259037" y="447247"/>
                              </a:cubicBezTo>
                              <a:cubicBezTo>
                                <a:pt x="5276815" y="436199"/>
                                <a:pt x="5298910" y="425024"/>
                                <a:pt x="5329767" y="414992"/>
                              </a:cubicBezTo>
                              <a:cubicBezTo>
                                <a:pt x="5345260" y="409913"/>
                                <a:pt x="5358974" y="406230"/>
                                <a:pt x="5371544" y="403690"/>
                              </a:cubicBezTo>
                              <a:cubicBezTo>
                                <a:pt x="5383988" y="400897"/>
                                <a:pt x="5395291" y="399119"/>
                                <a:pt x="5405703" y="398229"/>
                              </a:cubicBezTo>
                              <a:cubicBezTo>
                                <a:pt x="5426528" y="396199"/>
                                <a:pt x="5444052" y="397214"/>
                                <a:pt x="5461449" y="398229"/>
                              </a:cubicBezTo>
                              <a:cubicBezTo>
                                <a:pt x="5495862" y="400388"/>
                                <a:pt x="5528242" y="401024"/>
                                <a:pt x="5586148" y="379563"/>
                              </a:cubicBezTo>
                              <a:cubicBezTo>
                                <a:pt x="5643672" y="356959"/>
                                <a:pt x="5667162" y="334483"/>
                                <a:pt x="5691671" y="310102"/>
                              </a:cubicBezTo>
                              <a:cubicBezTo>
                                <a:pt x="5716432" y="285212"/>
                                <a:pt x="5741830" y="260577"/>
                                <a:pt x="5802147" y="234671"/>
                              </a:cubicBezTo>
                              <a:cubicBezTo>
                                <a:pt x="5862591" y="209147"/>
                                <a:pt x="5898655" y="208258"/>
                                <a:pt x="5933702" y="207750"/>
                              </a:cubicBezTo>
                              <a:cubicBezTo>
                                <a:pt x="5949956" y="207496"/>
                                <a:pt x="5973956" y="203052"/>
                                <a:pt x="5994020" y="198734"/>
                              </a:cubicBezTo>
                              <a:cubicBezTo>
                                <a:pt x="6004050" y="196575"/>
                                <a:pt x="6013068" y="194416"/>
                                <a:pt x="6019670" y="192765"/>
                              </a:cubicBezTo>
                              <a:cubicBezTo>
                                <a:pt x="6026146" y="191115"/>
                                <a:pt x="6030337" y="189972"/>
                                <a:pt x="6030464" y="189972"/>
                              </a:cubicBezTo>
                              <a:cubicBezTo>
                                <a:pt x="6035162" y="188702"/>
                                <a:pt x="6038972" y="185781"/>
                                <a:pt x="6040877" y="181718"/>
                              </a:cubicBezTo>
                              <a:cubicBezTo>
                                <a:pt x="6042909" y="177654"/>
                                <a:pt x="6042909" y="172829"/>
                                <a:pt x="6040877" y="168384"/>
                              </a:cubicBezTo>
                              <a:lnTo>
                                <a:pt x="6039070" y="164290"/>
                              </a:lnTo>
                              <a:lnTo>
                                <a:pt x="6039226" y="164447"/>
                              </a:lnTo>
                              <a:lnTo>
                                <a:pt x="6038972" y="164067"/>
                              </a:lnTo>
                              <a:lnTo>
                                <a:pt x="6039070" y="164290"/>
                              </a:lnTo>
                              <a:lnTo>
                                <a:pt x="6028465" y="153543"/>
                              </a:lnTo>
                              <a:cubicBezTo>
                                <a:pt x="6023766" y="151273"/>
                                <a:pt x="6018337" y="150542"/>
                                <a:pt x="6013321" y="151876"/>
                              </a:cubicBezTo>
                              <a:close/>
                              <a:moveTo>
                                <a:pt x="6295479" y="148447"/>
                              </a:moveTo>
                              <a:lnTo>
                                <a:pt x="6295617" y="148531"/>
                              </a:lnTo>
                              <a:lnTo>
                                <a:pt x="6295607" y="148575"/>
                              </a:lnTo>
                              <a:close/>
                              <a:moveTo>
                                <a:pt x="6392622" y="107812"/>
                              </a:moveTo>
                              <a:lnTo>
                                <a:pt x="6392787" y="107914"/>
                              </a:lnTo>
                              <a:lnTo>
                                <a:pt x="6392749" y="108066"/>
                              </a:lnTo>
                              <a:close/>
                              <a:moveTo>
                                <a:pt x="5989448" y="97399"/>
                              </a:moveTo>
                              <a:cubicBezTo>
                                <a:pt x="5989322" y="97399"/>
                                <a:pt x="5984750" y="98542"/>
                                <a:pt x="5977638" y="100319"/>
                              </a:cubicBezTo>
                              <a:cubicBezTo>
                                <a:pt x="5970400" y="102097"/>
                                <a:pt x="5960622" y="104510"/>
                                <a:pt x="5949828" y="106795"/>
                              </a:cubicBezTo>
                              <a:cubicBezTo>
                                <a:pt x="5928242" y="111495"/>
                                <a:pt x="5902590" y="116193"/>
                                <a:pt x="5886210" y="116320"/>
                              </a:cubicBezTo>
                              <a:cubicBezTo>
                                <a:pt x="5851798" y="116701"/>
                                <a:pt x="5819163" y="117462"/>
                                <a:pt x="5762909" y="141209"/>
                              </a:cubicBezTo>
                              <a:cubicBezTo>
                                <a:pt x="5706655" y="165337"/>
                                <a:pt x="5684180" y="187559"/>
                                <a:pt x="5660052" y="211940"/>
                              </a:cubicBezTo>
                              <a:cubicBezTo>
                                <a:pt x="5647989" y="224258"/>
                                <a:pt x="5635544" y="236576"/>
                                <a:pt x="5618655" y="248640"/>
                              </a:cubicBezTo>
                              <a:cubicBezTo>
                                <a:pt x="5601766" y="260704"/>
                                <a:pt x="5580306" y="273022"/>
                                <a:pt x="5550210" y="284704"/>
                              </a:cubicBezTo>
                              <a:cubicBezTo>
                                <a:pt x="5489766" y="307180"/>
                                <a:pt x="5454465" y="306165"/>
                                <a:pt x="5420306" y="303625"/>
                              </a:cubicBezTo>
                              <a:cubicBezTo>
                                <a:pt x="5403417" y="302482"/>
                                <a:pt x="5387037" y="301467"/>
                                <a:pt x="5367862" y="303117"/>
                              </a:cubicBezTo>
                              <a:cubicBezTo>
                                <a:pt x="5358211" y="304006"/>
                                <a:pt x="5347926" y="305530"/>
                                <a:pt x="5336497" y="308070"/>
                              </a:cubicBezTo>
                              <a:cubicBezTo>
                                <a:pt x="5324942" y="310482"/>
                                <a:pt x="5312243" y="313784"/>
                                <a:pt x="5298022" y="318483"/>
                              </a:cubicBezTo>
                              <a:lnTo>
                                <a:pt x="5298275" y="318610"/>
                              </a:lnTo>
                              <a:cubicBezTo>
                                <a:pt x="5269831" y="328006"/>
                                <a:pt x="5249513" y="337912"/>
                                <a:pt x="5233260" y="348324"/>
                              </a:cubicBezTo>
                              <a:cubicBezTo>
                                <a:pt x="5216752" y="358356"/>
                                <a:pt x="5204307" y="368896"/>
                                <a:pt x="5191355" y="379817"/>
                              </a:cubicBezTo>
                              <a:cubicBezTo>
                                <a:pt x="5180307" y="389087"/>
                                <a:pt x="5162149" y="400516"/>
                                <a:pt x="5146656" y="409659"/>
                              </a:cubicBezTo>
                              <a:cubicBezTo>
                                <a:pt x="5138911" y="414230"/>
                                <a:pt x="5131926" y="418294"/>
                                <a:pt x="5126720" y="420961"/>
                              </a:cubicBezTo>
                              <a:cubicBezTo>
                                <a:pt x="5121514" y="423627"/>
                                <a:pt x="5118212" y="425405"/>
                                <a:pt x="5118085" y="425405"/>
                              </a:cubicBezTo>
                              <a:cubicBezTo>
                                <a:pt x="5109069" y="429976"/>
                                <a:pt x="5103990" y="441914"/>
                                <a:pt x="5106910" y="451945"/>
                              </a:cubicBezTo>
                              <a:lnTo>
                                <a:pt x="5108181" y="456517"/>
                              </a:lnTo>
                              <a:cubicBezTo>
                                <a:pt x="5109577" y="461343"/>
                                <a:pt x="5112497" y="464898"/>
                                <a:pt x="5116434" y="466676"/>
                              </a:cubicBezTo>
                              <a:cubicBezTo>
                                <a:pt x="5120497" y="468454"/>
                                <a:pt x="5125069" y="468327"/>
                                <a:pt x="5129259" y="466168"/>
                              </a:cubicBezTo>
                              <a:cubicBezTo>
                                <a:pt x="5129259" y="466041"/>
                                <a:pt x="5132307" y="464517"/>
                                <a:pt x="5137006" y="462104"/>
                              </a:cubicBezTo>
                              <a:cubicBezTo>
                                <a:pt x="5141704" y="459691"/>
                                <a:pt x="5148180" y="456009"/>
                                <a:pt x="5155291" y="451818"/>
                              </a:cubicBezTo>
                              <a:cubicBezTo>
                                <a:pt x="5169513" y="443437"/>
                                <a:pt x="5186402" y="432770"/>
                                <a:pt x="5197323" y="423627"/>
                              </a:cubicBezTo>
                              <a:cubicBezTo>
                                <a:pt x="5210529" y="412579"/>
                                <a:pt x="5223862" y="401405"/>
                                <a:pt x="5241513" y="390611"/>
                              </a:cubicBezTo>
                              <a:cubicBezTo>
                                <a:pt x="5259165" y="379563"/>
                                <a:pt x="5281006" y="368642"/>
                                <a:pt x="5311482" y="358610"/>
                              </a:cubicBezTo>
                              <a:cubicBezTo>
                                <a:pt x="5326720" y="353658"/>
                                <a:pt x="5340307" y="350102"/>
                                <a:pt x="5352751" y="347562"/>
                              </a:cubicBezTo>
                              <a:cubicBezTo>
                                <a:pt x="5365069" y="344769"/>
                                <a:pt x="5376243" y="343118"/>
                                <a:pt x="5386529" y="342229"/>
                              </a:cubicBezTo>
                              <a:cubicBezTo>
                                <a:pt x="5407227" y="340324"/>
                                <a:pt x="5424624" y="341467"/>
                                <a:pt x="5441766" y="342483"/>
                              </a:cubicBezTo>
                              <a:cubicBezTo>
                                <a:pt x="5475926" y="344896"/>
                                <a:pt x="5507926" y="345530"/>
                                <a:pt x="5565322" y="324323"/>
                              </a:cubicBezTo>
                              <a:cubicBezTo>
                                <a:pt x="5622338" y="301847"/>
                                <a:pt x="5645576" y="279497"/>
                                <a:pt x="5669830" y="255243"/>
                              </a:cubicBezTo>
                              <a:cubicBezTo>
                                <a:pt x="5682148" y="242926"/>
                                <a:pt x="5694464" y="230481"/>
                                <a:pt x="5711354" y="218036"/>
                              </a:cubicBezTo>
                              <a:cubicBezTo>
                                <a:pt x="5728116" y="205718"/>
                                <a:pt x="5749449" y="193019"/>
                                <a:pt x="5779418" y="180193"/>
                              </a:cubicBezTo>
                              <a:cubicBezTo>
                                <a:pt x="5839353" y="154924"/>
                                <a:pt x="5875416" y="153907"/>
                                <a:pt x="5910337" y="153527"/>
                              </a:cubicBezTo>
                              <a:cubicBezTo>
                                <a:pt x="5926464" y="153400"/>
                                <a:pt x="5950464" y="148955"/>
                                <a:pt x="5970528" y="144638"/>
                              </a:cubicBezTo>
                              <a:cubicBezTo>
                                <a:pt x="5980432" y="142479"/>
                                <a:pt x="5989448" y="140320"/>
                                <a:pt x="5996052" y="138669"/>
                              </a:cubicBezTo>
                              <a:cubicBezTo>
                                <a:pt x="6002654" y="137018"/>
                                <a:pt x="6006718" y="135876"/>
                                <a:pt x="6006845" y="135876"/>
                              </a:cubicBezTo>
                              <a:cubicBezTo>
                                <a:pt x="6011670" y="134605"/>
                                <a:pt x="6015353" y="131685"/>
                                <a:pt x="6017258" y="127621"/>
                              </a:cubicBezTo>
                              <a:cubicBezTo>
                                <a:pt x="6019290" y="123558"/>
                                <a:pt x="6019290" y="118732"/>
                                <a:pt x="6017258" y="114288"/>
                              </a:cubicBezTo>
                              <a:lnTo>
                                <a:pt x="6015353" y="109970"/>
                              </a:lnTo>
                              <a:cubicBezTo>
                                <a:pt x="6011162" y="100319"/>
                                <a:pt x="5999480" y="94732"/>
                                <a:pt x="5989448" y="97399"/>
                              </a:cubicBezTo>
                              <a:close/>
                              <a:moveTo>
                                <a:pt x="7065128" y="72255"/>
                              </a:moveTo>
                              <a:lnTo>
                                <a:pt x="7065231" y="72383"/>
                              </a:lnTo>
                              <a:lnTo>
                                <a:pt x="7061192" y="72383"/>
                              </a:lnTo>
                              <a:cubicBezTo>
                                <a:pt x="7059287" y="73017"/>
                                <a:pt x="7057256" y="74287"/>
                                <a:pt x="7055350" y="76192"/>
                              </a:cubicBezTo>
                              <a:lnTo>
                                <a:pt x="7029700" y="102351"/>
                              </a:lnTo>
                              <a:lnTo>
                                <a:pt x="7004430" y="129146"/>
                              </a:lnTo>
                              <a:cubicBezTo>
                                <a:pt x="7000494" y="133209"/>
                                <a:pt x="7000366" y="135241"/>
                                <a:pt x="7000494" y="135495"/>
                              </a:cubicBezTo>
                              <a:cubicBezTo>
                                <a:pt x="7000620" y="135749"/>
                                <a:pt x="7002398" y="136510"/>
                                <a:pt x="7007732" y="134859"/>
                              </a:cubicBezTo>
                              <a:lnTo>
                                <a:pt x="7035796" y="126352"/>
                              </a:lnTo>
                              <a:lnTo>
                                <a:pt x="7063985" y="118352"/>
                              </a:lnTo>
                              <a:cubicBezTo>
                                <a:pt x="7073510" y="115685"/>
                                <a:pt x="7078970" y="105399"/>
                                <a:pt x="7076176" y="95494"/>
                              </a:cubicBezTo>
                              <a:lnTo>
                                <a:pt x="7071986" y="80763"/>
                              </a:lnTo>
                              <a:lnTo>
                                <a:pt x="7065231" y="72383"/>
                              </a:lnTo>
                              <a:lnTo>
                                <a:pt x="7065256" y="72383"/>
                              </a:lnTo>
                              <a:close/>
                              <a:moveTo>
                                <a:pt x="5980591" y="44477"/>
                              </a:moveTo>
                              <a:cubicBezTo>
                                <a:pt x="5976147" y="42731"/>
                                <a:pt x="5971036" y="42668"/>
                                <a:pt x="5966337" y="44700"/>
                              </a:cubicBezTo>
                              <a:lnTo>
                                <a:pt x="5835416" y="101716"/>
                              </a:lnTo>
                              <a:cubicBezTo>
                                <a:pt x="5833130" y="102733"/>
                                <a:pt x="5831608" y="103494"/>
                                <a:pt x="5830718" y="104002"/>
                              </a:cubicBezTo>
                              <a:cubicBezTo>
                                <a:pt x="5831734" y="104002"/>
                                <a:pt x="5833512" y="104002"/>
                                <a:pt x="5835925" y="103621"/>
                              </a:cubicBezTo>
                              <a:cubicBezTo>
                                <a:pt x="5836052" y="103621"/>
                                <a:pt x="5837829" y="103367"/>
                                <a:pt x="5841004" y="102986"/>
                              </a:cubicBezTo>
                              <a:cubicBezTo>
                                <a:pt x="5844052" y="102606"/>
                                <a:pt x="5848370" y="102097"/>
                                <a:pt x="5853448" y="101589"/>
                              </a:cubicBezTo>
                              <a:cubicBezTo>
                                <a:pt x="5863480" y="100574"/>
                                <a:pt x="5876178" y="99557"/>
                                <a:pt x="5886718" y="99430"/>
                              </a:cubicBezTo>
                              <a:cubicBezTo>
                                <a:pt x="5902718" y="99304"/>
                                <a:pt x="5926846" y="94859"/>
                                <a:pt x="5946782" y="90542"/>
                              </a:cubicBezTo>
                              <a:cubicBezTo>
                                <a:pt x="5956812" y="88383"/>
                                <a:pt x="5965702" y="86351"/>
                                <a:pt x="5972306" y="84700"/>
                              </a:cubicBezTo>
                              <a:cubicBezTo>
                                <a:pt x="5978908" y="82922"/>
                                <a:pt x="5982972" y="81906"/>
                                <a:pt x="5983099" y="81906"/>
                              </a:cubicBezTo>
                              <a:cubicBezTo>
                                <a:pt x="5987924" y="80636"/>
                                <a:pt x="5991607" y="77716"/>
                                <a:pt x="5993512" y="73652"/>
                              </a:cubicBezTo>
                              <a:cubicBezTo>
                                <a:pt x="5995544" y="69588"/>
                                <a:pt x="5995544" y="64763"/>
                                <a:pt x="5993512" y="60319"/>
                              </a:cubicBezTo>
                              <a:lnTo>
                                <a:pt x="5990846" y="54350"/>
                              </a:lnTo>
                              <a:cubicBezTo>
                                <a:pt x="5988814" y="49652"/>
                                <a:pt x="5985036" y="46223"/>
                                <a:pt x="5980591" y="44477"/>
                              </a:cubicBezTo>
                              <a:close/>
                              <a:moveTo>
                                <a:pt x="7045192" y="16382"/>
                              </a:moveTo>
                              <a:cubicBezTo>
                                <a:pt x="7043160" y="17016"/>
                                <a:pt x="7041128" y="18286"/>
                                <a:pt x="7039224" y="20191"/>
                              </a:cubicBezTo>
                              <a:cubicBezTo>
                                <a:pt x="7016621" y="42668"/>
                                <a:pt x="6994526" y="66160"/>
                                <a:pt x="6972684" y="89271"/>
                              </a:cubicBezTo>
                              <a:cubicBezTo>
                                <a:pt x="6950843" y="112637"/>
                                <a:pt x="6929002" y="135114"/>
                                <a:pt x="6907796" y="158861"/>
                              </a:cubicBezTo>
                              <a:lnTo>
                                <a:pt x="6907668" y="158861"/>
                              </a:lnTo>
                              <a:cubicBezTo>
                                <a:pt x="6903986" y="163051"/>
                                <a:pt x="6903858" y="165083"/>
                                <a:pt x="6903986" y="165337"/>
                              </a:cubicBezTo>
                              <a:cubicBezTo>
                                <a:pt x="6904114" y="165591"/>
                                <a:pt x="6905890" y="166352"/>
                                <a:pt x="6911224" y="164574"/>
                              </a:cubicBezTo>
                              <a:cubicBezTo>
                                <a:pt x="6922272" y="160892"/>
                                <a:pt x="6933320" y="157463"/>
                                <a:pt x="6944367" y="154161"/>
                              </a:cubicBezTo>
                              <a:cubicBezTo>
                                <a:pt x="6954526" y="150987"/>
                                <a:pt x="6968620" y="142225"/>
                                <a:pt x="6975986" y="134352"/>
                              </a:cubicBezTo>
                              <a:cubicBezTo>
                                <a:pt x="6999859" y="109082"/>
                                <a:pt x="7023859" y="83177"/>
                                <a:pt x="7048494" y="58541"/>
                              </a:cubicBezTo>
                              <a:cubicBezTo>
                                <a:pt x="7055605" y="51303"/>
                                <a:pt x="7059414" y="36572"/>
                                <a:pt x="7056494" y="26413"/>
                              </a:cubicBezTo>
                              <a:lnTo>
                                <a:pt x="7056113" y="24890"/>
                              </a:lnTo>
                              <a:cubicBezTo>
                                <a:pt x="7054844" y="20317"/>
                                <a:pt x="7052430" y="17270"/>
                                <a:pt x="7049256" y="16382"/>
                              </a:cubicBezTo>
                              <a:cubicBezTo>
                                <a:pt x="7047986" y="16000"/>
                                <a:pt x="7046588" y="16000"/>
                                <a:pt x="7045192" y="16382"/>
                              </a:cubicBezTo>
                              <a:close/>
                              <a:moveTo>
                                <a:pt x="7379573" y="6254"/>
                              </a:moveTo>
                              <a:cubicBezTo>
                                <a:pt x="7360144" y="5905"/>
                                <a:pt x="7337509" y="8064"/>
                                <a:pt x="7307922" y="14858"/>
                              </a:cubicBezTo>
                              <a:cubicBezTo>
                                <a:pt x="7293191" y="18286"/>
                                <a:pt x="7280366" y="21969"/>
                                <a:pt x="7269318" y="26159"/>
                              </a:cubicBezTo>
                              <a:cubicBezTo>
                                <a:pt x="7258270" y="30477"/>
                                <a:pt x="7248747" y="34921"/>
                                <a:pt x="7240239" y="39619"/>
                              </a:cubicBezTo>
                              <a:cubicBezTo>
                                <a:pt x="7223224" y="48890"/>
                                <a:pt x="7210144" y="58922"/>
                                <a:pt x="7196811" y="69208"/>
                              </a:cubicBezTo>
                              <a:cubicBezTo>
                                <a:pt x="7191224" y="73525"/>
                                <a:pt x="7186271" y="77208"/>
                                <a:pt x="7182589" y="79748"/>
                              </a:cubicBezTo>
                              <a:cubicBezTo>
                                <a:pt x="7178906" y="82287"/>
                                <a:pt x="7176620" y="83938"/>
                                <a:pt x="7176620" y="83938"/>
                              </a:cubicBezTo>
                              <a:lnTo>
                                <a:pt x="7176620" y="83811"/>
                              </a:lnTo>
                              <a:cubicBezTo>
                                <a:pt x="7173828" y="85716"/>
                                <a:pt x="7172557" y="86986"/>
                                <a:pt x="7171922" y="87748"/>
                              </a:cubicBezTo>
                              <a:cubicBezTo>
                                <a:pt x="7172938" y="87748"/>
                                <a:pt x="7174716" y="87621"/>
                                <a:pt x="7178018" y="86732"/>
                              </a:cubicBezTo>
                              <a:cubicBezTo>
                                <a:pt x="7270334" y="62477"/>
                                <a:pt x="7363286" y="40128"/>
                                <a:pt x="7457128" y="19937"/>
                              </a:cubicBezTo>
                              <a:cubicBezTo>
                                <a:pt x="7460429" y="19302"/>
                                <a:pt x="7462080" y="18540"/>
                                <a:pt x="7462968" y="18159"/>
                              </a:cubicBezTo>
                              <a:cubicBezTo>
                                <a:pt x="7462080" y="17778"/>
                                <a:pt x="7460302" y="17270"/>
                                <a:pt x="7456874" y="16762"/>
                              </a:cubicBezTo>
                              <a:cubicBezTo>
                                <a:pt x="7456874" y="16762"/>
                                <a:pt x="7454080" y="16382"/>
                                <a:pt x="7449636" y="15746"/>
                              </a:cubicBezTo>
                              <a:cubicBezTo>
                                <a:pt x="7445064" y="15111"/>
                                <a:pt x="7438969" y="14096"/>
                                <a:pt x="7431985" y="12699"/>
                              </a:cubicBezTo>
                              <a:cubicBezTo>
                                <a:pt x="7415223" y="9461"/>
                                <a:pt x="7399001" y="6604"/>
                                <a:pt x="7379573" y="6254"/>
                              </a:cubicBezTo>
                              <a:close/>
                              <a:moveTo>
                                <a:pt x="6406844" y="635"/>
                              </a:moveTo>
                              <a:lnTo>
                                <a:pt x="6429193" y="635"/>
                              </a:lnTo>
                              <a:cubicBezTo>
                                <a:pt x="6422209" y="8889"/>
                                <a:pt x="6415225" y="17144"/>
                                <a:pt x="6408368" y="25525"/>
                              </a:cubicBezTo>
                              <a:cubicBezTo>
                                <a:pt x="6381066" y="59176"/>
                                <a:pt x="6354019" y="92319"/>
                                <a:pt x="6327479" y="125971"/>
                              </a:cubicBezTo>
                              <a:cubicBezTo>
                                <a:pt x="6324432" y="129654"/>
                                <a:pt x="6323542" y="133336"/>
                                <a:pt x="6324685" y="136130"/>
                              </a:cubicBezTo>
                              <a:cubicBezTo>
                                <a:pt x="6325829" y="139051"/>
                                <a:pt x="6329130" y="140829"/>
                                <a:pt x="6333828" y="141336"/>
                              </a:cubicBezTo>
                              <a:cubicBezTo>
                                <a:pt x="6376368" y="145781"/>
                                <a:pt x="6418908" y="150988"/>
                                <a:pt x="6460939" y="155940"/>
                              </a:cubicBezTo>
                              <a:cubicBezTo>
                                <a:pt x="6503098" y="161273"/>
                                <a:pt x="6545129" y="167242"/>
                                <a:pt x="6586654" y="172956"/>
                              </a:cubicBezTo>
                              <a:cubicBezTo>
                                <a:pt x="6596939" y="174607"/>
                                <a:pt x="6611161" y="169273"/>
                                <a:pt x="6617890" y="161273"/>
                              </a:cubicBezTo>
                              <a:cubicBezTo>
                                <a:pt x="6644938" y="129146"/>
                                <a:pt x="6672240" y="96510"/>
                                <a:pt x="6700304" y="65018"/>
                              </a:cubicBezTo>
                              <a:cubicBezTo>
                                <a:pt x="6719224" y="43557"/>
                                <a:pt x="6738398" y="21969"/>
                                <a:pt x="6757828" y="635"/>
                              </a:cubicBezTo>
                              <a:lnTo>
                                <a:pt x="6780938" y="635"/>
                              </a:lnTo>
                              <a:lnTo>
                                <a:pt x="6766208" y="16508"/>
                              </a:lnTo>
                              <a:cubicBezTo>
                                <a:pt x="6750208" y="34160"/>
                                <a:pt x="6734336" y="52319"/>
                                <a:pt x="6718589" y="70097"/>
                              </a:cubicBezTo>
                              <a:cubicBezTo>
                                <a:pt x="6702843" y="88002"/>
                                <a:pt x="6687097" y="105654"/>
                                <a:pt x="6671731" y="123685"/>
                              </a:cubicBezTo>
                              <a:lnTo>
                                <a:pt x="6626017" y="178035"/>
                              </a:lnTo>
                              <a:cubicBezTo>
                                <a:pt x="6622336" y="182480"/>
                                <a:pt x="6616621" y="186163"/>
                                <a:pt x="6610399" y="188449"/>
                              </a:cubicBezTo>
                              <a:cubicBezTo>
                                <a:pt x="6604177" y="190861"/>
                                <a:pt x="6597446" y="191751"/>
                                <a:pt x="6591732" y="190861"/>
                              </a:cubicBezTo>
                              <a:cubicBezTo>
                                <a:pt x="6498399" y="177401"/>
                                <a:pt x="6403288" y="165464"/>
                                <a:pt x="6307669" y="155813"/>
                              </a:cubicBezTo>
                              <a:lnTo>
                                <a:pt x="6295617" y="148531"/>
                              </a:lnTo>
                              <a:lnTo>
                                <a:pt x="6298781" y="134733"/>
                              </a:lnTo>
                              <a:cubicBezTo>
                                <a:pt x="6334082" y="89780"/>
                                <a:pt x="6370146" y="45081"/>
                                <a:pt x="6406844" y="635"/>
                              </a:cubicBezTo>
                              <a:close/>
                              <a:moveTo>
                                <a:pt x="6688748" y="508"/>
                              </a:moveTo>
                              <a:lnTo>
                                <a:pt x="6712494" y="508"/>
                              </a:lnTo>
                              <a:lnTo>
                                <a:pt x="6659795" y="59938"/>
                              </a:lnTo>
                              <a:lnTo>
                                <a:pt x="6605574" y="123558"/>
                              </a:lnTo>
                              <a:cubicBezTo>
                                <a:pt x="6601764" y="128002"/>
                                <a:pt x="6595923" y="131685"/>
                                <a:pt x="6589700" y="134098"/>
                              </a:cubicBezTo>
                              <a:cubicBezTo>
                                <a:pt x="6583352" y="136510"/>
                                <a:pt x="6576621" y="137526"/>
                                <a:pt x="6570781" y="136637"/>
                              </a:cubicBezTo>
                              <a:cubicBezTo>
                                <a:pt x="6516050" y="129272"/>
                                <a:pt x="6460304" y="121399"/>
                                <a:pt x="6404686" y="115303"/>
                              </a:cubicBezTo>
                              <a:lnTo>
                                <a:pt x="6392787" y="107914"/>
                              </a:lnTo>
                              <a:lnTo>
                                <a:pt x="6396178" y="94223"/>
                              </a:lnTo>
                              <a:cubicBezTo>
                                <a:pt x="6421320" y="62605"/>
                                <a:pt x="6447098" y="31619"/>
                                <a:pt x="6473129" y="635"/>
                              </a:cubicBezTo>
                              <a:lnTo>
                                <a:pt x="6495479" y="635"/>
                              </a:lnTo>
                              <a:cubicBezTo>
                                <a:pt x="6471606" y="28953"/>
                                <a:pt x="6447987" y="57144"/>
                                <a:pt x="6424876" y="85715"/>
                              </a:cubicBezTo>
                              <a:cubicBezTo>
                                <a:pt x="6421954" y="89398"/>
                                <a:pt x="6420812" y="93081"/>
                                <a:pt x="6421954" y="95875"/>
                              </a:cubicBezTo>
                              <a:cubicBezTo>
                                <a:pt x="6423098" y="98668"/>
                                <a:pt x="6426400" y="100573"/>
                                <a:pt x="6431098" y="101082"/>
                              </a:cubicBezTo>
                              <a:cubicBezTo>
                                <a:pt x="6476304" y="106414"/>
                                <a:pt x="6521257" y="112637"/>
                                <a:pt x="6565828" y="118606"/>
                              </a:cubicBezTo>
                              <a:cubicBezTo>
                                <a:pt x="6576240" y="120129"/>
                                <a:pt x="6590717" y="114796"/>
                                <a:pt x="6597447" y="106795"/>
                              </a:cubicBezTo>
                              <a:cubicBezTo>
                                <a:pt x="6626526" y="72509"/>
                                <a:pt x="6655986" y="37842"/>
                                <a:pt x="6686335" y="4191"/>
                              </a:cubicBezTo>
                              <a:cubicBezTo>
                                <a:pt x="6687352" y="2921"/>
                                <a:pt x="6688113" y="1651"/>
                                <a:pt x="6688748" y="508"/>
                              </a:cubicBezTo>
                              <a:close/>
                              <a:moveTo>
                                <a:pt x="6826906" y="254"/>
                              </a:moveTo>
                              <a:lnTo>
                                <a:pt x="6850144" y="254"/>
                              </a:lnTo>
                              <a:cubicBezTo>
                                <a:pt x="6825510" y="26794"/>
                                <a:pt x="6801128" y="53589"/>
                                <a:pt x="6777128" y="80002"/>
                              </a:cubicBezTo>
                              <a:lnTo>
                                <a:pt x="6710969" y="155686"/>
                              </a:lnTo>
                              <a:cubicBezTo>
                                <a:pt x="6689255" y="180703"/>
                                <a:pt x="6667922" y="206735"/>
                                <a:pt x="6646716" y="232132"/>
                              </a:cubicBezTo>
                              <a:cubicBezTo>
                                <a:pt x="6643033" y="236576"/>
                                <a:pt x="6637319" y="240259"/>
                                <a:pt x="6631223" y="242545"/>
                              </a:cubicBezTo>
                              <a:cubicBezTo>
                                <a:pt x="6625128" y="244957"/>
                                <a:pt x="6618399" y="245847"/>
                                <a:pt x="6612684" y="244957"/>
                              </a:cubicBezTo>
                              <a:cubicBezTo>
                                <a:pt x="6481383" y="225021"/>
                                <a:pt x="6346653" y="210036"/>
                                <a:pt x="6210907" y="197210"/>
                              </a:cubicBezTo>
                              <a:cubicBezTo>
                                <a:pt x="6204812" y="196576"/>
                                <a:pt x="6200494" y="194036"/>
                                <a:pt x="6198716" y="189972"/>
                              </a:cubicBezTo>
                              <a:lnTo>
                                <a:pt x="6198589" y="189972"/>
                              </a:lnTo>
                              <a:cubicBezTo>
                                <a:pt x="6196812" y="185909"/>
                                <a:pt x="6197828" y="180957"/>
                                <a:pt x="6201638" y="176130"/>
                              </a:cubicBezTo>
                              <a:cubicBezTo>
                                <a:pt x="6247097" y="117336"/>
                                <a:pt x="6293320" y="58668"/>
                                <a:pt x="6340685" y="381"/>
                              </a:cubicBezTo>
                              <a:lnTo>
                                <a:pt x="6363033" y="381"/>
                              </a:lnTo>
                              <a:cubicBezTo>
                                <a:pt x="6317827" y="55748"/>
                                <a:pt x="6273637" y="111367"/>
                                <a:pt x="6230336" y="167114"/>
                              </a:cubicBezTo>
                              <a:cubicBezTo>
                                <a:pt x="6227414" y="170797"/>
                                <a:pt x="6226399" y="174480"/>
                                <a:pt x="6227668" y="177274"/>
                              </a:cubicBezTo>
                              <a:cubicBezTo>
                                <a:pt x="6228939" y="180067"/>
                                <a:pt x="6232240" y="181845"/>
                                <a:pt x="6236939" y="182353"/>
                              </a:cubicBezTo>
                              <a:cubicBezTo>
                                <a:pt x="6362145" y="194417"/>
                                <a:pt x="6486208" y="208640"/>
                                <a:pt x="6607477" y="226799"/>
                              </a:cubicBezTo>
                              <a:cubicBezTo>
                                <a:pt x="6617763" y="228450"/>
                                <a:pt x="6631859" y="223116"/>
                                <a:pt x="6638461" y="215243"/>
                              </a:cubicBezTo>
                              <a:cubicBezTo>
                                <a:pt x="6698652" y="142099"/>
                                <a:pt x="6761509" y="70732"/>
                                <a:pt x="6826906" y="254"/>
                              </a:cubicBezTo>
                              <a:close/>
                              <a:moveTo>
                                <a:pt x="6894208" y="0"/>
                              </a:moveTo>
                              <a:lnTo>
                                <a:pt x="6917954" y="0"/>
                              </a:lnTo>
                              <a:cubicBezTo>
                                <a:pt x="6847986" y="73398"/>
                                <a:pt x="6780812" y="147940"/>
                                <a:pt x="6716685" y="223751"/>
                              </a:cubicBezTo>
                              <a:cubicBezTo>
                                <a:pt x="6713129" y="228068"/>
                                <a:pt x="6713002" y="230100"/>
                                <a:pt x="6713129" y="230354"/>
                              </a:cubicBezTo>
                              <a:cubicBezTo>
                                <a:pt x="6713256" y="230608"/>
                                <a:pt x="6715161" y="231243"/>
                                <a:pt x="6720367" y="229338"/>
                              </a:cubicBezTo>
                              <a:lnTo>
                                <a:pt x="6753130" y="217782"/>
                              </a:lnTo>
                              <a:cubicBezTo>
                                <a:pt x="6763160" y="214353"/>
                                <a:pt x="6777002" y="204829"/>
                                <a:pt x="6783986" y="196702"/>
                              </a:cubicBezTo>
                              <a:lnTo>
                                <a:pt x="6811796" y="164701"/>
                              </a:lnTo>
                              <a:lnTo>
                                <a:pt x="6839986" y="133336"/>
                              </a:lnTo>
                              <a:lnTo>
                                <a:pt x="6897382" y="70224"/>
                              </a:lnTo>
                              <a:lnTo>
                                <a:pt x="6956304" y="8254"/>
                              </a:lnTo>
                              <a:cubicBezTo>
                                <a:pt x="6958970" y="5588"/>
                                <a:pt x="6961510" y="2793"/>
                                <a:pt x="6964176" y="127"/>
                              </a:cubicBezTo>
                              <a:lnTo>
                                <a:pt x="6987795" y="127"/>
                              </a:lnTo>
                              <a:lnTo>
                                <a:pt x="6968748" y="19937"/>
                              </a:lnTo>
                              <a:lnTo>
                                <a:pt x="6915288" y="76192"/>
                              </a:lnTo>
                              <a:cubicBezTo>
                                <a:pt x="6897510" y="94732"/>
                                <a:pt x="6880368" y="114288"/>
                                <a:pt x="6863096" y="133209"/>
                              </a:cubicBezTo>
                              <a:cubicBezTo>
                                <a:pt x="6845827" y="152384"/>
                                <a:pt x="6828685" y="171178"/>
                                <a:pt x="6811923" y="190353"/>
                              </a:cubicBezTo>
                              <a:cubicBezTo>
                                <a:pt x="6808240" y="194670"/>
                                <a:pt x="6808113" y="196702"/>
                                <a:pt x="6808240" y="196956"/>
                              </a:cubicBezTo>
                              <a:cubicBezTo>
                                <a:pt x="6808367" y="197210"/>
                                <a:pt x="6810272" y="197972"/>
                                <a:pt x="6815478" y="196067"/>
                              </a:cubicBezTo>
                              <a:cubicBezTo>
                                <a:pt x="6826400" y="192258"/>
                                <a:pt x="6837447" y="188829"/>
                                <a:pt x="6848368" y="185147"/>
                              </a:cubicBezTo>
                              <a:cubicBezTo>
                                <a:pt x="6858526" y="181845"/>
                                <a:pt x="6872493" y="172702"/>
                                <a:pt x="6879606" y="164701"/>
                              </a:cubicBezTo>
                              <a:lnTo>
                                <a:pt x="6916812" y="123558"/>
                              </a:lnTo>
                              <a:lnTo>
                                <a:pt x="6954780" y="83177"/>
                              </a:lnTo>
                              <a:cubicBezTo>
                                <a:pt x="6980304" y="56382"/>
                                <a:pt x="7005954" y="28826"/>
                                <a:pt x="7032367" y="2667"/>
                              </a:cubicBezTo>
                              <a:cubicBezTo>
                                <a:pt x="7033002" y="2032"/>
                                <a:pt x="7033383" y="1143"/>
                                <a:pt x="7034018" y="381"/>
                              </a:cubicBezTo>
                              <a:lnTo>
                                <a:pt x="7088366" y="381"/>
                              </a:lnTo>
                              <a:cubicBezTo>
                                <a:pt x="7081002" y="5842"/>
                                <a:pt x="7077066" y="16382"/>
                                <a:pt x="7079605" y="25398"/>
                              </a:cubicBezTo>
                              <a:lnTo>
                                <a:pt x="7080874" y="29969"/>
                              </a:lnTo>
                              <a:cubicBezTo>
                                <a:pt x="7082144" y="34667"/>
                                <a:pt x="7085066" y="38350"/>
                                <a:pt x="7089002" y="40128"/>
                              </a:cubicBezTo>
                              <a:cubicBezTo>
                                <a:pt x="7092938" y="41905"/>
                                <a:pt x="7097510" y="41778"/>
                                <a:pt x="7101700" y="39619"/>
                              </a:cubicBezTo>
                              <a:cubicBezTo>
                                <a:pt x="7101827" y="39493"/>
                                <a:pt x="7104748" y="37969"/>
                                <a:pt x="7109446" y="35556"/>
                              </a:cubicBezTo>
                              <a:cubicBezTo>
                                <a:pt x="7114144" y="33016"/>
                                <a:pt x="7120621" y="29588"/>
                                <a:pt x="7127858" y="25525"/>
                              </a:cubicBezTo>
                              <a:cubicBezTo>
                                <a:pt x="7141446" y="17778"/>
                                <a:pt x="7157573" y="8889"/>
                                <a:pt x="7168874" y="508"/>
                              </a:cubicBezTo>
                              <a:lnTo>
                                <a:pt x="7197446" y="508"/>
                              </a:lnTo>
                              <a:cubicBezTo>
                                <a:pt x="7192112" y="4318"/>
                                <a:pt x="7187032" y="8254"/>
                                <a:pt x="7181826" y="12191"/>
                              </a:cubicBezTo>
                              <a:cubicBezTo>
                                <a:pt x="7170272" y="21207"/>
                                <a:pt x="7151478" y="31493"/>
                                <a:pt x="7135732" y="40255"/>
                              </a:cubicBezTo>
                              <a:cubicBezTo>
                                <a:pt x="7127858" y="44573"/>
                                <a:pt x="7120748" y="48382"/>
                                <a:pt x="7115541" y="51176"/>
                              </a:cubicBezTo>
                              <a:cubicBezTo>
                                <a:pt x="7110335" y="53842"/>
                                <a:pt x="7106906" y="55620"/>
                                <a:pt x="7106906" y="55620"/>
                              </a:cubicBezTo>
                              <a:cubicBezTo>
                                <a:pt x="7097890" y="60319"/>
                                <a:pt x="7092811" y="72255"/>
                                <a:pt x="7095604" y="82287"/>
                              </a:cubicBezTo>
                              <a:lnTo>
                                <a:pt x="7096875" y="86859"/>
                              </a:lnTo>
                              <a:cubicBezTo>
                                <a:pt x="7098271" y="91557"/>
                                <a:pt x="7101064" y="95240"/>
                                <a:pt x="7105002" y="97018"/>
                              </a:cubicBezTo>
                              <a:cubicBezTo>
                                <a:pt x="7108938" y="98796"/>
                                <a:pt x="7113382" y="98669"/>
                                <a:pt x="7117574" y="96510"/>
                              </a:cubicBezTo>
                              <a:cubicBezTo>
                                <a:pt x="7117700" y="96383"/>
                                <a:pt x="7120621" y="94859"/>
                                <a:pt x="7125319" y="92446"/>
                              </a:cubicBezTo>
                              <a:cubicBezTo>
                                <a:pt x="7130017" y="90034"/>
                                <a:pt x="7136366" y="86605"/>
                                <a:pt x="7143478" y="82541"/>
                              </a:cubicBezTo>
                              <a:cubicBezTo>
                                <a:pt x="7157700" y="74414"/>
                                <a:pt x="7174843" y="64890"/>
                                <a:pt x="7186144" y="56128"/>
                              </a:cubicBezTo>
                              <a:cubicBezTo>
                                <a:pt x="7199604" y="45715"/>
                                <a:pt x="7213446" y="35175"/>
                                <a:pt x="7231731" y="25144"/>
                              </a:cubicBezTo>
                              <a:cubicBezTo>
                                <a:pt x="7248240" y="16000"/>
                                <a:pt x="7268556" y="7365"/>
                                <a:pt x="7295604" y="508"/>
                              </a:cubicBezTo>
                              <a:lnTo>
                                <a:pt x="7459922" y="508"/>
                              </a:lnTo>
                              <a:cubicBezTo>
                                <a:pt x="7481001" y="3810"/>
                                <a:pt x="7504238" y="5206"/>
                                <a:pt x="7536238" y="508"/>
                              </a:cubicBezTo>
                              <a:lnTo>
                                <a:pt x="7559096" y="508"/>
                              </a:lnTo>
                              <a:lnTo>
                                <a:pt x="7559096" y="24890"/>
                              </a:lnTo>
                              <a:cubicBezTo>
                                <a:pt x="7406461" y="56001"/>
                                <a:pt x="7255477" y="91303"/>
                                <a:pt x="7107034" y="132955"/>
                              </a:cubicBezTo>
                              <a:cubicBezTo>
                                <a:pt x="6950971" y="176639"/>
                                <a:pt x="6797954" y="227306"/>
                                <a:pt x="6646208" y="284958"/>
                              </a:cubicBezTo>
                              <a:cubicBezTo>
                                <a:pt x="6494464" y="342483"/>
                                <a:pt x="6343606" y="408262"/>
                                <a:pt x="6188686" y="476200"/>
                              </a:cubicBezTo>
                              <a:lnTo>
                                <a:pt x="6188686" y="476454"/>
                              </a:lnTo>
                              <a:cubicBezTo>
                                <a:pt x="6035036" y="543884"/>
                                <a:pt x="5876560" y="613091"/>
                                <a:pt x="5713385" y="676076"/>
                              </a:cubicBezTo>
                              <a:cubicBezTo>
                                <a:pt x="5550084" y="739061"/>
                                <a:pt x="5382592" y="795063"/>
                                <a:pt x="5213957" y="843191"/>
                              </a:cubicBezTo>
                              <a:lnTo>
                                <a:pt x="5201767" y="846619"/>
                              </a:lnTo>
                              <a:cubicBezTo>
                                <a:pt x="5031990" y="894747"/>
                                <a:pt x="4860943" y="935002"/>
                                <a:pt x="4689769" y="969669"/>
                              </a:cubicBezTo>
                              <a:cubicBezTo>
                                <a:pt x="4518595" y="1003448"/>
                                <a:pt x="4347293" y="1031893"/>
                                <a:pt x="4175992" y="1056783"/>
                              </a:cubicBezTo>
                              <a:cubicBezTo>
                                <a:pt x="4005706" y="1080147"/>
                                <a:pt x="3834786" y="1101354"/>
                                <a:pt x="3661961" y="1116085"/>
                              </a:cubicBezTo>
                              <a:cubicBezTo>
                                <a:pt x="3489263" y="1130689"/>
                                <a:pt x="3315168" y="1140085"/>
                                <a:pt x="3139930" y="1141736"/>
                              </a:cubicBezTo>
                              <a:cubicBezTo>
                                <a:pt x="2873517" y="1145546"/>
                                <a:pt x="2603930" y="1126752"/>
                                <a:pt x="2343360" y="1095767"/>
                              </a:cubicBezTo>
                              <a:cubicBezTo>
                                <a:pt x="2213074" y="1080402"/>
                                <a:pt x="2085455" y="1062623"/>
                                <a:pt x="1960376" y="1046370"/>
                              </a:cubicBezTo>
                              <a:cubicBezTo>
                                <a:pt x="1835170" y="1030115"/>
                                <a:pt x="1712504" y="1015511"/>
                                <a:pt x="1590599" y="1004972"/>
                              </a:cubicBezTo>
                              <a:cubicBezTo>
                                <a:pt x="1468694" y="994559"/>
                                <a:pt x="1347298" y="988337"/>
                                <a:pt x="1225521" y="986178"/>
                              </a:cubicBezTo>
                              <a:cubicBezTo>
                                <a:pt x="1195045" y="985924"/>
                                <a:pt x="1164569" y="984908"/>
                                <a:pt x="1134092" y="985288"/>
                              </a:cubicBezTo>
                              <a:lnTo>
                                <a:pt x="1042537" y="985924"/>
                              </a:lnTo>
                              <a:cubicBezTo>
                                <a:pt x="1012061" y="986178"/>
                                <a:pt x="981458" y="987575"/>
                                <a:pt x="950855" y="988337"/>
                              </a:cubicBezTo>
                              <a:lnTo>
                                <a:pt x="905013" y="989734"/>
                              </a:lnTo>
                              <a:cubicBezTo>
                                <a:pt x="889648" y="990368"/>
                                <a:pt x="874411" y="991257"/>
                                <a:pt x="859046" y="992020"/>
                              </a:cubicBezTo>
                              <a:cubicBezTo>
                                <a:pt x="613966" y="1003956"/>
                                <a:pt x="367363" y="1029480"/>
                                <a:pt x="120508" y="1064401"/>
                              </a:cubicBezTo>
                              <a:lnTo>
                                <a:pt x="120508" y="1064909"/>
                              </a:lnTo>
                              <a:cubicBezTo>
                                <a:pt x="80253" y="1070751"/>
                                <a:pt x="40127" y="1076846"/>
                                <a:pt x="0" y="1083069"/>
                              </a:cubicBezTo>
                              <a:lnTo>
                                <a:pt x="0" y="1057163"/>
                              </a:lnTo>
                              <a:lnTo>
                                <a:pt x="22348" y="1053734"/>
                              </a:lnTo>
                              <a:cubicBezTo>
                                <a:pt x="25650" y="1053227"/>
                                <a:pt x="27428" y="1052592"/>
                                <a:pt x="28317" y="1052210"/>
                              </a:cubicBezTo>
                              <a:cubicBezTo>
                                <a:pt x="27428" y="1051703"/>
                                <a:pt x="25778" y="1051068"/>
                                <a:pt x="22348" y="1050433"/>
                              </a:cubicBezTo>
                              <a:cubicBezTo>
                                <a:pt x="22348" y="1050433"/>
                                <a:pt x="19555" y="1049798"/>
                                <a:pt x="15110" y="1048909"/>
                              </a:cubicBezTo>
                              <a:cubicBezTo>
                                <a:pt x="11301" y="1048020"/>
                                <a:pt x="5841" y="1046750"/>
                                <a:pt x="0" y="1045353"/>
                              </a:cubicBezTo>
                              <a:lnTo>
                                <a:pt x="0" y="1027829"/>
                              </a:lnTo>
                              <a:cubicBezTo>
                                <a:pt x="761" y="1028083"/>
                                <a:pt x="1651" y="1028210"/>
                                <a:pt x="2412" y="1028464"/>
                              </a:cubicBezTo>
                              <a:cubicBezTo>
                                <a:pt x="18031" y="1032401"/>
                                <a:pt x="41904" y="1034432"/>
                                <a:pt x="61968" y="1035576"/>
                              </a:cubicBezTo>
                              <a:cubicBezTo>
                                <a:pt x="71999" y="1036083"/>
                                <a:pt x="81142" y="1036464"/>
                                <a:pt x="87745" y="1036591"/>
                              </a:cubicBezTo>
                              <a:cubicBezTo>
                                <a:pt x="94349" y="1036845"/>
                                <a:pt x="98539" y="1036845"/>
                                <a:pt x="98666" y="1036845"/>
                              </a:cubicBezTo>
                              <a:cubicBezTo>
                                <a:pt x="103364" y="1036972"/>
                                <a:pt x="107682" y="1035068"/>
                                <a:pt x="110602" y="1031639"/>
                              </a:cubicBezTo>
                              <a:cubicBezTo>
                                <a:pt x="113524" y="1028210"/>
                                <a:pt x="114665" y="1023639"/>
                                <a:pt x="114031" y="1018813"/>
                              </a:cubicBezTo>
                              <a:lnTo>
                                <a:pt x="113396" y="1014115"/>
                              </a:lnTo>
                              <a:cubicBezTo>
                                <a:pt x="112000" y="1003702"/>
                                <a:pt x="102475" y="995194"/>
                                <a:pt x="92190" y="995194"/>
                              </a:cubicBezTo>
                              <a:cubicBezTo>
                                <a:pt x="92064" y="995194"/>
                                <a:pt x="87491" y="995067"/>
                                <a:pt x="80253" y="994940"/>
                              </a:cubicBezTo>
                              <a:cubicBezTo>
                                <a:pt x="73016" y="994686"/>
                                <a:pt x="63110" y="994432"/>
                                <a:pt x="52190" y="993796"/>
                              </a:cubicBezTo>
                              <a:cubicBezTo>
                                <a:pt x="35047" y="992781"/>
                                <a:pt x="15492" y="991257"/>
                                <a:pt x="127" y="988717"/>
                              </a:cubicBezTo>
                              <a:lnTo>
                                <a:pt x="127" y="971574"/>
                              </a:lnTo>
                              <a:cubicBezTo>
                                <a:pt x="15364" y="974494"/>
                                <a:pt x="35936" y="976272"/>
                                <a:pt x="53460" y="977162"/>
                              </a:cubicBezTo>
                              <a:cubicBezTo>
                                <a:pt x="63618" y="977670"/>
                                <a:pt x="72762" y="978050"/>
                                <a:pt x="79365" y="978177"/>
                              </a:cubicBezTo>
                              <a:cubicBezTo>
                                <a:pt x="86095" y="978304"/>
                                <a:pt x="90285" y="978304"/>
                                <a:pt x="90412" y="978304"/>
                              </a:cubicBezTo>
                              <a:cubicBezTo>
                                <a:pt x="95237" y="978304"/>
                                <a:pt x="99555" y="976526"/>
                                <a:pt x="102475" y="973098"/>
                              </a:cubicBezTo>
                              <a:cubicBezTo>
                                <a:pt x="105397" y="969669"/>
                                <a:pt x="106538" y="965098"/>
                                <a:pt x="105904" y="960273"/>
                              </a:cubicBezTo>
                              <a:lnTo>
                                <a:pt x="105269" y="955574"/>
                              </a:lnTo>
                              <a:cubicBezTo>
                                <a:pt x="103872" y="945161"/>
                                <a:pt x="94222" y="936653"/>
                                <a:pt x="83936" y="936653"/>
                              </a:cubicBezTo>
                              <a:cubicBezTo>
                                <a:pt x="83682" y="936653"/>
                                <a:pt x="79111" y="936526"/>
                                <a:pt x="71872" y="936399"/>
                              </a:cubicBezTo>
                              <a:cubicBezTo>
                                <a:pt x="64634" y="936272"/>
                                <a:pt x="54602" y="935891"/>
                                <a:pt x="43682" y="935383"/>
                              </a:cubicBezTo>
                              <a:cubicBezTo>
                                <a:pt x="29587" y="934621"/>
                                <a:pt x="13968" y="933478"/>
                                <a:pt x="253" y="931701"/>
                              </a:cubicBezTo>
                              <a:lnTo>
                                <a:pt x="253" y="914685"/>
                              </a:lnTo>
                              <a:cubicBezTo>
                                <a:pt x="14222" y="916716"/>
                                <a:pt x="30603" y="917986"/>
                                <a:pt x="45080" y="918748"/>
                              </a:cubicBezTo>
                              <a:cubicBezTo>
                                <a:pt x="55238" y="919256"/>
                                <a:pt x="64380" y="919637"/>
                                <a:pt x="71110" y="919764"/>
                              </a:cubicBezTo>
                              <a:cubicBezTo>
                                <a:pt x="77841" y="919891"/>
                                <a:pt x="82032" y="919891"/>
                                <a:pt x="82158" y="919891"/>
                              </a:cubicBezTo>
                              <a:cubicBezTo>
                                <a:pt x="86983" y="919891"/>
                                <a:pt x="91300" y="917986"/>
                                <a:pt x="94222" y="914558"/>
                              </a:cubicBezTo>
                              <a:cubicBezTo>
                                <a:pt x="97269" y="911129"/>
                                <a:pt x="98413" y="906557"/>
                                <a:pt x="97777" y="901732"/>
                              </a:cubicBezTo>
                              <a:lnTo>
                                <a:pt x="97143" y="897034"/>
                              </a:lnTo>
                              <a:cubicBezTo>
                                <a:pt x="95745" y="886620"/>
                                <a:pt x="86095" y="878112"/>
                                <a:pt x="75682" y="878112"/>
                              </a:cubicBezTo>
                              <a:cubicBezTo>
                                <a:pt x="75428" y="878112"/>
                                <a:pt x="70857" y="877858"/>
                                <a:pt x="63491" y="877858"/>
                              </a:cubicBezTo>
                              <a:cubicBezTo>
                                <a:pt x="56253" y="877732"/>
                                <a:pt x="46221" y="877350"/>
                                <a:pt x="35174" y="876842"/>
                              </a:cubicBezTo>
                              <a:cubicBezTo>
                                <a:pt x="24000" y="876334"/>
                                <a:pt x="11809" y="875446"/>
                                <a:pt x="381" y="874302"/>
                              </a:cubicBezTo>
                              <a:lnTo>
                                <a:pt x="381" y="857413"/>
                              </a:lnTo>
                              <a:cubicBezTo>
                                <a:pt x="12191" y="858810"/>
                                <a:pt x="25016" y="859699"/>
                                <a:pt x="36571" y="860334"/>
                              </a:cubicBezTo>
                              <a:cubicBezTo>
                                <a:pt x="46730" y="860969"/>
                                <a:pt x="56000" y="861223"/>
                                <a:pt x="62730" y="861350"/>
                              </a:cubicBezTo>
                              <a:cubicBezTo>
                                <a:pt x="69459" y="861477"/>
                                <a:pt x="73650" y="861477"/>
                                <a:pt x="73777" y="861477"/>
                              </a:cubicBezTo>
                              <a:cubicBezTo>
                                <a:pt x="78602" y="861477"/>
                                <a:pt x="83047" y="859572"/>
                                <a:pt x="85968" y="856144"/>
                              </a:cubicBezTo>
                              <a:cubicBezTo>
                                <a:pt x="89015" y="852715"/>
                                <a:pt x="90158" y="848143"/>
                                <a:pt x="89522" y="843318"/>
                              </a:cubicBezTo>
                              <a:lnTo>
                                <a:pt x="88888" y="838619"/>
                              </a:lnTo>
                              <a:cubicBezTo>
                                <a:pt x="87364" y="828207"/>
                                <a:pt x="77713" y="819699"/>
                                <a:pt x="67301" y="819699"/>
                              </a:cubicBezTo>
                              <a:cubicBezTo>
                                <a:pt x="67173" y="819699"/>
                                <a:pt x="62476" y="819445"/>
                                <a:pt x="55112" y="819445"/>
                              </a:cubicBezTo>
                              <a:cubicBezTo>
                                <a:pt x="47745" y="819318"/>
                                <a:pt x="37587" y="818936"/>
                                <a:pt x="26539" y="818428"/>
                              </a:cubicBezTo>
                              <a:cubicBezTo>
                                <a:pt x="18158" y="817921"/>
                                <a:pt x="9143" y="817413"/>
                                <a:pt x="381" y="816650"/>
                              </a:cubicBezTo>
                              <a:lnTo>
                                <a:pt x="381" y="799889"/>
                              </a:lnTo>
                              <a:cubicBezTo>
                                <a:pt x="9649" y="800650"/>
                                <a:pt x="19174" y="801412"/>
                                <a:pt x="27936" y="801793"/>
                              </a:cubicBezTo>
                              <a:cubicBezTo>
                                <a:pt x="38222" y="802301"/>
                                <a:pt x="47491" y="802555"/>
                                <a:pt x="54222" y="802682"/>
                              </a:cubicBezTo>
                              <a:cubicBezTo>
                                <a:pt x="60952" y="802809"/>
                                <a:pt x="65269" y="802809"/>
                                <a:pt x="65396" y="802809"/>
                              </a:cubicBezTo>
                              <a:cubicBezTo>
                                <a:pt x="70222" y="802809"/>
                                <a:pt x="74666" y="800904"/>
                                <a:pt x="77587" y="797475"/>
                              </a:cubicBezTo>
                              <a:cubicBezTo>
                                <a:pt x="80508" y="794047"/>
                                <a:pt x="81778" y="789476"/>
                                <a:pt x="81142" y="784649"/>
                              </a:cubicBezTo>
                              <a:lnTo>
                                <a:pt x="80508" y="779951"/>
                              </a:lnTo>
                              <a:cubicBezTo>
                                <a:pt x="78985" y="769539"/>
                                <a:pt x="69333" y="761031"/>
                                <a:pt x="58793" y="761031"/>
                              </a:cubicBezTo>
                              <a:cubicBezTo>
                                <a:pt x="58539" y="761031"/>
                                <a:pt x="53840" y="760904"/>
                                <a:pt x="46476" y="760904"/>
                              </a:cubicBezTo>
                              <a:cubicBezTo>
                                <a:pt x="39111" y="760776"/>
                                <a:pt x="28951" y="760395"/>
                                <a:pt x="17777" y="759888"/>
                              </a:cubicBezTo>
                              <a:cubicBezTo>
                                <a:pt x="12063" y="759634"/>
                                <a:pt x="6095" y="759253"/>
                                <a:pt x="127" y="758872"/>
                              </a:cubicBezTo>
                              <a:lnTo>
                                <a:pt x="127" y="742110"/>
                              </a:lnTo>
                              <a:cubicBezTo>
                                <a:pt x="6602" y="742490"/>
                                <a:pt x="13079" y="742998"/>
                                <a:pt x="19174" y="743252"/>
                              </a:cubicBezTo>
                              <a:cubicBezTo>
                                <a:pt x="29460" y="743761"/>
                                <a:pt x="38730" y="744015"/>
                                <a:pt x="45586" y="744142"/>
                              </a:cubicBezTo>
                              <a:cubicBezTo>
                                <a:pt x="52316" y="744268"/>
                                <a:pt x="56634" y="744268"/>
                                <a:pt x="56761" y="744268"/>
                              </a:cubicBezTo>
                              <a:cubicBezTo>
                                <a:pt x="61587" y="744268"/>
                                <a:pt x="66032" y="742364"/>
                                <a:pt x="69079" y="738934"/>
                              </a:cubicBezTo>
                              <a:cubicBezTo>
                                <a:pt x="71999" y="735506"/>
                                <a:pt x="73270" y="730935"/>
                                <a:pt x="72635" y="726109"/>
                              </a:cubicBezTo>
                              <a:lnTo>
                                <a:pt x="71999" y="721411"/>
                              </a:lnTo>
                              <a:cubicBezTo>
                                <a:pt x="70476" y="711124"/>
                                <a:pt x="60698" y="702617"/>
                                <a:pt x="50158" y="702617"/>
                              </a:cubicBezTo>
                              <a:cubicBezTo>
                                <a:pt x="50031" y="702617"/>
                                <a:pt x="45332" y="702489"/>
                                <a:pt x="37842" y="702489"/>
                              </a:cubicBezTo>
                              <a:cubicBezTo>
                                <a:pt x="30475" y="702235"/>
                                <a:pt x="20189" y="701982"/>
                                <a:pt x="9015" y="701474"/>
                              </a:cubicBezTo>
                              <a:cubicBezTo>
                                <a:pt x="6095" y="701347"/>
                                <a:pt x="3047" y="701093"/>
                                <a:pt x="0" y="700966"/>
                              </a:cubicBezTo>
                              <a:lnTo>
                                <a:pt x="0" y="684331"/>
                              </a:lnTo>
                              <a:cubicBezTo>
                                <a:pt x="3555" y="684584"/>
                                <a:pt x="6984" y="684838"/>
                                <a:pt x="10413" y="684965"/>
                              </a:cubicBezTo>
                              <a:cubicBezTo>
                                <a:pt x="20825" y="685474"/>
                                <a:pt x="30221" y="685728"/>
                                <a:pt x="37079" y="685855"/>
                              </a:cubicBezTo>
                              <a:cubicBezTo>
                                <a:pt x="43936" y="685982"/>
                                <a:pt x="48253" y="685982"/>
                                <a:pt x="48380" y="685982"/>
                              </a:cubicBezTo>
                              <a:cubicBezTo>
                                <a:pt x="53460" y="685982"/>
                                <a:pt x="57777" y="684077"/>
                                <a:pt x="60824" y="680648"/>
                              </a:cubicBezTo>
                              <a:cubicBezTo>
                                <a:pt x="63872" y="677220"/>
                                <a:pt x="65142" y="672648"/>
                                <a:pt x="64508" y="667822"/>
                              </a:cubicBezTo>
                              <a:lnTo>
                                <a:pt x="63872" y="663124"/>
                              </a:lnTo>
                              <a:cubicBezTo>
                                <a:pt x="62476" y="652837"/>
                                <a:pt x="52698" y="644330"/>
                                <a:pt x="42031" y="644330"/>
                              </a:cubicBezTo>
                              <a:cubicBezTo>
                                <a:pt x="41777" y="644330"/>
                                <a:pt x="37079" y="644202"/>
                                <a:pt x="29587" y="644202"/>
                              </a:cubicBezTo>
                              <a:cubicBezTo>
                                <a:pt x="22095" y="644075"/>
                                <a:pt x="11809" y="643822"/>
                                <a:pt x="507" y="643314"/>
                              </a:cubicBezTo>
                              <a:cubicBezTo>
                                <a:pt x="381" y="643314"/>
                                <a:pt x="127" y="643314"/>
                                <a:pt x="127" y="643314"/>
                              </a:cubicBezTo>
                              <a:lnTo>
                                <a:pt x="127" y="626678"/>
                              </a:lnTo>
                              <a:cubicBezTo>
                                <a:pt x="761" y="626678"/>
                                <a:pt x="1397" y="626678"/>
                                <a:pt x="2031" y="626678"/>
                              </a:cubicBezTo>
                              <a:cubicBezTo>
                                <a:pt x="12445" y="627187"/>
                                <a:pt x="21968" y="627568"/>
                                <a:pt x="28825" y="627568"/>
                              </a:cubicBezTo>
                              <a:cubicBezTo>
                                <a:pt x="35682" y="627695"/>
                                <a:pt x="40000" y="627695"/>
                                <a:pt x="40127" y="627695"/>
                              </a:cubicBezTo>
                              <a:cubicBezTo>
                                <a:pt x="45080" y="627695"/>
                                <a:pt x="49523" y="625790"/>
                                <a:pt x="52570" y="622361"/>
                              </a:cubicBezTo>
                              <a:cubicBezTo>
                                <a:pt x="55618" y="618933"/>
                                <a:pt x="56889" y="614361"/>
                                <a:pt x="56253" y="609535"/>
                              </a:cubicBezTo>
                              <a:cubicBezTo>
                                <a:pt x="56253" y="609535"/>
                                <a:pt x="55364" y="603441"/>
                                <a:pt x="55364" y="603441"/>
                              </a:cubicBezTo>
                              <a:lnTo>
                                <a:pt x="55364" y="603059"/>
                              </a:lnTo>
                              <a:cubicBezTo>
                                <a:pt x="53840" y="592901"/>
                                <a:pt x="44190" y="585916"/>
                                <a:pt x="33778" y="587440"/>
                              </a:cubicBezTo>
                              <a:lnTo>
                                <a:pt x="127" y="592520"/>
                              </a:lnTo>
                              <a:lnTo>
                                <a:pt x="127" y="566742"/>
                              </a:lnTo>
                              <a:cubicBezTo>
                                <a:pt x="20189" y="563693"/>
                                <a:pt x="40253" y="560646"/>
                                <a:pt x="60317" y="557725"/>
                              </a:cubicBezTo>
                              <a:lnTo>
                                <a:pt x="60317" y="558233"/>
                              </a:lnTo>
                              <a:cubicBezTo>
                                <a:pt x="318347" y="522042"/>
                                <a:pt x="579426" y="494993"/>
                                <a:pt x="843681" y="482423"/>
                              </a:cubicBezTo>
                              <a:cubicBezTo>
                                <a:pt x="1107680" y="469724"/>
                                <a:pt x="1375997" y="474676"/>
                                <a:pt x="1640250" y="497661"/>
                              </a:cubicBezTo>
                              <a:cubicBezTo>
                                <a:pt x="1772313" y="509089"/>
                                <a:pt x="1902726" y="524835"/>
                                <a:pt x="2030345" y="541471"/>
                              </a:cubicBezTo>
                              <a:cubicBezTo>
                                <a:pt x="2158091" y="558106"/>
                                <a:pt x="2282916" y="575377"/>
                                <a:pt x="2405836" y="589852"/>
                              </a:cubicBezTo>
                              <a:cubicBezTo>
                                <a:pt x="2528756" y="604329"/>
                                <a:pt x="2650026" y="615758"/>
                                <a:pt x="2771296" y="622996"/>
                              </a:cubicBezTo>
                              <a:cubicBezTo>
                                <a:pt x="2831867" y="626932"/>
                                <a:pt x="2892565" y="628837"/>
                                <a:pt x="2953136" y="630869"/>
                              </a:cubicBezTo>
                              <a:lnTo>
                                <a:pt x="3044184" y="632139"/>
                              </a:lnTo>
                              <a:cubicBezTo>
                                <a:pt x="3059422" y="632393"/>
                                <a:pt x="3074533" y="632393"/>
                                <a:pt x="3089771" y="632139"/>
                              </a:cubicBezTo>
                              <a:lnTo>
                                <a:pt x="3135359" y="631758"/>
                              </a:lnTo>
                              <a:cubicBezTo>
                                <a:pt x="3295739" y="630234"/>
                                <a:pt x="3456881" y="621599"/>
                                <a:pt x="3618405" y="608012"/>
                              </a:cubicBezTo>
                              <a:cubicBezTo>
                                <a:pt x="3780055" y="594297"/>
                                <a:pt x="3942214" y="574106"/>
                                <a:pt x="4104245" y="551884"/>
                              </a:cubicBezTo>
                              <a:cubicBezTo>
                                <a:pt x="4268054" y="528011"/>
                                <a:pt x="4430848" y="500962"/>
                                <a:pt x="4591863" y="469088"/>
                              </a:cubicBezTo>
                              <a:cubicBezTo>
                                <a:pt x="4752625" y="436453"/>
                                <a:pt x="4911355" y="398992"/>
                                <a:pt x="5067292" y="354673"/>
                              </a:cubicBezTo>
                              <a:cubicBezTo>
                                <a:pt x="5221069" y="310990"/>
                                <a:pt x="5372052" y="260577"/>
                                <a:pt x="5521766" y="203305"/>
                              </a:cubicBezTo>
                              <a:cubicBezTo>
                                <a:pt x="5671481" y="145781"/>
                                <a:pt x="5820560" y="81018"/>
                                <a:pt x="5973574" y="13841"/>
                              </a:cubicBezTo>
                              <a:lnTo>
                                <a:pt x="5973574" y="13587"/>
                              </a:lnTo>
                              <a:cubicBezTo>
                                <a:pt x="5983353" y="9397"/>
                                <a:pt x="5993258" y="5079"/>
                                <a:pt x="6003036" y="762"/>
                              </a:cubicBezTo>
                              <a:lnTo>
                                <a:pt x="6066780" y="762"/>
                              </a:lnTo>
                              <a:lnTo>
                                <a:pt x="6015353" y="23239"/>
                              </a:lnTo>
                              <a:cubicBezTo>
                                <a:pt x="6005956" y="27429"/>
                                <a:pt x="6001511" y="38477"/>
                                <a:pt x="6005702" y="47874"/>
                              </a:cubicBezTo>
                              <a:lnTo>
                                <a:pt x="6011797" y="61716"/>
                              </a:lnTo>
                              <a:cubicBezTo>
                                <a:pt x="6013702" y="66033"/>
                                <a:pt x="6016496" y="68700"/>
                                <a:pt x="6019798" y="69081"/>
                              </a:cubicBezTo>
                              <a:cubicBezTo>
                                <a:pt x="6023098" y="69462"/>
                                <a:pt x="6026528" y="67557"/>
                                <a:pt x="6029448" y="63748"/>
                              </a:cubicBezTo>
                              <a:lnTo>
                                <a:pt x="6075544" y="3810"/>
                              </a:lnTo>
                              <a:cubicBezTo>
                                <a:pt x="6076559" y="2413"/>
                                <a:pt x="6077194" y="1397"/>
                                <a:pt x="6077702" y="508"/>
                              </a:cubicBezTo>
                              <a:lnTo>
                                <a:pt x="6099924" y="508"/>
                              </a:lnTo>
                              <a:cubicBezTo>
                                <a:pt x="6079098" y="27049"/>
                                <a:pt x="6058908" y="53589"/>
                                <a:pt x="6038464" y="80128"/>
                              </a:cubicBezTo>
                              <a:cubicBezTo>
                                <a:pt x="6031987" y="88510"/>
                                <a:pt x="6030210" y="103748"/>
                                <a:pt x="6034401" y="113400"/>
                              </a:cubicBezTo>
                              <a:lnTo>
                                <a:pt x="6035036" y="114796"/>
                              </a:lnTo>
                              <a:cubicBezTo>
                                <a:pt x="6036940" y="119113"/>
                                <a:pt x="6039734" y="121780"/>
                                <a:pt x="6043036" y="122162"/>
                              </a:cubicBezTo>
                              <a:cubicBezTo>
                                <a:pt x="6046337" y="122542"/>
                                <a:pt x="6049766" y="120637"/>
                                <a:pt x="6052686" y="116828"/>
                              </a:cubicBezTo>
                              <a:cubicBezTo>
                                <a:pt x="6082400" y="77970"/>
                                <a:pt x="6112496" y="39239"/>
                                <a:pt x="6142845" y="381"/>
                              </a:cubicBezTo>
                              <a:lnTo>
                                <a:pt x="6164813" y="381"/>
                              </a:lnTo>
                              <a:cubicBezTo>
                                <a:pt x="6130020" y="44573"/>
                                <a:pt x="6095606" y="88890"/>
                                <a:pt x="6061702" y="133082"/>
                              </a:cubicBezTo>
                              <a:cubicBezTo>
                                <a:pt x="6055226" y="141464"/>
                                <a:pt x="6053448" y="156702"/>
                                <a:pt x="6057638" y="166352"/>
                              </a:cubicBezTo>
                              <a:lnTo>
                                <a:pt x="6058274" y="167750"/>
                              </a:lnTo>
                              <a:cubicBezTo>
                                <a:pt x="6060178" y="172067"/>
                                <a:pt x="6062972" y="174734"/>
                                <a:pt x="6066274" y="175114"/>
                              </a:cubicBezTo>
                              <a:cubicBezTo>
                                <a:pt x="6069575" y="175495"/>
                                <a:pt x="6073004" y="173590"/>
                                <a:pt x="6075924" y="169781"/>
                              </a:cubicBezTo>
                              <a:cubicBezTo>
                                <a:pt x="6119226" y="113272"/>
                                <a:pt x="6163035" y="56763"/>
                                <a:pt x="6207734" y="254"/>
                              </a:cubicBezTo>
                              <a:lnTo>
                                <a:pt x="6229702" y="254"/>
                              </a:lnTo>
                              <a:cubicBezTo>
                                <a:pt x="6180558" y="62097"/>
                                <a:pt x="6132559" y="124066"/>
                                <a:pt x="6085067" y="186162"/>
                              </a:cubicBezTo>
                              <a:cubicBezTo>
                                <a:pt x="6078590" y="194543"/>
                                <a:pt x="6076813" y="209782"/>
                                <a:pt x="6081004" y="219433"/>
                              </a:cubicBezTo>
                              <a:lnTo>
                                <a:pt x="6081639" y="220829"/>
                              </a:lnTo>
                              <a:cubicBezTo>
                                <a:pt x="6083543" y="225147"/>
                                <a:pt x="6086337" y="227814"/>
                                <a:pt x="6089638" y="228195"/>
                              </a:cubicBezTo>
                              <a:cubicBezTo>
                                <a:pt x="6092814" y="228576"/>
                                <a:pt x="6096242" y="226671"/>
                                <a:pt x="6099162" y="222861"/>
                              </a:cubicBezTo>
                              <a:cubicBezTo>
                                <a:pt x="6156178" y="148448"/>
                                <a:pt x="6213702" y="74160"/>
                                <a:pt x="6273003" y="127"/>
                              </a:cubicBezTo>
                              <a:lnTo>
                                <a:pt x="6295226" y="127"/>
                              </a:lnTo>
                              <a:cubicBezTo>
                                <a:pt x="6237702" y="71493"/>
                                <a:pt x="6181829" y="143367"/>
                                <a:pt x="6126718" y="215243"/>
                              </a:cubicBezTo>
                              <a:cubicBezTo>
                                <a:pt x="6123924" y="218925"/>
                                <a:pt x="6122908" y="222607"/>
                                <a:pt x="6124178" y="225401"/>
                              </a:cubicBezTo>
                              <a:cubicBezTo>
                                <a:pt x="6125448" y="228322"/>
                                <a:pt x="6128749" y="230100"/>
                                <a:pt x="6133448" y="230481"/>
                              </a:cubicBezTo>
                              <a:cubicBezTo>
                                <a:pt x="6278844" y="243687"/>
                                <a:pt x="6423606" y="258291"/>
                                <a:pt x="6564431" y="278482"/>
                              </a:cubicBezTo>
                              <a:cubicBezTo>
                                <a:pt x="6575098" y="280006"/>
                                <a:pt x="6591860" y="278101"/>
                                <a:pt x="6601765" y="274164"/>
                              </a:cubicBezTo>
                              <a:cubicBezTo>
                                <a:pt x="6620558" y="266544"/>
                                <a:pt x="6639478" y="259687"/>
                                <a:pt x="6658272" y="252576"/>
                              </a:cubicBezTo>
                              <a:cubicBezTo>
                                <a:pt x="6668177" y="248893"/>
                                <a:pt x="6681892" y="239116"/>
                                <a:pt x="6688748" y="230862"/>
                              </a:cubicBezTo>
                              <a:cubicBezTo>
                                <a:pt x="6754145" y="152638"/>
                                <a:pt x="6822716" y="75684"/>
                                <a:pt x="6894208" y="0"/>
                              </a:cubicBezTo>
                              <a:close/>
                            </a:path>
                          </a:pathLst>
                        </a:custGeom>
                        <a:solidFill>
                          <a:srgbClr val="F6DDD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5200945" name="Freeform: Shape 1645200945"/>
                      <wps:cNvSpPr/>
                      <wps:spPr>
                        <a:xfrm>
                          <a:off x="0" y="0"/>
                          <a:ext cx="7559676" cy="1203033"/>
                        </a:xfrm>
                        <a:custGeom>
                          <a:avLst/>
                          <a:gdLst>
                            <a:gd name="connsiteX0" fmla="*/ 0 w 7559676"/>
                            <a:gd name="connsiteY0" fmla="*/ 0 h 1203033"/>
                            <a:gd name="connsiteX1" fmla="*/ 7559676 w 7559676"/>
                            <a:gd name="connsiteY1" fmla="*/ 0 h 1203033"/>
                            <a:gd name="connsiteX2" fmla="*/ 7559676 w 7559676"/>
                            <a:gd name="connsiteY2" fmla="*/ 1091849 h 1203033"/>
                            <a:gd name="connsiteX3" fmla="*/ 7480689 w 7559676"/>
                            <a:gd name="connsiteY3" fmla="*/ 1100858 h 1203033"/>
                            <a:gd name="connsiteX4" fmla="*/ 7196487 w 7559676"/>
                            <a:gd name="connsiteY4" fmla="*/ 1132581 h 1203033"/>
                            <a:gd name="connsiteX5" fmla="*/ 6911396 w 7559676"/>
                            <a:gd name="connsiteY5" fmla="*/ 1154786 h 1203033"/>
                            <a:gd name="connsiteX6" fmla="*/ 6626177 w 7559676"/>
                            <a:gd name="connsiteY6" fmla="*/ 1176866 h 1203033"/>
                            <a:gd name="connsiteX7" fmla="*/ 6337658 w 7559676"/>
                            <a:gd name="connsiteY7" fmla="*/ 1190189 h 1203033"/>
                            <a:gd name="connsiteX8" fmla="*/ 6048376 w 7559676"/>
                            <a:gd name="connsiteY8" fmla="*/ 1201229 h 1203033"/>
                            <a:gd name="connsiteX9" fmla="*/ 5755665 w 7559676"/>
                            <a:gd name="connsiteY9" fmla="*/ 1202243 h 1203033"/>
                            <a:gd name="connsiteX10" fmla="*/ 5462066 w 7559676"/>
                            <a:gd name="connsiteY10" fmla="*/ 1199959 h 1203033"/>
                            <a:gd name="connsiteX11" fmla="*/ 5165419 w 7559676"/>
                            <a:gd name="connsiteY11" fmla="*/ 1185748 h 1203033"/>
                            <a:gd name="connsiteX12" fmla="*/ 5017095 w 7559676"/>
                            <a:gd name="connsiteY12" fmla="*/ 1178388 h 1203033"/>
                            <a:gd name="connsiteX13" fmla="*/ 4868264 w 7559676"/>
                            <a:gd name="connsiteY13" fmla="*/ 1164938 h 1203033"/>
                            <a:gd name="connsiteX14" fmla="*/ 4570602 w 7559676"/>
                            <a:gd name="connsiteY14" fmla="*/ 1136768 h 1203033"/>
                            <a:gd name="connsiteX15" fmla="*/ 3983910 w 7559676"/>
                            <a:gd name="connsiteY15" fmla="*/ 1054163 h 1203033"/>
                            <a:gd name="connsiteX16" fmla="*/ 2891294 w 7559676"/>
                            <a:gd name="connsiteY16" fmla="*/ 869157 h 1203033"/>
                            <a:gd name="connsiteX17" fmla="*/ 2635284 w 7559676"/>
                            <a:gd name="connsiteY17" fmla="*/ 834516 h 1203033"/>
                            <a:gd name="connsiteX18" fmla="*/ 2507786 w 7559676"/>
                            <a:gd name="connsiteY18" fmla="*/ 817893 h 1203033"/>
                            <a:gd name="connsiteX19" fmla="*/ 2381431 w 7559676"/>
                            <a:gd name="connsiteY19" fmla="*/ 806346 h 1203033"/>
                            <a:gd name="connsiteX20" fmla="*/ 2128722 w 7559676"/>
                            <a:gd name="connsiteY20" fmla="*/ 783759 h 1203033"/>
                            <a:gd name="connsiteX21" fmla="*/ 1875506 w 7559676"/>
                            <a:gd name="connsiteY21" fmla="*/ 771705 h 1203033"/>
                            <a:gd name="connsiteX22" fmla="*/ 1748897 w 7559676"/>
                            <a:gd name="connsiteY22" fmla="*/ 765488 h 1203033"/>
                            <a:gd name="connsiteX23" fmla="*/ 1621273 w 7559676"/>
                            <a:gd name="connsiteY23" fmla="*/ 764980 h 1203033"/>
                            <a:gd name="connsiteX24" fmla="*/ 1366025 w 7559676"/>
                            <a:gd name="connsiteY24" fmla="*/ 763965 h 1203033"/>
                            <a:gd name="connsiteX25" fmla="*/ 851336 w 7559676"/>
                            <a:gd name="connsiteY25" fmla="*/ 780841 h 1203033"/>
                            <a:gd name="connsiteX26" fmla="*/ 0 w 7559676"/>
                            <a:gd name="connsiteY26" fmla="*/ 851392 h 12030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7559676" h="1203033">
                              <a:moveTo>
                                <a:pt x="0" y="0"/>
                              </a:moveTo>
                              <a:lnTo>
                                <a:pt x="7559676" y="0"/>
                              </a:lnTo>
                              <a:lnTo>
                                <a:pt x="7559676" y="1091849"/>
                              </a:lnTo>
                              <a:cubicBezTo>
                                <a:pt x="7533389" y="1094895"/>
                                <a:pt x="7506976" y="1097813"/>
                                <a:pt x="7480689" y="1100858"/>
                              </a:cubicBezTo>
                              <a:lnTo>
                                <a:pt x="7196487" y="1132581"/>
                              </a:lnTo>
                              <a:lnTo>
                                <a:pt x="6911396" y="1154786"/>
                              </a:lnTo>
                              <a:lnTo>
                                <a:pt x="6626177" y="1176866"/>
                              </a:lnTo>
                              <a:cubicBezTo>
                                <a:pt x="6531317" y="1184733"/>
                                <a:pt x="6433789" y="1185621"/>
                                <a:pt x="6337658" y="1190189"/>
                              </a:cubicBezTo>
                              <a:lnTo>
                                <a:pt x="6048376" y="1201229"/>
                              </a:lnTo>
                              <a:cubicBezTo>
                                <a:pt x="5951991" y="1204909"/>
                                <a:pt x="5853194" y="1201736"/>
                                <a:pt x="5755665" y="1202243"/>
                              </a:cubicBezTo>
                              <a:cubicBezTo>
                                <a:pt x="5657884" y="1201482"/>
                                <a:pt x="5560356" y="1202243"/>
                                <a:pt x="5462066" y="1199959"/>
                              </a:cubicBezTo>
                              <a:lnTo>
                                <a:pt x="5165419" y="1185748"/>
                              </a:lnTo>
                              <a:lnTo>
                                <a:pt x="5017095" y="1178388"/>
                              </a:lnTo>
                              <a:lnTo>
                                <a:pt x="4868264" y="1164938"/>
                              </a:lnTo>
                              <a:lnTo>
                                <a:pt x="4570602" y="1136768"/>
                              </a:lnTo>
                              <a:cubicBezTo>
                                <a:pt x="4373513" y="1111390"/>
                                <a:pt x="4175283" y="1086900"/>
                                <a:pt x="3983910" y="1054163"/>
                              </a:cubicBezTo>
                              <a:cubicBezTo>
                                <a:pt x="3599005" y="992748"/>
                                <a:pt x="3233149" y="919786"/>
                                <a:pt x="2891294" y="869157"/>
                              </a:cubicBezTo>
                              <a:cubicBezTo>
                                <a:pt x="2804179" y="854946"/>
                                <a:pt x="2720747" y="846316"/>
                                <a:pt x="2635284" y="834516"/>
                              </a:cubicBezTo>
                              <a:lnTo>
                                <a:pt x="2507786" y="817893"/>
                              </a:lnTo>
                              <a:lnTo>
                                <a:pt x="2381431" y="806346"/>
                              </a:lnTo>
                              <a:lnTo>
                                <a:pt x="2128722" y="783759"/>
                              </a:lnTo>
                              <a:lnTo>
                                <a:pt x="1875506" y="771705"/>
                              </a:lnTo>
                              <a:lnTo>
                                <a:pt x="1748897" y="765488"/>
                              </a:lnTo>
                              <a:lnTo>
                                <a:pt x="1621273" y="764980"/>
                              </a:lnTo>
                              <a:lnTo>
                                <a:pt x="1366025" y="763965"/>
                              </a:lnTo>
                              <a:cubicBezTo>
                                <a:pt x="1195605" y="764600"/>
                                <a:pt x="1022900" y="775766"/>
                                <a:pt x="851336" y="780841"/>
                              </a:cubicBezTo>
                              <a:cubicBezTo>
                                <a:pt x="568023" y="798732"/>
                                <a:pt x="283313" y="820431"/>
                                <a:pt x="0" y="851392"/>
                              </a:cubicBezTo>
                              <a:close/>
                            </a:path>
                          </a:pathLst>
                        </a:custGeom>
                        <a:solidFill>
                          <a:srgbClr val="C95C2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52814259" name="Graphic 1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5822700" y="339296"/>
                          <a:ext cx="1459167" cy="6841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C5CE990" id="Group 3" o:spid="_x0000_s1026" style="position:absolute;margin-left:0;margin-top:0;width:595.3pt;height:103.2pt;z-index:251661312;mso-wrap-distance-bottom:28.35pt;mso-position-horizontal:left;mso-position-horizontal-relative:page;mso-position-vertical:top;mso-position-vertical-relative:page;mso-width-relative:margin;mso-height-relative:margin" coordsize="75596,131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">
              <v:shape id="Freeform: Shape 324708834" o:spid="_x0000_s1027" style="position:absolute;top:1677;width:75590;height:11423;visibility:visible;mso-wrap-style:square;v-text-anchor:middle" coordsize="7559096,114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" path="m3109835,1071385v-2159,,-4571,636,-7112,2032c3079993,1085735,3057136,1098053,3034026,1109736v-5334,2666,-6096,4571,-6096,4825c3028057,1114815,3029580,1116212,3035676,1116212v21206,508,42413,381,63619,127c3109962,1116339,3118597,1107831,3118597,1097544r,-15110c3118597,1077608,3116946,1074053,3114025,1072402v-1270,-635,-2667,-1017,-4190,-1017xm3379803,1070878v-16001,761,-29969,2285,-42413,4317c3324818,1077100,3313897,1079386,3303993,1082052v-19809,5334,-35810,12318,-52318,19429c3244818,1104530,3238596,1106942,3234151,1108720v-4444,1778,-7237,2794,-7237,2794c3223485,1112784,3221835,1113672,3220945,1114307v1017,254,2922,381,6603,381c3278977,1112911,3330533,1112275,3381707,1109101v51174,-2793,102603,-4825,153524,-9016l3535104,1099958v3682,-254,5460,-636,6476,-1016c3540818,1098434,3539040,1097672,3535485,1096783v-127,,-2921,-762,-7493,-2032c3523421,1093482,3517198,1091704,3510088,1089418v-34032,-10540,-66159,-22096,-130285,-18540xm3982087,1026305v-20190,-2286,-44191,-2920,-75936,763c3842658,1034052,3813198,1050560,3781579,1066687v-6603,3429,-12444,6223,-16762,8254c3760500,1076846,3757833,1078116,3757833,1078116v-3302,1524,-4953,2540,-5714,3175c3753135,1081545,3755167,1081672,3758722,1081291v50921,-4318,101333,-10794,151873,-16382l3986405,1056147r75428,-10031l4061706,1046243v3555,-508,5460,-1017,6349,-1398c4067166,1044465,4065388,1043703,4061833,1043067v,,-2794,-507,-7493,-1523c4049642,1040528,4043293,1039004,4036182,1037226v-17143,-4445,-33905,-8762,-54095,-10921xm3109581,1013352v-2032,,-4445,636,-6985,2032c3087994,1023385,3073390,1031512,3058660,1039258r-44318,22985c2984629,1077481,2954787,1093100,2924565,1107958v-5334,2540,-6095,4444,-6095,4698c2918597,1113038,2920121,1114307,2926216,1114561v12572,509,25142,509,37714,762c2975359,1115450,2993010,1111387,3003168,1106180v32889,-16889,65524,-33524,97778,-51429c3110469,1049544,3118343,1036337,3118343,1025797r-127,127l3118216,1024401v,-4826,-1651,-8381,-4571,-10032c3112501,1013734,3111104,1013352,3109581,1013352xm2113011,995321v-1524,-127,-2920,,-4190,507c2105773,997099,2103742,1000527,2103106,1005226r-2032,15111c2099678,1030496,2106916,1039893,2117202,1041289r60698,8001l2178027,1049290v5841,635,7746,-381,7746,-635c2185900,1048274,2185264,1046370,2180566,1042941r-60952,-44700c2117329,996591,2115043,995574,2113011,995321xm3975102,967510v-20190,-2285,-44063,-2920,-75554,763c3836564,975257,3807357,991892,3775865,1007892v-31746,16382,-64762,33397,-132317,39747c3575739,1052846,3540310,1041416,3506278,1030496v-33650,-10412,-65523,-22096,-129143,-18540c3361262,1012718,3347422,1014242,3335104,1016274v-12318,1905,-23111,4190,-33016,6857c3282278,1028464,3266532,1035449,3250152,1042560v-14096,6095,-35937,12445,-54350,17143c3186533,1061989,3178152,1063767,3172057,1065036v-6095,1270,-9905,2032,-10032,2032c3151358,1069100,3142850,1079259,3142977,1089799r,4698c3142977,1099449,3145009,1103640,3148565,1106434v3555,2794,8253,3809,13206,2794c3161898,1109101,3165326,1108466,3170914,1107323v5588,-1143,13206,-2793,21714,-4825c3209517,1098307,3229834,1092338,3243676,1086370v16635,-7238,33523,-14603,54730,-20318c3308945,1063259,3320627,1060718,3333962,1058815v13206,-2159,28062,-3810,45078,-4700c3446977,1050560,3482405,1063004,3516564,1073544v33905,10667,66159,21080,130412,16128c3710976,1083703,3740944,1068211,3772564,1051956v31999,-16126,64508,-34286,131682,-41778c3937896,1006241,3963674,1007131,3985261,1009417v21587,2285,39238,6857,56508,11301c4057769,1024909,4082658,1027321,4103610,1028591v10413,635,19937,1016,26794,1270c4137388,1030242,4141706,1030242,4141833,1030242v4952,127,9523,-1651,12571,-5079l4154658,1025163v3047,-3429,4318,-8001,3683,-12826l4157705,1007639v-1524,-10413,-11301,-18922,-21968,-19175c4135484,988464,4130785,988337,4123293,988083v-7492,-381,-17778,-763,-29079,-1524c4071610,985161,4045198,982622,4028944,978431v-17142,-4444,-33651,-8762,-53842,-10921xm1767043,966543v-19365,2714,-35174,7571,-51491,12397c1708822,980971,1702726,982622,1698409,983765v-4445,1143,-7112,1778,-7112,1778c1687996,986305,1686345,987066,1685457,987575v888,381,2539,762,5968,1142c1786917,998750,1883043,1010432,1980314,1023131r125,c1983868,1023512,1985773,1023512,1986789,1023385v-635,-635,-2159,-1778,-5333,-3301c1981456,1020084,1978916,1018813,1974853,1016654v-4064,-2158,-9652,-5206,-15873,-8762c1929139,990749,1900694,974114,1839868,967003v-30539,-3746,-53460,-3175,-72825,-460xm634030,962558v-10540,-2285,-27301,-888,-37333,3174l542601,986939v-2286,890,-3809,1651,-4698,2159c539046,989098,540697,989098,543110,988844r74793,-6984l692569,976399r,127c694855,976399,696506,976146,697522,975892v-1016,-381,-2667,-762,-4953,-1271l634030,962558xm3109326,955320v-2159,,-4444,635,-6984,2031l3067295,976653r-35301,18668l2960629,1032401v-24000,12571,-48128,24128,-72381,36064l2814978,1104021v-5333,2413,-6222,4317,-6222,4572c2808756,1108847,2810407,1110243,2816375,1110498r37714,1396c2865645,1112275,2883296,1108593,2893581,1103640v17651,-8635,35175,-16889,52571,-25778l2998216,1051068v34539,-17905,68825,-35429,102602,-54350c3110216,991511,3117962,978304,3117962,967764r-128,127l3117834,966368v,-4826,-1523,-8381,-4444,-10032c3112247,955701,3110850,955320,3109326,955320xm2120503,937668v-1396,-253,-2794,,-4064,509c2113392,939446,2111360,942875,2110725,947574r-253,1524c2109074,959638,2115043,973733,2123551,979955v28952,21334,57778,42541,87237,63748c2219805,1050306,2236185,1056783,2247360,1058179r36571,4571l2283931,1062623v5842,763,7747,-380,7747,-634c2291805,1061735,2291296,1059830,2286471,1056401v-53715,-38476,-106920,-77080,-159364,-115811c2124820,938939,2122535,937922,2120503,937668xm1341584,925732v-30095,-1016,-52698,1270,-71492,5333c1251172,935637,1236061,941859,1220441,948208v-6476,2668,-12317,4954,-16507,6477c1199743,956209,1197077,957097,1197077,957097v-3175,1144,-4826,2032,-5588,2541c1192378,959892,1194282,960273,1197584,960273r71238,1015l1340060,963829v47492,1142,94857,4825,142349,7237l1482409,971193v3428,127,5206,-127,6096,-253c1487869,970305,1486346,969288,1483171,968018v,,-2540,-1142,-6603,-2920c1472504,963193,1466917,960653,1460695,957479v-15111,-7493,-29841,-14857,-48254,-20699c1403171,933860,1393012,931319,1381330,929287v-11555,-1777,-24634,-3047,-39746,-3555xm4702212,922303v-11301,-508,-28698,3048,-38857,7874l4608499,956970v-2413,1144,-3937,2032,-4826,2668c4604817,959511,4606594,959383,4609134,958875r78095,-14857l4765324,927510r127,c4767990,927002,4769641,926494,4770657,926113v-1143,-127,-2794,-381,-5333,-508l4702212,922303xm624506,913541v-10667,-2286,-27555,-634,-37587,3302l476570,960019v-36572,14349,-73142,30096,-109460,44953c364824,1005988,363300,1006749,362411,1007258v1143,127,2794,,5206,-254l455617,996972v10794,-1144,27683,-5080,37842,-9143l594284,948208v15873,-6222,19428,-7111,20318,-7111c614855,941097,614983,941097,614983,941097r126984,26160c747299,968400,754284,969162,761268,969669v6984,636,14095,890,19429,636l859680,966241r-126,-127c861839,965986,863490,965859,864505,965606v-1015,-381,-2539,-889,-4825,-1397c820950,955447,781966,946050,742728,937796l624506,913541xm3967991,909097v-20063,-2413,-43682,-2921,-75047,634c3830215,916716,3801262,933224,3770023,949225v-31491,16507,-64126,33397,-131300,39746c3571421,994178,3536246,982749,3502468,971828v-33396,-10540,-64888,-22095,-127999,-18666c3358596,953923,3344882,955447,3332691,957479v-12317,1777,-22984,4063,-32761,6730c3280374,969542,3264754,976526,3248501,983638v-13969,6096,-35556,12444,-53841,17144c3185517,1003067,3177263,1004845,3171168,1006114v-6096,1271,-9904,2032,-10032,2032c3150724,1010178,3142343,1020464,3142343,1030877r254,127l3142597,1035703v126,4952,2031,9142,5586,11936c3151612,1050433,3156310,1051449,3161264,1050433v126,-127,3554,-762,9015,-1905c3175739,1047385,3183358,1045735,3191740,1043703v16761,-4191,36825,-10159,50539,-16128c3258787,1020337,3275548,1012972,3296501,1007258v10539,-2795,22095,-5334,35302,-7239c3344882,997860,3359611,996210,3376500,995321v67429,-3683,102477,8889,136381,19429c3546659,1025543,3578659,1035957,3642405,1031004v63619,-5968,93333,-21334,124698,-37588c3798849,977416,3831103,959256,3897897,951764v33396,-3936,59047,-3048,80507,-761c3999865,953289,4017261,957860,4034531,962304v16000,4191,40635,6477,61461,7873c4106405,970940,4115801,971320,4122658,971574v6857,254,11175,381,11301,381c4138913,972082,4143356,970305,4146404,966876v3047,-3429,4318,-8001,3682,-12826l4149451,949352v-1396,-10413,-11301,-18921,-21841,-19175c4127483,930177,4122785,930050,4115292,929796v-7491,-381,-17777,-763,-28951,-1524c4063992,926748,4037578,924208,4021452,920017v-17016,-4444,-33396,-8762,-53461,-10920xm3108945,897034v-2031,,-4444,634,-6857,2031c2974724,969542,2842280,1036337,2705391,1097544v-5460,2414,-6350,4191,-6350,4573c2699041,1102498,2700692,1103767,2706661,1104149r37714,2159c2755931,1107069,2773708,1103640,2783994,1098942v27047,-12318,53968,-25398,80761,-38477c2891550,1047385,2918089,1034559,2944501,1021226r78604,-40890l3061962,959892r38602,-21207c3109835,933478,3117580,920271,3117580,909731r-127,-127l3117453,908081v,-4826,-1650,-8381,-4444,-10032c3111740,897414,3110469,897034,3108945,897034xm2128122,880017v-1397,-127,-2793,,-4063,508c2121011,881795,2118980,885223,2118344,889922r-254,1524c2116694,901986,2122661,916081,2131169,922303v30731,22604,61207,45207,92318,67558c2254472,1012337,2285455,1034813,2317074,1056910v9143,6476,25777,12825,36953,14222c2366344,1072656,2378534,1074180,2390979,1075449r,-127c2396948,1075957,2398851,1074814,2398851,1074561v127,-254,-380,-2286,-5332,-5588c2305265,1007766,2219423,945542,2134725,882938v-2285,-1651,-4571,-2667,-6603,-2921xm4686467,875318v-11302,-508,-28572,2794,-38604,7747l4537007,937415v-37079,18159,-74412,35049,-111873,52573c4422721,991130,4421324,991892,4420309,992527v1143,,2920,-254,5460,-635l4517705,976272v11301,-2031,28952,-7999,39238,-12952l4658911,913414v16000,-7872,19428,-9143,20445,-9396c4679610,904018,4679737,904018,4679737,904018r136380,7237c4821832,911509,4829323,911382,4836816,910748v7491,-762,14984,-1905,20571,-3175l4939927,888272r,126c4942466,887763,4944116,887255,4945133,886874v-1142,-127,-2793,-380,-5334,-380c4897260,885096,4854974,884335,4812689,882176r-126222,-6858xm1343615,866683v-30476,-1016,-53205,1270,-72253,5334c1252314,876588,1236949,882811,1221203,889160v-13587,5460,-34285,10794,-51808,14731c1151744,907827,1137775,910875,1137521,910875v-10032,2032,-18031,12318,-18031,22731l1119490,938304v,4952,1777,9143,5079,11936c1127743,953035,1132189,954050,1136760,953035v254,,12698,-2795,28698,-6350c1181203,943129,1200251,938050,1213457,932716v15746,-6476,31873,-13079,52063,-17905c1285711,910113,1309965,907700,1342092,908843v16000,634,30095,1905,42540,3937c1397076,914938,1407996,917732,1417901,920907v19810,6349,35302,13968,50540,21588c1498663,957351,1526853,972717,1586790,977035v60063,5587,90412,-4444,123047,-14223c1742853,953035,1776758,942241,1841646,950240v64635,7620,96128,26032,126223,43303c1981837,1001543,2004694,1010305,2023996,1016908v9650,3302,18412,6096,24888,8128c2055360,1027068,2059424,1028337,2059551,1028337v4698,1397,9397,762,13206,-1650c2076567,1024146,2078979,1020084,2079614,1015257r636,-4698l2079869,1010686v1396,-10413,-5588,-21207,-15620,-24127c2063995,986559,2059551,985161,2052567,983003v-6984,-2159,-16635,-5333,-27048,-8889c2004567,966876,1980186,957606,1965964,949479v-29841,-17270,-58413,-33779,-119619,-41017c1785139,900842,1754028,910621,1721265,920271v-33142,9652,-66920,20826,-131046,14731c1526218,930304,1494726,913414,1463996,898557v-15238,-7492,-30095,-14858,-48761,-20699c1405964,874937,1395680,872398,1383869,870366v-11809,-1905,-25016,-3174,-40254,-3683xm626411,864143v-10667,-2285,-27683,-888,-37841,3175l491173,905287v-16254,6476,-32380,12445,-48508,19175l394412,944400r-96128,39746c266411,997606,234539,1011829,202793,1025543v-2286,1017,-3810,1905,-4699,2413c199237,1027956,200888,1027956,203300,1027575r76826,-10159c290920,1015893,307935,1011575,317966,1007385l450666,952399,584506,899954v16000,-6223,19556,-7238,20445,-7238c605204,892716,605331,892716,605331,892716r152889,31111c808887,935510,859172,946685,909077,958622v10540,2539,27683,4571,38476,4190c977521,961924,1007490,960780,1037459,960273r253,c1039998,960273,1041649,960146,1042664,960019v-1015,-508,-2539,-1017,-4825,-1651c903490,922939,766094,891319,626411,864143xm3960627,850556v-19936,-2286,-43429,-2920,-74540,635c3823865,858048,3795039,874556,3764056,890557v-31112,16381,-63620,33397,-130285,39620c3567104,935383,3532184,923827,3498659,912907v-33270,-10540,-64508,-22096,-126984,-18668c3355930,895002,3342342,896525,3330279,898557v-12064,1778,-22731,4063,-32381,6730c3278596,910748,3262977,917605,3246977,924716v-13841,6095,-35301,12445,-53334,17143c3184628,944145,3176374,945923,3170406,947193v-5968,1269,-9778,2032,-9905,2032c3150088,951257,3141834,961415,3141834,971955r-127,l3141707,976653v,4953,2032,9144,5461,11937c3150597,991384,3155295,992400,3160120,991384v127,-127,3556,-762,9016,-1905c3174597,988337,3181961,986686,3190342,984654v16636,-4191,36572,-10160,50159,-16127c3256755,961288,3273262,953923,3294088,948208v10413,-2793,21841,-5333,34921,-7237c3341961,938812,3356564,937161,3373326,936272v66794,-3556,101587,8889,135238,19556c3541961,966622,3573707,977035,3636945,972082v63111,-5968,92698,-21334,123809,-37588c3792246,918366,3824246,900208,3890658,892843v33143,-3810,58666,-2921,80001,-636c3991991,894620,4009388,899192,4026531,903637v16000,4190,40508,6603,61207,7999c4098024,912399,4107420,912780,4114277,913033v6857,254,11174,381,11301,381c4130657,913541,4134976,911763,4138023,908335v3047,-3429,4318,-8000,3683,-12826l4141070,890811v-1396,-10286,-11174,-18921,-21714,-19175c4119102,871636,4114531,871509,4107039,871255v-7365,-254,-17523,-762,-28699,-1524c4056118,868207,4029833,865667,4013833,861477v-16889,-4445,-33270,-8762,-53206,-10921xm4682149,825539v-11174,-508,-28317,3048,-38349,7874c4579674,864779,4515039,897541,4449896,927383r-98032,45715c4319102,988083,4286214,1002432,4253198,1017162v-2286,1017,-3810,1778,-4826,2413c4249515,1019575,4251292,1019448,4253833,1019067r80253,-12063c4345388,1005480,4363038,999892,4373451,995067r135619,-63239l4643292,866048v16001,-7872,19429,-9143,20445,-9270c4663991,856778,4664118,856778,4664118,856778r162412,9016c4880879,867572,4935609,869604,4990466,870747v11556,126,30095,-2159,41270,-5080c5063101,857540,5094466,849668,5125704,841286r-254,-127c5127862,840524,5129513,839889,5130529,839508v-1142,-254,-2793,-254,-5333,-254c4975609,839508,4828181,834937,4682149,825539xm2135741,822365v-1396,-254,-2794,,-4063,508c2128630,824143,2126598,827571,2125963,832270r-253,1523c2124312,844334,2130281,858430,2138789,864652v93333,68954,187682,137653,285459,204575c2433646,1075703,2450407,1081798,2461708,1083069v12318,1396,24763,2666,37207,3810l2498915,1086624v5969,635,7873,-508,7873,-762c2506915,1085608,2506280,1083703,2501328,1080402,2377264,997606,2259297,911636,2142345,825285v-2287,-1650,-4572,-2666,-6604,-2920xm603172,814492v-6983,635,-13841,2031,-19046,4063l475046,860842r-27175,10540l420824,882430r-53968,22222l313015,926875v-17904,7238,-35810,14730,-53588,22604l152761,995828v-9397,4064,-16254,14858,-14984,23620c138285,1023131,140062,1025924,142983,1027575v3556,2159,8381,2032,13207,l262476,981226r26666,-11557l315808,958622r53587,-22096l423236,914304r26922,-11049l477205,892716,585903,850429v9778,-3810,14857,-5588,17651,-6476c606347,843191,606729,843191,606982,843191v508,127,10033,2032,20953,4191l743109,870747v38223,8000,76191,17016,114031,25524c894983,904525,932569,914304,970029,923700r56000,14096l1081648,953162r12479,-1854l1094093,951384r380,-127l1094127,951308r3903,-8686c1098030,933733,1089776,923954,1080124,921288,930791,880525,777649,844968,622094,815254v-5207,-1016,-12063,-1270,-18922,-762xm1346156,807888v-30858,-1142,-53841,1144,-73143,5207c1253711,817667,1238093,823889,1222219,830239v-13714,5459,-34794,10793,-52444,14729c1151871,848905,1137775,851953,1137521,851953v-10032,2032,-18158,12317,-18158,22730l1119363,879382v127,4953,1904,9143,5206,11937c1127871,894112,1132189,895002,1136886,894112v254,,12826,-2793,28952,-6349c1181839,884208,1201012,879128,1214347,873795v15999,-6477,32254,-13080,52697,-17905c1287488,851318,1311997,848905,1344505,850048v16253,635,30476,1905,43047,3937c1400124,856144,1411171,858937,1421202,862111v19938,6223,35683,13969,51048,21588c1502853,898557,1531424,913922,1591870,918366v60571,5715,91174,-4317,124063,-14095c1749075,894620,1783488,883699,1848630,891827v65144,7619,96635,26032,126857,43302c1989583,943129,2012440,951764,2031741,958495v9651,3302,18413,6095,24889,8127c2063107,968654,2067170,969923,2067297,969923v4698,1397,9397,763,13206,-1650c2084313,965732,2086726,961670,2087360,956844r624,-4618l2087995,952272r,-127l2087984,952226r-3512,-14827c2081646,933034,2077392,929605,2072376,928145v-254,,-4571,-1397,-11682,-3556c2053709,922430,2044186,919256,2033646,915700v-20953,-7238,-45460,-16508,-59682,-24635c1943868,873922,1915297,857286,1853710,850048v-61587,-7619,-92952,2032,-125967,11683c1694472,871509,1660313,882557,1595552,876461v-64762,-4825,-96508,-21714,-127619,-36572c1452568,832397,1437584,825031,1418663,819191v-9396,-2922,-19809,-5588,-31745,-7620c1374981,809666,1361521,808397,1346156,807888xm3953261,792142v-19809,-2412,-43174,-3047,-74031,508c3817516,799507,3788817,816016,3758087,832016v-30857,16381,-63110,33271,-129269,39493c3562532,876588,3527992,865033,3494723,854112v-32889,-10540,-63874,-22223,-125841,-18794c3353389,836079,3339929,837603,3327866,839635v-12064,1778,-22603,4064,-32127,6730c3276564,851826,3261200,858683,3245327,865794v-13715,6096,-34921,12445,-52826,17144c3183612,885096,3175485,886874,3169517,888144v-5968,1270,-9651,2031,-9778,2031c3149580,892207,3141326,902493,3141326,912907r-127,253l3141199,917859v127,4953,2032,9143,5461,11937c3150088,932589,3154660,933606,3159486,932589v126,-127,3428,-761,8888,-1905c3173834,929542,3181200,927891,3189454,925859v16507,-4190,36190,-10159,49651,-16128c3255231,902620,3271612,895256,3292183,889541v10286,-2921,21588,-5333,34540,-7238c3339675,880144,3354152,878493,3370660,877605v66285,-3556,100698,8889,134095,19555c3537897,907954,3569390,918366,3632120,913541v62603,-5841,91935,-21207,122792,-37461c3786151,859953,3818024,841921,3883928,834556v33017,-3937,58286,-2921,79492,-636c3984627,836333,4001896,840905,4018912,845350v15873,4191,40255,6603,60825,7999c4090023,854112,4099293,854493,4106150,854747v6730,253,11047,380,11174,380c4122150,855254,4126595,853349,4129642,850048v2921,-3429,4191,-8000,3556,-12825l4132563,832524v-1397,-10286,-11175,-18921,-21588,-19175c4110848,813349,4106150,813222,4098785,812968v-7365,-254,-17523,-762,-28571,-1524c4048118,810047,4022086,807381,4006087,803190v-16762,-4445,-33016,-8889,-52826,-11048xm2641105,787365v-6127,-461,-12349,333,-17111,2492c2582979,808397,2541454,826429,2499677,844461r-127,-127c2495233,846239,2492566,848906,2492312,851953v-254,3048,1650,6223,5587,9016c2535359,886494,2573201,912399,2611550,937670v9016,5841,24761,6984,34540,2666l2708566,912018r61967,-29461c2774850,880525,2777391,877732,2777518,874684v127,-3048,-1905,-6095,-5969,-8636l2714279,829731r-56634,-37335c2653264,789539,2647232,787825,2641105,787365xm4672753,777158v-5461,-381,-12318,380,-19175,1778c4646594,780333,4639737,782364,4634657,784904r-106793,52826l4501070,850937r-26920,12699l4420055,889033r-54349,25398c4347673,922939,4329515,931319,4311229,939319r-109586,48764c4191991,992400,4184880,1003448,4186150,1012210v507,3683,2285,6349,5334,8000c4195166,1022115,4200119,1021987,4205198,1019829r109968,-48889l4342594,958748r27302,-12698l4424372,920652r54222,-25396l4505641,882557r26921,-13207l4639864,816523v9523,-4698,14602,-6984,17270,-8126c4659800,807254,4660181,807254,4660435,807254v508,,10286,634,21714,1270l4802911,815381v40381,2032,80888,3047,121523,4444c4965069,821476,5005831,821603,5046720,821984r61461,508l5169767,821730v5588,-127,10286,-2158,12953,-5461l5182720,816143v2158,-2794,2793,-6096,1778,-9651c5182085,797984,5171038,790872,5160371,790999v-164572,1651,-326984,-3047,-487618,-13841xm599363,768269v-6984,507,-13841,1905,-19047,3810l470348,812587r-27302,10159l415745,833413r-54350,21334l307173,875954v-18031,6984,-36063,14221,-53968,21714l145777,942241v-9651,3936,-16254,15492,-14857,25777c131555,972591,133841,976272,137269,978304v3555,2032,8000,2032,12444,127l256507,932082r26793,-11557l310222,909477r53841,-22222l418157,865033r27174,-11048l472506,843445,581840,801158v9778,-3810,14983,-5587,17777,-6476c602411,793920,602792,793920,603045,793920v509,127,10033,2032,21080,4191l740061,821349v38477,8127,76825,17016,114921,25524c893077,855127,931045,864906,968760,874302r56380,14096l1081140,903764v4826,1396,9397,634,12572,-1905l1093712,901605v2794,-2159,4318,-5715,4318,-9905c1098030,882176,1089648,872017,1079870,869477,929268,830492,775109,796841,618792,768903v-5461,-1015,-12445,-1142,-19429,-634xm2642422,768174v6683,508,13254,2445,18143,5683c2683549,789222,2706788,804968,2730280,819826r70857,44826c2806343,867953,2809136,872144,2808882,876588v-254,4318,-3301,8255,-8889,10921l2723550,923955v-25651,12191,-51429,23492,-77334,35176c2640756,961543,2633645,962432,2626788,961924v-6857,-508,-13715,-2413,-18667,-5715c2584375,940717,2560883,924590,2537518,908843v-23364,-15746,-46603,-31619,-69587,-47874l2467677,860969v-5079,-3556,-7618,-7873,-7111,-12318c2461074,844207,2464376,840525,2470090,838111v25904,-10666,51682,-21841,77206,-33143c2572947,793666,2598344,782619,2623613,771062v5333,-2476,12127,-3396,18809,-2888xm1348695,748840v-31111,-1144,-54476,1142,-73904,5206c1255362,758617,1239616,764840,1223489,771189v-13842,5461,-35047,10794,-52952,14731c1152505,789857,1138156,792904,1137902,792904v-10159,2032,-18412,12318,-18412,22731l1119490,820333v,4952,1905,9143,5206,11937c1127998,835064,1132443,836079,1137140,835064v254,,12953,-2794,29333,-6350c1182600,825158,1202029,820079,1215489,814745v16127,-6476,32508,-13079,53206,-17904c1289266,792269,1314156,789857,1346917,790999v16382,509,30730,1905,43556,3937c1403171,797094,1414346,799889,1424505,803063v20190,6222,36190,13969,51682,21588c1507171,839381,1535997,854874,1597076,859318v61206,5715,92190,-4191,125206,-13968c1755678,835698,1790345,824905,1855869,833032v65523,7746,97016,26159,127365,43429c1997202,884589,2020059,893224,2039488,899954v9650,3428,18412,6222,24888,8254c2070852,910240,2074916,911509,2075043,911509v4826,1398,9397,763,13207,-1650c2092059,907319,2094471,903255,2095107,898430r634,-4699l2095995,893605v1397,-10414,-5587,-21207,-15619,-24128c2080123,869477,2075805,868080,2068693,865921v-7110,-2159,-16634,-5333,-27174,-8889c2020567,849794,1996059,840524,1981710,832397v-30222,-17270,-58794,-33778,-120762,-41143c1798980,783507,1767361,793285,1734091,802809v-33650,9651,-68063,20699,-133459,14604c1535234,812587,1503234,795698,1471743,780841v-15492,-7493,-30730,-14858,-49778,-20700c1412441,757221,1401902,754555,1389838,752523v-12064,-1778,-25524,-3175,-41143,-3683xm3945643,733602v-19810,-2413,-42921,-3049,-73651,507c3810531,740966,3782087,757348,3751611,773348v-30730,16255,-62730,33144,-128381,39366c3557580,817794,3523167,806238,3490278,795316v-32634,-10539,-63237,-22222,-124698,-18793c3350215,777412,3336882,778809,3324945,780841v-11809,1778,-22222,4063,-31745,6730c3274279,793031,3259041,799889,3243295,807000v-13461,6095,-34413,12445,-52191,17143c3182342,826302,3174215,828080,3168374,829349v-5841,1270,-9524,2032,-9651,2032c3148565,833413,3140311,843572,3140438,854112r,4698c3140438,863762,3142343,867953,3145771,870747v3429,2794,7873,3682,12698,2794c3158596,873414,3161898,872778,3167231,871636v5334,-1143,12698,-2793,20826,-4825c3204311,862620,3223867,856652,3237200,850683v15999,-7111,32127,-14477,52571,-20191c3300057,827571,3311231,825158,3324056,823254v12826,-2159,27175,-3682,43556,-4572c3433263,815127,3467421,827698,3500564,838365v33016,10921,64253,21334,126476,16509c3689262,849032,3718341,833793,3748945,817540v30983,-16001,62603,-34160,128126,-41398c3909833,772332,3934976,773221,3956055,775634v21079,2285,38350,6858,55238,11429c4027040,791254,4051293,793666,4071737,795063v10286,635,19557,1143,26287,1397c4104881,796714,4109071,796841,4109197,796841v4953,127,9271,-1651,12318,-5080c4124436,788332,4125705,783761,4125071,778936r-635,-4699l4124055,774111v-1397,-10287,-11048,-18922,-21460,-19176c4102341,754935,4097769,754808,4090404,754555v-7365,-255,-17397,-763,-28444,-1524c4039992,751506,4014087,748967,3998214,744649v-16635,-4444,-32889,-8889,-52571,-11047xm4663737,732077v-5588,-380,-12572,508,-19429,1905c4637450,735379,4630594,737284,4625641,739697r-106539,50794l4492308,803190r-26920,12191l4411420,839762r-54095,24381c4339293,872398,4321134,880525,4302975,888144r-109333,46858c4183864,939193,4177007,950876,4178531,961161r381,c4179673,965732,4181959,969415,4185515,971320v3683,2032,8254,2032,12826,l4307801,922557r27175,-12190l4362150,897668r54222,-25397l4470340,846873r26921,-12699l4524054,820968r106540,-52699c4639991,763570,4645070,761285,4647736,760141v2668,-1142,3049,-1142,3302,-1142c4651546,758999,4661323,759634,4672626,760268r119999,6984c4832752,769284,4872880,770301,4913260,771825v40381,1777,80762,1904,121396,2412l5095736,774872r61079,-635c5162021,774237,5166593,772206,5169133,768903v2285,-2920,2920,-6730,1778,-10793c5168370,748967,5157196,741474,5146656,741729v-162793,2920,-323555,-382,-482919,-9652xm2645582,729411v-5969,-508,-12191,381,-16889,2540c2590470,749475,2551867,766364,2512883,783507v-38984,16636,-78222,33270,-117842,49525c2390597,834810,2388057,837477,2387677,840524v-381,3048,1524,6222,5460,9017c2427931,874303,2463105,898811,2498660,923447v35683,24127,71493,48508,107937,72255c2615613,1001543,2631613,1002686,2641391,998368r59428,-26540c2720501,962812,2740184,953416,2759739,944272r58286,-27682c2837327,907192,2856501,897288,2875676,887763v4191,-2159,6730,-5079,6730,-8126c2882533,876588,2880374,873541,2876311,871129v-18286,-11049,-36572,-21970,-54603,-33145l2767867,803825v-17778,-11429,-35556,-22603,-53207,-34159l2661962,734490v-4317,-2920,-10413,-4571,-16380,-5079xm2647312,710395v6619,508,13127,2445,17952,5683l2724311,755570r59810,38350c2824247,819826,2865009,844334,2906279,869097v5334,3174,8127,7365,8000,11809c2914152,885351,2910978,889287,2905517,892081v-42920,21587,-86476,43556,-130412,64001l2708692,987194r-66920,29842c2636311,1019448,2629200,1020338,2622216,1019829v-6983,-508,-13841,-2413,-18920,-5714c2562280,987067,2521772,960019,2481772,932590v-39873,-27811,-79492,-55112,-118603,-83431c2358089,845477,2355677,841160,2356184,836715v509,-4444,3937,-8127,9652,-10413c2410407,808524,2454724,789603,2498533,771062v43810,-18921,87239,-38223,130160,-57779c2633963,710807,2640693,709887,2647312,710395xm106031,694236v-2921,381,-5587,1650,-7618,3682c95491,700839,94222,705157,94857,709982r126,l123427,914177v635,4825,3048,8635,6603,10666c133587,926875,138031,927129,142475,925225v67302,-27811,135112,-56510,203429,-82670c380062,829222,414348,815635,448761,802555l552379,764459v5460,-2032,6476,-3683,6476,-4064c558855,760014,557585,758617,551745,757602l442158,739443c405586,733728,369015,728649,332189,723315,258412,712141,184761,703506,110602,694236v-1650,-254,-3174,-254,-4571,xm5559481,692331v-18033,-763,-35556,-1397,-56127,762c5493068,694236,5482021,696013,5469703,698807v-12445,2540,-26031,6223,-41397,11302c5397576,720268,5375608,730808,5357957,741602v-17777,10539,-31364,21461,-45460,32635c5306657,778936,5301323,782873,5297513,785793v-3937,2793,-6349,4571,-6349,4571c5288116,792396,5286719,793793,5286085,794555v1015,,2920,-381,6476,-1397l5366719,770555r73651,-24128c5489640,730808,5538020,712902,5586782,695886r127,-127c5590338,694617,5591989,693600,5592878,693093v-1016,-254,-2921,-381,-6604,-381c5586148,692712,5583227,692712,5578401,692712v-4825,,-11429,-127,-18920,-381xm1350346,689537v-31492,-1143,-54984,1143,-74667,5207c1255997,699315,1240124,705537,1223870,711887v-13968,5460,-35428,10794,-53460,14730c1152251,730553,1137775,733602,1137521,733602v-10286,2031,-18540,12191,-18540,22730l1118981,761031v,4952,1905,9143,5207,11936c1127616,775761,1132189,776777,1136886,775761v254,,13080,-2794,29587,-6350c1182727,765856,1202410,760776,1215997,755443v16381,-6476,33016,-13079,53841,-17905c1290664,732967,1315807,730553,1348949,731697v16635,634,31111,2031,44063,4063c1405838,738046,1417267,740839,1427425,744015v20445,6349,36444,14095,52190,21714c1510854,780587,1540059,795952,1601774,800523v61714,5842,93079,-4063,126349,-13842c1761773,777158,1796821,766364,1862726,774491v65904,7746,97523,26159,127999,43430c2004821,826048,2027678,834683,2047106,841413v9778,3428,18540,6223,25016,8255c2078599,851699,2082789,852969,2082789,852969r-381,-508c2087106,853858,2091805,853222,2095614,850810v3810,-2540,6223,-6603,6857,-11429l2103106,834683v1397,-10413,-5587,-21207,-15619,-24127c2087233,810556,2082916,809159,2075805,807000v-7112,-2159,-16635,-5334,-27175,-8889c2027678,790872,2003170,781602,1988694,773475v-30223,-17143,-58921,-33778,-121270,-41144c1805075,724713,1773075,734363,1739679,743888v-33779,9650,-68699,20698,-134603,14475c1539044,753538,1506536,736522,1474790,721664v-15746,-7618,-31111,-14857,-50412,-20825c1414726,697918,1404187,695251,1391997,693220v-12191,-1779,-25905,-3048,-41651,-3683xm4152246,687124v-2922,509,-5588,1778,-7493,3810c4141960,693982,4140816,698300,4141452,703125r29333,204067l4170785,907319v635,4826,3048,8635,6730,10667c4181198,919891,4185642,919891,4190213,917986v68826,-29461,137270,-58160,204952,-89399c4429070,813095,4462848,798111,4496499,782492r100317,-47875c4602149,732077,4602911,730299,4602911,729919v,-381,-1523,-1778,-7365,-2159l4485197,719887v-36698,-3048,-73396,-6604,-109968,-9905c4302340,703886,4229197,695124,4156690,687124v-1524,-254,-3048,-254,-4444,xm3938532,675188v-19556,-2286,-42667,-3048,-73143,508c3804436,682426,3776119,698934,3745896,714807v-30476,16382,-62221,33271,-127364,39366c3553389,759253,3519230,747570,3486596,736649v-32508,-10667,-62857,-22223,-123682,-18920c3347675,718617,3334469,720014,3322659,722045v-11809,1778,-22095,4064,-31491,6731c3272374,734109,3257390,740966,3241771,748078v-13333,6222,-34159,12444,-51683,17144c3181200,767379,3173326,769157,3167485,770428v-5714,1270,-9397,2031,-9524,2031c3147929,774491,3139803,784777,3139930,795190r,4699c3140057,804841,3141834,809032,3145263,811825v3302,2793,7873,3683,12572,2793c3157961,814492,3161136,813857,3166469,812714v5206,-1143,12572,-2794,20572,-4826c3203168,803698,3222469,797730,3235676,791761v15872,-7112,31873,-14476,52063,-20191c3297771,768650,3308945,766237,3321644,764332v12698,-2159,26920,-3683,43174,-4571c3429961,756332,3463739,768903,3496628,779570v32634,10794,63746,21334,125460,16509c3683801,790237,3712754,774872,3743103,758744v30730,-16000,62222,-34031,127238,-41270c3902849,713665,3927864,714553,3948817,716966v20952,2413,37968,6984,54857,11556c4019420,732712,4043547,735253,4063865,736649v10285,635,19428,1143,26158,1397c4096753,738300,4100944,738427,4101071,738427v4825,,9269,-1778,12190,-5079c4116309,729919,4117452,725347,4116817,720522r-635,-4698l4116055,715697v-1524,-10286,-11174,-18921,-21460,-19175c4094468,696522,4089896,696395,4082531,696140v-7238,-254,-17270,-762,-28191,-1523c4032372,693093,4006595,690553,3990849,686236v-16635,-4445,-32762,-8763,-52317,-11048xm2650423,671584v-5985,-460,-12080,365,-16778,2588c2522407,725601,2407359,773983,2290661,820461r,126c2286217,822239,2283550,824905,2283170,827952v-382,2922,1523,6223,5333,9016c2390090,910875,2493835,983511,2601772,1053608v9142,5841,25270,6984,35175,2666c2695867,1030877,2754153,1003575,2811549,976400v28699,-13841,57270,-28191,85461,-42287l2939296,912907r41904,-22097c2985390,888525,2987803,885604,2987803,882556v,-3047,-2286,-5967,-6349,-8380l2940819,850810r-40254,-24254c2873898,810301,2847486,794428,2821200,777920,2768756,744523,2717201,711505,2666534,676711v-4254,-2921,-10127,-4667,-16111,-5127xm3039612,657283v-5459,-128,-7111,1142,-7111,1396c3032375,659060,3033136,660838,3037961,663759v21080,12571,42413,24635,63747,36571c3105771,702617,3109581,702871,3112247,701220v2667,-1651,4064,-5207,4064,-10032l3116311,675949v,-10286,-8127,-18539,-18032,-18539c3078723,657791,3059168,657918,3039612,657410r,-127xm2938533,655759v-5460,-254,-7111,1015,-7111,1269c2931295,657410,2931930,659187,2936756,662235v27047,16635,54349,32509,81777,48762l3059930,735253v13841,7872,27809,15492,41778,23364c3105771,760904,3109581,761158,3112374,759507v2667,-1651,4191,-5207,4191,-10032l3116565,747951v,-10540,-7620,-23619,-16635,-28699c3069454,702362,3039232,684458,3009263,666680v-9269,-5461,-25397,-10033,-35936,-10160c2961771,656267,2950216,656267,2938660,655759r-127,xm3279104,654362r-61333,1778l3187168,657028r-30604,255c3146660,657283,3138660,665790,3138787,676076r,5842c3138787,686870,3140692,691061,3143994,693854v3301,2795,7745,3810,12316,2795c3156437,696522,3159612,695886,3164818,694744v5207,-1144,12318,-2794,20191,-4826c3200882,685728,3219803,679759,3232755,673791v9524,-4318,21079,-8762,30349,-12064c3267803,660076,3271739,658679,3274660,657664v2920,-890,4698,-1524,4698,-1524c3281771,655505,3283168,654869,3284184,654362v-1016,,-2667,,-5080,xm2652074,652743v6555,508,13000,2445,17762,5683c2724692,696013,2780438,731824,2837327,767887r86222,52574c2952502,838111,2981834,854365,3011422,871508v5207,3049,8127,7112,8127,11557c3019422,887509,3016501,891446,3011041,894366v-30095,15873,-60571,32509,-91174,47620l2827169,988082v-62349,29588,-125715,59303,-189841,86987c2631740,1077481,2624502,1078370,2617518,1077862v-6984,-508,-13968,-2413,-19047,-5715c2480883,995956,2368629,916843,2258534,836333r127,c2253709,832778,2251170,828206,2251804,823889v635,-4318,4064,-8000,9778,-10286c2388312,763443,2513264,711505,2633645,655631v5206,-2476,11873,-3396,18429,-2888xm2837708,652076v-5587,-254,-7238,761,-7238,1143c2830470,653473,2831105,655378,2835804,658425r65015,40509c2922660,712395,2944628,726236,2966850,739061r67048,39112l3067803,797730r34159,18793c3106152,818809,3109962,819063,3112755,817413v2793,-1651,4318,-5207,4318,-10032l3117073,805856v-127,-10540,-7874,-23746,-16889,-28698c3067549,759380,3035168,740332,3003168,721537r-47746,-28191c2939549,683950,2923803,673917,2908184,664267v-9143,-5588,-25142,-10540,-35682,-10921l2837835,652076r-127,xm2736756,646361v-5588,-381,-7238,890,-7238,1144c2729390,647758,2730026,649663,2734724,652711v117460,78224,239873,151876,367238,221972c3106152,876969,3110089,877223,3112882,875573v2793,-1651,4318,-5207,4318,-10033l3117200,864016v,-10540,-7874,-23619,-17016,-28698l3062470,814492r-37333,-21588l2951231,749855v-24380,-14602,-48634,-29714,-72634,-44571c2854596,690426,2830724,675696,2807106,660076v-9017,-5841,-24890,-11047,-35430,-11683l2737010,646361r-254,xm2610407,636584v-10540,-1017,-27174,1778,-36953,6222c2443931,701474,2308947,755824,2172948,808905v-4445,1651,-7111,4317,-7493,7364c2165074,819318,2166979,822619,2170789,825412v117587,86605,236443,172575,361523,255117c2541836,1086879,2558724,1092846,2570153,1093863v21588,2285,43302,3555,65016,5333c2646597,1099958,2664375,1097037,2674788,1092465v137523,-60953,270730,-126859,398856,-196829c3077835,893351,3080120,890302,3080120,887255v,-3047,-2285,-5968,-6476,-8254c2946026,807888,2823613,732839,2706026,653854v-8889,-6096,-24762,-11683,-35302,-12445c2650661,639758,2630725,638616,2610534,636584r-127,xm1353140,630742v-31874,-1142,-55620,1143,-75556,5207c1257648,640520,1241647,646743,1225140,653092v-14096,5460,-35810,10794,-54095,14730c1152632,671759,1138029,674807,1137775,674807v-10413,2032,-18794,12317,-18794,22730l1118854,697156r,4699c1118854,706807,1120759,710997,1124188,713792v3428,2793,8001,3682,12826,2793c1137268,716585,1150093,713792,1166855,710236v16507,-3556,36443,-8635,50158,-13968c1233520,689791,1250282,683188,1271362,678362v21079,-4571,46476,-6984,80000,-5841c1368124,673156,1382727,674553,1395806,676584v13080,2286,24508,5080,34794,8254c1451298,691188,1467552,698934,1483425,706553v31619,14858,61080,30350,123428,34921c1669075,747316,1700695,737538,1734218,727760v33905,-9651,69206,-20444,135492,-12190c1936123,723442,1967742,741856,1998345,759126v14221,8126,37079,16763,56508,23493c2064631,786047,2073392,788840,2079869,790872v6476,2032,10539,3302,10665,3302c2095234,795571,2099932,794936,2103742,792523v3808,-2540,6222,-6603,6857,-11428l2111233,776396v1397,-10286,-5713,-21207,-15745,-24127c2095361,752269,2090916,750872,2083804,748713v-6983,-2159,-16634,-5334,-27174,-8889c2035678,732585,2011043,723442,1996567,715188v-30476,-17270,-59047,-33905,-121905,-41271c1812060,666172,1779806,675822,1746155,685346v-34032,9652,-69206,20572,-135746,14350c1543742,694744,1510980,677854,1478853,662870v-15872,-7619,-31364,-14858,-50920,-20826c1418155,639123,1407489,636457,1395171,634425v-12317,-1778,-26159,-3048,-42031,-3683xm2509327,626805r77,8l2472121,632520v-104253,45080,-211428,87621,-319491,129780c2142726,766110,2133328,778173,2131932,788586r-254,1524c2131042,794936,2132186,798619,2134725,800650v2540,2032,6476,2286,10921,508c2281011,748332,2415740,694744,2545137,636964v5207,-2412,6096,-4190,6096,-4444c2551233,632266,2549835,630869,2544249,630361r-34845,-3548l2509455,626805r-128,xm3781833,618297v-1143,-127,-2793,,-5206,255c3720627,624520,3664501,629219,3608501,634679r-83937,6222c3496628,642806,3468564,645346,3440628,646743r-127,381c3438088,647251,3436437,647378,3435421,647631v1016,381,2540,889,4953,1398c3440501,649029,3447612,650806,3457263,653219v9650,2286,21587,5587,31491,8889c3520881,673029,3551484,683569,3612182,678870v60700,-5714,89144,-20952,119112,-37080c3740564,636838,3751865,631758,3761008,627695v4571,-2032,8634,-3810,11429,-5080c3775357,621345,3777135,620584,3777135,620584v2286,-1017,3810,-1778,4698,-2287xm3931547,616774v-19429,-2413,-42285,-3175,-72634,381c3798342,623885,3770151,640394,3740183,656267v-30222,16254,-61715,33143,-126477,39238c3548945,700458,3515167,688775,3482786,677854v-32126,-10540,-62222,-22222,-122539,-18921c3345136,659696,3332057,661092,3320374,663124r-127,507c3308692,665409,3298406,667695,3289136,670363v-18540,5333,-33524,12190,-48889,19302c3227041,695759,3206470,701982,3189072,706680v-8762,2159,-16634,3937,-22349,5207c3160882,713156,3157327,713919,3157200,713919v-9905,2032,-17906,12317,-17779,22730l3139421,741347v,4953,1905,9144,5207,11937c3147929,756078,3152374,756967,3157073,756078v127,-127,3428,-762,8635,-1905c3171041,753031,3178152,751379,3186152,749348v15999,-4191,35174,-10160,48253,-16127c3250025,726109,3265898,718744,3285961,713029v9905,-2920,20953,-5333,33524,-7238c3332057,703633,3346151,702108,3362279,701220v64380,-3429,97904,9143,130539,19810c3525199,731951,3556056,742364,3617262,737665v61333,-5714,90031,-21080,120127,-37207c3767866,684458,3799103,666426,3863738,659187v32381,-3682,57142,-2794,77968,-381c3962532,661219,3979548,665790,3996309,670363v15619,4190,39619,6730,59809,8126c4066150,679125,4075293,679632,4082023,679886v6730,254,10921,381,11048,381c4097896,680394,4102213,678616,4105134,675188v3048,-3429,4191,-8001,3556,-12826l4108055,657664v-1524,-10413,-11048,-19048,-21334,-19302c4086467,638362,4081896,638235,4074658,637981v-7238,-382,-17142,-890,-28063,-1651c4024753,634806,3999230,632266,3983483,627949v-16507,-4572,-32508,-8889,-51936,-11175xm2407486,615377v-10666,-1270,-27554,1016,-37586,5207c2335487,635060,2300566,649029,2265646,662997v-34921,14096,-70223,27810,-105524,41651c2150344,708458,2140948,720522,2139550,730935r-126,l2139170,732458v-635,4826,507,8508,3048,10540c2144757,745030,2148693,745157,2153138,743379v98159,-38095,195301,-76953,290285,-117335c2448629,623758,2449519,621980,2449519,621726v,-254,-1398,-1651,-6984,-2286c2430978,618170,2419169,616774,2407486,615377xm1082918,614742v-1397,,-2921,254,-4444,635l1023236,630234r-54984,16000l913521,662235r-27300,8000l859046,678870,751109,713283,644188,749855v-5460,1905,-6476,3556,-6476,3937c637840,754046,639109,755697,644824,756713r110349,20825l864633,800650r27174,5842l918982,812841r54095,12826l1026919,838492r53587,13969c1085204,853603,1089522,852842,1092695,850302v3176,-2539,4953,-6730,4953,-11555l1097648,838619r-1270,-209909c1096252,623885,1094473,619821,1091045,617282v-2286,-1651,-5079,-2540,-8127,-2540xm2305138,602932v-10794,-1396,-27810,762,-37969,4826c2234281,621092,2201011,634044,2167741,647124v-9777,3810,-19174,15873,-20571,26286l2147170,673283r-254,1524c2146280,679632,2147424,683315,2149963,685346v2540,2032,6477,2287,10921,509c2221582,662235,2281773,638235,2341328,613980v5333,-2159,6223,-3936,6223,-4190c2347423,609535,2346027,608012,2340439,607376r-35301,-4444xm2177519,586297v-10159,-1270,-19555,5968,-20953,16127l2156566,602297r-2031,15112c2153900,622234,2155042,625917,2157583,627949v2666,1905,6476,2158,10920,380l2238344,600900v5333,-2159,6349,-3809,6349,-4191c2244693,596456,2243296,595059,2237583,594297r-60064,-8000xm4078595,581090r-139555,18541l3939040,599504v-2413,381,-4064,761,-5081,1015c3934976,600773,3936627,601155,3939040,601536v,,1904,254,4952,761c3947167,602932,3951356,603567,3956309,604456v9778,1778,22095,4191,32254,6984c4004055,615631,4027928,618043,4047991,619567v10032,762,19175,1271,25778,1525c4080372,621345,4084563,621472,4084690,621472v4826,127,9142,-1651,12063,-5079c4099674,613091,4100817,608520,4100181,603694r-888,-6476c4097896,587059,4088626,579821,4078595,581090xm1355425,571821v-32127,-1144,-56254,1142,-76317,5206c1258917,581598,1242791,587821,1226156,594170v-14223,5461,-36191,10794,-54603,14731c1152886,612710,1138156,615758,1137902,615758v-10540,2031,-19048,12318,-19048,22731l1118854,642806v,4952,1905,9143,5334,11936c1127743,657537,1132315,658425,1137140,657537v254,,13333,-2795,30223,-6350c1183997,647631,1204188,642552,1218028,637218v16636,-6349,33525,-12952,54858,-17778c1294219,614869,1319869,612583,1353774,613726v16889,635,31747,2032,44953,4063c1411933,620075,1423488,622870,1433901,626044v20826,6349,37207,14096,53333,21714c1519235,662743,1548949,678108,1611933,682806v62857,5842,94730,-4063,128507,-13714c1774472,659441,1810282,648775,1876821,657028v66794,7874,98413,26160,129142,43557c2020313,708712,2043170,717347,2062599,724077v9650,3429,18539,6222,25015,8254c2094090,734363,2098154,735633,2098281,735633v4698,1397,9397,762,13206,-1651c2115297,731443,2117709,727379,2118344,722554r636,-4699c2120376,707569,2113265,696649,2103233,693727v-127,,-4571,-1396,-11682,-3555c2084567,688014,2074916,684838,2064376,681283v-20952,-7239,-45587,-16381,-60191,-24636c1973582,639504,1945011,622870,1881774,615377v-62857,-7746,-95493,1778,-129397,11301c1718091,636203,1682663,647251,1615488,640901v-67428,-5079,-100444,-21968,-132952,-36953c1466536,596456,1450790,589091,1431108,583122v-9906,-2920,-20699,-5587,-33143,-7618c1385521,573726,1371552,572455,1355425,571821xm1077966,562296r-58031,16382l962283,596329v-38222,11810,-76317,23111,-114158,36064c810283,644965,772696,657410,735237,670235l623617,710363v-9905,3556,-15238,5334,-18031,6095c602792,717220,602411,717220,602157,717220v-635,-127,-10159,-2032,-21333,-3937c502094,699442,422602,684965,342983,673410r-59810,-9143c263237,661219,243174,658171,223236,655632l102984,639504v-1652,-127,-3176,-254,-4699,c95365,639885,92824,641155,90793,643060v-2920,2920,-4190,7238,-3429,12064l87364,655378v1397,10412,11302,20064,21842,21333l227047,691315v19555,2285,39237,4953,58792,7873l344507,707569r58539,8509l432252,720395r29207,4825l577776,744395v10794,1651,28191,381,38603,-3175c766728,688140,920125,640394,1077204,597980v10412,-2794,18794,-13207,18794,-23366c1095871,570043,1094093,566233,1090918,563947v-3428,-2412,-8000,-3047,-12952,-1651xm1969265,559122v890,508,2413,1270,4826,2286c1974091,561408,1975995,562169,1978916,563439v2921,1271,7111,3048,11809,5206c2000123,572963,2011805,578551,2021201,583885v14477,7999,37334,16761,56890,23491c2087868,610805,2096757,613599,2103233,615631v6476,2032,10540,3302,10667,3302c2118599,620329,2123297,619694,2127107,617282v3809,-2540,6221,-6604,6857,-11429l2134852,599377v1397,-10159,-5841,-19556,-16126,-20953l1974599,559630r,-127c1972059,559122,1970408,559122,1969265,559122xm686094,516835r-99302,7239c553649,526740,520887,530042,487872,533090r,254c485332,533597,483681,533851,482538,534105v1143,382,2667,763,5206,1144l570030,549217v11048,1778,28825,635,39492,-3175l686474,518867v2413,-762,4064,-1523,5079,-2032c690411,516708,688760,516581,686094,516835xm1077458,513153r-58540,16381l960887,547186v-38477,11809,-76952,23111,-115048,36063c807744,595821,769776,608266,732062,621092l619680,661219v-9904,3556,-15237,5207,-18031,6095c598855,668204,598474,668076,598221,668076,556824,660457,515300,653473,473649,646234v-20825,-3428,-41777,-7365,-62603,-10539l348443,626171c306665,619948,264508,613091,222602,607503l96381,590742v-1905,-254,-3811,-254,-5461,c87745,591123,84951,592392,83047,594297v-2413,2412,-3428,5588,-2921,9270l79872,603567v1270,8763,11174,17398,21588,18794l222348,638489v40254,5206,80635,11936,120635,17904c423110,667950,503109,682553,582348,696395v10920,1777,28317,634,38730,-3175l732951,653092v37587,-12825,75300,-25143,113269,-37842c884062,602297,922410,590996,960759,579185r57778,-17650l1076696,545154v10286,-2921,18921,-12826,18921,-21716c1095617,519756,1094093,516708,1091300,514676v-3430,-2412,-8509,-3047,-13842,-1523xm1358092,512772v-32508,-1270,-56762,1016,-77080,5079c1260695,522423,1244314,528645,1227553,534995v-14477,5460,-36572,10794,-55239,14730c1153394,553662,1138537,556709,1138283,556709v-10667,2032,-19175,12318,-19175,22730l1119108,584139v,4952,2032,9142,5461,11936c1128125,598868,1132696,599758,1137648,598868v254,,13460,-2793,30476,-6348c1185013,588964,1205330,583885,1219299,578551v16762,-6350,33905,-12953,55492,-17778c1296250,556202,1322155,553916,1356441,555058v17143,635,32127,2032,45461,4064c1415235,561408,1426917,564201,1437457,567376v21079,6350,37714,14095,53968,21715c1523806,603948,1553774,619440,1617393,624139v63365,5842,95619,-3937,129650,-13587c1764313,605726,1781711,600773,1803424,597980v21715,-2794,47365,-3301,80889,761c1951488,606615,1983107,625028,2014091,642425v14349,8127,37333,16762,56761,23493c2080503,669346,2089392,672140,2095868,674171v6476,2032,10540,3302,10667,3302c2111233,678870,2115931,678235,2119741,675822v3810,-2539,6222,-6603,6857,-11428l2127234,659696v1396,-10287,-5715,-21207,-15747,-24129c2111360,635567,2106916,634171,2099805,632012v-7112,-2158,-16762,-5334,-27302,-8889c2051424,615885,2026789,606742,2012186,598487v-30730,-17270,-59428,-33904,-123048,-41397c1825901,549217,1793012,558741,1758853,568265v-17270,4826,-34920,9905,-56634,13079c1680377,584392,1654600,585408,1620695,582361v-68064,-5080,-101460,-22096,-134349,-37080c1470092,537788,1454219,530423,1434282,524455v-10031,-2921,-20952,-5588,-33523,-7620c1388187,514931,1374092,513661,1357838,513026r254,-254xm1439743,508962v1015,508,2539,1270,5079,2032c1444822,511121,1446726,511756,1449902,512772v3174,1143,7491,2667,12443,4445c1472250,520899,1484568,525597,1494599,530296v32763,14985,62985,30477,127238,35175c1685837,571440,1718345,561661,1752631,552011v10540,-2921,23365,-5715,33650,-7620c1791488,543503,1795932,542740,1799107,542106v3175,-508,5206,-889,5206,-889c1806853,540836,1808504,540455,1809646,540074v-1015,-254,-2793,-635,-5333,-889c1745265,532455,1685457,526994,1625647,521534r-90032,-6858c1505648,512391,1475424,511121,1445330,509216r,-254c1442663,508962,1440886,508962,1439743,508962xm873141,506041r-93968,4826c767617,511502,749331,514931,738411,518486l611935,563059v-20317,7238,-21333,6857,-21842,6857c538792,560646,487364,552138,435554,543376v-11301,-1905,-29841,-2540,-41142,-1143l310983,551757r-127,-127c308444,551884,306792,552265,305650,552519v1015,254,2666,634,5206,1015l378411,563693r33651,5079l445840,574487r134222,22985c591110,599504,608760,598234,619300,594424v41904,-14730,83809,-29968,126221,-44445l873522,507946v2413,-762,4063,-1396,5079,-1905c877459,506041,875807,505914,873141,506041xm1049394,501343v-27556,-127,-54984,1016,-82412,1778c955426,503502,937014,506550,925966,509851,822981,541471,721648,575757,621840,611821v-11048,3937,-29588,5207,-41143,3175l420316,587440,259173,563059v-11428,-1778,-29841,-2032,-41142,-381l123301,575250r,127c120888,575757,119238,576138,118095,576392v1015,381,2667,635,5206,1015l237587,592520r114158,17142c427427,620456,503363,634552,578411,647378v10920,1778,28444,634,38984,-3176l723680,606361v35557,-12445,71492,-23873,107429,-35938l885204,552646r54603,-16636l994538,519376r27555,-8255l1049775,503375v2540,-762,4190,-1270,5207,-1778c1053839,501343,1052061,501343,1049394,501343xm1138156,500581r-127,127c1127235,500708,1118600,509216,1118600,519502r,5841c1118600,530296,1120505,534487,1124061,537280v3555,2794,8254,3810,13207,2794c1137521,540074,1150855,537280,1168124,533724v17016,-3682,37588,-8635,51682,-13968c1230219,515820,1242918,512010,1253077,509089v5079,-1397,9523,-2666,12697,-3556c1268949,504645,1270981,504137,1270981,504137v2667,-635,4318,-1270,5333,-1651c1275172,502359,1273521,502105,1270854,502105v-44191,-508,-88508,-1524,-132698,-1524xm5083164,494740v-1397,380,-2793,1016,-4063,1778l5031482,524835r-48254,27303l4934720,579439r-24381,13589l4885705,606107r-98921,52699l4686467,709474v-5206,2667,-5968,4445,-5968,4825c4680499,714680,4682022,716078,4687864,716331r112888,5460l4914149,724840v,,28444,888,28444,888l4971038,725728v,,57015,254,57015,254l5085323,725982r57269,-1142c5147672,724840,5151736,722808,5154275,719506v2540,-3302,3175,-7746,1905,-12444l5099164,505026v-1396,-4826,-4191,-8255,-7999,-9779l5091419,495120v-2540,-1015,-5461,-1142,-8255,-380xm6077194,493851v-128,,-2920,127,-7619,508c6064877,494613,6058400,494993,6051035,495120v-35301,763,-68190,1651,-126984,26414c5865638,546550,5841131,569535,5815607,594551v-5333,5207,-10158,9651,-13714,12825c5798210,610552,5796052,612457,5796052,612457v-2667,2285,-3936,3808,-4572,4571c5792496,616901,5794402,616520,5797830,615123v94730,-38477,188190,-78223,280126,-118352l6077956,496898v3301,-1396,4825,-2412,5587,-3047c6082654,493724,6080750,493597,6077194,493851xm4699546,472644v-1016,,-2667,254,-5079,762l4603039,492708v-30604,6222,-61334,11683,-92064,17651c4508563,510740,4507038,511121,4506022,511502v1143,254,2667,508,5080,762l4590340,519249v10794,1142,27174,-2668,36699,-7620l4695101,475311v2159,-1143,3556,-2032,4445,-2667xm5077196,443565v-3809,-1524,-8126,-890,-12318,1650l5015990,475438r-49524,29207c4933324,524074,4900180,544011,4866276,562424v-33651,18666,-67556,37715,-101715,56255l4661196,673029v-9269,4952,-14221,7365,-16888,8508c4641642,682679,4641260,682679,4641006,682679v-634,,-10286,-507,-21460,-1523c4540308,674553,4461705,668585,4383103,659823r-58795,-6096c4304753,651822,4285197,649663,4265642,647124l4148563,632647v-1651,-254,-3175,-254,-4571,c4141070,633155,4138658,634298,4136753,636330v-2920,2920,-4064,7238,-3301,12063l4133452,649029v1524,10412,11174,19809,21460,20952l4270467,682933v19302,2286,38603,4191,57905,5842l4386404,694109r58158,5333l4473769,702108r29079,2159l4619800,712648v11047,890,28063,-2539,37968,-7618c4800371,634806,4939291,559503,5073387,480263v8888,-5333,13841,-17524,11048,-27302c5083291,448644,5080625,445469,5077069,443945r127,-380xm4870339,433659v-1142,127,-2666,381,-5079,889l4779800,454485v-10540,2413,-26667,8762,-36190,14095l4631483,528391v-18159,9651,-19302,9524,-19682,9524c4562022,533851,4512245,529280,4462848,524962v-10920,-888,-28317,,-39110,1651l4345007,539947r,254c4342594,540581,4341070,540963,4340055,541344v1142,254,2666,508,5079,762l4410150,549090r32507,3429l4475165,555439r130413,11303c4616499,567503,4633006,563947,4642530,558868v37714,-20190,75429,-39874,112762,-60192l4866022,436453v2158,-1270,3429,-2159,4317,-2794xm6131924,421468v-254,127,-4698,1270,-11936,3049c6112750,426294,6102972,428580,6092051,430993v-21715,4698,-47619,9523,-64380,9904c5992496,441660,5959607,442548,5901194,467183v-58158,24890,-82412,47748,-107682,72637c5767861,564964,5740559,590233,5677068,615250v-64128,23873,-101206,23493,-137396,21714c5521766,636203,5504370,635567,5484052,637599v-10286,1017,-21206,2795,-33396,5588c5438338,645727,5424878,649409,5409640,654362v-30476,10032,-52064,20445,-69587,31239c5322529,696013,5309069,706807,5295100,717982v-11936,9651,-31492,21461,-47999,30858c5238720,753538,5231228,757729,5225640,760522v-5587,2922,-9015,4700,-9142,4700c5206846,770047,5201259,782110,5204180,792142r1270,4572c5206720,801412,5209768,804968,5213957,806746v4192,1778,9017,1523,13588,-763c5227672,805983,5230846,804333,5235926,801793v5079,-2540,11936,-6222,19556,-10666c5270720,782364,5288751,771316,5300561,761919v14222,-11301,28571,-22858,47492,-34032c5366973,716458,5390338,705030,5422846,694363v16254,-5461,30856,-9271,44064,-12064c5479989,679251,5491925,677347,5502846,676203v21968,-2286,40380,-1523,58540,-888c5597448,676966,5631100,677093,5692052,654489v60190,-23620,85078,-46731,110730,-71494c5828432,557852,5855608,532455,5917449,505914v62221,-26286,98539,-27301,134221,-28064c6068178,477469,6092304,472898,6112496,468580v10158,-2158,19174,-4317,25778,-5968c6144876,460962,6149067,459818,6149194,459818v4698,-1270,8381,-4190,10412,-8254l6159861,451564v2031,-4064,2031,-8762,,-13333l6157956,433913v-4190,-9523,-15873,-15111,-26032,-12445xm6178908,405468v-2794,-254,-5206,,-7112,889c6170400,406993,6169257,407754,6168496,408896v-1905,2668,-1905,6477,,10921l6174591,433659v4063,9397,15111,13714,24507,9651l6254591,419056r127,126c6260050,416770,6260940,415119,6260940,414738v,-381,-1524,-1778,-7238,-2286l6178908,405468xm5064497,395944v-3808,-1523,-8381,-889,-12825,1905l5003292,427944r-49143,29081c4921260,476327,4888371,496137,4854847,514549v-33523,18668,-67047,37716,-100952,56128l4651292,624900v-9269,4827,-14095,7239,-16762,8509c4631864,634552,4631483,634552,4631229,634552v-41143,-3047,-82286,-6730,-123175,-10159c4487610,622615,4467165,621092,4446721,618933r-61333,-6476c4344499,608012,4303991,604202,4263229,599123l4141452,583885v-1778,-255,-3556,-255,-5207,l4128859,587515r21,-75l4128754,587567r105,-52l4126214,596709v1269,8762,10793,17271,20952,18541l4264626,629854v19683,2539,39238,4571,58794,6603l4382340,642679v78857,8889,157587,14731,237079,21461c4630467,665155,4647102,661346,4656879,656267r103111,-54350c4794022,583376,4827800,564328,4861450,545662v33651,-18414,66794,-38351,99809,-57653l5010656,458930r48762,-30096c5067926,423500,5073132,411818,5070720,403310v-1016,-3556,-3174,-6096,-6223,-7366xm5028435,392135v-1017,127,-2541,508,-4953,1142c4999101,400388,4974339,406484,4949704,412833v-10413,2667,-26412,9398,-35683,14858c4827164,478867,4737895,527884,4647102,575377v-10159,5333,-27556,9142,-38857,8253l4452054,570170,4296499,553662v-10793,-1016,-28445,-636,-39238,889l4166848,568138r127,-254c4164689,568265,4163039,568645,4162023,568900v1142,254,2666,635,5080,889l4277325,583630r110349,11810c4461705,603948,4535229,609281,4609769,615758v10920,1143,27556,-2794,37206,-7746l4743610,556963v31999,-17016,63491,-35175,95111,-52699l4885831,477850r46476,-27428l4978530,422992r22984,-13714l5024244,395055v2031,-1270,3428,-2285,4191,-2920xm6108178,367372v-126,127,-4571,1270,-11810,3048c6089130,372197,6079354,374483,6068432,376897v-21714,4825,-47492,9523,-64254,9904c5969130,387436,5936242,388325,5878210,412833v-57905,24763,-81777,47620,-106920,72383c5746020,510232,5718973,535375,5655988,560137v-63492,23620,-100316,23112,-136126,21207c5502211,580456,5485068,579694,5464878,581726v-10159,1015,-20952,2793,-33016,5460c5419798,589725,5406338,593281,5391354,598234v-30095,9905,-51555,20318,-68825,30985c5305132,639504,5291798,650298,5278084,661473v-11809,9651,-31110,21333,-47492,30731c5222338,696902,5214847,701093,5209386,703886v-5587,2794,-9016,4572,-9143,4572c5190593,713156,5185132,725220,5188054,735253r1269,4571c5190720,744522,5193640,748078,5197831,749855r254,c5202275,751506,5207100,751379,5211546,749094v126,-127,3174,-1651,8253,-4191c5224751,742490,5231609,738681,5239100,734363v14985,-8762,32889,-19683,44572,-29079c5297767,694109,5311862,682553,5330655,671505v18667,-11302,41905,-22730,74033,-33270c5420814,633028,5435164,629219,5448242,626425v12953,-3048,24763,-4826,35556,-5969c5505513,618297,5523671,619060,5541704,619821v35808,1651,69204,1905,129522,-20444c5730909,575884,5755544,553026,5780940,528264v25524,-25143,52190,-50414,113778,-76827c5956686,425405,5992878,424390,6028432,423627v16508,-381,40508,-4825,60698,-9143c6099288,412325,6108305,410167,6114908,408516v6476,-1652,10667,-2794,10794,-2794c6130400,404452,6134083,401532,6136115,397468v2031,-4064,2031,-8889,,-13334l6134210,379817v-4190,-9524,-15874,-15112,-26032,-12445xm6155544,352388v-2794,-254,-5208,,-7112,889c6147036,353912,6145892,354673,6145130,355817v-1904,2666,-1904,6476,,10920l6145765,368135v4317,9650,16762,18539,27175,19555c6208495,391118,6244178,394167,6279352,397849v10921,1143,27810,-1523,37841,-5841l6349956,377785v5206,-2286,6094,-4064,6094,-4318c6356050,373214,6354654,371817,6348939,371182v-63999,-6603,-128507,-12953,-193395,-18794xm5224116,334610v-1015,254,-2666,507,-4952,1270c5180180,347562,5141450,360007,5102212,371182r127,-127c5092688,373721,5087355,384008,5090148,393913r1651,5714c5093069,404325,5095990,408008,5099927,409786v3936,1778,8508,1651,12698,-508c5112752,409151,5115672,407627,5120370,405214v4699,-2412,11048,-5968,18033,-10159c5152371,386674,5169133,376134,5179926,366991v7873,-6603,17905,-13968,25905,-19556c5209895,344642,5213323,342229,5215863,340451v2667,-1778,4190,-2794,4190,-2794c5222084,336261,5223355,335371,5224116,334610xm6083670,313657v-127,127,-4572,1270,-11810,3048c6064749,318483,6054844,320768,6044051,323181v-21714,4698,-47492,9524,-64127,9778c5944876,333594,5912115,334356,5854464,358737v-57524,24636,-81142,47239,-106032,72002c5723418,455755,5696750,480772,5634274,505280v-62857,23365,-99302,22731,-134856,20699c5481894,525089,5464878,524201,5444940,526233v-9904,888,-20697,2666,-32633,5333c5400243,534105,5387037,537534,5372180,542486v-29842,9779,-50921,20065,-68064,30732c5286846,583503,5273767,594297,5260180,605345v-11683,9397,-30603,21080,-46857,30477c5205196,640520,5197831,644711,5192371,647378v-5461,2793,-8890,4571,-9016,4571c5173958,656647,5168497,668711,5171418,678743r1270,4572c5174085,688014,5177006,691568,5181196,693346v4190,1778,8889,1525,13333,-634c5194657,692585,5197704,691061,5202656,688521v4952,-2539,11683,-6222,19175,-10540c5236688,669346,5254338,658552,5265895,649156v13840,-11175,27809,-22605,46348,-33652c5330783,604202,5353640,592901,5385512,582488v16000,-5207,30223,-9016,43176,-11684c5441640,567884,5453196,565979,5463988,564964v21461,-2159,39620,-1271,57398,-508c5556940,566360,5590084,566615,5649766,544518v59175,-23238,83556,-46096,108698,-70731c5783860,448644,5810147,423627,5871480,397341v61460,-25905,97650,-26921,133080,-27556c6021068,369404,6045194,364959,6065258,360642v10032,-2159,19048,-4318,25650,-5969c6097384,353023,6101575,351880,6101702,351880v4825,-1271,8508,-4191,10413,-8254c6114146,339562,6114146,334737,6112115,330292r-1905,-4317l6109702,326102v-4318,-9524,-15874,-15112,-26032,-12445xm6132178,299181v-2794,-255,-5206,,-7112,888c6123670,300704,6122527,301467,6121765,302609v-1905,2666,-1905,6476,,10921l6122400,314927v4318,9650,16635,18539,27175,19556c6225004,341467,6300178,348578,6374463,356832v10793,1143,27683,-1269,37587,-5460l6444686,337657r126,c6450018,335498,6450907,333848,6450907,333466v,-254,-1523,-1650,-7111,-2412c6341194,318991,6237066,308577,6132178,299181xm6060560,259433v-128,127,-4699,1271,-11810,3049c6041638,264259,6031734,266544,6020940,268958v-21714,4698,-47366,9524,-64000,9777c5922019,279243,5889258,280133,5831988,304260v-57270,24508,-80507,47112,-105270,71747c5701830,400897,5675416,425659,5613575,450040v-62221,23239,-98412,22477,-133586,20318c5462719,469342,5445830,468454,5426021,470358v-9905,889,-20572,2540,-32381,5206c5381703,477977,5368624,481533,5353894,486358v-29460,9652,-50413,19938,-67302,30477c5269576,526994,5256624,537661,5243164,548709v-11555,9397,-30349,21080,-46349,30350c5188815,583630,5181449,587821,5176117,590488v-5334,2793,-8762,4571,-8889,4571c5157831,599758,5152498,611821,5155418,621853r1270,4572c5157958,631123,5161005,634679,5165069,636457v4064,1778,8762,1524,13206,-635c5178402,635822,5181449,634298,5186402,631758v4953,-2412,11556,-6095,18920,-10413c5220053,612837,5237449,601917,5248879,592647v13714,-11176,27554,-22604,45841,-33525c5313005,547947,5335608,536646,5367101,526360v15745,-5207,29840,-8889,42665,-11557c5422592,511883,5434021,510105,5444687,509089v21333,-2031,39239,-1143,56889,-253c5536624,510740,5569512,511248,5628687,489280v58539,-22985,82667,-45715,107555,-70224c5761385,394040,5787416,369150,5848370,342991v61078,-25652,97269,-26667,132570,-27303c5997320,315435,6021448,310990,6041512,306673v10032,-2159,19048,-4318,25650,-5969c6073638,299054,6077829,297911,6077956,297911v4698,-1271,8508,-4191,10413,-8255c6090400,285593,6090400,280767,6088369,276323r-1905,-4318c6082274,262355,6070590,256767,6060560,259433xm6108813,245973v-2793,-254,-5206,,-7111,889c6100305,247370,6099162,248259,6098400,249402r,127c6096495,252196,6096495,256005,6098400,260450r636,1396c6103352,271498,6115670,280387,6126210,281402v115556,10413,230476,21588,343110,35811c6480114,318483,6496876,316324,6506780,312260v10794,-4444,21715,-9017,32508,-13206c6544495,297022,6545384,295371,6545384,294990v,-254,-1398,-1778,-6984,-2540c6397955,273022,6253702,259053,6108813,245973xm6036686,205210v-126,127,-4699,1271,-11810,3048c6017766,210035,6007860,212448,5997067,214735v-21715,4698,-47365,9397,-63873,9650c5898401,224893,5865766,225783,5808750,249783v-56888,24381,-80000,46730,-104508,71366c5679607,345911,5653576,370674,5592242,394801v-61714,22858,-97650,22096,-132444,19810c5442655,413723,5425894,412833,5406338,414611v-9778,889,-20318,2540,-32000,5079c5362656,422104,5349703,425532,5335101,430357v-29207,9525,-49778,19683,-66540,30223c5251672,470739,5238847,481406,5225640,492327v-11428,9397,-29968,20953,-45841,30223c5171926,527121,5164688,531312,5159354,533978v-5332,2795,-8634,4573,-8761,4573c5141323,543122,5136117,555185,5139037,565217r1270,4572c5141704,574487,5144624,578043,5148688,579821v4063,1777,8762,1523,13079,-636c5161895,579185,5164942,577662,5169767,575122v4825,-2540,11429,-6095,18667,-10412c5202910,556202,5220181,545408,5231482,536137v13587,-11048,27174,-22349,45333,-33270c5294973,491692,5317322,480518,5348434,470358v15492,-5206,29459,-8762,42158,-11428c5403164,456009,5414592,454358,5425132,453342v21079,-1905,38856,-888,56380,c5516306,455501,5548942,456009,5607480,434294v58032,-22857,81906,-45461,106540,-69842c5738909,339562,5764560,314800,5825258,288768v60698,-25525,96889,-26541,132064,-27049c5973702,261465,5997702,257021,6017766,252703v10032,-2159,19048,-4317,25650,-5968c6050020,244957,6054083,243941,6054210,243941v4698,-1270,8381,-4190,10413,-8254c6066655,231623,6066655,226798,6064623,222353r-1905,-4317l6062591,217782v-4191,-9651,-15873,-15238,-25905,-12572xm5689258,163813v-1016,254,-2540,761,-4824,1651c5580306,208512,5476560,248767,5371544,285085r128,c5369387,285846,5367862,286482,5366973,286990v1016,,2667,127,5079,c5372052,286990,5373958,286863,5377005,286736v3048,-127,7237,-254,12191,-381c5398973,286101,5411290,286101,5421704,286736v33904,2413,65650,3174,122411,-17778c5600624,246862,5623607,224512,5647608,200385v7364,-7366,16761,-15619,24380,-22095c5675798,175114,5679100,172448,5681512,170416v2412,-1905,3936,-3175,3936,-3175c5687354,165718,5688497,164574,5689258,163813xm6013321,151876v-127,,-4698,1143,-11810,2921c5994274,156575,5984496,158861,5973702,161273v-21588,4699,-47366,9397,-63746,9651c5875416,171431,5842782,172194,5786148,196067v-56636,24255,-79493,46477,-103746,70986c5657893,291815,5632115,316451,5571417,340324v-61079,22604,-96635,21715,-131175,19302c5423226,358610,5406719,357595,5387290,359373v-9778,888,-20189,2539,-31745,5079c5343863,366864,5331037,370293,5316688,374992v-28825,9523,-49270,19555,-65778,29969c5234275,414992,5221577,425659,5208497,436580v-11174,9397,-29587,20953,-45206,30096c5155546,471247,5148434,475311,5143101,477977v-5334,2668,-8635,4446,-8762,4446c5125196,487121,5119990,499057,5122910,509089r1270,4572c5125450,518359,5128371,521915,5132434,523693v4064,1904,8635,1650,12953,-509c5145514,523184,5148434,521661,5153259,519122v4826,-2414,11302,-6096,18540,-10286c5186149,500327,5203165,489660,5214339,480391v13333,-11049,26793,-22351,44698,-33144c5276815,436199,5298910,425024,5329767,414992v15493,-5079,29207,-8762,41777,-11302c5383988,400897,5395291,399119,5405703,398229v20825,-2030,38349,-1015,55746,c5495862,400388,5528242,401024,5586148,379563v57524,-22604,81014,-45080,105523,-69461c5716432,285212,5741830,260577,5802147,234671v60444,-25524,96508,-26413,131555,-26921c5949956,207496,5973956,203052,5994020,198734v10030,-2159,19048,-4318,25650,-5969c6026146,191115,6030337,189972,6030464,189972v4698,-1270,8508,-4191,10413,-8254c6042909,177654,6042909,172829,6040877,168384r-1807,-4094l6039226,164447r-254,-380l6039070,164290r-10605,-10747c6023766,151273,6018337,150542,6013321,151876xm6295479,148447r138,84l6295607,148575r-128,-128xm6392622,107812r165,102l6392749,108066r-127,-254xm5989448,97399v-126,,-4698,1143,-11810,2920c5970400,102097,5960622,104510,5949828,106795v-21586,4700,-47238,9398,-63618,9525c5851798,116701,5819163,117462,5762909,141209v-56254,24128,-78729,46350,-102857,70731c5647989,224258,5635544,236576,5618655,248640v-16889,12064,-38349,24382,-68445,36064c5489766,307180,5454465,306165,5420306,303625v-16889,-1143,-33269,-2158,-52444,-508c5358211,304006,5347926,305530,5336497,308070v-11555,2412,-24254,5714,-38475,10413l5298275,318610v-28444,9396,-48762,19302,-65015,29714c5216752,358356,5204307,368896,5191355,379817v-11048,9270,-29206,20699,-44699,29842c5138911,414230,5131926,418294,5126720,420961v-5206,2666,-8508,4444,-8635,4444c5109069,429976,5103990,441914,5106910,451945r1271,4572c5109577,461343,5112497,464898,5116434,466676v4063,1778,8635,1651,12825,-508c5129259,466041,5132307,464517,5137006,462104v4698,-2413,11174,-6095,18285,-10286c5169513,443437,5186402,432770,5197323,423627v13206,-11048,26539,-22222,44190,-33016c5259165,379563,5281006,368642,5311482,358610v15238,-4952,28825,-8508,41269,-11048c5365069,344769,5376243,343118,5386529,342229v20698,-1905,38095,-762,55237,254c5475926,344896,5507926,345530,5565322,324323v57016,-22476,80254,-44826,104508,-69080c5682148,242926,5694464,230481,5711354,218036v16762,-12318,38095,-25017,68064,-37843c5839353,154924,5875416,153907,5910337,153527v16127,-127,40127,-4572,60191,-8889c5980432,142479,5989448,140320,5996052,138669v6602,-1651,10666,-2793,10793,-2793c6011670,134605,6015353,131685,6017258,127621v2032,-4063,2032,-8889,,-13333l6015353,109970v-4191,-9651,-15873,-15238,-25905,-12571xm7065128,72255r103,128l7061192,72383v-1905,634,-3936,1904,-5842,3809l7029700,102351r-25270,26795c7000494,133209,7000366,135241,7000494,135495v126,254,1904,1015,7238,-636l7035796,126352r28189,-8000c7073510,115685,7078970,105399,7076176,95494r-4190,-14731l7065231,72383r25,l7065128,72255xm5980591,44477v-4444,-1746,-9555,-1809,-14254,223l5835416,101716v-2286,1017,-3808,1778,-4698,2286c5831734,104002,5833512,104002,5835925,103621v127,,1904,-254,5079,-635c5844052,102606,5848370,102097,5853448,101589v10032,-1015,22730,-2032,33270,-2159c5902718,99304,5926846,94859,5946782,90542v10030,-2159,18920,-4191,25524,-5842c5978908,82922,5982972,81906,5983099,81906v4825,-1270,8508,-4190,10413,-8254c5995544,69588,5995544,64763,5993512,60319r-2666,-5969c5988814,49652,5985036,46223,5980591,44477xm7045192,16382v-2032,634,-4064,1904,-5968,3809c7016621,42668,6994526,66160,6972684,89271v-21841,23366,-43682,45843,-64888,69590l6907668,158861v-3682,4190,-3810,6222,-3682,6476c6904114,165591,6905890,166352,6911224,164574v11048,-3682,22096,-7111,33143,-10413c6954526,150987,6968620,142225,6975986,134352v23873,-25270,47873,-51175,72508,-75811c7055605,51303,7059414,36572,7056494,26413r-381,-1523c7054844,20317,7052430,17270,7049256,16382v-1270,-382,-2668,-382,-4064,xm7379573,6254v-19429,-349,-42064,1810,-71651,8604c7293191,18286,7280366,21969,7269318,26159v-11048,4318,-20571,8762,-29079,13460c7223224,48890,7210144,58922,7196811,69208v-5587,4317,-10540,8000,-14222,10540c7178906,82287,7176620,83938,7176620,83938r,-127c7173828,85716,7172557,86986,7171922,87748v1016,,2794,-127,6096,-1016c7270334,62477,7363286,40128,7457128,19937v3301,-635,4952,-1397,5840,-1778c7462080,17778,7460302,17270,7456874,16762v,,-2794,-380,-7238,-1016c7445064,15111,7438969,14096,7431985,12699,7415223,9461,7399001,6604,7379573,6254xm6406844,635r22349,c6422209,8889,6415225,17144,6408368,25525v-27302,33651,-54349,66794,-80889,100446c6324432,129654,6323542,133336,6324685,136130v1144,2921,4445,4699,9143,5206c6376368,145781,6418908,150988,6460939,155940v42159,5333,84190,11302,125715,17016c6596939,174607,6611161,169273,6617890,161273v27048,-32127,54350,-64763,82414,-96255c6719224,43557,6738398,21969,6757828,635r23110,l6766208,16508v-16000,17652,-31872,35811,-47619,53589c6702843,88002,6687097,105654,6671731,123685r-45714,54350c6622336,182480,6616621,186163,6610399,188449v-6222,2412,-12953,3302,-18667,2412c6498399,177401,6403288,165464,6307669,155813r-12052,-7282l6298781,134733c6334082,89780,6370146,45081,6406844,635xm6688748,508r23746,l6659795,59938r-54221,63620c6601764,128002,6595923,131685,6589700,134098v-6348,2412,-13079,3428,-18919,2539c6516050,129272,6460304,121399,6404686,115303r-11899,-7389l6396178,94223v25142,-31618,50920,-62604,76951,-93588l6495479,635v-23873,28318,-47492,56509,-70603,85080c6421954,89398,6420812,93081,6421954,95875v1144,2793,4446,4698,9144,5207c6476304,106414,6521257,112637,6565828,118606v10412,1523,24889,-3810,31619,-11811c6626526,72509,6655986,37842,6686335,4191v1017,-1270,1778,-2540,2413,-3683xm6826906,254r23238,c6825510,26794,6801128,53589,6777128,80002r-66159,75684c6689255,180703,6667922,206735,6646716,232132v-3683,4444,-9397,8127,-15493,10413c6625128,244957,6618399,245847,6612684,244957,6481383,225021,6346653,210036,6210907,197210v-6095,-634,-10413,-3174,-12191,-7238l6198589,189972v-1777,-4063,-761,-9015,3049,-13842c6247097,117336,6293320,58668,6340685,381r22348,c6317827,55748,6273637,111367,6230336,167114v-2922,3683,-3937,7366,-2668,10160c6228939,180067,6232240,181845,6236939,182353v125206,12064,249269,26287,370538,44446c6617763,228450,6631859,223116,6638461,215243,6698652,142099,6761509,70732,6826906,254xm6894208,r23746,c6847986,73398,6780812,147940,6716685,223751v-3556,4317,-3683,6349,-3556,6603c6713256,230608,6715161,231243,6720367,229338r32763,-11556c6763160,214353,6777002,204829,6783986,196702r27810,-32001l6839986,133336r57396,-63112l6956304,8254v2666,-2666,5206,-5461,7872,-8127l6987795,127r-19047,19810l6915288,76192v-17778,18540,-34920,38096,-52192,57017c6845827,152384,6828685,171178,6811923,190353v-3683,4317,-3810,6349,-3683,6603c6808367,197210,6810272,197972,6815478,196067v10922,-3809,21969,-7238,32890,-10920c6858526,181845,6872493,172702,6879606,164701r37206,-41143l6954780,83177v25524,-26795,51174,-54351,77587,-80510c7033002,2032,7033383,1143,7034018,381r54348,c7081002,5842,7077066,16382,7079605,25398r1269,4571c7082144,34667,7085066,38350,7089002,40128v3936,1777,8508,1650,12698,-509c7101827,39493,7104748,37969,7109446,35556v4698,-2540,11175,-5968,18412,-10031c7141446,17778,7157573,8889,7168874,508r28572,c7192112,4318,7187032,8254,7181826,12191v-11554,9016,-30348,19302,-46094,28064c7127858,44573,7120748,48382,7115541,51176v-5206,2666,-8635,4444,-8635,4444c7097890,60319,7092811,72255,7095604,82287r1271,4572c7098271,91557,7101064,95240,7105002,97018v3936,1778,8380,1651,12572,-508c7117700,96383,7120621,94859,7125319,92446v4698,-2412,11047,-5841,18159,-9905c7157700,74414,7174843,64890,7186144,56128v13460,-10413,27302,-20953,45587,-30984c7248240,16000,7268556,7365,7295604,508r164318,c7481001,3810,7504238,5206,7536238,508r22858,l7559096,24890c7406461,56001,7255477,91303,7107034,132955v-156063,43684,-309080,94351,-460826,152003c6494464,342483,6343606,408262,6188686,476200r,254c6035036,543884,5876560,613091,5713385,676076v-163301,62985,-330793,118987,-499428,167115l5201767,846619v-169777,48128,-340824,88383,-511998,123050c4518595,1003448,4347293,1031893,4175992,1056783v-170286,23364,-341206,44571,-514031,59302c3489263,1130689,3315168,1140085,3139930,1141736v-266413,3810,-536000,-14984,-796570,-45969c2213074,1080402,2085455,1062623,1960376,1046370v-125206,-16255,-247872,-30859,-369777,-41398c1468694,994559,1347298,988337,1225521,986178v-30476,-254,-60952,-1270,-91429,-890l1042537,985924v-30476,254,-61079,1651,-91682,2413l905013,989734v-15365,634,-30602,1523,-45967,2286c613966,1003956,367363,1029480,120508,1064401r,508c80253,1070751,40127,1076846,,1083069r,-25906l22348,1053734v3302,-507,5080,-1142,5969,-1524c27428,1051703,25778,1051068,22348,1050433v,,-2793,-635,-7238,-1524c11301,1048020,5841,1046750,,1045353r,-17524c761,1028083,1651,1028210,2412,1028464v15619,3937,39492,5968,59556,7112c71999,1036083,81142,1036464,87745,1036591v6604,254,10794,254,10921,254c103364,1036972,107682,1035068,110602,1031639v2922,-3429,4063,-8000,3429,-12826l113396,1014115v-1396,-10413,-10921,-18921,-21206,-18921c92064,995194,87491,995067,80253,994940v-7237,-254,-17143,-508,-28063,-1144c35047,992781,15492,991257,127,988717r,-17143c15364,974494,35936,976272,53460,977162v10158,508,19302,888,25905,1015c86095,978304,90285,978304,90412,978304v4825,,9143,-1778,12063,-5206c105397,969669,106538,965098,105904,960273r-635,-4699c103872,945161,94222,936653,83936,936653v-254,,-4825,-127,-12064,-254c64634,936272,54602,935891,43682,935383,29587,934621,13968,933478,253,931701r,-17016c14222,916716,30603,917986,45080,918748v10158,508,19300,889,26030,1016c77841,919891,82032,919891,82158,919891v4825,,9142,-1905,12064,-5333c97269,911129,98413,906557,97777,901732r-634,-4698c95745,886620,86095,878112,75682,878112v-254,,-4825,-254,-12191,-254c56253,877732,46221,877350,35174,876842,24000,876334,11809,875446,381,874302r,-16889c12191,858810,25016,859699,36571,860334v10159,635,19429,889,26159,1016c69459,861477,73650,861477,73777,861477v4825,,9270,-1905,12191,-5333c89015,852715,90158,848143,89522,843318r-634,-4699c87364,828207,77713,819699,67301,819699v-128,,-4825,-254,-12189,-254c47745,819318,37587,818936,26539,818428,18158,817921,9143,817413,381,816650r,-16761c9649,800650,19174,801412,27936,801793v10286,508,19555,762,26286,889c60952,802809,65269,802809,65396,802809v4826,,9270,-1905,12191,-5334c80508,794047,81778,789476,81142,784649r-634,-4698c78985,769539,69333,761031,58793,761031v-254,,-4953,-127,-12317,-127c39111,760776,28951,760395,17777,759888,12063,759634,6095,759253,127,758872r,-16762c6602,742490,13079,742998,19174,743252v10286,509,19556,763,26412,890c52316,744268,56634,744268,56761,744268v4826,,9271,-1904,12318,-5334c71999,735506,73270,730935,72635,726109r-636,-4698c70476,711124,60698,702617,50158,702617v-127,,-4826,-128,-12316,-128c30475,702235,20189,701982,9015,701474,6095,701347,3047,701093,,700966l,684331v3555,253,6984,507,10413,634c20825,685474,30221,685728,37079,685855v6857,127,11174,127,11301,127c53460,685982,57777,684077,60824,680648v3048,-3428,4318,-8000,3684,-12826l63872,663124c62476,652837,52698,644330,42031,644330v-254,,-4952,-128,-12444,-128c22095,644075,11809,643822,507,643314v-126,,-380,,-380,l127,626678v634,,1270,,1904,c12445,627187,21968,627568,28825,627568v6857,127,11175,127,11302,127c45080,627695,49523,625790,52570,622361v3048,-3428,4319,-8000,3683,-12826c56253,609535,55364,603441,55364,603441r,-382c53840,592901,44190,585916,33778,587440l127,592520r,-25778c20189,563693,40253,560646,60317,557725r,508c318347,522042,579426,494993,843681,482423v263999,-12699,532316,-7747,796569,15238c1772313,509089,1902726,524835,2030345,541471v127746,16635,252571,33906,375491,48381c2528756,604329,2650026,615758,2771296,622996v60571,3936,121269,5841,181840,7873l3044184,632139v15238,254,30349,254,45587,l3135359,631758v160380,-1524,321522,-10159,483046,-23746c3780055,594297,3942214,574106,4104245,551884v163809,-23873,326603,-50922,487618,-82796c4752625,436453,4911355,398992,5067292,354673v153777,-43683,304760,-94096,454474,-151368c5671481,145781,5820560,81018,5973574,13841r,-254c5983353,9397,5993258,5079,6003036,762r63744,l6015353,23239v-9397,4190,-13842,15238,-9651,24635l6011797,61716v1905,4317,4699,6984,8001,7365c6023098,69462,6026528,67557,6029448,63748l6075544,3810v1015,-1397,1650,-2413,2158,-3302l6099924,508v-20826,26541,-41016,53081,-61460,79620c6031987,88510,6030210,103748,6034401,113400r635,1396c6036940,119113,6039734,121780,6043036,122162v3301,380,6730,-1525,9650,-5334c6082400,77970,6112496,39239,6142845,381r21968,c6130020,44573,6095606,88890,6061702,133082v-6476,8382,-8254,23620,-4064,33270l6058274,167750v1904,4317,4698,6984,8000,7364c6069575,175495,6073004,173590,6075924,169781,6119226,113272,6163035,56763,6207734,254r21968,c6180558,62097,6132559,124066,6085067,186162v-6477,8381,-8254,23620,-4063,33271l6081639,220829v1904,4318,4698,6985,7999,7366c6092814,228576,6096242,226671,6099162,222861,6156178,148448,6213702,74160,6273003,127r22223,c6237702,71493,6181829,143367,6126718,215243v-2794,3682,-3810,7364,-2540,10158c6125448,228322,6128749,230100,6133448,230481v145396,13206,290158,27810,430983,48001c6575098,280006,6591860,278101,6601765,274164v18793,-7620,37713,-14477,56507,-21588c6668177,248893,6681892,239116,6688748,230862,6754145,152638,6822716,75684,6894208,xe" fillcolor="#f6ddd2" stroked="f" strokeweight=".35264mm">
                <v:stroke joinstyle="miter"/>
                <v:path arrowok="t" o:connecttype="custom" o:connectlocs="3109835,1071385;3102723,1073417;3034026,1109736;3027930,1114561;3035676,1116212;3099295,1116339;3118597,1097544;3118597,1082434;3114025,1072402;3109835,1071385;3379803,1070878;3337390,1075195;3303993,1082052;3251675,1101481;3234151,1108720;3226914,1111514;3220945,1114307;3227548,1114688;3381707,1109101;3535231,1100085;3535104,1099958;3541580,1098942;3535485,1096783;3527992,1094751;3510088,1089418;3379803,1070878;3982087,1026305;3906151,1027068;3781579,1066687;3764817,1074941;3757833,1078116;3752119,1081291;3758722,1081291;3910595,1064909;3986405,1056147;4061833,1046116;4061706,1046243;4068055,1044845;4061833,1043067;4054340,1041544;4036182,1037226;3982087,1026305;3109581,1013352;3102596,1015384;3058660,1039258;3014342,1062243;2924565,1107958;2918470,1112656;2926216,1114561;2963930,1115323;3003168,1106180;3100946,1054751;3118343,1025797;3118216,1025924;3118216,1024401;3113645,1014369;3109581,1013352;2113011,995321;2108821,995828;2103106,1005226;2101074,1020337;2117202,1041289;2177900,1049290;2178027,1049290;2185773,1048655;2180566,1042941;2119614,998241;2113011,995321;3975102,967510;3899548,968273;3775865,1007892;3643548,1047639;3506278,1030496;3377135,1011956;3335104,1016274;3302088,1023131;3250152,1042560;3195802,1059703;3172057,1065036;3162025,1067068;3142977,1089799;3142977,1094497;3148565,1106434;3161771,1109228;3170914,1107323;3192628,1102498;3243676,1086370;3298406,1066052;3333962,1058815;3379040,1054115;3516564,1073544;3646976,1089672;3772564,1051956;3904246,1010178;3985261,1009417;4041769,1020718;4103610,1028591;4130404,1029861;4141833,1030242;4154404,1025163;4154658,1025163;4158341,1012337;4157705,1007639;4135737,988464;4123293,988083;4094214,986559;4028944,978431;3975102,967510;1767043,966543;1715552,978940;1698409,983765;1691297,985543;1685457,987575;1691425,988717;1980314,1023131;1980439,1023131;1986789,1023385;1981456,1020084;1974853,1016654;1958980,1007892;1839868,967003;1767043,966543;634030,962558;596697,965732;542601,986939;537903,989098;543110,988844;617903,981860;692569,976399;692569,976526;697522,975892;692569,974621;3109326,955320;3102342,957351;3067295,976653;3031994,995321;2960629,1032401;2888248,1068465;2814978,1104021;2808756,1108593;2816375,1110498;2854089,1111894;2893581,1103640;2946152,1077862;2998216,1051068;3100818,996718;3117962,967764;3117834,967891;3117834,966368;3113390,956336;3109326,955320;2120503,937668;2116439,938177;2110725,947574;2110472,949098;2123551,979955;2210788,1043703;2247360,1058179;2283931,1062750;2283931,1062623;2291678,1061989;2286471,1056401;2127107,940590;2120503,937668;1341584,925732;1270092,931065;1220441,948208;1203934,954685;1197077,957097;1191489,959638;1197584,960273;1268822,961288;1340060,963829;1482409,971066;1482409,971193;1488505,970940;1483171,968018;1476568,965098;1460695,957479;1412441,936780;1381330,929287;1341584,925732;4702212,922303;4663355,930177;4608499,956970;4603673,959638;4609134,958875;4687229,944018;4765324,927510;4765451,927510;4770657,926113;4765324,925605;624506,913541;586919,916843;476570,960019;367110,1004972;362411,1007258;367617,1007004;455617,996972;493459,987829;594284,948208;614602,941097;614983,941097;741967,967257;761268,969669;780697,970305;859680,966241;859554,966114;864505,965606;859680,964209;742728,937796;3967991,909097;3892944,909731;3770023,949225;3638723,988971;3502468,971828;3374469,953162;3332691,957479;3299930,964209;3248501,983638;3194660,1000782;3171168,1006114;3161136,1008146;3142343,1030877;3142597,1031004;3142597,1035703;3148183,1047639;3161264,1050433;3170279,1048528;3191740,1043703;3242279,1027575;3296501,1007258;3331803,1000019;3376500,995321;3512881,1014750;3642405,1031004;3767103,993416;3897897,951764;3978404,951003;4034531,962304;4095992,970177;4122658,971574;4133959,971955;4146404,966876;4150086,954050;4149451,949352;4127610,930177;4115292,929796;4086341,928272;4021452,920017;3967991,909097;3108945,897034;3102088,899065;2705391,1097544;2699041,1102117;2706661,1104149;2744375,1106308;2783994,1098942;2864755,1060465;2944501,1021226;3023105,980336;3061962,959892;3100564,938685;3117580,909731;3117453,909604;3117453,908081;3113009,898049;3108945,897034;2128122,880017;2124059,880525;2118344,889922;2118090,891446;2131169,922303;2223487,989861;2317074,1056910;2354027,1071132;2390979,1075449;2390979,1075322;2398851,1074561;2393519,1068973;2134725,882938;2128122,880017;4686467,875318;4647863,883065;4537007,937415;4425134,989988;4420309,992527;4425769,991892;4517705,976272;4556943,963320;4658911,913414;4679356,904018;4679737,904018;4816117,911255;4836816,910748;4857387,907573;4939927,888272;4939927,888398;4945133,886874;4939799,886494;4812689,882176;1343615,866683;1271362,872017;1221203,889160;1169395,903891;1137521,910875;1119490,933606;1119490,938304;1124569,950240;1136760,953035;1165458,946685;1213457,932716;1265520,914811;1342092,908843;1384632,912780;1417901,920907;1468441,942495;1586790,977035;1709837,962812;1841646,950240;1967869,993543;2023996,1016908;2048884,1025036;2059551,1028337;2072757,1026687;2079614,1015257;2080250,1010559;2079869,1010686;2064249,986559;2052567,983003;2025519,974114;1965964,949479;1846345,908462;1721265,920271;1590219,935002;1463996,898557;1415235,877858;1383869,870366;1343615,866683;626411,864143;588570,867318;491173,905287;442665,924462;394412,944400;298284,984146;202793,1025543;198094,1027956;203300,1027575;280126,1017416;317966,1007385;450666,952399;584506,899954;604951,892716;605331,892716;758220,923827;909077,958622;947553,962812;1037459,960273;1037712,960273;1042664,960019;1037839,958368;626411,864143;3960627,850556;3886087,851191;3764056,890557;3633771,930177;3498659,912907;3371675,894239;3330279,898557;3297898,905287;3246977,924716;3193643,941859;3170406,947193;3160501,949225;3141834,971955;3141707,971955;3141707,976653;3147168,988590;3160120,991384;3169136,989479;3190342,984654;3240501,968527;3294088,948208;3329009,940971;3373326,936272;3508564,955828;3636945,972082;3760754,934494;3890658,892843;3970659,892207;4026531,903637;4087738,911636;4114277,913033;4125578,913414;4138023,908335;4141706,895509;4141070,890811;4119356,871636;4107039,871255;4078340,869731;4013833,861477;3960627,850556;4682149,825539;4643800,833413;4449896,927383;4351864,973098;4253198,1017162;4248372,1019575;4253833,1019067;4334086,1007004;4373451,995067;4509070,931828;4643292,866048;4663737,856778;4664118,856778;4826530,865794;4990466,870747;5031736,865667;5125704,841286;5125450,841159;5130529,839508;5125196,839254;4682149,825539;2135741,822365;2131678,822873;2125963,832270;2125710,833793;2138789,864652;2424248,1069227;2461708,1083069;2498915,1086879;2498915,1086624;2506788,1085862;2501328,1080402;2142345,825285;2135741,822365;603172,814492;584126,818555;475046,860842;447871,871382;420824,882430;366856,904652;313015,926875;259427,949479;152761,995828;137777,1019448;142983,1027575;156190,1027575;262476,981226;289142,969669;315808,958622;369395,936526;423236,914304;450158,903255;477205,892716;585903,850429;603554,843953;606982,843191;627935,847382;743109,870747;857140,896271;970029,923700;1026029,937796;1081648,953162;1094127,951308;1094093,951384;1094473,951257;1094127,951308;1098030,942622;1080124,921288;622094,815254;603172,814492;1346156,807888;1273013,813095;1222219,830239;1169775,844968;1137521,851953;1119363,874683;1119363,879382;1124569,891319;1136886,894112;1165838,887763;1214347,873795;1267044,855890;1344505,850048;1387552,853985;1421202,862111;1472250,883699;1591870,918366;1715933,904271;1848630,891827;1975487,935129;2031741,958495;2056630,966622;2067297,969923;2080503,968273;2087360,956844;2087984,952226;2087995,952272;2087995,952145;2087984,952226;2084472,937399;2072376,928145;2060694,924589;2033646,915700;1973964,891065;1853710,850048;1727743,861731;1595552,876461;1467933,839889;1418663,819191;1386918,811571;1346156,807888;3953261,792142;3879230,792650;3758087,832016;3628818,871509;3494723,854112;3368882,835318;3327866,839635;3295739,846365;3245327,865794;3192501,882938;3169517,888144;3159739,890175;3141326,912907;3141199,913160;3141199,917859;3146660,929796;3159486,932589;3168374,930684;3189454,925859;3239105,909731;3292183,889541;3326723,882303;3370660,877605;3504755,897160;3632120,913541;3754912,876080;3883928,834556;3963420,833920;4018912,845350;4079737,853349;4106150,854747;4117324,855127;4129642,850048;4133198,837223;4132563,832524;4110975,813349;4098785,812968;4070214,811444;4006087,803190;3953261,792142;2641105,787365;2623994,789857;2499677,844461;2499550,844334;2492312,851953;2497899,860969;2611550,937670;2646090,940336;2708566,912018;2770533,882557;2777518,874684;2771549,866048;2714279,829731;2657645,792396;2641105,787365;4672753,777158;4653578,778936;4634657,784904;4527864,837730;4501070,850937;4474150,863636;4420055,889033;4365706,914431;4311229,939319;4201643,988083;4186150,1012210;4191484,1020210;4205198,1019829;4315166,970940;4342594,958748;4369896,946050;4424372,920652;4478594,895256;4505641,882557;4532562,869350;4639864,816523;4657134,808397;4660435,807254;4682149,808524;4802911,815381;4924434,819825;5046720,821984;5108181,822492;5169767,821730;5182720,816269;5182720,816143;5184498,806492;5160371,790999;4672753,777158;599363,768269;580316,772079;470348,812587;443046,822746;415745,833413;361395,854747;307173,875954;253205,897668;145777,942241;130920,968018;137269,978304;149713,978431;256507,932082;283300,920525;310222,909477;364063,887255;418157,865033;445331,853985;472506,843445;581840,801158;599617,794682;603045,793920;624125,798111;740061,821349;854982,846873;968760,874302;1025140,888398;1081140,903764;1093712,901859;1093712,901605;1098030,891700;1079870,869477;618792,768903;599363,768269;2642422,768174;2660565,773857;2730280,819826;2801137,864652;2808882,876588;2799993,887509;2723550,923955;2646216,959131;2626788,961924;2608121,956209;2537518,908843;2467931,860969;2467677,860969;2460566,848651;2470090,838111;2547296,804968;2623613,771062;2642422,768174;1348695,748840;1274791,754046;1223489,771189;1170537,785920;1137902,792904;1119490,815635;1119490,820333;1124696,832270;1137140,835064;1166473,828714;1215489,814745;1268695,796841;1346917,790999;1390473,794936;1424505,803063;1476187,824651;1597076,859318;1722282,845350;1855869,833032;1983234,876461;2039488,899954;2064376,908208;2075043,911509;2088250,909859;2095107,898430;2095741,893731;2095995,893605;2080376,869477;2068693,865921;2041519,857032;1981710,832397;1860948,791254;1734091,802809;1600632,817413;1471743,780841;1421965,760141;1389838,752523;1348695,748840;3945643,733602;3871992,734109;3751611,773348;3623230,812714;3490278,795316;3365580,776523;3324945,780841;3293200,787571;3243295,807000;3191104,824143;3168374,829349;3158723,831381;3140438,854112;3140438,858810;3145771,870747;3158469,873541;3167231,871636;3188057,866811;3237200,850683;3289771,830492;3324056,823254;3367612,818682;3500564,838365;3627040,854874;3748945,817540;3877071,776142;3956055,775634;4011293,787063;4071737,795063;4098024,796460;4109197,796841;4121515,791761;4125071,778936;4124436,774237;4124055,774111;4102595,754935;4090404,754555;4061960,753031;3998214,744649;3945643,733602;4663737,732077;4644308,733982;4625641,739697;4519102,790491;4492308,803190;4465388,815381;4411420,839762;4357325,864143;4302975,888144;4193642,935002;4178531,961161;4178912,961161;4185515,971320;4198341,971320;4307801,922557;4334976,910367;4362150,897668;4416372,872271;4470340,846873;4497261,834174;4524054,820968;4630594,768269;4647736,760141;4651038,758999;4672626,760268;4792625,767252;4913260,771825;5034656,774237;5095736,774872;5156815,774237;5169133,768903;5170911,758110;5146656,741729;4663737,732077;2645582,729411;2628693,731951;2512883,783507;2395041,833032;2387677,840524;2393137,849541;2498660,923447;2606597,995702;2641391,998368;2700819,971828;2759739,944272;2818025,916590;2875676,887763;2882406,879637;2876311,871129;2821708,837984;2767867,803825;2714660,769666;2661962,734490;2645582,729411;2647312,710395;2665264,716078;2724311,755570;2784121,793920;2906279,869097;2914279,880906;2905517,892081;2775105,956082;2708692,987194;2641772,1017036;2622216,1019829;2603296,1014115;2481772,932590;2363169,849159;2356184,836715;2365836,826302;2498533,771062;2628693,713283;2647312,710395;106031,694236;98413,697918;94857,709982;94983,709982;123427,914177;130030,924843;142475,925225;345904,842555;448761,802555;552379,764459;558855,760395;551745,757602;442158,739443;332189,723315;110602,694236;106031,694236;5559481,692331;5503354,693093;5469703,698807;5428306,710109;5357957,741602;5312497,774237;5297513,785793;5291164,790364;5286085,794555;5292561,793158;5366719,770555;5440370,746427;5586782,695886;5586909,695759;5592878,693093;5586274,692712;5578401,692712;5559481,692331;1350346,689537;1275679,694744;1223870,711887;1170410,726617;1137521,733602;1118981,756332;1118981,761031;1124188,772967;1136886,775761;1166473,769411;1215997,755443;1269838,737538;1348949,731697;1393012,735760;1427425,744015;1479615,765729;1601774,800523;1728123,786681;1862726,774491;1990725,817921;2047106,841413;2072122,849668;2082789,852969;2082408,852461;2095614,850810;2102471,839381;2103106,834683;2087487,810556;2075805,807000;2048630,798111;1988694,773475;1867424,732331;1739679,743888;1605076,758363;1474790,721664;1424378,700839;1391997,693220;1350346,689537;4152246,687124;4144753,690934;4141452,703125;4170785,907192;4170785,907319;4177515,917986;4190213,917986;4395165,828587;4496499,782492;4596816,734617;4602911,729919;4595546,727760;4485197,719887;4375229,709982;4156690,687124;4152246,687124;3938532,675188;3865389,675696;3745896,714807;3618532,754173;3486596,736649;3362914,717729;3322659,722045;3291168,728776;3241771,748078;3190088,765222;3167485,770428;3157961,772459;3139930,795190;3139930,799889;3145263,811825;3157835,814618;3166469,812714;3187041,807888;3235676,791761;3287739,771570;3321644,764332;3364818,759761;3496628,779570;3622088,796079;3743103,758744;3870341,717474;3948817,716966;4003674,728522;4063865,736649;4090023,738046;4101071,738427;4113261,733348;4116817,720522;4116182,715824;4116055,715697;4094595,696522;4082531,696140;4054340,694617;3990849,686236;3938532,675188;2650423,671584;2633645,674172;2290661,820461;2290661,820587;2283170,827952;2288503,836968;2601772,1053608;2636947,1056274;2811549,976400;2897010,934113;2939296,912907;2981200,890810;2987803,882556;2981454,874176;2940819,850810;2900565,826556;2821200,777920;2666534,676711;2650423,671584;3039612,657283;3032501,658679;3037961,663759;3101708,700330;3112247,701220;3116311,691188;3116311,675949;3098279,657410;3039612,657410;2938533,655759;2931422,657028;2936756,662235;3018533,710997;3059930,735253;3101708,758617;3112374,759507;3116565,749475;3116565,747951;3099930,719252;3009263,666680;2973327,656520;2938660,655759;3279104,654362;3217771,656140;3187168,657028;3156564,657283;3138787,676076;3138787,681918;3143994,693854;3156310,696649;3164818,694744;3185009,689918;3232755,673791;3263104,661727;3274660,657664;3279358,656140;3284184,654362;3279104,654362;2652074,652743;2669836,658426;2837327,767887;2923549,820461;3011422,871508;3019549,883065;3011041,894366;2919867,941986;2827169,988082;2637328,1075069;2617518,1077862;2598471,1072147;2258534,836333;2258661,836333;2251804,823889;2261582,813603;2633645,655631;2652074,652743;2837708,652076;2830470,653219;2835804,658425;2900819,698934;2966850,739061;3033898,778173;3067803,797730;3101962,816523;3112755,817413;3117073,807381;3117073,805856;3100184,777158;3003168,721537;2955422,693346;2908184,664267;2872502,653346;2837835,652076;2736756,646361;2729518,647505;2734724,652711;3101962,874683;3112882,875573;3117200,865540;3117200,864016;3100184,835318;3062470,814492;3025137,792904;2951231,749855;2878597,705284;2807106,660076;2771676,648393;2737010,646361;2610407,636584;2573454,642806;2172948,808905;2165455,816269;2170789,825412;2532312,1080529;2570153,1093863;2635169,1099196;2674788,1092465;3073644,895636;3080120,887255;3073644,879001;2706026,653854;2670724,641409;2610534,636584;1353140,630742;1277584,635949;1225140,653092;1171045,667822;1137775,674807;1118981,697537;1118854,697156;1118854,701855;1124188,713792;1137014,716585;1166855,710236;1217013,696268;1271362,678362;1351362,672521;1395806,676584;1430600,684838;1483425,706553;1606853,741474;1734218,727760;1869710,715570;1998345,759126;2054853,782619;2079869,790872;2090534,794174;2103742,792523;2110599,781095;2111233,776396;2095488,752269;2083804,748713;2056630,739824;1996567,715188;1874662,673917;1746155,685346;1610409,699696;1478853,662870;1427933,642044;1395171,634425;1353140,630742;2509327,626805;2509404,626813;2472121,632520;2152630,762300;2131932,788586;2131678,790110;2134725,800650;2145646,801158;2545137,636964;2551233,632520;2544249,630361;2509404,626813;2509455,626805;3781833,618297;3776627,618552;3608501,634679;3524564,640901;3440628,646743;3440501,647124;3435421,647631;3440374,649029;3457263,653219;3488754,662108;3612182,678870;3731294,641790;3761008,627695;3772437,622615;3777135,620584;3781833,618297;3931547,616774;3858913,617155;3740183,656267;3613706,695505;3482786,677854;3360247,658933;3320374,663124;3320247,663631;3289136,670363;3240247,689665;3189072,706680;3166723,711887;3157200,713919;3139421,736649;3139421,741347;3144628,753284;3157073,756078;3165708,754173;3186152,749348;3234405,733221;3285961,713029;3319485,705791;3362279,701220;3492818,721030;3617262,737665;3737389,700458;3863738,659187;3941706,658806;3996309,670363;4056118,678489;4082023,679886;4093071,680267;4105134,675188;4108690,662362;4108055,657664;4086721,638362;4074658,637981;4046595,636330;3983483,627949;3931547,616774;2407486,615377;2369900,620584;2265646,662997;2160122,704648;2139550,730935;2139424,730935;2139170,732458;2142218,742998;2153138,743379;2443423,626044;2449519,621726;2442535,619440;2407486,615377;1082918,614742;1078474,615377;1023236,630234;968252,646234;913521,662235;886221,670235;859046,678870;751109,713283;644188,749855;637712,753792;644824,756713;755173,777538;864633,800650;891807,806492;918982,812841;973077,825667;1026919,838492;1080506,852461;1092695,850302;1097648,838747;1097648,838619;1096378,628710;1091045,617282;1082918,614742;2305138,602932;2267169,607758;2167741,647124;2147170,673410;2147170,673283;2146916,674807;2149963,685346;2160884,685855;2341328,613980;2347551,609790;2340439,607376;2177519,586297;2156566,602424;2156566,602297;2154535,617409;2157583,627949;2168503,628329;2238344,600900;2244693,596709;2237583,594297;4078595,581090;3939040,599631;3939040,599504;3933959,600519;3939040,601536;3943992,602297;3956309,604456;3988563,611440;4047991,619567;4073769,621092;4084690,621472;4096753,616393;4100181,603694;4099293,597218;4078595,581090;1355425,571821;1279108,577027;1226156,594170;1171553,608901;1137902,615758;1118854,638489;1118854,642806;1124188,654742;1137140,657537;1167363,651187;1218028,637218;1272886,619440;1353774,613726;1398727,617789;1433901,626044;1487234,647758;1611933,682806;1740440,669092;1876821,657028;2005963,700585;2062599,724077;2087614,732331;2098281,735633;2111487,733982;2118344,722554;2118980,717855;2103233,693727;2091551,690172;2064376,681283;2004185,656647;1881774,615377;1752377,626678;1615488,640901;1482536,603948;1431108,583122;1397965,575504;1355425,571821;1077966,562296;1019935,578678;962283,596329;848125,632393;735237,670235;623617,710363;605586,716458;602157,717220;580824,713283;342983,673410;283173,664267;223236,655632;102984,639504;98285,639504;90793,643060;87364,655124;87364,655378;109206,676711;227047,691315;285839,699188;344507,707569;403046,716078;432252,720395;461459,725220;577776,744395;616379,741220;1077204,597980;1095998,574614;1090918,563947;1077966,562296;1969265,559122;1974091,561408;1978916,563439;1990725,568645;2021201,583885;2078091,607376;2103233,615631;2113900,618933;2127107,617282;2133964,605853;2134852,599377;2118726,578424;1974599,559630;1974599,559503;1969265,559122;686094,516835;586792,524074;487872,533090;487872,533344;482538,534105;487744,535249;570030,549217;609522,546042;686474,518867;691553,516835;686094,516835;1077458,513153;1018918,529534;960887,547186;845839,583249;732062,621092;619680,661219;601649,667314;598221,668076;473649,646234;411046,635695;348443,626171;222602,607503;96381,590742;90920,590742;83047,594297;80126,603567;79872,603567;101460,622361;222348,638489;342983,656393;582348,696395;621078,693220;732951,653092;846220,615250;960759,579185;1018537,561535;1076696,545154;1095617,523438;1091300,514676;1077458,513153;1358092,512772;1281012,517851;1227553,534995;1172314,549725;1138283,556709;1119108,579439;1119108,584139;1124569,596075;1137648,598868;1168124,592520;1219299,578551;1274791,560773;1356441,555058;1401902,559122;1437457,567376;1491425,589091;1617393,624139;1747043,610552;1803424,597980;1884313,598741;2014091,642425;2070852,665918;2095868,674171;2106535,677473;2119741,675822;2126598,664394;2127234,659696;2111487,635567;2099805,632012;2072503,623123;2012186,598487;1889138,557090;1758853,568265;1702219,581344;1620695,582361;1486346,545281;1434282,524455;1400759,516835;1357838,513026;1439743,508962;1444822,510994;1449902,512772;1462345,517217;1494599,530296;1621837,565471;1752631,552011;1786281,544391;1799107,542106;1804313,541217;1809646,540074;1804313,539185;1625647,521534;1535615,514676;1445330,509216;1445330,508962;1439743,508962;873141,506041;779173,510867;738411,518486;611935,563059;590093,569916;435554,543376;394412,542233;310983,551757;310856,551630;305650,552519;310856,553534;378411,563693;412062,568772;445840,574487;580062,597472;619300,594424;745521,549979;873522,507946;878601,506041;873141,506041;1049394,501343;966982,503121;925966,509851;621840,611821;580697,614996;420316,587440;259173,563059;218031,562678;123301,575250;123301,575377;118095,576392;123301,577407;237587,592520;351745,609662;578411,647378;617395,644202;723680,606361;831109,570423;885204,552646;939807,536010;994538,519376;1022093,511121;1049775,503375;1054982,501597;1049394,501343;1138156,500581;1138029,500708;1118600,519502;1118600,525343;1124061,537280;1137268,540074;1168124,533724;1219806,519756;1253077,509089;1265774,505533;1270981,504137;1276314,502486;1270854,502105;1138156,500581;5083164,494740;5079101,496518;5031482,524835;4983228,552138;4934720,579439;4910339,593028;4885705,606107;4786784,658806;4686467,709474;4680499,714299;4687864,716331;4800752,721791;4914149,724840;4942593,725728;4971038,725728;5028053,725982;5085323,725982;5142592,724840;5154275,719506;5156180,707062;5099164,505026;5091165,495247;5091419,495120;5083164,494740;6077194,493851;6069575,494359;6051035,495120;5924051,521534;5815607,594551;5801893,607376;5796052,612457;5791480,617028;5797830,615123;6077956,496771;6077956,496898;6083543,493851;6077194,493851;4699546,472644;4694467,473406;4603039,492708;4510975,510359;4506022,511502;4511102,512264;4590340,519249;4627039,511629;4695101,475311;4699546,472644;5077196,443565;5064878,445215;5015990,475438;4966466,504645;4866276,562424;4764561,618679;4661196,673029;4644308,681537;4641006,682679;4619546,681156;4383103,659823;4324308,653727;4265642,647124;4148563,632647;4143992,632647;4136753,636330;4133452,648393;4133452,649029;4154912,669981;4270467,682933;4328372,688775;4386404,694109;4444562,699442;4473769,702108;4502848,704267;4619800,712648;4657768,705030;5073387,480263;5084435,452961;5077069,443945;4870339,433659;4865260,434548;4779800,454485;4743610,468580;4631483,528391;4611801,537915;4462848,524962;4423738,526613;4345007,539947;4345007,540201;4340055,541344;4345134,542106;4410150,549090;4442657,552519;4475165,555439;4605578,566742;4642530,558868;4755292,498676;4866022,436453;4870339,433659;6131924,421468;6119988,424517;6092051,430993;6027671,440897;5901194,467183;5793512,539820;5677068,615250;5539672,636964;5484052,637599;5450656,643187;5409640,654362;5340053,685601;5295100,717982;5247101,748840;5225640,760522;5216498,765222;5204180,792142;5205450,796714;5213957,806746;5227545,805983;5235926,801793;5255482,791127;5300561,761919;5348053,727887;5422846,694363;5466910,682299;5502846,676203;5561386,675315;5692052,654489;5802782,582995;5917449,505914;6051670,477850;6112496,468580;6138274,462612;6149194,459818;6159606,451564;6159861,451564;6159861,438231;6157956,433913;6131924,421468;6178908,405468;6171796,406357;6168496,408896;6168496,419817;6174591,433659;6199098,443310;6254591,419056;6254718,419182;6260940,414738;6253702,412452;5064497,395944;5051672,397849;5003292,427944;4954149,457025;4854847,514549;4753895,570677;4651292,624900;4634530,633409;4631229,634552;4508054,624393;4446721,618933;4385388,612457;4263229,599123;4141452,583885;4136245,583885;4128859,587515;4128880,587440;4128754,587567;4128859,587515;4126214,596709;4147166,615250;4264626,629854;4323420,636457;4382340,642679;4619419,664140;4656879,656267;4759990,601917;4861450,545662;4961259,488009;5010656,458930;5059418,428834;5070720,403310;5064497,395944;5028435,392135;5023482,393277;4949704,412833;4914021,427691;4647102,575377;4608245,583630;4452054,570170;4296499,553662;4257261,554551;4166848,568138;4166975,567884;4162023,568900;4167103,569789;4277325,583630;4387674,595440;4609769,615758;4646975,608012;4743610,556963;4838721,504264;4885831,477850;4932307,450422;4978530,422992;5001514,409278;5024244,395055;5028435,392135;6108178,367372;6096368,370420;6068432,376897;6004178,386801;5878210,412833;5771290,485216;5655988,560137;5519862,581344;5464878,581726;5431862,587186;5391354,598234;5322529,629219;5278084,661473;5230592,692204;5209386,703886;5200243,708458;5188054,735253;5189323,739824;5197831,749855;5198085,749855;5211546,749094;5219799,744903;5239100,734363;5283672,705284;5330655,671505;5404688,638235;5448242,626425;5483798,620456;5541704,619821;5671226,599377;5780940,528264;5894718,451437;6028432,423627;6089130,414484;6114908,408516;6125702,405722;6136115,397468;6136115,384134;6134210,379817;6108178,367372;6155544,352388;6148432,353277;6145130,355817;6145130,366737;6145765,368135;6172940,387690;6279352,397849;6317193,392008;6349956,377785;6356050,373467;6348939,371182;6155544,352388;5224116,334610;5219164,335880;5102212,371182;5102339,371055;5090148,393913;5091799,399627;5099927,409786;5112625,409278;5120370,405214;5138403,395055;5179926,366991;5205831,347435;5215863,340451;5220053,337657;5224116,334610;6083670,313657;6071860,316705;6044051,323181;5979924,332959;5854464,358737;5748432,430739;5634274,505280;5499418,525979;5444940,526233;5412307,531566;5372180,542486;5304116,573218;5260180,605345;5213323,635822;5192371,647378;5183355,651949;5171418,678743;5172688,683315;5181196,693346;5194529,692712;5202656,688521;5221831,677981;5265895,649156;5312243,615504;5385512,582488;5428688,570804;5463988,564964;5521386,564456;5649766,544518;5758464,473787;5871480,397341;6004560,369785;6065258,360642;6090908,354673;6101702,351880;6112115,343626;6112115,330292;6110210,325975;6109702,326102;6083670,313657;6132178,299181;6125066,300069;6121765,302609;6121765,313530;6122400,314927;6149575,334483;6374463,356832;6412050,351372;6444686,337657;6444812,337657;6450907,333466;6443796,331054;6132178,299181;6060560,259433;6048750,262482;6020940,268958;5956940,278735;5831988,304260;5726718,376007;5613575,450040;5479989,470358;5426021,470358;5393640,475564;5353894,486358;5286592,516835;5243164,548709;5196815,579059;5176117,590488;5167228,595059;5155418,621853;5156688,626425;5165069,636457;5178275,635822;5186402,631758;5205322,621345;5248879,592647;5294720,559122;5367101,526360;5409766,514803;5444687,509089;5501576,508836;5628687,489280;5736242,419056;5848370,342991;5980940,315688;6041512,306673;6067162,300704;6077956,297911;6088369,289656;6088369,276323;6086464,272005;6060560,259433;6108813,245973;6101702,246862;6098400,249402;6098400,249529;6098400,260450;6099036,261846;6126210,281402;6469320,317213;6506780,312260;6539288,299054;6545384,294990;6538400,292450;6108813,245973;6036686,205210;6024876,208258;5997067,214735;5933194,224385;5808750,249783;5704242,321149;5592242,394801;5459798,414611;5406338,414611;5374338,419690;5335101,430357;5268561,460580;5225640,492327;5179799,522550;5159354,533978;5150593,538551;5139037,565217;5140307,569789;5148688,579821;5161767,579185;5169767,575122;5188434,564710;5231482,536137;5276815,502867;5348434,470358;5390592,458930;5425132,453342;5481512,453342;5607480,434294;5714020,364452;5825258,288768;5957322,261719;6017766,252703;6043416,246735;6054210,243941;6064623,235687;6064623,222353;6062718,218036;6062591,217782;6036686,205210;5689258,163813;5684434,165464;5371544,285085;5371672,285085;5366973,286990;5372052,286990;5377005,286736;5389196,286355;5421704,286736;5544115,268958;5647608,200385;5671988,178290;5681512,170416;5685448,167241;5689258,163813;6013321,151876;6001511,154797;5973702,161273;5909956,170924;5786148,196067;5682402,267053;5571417,340324;5440242,359626;5387290,359373;5355545,364452;5316688,374992;5250910,404961;5208497,436580;5163291,466676;5143101,477977;5134339,482423;5122910,509089;5124180,513661;5132434,523693;5145387,523184;5153259,519122;5171799,508836;5214339,480391;5259037,447247;5329767,414992;5371544,403690;5405703,398229;5461449,398229;5586148,379563;5691671,310102;5802147,234671;5933702,207750;5994020,198734;6019670,192765;6030464,189972;6040877,181718;6040877,168384;6039070,164290;6039226,164447;6038972,164067;6039070,164290;6028465,153543;6013321,151876;6295479,148447;6295617,148531;6295607,148575;6392622,107812;6392787,107914;6392749,108066;5989448,97399;5977638,100319;5949828,106795;5886210,116320;5762909,141209;5660052,211940;5618655,248640;5550210,284704;5420306,303625;5367862,303117;5336497,308070;5298022,318483;5298275,318610;5233260,348324;5191355,379817;5146656,409659;5126720,420961;5118085,425405;5106910,451945;5108181,456517;5116434,466676;5129259,466168;5137006,462104;5155291,451818;5197323,423627;5241513,390611;5311482,358610;5352751,347562;5386529,342229;5441766,342483;5565322,324323;5669830,255243;5711354,218036;5779418,180193;5910337,153527;5970528,144638;5996052,138669;6006845,135876;6017258,127621;6017258,114288;6015353,109970;5989448,97399;7065128,72255;7065231,72383;7061192,72383;7055350,76192;7029700,102351;7004430,129146;7000494,135495;7007732,134859;7035796,126352;7063985,118352;7076176,95494;7071986,80763;7065231,72383;7065256,72383;5980591,44477;5966337,44700;5835416,101716;5830718,104002;5835925,103621;5841004,102986;5853448,101589;5886718,99430;5946782,90542;5972306,84700;5983099,81906;5993512,73652;5993512,60319;5990846,54350;5980591,44477;7045192,16382;7039224,20191;6972684,89271;6907796,158861;6907668,158861;6903986,165337;6911224,164574;6944367,154161;6975986,134352;7048494,58541;7056494,26413;7056113,24890;7049256,16382;7045192,16382;7379573,6254;7307922,14858;7269318,26159;7240239,39619;7196811,69208;7182589,79748;7176620,83938;7176620,83811;7171922,87748;7178018,86732;7457128,19937;7462968,18159;7456874,16762;7449636,15746;7431985,12699;7379573,6254;6406844,635;6429193,635;6408368,25525;6327479,125971;6324685,136130;6333828,141336;6460939,155940;6586654,172956;6617890,161273;6700304,65018;6757828,635;6780938,635;6766208,16508;6718589,70097;6671731,123685;6626017,178035;6610399,188449;6591732,190861;6307669,155813;6295617,148531;6298781,134733;6406844,635;6688748,508;6712494,508;6659795,59938;6605574,123558;6589700,134098;6570781,136637;6404686,115303;6392787,107914;6396178,94223;6473129,635;6495479,635;6424876,85715;6421954,95875;6431098,101082;6565828,118606;6597447,106795;6686335,4191;6688748,508;6826906,254;6850144,254;6777128,80002;6710969,155686;6646716,232132;6631223,242545;6612684,244957;6210907,197210;6198716,189972;6198589,189972;6201638,176130;6340685,381;6363033,381;6230336,167114;6227668,177274;6236939,182353;6607477,226799;6638461,215243;6826906,254;6894208,0;6917954,0;6716685,223751;6713129,230354;6720367,229338;6753130,217782;6783986,196702;6811796,164701;6839986,133336;6897382,70224;6956304,8254;6964176,127;6987795,127;6968748,19937;6915288,76192;6863096,133209;6811923,190353;6808240,196956;6815478,196067;6848368,185147;6879606,164701;6916812,123558;6954780,83177;7032367,2667;7034018,381;7088366,381;7079605,25398;7080874,29969;7089002,40128;7101700,39619;7109446,35556;7127858,25525;7168874,508;7197446,508;7181826,12191;7135732,40255;7115541,51176;7106906,55620;7095604,82287;7096875,86859;7105002,97018;7117574,96510;7125319,92446;7143478,82541;7186144,56128;7231731,25144;7295604,508;7459922,508;7536238,508;7559096,508;7559096,24890;7107034,132955;6646208,284958;6188686,476200;6188686,476454;5713385,676076;5213957,843191;5201767,846619;4689769,969669;4175992,1056783;3661961,1116085;3139930,1141736;2343360,1095767;1960376,1046370;1590599,1004972;1225521,986178;1134092,985288;1042537,985924;950855,988337;905013,989734;859046,992020;120508,1064401;120508,1064909;0,1083069;0,1057163;22348,1053734;28317,1052210;22348,1050433;15110,1048909;0,1045353;0,1027829;2412,1028464;61968,1035576;87745,1036591;98666,1036845;110602,1031639;114031,1018813;113396,1014115;92190,995194;80253,994940;52190,993796;127,988717;127,971574;53460,977162;79365,978177;90412,978304;102475,973098;105904,960273;105269,955574;83936,936653;71872,936399;43682,935383;253,931701;253,914685;45080,918748;71110,919764;82158,919891;94222,914558;97777,901732;97143,897034;75682,878112;63491,877858;35174,876842;381,874302;381,857413;36571,860334;62730,861350;73777,861477;85968,856144;89522,843318;88888,838619;67301,819699;55112,819445;26539,818428;381,816650;381,799889;27936,801793;54222,802682;65396,802809;77587,797475;81142,784649;80508,779951;58793,761031;46476,760904;17777,759888;127,758872;127,742110;19174,743252;45586,744142;56761,744268;69079,738934;72635,726109;71999,721411;50158,702617;37842,702489;9015,701474;0,700966;0,684331;10413,684965;37079,685855;48380,685982;60824,680648;64508,667822;63872,663124;42031,644330;29587,644202;507,643314;127,643314;127,626678;2031,626678;28825,627568;40127,627695;52570,622361;56253,609535;55364,603441;55364,603059;33778,587440;127,592520;127,566742;60317,557725;60317,558233;843681,482423;1640250,497661;2030345,541471;2405836,589852;2771296,622996;2953136,630869;3044184,632139;3089771,632139;3135359,631758;3618405,608012;4104245,551884;4591863,469088;5067292,354673;5521766,203305;5973574,13841;5973574,13587;6003036,762;6066780,762;6015353,23239;6005702,47874;6011797,61716;6019798,69081;6029448,63748;6075544,3810;6077702,508;6099924,508;6038464,80128;6034401,113400;6035036,114796;6043036,122162;6052686,116828;6142845,381;6164813,381;6061702,133082;6057638,166352;6058274,167750;6066274,175114;6075924,169781;6207734,254;6229702,254;6085067,186162;6081004,219433;6081639,220829;6089638,228195;6099162,222861;6273003,127;6295226,127;6126718,215243;6124178,225401;6133448,230481;6564431,278482;6601765,274164;6658272,252576;6688748,230862;6894208,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1645200945" o:spid="_x0000_s1028" style="position:absolute;width:75596;height:12030;visibility:visible;mso-wrap-style:square;v-text-anchor:middle" coordsize="7559676,1203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" path="m,l7559676,r,1091849c7533389,1094895,7506976,1097813,7480689,1100858r-284202,31723l6911396,1154786r-285219,22080c6531317,1184733,6433789,1185621,6337658,1190189r-289282,11040c5951991,1204909,5853194,1201736,5755665,1202243v-97781,-761,-195309,,-293599,-2284l5165419,1185748r-148324,-7360l4868264,1164938r-297662,-28170c4373513,1111390,4175283,1086900,3983910,1054163,3599005,992748,3233149,919786,2891294,869157v-87115,-14211,-170547,-22841,-256010,-34641l2507786,817893,2381431,806346,2128722,783759,1875506,771705r-126609,-6217l1621273,764980r-255248,-1015c1195605,764600,1022900,775766,851336,780841,568023,798732,283313,820431,,851392l,xe" fillcolor="#c95c29" stroked="f" strokeweight="1pt">
                <v:stroke joinstyle="miter"/>
                <v:path arrowok="t" o:connecttype="custom" o:connectlocs="0,0;7559676,0;7559676,1091849;7480689,1100858;7196487,1132581;6911396,1154786;6626177,1176866;6337658,1190189;6048376,1201229;5755665,1202243;5462066,1199959;5165419,1185748;5017095,1178388;4868264,1164938;4570602,1136768;3983910,1054163;2891294,869157;2635284,834516;2507786,817893;2381431,806346;2128722,783759;1875506,771705;1748897,765488;1621273,764980;1366025,763965;851336,780841;0,851392" o:connectangles="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1" o:spid="_x0000_s1029" type="#_x0000_t75" style="position:absolute;left:58227;top:3392;width:14591;height:6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">
                <v:imagedata r:id="rId3" o:title=""/>
              </v:shape>
              <w10:wrap type="topAndBottom" anchorx="page" anchory="page"/>
              <w10:anchorlock/>
            </v:group>
          </w:pict>
        </mc:Fallback>
      </mc:AlternateContent>
    </w:r>
    <w:r w:rsidR="002F2EA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1C2A" w14:textId="77777777" w:rsidR="003C39A9" w:rsidRDefault="00A10647">
    <w:pPr>
      <w:pStyle w:val="Header"/>
    </w:pPr>
    <w:r w:rsidRPr="00A10647">
      <w:rPr>
        <w:noProof/>
      </w:rPr>
      <mc:AlternateContent>
        <mc:Choice Requires="wpg">
          <w:drawing>
            <wp:anchor distT="0" distB="360045" distL="114300" distR="114300" simplePos="0" relativeHeight="251659264" behindDoc="0" locked="1" layoutInCell="1" allowOverlap="1" wp14:anchorId="3654ECA9" wp14:editId="7307D05B">
              <wp:simplePos x="543208" y="253497"/>
              <wp:positionH relativeFrom="page">
                <wp:align>left</wp:align>
              </wp:positionH>
              <wp:positionV relativeFrom="page">
                <wp:align>top</wp:align>
              </wp:positionV>
              <wp:extent cx="7560000" cy="1310400"/>
              <wp:effectExtent l="0" t="0" r="3175" b="4445"/>
              <wp:wrapTopAndBottom/>
              <wp:docPr id="4" name="Group 3">
                <a:extLst xmlns:a="http://schemas.openxmlformats.org/drawingml/2006/main">
                  <a:ext uri="{FF2B5EF4-FFF2-40B4-BE49-F238E27FC236}">
                    <a16:creationId xmlns:a16="http://schemas.microsoft.com/office/drawing/2014/main" id="{877A743F-DDA4-7482-00D0-DE1B9897B23B}"/>
                  </a:ext>
                </a:extLst>
              </wp:docPr>
              <wp:cNvGraphicFramePr/>
              <a:graphic xmlns:a="http://schemas.openxmlformats.org/drawingml/2006/main">
                <a:graphicData uri="http://schemas.microsoft.com/office/word/2010/wordprocessingGroup">
                  <wpg:wgp>
                    <wpg:cNvGrpSpPr/>
                    <wpg:grpSpPr>
                      <a:xfrm>
                        <a:off x="0" y="0"/>
                        <a:ext cx="7560000" cy="1310400"/>
                        <a:chOff x="0" y="0"/>
                        <a:chExt cx="7559676" cy="1310003"/>
                      </a:xfrm>
                    </wpg:grpSpPr>
                    <wps:wsp>
                      <wps:cNvPr id="407010796" name="Freeform: Shape 407010796">
                        <a:extLst>
                          <a:ext uri="{FF2B5EF4-FFF2-40B4-BE49-F238E27FC236}">
                            <a16:creationId xmlns:a16="http://schemas.microsoft.com/office/drawing/2014/main" id="{2F66A47B-E311-0CFC-DEBC-DE949308742E}"/>
                          </a:ext>
                        </a:extLst>
                      </wps:cNvPr>
                      <wps:cNvSpPr/>
                      <wps:spPr>
                        <a:xfrm>
                          <a:off x="0" y="167779"/>
                          <a:ext cx="7559096" cy="1142224"/>
                        </a:xfrm>
                        <a:custGeom>
                          <a:avLst/>
                          <a:gdLst>
                            <a:gd name="connsiteX0" fmla="*/ 3109835 w 7559096"/>
                            <a:gd name="connsiteY0" fmla="*/ 1071385 h 1142224"/>
                            <a:gd name="connsiteX1" fmla="*/ 3102723 w 7559096"/>
                            <a:gd name="connsiteY1" fmla="*/ 1073417 h 1142224"/>
                            <a:gd name="connsiteX2" fmla="*/ 3034026 w 7559096"/>
                            <a:gd name="connsiteY2" fmla="*/ 1109736 h 1142224"/>
                            <a:gd name="connsiteX3" fmla="*/ 3027930 w 7559096"/>
                            <a:gd name="connsiteY3" fmla="*/ 1114561 h 1142224"/>
                            <a:gd name="connsiteX4" fmla="*/ 3035676 w 7559096"/>
                            <a:gd name="connsiteY4" fmla="*/ 1116212 h 1142224"/>
                            <a:gd name="connsiteX5" fmla="*/ 3099295 w 7559096"/>
                            <a:gd name="connsiteY5" fmla="*/ 1116339 h 1142224"/>
                            <a:gd name="connsiteX6" fmla="*/ 3118597 w 7559096"/>
                            <a:gd name="connsiteY6" fmla="*/ 1097544 h 1142224"/>
                            <a:gd name="connsiteX7" fmla="*/ 3118597 w 7559096"/>
                            <a:gd name="connsiteY7" fmla="*/ 1082434 h 1142224"/>
                            <a:gd name="connsiteX8" fmla="*/ 3114025 w 7559096"/>
                            <a:gd name="connsiteY8" fmla="*/ 1072402 h 1142224"/>
                            <a:gd name="connsiteX9" fmla="*/ 3109835 w 7559096"/>
                            <a:gd name="connsiteY9" fmla="*/ 1071385 h 1142224"/>
                            <a:gd name="connsiteX10" fmla="*/ 3379803 w 7559096"/>
                            <a:gd name="connsiteY10" fmla="*/ 1070878 h 1142224"/>
                            <a:gd name="connsiteX11" fmla="*/ 3337390 w 7559096"/>
                            <a:gd name="connsiteY11" fmla="*/ 1075195 h 1142224"/>
                            <a:gd name="connsiteX12" fmla="*/ 3303993 w 7559096"/>
                            <a:gd name="connsiteY12" fmla="*/ 1082052 h 1142224"/>
                            <a:gd name="connsiteX13" fmla="*/ 3251675 w 7559096"/>
                            <a:gd name="connsiteY13" fmla="*/ 1101481 h 1142224"/>
                            <a:gd name="connsiteX14" fmla="*/ 3234151 w 7559096"/>
                            <a:gd name="connsiteY14" fmla="*/ 1108720 h 1142224"/>
                            <a:gd name="connsiteX15" fmla="*/ 3226914 w 7559096"/>
                            <a:gd name="connsiteY15" fmla="*/ 1111514 h 1142224"/>
                            <a:gd name="connsiteX16" fmla="*/ 3220945 w 7559096"/>
                            <a:gd name="connsiteY16" fmla="*/ 1114307 h 1142224"/>
                            <a:gd name="connsiteX17" fmla="*/ 3227548 w 7559096"/>
                            <a:gd name="connsiteY17" fmla="*/ 1114688 h 1142224"/>
                            <a:gd name="connsiteX18" fmla="*/ 3381707 w 7559096"/>
                            <a:gd name="connsiteY18" fmla="*/ 1109101 h 1142224"/>
                            <a:gd name="connsiteX19" fmla="*/ 3535231 w 7559096"/>
                            <a:gd name="connsiteY19" fmla="*/ 1100085 h 1142224"/>
                            <a:gd name="connsiteX20" fmla="*/ 3535104 w 7559096"/>
                            <a:gd name="connsiteY20" fmla="*/ 1099958 h 1142224"/>
                            <a:gd name="connsiteX21" fmla="*/ 3541580 w 7559096"/>
                            <a:gd name="connsiteY21" fmla="*/ 1098942 h 1142224"/>
                            <a:gd name="connsiteX22" fmla="*/ 3535485 w 7559096"/>
                            <a:gd name="connsiteY22" fmla="*/ 1096783 h 1142224"/>
                            <a:gd name="connsiteX23" fmla="*/ 3527992 w 7559096"/>
                            <a:gd name="connsiteY23" fmla="*/ 1094751 h 1142224"/>
                            <a:gd name="connsiteX24" fmla="*/ 3510088 w 7559096"/>
                            <a:gd name="connsiteY24" fmla="*/ 1089418 h 1142224"/>
                            <a:gd name="connsiteX25" fmla="*/ 3379803 w 7559096"/>
                            <a:gd name="connsiteY25" fmla="*/ 1070878 h 1142224"/>
                            <a:gd name="connsiteX26" fmla="*/ 3982087 w 7559096"/>
                            <a:gd name="connsiteY26" fmla="*/ 1026305 h 1142224"/>
                            <a:gd name="connsiteX27" fmla="*/ 3906151 w 7559096"/>
                            <a:gd name="connsiteY27" fmla="*/ 1027068 h 1142224"/>
                            <a:gd name="connsiteX28" fmla="*/ 3781579 w 7559096"/>
                            <a:gd name="connsiteY28" fmla="*/ 1066687 h 1142224"/>
                            <a:gd name="connsiteX29" fmla="*/ 3764817 w 7559096"/>
                            <a:gd name="connsiteY29" fmla="*/ 1074941 h 1142224"/>
                            <a:gd name="connsiteX30" fmla="*/ 3757833 w 7559096"/>
                            <a:gd name="connsiteY30" fmla="*/ 1078116 h 1142224"/>
                            <a:gd name="connsiteX31" fmla="*/ 3752119 w 7559096"/>
                            <a:gd name="connsiteY31" fmla="*/ 1081291 h 1142224"/>
                            <a:gd name="connsiteX32" fmla="*/ 3758722 w 7559096"/>
                            <a:gd name="connsiteY32" fmla="*/ 1081291 h 1142224"/>
                            <a:gd name="connsiteX33" fmla="*/ 3910595 w 7559096"/>
                            <a:gd name="connsiteY33" fmla="*/ 1064909 h 1142224"/>
                            <a:gd name="connsiteX34" fmla="*/ 3986405 w 7559096"/>
                            <a:gd name="connsiteY34" fmla="*/ 1056147 h 1142224"/>
                            <a:gd name="connsiteX35" fmla="*/ 4061833 w 7559096"/>
                            <a:gd name="connsiteY35" fmla="*/ 1046116 h 1142224"/>
                            <a:gd name="connsiteX36" fmla="*/ 4061706 w 7559096"/>
                            <a:gd name="connsiteY36" fmla="*/ 1046243 h 1142224"/>
                            <a:gd name="connsiteX37" fmla="*/ 4068055 w 7559096"/>
                            <a:gd name="connsiteY37" fmla="*/ 1044845 h 1142224"/>
                            <a:gd name="connsiteX38" fmla="*/ 4061833 w 7559096"/>
                            <a:gd name="connsiteY38" fmla="*/ 1043067 h 1142224"/>
                            <a:gd name="connsiteX39" fmla="*/ 4054340 w 7559096"/>
                            <a:gd name="connsiteY39" fmla="*/ 1041544 h 1142224"/>
                            <a:gd name="connsiteX40" fmla="*/ 4036182 w 7559096"/>
                            <a:gd name="connsiteY40" fmla="*/ 1037226 h 1142224"/>
                            <a:gd name="connsiteX41" fmla="*/ 3982087 w 7559096"/>
                            <a:gd name="connsiteY41" fmla="*/ 1026305 h 1142224"/>
                            <a:gd name="connsiteX42" fmla="*/ 3109581 w 7559096"/>
                            <a:gd name="connsiteY42" fmla="*/ 1013352 h 1142224"/>
                            <a:gd name="connsiteX43" fmla="*/ 3102596 w 7559096"/>
                            <a:gd name="connsiteY43" fmla="*/ 1015384 h 1142224"/>
                            <a:gd name="connsiteX44" fmla="*/ 3058660 w 7559096"/>
                            <a:gd name="connsiteY44" fmla="*/ 1039258 h 1142224"/>
                            <a:gd name="connsiteX45" fmla="*/ 3014342 w 7559096"/>
                            <a:gd name="connsiteY45" fmla="*/ 1062243 h 1142224"/>
                            <a:gd name="connsiteX46" fmla="*/ 2924565 w 7559096"/>
                            <a:gd name="connsiteY46" fmla="*/ 1107958 h 1142224"/>
                            <a:gd name="connsiteX47" fmla="*/ 2918470 w 7559096"/>
                            <a:gd name="connsiteY47" fmla="*/ 1112656 h 1142224"/>
                            <a:gd name="connsiteX48" fmla="*/ 2926216 w 7559096"/>
                            <a:gd name="connsiteY48" fmla="*/ 1114561 h 1142224"/>
                            <a:gd name="connsiteX49" fmla="*/ 2963930 w 7559096"/>
                            <a:gd name="connsiteY49" fmla="*/ 1115323 h 1142224"/>
                            <a:gd name="connsiteX50" fmla="*/ 3003168 w 7559096"/>
                            <a:gd name="connsiteY50" fmla="*/ 1106180 h 1142224"/>
                            <a:gd name="connsiteX51" fmla="*/ 3100946 w 7559096"/>
                            <a:gd name="connsiteY51" fmla="*/ 1054751 h 1142224"/>
                            <a:gd name="connsiteX52" fmla="*/ 3118343 w 7559096"/>
                            <a:gd name="connsiteY52" fmla="*/ 1025797 h 1142224"/>
                            <a:gd name="connsiteX53" fmla="*/ 3118216 w 7559096"/>
                            <a:gd name="connsiteY53" fmla="*/ 1025924 h 1142224"/>
                            <a:gd name="connsiteX54" fmla="*/ 3118216 w 7559096"/>
                            <a:gd name="connsiteY54" fmla="*/ 1024401 h 1142224"/>
                            <a:gd name="connsiteX55" fmla="*/ 3113645 w 7559096"/>
                            <a:gd name="connsiteY55" fmla="*/ 1014369 h 1142224"/>
                            <a:gd name="connsiteX56" fmla="*/ 3109581 w 7559096"/>
                            <a:gd name="connsiteY56" fmla="*/ 1013352 h 1142224"/>
                            <a:gd name="connsiteX57" fmla="*/ 2113011 w 7559096"/>
                            <a:gd name="connsiteY57" fmla="*/ 995321 h 1142224"/>
                            <a:gd name="connsiteX58" fmla="*/ 2108821 w 7559096"/>
                            <a:gd name="connsiteY58" fmla="*/ 995828 h 1142224"/>
                            <a:gd name="connsiteX59" fmla="*/ 2103106 w 7559096"/>
                            <a:gd name="connsiteY59" fmla="*/ 1005226 h 1142224"/>
                            <a:gd name="connsiteX60" fmla="*/ 2101074 w 7559096"/>
                            <a:gd name="connsiteY60" fmla="*/ 1020337 h 1142224"/>
                            <a:gd name="connsiteX61" fmla="*/ 2117202 w 7559096"/>
                            <a:gd name="connsiteY61" fmla="*/ 1041289 h 1142224"/>
                            <a:gd name="connsiteX62" fmla="*/ 2177900 w 7559096"/>
                            <a:gd name="connsiteY62" fmla="*/ 1049290 h 1142224"/>
                            <a:gd name="connsiteX63" fmla="*/ 2178027 w 7559096"/>
                            <a:gd name="connsiteY63" fmla="*/ 1049290 h 1142224"/>
                            <a:gd name="connsiteX64" fmla="*/ 2185773 w 7559096"/>
                            <a:gd name="connsiteY64" fmla="*/ 1048655 h 1142224"/>
                            <a:gd name="connsiteX65" fmla="*/ 2180566 w 7559096"/>
                            <a:gd name="connsiteY65" fmla="*/ 1042941 h 1142224"/>
                            <a:gd name="connsiteX66" fmla="*/ 2119614 w 7559096"/>
                            <a:gd name="connsiteY66" fmla="*/ 998241 h 1142224"/>
                            <a:gd name="connsiteX67" fmla="*/ 2113011 w 7559096"/>
                            <a:gd name="connsiteY67" fmla="*/ 995321 h 1142224"/>
                            <a:gd name="connsiteX68" fmla="*/ 3975102 w 7559096"/>
                            <a:gd name="connsiteY68" fmla="*/ 967510 h 1142224"/>
                            <a:gd name="connsiteX69" fmla="*/ 3899548 w 7559096"/>
                            <a:gd name="connsiteY69" fmla="*/ 968273 h 1142224"/>
                            <a:gd name="connsiteX70" fmla="*/ 3775865 w 7559096"/>
                            <a:gd name="connsiteY70" fmla="*/ 1007892 h 1142224"/>
                            <a:gd name="connsiteX71" fmla="*/ 3643548 w 7559096"/>
                            <a:gd name="connsiteY71" fmla="*/ 1047639 h 1142224"/>
                            <a:gd name="connsiteX72" fmla="*/ 3506278 w 7559096"/>
                            <a:gd name="connsiteY72" fmla="*/ 1030496 h 1142224"/>
                            <a:gd name="connsiteX73" fmla="*/ 3377135 w 7559096"/>
                            <a:gd name="connsiteY73" fmla="*/ 1011956 h 1142224"/>
                            <a:gd name="connsiteX74" fmla="*/ 3335104 w 7559096"/>
                            <a:gd name="connsiteY74" fmla="*/ 1016274 h 1142224"/>
                            <a:gd name="connsiteX75" fmla="*/ 3302088 w 7559096"/>
                            <a:gd name="connsiteY75" fmla="*/ 1023131 h 1142224"/>
                            <a:gd name="connsiteX76" fmla="*/ 3250152 w 7559096"/>
                            <a:gd name="connsiteY76" fmla="*/ 1042560 h 1142224"/>
                            <a:gd name="connsiteX77" fmla="*/ 3195802 w 7559096"/>
                            <a:gd name="connsiteY77" fmla="*/ 1059703 h 1142224"/>
                            <a:gd name="connsiteX78" fmla="*/ 3172057 w 7559096"/>
                            <a:gd name="connsiteY78" fmla="*/ 1065036 h 1142224"/>
                            <a:gd name="connsiteX79" fmla="*/ 3162025 w 7559096"/>
                            <a:gd name="connsiteY79" fmla="*/ 1067068 h 1142224"/>
                            <a:gd name="connsiteX80" fmla="*/ 3142977 w 7559096"/>
                            <a:gd name="connsiteY80" fmla="*/ 1089799 h 1142224"/>
                            <a:gd name="connsiteX81" fmla="*/ 3142977 w 7559096"/>
                            <a:gd name="connsiteY81" fmla="*/ 1094497 h 1142224"/>
                            <a:gd name="connsiteX82" fmla="*/ 3148565 w 7559096"/>
                            <a:gd name="connsiteY82" fmla="*/ 1106434 h 1142224"/>
                            <a:gd name="connsiteX83" fmla="*/ 3161771 w 7559096"/>
                            <a:gd name="connsiteY83" fmla="*/ 1109228 h 1142224"/>
                            <a:gd name="connsiteX84" fmla="*/ 3170914 w 7559096"/>
                            <a:gd name="connsiteY84" fmla="*/ 1107323 h 1142224"/>
                            <a:gd name="connsiteX85" fmla="*/ 3192628 w 7559096"/>
                            <a:gd name="connsiteY85" fmla="*/ 1102498 h 1142224"/>
                            <a:gd name="connsiteX86" fmla="*/ 3243676 w 7559096"/>
                            <a:gd name="connsiteY86" fmla="*/ 1086370 h 1142224"/>
                            <a:gd name="connsiteX87" fmla="*/ 3298406 w 7559096"/>
                            <a:gd name="connsiteY87" fmla="*/ 1066052 h 1142224"/>
                            <a:gd name="connsiteX88" fmla="*/ 3333962 w 7559096"/>
                            <a:gd name="connsiteY88" fmla="*/ 1058815 h 1142224"/>
                            <a:gd name="connsiteX89" fmla="*/ 3379040 w 7559096"/>
                            <a:gd name="connsiteY89" fmla="*/ 1054115 h 1142224"/>
                            <a:gd name="connsiteX90" fmla="*/ 3516564 w 7559096"/>
                            <a:gd name="connsiteY90" fmla="*/ 1073544 h 1142224"/>
                            <a:gd name="connsiteX91" fmla="*/ 3646976 w 7559096"/>
                            <a:gd name="connsiteY91" fmla="*/ 1089672 h 1142224"/>
                            <a:gd name="connsiteX92" fmla="*/ 3772564 w 7559096"/>
                            <a:gd name="connsiteY92" fmla="*/ 1051956 h 1142224"/>
                            <a:gd name="connsiteX93" fmla="*/ 3904246 w 7559096"/>
                            <a:gd name="connsiteY93" fmla="*/ 1010178 h 1142224"/>
                            <a:gd name="connsiteX94" fmla="*/ 3985261 w 7559096"/>
                            <a:gd name="connsiteY94" fmla="*/ 1009417 h 1142224"/>
                            <a:gd name="connsiteX95" fmla="*/ 4041769 w 7559096"/>
                            <a:gd name="connsiteY95" fmla="*/ 1020718 h 1142224"/>
                            <a:gd name="connsiteX96" fmla="*/ 4103610 w 7559096"/>
                            <a:gd name="connsiteY96" fmla="*/ 1028591 h 1142224"/>
                            <a:gd name="connsiteX97" fmla="*/ 4130404 w 7559096"/>
                            <a:gd name="connsiteY97" fmla="*/ 1029861 h 1142224"/>
                            <a:gd name="connsiteX98" fmla="*/ 4141833 w 7559096"/>
                            <a:gd name="connsiteY98" fmla="*/ 1030242 h 1142224"/>
                            <a:gd name="connsiteX99" fmla="*/ 4154404 w 7559096"/>
                            <a:gd name="connsiteY99" fmla="*/ 1025163 h 1142224"/>
                            <a:gd name="connsiteX100" fmla="*/ 4154658 w 7559096"/>
                            <a:gd name="connsiteY100" fmla="*/ 1025163 h 1142224"/>
                            <a:gd name="connsiteX101" fmla="*/ 4158341 w 7559096"/>
                            <a:gd name="connsiteY101" fmla="*/ 1012337 h 1142224"/>
                            <a:gd name="connsiteX102" fmla="*/ 4157705 w 7559096"/>
                            <a:gd name="connsiteY102" fmla="*/ 1007639 h 1142224"/>
                            <a:gd name="connsiteX103" fmla="*/ 4135737 w 7559096"/>
                            <a:gd name="connsiteY103" fmla="*/ 988464 h 1142224"/>
                            <a:gd name="connsiteX104" fmla="*/ 4123293 w 7559096"/>
                            <a:gd name="connsiteY104" fmla="*/ 988083 h 1142224"/>
                            <a:gd name="connsiteX105" fmla="*/ 4094214 w 7559096"/>
                            <a:gd name="connsiteY105" fmla="*/ 986559 h 1142224"/>
                            <a:gd name="connsiteX106" fmla="*/ 4028944 w 7559096"/>
                            <a:gd name="connsiteY106" fmla="*/ 978431 h 1142224"/>
                            <a:gd name="connsiteX107" fmla="*/ 3975102 w 7559096"/>
                            <a:gd name="connsiteY107" fmla="*/ 967510 h 1142224"/>
                            <a:gd name="connsiteX108" fmla="*/ 1767043 w 7559096"/>
                            <a:gd name="connsiteY108" fmla="*/ 966543 h 1142224"/>
                            <a:gd name="connsiteX109" fmla="*/ 1715552 w 7559096"/>
                            <a:gd name="connsiteY109" fmla="*/ 978940 h 1142224"/>
                            <a:gd name="connsiteX110" fmla="*/ 1698409 w 7559096"/>
                            <a:gd name="connsiteY110" fmla="*/ 983765 h 1142224"/>
                            <a:gd name="connsiteX111" fmla="*/ 1691297 w 7559096"/>
                            <a:gd name="connsiteY111" fmla="*/ 985543 h 1142224"/>
                            <a:gd name="connsiteX112" fmla="*/ 1685457 w 7559096"/>
                            <a:gd name="connsiteY112" fmla="*/ 987575 h 1142224"/>
                            <a:gd name="connsiteX113" fmla="*/ 1691425 w 7559096"/>
                            <a:gd name="connsiteY113" fmla="*/ 988717 h 1142224"/>
                            <a:gd name="connsiteX114" fmla="*/ 1980314 w 7559096"/>
                            <a:gd name="connsiteY114" fmla="*/ 1023131 h 1142224"/>
                            <a:gd name="connsiteX115" fmla="*/ 1980439 w 7559096"/>
                            <a:gd name="connsiteY115" fmla="*/ 1023131 h 1142224"/>
                            <a:gd name="connsiteX116" fmla="*/ 1986789 w 7559096"/>
                            <a:gd name="connsiteY116" fmla="*/ 1023385 h 1142224"/>
                            <a:gd name="connsiteX117" fmla="*/ 1981456 w 7559096"/>
                            <a:gd name="connsiteY117" fmla="*/ 1020084 h 1142224"/>
                            <a:gd name="connsiteX118" fmla="*/ 1974853 w 7559096"/>
                            <a:gd name="connsiteY118" fmla="*/ 1016654 h 1142224"/>
                            <a:gd name="connsiteX119" fmla="*/ 1958980 w 7559096"/>
                            <a:gd name="connsiteY119" fmla="*/ 1007892 h 1142224"/>
                            <a:gd name="connsiteX120" fmla="*/ 1839868 w 7559096"/>
                            <a:gd name="connsiteY120" fmla="*/ 967003 h 1142224"/>
                            <a:gd name="connsiteX121" fmla="*/ 1767043 w 7559096"/>
                            <a:gd name="connsiteY121" fmla="*/ 966543 h 1142224"/>
                            <a:gd name="connsiteX122" fmla="*/ 634030 w 7559096"/>
                            <a:gd name="connsiteY122" fmla="*/ 962558 h 1142224"/>
                            <a:gd name="connsiteX123" fmla="*/ 596697 w 7559096"/>
                            <a:gd name="connsiteY123" fmla="*/ 965732 h 1142224"/>
                            <a:gd name="connsiteX124" fmla="*/ 542601 w 7559096"/>
                            <a:gd name="connsiteY124" fmla="*/ 986939 h 1142224"/>
                            <a:gd name="connsiteX125" fmla="*/ 537903 w 7559096"/>
                            <a:gd name="connsiteY125" fmla="*/ 989098 h 1142224"/>
                            <a:gd name="connsiteX126" fmla="*/ 543110 w 7559096"/>
                            <a:gd name="connsiteY126" fmla="*/ 988844 h 1142224"/>
                            <a:gd name="connsiteX127" fmla="*/ 617903 w 7559096"/>
                            <a:gd name="connsiteY127" fmla="*/ 981860 h 1142224"/>
                            <a:gd name="connsiteX128" fmla="*/ 692569 w 7559096"/>
                            <a:gd name="connsiteY128" fmla="*/ 976399 h 1142224"/>
                            <a:gd name="connsiteX129" fmla="*/ 692569 w 7559096"/>
                            <a:gd name="connsiteY129" fmla="*/ 976526 h 1142224"/>
                            <a:gd name="connsiteX130" fmla="*/ 697522 w 7559096"/>
                            <a:gd name="connsiteY130" fmla="*/ 975892 h 1142224"/>
                            <a:gd name="connsiteX131" fmla="*/ 692569 w 7559096"/>
                            <a:gd name="connsiteY131" fmla="*/ 974621 h 1142224"/>
                            <a:gd name="connsiteX132" fmla="*/ 3109326 w 7559096"/>
                            <a:gd name="connsiteY132" fmla="*/ 955320 h 1142224"/>
                            <a:gd name="connsiteX133" fmla="*/ 3102342 w 7559096"/>
                            <a:gd name="connsiteY133" fmla="*/ 957351 h 1142224"/>
                            <a:gd name="connsiteX134" fmla="*/ 3067295 w 7559096"/>
                            <a:gd name="connsiteY134" fmla="*/ 976653 h 1142224"/>
                            <a:gd name="connsiteX135" fmla="*/ 3031994 w 7559096"/>
                            <a:gd name="connsiteY135" fmla="*/ 995321 h 1142224"/>
                            <a:gd name="connsiteX136" fmla="*/ 2960629 w 7559096"/>
                            <a:gd name="connsiteY136" fmla="*/ 1032401 h 1142224"/>
                            <a:gd name="connsiteX137" fmla="*/ 2888248 w 7559096"/>
                            <a:gd name="connsiteY137" fmla="*/ 1068465 h 1142224"/>
                            <a:gd name="connsiteX138" fmla="*/ 2814978 w 7559096"/>
                            <a:gd name="connsiteY138" fmla="*/ 1104021 h 1142224"/>
                            <a:gd name="connsiteX139" fmla="*/ 2808756 w 7559096"/>
                            <a:gd name="connsiteY139" fmla="*/ 1108593 h 1142224"/>
                            <a:gd name="connsiteX140" fmla="*/ 2816375 w 7559096"/>
                            <a:gd name="connsiteY140" fmla="*/ 1110498 h 1142224"/>
                            <a:gd name="connsiteX141" fmla="*/ 2854089 w 7559096"/>
                            <a:gd name="connsiteY141" fmla="*/ 1111894 h 1142224"/>
                            <a:gd name="connsiteX142" fmla="*/ 2893581 w 7559096"/>
                            <a:gd name="connsiteY142" fmla="*/ 1103640 h 1142224"/>
                            <a:gd name="connsiteX143" fmla="*/ 2946152 w 7559096"/>
                            <a:gd name="connsiteY143" fmla="*/ 1077862 h 1142224"/>
                            <a:gd name="connsiteX144" fmla="*/ 2998216 w 7559096"/>
                            <a:gd name="connsiteY144" fmla="*/ 1051068 h 1142224"/>
                            <a:gd name="connsiteX145" fmla="*/ 3100818 w 7559096"/>
                            <a:gd name="connsiteY145" fmla="*/ 996718 h 1142224"/>
                            <a:gd name="connsiteX146" fmla="*/ 3117962 w 7559096"/>
                            <a:gd name="connsiteY146" fmla="*/ 967764 h 1142224"/>
                            <a:gd name="connsiteX147" fmla="*/ 3117834 w 7559096"/>
                            <a:gd name="connsiteY147" fmla="*/ 967891 h 1142224"/>
                            <a:gd name="connsiteX148" fmla="*/ 3117834 w 7559096"/>
                            <a:gd name="connsiteY148" fmla="*/ 966368 h 1142224"/>
                            <a:gd name="connsiteX149" fmla="*/ 3113390 w 7559096"/>
                            <a:gd name="connsiteY149" fmla="*/ 956336 h 1142224"/>
                            <a:gd name="connsiteX150" fmla="*/ 3109326 w 7559096"/>
                            <a:gd name="connsiteY150" fmla="*/ 955320 h 1142224"/>
                            <a:gd name="connsiteX151" fmla="*/ 2120503 w 7559096"/>
                            <a:gd name="connsiteY151" fmla="*/ 937668 h 1142224"/>
                            <a:gd name="connsiteX152" fmla="*/ 2116439 w 7559096"/>
                            <a:gd name="connsiteY152" fmla="*/ 938177 h 1142224"/>
                            <a:gd name="connsiteX153" fmla="*/ 2110725 w 7559096"/>
                            <a:gd name="connsiteY153" fmla="*/ 947574 h 1142224"/>
                            <a:gd name="connsiteX154" fmla="*/ 2110472 w 7559096"/>
                            <a:gd name="connsiteY154" fmla="*/ 949098 h 1142224"/>
                            <a:gd name="connsiteX155" fmla="*/ 2123551 w 7559096"/>
                            <a:gd name="connsiteY155" fmla="*/ 979955 h 1142224"/>
                            <a:gd name="connsiteX156" fmla="*/ 2210788 w 7559096"/>
                            <a:gd name="connsiteY156" fmla="*/ 1043703 h 1142224"/>
                            <a:gd name="connsiteX157" fmla="*/ 2247360 w 7559096"/>
                            <a:gd name="connsiteY157" fmla="*/ 1058179 h 1142224"/>
                            <a:gd name="connsiteX158" fmla="*/ 2283931 w 7559096"/>
                            <a:gd name="connsiteY158" fmla="*/ 1062750 h 1142224"/>
                            <a:gd name="connsiteX159" fmla="*/ 2283931 w 7559096"/>
                            <a:gd name="connsiteY159" fmla="*/ 1062623 h 1142224"/>
                            <a:gd name="connsiteX160" fmla="*/ 2291678 w 7559096"/>
                            <a:gd name="connsiteY160" fmla="*/ 1061989 h 1142224"/>
                            <a:gd name="connsiteX161" fmla="*/ 2286471 w 7559096"/>
                            <a:gd name="connsiteY161" fmla="*/ 1056401 h 1142224"/>
                            <a:gd name="connsiteX162" fmla="*/ 2127107 w 7559096"/>
                            <a:gd name="connsiteY162" fmla="*/ 940590 h 1142224"/>
                            <a:gd name="connsiteX163" fmla="*/ 2120503 w 7559096"/>
                            <a:gd name="connsiteY163" fmla="*/ 937668 h 1142224"/>
                            <a:gd name="connsiteX164" fmla="*/ 1341584 w 7559096"/>
                            <a:gd name="connsiteY164" fmla="*/ 925732 h 1142224"/>
                            <a:gd name="connsiteX165" fmla="*/ 1270092 w 7559096"/>
                            <a:gd name="connsiteY165" fmla="*/ 931065 h 1142224"/>
                            <a:gd name="connsiteX166" fmla="*/ 1220441 w 7559096"/>
                            <a:gd name="connsiteY166" fmla="*/ 948208 h 1142224"/>
                            <a:gd name="connsiteX167" fmla="*/ 1203934 w 7559096"/>
                            <a:gd name="connsiteY167" fmla="*/ 954685 h 1142224"/>
                            <a:gd name="connsiteX168" fmla="*/ 1197077 w 7559096"/>
                            <a:gd name="connsiteY168" fmla="*/ 957097 h 1142224"/>
                            <a:gd name="connsiteX169" fmla="*/ 1191489 w 7559096"/>
                            <a:gd name="connsiteY169" fmla="*/ 959638 h 1142224"/>
                            <a:gd name="connsiteX170" fmla="*/ 1197584 w 7559096"/>
                            <a:gd name="connsiteY170" fmla="*/ 960273 h 1142224"/>
                            <a:gd name="connsiteX171" fmla="*/ 1268822 w 7559096"/>
                            <a:gd name="connsiteY171" fmla="*/ 961288 h 1142224"/>
                            <a:gd name="connsiteX172" fmla="*/ 1340060 w 7559096"/>
                            <a:gd name="connsiteY172" fmla="*/ 963829 h 1142224"/>
                            <a:gd name="connsiteX173" fmla="*/ 1482409 w 7559096"/>
                            <a:gd name="connsiteY173" fmla="*/ 971066 h 1142224"/>
                            <a:gd name="connsiteX174" fmla="*/ 1482409 w 7559096"/>
                            <a:gd name="connsiteY174" fmla="*/ 971193 h 1142224"/>
                            <a:gd name="connsiteX175" fmla="*/ 1488505 w 7559096"/>
                            <a:gd name="connsiteY175" fmla="*/ 970940 h 1142224"/>
                            <a:gd name="connsiteX176" fmla="*/ 1483171 w 7559096"/>
                            <a:gd name="connsiteY176" fmla="*/ 968018 h 1142224"/>
                            <a:gd name="connsiteX177" fmla="*/ 1476568 w 7559096"/>
                            <a:gd name="connsiteY177" fmla="*/ 965098 h 1142224"/>
                            <a:gd name="connsiteX178" fmla="*/ 1460695 w 7559096"/>
                            <a:gd name="connsiteY178" fmla="*/ 957479 h 1142224"/>
                            <a:gd name="connsiteX179" fmla="*/ 1412441 w 7559096"/>
                            <a:gd name="connsiteY179" fmla="*/ 936780 h 1142224"/>
                            <a:gd name="connsiteX180" fmla="*/ 1381330 w 7559096"/>
                            <a:gd name="connsiteY180" fmla="*/ 929287 h 1142224"/>
                            <a:gd name="connsiteX181" fmla="*/ 1341584 w 7559096"/>
                            <a:gd name="connsiteY181" fmla="*/ 925732 h 1142224"/>
                            <a:gd name="connsiteX182" fmla="*/ 4702212 w 7559096"/>
                            <a:gd name="connsiteY182" fmla="*/ 922303 h 1142224"/>
                            <a:gd name="connsiteX183" fmla="*/ 4663355 w 7559096"/>
                            <a:gd name="connsiteY183" fmla="*/ 930177 h 1142224"/>
                            <a:gd name="connsiteX184" fmla="*/ 4608499 w 7559096"/>
                            <a:gd name="connsiteY184" fmla="*/ 956970 h 1142224"/>
                            <a:gd name="connsiteX185" fmla="*/ 4603673 w 7559096"/>
                            <a:gd name="connsiteY185" fmla="*/ 959638 h 1142224"/>
                            <a:gd name="connsiteX186" fmla="*/ 4609134 w 7559096"/>
                            <a:gd name="connsiteY186" fmla="*/ 958875 h 1142224"/>
                            <a:gd name="connsiteX187" fmla="*/ 4687229 w 7559096"/>
                            <a:gd name="connsiteY187" fmla="*/ 944018 h 1142224"/>
                            <a:gd name="connsiteX188" fmla="*/ 4765324 w 7559096"/>
                            <a:gd name="connsiteY188" fmla="*/ 927510 h 1142224"/>
                            <a:gd name="connsiteX189" fmla="*/ 4765451 w 7559096"/>
                            <a:gd name="connsiteY189" fmla="*/ 927510 h 1142224"/>
                            <a:gd name="connsiteX190" fmla="*/ 4770657 w 7559096"/>
                            <a:gd name="connsiteY190" fmla="*/ 926113 h 1142224"/>
                            <a:gd name="connsiteX191" fmla="*/ 4765324 w 7559096"/>
                            <a:gd name="connsiteY191" fmla="*/ 925605 h 1142224"/>
                            <a:gd name="connsiteX192" fmla="*/ 624506 w 7559096"/>
                            <a:gd name="connsiteY192" fmla="*/ 913541 h 1142224"/>
                            <a:gd name="connsiteX193" fmla="*/ 586919 w 7559096"/>
                            <a:gd name="connsiteY193" fmla="*/ 916843 h 1142224"/>
                            <a:gd name="connsiteX194" fmla="*/ 476570 w 7559096"/>
                            <a:gd name="connsiteY194" fmla="*/ 960019 h 1142224"/>
                            <a:gd name="connsiteX195" fmla="*/ 367110 w 7559096"/>
                            <a:gd name="connsiteY195" fmla="*/ 1004972 h 1142224"/>
                            <a:gd name="connsiteX196" fmla="*/ 362411 w 7559096"/>
                            <a:gd name="connsiteY196" fmla="*/ 1007258 h 1142224"/>
                            <a:gd name="connsiteX197" fmla="*/ 367617 w 7559096"/>
                            <a:gd name="connsiteY197" fmla="*/ 1007004 h 1142224"/>
                            <a:gd name="connsiteX198" fmla="*/ 455617 w 7559096"/>
                            <a:gd name="connsiteY198" fmla="*/ 996972 h 1142224"/>
                            <a:gd name="connsiteX199" fmla="*/ 493459 w 7559096"/>
                            <a:gd name="connsiteY199" fmla="*/ 987829 h 1142224"/>
                            <a:gd name="connsiteX200" fmla="*/ 594284 w 7559096"/>
                            <a:gd name="connsiteY200" fmla="*/ 948208 h 1142224"/>
                            <a:gd name="connsiteX201" fmla="*/ 614602 w 7559096"/>
                            <a:gd name="connsiteY201" fmla="*/ 941097 h 1142224"/>
                            <a:gd name="connsiteX202" fmla="*/ 614983 w 7559096"/>
                            <a:gd name="connsiteY202" fmla="*/ 941097 h 1142224"/>
                            <a:gd name="connsiteX203" fmla="*/ 741967 w 7559096"/>
                            <a:gd name="connsiteY203" fmla="*/ 967257 h 1142224"/>
                            <a:gd name="connsiteX204" fmla="*/ 761268 w 7559096"/>
                            <a:gd name="connsiteY204" fmla="*/ 969669 h 1142224"/>
                            <a:gd name="connsiteX205" fmla="*/ 780697 w 7559096"/>
                            <a:gd name="connsiteY205" fmla="*/ 970305 h 1142224"/>
                            <a:gd name="connsiteX206" fmla="*/ 859680 w 7559096"/>
                            <a:gd name="connsiteY206" fmla="*/ 966241 h 1142224"/>
                            <a:gd name="connsiteX207" fmla="*/ 859554 w 7559096"/>
                            <a:gd name="connsiteY207" fmla="*/ 966114 h 1142224"/>
                            <a:gd name="connsiteX208" fmla="*/ 864505 w 7559096"/>
                            <a:gd name="connsiteY208" fmla="*/ 965606 h 1142224"/>
                            <a:gd name="connsiteX209" fmla="*/ 859680 w 7559096"/>
                            <a:gd name="connsiteY209" fmla="*/ 964209 h 1142224"/>
                            <a:gd name="connsiteX210" fmla="*/ 742728 w 7559096"/>
                            <a:gd name="connsiteY210" fmla="*/ 937796 h 1142224"/>
                            <a:gd name="connsiteX211" fmla="*/ 3967991 w 7559096"/>
                            <a:gd name="connsiteY211" fmla="*/ 909097 h 1142224"/>
                            <a:gd name="connsiteX212" fmla="*/ 3892944 w 7559096"/>
                            <a:gd name="connsiteY212" fmla="*/ 909731 h 1142224"/>
                            <a:gd name="connsiteX213" fmla="*/ 3770023 w 7559096"/>
                            <a:gd name="connsiteY213" fmla="*/ 949225 h 1142224"/>
                            <a:gd name="connsiteX214" fmla="*/ 3638723 w 7559096"/>
                            <a:gd name="connsiteY214" fmla="*/ 988971 h 1142224"/>
                            <a:gd name="connsiteX215" fmla="*/ 3502468 w 7559096"/>
                            <a:gd name="connsiteY215" fmla="*/ 971828 h 1142224"/>
                            <a:gd name="connsiteX216" fmla="*/ 3374469 w 7559096"/>
                            <a:gd name="connsiteY216" fmla="*/ 953162 h 1142224"/>
                            <a:gd name="connsiteX217" fmla="*/ 3332691 w 7559096"/>
                            <a:gd name="connsiteY217" fmla="*/ 957479 h 1142224"/>
                            <a:gd name="connsiteX218" fmla="*/ 3299930 w 7559096"/>
                            <a:gd name="connsiteY218" fmla="*/ 964209 h 1142224"/>
                            <a:gd name="connsiteX219" fmla="*/ 3248501 w 7559096"/>
                            <a:gd name="connsiteY219" fmla="*/ 983638 h 1142224"/>
                            <a:gd name="connsiteX220" fmla="*/ 3194660 w 7559096"/>
                            <a:gd name="connsiteY220" fmla="*/ 1000782 h 1142224"/>
                            <a:gd name="connsiteX221" fmla="*/ 3171168 w 7559096"/>
                            <a:gd name="connsiteY221" fmla="*/ 1006114 h 1142224"/>
                            <a:gd name="connsiteX222" fmla="*/ 3161136 w 7559096"/>
                            <a:gd name="connsiteY222" fmla="*/ 1008146 h 1142224"/>
                            <a:gd name="connsiteX223" fmla="*/ 3142343 w 7559096"/>
                            <a:gd name="connsiteY223" fmla="*/ 1030877 h 1142224"/>
                            <a:gd name="connsiteX224" fmla="*/ 3142597 w 7559096"/>
                            <a:gd name="connsiteY224" fmla="*/ 1031004 h 1142224"/>
                            <a:gd name="connsiteX225" fmla="*/ 3142597 w 7559096"/>
                            <a:gd name="connsiteY225" fmla="*/ 1035703 h 1142224"/>
                            <a:gd name="connsiteX226" fmla="*/ 3148183 w 7559096"/>
                            <a:gd name="connsiteY226" fmla="*/ 1047639 h 1142224"/>
                            <a:gd name="connsiteX227" fmla="*/ 3161264 w 7559096"/>
                            <a:gd name="connsiteY227" fmla="*/ 1050433 h 1142224"/>
                            <a:gd name="connsiteX228" fmla="*/ 3170279 w 7559096"/>
                            <a:gd name="connsiteY228" fmla="*/ 1048528 h 1142224"/>
                            <a:gd name="connsiteX229" fmla="*/ 3191740 w 7559096"/>
                            <a:gd name="connsiteY229" fmla="*/ 1043703 h 1142224"/>
                            <a:gd name="connsiteX230" fmla="*/ 3242279 w 7559096"/>
                            <a:gd name="connsiteY230" fmla="*/ 1027575 h 1142224"/>
                            <a:gd name="connsiteX231" fmla="*/ 3296501 w 7559096"/>
                            <a:gd name="connsiteY231" fmla="*/ 1007258 h 1142224"/>
                            <a:gd name="connsiteX232" fmla="*/ 3331803 w 7559096"/>
                            <a:gd name="connsiteY232" fmla="*/ 1000019 h 1142224"/>
                            <a:gd name="connsiteX233" fmla="*/ 3376500 w 7559096"/>
                            <a:gd name="connsiteY233" fmla="*/ 995321 h 1142224"/>
                            <a:gd name="connsiteX234" fmla="*/ 3512881 w 7559096"/>
                            <a:gd name="connsiteY234" fmla="*/ 1014750 h 1142224"/>
                            <a:gd name="connsiteX235" fmla="*/ 3642405 w 7559096"/>
                            <a:gd name="connsiteY235" fmla="*/ 1031004 h 1142224"/>
                            <a:gd name="connsiteX236" fmla="*/ 3767103 w 7559096"/>
                            <a:gd name="connsiteY236" fmla="*/ 993416 h 1142224"/>
                            <a:gd name="connsiteX237" fmla="*/ 3897897 w 7559096"/>
                            <a:gd name="connsiteY237" fmla="*/ 951764 h 1142224"/>
                            <a:gd name="connsiteX238" fmla="*/ 3978404 w 7559096"/>
                            <a:gd name="connsiteY238" fmla="*/ 951003 h 1142224"/>
                            <a:gd name="connsiteX239" fmla="*/ 4034531 w 7559096"/>
                            <a:gd name="connsiteY239" fmla="*/ 962304 h 1142224"/>
                            <a:gd name="connsiteX240" fmla="*/ 4095992 w 7559096"/>
                            <a:gd name="connsiteY240" fmla="*/ 970177 h 1142224"/>
                            <a:gd name="connsiteX241" fmla="*/ 4122658 w 7559096"/>
                            <a:gd name="connsiteY241" fmla="*/ 971574 h 1142224"/>
                            <a:gd name="connsiteX242" fmla="*/ 4133959 w 7559096"/>
                            <a:gd name="connsiteY242" fmla="*/ 971955 h 1142224"/>
                            <a:gd name="connsiteX243" fmla="*/ 4146404 w 7559096"/>
                            <a:gd name="connsiteY243" fmla="*/ 966876 h 1142224"/>
                            <a:gd name="connsiteX244" fmla="*/ 4150086 w 7559096"/>
                            <a:gd name="connsiteY244" fmla="*/ 954050 h 1142224"/>
                            <a:gd name="connsiteX245" fmla="*/ 4149451 w 7559096"/>
                            <a:gd name="connsiteY245" fmla="*/ 949352 h 1142224"/>
                            <a:gd name="connsiteX246" fmla="*/ 4127610 w 7559096"/>
                            <a:gd name="connsiteY246" fmla="*/ 930177 h 1142224"/>
                            <a:gd name="connsiteX247" fmla="*/ 4115292 w 7559096"/>
                            <a:gd name="connsiteY247" fmla="*/ 929796 h 1142224"/>
                            <a:gd name="connsiteX248" fmla="*/ 4086341 w 7559096"/>
                            <a:gd name="connsiteY248" fmla="*/ 928272 h 1142224"/>
                            <a:gd name="connsiteX249" fmla="*/ 4021452 w 7559096"/>
                            <a:gd name="connsiteY249" fmla="*/ 920017 h 1142224"/>
                            <a:gd name="connsiteX250" fmla="*/ 3967991 w 7559096"/>
                            <a:gd name="connsiteY250" fmla="*/ 909097 h 1142224"/>
                            <a:gd name="connsiteX251" fmla="*/ 3108945 w 7559096"/>
                            <a:gd name="connsiteY251" fmla="*/ 897034 h 1142224"/>
                            <a:gd name="connsiteX252" fmla="*/ 3102088 w 7559096"/>
                            <a:gd name="connsiteY252" fmla="*/ 899065 h 1142224"/>
                            <a:gd name="connsiteX253" fmla="*/ 2705391 w 7559096"/>
                            <a:gd name="connsiteY253" fmla="*/ 1097544 h 1142224"/>
                            <a:gd name="connsiteX254" fmla="*/ 2699041 w 7559096"/>
                            <a:gd name="connsiteY254" fmla="*/ 1102117 h 1142224"/>
                            <a:gd name="connsiteX255" fmla="*/ 2706661 w 7559096"/>
                            <a:gd name="connsiteY255" fmla="*/ 1104149 h 1142224"/>
                            <a:gd name="connsiteX256" fmla="*/ 2744375 w 7559096"/>
                            <a:gd name="connsiteY256" fmla="*/ 1106308 h 1142224"/>
                            <a:gd name="connsiteX257" fmla="*/ 2783994 w 7559096"/>
                            <a:gd name="connsiteY257" fmla="*/ 1098942 h 1142224"/>
                            <a:gd name="connsiteX258" fmla="*/ 2864755 w 7559096"/>
                            <a:gd name="connsiteY258" fmla="*/ 1060465 h 1142224"/>
                            <a:gd name="connsiteX259" fmla="*/ 2944501 w 7559096"/>
                            <a:gd name="connsiteY259" fmla="*/ 1021226 h 1142224"/>
                            <a:gd name="connsiteX260" fmla="*/ 3023105 w 7559096"/>
                            <a:gd name="connsiteY260" fmla="*/ 980336 h 1142224"/>
                            <a:gd name="connsiteX261" fmla="*/ 3061962 w 7559096"/>
                            <a:gd name="connsiteY261" fmla="*/ 959892 h 1142224"/>
                            <a:gd name="connsiteX262" fmla="*/ 3100564 w 7559096"/>
                            <a:gd name="connsiteY262" fmla="*/ 938685 h 1142224"/>
                            <a:gd name="connsiteX263" fmla="*/ 3117580 w 7559096"/>
                            <a:gd name="connsiteY263" fmla="*/ 909731 h 1142224"/>
                            <a:gd name="connsiteX264" fmla="*/ 3117453 w 7559096"/>
                            <a:gd name="connsiteY264" fmla="*/ 909604 h 1142224"/>
                            <a:gd name="connsiteX265" fmla="*/ 3117453 w 7559096"/>
                            <a:gd name="connsiteY265" fmla="*/ 908081 h 1142224"/>
                            <a:gd name="connsiteX266" fmla="*/ 3113009 w 7559096"/>
                            <a:gd name="connsiteY266" fmla="*/ 898049 h 1142224"/>
                            <a:gd name="connsiteX267" fmla="*/ 3108945 w 7559096"/>
                            <a:gd name="connsiteY267" fmla="*/ 897034 h 1142224"/>
                            <a:gd name="connsiteX268" fmla="*/ 2128122 w 7559096"/>
                            <a:gd name="connsiteY268" fmla="*/ 880017 h 1142224"/>
                            <a:gd name="connsiteX269" fmla="*/ 2124059 w 7559096"/>
                            <a:gd name="connsiteY269" fmla="*/ 880525 h 1142224"/>
                            <a:gd name="connsiteX270" fmla="*/ 2118344 w 7559096"/>
                            <a:gd name="connsiteY270" fmla="*/ 889922 h 1142224"/>
                            <a:gd name="connsiteX271" fmla="*/ 2118090 w 7559096"/>
                            <a:gd name="connsiteY271" fmla="*/ 891446 h 1142224"/>
                            <a:gd name="connsiteX272" fmla="*/ 2131169 w 7559096"/>
                            <a:gd name="connsiteY272" fmla="*/ 922303 h 1142224"/>
                            <a:gd name="connsiteX273" fmla="*/ 2223487 w 7559096"/>
                            <a:gd name="connsiteY273" fmla="*/ 989861 h 1142224"/>
                            <a:gd name="connsiteX274" fmla="*/ 2317074 w 7559096"/>
                            <a:gd name="connsiteY274" fmla="*/ 1056910 h 1142224"/>
                            <a:gd name="connsiteX275" fmla="*/ 2354027 w 7559096"/>
                            <a:gd name="connsiteY275" fmla="*/ 1071132 h 1142224"/>
                            <a:gd name="connsiteX276" fmla="*/ 2390979 w 7559096"/>
                            <a:gd name="connsiteY276" fmla="*/ 1075449 h 1142224"/>
                            <a:gd name="connsiteX277" fmla="*/ 2390979 w 7559096"/>
                            <a:gd name="connsiteY277" fmla="*/ 1075322 h 1142224"/>
                            <a:gd name="connsiteX278" fmla="*/ 2398851 w 7559096"/>
                            <a:gd name="connsiteY278" fmla="*/ 1074561 h 1142224"/>
                            <a:gd name="connsiteX279" fmla="*/ 2393519 w 7559096"/>
                            <a:gd name="connsiteY279" fmla="*/ 1068973 h 1142224"/>
                            <a:gd name="connsiteX280" fmla="*/ 2134725 w 7559096"/>
                            <a:gd name="connsiteY280" fmla="*/ 882938 h 1142224"/>
                            <a:gd name="connsiteX281" fmla="*/ 2128122 w 7559096"/>
                            <a:gd name="connsiteY281" fmla="*/ 880017 h 1142224"/>
                            <a:gd name="connsiteX282" fmla="*/ 4686467 w 7559096"/>
                            <a:gd name="connsiteY282" fmla="*/ 875318 h 1142224"/>
                            <a:gd name="connsiteX283" fmla="*/ 4647863 w 7559096"/>
                            <a:gd name="connsiteY283" fmla="*/ 883065 h 1142224"/>
                            <a:gd name="connsiteX284" fmla="*/ 4537007 w 7559096"/>
                            <a:gd name="connsiteY284" fmla="*/ 937415 h 1142224"/>
                            <a:gd name="connsiteX285" fmla="*/ 4425134 w 7559096"/>
                            <a:gd name="connsiteY285" fmla="*/ 989988 h 1142224"/>
                            <a:gd name="connsiteX286" fmla="*/ 4420309 w 7559096"/>
                            <a:gd name="connsiteY286" fmla="*/ 992527 h 1142224"/>
                            <a:gd name="connsiteX287" fmla="*/ 4425769 w 7559096"/>
                            <a:gd name="connsiteY287" fmla="*/ 991892 h 1142224"/>
                            <a:gd name="connsiteX288" fmla="*/ 4517705 w 7559096"/>
                            <a:gd name="connsiteY288" fmla="*/ 976272 h 1142224"/>
                            <a:gd name="connsiteX289" fmla="*/ 4556943 w 7559096"/>
                            <a:gd name="connsiteY289" fmla="*/ 963320 h 1142224"/>
                            <a:gd name="connsiteX290" fmla="*/ 4658911 w 7559096"/>
                            <a:gd name="connsiteY290" fmla="*/ 913414 h 1142224"/>
                            <a:gd name="connsiteX291" fmla="*/ 4679356 w 7559096"/>
                            <a:gd name="connsiteY291" fmla="*/ 904018 h 1142224"/>
                            <a:gd name="connsiteX292" fmla="*/ 4679737 w 7559096"/>
                            <a:gd name="connsiteY292" fmla="*/ 904018 h 1142224"/>
                            <a:gd name="connsiteX293" fmla="*/ 4816117 w 7559096"/>
                            <a:gd name="connsiteY293" fmla="*/ 911255 h 1142224"/>
                            <a:gd name="connsiteX294" fmla="*/ 4836816 w 7559096"/>
                            <a:gd name="connsiteY294" fmla="*/ 910748 h 1142224"/>
                            <a:gd name="connsiteX295" fmla="*/ 4857387 w 7559096"/>
                            <a:gd name="connsiteY295" fmla="*/ 907573 h 1142224"/>
                            <a:gd name="connsiteX296" fmla="*/ 4939927 w 7559096"/>
                            <a:gd name="connsiteY296" fmla="*/ 888272 h 1142224"/>
                            <a:gd name="connsiteX297" fmla="*/ 4939927 w 7559096"/>
                            <a:gd name="connsiteY297" fmla="*/ 888398 h 1142224"/>
                            <a:gd name="connsiteX298" fmla="*/ 4945133 w 7559096"/>
                            <a:gd name="connsiteY298" fmla="*/ 886874 h 1142224"/>
                            <a:gd name="connsiteX299" fmla="*/ 4939799 w 7559096"/>
                            <a:gd name="connsiteY299" fmla="*/ 886494 h 1142224"/>
                            <a:gd name="connsiteX300" fmla="*/ 4812689 w 7559096"/>
                            <a:gd name="connsiteY300" fmla="*/ 882176 h 1142224"/>
                            <a:gd name="connsiteX301" fmla="*/ 1343615 w 7559096"/>
                            <a:gd name="connsiteY301" fmla="*/ 866683 h 1142224"/>
                            <a:gd name="connsiteX302" fmla="*/ 1271362 w 7559096"/>
                            <a:gd name="connsiteY302" fmla="*/ 872017 h 1142224"/>
                            <a:gd name="connsiteX303" fmla="*/ 1221203 w 7559096"/>
                            <a:gd name="connsiteY303" fmla="*/ 889160 h 1142224"/>
                            <a:gd name="connsiteX304" fmla="*/ 1169395 w 7559096"/>
                            <a:gd name="connsiteY304" fmla="*/ 903891 h 1142224"/>
                            <a:gd name="connsiteX305" fmla="*/ 1137521 w 7559096"/>
                            <a:gd name="connsiteY305" fmla="*/ 910875 h 1142224"/>
                            <a:gd name="connsiteX306" fmla="*/ 1119490 w 7559096"/>
                            <a:gd name="connsiteY306" fmla="*/ 933606 h 1142224"/>
                            <a:gd name="connsiteX307" fmla="*/ 1119490 w 7559096"/>
                            <a:gd name="connsiteY307" fmla="*/ 938304 h 1142224"/>
                            <a:gd name="connsiteX308" fmla="*/ 1124569 w 7559096"/>
                            <a:gd name="connsiteY308" fmla="*/ 950240 h 1142224"/>
                            <a:gd name="connsiteX309" fmla="*/ 1136760 w 7559096"/>
                            <a:gd name="connsiteY309" fmla="*/ 953035 h 1142224"/>
                            <a:gd name="connsiteX310" fmla="*/ 1165458 w 7559096"/>
                            <a:gd name="connsiteY310" fmla="*/ 946685 h 1142224"/>
                            <a:gd name="connsiteX311" fmla="*/ 1213457 w 7559096"/>
                            <a:gd name="connsiteY311" fmla="*/ 932716 h 1142224"/>
                            <a:gd name="connsiteX312" fmla="*/ 1265520 w 7559096"/>
                            <a:gd name="connsiteY312" fmla="*/ 914811 h 1142224"/>
                            <a:gd name="connsiteX313" fmla="*/ 1342092 w 7559096"/>
                            <a:gd name="connsiteY313" fmla="*/ 908843 h 1142224"/>
                            <a:gd name="connsiteX314" fmla="*/ 1384632 w 7559096"/>
                            <a:gd name="connsiteY314" fmla="*/ 912780 h 1142224"/>
                            <a:gd name="connsiteX315" fmla="*/ 1417901 w 7559096"/>
                            <a:gd name="connsiteY315" fmla="*/ 920907 h 1142224"/>
                            <a:gd name="connsiteX316" fmla="*/ 1468441 w 7559096"/>
                            <a:gd name="connsiteY316" fmla="*/ 942495 h 1142224"/>
                            <a:gd name="connsiteX317" fmla="*/ 1586790 w 7559096"/>
                            <a:gd name="connsiteY317" fmla="*/ 977035 h 1142224"/>
                            <a:gd name="connsiteX318" fmla="*/ 1709837 w 7559096"/>
                            <a:gd name="connsiteY318" fmla="*/ 962812 h 1142224"/>
                            <a:gd name="connsiteX319" fmla="*/ 1841646 w 7559096"/>
                            <a:gd name="connsiteY319" fmla="*/ 950240 h 1142224"/>
                            <a:gd name="connsiteX320" fmla="*/ 1967869 w 7559096"/>
                            <a:gd name="connsiteY320" fmla="*/ 993543 h 1142224"/>
                            <a:gd name="connsiteX321" fmla="*/ 2023996 w 7559096"/>
                            <a:gd name="connsiteY321" fmla="*/ 1016908 h 1142224"/>
                            <a:gd name="connsiteX322" fmla="*/ 2048884 w 7559096"/>
                            <a:gd name="connsiteY322" fmla="*/ 1025036 h 1142224"/>
                            <a:gd name="connsiteX323" fmla="*/ 2059551 w 7559096"/>
                            <a:gd name="connsiteY323" fmla="*/ 1028337 h 1142224"/>
                            <a:gd name="connsiteX324" fmla="*/ 2072757 w 7559096"/>
                            <a:gd name="connsiteY324" fmla="*/ 1026687 h 1142224"/>
                            <a:gd name="connsiteX325" fmla="*/ 2079614 w 7559096"/>
                            <a:gd name="connsiteY325" fmla="*/ 1015257 h 1142224"/>
                            <a:gd name="connsiteX326" fmla="*/ 2080250 w 7559096"/>
                            <a:gd name="connsiteY326" fmla="*/ 1010559 h 1142224"/>
                            <a:gd name="connsiteX327" fmla="*/ 2079869 w 7559096"/>
                            <a:gd name="connsiteY327" fmla="*/ 1010686 h 1142224"/>
                            <a:gd name="connsiteX328" fmla="*/ 2064249 w 7559096"/>
                            <a:gd name="connsiteY328" fmla="*/ 986559 h 1142224"/>
                            <a:gd name="connsiteX329" fmla="*/ 2052567 w 7559096"/>
                            <a:gd name="connsiteY329" fmla="*/ 983003 h 1142224"/>
                            <a:gd name="connsiteX330" fmla="*/ 2025519 w 7559096"/>
                            <a:gd name="connsiteY330" fmla="*/ 974114 h 1142224"/>
                            <a:gd name="connsiteX331" fmla="*/ 1965964 w 7559096"/>
                            <a:gd name="connsiteY331" fmla="*/ 949479 h 1142224"/>
                            <a:gd name="connsiteX332" fmla="*/ 1846345 w 7559096"/>
                            <a:gd name="connsiteY332" fmla="*/ 908462 h 1142224"/>
                            <a:gd name="connsiteX333" fmla="*/ 1721265 w 7559096"/>
                            <a:gd name="connsiteY333" fmla="*/ 920271 h 1142224"/>
                            <a:gd name="connsiteX334" fmla="*/ 1590219 w 7559096"/>
                            <a:gd name="connsiteY334" fmla="*/ 935002 h 1142224"/>
                            <a:gd name="connsiteX335" fmla="*/ 1463996 w 7559096"/>
                            <a:gd name="connsiteY335" fmla="*/ 898557 h 1142224"/>
                            <a:gd name="connsiteX336" fmla="*/ 1415235 w 7559096"/>
                            <a:gd name="connsiteY336" fmla="*/ 877858 h 1142224"/>
                            <a:gd name="connsiteX337" fmla="*/ 1383869 w 7559096"/>
                            <a:gd name="connsiteY337" fmla="*/ 870366 h 1142224"/>
                            <a:gd name="connsiteX338" fmla="*/ 1343615 w 7559096"/>
                            <a:gd name="connsiteY338" fmla="*/ 866683 h 1142224"/>
                            <a:gd name="connsiteX339" fmla="*/ 626411 w 7559096"/>
                            <a:gd name="connsiteY339" fmla="*/ 864143 h 1142224"/>
                            <a:gd name="connsiteX340" fmla="*/ 588570 w 7559096"/>
                            <a:gd name="connsiteY340" fmla="*/ 867318 h 1142224"/>
                            <a:gd name="connsiteX341" fmla="*/ 491173 w 7559096"/>
                            <a:gd name="connsiteY341" fmla="*/ 905287 h 1142224"/>
                            <a:gd name="connsiteX342" fmla="*/ 442665 w 7559096"/>
                            <a:gd name="connsiteY342" fmla="*/ 924462 h 1142224"/>
                            <a:gd name="connsiteX343" fmla="*/ 394412 w 7559096"/>
                            <a:gd name="connsiteY343" fmla="*/ 944400 h 1142224"/>
                            <a:gd name="connsiteX344" fmla="*/ 298284 w 7559096"/>
                            <a:gd name="connsiteY344" fmla="*/ 984146 h 1142224"/>
                            <a:gd name="connsiteX345" fmla="*/ 202793 w 7559096"/>
                            <a:gd name="connsiteY345" fmla="*/ 1025543 h 1142224"/>
                            <a:gd name="connsiteX346" fmla="*/ 198094 w 7559096"/>
                            <a:gd name="connsiteY346" fmla="*/ 1027956 h 1142224"/>
                            <a:gd name="connsiteX347" fmla="*/ 203300 w 7559096"/>
                            <a:gd name="connsiteY347" fmla="*/ 1027575 h 1142224"/>
                            <a:gd name="connsiteX348" fmla="*/ 280126 w 7559096"/>
                            <a:gd name="connsiteY348" fmla="*/ 1017416 h 1142224"/>
                            <a:gd name="connsiteX349" fmla="*/ 317966 w 7559096"/>
                            <a:gd name="connsiteY349" fmla="*/ 1007385 h 1142224"/>
                            <a:gd name="connsiteX350" fmla="*/ 450666 w 7559096"/>
                            <a:gd name="connsiteY350" fmla="*/ 952399 h 1142224"/>
                            <a:gd name="connsiteX351" fmla="*/ 584506 w 7559096"/>
                            <a:gd name="connsiteY351" fmla="*/ 899954 h 1142224"/>
                            <a:gd name="connsiteX352" fmla="*/ 604951 w 7559096"/>
                            <a:gd name="connsiteY352" fmla="*/ 892716 h 1142224"/>
                            <a:gd name="connsiteX353" fmla="*/ 605331 w 7559096"/>
                            <a:gd name="connsiteY353" fmla="*/ 892716 h 1142224"/>
                            <a:gd name="connsiteX354" fmla="*/ 758220 w 7559096"/>
                            <a:gd name="connsiteY354" fmla="*/ 923827 h 1142224"/>
                            <a:gd name="connsiteX355" fmla="*/ 909077 w 7559096"/>
                            <a:gd name="connsiteY355" fmla="*/ 958622 h 1142224"/>
                            <a:gd name="connsiteX356" fmla="*/ 947553 w 7559096"/>
                            <a:gd name="connsiteY356" fmla="*/ 962812 h 1142224"/>
                            <a:gd name="connsiteX357" fmla="*/ 1037459 w 7559096"/>
                            <a:gd name="connsiteY357" fmla="*/ 960273 h 1142224"/>
                            <a:gd name="connsiteX358" fmla="*/ 1037712 w 7559096"/>
                            <a:gd name="connsiteY358" fmla="*/ 960273 h 1142224"/>
                            <a:gd name="connsiteX359" fmla="*/ 1042664 w 7559096"/>
                            <a:gd name="connsiteY359" fmla="*/ 960019 h 1142224"/>
                            <a:gd name="connsiteX360" fmla="*/ 1037839 w 7559096"/>
                            <a:gd name="connsiteY360" fmla="*/ 958368 h 1142224"/>
                            <a:gd name="connsiteX361" fmla="*/ 626411 w 7559096"/>
                            <a:gd name="connsiteY361" fmla="*/ 864143 h 1142224"/>
                            <a:gd name="connsiteX362" fmla="*/ 3960627 w 7559096"/>
                            <a:gd name="connsiteY362" fmla="*/ 850556 h 1142224"/>
                            <a:gd name="connsiteX363" fmla="*/ 3886087 w 7559096"/>
                            <a:gd name="connsiteY363" fmla="*/ 851191 h 1142224"/>
                            <a:gd name="connsiteX364" fmla="*/ 3764056 w 7559096"/>
                            <a:gd name="connsiteY364" fmla="*/ 890557 h 1142224"/>
                            <a:gd name="connsiteX365" fmla="*/ 3633771 w 7559096"/>
                            <a:gd name="connsiteY365" fmla="*/ 930177 h 1142224"/>
                            <a:gd name="connsiteX366" fmla="*/ 3498659 w 7559096"/>
                            <a:gd name="connsiteY366" fmla="*/ 912907 h 1142224"/>
                            <a:gd name="connsiteX367" fmla="*/ 3371675 w 7559096"/>
                            <a:gd name="connsiteY367" fmla="*/ 894239 h 1142224"/>
                            <a:gd name="connsiteX368" fmla="*/ 3330279 w 7559096"/>
                            <a:gd name="connsiteY368" fmla="*/ 898557 h 1142224"/>
                            <a:gd name="connsiteX369" fmla="*/ 3297898 w 7559096"/>
                            <a:gd name="connsiteY369" fmla="*/ 905287 h 1142224"/>
                            <a:gd name="connsiteX370" fmla="*/ 3246977 w 7559096"/>
                            <a:gd name="connsiteY370" fmla="*/ 924716 h 1142224"/>
                            <a:gd name="connsiteX371" fmla="*/ 3193643 w 7559096"/>
                            <a:gd name="connsiteY371" fmla="*/ 941859 h 1142224"/>
                            <a:gd name="connsiteX372" fmla="*/ 3170406 w 7559096"/>
                            <a:gd name="connsiteY372" fmla="*/ 947193 h 1142224"/>
                            <a:gd name="connsiteX373" fmla="*/ 3160501 w 7559096"/>
                            <a:gd name="connsiteY373" fmla="*/ 949225 h 1142224"/>
                            <a:gd name="connsiteX374" fmla="*/ 3141834 w 7559096"/>
                            <a:gd name="connsiteY374" fmla="*/ 971955 h 1142224"/>
                            <a:gd name="connsiteX375" fmla="*/ 3141707 w 7559096"/>
                            <a:gd name="connsiteY375" fmla="*/ 971955 h 1142224"/>
                            <a:gd name="connsiteX376" fmla="*/ 3141707 w 7559096"/>
                            <a:gd name="connsiteY376" fmla="*/ 976653 h 1142224"/>
                            <a:gd name="connsiteX377" fmla="*/ 3147168 w 7559096"/>
                            <a:gd name="connsiteY377" fmla="*/ 988590 h 1142224"/>
                            <a:gd name="connsiteX378" fmla="*/ 3160120 w 7559096"/>
                            <a:gd name="connsiteY378" fmla="*/ 991384 h 1142224"/>
                            <a:gd name="connsiteX379" fmla="*/ 3169136 w 7559096"/>
                            <a:gd name="connsiteY379" fmla="*/ 989479 h 1142224"/>
                            <a:gd name="connsiteX380" fmla="*/ 3190342 w 7559096"/>
                            <a:gd name="connsiteY380" fmla="*/ 984654 h 1142224"/>
                            <a:gd name="connsiteX381" fmla="*/ 3240501 w 7559096"/>
                            <a:gd name="connsiteY381" fmla="*/ 968527 h 1142224"/>
                            <a:gd name="connsiteX382" fmla="*/ 3294088 w 7559096"/>
                            <a:gd name="connsiteY382" fmla="*/ 948208 h 1142224"/>
                            <a:gd name="connsiteX383" fmla="*/ 3329009 w 7559096"/>
                            <a:gd name="connsiteY383" fmla="*/ 940971 h 1142224"/>
                            <a:gd name="connsiteX384" fmla="*/ 3373326 w 7559096"/>
                            <a:gd name="connsiteY384" fmla="*/ 936272 h 1142224"/>
                            <a:gd name="connsiteX385" fmla="*/ 3508564 w 7559096"/>
                            <a:gd name="connsiteY385" fmla="*/ 955828 h 1142224"/>
                            <a:gd name="connsiteX386" fmla="*/ 3636945 w 7559096"/>
                            <a:gd name="connsiteY386" fmla="*/ 972082 h 1142224"/>
                            <a:gd name="connsiteX387" fmla="*/ 3760754 w 7559096"/>
                            <a:gd name="connsiteY387" fmla="*/ 934494 h 1142224"/>
                            <a:gd name="connsiteX388" fmla="*/ 3890658 w 7559096"/>
                            <a:gd name="connsiteY388" fmla="*/ 892843 h 1142224"/>
                            <a:gd name="connsiteX389" fmla="*/ 3970659 w 7559096"/>
                            <a:gd name="connsiteY389" fmla="*/ 892207 h 1142224"/>
                            <a:gd name="connsiteX390" fmla="*/ 4026531 w 7559096"/>
                            <a:gd name="connsiteY390" fmla="*/ 903637 h 1142224"/>
                            <a:gd name="connsiteX391" fmla="*/ 4087738 w 7559096"/>
                            <a:gd name="connsiteY391" fmla="*/ 911636 h 1142224"/>
                            <a:gd name="connsiteX392" fmla="*/ 4114277 w 7559096"/>
                            <a:gd name="connsiteY392" fmla="*/ 913033 h 1142224"/>
                            <a:gd name="connsiteX393" fmla="*/ 4125578 w 7559096"/>
                            <a:gd name="connsiteY393" fmla="*/ 913414 h 1142224"/>
                            <a:gd name="connsiteX394" fmla="*/ 4138023 w 7559096"/>
                            <a:gd name="connsiteY394" fmla="*/ 908335 h 1142224"/>
                            <a:gd name="connsiteX395" fmla="*/ 4141706 w 7559096"/>
                            <a:gd name="connsiteY395" fmla="*/ 895509 h 1142224"/>
                            <a:gd name="connsiteX396" fmla="*/ 4141070 w 7559096"/>
                            <a:gd name="connsiteY396" fmla="*/ 890811 h 1142224"/>
                            <a:gd name="connsiteX397" fmla="*/ 4119356 w 7559096"/>
                            <a:gd name="connsiteY397" fmla="*/ 871636 h 1142224"/>
                            <a:gd name="connsiteX398" fmla="*/ 4107039 w 7559096"/>
                            <a:gd name="connsiteY398" fmla="*/ 871255 h 1142224"/>
                            <a:gd name="connsiteX399" fmla="*/ 4078340 w 7559096"/>
                            <a:gd name="connsiteY399" fmla="*/ 869731 h 1142224"/>
                            <a:gd name="connsiteX400" fmla="*/ 4013833 w 7559096"/>
                            <a:gd name="connsiteY400" fmla="*/ 861477 h 1142224"/>
                            <a:gd name="connsiteX401" fmla="*/ 3960627 w 7559096"/>
                            <a:gd name="connsiteY401" fmla="*/ 850556 h 1142224"/>
                            <a:gd name="connsiteX402" fmla="*/ 4682149 w 7559096"/>
                            <a:gd name="connsiteY402" fmla="*/ 825539 h 1142224"/>
                            <a:gd name="connsiteX403" fmla="*/ 4643800 w 7559096"/>
                            <a:gd name="connsiteY403" fmla="*/ 833413 h 1142224"/>
                            <a:gd name="connsiteX404" fmla="*/ 4449896 w 7559096"/>
                            <a:gd name="connsiteY404" fmla="*/ 927383 h 1142224"/>
                            <a:gd name="connsiteX405" fmla="*/ 4351864 w 7559096"/>
                            <a:gd name="connsiteY405" fmla="*/ 973098 h 1142224"/>
                            <a:gd name="connsiteX406" fmla="*/ 4253198 w 7559096"/>
                            <a:gd name="connsiteY406" fmla="*/ 1017162 h 1142224"/>
                            <a:gd name="connsiteX407" fmla="*/ 4248372 w 7559096"/>
                            <a:gd name="connsiteY407" fmla="*/ 1019575 h 1142224"/>
                            <a:gd name="connsiteX408" fmla="*/ 4253833 w 7559096"/>
                            <a:gd name="connsiteY408" fmla="*/ 1019067 h 1142224"/>
                            <a:gd name="connsiteX409" fmla="*/ 4334086 w 7559096"/>
                            <a:gd name="connsiteY409" fmla="*/ 1007004 h 1142224"/>
                            <a:gd name="connsiteX410" fmla="*/ 4373451 w 7559096"/>
                            <a:gd name="connsiteY410" fmla="*/ 995067 h 1142224"/>
                            <a:gd name="connsiteX411" fmla="*/ 4509070 w 7559096"/>
                            <a:gd name="connsiteY411" fmla="*/ 931828 h 1142224"/>
                            <a:gd name="connsiteX412" fmla="*/ 4643292 w 7559096"/>
                            <a:gd name="connsiteY412" fmla="*/ 866048 h 1142224"/>
                            <a:gd name="connsiteX413" fmla="*/ 4663737 w 7559096"/>
                            <a:gd name="connsiteY413" fmla="*/ 856778 h 1142224"/>
                            <a:gd name="connsiteX414" fmla="*/ 4664118 w 7559096"/>
                            <a:gd name="connsiteY414" fmla="*/ 856778 h 1142224"/>
                            <a:gd name="connsiteX415" fmla="*/ 4826530 w 7559096"/>
                            <a:gd name="connsiteY415" fmla="*/ 865794 h 1142224"/>
                            <a:gd name="connsiteX416" fmla="*/ 4990466 w 7559096"/>
                            <a:gd name="connsiteY416" fmla="*/ 870747 h 1142224"/>
                            <a:gd name="connsiteX417" fmla="*/ 5031736 w 7559096"/>
                            <a:gd name="connsiteY417" fmla="*/ 865667 h 1142224"/>
                            <a:gd name="connsiteX418" fmla="*/ 5125704 w 7559096"/>
                            <a:gd name="connsiteY418" fmla="*/ 841286 h 1142224"/>
                            <a:gd name="connsiteX419" fmla="*/ 5125450 w 7559096"/>
                            <a:gd name="connsiteY419" fmla="*/ 841159 h 1142224"/>
                            <a:gd name="connsiteX420" fmla="*/ 5130529 w 7559096"/>
                            <a:gd name="connsiteY420" fmla="*/ 839508 h 1142224"/>
                            <a:gd name="connsiteX421" fmla="*/ 5125196 w 7559096"/>
                            <a:gd name="connsiteY421" fmla="*/ 839254 h 1142224"/>
                            <a:gd name="connsiteX422" fmla="*/ 4682149 w 7559096"/>
                            <a:gd name="connsiteY422" fmla="*/ 825539 h 1142224"/>
                            <a:gd name="connsiteX423" fmla="*/ 2135741 w 7559096"/>
                            <a:gd name="connsiteY423" fmla="*/ 822365 h 1142224"/>
                            <a:gd name="connsiteX424" fmla="*/ 2131678 w 7559096"/>
                            <a:gd name="connsiteY424" fmla="*/ 822873 h 1142224"/>
                            <a:gd name="connsiteX425" fmla="*/ 2125963 w 7559096"/>
                            <a:gd name="connsiteY425" fmla="*/ 832270 h 1142224"/>
                            <a:gd name="connsiteX426" fmla="*/ 2125710 w 7559096"/>
                            <a:gd name="connsiteY426" fmla="*/ 833793 h 1142224"/>
                            <a:gd name="connsiteX427" fmla="*/ 2138789 w 7559096"/>
                            <a:gd name="connsiteY427" fmla="*/ 864652 h 1142224"/>
                            <a:gd name="connsiteX428" fmla="*/ 2424248 w 7559096"/>
                            <a:gd name="connsiteY428" fmla="*/ 1069227 h 1142224"/>
                            <a:gd name="connsiteX429" fmla="*/ 2461708 w 7559096"/>
                            <a:gd name="connsiteY429" fmla="*/ 1083069 h 1142224"/>
                            <a:gd name="connsiteX430" fmla="*/ 2498915 w 7559096"/>
                            <a:gd name="connsiteY430" fmla="*/ 1086879 h 1142224"/>
                            <a:gd name="connsiteX431" fmla="*/ 2498915 w 7559096"/>
                            <a:gd name="connsiteY431" fmla="*/ 1086624 h 1142224"/>
                            <a:gd name="connsiteX432" fmla="*/ 2506788 w 7559096"/>
                            <a:gd name="connsiteY432" fmla="*/ 1085862 h 1142224"/>
                            <a:gd name="connsiteX433" fmla="*/ 2501328 w 7559096"/>
                            <a:gd name="connsiteY433" fmla="*/ 1080402 h 1142224"/>
                            <a:gd name="connsiteX434" fmla="*/ 2142345 w 7559096"/>
                            <a:gd name="connsiteY434" fmla="*/ 825285 h 1142224"/>
                            <a:gd name="connsiteX435" fmla="*/ 2135741 w 7559096"/>
                            <a:gd name="connsiteY435" fmla="*/ 822365 h 1142224"/>
                            <a:gd name="connsiteX436" fmla="*/ 603172 w 7559096"/>
                            <a:gd name="connsiteY436" fmla="*/ 814492 h 1142224"/>
                            <a:gd name="connsiteX437" fmla="*/ 584126 w 7559096"/>
                            <a:gd name="connsiteY437" fmla="*/ 818555 h 1142224"/>
                            <a:gd name="connsiteX438" fmla="*/ 475046 w 7559096"/>
                            <a:gd name="connsiteY438" fmla="*/ 860842 h 1142224"/>
                            <a:gd name="connsiteX439" fmla="*/ 447871 w 7559096"/>
                            <a:gd name="connsiteY439" fmla="*/ 871382 h 1142224"/>
                            <a:gd name="connsiteX440" fmla="*/ 420824 w 7559096"/>
                            <a:gd name="connsiteY440" fmla="*/ 882430 h 1142224"/>
                            <a:gd name="connsiteX441" fmla="*/ 366856 w 7559096"/>
                            <a:gd name="connsiteY441" fmla="*/ 904652 h 1142224"/>
                            <a:gd name="connsiteX442" fmla="*/ 313015 w 7559096"/>
                            <a:gd name="connsiteY442" fmla="*/ 926875 h 1142224"/>
                            <a:gd name="connsiteX443" fmla="*/ 259427 w 7559096"/>
                            <a:gd name="connsiteY443" fmla="*/ 949479 h 1142224"/>
                            <a:gd name="connsiteX444" fmla="*/ 152761 w 7559096"/>
                            <a:gd name="connsiteY444" fmla="*/ 995828 h 1142224"/>
                            <a:gd name="connsiteX445" fmla="*/ 137777 w 7559096"/>
                            <a:gd name="connsiteY445" fmla="*/ 1019448 h 1142224"/>
                            <a:gd name="connsiteX446" fmla="*/ 142983 w 7559096"/>
                            <a:gd name="connsiteY446" fmla="*/ 1027575 h 1142224"/>
                            <a:gd name="connsiteX447" fmla="*/ 156190 w 7559096"/>
                            <a:gd name="connsiteY447" fmla="*/ 1027575 h 1142224"/>
                            <a:gd name="connsiteX448" fmla="*/ 262476 w 7559096"/>
                            <a:gd name="connsiteY448" fmla="*/ 981226 h 1142224"/>
                            <a:gd name="connsiteX449" fmla="*/ 289142 w 7559096"/>
                            <a:gd name="connsiteY449" fmla="*/ 969669 h 1142224"/>
                            <a:gd name="connsiteX450" fmla="*/ 315808 w 7559096"/>
                            <a:gd name="connsiteY450" fmla="*/ 958622 h 1142224"/>
                            <a:gd name="connsiteX451" fmla="*/ 369395 w 7559096"/>
                            <a:gd name="connsiteY451" fmla="*/ 936526 h 1142224"/>
                            <a:gd name="connsiteX452" fmla="*/ 423236 w 7559096"/>
                            <a:gd name="connsiteY452" fmla="*/ 914304 h 1142224"/>
                            <a:gd name="connsiteX453" fmla="*/ 450158 w 7559096"/>
                            <a:gd name="connsiteY453" fmla="*/ 903255 h 1142224"/>
                            <a:gd name="connsiteX454" fmla="*/ 477205 w 7559096"/>
                            <a:gd name="connsiteY454" fmla="*/ 892716 h 1142224"/>
                            <a:gd name="connsiteX455" fmla="*/ 585903 w 7559096"/>
                            <a:gd name="connsiteY455" fmla="*/ 850429 h 1142224"/>
                            <a:gd name="connsiteX456" fmla="*/ 603554 w 7559096"/>
                            <a:gd name="connsiteY456" fmla="*/ 843953 h 1142224"/>
                            <a:gd name="connsiteX457" fmla="*/ 606982 w 7559096"/>
                            <a:gd name="connsiteY457" fmla="*/ 843191 h 1142224"/>
                            <a:gd name="connsiteX458" fmla="*/ 627935 w 7559096"/>
                            <a:gd name="connsiteY458" fmla="*/ 847382 h 1142224"/>
                            <a:gd name="connsiteX459" fmla="*/ 743109 w 7559096"/>
                            <a:gd name="connsiteY459" fmla="*/ 870747 h 1142224"/>
                            <a:gd name="connsiteX460" fmla="*/ 857140 w 7559096"/>
                            <a:gd name="connsiteY460" fmla="*/ 896271 h 1142224"/>
                            <a:gd name="connsiteX461" fmla="*/ 970029 w 7559096"/>
                            <a:gd name="connsiteY461" fmla="*/ 923700 h 1142224"/>
                            <a:gd name="connsiteX462" fmla="*/ 1026029 w 7559096"/>
                            <a:gd name="connsiteY462" fmla="*/ 937796 h 1142224"/>
                            <a:gd name="connsiteX463" fmla="*/ 1081648 w 7559096"/>
                            <a:gd name="connsiteY463" fmla="*/ 953162 h 1142224"/>
                            <a:gd name="connsiteX464" fmla="*/ 1094127 w 7559096"/>
                            <a:gd name="connsiteY464" fmla="*/ 951308 h 1142224"/>
                            <a:gd name="connsiteX465" fmla="*/ 1094093 w 7559096"/>
                            <a:gd name="connsiteY465" fmla="*/ 951384 h 1142224"/>
                            <a:gd name="connsiteX466" fmla="*/ 1094473 w 7559096"/>
                            <a:gd name="connsiteY466" fmla="*/ 951257 h 1142224"/>
                            <a:gd name="connsiteX467" fmla="*/ 1094127 w 7559096"/>
                            <a:gd name="connsiteY467" fmla="*/ 951308 h 1142224"/>
                            <a:gd name="connsiteX468" fmla="*/ 1098030 w 7559096"/>
                            <a:gd name="connsiteY468" fmla="*/ 942622 h 1142224"/>
                            <a:gd name="connsiteX469" fmla="*/ 1080124 w 7559096"/>
                            <a:gd name="connsiteY469" fmla="*/ 921288 h 1142224"/>
                            <a:gd name="connsiteX470" fmla="*/ 622094 w 7559096"/>
                            <a:gd name="connsiteY470" fmla="*/ 815254 h 1142224"/>
                            <a:gd name="connsiteX471" fmla="*/ 603172 w 7559096"/>
                            <a:gd name="connsiteY471" fmla="*/ 814492 h 1142224"/>
                            <a:gd name="connsiteX472" fmla="*/ 1346156 w 7559096"/>
                            <a:gd name="connsiteY472" fmla="*/ 807888 h 1142224"/>
                            <a:gd name="connsiteX473" fmla="*/ 1273013 w 7559096"/>
                            <a:gd name="connsiteY473" fmla="*/ 813095 h 1142224"/>
                            <a:gd name="connsiteX474" fmla="*/ 1222219 w 7559096"/>
                            <a:gd name="connsiteY474" fmla="*/ 830239 h 1142224"/>
                            <a:gd name="connsiteX475" fmla="*/ 1169775 w 7559096"/>
                            <a:gd name="connsiteY475" fmla="*/ 844968 h 1142224"/>
                            <a:gd name="connsiteX476" fmla="*/ 1137521 w 7559096"/>
                            <a:gd name="connsiteY476" fmla="*/ 851953 h 1142224"/>
                            <a:gd name="connsiteX477" fmla="*/ 1119363 w 7559096"/>
                            <a:gd name="connsiteY477" fmla="*/ 874683 h 1142224"/>
                            <a:gd name="connsiteX478" fmla="*/ 1119363 w 7559096"/>
                            <a:gd name="connsiteY478" fmla="*/ 879382 h 1142224"/>
                            <a:gd name="connsiteX479" fmla="*/ 1124569 w 7559096"/>
                            <a:gd name="connsiteY479" fmla="*/ 891319 h 1142224"/>
                            <a:gd name="connsiteX480" fmla="*/ 1136886 w 7559096"/>
                            <a:gd name="connsiteY480" fmla="*/ 894112 h 1142224"/>
                            <a:gd name="connsiteX481" fmla="*/ 1165838 w 7559096"/>
                            <a:gd name="connsiteY481" fmla="*/ 887763 h 1142224"/>
                            <a:gd name="connsiteX482" fmla="*/ 1214347 w 7559096"/>
                            <a:gd name="connsiteY482" fmla="*/ 873795 h 1142224"/>
                            <a:gd name="connsiteX483" fmla="*/ 1267044 w 7559096"/>
                            <a:gd name="connsiteY483" fmla="*/ 855890 h 1142224"/>
                            <a:gd name="connsiteX484" fmla="*/ 1344505 w 7559096"/>
                            <a:gd name="connsiteY484" fmla="*/ 850048 h 1142224"/>
                            <a:gd name="connsiteX485" fmla="*/ 1387552 w 7559096"/>
                            <a:gd name="connsiteY485" fmla="*/ 853985 h 1142224"/>
                            <a:gd name="connsiteX486" fmla="*/ 1421202 w 7559096"/>
                            <a:gd name="connsiteY486" fmla="*/ 862111 h 1142224"/>
                            <a:gd name="connsiteX487" fmla="*/ 1472250 w 7559096"/>
                            <a:gd name="connsiteY487" fmla="*/ 883699 h 1142224"/>
                            <a:gd name="connsiteX488" fmla="*/ 1591870 w 7559096"/>
                            <a:gd name="connsiteY488" fmla="*/ 918366 h 1142224"/>
                            <a:gd name="connsiteX489" fmla="*/ 1715933 w 7559096"/>
                            <a:gd name="connsiteY489" fmla="*/ 904271 h 1142224"/>
                            <a:gd name="connsiteX490" fmla="*/ 1848630 w 7559096"/>
                            <a:gd name="connsiteY490" fmla="*/ 891827 h 1142224"/>
                            <a:gd name="connsiteX491" fmla="*/ 1975487 w 7559096"/>
                            <a:gd name="connsiteY491" fmla="*/ 935129 h 1142224"/>
                            <a:gd name="connsiteX492" fmla="*/ 2031741 w 7559096"/>
                            <a:gd name="connsiteY492" fmla="*/ 958495 h 1142224"/>
                            <a:gd name="connsiteX493" fmla="*/ 2056630 w 7559096"/>
                            <a:gd name="connsiteY493" fmla="*/ 966622 h 1142224"/>
                            <a:gd name="connsiteX494" fmla="*/ 2067297 w 7559096"/>
                            <a:gd name="connsiteY494" fmla="*/ 969923 h 1142224"/>
                            <a:gd name="connsiteX495" fmla="*/ 2080503 w 7559096"/>
                            <a:gd name="connsiteY495" fmla="*/ 968273 h 1142224"/>
                            <a:gd name="connsiteX496" fmla="*/ 2087360 w 7559096"/>
                            <a:gd name="connsiteY496" fmla="*/ 956844 h 1142224"/>
                            <a:gd name="connsiteX497" fmla="*/ 2087984 w 7559096"/>
                            <a:gd name="connsiteY497" fmla="*/ 952226 h 1142224"/>
                            <a:gd name="connsiteX498" fmla="*/ 2087995 w 7559096"/>
                            <a:gd name="connsiteY498" fmla="*/ 952272 h 1142224"/>
                            <a:gd name="connsiteX499" fmla="*/ 2087995 w 7559096"/>
                            <a:gd name="connsiteY499" fmla="*/ 952145 h 1142224"/>
                            <a:gd name="connsiteX500" fmla="*/ 2087984 w 7559096"/>
                            <a:gd name="connsiteY500" fmla="*/ 952226 h 1142224"/>
                            <a:gd name="connsiteX501" fmla="*/ 2084472 w 7559096"/>
                            <a:gd name="connsiteY501" fmla="*/ 937399 h 1142224"/>
                            <a:gd name="connsiteX502" fmla="*/ 2072376 w 7559096"/>
                            <a:gd name="connsiteY502" fmla="*/ 928145 h 1142224"/>
                            <a:gd name="connsiteX503" fmla="*/ 2060694 w 7559096"/>
                            <a:gd name="connsiteY503" fmla="*/ 924589 h 1142224"/>
                            <a:gd name="connsiteX504" fmla="*/ 2033646 w 7559096"/>
                            <a:gd name="connsiteY504" fmla="*/ 915700 h 1142224"/>
                            <a:gd name="connsiteX505" fmla="*/ 1973964 w 7559096"/>
                            <a:gd name="connsiteY505" fmla="*/ 891065 h 1142224"/>
                            <a:gd name="connsiteX506" fmla="*/ 1853710 w 7559096"/>
                            <a:gd name="connsiteY506" fmla="*/ 850048 h 1142224"/>
                            <a:gd name="connsiteX507" fmla="*/ 1727743 w 7559096"/>
                            <a:gd name="connsiteY507" fmla="*/ 861731 h 1142224"/>
                            <a:gd name="connsiteX508" fmla="*/ 1595552 w 7559096"/>
                            <a:gd name="connsiteY508" fmla="*/ 876461 h 1142224"/>
                            <a:gd name="connsiteX509" fmla="*/ 1467933 w 7559096"/>
                            <a:gd name="connsiteY509" fmla="*/ 839889 h 1142224"/>
                            <a:gd name="connsiteX510" fmla="*/ 1418663 w 7559096"/>
                            <a:gd name="connsiteY510" fmla="*/ 819191 h 1142224"/>
                            <a:gd name="connsiteX511" fmla="*/ 1386918 w 7559096"/>
                            <a:gd name="connsiteY511" fmla="*/ 811571 h 1142224"/>
                            <a:gd name="connsiteX512" fmla="*/ 1346156 w 7559096"/>
                            <a:gd name="connsiteY512" fmla="*/ 807888 h 1142224"/>
                            <a:gd name="connsiteX513" fmla="*/ 3953261 w 7559096"/>
                            <a:gd name="connsiteY513" fmla="*/ 792142 h 1142224"/>
                            <a:gd name="connsiteX514" fmla="*/ 3879230 w 7559096"/>
                            <a:gd name="connsiteY514" fmla="*/ 792650 h 1142224"/>
                            <a:gd name="connsiteX515" fmla="*/ 3758087 w 7559096"/>
                            <a:gd name="connsiteY515" fmla="*/ 832016 h 1142224"/>
                            <a:gd name="connsiteX516" fmla="*/ 3628818 w 7559096"/>
                            <a:gd name="connsiteY516" fmla="*/ 871509 h 1142224"/>
                            <a:gd name="connsiteX517" fmla="*/ 3494723 w 7559096"/>
                            <a:gd name="connsiteY517" fmla="*/ 854112 h 1142224"/>
                            <a:gd name="connsiteX518" fmla="*/ 3368882 w 7559096"/>
                            <a:gd name="connsiteY518" fmla="*/ 835318 h 1142224"/>
                            <a:gd name="connsiteX519" fmla="*/ 3327866 w 7559096"/>
                            <a:gd name="connsiteY519" fmla="*/ 839635 h 1142224"/>
                            <a:gd name="connsiteX520" fmla="*/ 3295739 w 7559096"/>
                            <a:gd name="connsiteY520" fmla="*/ 846365 h 1142224"/>
                            <a:gd name="connsiteX521" fmla="*/ 3245327 w 7559096"/>
                            <a:gd name="connsiteY521" fmla="*/ 865794 h 1142224"/>
                            <a:gd name="connsiteX522" fmla="*/ 3192501 w 7559096"/>
                            <a:gd name="connsiteY522" fmla="*/ 882938 h 1142224"/>
                            <a:gd name="connsiteX523" fmla="*/ 3169517 w 7559096"/>
                            <a:gd name="connsiteY523" fmla="*/ 888144 h 1142224"/>
                            <a:gd name="connsiteX524" fmla="*/ 3159739 w 7559096"/>
                            <a:gd name="connsiteY524" fmla="*/ 890175 h 1142224"/>
                            <a:gd name="connsiteX525" fmla="*/ 3141326 w 7559096"/>
                            <a:gd name="connsiteY525" fmla="*/ 912907 h 1142224"/>
                            <a:gd name="connsiteX526" fmla="*/ 3141199 w 7559096"/>
                            <a:gd name="connsiteY526" fmla="*/ 913160 h 1142224"/>
                            <a:gd name="connsiteX527" fmla="*/ 3141199 w 7559096"/>
                            <a:gd name="connsiteY527" fmla="*/ 917859 h 1142224"/>
                            <a:gd name="connsiteX528" fmla="*/ 3146660 w 7559096"/>
                            <a:gd name="connsiteY528" fmla="*/ 929796 h 1142224"/>
                            <a:gd name="connsiteX529" fmla="*/ 3159486 w 7559096"/>
                            <a:gd name="connsiteY529" fmla="*/ 932589 h 1142224"/>
                            <a:gd name="connsiteX530" fmla="*/ 3168374 w 7559096"/>
                            <a:gd name="connsiteY530" fmla="*/ 930684 h 1142224"/>
                            <a:gd name="connsiteX531" fmla="*/ 3189454 w 7559096"/>
                            <a:gd name="connsiteY531" fmla="*/ 925859 h 1142224"/>
                            <a:gd name="connsiteX532" fmla="*/ 3239105 w 7559096"/>
                            <a:gd name="connsiteY532" fmla="*/ 909731 h 1142224"/>
                            <a:gd name="connsiteX533" fmla="*/ 3292183 w 7559096"/>
                            <a:gd name="connsiteY533" fmla="*/ 889541 h 1142224"/>
                            <a:gd name="connsiteX534" fmla="*/ 3326723 w 7559096"/>
                            <a:gd name="connsiteY534" fmla="*/ 882303 h 1142224"/>
                            <a:gd name="connsiteX535" fmla="*/ 3370660 w 7559096"/>
                            <a:gd name="connsiteY535" fmla="*/ 877605 h 1142224"/>
                            <a:gd name="connsiteX536" fmla="*/ 3504755 w 7559096"/>
                            <a:gd name="connsiteY536" fmla="*/ 897160 h 1142224"/>
                            <a:gd name="connsiteX537" fmla="*/ 3632120 w 7559096"/>
                            <a:gd name="connsiteY537" fmla="*/ 913541 h 1142224"/>
                            <a:gd name="connsiteX538" fmla="*/ 3754912 w 7559096"/>
                            <a:gd name="connsiteY538" fmla="*/ 876080 h 1142224"/>
                            <a:gd name="connsiteX539" fmla="*/ 3883928 w 7559096"/>
                            <a:gd name="connsiteY539" fmla="*/ 834556 h 1142224"/>
                            <a:gd name="connsiteX540" fmla="*/ 3963420 w 7559096"/>
                            <a:gd name="connsiteY540" fmla="*/ 833920 h 1142224"/>
                            <a:gd name="connsiteX541" fmla="*/ 4018912 w 7559096"/>
                            <a:gd name="connsiteY541" fmla="*/ 845350 h 1142224"/>
                            <a:gd name="connsiteX542" fmla="*/ 4079737 w 7559096"/>
                            <a:gd name="connsiteY542" fmla="*/ 853349 h 1142224"/>
                            <a:gd name="connsiteX543" fmla="*/ 4106150 w 7559096"/>
                            <a:gd name="connsiteY543" fmla="*/ 854747 h 1142224"/>
                            <a:gd name="connsiteX544" fmla="*/ 4117324 w 7559096"/>
                            <a:gd name="connsiteY544" fmla="*/ 855127 h 1142224"/>
                            <a:gd name="connsiteX545" fmla="*/ 4129642 w 7559096"/>
                            <a:gd name="connsiteY545" fmla="*/ 850048 h 1142224"/>
                            <a:gd name="connsiteX546" fmla="*/ 4133198 w 7559096"/>
                            <a:gd name="connsiteY546" fmla="*/ 837223 h 1142224"/>
                            <a:gd name="connsiteX547" fmla="*/ 4132563 w 7559096"/>
                            <a:gd name="connsiteY547" fmla="*/ 832524 h 1142224"/>
                            <a:gd name="connsiteX548" fmla="*/ 4110975 w 7559096"/>
                            <a:gd name="connsiteY548" fmla="*/ 813349 h 1142224"/>
                            <a:gd name="connsiteX549" fmla="*/ 4098785 w 7559096"/>
                            <a:gd name="connsiteY549" fmla="*/ 812968 h 1142224"/>
                            <a:gd name="connsiteX550" fmla="*/ 4070214 w 7559096"/>
                            <a:gd name="connsiteY550" fmla="*/ 811444 h 1142224"/>
                            <a:gd name="connsiteX551" fmla="*/ 4006087 w 7559096"/>
                            <a:gd name="connsiteY551" fmla="*/ 803190 h 1142224"/>
                            <a:gd name="connsiteX552" fmla="*/ 3953261 w 7559096"/>
                            <a:gd name="connsiteY552" fmla="*/ 792142 h 1142224"/>
                            <a:gd name="connsiteX553" fmla="*/ 2641105 w 7559096"/>
                            <a:gd name="connsiteY553" fmla="*/ 787365 h 1142224"/>
                            <a:gd name="connsiteX554" fmla="*/ 2623994 w 7559096"/>
                            <a:gd name="connsiteY554" fmla="*/ 789857 h 1142224"/>
                            <a:gd name="connsiteX555" fmla="*/ 2499677 w 7559096"/>
                            <a:gd name="connsiteY555" fmla="*/ 844461 h 1142224"/>
                            <a:gd name="connsiteX556" fmla="*/ 2499550 w 7559096"/>
                            <a:gd name="connsiteY556" fmla="*/ 844334 h 1142224"/>
                            <a:gd name="connsiteX557" fmla="*/ 2492312 w 7559096"/>
                            <a:gd name="connsiteY557" fmla="*/ 851953 h 1142224"/>
                            <a:gd name="connsiteX558" fmla="*/ 2497899 w 7559096"/>
                            <a:gd name="connsiteY558" fmla="*/ 860969 h 1142224"/>
                            <a:gd name="connsiteX559" fmla="*/ 2611550 w 7559096"/>
                            <a:gd name="connsiteY559" fmla="*/ 937670 h 1142224"/>
                            <a:gd name="connsiteX560" fmla="*/ 2646090 w 7559096"/>
                            <a:gd name="connsiteY560" fmla="*/ 940336 h 1142224"/>
                            <a:gd name="connsiteX561" fmla="*/ 2708566 w 7559096"/>
                            <a:gd name="connsiteY561" fmla="*/ 912018 h 1142224"/>
                            <a:gd name="connsiteX562" fmla="*/ 2770533 w 7559096"/>
                            <a:gd name="connsiteY562" fmla="*/ 882557 h 1142224"/>
                            <a:gd name="connsiteX563" fmla="*/ 2777518 w 7559096"/>
                            <a:gd name="connsiteY563" fmla="*/ 874684 h 1142224"/>
                            <a:gd name="connsiteX564" fmla="*/ 2771549 w 7559096"/>
                            <a:gd name="connsiteY564" fmla="*/ 866048 h 1142224"/>
                            <a:gd name="connsiteX565" fmla="*/ 2714279 w 7559096"/>
                            <a:gd name="connsiteY565" fmla="*/ 829731 h 1142224"/>
                            <a:gd name="connsiteX566" fmla="*/ 2657645 w 7559096"/>
                            <a:gd name="connsiteY566" fmla="*/ 792396 h 1142224"/>
                            <a:gd name="connsiteX567" fmla="*/ 2641105 w 7559096"/>
                            <a:gd name="connsiteY567" fmla="*/ 787365 h 1142224"/>
                            <a:gd name="connsiteX568" fmla="*/ 4672753 w 7559096"/>
                            <a:gd name="connsiteY568" fmla="*/ 777158 h 1142224"/>
                            <a:gd name="connsiteX569" fmla="*/ 4653578 w 7559096"/>
                            <a:gd name="connsiteY569" fmla="*/ 778936 h 1142224"/>
                            <a:gd name="connsiteX570" fmla="*/ 4634657 w 7559096"/>
                            <a:gd name="connsiteY570" fmla="*/ 784904 h 1142224"/>
                            <a:gd name="connsiteX571" fmla="*/ 4527864 w 7559096"/>
                            <a:gd name="connsiteY571" fmla="*/ 837730 h 1142224"/>
                            <a:gd name="connsiteX572" fmla="*/ 4501070 w 7559096"/>
                            <a:gd name="connsiteY572" fmla="*/ 850937 h 1142224"/>
                            <a:gd name="connsiteX573" fmla="*/ 4474150 w 7559096"/>
                            <a:gd name="connsiteY573" fmla="*/ 863636 h 1142224"/>
                            <a:gd name="connsiteX574" fmla="*/ 4420055 w 7559096"/>
                            <a:gd name="connsiteY574" fmla="*/ 889033 h 1142224"/>
                            <a:gd name="connsiteX575" fmla="*/ 4365706 w 7559096"/>
                            <a:gd name="connsiteY575" fmla="*/ 914431 h 1142224"/>
                            <a:gd name="connsiteX576" fmla="*/ 4311229 w 7559096"/>
                            <a:gd name="connsiteY576" fmla="*/ 939319 h 1142224"/>
                            <a:gd name="connsiteX577" fmla="*/ 4201643 w 7559096"/>
                            <a:gd name="connsiteY577" fmla="*/ 988083 h 1142224"/>
                            <a:gd name="connsiteX578" fmla="*/ 4186150 w 7559096"/>
                            <a:gd name="connsiteY578" fmla="*/ 1012210 h 1142224"/>
                            <a:gd name="connsiteX579" fmla="*/ 4191484 w 7559096"/>
                            <a:gd name="connsiteY579" fmla="*/ 1020210 h 1142224"/>
                            <a:gd name="connsiteX580" fmla="*/ 4205198 w 7559096"/>
                            <a:gd name="connsiteY580" fmla="*/ 1019829 h 1142224"/>
                            <a:gd name="connsiteX581" fmla="*/ 4315166 w 7559096"/>
                            <a:gd name="connsiteY581" fmla="*/ 970940 h 1142224"/>
                            <a:gd name="connsiteX582" fmla="*/ 4342594 w 7559096"/>
                            <a:gd name="connsiteY582" fmla="*/ 958748 h 1142224"/>
                            <a:gd name="connsiteX583" fmla="*/ 4369896 w 7559096"/>
                            <a:gd name="connsiteY583" fmla="*/ 946050 h 1142224"/>
                            <a:gd name="connsiteX584" fmla="*/ 4424372 w 7559096"/>
                            <a:gd name="connsiteY584" fmla="*/ 920652 h 1142224"/>
                            <a:gd name="connsiteX585" fmla="*/ 4478594 w 7559096"/>
                            <a:gd name="connsiteY585" fmla="*/ 895256 h 1142224"/>
                            <a:gd name="connsiteX586" fmla="*/ 4505641 w 7559096"/>
                            <a:gd name="connsiteY586" fmla="*/ 882557 h 1142224"/>
                            <a:gd name="connsiteX587" fmla="*/ 4532562 w 7559096"/>
                            <a:gd name="connsiteY587" fmla="*/ 869350 h 1142224"/>
                            <a:gd name="connsiteX588" fmla="*/ 4639864 w 7559096"/>
                            <a:gd name="connsiteY588" fmla="*/ 816523 h 1142224"/>
                            <a:gd name="connsiteX589" fmla="*/ 4657134 w 7559096"/>
                            <a:gd name="connsiteY589" fmla="*/ 808397 h 1142224"/>
                            <a:gd name="connsiteX590" fmla="*/ 4660435 w 7559096"/>
                            <a:gd name="connsiteY590" fmla="*/ 807254 h 1142224"/>
                            <a:gd name="connsiteX591" fmla="*/ 4682149 w 7559096"/>
                            <a:gd name="connsiteY591" fmla="*/ 808524 h 1142224"/>
                            <a:gd name="connsiteX592" fmla="*/ 4802911 w 7559096"/>
                            <a:gd name="connsiteY592" fmla="*/ 815381 h 1142224"/>
                            <a:gd name="connsiteX593" fmla="*/ 4924434 w 7559096"/>
                            <a:gd name="connsiteY593" fmla="*/ 819825 h 1142224"/>
                            <a:gd name="connsiteX594" fmla="*/ 5046720 w 7559096"/>
                            <a:gd name="connsiteY594" fmla="*/ 821984 h 1142224"/>
                            <a:gd name="connsiteX595" fmla="*/ 5108181 w 7559096"/>
                            <a:gd name="connsiteY595" fmla="*/ 822492 h 1142224"/>
                            <a:gd name="connsiteX596" fmla="*/ 5169767 w 7559096"/>
                            <a:gd name="connsiteY596" fmla="*/ 821730 h 1142224"/>
                            <a:gd name="connsiteX597" fmla="*/ 5182720 w 7559096"/>
                            <a:gd name="connsiteY597" fmla="*/ 816269 h 1142224"/>
                            <a:gd name="connsiteX598" fmla="*/ 5182720 w 7559096"/>
                            <a:gd name="connsiteY598" fmla="*/ 816143 h 1142224"/>
                            <a:gd name="connsiteX599" fmla="*/ 5184498 w 7559096"/>
                            <a:gd name="connsiteY599" fmla="*/ 806492 h 1142224"/>
                            <a:gd name="connsiteX600" fmla="*/ 5160371 w 7559096"/>
                            <a:gd name="connsiteY600" fmla="*/ 790999 h 1142224"/>
                            <a:gd name="connsiteX601" fmla="*/ 4672753 w 7559096"/>
                            <a:gd name="connsiteY601" fmla="*/ 777158 h 1142224"/>
                            <a:gd name="connsiteX602" fmla="*/ 599363 w 7559096"/>
                            <a:gd name="connsiteY602" fmla="*/ 768269 h 1142224"/>
                            <a:gd name="connsiteX603" fmla="*/ 580316 w 7559096"/>
                            <a:gd name="connsiteY603" fmla="*/ 772079 h 1142224"/>
                            <a:gd name="connsiteX604" fmla="*/ 470348 w 7559096"/>
                            <a:gd name="connsiteY604" fmla="*/ 812587 h 1142224"/>
                            <a:gd name="connsiteX605" fmla="*/ 443046 w 7559096"/>
                            <a:gd name="connsiteY605" fmla="*/ 822746 h 1142224"/>
                            <a:gd name="connsiteX606" fmla="*/ 415745 w 7559096"/>
                            <a:gd name="connsiteY606" fmla="*/ 833413 h 1142224"/>
                            <a:gd name="connsiteX607" fmla="*/ 361395 w 7559096"/>
                            <a:gd name="connsiteY607" fmla="*/ 854747 h 1142224"/>
                            <a:gd name="connsiteX608" fmla="*/ 307173 w 7559096"/>
                            <a:gd name="connsiteY608" fmla="*/ 875954 h 1142224"/>
                            <a:gd name="connsiteX609" fmla="*/ 253205 w 7559096"/>
                            <a:gd name="connsiteY609" fmla="*/ 897668 h 1142224"/>
                            <a:gd name="connsiteX610" fmla="*/ 145777 w 7559096"/>
                            <a:gd name="connsiteY610" fmla="*/ 942241 h 1142224"/>
                            <a:gd name="connsiteX611" fmla="*/ 130920 w 7559096"/>
                            <a:gd name="connsiteY611" fmla="*/ 968018 h 1142224"/>
                            <a:gd name="connsiteX612" fmla="*/ 137269 w 7559096"/>
                            <a:gd name="connsiteY612" fmla="*/ 978304 h 1142224"/>
                            <a:gd name="connsiteX613" fmla="*/ 149713 w 7559096"/>
                            <a:gd name="connsiteY613" fmla="*/ 978431 h 1142224"/>
                            <a:gd name="connsiteX614" fmla="*/ 256507 w 7559096"/>
                            <a:gd name="connsiteY614" fmla="*/ 932082 h 1142224"/>
                            <a:gd name="connsiteX615" fmla="*/ 283300 w 7559096"/>
                            <a:gd name="connsiteY615" fmla="*/ 920525 h 1142224"/>
                            <a:gd name="connsiteX616" fmla="*/ 310222 w 7559096"/>
                            <a:gd name="connsiteY616" fmla="*/ 909477 h 1142224"/>
                            <a:gd name="connsiteX617" fmla="*/ 364063 w 7559096"/>
                            <a:gd name="connsiteY617" fmla="*/ 887255 h 1142224"/>
                            <a:gd name="connsiteX618" fmla="*/ 418157 w 7559096"/>
                            <a:gd name="connsiteY618" fmla="*/ 865033 h 1142224"/>
                            <a:gd name="connsiteX619" fmla="*/ 445331 w 7559096"/>
                            <a:gd name="connsiteY619" fmla="*/ 853985 h 1142224"/>
                            <a:gd name="connsiteX620" fmla="*/ 472506 w 7559096"/>
                            <a:gd name="connsiteY620" fmla="*/ 843445 h 1142224"/>
                            <a:gd name="connsiteX621" fmla="*/ 581840 w 7559096"/>
                            <a:gd name="connsiteY621" fmla="*/ 801158 h 1142224"/>
                            <a:gd name="connsiteX622" fmla="*/ 599617 w 7559096"/>
                            <a:gd name="connsiteY622" fmla="*/ 794682 h 1142224"/>
                            <a:gd name="connsiteX623" fmla="*/ 603045 w 7559096"/>
                            <a:gd name="connsiteY623" fmla="*/ 793920 h 1142224"/>
                            <a:gd name="connsiteX624" fmla="*/ 624125 w 7559096"/>
                            <a:gd name="connsiteY624" fmla="*/ 798111 h 1142224"/>
                            <a:gd name="connsiteX625" fmla="*/ 740061 w 7559096"/>
                            <a:gd name="connsiteY625" fmla="*/ 821349 h 1142224"/>
                            <a:gd name="connsiteX626" fmla="*/ 854982 w 7559096"/>
                            <a:gd name="connsiteY626" fmla="*/ 846873 h 1142224"/>
                            <a:gd name="connsiteX627" fmla="*/ 968760 w 7559096"/>
                            <a:gd name="connsiteY627" fmla="*/ 874302 h 1142224"/>
                            <a:gd name="connsiteX628" fmla="*/ 1025140 w 7559096"/>
                            <a:gd name="connsiteY628" fmla="*/ 888398 h 1142224"/>
                            <a:gd name="connsiteX629" fmla="*/ 1081140 w 7559096"/>
                            <a:gd name="connsiteY629" fmla="*/ 903764 h 1142224"/>
                            <a:gd name="connsiteX630" fmla="*/ 1093712 w 7559096"/>
                            <a:gd name="connsiteY630" fmla="*/ 901859 h 1142224"/>
                            <a:gd name="connsiteX631" fmla="*/ 1093712 w 7559096"/>
                            <a:gd name="connsiteY631" fmla="*/ 901605 h 1142224"/>
                            <a:gd name="connsiteX632" fmla="*/ 1098030 w 7559096"/>
                            <a:gd name="connsiteY632" fmla="*/ 891700 h 1142224"/>
                            <a:gd name="connsiteX633" fmla="*/ 1079870 w 7559096"/>
                            <a:gd name="connsiteY633" fmla="*/ 869477 h 1142224"/>
                            <a:gd name="connsiteX634" fmla="*/ 618792 w 7559096"/>
                            <a:gd name="connsiteY634" fmla="*/ 768903 h 1142224"/>
                            <a:gd name="connsiteX635" fmla="*/ 599363 w 7559096"/>
                            <a:gd name="connsiteY635" fmla="*/ 768269 h 1142224"/>
                            <a:gd name="connsiteX636" fmla="*/ 2642422 w 7559096"/>
                            <a:gd name="connsiteY636" fmla="*/ 768174 h 1142224"/>
                            <a:gd name="connsiteX637" fmla="*/ 2660565 w 7559096"/>
                            <a:gd name="connsiteY637" fmla="*/ 773857 h 1142224"/>
                            <a:gd name="connsiteX638" fmla="*/ 2730280 w 7559096"/>
                            <a:gd name="connsiteY638" fmla="*/ 819826 h 1142224"/>
                            <a:gd name="connsiteX639" fmla="*/ 2801137 w 7559096"/>
                            <a:gd name="connsiteY639" fmla="*/ 864652 h 1142224"/>
                            <a:gd name="connsiteX640" fmla="*/ 2808882 w 7559096"/>
                            <a:gd name="connsiteY640" fmla="*/ 876588 h 1142224"/>
                            <a:gd name="connsiteX641" fmla="*/ 2799993 w 7559096"/>
                            <a:gd name="connsiteY641" fmla="*/ 887509 h 1142224"/>
                            <a:gd name="connsiteX642" fmla="*/ 2723550 w 7559096"/>
                            <a:gd name="connsiteY642" fmla="*/ 923955 h 1142224"/>
                            <a:gd name="connsiteX643" fmla="*/ 2646216 w 7559096"/>
                            <a:gd name="connsiteY643" fmla="*/ 959131 h 1142224"/>
                            <a:gd name="connsiteX644" fmla="*/ 2626788 w 7559096"/>
                            <a:gd name="connsiteY644" fmla="*/ 961924 h 1142224"/>
                            <a:gd name="connsiteX645" fmla="*/ 2608121 w 7559096"/>
                            <a:gd name="connsiteY645" fmla="*/ 956209 h 1142224"/>
                            <a:gd name="connsiteX646" fmla="*/ 2537518 w 7559096"/>
                            <a:gd name="connsiteY646" fmla="*/ 908843 h 1142224"/>
                            <a:gd name="connsiteX647" fmla="*/ 2467931 w 7559096"/>
                            <a:gd name="connsiteY647" fmla="*/ 860969 h 1142224"/>
                            <a:gd name="connsiteX648" fmla="*/ 2467677 w 7559096"/>
                            <a:gd name="connsiteY648" fmla="*/ 860969 h 1142224"/>
                            <a:gd name="connsiteX649" fmla="*/ 2460566 w 7559096"/>
                            <a:gd name="connsiteY649" fmla="*/ 848651 h 1142224"/>
                            <a:gd name="connsiteX650" fmla="*/ 2470090 w 7559096"/>
                            <a:gd name="connsiteY650" fmla="*/ 838111 h 1142224"/>
                            <a:gd name="connsiteX651" fmla="*/ 2547296 w 7559096"/>
                            <a:gd name="connsiteY651" fmla="*/ 804968 h 1142224"/>
                            <a:gd name="connsiteX652" fmla="*/ 2623613 w 7559096"/>
                            <a:gd name="connsiteY652" fmla="*/ 771062 h 1142224"/>
                            <a:gd name="connsiteX653" fmla="*/ 2642422 w 7559096"/>
                            <a:gd name="connsiteY653" fmla="*/ 768174 h 1142224"/>
                            <a:gd name="connsiteX654" fmla="*/ 1348695 w 7559096"/>
                            <a:gd name="connsiteY654" fmla="*/ 748840 h 1142224"/>
                            <a:gd name="connsiteX655" fmla="*/ 1274791 w 7559096"/>
                            <a:gd name="connsiteY655" fmla="*/ 754046 h 1142224"/>
                            <a:gd name="connsiteX656" fmla="*/ 1223489 w 7559096"/>
                            <a:gd name="connsiteY656" fmla="*/ 771189 h 1142224"/>
                            <a:gd name="connsiteX657" fmla="*/ 1170537 w 7559096"/>
                            <a:gd name="connsiteY657" fmla="*/ 785920 h 1142224"/>
                            <a:gd name="connsiteX658" fmla="*/ 1137902 w 7559096"/>
                            <a:gd name="connsiteY658" fmla="*/ 792904 h 1142224"/>
                            <a:gd name="connsiteX659" fmla="*/ 1119490 w 7559096"/>
                            <a:gd name="connsiteY659" fmla="*/ 815635 h 1142224"/>
                            <a:gd name="connsiteX660" fmla="*/ 1119490 w 7559096"/>
                            <a:gd name="connsiteY660" fmla="*/ 820333 h 1142224"/>
                            <a:gd name="connsiteX661" fmla="*/ 1124696 w 7559096"/>
                            <a:gd name="connsiteY661" fmla="*/ 832270 h 1142224"/>
                            <a:gd name="connsiteX662" fmla="*/ 1137140 w 7559096"/>
                            <a:gd name="connsiteY662" fmla="*/ 835064 h 1142224"/>
                            <a:gd name="connsiteX663" fmla="*/ 1166473 w 7559096"/>
                            <a:gd name="connsiteY663" fmla="*/ 828714 h 1142224"/>
                            <a:gd name="connsiteX664" fmla="*/ 1215489 w 7559096"/>
                            <a:gd name="connsiteY664" fmla="*/ 814745 h 1142224"/>
                            <a:gd name="connsiteX665" fmla="*/ 1268695 w 7559096"/>
                            <a:gd name="connsiteY665" fmla="*/ 796841 h 1142224"/>
                            <a:gd name="connsiteX666" fmla="*/ 1346917 w 7559096"/>
                            <a:gd name="connsiteY666" fmla="*/ 790999 h 1142224"/>
                            <a:gd name="connsiteX667" fmla="*/ 1390473 w 7559096"/>
                            <a:gd name="connsiteY667" fmla="*/ 794936 h 1142224"/>
                            <a:gd name="connsiteX668" fmla="*/ 1424505 w 7559096"/>
                            <a:gd name="connsiteY668" fmla="*/ 803063 h 1142224"/>
                            <a:gd name="connsiteX669" fmla="*/ 1476187 w 7559096"/>
                            <a:gd name="connsiteY669" fmla="*/ 824651 h 1142224"/>
                            <a:gd name="connsiteX670" fmla="*/ 1597076 w 7559096"/>
                            <a:gd name="connsiteY670" fmla="*/ 859318 h 1142224"/>
                            <a:gd name="connsiteX671" fmla="*/ 1722282 w 7559096"/>
                            <a:gd name="connsiteY671" fmla="*/ 845350 h 1142224"/>
                            <a:gd name="connsiteX672" fmla="*/ 1855869 w 7559096"/>
                            <a:gd name="connsiteY672" fmla="*/ 833032 h 1142224"/>
                            <a:gd name="connsiteX673" fmla="*/ 1983234 w 7559096"/>
                            <a:gd name="connsiteY673" fmla="*/ 876461 h 1142224"/>
                            <a:gd name="connsiteX674" fmla="*/ 2039488 w 7559096"/>
                            <a:gd name="connsiteY674" fmla="*/ 899954 h 1142224"/>
                            <a:gd name="connsiteX675" fmla="*/ 2064376 w 7559096"/>
                            <a:gd name="connsiteY675" fmla="*/ 908208 h 1142224"/>
                            <a:gd name="connsiteX676" fmla="*/ 2075043 w 7559096"/>
                            <a:gd name="connsiteY676" fmla="*/ 911509 h 1142224"/>
                            <a:gd name="connsiteX677" fmla="*/ 2088250 w 7559096"/>
                            <a:gd name="connsiteY677" fmla="*/ 909859 h 1142224"/>
                            <a:gd name="connsiteX678" fmla="*/ 2095107 w 7559096"/>
                            <a:gd name="connsiteY678" fmla="*/ 898430 h 1142224"/>
                            <a:gd name="connsiteX679" fmla="*/ 2095741 w 7559096"/>
                            <a:gd name="connsiteY679" fmla="*/ 893731 h 1142224"/>
                            <a:gd name="connsiteX680" fmla="*/ 2095995 w 7559096"/>
                            <a:gd name="connsiteY680" fmla="*/ 893605 h 1142224"/>
                            <a:gd name="connsiteX681" fmla="*/ 2080376 w 7559096"/>
                            <a:gd name="connsiteY681" fmla="*/ 869477 h 1142224"/>
                            <a:gd name="connsiteX682" fmla="*/ 2068693 w 7559096"/>
                            <a:gd name="connsiteY682" fmla="*/ 865921 h 1142224"/>
                            <a:gd name="connsiteX683" fmla="*/ 2041519 w 7559096"/>
                            <a:gd name="connsiteY683" fmla="*/ 857032 h 1142224"/>
                            <a:gd name="connsiteX684" fmla="*/ 1981710 w 7559096"/>
                            <a:gd name="connsiteY684" fmla="*/ 832397 h 1142224"/>
                            <a:gd name="connsiteX685" fmla="*/ 1860948 w 7559096"/>
                            <a:gd name="connsiteY685" fmla="*/ 791254 h 1142224"/>
                            <a:gd name="connsiteX686" fmla="*/ 1734091 w 7559096"/>
                            <a:gd name="connsiteY686" fmla="*/ 802809 h 1142224"/>
                            <a:gd name="connsiteX687" fmla="*/ 1600632 w 7559096"/>
                            <a:gd name="connsiteY687" fmla="*/ 817413 h 1142224"/>
                            <a:gd name="connsiteX688" fmla="*/ 1471743 w 7559096"/>
                            <a:gd name="connsiteY688" fmla="*/ 780841 h 1142224"/>
                            <a:gd name="connsiteX689" fmla="*/ 1421965 w 7559096"/>
                            <a:gd name="connsiteY689" fmla="*/ 760141 h 1142224"/>
                            <a:gd name="connsiteX690" fmla="*/ 1389838 w 7559096"/>
                            <a:gd name="connsiteY690" fmla="*/ 752523 h 1142224"/>
                            <a:gd name="connsiteX691" fmla="*/ 1348695 w 7559096"/>
                            <a:gd name="connsiteY691" fmla="*/ 748840 h 1142224"/>
                            <a:gd name="connsiteX692" fmla="*/ 3945643 w 7559096"/>
                            <a:gd name="connsiteY692" fmla="*/ 733602 h 1142224"/>
                            <a:gd name="connsiteX693" fmla="*/ 3871992 w 7559096"/>
                            <a:gd name="connsiteY693" fmla="*/ 734109 h 1142224"/>
                            <a:gd name="connsiteX694" fmla="*/ 3751611 w 7559096"/>
                            <a:gd name="connsiteY694" fmla="*/ 773348 h 1142224"/>
                            <a:gd name="connsiteX695" fmla="*/ 3623230 w 7559096"/>
                            <a:gd name="connsiteY695" fmla="*/ 812714 h 1142224"/>
                            <a:gd name="connsiteX696" fmla="*/ 3490278 w 7559096"/>
                            <a:gd name="connsiteY696" fmla="*/ 795316 h 1142224"/>
                            <a:gd name="connsiteX697" fmla="*/ 3365580 w 7559096"/>
                            <a:gd name="connsiteY697" fmla="*/ 776523 h 1142224"/>
                            <a:gd name="connsiteX698" fmla="*/ 3324945 w 7559096"/>
                            <a:gd name="connsiteY698" fmla="*/ 780841 h 1142224"/>
                            <a:gd name="connsiteX699" fmla="*/ 3293200 w 7559096"/>
                            <a:gd name="connsiteY699" fmla="*/ 787571 h 1142224"/>
                            <a:gd name="connsiteX700" fmla="*/ 3243295 w 7559096"/>
                            <a:gd name="connsiteY700" fmla="*/ 807000 h 1142224"/>
                            <a:gd name="connsiteX701" fmla="*/ 3191104 w 7559096"/>
                            <a:gd name="connsiteY701" fmla="*/ 824143 h 1142224"/>
                            <a:gd name="connsiteX702" fmla="*/ 3168374 w 7559096"/>
                            <a:gd name="connsiteY702" fmla="*/ 829349 h 1142224"/>
                            <a:gd name="connsiteX703" fmla="*/ 3158723 w 7559096"/>
                            <a:gd name="connsiteY703" fmla="*/ 831381 h 1142224"/>
                            <a:gd name="connsiteX704" fmla="*/ 3140438 w 7559096"/>
                            <a:gd name="connsiteY704" fmla="*/ 854112 h 1142224"/>
                            <a:gd name="connsiteX705" fmla="*/ 3140438 w 7559096"/>
                            <a:gd name="connsiteY705" fmla="*/ 858810 h 1142224"/>
                            <a:gd name="connsiteX706" fmla="*/ 3145771 w 7559096"/>
                            <a:gd name="connsiteY706" fmla="*/ 870747 h 1142224"/>
                            <a:gd name="connsiteX707" fmla="*/ 3158469 w 7559096"/>
                            <a:gd name="connsiteY707" fmla="*/ 873541 h 1142224"/>
                            <a:gd name="connsiteX708" fmla="*/ 3167231 w 7559096"/>
                            <a:gd name="connsiteY708" fmla="*/ 871636 h 1142224"/>
                            <a:gd name="connsiteX709" fmla="*/ 3188057 w 7559096"/>
                            <a:gd name="connsiteY709" fmla="*/ 866811 h 1142224"/>
                            <a:gd name="connsiteX710" fmla="*/ 3237200 w 7559096"/>
                            <a:gd name="connsiteY710" fmla="*/ 850683 h 1142224"/>
                            <a:gd name="connsiteX711" fmla="*/ 3289771 w 7559096"/>
                            <a:gd name="connsiteY711" fmla="*/ 830492 h 1142224"/>
                            <a:gd name="connsiteX712" fmla="*/ 3324056 w 7559096"/>
                            <a:gd name="connsiteY712" fmla="*/ 823254 h 1142224"/>
                            <a:gd name="connsiteX713" fmla="*/ 3367612 w 7559096"/>
                            <a:gd name="connsiteY713" fmla="*/ 818682 h 1142224"/>
                            <a:gd name="connsiteX714" fmla="*/ 3500564 w 7559096"/>
                            <a:gd name="connsiteY714" fmla="*/ 838365 h 1142224"/>
                            <a:gd name="connsiteX715" fmla="*/ 3627040 w 7559096"/>
                            <a:gd name="connsiteY715" fmla="*/ 854874 h 1142224"/>
                            <a:gd name="connsiteX716" fmla="*/ 3748945 w 7559096"/>
                            <a:gd name="connsiteY716" fmla="*/ 817540 h 1142224"/>
                            <a:gd name="connsiteX717" fmla="*/ 3877071 w 7559096"/>
                            <a:gd name="connsiteY717" fmla="*/ 776142 h 1142224"/>
                            <a:gd name="connsiteX718" fmla="*/ 3956055 w 7559096"/>
                            <a:gd name="connsiteY718" fmla="*/ 775634 h 1142224"/>
                            <a:gd name="connsiteX719" fmla="*/ 4011293 w 7559096"/>
                            <a:gd name="connsiteY719" fmla="*/ 787063 h 1142224"/>
                            <a:gd name="connsiteX720" fmla="*/ 4071737 w 7559096"/>
                            <a:gd name="connsiteY720" fmla="*/ 795063 h 1142224"/>
                            <a:gd name="connsiteX721" fmla="*/ 4098024 w 7559096"/>
                            <a:gd name="connsiteY721" fmla="*/ 796460 h 1142224"/>
                            <a:gd name="connsiteX722" fmla="*/ 4109197 w 7559096"/>
                            <a:gd name="connsiteY722" fmla="*/ 796841 h 1142224"/>
                            <a:gd name="connsiteX723" fmla="*/ 4121515 w 7559096"/>
                            <a:gd name="connsiteY723" fmla="*/ 791761 h 1142224"/>
                            <a:gd name="connsiteX724" fmla="*/ 4125071 w 7559096"/>
                            <a:gd name="connsiteY724" fmla="*/ 778936 h 1142224"/>
                            <a:gd name="connsiteX725" fmla="*/ 4124436 w 7559096"/>
                            <a:gd name="connsiteY725" fmla="*/ 774237 h 1142224"/>
                            <a:gd name="connsiteX726" fmla="*/ 4124055 w 7559096"/>
                            <a:gd name="connsiteY726" fmla="*/ 774111 h 1142224"/>
                            <a:gd name="connsiteX727" fmla="*/ 4102595 w 7559096"/>
                            <a:gd name="connsiteY727" fmla="*/ 754935 h 1142224"/>
                            <a:gd name="connsiteX728" fmla="*/ 4090404 w 7559096"/>
                            <a:gd name="connsiteY728" fmla="*/ 754555 h 1142224"/>
                            <a:gd name="connsiteX729" fmla="*/ 4061960 w 7559096"/>
                            <a:gd name="connsiteY729" fmla="*/ 753031 h 1142224"/>
                            <a:gd name="connsiteX730" fmla="*/ 3998214 w 7559096"/>
                            <a:gd name="connsiteY730" fmla="*/ 744649 h 1142224"/>
                            <a:gd name="connsiteX731" fmla="*/ 3945643 w 7559096"/>
                            <a:gd name="connsiteY731" fmla="*/ 733602 h 1142224"/>
                            <a:gd name="connsiteX732" fmla="*/ 4663737 w 7559096"/>
                            <a:gd name="connsiteY732" fmla="*/ 732077 h 1142224"/>
                            <a:gd name="connsiteX733" fmla="*/ 4644308 w 7559096"/>
                            <a:gd name="connsiteY733" fmla="*/ 733982 h 1142224"/>
                            <a:gd name="connsiteX734" fmla="*/ 4625641 w 7559096"/>
                            <a:gd name="connsiteY734" fmla="*/ 739697 h 1142224"/>
                            <a:gd name="connsiteX735" fmla="*/ 4519102 w 7559096"/>
                            <a:gd name="connsiteY735" fmla="*/ 790491 h 1142224"/>
                            <a:gd name="connsiteX736" fmla="*/ 4492308 w 7559096"/>
                            <a:gd name="connsiteY736" fmla="*/ 803190 h 1142224"/>
                            <a:gd name="connsiteX737" fmla="*/ 4465388 w 7559096"/>
                            <a:gd name="connsiteY737" fmla="*/ 815381 h 1142224"/>
                            <a:gd name="connsiteX738" fmla="*/ 4411420 w 7559096"/>
                            <a:gd name="connsiteY738" fmla="*/ 839762 h 1142224"/>
                            <a:gd name="connsiteX739" fmla="*/ 4357325 w 7559096"/>
                            <a:gd name="connsiteY739" fmla="*/ 864143 h 1142224"/>
                            <a:gd name="connsiteX740" fmla="*/ 4302975 w 7559096"/>
                            <a:gd name="connsiteY740" fmla="*/ 888144 h 1142224"/>
                            <a:gd name="connsiteX741" fmla="*/ 4193642 w 7559096"/>
                            <a:gd name="connsiteY741" fmla="*/ 935002 h 1142224"/>
                            <a:gd name="connsiteX742" fmla="*/ 4178531 w 7559096"/>
                            <a:gd name="connsiteY742" fmla="*/ 961161 h 1142224"/>
                            <a:gd name="connsiteX743" fmla="*/ 4178912 w 7559096"/>
                            <a:gd name="connsiteY743" fmla="*/ 961161 h 1142224"/>
                            <a:gd name="connsiteX744" fmla="*/ 4185515 w 7559096"/>
                            <a:gd name="connsiteY744" fmla="*/ 971320 h 1142224"/>
                            <a:gd name="connsiteX745" fmla="*/ 4198341 w 7559096"/>
                            <a:gd name="connsiteY745" fmla="*/ 971320 h 1142224"/>
                            <a:gd name="connsiteX746" fmla="*/ 4307801 w 7559096"/>
                            <a:gd name="connsiteY746" fmla="*/ 922557 h 1142224"/>
                            <a:gd name="connsiteX747" fmla="*/ 4334976 w 7559096"/>
                            <a:gd name="connsiteY747" fmla="*/ 910367 h 1142224"/>
                            <a:gd name="connsiteX748" fmla="*/ 4362150 w 7559096"/>
                            <a:gd name="connsiteY748" fmla="*/ 897668 h 1142224"/>
                            <a:gd name="connsiteX749" fmla="*/ 4416372 w 7559096"/>
                            <a:gd name="connsiteY749" fmla="*/ 872271 h 1142224"/>
                            <a:gd name="connsiteX750" fmla="*/ 4470340 w 7559096"/>
                            <a:gd name="connsiteY750" fmla="*/ 846873 h 1142224"/>
                            <a:gd name="connsiteX751" fmla="*/ 4497261 w 7559096"/>
                            <a:gd name="connsiteY751" fmla="*/ 834174 h 1142224"/>
                            <a:gd name="connsiteX752" fmla="*/ 4524054 w 7559096"/>
                            <a:gd name="connsiteY752" fmla="*/ 820968 h 1142224"/>
                            <a:gd name="connsiteX753" fmla="*/ 4630594 w 7559096"/>
                            <a:gd name="connsiteY753" fmla="*/ 768269 h 1142224"/>
                            <a:gd name="connsiteX754" fmla="*/ 4647736 w 7559096"/>
                            <a:gd name="connsiteY754" fmla="*/ 760141 h 1142224"/>
                            <a:gd name="connsiteX755" fmla="*/ 4651038 w 7559096"/>
                            <a:gd name="connsiteY755" fmla="*/ 758999 h 1142224"/>
                            <a:gd name="connsiteX756" fmla="*/ 4672626 w 7559096"/>
                            <a:gd name="connsiteY756" fmla="*/ 760268 h 1142224"/>
                            <a:gd name="connsiteX757" fmla="*/ 4792625 w 7559096"/>
                            <a:gd name="connsiteY757" fmla="*/ 767252 h 1142224"/>
                            <a:gd name="connsiteX758" fmla="*/ 4913260 w 7559096"/>
                            <a:gd name="connsiteY758" fmla="*/ 771825 h 1142224"/>
                            <a:gd name="connsiteX759" fmla="*/ 5034656 w 7559096"/>
                            <a:gd name="connsiteY759" fmla="*/ 774237 h 1142224"/>
                            <a:gd name="connsiteX760" fmla="*/ 5095736 w 7559096"/>
                            <a:gd name="connsiteY760" fmla="*/ 774872 h 1142224"/>
                            <a:gd name="connsiteX761" fmla="*/ 5156815 w 7559096"/>
                            <a:gd name="connsiteY761" fmla="*/ 774237 h 1142224"/>
                            <a:gd name="connsiteX762" fmla="*/ 5169133 w 7559096"/>
                            <a:gd name="connsiteY762" fmla="*/ 768903 h 1142224"/>
                            <a:gd name="connsiteX763" fmla="*/ 5170911 w 7559096"/>
                            <a:gd name="connsiteY763" fmla="*/ 758110 h 1142224"/>
                            <a:gd name="connsiteX764" fmla="*/ 5146656 w 7559096"/>
                            <a:gd name="connsiteY764" fmla="*/ 741729 h 1142224"/>
                            <a:gd name="connsiteX765" fmla="*/ 4663737 w 7559096"/>
                            <a:gd name="connsiteY765" fmla="*/ 732077 h 1142224"/>
                            <a:gd name="connsiteX766" fmla="*/ 2645582 w 7559096"/>
                            <a:gd name="connsiteY766" fmla="*/ 729411 h 1142224"/>
                            <a:gd name="connsiteX767" fmla="*/ 2628693 w 7559096"/>
                            <a:gd name="connsiteY767" fmla="*/ 731951 h 1142224"/>
                            <a:gd name="connsiteX768" fmla="*/ 2512883 w 7559096"/>
                            <a:gd name="connsiteY768" fmla="*/ 783507 h 1142224"/>
                            <a:gd name="connsiteX769" fmla="*/ 2395041 w 7559096"/>
                            <a:gd name="connsiteY769" fmla="*/ 833032 h 1142224"/>
                            <a:gd name="connsiteX770" fmla="*/ 2387677 w 7559096"/>
                            <a:gd name="connsiteY770" fmla="*/ 840524 h 1142224"/>
                            <a:gd name="connsiteX771" fmla="*/ 2393137 w 7559096"/>
                            <a:gd name="connsiteY771" fmla="*/ 849541 h 1142224"/>
                            <a:gd name="connsiteX772" fmla="*/ 2498660 w 7559096"/>
                            <a:gd name="connsiteY772" fmla="*/ 923447 h 1142224"/>
                            <a:gd name="connsiteX773" fmla="*/ 2606597 w 7559096"/>
                            <a:gd name="connsiteY773" fmla="*/ 995702 h 1142224"/>
                            <a:gd name="connsiteX774" fmla="*/ 2641391 w 7559096"/>
                            <a:gd name="connsiteY774" fmla="*/ 998368 h 1142224"/>
                            <a:gd name="connsiteX775" fmla="*/ 2700819 w 7559096"/>
                            <a:gd name="connsiteY775" fmla="*/ 971828 h 1142224"/>
                            <a:gd name="connsiteX776" fmla="*/ 2759739 w 7559096"/>
                            <a:gd name="connsiteY776" fmla="*/ 944272 h 1142224"/>
                            <a:gd name="connsiteX777" fmla="*/ 2818025 w 7559096"/>
                            <a:gd name="connsiteY777" fmla="*/ 916590 h 1142224"/>
                            <a:gd name="connsiteX778" fmla="*/ 2875676 w 7559096"/>
                            <a:gd name="connsiteY778" fmla="*/ 887763 h 1142224"/>
                            <a:gd name="connsiteX779" fmla="*/ 2882406 w 7559096"/>
                            <a:gd name="connsiteY779" fmla="*/ 879637 h 1142224"/>
                            <a:gd name="connsiteX780" fmla="*/ 2876311 w 7559096"/>
                            <a:gd name="connsiteY780" fmla="*/ 871129 h 1142224"/>
                            <a:gd name="connsiteX781" fmla="*/ 2821708 w 7559096"/>
                            <a:gd name="connsiteY781" fmla="*/ 837984 h 1142224"/>
                            <a:gd name="connsiteX782" fmla="*/ 2767867 w 7559096"/>
                            <a:gd name="connsiteY782" fmla="*/ 803825 h 1142224"/>
                            <a:gd name="connsiteX783" fmla="*/ 2714660 w 7559096"/>
                            <a:gd name="connsiteY783" fmla="*/ 769666 h 1142224"/>
                            <a:gd name="connsiteX784" fmla="*/ 2661962 w 7559096"/>
                            <a:gd name="connsiteY784" fmla="*/ 734490 h 1142224"/>
                            <a:gd name="connsiteX785" fmla="*/ 2645582 w 7559096"/>
                            <a:gd name="connsiteY785" fmla="*/ 729411 h 1142224"/>
                            <a:gd name="connsiteX786" fmla="*/ 2647312 w 7559096"/>
                            <a:gd name="connsiteY786" fmla="*/ 710395 h 1142224"/>
                            <a:gd name="connsiteX787" fmla="*/ 2665264 w 7559096"/>
                            <a:gd name="connsiteY787" fmla="*/ 716078 h 1142224"/>
                            <a:gd name="connsiteX788" fmla="*/ 2724311 w 7559096"/>
                            <a:gd name="connsiteY788" fmla="*/ 755570 h 1142224"/>
                            <a:gd name="connsiteX789" fmla="*/ 2784121 w 7559096"/>
                            <a:gd name="connsiteY789" fmla="*/ 793920 h 1142224"/>
                            <a:gd name="connsiteX790" fmla="*/ 2906279 w 7559096"/>
                            <a:gd name="connsiteY790" fmla="*/ 869097 h 1142224"/>
                            <a:gd name="connsiteX791" fmla="*/ 2914279 w 7559096"/>
                            <a:gd name="connsiteY791" fmla="*/ 880906 h 1142224"/>
                            <a:gd name="connsiteX792" fmla="*/ 2905517 w 7559096"/>
                            <a:gd name="connsiteY792" fmla="*/ 892081 h 1142224"/>
                            <a:gd name="connsiteX793" fmla="*/ 2775105 w 7559096"/>
                            <a:gd name="connsiteY793" fmla="*/ 956082 h 1142224"/>
                            <a:gd name="connsiteX794" fmla="*/ 2708692 w 7559096"/>
                            <a:gd name="connsiteY794" fmla="*/ 987194 h 1142224"/>
                            <a:gd name="connsiteX795" fmla="*/ 2641772 w 7559096"/>
                            <a:gd name="connsiteY795" fmla="*/ 1017036 h 1142224"/>
                            <a:gd name="connsiteX796" fmla="*/ 2622216 w 7559096"/>
                            <a:gd name="connsiteY796" fmla="*/ 1019829 h 1142224"/>
                            <a:gd name="connsiteX797" fmla="*/ 2603296 w 7559096"/>
                            <a:gd name="connsiteY797" fmla="*/ 1014115 h 1142224"/>
                            <a:gd name="connsiteX798" fmla="*/ 2481772 w 7559096"/>
                            <a:gd name="connsiteY798" fmla="*/ 932590 h 1142224"/>
                            <a:gd name="connsiteX799" fmla="*/ 2363169 w 7559096"/>
                            <a:gd name="connsiteY799" fmla="*/ 849159 h 1142224"/>
                            <a:gd name="connsiteX800" fmla="*/ 2356184 w 7559096"/>
                            <a:gd name="connsiteY800" fmla="*/ 836715 h 1142224"/>
                            <a:gd name="connsiteX801" fmla="*/ 2365836 w 7559096"/>
                            <a:gd name="connsiteY801" fmla="*/ 826302 h 1142224"/>
                            <a:gd name="connsiteX802" fmla="*/ 2498533 w 7559096"/>
                            <a:gd name="connsiteY802" fmla="*/ 771062 h 1142224"/>
                            <a:gd name="connsiteX803" fmla="*/ 2628693 w 7559096"/>
                            <a:gd name="connsiteY803" fmla="*/ 713283 h 1142224"/>
                            <a:gd name="connsiteX804" fmla="*/ 2647312 w 7559096"/>
                            <a:gd name="connsiteY804" fmla="*/ 710395 h 1142224"/>
                            <a:gd name="connsiteX805" fmla="*/ 106031 w 7559096"/>
                            <a:gd name="connsiteY805" fmla="*/ 694236 h 1142224"/>
                            <a:gd name="connsiteX806" fmla="*/ 98413 w 7559096"/>
                            <a:gd name="connsiteY806" fmla="*/ 697918 h 1142224"/>
                            <a:gd name="connsiteX807" fmla="*/ 94857 w 7559096"/>
                            <a:gd name="connsiteY807" fmla="*/ 709982 h 1142224"/>
                            <a:gd name="connsiteX808" fmla="*/ 94983 w 7559096"/>
                            <a:gd name="connsiteY808" fmla="*/ 709982 h 1142224"/>
                            <a:gd name="connsiteX809" fmla="*/ 123427 w 7559096"/>
                            <a:gd name="connsiteY809" fmla="*/ 914177 h 1142224"/>
                            <a:gd name="connsiteX810" fmla="*/ 130030 w 7559096"/>
                            <a:gd name="connsiteY810" fmla="*/ 924843 h 1142224"/>
                            <a:gd name="connsiteX811" fmla="*/ 142475 w 7559096"/>
                            <a:gd name="connsiteY811" fmla="*/ 925225 h 1142224"/>
                            <a:gd name="connsiteX812" fmla="*/ 345904 w 7559096"/>
                            <a:gd name="connsiteY812" fmla="*/ 842555 h 1142224"/>
                            <a:gd name="connsiteX813" fmla="*/ 448761 w 7559096"/>
                            <a:gd name="connsiteY813" fmla="*/ 802555 h 1142224"/>
                            <a:gd name="connsiteX814" fmla="*/ 552379 w 7559096"/>
                            <a:gd name="connsiteY814" fmla="*/ 764459 h 1142224"/>
                            <a:gd name="connsiteX815" fmla="*/ 558855 w 7559096"/>
                            <a:gd name="connsiteY815" fmla="*/ 760395 h 1142224"/>
                            <a:gd name="connsiteX816" fmla="*/ 551745 w 7559096"/>
                            <a:gd name="connsiteY816" fmla="*/ 757602 h 1142224"/>
                            <a:gd name="connsiteX817" fmla="*/ 442158 w 7559096"/>
                            <a:gd name="connsiteY817" fmla="*/ 739443 h 1142224"/>
                            <a:gd name="connsiteX818" fmla="*/ 332189 w 7559096"/>
                            <a:gd name="connsiteY818" fmla="*/ 723315 h 1142224"/>
                            <a:gd name="connsiteX819" fmla="*/ 110602 w 7559096"/>
                            <a:gd name="connsiteY819" fmla="*/ 694236 h 1142224"/>
                            <a:gd name="connsiteX820" fmla="*/ 106031 w 7559096"/>
                            <a:gd name="connsiteY820" fmla="*/ 694236 h 1142224"/>
                            <a:gd name="connsiteX821" fmla="*/ 5559481 w 7559096"/>
                            <a:gd name="connsiteY821" fmla="*/ 692331 h 1142224"/>
                            <a:gd name="connsiteX822" fmla="*/ 5503354 w 7559096"/>
                            <a:gd name="connsiteY822" fmla="*/ 693093 h 1142224"/>
                            <a:gd name="connsiteX823" fmla="*/ 5469703 w 7559096"/>
                            <a:gd name="connsiteY823" fmla="*/ 698807 h 1142224"/>
                            <a:gd name="connsiteX824" fmla="*/ 5428306 w 7559096"/>
                            <a:gd name="connsiteY824" fmla="*/ 710109 h 1142224"/>
                            <a:gd name="connsiteX825" fmla="*/ 5357957 w 7559096"/>
                            <a:gd name="connsiteY825" fmla="*/ 741602 h 1142224"/>
                            <a:gd name="connsiteX826" fmla="*/ 5312497 w 7559096"/>
                            <a:gd name="connsiteY826" fmla="*/ 774237 h 1142224"/>
                            <a:gd name="connsiteX827" fmla="*/ 5297513 w 7559096"/>
                            <a:gd name="connsiteY827" fmla="*/ 785793 h 1142224"/>
                            <a:gd name="connsiteX828" fmla="*/ 5291164 w 7559096"/>
                            <a:gd name="connsiteY828" fmla="*/ 790364 h 1142224"/>
                            <a:gd name="connsiteX829" fmla="*/ 5286085 w 7559096"/>
                            <a:gd name="connsiteY829" fmla="*/ 794555 h 1142224"/>
                            <a:gd name="connsiteX830" fmla="*/ 5292561 w 7559096"/>
                            <a:gd name="connsiteY830" fmla="*/ 793158 h 1142224"/>
                            <a:gd name="connsiteX831" fmla="*/ 5366719 w 7559096"/>
                            <a:gd name="connsiteY831" fmla="*/ 770555 h 1142224"/>
                            <a:gd name="connsiteX832" fmla="*/ 5440370 w 7559096"/>
                            <a:gd name="connsiteY832" fmla="*/ 746427 h 1142224"/>
                            <a:gd name="connsiteX833" fmla="*/ 5586782 w 7559096"/>
                            <a:gd name="connsiteY833" fmla="*/ 695886 h 1142224"/>
                            <a:gd name="connsiteX834" fmla="*/ 5586909 w 7559096"/>
                            <a:gd name="connsiteY834" fmla="*/ 695759 h 1142224"/>
                            <a:gd name="connsiteX835" fmla="*/ 5592878 w 7559096"/>
                            <a:gd name="connsiteY835" fmla="*/ 693093 h 1142224"/>
                            <a:gd name="connsiteX836" fmla="*/ 5586274 w 7559096"/>
                            <a:gd name="connsiteY836" fmla="*/ 692712 h 1142224"/>
                            <a:gd name="connsiteX837" fmla="*/ 5578401 w 7559096"/>
                            <a:gd name="connsiteY837" fmla="*/ 692712 h 1142224"/>
                            <a:gd name="connsiteX838" fmla="*/ 5559481 w 7559096"/>
                            <a:gd name="connsiteY838" fmla="*/ 692331 h 1142224"/>
                            <a:gd name="connsiteX839" fmla="*/ 1350346 w 7559096"/>
                            <a:gd name="connsiteY839" fmla="*/ 689537 h 1142224"/>
                            <a:gd name="connsiteX840" fmla="*/ 1275679 w 7559096"/>
                            <a:gd name="connsiteY840" fmla="*/ 694744 h 1142224"/>
                            <a:gd name="connsiteX841" fmla="*/ 1223870 w 7559096"/>
                            <a:gd name="connsiteY841" fmla="*/ 711887 h 1142224"/>
                            <a:gd name="connsiteX842" fmla="*/ 1170410 w 7559096"/>
                            <a:gd name="connsiteY842" fmla="*/ 726617 h 1142224"/>
                            <a:gd name="connsiteX843" fmla="*/ 1137521 w 7559096"/>
                            <a:gd name="connsiteY843" fmla="*/ 733602 h 1142224"/>
                            <a:gd name="connsiteX844" fmla="*/ 1118981 w 7559096"/>
                            <a:gd name="connsiteY844" fmla="*/ 756332 h 1142224"/>
                            <a:gd name="connsiteX845" fmla="*/ 1118981 w 7559096"/>
                            <a:gd name="connsiteY845" fmla="*/ 761031 h 1142224"/>
                            <a:gd name="connsiteX846" fmla="*/ 1124188 w 7559096"/>
                            <a:gd name="connsiteY846" fmla="*/ 772967 h 1142224"/>
                            <a:gd name="connsiteX847" fmla="*/ 1136886 w 7559096"/>
                            <a:gd name="connsiteY847" fmla="*/ 775761 h 1142224"/>
                            <a:gd name="connsiteX848" fmla="*/ 1166473 w 7559096"/>
                            <a:gd name="connsiteY848" fmla="*/ 769411 h 1142224"/>
                            <a:gd name="connsiteX849" fmla="*/ 1215997 w 7559096"/>
                            <a:gd name="connsiteY849" fmla="*/ 755443 h 1142224"/>
                            <a:gd name="connsiteX850" fmla="*/ 1269838 w 7559096"/>
                            <a:gd name="connsiteY850" fmla="*/ 737538 h 1142224"/>
                            <a:gd name="connsiteX851" fmla="*/ 1348949 w 7559096"/>
                            <a:gd name="connsiteY851" fmla="*/ 731697 h 1142224"/>
                            <a:gd name="connsiteX852" fmla="*/ 1393012 w 7559096"/>
                            <a:gd name="connsiteY852" fmla="*/ 735760 h 1142224"/>
                            <a:gd name="connsiteX853" fmla="*/ 1427425 w 7559096"/>
                            <a:gd name="connsiteY853" fmla="*/ 744015 h 1142224"/>
                            <a:gd name="connsiteX854" fmla="*/ 1479615 w 7559096"/>
                            <a:gd name="connsiteY854" fmla="*/ 765729 h 1142224"/>
                            <a:gd name="connsiteX855" fmla="*/ 1601774 w 7559096"/>
                            <a:gd name="connsiteY855" fmla="*/ 800523 h 1142224"/>
                            <a:gd name="connsiteX856" fmla="*/ 1728123 w 7559096"/>
                            <a:gd name="connsiteY856" fmla="*/ 786681 h 1142224"/>
                            <a:gd name="connsiteX857" fmla="*/ 1862726 w 7559096"/>
                            <a:gd name="connsiteY857" fmla="*/ 774491 h 1142224"/>
                            <a:gd name="connsiteX858" fmla="*/ 1990725 w 7559096"/>
                            <a:gd name="connsiteY858" fmla="*/ 817921 h 1142224"/>
                            <a:gd name="connsiteX859" fmla="*/ 2047106 w 7559096"/>
                            <a:gd name="connsiteY859" fmla="*/ 841413 h 1142224"/>
                            <a:gd name="connsiteX860" fmla="*/ 2072122 w 7559096"/>
                            <a:gd name="connsiteY860" fmla="*/ 849668 h 1142224"/>
                            <a:gd name="connsiteX861" fmla="*/ 2082789 w 7559096"/>
                            <a:gd name="connsiteY861" fmla="*/ 852969 h 1142224"/>
                            <a:gd name="connsiteX862" fmla="*/ 2082408 w 7559096"/>
                            <a:gd name="connsiteY862" fmla="*/ 852461 h 1142224"/>
                            <a:gd name="connsiteX863" fmla="*/ 2095614 w 7559096"/>
                            <a:gd name="connsiteY863" fmla="*/ 850810 h 1142224"/>
                            <a:gd name="connsiteX864" fmla="*/ 2102471 w 7559096"/>
                            <a:gd name="connsiteY864" fmla="*/ 839381 h 1142224"/>
                            <a:gd name="connsiteX865" fmla="*/ 2103106 w 7559096"/>
                            <a:gd name="connsiteY865" fmla="*/ 834683 h 1142224"/>
                            <a:gd name="connsiteX866" fmla="*/ 2087487 w 7559096"/>
                            <a:gd name="connsiteY866" fmla="*/ 810556 h 1142224"/>
                            <a:gd name="connsiteX867" fmla="*/ 2075805 w 7559096"/>
                            <a:gd name="connsiteY867" fmla="*/ 807000 h 1142224"/>
                            <a:gd name="connsiteX868" fmla="*/ 2048630 w 7559096"/>
                            <a:gd name="connsiteY868" fmla="*/ 798111 h 1142224"/>
                            <a:gd name="connsiteX869" fmla="*/ 1988694 w 7559096"/>
                            <a:gd name="connsiteY869" fmla="*/ 773475 h 1142224"/>
                            <a:gd name="connsiteX870" fmla="*/ 1867424 w 7559096"/>
                            <a:gd name="connsiteY870" fmla="*/ 732331 h 1142224"/>
                            <a:gd name="connsiteX871" fmla="*/ 1739679 w 7559096"/>
                            <a:gd name="connsiteY871" fmla="*/ 743888 h 1142224"/>
                            <a:gd name="connsiteX872" fmla="*/ 1605076 w 7559096"/>
                            <a:gd name="connsiteY872" fmla="*/ 758363 h 1142224"/>
                            <a:gd name="connsiteX873" fmla="*/ 1474790 w 7559096"/>
                            <a:gd name="connsiteY873" fmla="*/ 721664 h 1142224"/>
                            <a:gd name="connsiteX874" fmla="*/ 1424378 w 7559096"/>
                            <a:gd name="connsiteY874" fmla="*/ 700839 h 1142224"/>
                            <a:gd name="connsiteX875" fmla="*/ 1391997 w 7559096"/>
                            <a:gd name="connsiteY875" fmla="*/ 693220 h 1142224"/>
                            <a:gd name="connsiteX876" fmla="*/ 1350346 w 7559096"/>
                            <a:gd name="connsiteY876" fmla="*/ 689537 h 1142224"/>
                            <a:gd name="connsiteX877" fmla="*/ 4152246 w 7559096"/>
                            <a:gd name="connsiteY877" fmla="*/ 687124 h 1142224"/>
                            <a:gd name="connsiteX878" fmla="*/ 4144753 w 7559096"/>
                            <a:gd name="connsiteY878" fmla="*/ 690934 h 1142224"/>
                            <a:gd name="connsiteX879" fmla="*/ 4141452 w 7559096"/>
                            <a:gd name="connsiteY879" fmla="*/ 703125 h 1142224"/>
                            <a:gd name="connsiteX880" fmla="*/ 4170785 w 7559096"/>
                            <a:gd name="connsiteY880" fmla="*/ 907192 h 1142224"/>
                            <a:gd name="connsiteX881" fmla="*/ 4170785 w 7559096"/>
                            <a:gd name="connsiteY881" fmla="*/ 907319 h 1142224"/>
                            <a:gd name="connsiteX882" fmla="*/ 4177515 w 7559096"/>
                            <a:gd name="connsiteY882" fmla="*/ 917986 h 1142224"/>
                            <a:gd name="connsiteX883" fmla="*/ 4190213 w 7559096"/>
                            <a:gd name="connsiteY883" fmla="*/ 917986 h 1142224"/>
                            <a:gd name="connsiteX884" fmla="*/ 4395165 w 7559096"/>
                            <a:gd name="connsiteY884" fmla="*/ 828587 h 1142224"/>
                            <a:gd name="connsiteX885" fmla="*/ 4496499 w 7559096"/>
                            <a:gd name="connsiteY885" fmla="*/ 782492 h 1142224"/>
                            <a:gd name="connsiteX886" fmla="*/ 4596816 w 7559096"/>
                            <a:gd name="connsiteY886" fmla="*/ 734617 h 1142224"/>
                            <a:gd name="connsiteX887" fmla="*/ 4602911 w 7559096"/>
                            <a:gd name="connsiteY887" fmla="*/ 729919 h 1142224"/>
                            <a:gd name="connsiteX888" fmla="*/ 4595546 w 7559096"/>
                            <a:gd name="connsiteY888" fmla="*/ 727760 h 1142224"/>
                            <a:gd name="connsiteX889" fmla="*/ 4485197 w 7559096"/>
                            <a:gd name="connsiteY889" fmla="*/ 719887 h 1142224"/>
                            <a:gd name="connsiteX890" fmla="*/ 4375229 w 7559096"/>
                            <a:gd name="connsiteY890" fmla="*/ 709982 h 1142224"/>
                            <a:gd name="connsiteX891" fmla="*/ 4156690 w 7559096"/>
                            <a:gd name="connsiteY891" fmla="*/ 687124 h 1142224"/>
                            <a:gd name="connsiteX892" fmla="*/ 4152246 w 7559096"/>
                            <a:gd name="connsiteY892" fmla="*/ 687124 h 1142224"/>
                            <a:gd name="connsiteX893" fmla="*/ 3938532 w 7559096"/>
                            <a:gd name="connsiteY893" fmla="*/ 675188 h 1142224"/>
                            <a:gd name="connsiteX894" fmla="*/ 3865389 w 7559096"/>
                            <a:gd name="connsiteY894" fmla="*/ 675696 h 1142224"/>
                            <a:gd name="connsiteX895" fmla="*/ 3745896 w 7559096"/>
                            <a:gd name="connsiteY895" fmla="*/ 714807 h 1142224"/>
                            <a:gd name="connsiteX896" fmla="*/ 3618532 w 7559096"/>
                            <a:gd name="connsiteY896" fmla="*/ 754173 h 1142224"/>
                            <a:gd name="connsiteX897" fmla="*/ 3486596 w 7559096"/>
                            <a:gd name="connsiteY897" fmla="*/ 736649 h 1142224"/>
                            <a:gd name="connsiteX898" fmla="*/ 3362914 w 7559096"/>
                            <a:gd name="connsiteY898" fmla="*/ 717729 h 1142224"/>
                            <a:gd name="connsiteX899" fmla="*/ 3322659 w 7559096"/>
                            <a:gd name="connsiteY899" fmla="*/ 722045 h 1142224"/>
                            <a:gd name="connsiteX900" fmla="*/ 3291168 w 7559096"/>
                            <a:gd name="connsiteY900" fmla="*/ 728776 h 1142224"/>
                            <a:gd name="connsiteX901" fmla="*/ 3241771 w 7559096"/>
                            <a:gd name="connsiteY901" fmla="*/ 748078 h 1142224"/>
                            <a:gd name="connsiteX902" fmla="*/ 3190088 w 7559096"/>
                            <a:gd name="connsiteY902" fmla="*/ 765222 h 1142224"/>
                            <a:gd name="connsiteX903" fmla="*/ 3167485 w 7559096"/>
                            <a:gd name="connsiteY903" fmla="*/ 770428 h 1142224"/>
                            <a:gd name="connsiteX904" fmla="*/ 3157961 w 7559096"/>
                            <a:gd name="connsiteY904" fmla="*/ 772459 h 1142224"/>
                            <a:gd name="connsiteX905" fmla="*/ 3139930 w 7559096"/>
                            <a:gd name="connsiteY905" fmla="*/ 795190 h 1142224"/>
                            <a:gd name="connsiteX906" fmla="*/ 3139930 w 7559096"/>
                            <a:gd name="connsiteY906" fmla="*/ 799889 h 1142224"/>
                            <a:gd name="connsiteX907" fmla="*/ 3145263 w 7559096"/>
                            <a:gd name="connsiteY907" fmla="*/ 811825 h 1142224"/>
                            <a:gd name="connsiteX908" fmla="*/ 3157835 w 7559096"/>
                            <a:gd name="connsiteY908" fmla="*/ 814618 h 1142224"/>
                            <a:gd name="connsiteX909" fmla="*/ 3166469 w 7559096"/>
                            <a:gd name="connsiteY909" fmla="*/ 812714 h 1142224"/>
                            <a:gd name="connsiteX910" fmla="*/ 3187041 w 7559096"/>
                            <a:gd name="connsiteY910" fmla="*/ 807888 h 1142224"/>
                            <a:gd name="connsiteX911" fmla="*/ 3235676 w 7559096"/>
                            <a:gd name="connsiteY911" fmla="*/ 791761 h 1142224"/>
                            <a:gd name="connsiteX912" fmla="*/ 3287739 w 7559096"/>
                            <a:gd name="connsiteY912" fmla="*/ 771570 h 1142224"/>
                            <a:gd name="connsiteX913" fmla="*/ 3321644 w 7559096"/>
                            <a:gd name="connsiteY913" fmla="*/ 764332 h 1142224"/>
                            <a:gd name="connsiteX914" fmla="*/ 3364818 w 7559096"/>
                            <a:gd name="connsiteY914" fmla="*/ 759761 h 1142224"/>
                            <a:gd name="connsiteX915" fmla="*/ 3496628 w 7559096"/>
                            <a:gd name="connsiteY915" fmla="*/ 779570 h 1142224"/>
                            <a:gd name="connsiteX916" fmla="*/ 3622088 w 7559096"/>
                            <a:gd name="connsiteY916" fmla="*/ 796079 h 1142224"/>
                            <a:gd name="connsiteX917" fmla="*/ 3743103 w 7559096"/>
                            <a:gd name="connsiteY917" fmla="*/ 758744 h 1142224"/>
                            <a:gd name="connsiteX918" fmla="*/ 3870341 w 7559096"/>
                            <a:gd name="connsiteY918" fmla="*/ 717474 h 1142224"/>
                            <a:gd name="connsiteX919" fmla="*/ 3948817 w 7559096"/>
                            <a:gd name="connsiteY919" fmla="*/ 716966 h 1142224"/>
                            <a:gd name="connsiteX920" fmla="*/ 4003674 w 7559096"/>
                            <a:gd name="connsiteY920" fmla="*/ 728522 h 1142224"/>
                            <a:gd name="connsiteX921" fmla="*/ 4063865 w 7559096"/>
                            <a:gd name="connsiteY921" fmla="*/ 736649 h 1142224"/>
                            <a:gd name="connsiteX922" fmla="*/ 4090023 w 7559096"/>
                            <a:gd name="connsiteY922" fmla="*/ 738046 h 1142224"/>
                            <a:gd name="connsiteX923" fmla="*/ 4101071 w 7559096"/>
                            <a:gd name="connsiteY923" fmla="*/ 738427 h 1142224"/>
                            <a:gd name="connsiteX924" fmla="*/ 4113261 w 7559096"/>
                            <a:gd name="connsiteY924" fmla="*/ 733348 h 1142224"/>
                            <a:gd name="connsiteX925" fmla="*/ 4116817 w 7559096"/>
                            <a:gd name="connsiteY925" fmla="*/ 720522 h 1142224"/>
                            <a:gd name="connsiteX926" fmla="*/ 4116182 w 7559096"/>
                            <a:gd name="connsiteY926" fmla="*/ 715824 h 1142224"/>
                            <a:gd name="connsiteX927" fmla="*/ 4116055 w 7559096"/>
                            <a:gd name="connsiteY927" fmla="*/ 715697 h 1142224"/>
                            <a:gd name="connsiteX928" fmla="*/ 4094595 w 7559096"/>
                            <a:gd name="connsiteY928" fmla="*/ 696522 h 1142224"/>
                            <a:gd name="connsiteX929" fmla="*/ 4082531 w 7559096"/>
                            <a:gd name="connsiteY929" fmla="*/ 696140 h 1142224"/>
                            <a:gd name="connsiteX930" fmla="*/ 4054340 w 7559096"/>
                            <a:gd name="connsiteY930" fmla="*/ 694617 h 1142224"/>
                            <a:gd name="connsiteX931" fmla="*/ 3990849 w 7559096"/>
                            <a:gd name="connsiteY931" fmla="*/ 686236 h 1142224"/>
                            <a:gd name="connsiteX932" fmla="*/ 3938532 w 7559096"/>
                            <a:gd name="connsiteY932" fmla="*/ 675188 h 1142224"/>
                            <a:gd name="connsiteX933" fmla="*/ 2650423 w 7559096"/>
                            <a:gd name="connsiteY933" fmla="*/ 671584 h 1142224"/>
                            <a:gd name="connsiteX934" fmla="*/ 2633645 w 7559096"/>
                            <a:gd name="connsiteY934" fmla="*/ 674172 h 1142224"/>
                            <a:gd name="connsiteX935" fmla="*/ 2290661 w 7559096"/>
                            <a:gd name="connsiteY935" fmla="*/ 820461 h 1142224"/>
                            <a:gd name="connsiteX936" fmla="*/ 2290661 w 7559096"/>
                            <a:gd name="connsiteY936" fmla="*/ 820587 h 1142224"/>
                            <a:gd name="connsiteX937" fmla="*/ 2283170 w 7559096"/>
                            <a:gd name="connsiteY937" fmla="*/ 827952 h 1142224"/>
                            <a:gd name="connsiteX938" fmla="*/ 2288503 w 7559096"/>
                            <a:gd name="connsiteY938" fmla="*/ 836968 h 1142224"/>
                            <a:gd name="connsiteX939" fmla="*/ 2601772 w 7559096"/>
                            <a:gd name="connsiteY939" fmla="*/ 1053608 h 1142224"/>
                            <a:gd name="connsiteX940" fmla="*/ 2636947 w 7559096"/>
                            <a:gd name="connsiteY940" fmla="*/ 1056274 h 1142224"/>
                            <a:gd name="connsiteX941" fmla="*/ 2811549 w 7559096"/>
                            <a:gd name="connsiteY941" fmla="*/ 976400 h 1142224"/>
                            <a:gd name="connsiteX942" fmla="*/ 2897010 w 7559096"/>
                            <a:gd name="connsiteY942" fmla="*/ 934113 h 1142224"/>
                            <a:gd name="connsiteX943" fmla="*/ 2939296 w 7559096"/>
                            <a:gd name="connsiteY943" fmla="*/ 912907 h 1142224"/>
                            <a:gd name="connsiteX944" fmla="*/ 2981200 w 7559096"/>
                            <a:gd name="connsiteY944" fmla="*/ 890810 h 1142224"/>
                            <a:gd name="connsiteX945" fmla="*/ 2987803 w 7559096"/>
                            <a:gd name="connsiteY945" fmla="*/ 882556 h 1142224"/>
                            <a:gd name="connsiteX946" fmla="*/ 2981454 w 7559096"/>
                            <a:gd name="connsiteY946" fmla="*/ 874176 h 1142224"/>
                            <a:gd name="connsiteX947" fmla="*/ 2940819 w 7559096"/>
                            <a:gd name="connsiteY947" fmla="*/ 850810 h 1142224"/>
                            <a:gd name="connsiteX948" fmla="*/ 2900565 w 7559096"/>
                            <a:gd name="connsiteY948" fmla="*/ 826556 h 1142224"/>
                            <a:gd name="connsiteX949" fmla="*/ 2821200 w 7559096"/>
                            <a:gd name="connsiteY949" fmla="*/ 777920 h 1142224"/>
                            <a:gd name="connsiteX950" fmla="*/ 2666534 w 7559096"/>
                            <a:gd name="connsiteY950" fmla="*/ 676711 h 1142224"/>
                            <a:gd name="connsiteX951" fmla="*/ 2650423 w 7559096"/>
                            <a:gd name="connsiteY951" fmla="*/ 671584 h 1142224"/>
                            <a:gd name="connsiteX952" fmla="*/ 3039612 w 7559096"/>
                            <a:gd name="connsiteY952" fmla="*/ 657283 h 1142224"/>
                            <a:gd name="connsiteX953" fmla="*/ 3032501 w 7559096"/>
                            <a:gd name="connsiteY953" fmla="*/ 658679 h 1142224"/>
                            <a:gd name="connsiteX954" fmla="*/ 3037961 w 7559096"/>
                            <a:gd name="connsiteY954" fmla="*/ 663759 h 1142224"/>
                            <a:gd name="connsiteX955" fmla="*/ 3101708 w 7559096"/>
                            <a:gd name="connsiteY955" fmla="*/ 700330 h 1142224"/>
                            <a:gd name="connsiteX956" fmla="*/ 3112247 w 7559096"/>
                            <a:gd name="connsiteY956" fmla="*/ 701220 h 1142224"/>
                            <a:gd name="connsiteX957" fmla="*/ 3116311 w 7559096"/>
                            <a:gd name="connsiteY957" fmla="*/ 691188 h 1142224"/>
                            <a:gd name="connsiteX958" fmla="*/ 3116311 w 7559096"/>
                            <a:gd name="connsiteY958" fmla="*/ 675949 h 1142224"/>
                            <a:gd name="connsiteX959" fmla="*/ 3098279 w 7559096"/>
                            <a:gd name="connsiteY959" fmla="*/ 657410 h 1142224"/>
                            <a:gd name="connsiteX960" fmla="*/ 3039612 w 7559096"/>
                            <a:gd name="connsiteY960" fmla="*/ 657410 h 1142224"/>
                            <a:gd name="connsiteX961" fmla="*/ 2938533 w 7559096"/>
                            <a:gd name="connsiteY961" fmla="*/ 655759 h 1142224"/>
                            <a:gd name="connsiteX962" fmla="*/ 2931422 w 7559096"/>
                            <a:gd name="connsiteY962" fmla="*/ 657028 h 1142224"/>
                            <a:gd name="connsiteX963" fmla="*/ 2936756 w 7559096"/>
                            <a:gd name="connsiteY963" fmla="*/ 662235 h 1142224"/>
                            <a:gd name="connsiteX964" fmla="*/ 3018533 w 7559096"/>
                            <a:gd name="connsiteY964" fmla="*/ 710997 h 1142224"/>
                            <a:gd name="connsiteX965" fmla="*/ 3059930 w 7559096"/>
                            <a:gd name="connsiteY965" fmla="*/ 735253 h 1142224"/>
                            <a:gd name="connsiteX966" fmla="*/ 3101708 w 7559096"/>
                            <a:gd name="connsiteY966" fmla="*/ 758617 h 1142224"/>
                            <a:gd name="connsiteX967" fmla="*/ 3112374 w 7559096"/>
                            <a:gd name="connsiteY967" fmla="*/ 759507 h 1142224"/>
                            <a:gd name="connsiteX968" fmla="*/ 3116565 w 7559096"/>
                            <a:gd name="connsiteY968" fmla="*/ 749475 h 1142224"/>
                            <a:gd name="connsiteX969" fmla="*/ 3116565 w 7559096"/>
                            <a:gd name="connsiteY969" fmla="*/ 747951 h 1142224"/>
                            <a:gd name="connsiteX970" fmla="*/ 3099930 w 7559096"/>
                            <a:gd name="connsiteY970" fmla="*/ 719252 h 1142224"/>
                            <a:gd name="connsiteX971" fmla="*/ 3009263 w 7559096"/>
                            <a:gd name="connsiteY971" fmla="*/ 666680 h 1142224"/>
                            <a:gd name="connsiteX972" fmla="*/ 2973327 w 7559096"/>
                            <a:gd name="connsiteY972" fmla="*/ 656520 h 1142224"/>
                            <a:gd name="connsiteX973" fmla="*/ 2938660 w 7559096"/>
                            <a:gd name="connsiteY973" fmla="*/ 655759 h 1142224"/>
                            <a:gd name="connsiteX974" fmla="*/ 3279104 w 7559096"/>
                            <a:gd name="connsiteY974" fmla="*/ 654362 h 1142224"/>
                            <a:gd name="connsiteX975" fmla="*/ 3217771 w 7559096"/>
                            <a:gd name="connsiteY975" fmla="*/ 656140 h 1142224"/>
                            <a:gd name="connsiteX976" fmla="*/ 3187168 w 7559096"/>
                            <a:gd name="connsiteY976" fmla="*/ 657028 h 1142224"/>
                            <a:gd name="connsiteX977" fmla="*/ 3156564 w 7559096"/>
                            <a:gd name="connsiteY977" fmla="*/ 657283 h 1142224"/>
                            <a:gd name="connsiteX978" fmla="*/ 3138787 w 7559096"/>
                            <a:gd name="connsiteY978" fmla="*/ 676076 h 1142224"/>
                            <a:gd name="connsiteX979" fmla="*/ 3138787 w 7559096"/>
                            <a:gd name="connsiteY979" fmla="*/ 681918 h 1142224"/>
                            <a:gd name="connsiteX980" fmla="*/ 3143994 w 7559096"/>
                            <a:gd name="connsiteY980" fmla="*/ 693854 h 1142224"/>
                            <a:gd name="connsiteX981" fmla="*/ 3156310 w 7559096"/>
                            <a:gd name="connsiteY981" fmla="*/ 696649 h 1142224"/>
                            <a:gd name="connsiteX982" fmla="*/ 3164818 w 7559096"/>
                            <a:gd name="connsiteY982" fmla="*/ 694744 h 1142224"/>
                            <a:gd name="connsiteX983" fmla="*/ 3185009 w 7559096"/>
                            <a:gd name="connsiteY983" fmla="*/ 689918 h 1142224"/>
                            <a:gd name="connsiteX984" fmla="*/ 3232755 w 7559096"/>
                            <a:gd name="connsiteY984" fmla="*/ 673791 h 1142224"/>
                            <a:gd name="connsiteX985" fmla="*/ 3263104 w 7559096"/>
                            <a:gd name="connsiteY985" fmla="*/ 661727 h 1142224"/>
                            <a:gd name="connsiteX986" fmla="*/ 3274660 w 7559096"/>
                            <a:gd name="connsiteY986" fmla="*/ 657664 h 1142224"/>
                            <a:gd name="connsiteX987" fmla="*/ 3279358 w 7559096"/>
                            <a:gd name="connsiteY987" fmla="*/ 656140 h 1142224"/>
                            <a:gd name="connsiteX988" fmla="*/ 3284184 w 7559096"/>
                            <a:gd name="connsiteY988" fmla="*/ 654362 h 1142224"/>
                            <a:gd name="connsiteX989" fmla="*/ 3279104 w 7559096"/>
                            <a:gd name="connsiteY989" fmla="*/ 654362 h 1142224"/>
                            <a:gd name="connsiteX990" fmla="*/ 2652074 w 7559096"/>
                            <a:gd name="connsiteY990" fmla="*/ 652743 h 1142224"/>
                            <a:gd name="connsiteX991" fmla="*/ 2669836 w 7559096"/>
                            <a:gd name="connsiteY991" fmla="*/ 658426 h 1142224"/>
                            <a:gd name="connsiteX992" fmla="*/ 2837327 w 7559096"/>
                            <a:gd name="connsiteY992" fmla="*/ 767887 h 1142224"/>
                            <a:gd name="connsiteX993" fmla="*/ 2923549 w 7559096"/>
                            <a:gd name="connsiteY993" fmla="*/ 820461 h 1142224"/>
                            <a:gd name="connsiteX994" fmla="*/ 3011422 w 7559096"/>
                            <a:gd name="connsiteY994" fmla="*/ 871508 h 1142224"/>
                            <a:gd name="connsiteX995" fmla="*/ 3019549 w 7559096"/>
                            <a:gd name="connsiteY995" fmla="*/ 883065 h 1142224"/>
                            <a:gd name="connsiteX996" fmla="*/ 3011041 w 7559096"/>
                            <a:gd name="connsiteY996" fmla="*/ 894366 h 1142224"/>
                            <a:gd name="connsiteX997" fmla="*/ 2919867 w 7559096"/>
                            <a:gd name="connsiteY997" fmla="*/ 941986 h 1142224"/>
                            <a:gd name="connsiteX998" fmla="*/ 2827169 w 7559096"/>
                            <a:gd name="connsiteY998" fmla="*/ 988082 h 1142224"/>
                            <a:gd name="connsiteX999" fmla="*/ 2637328 w 7559096"/>
                            <a:gd name="connsiteY999" fmla="*/ 1075069 h 1142224"/>
                            <a:gd name="connsiteX1000" fmla="*/ 2617518 w 7559096"/>
                            <a:gd name="connsiteY1000" fmla="*/ 1077862 h 1142224"/>
                            <a:gd name="connsiteX1001" fmla="*/ 2598471 w 7559096"/>
                            <a:gd name="connsiteY1001" fmla="*/ 1072147 h 1142224"/>
                            <a:gd name="connsiteX1002" fmla="*/ 2258534 w 7559096"/>
                            <a:gd name="connsiteY1002" fmla="*/ 836333 h 1142224"/>
                            <a:gd name="connsiteX1003" fmla="*/ 2258661 w 7559096"/>
                            <a:gd name="connsiteY1003" fmla="*/ 836333 h 1142224"/>
                            <a:gd name="connsiteX1004" fmla="*/ 2251804 w 7559096"/>
                            <a:gd name="connsiteY1004" fmla="*/ 823889 h 1142224"/>
                            <a:gd name="connsiteX1005" fmla="*/ 2261582 w 7559096"/>
                            <a:gd name="connsiteY1005" fmla="*/ 813603 h 1142224"/>
                            <a:gd name="connsiteX1006" fmla="*/ 2633645 w 7559096"/>
                            <a:gd name="connsiteY1006" fmla="*/ 655631 h 1142224"/>
                            <a:gd name="connsiteX1007" fmla="*/ 2652074 w 7559096"/>
                            <a:gd name="connsiteY1007" fmla="*/ 652743 h 1142224"/>
                            <a:gd name="connsiteX1008" fmla="*/ 2837708 w 7559096"/>
                            <a:gd name="connsiteY1008" fmla="*/ 652076 h 1142224"/>
                            <a:gd name="connsiteX1009" fmla="*/ 2830470 w 7559096"/>
                            <a:gd name="connsiteY1009" fmla="*/ 653219 h 1142224"/>
                            <a:gd name="connsiteX1010" fmla="*/ 2835804 w 7559096"/>
                            <a:gd name="connsiteY1010" fmla="*/ 658425 h 1142224"/>
                            <a:gd name="connsiteX1011" fmla="*/ 2900819 w 7559096"/>
                            <a:gd name="connsiteY1011" fmla="*/ 698934 h 1142224"/>
                            <a:gd name="connsiteX1012" fmla="*/ 2966850 w 7559096"/>
                            <a:gd name="connsiteY1012" fmla="*/ 739061 h 1142224"/>
                            <a:gd name="connsiteX1013" fmla="*/ 3033898 w 7559096"/>
                            <a:gd name="connsiteY1013" fmla="*/ 778173 h 1142224"/>
                            <a:gd name="connsiteX1014" fmla="*/ 3067803 w 7559096"/>
                            <a:gd name="connsiteY1014" fmla="*/ 797730 h 1142224"/>
                            <a:gd name="connsiteX1015" fmla="*/ 3101962 w 7559096"/>
                            <a:gd name="connsiteY1015" fmla="*/ 816523 h 1142224"/>
                            <a:gd name="connsiteX1016" fmla="*/ 3112755 w 7559096"/>
                            <a:gd name="connsiteY1016" fmla="*/ 817413 h 1142224"/>
                            <a:gd name="connsiteX1017" fmla="*/ 3117073 w 7559096"/>
                            <a:gd name="connsiteY1017" fmla="*/ 807381 h 1142224"/>
                            <a:gd name="connsiteX1018" fmla="*/ 3117073 w 7559096"/>
                            <a:gd name="connsiteY1018" fmla="*/ 805856 h 1142224"/>
                            <a:gd name="connsiteX1019" fmla="*/ 3100184 w 7559096"/>
                            <a:gd name="connsiteY1019" fmla="*/ 777158 h 1142224"/>
                            <a:gd name="connsiteX1020" fmla="*/ 3003168 w 7559096"/>
                            <a:gd name="connsiteY1020" fmla="*/ 721537 h 1142224"/>
                            <a:gd name="connsiteX1021" fmla="*/ 2955422 w 7559096"/>
                            <a:gd name="connsiteY1021" fmla="*/ 693346 h 1142224"/>
                            <a:gd name="connsiteX1022" fmla="*/ 2908184 w 7559096"/>
                            <a:gd name="connsiteY1022" fmla="*/ 664267 h 1142224"/>
                            <a:gd name="connsiteX1023" fmla="*/ 2872502 w 7559096"/>
                            <a:gd name="connsiteY1023" fmla="*/ 653346 h 1142224"/>
                            <a:gd name="connsiteX1024" fmla="*/ 2837835 w 7559096"/>
                            <a:gd name="connsiteY1024" fmla="*/ 652076 h 1142224"/>
                            <a:gd name="connsiteX1025" fmla="*/ 2736756 w 7559096"/>
                            <a:gd name="connsiteY1025" fmla="*/ 646361 h 1142224"/>
                            <a:gd name="connsiteX1026" fmla="*/ 2729518 w 7559096"/>
                            <a:gd name="connsiteY1026" fmla="*/ 647505 h 1142224"/>
                            <a:gd name="connsiteX1027" fmla="*/ 2734724 w 7559096"/>
                            <a:gd name="connsiteY1027" fmla="*/ 652711 h 1142224"/>
                            <a:gd name="connsiteX1028" fmla="*/ 3101962 w 7559096"/>
                            <a:gd name="connsiteY1028" fmla="*/ 874683 h 1142224"/>
                            <a:gd name="connsiteX1029" fmla="*/ 3112882 w 7559096"/>
                            <a:gd name="connsiteY1029" fmla="*/ 875573 h 1142224"/>
                            <a:gd name="connsiteX1030" fmla="*/ 3117200 w 7559096"/>
                            <a:gd name="connsiteY1030" fmla="*/ 865540 h 1142224"/>
                            <a:gd name="connsiteX1031" fmla="*/ 3117200 w 7559096"/>
                            <a:gd name="connsiteY1031" fmla="*/ 864016 h 1142224"/>
                            <a:gd name="connsiteX1032" fmla="*/ 3100184 w 7559096"/>
                            <a:gd name="connsiteY1032" fmla="*/ 835318 h 1142224"/>
                            <a:gd name="connsiteX1033" fmla="*/ 3062470 w 7559096"/>
                            <a:gd name="connsiteY1033" fmla="*/ 814492 h 1142224"/>
                            <a:gd name="connsiteX1034" fmla="*/ 3025137 w 7559096"/>
                            <a:gd name="connsiteY1034" fmla="*/ 792904 h 1142224"/>
                            <a:gd name="connsiteX1035" fmla="*/ 2951231 w 7559096"/>
                            <a:gd name="connsiteY1035" fmla="*/ 749855 h 1142224"/>
                            <a:gd name="connsiteX1036" fmla="*/ 2878597 w 7559096"/>
                            <a:gd name="connsiteY1036" fmla="*/ 705284 h 1142224"/>
                            <a:gd name="connsiteX1037" fmla="*/ 2807106 w 7559096"/>
                            <a:gd name="connsiteY1037" fmla="*/ 660076 h 1142224"/>
                            <a:gd name="connsiteX1038" fmla="*/ 2771676 w 7559096"/>
                            <a:gd name="connsiteY1038" fmla="*/ 648393 h 1142224"/>
                            <a:gd name="connsiteX1039" fmla="*/ 2737010 w 7559096"/>
                            <a:gd name="connsiteY1039" fmla="*/ 646361 h 1142224"/>
                            <a:gd name="connsiteX1040" fmla="*/ 2610407 w 7559096"/>
                            <a:gd name="connsiteY1040" fmla="*/ 636584 h 1142224"/>
                            <a:gd name="connsiteX1041" fmla="*/ 2573454 w 7559096"/>
                            <a:gd name="connsiteY1041" fmla="*/ 642806 h 1142224"/>
                            <a:gd name="connsiteX1042" fmla="*/ 2172948 w 7559096"/>
                            <a:gd name="connsiteY1042" fmla="*/ 808905 h 1142224"/>
                            <a:gd name="connsiteX1043" fmla="*/ 2165455 w 7559096"/>
                            <a:gd name="connsiteY1043" fmla="*/ 816269 h 1142224"/>
                            <a:gd name="connsiteX1044" fmla="*/ 2170789 w 7559096"/>
                            <a:gd name="connsiteY1044" fmla="*/ 825412 h 1142224"/>
                            <a:gd name="connsiteX1045" fmla="*/ 2532312 w 7559096"/>
                            <a:gd name="connsiteY1045" fmla="*/ 1080529 h 1142224"/>
                            <a:gd name="connsiteX1046" fmla="*/ 2570153 w 7559096"/>
                            <a:gd name="connsiteY1046" fmla="*/ 1093863 h 1142224"/>
                            <a:gd name="connsiteX1047" fmla="*/ 2635169 w 7559096"/>
                            <a:gd name="connsiteY1047" fmla="*/ 1099196 h 1142224"/>
                            <a:gd name="connsiteX1048" fmla="*/ 2674788 w 7559096"/>
                            <a:gd name="connsiteY1048" fmla="*/ 1092465 h 1142224"/>
                            <a:gd name="connsiteX1049" fmla="*/ 3073644 w 7559096"/>
                            <a:gd name="connsiteY1049" fmla="*/ 895636 h 1142224"/>
                            <a:gd name="connsiteX1050" fmla="*/ 3080120 w 7559096"/>
                            <a:gd name="connsiteY1050" fmla="*/ 887255 h 1142224"/>
                            <a:gd name="connsiteX1051" fmla="*/ 3073644 w 7559096"/>
                            <a:gd name="connsiteY1051" fmla="*/ 879001 h 1142224"/>
                            <a:gd name="connsiteX1052" fmla="*/ 2706026 w 7559096"/>
                            <a:gd name="connsiteY1052" fmla="*/ 653854 h 1142224"/>
                            <a:gd name="connsiteX1053" fmla="*/ 2670724 w 7559096"/>
                            <a:gd name="connsiteY1053" fmla="*/ 641409 h 1142224"/>
                            <a:gd name="connsiteX1054" fmla="*/ 2610534 w 7559096"/>
                            <a:gd name="connsiteY1054" fmla="*/ 636584 h 1142224"/>
                            <a:gd name="connsiteX1055" fmla="*/ 1353140 w 7559096"/>
                            <a:gd name="connsiteY1055" fmla="*/ 630742 h 1142224"/>
                            <a:gd name="connsiteX1056" fmla="*/ 1277584 w 7559096"/>
                            <a:gd name="connsiteY1056" fmla="*/ 635949 h 1142224"/>
                            <a:gd name="connsiteX1057" fmla="*/ 1225140 w 7559096"/>
                            <a:gd name="connsiteY1057" fmla="*/ 653092 h 1142224"/>
                            <a:gd name="connsiteX1058" fmla="*/ 1171045 w 7559096"/>
                            <a:gd name="connsiteY1058" fmla="*/ 667822 h 1142224"/>
                            <a:gd name="connsiteX1059" fmla="*/ 1137775 w 7559096"/>
                            <a:gd name="connsiteY1059" fmla="*/ 674807 h 1142224"/>
                            <a:gd name="connsiteX1060" fmla="*/ 1118981 w 7559096"/>
                            <a:gd name="connsiteY1060" fmla="*/ 697537 h 1142224"/>
                            <a:gd name="connsiteX1061" fmla="*/ 1118854 w 7559096"/>
                            <a:gd name="connsiteY1061" fmla="*/ 697156 h 1142224"/>
                            <a:gd name="connsiteX1062" fmla="*/ 1118854 w 7559096"/>
                            <a:gd name="connsiteY1062" fmla="*/ 701855 h 1142224"/>
                            <a:gd name="connsiteX1063" fmla="*/ 1124188 w 7559096"/>
                            <a:gd name="connsiteY1063" fmla="*/ 713792 h 1142224"/>
                            <a:gd name="connsiteX1064" fmla="*/ 1137014 w 7559096"/>
                            <a:gd name="connsiteY1064" fmla="*/ 716585 h 1142224"/>
                            <a:gd name="connsiteX1065" fmla="*/ 1166855 w 7559096"/>
                            <a:gd name="connsiteY1065" fmla="*/ 710236 h 1142224"/>
                            <a:gd name="connsiteX1066" fmla="*/ 1217013 w 7559096"/>
                            <a:gd name="connsiteY1066" fmla="*/ 696268 h 1142224"/>
                            <a:gd name="connsiteX1067" fmla="*/ 1271362 w 7559096"/>
                            <a:gd name="connsiteY1067" fmla="*/ 678362 h 1142224"/>
                            <a:gd name="connsiteX1068" fmla="*/ 1351362 w 7559096"/>
                            <a:gd name="connsiteY1068" fmla="*/ 672521 h 1142224"/>
                            <a:gd name="connsiteX1069" fmla="*/ 1395806 w 7559096"/>
                            <a:gd name="connsiteY1069" fmla="*/ 676584 h 1142224"/>
                            <a:gd name="connsiteX1070" fmla="*/ 1430600 w 7559096"/>
                            <a:gd name="connsiteY1070" fmla="*/ 684838 h 1142224"/>
                            <a:gd name="connsiteX1071" fmla="*/ 1483425 w 7559096"/>
                            <a:gd name="connsiteY1071" fmla="*/ 706553 h 1142224"/>
                            <a:gd name="connsiteX1072" fmla="*/ 1606853 w 7559096"/>
                            <a:gd name="connsiteY1072" fmla="*/ 741474 h 1142224"/>
                            <a:gd name="connsiteX1073" fmla="*/ 1734218 w 7559096"/>
                            <a:gd name="connsiteY1073" fmla="*/ 727760 h 1142224"/>
                            <a:gd name="connsiteX1074" fmla="*/ 1869710 w 7559096"/>
                            <a:gd name="connsiteY1074" fmla="*/ 715570 h 1142224"/>
                            <a:gd name="connsiteX1075" fmla="*/ 1998345 w 7559096"/>
                            <a:gd name="connsiteY1075" fmla="*/ 759126 h 1142224"/>
                            <a:gd name="connsiteX1076" fmla="*/ 2054853 w 7559096"/>
                            <a:gd name="connsiteY1076" fmla="*/ 782619 h 1142224"/>
                            <a:gd name="connsiteX1077" fmla="*/ 2079869 w 7559096"/>
                            <a:gd name="connsiteY1077" fmla="*/ 790872 h 1142224"/>
                            <a:gd name="connsiteX1078" fmla="*/ 2090534 w 7559096"/>
                            <a:gd name="connsiteY1078" fmla="*/ 794174 h 1142224"/>
                            <a:gd name="connsiteX1079" fmla="*/ 2103742 w 7559096"/>
                            <a:gd name="connsiteY1079" fmla="*/ 792523 h 1142224"/>
                            <a:gd name="connsiteX1080" fmla="*/ 2110599 w 7559096"/>
                            <a:gd name="connsiteY1080" fmla="*/ 781095 h 1142224"/>
                            <a:gd name="connsiteX1081" fmla="*/ 2111233 w 7559096"/>
                            <a:gd name="connsiteY1081" fmla="*/ 776396 h 1142224"/>
                            <a:gd name="connsiteX1082" fmla="*/ 2095488 w 7559096"/>
                            <a:gd name="connsiteY1082" fmla="*/ 752269 h 1142224"/>
                            <a:gd name="connsiteX1083" fmla="*/ 2083804 w 7559096"/>
                            <a:gd name="connsiteY1083" fmla="*/ 748713 h 1142224"/>
                            <a:gd name="connsiteX1084" fmla="*/ 2056630 w 7559096"/>
                            <a:gd name="connsiteY1084" fmla="*/ 739824 h 1142224"/>
                            <a:gd name="connsiteX1085" fmla="*/ 1996567 w 7559096"/>
                            <a:gd name="connsiteY1085" fmla="*/ 715188 h 1142224"/>
                            <a:gd name="connsiteX1086" fmla="*/ 1874662 w 7559096"/>
                            <a:gd name="connsiteY1086" fmla="*/ 673917 h 1142224"/>
                            <a:gd name="connsiteX1087" fmla="*/ 1746155 w 7559096"/>
                            <a:gd name="connsiteY1087" fmla="*/ 685346 h 1142224"/>
                            <a:gd name="connsiteX1088" fmla="*/ 1610409 w 7559096"/>
                            <a:gd name="connsiteY1088" fmla="*/ 699696 h 1142224"/>
                            <a:gd name="connsiteX1089" fmla="*/ 1478853 w 7559096"/>
                            <a:gd name="connsiteY1089" fmla="*/ 662870 h 1142224"/>
                            <a:gd name="connsiteX1090" fmla="*/ 1427933 w 7559096"/>
                            <a:gd name="connsiteY1090" fmla="*/ 642044 h 1142224"/>
                            <a:gd name="connsiteX1091" fmla="*/ 1395171 w 7559096"/>
                            <a:gd name="connsiteY1091" fmla="*/ 634425 h 1142224"/>
                            <a:gd name="connsiteX1092" fmla="*/ 1353140 w 7559096"/>
                            <a:gd name="connsiteY1092" fmla="*/ 630742 h 1142224"/>
                            <a:gd name="connsiteX1093" fmla="*/ 2509327 w 7559096"/>
                            <a:gd name="connsiteY1093" fmla="*/ 626805 h 1142224"/>
                            <a:gd name="connsiteX1094" fmla="*/ 2509404 w 7559096"/>
                            <a:gd name="connsiteY1094" fmla="*/ 626813 h 1142224"/>
                            <a:gd name="connsiteX1095" fmla="*/ 2472121 w 7559096"/>
                            <a:gd name="connsiteY1095" fmla="*/ 632520 h 1142224"/>
                            <a:gd name="connsiteX1096" fmla="*/ 2152630 w 7559096"/>
                            <a:gd name="connsiteY1096" fmla="*/ 762300 h 1142224"/>
                            <a:gd name="connsiteX1097" fmla="*/ 2131932 w 7559096"/>
                            <a:gd name="connsiteY1097" fmla="*/ 788586 h 1142224"/>
                            <a:gd name="connsiteX1098" fmla="*/ 2131678 w 7559096"/>
                            <a:gd name="connsiteY1098" fmla="*/ 790110 h 1142224"/>
                            <a:gd name="connsiteX1099" fmla="*/ 2134725 w 7559096"/>
                            <a:gd name="connsiteY1099" fmla="*/ 800650 h 1142224"/>
                            <a:gd name="connsiteX1100" fmla="*/ 2145646 w 7559096"/>
                            <a:gd name="connsiteY1100" fmla="*/ 801158 h 1142224"/>
                            <a:gd name="connsiteX1101" fmla="*/ 2545137 w 7559096"/>
                            <a:gd name="connsiteY1101" fmla="*/ 636964 h 1142224"/>
                            <a:gd name="connsiteX1102" fmla="*/ 2551233 w 7559096"/>
                            <a:gd name="connsiteY1102" fmla="*/ 632520 h 1142224"/>
                            <a:gd name="connsiteX1103" fmla="*/ 2544249 w 7559096"/>
                            <a:gd name="connsiteY1103" fmla="*/ 630361 h 1142224"/>
                            <a:gd name="connsiteX1104" fmla="*/ 2509404 w 7559096"/>
                            <a:gd name="connsiteY1104" fmla="*/ 626813 h 1142224"/>
                            <a:gd name="connsiteX1105" fmla="*/ 2509455 w 7559096"/>
                            <a:gd name="connsiteY1105" fmla="*/ 626805 h 1142224"/>
                            <a:gd name="connsiteX1106" fmla="*/ 3781833 w 7559096"/>
                            <a:gd name="connsiteY1106" fmla="*/ 618297 h 1142224"/>
                            <a:gd name="connsiteX1107" fmla="*/ 3776627 w 7559096"/>
                            <a:gd name="connsiteY1107" fmla="*/ 618552 h 1142224"/>
                            <a:gd name="connsiteX1108" fmla="*/ 3608501 w 7559096"/>
                            <a:gd name="connsiteY1108" fmla="*/ 634679 h 1142224"/>
                            <a:gd name="connsiteX1109" fmla="*/ 3524564 w 7559096"/>
                            <a:gd name="connsiteY1109" fmla="*/ 640901 h 1142224"/>
                            <a:gd name="connsiteX1110" fmla="*/ 3440628 w 7559096"/>
                            <a:gd name="connsiteY1110" fmla="*/ 646743 h 1142224"/>
                            <a:gd name="connsiteX1111" fmla="*/ 3440501 w 7559096"/>
                            <a:gd name="connsiteY1111" fmla="*/ 647124 h 1142224"/>
                            <a:gd name="connsiteX1112" fmla="*/ 3435421 w 7559096"/>
                            <a:gd name="connsiteY1112" fmla="*/ 647631 h 1142224"/>
                            <a:gd name="connsiteX1113" fmla="*/ 3440374 w 7559096"/>
                            <a:gd name="connsiteY1113" fmla="*/ 649029 h 1142224"/>
                            <a:gd name="connsiteX1114" fmla="*/ 3457263 w 7559096"/>
                            <a:gd name="connsiteY1114" fmla="*/ 653219 h 1142224"/>
                            <a:gd name="connsiteX1115" fmla="*/ 3488754 w 7559096"/>
                            <a:gd name="connsiteY1115" fmla="*/ 662108 h 1142224"/>
                            <a:gd name="connsiteX1116" fmla="*/ 3612182 w 7559096"/>
                            <a:gd name="connsiteY1116" fmla="*/ 678870 h 1142224"/>
                            <a:gd name="connsiteX1117" fmla="*/ 3731294 w 7559096"/>
                            <a:gd name="connsiteY1117" fmla="*/ 641790 h 1142224"/>
                            <a:gd name="connsiteX1118" fmla="*/ 3761008 w 7559096"/>
                            <a:gd name="connsiteY1118" fmla="*/ 627695 h 1142224"/>
                            <a:gd name="connsiteX1119" fmla="*/ 3772437 w 7559096"/>
                            <a:gd name="connsiteY1119" fmla="*/ 622615 h 1142224"/>
                            <a:gd name="connsiteX1120" fmla="*/ 3777135 w 7559096"/>
                            <a:gd name="connsiteY1120" fmla="*/ 620584 h 1142224"/>
                            <a:gd name="connsiteX1121" fmla="*/ 3781833 w 7559096"/>
                            <a:gd name="connsiteY1121" fmla="*/ 618297 h 1142224"/>
                            <a:gd name="connsiteX1122" fmla="*/ 3931547 w 7559096"/>
                            <a:gd name="connsiteY1122" fmla="*/ 616774 h 1142224"/>
                            <a:gd name="connsiteX1123" fmla="*/ 3858913 w 7559096"/>
                            <a:gd name="connsiteY1123" fmla="*/ 617155 h 1142224"/>
                            <a:gd name="connsiteX1124" fmla="*/ 3740183 w 7559096"/>
                            <a:gd name="connsiteY1124" fmla="*/ 656267 h 1142224"/>
                            <a:gd name="connsiteX1125" fmla="*/ 3613706 w 7559096"/>
                            <a:gd name="connsiteY1125" fmla="*/ 695505 h 1142224"/>
                            <a:gd name="connsiteX1126" fmla="*/ 3482786 w 7559096"/>
                            <a:gd name="connsiteY1126" fmla="*/ 677854 h 1142224"/>
                            <a:gd name="connsiteX1127" fmla="*/ 3360247 w 7559096"/>
                            <a:gd name="connsiteY1127" fmla="*/ 658933 h 1142224"/>
                            <a:gd name="connsiteX1128" fmla="*/ 3320374 w 7559096"/>
                            <a:gd name="connsiteY1128" fmla="*/ 663124 h 1142224"/>
                            <a:gd name="connsiteX1129" fmla="*/ 3320247 w 7559096"/>
                            <a:gd name="connsiteY1129" fmla="*/ 663631 h 1142224"/>
                            <a:gd name="connsiteX1130" fmla="*/ 3289136 w 7559096"/>
                            <a:gd name="connsiteY1130" fmla="*/ 670363 h 1142224"/>
                            <a:gd name="connsiteX1131" fmla="*/ 3240247 w 7559096"/>
                            <a:gd name="connsiteY1131" fmla="*/ 689665 h 1142224"/>
                            <a:gd name="connsiteX1132" fmla="*/ 3189072 w 7559096"/>
                            <a:gd name="connsiteY1132" fmla="*/ 706680 h 1142224"/>
                            <a:gd name="connsiteX1133" fmla="*/ 3166723 w 7559096"/>
                            <a:gd name="connsiteY1133" fmla="*/ 711887 h 1142224"/>
                            <a:gd name="connsiteX1134" fmla="*/ 3157200 w 7559096"/>
                            <a:gd name="connsiteY1134" fmla="*/ 713919 h 1142224"/>
                            <a:gd name="connsiteX1135" fmla="*/ 3139421 w 7559096"/>
                            <a:gd name="connsiteY1135" fmla="*/ 736649 h 1142224"/>
                            <a:gd name="connsiteX1136" fmla="*/ 3139421 w 7559096"/>
                            <a:gd name="connsiteY1136" fmla="*/ 741347 h 1142224"/>
                            <a:gd name="connsiteX1137" fmla="*/ 3144628 w 7559096"/>
                            <a:gd name="connsiteY1137" fmla="*/ 753284 h 1142224"/>
                            <a:gd name="connsiteX1138" fmla="*/ 3157073 w 7559096"/>
                            <a:gd name="connsiteY1138" fmla="*/ 756078 h 1142224"/>
                            <a:gd name="connsiteX1139" fmla="*/ 3165708 w 7559096"/>
                            <a:gd name="connsiteY1139" fmla="*/ 754173 h 1142224"/>
                            <a:gd name="connsiteX1140" fmla="*/ 3186152 w 7559096"/>
                            <a:gd name="connsiteY1140" fmla="*/ 749348 h 1142224"/>
                            <a:gd name="connsiteX1141" fmla="*/ 3234405 w 7559096"/>
                            <a:gd name="connsiteY1141" fmla="*/ 733221 h 1142224"/>
                            <a:gd name="connsiteX1142" fmla="*/ 3285961 w 7559096"/>
                            <a:gd name="connsiteY1142" fmla="*/ 713029 h 1142224"/>
                            <a:gd name="connsiteX1143" fmla="*/ 3319485 w 7559096"/>
                            <a:gd name="connsiteY1143" fmla="*/ 705791 h 1142224"/>
                            <a:gd name="connsiteX1144" fmla="*/ 3362279 w 7559096"/>
                            <a:gd name="connsiteY1144" fmla="*/ 701220 h 1142224"/>
                            <a:gd name="connsiteX1145" fmla="*/ 3492818 w 7559096"/>
                            <a:gd name="connsiteY1145" fmla="*/ 721030 h 1142224"/>
                            <a:gd name="connsiteX1146" fmla="*/ 3617262 w 7559096"/>
                            <a:gd name="connsiteY1146" fmla="*/ 737665 h 1142224"/>
                            <a:gd name="connsiteX1147" fmla="*/ 3737389 w 7559096"/>
                            <a:gd name="connsiteY1147" fmla="*/ 700458 h 1142224"/>
                            <a:gd name="connsiteX1148" fmla="*/ 3863738 w 7559096"/>
                            <a:gd name="connsiteY1148" fmla="*/ 659187 h 1142224"/>
                            <a:gd name="connsiteX1149" fmla="*/ 3941706 w 7559096"/>
                            <a:gd name="connsiteY1149" fmla="*/ 658806 h 1142224"/>
                            <a:gd name="connsiteX1150" fmla="*/ 3996309 w 7559096"/>
                            <a:gd name="connsiteY1150" fmla="*/ 670363 h 1142224"/>
                            <a:gd name="connsiteX1151" fmla="*/ 4056118 w 7559096"/>
                            <a:gd name="connsiteY1151" fmla="*/ 678489 h 1142224"/>
                            <a:gd name="connsiteX1152" fmla="*/ 4082023 w 7559096"/>
                            <a:gd name="connsiteY1152" fmla="*/ 679886 h 1142224"/>
                            <a:gd name="connsiteX1153" fmla="*/ 4093071 w 7559096"/>
                            <a:gd name="connsiteY1153" fmla="*/ 680267 h 1142224"/>
                            <a:gd name="connsiteX1154" fmla="*/ 4105134 w 7559096"/>
                            <a:gd name="connsiteY1154" fmla="*/ 675188 h 1142224"/>
                            <a:gd name="connsiteX1155" fmla="*/ 4108690 w 7559096"/>
                            <a:gd name="connsiteY1155" fmla="*/ 662362 h 1142224"/>
                            <a:gd name="connsiteX1156" fmla="*/ 4108055 w 7559096"/>
                            <a:gd name="connsiteY1156" fmla="*/ 657664 h 1142224"/>
                            <a:gd name="connsiteX1157" fmla="*/ 4086721 w 7559096"/>
                            <a:gd name="connsiteY1157" fmla="*/ 638362 h 1142224"/>
                            <a:gd name="connsiteX1158" fmla="*/ 4074658 w 7559096"/>
                            <a:gd name="connsiteY1158" fmla="*/ 637981 h 1142224"/>
                            <a:gd name="connsiteX1159" fmla="*/ 4046595 w 7559096"/>
                            <a:gd name="connsiteY1159" fmla="*/ 636330 h 1142224"/>
                            <a:gd name="connsiteX1160" fmla="*/ 3983483 w 7559096"/>
                            <a:gd name="connsiteY1160" fmla="*/ 627949 h 1142224"/>
                            <a:gd name="connsiteX1161" fmla="*/ 3931547 w 7559096"/>
                            <a:gd name="connsiteY1161" fmla="*/ 616774 h 1142224"/>
                            <a:gd name="connsiteX1162" fmla="*/ 2407486 w 7559096"/>
                            <a:gd name="connsiteY1162" fmla="*/ 615377 h 1142224"/>
                            <a:gd name="connsiteX1163" fmla="*/ 2369900 w 7559096"/>
                            <a:gd name="connsiteY1163" fmla="*/ 620584 h 1142224"/>
                            <a:gd name="connsiteX1164" fmla="*/ 2265646 w 7559096"/>
                            <a:gd name="connsiteY1164" fmla="*/ 662997 h 1142224"/>
                            <a:gd name="connsiteX1165" fmla="*/ 2160122 w 7559096"/>
                            <a:gd name="connsiteY1165" fmla="*/ 704648 h 1142224"/>
                            <a:gd name="connsiteX1166" fmla="*/ 2139550 w 7559096"/>
                            <a:gd name="connsiteY1166" fmla="*/ 730935 h 1142224"/>
                            <a:gd name="connsiteX1167" fmla="*/ 2139424 w 7559096"/>
                            <a:gd name="connsiteY1167" fmla="*/ 730935 h 1142224"/>
                            <a:gd name="connsiteX1168" fmla="*/ 2139170 w 7559096"/>
                            <a:gd name="connsiteY1168" fmla="*/ 732458 h 1142224"/>
                            <a:gd name="connsiteX1169" fmla="*/ 2142218 w 7559096"/>
                            <a:gd name="connsiteY1169" fmla="*/ 742998 h 1142224"/>
                            <a:gd name="connsiteX1170" fmla="*/ 2153138 w 7559096"/>
                            <a:gd name="connsiteY1170" fmla="*/ 743379 h 1142224"/>
                            <a:gd name="connsiteX1171" fmla="*/ 2443423 w 7559096"/>
                            <a:gd name="connsiteY1171" fmla="*/ 626044 h 1142224"/>
                            <a:gd name="connsiteX1172" fmla="*/ 2449519 w 7559096"/>
                            <a:gd name="connsiteY1172" fmla="*/ 621726 h 1142224"/>
                            <a:gd name="connsiteX1173" fmla="*/ 2442535 w 7559096"/>
                            <a:gd name="connsiteY1173" fmla="*/ 619440 h 1142224"/>
                            <a:gd name="connsiteX1174" fmla="*/ 2407486 w 7559096"/>
                            <a:gd name="connsiteY1174" fmla="*/ 615377 h 1142224"/>
                            <a:gd name="connsiteX1175" fmla="*/ 1082918 w 7559096"/>
                            <a:gd name="connsiteY1175" fmla="*/ 614742 h 1142224"/>
                            <a:gd name="connsiteX1176" fmla="*/ 1078474 w 7559096"/>
                            <a:gd name="connsiteY1176" fmla="*/ 615377 h 1142224"/>
                            <a:gd name="connsiteX1177" fmla="*/ 1023236 w 7559096"/>
                            <a:gd name="connsiteY1177" fmla="*/ 630234 h 1142224"/>
                            <a:gd name="connsiteX1178" fmla="*/ 968252 w 7559096"/>
                            <a:gd name="connsiteY1178" fmla="*/ 646234 h 1142224"/>
                            <a:gd name="connsiteX1179" fmla="*/ 913521 w 7559096"/>
                            <a:gd name="connsiteY1179" fmla="*/ 662235 h 1142224"/>
                            <a:gd name="connsiteX1180" fmla="*/ 886221 w 7559096"/>
                            <a:gd name="connsiteY1180" fmla="*/ 670235 h 1142224"/>
                            <a:gd name="connsiteX1181" fmla="*/ 859046 w 7559096"/>
                            <a:gd name="connsiteY1181" fmla="*/ 678870 h 1142224"/>
                            <a:gd name="connsiteX1182" fmla="*/ 751109 w 7559096"/>
                            <a:gd name="connsiteY1182" fmla="*/ 713283 h 1142224"/>
                            <a:gd name="connsiteX1183" fmla="*/ 644188 w 7559096"/>
                            <a:gd name="connsiteY1183" fmla="*/ 749855 h 1142224"/>
                            <a:gd name="connsiteX1184" fmla="*/ 637712 w 7559096"/>
                            <a:gd name="connsiteY1184" fmla="*/ 753792 h 1142224"/>
                            <a:gd name="connsiteX1185" fmla="*/ 644824 w 7559096"/>
                            <a:gd name="connsiteY1185" fmla="*/ 756713 h 1142224"/>
                            <a:gd name="connsiteX1186" fmla="*/ 755173 w 7559096"/>
                            <a:gd name="connsiteY1186" fmla="*/ 777538 h 1142224"/>
                            <a:gd name="connsiteX1187" fmla="*/ 864633 w 7559096"/>
                            <a:gd name="connsiteY1187" fmla="*/ 800650 h 1142224"/>
                            <a:gd name="connsiteX1188" fmla="*/ 891807 w 7559096"/>
                            <a:gd name="connsiteY1188" fmla="*/ 806492 h 1142224"/>
                            <a:gd name="connsiteX1189" fmla="*/ 918982 w 7559096"/>
                            <a:gd name="connsiteY1189" fmla="*/ 812841 h 1142224"/>
                            <a:gd name="connsiteX1190" fmla="*/ 973077 w 7559096"/>
                            <a:gd name="connsiteY1190" fmla="*/ 825667 h 1142224"/>
                            <a:gd name="connsiteX1191" fmla="*/ 1026919 w 7559096"/>
                            <a:gd name="connsiteY1191" fmla="*/ 838492 h 1142224"/>
                            <a:gd name="connsiteX1192" fmla="*/ 1080506 w 7559096"/>
                            <a:gd name="connsiteY1192" fmla="*/ 852461 h 1142224"/>
                            <a:gd name="connsiteX1193" fmla="*/ 1092695 w 7559096"/>
                            <a:gd name="connsiteY1193" fmla="*/ 850302 h 1142224"/>
                            <a:gd name="connsiteX1194" fmla="*/ 1097648 w 7559096"/>
                            <a:gd name="connsiteY1194" fmla="*/ 838747 h 1142224"/>
                            <a:gd name="connsiteX1195" fmla="*/ 1097648 w 7559096"/>
                            <a:gd name="connsiteY1195" fmla="*/ 838619 h 1142224"/>
                            <a:gd name="connsiteX1196" fmla="*/ 1096378 w 7559096"/>
                            <a:gd name="connsiteY1196" fmla="*/ 628710 h 1142224"/>
                            <a:gd name="connsiteX1197" fmla="*/ 1091045 w 7559096"/>
                            <a:gd name="connsiteY1197" fmla="*/ 617282 h 1142224"/>
                            <a:gd name="connsiteX1198" fmla="*/ 1082918 w 7559096"/>
                            <a:gd name="connsiteY1198" fmla="*/ 614742 h 1142224"/>
                            <a:gd name="connsiteX1199" fmla="*/ 2305138 w 7559096"/>
                            <a:gd name="connsiteY1199" fmla="*/ 602932 h 1142224"/>
                            <a:gd name="connsiteX1200" fmla="*/ 2267169 w 7559096"/>
                            <a:gd name="connsiteY1200" fmla="*/ 607758 h 1142224"/>
                            <a:gd name="connsiteX1201" fmla="*/ 2167741 w 7559096"/>
                            <a:gd name="connsiteY1201" fmla="*/ 647124 h 1142224"/>
                            <a:gd name="connsiteX1202" fmla="*/ 2147170 w 7559096"/>
                            <a:gd name="connsiteY1202" fmla="*/ 673410 h 1142224"/>
                            <a:gd name="connsiteX1203" fmla="*/ 2147170 w 7559096"/>
                            <a:gd name="connsiteY1203" fmla="*/ 673283 h 1142224"/>
                            <a:gd name="connsiteX1204" fmla="*/ 2146916 w 7559096"/>
                            <a:gd name="connsiteY1204" fmla="*/ 674807 h 1142224"/>
                            <a:gd name="connsiteX1205" fmla="*/ 2149963 w 7559096"/>
                            <a:gd name="connsiteY1205" fmla="*/ 685346 h 1142224"/>
                            <a:gd name="connsiteX1206" fmla="*/ 2160884 w 7559096"/>
                            <a:gd name="connsiteY1206" fmla="*/ 685855 h 1142224"/>
                            <a:gd name="connsiteX1207" fmla="*/ 2341328 w 7559096"/>
                            <a:gd name="connsiteY1207" fmla="*/ 613980 h 1142224"/>
                            <a:gd name="connsiteX1208" fmla="*/ 2347551 w 7559096"/>
                            <a:gd name="connsiteY1208" fmla="*/ 609790 h 1142224"/>
                            <a:gd name="connsiteX1209" fmla="*/ 2340439 w 7559096"/>
                            <a:gd name="connsiteY1209" fmla="*/ 607376 h 1142224"/>
                            <a:gd name="connsiteX1210" fmla="*/ 2177519 w 7559096"/>
                            <a:gd name="connsiteY1210" fmla="*/ 586297 h 1142224"/>
                            <a:gd name="connsiteX1211" fmla="*/ 2156566 w 7559096"/>
                            <a:gd name="connsiteY1211" fmla="*/ 602424 h 1142224"/>
                            <a:gd name="connsiteX1212" fmla="*/ 2156566 w 7559096"/>
                            <a:gd name="connsiteY1212" fmla="*/ 602297 h 1142224"/>
                            <a:gd name="connsiteX1213" fmla="*/ 2154535 w 7559096"/>
                            <a:gd name="connsiteY1213" fmla="*/ 617409 h 1142224"/>
                            <a:gd name="connsiteX1214" fmla="*/ 2157583 w 7559096"/>
                            <a:gd name="connsiteY1214" fmla="*/ 627949 h 1142224"/>
                            <a:gd name="connsiteX1215" fmla="*/ 2168503 w 7559096"/>
                            <a:gd name="connsiteY1215" fmla="*/ 628329 h 1142224"/>
                            <a:gd name="connsiteX1216" fmla="*/ 2238344 w 7559096"/>
                            <a:gd name="connsiteY1216" fmla="*/ 600900 h 1142224"/>
                            <a:gd name="connsiteX1217" fmla="*/ 2244693 w 7559096"/>
                            <a:gd name="connsiteY1217" fmla="*/ 596709 h 1142224"/>
                            <a:gd name="connsiteX1218" fmla="*/ 2237583 w 7559096"/>
                            <a:gd name="connsiteY1218" fmla="*/ 594297 h 1142224"/>
                            <a:gd name="connsiteX1219" fmla="*/ 4078595 w 7559096"/>
                            <a:gd name="connsiteY1219" fmla="*/ 581090 h 1142224"/>
                            <a:gd name="connsiteX1220" fmla="*/ 3939040 w 7559096"/>
                            <a:gd name="connsiteY1220" fmla="*/ 599631 h 1142224"/>
                            <a:gd name="connsiteX1221" fmla="*/ 3939040 w 7559096"/>
                            <a:gd name="connsiteY1221" fmla="*/ 599504 h 1142224"/>
                            <a:gd name="connsiteX1222" fmla="*/ 3933959 w 7559096"/>
                            <a:gd name="connsiteY1222" fmla="*/ 600519 h 1142224"/>
                            <a:gd name="connsiteX1223" fmla="*/ 3939040 w 7559096"/>
                            <a:gd name="connsiteY1223" fmla="*/ 601536 h 1142224"/>
                            <a:gd name="connsiteX1224" fmla="*/ 3943992 w 7559096"/>
                            <a:gd name="connsiteY1224" fmla="*/ 602297 h 1142224"/>
                            <a:gd name="connsiteX1225" fmla="*/ 3956309 w 7559096"/>
                            <a:gd name="connsiteY1225" fmla="*/ 604456 h 1142224"/>
                            <a:gd name="connsiteX1226" fmla="*/ 3988563 w 7559096"/>
                            <a:gd name="connsiteY1226" fmla="*/ 611440 h 1142224"/>
                            <a:gd name="connsiteX1227" fmla="*/ 4047991 w 7559096"/>
                            <a:gd name="connsiteY1227" fmla="*/ 619567 h 1142224"/>
                            <a:gd name="connsiteX1228" fmla="*/ 4073769 w 7559096"/>
                            <a:gd name="connsiteY1228" fmla="*/ 621092 h 1142224"/>
                            <a:gd name="connsiteX1229" fmla="*/ 4084690 w 7559096"/>
                            <a:gd name="connsiteY1229" fmla="*/ 621472 h 1142224"/>
                            <a:gd name="connsiteX1230" fmla="*/ 4096753 w 7559096"/>
                            <a:gd name="connsiteY1230" fmla="*/ 616393 h 1142224"/>
                            <a:gd name="connsiteX1231" fmla="*/ 4100181 w 7559096"/>
                            <a:gd name="connsiteY1231" fmla="*/ 603694 h 1142224"/>
                            <a:gd name="connsiteX1232" fmla="*/ 4099293 w 7559096"/>
                            <a:gd name="connsiteY1232" fmla="*/ 597218 h 1142224"/>
                            <a:gd name="connsiteX1233" fmla="*/ 4078595 w 7559096"/>
                            <a:gd name="connsiteY1233" fmla="*/ 581090 h 1142224"/>
                            <a:gd name="connsiteX1234" fmla="*/ 1355425 w 7559096"/>
                            <a:gd name="connsiteY1234" fmla="*/ 571821 h 1142224"/>
                            <a:gd name="connsiteX1235" fmla="*/ 1279108 w 7559096"/>
                            <a:gd name="connsiteY1235" fmla="*/ 577027 h 1142224"/>
                            <a:gd name="connsiteX1236" fmla="*/ 1226156 w 7559096"/>
                            <a:gd name="connsiteY1236" fmla="*/ 594170 h 1142224"/>
                            <a:gd name="connsiteX1237" fmla="*/ 1171553 w 7559096"/>
                            <a:gd name="connsiteY1237" fmla="*/ 608901 h 1142224"/>
                            <a:gd name="connsiteX1238" fmla="*/ 1137902 w 7559096"/>
                            <a:gd name="connsiteY1238" fmla="*/ 615758 h 1142224"/>
                            <a:gd name="connsiteX1239" fmla="*/ 1118854 w 7559096"/>
                            <a:gd name="connsiteY1239" fmla="*/ 638489 h 1142224"/>
                            <a:gd name="connsiteX1240" fmla="*/ 1118854 w 7559096"/>
                            <a:gd name="connsiteY1240" fmla="*/ 642806 h 1142224"/>
                            <a:gd name="connsiteX1241" fmla="*/ 1124188 w 7559096"/>
                            <a:gd name="connsiteY1241" fmla="*/ 654742 h 1142224"/>
                            <a:gd name="connsiteX1242" fmla="*/ 1137140 w 7559096"/>
                            <a:gd name="connsiteY1242" fmla="*/ 657537 h 1142224"/>
                            <a:gd name="connsiteX1243" fmla="*/ 1167363 w 7559096"/>
                            <a:gd name="connsiteY1243" fmla="*/ 651187 h 1142224"/>
                            <a:gd name="connsiteX1244" fmla="*/ 1218028 w 7559096"/>
                            <a:gd name="connsiteY1244" fmla="*/ 637218 h 1142224"/>
                            <a:gd name="connsiteX1245" fmla="*/ 1272886 w 7559096"/>
                            <a:gd name="connsiteY1245" fmla="*/ 619440 h 1142224"/>
                            <a:gd name="connsiteX1246" fmla="*/ 1353774 w 7559096"/>
                            <a:gd name="connsiteY1246" fmla="*/ 613726 h 1142224"/>
                            <a:gd name="connsiteX1247" fmla="*/ 1398727 w 7559096"/>
                            <a:gd name="connsiteY1247" fmla="*/ 617789 h 1142224"/>
                            <a:gd name="connsiteX1248" fmla="*/ 1433901 w 7559096"/>
                            <a:gd name="connsiteY1248" fmla="*/ 626044 h 1142224"/>
                            <a:gd name="connsiteX1249" fmla="*/ 1487234 w 7559096"/>
                            <a:gd name="connsiteY1249" fmla="*/ 647758 h 1142224"/>
                            <a:gd name="connsiteX1250" fmla="*/ 1611933 w 7559096"/>
                            <a:gd name="connsiteY1250" fmla="*/ 682806 h 1142224"/>
                            <a:gd name="connsiteX1251" fmla="*/ 1740440 w 7559096"/>
                            <a:gd name="connsiteY1251" fmla="*/ 669092 h 1142224"/>
                            <a:gd name="connsiteX1252" fmla="*/ 1876821 w 7559096"/>
                            <a:gd name="connsiteY1252" fmla="*/ 657028 h 1142224"/>
                            <a:gd name="connsiteX1253" fmla="*/ 2005963 w 7559096"/>
                            <a:gd name="connsiteY1253" fmla="*/ 700585 h 1142224"/>
                            <a:gd name="connsiteX1254" fmla="*/ 2062599 w 7559096"/>
                            <a:gd name="connsiteY1254" fmla="*/ 724077 h 1142224"/>
                            <a:gd name="connsiteX1255" fmla="*/ 2087614 w 7559096"/>
                            <a:gd name="connsiteY1255" fmla="*/ 732331 h 1142224"/>
                            <a:gd name="connsiteX1256" fmla="*/ 2098281 w 7559096"/>
                            <a:gd name="connsiteY1256" fmla="*/ 735633 h 1142224"/>
                            <a:gd name="connsiteX1257" fmla="*/ 2111487 w 7559096"/>
                            <a:gd name="connsiteY1257" fmla="*/ 733982 h 1142224"/>
                            <a:gd name="connsiteX1258" fmla="*/ 2118344 w 7559096"/>
                            <a:gd name="connsiteY1258" fmla="*/ 722554 h 1142224"/>
                            <a:gd name="connsiteX1259" fmla="*/ 2118980 w 7559096"/>
                            <a:gd name="connsiteY1259" fmla="*/ 717855 h 1142224"/>
                            <a:gd name="connsiteX1260" fmla="*/ 2103233 w 7559096"/>
                            <a:gd name="connsiteY1260" fmla="*/ 693727 h 1142224"/>
                            <a:gd name="connsiteX1261" fmla="*/ 2091551 w 7559096"/>
                            <a:gd name="connsiteY1261" fmla="*/ 690172 h 1142224"/>
                            <a:gd name="connsiteX1262" fmla="*/ 2064376 w 7559096"/>
                            <a:gd name="connsiteY1262" fmla="*/ 681283 h 1142224"/>
                            <a:gd name="connsiteX1263" fmla="*/ 2004185 w 7559096"/>
                            <a:gd name="connsiteY1263" fmla="*/ 656647 h 1142224"/>
                            <a:gd name="connsiteX1264" fmla="*/ 1881774 w 7559096"/>
                            <a:gd name="connsiteY1264" fmla="*/ 615377 h 1142224"/>
                            <a:gd name="connsiteX1265" fmla="*/ 1752377 w 7559096"/>
                            <a:gd name="connsiteY1265" fmla="*/ 626678 h 1142224"/>
                            <a:gd name="connsiteX1266" fmla="*/ 1615488 w 7559096"/>
                            <a:gd name="connsiteY1266" fmla="*/ 640901 h 1142224"/>
                            <a:gd name="connsiteX1267" fmla="*/ 1482536 w 7559096"/>
                            <a:gd name="connsiteY1267" fmla="*/ 603948 h 1142224"/>
                            <a:gd name="connsiteX1268" fmla="*/ 1431108 w 7559096"/>
                            <a:gd name="connsiteY1268" fmla="*/ 583122 h 1142224"/>
                            <a:gd name="connsiteX1269" fmla="*/ 1397965 w 7559096"/>
                            <a:gd name="connsiteY1269" fmla="*/ 575504 h 1142224"/>
                            <a:gd name="connsiteX1270" fmla="*/ 1355425 w 7559096"/>
                            <a:gd name="connsiteY1270" fmla="*/ 571821 h 1142224"/>
                            <a:gd name="connsiteX1271" fmla="*/ 1077966 w 7559096"/>
                            <a:gd name="connsiteY1271" fmla="*/ 562296 h 1142224"/>
                            <a:gd name="connsiteX1272" fmla="*/ 1019935 w 7559096"/>
                            <a:gd name="connsiteY1272" fmla="*/ 578678 h 1142224"/>
                            <a:gd name="connsiteX1273" fmla="*/ 962283 w 7559096"/>
                            <a:gd name="connsiteY1273" fmla="*/ 596329 h 1142224"/>
                            <a:gd name="connsiteX1274" fmla="*/ 848125 w 7559096"/>
                            <a:gd name="connsiteY1274" fmla="*/ 632393 h 1142224"/>
                            <a:gd name="connsiteX1275" fmla="*/ 735237 w 7559096"/>
                            <a:gd name="connsiteY1275" fmla="*/ 670235 h 1142224"/>
                            <a:gd name="connsiteX1276" fmla="*/ 623617 w 7559096"/>
                            <a:gd name="connsiteY1276" fmla="*/ 710363 h 1142224"/>
                            <a:gd name="connsiteX1277" fmla="*/ 605586 w 7559096"/>
                            <a:gd name="connsiteY1277" fmla="*/ 716458 h 1142224"/>
                            <a:gd name="connsiteX1278" fmla="*/ 602157 w 7559096"/>
                            <a:gd name="connsiteY1278" fmla="*/ 717220 h 1142224"/>
                            <a:gd name="connsiteX1279" fmla="*/ 580824 w 7559096"/>
                            <a:gd name="connsiteY1279" fmla="*/ 713283 h 1142224"/>
                            <a:gd name="connsiteX1280" fmla="*/ 342983 w 7559096"/>
                            <a:gd name="connsiteY1280" fmla="*/ 673410 h 1142224"/>
                            <a:gd name="connsiteX1281" fmla="*/ 283173 w 7559096"/>
                            <a:gd name="connsiteY1281" fmla="*/ 664267 h 1142224"/>
                            <a:gd name="connsiteX1282" fmla="*/ 223236 w 7559096"/>
                            <a:gd name="connsiteY1282" fmla="*/ 655632 h 1142224"/>
                            <a:gd name="connsiteX1283" fmla="*/ 102984 w 7559096"/>
                            <a:gd name="connsiteY1283" fmla="*/ 639504 h 1142224"/>
                            <a:gd name="connsiteX1284" fmla="*/ 98285 w 7559096"/>
                            <a:gd name="connsiteY1284" fmla="*/ 639504 h 1142224"/>
                            <a:gd name="connsiteX1285" fmla="*/ 90793 w 7559096"/>
                            <a:gd name="connsiteY1285" fmla="*/ 643060 h 1142224"/>
                            <a:gd name="connsiteX1286" fmla="*/ 87364 w 7559096"/>
                            <a:gd name="connsiteY1286" fmla="*/ 655124 h 1142224"/>
                            <a:gd name="connsiteX1287" fmla="*/ 87364 w 7559096"/>
                            <a:gd name="connsiteY1287" fmla="*/ 655378 h 1142224"/>
                            <a:gd name="connsiteX1288" fmla="*/ 109206 w 7559096"/>
                            <a:gd name="connsiteY1288" fmla="*/ 676711 h 1142224"/>
                            <a:gd name="connsiteX1289" fmla="*/ 227047 w 7559096"/>
                            <a:gd name="connsiteY1289" fmla="*/ 691315 h 1142224"/>
                            <a:gd name="connsiteX1290" fmla="*/ 285839 w 7559096"/>
                            <a:gd name="connsiteY1290" fmla="*/ 699188 h 1142224"/>
                            <a:gd name="connsiteX1291" fmla="*/ 344507 w 7559096"/>
                            <a:gd name="connsiteY1291" fmla="*/ 707569 h 1142224"/>
                            <a:gd name="connsiteX1292" fmla="*/ 403046 w 7559096"/>
                            <a:gd name="connsiteY1292" fmla="*/ 716078 h 1142224"/>
                            <a:gd name="connsiteX1293" fmla="*/ 432252 w 7559096"/>
                            <a:gd name="connsiteY1293" fmla="*/ 720395 h 1142224"/>
                            <a:gd name="connsiteX1294" fmla="*/ 461459 w 7559096"/>
                            <a:gd name="connsiteY1294" fmla="*/ 725220 h 1142224"/>
                            <a:gd name="connsiteX1295" fmla="*/ 577776 w 7559096"/>
                            <a:gd name="connsiteY1295" fmla="*/ 744395 h 1142224"/>
                            <a:gd name="connsiteX1296" fmla="*/ 616379 w 7559096"/>
                            <a:gd name="connsiteY1296" fmla="*/ 741220 h 1142224"/>
                            <a:gd name="connsiteX1297" fmla="*/ 1077204 w 7559096"/>
                            <a:gd name="connsiteY1297" fmla="*/ 597980 h 1142224"/>
                            <a:gd name="connsiteX1298" fmla="*/ 1095998 w 7559096"/>
                            <a:gd name="connsiteY1298" fmla="*/ 574614 h 1142224"/>
                            <a:gd name="connsiteX1299" fmla="*/ 1090918 w 7559096"/>
                            <a:gd name="connsiteY1299" fmla="*/ 563947 h 1142224"/>
                            <a:gd name="connsiteX1300" fmla="*/ 1077966 w 7559096"/>
                            <a:gd name="connsiteY1300" fmla="*/ 562296 h 1142224"/>
                            <a:gd name="connsiteX1301" fmla="*/ 1969265 w 7559096"/>
                            <a:gd name="connsiteY1301" fmla="*/ 559122 h 1142224"/>
                            <a:gd name="connsiteX1302" fmla="*/ 1974091 w 7559096"/>
                            <a:gd name="connsiteY1302" fmla="*/ 561408 h 1142224"/>
                            <a:gd name="connsiteX1303" fmla="*/ 1978916 w 7559096"/>
                            <a:gd name="connsiteY1303" fmla="*/ 563439 h 1142224"/>
                            <a:gd name="connsiteX1304" fmla="*/ 1990725 w 7559096"/>
                            <a:gd name="connsiteY1304" fmla="*/ 568645 h 1142224"/>
                            <a:gd name="connsiteX1305" fmla="*/ 2021201 w 7559096"/>
                            <a:gd name="connsiteY1305" fmla="*/ 583885 h 1142224"/>
                            <a:gd name="connsiteX1306" fmla="*/ 2078091 w 7559096"/>
                            <a:gd name="connsiteY1306" fmla="*/ 607376 h 1142224"/>
                            <a:gd name="connsiteX1307" fmla="*/ 2103233 w 7559096"/>
                            <a:gd name="connsiteY1307" fmla="*/ 615631 h 1142224"/>
                            <a:gd name="connsiteX1308" fmla="*/ 2113900 w 7559096"/>
                            <a:gd name="connsiteY1308" fmla="*/ 618933 h 1142224"/>
                            <a:gd name="connsiteX1309" fmla="*/ 2127107 w 7559096"/>
                            <a:gd name="connsiteY1309" fmla="*/ 617282 h 1142224"/>
                            <a:gd name="connsiteX1310" fmla="*/ 2133964 w 7559096"/>
                            <a:gd name="connsiteY1310" fmla="*/ 605853 h 1142224"/>
                            <a:gd name="connsiteX1311" fmla="*/ 2134852 w 7559096"/>
                            <a:gd name="connsiteY1311" fmla="*/ 599377 h 1142224"/>
                            <a:gd name="connsiteX1312" fmla="*/ 2118726 w 7559096"/>
                            <a:gd name="connsiteY1312" fmla="*/ 578424 h 1142224"/>
                            <a:gd name="connsiteX1313" fmla="*/ 1974599 w 7559096"/>
                            <a:gd name="connsiteY1313" fmla="*/ 559630 h 1142224"/>
                            <a:gd name="connsiteX1314" fmla="*/ 1974599 w 7559096"/>
                            <a:gd name="connsiteY1314" fmla="*/ 559503 h 1142224"/>
                            <a:gd name="connsiteX1315" fmla="*/ 1969265 w 7559096"/>
                            <a:gd name="connsiteY1315" fmla="*/ 559122 h 1142224"/>
                            <a:gd name="connsiteX1316" fmla="*/ 686094 w 7559096"/>
                            <a:gd name="connsiteY1316" fmla="*/ 516835 h 1142224"/>
                            <a:gd name="connsiteX1317" fmla="*/ 586792 w 7559096"/>
                            <a:gd name="connsiteY1317" fmla="*/ 524074 h 1142224"/>
                            <a:gd name="connsiteX1318" fmla="*/ 487872 w 7559096"/>
                            <a:gd name="connsiteY1318" fmla="*/ 533090 h 1142224"/>
                            <a:gd name="connsiteX1319" fmla="*/ 487872 w 7559096"/>
                            <a:gd name="connsiteY1319" fmla="*/ 533344 h 1142224"/>
                            <a:gd name="connsiteX1320" fmla="*/ 482538 w 7559096"/>
                            <a:gd name="connsiteY1320" fmla="*/ 534105 h 1142224"/>
                            <a:gd name="connsiteX1321" fmla="*/ 487744 w 7559096"/>
                            <a:gd name="connsiteY1321" fmla="*/ 535249 h 1142224"/>
                            <a:gd name="connsiteX1322" fmla="*/ 570030 w 7559096"/>
                            <a:gd name="connsiteY1322" fmla="*/ 549217 h 1142224"/>
                            <a:gd name="connsiteX1323" fmla="*/ 609522 w 7559096"/>
                            <a:gd name="connsiteY1323" fmla="*/ 546042 h 1142224"/>
                            <a:gd name="connsiteX1324" fmla="*/ 686474 w 7559096"/>
                            <a:gd name="connsiteY1324" fmla="*/ 518867 h 1142224"/>
                            <a:gd name="connsiteX1325" fmla="*/ 691553 w 7559096"/>
                            <a:gd name="connsiteY1325" fmla="*/ 516835 h 1142224"/>
                            <a:gd name="connsiteX1326" fmla="*/ 686094 w 7559096"/>
                            <a:gd name="connsiteY1326" fmla="*/ 516835 h 1142224"/>
                            <a:gd name="connsiteX1327" fmla="*/ 1077458 w 7559096"/>
                            <a:gd name="connsiteY1327" fmla="*/ 513153 h 1142224"/>
                            <a:gd name="connsiteX1328" fmla="*/ 1018918 w 7559096"/>
                            <a:gd name="connsiteY1328" fmla="*/ 529534 h 1142224"/>
                            <a:gd name="connsiteX1329" fmla="*/ 960887 w 7559096"/>
                            <a:gd name="connsiteY1329" fmla="*/ 547186 h 1142224"/>
                            <a:gd name="connsiteX1330" fmla="*/ 845839 w 7559096"/>
                            <a:gd name="connsiteY1330" fmla="*/ 583249 h 1142224"/>
                            <a:gd name="connsiteX1331" fmla="*/ 732062 w 7559096"/>
                            <a:gd name="connsiteY1331" fmla="*/ 621092 h 1142224"/>
                            <a:gd name="connsiteX1332" fmla="*/ 619680 w 7559096"/>
                            <a:gd name="connsiteY1332" fmla="*/ 661219 h 1142224"/>
                            <a:gd name="connsiteX1333" fmla="*/ 601649 w 7559096"/>
                            <a:gd name="connsiteY1333" fmla="*/ 667314 h 1142224"/>
                            <a:gd name="connsiteX1334" fmla="*/ 598221 w 7559096"/>
                            <a:gd name="connsiteY1334" fmla="*/ 668076 h 1142224"/>
                            <a:gd name="connsiteX1335" fmla="*/ 473649 w 7559096"/>
                            <a:gd name="connsiteY1335" fmla="*/ 646234 h 1142224"/>
                            <a:gd name="connsiteX1336" fmla="*/ 411046 w 7559096"/>
                            <a:gd name="connsiteY1336" fmla="*/ 635695 h 1142224"/>
                            <a:gd name="connsiteX1337" fmla="*/ 348443 w 7559096"/>
                            <a:gd name="connsiteY1337" fmla="*/ 626171 h 1142224"/>
                            <a:gd name="connsiteX1338" fmla="*/ 222602 w 7559096"/>
                            <a:gd name="connsiteY1338" fmla="*/ 607503 h 1142224"/>
                            <a:gd name="connsiteX1339" fmla="*/ 96381 w 7559096"/>
                            <a:gd name="connsiteY1339" fmla="*/ 590742 h 1142224"/>
                            <a:gd name="connsiteX1340" fmla="*/ 90920 w 7559096"/>
                            <a:gd name="connsiteY1340" fmla="*/ 590742 h 1142224"/>
                            <a:gd name="connsiteX1341" fmla="*/ 83047 w 7559096"/>
                            <a:gd name="connsiteY1341" fmla="*/ 594297 h 1142224"/>
                            <a:gd name="connsiteX1342" fmla="*/ 80126 w 7559096"/>
                            <a:gd name="connsiteY1342" fmla="*/ 603567 h 1142224"/>
                            <a:gd name="connsiteX1343" fmla="*/ 79872 w 7559096"/>
                            <a:gd name="connsiteY1343" fmla="*/ 603567 h 1142224"/>
                            <a:gd name="connsiteX1344" fmla="*/ 101460 w 7559096"/>
                            <a:gd name="connsiteY1344" fmla="*/ 622361 h 1142224"/>
                            <a:gd name="connsiteX1345" fmla="*/ 222348 w 7559096"/>
                            <a:gd name="connsiteY1345" fmla="*/ 638489 h 1142224"/>
                            <a:gd name="connsiteX1346" fmla="*/ 342983 w 7559096"/>
                            <a:gd name="connsiteY1346" fmla="*/ 656393 h 1142224"/>
                            <a:gd name="connsiteX1347" fmla="*/ 582348 w 7559096"/>
                            <a:gd name="connsiteY1347" fmla="*/ 696395 h 1142224"/>
                            <a:gd name="connsiteX1348" fmla="*/ 621078 w 7559096"/>
                            <a:gd name="connsiteY1348" fmla="*/ 693220 h 1142224"/>
                            <a:gd name="connsiteX1349" fmla="*/ 732951 w 7559096"/>
                            <a:gd name="connsiteY1349" fmla="*/ 653092 h 1142224"/>
                            <a:gd name="connsiteX1350" fmla="*/ 846220 w 7559096"/>
                            <a:gd name="connsiteY1350" fmla="*/ 615250 h 1142224"/>
                            <a:gd name="connsiteX1351" fmla="*/ 960759 w 7559096"/>
                            <a:gd name="connsiteY1351" fmla="*/ 579185 h 1142224"/>
                            <a:gd name="connsiteX1352" fmla="*/ 1018537 w 7559096"/>
                            <a:gd name="connsiteY1352" fmla="*/ 561535 h 1142224"/>
                            <a:gd name="connsiteX1353" fmla="*/ 1076696 w 7559096"/>
                            <a:gd name="connsiteY1353" fmla="*/ 545154 h 1142224"/>
                            <a:gd name="connsiteX1354" fmla="*/ 1095617 w 7559096"/>
                            <a:gd name="connsiteY1354" fmla="*/ 523438 h 1142224"/>
                            <a:gd name="connsiteX1355" fmla="*/ 1091300 w 7559096"/>
                            <a:gd name="connsiteY1355" fmla="*/ 514676 h 1142224"/>
                            <a:gd name="connsiteX1356" fmla="*/ 1077458 w 7559096"/>
                            <a:gd name="connsiteY1356" fmla="*/ 513153 h 1142224"/>
                            <a:gd name="connsiteX1357" fmla="*/ 1358092 w 7559096"/>
                            <a:gd name="connsiteY1357" fmla="*/ 512772 h 1142224"/>
                            <a:gd name="connsiteX1358" fmla="*/ 1281012 w 7559096"/>
                            <a:gd name="connsiteY1358" fmla="*/ 517851 h 1142224"/>
                            <a:gd name="connsiteX1359" fmla="*/ 1227553 w 7559096"/>
                            <a:gd name="connsiteY1359" fmla="*/ 534995 h 1142224"/>
                            <a:gd name="connsiteX1360" fmla="*/ 1172314 w 7559096"/>
                            <a:gd name="connsiteY1360" fmla="*/ 549725 h 1142224"/>
                            <a:gd name="connsiteX1361" fmla="*/ 1138283 w 7559096"/>
                            <a:gd name="connsiteY1361" fmla="*/ 556709 h 1142224"/>
                            <a:gd name="connsiteX1362" fmla="*/ 1119108 w 7559096"/>
                            <a:gd name="connsiteY1362" fmla="*/ 579439 h 1142224"/>
                            <a:gd name="connsiteX1363" fmla="*/ 1119108 w 7559096"/>
                            <a:gd name="connsiteY1363" fmla="*/ 584139 h 1142224"/>
                            <a:gd name="connsiteX1364" fmla="*/ 1124569 w 7559096"/>
                            <a:gd name="connsiteY1364" fmla="*/ 596075 h 1142224"/>
                            <a:gd name="connsiteX1365" fmla="*/ 1137648 w 7559096"/>
                            <a:gd name="connsiteY1365" fmla="*/ 598868 h 1142224"/>
                            <a:gd name="connsiteX1366" fmla="*/ 1168124 w 7559096"/>
                            <a:gd name="connsiteY1366" fmla="*/ 592520 h 1142224"/>
                            <a:gd name="connsiteX1367" fmla="*/ 1219299 w 7559096"/>
                            <a:gd name="connsiteY1367" fmla="*/ 578551 h 1142224"/>
                            <a:gd name="connsiteX1368" fmla="*/ 1274791 w 7559096"/>
                            <a:gd name="connsiteY1368" fmla="*/ 560773 h 1142224"/>
                            <a:gd name="connsiteX1369" fmla="*/ 1356441 w 7559096"/>
                            <a:gd name="connsiteY1369" fmla="*/ 555058 h 1142224"/>
                            <a:gd name="connsiteX1370" fmla="*/ 1401902 w 7559096"/>
                            <a:gd name="connsiteY1370" fmla="*/ 559122 h 1142224"/>
                            <a:gd name="connsiteX1371" fmla="*/ 1437457 w 7559096"/>
                            <a:gd name="connsiteY1371" fmla="*/ 567376 h 1142224"/>
                            <a:gd name="connsiteX1372" fmla="*/ 1491425 w 7559096"/>
                            <a:gd name="connsiteY1372" fmla="*/ 589091 h 1142224"/>
                            <a:gd name="connsiteX1373" fmla="*/ 1617393 w 7559096"/>
                            <a:gd name="connsiteY1373" fmla="*/ 624139 h 1142224"/>
                            <a:gd name="connsiteX1374" fmla="*/ 1747043 w 7559096"/>
                            <a:gd name="connsiteY1374" fmla="*/ 610552 h 1142224"/>
                            <a:gd name="connsiteX1375" fmla="*/ 1803424 w 7559096"/>
                            <a:gd name="connsiteY1375" fmla="*/ 597980 h 1142224"/>
                            <a:gd name="connsiteX1376" fmla="*/ 1884313 w 7559096"/>
                            <a:gd name="connsiteY1376" fmla="*/ 598741 h 1142224"/>
                            <a:gd name="connsiteX1377" fmla="*/ 2014091 w 7559096"/>
                            <a:gd name="connsiteY1377" fmla="*/ 642425 h 1142224"/>
                            <a:gd name="connsiteX1378" fmla="*/ 2070852 w 7559096"/>
                            <a:gd name="connsiteY1378" fmla="*/ 665918 h 1142224"/>
                            <a:gd name="connsiteX1379" fmla="*/ 2095868 w 7559096"/>
                            <a:gd name="connsiteY1379" fmla="*/ 674171 h 1142224"/>
                            <a:gd name="connsiteX1380" fmla="*/ 2106535 w 7559096"/>
                            <a:gd name="connsiteY1380" fmla="*/ 677473 h 1142224"/>
                            <a:gd name="connsiteX1381" fmla="*/ 2119741 w 7559096"/>
                            <a:gd name="connsiteY1381" fmla="*/ 675822 h 1142224"/>
                            <a:gd name="connsiteX1382" fmla="*/ 2126598 w 7559096"/>
                            <a:gd name="connsiteY1382" fmla="*/ 664394 h 1142224"/>
                            <a:gd name="connsiteX1383" fmla="*/ 2127234 w 7559096"/>
                            <a:gd name="connsiteY1383" fmla="*/ 659696 h 1142224"/>
                            <a:gd name="connsiteX1384" fmla="*/ 2111487 w 7559096"/>
                            <a:gd name="connsiteY1384" fmla="*/ 635567 h 1142224"/>
                            <a:gd name="connsiteX1385" fmla="*/ 2099805 w 7559096"/>
                            <a:gd name="connsiteY1385" fmla="*/ 632012 h 1142224"/>
                            <a:gd name="connsiteX1386" fmla="*/ 2072503 w 7559096"/>
                            <a:gd name="connsiteY1386" fmla="*/ 623123 h 1142224"/>
                            <a:gd name="connsiteX1387" fmla="*/ 2012186 w 7559096"/>
                            <a:gd name="connsiteY1387" fmla="*/ 598487 h 1142224"/>
                            <a:gd name="connsiteX1388" fmla="*/ 1889138 w 7559096"/>
                            <a:gd name="connsiteY1388" fmla="*/ 557090 h 1142224"/>
                            <a:gd name="connsiteX1389" fmla="*/ 1758853 w 7559096"/>
                            <a:gd name="connsiteY1389" fmla="*/ 568265 h 1142224"/>
                            <a:gd name="connsiteX1390" fmla="*/ 1702219 w 7559096"/>
                            <a:gd name="connsiteY1390" fmla="*/ 581344 h 1142224"/>
                            <a:gd name="connsiteX1391" fmla="*/ 1620695 w 7559096"/>
                            <a:gd name="connsiteY1391" fmla="*/ 582361 h 1142224"/>
                            <a:gd name="connsiteX1392" fmla="*/ 1486346 w 7559096"/>
                            <a:gd name="connsiteY1392" fmla="*/ 545281 h 1142224"/>
                            <a:gd name="connsiteX1393" fmla="*/ 1434282 w 7559096"/>
                            <a:gd name="connsiteY1393" fmla="*/ 524455 h 1142224"/>
                            <a:gd name="connsiteX1394" fmla="*/ 1400759 w 7559096"/>
                            <a:gd name="connsiteY1394" fmla="*/ 516835 h 1142224"/>
                            <a:gd name="connsiteX1395" fmla="*/ 1357838 w 7559096"/>
                            <a:gd name="connsiteY1395" fmla="*/ 513026 h 1142224"/>
                            <a:gd name="connsiteX1396" fmla="*/ 1439743 w 7559096"/>
                            <a:gd name="connsiteY1396" fmla="*/ 508962 h 1142224"/>
                            <a:gd name="connsiteX1397" fmla="*/ 1444822 w 7559096"/>
                            <a:gd name="connsiteY1397" fmla="*/ 510994 h 1142224"/>
                            <a:gd name="connsiteX1398" fmla="*/ 1449902 w 7559096"/>
                            <a:gd name="connsiteY1398" fmla="*/ 512772 h 1142224"/>
                            <a:gd name="connsiteX1399" fmla="*/ 1462345 w 7559096"/>
                            <a:gd name="connsiteY1399" fmla="*/ 517217 h 1142224"/>
                            <a:gd name="connsiteX1400" fmla="*/ 1494599 w 7559096"/>
                            <a:gd name="connsiteY1400" fmla="*/ 530296 h 1142224"/>
                            <a:gd name="connsiteX1401" fmla="*/ 1621837 w 7559096"/>
                            <a:gd name="connsiteY1401" fmla="*/ 565471 h 1142224"/>
                            <a:gd name="connsiteX1402" fmla="*/ 1752631 w 7559096"/>
                            <a:gd name="connsiteY1402" fmla="*/ 552011 h 1142224"/>
                            <a:gd name="connsiteX1403" fmla="*/ 1786281 w 7559096"/>
                            <a:gd name="connsiteY1403" fmla="*/ 544391 h 1142224"/>
                            <a:gd name="connsiteX1404" fmla="*/ 1799107 w 7559096"/>
                            <a:gd name="connsiteY1404" fmla="*/ 542106 h 1142224"/>
                            <a:gd name="connsiteX1405" fmla="*/ 1804313 w 7559096"/>
                            <a:gd name="connsiteY1405" fmla="*/ 541217 h 1142224"/>
                            <a:gd name="connsiteX1406" fmla="*/ 1809646 w 7559096"/>
                            <a:gd name="connsiteY1406" fmla="*/ 540074 h 1142224"/>
                            <a:gd name="connsiteX1407" fmla="*/ 1804313 w 7559096"/>
                            <a:gd name="connsiteY1407" fmla="*/ 539185 h 1142224"/>
                            <a:gd name="connsiteX1408" fmla="*/ 1625647 w 7559096"/>
                            <a:gd name="connsiteY1408" fmla="*/ 521534 h 1142224"/>
                            <a:gd name="connsiteX1409" fmla="*/ 1535615 w 7559096"/>
                            <a:gd name="connsiteY1409" fmla="*/ 514676 h 1142224"/>
                            <a:gd name="connsiteX1410" fmla="*/ 1445330 w 7559096"/>
                            <a:gd name="connsiteY1410" fmla="*/ 509216 h 1142224"/>
                            <a:gd name="connsiteX1411" fmla="*/ 1445330 w 7559096"/>
                            <a:gd name="connsiteY1411" fmla="*/ 508962 h 1142224"/>
                            <a:gd name="connsiteX1412" fmla="*/ 1439743 w 7559096"/>
                            <a:gd name="connsiteY1412" fmla="*/ 508962 h 1142224"/>
                            <a:gd name="connsiteX1413" fmla="*/ 873141 w 7559096"/>
                            <a:gd name="connsiteY1413" fmla="*/ 506041 h 1142224"/>
                            <a:gd name="connsiteX1414" fmla="*/ 779173 w 7559096"/>
                            <a:gd name="connsiteY1414" fmla="*/ 510867 h 1142224"/>
                            <a:gd name="connsiteX1415" fmla="*/ 738411 w 7559096"/>
                            <a:gd name="connsiteY1415" fmla="*/ 518486 h 1142224"/>
                            <a:gd name="connsiteX1416" fmla="*/ 611935 w 7559096"/>
                            <a:gd name="connsiteY1416" fmla="*/ 563059 h 1142224"/>
                            <a:gd name="connsiteX1417" fmla="*/ 590093 w 7559096"/>
                            <a:gd name="connsiteY1417" fmla="*/ 569916 h 1142224"/>
                            <a:gd name="connsiteX1418" fmla="*/ 435554 w 7559096"/>
                            <a:gd name="connsiteY1418" fmla="*/ 543376 h 1142224"/>
                            <a:gd name="connsiteX1419" fmla="*/ 394412 w 7559096"/>
                            <a:gd name="connsiteY1419" fmla="*/ 542233 h 1142224"/>
                            <a:gd name="connsiteX1420" fmla="*/ 310983 w 7559096"/>
                            <a:gd name="connsiteY1420" fmla="*/ 551757 h 1142224"/>
                            <a:gd name="connsiteX1421" fmla="*/ 310856 w 7559096"/>
                            <a:gd name="connsiteY1421" fmla="*/ 551630 h 1142224"/>
                            <a:gd name="connsiteX1422" fmla="*/ 305650 w 7559096"/>
                            <a:gd name="connsiteY1422" fmla="*/ 552519 h 1142224"/>
                            <a:gd name="connsiteX1423" fmla="*/ 310856 w 7559096"/>
                            <a:gd name="connsiteY1423" fmla="*/ 553534 h 1142224"/>
                            <a:gd name="connsiteX1424" fmla="*/ 378411 w 7559096"/>
                            <a:gd name="connsiteY1424" fmla="*/ 563693 h 1142224"/>
                            <a:gd name="connsiteX1425" fmla="*/ 412062 w 7559096"/>
                            <a:gd name="connsiteY1425" fmla="*/ 568772 h 1142224"/>
                            <a:gd name="connsiteX1426" fmla="*/ 445840 w 7559096"/>
                            <a:gd name="connsiteY1426" fmla="*/ 574487 h 1142224"/>
                            <a:gd name="connsiteX1427" fmla="*/ 580062 w 7559096"/>
                            <a:gd name="connsiteY1427" fmla="*/ 597472 h 1142224"/>
                            <a:gd name="connsiteX1428" fmla="*/ 619300 w 7559096"/>
                            <a:gd name="connsiteY1428" fmla="*/ 594424 h 1142224"/>
                            <a:gd name="connsiteX1429" fmla="*/ 745521 w 7559096"/>
                            <a:gd name="connsiteY1429" fmla="*/ 549979 h 1142224"/>
                            <a:gd name="connsiteX1430" fmla="*/ 873522 w 7559096"/>
                            <a:gd name="connsiteY1430" fmla="*/ 507946 h 1142224"/>
                            <a:gd name="connsiteX1431" fmla="*/ 878601 w 7559096"/>
                            <a:gd name="connsiteY1431" fmla="*/ 506041 h 1142224"/>
                            <a:gd name="connsiteX1432" fmla="*/ 873141 w 7559096"/>
                            <a:gd name="connsiteY1432" fmla="*/ 506041 h 1142224"/>
                            <a:gd name="connsiteX1433" fmla="*/ 1049394 w 7559096"/>
                            <a:gd name="connsiteY1433" fmla="*/ 501343 h 1142224"/>
                            <a:gd name="connsiteX1434" fmla="*/ 966982 w 7559096"/>
                            <a:gd name="connsiteY1434" fmla="*/ 503121 h 1142224"/>
                            <a:gd name="connsiteX1435" fmla="*/ 925966 w 7559096"/>
                            <a:gd name="connsiteY1435" fmla="*/ 509851 h 1142224"/>
                            <a:gd name="connsiteX1436" fmla="*/ 621840 w 7559096"/>
                            <a:gd name="connsiteY1436" fmla="*/ 611821 h 1142224"/>
                            <a:gd name="connsiteX1437" fmla="*/ 580697 w 7559096"/>
                            <a:gd name="connsiteY1437" fmla="*/ 614996 h 1142224"/>
                            <a:gd name="connsiteX1438" fmla="*/ 420316 w 7559096"/>
                            <a:gd name="connsiteY1438" fmla="*/ 587440 h 1142224"/>
                            <a:gd name="connsiteX1439" fmla="*/ 259173 w 7559096"/>
                            <a:gd name="connsiteY1439" fmla="*/ 563059 h 1142224"/>
                            <a:gd name="connsiteX1440" fmla="*/ 218031 w 7559096"/>
                            <a:gd name="connsiteY1440" fmla="*/ 562678 h 1142224"/>
                            <a:gd name="connsiteX1441" fmla="*/ 123301 w 7559096"/>
                            <a:gd name="connsiteY1441" fmla="*/ 575250 h 1142224"/>
                            <a:gd name="connsiteX1442" fmla="*/ 123301 w 7559096"/>
                            <a:gd name="connsiteY1442" fmla="*/ 575377 h 1142224"/>
                            <a:gd name="connsiteX1443" fmla="*/ 118095 w 7559096"/>
                            <a:gd name="connsiteY1443" fmla="*/ 576392 h 1142224"/>
                            <a:gd name="connsiteX1444" fmla="*/ 123301 w 7559096"/>
                            <a:gd name="connsiteY1444" fmla="*/ 577407 h 1142224"/>
                            <a:gd name="connsiteX1445" fmla="*/ 237587 w 7559096"/>
                            <a:gd name="connsiteY1445" fmla="*/ 592520 h 1142224"/>
                            <a:gd name="connsiteX1446" fmla="*/ 351745 w 7559096"/>
                            <a:gd name="connsiteY1446" fmla="*/ 609662 h 1142224"/>
                            <a:gd name="connsiteX1447" fmla="*/ 578411 w 7559096"/>
                            <a:gd name="connsiteY1447" fmla="*/ 647378 h 1142224"/>
                            <a:gd name="connsiteX1448" fmla="*/ 617395 w 7559096"/>
                            <a:gd name="connsiteY1448" fmla="*/ 644202 h 1142224"/>
                            <a:gd name="connsiteX1449" fmla="*/ 723680 w 7559096"/>
                            <a:gd name="connsiteY1449" fmla="*/ 606361 h 1142224"/>
                            <a:gd name="connsiteX1450" fmla="*/ 831109 w 7559096"/>
                            <a:gd name="connsiteY1450" fmla="*/ 570423 h 1142224"/>
                            <a:gd name="connsiteX1451" fmla="*/ 885204 w 7559096"/>
                            <a:gd name="connsiteY1451" fmla="*/ 552646 h 1142224"/>
                            <a:gd name="connsiteX1452" fmla="*/ 939807 w 7559096"/>
                            <a:gd name="connsiteY1452" fmla="*/ 536010 h 1142224"/>
                            <a:gd name="connsiteX1453" fmla="*/ 994538 w 7559096"/>
                            <a:gd name="connsiteY1453" fmla="*/ 519376 h 1142224"/>
                            <a:gd name="connsiteX1454" fmla="*/ 1022093 w 7559096"/>
                            <a:gd name="connsiteY1454" fmla="*/ 511121 h 1142224"/>
                            <a:gd name="connsiteX1455" fmla="*/ 1049775 w 7559096"/>
                            <a:gd name="connsiteY1455" fmla="*/ 503375 h 1142224"/>
                            <a:gd name="connsiteX1456" fmla="*/ 1054982 w 7559096"/>
                            <a:gd name="connsiteY1456" fmla="*/ 501597 h 1142224"/>
                            <a:gd name="connsiteX1457" fmla="*/ 1049394 w 7559096"/>
                            <a:gd name="connsiteY1457" fmla="*/ 501343 h 1142224"/>
                            <a:gd name="connsiteX1458" fmla="*/ 1138156 w 7559096"/>
                            <a:gd name="connsiteY1458" fmla="*/ 500581 h 1142224"/>
                            <a:gd name="connsiteX1459" fmla="*/ 1138029 w 7559096"/>
                            <a:gd name="connsiteY1459" fmla="*/ 500708 h 1142224"/>
                            <a:gd name="connsiteX1460" fmla="*/ 1118600 w 7559096"/>
                            <a:gd name="connsiteY1460" fmla="*/ 519502 h 1142224"/>
                            <a:gd name="connsiteX1461" fmla="*/ 1118600 w 7559096"/>
                            <a:gd name="connsiteY1461" fmla="*/ 525343 h 1142224"/>
                            <a:gd name="connsiteX1462" fmla="*/ 1124061 w 7559096"/>
                            <a:gd name="connsiteY1462" fmla="*/ 537280 h 1142224"/>
                            <a:gd name="connsiteX1463" fmla="*/ 1137268 w 7559096"/>
                            <a:gd name="connsiteY1463" fmla="*/ 540074 h 1142224"/>
                            <a:gd name="connsiteX1464" fmla="*/ 1168124 w 7559096"/>
                            <a:gd name="connsiteY1464" fmla="*/ 533724 h 1142224"/>
                            <a:gd name="connsiteX1465" fmla="*/ 1219806 w 7559096"/>
                            <a:gd name="connsiteY1465" fmla="*/ 519756 h 1142224"/>
                            <a:gd name="connsiteX1466" fmla="*/ 1253077 w 7559096"/>
                            <a:gd name="connsiteY1466" fmla="*/ 509089 h 1142224"/>
                            <a:gd name="connsiteX1467" fmla="*/ 1265774 w 7559096"/>
                            <a:gd name="connsiteY1467" fmla="*/ 505533 h 1142224"/>
                            <a:gd name="connsiteX1468" fmla="*/ 1270981 w 7559096"/>
                            <a:gd name="connsiteY1468" fmla="*/ 504137 h 1142224"/>
                            <a:gd name="connsiteX1469" fmla="*/ 1276314 w 7559096"/>
                            <a:gd name="connsiteY1469" fmla="*/ 502486 h 1142224"/>
                            <a:gd name="connsiteX1470" fmla="*/ 1270854 w 7559096"/>
                            <a:gd name="connsiteY1470" fmla="*/ 502105 h 1142224"/>
                            <a:gd name="connsiteX1471" fmla="*/ 1138156 w 7559096"/>
                            <a:gd name="connsiteY1471" fmla="*/ 500581 h 1142224"/>
                            <a:gd name="connsiteX1472" fmla="*/ 5083164 w 7559096"/>
                            <a:gd name="connsiteY1472" fmla="*/ 494740 h 1142224"/>
                            <a:gd name="connsiteX1473" fmla="*/ 5079101 w 7559096"/>
                            <a:gd name="connsiteY1473" fmla="*/ 496518 h 1142224"/>
                            <a:gd name="connsiteX1474" fmla="*/ 5031482 w 7559096"/>
                            <a:gd name="connsiteY1474" fmla="*/ 524835 h 1142224"/>
                            <a:gd name="connsiteX1475" fmla="*/ 4983228 w 7559096"/>
                            <a:gd name="connsiteY1475" fmla="*/ 552138 h 1142224"/>
                            <a:gd name="connsiteX1476" fmla="*/ 4934720 w 7559096"/>
                            <a:gd name="connsiteY1476" fmla="*/ 579439 h 1142224"/>
                            <a:gd name="connsiteX1477" fmla="*/ 4910339 w 7559096"/>
                            <a:gd name="connsiteY1477" fmla="*/ 593028 h 1142224"/>
                            <a:gd name="connsiteX1478" fmla="*/ 4885705 w 7559096"/>
                            <a:gd name="connsiteY1478" fmla="*/ 606107 h 1142224"/>
                            <a:gd name="connsiteX1479" fmla="*/ 4786784 w 7559096"/>
                            <a:gd name="connsiteY1479" fmla="*/ 658806 h 1142224"/>
                            <a:gd name="connsiteX1480" fmla="*/ 4686467 w 7559096"/>
                            <a:gd name="connsiteY1480" fmla="*/ 709474 h 1142224"/>
                            <a:gd name="connsiteX1481" fmla="*/ 4680499 w 7559096"/>
                            <a:gd name="connsiteY1481" fmla="*/ 714299 h 1142224"/>
                            <a:gd name="connsiteX1482" fmla="*/ 4687864 w 7559096"/>
                            <a:gd name="connsiteY1482" fmla="*/ 716331 h 1142224"/>
                            <a:gd name="connsiteX1483" fmla="*/ 4800752 w 7559096"/>
                            <a:gd name="connsiteY1483" fmla="*/ 721791 h 1142224"/>
                            <a:gd name="connsiteX1484" fmla="*/ 4914149 w 7559096"/>
                            <a:gd name="connsiteY1484" fmla="*/ 724840 h 1142224"/>
                            <a:gd name="connsiteX1485" fmla="*/ 4942593 w 7559096"/>
                            <a:gd name="connsiteY1485" fmla="*/ 725728 h 1142224"/>
                            <a:gd name="connsiteX1486" fmla="*/ 4971038 w 7559096"/>
                            <a:gd name="connsiteY1486" fmla="*/ 725728 h 1142224"/>
                            <a:gd name="connsiteX1487" fmla="*/ 5028053 w 7559096"/>
                            <a:gd name="connsiteY1487" fmla="*/ 725982 h 1142224"/>
                            <a:gd name="connsiteX1488" fmla="*/ 5085323 w 7559096"/>
                            <a:gd name="connsiteY1488" fmla="*/ 725982 h 1142224"/>
                            <a:gd name="connsiteX1489" fmla="*/ 5142592 w 7559096"/>
                            <a:gd name="connsiteY1489" fmla="*/ 724840 h 1142224"/>
                            <a:gd name="connsiteX1490" fmla="*/ 5154275 w 7559096"/>
                            <a:gd name="connsiteY1490" fmla="*/ 719506 h 1142224"/>
                            <a:gd name="connsiteX1491" fmla="*/ 5156180 w 7559096"/>
                            <a:gd name="connsiteY1491" fmla="*/ 707062 h 1142224"/>
                            <a:gd name="connsiteX1492" fmla="*/ 5099164 w 7559096"/>
                            <a:gd name="connsiteY1492" fmla="*/ 505026 h 1142224"/>
                            <a:gd name="connsiteX1493" fmla="*/ 5091165 w 7559096"/>
                            <a:gd name="connsiteY1493" fmla="*/ 495247 h 1142224"/>
                            <a:gd name="connsiteX1494" fmla="*/ 5091419 w 7559096"/>
                            <a:gd name="connsiteY1494" fmla="*/ 495120 h 1142224"/>
                            <a:gd name="connsiteX1495" fmla="*/ 5083164 w 7559096"/>
                            <a:gd name="connsiteY1495" fmla="*/ 494740 h 1142224"/>
                            <a:gd name="connsiteX1496" fmla="*/ 6077194 w 7559096"/>
                            <a:gd name="connsiteY1496" fmla="*/ 493851 h 1142224"/>
                            <a:gd name="connsiteX1497" fmla="*/ 6069575 w 7559096"/>
                            <a:gd name="connsiteY1497" fmla="*/ 494359 h 1142224"/>
                            <a:gd name="connsiteX1498" fmla="*/ 6051035 w 7559096"/>
                            <a:gd name="connsiteY1498" fmla="*/ 495120 h 1142224"/>
                            <a:gd name="connsiteX1499" fmla="*/ 5924051 w 7559096"/>
                            <a:gd name="connsiteY1499" fmla="*/ 521534 h 1142224"/>
                            <a:gd name="connsiteX1500" fmla="*/ 5815607 w 7559096"/>
                            <a:gd name="connsiteY1500" fmla="*/ 594551 h 1142224"/>
                            <a:gd name="connsiteX1501" fmla="*/ 5801893 w 7559096"/>
                            <a:gd name="connsiteY1501" fmla="*/ 607376 h 1142224"/>
                            <a:gd name="connsiteX1502" fmla="*/ 5796052 w 7559096"/>
                            <a:gd name="connsiteY1502" fmla="*/ 612457 h 1142224"/>
                            <a:gd name="connsiteX1503" fmla="*/ 5791480 w 7559096"/>
                            <a:gd name="connsiteY1503" fmla="*/ 617028 h 1142224"/>
                            <a:gd name="connsiteX1504" fmla="*/ 5797830 w 7559096"/>
                            <a:gd name="connsiteY1504" fmla="*/ 615123 h 1142224"/>
                            <a:gd name="connsiteX1505" fmla="*/ 6077956 w 7559096"/>
                            <a:gd name="connsiteY1505" fmla="*/ 496771 h 1142224"/>
                            <a:gd name="connsiteX1506" fmla="*/ 6077956 w 7559096"/>
                            <a:gd name="connsiteY1506" fmla="*/ 496898 h 1142224"/>
                            <a:gd name="connsiteX1507" fmla="*/ 6083543 w 7559096"/>
                            <a:gd name="connsiteY1507" fmla="*/ 493851 h 1142224"/>
                            <a:gd name="connsiteX1508" fmla="*/ 6077194 w 7559096"/>
                            <a:gd name="connsiteY1508" fmla="*/ 493851 h 1142224"/>
                            <a:gd name="connsiteX1509" fmla="*/ 4699546 w 7559096"/>
                            <a:gd name="connsiteY1509" fmla="*/ 472644 h 1142224"/>
                            <a:gd name="connsiteX1510" fmla="*/ 4694467 w 7559096"/>
                            <a:gd name="connsiteY1510" fmla="*/ 473406 h 1142224"/>
                            <a:gd name="connsiteX1511" fmla="*/ 4603039 w 7559096"/>
                            <a:gd name="connsiteY1511" fmla="*/ 492708 h 1142224"/>
                            <a:gd name="connsiteX1512" fmla="*/ 4510975 w 7559096"/>
                            <a:gd name="connsiteY1512" fmla="*/ 510359 h 1142224"/>
                            <a:gd name="connsiteX1513" fmla="*/ 4506022 w 7559096"/>
                            <a:gd name="connsiteY1513" fmla="*/ 511502 h 1142224"/>
                            <a:gd name="connsiteX1514" fmla="*/ 4511102 w 7559096"/>
                            <a:gd name="connsiteY1514" fmla="*/ 512264 h 1142224"/>
                            <a:gd name="connsiteX1515" fmla="*/ 4590340 w 7559096"/>
                            <a:gd name="connsiteY1515" fmla="*/ 519249 h 1142224"/>
                            <a:gd name="connsiteX1516" fmla="*/ 4627039 w 7559096"/>
                            <a:gd name="connsiteY1516" fmla="*/ 511629 h 1142224"/>
                            <a:gd name="connsiteX1517" fmla="*/ 4695101 w 7559096"/>
                            <a:gd name="connsiteY1517" fmla="*/ 475311 h 1142224"/>
                            <a:gd name="connsiteX1518" fmla="*/ 4699546 w 7559096"/>
                            <a:gd name="connsiteY1518" fmla="*/ 472644 h 1142224"/>
                            <a:gd name="connsiteX1519" fmla="*/ 5077196 w 7559096"/>
                            <a:gd name="connsiteY1519" fmla="*/ 443565 h 1142224"/>
                            <a:gd name="connsiteX1520" fmla="*/ 5064878 w 7559096"/>
                            <a:gd name="connsiteY1520" fmla="*/ 445215 h 1142224"/>
                            <a:gd name="connsiteX1521" fmla="*/ 5015990 w 7559096"/>
                            <a:gd name="connsiteY1521" fmla="*/ 475438 h 1142224"/>
                            <a:gd name="connsiteX1522" fmla="*/ 4966466 w 7559096"/>
                            <a:gd name="connsiteY1522" fmla="*/ 504645 h 1142224"/>
                            <a:gd name="connsiteX1523" fmla="*/ 4866276 w 7559096"/>
                            <a:gd name="connsiteY1523" fmla="*/ 562424 h 1142224"/>
                            <a:gd name="connsiteX1524" fmla="*/ 4764561 w 7559096"/>
                            <a:gd name="connsiteY1524" fmla="*/ 618679 h 1142224"/>
                            <a:gd name="connsiteX1525" fmla="*/ 4661196 w 7559096"/>
                            <a:gd name="connsiteY1525" fmla="*/ 673029 h 1142224"/>
                            <a:gd name="connsiteX1526" fmla="*/ 4644308 w 7559096"/>
                            <a:gd name="connsiteY1526" fmla="*/ 681537 h 1142224"/>
                            <a:gd name="connsiteX1527" fmla="*/ 4641006 w 7559096"/>
                            <a:gd name="connsiteY1527" fmla="*/ 682679 h 1142224"/>
                            <a:gd name="connsiteX1528" fmla="*/ 4619546 w 7559096"/>
                            <a:gd name="connsiteY1528" fmla="*/ 681156 h 1142224"/>
                            <a:gd name="connsiteX1529" fmla="*/ 4383103 w 7559096"/>
                            <a:gd name="connsiteY1529" fmla="*/ 659823 h 1142224"/>
                            <a:gd name="connsiteX1530" fmla="*/ 4324308 w 7559096"/>
                            <a:gd name="connsiteY1530" fmla="*/ 653727 h 1142224"/>
                            <a:gd name="connsiteX1531" fmla="*/ 4265642 w 7559096"/>
                            <a:gd name="connsiteY1531" fmla="*/ 647124 h 1142224"/>
                            <a:gd name="connsiteX1532" fmla="*/ 4148563 w 7559096"/>
                            <a:gd name="connsiteY1532" fmla="*/ 632647 h 1142224"/>
                            <a:gd name="connsiteX1533" fmla="*/ 4143992 w 7559096"/>
                            <a:gd name="connsiteY1533" fmla="*/ 632647 h 1142224"/>
                            <a:gd name="connsiteX1534" fmla="*/ 4136753 w 7559096"/>
                            <a:gd name="connsiteY1534" fmla="*/ 636330 h 1142224"/>
                            <a:gd name="connsiteX1535" fmla="*/ 4133452 w 7559096"/>
                            <a:gd name="connsiteY1535" fmla="*/ 648393 h 1142224"/>
                            <a:gd name="connsiteX1536" fmla="*/ 4133452 w 7559096"/>
                            <a:gd name="connsiteY1536" fmla="*/ 649029 h 1142224"/>
                            <a:gd name="connsiteX1537" fmla="*/ 4154912 w 7559096"/>
                            <a:gd name="connsiteY1537" fmla="*/ 669981 h 1142224"/>
                            <a:gd name="connsiteX1538" fmla="*/ 4270467 w 7559096"/>
                            <a:gd name="connsiteY1538" fmla="*/ 682933 h 1142224"/>
                            <a:gd name="connsiteX1539" fmla="*/ 4328372 w 7559096"/>
                            <a:gd name="connsiteY1539" fmla="*/ 688775 h 1142224"/>
                            <a:gd name="connsiteX1540" fmla="*/ 4386404 w 7559096"/>
                            <a:gd name="connsiteY1540" fmla="*/ 694109 h 1142224"/>
                            <a:gd name="connsiteX1541" fmla="*/ 4444562 w 7559096"/>
                            <a:gd name="connsiteY1541" fmla="*/ 699442 h 1142224"/>
                            <a:gd name="connsiteX1542" fmla="*/ 4473769 w 7559096"/>
                            <a:gd name="connsiteY1542" fmla="*/ 702108 h 1142224"/>
                            <a:gd name="connsiteX1543" fmla="*/ 4502848 w 7559096"/>
                            <a:gd name="connsiteY1543" fmla="*/ 704267 h 1142224"/>
                            <a:gd name="connsiteX1544" fmla="*/ 4619800 w 7559096"/>
                            <a:gd name="connsiteY1544" fmla="*/ 712648 h 1142224"/>
                            <a:gd name="connsiteX1545" fmla="*/ 4657768 w 7559096"/>
                            <a:gd name="connsiteY1545" fmla="*/ 705030 h 1142224"/>
                            <a:gd name="connsiteX1546" fmla="*/ 5073387 w 7559096"/>
                            <a:gd name="connsiteY1546" fmla="*/ 480263 h 1142224"/>
                            <a:gd name="connsiteX1547" fmla="*/ 5084435 w 7559096"/>
                            <a:gd name="connsiteY1547" fmla="*/ 452961 h 1142224"/>
                            <a:gd name="connsiteX1548" fmla="*/ 5077069 w 7559096"/>
                            <a:gd name="connsiteY1548" fmla="*/ 443945 h 1142224"/>
                            <a:gd name="connsiteX1549" fmla="*/ 4870339 w 7559096"/>
                            <a:gd name="connsiteY1549" fmla="*/ 433659 h 1142224"/>
                            <a:gd name="connsiteX1550" fmla="*/ 4865260 w 7559096"/>
                            <a:gd name="connsiteY1550" fmla="*/ 434548 h 1142224"/>
                            <a:gd name="connsiteX1551" fmla="*/ 4779800 w 7559096"/>
                            <a:gd name="connsiteY1551" fmla="*/ 454485 h 1142224"/>
                            <a:gd name="connsiteX1552" fmla="*/ 4743610 w 7559096"/>
                            <a:gd name="connsiteY1552" fmla="*/ 468580 h 1142224"/>
                            <a:gd name="connsiteX1553" fmla="*/ 4631483 w 7559096"/>
                            <a:gd name="connsiteY1553" fmla="*/ 528391 h 1142224"/>
                            <a:gd name="connsiteX1554" fmla="*/ 4611801 w 7559096"/>
                            <a:gd name="connsiteY1554" fmla="*/ 537915 h 1142224"/>
                            <a:gd name="connsiteX1555" fmla="*/ 4462848 w 7559096"/>
                            <a:gd name="connsiteY1555" fmla="*/ 524962 h 1142224"/>
                            <a:gd name="connsiteX1556" fmla="*/ 4423738 w 7559096"/>
                            <a:gd name="connsiteY1556" fmla="*/ 526613 h 1142224"/>
                            <a:gd name="connsiteX1557" fmla="*/ 4345007 w 7559096"/>
                            <a:gd name="connsiteY1557" fmla="*/ 539947 h 1142224"/>
                            <a:gd name="connsiteX1558" fmla="*/ 4345007 w 7559096"/>
                            <a:gd name="connsiteY1558" fmla="*/ 540201 h 1142224"/>
                            <a:gd name="connsiteX1559" fmla="*/ 4340055 w 7559096"/>
                            <a:gd name="connsiteY1559" fmla="*/ 541344 h 1142224"/>
                            <a:gd name="connsiteX1560" fmla="*/ 4345134 w 7559096"/>
                            <a:gd name="connsiteY1560" fmla="*/ 542106 h 1142224"/>
                            <a:gd name="connsiteX1561" fmla="*/ 4410150 w 7559096"/>
                            <a:gd name="connsiteY1561" fmla="*/ 549090 h 1142224"/>
                            <a:gd name="connsiteX1562" fmla="*/ 4442657 w 7559096"/>
                            <a:gd name="connsiteY1562" fmla="*/ 552519 h 1142224"/>
                            <a:gd name="connsiteX1563" fmla="*/ 4475165 w 7559096"/>
                            <a:gd name="connsiteY1563" fmla="*/ 555439 h 1142224"/>
                            <a:gd name="connsiteX1564" fmla="*/ 4605578 w 7559096"/>
                            <a:gd name="connsiteY1564" fmla="*/ 566742 h 1142224"/>
                            <a:gd name="connsiteX1565" fmla="*/ 4642530 w 7559096"/>
                            <a:gd name="connsiteY1565" fmla="*/ 558868 h 1142224"/>
                            <a:gd name="connsiteX1566" fmla="*/ 4755292 w 7559096"/>
                            <a:gd name="connsiteY1566" fmla="*/ 498676 h 1142224"/>
                            <a:gd name="connsiteX1567" fmla="*/ 4866022 w 7559096"/>
                            <a:gd name="connsiteY1567" fmla="*/ 436453 h 1142224"/>
                            <a:gd name="connsiteX1568" fmla="*/ 4870339 w 7559096"/>
                            <a:gd name="connsiteY1568" fmla="*/ 433659 h 1142224"/>
                            <a:gd name="connsiteX1569" fmla="*/ 6131924 w 7559096"/>
                            <a:gd name="connsiteY1569" fmla="*/ 421468 h 1142224"/>
                            <a:gd name="connsiteX1570" fmla="*/ 6119988 w 7559096"/>
                            <a:gd name="connsiteY1570" fmla="*/ 424517 h 1142224"/>
                            <a:gd name="connsiteX1571" fmla="*/ 6092051 w 7559096"/>
                            <a:gd name="connsiteY1571" fmla="*/ 430993 h 1142224"/>
                            <a:gd name="connsiteX1572" fmla="*/ 6027671 w 7559096"/>
                            <a:gd name="connsiteY1572" fmla="*/ 440897 h 1142224"/>
                            <a:gd name="connsiteX1573" fmla="*/ 5901194 w 7559096"/>
                            <a:gd name="connsiteY1573" fmla="*/ 467183 h 1142224"/>
                            <a:gd name="connsiteX1574" fmla="*/ 5793512 w 7559096"/>
                            <a:gd name="connsiteY1574" fmla="*/ 539820 h 1142224"/>
                            <a:gd name="connsiteX1575" fmla="*/ 5677068 w 7559096"/>
                            <a:gd name="connsiteY1575" fmla="*/ 615250 h 1142224"/>
                            <a:gd name="connsiteX1576" fmla="*/ 5539672 w 7559096"/>
                            <a:gd name="connsiteY1576" fmla="*/ 636964 h 1142224"/>
                            <a:gd name="connsiteX1577" fmla="*/ 5484052 w 7559096"/>
                            <a:gd name="connsiteY1577" fmla="*/ 637599 h 1142224"/>
                            <a:gd name="connsiteX1578" fmla="*/ 5450656 w 7559096"/>
                            <a:gd name="connsiteY1578" fmla="*/ 643187 h 1142224"/>
                            <a:gd name="connsiteX1579" fmla="*/ 5409640 w 7559096"/>
                            <a:gd name="connsiteY1579" fmla="*/ 654362 h 1142224"/>
                            <a:gd name="connsiteX1580" fmla="*/ 5340053 w 7559096"/>
                            <a:gd name="connsiteY1580" fmla="*/ 685601 h 1142224"/>
                            <a:gd name="connsiteX1581" fmla="*/ 5295100 w 7559096"/>
                            <a:gd name="connsiteY1581" fmla="*/ 717982 h 1142224"/>
                            <a:gd name="connsiteX1582" fmla="*/ 5247101 w 7559096"/>
                            <a:gd name="connsiteY1582" fmla="*/ 748840 h 1142224"/>
                            <a:gd name="connsiteX1583" fmla="*/ 5225640 w 7559096"/>
                            <a:gd name="connsiteY1583" fmla="*/ 760522 h 1142224"/>
                            <a:gd name="connsiteX1584" fmla="*/ 5216498 w 7559096"/>
                            <a:gd name="connsiteY1584" fmla="*/ 765222 h 1142224"/>
                            <a:gd name="connsiteX1585" fmla="*/ 5204180 w 7559096"/>
                            <a:gd name="connsiteY1585" fmla="*/ 792142 h 1142224"/>
                            <a:gd name="connsiteX1586" fmla="*/ 5205450 w 7559096"/>
                            <a:gd name="connsiteY1586" fmla="*/ 796714 h 1142224"/>
                            <a:gd name="connsiteX1587" fmla="*/ 5213957 w 7559096"/>
                            <a:gd name="connsiteY1587" fmla="*/ 806746 h 1142224"/>
                            <a:gd name="connsiteX1588" fmla="*/ 5227545 w 7559096"/>
                            <a:gd name="connsiteY1588" fmla="*/ 805983 h 1142224"/>
                            <a:gd name="connsiteX1589" fmla="*/ 5235926 w 7559096"/>
                            <a:gd name="connsiteY1589" fmla="*/ 801793 h 1142224"/>
                            <a:gd name="connsiteX1590" fmla="*/ 5255482 w 7559096"/>
                            <a:gd name="connsiteY1590" fmla="*/ 791127 h 1142224"/>
                            <a:gd name="connsiteX1591" fmla="*/ 5300561 w 7559096"/>
                            <a:gd name="connsiteY1591" fmla="*/ 761919 h 1142224"/>
                            <a:gd name="connsiteX1592" fmla="*/ 5348053 w 7559096"/>
                            <a:gd name="connsiteY1592" fmla="*/ 727887 h 1142224"/>
                            <a:gd name="connsiteX1593" fmla="*/ 5422846 w 7559096"/>
                            <a:gd name="connsiteY1593" fmla="*/ 694363 h 1142224"/>
                            <a:gd name="connsiteX1594" fmla="*/ 5466910 w 7559096"/>
                            <a:gd name="connsiteY1594" fmla="*/ 682299 h 1142224"/>
                            <a:gd name="connsiteX1595" fmla="*/ 5502846 w 7559096"/>
                            <a:gd name="connsiteY1595" fmla="*/ 676203 h 1142224"/>
                            <a:gd name="connsiteX1596" fmla="*/ 5561386 w 7559096"/>
                            <a:gd name="connsiteY1596" fmla="*/ 675315 h 1142224"/>
                            <a:gd name="connsiteX1597" fmla="*/ 5692052 w 7559096"/>
                            <a:gd name="connsiteY1597" fmla="*/ 654489 h 1142224"/>
                            <a:gd name="connsiteX1598" fmla="*/ 5802782 w 7559096"/>
                            <a:gd name="connsiteY1598" fmla="*/ 582995 h 1142224"/>
                            <a:gd name="connsiteX1599" fmla="*/ 5917449 w 7559096"/>
                            <a:gd name="connsiteY1599" fmla="*/ 505914 h 1142224"/>
                            <a:gd name="connsiteX1600" fmla="*/ 6051670 w 7559096"/>
                            <a:gd name="connsiteY1600" fmla="*/ 477850 h 1142224"/>
                            <a:gd name="connsiteX1601" fmla="*/ 6112496 w 7559096"/>
                            <a:gd name="connsiteY1601" fmla="*/ 468580 h 1142224"/>
                            <a:gd name="connsiteX1602" fmla="*/ 6138274 w 7559096"/>
                            <a:gd name="connsiteY1602" fmla="*/ 462612 h 1142224"/>
                            <a:gd name="connsiteX1603" fmla="*/ 6149194 w 7559096"/>
                            <a:gd name="connsiteY1603" fmla="*/ 459818 h 1142224"/>
                            <a:gd name="connsiteX1604" fmla="*/ 6159606 w 7559096"/>
                            <a:gd name="connsiteY1604" fmla="*/ 451564 h 1142224"/>
                            <a:gd name="connsiteX1605" fmla="*/ 6159861 w 7559096"/>
                            <a:gd name="connsiteY1605" fmla="*/ 451564 h 1142224"/>
                            <a:gd name="connsiteX1606" fmla="*/ 6159861 w 7559096"/>
                            <a:gd name="connsiteY1606" fmla="*/ 438231 h 1142224"/>
                            <a:gd name="connsiteX1607" fmla="*/ 6157956 w 7559096"/>
                            <a:gd name="connsiteY1607" fmla="*/ 433913 h 1142224"/>
                            <a:gd name="connsiteX1608" fmla="*/ 6131924 w 7559096"/>
                            <a:gd name="connsiteY1608" fmla="*/ 421468 h 1142224"/>
                            <a:gd name="connsiteX1609" fmla="*/ 6178908 w 7559096"/>
                            <a:gd name="connsiteY1609" fmla="*/ 405468 h 1142224"/>
                            <a:gd name="connsiteX1610" fmla="*/ 6171796 w 7559096"/>
                            <a:gd name="connsiteY1610" fmla="*/ 406357 h 1142224"/>
                            <a:gd name="connsiteX1611" fmla="*/ 6168496 w 7559096"/>
                            <a:gd name="connsiteY1611" fmla="*/ 408896 h 1142224"/>
                            <a:gd name="connsiteX1612" fmla="*/ 6168496 w 7559096"/>
                            <a:gd name="connsiteY1612" fmla="*/ 419817 h 1142224"/>
                            <a:gd name="connsiteX1613" fmla="*/ 6174591 w 7559096"/>
                            <a:gd name="connsiteY1613" fmla="*/ 433659 h 1142224"/>
                            <a:gd name="connsiteX1614" fmla="*/ 6199098 w 7559096"/>
                            <a:gd name="connsiteY1614" fmla="*/ 443310 h 1142224"/>
                            <a:gd name="connsiteX1615" fmla="*/ 6254591 w 7559096"/>
                            <a:gd name="connsiteY1615" fmla="*/ 419056 h 1142224"/>
                            <a:gd name="connsiteX1616" fmla="*/ 6254718 w 7559096"/>
                            <a:gd name="connsiteY1616" fmla="*/ 419182 h 1142224"/>
                            <a:gd name="connsiteX1617" fmla="*/ 6260940 w 7559096"/>
                            <a:gd name="connsiteY1617" fmla="*/ 414738 h 1142224"/>
                            <a:gd name="connsiteX1618" fmla="*/ 6253702 w 7559096"/>
                            <a:gd name="connsiteY1618" fmla="*/ 412452 h 1142224"/>
                            <a:gd name="connsiteX1619" fmla="*/ 5064497 w 7559096"/>
                            <a:gd name="connsiteY1619" fmla="*/ 395944 h 1142224"/>
                            <a:gd name="connsiteX1620" fmla="*/ 5051672 w 7559096"/>
                            <a:gd name="connsiteY1620" fmla="*/ 397849 h 1142224"/>
                            <a:gd name="connsiteX1621" fmla="*/ 5003292 w 7559096"/>
                            <a:gd name="connsiteY1621" fmla="*/ 427944 h 1142224"/>
                            <a:gd name="connsiteX1622" fmla="*/ 4954149 w 7559096"/>
                            <a:gd name="connsiteY1622" fmla="*/ 457025 h 1142224"/>
                            <a:gd name="connsiteX1623" fmla="*/ 4854847 w 7559096"/>
                            <a:gd name="connsiteY1623" fmla="*/ 514549 h 1142224"/>
                            <a:gd name="connsiteX1624" fmla="*/ 4753895 w 7559096"/>
                            <a:gd name="connsiteY1624" fmla="*/ 570677 h 1142224"/>
                            <a:gd name="connsiteX1625" fmla="*/ 4651292 w 7559096"/>
                            <a:gd name="connsiteY1625" fmla="*/ 624900 h 1142224"/>
                            <a:gd name="connsiteX1626" fmla="*/ 4634530 w 7559096"/>
                            <a:gd name="connsiteY1626" fmla="*/ 633409 h 1142224"/>
                            <a:gd name="connsiteX1627" fmla="*/ 4631229 w 7559096"/>
                            <a:gd name="connsiteY1627" fmla="*/ 634552 h 1142224"/>
                            <a:gd name="connsiteX1628" fmla="*/ 4508054 w 7559096"/>
                            <a:gd name="connsiteY1628" fmla="*/ 624393 h 1142224"/>
                            <a:gd name="connsiteX1629" fmla="*/ 4446721 w 7559096"/>
                            <a:gd name="connsiteY1629" fmla="*/ 618933 h 1142224"/>
                            <a:gd name="connsiteX1630" fmla="*/ 4385388 w 7559096"/>
                            <a:gd name="connsiteY1630" fmla="*/ 612457 h 1142224"/>
                            <a:gd name="connsiteX1631" fmla="*/ 4263229 w 7559096"/>
                            <a:gd name="connsiteY1631" fmla="*/ 599123 h 1142224"/>
                            <a:gd name="connsiteX1632" fmla="*/ 4141452 w 7559096"/>
                            <a:gd name="connsiteY1632" fmla="*/ 583885 h 1142224"/>
                            <a:gd name="connsiteX1633" fmla="*/ 4136245 w 7559096"/>
                            <a:gd name="connsiteY1633" fmla="*/ 583885 h 1142224"/>
                            <a:gd name="connsiteX1634" fmla="*/ 4128859 w 7559096"/>
                            <a:gd name="connsiteY1634" fmla="*/ 587515 h 1142224"/>
                            <a:gd name="connsiteX1635" fmla="*/ 4128880 w 7559096"/>
                            <a:gd name="connsiteY1635" fmla="*/ 587440 h 1142224"/>
                            <a:gd name="connsiteX1636" fmla="*/ 4128754 w 7559096"/>
                            <a:gd name="connsiteY1636" fmla="*/ 587567 h 1142224"/>
                            <a:gd name="connsiteX1637" fmla="*/ 4128859 w 7559096"/>
                            <a:gd name="connsiteY1637" fmla="*/ 587515 h 1142224"/>
                            <a:gd name="connsiteX1638" fmla="*/ 4126214 w 7559096"/>
                            <a:gd name="connsiteY1638" fmla="*/ 596709 h 1142224"/>
                            <a:gd name="connsiteX1639" fmla="*/ 4147166 w 7559096"/>
                            <a:gd name="connsiteY1639" fmla="*/ 615250 h 1142224"/>
                            <a:gd name="connsiteX1640" fmla="*/ 4264626 w 7559096"/>
                            <a:gd name="connsiteY1640" fmla="*/ 629854 h 1142224"/>
                            <a:gd name="connsiteX1641" fmla="*/ 4323420 w 7559096"/>
                            <a:gd name="connsiteY1641" fmla="*/ 636457 h 1142224"/>
                            <a:gd name="connsiteX1642" fmla="*/ 4382340 w 7559096"/>
                            <a:gd name="connsiteY1642" fmla="*/ 642679 h 1142224"/>
                            <a:gd name="connsiteX1643" fmla="*/ 4619419 w 7559096"/>
                            <a:gd name="connsiteY1643" fmla="*/ 664140 h 1142224"/>
                            <a:gd name="connsiteX1644" fmla="*/ 4656879 w 7559096"/>
                            <a:gd name="connsiteY1644" fmla="*/ 656267 h 1142224"/>
                            <a:gd name="connsiteX1645" fmla="*/ 4759990 w 7559096"/>
                            <a:gd name="connsiteY1645" fmla="*/ 601917 h 1142224"/>
                            <a:gd name="connsiteX1646" fmla="*/ 4861450 w 7559096"/>
                            <a:gd name="connsiteY1646" fmla="*/ 545662 h 1142224"/>
                            <a:gd name="connsiteX1647" fmla="*/ 4961259 w 7559096"/>
                            <a:gd name="connsiteY1647" fmla="*/ 488009 h 1142224"/>
                            <a:gd name="connsiteX1648" fmla="*/ 5010656 w 7559096"/>
                            <a:gd name="connsiteY1648" fmla="*/ 458930 h 1142224"/>
                            <a:gd name="connsiteX1649" fmla="*/ 5059418 w 7559096"/>
                            <a:gd name="connsiteY1649" fmla="*/ 428834 h 1142224"/>
                            <a:gd name="connsiteX1650" fmla="*/ 5070720 w 7559096"/>
                            <a:gd name="connsiteY1650" fmla="*/ 403310 h 1142224"/>
                            <a:gd name="connsiteX1651" fmla="*/ 5064497 w 7559096"/>
                            <a:gd name="connsiteY1651" fmla="*/ 395944 h 1142224"/>
                            <a:gd name="connsiteX1652" fmla="*/ 5028435 w 7559096"/>
                            <a:gd name="connsiteY1652" fmla="*/ 392135 h 1142224"/>
                            <a:gd name="connsiteX1653" fmla="*/ 5023482 w 7559096"/>
                            <a:gd name="connsiteY1653" fmla="*/ 393277 h 1142224"/>
                            <a:gd name="connsiteX1654" fmla="*/ 4949704 w 7559096"/>
                            <a:gd name="connsiteY1654" fmla="*/ 412833 h 1142224"/>
                            <a:gd name="connsiteX1655" fmla="*/ 4914021 w 7559096"/>
                            <a:gd name="connsiteY1655" fmla="*/ 427691 h 1142224"/>
                            <a:gd name="connsiteX1656" fmla="*/ 4647102 w 7559096"/>
                            <a:gd name="connsiteY1656" fmla="*/ 575377 h 1142224"/>
                            <a:gd name="connsiteX1657" fmla="*/ 4608245 w 7559096"/>
                            <a:gd name="connsiteY1657" fmla="*/ 583630 h 1142224"/>
                            <a:gd name="connsiteX1658" fmla="*/ 4452054 w 7559096"/>
                            <a:gd name="connsiteY1658" fmla="*/ 570170 h 1142224"/>
                            <a:gd name="connsiteX1659" fmla="*/ 4296499 w 7559096"/>
                            <a:gd name="connsiteY1659" fmla="*/ 553662 h 1142224"/>
                            <a:gd name="connsiteX1660" fmla="*/ 4257261 w 7559096"/>
                            <a:gd name="connsiteY1660" fmla="*/ 554551 h 1142224"/>
                            <a:gd name="connsiteX1661" fmla="*/ 4166848 w 7559096"/>
                            <a:gd name="connsiteY1661" fmla="*/ 568138 h 1142224"/>
                            <a:gd name="connsiteX1662" fmla="*/ 4166975 w 7559096"/>
                            <a:gd name="connsiteY1662" fmla="*/ 567884 h 1142224"/>
                            <a:gd name="connsiteX1663" fmla="*/ 4162023 w 7559096"/>
                            <a:gd name="connsiteY1663" fmla="*/ 568900 h 1142224"/>
                            <a:gd name="connsiteX1664" fmla="*/ 4167103 w 7559096"/>
                            <a:gd name="connsiteY1664" fmla="*/ 569789 h 1142224"/>
                            <a:gd name="connsiteX1665" fmla="*/ 4277325 w 7559096"/>
                            <a:gd name="connsiteY1665" fmla="*/ 583630 h 1142224"/>
                            <a:gd name="connsiteX1666" fmla="*/ 4387674 w 7559096"/>
                            <a:gd name="connsiteY1666" fmla="*/ 595440 h 1142224"/>
                            <a:gd name="connsiteX1667" fmla="*/ 4609769 w 7559096"/>
                            <a:gd name="connsiteY1667" fmla="*/ 615758 h 1142224"/>
                            <a:gd name="connsiteX1668" fmla="*/ 4646975 w 7559096"/>
                            <a:gd name="connsiteY1668" fmla="*/ 608012 h 1142224"/>
                            <a:gd name="connsiteX1669" fmla="*/ 4743610 w 7559096"/>
                            <a:gd name="connsiteY1669" fmla="*/ 556963 h 1142224"/>
                            <a:gd name="connsiteX1670" fmla="*/ 4838721 w 7559096"/>
                            <a:gd name="connsiteY1670" fmla="*/ 504264 h 1142224"/>
                            <a:gd name="connsiteX1671" fmla="*/ 4885831 w 7559096"/>
                            <a:gd name="connsiteY1671" fmla="*/ 477850 h 1142224"/>
                            <a:gd name="connsiteX1672" fmla="*/ 4932307 w 7559096"/>
                            <a:gd name="connsiteY1672" fmla="*/ 450422 h 1142224"/>
                            <a:gd name="connsiteX1673" fmla="*/ 4978530 w 7559096"/>
                            <a:gd name="connsiteY1673" fmla="*/ 422992 h 1142224"/>
                            <a:gd name="connsiteX1674" fmla="*/ 5001514 w 7559096"/>
                            <a:gd name="connsiteY1674" fmla="*/ 409278 h 1142224"/>
                            <a:gd name="connsiteX1675" fmla="*/ 5024244 w 7559096"/>
                            <a:gd name="connsiteY1675" fmla="*/ 395055 h 1142224"/>
                            <a:gd name="connsiteX1676" fmla="*/ 5028435 w 7559096"/>
                            <a:gd name="connsiteY1676" fmla="*/ 392135 h 1142224"/>
                            <a:gd name="connsiteX1677" fmla="*/ 6108178 w 7559096"/>
                            <a:gd name="connsiteY1677" fmla="*/ 367372 h 1142224"/>
                            <a:gd name="connsiteX1678" fmla="*/ 6096368 w 7559096"/>
                            <a:gd name="connsiteY1678" fmla="*/ 370420 h 1142224"/>
                            <a:gd name="connsiteX1679" fmla="*/ 6068432 w 7559096"/>
                            <a:gd name="connsiteY1679" fmla="*/ 376897 h 1142224"/>
                            <a:gd name="connsiteX1680" fmla="*/ 6004178 w 7559096"/>
                            <a:gd name="connsiteY1680" fmla="*/ 386801 h 1142224"/>
                            <a:gd name="connsiteX1681" fmla="*/ 5878210 w 7559096"/>
                            <a:gd name="connsiteY1681" fmla="*/ 412833 h 1142224"/>
                            <a:gd name="connsiteX1682" fmla="*/ 5771290 w 7559096"/>
                            <a:gd name="connsiteY1682" fmla="*/ 485216 h 1142224"/>
                            <a:gd name="connsiteX1683" fmla="*/ 5655988 w 7559096"/>
                            <a:gd name="connsiteY1683" fmla="*/ 560137 h 1142224"/>
                            <a:gd name="connsiteX1684" fmla="*/ 5519862 w 7559096"/>
                            <a:gd name="connsiteY1684" fmla="*/ 581344 h 1142224"/>
                            <a:gd name="connsiteX1685" fmla="*/ 5464878 w 7559096"/>
                            <a:gd name="connsiteY1685" fmla="*/ 581726 h 1142224"/>
                            <a:gd name="connsiteX1686" fmla="*/ 5431862 w 7559096"/>
                            <a:gd name="connsiteY1686" fmla="*/ 587186 h 1142224"/>
                            <a:gd name="connsiteX1687" fmla="*/ 5391354 w 7559096"/>
                            <a:gd name="connsiteY1687" fmla="*/ 598234 h 1142224"/>
                            <a:gd name="connsiteX1688" fmla="*/ 5322529 w 7559096"/>
                            <a:gd name="connsiteY1688" fmla="*/ 629219 h 1142224"/>
                            <a:gd name="connsiteX1689" fmla="*/ 5278084 w 7559096"/>
                            <a:gd name="connsiteY1689" fmla="*/ 661473 h 1142224"/>
                            <a:gd name="connsiteX1690" fmla="*/ 5230592 w 7559096"/>
                            <a:gd name="connsiteY1690" fmla="*/ 692204 h 1142224"/>
                            <a:gd name="connsiteX1691" fmla="*/ 5209386 w 7559096"/>
                            <a:gd name="connsiteY1691" fmla="*/ 703886 h 1142224"/>
                            <a:gd name="connsiteX1692" fmla="*/ 5200243 w 7559096"/>
                            <a:gd name="connsiteY1692" fmla="*/ 708458 h 1142224"/>
                            <a:gd name="connsiteX1693" fmla="*/ 5188054 w 7559096"/>
                            <a:gd name="connsiteY1693" fmla="*/ 735253 h 1142224"/>
                            <a:gd name="connsiteX1694" fmla="*/ 5189323 w 7559096"/>
                            <a:gd name="connsiteY1694" fmla="*/ 739824 h 1142224"/>
                            <a:gd name="connsiteX1695" fmla="*/ 5197831 w 7559096"/>
                            <a:gd name="connsiteY1695" fmla="*/ 749855 h 1142224"/>
                            <a:gd name="connsiteX1696" fmla="*/ 5198085 w 7559096"/>
                            <a:gd name="connsiteY1696" fmla="*/ 749855 h 1142224"/>
                            <a:gd name="connsiteX1697" fmla="*/ 5211546 w 7559096"/>
                            <a:gd name="connsiteY1697" fmla="*/ 749094 h 1142224"/>
                            <a:gd name="connsiteX1698" fmla="*/ 5219799 w 7559096"/>
                            <a:gd name="connsiteY1698" fmla="*/ 744903 h 1142224"/>
                            <a:gd name="connsiteX1699" fmla="*/ 5239100 w 7559096"/>
                            <a:gd name="connsiteY1699" fmla="*/ 734363 h 1142224"/>
                            <a:gd name="connsiteX1700" fmla="*/ 5283672 w 7559096"/>
                            <a:gd name="connsiteY1700" fmla="*/ 705284 h 1142224"/>
                            <a:gd name="connsiteX1701" fmla="*/ 5330655 w 7559096"/>
                            <a:gd name="connsiteY1701" fmla="*/ 671505 h 1142224"/>
                            <a:gd name="connsiteX1702" fmla="*/ 5404688 w 7559096"/>
                            <a:gd name="connsiteY1702" fmla="*/ 638235 h 1142224"/>
                            <a:gd name="connsiteX1703" fmla="*/ 5448242 w 7559096"/>
                            <a:gd name="connsiteY1703" fmla="*/ 626425 h 1142224"/>
                            <a:gd name="connsiteX1704" fmla="*/ 5483798 w 7559096"/>
                            <a:gd name="connsiteY1704" fmla="*/ 620456 h 1142224"/>
                            <a:gd name="connsiteX1705" fmla="*/ 5541704 w 7559096"/>
                            <a:gd name="connsiteY1705" fmla="*/ 619821 h 1142224"/>
                            <a:gd name="connsiteX1706" fmla="*/ 5671226 w 7559096"/>
                            <a:gd name="connsiteY1706" fmla="*/ 599377 h 1142224"/>
                            <a:gd name="connsiteX1707" fmla="*/ 5780940 w 7559096"/>
                            <a:gd name="connsiteY1707" fmla="*/ 528264 h 1142224"/>
                            <a:gd name="connsiteX1708" fmla="*/ 5894718 w 7559096"/>
                            <a:gd name="connsiteY1708" fmla="*/ 451437 h 1142224"/>
                            <a:gd name="connsiteX1709" fmla="*/ 6028432 w 7559096"/>
                            <a:gd name="connsiteY1709" fmla="*/ 423627 h 1142224"/>
                            <a:gd name="connsiteX1710" fmla="*/ 6089130 w 7559096"/>
                            <a:gd name="connsiteY1710" fmla="*/ 414484 h 1142224"/>
                            <a:gd name="connsiteX1711" fmla="*/ 6114908 w 7559096"/>
                            <a:gd name="connsiteY1711" fmla="*/ 408516 h 1142224"/>
                            <a:gd name="connsiteX1712" fmla="*/ 6125702 w 7559096"/>
                            <a:gd name="connsiteY1712" fmla="*/ 405722 h 1142224"/>
                            <a:gd name="connsiteX1713" fmla="*/ 6136115 w 7559096"/>
                            <a:gd name="connsiteY1713" fmla="*/ 397468 h 1142224"/>
                            <a:gd name="connsiteX1714" fmla="*/ 6136115 w 7559096"/>
                            <a:gd name="connsiteY1714" fmla="*/ 384134 h 1142224"/>
                            <a:gd name="connsiteX1715" fmla="*/ 6134210 w 7559096"/>
                            <a:gd name="connsiteY1715" fmla="*/ 379817 h 1142224"/>
                            <a:gd name="connsiteX1716" fmla="*/ 6108178 w 7559096"/>
                            <a:gd name="connsiteY1716" fmla="*/ 367372 h 1142224"/>
                            <a:gd name="connsiteX1717" fmla="*/ 6155544 w 7559096"/>
                            <a:gd name="connsiteY1717" fmla="*/ 352388 h 1142224"/>
                            <a:gd name="connsiteX1718" fmla="*/ 6148432 w 7559096"/>
                            <a:gd name="connsiteY1718" fmla="*/ 353277 h 1142224"/>
                            <a:gd name="connsiteX1719" fmla="*/ 6145130 w 7559096"/>
                            <a:gd name="connsiteY1719" fmla="*/ 355817 h 1142224"/>
                            <a:gd name="connsiteX1720" fmla="*/ 6145130 w 7559096"/>
                            <a:gd name="connsiteY1720" fmla="*/ 366737 h 1142224"/>
                            <a:gd name="connsiteX1721" fmla="*/ 6145765 w 7559096"/>
                            <a:gd name="connsiteY1721" fmla="*/ 368135 h 1142224"/>
                            <a:gd name="connsiteX1722" fmla="*/ 6172940 w 7559096"/>
                            <a:gd name="connsiteY1722" fmla="*/ 387690 h 1142224"/>
                            <a:gd name="connsiteX1723" fmla="*/ 6279352 w 7559096"/>
                            <a:gd name="connsiteY1723" fmla="*/ 397849 h 1142224"/>
                            <a:gd name="connsiteX1724" fmla="*/ 6317193 w 7559096"/>
                            <a:gd name="connsiteY1724" fmla="*/ 392008 h 1142224"/>
                            <a:gd name="connsiteX1725" fmla="*/ 6349956 w 7559096"/>
                            <a:gd name="connsiteY1725" fmla="*/ 377785 h 1142224"/>
                            <a:gd name="connsiteX1726" fmla="*/ 6356050 w 7559096"/>
                            <a:gd name="connsiteY1726" fmla="*/ 373467 h 1142224"/>
                            <a:gd name="connsiteX1727" fmla="*/ 6348939 w 7559096"/>
                            <a:gd name="connsiteY1727" fmla="*/ 371182 h 1142224"/>
                            <a:gd name="connsiteX1728" fmla="*/ 6155544 w 7559096"/>
                            <a:gd name="connsiteY1728" fmla="*/ 352388 h 1142224"/>
                            <a:gd name="connsiteX1729" fmla="*/ 5224116 w 7559096"/>
                            <a:gd name="connsiteY1729" fmla="*/ 334610 h 1142224"/>
                            <a:gd name="connsiteX1730" fmla="*/ 5219164 w 7559096"/>
                            <a:gd name="connsiteY1730" fmla="*/ 335880 h 1142224"/>
                            <a:gd name="connsiteX1731" fmla="*/ 5102212 w 7559096"/>
                            <a:gd name="connsiteY1731" fmla="*/ 371182 h 1142224"/>
                            <a:gd name="connsiteX1732" fmla="*/ 5102339 w 7559096"/>
                            <a:gd name="connsiteY1732" fmla="*/ 371055 h 1142224"/>
                            <a:gd name="connsiteX1733" fmla="*/ 5090148 w 7559096"/>
                            <a:gd name="connsiteY1733" fmla="*/ 393913 h 1142224"/>
                            <a:gd name="connsiteX1734" fmla="*/ 5091799 w 7559096"/>
                            <a:gd name="connsiteY1734" fmla="*/ 399627 h 1142224"/>
                            <a:gd name="connsiteX1735" fmla="*/ 5099927 w 7559096"/>
                            <a:gd name="connsiteY1735" fmla="*/ 409786 h 1142224"/>
                            <a:gd name="connsiteX1736" fmla="*/ 5112625 w 7559096"/>
                            <a:gd name="connsiteY1736" fmla="*/ 409278 h 1142224"/>
                            <a:gd name="connsiteX1737" fmla="*/ 5120370 w 7559096"/>
                            <a:gd name="connsiteY1737" fmla="*/ 405214 h 1142224"/>
                            <a:gd name="connsiteX1738" fmla="*/ 5138403 w 7559096"/>
                            <a:gd name="connsiteY1738" fmla="*/ 395055 h 1142224"/>
                            <a:gd name="connsiteX1739" fmla="*/ 5179926 w 7559096"/>
                            <a:gd name="connsiteY1739" fmla="*/ 366991 h 1142224"/>
                            <a:gd name="connsiteX1740" fmla="*/ 5205831 w 7559096"/>
                            <a:gd name="connsiteY1740" fmla="*/ 347435 h 1142224"/>
                            <a:gd name="connsiteX1741" fmla="*/ 5215863 w 7559096"/>
                            <a:gd name="connsiteY1741" fmla="*/ 340451 h 1142224"/>
                            <a:gd name="connsiteX1742" fmla="*/ 5220053 w 7559096"/>
                            <a:gd name="connsiteY1742" fmla="*/ 337657 h 1142224"/>
                            <a:gd name="connsiteX1743" fmla="*/ 5224116 w 7559096"/>
                            <a:gd name="connsiteY1743" fmla="*/ 334610 h 1142224"/>
                            <a:gd name="connsiteX1744" fmla="*/ 6083670 w 7559096"/>
                            <a:gd name="connsiteY1744" fmla="*/ 313657 h 1142224"/>
                            <a:gd name="connsiteX1745" fmla="*/ 6071860 w 7559096"/>
                            <a:gd name="connsiteY1745" fmla="*/ 316705 h 1142224"/>
                            <a:gd name="connsiteX1746" fmla="*/ 6044051 w 7559096"/>
                            <a:gd name="connsiteY1746" fmla="*/ 323181 h 1142224"/>
                            <a:gd name="connsiteX1747" fmla="*/ 5979924 w 7559096"/>
                            <a:gd name="connsiteY1747" fmla="*/ 332959 h 1142224"/>
                            <a:gd name="connsiteX1748" fmla="*/ 5854464 w 7559096"/>
                            <a:gd name="connsiteY1748" fmla="*/ 358737 h 1142224"/>
                            <a:gd name="connsiteX1749" fmla="*/ 5748432 w 7559096"/>
                            <a:gd name="connsiteY1749" fmla="*/ 430739 h 1142224"/>
                            <a:gd name="connsiteX1750" fmla="*/ 5634274 w 7559096"/>
                            <a:gd name="connsiteY1750" fmla="*/ 505280 h 1142224"/>
                            <a:gd name="connsiteX1751" fmla="*/ 5499418 w 7559096"/>
                            <a:gd name="connsiteY1751" fmla="*/ 525979 h 1142224"/>
                            <a:gd name="connsiteX1752" fmla="*/ 5444940 w 7559096"/>
                            <a:gd name="connsiteY1752" fmla="*/ 526233 h 1142224"/>
                            <a:gd name="connsiteX1753" fmla="*/ 5412307 w 7559096"/>
                            <a:gd name="connsiteY1753" fmla="*/ 531566 h 1142224"/>
                            <a:gd name="connsiteX1754" fmla="*/ 5372180 w 7559096"/>
                            <a:gd name="connsiteY1754" fmla="*/ 542486 h 1142224"/>
                            <a:gd name="connsiteX1755" fmla="*/ 5304116 w 7559096"/>
                            <a:gd name="connsiteY1755" fmla="*/ 573218 h 1142224"/>
                            <a:gd name="connsiteX1756" fmla="*/ 5260180 w 7559096"/>
                            <a:gd name="connsiteY1756" fmla="*/ 605345 h 1142224"/>
                            <a:gd name="connsiteX1757" fmla="*/ 5213323 w 7559096"/>
                            <a:gd name="connsiteY1757" fmla="*/ 635822 h 1142224"/>
                            <a:gd name="connsiteX1758" fmla="*/ 5192371 w 7559096"/>
                            <a:gd name="connsiteY1758" fmla="*/ 647378 h 1142224"/>
                            <a:gd name="connsiteX1759" fmla="*/ 5183355 w 7559096"/>
                            <a:gd name="connsiteY1759" fmla="*/ 651949 h 1142224"/>
                            <a:gd name="connsiteX1760" fmla="*/ 5171418 w 7559096"/>
                            <a:gd name="connsiteY1760" fmla="*/ 678743 h 1142224"/>
                            <a:gd name="connsiteX1761" fmla="*/ 5172688 w 7559096"/>
                            <a:gd name="connsiteY1761" fmla="*/ 683315 h 1142224"/>
                            <a:gd name="connsiteX1762" fmla="*/ 5181196 w 7559096"/>
                            <a:gd name="connsiteY1762" fmla="*/ 693346 h 1142224"/>
                            <a:gd name="connsiteX1763" fmla="*/ 5194529 w 7559096"/>
                            <a:gd name="connsiteY1763" fmla="*/ 692712 h 1142224"/>
                            <a:gd name="connsiteX1764" fmla="*/ 5202656 w 7559096"/>
                            <a:gd name="connsiteY1764" fmla="*/ 688521 h 1142224"/>
                            <a:gd name="connsiteX1765" fmla="*/ 5221831 w 7559096"/>
                            <a:gd name="connsiteY1765" fmla="*/ 677981 h 1142224"/>
                            <a:gd name="connsiteX1766" fmla="*/ 5265895 w 7559096"/>
                            <a:gd name="connsiteY1766" fmla="*/ 649156 h 1142224"/>
                            <a:gd name="connsiteX1767" fmla="*/ 5312243 w 7559096"/>
                            <a:gd name="connsiteY1767" fmla="*/ 615504 h 1142224"/>
                            <a:gd name="connsiteX1768" fmla="*/ 5385512 w 7559096"/>
                            <a:gd name="connsiteY1768" fmla="*/ 582488 h 1142224"/>
                            <a:gd name="connsiteX1769" fmla="*/ 5428688 w 7559096"/>
                            <a:gd name="connsiteY1769" fmla="*/ 570804 h 1142224"/>
                            <a:gd name="connsiteX1770" fmla="*/ 5463988 w 7559096"/>
                            <a:gd name="connsiteY1770" fmla="*/ 564964 h 1142224"/>
                            <a:gd name="connsiteX1771" fmla="*/ 5521386 w 7559096"/>
                            <a:gd name="connsiteY1771" fmla="*/ 564456 h 1142224"/>
                            <a:gd name="connsiteX1772" fmla="*/ 5649766 w 7559096"/>
                            <a:gd name="connsiteY1772" fmla="*/ 544518 h 1142224"/>
                            <a:gd name="connsiteX1773" fmla="*/ 5758464 w 7559096"/>
                            <a:gd name="connsiteY1773" fmla="*/ 473787 h 1142224"/>
                            <a:gd name="connsiteX1774" fmla="*/ 5871480 w 7559096"/>
                            <a:gd name="connsiteY1774" fmla="*/ 397341 h 1142224"/>
                            <a:gd name="connsiteX1775" fmla="*/ 6004560 w 7559096"/>
                            <a:gd name="connsiteY1775" fmla="*/ 369785 h 1142224"/>
                            <a:gd name="connsiteX1776" fmla="*/ 6065258 w 7559096"/>
                            <a:gd name="connsiteY1776" fmla="*/ 360642 h 1142224"/>
                            <a:gd name="connsiteX1777" fmla="*/ 6090908 w 7559096"/>
                            <a:gd name="connsiteY1777" fmla="*/ 354673 h 1142224"/>
                            <a:gd name="connsiteX1778" fmla="*/ 6101702 w 7559096"/>
                            <a:gd name="connsiteY1778" fmla="*/ 351880 h 1142224"/>
                            <a:gd name="connsiteX1779" fmla="*/ 6112115 w 7559096"/>
                            <a:gd name="connsiteY1779" fmla="*/ 343626 h 1142224"/>
                            <a:gd name="connsiteX1780" fmla="*/ 6112115 w 7559096"/>
                            <a:gd name="connsiteY1780" fmla="*/ 330292 h 1142224"/>
                            <a:gd name="connsiteX1781" fmla="*/ 6110210 w 7559096"/>
                            <a:gd name="connsiteY1781" fmla="*/ 325975 h 1142224"/>
                            <a:gd name="connsiteX1782" fmla="*/ 6109702 w 7559096"/>
                            <a:gd name="connsiteY1782" fmla="*/ 326102 h 1142224"/>
                            <a:gd name="connsiteX1783" fmla="*/ 6083670 w 7559096"/>
                            <a:gd name="connsiteY1783" fmla="*/ 313657 h 1142224"/>
                            <a:gd name="connsiteX1784" fmla="*/ 6132178 w 7559096"/>
                            <a:gd name="connsiteY1784" fmla="*/ 299181 h 1142224"/>
                            <a:gd name="connsiteX1785" fmla="*/ 6125066 w 7559096"/>
                            <a:gd name="connsiteY1785" fmla="*/ 300069 h 1142224"/>
                            <a:gd name="connsiteX1786" fmla="*/ 6121765 w 7559096"/>
                            <a:gd name="connsiteY1786" fmla="*/ 302609 h 1142224"/>
                            <a:gd name="connsiteX1787" fmla="*/ 6121765 w 7559096"/>
                            <a:gd name="connsiteY1787" fmla="*/ 313530 h 1142224"/>
                            <a:gd name="connsiteX1788" fmla="*/ 6122400 w 7559096"/>
                            <a:gd name="connsiteY1788" fmla="*/ 314927 h 1142224"/>
                            <a:gd name="connsiteX1789" fmla="*/ 6149575 w 7559096"/>
                            <a:gd name="connsiteY1789" fmla="*/ 334483 h 1142224"/>
                            <a:gd name="connsiteX1790" fmla="*/ 6374463 w 7559096"/>
                            <a:gd name="connsiteY1790" fmla="*/ 356832 h 1142224"/>
                            <a:gd name="connsiteX1791" fmla="*/ 6412050 w 7559096"/>
                            <a:gd name="connsiteY1791" fmla="*/ 351372 h 1142224"/>
                            <a:gd name="connsiteX1792" fmla="*/ 6444686 w 7559096"/>
                            <a:gd name="connsiteY1792" fmla="*/ 337657 h 1142224"/>
                            <a:gd name="connsiteX1793" fmla="*/ 6444812 w 7559096"/>
                            <a:gd name="connsiteY1793" fmla="*/ 337657 h 1142224"/>
                            <a:gd name="connsiteX1794" fmla="*/ 6450907 w 7559096"/>
                            <a:gd name="connsiteY1794" fmla="*/ 333466 h 1142224"/>
                            <a:gd name="connsiteX1795" fmla="*/ 6443796 w 7559096"/>
                            <a:gd name="connsiteY1795" fmla="*/ 331054 h 1142224"/>
                            <a:gd name="connsiteX1796" fmla="*/ 6132178 w 7559096"/>
                            <a:gd name="connsiteY1796" fmla="*/ 299181 h 1142224"/>
                            <a:gd name="connsiteX1797" fmla="*/ 6060560 w 7559096"/>
                            <a:gd name="connsiteY1797" fmla="*/ 259433 h 1142224"/>
                            <a:gd name="connsiteX1798" fmla="*/ 6048750 w 7559096"/>
                            <a:gd name="connsiteY1798" fmla="*/ 262482 h 1142224"/>
                            <a:gd name="connsiteX1799" fmla="*/ 6020940 w 7559096"/>
                            <a:gd name="connsiteY1799" fmla="*/ 268958 h 1142224"/>
                            <a:gd name="connsiteX1800" fmla="*/ 5956940 w 7559096"/>
                            <a:gd name="connsiteY1800" fmla="*/ 278735 h 1142224"/>
                            <a:gd name="connsiteX1801" fmla="*/ 5831988 w 7559096"/>
                            <a:gd name="connsiteY1801" fmla="*/ 304260 h 1142224"/>
                            <a:gd name="connsiteX1802" fmla="*/ 5726718 w 7559096"/>
                            <a:gd name="connsiteY1802" fmla="*/ 376007 h 1142224"/>
                            <a:gd name="connsiteX1803" fmla="*/ 5613575 w 7559096"/>
                            <a:gd name="connsiteY1803" fmla="*/ 450040 h 1142224"/>
                            <a:gd name="connsiteX1804" fmla="*/ 5479989 w 7559096"/>
                            <a:gd name="connsiteY1804" fmla="*/ 470358 h 1142224"/>
                            <a:gd name="connsiteX1805" fmla="*/ 5426021 w 7559096"/>
                            <a:gd name="connsiteY1805" fmla="*/ 470358 h 1142224"/>
                            <a:gd name="connsiteX1806" fmla="*/ 5393640 w 7559096"/>
                            <a:gd name="connsiteY1806" fmla="*/ 475564 h 1142224"/>
                            <a:gd name="connsiteX1807" fmla="*/ 5353894 w 7559096"/>
                            <a:gd name="connsiteY1807" fmla="*/ 486358 h 1142224"/>
                            <a:gd name="connsiteX1808" fmla="*/ 5286592 w 7559096"/>
                            <a:gd name="connsiteY1808" fmla="*/ 516835 h 1142224"/>
                            <a:gd name="connsiteX1809" fmla="*/ 5243164 w 7559096"/>
                            <a:gd name="connsiteY1809" fmla="*/ 548709 h 1142224"/>
                            <a:gd name="connsiteX1810" fmla="*/ 5196815 w 7559096"/>
                            <a:gd name="connsiteY1810" fmla="*/ 579059 h 1142224"/>
                            <a:gd name="connsiteX1811" fmla="*/ 5176117 w 7559096"/>
                            <a:gd name="connsiteY1811" fmla="*/ 590488 h 1142224"/>
                            <a:gd name="connsiteX1812" fmla="*/ 5167228 w 7559096"/>
                            <a:gd name="connsiteY1812" fmla="*/ 595059 h 1142224"/>
                            <a:gd name="connsiteX1813" fmla="*/ 5155418 w 7559096"/>
                            <a:gd name="connsiteY1813" fmla="*/ 621853 h 1142224"/>
                            <a:gd name="connsiteX1814" fmla="*/ 5156688 w 7559096"/>
                            <a:gd name="connsiteY1814" fmla="*/ 626425 h 1142224"/>
                            <a:gd name="connsiteX1815" fmla="*/ 5165069 w 7559096"/>
                            <a:gd name="connsiteY1815" fmla="*/ 636457 h 1142224"/>
                            <a:gd name="connsiteX1816" fmla="*/ 5178275 w 7559096"/>
                            <a:gd name="connsiteY1816" fmla="*/ 635822 h 1142224"/>
                            <a:gd name="connsiteX1817" fmla="*/ 5186402 w 7559096"/>
                            <a:gd name="connsiteY1817" fmla="*/ 631758 h 1142224"/>
                            <a:gd name="connsiteX1818" fmla="*/ 5205322 w 7559096"/>
                            <a:gd name="connsiteY1818" fmla="*/ 621345 h 1142224"/>
                            <a:gd name="connsiteX1819" fmla="*/ 5248879 w 7559096"/>
                            <a:gd name="connsiteY1819" fmla="*/ 592647 h 1142224"/>
                            <a:gd name="connsiteX1820" fmla="*/ 5294720 w 7559096"/>
                            <a:gd name="connsiteY1820" fmla="*/ 559122 h 1142224"/>
                            <a:gd name="connsiteX1821" fmla="*/ 5367101 w 7559096"/>
                            <a:gd name="connsiteY1821" fmla="*/ 526360 h 1142224"/>
                            <a:gd name="connsiteX1822" fmla="*/ 5409766 w 7559096"/>
                            <a:gd name="connsiteY1822" fmla="*/ 514803 h 1142224"/>
                            <a:gd name="connsiteX1823" fmla="*/ 5444687 w 7559096"/>
                            <a:gd name="connsiteY1823" fmla="*/ 509089 h 1142224"/>
                            <a:gd name="connsiteX1824" fmla="*/ 5501576 w 7559096"/>
                            <a:gd name="connsiteY1824" fmla="*/ 508836 h 1142224"/>
                            <a:gd name="connsiteX1825" fmla="*/ 5628687 w 7559096"/>
                            <a:gd name="connsiteY1825" fmla="*/ 489280 h 1142224"/>
                            <a:gd name="connsiteX1826" fmla="*/ 5736242 w 7559096"/>
                            <a:gd name="connsiteY1826" fmla="*/ 419056 h 1142224"/>
                            <a:gd name="connsiteX1827" fmla="*/ 5848370 w 7559096"/>
                            <a:gd name="connsiteY1827" fmla="*/ 342991 h 1142224"/>
                            <a:gd name="connsiteX1828" fmla="*/ 5980940 w 7559096"/>
                            <a:gd name="connsiteY1828" fmla="*/ 315688 h 1142224"/>
                            <a:gd name="connsiteX1829" fmla="*/ 6041512 w 7559096"/>
                            <a:gd name="connsiteY1829" fmla="*/ 306673 h 1142224"/>
                            <a:gd name="connsiteX1830" fmla="*/ 6067162 w 7559096"/>
                            <a:gd name="connsiteY1830" fmla="*/ 300704 h 1142224"/>
                            <a:gd name="connsiteX1831" fmla="*/ 6077956 w 7559096"/>
                            <a:gd name="connsiteY1831" fmla="*/ 297911 h 1142224"/>
                            <a:gd name="connsiteX1832" fmla="*/ 6088369 w 7559096"/>
                            <a:gd name="connsiteY1832" fmla="*/ 289656 h 1142224"/>
                            <a:gd name="connsiteX1833" fmla="*/ 6088369 w 7559096"/>
                            <a:gd name="connsiteY1833" fmla="*/ 276323 h 1142224"/>
                            <a:gd name="connsiteX1834" fmla="*/ 6086464 w 7559096"/>
                            <a:gd name="connsiteY1834" fmla="*/ 272005 h 1142224"/>
                            <a:gd name="connsiteX1835" fmla="*/ 6060560 w 7559096"/>
                            <a:gd name="connsiteY1835" fmla="*/ 259433 h 1142224"/>
                            <a:gd name="connsiteX1836" fmla="*/ 6108813 w 7559096"/>
                            <a:gd name="connsiteY1836" fmla="*/ 245973 h 1142224"/>
                            <a:gd name="connsiteX1837" fmla="*/ 6101702 w 7559096"/>
                            <a:gd name="connsiteY1837" fmla="*/ 246862 h 1142224"/>
                            <a:gd name="connsiteX1838" fmla="*/ 6098400 w 7559096"/>
                            <a:gd name="connsiteY1838" fmla="*/ 249402 h 1142224"/>
                            <a:gd name="connsiteX1839" fmla="*/ 6098400 w 7559096"/>
                            <a:gd name="connsiteY1839" fmla="*/ 249529 h 1142224"/>
                            <a:gd name="connsiteX1840" fmla="*/ 6098400 w 7559096"/>
                            <a:gd name="connsiteY1840" fmla="*/ 260450 h 1142224"/>
                            <a:gd name="connsiteX1841" fmla="*/ 6099036 w 7559096"/>
                            <a:gd name="connsiteY1841" fmla="*/ 261846 h 1142224"/>
                            <a:gd name="connsiteX1842" fmla="*/ 6126210 w 7559096"/>
                            <a:gd name="connsiteY1842" fmla="*/ 281402 h 1142224"/>
                            <a:gd name="connsiteX1843" fmla="*/ 6469320 w 7559096"/>
                            <a:gd name="connsiteY1843" fmla="*/ 317213 h 1142224"/>
                            <a:gd name="connsiteX1844" fmla="*/ 6506780 w 7559096"/>
                            <a:gd name="connsiteY1844" fmla="*/ 312260 h 1142224"/>
                            <a:gd name="connsiteX1845" fmla="*/ 6539288 w 7559096"/>
                            <a:gd name="connsiteY1845" fmla="*/ 299054 h 1142224"/>
                            <a:gd name="connsiteX1846" fmla="*/ 6545384 w 7559096"/>
                            <a:gd name="connsiteY1846" fmla="*/ 294990 h 1142224"/>
                            <a:gd name="connsiteX1847" fmla="*/ 6538400 w 7559096"/>
                            <a:gd name="connsiteY1847" fmla="*/ 292450 h 1142224"/>
                            <a:gd name="connsiteX1848" fmla="*/ 6108813 w 7559096"/>
                            <a:gd name="connsiteY1848" fmla="*/ 245973 h 1142224"/>
                            <a:gd name="connsiteX1849" fmla="*/ 6036686 w 7559096"/>
                            <a:gd name="connsiteY1849" fmla="*/ 205210 h 1142224"/>
                            <a:gd name="connsiteX1850" fmla="*/ 6024876 w 7559096"/>
                            <a:gd name="connsiteY1850" fmla="*/ 208258 h 1142224"/>
                            <a:gd name="connsiteX1851" fmla="*/ 5997067 w 7559096"/>
                            <a:gd name="connsiteY1851" fmla="*/ 214735 h 1142224"/>
                            <a:gd name="connsiteX1852" fmla="*/ 5933194 w 7559096"/>
                            <a:gd name="connsiteY1852" fmla="*/ 224385 h 1142224"/>
                            <a:gd name="connsiteX1853" fmla="*/ 5808750 w 7559096"/>
                            <a:gd name="connsiteY1853" fmla="*/ 249783 h 1142224"/>
                            <a:gd name="connsiteX1854" fmla="*/ 5704242 w 7559096"/>
                            <a:gd name="connsiteY1854" fmla="*/ 321149 h 1142224"/>
                            <a:gd name="connsiteX1855" fmla="*/ 5592242 w 7559096"/>
                            <a:gd name="connsiteY1855" fmla="*/ 394801 h 1142224"/>
                            <a:gd name="connsiteX1856" fmla="*/ 5459798 w 7559096"/>
                            <a:gd name="connsiteY1856" fmla="*/ 414611 h 1142224"/>
                            <a:gd name="connsiteX1857" fmla="*/ 5406338 w 7559096"/>
                            <a:gd name="connsiteY1857" fmla="*/ 414611 h 1142224"/>
                            <a:gd name="connsiteX1858" fmla="*/ 5374338 w 7559096"/>
                            <a:gd name="connsiteY1858" fmla="*/ 419690 h 1142224"/>
                            <a:gd name="connsiteX1859" fmla="*/ 5335101 w 7559096"/>
                            <a:gd name="connsiteY1859" fmla="*/ 430357 h 1142224"/>
                            <a:gd name="connsiteX1860" fmla="*/ 5268561 w 7559096"/>
                            <a:gd name="connsiteY1860" fmla="*/ 460580 h 1142224"/>
                            <a:gd name="connsiteX1861" fmla="*/ 5225640 w 7559096"/>
                            <a:gd name="connsiteY1861" fmla="*/ 492327 h 1142224"/>
                            <a:gd name="connsiteX1862" fmla="*/ 5179799 w 7559096"/>
                            <a:gd name="connsiteY1862" fmla="*/ 522550 h 1142224"/>
                            <a:gd name="connsiteX1863" fmla="*/ 5159354 w 7559096"/>
                            <a:gd name="connsiteY1863" fmla="*/ 533978 h 1142224"/>
                            <a:gd name="connsiteX1864" fmla="*/ 5150593 w 7559096"/>
                            <a:gd name="connsiteY1864" fmla="*/ 538551 h 1142224"/>
                            <a:gd name="connsiteX1865" fmla="*/ 5139037 w 7559096"/>
                            <a:gd name="connsiteY1865" fmla="*/ 565217 h 1142224"/>
                            <a:gd name="connsiteX1866" fmla="*/ 5140307 w 7559096"/>
                            <a:gd name="connsiteY1866" fmla="*/ 569789 h 1142224"/>
                            <a:gd name="connsiteX1867" fmla="*/ 5148688 w 7559096"/>
                            <a:gd name="connsiteY1867" fmla="*/ 579821 h 1142224"/>
                            <a:gd name="connsiteX1868" fmla="*/ 5161767 w 7559096"/>
                            <a:gd name="connsiteY1868" fmla="*/ 579185 h 1142224"/>
                            <a:gd name="connsiteX1869" fmla="*/ 5169767 w 7559096"/>
                            <a:gd name="connsiteY1869" fmla="*/ 575122 h 1142224"/>
                            <a:gd name="connsiteX1870" fmla="*/ 5188434 w 7559096"/>
                            <a:gd name="connsiteY1870" fmla="*/ 564710 h 1142224"/>
                            <a:gd name="connsiteX1871" fmla="*/ 5231482 w 7559096"/>
                            <a:gd name="connsiteY1871" fmla="*/ 536137 h 1142224"/>
                            <a:gd name="connsiteX1872" fmla="*/ 5276815 w 7559096"/>
                            <a:gd name="connsiteY1872" fmla="*/ 502867 h 1142224"/>
                            <a:gd name="connsiteX1873" fmla="*/ 5348434 w 7559096"/>
                            <a:gd name="connsiteY1873" fmla="*/ 470358 h 1142224"/>
                            <a:gd name="connsiteX1874" fmla="*/ 5390592 w 7559096"/>
                            <a:gd name="connsiteY1874" fmla="*/ 458930 h 1142224"/>
                            <a:gd name="connsiteX1875" fmla="*/ 5425132 w 7559096"/>
                            <a:gd name="connsiteY1875" fmla="*/ 453342 h 1142224"/>
                            <a:gd name="connsiteX1876" fmla="*/ 5481512 w 7559096"/>
                            <a:gd name="connsiteY1876" fmla="*/ 453342 h 1142224"/>
                            <a:gd name="connsiteX1877" fmla="*/ 5607480 w 7559096"/>
                            <a:gd name="connsiteY1877" fmla="*/ 434294 h 1142224"/>
                            <a:gd name="connsiteX1878" fmla="*/ 5714020 w 7559096"/>
                            <a:gd name="connsiteY1878" fmla="*/ 364452 h 1142224"/>
                            <a:gd name="connsiteX1879" fmla="*/ 5825258 w 7559096"/>
                            <a:gd name="connsiteY1879" fmla="*/ 288768 h 1142224"/>
                            <a:gd name="connsiteX1880" fmla="*/ 5957322 w 7559096"/>
                            <a:gd name="connsiteY1880" fmla="*/ 261719 h 1142224"/>
                            <a:gd name="connsiteX1881" fmla="*/ 6017766 w 7559096"/>
                            <a:gd name="connsiteY1881" fmla="*/ 252703 h 1142224"/>
                            <a:gd name="connsiteX1882" fmla="*/ 6043416 w 7559096"/>
                            <a:gd name="connsiteY1882" fmla="*/ 246735 h 1142224"/>
                            <a:gd name="connsiteX1883" fmla="*/ 6054210 w 7559096"/>
                            <a:gd name="connsiteY1883" fmla="*/ 243941 h 1142224"/>
                            <a:gd name="connsiteX1884" fmla="*/ 6064623 w 7559096"/>
                            <a:gd name="connsiteY1884" fmla="*/ 235687 h 1142224"/>
                            <a:gd name="connsiteX1885" fmla="*/ 6064623 w 7559096"/>
                            <a:gd name="connsiteY1885" fmla="*/ 222353 h 1142224"/>
                            <a:gd name="connsiteX1886" fmla="*/ 6062718 w 7559096"/>
                            <a:gd name="connsiteY1886" fmla="*/ 218036 h 1142224"/>
                            <a:gd name="connsiteX1887" fmla="*/ 6062591 w 7559096"/>
                            <a:gd name="connsiteY1887" fmla="*/ 217782 h 1142224"/>
                            <a:gd name="connsiteX1888" fmla="*/ 6036686 w 7559096"/>
                            <a:gd name="connsiteY1888" fmla="*/ 205210 h 1142224"/>
                            <a:gd name="connsiteX1889" fmla="*/ 5689258 w 7559096"/>
                            <a:gd name="connsiteY1889" fmla="*/ 163813 h 1142224"/>
                            <a:gd name="connsiteX1890" fmla="*/ 5684434 w 7559096"/>
                            <a:gd name="connsiteY1890" fmla="*/ 165464 h 1142224"/>
                            <a:gd name="connsiteX1891" fmla="*/ 5371544 w 7559096"/>
                            <a:gd name="connsiteY1891" fmla="*/ 285085 h 1142224"/>
                            <a:gd name="connsiteX1892" fmla="*/ 5371672 w 7559096"/>
                            <a:gd name="connsiteY1892" fmla="*/ 285085 h 1142224"/>
                            <a:gd name="connsiteX1893" fmla="*/ 5366973 w 7559096"/>
                            <a:gd name="connsiteY1893" fmla="*/ 286990 h 1142224"/>
                            <a:gd name="connsiteX1894" fmla="*/ 5372052 w 7559096"/>
                            <a:gd name="connsiteY1894" fmla="*/ 286990 h 1142224"/>
                            <a:gd name="connsiteX1895" fmla="*/ 5377005 w 7559096"/>
                            <a:gd name="connsiteY1895" fmla="*/ 286736 h 1142224"/>
                            <a:gd name="connsiteX1896" fmla="*/ 5389196 w 7559096"/>
                            <a:gd name="connsiteY1896" fmla="*/ 286355 h 1142224"/>
                            <a:gd name="connsiteX1897" fmla="*/ 5421704 w 7559096"/>
                            <a:gd name="connsiteY1897" fmla="*/ 286736 h 1142224"/>
                            <a:gd name="connsiteX1898" fmla="*/ 5544115 w 7559096"/>
                            <a:gd name="connsiteY1898" fmla="*/ 268958 h 1142224"/>
                            <a:gd name="connsiteX1899" fmla="*/ 5647608 w 7559096"/>
                            <a:gd name="connsiteY1899" fmla="*/ 200385 h 1142224"/>
                            <a:gd name="connsiteX1900" fmla="*/ 5671988 w 7559096"/>
                            <a:gd name="connsiteY1900" fmla="*/ 178290 h 1142224"/>
                            <a:gd name="connsiteX1901" fmla="*/ 5681512 w 7559096"/>
                            <a:gd name="connsiteY1901" fmla="*/ 170416 h 1142224"/>
                            <a:gd name="connsiteX1902" fmla="*/ 5685448 w 7559096"/>
                            <a:gd name="connsiteY1902" fmla="*/ 167241 h 1142224"/>
                            <a:gd name="connsiteX1903" fmla="*/ 5689258 w 7559096"/>
                            <a:gd name="connsiteY1903" fmla="*/ 163813 h 1142224"/>
                            <a:gd name="connsiteX1904" fmla="*/ 6013321 w 7559096"/>
                            <a:gd name="connsiteY1904" fmla="*/ 151876 h 1142224"/>
                            <a:gd name="connsiteX1905" fmla="*/ 6001511 w 7559096"/>
                            <a:gd name="connsiteY1905" fmla="*/ 154797 h 1142224"/>
                            <a:gd name="connsiteX1906" fmla="*/ 5973702 w 7559096"/>
                            <a:gd name="connsiteY1906" fmla="*/ 161273 h 1142224"/>
                            <a:gd name="connsiteX1907" fmla="*/ 5909956 w 7559096"/>
                            <a:gd name="connsiteY1907" fmla="*/ 170924 h 1142224"/>
                            <a:gd name="connsiteX1908" fmla="*/ 5786148 w 7559096"/>
                            <a:gd name="connsiteY1908" fmla="*/ 196067 h 1142224"/>
                            <a:gd name="connsiteX1909" fmla="*/ 5682402 w 7559096"/>
                            <a:gd name="connsiteY1909" fmla="*/ 267053 h 1142224"/>
                            <a:gd name="connsiteX1910" fmla="*/ 5571417 w 7559096"/>
                            <a:gd name="connsiteY1910" fmla="*/ 340324 h 1142224"/>
                            <a:gd name="connsiteX1911" fmla="*/ 5440242 w 7559096"/>
                            <a:gd name="connsiteY1911" fmla="*/ 359626 h 1142224"/>
                            <a:gd name="connsiteX1912" fmla="*/ 5387290 w 7559096"/>
                            <a:gd name="connsiteY1912" fmla="*/ 359373 h 1142224"/>
                            <a:gd name="connsiteX1913" fmla="*/ 5355545 w 7559096"/>
                            <a:gd name="connsiteY1913" fmla="*/ 364452 h 1142224"/>
                            <a:gd name="connsiteX1914" fmla="*/ 5316688 w 7559096"/>
                            <a:gd name="connsiteY1914" fmla="*/ 374992 h 1142224"/>
                            <a:gd name="connsiteX1915" fmla="*/ 5250910 w 7559096"/>
                            <a:gd name="connsiteY1915" fmla="*/ 404961 h 1142224"/>
                            <a:gd name="connsiteX1916" fmla="*/ 5208497 w 7559096"/>
                            <a:gd name="connsiteY1916" fmla="*/ 436580 h 1142224"/>
                            <a:gd name="connsiteX1917" fmla="*/ 5163291 w 7559096"/>
                            <a:gd name="connsiteY1917" fmla="*/ 466676 h 1142224"/>
                            <a:gd name="connsiteX1918" fmla="*/ 5143101 w 7559096"/>
                            <a:gd name="connsiteY1918" fmla="*/ 477977 h 1142224"/>
                            <a:gd name="connsiteX1919" fmla="*/ 5134339 w 7559096"/>
                            <a:gd name="connsiteY1919" fmla="*/ 482423 h 1142224"/>
                            <a:gd name="connsiteX1920" fmla="*/ 5122910 w 7559096"/>
                            <a:gd name="connsiteY1920" fmla="*/ 509089 h 1142224"/>
                            <a:gd name="connsiteX1921" fmla="*/ 5124180 w 7559096"/>
                            <a:gd name="connsiteY1921" fmla="*/ 513661 h 1142224"/>
                            <a:gd name="connsiteX1922" fmla="*/ 5132434 w 7559096"/>
                            <a:gd name="connsiteY1922" fmla="*/ 523693 h 1142224"/>
                            <a:gd name="connsiteX1923" fmla="*/ 5145387 w 7559096"/>
                            <a:gd name="connsiteY1923" fmla="*/ 523184 h 1142224"/>
                            <a:gd name="connsiteX1924" fmla="*/ 5153259 w 7559096"/>
                            <a:gd name="connsiteY1924" fmla="*/ 519122 h 1142224"/>
                            <a:gd name="connsiteX1925" fmla="*/ 5171799 w 7559096"/>
                            <a:gd name="connsiteY1925" fmla="*/ 508836 h 1142224"/>
                            <a:gd name="connsiteX1926" fmla="*/ 5214339 w 7559096"/>
                            <a:gd name="connsiteY1926" fmla="*/ 480391 h 1142224"/>
                            <a:gd name="connsiteX1927" fmla="*/ 5259037 w 7559096"/>
                            <a:gd name="connsiteY1927" fmla="*/ 447247 h 1142224"/>
                            <a:gd name="connsiteX1928" fmla="*/ 5329767 w 7559096"/>
                            <a:gd name="connsiteY1928" fmla="*/ 414992 h 1142224"/>
                            <a:gd name="connsiteX1929" fmla="*/ 5371544 w 7559096"/>
                            <a:gd name="connsiteY1929" fmla="*/ 403690 h 1142224"/>
                            <a:gd name="connsiteX1930" fmla="*/ 5405703 w 7559096"/>
                            <a:gd name="connsiteY1930" fmla="*/ 398229 h 1142224"/>
                            <a:gd name="connsiteX1931" fmla="*/ 5461449 w 7559096"/>
                            <a:gd name="connsiteY1931" fmla="*/ 398229 h 1142224"/>
                            <a:gd name="connsiteX1932" fmla="*/ 5586148 w 7559096"/>
                            <a:gd name="connsiteY1932" fmla="*/ 379563 h 1142224"/>
                            <a:gd name="connsiteX1933" fmla="*/ 5691671 w 7559096"/>
                            <a:gd name="connsiteY1933" fmla="*/ 310102 h 1142224"/>
                            <a:gd name="connsiteX1934" fmla="*/ 5802147 w 7559096"/>
                            <a:gd name="connsiteY1934" fmla="*/ 234671 h 1142224"/>
                            <a:gd name="connsiteX1935" fmla="*/ 5933702 w 7559096"/>
                            <a:gd name="connsiteY1935" fmla="*/ 207750 h 1142224"/>
                            <a:gd name="connsiteX1936" fmla="*/ 5994020 w 7559096"/>
                            <a:gd name="connsiteY1936" fmla="*/ 198734 h 1142224"/>
                            <a:gd name="connsiteX1937" fmla="*/ 6019670 w 7559096"/>
                            <a:gd name="connsiteY1937" fmla="*/ 192765 h 1142224"/>
                            <a:gd name="connsiteX1938" fmla="*/ 6030464 w 7559096"/>
                            <a:gd name="connsiteY1938" fmla="*/ 189972 h 1142224"/>
                            <a:gd name="connsiteX1939" fmla="*/ 6040877 w 7559096"/>
                            <a:gd name="connsiteY1939" fmla="*/ 181718 h 1142224"/>
                            <a:gd name="connsiteX1940" fmla="*/ 6040877 w 7559096"/>
                            <a:gd name="connsiteY1940" fmla="*/ 168384 h 1142224"/>
                            <a:gd name="connsiteX1941" fmla="*/ 6039070 w 7559096"/>
                            <a:gd name="connsiteY1941" fmla="*/ 164290 h 1142224"/>
                            <a:gd name="connsiteX1942" fmla="*/ 6039226 w 7559096"/>
                            <a:gd name="connsiteY1942" fmla="*/ 164447 h 1142224"/>
                            <a:gd name="connsiteX1943" fmla="*/ 6038972 w 7559096"/>
                            <a:gd name="connsiteY1943" fmla="*/ 164067 h 1142224"/>
                            <a:gd name="connsiteX1944" fmla="*/ 6039070 w 7559096"/>
                            <a:gd name="connsiteY1944" fmla="*/ 164290 h 1142224"/>
                            <a:gd name="connsiteX1945" fmla="*/ 6028465 w 7559096"/>
                            <a:gd name="connsiteY1945" fmla="*/ 153543 h 1142224"/>
                            <a:gd name="connsiteX1946" fmla="*/ 6013321 w 7559096"/>
                            <a:gd name="connsiteY1946" fmla="*/ 151876 h 1142224"/>
                            <a:gd name="connsiteX1947" fmla="*/ 6295479 w 7559096"/>
                            <a:gd name="connsiteY1947" fmla="*/ 148447 h 1142224"/>
                            <a:gd name="connsiteX1948" fmla="*/ 6295617 w 7559096"/>
                            <a:gd name="connsiteY1948" fmla="*/ 148531 h 1142224"/>
                            <a:gd name="connsiteX1949" fmla="*/ 6295607 w 7559096"/>
                            <a:gd name="connsiteY1949" fmla="*/ 148575 h 1142224"/>
                            <a:gd name="connsiteX1950" fmla="*/ 6392622 w 7559096"/>
                            <a:gd name="connsiteY1950" fmla="*/ 107812 h 1142224"/>
                            <a:gd name="connsiteX1951" fmla="*/ 6392787 w 7559096"/>
                            <a:gd name="connsiteY1951" fmla="*/ 107914 h 1142224"/>
                            <a:gd name="connsiteX1952" fmla="*/ 6392749 w 7559096"/>
                            <a:gd name="connsiteY1952" fmla="*/ 108066 h 1142224"/>
                            <a:gd name="connsiteX1953" fmla="*/ 5989448 w 7559096"/>
                            <a:gd name="connsiteY1953" fmla="*/ 97399 h 1142224"/>
                            <a:gd name="connsiteX1954" fmla="*/ 5977638 w 7559096"/>
                            <a:gd name="connsiteY1954" fmla="*/ 100319 h 1142224"/>
                            <a:gd name="connsiteX1955" fmla="*/ 5949828 w 7559096"/>
                            <a:gd name="connsiteY1955" fmla="*/ 106795 h 1142224"/>
                            <a:gd name="connsiteX1956" fmla="*/ 5886210 w 7559096"/>
                            <a:gd name="connsiteY1956" fmla="*/ 116320 h 1142224"/>
                            <a:gd name="connsiteX1957" fmla="*/ 5762909 w 7559096"/>
                            <a:gd name="connsiteY1957" fmla="*/ 141209 h 1142224"/>
                            <a:gd name="connsiteX1958" fmla="*/ 5660052 w 7559096"/>
                            <a:gd name="connsiteY1958" fmla="*/ 211940 h 1142224"/>
                            <a:gd name="connsiteX1959" fmla="*/ 5618655 w 7559096"/>
                            <a:gd name="connsiteY1959" fmla="*/ 248640 h 1142224"/>
                            <a:gd name="connsiteX1960" fmla="*/ 5550210 w 7559096"/>
                            <a:gd name="connsiteY1960" fmla="*/ 284704 h 1142224"/>
                            <a:gd name="connsiteX1961" fmla="*/ 5420306 w 7559096"/>
                            <a:gd name="connsiteY1961" fmla="*/ 303625 h 1142224"/>
                            <a:gd name="connsiteX1962" fmla="*/ 5367862 w 7559096"/>
                            <a:gd name="connsiteY1962" fmla="*/ 303117 h 1142224"/>
                            <a:gd name="connsiteX1963" fmla="*/ 5336497 w 7559096"/>
                            <a:gd name="connsiteY1963" fmla="*/ 308070 h 1142224"/>
                            <a:gd name="connsiteX1964" fmla="*/ 5298022 w 7559096"/>
                            <a:gd name="connsiteY1964" fmla="*/ 318483 h 1142224"/>
                            <a:gd name="connsiteX1965" fmla="*/ 5298275 w 7559096"/>
                            <a:gd name="connsiteY1965" fmla="*/ 318610 h 1142224"/>
                            <a:gd name="connsiteX1966" fmla="*/ 5233260 w 7559096"/>
                            <a:gd name="connsiteY1966" fmla="*/ 348324 h 1142224"/>
                            <a:gd name="connsiteX1967" fmla="*/ 5191355 w 7559096"/>
                            <a:gd name="connsiteY1967" fmla="*/ 379817 h 1142224"/>
                            <a:gd name="connsiteX1968" fmla="*/ 5146656 w 7559096"/>
                            <a:gd name="connsiteY1968" fmla="*/ 409659 h 1142224"/>
                            <a:gd name="connsiteX1969" fmla="*/ 5126720 w 7559096"/>
                            <a:gd name="connsiteY1969" fmla="*/ 420961 h 1142224"/>
                            <a:gd name="connsiteX1970" fmla="*/ 5118085 w 7559096"/>
                            <a:gd name="connsiteY1970" fmla="*/ 425405 h 1142224"/>
                            <a:gd name="connsiteX1971" fmla="*/ 5106910 w 7559096"/>
                            <a:gd name="connsiteY1971" fmla="*/ 451945 h 1142224"/>
                            <a:gd name="connsiteX1972" fmla="*/ 5108181 w 7559096"/>
                            <a:gd name="connsiteY1972" fmla="*/ 456517 h 1142224"/>
                            <a:gd name="connsiteX1973" fmla="*/ 5116434 w 7559096"/>
                            <a:gd name="connsiteY1973" fmla="*/ 466676 h 1142224"/>
                            <a:gd name="connsiteX1974" fmla="*/ 5129259 w 7559096"/>
                            <a:gd name="connsiteY1974" fmla="*/ 466168 h 1142224"/>
                            <a:gd name="connsiteX1975" fmla="*/ 5137006 w 7559096"/>
                            <a:gd name="connsiteY1975" fmla="*/ 462104 h 1142224"/>
                            <a:gd name="connsiteX1976" fmla="*/ 5155291 w 7559096"/>
                            <a:gd name="connsiteY1976" fmla="*/ 451818 h 1142224"/>
                            <a:gd name="connsiteX1977" fmla="*/ 5197323 w 7559096"/>
                            <a:gd name="connsiteY1977" fmla="*/ 423627 h 1142224"/>
                            <a:gd name="connsiteX1978" fmla="*/ 5241513 w 7559096"/>
                            <a:gd name="connsiteY1978" fmla="*/ 390611 h 1142224"/>
                            <a:gd name="connsiteX1979" fmla="*/ 5311482 w 7559096"/>
                            <a:gd name="connsiteY1979" fmla="*/ 358610 h 1142224"/>
                            <a:gd name="connsiteX1980" fmla="*/ 5352751 w 7559096"/>
                            <a:gd name="connsiteY1980" fmla="*/ 347562 h 1142224"/>
                            <a:gd name="connsiteX1981" fmla="*/ 5386529 w 7559096"/>
                            <a:gd name="connsiteY1981" fmla="*/ 342229 h 1142224"/>
                            <a:gd name="connsiteX1982" fmla="*/ 5441766 w 7559096"/>
                            <a:gd name="connsiteY1982" fmla="*/ 342483 h 1142224"/>
                            <a:gd name="connsiteX1983" fmla="*/ 5565322 w 7559096"/>
                            <a:gd name="connsiteY1983" fmla="*/ 324323 h 1142224"/>
                            <a:gd name="connsiteX1984" fmla="*/ 5669830 w 7559096"/>
                            <a:gd name="connsiteY1984" fmla="*/ 255243 h 1142224"/>
                            <a:gd name="connsiteX1985" fmla="*/ 5711354 w 7559096"/>
                            <a:gd name="connsiteY1985" fmla="*/ 218036 h 1142224"/>
                            <a:gd name="connsiteX1986" fmla="*/ 5779418 w 7559096"/>
                            <a:gd name="connsiteY1986" fmla="*/ 180193 h 1142224"/>
                            <a:gd name="connsiteX1987" fmla="*/ 5910337 w 7559096"/>
                            <a:gd name="connsiteY1987" fmla="*/ 153527 h 1142224"/>
                            <a:gd name="connsiteX1988" fmla="*/ 5970528 w 7559096"/>
                            <a:gd name="connsiteY1988" fmla="*/ 144638 h 1142224"/>
                            <a:gd name="connsiteX1989" fmla="*/ 5996052 w 7559096"/>
                            <a:gd name="connsiteY1989" fmla="*/ 138669 h 1142224"/>
                            <a:gd name="connsiteX1990" fmla="*/ 6006845 w 7559096"/>
                            <a:gd name="connsiteY1990" fmla="*/ 135876 h 1142224"/>
                            <a:gd name="connsiteX1991" fmla="*/ 6017258 w 7559096"/>
                            <a:gd name="connsiteY1991" fmla="*/ 127621 h 1142224"/>
                            <a:gd name="connsiteX1992" fmla="*/ 6017258 w 7559096"/>
                            <a:gd name="connsiteY1992" fmla="*/ 114288 h 1142224"/>
                            <a:gd name="connsiteX1993" fmla="*/ 6015353 w 7559096"/>
                            <a:gd name="connsiteY1993" fmla="*/ 109970 h 1142224"/>
                            <a:gd name="connsiteX1994" fmla="*/ 5989448 w 7559096"/>
                            <a:gd name="connsiteY1994" fmla="*/ 97399 h 1142224"/>
                            <a:gd name="connsiteX1995" fmla="*/ 7065128 w 7559096"/>
                            <a:gd name="connsiteY1995" fmla="*/ 72255 h 1142224"/>
                            <a:gd name="connsiteX1996" fmla="*/ 7065231 w 7559096"/>
                            <a:gd name="connsiteY1996" fmla="*/ 72383 h 1142224"/>
                            <a:gd name="connsiteX1997" fmla="*/ 7061192 w 7559096"/>
                            <a:gd name="connsiteY1997" fmla="*/ 72383 h 1142224"/>
                            <a:gd name="connsiteX1998" fmla="*/ 7055350 w 7559096"/>
                            <a:gd name="connsiteY1998" fmla="*/ 76192 h 1142224"/>
                            <a:gd name="connsiteX1999" fmla="*/ 7029700 w 7559096"/>
                            <a:gd name="connsiteY1999" fmla="*/ 102351 h 1142224"/>
                            <a:gd name="connsiteX2000" fmla="*/ 7004430 w 7559096"/>
                            <a:gd name="connsiteY2000" fmla="*/ 129146 h 1142224"/>
                            <a:gd name="connsiteX2001" fmla="*/ 7000494 w 7559096"/>
                            <a:gd name="connsiteY2001" fmla="*/ 135495 h 1142224"/>
                            <a:gd name="connsiteX2002" fmla="*/ 7007732 w 7559096"/>
                            <a:gd name="connsiteY2002" fmla="*/ 134859 h 1142224"/>
                            <a:gd name="connsiteX2003" fmla="*/ 7035796 w 7559096"/>
                            <a:gd name="connsiteY2003" fmla="*/ 126352 h 1142224"/>
                            <a:gd name="connsiteX2004" fmla="*/ 7063985 w 7559096"/>
                            <a:gd name="connsiteY2004" fmla="*/ 118352 h 1142224"/>
                            <a:gd name="connsiteX2005" fmla="*/ 7076176 w 7559096"/>
                            <a:gd name="connsiteY2005" fmla="*/ 95494 h 1142224"/>
                            <a:gd name="connsiteX2006" fmla="*/ 7071986 w 7559096"/>
                            <a:gd name="connsiteY2006" fmla="*/ 80763 h 1142224"/>
                            <a:gd name="connsiteX2007" fmla="*/ 7065231 w 7559096"/>
                            <a:gd name="connsiteY2007" fmla="*/ 72383 h 1142224"/>
                            <a:gd name="connsiteX2008" fmla="*/ 7065256 w 7559096"/>
                            <a:gd name="connsiteY2008" fmla="*/ 72383 h 1142224"/>
                            <a:gd name="connsiteX2009" fmla="*/ 5980591 w 7559096"/>
                            <a:gd name="connsiteY2009" fmla="*/ 44477 h 1142224"/>
                            <a:gd name="connsiteX2010" fmla="*/ 5966337 w 7559096"/>
                            <a:gd name="connsiteY2010" fmla="*/ 44700 h 1142224"/>
                            <a:gd name="connsiteX2011" fmla="*/ 5835416 w 7559096"/>
                            <a:gd name="connsiteY2011" fmla="*/ 101716 h 1142224"/>
                            <a:gd name="connsiteX2012" fmla="*/ 5830718 w 7559096"/>
                            <a:gd name="connsiteY2012" fmla="*/ 104002 h 1142224"/>
                            <a:gd name="connsiteX2013" fmla="*/ 5835925 w 7559096"/>
                            <a:gd name="connsiteY2013" fmla="*/ 103621 h 1142224"/>
                            <a:gd name="connsiteX2014" fmla="*/ 5841004 w 7559096"/>
                            <a:gd name="connsiteY2014" fmla="*/ 102986 h 1142224"/>
                            <a:gd name="connsiteX2015" fmla="*/ 5853448 w 7559096"/>
                            <a:gd name="connsiteY2015" fmla="*/ 101589 h 1142224"/>
                            <a:gd name="connsiteX2016" fmla="*/ 5886718 w 7559096"/>
                            <a:gd name="connsiteY2016" fmla="*/ 99430 h 1142224"/>
                            <a:gd name="connsiteX2017" fmla="*/ 5946782 w 7559096"/>
                            <a:gd name="connsiteY2017" fmla="*/ 90542 h 1142224"/>
                            <a:gd name="connsiteX2018" fmla="*/ 5972306 w 7559096"/>
                            <a:gd name="connsiteY2018" fmla="*/ 84700 h 1142224"/>
                            <a:gd name="connsiteX2019" fmla="*/ 5983099 w 7559096"/>
                            <a:gd name="connsiteY2019" fmla="*/ 81906 h 1142224"/>
                            <a:gd name="connsiteX2020" fmla="*/ 5993512 w 7559096"/>
                            <a:gd name="connsiteY2020" fmla="*/ 73652 h 1142224"/>
                            <a:gd name="connsiteX2021" fmla="*/ 5993512 w 7559096"/>
                            <a:gd name="connsiteY2021" fmla="*/ 60319 h 1142224"/>
                            <a:gd name="connsiteX2022" fmla="*/ 5990846 w 7559096"/>
                            <a:gd name="connsiteY2022" fmla="*/ 54350 h 1142224"/>
                            <a:gd name="connsiteX2023" fmla="*/ 5980591 w 7559096"/>
                            <a:gd name="connsiteY2023" fmla="*/ 44477 h 1142224"/>
                            <a:gd name="connsiteX2024" fmla="*/ 7045192 w 7559096"/>
                            <a:gd name="connsiteY2024" fmla="*/ 16382 h 1142224"/>
                            <a:gd name="connsiteX2025" fmla="*/ 7039224 w 7559096"/>
                            <a:gd name="connsiteY2025" fmla="*/ 20191 h 1142224"/>
                            <a:gd name="connsiteX2026" fmla="*/ 6972684 w 7559096"/>
                            <a:gd name="connsiteY2026" fmla="*/ 89271 h 1142224"/>
                            <a:gd name="connsiteX2027" fmla="*/ 6907796 w 7559096"/>
                            <a:gd name="connsiteY2027" fmla="*/ 158861 h 1142224"/>
                            <a:gd name="connsiteX2028" fmla="*/ 6907668 w 7559096"/>
                            <a:gd name="connsiteY2028" fmla="*/ 158861 h 1142224"/>
                            <a:gd name="connsiteX2029" fmla="*/ 6903986 w 7559096"/>
                            <a:gd name="connsiteY2029" fmla="*/ 165337 h 1142224"/>
                            <a:gd name="connsiteX2030" fmla="*/ 6911224 w 7559096"/>
                            <a:gd name="connsiteY2030" fmla="*/ 164574 h 1142224"/>
                            <a:gd name="connsiteX2031" fmla="*/ 6944367 w 7559096"/>
                            <a:gd name="connsiteY2031" fmla="*/ 154161 h 1142224"/>
                            <a:gd name="connsiteX2032" fmla="*/ 6975986 w 7559096"/>
                            <a:gd name="connsiteY2032" fmla="*/ 134352 h 1142224"/>
                            <a:gd name="connsiteX2033" fmla="*/ 7048494 w 7559096"/>
                            <a:gd name="connsiteY2033" fmla="*/ 58541 h 1142224"/>
                            <a:gd name="connsiteX2034" fmla="*/ 7056494 w 7559096"/>
                            <a:gd name="connsiteY2034" fmla="*/ 26413 h 1142224"/>
                            <a:gd name="connsiteX2035" fmla="*/ 7056113 w 7559096"/>
                            <a:gd name="connsiteY2035" fmla="*/ 24890 h 1142224"/>
                            <a:gd name="connsiteX2036" fmla="*/ 7049256 w 7559096"/>
                            <a:gd name="connsiteY2036" fmla="*/ 16382 h 1142224"/>
                            <a:gd name="connsiteX2037" fmla="*/ 7045192 w 7559096"/>
                            <a:gd name="connsiteY2037" fmla="*/ 16382 h 1142224"/>
                            <a:gd name="connsiteX2038" fmla="*/ 7379573 w 7559096"/>
                            <a:gd name="connsiteY2038" fmla="*/ 6254 h 1142224"/>
                            <a:gd name="connsiteX2039" fmla="*/ 7307922 w 7559096"/>
                            <a:gd name="connsiteY2039" fmla="*/ 14858 h 1142224"/>
                            <a:gd name="connsiteX2040" fmla="*/ 7269318 w 7559096"/>
                            <a:gd name="connsiteY2040" fmla="*/ 26159 h 1142224"/>
                            <a:gd name="connsiteX2041" fmla="*/ 7240239 w 7559096"/>
                            <a:gd name="connsiteY2041" fmla="*/ 39619 h 1142224"/>
                            <a:gd name="connsiteX2042" fmla="*/ 7196811 w 7559096"/>
                            <a:gd name="connsiteY2042" fmla="*/ 69208 h 1142224"/>
                            <a:gd name="connsiteX2043" fmla="*/ 7182589 w 7559096"/>
                            <a:gd name="connsiteY2043" fmla="*/ 79748 h 1142224"/>
                            <a:gd name="connsiteX2044" fmla="*/ 7176620 w 7559096"/>
                            <a:gd name="connsiteY2044" fmla="*/ 83938 h 1142224"/>
                            <a:gd name="connsiteX2045" fmla="*/ 7176620 w 7559096"/>
                            <a:gd name="connsiteY2045" fmla="*/ 83811 h 1142224"/>
                            <a:gd name="connsiteX2046" fmla="*/ 7171922 w 7559096"/>
                            <a:gd name="connsiteY2046" fmla="*/ 87748 h 1142224"/>
                            <a:gd name="connsiteX2047" fmla="*/ 7178018 w 7559096"/>
                            <a:gd name="connsiteY2047" fmla="*/ 86732 h 1142224"/>
                            <a:gd name="connsiteX2048" fmla="*/ 7457128 w 7559096"/>
                            <a:gd name="connsiteY2048" fmla="*/ 19937 h 1142224"/>
                            <a:gd name="connsiteX2049" fmla="*/ 7462968 w 7559096"/>
                            <a:gd name="connsiteY2049" fmla="*/ 18159 h 1142224"/>
                            <a:gd name="connsiteX2050" fmla="*/ 7456874 w 7559096"/>
                            <a:gd name="connsiteY2050" fmla="*/ 16762 h 1142224"/>
                            <a:gd name="connsiteX2051" fmla="*/ 7449636 w 7559096"/>
                            <a:gd name="connsiteY2051" fmla="*/ 15746 h 1142224"/>
                            <a:gd name="connsiteX2052" fmla="*/ 7431985 w 7559096"/>
                            <a:gd name="connsiteY2052" fmla="*/ 12699 h 1142224"/>
                            <a:gd name="connsiteX2053" fmla="*/ 7379573 w 7559096"/>
                            <a:gd name="connsiteY2053" fmla="*/ 6254 h 1142224"/>
                            <a:gd name="connsiteX2054" fmla="*/ 6406844 w 7559096"/>
                            <a:gd name="connsiteY2054" fmla="*/ 635 h 1142224"/>
                            <a:gd name="connsiteX2055" fmla="*/ 6429193 w 7559096"/>
                            <a:gd name="connsiteY2055" fmla="*/ 635 h 1142224"/>
                            <a:gd name="connsiteX2056" fmla="*/ 6408368 w 7559096"/>
                            <a:gd name="connsiteY2056" fmla="*/ 25525 h 1142224"/>
                            <a:gd name="connsiteX2057" fmla="*/ 6327479 w 7559096"/>
                            <a:gd name="connsiteY2057" fmla="*/ 125971 h 1142224"/>
                            <a:gd name="connsiteX2058" fmla="*/ 6324685 w 7559096"/>
                            <a:gd name="connsiteY2058" fmla="*/ 136130 h 1142224"/>
                            <a:gd name="connsiteX2059" fmla="*/ 6333828 w 7559096"/>
                            <a:gd name="connsiteY2059" fmla="*/ 141336 h 1142224"/>
                            <a:gd name="connsiteX2060" fmla="*/ 6460939 w 7559096"/>
                            <a:gd name="connsiteY2060" fmla="*/ 155940 h 1142224"/>
                            <a:gd name="connsiteX2061" fmla="*/ 6586654 w 7559096"/>
                            <a:gd name="connsiteY2061" fmla="*/ 172956 h 1142224"/>
                            <a:gd name="connsiteX2062" fmla="*/ 6617890 w 7559096"/>
                            <a:gd name="connsiteY2062" fmla="*/ 161273 h 1142224"/>
                            <a:gd name="connsiteX2063" fmla="*/ 6700304 w 7559096"/>
                            <a:gd name="connsiteY2063" fmla="*/ 65018 h 1142224"/>
                            <a:gd name="connsiteX2064" fmla="*/ 6757828 w 7559096"/>
                            <a:gd name="connsiteY2064" fmla="*/ 635 h 1142224"/>
                            <a:gd name="connsiteX2065" fmla="*/ 6780938 w 7559096"/>
                            <a:gd name="connsiteY2065" fmla="*/ 635 h 1142224"/>
                            <a:gd name="connsiteX2066" fmla="*/ 6766208 w 7559096"/>
                            <a:gd name="connsiteY2066" fmla="*/ 16508 h 1142224"/>
                            <a:gd name="connsiteX2067" fmla="*/ 6718589 w 7559096"/>
                            <a:gd name="connsiteY2067" fmla="*/ 70097 h 1142224"/>
                            <a:gd name="connsiteX2068" fmla="*/ 6671731 w 7559096"/>
                            <a:gd name="connsiteY2068" fmla="*/ 123685 h 1142224"/>
                            <a:gd name="connsiteX2069" fmla="*/ 6626017 w 7559096"/>
                            <a:gd name="connsiteY2069" fmla="*/ 178035 h 1142224"/>
                            <a:gd name="connsiteX2070" fmla="*/ 6610399 w 7559096"/>
                            <a:gd name="connsiteY2070" fmla="*/ 188449 h 1142224"/>
                            <a:gd name="connsiteX2071" fmla="*/ 6591732 w 7559096"/>
                            <a:gd name="connsiteY2071" fmla="*/ 190861 h 1142224"/>
                            <a:gd name="connsiteX2072" fmla="*/ 6307669 w 7559096"/>
                            <a:gd name="connsiteY2072" fmla="*/ 155813 h 1142224"/>
                            <a:gd name="connsiteX2073" fmla="*/ 6295617 w 7559096"/>
                            <a:gd name="connsiteY2073" fmla="*/ 148531 h 1142224"/>
                            <a:gd name="connsiteX2074" fmla="*/ 6298781 w 7559096"/>
                            <a:gd name="connsiteY2074" fmla="*/ 134733 h 1142224"/>
                            <a:gd name="connsiteX2075" fmla="*/ 6406844 w 7559096"/>
                            <a:gd name="connsiteY2075" fmla="*/ 635 h 1142224"/>
                            <a:gd name="connsiteX2076" fmla="*/ 6688748 w 7559096"/>
                            <a:gd name="connsiteY2076" fmla="*/ 508 h 1142224"/>
                            <a:gd name="connsiteX2077" fmla="*/ 6712494 w 7559096"/>
                            <a:gd name="connsiteY2077" fmla="*/ 508 h 1142224"/>
                            <a:gd name="connsiteX2078" fmla="*/ 6659795 w 7559096"/>
                            <a:gd name="connsiteY2078" fmla="*/ 59938 h 1142224"/>
                            <a:gd name="connsiteX2079" fmla="*/ 6605574 w 7559096"/>
                            <a:gd name="connsiteY2079" fmla="*/ 123558 h 1142224"/>
                            <a:gd name="connsiteX2080" fmla="*/ 6589700 w 7559096"/>
                            <a:gd name="connsiteY2080" fmla="*/ 134098 h 1142224"/>
                            <a:gd name="connsiteX2081" fmla="*/ 6570781 w 7559096"/>
                            <a:gd name="connsiteY2081" fmla="*/ 136637 h 1142224"/>
                            <a:gd name="connsiteX2082" fmla="*/ 6404686 w 7559096"/>
                            <a:gd name="connsiteY2082" fmla="*/ 115303 h 1142224"/>
                            <a:gd name="connsiteX2083" fmla="*/ 6392787 w 7559096"/>
                            <a:gd name="connsiteY2083" fmla="*/ 107914 h 1142224"/>
                            <a:gd name="connsiteX2084" fmla="*/ 6396178 w 7559096"/>
                            <a:gd name="connsiteY2084" fmla="*/ 94223 h 1142224"/>
                            <a:gd name="connsiteX2085" fmla="*/ 6473129 w 7559096"/>
                            <a:gd name="connsiteY2085" fmla="*/ 635 h 1142224"/>
                            <a:gd name="connsiteX2086" fmla="*/ 6495479 w 7559096"/>
                            <a:gd name="connsiteY2086" fmla="*/ 635 h 1142224"/>
                            <a:gd name="connsiteX2087" fmla="*/ 6424876 w 7559096"/>
                            <a:gd name="connsiteY2087" fmla="*/ 85715 h 1142224"/>
                            <a:gd name="connsiteX2088" fmla="*/ 6421954 w 7559096"/>
                            <a:gd name="connsiteY2088" fmla="*/ 95875 h 1142224"/>
                            <a:gd name="connsiteX2089" fmla="*/ 6431098 w 7559096"/>
                            <a:gd name="connsiteY2089" fmla="*/ 101082 h 1142224"/>
                            <a:gd name="connsiteX2090" fmla="*/ 6565828 w 7559096"/>
                            <a:gd name="connsiteY2090" fmla="*/ 118606 h 1142224"/>
                            <a:gd name="connsiteX2091" fmla="*/ 6597447 w 7559096"/>
                            <a:gd name="connsiteY2091" fmla="*/ 106795 h 1142224"/>
                            <a:gd name="connsiteX2092" fmla="*/ 6686335 w 7559096"/>
                            <a:gd name="connsiteY2092" fmla="*/ 4191 h 1142224"/>
                            <a:gd name="connsiteX2093" fmla="*/ 6688748 w 7559096"/>
                            <a:gd name="connsiteY2093" fmla="*/ 508 h 1142224"/>
                            <a:gd name="connsiteX2094" fmla="*/ 6826906 w 7559096"/>
                            <a:gd name="connsiteY2094" fmla="*/ 254 h 1142224"/>
                            <a:gd name="connsiteX2095" fmla="*/ 6850144 w 7559096"/>
                            <a:gd name="connsiteY2095" fmla="*/ 254 h 1142224"/>
                            <a:gd name="connsiteX2096" fmla="*/ 6777128 w 7559096"/>
                            <a:gd name="connsiteY2096" fmla="*/ 80002 h 1142224"/>
                            <a:gd name="connsiteX2097" fmla="*/ 6710969 w 7559096"/>
                            <a:gd name="connsiteY2097" fmla="*/ 155686 h 1142224"/>
                            <a:gd name="connsiteX2098" fmla="*/ 6646716 w 7559096"/>
                            <a:gd name="connsiteY2098" fmla="*/ 232132 h 1142224"/>
                            <a:gd name="connsiteX2099" fmla="*/ 6631223 w 7559096"/>
                            <a:gd name="connsiteY2099" fmla="*/ 242545 h 1142224"/>
                            <a:gd name="connsiteX2100" fmla="*/ 6612684 w 7559096"/>
                            <a:gd name="connsiteY2100" fmla="*/ 244957 h 1142224"/>
                            <a:gd name="connsiteX2101" fmla="*/ 6210907 w 7559096"/>
                            <a:gd name="connsiteY2101" fmla="*/ 197210 h 1142224"/>
                            <a:gd name="connsiteX2102" fmla="*/ 6198716 w 7559096"/>
                            <a:gd name="connsiteY2102" fmla="*/ 189972 h 1142224"/>
                            <a:gd name="connsiteX2103" fmla="*/ 6198589 w 7559096"/>
                            <a:gd name="connsiteY2103" fmla="*/ 189972 h 1142224"/>
                            <a:gd name="connsiteX2104" fmla="*/ 6201638 w 7559096"/>
                            <a:gd name="connsiteY2104" fmla="*/ 176130 h 1142224"/>
                            <a:gd name="connsiteX2105" fmla="*/ 6340685 w 7559096"/>
                            <a:gd name="connsiteY2105" fmla="*/ 381 h 1142224"/>
                            <a:gd name="connsiteX2106" fmla="*/ 6363033 w 7559096"/>
                            <a:gd name="connsiteY2106" fmla="*/ 381 h 1142224"/>
                            <a:gd name="connsiteX2107" fmla="*/ 6230336 w 7559096"/>
                            <a:gd name="connsiteY2107" fmla="*/ 167114 h 1142224"/>
                            <a:gd name="connsiteX2108" fmla="*/ 6227668 w 7559096"/>
                            <a:gd name="connsiteY2108" fmla="*/ 177274 h 1142224"/>
                            <a:gd name="connsiteX2109" fmla="*/ 6236939 w 7559096"/>
                            <a:gd name="connsiteY2109" fmla="*/ 182353 h 1142224"/>
                            <a:gd name="connsiteX2110" fmla="*/ 6607477 w 7559096"/>
                            <a:gd name="connsiteY2110" fmla="*/ 226799 h 1142224"/>
                            <a:gd name="connsiteX2111" fmla="*/ 6638461 w 7559096"/>
                            <a:gd name="connsiteY2111" fmla="*/ 215243 h 1142224"/>
                            <a:gd name="connsiteX2112" fmla="*/ 6826906 w 7559096"/>
                            <a:gd name="connsiteY2112" fmla="*/ 254 h 1142224"/>
                            <a:gd name="connsiteX2113" fmla="*/ 6894208 w 7559096"/>
                            <a:gd name="connsiteY2113" fmla="*/ 0 h 1142224"/>
                            <a:gd name="connsiteX2114" fmla="*/ 6917954 w 7559096"/>
                            <a:gd name="connsiteY2114" fmla="*/ 0 h 1142224"/>
                            <a:gd name="connsiteX2115" fmla="*/ 6716685 w 7559096"/>
                            <a:gd name="connsiteY2115" fmla="*/ 223751 h 1142224"/>
                            <a:gd name="connsiteX2116" fmla="*/ 6713129 w 7559096"/>
                            <a:gd name="connsiteY2116" fmla="*/ 230354 h 1142224"/>
                            <a:gd name="connsiteX2117" fmla="*/ 6720367 w 7559096"/>
                            <a:gd name="connsiteY2117" fmla="*/ 229338 h 1142224"/>
                            <a:gd name="connsiteX2118" fmla="*/ 6753130 w 7559096"/>
                            <a:gd name="connsiteY2118" fmla="*/ 217782 h 1142224"/>
                            <a:gd name="connsiteX2119" fmla="*/ 6783986 w 7559096"/>
                            <a:gd name="connsiteY2119" fmla="*/ 196702 h 1142224"/>
                            <a:gd name="connsiteX2120" fmla="*/ 6811796 w 7559096"/>
                            <a:gd name="connsiteY2120" fmla="*/ 164701 h 1142224"/>
                            <a:gd name="connsiteX2121" fmla="*/ 6839986 w 7559096"/>
                            <a:gd name="connsiteY2121" fmla="*/ 133336 h 1142224"/>
                            <a:gd name="connsiteX2122" fmla="*/ 6897382 w 7559096"/>
                            <a:gd name="connsiteY2122" fmla="*/ 70224 h 1142224"/>
                            <a:gd name="connsiteX2123" fmla="*/ 6956304 w 7559096"/>
                            <a:gd name="connsiteY2123" fmla="*/ 8254 h 1142224"/>
                            <a:gd name="connsiteX2124" fmla="*/ 6964176 w 7559096"/>
                            <a:gd name="connsiteY2124" fmla="*/ 127 h 1142224"/>
                            <a:gd name="connsiteX2125" fmla="*/ 6987795 w 7559096"/>
                            <a:gd name="connsiteY2125" fmla="*/ 127 h 1142224"/>
                            <a:gd name="connsiteX2126" fmla="*/ 6968748 w 7559096"/>
                            <a:gd name="connsiteY2126" fmla="*/ 19937 h 1142224"/>
                            <a:gd name="connsiteX2127" fmla="*/ 6915288 w 7559096"/>
                            <a:gd name="connsiteY2127" fmla="*/ 76192 h 1142224"/>
                            <a:gd name="connsiteX2128" fmla="*/ 6863096 w 7559096"/>
                            <a:gd name="connsiteY2128" fmla="*/ 133209 h 1142224"/>
                            <a:gd name="connsiteX2129" fmla="*/ 6811923 w 7559096"/>
                            <a:gd name="connsiteY2129" fmla="*/ 190353 h 1142224"/>
                            <a:gd name="connsiteX2130" fmla="*/ 6808240 w 7559096"/>
                            <a:gd name="connsiteY2130" fmla="*/ 196956 h 1142224"/>
                            <a:gd name="connsiteX2131" fmla="*/ 6815478 w 7559096"/>
                            <a:gd name="connsiteY2131" fmla="*/ 196067 h 1142224"/>
                            <a:gd name="connsiteX2132" fmla="*/ 6848368 w 7559096"/>
                            <a:gd name="connsiteY2132" fmla="*/ 185147 h 1142224"/>
                            <a:gd name="connsiteX2133" fmla="*/ 6879606 w 7559096"/>
                            <a:gd name="connsiteY2133" fmla="*/ 164701 h 1142224"/>
                            <a:gd name="connsiteX2134" fmla="*/ 6916812 w 7559096"/>
                            <a:gd name="connsiteY2134" fmla="*/ 123558 h 1142224"/>
                            <a:gd name="connsiteX2135" fmla="*/ 6954780 w 7559096"/>
                            <a:gd name="connsiteY2135" fmla="*/ 83177 h 1142224"/>
                            <a:gd name="connsiteX2136" fmla="*/ 7032367 w 7559096"/>
                            <a:gd name="connsiteY2136" fmla="*/ 2667 h 1142224"/>
                            <a:gd name="connsiteX2137" fmla="*/ 7034018 w 7559096"/>
                            <a:gd name="connsiteY2137" fmla="*/ 381 h 1142224"/>
                            <a:gd name="connsiteX2138" fmla="*/ 7088366 w 7559096"/>
                            <a:gd name="connsiteY2138" fmla="*/ 381 h 1142224"/>
                            <a:gd name="connsiteX2139" fmla="*/ 7079605 w 7559096"/>
                            <a:gd name="connsiteY2139" fmla="*/ 25398 h 1142224"/>
                            <a:gd name="connsiteX2140" fmla="*/ 7080874 w 7559096"/>
                            <a:gd name="connsiteY2140" fmla="*/ 29969 h 1142224"/>
                            <a:gd name="connsiteX2141" fmla="*/ 7089002 w 7559096"/>
                            <a:gd name="connsiteY2141" fmla="*/ 40128 h 1142224"/>
                            <a:gd name="connsiteX2142" fmla="*/ 7101700 w 7559096"/>
                            <a:gd name="connsiteY2142" fmla="*/ 39619 h 1142224"/>
                            <a:gd name="connsiteX2143" fmla="*/ 7109446 w 7559096"/>
                            <a:gd name="connsiteY2143" fmla="*/ 35556 h 1142224"/>
                            <a:gd name="connsiteX2144" fmla="*/ 7127858 w 7559096"/>
                            <a:gd name="connsiteY2144" fmla="*/ 25525 h 1142224"/>
                            <a:gd name="connsiteX2145" fmla="*/ 7168874 w 7559096"/>
                            <a:gd name="connsiteY2145" fmla="*/ 508 h 1142224"/>
                            <a:gd name="connsiteX2146" fmla="*/ 7197446 w 7559096"/>
                            <a:gd name="connsiteY2146" fmla="*/ 508 h 1142224"/>
                            <a:gd name="connsiteX2147" fmla="*/ 7181826 w 7559096"/>
                            <a:gd name="connsiteY2147" fmla="*/ 12191 h 1142224"/>
                            <a:gd name="connsiteX2148" fmla="*/ 7135732 w 7559096"/>
                            <a:gd name="connsiteY2148" fmla="*/ 40255 h 1142224"/>
                            <a:gd name="connsiteX2149" fmla="*/ 7115541 w 7559096"/>
                            <a:gd name="connsiteY2149" fmla="*/ 51176 h 1142224"/>
                            <a:gd name="connsiteX2150" fmla="*/ 7106906 w 7559096"/>
                            <a:gd name="connsiteY2150" fmla="*/ 55620 h 1142224"/>
                            <a:gd name="connsiteX2151" fmla="*/ 7095604 w 7559096"/>
                            <a:gd name="connsiteY2151" fmla="*/ 82287 h 1142224"/>
                            <a:gd name="connsiteX2152" fmla="*/ 7096875 w 7559096"/>
                            <a:gd name="connsiteY2152" fmla="*/ 86859 h 1142224"/>
                            <a:gd name="connsiteX2153" fmla="*/ 7105002 w 7559096"/>
                            <a:gd name="connsiteY2153" fmla="*/ 97018 h 1142224"/>
                            <a:gd name="connsiteX2154" fmla="*/ 7117574 w 7559096"/>
                            <a:gd name="connsiteY2154" fmla="*/ 96510 h 1142224"/>
                            <a:gd name="connsiteX2155" fmla="*/ 7125319 w 7559096"/>
                            <a:gd name="connsiteY2155" fmla="*/ 92446 h 1142224"/>
                            <a:gd name="connsiteX2156" fmla="*/ 7143478 w 7559096"/>
                            <a:gd name="connsiteY2156" fmla="*/ 82541 h 1142224"/>
                            <a:gd name="connsiteX2157" fmla="*/ 7186144 w 7559096"/>
                            <a:gd name="connsiteY2157" fmla="*/ 56128 h 1142224"/>
                            <a:gd name="connsiteX2158" fmla="*/ 7231731 w 7559096"/>
                            <a:gd name="connsiteY2158" fmla="*/ 25144 h 1142224"/>
                            <a:gd name="connsiteX2159" fmla="*/ 7295604 w 7559096"/>
                            <a:gd name="connsiteY2159" fmla="*/ 508 h 1142224"/>
                            <a:gd name="connsiteX2160" fmla="*/ 7459922 w 7559096"/>
                            <a:gd name="connsiteY2160" fmla="*/ 508 h 1142224"/>
                            <a:gd name="connsiteX2161" fmla="*/ 7536238 w 7559096"/>
                            <a:gd name="connsiteY2161" fmla="*/ 508 h 1142224"/>
                            <a:gd name="connsiteX2162" fmla="*/ 7559096 w 7559096"/>
                            <a:gd name="connsiteY2162" fmla="*/ 508 h 1142224"/>
                            <a:gd name="connsiteX2163" fmla="*/ 7559096 w 7559096"/>
                            <a:gd name="connsiteY2163" fmla="*/ 24890 h 1142224"/>
                            <a:gd name="connsiteX2164" fmla="*/ 7107034 w 7559096"/>
                            <a:gd name="connsiteY2164" fmla="*/ 132955 h 1142224"/>
                            <a:gd name="connsiteX2165" fmla="*/ 6646208 w 7559096"/>
                            <a:gd name="connsiteY2165" fmla="*/ 284958 h 1142224"/>
                            <a:gd name="connsiteX2166" fmla="*/ 6188686 w 7559096"/>
                            <a:gd name="connsiteY2166" fmla="*/ 476200 h 1142224"/>
                            <a:gd name="connsiteX2167" fmla="*/ 6188686 w 7559096"/>
                            <a:gd name="connsiteY2167" fmla="*/ 476454 h 1142224"/>
                            <a:gd name="connsiteX2168" fmla="*/ 5713385 w 7559096"/>
                            <a:gd name="connsiteY2168" fmla="*/ 676076 h 1142224"/>
                            <a:gd name="connsiteX2169" fmla="*/ 5213957 w 7559096"/>
                            <a:gd name="connsiteY2169" fmla="*/ 843191 h 1142224"/>
                            <a:gd name="connsiteX2170" fmla="*/ 5201767 w 7559096"/>
                            <a:gd name="connsiteY2170" fmla="*/ 846619 h 1142224"/>
                            <a:gd name="connsiteX2171" fmla="*/ 4689769 w 7559096"/>
                            <a:gd name="connsiteY2171" fmla="*/ 969669 h 1142224"/>
                            <a:gd name="connsiteX2172" fmla="*/ 4175992 w 7559096"/>
                            <a:gd name="connsiteY2172" fmla="*/ 1056783 h 1142224"/>
                            <a:gd name="connsiteX2173" fmla="*/ 3661961 w 7559096"/>
                            <a:gd name="connsiteY2173" fmla="*/ 1116085 h 1142224"/>
                            <a:gd name="connsiteX2174" fmla="*/ 3139930 w 7559096"/>
                            <a:gd name="connsiteY2174" fmla="*/ 1141736 h 1142224"/>
                            <a:gd name="connsiteX2175" fmla="*/ 2343360 w 7559096"/>
                            <a:gd name="connsiteY2175" fmla="*/ 1095767 h 1142224"/>
                            <a:gd name="connsiteX2176" fmla="*/ 1960376 w 7559096"/>
                            <a:gd name="connsiteY2176" fmla="*/ 1046370 h 1142224"/>
                            <a:gd name="connsiteX2177" fmla="*/ 1590599 w 7559096"/>
                            <a:gd name="connsiteY2177" fmla="*/ 1004972 h 1142224"/>
                            <a:gd name="connsiteX2178" fmla="*/ 1225521 w 7559096"/>
                            <a:gd name="connsiteY2178" fmla="*/ 986178 h 1142224"/>
                            <a:gd name="connsiteX2179" fmla="*/ 1134092 w 7559096"/>
                            <a:gd name="connsiteY2179" fmla="*/ 985288 h 1142224"/>
                            <a:gd name="connsiteX2180" fmla="*/ 1042537 w 7559096"/>
                            <a:gd name="connsiteY2180" fmla="*/ 985924 h 1142224"/>
                            <a:gd name="connsiteX2181" fmla="*/ 950855 w 7559096"/>
                            <a:gd name="connsiteY2181" fmla="*/ 988337 h 1142224"/>
                            <a:gd name="connsiteX2182" fmla="*/ 905013 w 7559096"/>
                            <a:gd name="connsiteY2182" fmla="*/ 989734 h 1142224"/>
                            <a:gd name="connsiteX2183" fmla="*/ 859046 w 7559096"/>
                            <a:gd name="connsiteY2183" fmla="*/ 992020 h 1142224"/>
                            <a:gd name="connsiteX2184" fmla="*/ 120508 w 7559096"/>
                            <a:gd name="connsiteY2184" fmla="*/ 1064401 h 1142224"/>
                            <a:gd name="connsiteX2185" fmla="*/ 120508 w 7559096"/>
                            <a:gd name="connsiteY2185" fmla="*/ 1064909 h 1142224"/>
                            <a:gd name="connsiteX2186" fmla="*/ 0 w 7559096"/>
                            <a:gd name="connsiteY2186" fmla="*/ 1083069 h 1142224"/>
                            <a:gd name="connsiteX2187" fmla="*/ 0 w 7559096"/>
                            <a:gd name="connsiteY2187" fmla="*/ 1057163 h 1142224"/>
                            <a:gd name="connsiteX2188" fmla="*/ 22348 w 7559096"/>
                            <a:gd name="connsiteY2188" fmla="*/ 1053734 h 1142224"/>
                            <a:gd name="connsiteX2189" fmla="*/ 28317 w 7559096"/>
                            <a:gd name="connsiteY2189" fmla="*/ 1052210 h 1142224"/>
                            <a:gd name="connsiteX2190" fmla="*/ 22348 w 7559096"/>
                            <a:gd name="connsiteY2190" fmla="*/ 1050433 h 1142224"/>
                            <a:gd name="connsiteX2191" fmla="*/ 15110 w 7559096"/>
                            <a:gd name="connsiteY2191" fmla="*/ 1048909 h 1142224"/>
                            <a:gd name="connsiteX2192" fmla="*/ 0 w 7559096"/>
                            <a:gd name="connsiteY2192" fmla="*/ 1045353 h 1142224"/>
                            <a:gd name="connsiteX2193" fmla="*/ 0 w 7559096"/>
                            <a:gd name="connsiteY2193" fmla="*/ 1027829 h 1142224"/>
                            <a:gd name="connsiteX2194" fmla="*/ 2412 w 7559096"/>
                            <a:gd name="connsiteY2194" fmla="*/ 1028464 h 1142224"/>
                            <a:gd name="connsiteX2195" fmla="*/ 61968 w 7559096"/>
                            <a:gd name="connsiteY2195" fmla="*/ 1035576 h 1142224"/>
                            <a:gd name="connsiteX2196" fmla="*/ 87745 w 7559096"/>
                            <a:gd name="connsiteY2196" fmla="*/ 1036591 h 1142224"/>
                            <a:gd name="connsiteX2197" fmla="*/ 98666 w 7559096"/>
                            <a:gd name="connsiteY2197" fmla="*/ 1036845 h 1142224"/>
                            <a:gd name="connsiteX2198" fmla="*/ 110602 w 7559096"/>
                            <a:gd name="connsiteY2198" fmla="*/ 1031639 h 1142224"/>
                            <a:gd name="connsiteX2199" fmla="*/ 114031 w 7559096"/>
                            <a:gd name="connsiteY2199" fmla="*/ 1018813 h 1142224"/>
                            <a:gd name="connsiteX2200" fmla="*/ 113396 w 7559096"/>
                            <a:gd name="connsiteY2200" fmla="*/ 1014115 h 1142224"/>
                            <a:gd name="connsiteX2201" fmla="*/ 92190 w 7559096"/>
                            <a:gd name="connsiteY2201" fmla="*/ 995194 h 1142224"/>
                            <a:gd name="connsiteX2202" fmla="*/ 80253 w 7559096"/>
                            <a:gd name="connsiteY2202" fmla="*/ 994940 h 1142224"/>
                            <a:gd name="connsiteX2203" fmla="*/ 52190 w 7559096"/>
                            <a:gd name="connsiteY2203" fmla="*/ 993796 h 1142224"/>
                            <a:gd name="connsiteX2204" fmla="*/ 127 w 7559096"/>
                            <a:gd name="connsiteY2204" fmla="*/ 988717 h 1142224"/>
                            <a:gd name="connsiteX2205" fmla="*/ 127 w 7559096"/>
                            <a:gd name="connsiteY2205" fmla="*/ 971574 h 1142224"/>
                            <a:gd name="connsiteX2206" fmla="*/ 53460 w 7559096"/>
                            <a:gd name="connsiteY2206" fmla="*/ 977162 h 1142224"/>
                            <a:gd name="connsiteX2207" fmla="*/ 79365 w 7559096"/>
                            <a:gd name="connsiteY2207" fmla="*/ 978177 h 1142224"/>
                            <a:gd name="connsiteX2208" fmla="*/ 90412 w 7559096"/>
                            <a:gd name="connsiteY2208" fmla="*/ 978304 h 1142224"/>
                            <a:gd name="connsiteX2209" fmla="*/ 102475 w 7559096"/>
                            <a:gd name="connsiteY2209" fmla="*/ 973098 h 1142224"/>
                            <a:gd name="connsiteX2210" fmla="*/ 105904 w 7559096"/>
                            <a:gd name="connsiteY2210" fmla="*/ 960273 h 1142224"/>
                            <a:gd name="connsiteX2211" fmla="*/ 105269 w 7559096"/>
                            <a:gd name="connsiteY2211" fmla="*/ 955574 h 1142224"/>
                            <a:gd name="connsiteX2212" fmla="*/ 83936 w 7559096"/>
                            <a:gd name="connsiteY2212" fmla="*/ 936653 h 1142224"/>
                            <a:gd name="connsiteX2213" fmla="*/ 71872 w 7559096"/>
                            <a:gd name="connsiteY2213" fmla="*/ 936399 h 1142224"/>
                            <a:gd name="connsiteX2214" fmla="*/ 43682 w 7559096"/>
                            <a:gd name="connsiteY2214" fmla="*/ 935383 h 1142224"/>
                            <a:gd name="connsiteX2215" fmla="*/ 253 w 7559096"/>
                            <a:gd name="connsiteY2215" fmla="*/ 931701 h 1142224"/>
                            <a:gd name="connsiteX2216" fmla="*/ 253 w 7559096"/>
                            <a:gd name="connsiteY2216" fmla="*/ 914685 h 1142224"/>
                            <a:gd name="connsiteX2217" fmla="*/ 45080 w 7559096"/>
                            <a:gd name="connsiteY2217" fmla="*/ 918748 h 1142224"/>
                            <a:gd name="connsiteX2218" fmla="*/ 71110 w 7559096"/>
                            <a:gd name="connsiteY2218" fmla="*/ 919764 h 1142224"/>
                            <a:gd name="connsiteX2219" fmla="*/ 82158 w 7559096"/>
                            <a:gd name="connsiteY2219" fmla="*/ 919891 h 1142224"/>
                            <a:gd name="connsiteX2220" fmla="*/ 94222 w 7559096"/>
                            <a:gd name="connsiteY2220" fmla="*/ 914558 h 1142224"/>
                            <a:gd name="connsiteX2221" fmla="*/ 97777 w 7559096"/>
                            <a:gd name="connsiteY2221" fmla="*/ 901732 h 1142224"/>
                            <a:gd name="connsiteX2222" fmla="*/ 97143 w 7559096"/>
                            <a:gd name="connsiteY2222" fmla="*/ 897034 h 1142224"/>
                            <a:gd name="connsiteX2223" fmla="*/ 75682 w 7559096"/>
                            <a:gd name="connsiteY2223" fmla="*/ 878112 h 1142224"/>
                            <a:gd name="connsiteX2224" fmla="*/ 63491 w 7559096"/>
                            <a:gd name="connsiteY2224" fmla="*/ 877858 h 1142224"/>
                            <a:gd name="connsiteX2225" fmla="*/ 35174 w 7559096"/>
                            <a:gd name="connsiteY2225" fmla="*/ 876842 h 1142224"/>
                            <a:gd name="connsiteX2226" fmla="*/ 381 w 7559096"/>
                            <a:gd name="connsiteY2226" fmla="*/ 874302 h 1142224"/>
                            <a:gd name="connsiteX2227" fmla="*/ 381 w 7559096"/>
                            <a:gd name="connsiteY2227" fmla="*/ 857413 h 1142224"/>
                            <a:gd name="connsiteX2228" fmla="*/ 36571 w 7559096"/>
                            <a:gd name="connsiteY2228" fmla="*/ 860334 h 1142224"/>
                            <a:gd name="connsiteX2229" fmla="*/ 62730 w 7559096"/>
                            <a:gd name="connsiteY2229" fmla="*/ 861350 h 1142224"/>
                            <a:gd name="connsiteX2230" fmla="*/ 73777 w 7559096"/>
                            <a:gd name="connsiteY2230" fmla="*/ 861477 h 1142224"/>
                            <a:gd name="connsiteX2231" fmla="*/ 85968 w 7559096"/>
                            <a:gd name="connsiteY2231" fmla="*/ 856144 h 1142224"/>
                            <a:gd name="connsiteX2232" fmla="*/ 89522 w 7559096"/>
                            <a:gd name="connsiteY2232" fmla="*/ 843318 h 1142224"/>
                            <a:gd name="connsiteX2233" fmla="*/ 88888 w 7559096"/>
                            <a:gd name="connsiteY2233" fmla="*/ 838619 h 1142224"/>
                            <a:gd name="connsiteX2234" fmla="*/ 67301 w 7559096"/>
                            <a:gd name="connsiteY2234" fmla="*/ 819699 h 1142224"/>
                            <a:gd name="connsiteX2235" fmla="*/ 55112 w 7559096"/>
                            <a:gd name="connsiteY2235" fmla="*/ 819445 h 1142224"/>
                            <a:gd name="connsiteX2236" fmla="*/ 26539 w 7559096"/>
                            <a:gd name="connsiteY2236" fmla="*/ 818428 h 1142224"/>
                            <a:gd name="connsiteX2237" fmla="*/ 381 w 7559096"/>
                            <a:gd name="connsiteY2237" fmla="*/ 816650 h 1142224"/>
                            <a:gd name="connsiteX2238" fmla="*/ 381 w 7559096"/>
                            <a:gd name="connsiteY2238" fmla="*/ 799889 h 1142224"/>
                            <a:gd name="connsiteX2239" fmla="*/ 27936 w 7559096"/>
                            <a:gd name="connsiteY2239" fmla="*/ 801793 h 1142224"/>
                            <a:gd name="connsiteX2240" fmla="*/ 54222 w 7559096"/>
                            <a:gd name="connsiteY2240" fmla="*/ 802682 h 1142224"/>
                            <a:gd name="connsiteX2241" fmla="*/ 65396 w 7559096"/>
                            <a:gd name="connsiteY2241" fmla="*/ 802809 h 1142224"/>
                            <a:gd name="connsiteX2242" fmla="*/ 77587 w 7559096"/>
                            <a:gd name="connsiteY2242" fmla="*/ 797475 h 1142224"/>
                            <a:gd name="connsiteX2243" fmla="*/ 81142 w 7559096"/>
                            <a:gd name="connsiteY2243" fmla="*/ 784649 h 1142224"/>
                            <a:gd name="connsiteX2244" fmla="*/ 80508 w 7559096"/>
                            <a:gd name="connsiteY2244" fmla="*/ 779951 h 1142224"/>
                            <a:gd name="connsiteX2245" fmla="*/ 58793 w 7559096"/>
                            <a:gd name="connsiteY2245" fmla="*/ 761031 h 1142224"/>
                            <a:gd name="connsiteX2246" fmla="*/ 46476 w 7559096"/>
                            <a:gd name="connsiteY2246" fmla="*/ 760904 h 1142224"/>
                            <a:gd name="connsiteX2247" fmla="*/ 17777 w 7559096"/>
                            <a:gd name="connsiteY2247" fmla="*/ 759888 h 1142224"/>
                            <a:gd name="connsiteX2248" fmla="*/ 127 w 7559096"/>
                            <a:gd name="connsiteY2248" fmla="*/ 758872 h 1142224"/>
                            <a:gd name="connsiteX2249" fmla="*/ 127 w 7559096"/>
                            <a:gd name="connsiteY2249" fmla="*/ 742110 h 1142224"/>
                            <a:gd name="connsiteX2250" fmla="*/ 19174 w 7559096"/>
                            <a:gd name="connsiteY2250" fmla="*/ 743252 h 1142224"/>
                            <a:gd name="connsiteX2251" fmla="*/ 45586 w 7559096"/>
                            <a:gd name="connsiteY2251" fmla="*/ 744142 h 1142224"/>
                            <a:gd name="connsiteX2252" fmla="*/ 56761 w 7559096"/>
                            <a:gd name="connsiteY2252" fmla="*/ 744268 h 1142224"/>
                            <a:gd name="connsiteX2253" fmla="*/ 69079 w 7559096"/>
                            <a:gd name="connsiteY2253" fmla="*/ 738934 h 1142224"/>
                            <a:gd name="connsiteX2254" fmla="*/ 72635 w 7559096"/>
                            <a:gd name="connsiteY2254" fmla="*/ 726109 h 1142224"/>
                            <a:gd name="connsiteX2255" fmla="*/ 71999 w 7559096"/>
                            <a:gd name="connsiteY2255" fmla="*/ 721411 h 1142224"/>
                            <a:gd name="connsiteX2256" fmla="*/ 50158 w 7559096"/>
                            <a:gd name="connsiteY2256" fmla="*/ 702617 h 1142224"/>
                            <a:gd name="connsiteX2257" fmla="*/ 37842 w 7559096"/>
                            <a:gd name="connsiteY2257" fmla="*/ 702489 h 1142224"/>
                            <a:gd name="connsiteX2258" fmla="*/ 9015 w 7559096"/>
                            <a:gd name="connsiteY2258" fmla="*/ 701474 h 1142224"/>
                            <a:gd name="connsiteX2259" fmla="*/ 0 w 7559096"/>
                            <a:gd name="connsiteY2259" fmla="*/ 700966 h 1142224"/>
                            <a:gd name="connsiteX2260" fmla="*/ 0 w 7559096"/>
                            <a:gd name="connsiteY2260" fmla="*/ 684331 h 1142224"/>
                            <a:gd name="connsiteX2261" fmla="*/ 10413 w 7559096"/>
                            <a:gd name="connsiteY2261" fmla="*/ 684965 h 1142224"/>
                            <a:gd name="connsiteX2262" fmla="*/ 37079 w 7559096"/>
                            <a:gd name="connsiteY2262" fmla="*/ 685855 h 1142224"/>
                            <a:gd name="connsiteX2263" fmla="*/ 48380 w 7559096"/>
                            <a:gd name="connsiteY2263" fmla="*/ 685982 h 1142224"/>
                            <a:gd name="connsiteX2264" fmla="*/ 60824 w 7559096"/>
                            <a:gd name="connsiteY2264" fmla="*/ 680648 h 1142224"/>
                            <a:gd name="connsiteX2265" fmla="*/ 64508 w 7559096"/>
                            <a:gd name="connsiteY2265" fmla="*/ 667822 h 1142224"/>
                            <a:gd name="connsiteX2266" fmla="*/ 63872 w 7559096"/>
                            <a:gd name="connsiteY2266" fmla="*/ 663124 h 1142224"/>
                            <a:gd name="connsiteX2267" fmla="*/ 42031 w 7559096"/>
                            <a:gd name="connsiteY2267" fmla="*/ 644330 h 1142224"/>
                            <a:gd name="connsiteX2268" fmla="*/ 29587 w 7559096"/>
                            <a:gd name="connsiteY2268" fmla="*/ 644202 h 1142224"/>
                            <a:gd name="connsiteX2269" fmla="*/ 507 w 7559096"/>
                            <a:gd name="connsiteY2269" fmla="*/ 643314 h 1142224"/>
                            <a:gd name="connsiteX2270" fmla="*/ 127 w 7559096"/>
                            <a:gd name="connsiteY2270" fmla="*/ 643314 h 1142224"/>
                            <a:gd name="connsiteX2271" fmla="*/ 127 w 7559096"/>
                            <a:gd name="connsiteY2271" fmla="*/ 626678 h 1142224"/>
                            <a:gd name="connsiteX2272" fmla="*/ 2031 w 7559096"/>
                            <a:gd name="connsiteY2272" fmla="*/ 626678 h 1142224"/>
                            <a:gd name="connsiteX2273" fmla="*/ 28825 w 7559096"/>
                            <a:gd name="connsiteY2273" fmla="*/ 627568 h 1142224"/>
                            <a:gd name="connsiteX2274" fmla="*/ 40127 w 7559096"/>
                            <a:gd name="connsiteY2274" fmla="*/ 627695 h 1142224"/>
                            <a:gd name="connsiteX2275" fmla="*/ 52570 w 7559096"/>
                            <a:gd name="connsiteY2275" fmla="*/ 622361 h 1142224"/>
                            <a:gd name="connsiteX2276" fmla="*/ 56253 w 7559096"/>
                            <a:gd name="connsiteY2276" fmla="*/ 609535 h 1142224"/>
                            <a:gd name="connsiteX2277" fmla="*/ 55364 w 7559096"/>
                            <a:gd name="connsiteY2277" fmla="*/ 603441 h 1142224"/>
                            <a:gd name="connsiteX2278" fmla="*/ 55364 w 7559096"/>
                            <a:gd name="connsiteY2278" fmla="*/ 603059 h 1142224"/>
                            <a:gd name="connsiteX2279" fmla="*/ 33778 w 7559096"/>
                            <a:gd name="connsiteY2279" fmla="*/ 587440 h 1142224"/>
                            <a:gd name="connsiteX2280" fmla="*/ 127 w 7559096"/>
                            <a:gd name="connsiteY2280" fmla="*/ 592520 h 1142224"/>
                            <a:gd name="connsiteX2281" fmla="*/ 127 w 7559096"/>
                            <a:gd name="connsiteY2281" fmla="*/ 566742 h 1142224"/>
                            <a:gd name="connsiteX2282" fmla="*/ 60317 w 7559096"/>
                            <a:gd name="connsiteY2282" fmla="*/ 557725 h 1142224"/>
                            <a:gd name="connsiteX2283" fmla="*/ 60317 w 7559096"/>
                            <a:gd name="connsiteY2283" fmla="*/ 558233 h 1142224"/>
                            <a:gd name="connsiteX2284" fmla="*/ 843681 w 7559096"/>
                            <a:gd name="connsiteY2284" fmla="*/ 482423 h 1142224"/>
                            <a:gd name="connsiteX2285" fmla="*/ 1640250 w 7559096"/>
                            <a:gd name="connsiteY2285" fmla="*/ 497661 h 1142224"/>
                            <a:gd name="connsiteX2286" fmla="*/ 2030345 w 7559096"/>
                            <a:gd name="connsiteY2286" fmla="*/ 541471 h 1142224"/>
                            <a:gd name="connsiteX2287" fmla="*/ 2405836 w 7559096"/>
                            <a:gd name="connsiteY2287" fmla="*/ 589852 h 1142224"/>
                            <a:gd name="connsiteX2288" fmla="*/ 2771296 w 7559096"/>
                            <a:gd name="connsiteY2288" fmla="*/ 622996 h 1142224"/>
                            <a:gd name="connsiteX2289" fmla="*/ 2953136 w 7559096"/>
                            <a:gd name="connsiteY2289" fmla="*/ 630869 h 1142224"/>
                            <a:gd name="connsiteX2290" fmla="*/ 3044184 w 7559096"/>
                            <a:gd name="connsiteY2290" fmla="*/ 632139 h 1142224"/>
                            <a:gd name="connsiteX2291" fmla="*/ 3089771 w 7559096"/>
                            <a:gd name="connsiteY2291" fmla="*/ 632139 h 1142224"/>
                            <a:gd name="connsiteX2292" fmla="*/ 3135359 w 7559096"/>
                            <a:gd name="connsiteY2292" fmla="*/ 631758 h 1142224"/>
                            <a:gd name="connsiteX2293" fmla="*/ 3618405 w 7559096"/>
                            <a:gd name="connsiteY2293" fmla="*/ 608012 h 1142224"/>
                            <a:gd name="connsiteX2294" fmla="*/ 4104245 w 7559096"/>
                            <a:gd name="connsiteY2294" fmla="*/ 551884 h 1142224"/>
                            <a:gd name="connsiteX2295" fmla="*/ 4591863 w 7559096"/>
                            <a:gd name="connsiteY2295" fmla="*/ 469088 h 1142224"/>
                            <a:gd name="connsiteX2296" fmla="*/ 5067292 w 7559096"/>
                            <a:gd name="connsiteY2296" fmla="*/ 354673 h 1142224"/>
                            <a:gd name="connsiteX2297" fmla="*/ 5521766 w 7559096"/>
                            <a:gd name="connsiteY2297" fmla="*/ 203305 h 1142224"/>
                            <a:gd name="connsiteX2298" fmla="*/ 5973574 w 7559096"/>
                            <a:gd name="connsiteY2298" fmla="*/ 13841 h 1142224"/>
                            <a:gd name="connsiteX2299" fmla="*/ 5973574 w 7559096"/>
                            <a:gd name="connsiteY2299" fmla="*/ 13587 h 1142224"/>
                            <a:gd name="connsiteX2300" fmla="*/ 6003036 w 7559096"/>
                            <a:gd name="connsiteY2300" fmla="*/ 762 h 1142224"/>
                            <a:gd name="connsiteX2301" fmla="*/ 6066780 w 7559096"/>
                            <a:gd name="connsiteY2301" fmla="*/ 762 h 1142224"/>
                            <a:gd name="connsiteX2302" fmla="*/ 6015353 w 7559096"/>
                            <a:gd name="connsiteY2302" fmla="*/ 23239 h 1142224"/>
                            <a:gd name="connsiteX2303" fmla="*/ 6005702 w 7559096"/>
                            <a:gd name="connsiteY2303" fmla="*/ 47874 h 1142224"/>
                            <a:gd name="connsiteX2304" fmla="*/ 6011797 w 7559096"/>
                            <a:gd name="connsiteY2304" fmla="*/ 61716 h 1142224"/>
                            <a:gd name="connsiteX2305" fmla="*/ 6019798 w 7559096"/>
                            <a:gd name="connsiteY2305" fmla="*/ 69081 h 1142224"/>
                            <a:gd name="connsiteX2306" fmla="*/ 6029448 w 7559096"/>
                            <a:gd name="connsiteY2306" fmla="*/ 63748 h 1142224"/>
                            <a:gd name="connsiteX2307" fmla="*/ 6075544 w 7559096"/>
                            <a:gd name="connsiteY2307" fmla="*/ 3810 h 1142224"/>
                            <a:gd name="connsiteX2308" fmla="*/ 6077702 w 7559096"/>
                            <a:gd name="connsiteY2308" fmla="*/ 508 h 1142224"/>
                            <a:gd name="connsiteX2309" fmla="*/ 6099924 w 7559096"/>
                            <a:gd name="connsiteY2309" fmla="*/ 508 h 1142224"/>
                            <a:gd name="connsiteX2310" fmla="*/ 6038464 w 7559096"/>
                            <a:gd name="connsiteY2310" fmla="*/ 80128 h 1142224"/>
                            <a:gd name="connsiteX2311" fmla="*/ 6034401 w 7559096"/>
                            <a:gd name="connsiteY2311" fmla="*/ 113400 h 1142224"/>
                            <a:gd name="connsiteX2312" fmla="*/ 6035036 w 7559096"/>
                            <a:gd name="connsiteY2312" fmla="*/ 114796 h 1142224"/>
                            <a:gd name="connsiteX2313" fmla="*/ 6043036 w 7559096"/>
                            <a:gd name="connsiteY2313" fmla="*/ 122162 h 1142224"/>
                            <a:gd name="connsiteX2314" fmla="*/ 6052686 w 7559096"/>
                            <a:gd name="connsiteY2314" fmla="*/ 116828 h 1142224"/>
                            <a:gd name="connsiteX2315" fmla="*/ 6142845 w 7559096"/>
                            <a:gd name="connsiteY2315" fmla="*/ 381 h 1142224"/>
                            <a:gd name="connsiteX2316" fmla="*/ 6164813 w 7559096"/>
                            <a:gd name="connsiteY2316" fmla="*/ 381 h 1142224"/>
                            <a:gd name="connsiteX2317" fmla="*/ 6061702 w 7559096"/>
                            <a:gd name="connsiteY2317" fmla="*/ 133082 h 1142224"/>
                            <a:gd name="connsiteX2318" fmla="*/ 6057638 w 7559096"/>
                            <a:gd name="connsiteY2318" fmla="*/ 166352 h 1142224"/>
                            <a:gd name="connsiteX2319" fmla="*/ 6058274 w 7559096"/>
                            <a:gd name="connsiteY2319" fmla="*/ 167750 h 1142224"/>
                            <a:gd name="connsiteX2320" fmla="*/ 6066274 w 7559096"/>
                            <a:gd name="connsiteY2320" fmla="*/ 175114 h 1142224"/>
                            <a:gd name="connsiteX2321" fmla="*/ 6075924 w 7559096"/>
                            <a:gd name="connsiteY2321" fmla="*/ 169781 h 1142224"/>
                            <a:gd name="connsiteX2322" fmla="*/ 6207734 w 7559096"/>
                            <a:gd name="connsiteY2322" fmla="*/ 254 h 1142224"/>
                            <a:gd name="connsiteX2323" fmla="*/ 6229702 w 7559096"/>
                            <a:gd name="connsiteY2323" fmla="*/ 254 h 1142224"/>
                            <a:gd name="connsiteX2324" fmla="*/ 6085067 w 7559096"/>
                            <a:gd name="connsiteY2324" fmla="*/ 186162 h 1142224"/>
                            <a:gd name="connsiteX2325" fmla="*/ 6081004 w 7559096"/>
                            <a:gd name="connsiteY2325" fmla="*/ 219433 h 1142224"/>
                            <a:gd name="connsiteX2326" fmla="*/ 6081639 w 7559096"/>
                            <a:gd name="connsiteY2326" fmla="*/ 220829 h 1142224"/>
                            <a:gd name="connsiteX2327" fmla="*/ 6089638 w 7559096"/>
                            <a:gd name="connsiteY2327" fmla="*/ 228195 h 1142224"/>
                            <a:gd name="connsiteX2328" fmla="*/ 6099162 w 7559096"/>
                            <a:gd name="connsiteY2328" fmla="*/ 222861 h 1142224"/>
                            <a:gd name="connsiteX2329" fmla="*/ 6273003 w 7559096"/>
                            <a:gd name="connsiteY2329" fmla="*/ 127 h 1142224"/>
                            <a:gd name="connsiteX2330" fmla="*/ 6295226 w 7559096"/>
                            <a:gd name="connsiteY2330" fmla="*/ 127 h 1142224"/>
                            <a:gd name="connsiteX2331" fmla="*/ 6126718 w 7559096"/>
                            <a:gd name="connsiteY2331" fmla="*/ 215243 h 1142224"/>
                            <a:gd name="connsiteX2332" fmla="*/ 6124178 w 7559096"/>
                            <a:gd name="connsiteY2332" fmla="*/ 225401 h 1142224"/>
                            <a:gd name="connsiteX2333" fmla="*/ 6133448 w 7559096"/>
                            <a:gd name="connsiteY2333" fmla="*/ 230481 h 1142224"/>
                            <a:gd name="connsiteX2334" fmla="*/ 6564431 w 7559096"/>
                            <a:gd name="connsiteY2334" fmla="*/ 278482 h 1142224"/>
                            <a:gd name="connsiteX2335" fmla="*/ 6601765 w 7559096"/>
                            <a:gd name="connsiteY2335" fmla="*/ 274164 h 1142224"/>
                            <a:gd name="connsiteX2336" fmla="*/ 6658272 w 7559096"/>
                            <a:gd name="connsiteY2336" fmla="*/ 252576 h 1142224"/>
                            <a:gd name="connsiteX2337" fmla="*/ 6688748 w 7559096"/>
                            <a:gd name="connsiteY2337" fmla="*/ 230862 h 1142224"/>
                            <a:gd name="connsiteX2338" fmla="*/ 6894208 w 7559096"/>
                            <a:gd name="connsiteY2338" fmla="*/ 0 h 11422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 ang="0">
                              <a:pos x="connsiteX1182" y="connsiteY1182"/>
                            </a:cxn>
                            <a:cxn ang="0">
                              <a:pos x="connsiteX1183" y="connsiteY1183"/>
                            </a:cxn>
                            <a:cxn ang="0">
                              <a:pos x="connsiteX1184" y="connsiteY1184"/>
                            </a:cxn>
                            <a:cxn ang="0">
                              <a:pos x="connsiteX1185" y="connsiteY1185"/>
                            </a:cxn>
                            <a:cxn ang="0">
                              <a:pos x="connsiteX1186" y="connsiteY1186"/>
                            </a:cxn>
                            <a:cxn ang="0">
                              <a:pos x="connsiteX1187" y="connsiteY1187"/>
                            </a:cxn>
                            <a:cxn ang="0">
                              <a:pos x="connsiteX1188" y="connsiteY1188"/>
                            </a:cxn>
                            <a:cxn ang="0">
                              <a:pos x="connsiteX1189" y="connsiteY1189"/>
                            </a:cxn>
                            <a:cxn ang="0">
                              <a:pos x="connsiteX1190" y="connsiteY1190"/>
                            </a:cxn>
                            <a:cxn ang="0">
                              <a:pos x="connsiteX1191" y="connsiteY1191"/>
                            </a:cxn>
                            <a:cxn ang="0">
                              <a:pos x="connsiteX1192" y="connsiteY1192"/>
                            </a:cxn>
                            <a:cxn ang="0">
                              <a:pos x="connsiteX1193" y="connsiteY1193"/>
                            </a:cxn>
                            <a:cxn ang="0">
                              <a:pos x="connsiteX1194" y="connsiteY1194"/>
                            </a:cxn>
                            <a:cxn ang="0">
                              <a:pos x="connsiteX1195" y="connsiteY1195"/>
                            </a:cxn>
                            <a:cxn ang="0">
                              <a:pos x="connsiteX1196" y="connsiteY1196"/>
                            </a:cxn>
                            <a:cxn ang="0">
                              <a:pos x="connsiteX1197" y="connsiteY1197"/>
                            </a:cxn>
                            <a:cxn ang="0">
                              <a:pos x="connsiteX1198" y="connsiteY1198"/>
                            </a:cxn>
                            <a:cxn ang="0">
                              <a:pos x="connsiteX1199" y="connsiteY1199"/>
                            </a:cxn>
                            <a:cxn ang="0">
                              <a:pos x="connsiteX1200" y="connsiteY1200"/>
                            </a:cxn>
                            <a:cxn ang="0">
                              <a:pos x="connsiteX1201" y="connsiteY1201"/>
                            </a:cxn>
                            <a:cxn ang="0">
                              <a:pos x="connsiteX1202" y="connsiteY1202"/>
                            </a:cxn>
                            <a:cxn ang="0">
                              <a:pos x="connsiteX1203" y="connsiteY1203"/>
                            </a:cxn>
                            <a:cxn ang="0">
                              <a:pos x="connsiteX1204" y="connsiteY1204"/>
                            </a:cxn>
                            <a:cxn ang="0">
                              <a:pos x="connsiteX1205" y="connsiteY1205"/>
                            </a:cxn>
                            <a:cxn ang="0">
                              <a:pos x="connsiteX1206" y="connsiteY1206"/>
                            </a:cxn>
                            <a:cxn ang="0">
                              <a:pos x="connsiteX1207" y="connsiteY1207"/>
                            </a:cxn>
                            <a:cxn ang="0">
                              <a:pos x="connsiteX1208" y="connsiteY1208"/>
                            </a:cxn>
                            <a:cxn ang="0">
                              <a:pos x="connsiteX1209" y="connsiteY1209"/>
                            </a:cxn>
                            <a:cxn ang="0">
                              <a:pos x="connsiteX1210" y="connsiteY1210"/>
                            </a:cxn>
                            <a:cxn ang="0">
                              <a:pos x="connsiteX1211" y="connsiteY1211"/>
                            </a:cxn>
                            <a:cxn ang="0">
                              <a:pos x="connsiteX1212" y="connsiteY1212"/>
                            </a:cxn>
                            <a:cxn ang="0">
                              <a:pos x="connsiteX1213" y="connsiteY1213"/>
                            </a:cxn>
                            <a:cxn ang="0">
                              <a:pos x="connsiteX1214" y="connsiteY1214"/>
                            </a:cxn>
                            <a:cxn ang="0">
                              <a:pos x="connsiteX1215" y="connsiteY1215"/>
                            </a:cxn>
                            <a:cxn ang="0">
                              <a:pos x="connsiteX1216" y="connsiteY1216"/>
                            </a:cxn>
                            <a:cxn ang="0">
                              <a:pos x="connsiteX1217" y="connsiteY1217"/>
                            </a:cxn>
                            <a:cxn ang="0">
                              <a:pos x="connsiteX1218" y="connsiteY1218"/>
                            </a:cxn>
                            <a:cxn ang="0">
                              <a:pos x="connsiteX1219" y="connsiteY1219"/>
                            </a:cxn>
                            <a:cxn ang="0">
                              <a:pos x="connsiteX1220" y="connsiteY1220"/>
                            </a:cxn>
                            <a:cxn ang="0">
                              <a:pos x="connsiteX1221" y="connsiteY1221"/>
                            </a:cxn>
                            <a:cxn ang="0">
                              <a:pos x="connsiteX1222" y="connsiteY1222"/>
                            </a:cxn>
                            <a:cxn ang="0">
                              <a:pos x="connsiteX1223" y="connsiteY1223"/>
                            </a:cxn>
                            <a:cxn ang="0">
                              <a:pos x="connsiteX1224" y="connsiteY1224"/>
                            </a:cxn>
                            <a:cxn ang="0">
                              <a:pos x="connsiteX1225" y="connsiteY1225"/>
                            </a:cxn>
                            <a:cxn ang="0">
                              <a:pos x="connsiteX1226" y="connsiteY1226"/>
                            </a:cxn>
                            <a:cxn ang="0">
                              <a:pos x="connsiteX1227" y="connsiteY1227"/>
                            </a:cxn>
                            <a:cxn ang="0">
                              <a:pos x="connsiteX1228" y="connsiteY1228"/>
                            </a:cxn>
                            <a:cxn ang="0">
                              <a:pos x="connsiteX1229" y="connsiteY1229"/>
                            </a:cxn>
                            <a:cxn ang="0">
                              <a:pos x="connsiteX1230" y="connsiteY1230"/>
                            </a:cxn>
                            <a:cxn ang="0">
                              <a:pos x="connsiteX1231" y="connsiteY1231"/>
                            </a:cxn>
                            <a:cxn ang="0">
                              <a:pos x="connsiteX1232" y="connsiteY1232"/>
                            </a:cxn>
                            <a:cxn ang="0">
                              <a:pos x="connsiteX1233" y="connsiteY1233"/>
                            </a:cxn>
                            <a:cxn ang="0">
                              <a:pos x="connsiteX1234" y="connsiteY1234"/>
                            </a:cxn>
                            <a:cxn ang="0">
                              <a:pos x="connsiteX1235" y="connsiteY1235"/>
                            </a:cxn>
                            <a:cxn ang="0">
                              <a:pos x="connsiteX1236" y="connsiteY1236"/>
                            </a:cxn>
                            <a:cxn ang="0">
                              <a:pos x="connsiteX1237" y="connsiteY1237"/>
                            </a:cxn>
                            <a:cxn ang="0">
                              <a:pos x="connsiteX1238" y="connsiteY1238"/>
                            </a:cxn>
                            <a:cxn ang="0">
                              <a:pos x="connsiteX1239" y="connsiteY1239"/>
                            </a:cxn>
                            <a:cxn ang="0">
                              <a:pos x="connsiteX1240" y="connsiteY1240"/>
                            </a:cxn>
                            <a:cxn ang="0">
                              <a:pos x="connsiteX1241" y="connsiteY1241"/>
                            </a:cxn>
                            <a:cxn ang="0">
                              <a:pos x="connsiteX1242" y="connsiteY1242"/>
                            </a:cxn>
                            <a:cxn ang="0">
                              <a:pos x="connsiteX1243" y="connsiteY1243"/>
                            </a:cxn>
                            <a:cxn ang="0">
                              <a:pos x="connsiteX1244" y="connsiteY1244"/>
                            </a:cxn>
                            <a:cxn ang="0">
                              <a:pos x="connsiteX1245" y="connsiteY1245"/>
                            </a:cxn>
                            <a:cxn ang="0">
                              <a:pos x="connsiteX1246" y="connsiteY1246"/>
                            </a:cxn>
                            <a:cxn ang="0">
                              <a:pos x="connsiteX1247" y="connsiteY1247"/>
                            </a:cxn>
                            <a:cxn ang="0">
                              <a:pos x="connsiteX1248" y="connsiteY1248"/>
                            </a:cxn>
                            <a:cxn ang="0">
                              <a:pos x="connsiteX1249" y="connsiteY1249"/>
                            </a:cxn>
                            <a:cxn ang="0">
                              <a:pos x="connsiteX1250" y="connsiteY1250"/>
                            </a:cxn>
                            <a:cxn ang="0">
                              <a:pos x="connsiteX1251" y="connsiteY1251"/>
                            </a:cxn>
                            <a:cxn ang="0">
                              <a:pos x="connsiteX1252" y="connsiteY1252"/>
                            </a:cxn>
                            <a:cxn ang="0">
                              <a:pos x="connsiteX1253" y="connsiteY1253"/>
                            </a:cxn>
                            <a:cxn ang="0">
                              <a:pos x="connsiteX1254" y="connsiteY1254"/>
                            </a:cxn>
                            <a:cxn ang="0">
                              <a:pos x="connsiteX1255" y="connsiteY1255"/>
                            </a:cxn>
                            <a:cxn ang="0">
                              <a:pos x="connsiteX1256" y="connsiteY1256"/>
                            </a:cxn>
                            <a:cxn ang="0">
                              <a:pos x="connsiteX1257" y="connsiteY1257"/>
                            </a:cxn>
                            <a:cxn ang="0">
                              <a:pos x="connsiteX1258" y="connsiteY1258"/>
                            </a:cxn>
                            <a:cxn ang="0">
                              <a:pos x="connsiteX1259" y="connsiteY1259"/>
                            </a:cxn>
                            <a:cxn ang="0">
                              <a:pos x="connsiteX1260" y="connsiteY1260"/>
                            </a:cxn>
                            <a:cxn ang="0">
                              <a:pos x="connsiteX1261" y="connsiteY1261"/>
                            </a:cxn>
                            <a:cxn ang="0">
                              <a:pos x="connsiteX1262" y="connsiteY1262"/>
                            </a:cxn>
                            <a:cxn ang="0">
                              <a:pos x="connsiteX1263" y="connsiteY1263"/>
                            </a:cxn>
                            <a:cxn ang="0">
                              <a:pos x="connsiteX1264" y="connsiteY1264"/>
                            </a:cxn>
                            <a:cxn ang="0">
                              <a:pos x="connsiteX1265" y="connsiteY1265"/>
                            </a:cxn>
                            <a:cxn ang="0">
                              <a:pos x="connsiteX1266" y="connsiteY1266"/>
                            </a:cxn>
                            <a:cxn ang="0">
                              <a:pos x="connsiteX1267" y="connsiteY1267"/>
                            </a:cxn>
                            <a:cxn ang="0">
                              <a:pos x="connsiteX1268" y="connsiteY1268"/>
                            </a:cxn>
                            <a:cxn ang="0">
                              <a:pos x="connsiteX1269" y="connsiteY1269"/>
                            </a:cxn>
                            <a:cxn ang="0">
                              <a:pos x="connsiteX1270" y="connsiteY1270"/>
                            </a:cxn>
                            <a:cxn ang="0">
                              <a:pos x="connsiteX1271" y="connsiteY1271"/>
                            </a:cxn>
                            <a:cxn ang="0">
                              <a:pos x="connsiteX1272" y="connsiteY1272"/>
                            </a:cxn>
                            <a:cxn ang="0">
                              <a:pos x="connsiteX1273" y="connsiteY1273"/>
                            </a:cxn>
                            <a:cxn ang="0">
                              <a:pos x="connsiteX1274" y="connsiteY1274"/>
                            </a:cxn>
                            <a:cxn ang="0">
                              <a:pos x="connsiteX1275" y="connsiteY1275"/>
                            </a:cxn>
                            <a:cxn ang="0">
                              <a:pos x="connsiteX1276" y="connsiteY1276"/>
                            </a:cxn>
                            <a:cxn ang="0">
                              <a:pos x="connsiteX1277" y="connsiteY1277"/>
                            </a:cxn>
                            <a:cxn ang="0">
                              <a:pos x="connsiteX1278" y="connsiteY1278"/>
                            </a:cxn>
                            <a:cxn ang="0">
                              <a:pos x="connsiteX1279" y="connsiteY1279"/>
                            </a:cxn>
                            <a:cxn ang="0">
                              <a:pos x="connsiteX1280" y="connsiteY1280"/>
                            </a:cxn>
                            <a:cxn ang="0">
                              <a:pos x="connsiteX1281" y="connsiteY1281"/>
                            </a:cxn>
                            <a:cxn ang="0">
                              <a:pos x="connsiteX1282" y="connsiteY1282"/>
                            </a:cxn>
                            <a:cxn ang="0">
                              <a:pos x="connsiteX1283" y="connsiteY1283"/>
                            </a:cxn>
                            <a:cxn ang="0">
                              <a:pos x="connsiteX1284" y="connsiteY1284"/>
                            </a:cxn>
                            <a:cxn ang="0">
                              <a:pos x="connsiteX1285" y="connsiteY1285"/>
                            </a:cxn>
                            <a:cxn ang="0">
                              <a:pos x="connsiteX1286" y="connsiteY1286"/>
                            </a:cxn>
                            <a:cxn ang="0">
                              <a:pos x="connsiteX1287" y="connsiteY1287"/>
                            </a:cxn>
                            <a:cxn ang="0">
                              <a:pos x="connsiteX1288" y="connsiteY1288"/>
                            </a:cxn>
                            <a:cxn ang="0">
                              <a:pos x="connsiteX1289" y="connsiteY1289"/>
                            </a:cxn>
                            <a:cxn ang="0">
                              <a:pos x="connsiteX1290" y="connsiteY1290"/>
                            </a:cxn>
                            <a:cxn ang="0">
                              <a:pos x="connsiteX1291" y="connsiteY1291"/>
                            </a:cxn>
                            <a:cxn ang="0">
                              <a:pos x="connsiteX1292" y="connsiteY1292"/>
                            </a:cxn>
                            <a:cxn ang="0">
                              <a:pos x="connsiteX1293" y="connsiteY1293"/>
                            </a:cxn>
                            <a:cxn ang="0">
                              <a:pos x="connsiteX1294" y="connsiteY1294"/>
                            </a:cxn>
                            <a:cxn ang="0">
                              <a:pos x="connsiteX1295" y="connsiteY1295"/>
                            </a:cxn>
                            <a:cxn ang="0">
                              <a:pos x="connsiteX1296" y="connsiteY1296"/>
                            </a:cxn>
                            <a:cxn ang="0">
                              <a:pos x="connsiteX1297" y="connsiteY1297"/>
                            </a:cxn>
                            <a:cxn ang="0">
                              <a:pos x="connsiteX1298" y="connsiteY1298"/>
                            </a:cxn>
                            <a:cxn ang="0">
                              <a:pos x="connsiteX1299" y="connsiteY1299"/>
                            </a:cxn>
                            <a:cxn ang="0">
                              <a:pos x="connsiteX1300" y="connsiteY1300"/>
                            </a:cxn>
                            <a:cxn ang="0">
                              <a:pos x="connsiteX1301" y="connsiteY1301"/>
                            </a:cxn>
                            <a:cxn ang="0">
                              <a:pos x="connsiteX1302" y="connsiteY1302"/>
                            </a:cxn>
                            <a:cxn ang="0">
                              <a:pos x="connsiteX1303" y="connsiteY1303"/>
                            </a:cxn>
                            <a:cxn ang="0">
                              <a:pos x="connsiteX1304" y="connsiteY1304"/>
                            </a:cxn>
                            <a:cxn ang="0">
                              <a:pos x="connsiteX1305" y="connsiteY1305"/>
                            </a:cxn>
                            <a:cxn ang="0">
                              <a:pos x="connsiteX1306" y="connsiteY1306"/>
                            </a:cxn>
                            <a:cxn ang="0">
                              <a:pos x="connsiteX1307" y="connsiteY1307"/>
                            </a:cxn>
                            <a:cxn ang="0">
                              <a:pos x="connsiteX1308" y="connsiteY1308"/>
                            </a:cxn>
                            <a:cxn ang="0">
                              <a:pos x="connsiteX1309" y="connsiteY1309"/>
                            </a:cxn>
                            <a:cxn ang="0">
                              <a:pos x="connsiteX1310" y="connsiteY1310"/>
                            </a:cxn>
                            <a:cxn ang="0">
                              <a:pos x="connsiteX1311" y="connsiteY1311"/>
                            </a:cxn>
                            <a:cxn ang="0">
                              <a:pos x="connsiteX1312" y="connsiteY1312"/>
                            </a:cxn>
                            <a:cxn ang="0">
                              <a:pos x="connsiteX1313" y="connsiteY1313"/>
                            </a:cxn>
                            <a:cxn ang="0">
                              <a:pos x="connsiteX1314" y="connsiteY1314"/>
                            </a:cxn>
                            <a:cxn ang="0">
                              <a:pos x="connsiteX1315" y="connsiteY1315"/>
                            </a:cxn>
                            <a:cxn ang="0">
                              <a:pos x="connsiteX1316" y="connsiteY1316"/>
                            </a:cxn>
                            <a:cxn ang="0">
                              <a:pos x="connsiteX1317" y="connsiteY1317"/>
                            </a:cxn>
                            <a:cxn ang="0">
                              <a:pos x="connsiteX1318" y="connsiteY1318"/>
                            </a:cxn>
                            <a:cxn ang="0">
                              <a:pos x="connsiteX1319" y="connsiteY1319"/>
                            </a:cxn>
                            <a:cxn ang="0">
                              <a:pos x="connsiteX1320" y="connsiteY1320"/>
                            </a:cxn>
                            <a:cxn ang="0">
                              <a:pos x="connsiteX1321" y="connsiteY1321"/>
                            </a:cxn>
                            <a:cxn ang="0">
                              <a:pos x="connsiteX1322" y="connsiteY1322"/>
                            </a:cxn>
                            <a:cxn ang="0">
                              <a:pos x="connsiteX1323" y="connsiteY1323"/>
                            </a:cxn>
                            <a:cxn ang="0">
                              <a:pos x="connsiteX1324" y="connsiteY1324"/>
                            </a:cxn>
                            <a:cxn ang="0">
                              <a:pos x="connsiteX1325" y="connsiteY1325"/>
                            </a:cxn>
                            <a:cxn ang="0">
                              <a:pos x="connsiteX1326" y="connsiteY1326"/>
                            </a:cxn>
                            <a:cxn ang="0">
                              <a:pos x="connsiteX1327" y="connsiteY1327"/>
                            </a:cxn>
                            <a:cxn ang="0">
                              <a:pos x="connsiteX1328" y="connsiteY1328"/>
                            </a:cxn>
                            <a:cxn ang="0">
                              <a:pos x="connsiteX1329" y="connsiteY1329"/>
                            </a:cxn>
                            <a:cxn ang="0">
                              <a:pos x="connsiteX1330" y="connsiteY1330"/>
                            </a:cxn>
                            <a:cxn ang="0">
                              <a:pos x="connsiteX1331" y="connsiteY1331"/>
                            </a:cxn>
                            <a:cxn ang="0">
                              <a:pos x="connsiteX1332" y="connsiteY1332"/>
                            </a:cxn>
                            <a:cxn ang="0">
                              <a:pos x="connsiteX1333" y="connsiteY1333"/>
                            </a:cxn>
                            <a:cxn ang="0">
                              <a:pos x="connsiteX1334" y="connsiteY1334"/>
                            </a:cxn>
                            <a:cxn ang="0">
                              <a:pos x="connsiteX1335" y="connsiteY1335"/>
                            </a:cxn>
                            <a:cxn ang="0">
                              <a:pos x="connsiteX1336" y="connsiteY1336"/>
                            </a:cxn>
                            <a:cxn ang="0">
                              <a:pos x="connsiteX1337" y="connsiteY1337"/>
                            </a:cxn>
                            <a:cxn ang="0">
                              <a:pos x="connsiteX1338" y="connsiteY1338"/>
                            </a:cxn>
                            <a:cxn ang="0">
                              <a:pos x="connsiteX1339" y="connsiteY1339"/>
                            </a:cxn>
                            <a:cxn ang="0">
                              <a:pos x="connsiteX1340" y="connsiteY1340"/>
                            </a:cxn>
                            <a:cxn ang="0">
                              <a:pos x="connsiteX1341" y="connsiteY1341"/>
                            </a:cxn>
                            <a:cxn ang="0">
                              <a:pos x="connsiteX1342" y="connsiteY1342"/>
                            </a:cxn>
                            <a:cxn ang="0">
                              <a:pos x="connsiteX1343" y="connsiteY1343"/>
                            </a:cxn>
                            <a:cxn ang="0">
                              <a:pos x="connsiteX1344" y="connsiteY1344"/>
                            </a:cxn>
                            <a:cxn ang="0">
                              <a:pos x="connsiteX1345" y="connsiteY1345"/>
                            </a:cxn>
                            <a:cxn ang="0">
                              <a:pos x="connsiteX1346" y="connsiteY1346"/>
                            </a:cxn>
                            <a:cxn ang="0">
                              <a:pos x="connsiteX1347" y="connsiteY1347"/>
                            </a:cxn>
                            <a:cxn ang="0">
                              <a:pos x="connsiteX1348" y="connsiteY1348"/>
                            </a:cxn>
                            <a:cxn ang="0">
                              <a:pos x="connsiteX1349" y="connsiteY1349"/>
                            </a:cxn>
                            <a:cxn ang="0">
                              <a:pos x="connsiteX1350" y="connsiteY1350"/>
                            </a:cxn>
                            <a:cxn ang="0">
                              <a:pos x="connsiteX1351" y="connsiteY1351"/>
                            </a:cxn>
                            <a:cxn ang="0">
                              <a:pos x="connsiteX1352" y="connsiteY1352"/>
                            </a:cxn>
                            <a:cxn ang="0">
                              <a:pos x="connsiteX1353" y="connsiteY1353"/>
                            </a:cxn>
                            <a:cxn ang="0">
                              <a:pos x="connsiteX1354" y="connsiteY1354"/>
                            </a:cxn>
                            <a:cxn ang="0">
                              <a:pos x="connsiteX1355" y="connsiteY1355"/>
                            </a:cxn>
                            <a:cxn ang="0">
                              <a:pos x="connsiteX1356" y="connsiteY1356"/>
                            </a:cxn>
                            <a:cxn ang="0">
                              <a:pos x="connsiteX1357" y="connsiteY1357"/>
                            </a:cxn>
                            <a:cxn ang="0">
                              <a:pos x="connsiteX1358" y="connsiteY1358"/>
                            </a:cxn>
                            <a:cxn ang="0">
                              <a:pos x="connsiteX1359" y="connsiteY1359"/>
                            </a:cxn>
                            <a:cxn ang="0">
                              <a:pos x="connsiteX1360" y="connsiteY1360"/>
                            </a:cxn>
                            <a:cxn ang="0">
                              <a:pos x="connsiteX1361" y="connsiteY1361"/>
                            </a:cxn>
                            <a:cxn ang="0">
                              <a:pos x="connsiteX1362" y="connsiteY1362"/>
                            </a:cxn>
                            <a:cxn ang="0">
                              <a:pos x="connsiteX1363" y="connsiteY1363"/>
                            </a:cxn>
                            <a:cxn ang="0">
                              <a:pos x="connsiteX1364" y="connsiteY1364"/>
                            </a:cxn>
                            <a:cxn ang="0">
                              <a:pos x="connsiteX1365" y="connsiteY1365"/>
                            </a:cxn>
                            <a:cxn ang="0">
                              <a:pos x="connsiteX1366" y="connsiteY1366"/>
                            </a:cxn>
                            <a:cxn ang="0">
                              <a:pos x="connsiteX1367" y="connsiteY1367"/>
                            </a:cxn>
                            <a:cxn ang="0">
                              <a:pos x="connsiteX1368" y="connsiteY1368"/>
                            </a:cxn>
                            <a:cxn ang="0">
                              <a:pos x="connsiteX1369" y="connsiteY1369"/>
                            </a:cxn>
                            <a:cxn ang="0">
                              <a:pos x="connsiteX1370" y="connsiteY1370"/>
                            </a:cxn>
                            <a:cxn ang="0">
                              <a:pos x="connsiteX1371" y="connsiteY1371"/>
                            </a:cxn>
                            <a:cxn ang="0">
                              <a:pos x="connsiteX1372" y="connsiteY1372"/>
                            </a:cxn>
                            <a:cxn ang="0">
                              <a:pos x="connsiteX1373" y="connsiteY1373"/>
                            </a:cxn>
                            <a:cxn ang="0">
                              <a:pos x="connsiteX1374" y="connsiteY1374"/>
                            </a:cxn>
                            <a:cxn ang="0">
                              <a:pos x="connsiteX1375" y="connsiteY1375"/>
                            </a:cxn>
                            <a:cxn ang="0">
                              <a:pos x="connsiteX1376" y="connsiteY1376"/>
                            </a:cxn>
                            <a:cxn ang="0">
                              <a:pos x="connsiteX1377" y="connsiteY1377"/>
                            </a:cxn>
                            <a:cxn ang="0">
                              <a:pos x="connsiteX1378" y="connsiteY1378"/>
                            </a:cxn>
                            <a:cxn ang="0">
                              <a:pos x="connsiteX1379" y="connsiteY1379"/>
                            </a:cxn>
                            <a:cxn ang="0">
                              <a:pos x="connsiteX1380" y="connsiteY1380"/>
                            </a:cxn>
                            <a:cxn ang="0">
                              <a:pos x="connsiteX1381" y="connsiteY1381"/>
                            </a:cxn>
                            <a:cxn ang="0">
                              <a:pos x="connsiteX1382" y="connsiteY1382"/>
                            </a:cxn>
                            <a:cxn ang="0">
                              <a:pos x="connsiteX1383" y="connsiteY1383"/>
                            </a:cxn>
                            <a:cxn ang="0">
                              <a:pos x="connsiteX1384" y="connsiteY1384"/>
                            </a:cxn>
                            <a:cxn ang="0">
                              <a:pos x="connsiteX1385" y="connsiteY1385"/>
                            </a:cxn>
                            <a:cxn ang="0">
                              <a:pos x="connsiteX1386" y="connsiteY1386"/>
                            </a:cxn>
                            <a:cxn ang="0">
                              <a:pos x="connsiteX1387" y="connsiteY1387"/>
                            </a:cxn>
                            <a:cxn ang="0">
                              <a:pos x="connsiteX1388" y="connsiteY1388"/>
                            </a:cxn>
                            <a:cxn ang="0">
                              <a:pos x="connsiteX1389" y="connsiteY1389"/>
                            </a:cxn>
                            <a:cxn ang="0">
                              <a:pos x="connsiteX1390" y="connsiteY1390"/>
                            </a:cxn>
                            <a:cxn ang="0">
                              <a:pos x="connsiteX1391" y="connsiteY1391"/>
                            </a:cxn>
                            <a:cxn ang="0">
                              <a:pos x="connsiteX1392" y="connsiteY1392"/>
                            </a:cxn>
                            <a:cxn ang="0">
                              <a:pos x="connsiteX1393" y="connsiteY1393"/>
                            </a:cxn>
                            <a:cxn ang="0">
                              <a:pos x="connsiteX1394" y="connsiteY1394"/>
                            </a:cxn>
                            <a:cxn ang="0">
                              <a:pos x="connsiteX1395" y="connsiteY1395"/>
                            </a:cxn>
                            <a:cxn ang="0">
                              <a:pos x="connsiteX1396" y="connsiteY1396"/>
                            </a:cxn>
                            <a:cxn ang="0">
                              <a:pos x="connsiteX1397" y="connsiteY1397"/>
                            </a:cxn>
                            <a:cxn ang="0">
                              <a:pos x="connsiteX1398" y="connsiteY1398"/>
                            </a:cxn>
                            <a:cxn ang="0">
                              <a:pos x="connsiteX1399" y="connsiteY1399"/>
                            </a:cxn>
                            <a:cxn ang="0">
                              <a:pos x="connsiteX1400" y="connsiteY1400"/>
                            </a:cxn>
                            <a:cxn ang="0">
                              <a:pos x="connsiteX1401" y="connsiteY1401"/>
                            </a:cxn>
                            <a:cxn ang="0">
                              <a:pos x="connsiteX1402" y="connsiteY1402"/>
                            </a:cxn>
                            <a:cxn ang="0">
                              <a:pos x="connsiteX1403" y="connsiteY1403"/>
                            </a:cxn>
                            <a:cxn ang="0">
                              <a:pos x="connsiteX1404" y="connsiteY1404"/>
                            </a:cxn>
                            <a:cxn ang="0">
                              <a:pos x="connsiteX1405" y="connsiteY1405"/>
                            </a:cxn>
                            <a:cxn ang="0">
                              <a:pos x="connsiteX1406" y="connsiteY1406"/>
                            </a:cxn>
                            <a:cxn ang="0">
                              <a:pos x="connsiteX1407" y="connsiteY1407"/>
                            </a:cxn>
                            <a:cxn ang="0">
                              <a:pos x="connsiteX1408" y="connsiteY1408"/>
                            </a:cxn>
                            <a:cxn ang="0">
                              <a:pos x="connsiteX1409" y="connsiteY1409"/>
                            </a:cxn>
                            <a:cxn ang="0">
                              <a:pos x="connsiteX1410" y="connsiteY1410"/>
                            </a:cxn>
                            <a:cxn ang="0">
                              <a:pos x="connsiteX1411" y="connsiteY1411"/>
                            </a:cxn>
                            <a:cxn ang="0">
                              <a:pos x="connsiteX1412" y="connsiteY1412"/>
                            </a:cxn>
                            <a:cxn ang="0">
                              <a:pos x="connsiteX1413" y="connsiteY1413"/>
                            </a:cxn>
                            <a:cxn ang="0">
                              <a:pos x="connsiteX1414" y="connsiteY1414"/>
                            </a:cxn>
                            <a:cxn ang="0">
                              <a:pos x="connsiteX1415" y="connsiteY1415"/>
                            </a:cxn>
                            <a:cxn ang="0">
                              <a:pos x="connsiteX1416" y="connsiteY1416"/>
                            </a:cxn>
                            <a:cxn ang="0">
                              <a:pos x="connsiteX1417" y="connsiteY1417"/>
                            </a:cxn>
                            <a:cxn ang="0">
                              <a:pos x="connsiteX1418" y="connsiteY1418"/>
                            </a:cxn>
                            <a:cxn ang="0">
                              <a:pos x="connsiteX1419" y="connsiteY1419"/>
                            </a:cxn>
                            <a:cxn ang="0">
                              <a:pos x="connsiteX1420" y="connsiteY1420"/>
                            </a:cxn>
                            <a:cxn ang="0">
                              <a:pos x="connsiteX1421" y="connsiteY1421"/>
                            </a:cxn>
                            <a:cxn ang="0">
                              <a:pos x="connsiteX1422" y="connsiteY1422"/>
                            </a:cxn>
                            <a:cxn ang="0">
                              <a:pos x="connsiteX1423" y="connsiteY1423"/>
                            </a:cxn>
                            <a:cxn ang="0">
                              <a:pos x="connsiteX1424" y="connsiteY1424"/>
                            </a:cxn>
                            <a:cxn ang="0">
                              <a:pos x="connsiteX1425" y="connsiteY1425"/>
                            </a:cxn>
                            <a:cxn ang="0">
                              <a:pos x="connsiteX1426" y="connsiteY1426"/>
                            </a:cxn>
                            <a:cxn ang="0">
                              <a:pos x="connsiteX1427" y="connsiteY1427"/>
                            </a:cxn>
                            <a:cxn ang="0">
                              <a:pos x="connsiteX1428" y="connsiteY1428"/>
                            </a:cxn>
                            <a:cxn ang="0">
                              <a:pos x="connsiteX1429" y="connsiteY1429"/>
                            </a:cxn>
                            <a:cxn ang="0">
                              <a:pos x="connsiteX1430" y="connsiteY1430"/>
                            </a:cxn>
                            <a:cxn ang="0">
                              <a:pos x="connsiteX1431" y="connsiteY1431"/>
                            </a:cxn>
                            <a:cxn ang="0">
                              <a:pos x="connsiteX1432" y="connsiteY1432"/>
                            </a:cxn>
                            <a:cxn ang="0">
                              <a:pos x="connsiteX1433" y="connsiteY1433"/>
                            </a:cxn>
                            <a:cxn ang="0">
                              <a:pos x="connsiteX1434" y="connsiteY1434"/>
                            </a:cxn>
                            <a:cxn ang="0">
                              <a:pos x="connsiteX1435" y="connsiteY1435"/>
                            </a:cxn>
                            <a:cxn ang="0">
                              <a:pos x="connsiteX1436" y="connsiteY1436"/>
                            </a:cxn>
                            <a:cxn ang="0">
                              <a:pos x="connsiteX1437" y="connsiteY1437"/>
                            </a:cxn>
                            <a:cxn ang="0">
                              <a:pos x="connsiteX1438" y="connsiteY1438"/>
                            </a:cxn>
                            <a:cxn ang="0">
                              <a:pos x="connsiteX1439" y="connsiteY1439"/>
                            </a:cxn>
                            <a:cxn ang="0">
                              <a:pos x="connsiteX1440" y="connsiteY1440"/>
                            </a:cxn>
                            <a:cxn ang="0">
                              <a:pos x="connsiteX1441" y="connsiteY1441"/>
                            </a:cxn>
                            <a:cxn ang="0">
                              <a:pos x="connsiteX1442" y="connsiteY1442"/>
                            </a:cxn>
                            <a:cxn ang="0">
                              <a:pos x="connsiteX1443" y="connsiteY1443"/>
                            </a:cxn>
                            <a:cxn ang="0">
                              <a:pos x="connsiteX1444" y="connsiteY1444"/>
                            </a:cxn>
                            <a:cxn ang="0">
                              <a:pos x="connsiteX1445" y="connsiteY1445"/>
                            </a:cxn>
                            <a:cxn ang="0">
                              <a:pos x="connsiteX1446" y="connsiteY1446"/>
                            </a:cxn>
                            <a:cxn ang="0">
                              <a:pos x="connsiteX1447" y="connsiteY1447"/>
                            </a:cxn>
                            <a:cxn ang="0">
                              <a:pos x="connsiteX1448" y="connsiteY1448"/>
                            </a:cxn>
                            <a:cxn ang="0">
                              <a:pos x="connsiteX1449" y="connsiteY1449"/>
                            </a:cxn>
                            <a:cxn ang="0">
                              <a:pos x="connsiteX1450" y="connsiteY1450"/>
                            </a:cxn>
                            <a:cxn ang="0">
                              <a:pos x="connsiteX1451" y="connsiteY1451"/>
                            </a:cxn>
                            <a:cxn ang="0">
                              <a:pos x="connsiteX1452" y="connsiteY1452"/>
                            </a:cxn>
                            <a:cxn ang="0">
                              <a:pos x="connsiteX1453" y="connsiteY1453"/>
                            </a:cxn>
                            <a:cxn ang="0">
                              <a:pos x="connsiteX1454" y="connsiteY1454"/>
                            </a:cxn>
                            <a:cxn ang="0">
                              <a:pos x="connsiteX1455" y="connsiteY1455"/>
                            </a:cxn>
                            <a:cxn ang="0">
                              <a:pos x="connsiteX1456" y="connsiteY1456"/>
                            </a:cxn>
                            <a:cxn ang="0">
                              <a:pos x="connsiteX1457" y="connsiteY1457"/>
                            </a:cxn>
                            <a:cxn ang="0">
                              <a:pos x="connsiteX1458" y="connsiteY1458"/>
                            </a:cxn>
                            <a:cxn ang="0">
                              <a:pos x="connsiteX1459" y="connsiteY1459"/>
                            </a:cxn>
                            <a:cxn ang="0">
                              <a:pos x="connsiteX1460" y="connsiteY1460"/>
                            </a:cxn>
                            <a:cxn ang="0">
                              <a:pos x="connsiteX1461" y="connsiteY1461"/>
                            </a:cxn>
                            <a:cxn ang="0">
                              <a:pos x="connsiteX1462" y="connsiteY1462"/>
                            </a:cxn>
                            <a:cxn ang="0">
                              <a:pos x="connsiteX1463" y="connsiteY1463"/>
                            </a:cxn>
                            <a:cxn ang="0">
                              <a:pos x="connsiteX1464" y="connsiteY1464"/>
                            </a:cxn>
                            <a:cxn ang="0">
                              <a:pos x="connsiteX1465" y="connsiteY1465"/>
                            </a:cxn>
                            <a:cxn ang="0">
                              <a:pos x="connsiteX1466" y="connsiteY1466"/>
                            </a:cxn>
                            <a:cxn ang="0">
                              <a:pos x="connsiteX1467" y="connsiteY1467"/>
                            </a:cxn>
                            <a:cxn ang="0">
                              <a:pos x="connsiteX1468" y="connsiteY1468"/>
                            </a:cxn>
                            <a:cxn ang="0">
                              <a:pos x="connsiteX1469" y="connsiteY1469"/>
                            </a:cxn>
                            <a:cxn ang="0">
                              <a:pos x="connsiteX1470" y="connsiteY1470"/>
                            </a:cxn>
                            <a:cxn ang="0">
                              <a:pos x="connsiteX1471" y="connsiteY1471"/>
                            </a:cxn>
                            <a:cxn ang="0">
                              <a:pos x="connsiteX1472" y="connsiteY1472"/>
                            </a:cxn>
                            <a:cxn ang="0">
                              <a:pos x="connsiteX1473" y="connsiteY1473"/>
                            </a:cxn>
                            <a:cxn ang="0">
                              <a:pos x="connsiteX1474" y="connsiteY1474"/>
                            </a:cxn>
                            <a:cxn ang="0">
                              <a:pos x="connsiteX1475" y="connsiteY1475"/>
                            </a:cxn>
                            <a:cxn ang="0">
                              <a:pos x="connsiteX1476" y="connsiteY1476"/>
                            </a:cxn>
                            <a:cxn ang="0">
                              <a:pos x="connsiteX1477" y="connsiteY1477"/>
                            </a:cxn>
                            <a:cxn ang="0">
                              <a:pos x="connsiteX1478" y="connsiteY1478"/>
                            </a:cxn>
                            <a:cxn ang="0">
                              <a:pos x="connsiteX1479" y="connsiteY1479"/>
                            </a:cxn>
                            <a:cxn ang="0">
                              <a:pos x="connsiteX1480" y="connsiteY1480"/>
                            </a:cxn>
                            <a:cxn ang="0">
                              <a:pos x="connsiteX1481" y="connsiteY1481"/>
                            </a:cxn>
                            <a:cxn ang="0">
                              <a:pos x="connsiteX1482" y="connsiteY1482"/>
                            </a:cxn>
                            <a:cxn ang="0">
                              <a:pos x="connsiteX1483" y="connsiteY1483"/>
                            </a:cxn>
                            <a:cxn ang="0">
                              <a:pos x="connsiteX1484" y="connsiteY1484"/>
                            </a:cxn>
                            <a:cxn ang="0">
                              <a:pos x="connsiteX1485" y="connsiteY1485"/>
                            </a:cxn>
                            <a:cxn ang="0">
                              <a:pos x="connsiteX1486" y="connsiteY1486"/>
                            </a:cxn>
                            <a:cxn ang="0">
                              <a:pos x="connsiteX1487" y="connsiteY1487"/>
                            </a:cxn>
                            <a:cxn ang="0">
                              <a:pos x="connsiteX1488" y="connsiteY1488"/>
                            </a:cxn>
                            <a:cxn ang="0">
                              <a:pos x="connsiteX1489" y="connsiteY1489"/>
                            </a:cxn>
                            <a:cxn ang="0">
                              <a:pos x="connsiteX1490" y="connsiteY1490"/>
                            </a:cxn>
                            <a:cxn ang="0">
                              <a:pos x="connsiteX1491" y="connsiteY1491"/>
                            </a:cxn>
                            <a:cxn ang="0">
                              <a:pos x="connsiteX1492" y="connsiteY1492"/>
                            </a:cxn>
                            <a:cxn ang="0">
                              <a:pos x="connsiteX1493" y="connsiteY1493"/>
                            </a:cxn>
                            <a:cxn ang="0">
                              <a:pos x="connsiteX1494" y="connsiteY1494"/>
                            </a:cxn>
                            <a:cxn ang="0">
                              <a:pos x="connsiteX1495" y="connsiteY1495"/>
                            </a:cxn>
                            <a:cxn ang="0">
                              <a:pos x="connsiteX1496" y="connsiteY1496"/>
                            </a:cxn>
                            <a:cxn ang="0">
                              <a:pos x="connsiteX1497" y="connsiteY1497"/>
                            </a:cxn>
                            <a:cxn ang="0">
                              <a:pos x="connsiteX1498" y="connsiteY1498"/>
                            </a:cxn>
                            <a:cxn ang="0">
                              <a:pos x="connsiteX1499" y="connsiteY1499"/>
                            </a:cxn>
                            <a:cxn ang="0">
                              <a:pos x="connsiteX1500" y="connsiteY1500"/>
                            </a:cxn>
                            <a:cxn ang="0">
                              <a:pos x="connsiteX1501" y="connsiteY1501"/>
                            </a:cxn>
                            <a:cxn ang="0">
                              <a:pos x="connsiteX1502" y="connsiteY1502"/>
                            </a:cxn>
                            <a:cxn ang="0">
                              <a:pos x="connsiteX1503" y="connsiteY1503"/>
                            </a:cxn>
                            <a:cxn ang="0">
                              <a:pos x="connsiteX1504" y="connsiteY1504"/>
                            </a:cxn>
                            <a:cxn ang="0">
                              <a:pos x="connsiteX1505" y="connsiteY1505"/>
                            </a:cxn>
                            <a:cxn ang="0">
                              <a:pos x="connsiteX1506" y="connsiteY1506"/>
                            </a:cxn>
                            <a:cxn ang="0">
                              <a:pos x="connsiteX1507" y="connsiteY1507"/>
                            </a:cxn>
                            <a:cxn ang="0">
                              <a:pos x="connsiteX1508" y="connsiteY1508"/>
                            </a:cxn>
                            <a:cxn ang="0">
                              <a:pos x="connsiteX1509" y="connsiteY1509"/>
                            </a:cxn>
                            <a:cxn ang="0">
                              <a:pos x="connsiteX1510" y="connsiteY1510"/>
                            </a:cxn>
                            <a:cxn ang="0">
                              <a:pos x="connsiteX1511" y="connsiteY1511"/>
                            </a:cxn>
                            <a:cxn ang="0">
                              <a:pos x="connsiteX1512" y="connsiteY1512"/>
                            </a:cxn>
                            <a:cxn ang="0">
                              <a:pos x="connsiteX1513" y="connsiteY1513"/>
                            </a:cxn>
                            <a:cxn ang="0">
                              <a:pos x="connsiteX1514" y="connsiteY1514"/>
                            </a:cxn>
                            <a:cxn ang="0">
                              <a:pos x="connsiteX1515" y="connsiteY1515"/>
                            </a:cxn>
                            <a:cxn ang="0">
                              <a:pos x="connsiteX1516" y="connsiteY1516"/>
                            </a:cxn>
                            <a:cxn ang="0">
                              <a:pos x="connsiteX1517" y="connsiteY1517"/>
                            </a:cxn>
                            <a:cxn ang="0">
                              <a:pos x="connsiteX1518" y="connsiteY1518"/>
                            </a:cxn>
                            <a:cxn ang="0">
                              <a:pos x="connsiteX1519" y="connsiteY1519"/>
                            </a:cxn>
                            <a:cxn ang="0">
                              <a:pos x="connsiteX1520" y="connsiteY1520"/>
                            </a:cxn>
                            <a:cxn ang="0">
                              <a:pos x="connsiteX1521" y="connsiteY1521"/>
                            </a:cxn>
                            <a:cxn ang="0">
                              <a:pos x="connsiteX1522" y="connsiteY1522"/>
                            </a:cxn>
                            <a:cxn ang="0">
                              <a:pos x="connsiteX1523" y="connsiteY1523"/>
                            </a:cxn>
                            <a:cxn ang="0">
                              <a:pos x="connsiteX1524" y="connsiteY1524"/>
                            </a:cxn>
                            <a:cxn ang="0">
                              <a:pos x="connsiteX1525" y="connsiteY1525"/>
                            </a:cxn>
                            <a:cxn ang="0">
                              <a:pos x="connsiteX1526" y="connsiteY1526"/>
                            </a:cxn>
                            <a:cxn ang="0">
                              <a:pos x="connsiteX1527" y="connsiteY1527"/>
                            </a:cxn>
                            <a:cxn ang="0">
                              <a:pos x="connsiteX1528" y="connsiteY1528"/>
                            </a:cxn>
                            <a:cxn ang="0">
                              <a:pos x="connsiteX1529" y="connsiteY1529"/>
                            </a:cxn>
                            <a:cxn ang="0">
                              <a:pos x="connsiteX1530" y="connsiteY1530"/>
                            </a:cxn>
                            <a:cxn ang="0">
                              <a:pos x="connsiteX1531" y="connsiteY1531"/>
                            </a:cxn>
                            <a:cxn ang="0">
                              <a:pos x="connsiteX1532" y="connsiteY1532"/>
                            </a:cxn>
                            <a:cxn ang="0">
                              <a:pos x="connsiteX1533" y="connsiteY1533"/>
                            </a:cxn>
                            <a:cxn ang="0">
                              <a:pos x="connsiteX1534" y="connsiteY1534"/>
                            </a:cxn>
                            <a:cxn ang="0">
                              <a:pos x="connsiteX1535" y="connsiteY1535"/>
                            </a:cxn>
                            <a:cxn ang="0">
                              <a:pos x="connsiteX1536" y="connsiteY1536"/>
                            </a:cxn>
                            <a:cxn ang="0">
                              <a:pos x="connsiteX1537" y="connsiteY1537"/>
                            </a:cxn>
                            <a:cxn ang="0">
                              <a:pos x="connsiteX1538" y="connsiteY1538"/>
                            </a:cxn>
                            <a:cxn ang="0">
                              <a:pos x="connsiteX1539" y="connsiteY1539"/>
                            </a:cxn>
                            <a:cxn ang="0">
                              <a:pos x="connsiteX1540" y="connsiteY1540"/>
                            </a:cxn>
                            <a:cxn ang="0">
                              <a:pos x="connsiteX1541" y="connsiteY1541"/>
                            </a:cxn>
                            <a:cxn ang="0">
                              <a:pos x="connsiteX1542" y="connsiteY1542"/>
                            </a:cxn>
                            <a:cxn ang="0">
                              <a:pos x="connsiteX1543" y="connsiteY1543"/>
                            </a:cxn>
                            <a:cxn ang="0">
                              <a:pos x="connsiteX1544" y="connsiteY1544"/>
                            </a:cxn>
                            <a:cxn ang="0">
                              <a:pos x="connsiteX1545" y="connsiteY1545"/>
                            </a:cxn>
                            <a:cxn ang="0">
                              <a:pos x="connsiteX1546" y="connsiteY1546"/>
                            </a:cxn>
                            <a:cxn ang="0">
                              <a:pos x="connsiteX1547" y="connsiteY1547"/>
                            </a:cxn>
                            <a:cxn ang="0">
                              <a:pos x="connsiteX1548" y="connsiteY1548"/>
                            </a:cxn>
                            <a:cxn ang="0">
                              <a:pos x="connsiteX1549" y="connsiteY1549"/>
                            </a:cxn>
                            <a:cxn ang="0">
                              <a:pos x="connsiteX1550" y="connsiteY1550"/>
                            </a:cxn>
                            <a:cxn ang="0">
                              <a:pos x="connsiteX1551" y="connsiteY1551"/>
                            </a:cxn>
                            <a:cxn ang="0">
                              <a:pos x="connsiteX1552" y="connsiteY1552"/>
                            </a:cxn>
                            <a:cxn ang="0">
                              <a:pos x="connsiteX1553" y="connsiteY1553"/>
                            </a:cxn>
                            <a:cxn ang="0">
                              <a:pos x="connsiteX1554" y="connsiteY1554"/>
                            </a:cxn>
                            <a:cxn ang="0">
                              <a:pos x="connsiteX1555" y="connsiteY1555"/>
                            </a:cxn>
                            <a:cxn ang="0">
                              <a:pos x="connsiteX1556" y="connsiteY1556"/>
                            </a:cxn>
                            <a:cxn ang="0">
                              <a:pos x="connsiteX1557" y="connsiteY1557"/>
                            </a:cxn>
                            <a:cxn ang="0">
                              <a:pos x="connsiteX1558" y="connsiteY1558"/>
                            </a:cxn>
                            <a:cxn ang="0">
                              <a:pos x="connsiteX1559" y="connsiteY1559"/>
                            </a:cxn>
                            <a:cxn ang="0">
                              <a:pos x="connsiteX1560" y="connsiteY1560"/>
                            </a:cxn>
                            <a:cxn ang="0">
                              <a:pos x="connsiteX1561" y="connsiteY1561"/>
                            </a:cxn>
                            <a:cxn ang="0">
                              <a:pos x="connsiteX1562" y="connsiteY1562"/>
                            </a:cxn>
                            <a:cxn ang="0">
                              <a:pos x="connsiteX1563" y="connsiteY1563"/>
                            </a:cxn>
                            <a:cxn ang="0">
                              <a:pos x="connsiteX1564" y="connsiteY1564"/>
                            </a:cxn>
                            <a:cxn ang="0">
                              <a:pos x="connsiteX1565" y="connsiteY1565"/>
                            </a:cxn>
                            <a:cxn ang="0">
                              <a:pos x="connsiteX1566" y="connsiteY1566"/>
                            </a:cxn>
                            <a:cxn ang="0">
                              <a:pos x="connsiteX1567" y="connsiteY1567"/>
                            </a:cxn>
                            <a:cxn ang="0">
                              <a:pos x="connsiteX1568" y="connsiteY1568"/>
                            </a:cxn>
                            <a:cxn ang="0">
                              <a:pos x="connsiteX1569" y="connsiteY1569"/>
                            </a:cxn>
                            <a:cxn ang="0">
                              <a:pos x="connsiteX1570" y="connsiteY1570"/>
                            </a:cxn>
                            <a:cxn ang="0">
                              <a:pos x="connsiteX1571" y="connsiteY1571"/>
                            </a:cxn>
                            <a:cxn ang="0">
                              <a:pos x="connsiteX1572" y="connsiteY1572"/>
                            </a:cxn>
                            <a:cxn ang="0">
                              <a:pos x="connsiteX1573" y="connsiteY1573"/>
                            </a:cxn>
                            <a:cxn ang="0">
                              <a:pos x="connsiteX1574" y="connsiteY1574"/>
                            </a:cxn>
                            <a:cxn ang="0">
                              <a:pos x="connsiteX1575" y="connsiteY1575"/>
                            </a:cxn>
                            <a:cxn ang="0">
                              <a:pos x="connsiteX1576" y="connsiteY1576"/>
                            </a:cxn>
                            <a:cxn ang="0">
                              <a:pos x="connsiteX1577" y="connsiteY1577"/>
                            </a:cxn>
                            <a:cxn ang="0">
                              <a:pos x="connsiteX1578" y="connsiteY1578"/>
                            </a:cxn>
                            <a:cxn ang="0">
                              <a:pos x="connsiteX1579" y="connsiteY1579"/>
                            </a:cxn>
                            <a:cxn ang="0">
                              <a:pos x="connsiteX1580" y="connsiteY1580"/>
                            </a:cxn>
                            <a:cxn ang="0">
                              <a:pos x="connsiteX1581" y="connsiteY1581"/>
                            </a:cxn>
                            <a:cxn ang="0">
                              <a:pos x="connsiteX1582" y="connsiteY1582"/>
                            </a:cxn>
                            <a:cxn ang="0">
                              <a:pos x="connsiteX1583" y="connsiteY1583"/>
                            </a:cxn>
                            <a:cxn ang="0">
                              <a:pos x="connsiteX1584" y="connsiteY1584"/>
                            </a:cxn>
                            <a:cxn ang="0">
                              <a:pos x="connsiteX1585" y="connsiteY1585"/>
                            </a:cxn>
                            <a:cxn ang="0">
                              <a:pos x="connsiteX1586" y="connsiteY1586"/>
                            </a:cxn>
                            <a:cxn ang="0">
                              <a:pos x="connsiteX1587" y="connsiteY1587"/>
                            </a:cxn>
                            <a:cxn ang="0">
                              <a:pos x="connsiteX1588" y="connsiteY1588"/>
                            </a:cxn>
                            <a:cxn ang="0">
                              <a:pos x="connsiteX1589" y="connsiteY1589"/>
                            </a:cxn>
                            <a:cxn ang="0">
                              <a:pos x="connsiteX1590" y="connsiteY1590"/>
                            </a:cxn>
                            <a:cxn ang="0">
                              <a:pos x="connsiteX1591" y="connsiteY1591"/>
                            </a:cxn>
                            <a:cxn ang="0">
                              <a:pos x="connsiteX1592" y="connsiteY1592"/>
                            </a:cxn>
                            <a:cxn ang="0">
                              <a:pos x="connsiteX1593" y="connsiteY1593"/>
                            </a:cxn>
                            <a:cxn ang="0">
                              <a:pos x="connsiteX1594" y="connsiteY1594"/>
                            </a:cxn>
                            <a:cxn ang="0">
                              <a:pos x="connsiteX1595" y="connsiteY1595"/>
                            </a:cxn>
                            <a:cxn ang="0">
                              <a:pos x="connsiteX1596" y="connsiteY1596"/>
                            </a:cxn>
                            <a:cxn ang="0">
                              <a:pos x="connsiteX1597" y="connsiteY1597"/>
                            </a:cxn>
                            <a:cxn ang="0">
                              <a:pos x="connsiteX1598" y="connsiteY1598"/>
                            </a:cxn>
                            <a:cxn ang="0">
                              <a:pos x="connsiteX1599" y="connsiteY1599"/>
                            </a:cxn>
                            <a:cxn ang="0">
                              <a:pos x="connsiteX1600" y="connsiteY1600"/>
                            </a:cxn>
                            <a:cxn ang="0">
                              <a:pos x="connsiteX1601" y="connsiteY1601"/>
                            </a:cxn>
                            <a:cxn ang="0">
                              <a:pos x="connsiteX1602" y="connsiteY1602"/>
                            </a:cxn>
                            <a:cxn ang="0">
                              <a:pos x="connsiteX1603" y="connsiteY1603"/>
                            </a:cxn>
                            <a:cxn ang="0">
                              <a:pos x="connsiteX1604" y="connsiteY1604"/>
                            </a:cxn>
                            <a:cxn ang="0">
                              <a:pos x="connsiteX1605" y="connsiteY1605"/>
                            </a:cxn>
                            <a:cxn ang="0">
                              <a:pos x="connsiteX1606" y="connsiteY1606"/>
                            </a:cxn>
                            <a:cxn ang="0">
                              <a:pos x="connsiteX1607" y="connsiteY1607"/>
                            </a:cxn>
                            <a:cxn ang="0">
                              <a:pos x="connsiteX1608" y="connsiteY1608"/>
                            </a:cxn>
                            <a:cxn ang="0">
                              <a:pos x="connsiteX1609" y="connsiteY1609"/>
                            </a:cxn>
                            <a:cxn ang="0">
                              <a:pos x="connsiteX1610" y="connsiteY1610"/>
                            </a:cxn>
                            <a:cxn ang="0">
                              <a:pos x="connsiteX1611" y="connsiteY1611"/>
                            </a:cxn>
                            <a:cxn ang="0">
                              <a:pos x="connsiteX1612" y="connsiteY1612"/>
                            </a:cxn>
                            <a:cxn ang="0">
                              <a:pos x="connsiteX1613" y="connsiteY1613"/>
                            </a:cxn>
                            <a:cxn ang="0">
                              <a:pos x="connsiteX1614" y="connsiteY1614"/>
                            </a:cxn>
                            <a:cxn ang="0">
                              <a:pos x="connsiteX1615" y="connsiteY1615"/>
                            </a:cxn>
                            <a:cxn ang="0">
                              <a:pos x="connsiteX1616" y="connsiteY1616"/>
                            </a:cxn>
                            <a:cxn ang="0">
                              <a:pos x="connsiteX1617" y="connsiteY1617"/>
                            </a:cxn>
                            <a:cxn ang="0">
                              <a:pos x="connsiteX1618" y="connsiteY1618"/>
                            </a:cxn>
                            <a:cxn ang="0">
                              <a:pos x="connsiteX1619" y="connsiteY1619"/>
                            </a:cxn>
                            <a:cxn ang="0">
                              <a:pos x="connsiteX1620" y="connsiteY1620"/>
                            </a:cxn>
                            <a:cxn ang="0">
                              <a:pos x="connsiteX1621" y="connsiteY1621"/>
                            </a:cxn>
                            <a:cxn ang="0">
                              <a:pos x="connsiteX1622" y="connsiteY1622"/>
                            </a:cxn>
                            <a:cxn ang="0">
                              <a:pos x="connsiteX1623" y="connsiteY1623"/>
                            </a:cxn>
                            <a:cxn ang="0">
                              <a:pos x="connsiteX1624" y="connsiteY1624"/>
                            </a:cxn>
                            <a:cxn ang="0">
                              <a:pos x="connsiteX1625" y="connsiteY1625"/>
                            </a:cxn>
                            <a:cxn ang="0">
                              <a:pos x="connsiteX1626" y="connsiteY1626"/>
                            </a:cxn>
                            <a:cxn ang="0">
                              <a:pos x="connsiteX1627" y="connsiteY1627"/>
                            </a:cxn>
                            <a:cxn ang="0">
                              <a:pos x="connsiteX1628" y="connsiteY1628"/>
                            </a:cxn>
                            <a:cxn ang="0">
                              <a:pos x="connsiteX1629" y="connsiteY1629"/>
                            </a:cxn>
                            <a:cxn ang="0">
                              <a:pos x="connsiteX1630" y="connsiteY1630"/>
                            </a:cxn>
                            <a:cxn ang="0">
                              <a:pos x="connsiteX1631" y="connsiteY1631"/>
                            </a:cxn>
                            <a:cxn ang="0">
                              <a:pos x="connsiteX1632" y="connsiteY1632"/>
                            </a:cxn>
                            <a:cxn ang="0">
                              <a:pos x="connsiteX1633" y="connsiteY1633"/>
                            </a:cxn>
                            <a:cxn ang="0">
                              <a:pos x="connsiteX1634" y="connsiteY1634"/>
                            </a:cxn>
                            <a:cxn ang="0">
                              <a:pos x="connsiteX1635" y="connsiteY1635"/>
                            </a:cxn>
                            <a:cxn ang="0">
                              <a:pos x="connsiteX1636" y="connsiteY1636"/>
                            </a:cxn>
                            <a:cxn ang="0">
                              <a:pos x="connsiteX1637" y="connsiteY1637"/>
                            </a:cxn>
                            <a:cxn ang="0">
                              <a:pos x="connsiteX1638" y="connsiteY1638"/>
                            </a:cxn>
                            <a:cxn ang="0">
                              <a:pos x="connsiteX1639" y="connsiteY1639"/>
                            </a:cxn>
                            <a:cxn ang="0">
                              <a:pos x="connsiteX1640" y="connsiteY1640"/>
                            </a:cxn>
                            <a:cxn ang="0">
                              <a:pos x="connsiteX1641" y="connsiteY1641"/>
                            </a:cxn>
                            <a:cxn ang="0">
                              <a:pos x="connsiteX1642" y="connsiteY1642"/>
                            </a:cxn>
                            <a:cxn ang="0">
                              <a:pos x="connsiteX1643" y="connsiteY1643"/>
                            </a:cxn>
                            <a:cxn ang="0">
                              <a:pos x="connsiteX1644" y="connsiteY1644"/>
                            </a:cxn>
                            <a:cxn ang="0">
                              <a:pos x="connsiteX1645" y="connsiteY1645"/>
                            </a:cxn>
                            <a:cxn ang="0">
                              <a:pos x="connsiteX1646" y="connsiteY1646"/>
                            </a:cxn>
                            <a:cxn ang="0">
                              <a:pos x="connsiteX1647" y="connsiteY1647"/>
                            </a:cxn>
                            <a:cxn ang="0">
                              <a:pos x="connsiteX1648" y="connsiteY1648"/>
                            </a:cxn>
                            <a:cxn ang="0">
                              <a:pos x="connsiteX1649" y="connsiteY1649"/>
                            </a:cxn>
                            <a:cxn ang="0">
                              <a:pos x="connsiteX1650" y="connsiteY1650"/>
                            </a:cxn>
                            <a:cxn ang="0">
                              <a:pos x="connsiteX1651" y="connsiteY1651"/>
                            </a:cxn>
                            <a:cxn ang="0">
                              <a:pos x="connsiteX1652" y="connsiteY1652"/>
                            </a:cxn>
                            <a:cxn ang="0">
                              <a:pos x="connsiteX1653" y="connsiteY1653"/>
                            </a:cxn>
                            <a:cxn ang="0">
                              <a:pos x="connsiteX1654" y="connsiteY1654"/>
                            </a:cxn>
                            <a:cxn ang="0">
                              <a:pos x="connsiteX1655" y="connsiteY1655"/>
                            </a:cxn>
                            <a:cxn ang="0">
                              <a:pos x="connsiteX1656" y="connsiteY1656"/>
                            </a:cxn>
                            <a:cxn ang="0">
                              <a:pos x="connsiteX1657" y="connsiteY1657"/>
                            </a:cxn>
                            <a:cxn ang="0">
                              <a:pos x="connsiteX1658" y="connsiteY1658"/>
                            </a:cxn>
                            <a:cxn ang="0">
                              <a:pos x="connsiteX1659" y="connsiteY1659"/>
                            </a:cxn>
                            <a:cxn ang="0">
                              <a:pos x="connsiteX1660" y="connsiteY1660"/>
                            </a:cxn>
                            <a:cxn ang="0">
                              <a:pos x="connsiteX1661" y="connsiteY1661"/>
                            </a:cxn>
                            <a:cxn ang="0">
                              <a:pos x="connsiteX1662" y="connsiteY1662"/>
                            </a:cxn>
                            <a:cxn ang="0">
                              <a:pos x="connsiteX1663" y="connsiteY1663"/>
                            </a:cxn>
                            <a:cxn ang="0">
                              <a:pos x="connsiteX1664" y="connsiteY1664"/>
                            </a:cxn>
                            <a:cxn ang="0">
                              <a:pos x="connsiteX1665" y="connsiteY1665"/>
                            </a:cxn>
                            <a:cxn ang="0">
                              <a:pos x="connsiteX1666" y="connsiteY1666"/>
                            </a:cxn>
                            <a:cxn ang="0">
                              <a:pos x="connsiteX1667" y="connsiteY1667"/>
                            </a:cxn>
                            <a:cxn ang="0">
                              <a:pos x="connsiteX1668" y="connsiteY1668"/>
                            </a:cxn>
                            <a:cxn ang="0">
                              <a:pos x="connsiteX1669" y="connsiteY1669"/>
                            </a:cxn>
                            <a:cxn ang="0">
                              <a:pos x="connsiteX1670" y="connsiteY1670"/>
                            </a:cxn>
                            <a:cxn ang="0">
                              <a:pos x="connsiteX1671" y="connsiteY1671"/>
                            </a:cxn>
                            <a:cxn ang="0">
                              <a:pos x="connsiteX1672" y="connsiteY1672"/>
                            </a:cxn>
                            <a:cxn ang="0">
                              <a:pos x="connsiteX1673" y="connsiteY1673"/>
                            </a:cxn>
                            <a:cxn ang="0">
                              <a:pos x="connsiteX1674" y="connsiteY1674"/>
                            </a:cxn>
                            <a:cxn ang="0">
                              <a:pos x="connsiteX1675" y="connsiteY1675"/>
                            </a:cxn>
                            <a:cxn ang="0">
                              <a:pos x="connsiteX1676" y="connsiteY1676"/>
                            </a:cxn>
                            <a:cxn ang="0">
                              <a:pos x="connsiteX1677" y="connsiteY1677"/>
                            </a:cxn>
                            <a:cxn ang="0">
                              <a:pos x="connsiteX1678" y="connsiteY1678"/>
                            </a:cxn>
                            <a:cxn ang="0">
                              <a:pos x="connsiteX1679" y="connsiteY1679"/>
                            </a:cxn>
                            <a:cxn ang="0">
                              <a:pos x="connsiteX1680" y="connsiteY1680"/>
                            </a:cxn>
                            <a:cxn ang="0">
                              <a:pos x="connsiteX1681" y="connsiteY1681"/>
                            </a:cxn>
                            <a:cxn ang="0">
                              <a:pos x="connsiteX1682" y="connsiteY1682"/>
                            </a:cxn>
                            <a:cxn ang="0">
                              <a:pos x="connsiteX1683" y="connsiteY1683"/>
                            </a:cxn>
                            <a:cxn ang="0">
                              <a:pos x="connsiteX1684" y="connsiteY1684"/>
                            </a:cxn>
                            <a:cxn ang="0">
                              <a:pos x="connsiteX1685" y="connsiteY1685"/>
                            </a:cxn>
                            <a:cxn ang="0">
                              <a:pos x="connsiteX1686" y="connsiteY1686"/>
                            </a:cxn>
                            <a:cxn ang="0">
                              <a:pos x="connsiteX1687" y="connsiteY1687"/>
                            </a:cxn>
                            <a:cxn ang="0">
                              <a:pos x="connsiteX1688" y="connsiteY1688"/>
                            </a:cxn>
                            <a:cxn ang="0">
                              <a:pos x="connsiteX1689" y="connsiteY1689"/>
                            </a:cxn>
                            <a:cxn ang="0">
                              <a:pos x="connsiteX1690" y="connsiteY1690"/>
                            </a:cxn>
                            <a:cxn ang="0">
                              <a:pos x="connsiteX1691" y="connsiteY1691"/>
                            </a:cxn>
                            <a:cxn ang="0">
                              <a:pos x="connsiteX1692" y="connsiteY1692"/>
                            </a:cxn>
                            <a:cxn ang="0">
                              <a:pos x="connsiteX1693" y="connsiteY1693"/>
                            </a:cxn>
                            <a:cxn ang="0">
                              <a:pos x="connsiteX1694" y="connsiteY1694"/>
                            </a:cxn>
                            <a:cxn ang="0">
                              <a:pos x="connsiteX1695" y="connsiteY1695"/>
                            </a:cxn>
                            <a:cxn ang="0">
                              <a:pos x="connsiteX1696" y="connsiteY1696"/>
                            </a:cxn>
                            <a:cxn ang="0">
                              <a:pos x="connsiteX1697" y="connsiteY1697"/>
                            </a:cxn>
                            <a:cxn ang="0">
                              <a:pos x="connsiteX1698" y="connsiteY1698"/>
                            </a:cxn>
                            <a:cxn ang="0">
                              <a:pos x="connsiteX1699" y="connsiteY1699"/>
                            </a:cxn>
                            <a:cxn ang="0">
                              <a:pos x="connsiteX1700" y="connsiteY1700"/>
                            </a:cxn>
                            <a:cxn ang="0">
                              <a:pos x="connsiteX1701" y="connsiteY1701"/>
                            </a:cxn>
                            <a:cxn ang="0">
                              <a:pos x="connsiteX1702" y="connsiteY1702"/>
                            </a:cxn>
                            <a:cxn ang="0">
                              <a:pos x="connsiteX1703" y="connsiteY1703"/>
                            </a:cxn>
                            <a:cxn ang="0">
                              <a:pos x="connsiteX1704" y="connsiteY1704"/>
                            </a:cxn>
                            <a:cxn ang="0">
                              <a:pos x="connsiteX1705" y="connsiteY1705"/>
                            </a:cxn>
                            <a:cxn ang="0">
                              <a:pos x="connsiteX1706" y="connsiteY1706"/>
                            </a:cxn>
                            <a:cxn ang="0">
                              <a:pos x="connsiteX1707" y="connsiteY1707"/>
                            </a:cxn>
                            <a:cxn ang="0">
                              <a:pos x="connsiteX1708" y="connsiteY1708"/>
                            </a:cxn>
                            <a:cxn ang="0">
                              <a:pos x="connsiteX1709" y="connsiteY1709"/>
                            </a:cxn>
                            <a:cxn ang="0">
                              <a:pos x="connsiteX1710" y="connsiteY1710"/>
                            </a:cxn>
                            <a:cxn ang="0">
                              <a:pos x="connsiteX1711" y="connsiteY1711"/>
                            </a:cxn>
                            <a:cxn ang="0">
                              <a:pos x="connsiteX1712" y="connsiteY1712"/>
                            </a:cxn>
                            <a:cxn ang="0">
                              <a:pos x="connsiteX1713" y="connsiteY1713"/>
                            </a:cxn>
                            <a:cxn ang="0">
                              <a:pos x="connsiteX1714" y="connsiteY1714"/>
                            </a:cxn>
                            <a:cxn ang="0">
                              <a:pos x="connsiteX1715" y="connsiteY1715"/>
                            </a:cxn>
                            <a:cxn ang="0">
                              <a:pos x="connsiteX1716" y="connsiteY1716"/>
                            </a:cxn>
                            <a:cxn ang="0">
                              <a:pos x="connsiteX1717" y="connsiteY1717"/>
                            </a:cxn>
                            <a:cxn ang="0">
                              <a:pos x="connsiteX1718" y="connsiteY1718"/>
                            </a:cxn>
                            <a:cxn ang="0">
                              <a:pos x="connsiteX1719" y="connsiteY1719"/>
                            </a:cxn>
                            <a:cxn ang="0">
                              <a:pos x="connsiteX1720" y="connsiteY1720"/>
                            </a:cxn>
                            <a:cxn ang="0">
                              <a:pos x="connsiteX1721" y="connsiteY1721"/>
                            </a:cxn>
                            <a:cxn ang="0">
                              <a:pos x="connsiteX1722" y="connsiteY1722"/>
                            </a:cxn>
                            <a:cxn ang="0">
                              <a:pos x="connsiteX1723" y="connsiteY1723"/>
                            </a:cxn>
                            <a:cxn ang="0">
                              <a:pos x="connsiteX1724" y="connsiteY1724"/>
                            </a:cxn>
                            <a:cxn ang="0">
                              <a:pos x="connsiteX1725" y="connsiteY1725"/>
                            </a:cxn>
                            <a:cxn ang="0">
                              <a:pos x="connsiteX1726" y="connsiteY1726"/>
                            </a:cxn>
                            <a:cxn ang="0">
                              <a:pos x="connsiteX1727" y="connsiteY1727"/>
                            </a:cxn>
                            <a:cxn ang="0">
                              <a:pos x="connsiteX1728" y="connsiteY1728"/>
                            </a:cxn>
                            <a:cxn ang="0">
                              <a:pos x="connsiteX1729" y="connsiteY1729"/>
                            </a:cxn>
                            <a:cxn ang="0">
                              <a:pos x="connsiteX1730" y="connsiteY1730"/>
                            </a:cxn>
                            <a:cxn ang="0">
                              <a:pos x="connsiteX1731" y="connsiteY1731"/>
                            </a:cxn>
                            <a:cxn ang="0">
                              <a:pos x="connsiteX1732" y="connsiteY1732"/>
                            </a:cxn>
                            <a:cxn ang="0">
                              <a:pos x="connsiteX1733" y="connsiteY1733"/>
                            </a:cxn>
                            <a:cxn ang="0">
                              <a:pos x="connsiteX1734" y="connsiteY1734"/>
                            </a:cxn>
                            <a:cxn ang="0">
                              <a:pos x="connsiteX1735" y="connsiteY1735"/>
                            </a:cxn>
                            <a:cxn ang="0">
                              <a:pos x="connsiteX1736" y="connsiteY1736"/>
                            </a:cxn>
                            <a:cxn ang="0">
                              <a:pos x="connsiteX1737" y="connsiteY1737"/>
                            </a:cxn>
                            <a:cxn ang="0">
                              <a:pos x="connsiteX1738" y="connsiteY1738"/>
                            </a:cxn>
                            <a:cxn ang="0">
                              <a:pos x="connsiteX1739" y="connsiteY1739"/>
                            </a:cxn>
                            <a:cxn ang="0">
                              <a:pos x="connsiteX1740" y="connsiteY1740"/>
                            </a:cxn>
                            <a:cxn ang="0">
                              <a:pos x="connsiteX1741" y="connsiteY1741"/>
                            </a:cxn>
                            <a:cxn ang="0">
                              <a:pos x="connsiteX1742" y="connsiteY1742"/>
                            </a:cxn>
                            <a:cxn ang="0">
                              <a:pos x="connsiteX1743" y="connsiteY1743"/>
                            </a:cxn>
                            <a:cxn ang="0">
                              <a:pos x="connsiteX1744" y="connsiteY1744"/>
                            </a:cxn>
                            <a:cxn ang="0">
                              <a:pos x="connsiteX1745" y="connsiteY1745"/>
                            </a:cxn>
                            <a:cxn ang="0">
                              <a:pos x="connsiteX1746" y="connsiteY1746"/>
                            </a:cxn>
                            <a:cxn ang="0">
                              <a:pos x="connsiteX1747" y="connsiteY1747"/>
                            </a:cxn>
                            <a:cxn ang="0">
                              <a:pos x="connsiteX1748" y="connsiteY1748"/>
                            </a:cxn>
                            <a:cxn ang="0">
                              <a:pos x="connsiteX1749" y="connsiteY1749"/>
                            </a:cxn>
                            <a:cxn ang="0">
                              <a:pos x="connsiteX1750" y="connsiteY1750"/>
                            </a:cxn>
                            <a:cxn ang="0">
                              <a:pos x="connsiteX1751" y="connsiteY1751"/>
                            </a:cxn>
                            <a:cxn ang="0">
                              <a:pos x="connsiteX1752" y="connsiteY1752"/>
                            </a:cxn>
                            <a:cxn ang="0">
                              <a:pos x="connsiteX1753" y="connsiteY1753"/>
                            </a:cxn>
                            <a:cxn ang="0">
                              <a:pos x="connsiteX1754" y="connsiteY1754"/>
                            </a:cxn>
                            <a:cxn ang="0">
                              <a:pos x="connsiteX1755" y="connsiteY1755"/>
                            </a:cxn>
                            <a:cxn ang="0">
                              <a:pos x="connsiteX1756" y="connsiteY1756"/>
                            </a:cxn>
                            <a:cxn ang="0">
                              <a:pos x="connsiteX1757" y="connsiteY1757"/>
                            </a:cxn>
                            <a:cxn ang="0">
                              <a:pos x="connsiteX1758" y="connsiteY1758"/>
                            </a:cxn>
                            <a:cxn ang="0">
                              <a:pos x="connsiteX1759" y="connsiteY1759"/>
                            </a:cxn>
                            <a:cxn ang="0">
                              <a:pos x="connsiteX1760" y="connsiteY1760"/>
                            </a:cxn>
                            <a:cxn ang="0">
                              <a:pos x="connsiteX1761" y="connsiteY1761"/>
                            </a:cxn>
                            <a:cxn ang="0">
                              <a:pos x="connsiteX1762" y="connsiteY1762"/>
                            </a:cxn>
                            <a:cxn ang="0">
                              <a:pos x="connsiteX1763" y="connsiteY1763"/>
                            </a:cxn>
                            <a:cxn ang="0">
                              <a:pos x="connsiteX1764" y="connsiteY1764"/>
                            </a:cxn>
                            <a:cxn ang="0">
                              <a:pos x="connsiteX1765" y="connsiteY1765"/>
                            </a:cxn>
                            <a:cxn ang="0">
                              <a:pos x="connsiteX1766" y="connsiteY1766"/>
                            </a:cxn>
                            <a:cxn ang="0">
                              <a:pos x="connsiteX1767" y="connsiteY1767"/>
                            </a:cxn>
                            <a:cxn ang="0">
                              <a:pos x="connsiteX1768" y="connsiteY1768"/>
                            </a:cxn>
                            <a:cxn ang="0">
                              <a:pos x="connsiteX1769" y="connsiteY1769"/>
                            </a:cxn>
                            <a:cxn ang="0">
                              <a:pos x="connsiteX1770" y="connsiteY1770"/>
                            </a:cxn>
                            <a:cxn ang="0">
                              <a:pos x="connsiteX1771" y="connsiteY1771"/>
                            </a:cxn>
                            <a:cxn ang="0">
                              <a:pos x="connsiteX1772" y="connsiteY1772"/>
                            </a:cxn>
                            <a:cxn ang="0">
                              <a:pos x="connsiteX1773" y="connsiteY1773"/>
                            </a:cxn>
                            <a:cxn ang="0">
                              <a:pos x="connsiteX1774" y="connsiteY1774"/>
                            </a:cxn>
                            <a:cxn ang="0">
                              <a:pos x="connsiteX1775" y="connsiteY1775"/>
                            </a:cxn>
                            <a:cxn ang="0">
                              <a:pos x="connsiteX1776" y="connsiteY1776"/>
                            </a:cxn>
                            <a:cxn ang="0">
                              <a:pos x="connsiteX1777" y="connsiteY1777"/>
                            </a:cxn>
                            <a:cxn ang="0">
                              <a:pos x="connsiteX1778" y="connsiteY1778"/>
                            </a:cxn>
                            <a:cxn ang="0">
                              <a:pos x="connsiteX1779" y="connsiteY1779"/>
                            </a:cxn>
                            <a:cxn ang="0">
                              <a:pos x="connsiteX1780" y="connsiteY1780"/>
                            </a:cxn>
                            <a:cxn ang="0">
                              <a:pos x="connsiteX1781" y="connsiteY1781"/>
                            </a:cxn>
                            <a:cxn ang="0">
                              <a:pos x="connsiteX1782" y="connsiteY1782"/>
                            </a:cxn>
                            <a:cxn ang="0">
                              <a:pos x="connsiteX1783" y="connsiteY1783"/>
                            </a:cxn>
                            <a:cxn ang="0">
                              <a:pos x="connsiteX1784" y="connsiteY1784"/>
                            </a:cxn>
                            <a:cxn ang="0">
                              <a:pos x="connsiteX1785" y="connsiteY1785"/>
                            </a:cxn>
                            <a:cxn ang="0">
                              <a:pos x="connsiteX1786" y="connsiteY1786"/>
                            </a:cxn>
                            <a:cxn ang="0">
                              <a:pos x="connsiteX1787" y="connsiteY1787"/>
                            </a:cxn>
                            <a:cxn ang="0">
                              <a:pos x="connsiteX1788" y="connsiteY1788"/>
                            </a:cxn>
                            <a:cxn ang="0">
                              <a:pos x="connsiteX1789" y="connsiteY1789"/>
                            </a:cxn>
                            <a:cxn ang="0">
                              <a:pos x="connsiteX1790" y="connsiteY1790"/>
                            </a:cxn>
                            <a:cxn ang="0">
                              <a:pos x="connsiteX1791" y="connsiteY1791"/>
                            </a:cxn>
                            <a:cxn ang="0">
                              <a:pos x="connsiteX1792" y="connsiteY1792"/>
                            </a:cxn>
                            <a:cxn ang="0">
                              <a:pos x="connsiteX1793" y="connsiteY1793"/>
                            </a:cxn>
                            <a:cxn ang="0">
                              <a:pos x="connsiteX1794" y="connsiteY1794"/>
                            </a:cxn>
                            <a:cxn ang="0">
                              <a:pos x="connsiteX1795" y="connsiteY1795"/>
                            </a:cxn>
                            <a:cxn ang="0">
                              <a:pos x="connsiteX1796" y="connsiteY1796"/>
                            </a:cxn>
                            <a:cxn ang="0">
                              <a:pos x="connsiteX1797" y="connsiteY1797"/>
                            </a:cxn>
                            <a:cxn ang="0">
                              <a:pos x="connsiteX1798" y="connsiteY1798"/>
                            </a:cxn>
                            <a:cxn ang="0">
                              <a:pos x="connsiteX1799" y="connsiteY1799"/>
                            </a:cxn>
                            <a:cxn ang="0">
                              <a:pos x="connsiteX1800" y="connsiteY1800"/>
                            </a:cxn>
                            <a:cxn ang="0">
                              <a:pos x="connsiteX1801" y="connsiteY1801"/>
                            </a:cxn>
                            <a:cxn ang="0">
                              <a:pos x="connsiteX1802" y="connsiteY1802"/>
                            </a:cxn>
                            <a:cxn ang="0">
                              <a:pos x="connsiteX1803" y="connsiteY1803"/>
                            </a:cxn>
                            <a:cxn ang="0">
                              <a:pos x="connsiteX1804" y="connsiteY1804"/>
                            </a:cxn>
                            <a:cxn ang="0">
                              <a:pos x="connsiteX1805" y="connsiteY1805"/>
                            </a:cxn>
                            <a:cxn ang="0">
                              <a:pos x="connsiteX1806" y="connsiteY1806"/>
                            </a:cxn>
                            <a:cxn ang="0">
                              <a:pos x="connsiteX1807" y="connsiteY1807"/>
                            </a:cxn>
                            <a:cxn ang="0">
                              <a:pos x="connsiteX1808" y="connsiteY1808"/>
                            </a:cxn>
                            <a:cxn ang="0">
                              <a:pos x="connsiteX1809" y="connsiteY1809"/>
                            </a:cxn>
                            <a:cxn ang="0">
                              <a:pos x="connsiteX1810" y="connsiteY1810"/>
                            </a:cxn>
                            <a:cxn ang="0">
                              <a:pos x="connsiteX1811" y="connsiteY1811"/>
                            </a:cxn>
                            <a:cxn ang="0">
                              <a:pos x="connsiteX1812" y="connsiteY1812"/>
                            </a:cxn>
                            <a:cxn ang="0">
                              <a:pos x="connsiteX1813" y="connsiteY1813"/>
                            </a:cxn>
                            <a:cxn ang="0">
                              <a:pos x="connsiteX1814" y="connsiteY1814"/>
                            </a:cxn>
                            <a:cxn ang="0">
                              <a:pos x="connsiteX1815" y="connsiteY1815"/>
                            </a:cxn>
                            <a:cxn ang="0">
                              <a:pos x="connsiteX1816" y="connsiteY1816"/>
                            </a:cxn>
                            <a:cxn ang="0">
                              <a:pos x="connsiteX1817" y="connsiteY1817"/>
                            </a:cxn>
                            <a:cxn ang="0">
                              <a:pos x="connsiteX1818" y="connsiteY1818"/>
                            </a:cxn>
                            <a:cxn ang="0">
                              <a:pos x="connsiteX1819" y="connsiteY1819"/>
                            </a:cxn>
                            <a:cxn ang="0">
                              <a:pos x="connsiteX1820" y="connsiteY1820"/>
                            </a:cxn>
                            <a:cxn ang="0">
                              <a:pos x="connsiteX1821" y="connsiteY1821"/>
                            </a:cxn>
                            <a:cxn ang="0">
                              <a:pos x="connsiteX1822" y="connsiteY1822"/>
                            </a:cxn>
                            <a:cxn ang="0">
                              <a:pos x="connsiteX1823" y="connsiteY1823"/>
                            </a:cxn>
                            <a:cxn ang="0">
                              <a:pos x="connsiteX1824" y="connsiteY1824"/>
                            </a:cxn>
                            <a:cxn ang="0">
                              <a:pos x="connsiteX1825" y="connsiteY1825"/>
                            </a:cxn>
                            <a:cxn ang="0">
                              <a:pos x="connsiteX1826" y="connsiteY1826"/>
                            </a:cxn>
                            <a:cxn ang="0">
                              <a:pos x="connsiteX1827" y="connsiteY1827"/>
                            </a:cxn>
                            <a:cxn ang="0">
                              <a:pos x="connsiteX1828" y="connsiteY1828"/>
                            </a:cxn>
                            <a:cxn ang="0">
                              <a:pos x="connsiteX1829" y="connsiteY1829"/>
                            </a:cxn>
                            <a:cxn ang="0">
                              <a:pos x="connsiteX1830" y="connsiteY1830"/>
                            </a:cxn>
                            <a:cxn ang="0">
                              <a:pos x="connsiteX1831" y="connsiteY1831"/>
                            </a:cxn>
                            <a:cxn ang="0">
                              <a:pos x="connsiteX1832" y="connsiteY1832"/>
                            </a:cxn>
                            <a:cxn ang="0">
                              <a:pos x="connsiteX1833" y="connsiteY1833"/>
                            </a:cxn>
                            <a:cxn ang="0">
                              <a:pos x="connsiteX1834" y="connsiteY1834"/>
                            </a:cxn>
                            <a:cxn ang="0">
                              <a:pos x="connsiteX1835" y="connsiteY1835"/>
                            </a:cxn>
                            <a:cxn ang="0">
                              <a:pos x="connsiteX1836" y="connsiteY1836"/>
                            </a:cxn>
                            <a:cxn ang="0">
                              <a:pos x="connsiteX1837" y="connsiteY1837"/>
                            </a:cxn>
                            <a:cxn ang="0">
                              <a:pos x="connsiteX1838" y="connsiteY1838"/>
                            </a:cxn>
                            <a:cxn ang="0">
                              <a:pos x="connsiteX1839" y="connsiteY1839"/>
                            </a:cxn>
                            <a:cxn ang="0">
                              <a:pos x="connsiteX1840" y="connsiteY1840"/>
                            </a:cxn>
                            <a:cxn ang="0">
                              <a:pos x="connsiteX1841" y="connsiteY1841"/>
                            </a:cxn>
                            <a:cxn ang="0">
                              <a:pos x="connsiteX1842" y="connsiteY1842"/>
                            </a:cxn>
                            <a:cxn ang="0">
                              <a:pos x="connsiteX1843" y="connsiteY1843"/>
                            </a:cxn>
                            <a:cxn ang="0">
                              <a:pos x="connsiteX1844" y="connsiteY1844"/>
                            </a:cxn>
                            <a:cxn ang="0">
                              <a:pos x="connsiteX1845" y="connsiteY1845"/>
                            </a:cxn>
                            <a:cxn ang="0">
                              <a:pos x="connsiteX1846" y="connsiteY1846"/>
                            </a:cxn>
                            <a:cxn ang="0">
                              <a:pos x="connsiteX1847" y="connsiteY1847"/>
                            </a:cxn>
                            <a:cxn ang="0">
                              <a:pos x="connsiteX1848" y="connsiteY1848"/>
                            </a:cxn>
                            <a:cxn ang="0">
                              <a:pos x="connsiteX1849" y="connsiteY1849"/>
                            </a:cxn>
                            <a:cxn ang="0">
                              <a:pos x="connsiteX1850" y="connsiteY1850"/>
                            </a:cxn>
                            <a:cxn ang="0">
                              <a:pos x="connsiteX1851" y="connsiteY1851"/>
                            </a:cxn>
                            <a:cxn ang="0">
                              <a:pos x="connsiteX1852" y="connsiteY1852"/>
                            </a:cxn>
                            <a:cxn ang="0">
                              <a:pos x="connsiteX1853" y="connsiteY1853"/>
                            </a:cxn>
                            <a:cxn ang="0">
                              <a:pos x="connsiteX1854" y="connsiteY1854"/>
                            </a:cxn>
                            <a:cxn ang="0">
                              <a:pos x="connsiteX1855" y="connsiteY1855"/>
                            </a:cxn>
                            <a:cxn ang="0">
                              <a:pos x="connsiteX1856" y="connsiteY1856"/>
                            </a:cxn>
                            <a:cxn ang="0">
                              <a:pos x="connsiteX1857" y="connsiteY1857"/>
                            </a:cxn>
                            <a:cxn ang="0">
                              <a:pos x="connsiteX1858" y="connsiteY1858"/>
                            </a:cxn>
                            <a:cxn ang="0">
                              <a:pos x="connsiteX1859" y="connsiteY1859"/>
                            </a:cxn>
                            <a:cxn ang="0">
                              <a:pos x="connsiteX1860" y="connsiteY1860"/>
                            </a:cxn>
                            <a:cxn ang="0">
                              <a:pos x="connsiteX1861" y="connsiteY1861"/>
                            </a:cxn>
                            <a:cxn ang="0">
                              <a:pos x="connsiteX1862" y="connsiteY1862"/>
                            </a:cxn>
                            <a:cxn ang="0">
                              <a:pos x="connsiteX1863" y="connsiteY1863"/>
                            </a:cxn>
                            <a:cxn ang="0">
                              <a:pos x="connsiteX1864" y="connsiteY1864"/>
                            </a:cxn>
                            <a:cxn ang="0">
                              <a:pos x="connsiteX1865" y="connsiteY1865"/>
                            </a:cxn>
                            <a:cxn ang="0">
                              <a:pos x="connsiteX1866" y="connsiteY1866"/>
                            </a:cxn>
                            <a:cxn ang="0">
                              <a:pos x="connsiteX1867" y="connsiteY1867"/>
                            </a:cxn>
                            <a:cxn ang="0">
                              <a:pos x="connsiteX1868" y="connsiteY1868"/>
                            </a:cxn>
                            <a:cxn ang="0">
                              <a:pos x="connsiteX1869" y="connsiteY1869"/>
                            </a:cxn>
                            <a:cxn ang="0">
                              <a:pos x="connsiteX1870" y="connsiteY1870"/>
                            </a:cxn>
                            <a:cxn ang="0">
                              <a:pos x="connsiteX1871" y="connsiteY1871"/>
                            </a:cxn>
                            <a:cxn ang="0">
                              <a:pos x="connsiteX1872" y="connsiteY1872"/>
                            </a:cxn>
                            <a:cxn ang="0">
                              <a:pos x="connsiteX1873" y="connsiteY1873"/>
                            </a:cxn>
                            <a:cxn ang="0">
                              <a:pos x="connsiteX1874" y="connsiteY1874"/>
                            </a:cxn>
                            <a:cxn ang="0">
                              <a:pos x="connsiteX1875" y="connsiteY1875"/>
                            </a:cxn>
                            <a:cxn ang="0">
                              <a:pos x="connsiteX1876" y="connsiteY1876"/>
                            </a:cxn>
                            <a:cxn ang="0">
                              <a:pos x="connsiteX1877" y="connsiteY1877"/>
                            </a:cxn>
                            <a:cxn ang="0">
                              <a:pos x="connsiteX1878" y="connsiteY1878"/>
                            </a:cxn>
                            <a:cxn ang="0">
                              <a:pos x="connsiteX1879" y="connsiteY1879"/>
                            </a:cxn>
                            <a:cxn ang="0">
                              <a:pos x="connsiteX1880" y="connsiteY1880"/>
                            </a:cxn>
                            <a:cxn ang="0">
                              <a:pos x="connsiteX1881" y="connsiteY1881"/>
                            </a:cxn>
                            <a:cxn ang="0">
                              <a:pos x="connsiteX1882" y="connsiteY1882"/>
                            </a:cxn>
                            <a:cxn ang="0">
                              <a:pos x="connsiteX1883" y="connsiteY1883"/>
                            </a:cxn>
                            <a:cxn ang="0">
                              <a:pos x="connsiteX1884" y="connsiteY1884"/>
                            </a:cxn>
                            <a:cxn ang="0">
                              <a:pos x="connsiteX1885" y="connsiteY1885"/>
                            </a:cxn>
                            <a:cxn ang="0">
                              <a:pos x="connsiteX1886" y="connsiteY1886"/>
                            </a:cxn>
                            <a:cxn ang="0">
                              <a:pos x="connsiteX1887" y="connsiteY1887"/>
                            </a:cxn>
                            <a:cxn ang="0">
                              <a:pos x="connsiteX1888" y="connsiteY1888"/>
                            </a:cxn>
                            <a:cxn ang="0">
                              <a:pos x="connsiteX1889" y="connsiteY1889"/>
                            </a:cxn>
                            <a:cxn ang="0">
                              <a:pos x="connsiteX1890" y="connsiteY1890"/>
                            </a:cxn>
                            <a:cxn ang="0">
                              <a:pos x="connsiteX1891" y="connsiteY1891"/>
                            </a:cxn>
                            <a:cxn ang="0">
                              <a:pos x="connsiteX1892" y="connsiteY1892"/>
                            </a:cxn>
                            <a:cxn ang="0">
                              <a:pos x="connsiteX1893" y="connsiteY1893"/>
                            </a:cxn>
                            <a:cxn ang="0">
                              <a:pos x="connsiteX1894" y="connsiteY1894"/>
                            </a:cxn>
                            <a:cxn ang="0">
                              <a:pos x="connsiteX1895" y="connsiteY1895"/>
                            </a:cxn>
                            <a:cxn ang="0">
                              <a:pos x="connsiteX1896" y="connsiteY1896"/>
                            </a:cxn>
                            <a:cxn ang="0">
                              <a:pos x="connsiteX1897" y="connsiteY1897"/>
                            </a:cxn>
                            <a:cxn ang="0">
                              <a:pos x="connsiteX1898" y="connsiteY1898"/>
                            </a:cxn>
                            <a:cxn ang="0">
                              <a:pos x="connsiteX1899" y="connsiteY1899"/>
                            </a:cxn>
                            <a:cxn ang="0">
                              <a:pos x="connsiteX1900" y="connsiteY1900"/>
                            </a:cxn>
                            <a:cxn ang="0">
                              <a:pos x="connsiteX1901" y="connsiteY1901"/>
                            </a:cxn>
                            <a:cxn ang="0">
                              <a:pos x="connsiteX1902" y="connsiteY1902"/>
                            </a:cxn>
                            <a:cxn ang="0">
                              <a:pos x="connsiteX1903" y="connsiteY1903"/>
                            </a:cxn>
                            <a:cxn ang="0">
                              <a:pos x="connsiteX1904" y="connsiteY1904"/>
                            </a:cxn>
                            <a:cxn ang="0">
                              <a:pos x="connsiteX1905" y="connsiteY1905"/>
                            </a:cxn>
                            <a:cxn ang="0">
                              <a:pos x="connsiteX1906" y="connsiteY1906"/>
                            </a:cxn>
                            <a:cxn ang="0">
                              <a:pos x="connsiteX1907" y="connsiteY1907"/>
                            </a:cxn>
                            <a:cxn ang="0">
                              <a:pos x="connsiteX1908" y="connsiteY1908"/>
                            </a:cxn>
                            <a:cxn ang="0">
                              <a:pos x="connsiteX1909" y="connsiteY1909"/>
                            </a:cxn>
                            <a:cxn ang="0">
                              <a:pos x="connsiteX1910" y="connsiteY1910"/>
                            </a:cxn>
                            <a:cxn ang="0">
                              <a:pos x="connsiteX1911" y="connsiteY1911"/>
                            </a:cxn>
                            <a:cxn ang="0">
                              <a:pos x="connsiteX1912" y="connsiteY1912"/>
                            </a:cxn>
                            <a:cxn ang="0">
                              <a:pos x="connsiteX1913" y="connsiteY1913"/>
                            </a:cxn>
                            <a:cxn ang="0">
                              <a:pos x="connsiteX1914" y="connsiteY1914"/>
                            </a:cxn>
                            <a:cxn ang="0">
                              <a:pos x="connsiteX1915" y="connsiteY1915"/>
                            </a:cxn>
                            <a:cxn ang="0">
                              <a:pos x="connsiteX1916" y="connsiteY1916"/>
                            </a:cxn>
                            <a:cxn ang="0">
                              <a:pos x="connsiteX1917" y="connsiteY1917"/>
                            </a:cxn>
                            <a:cxn ang="0">
                              <a:pos x="connsiteX1918" y="connsiteY1918"/>
                            </a:cxn>
                            <a:cxn ang="0">
                              <a:pos x="connsiteX1919" y="connsiteY1919"/>
                            </a:cxn>
                            <a:cxn ang="0">
                              <a:pos x="connsiteX1920" y="connsiteY1920"/>
                            </a:cxn>
                            <a:cxn ang="0">
                              <a:pos x="connsiteX1921" y="connsiteY1921"/>
                            </a:cxn>
                            <a:cxn ang="0">
                              <a:pos x="connsiteX1922" y="connsiteY1922"/>
                            </a:cxn>
                            <a:cxn ang="0">
                              <a:pos x="connsiteX1923" y="connsiteY1923"/>
                            </a:cxn>
                            <a:cxn ang="0">
                              <a:pos x="connsiteX1924" y="connsiteY1924"/>
                            </a:cxn>
                            <a:cxn ang="0">
                              <a:pos x="connsiteX1925" y="connsiteY1925"/>
                            </a:cxn>
                            <a:cxn ang="0">
                              <a:pos x="connsiteX1926" y="connsiteY1926"/>
                            </a:cxn>
                            <a:cxn ang="0">
                              <a:pos x="connsiteX1927" y="connsiteY1927"/>
                            </a:cxn>
                            <a:cxn ang="0">
                              <a:pos x="connsiteX1928" y="connsiteY1928"/>
                            </a:cxn>
                            <a:cxn ang="0">
                              <a:pos x="connsiteX1929" y="connsiteY1929"/>
                            </a:cxn>
                            <a:cxn ang="0">
                              <a:pos x="connsiteX1930" y="connsiteY1930"/>
                            </a:cxn>
                            <a:cxn ang="0">
                              <a:pos x="connsiteX1931" y="connsiteY1931"/>
                            </a:cxn>
                            <a:cxn ang="0">
                              <a:pos x="connsiteX1932" y="connsiteY1932"/>
                            </a:cxn>
                            <a:cxn ang="0">
                              <a:pos x="connsiteX1933" y="connsiteY1933"/>
                            </a:cxn>
                            <a:cxn ang="0">
                              <a:pos x="connsiteX1934" y="connsiteY1934"/>
                            </a:cxn>
                            <a:cxn ang="0">
                              <a:pos x="connsiteX1935" y="connsiteY1935"/>
                            </a:cxn>
                            <a:cxn ang="0">
                              <a:pos x="connsiteX1936" y="connsiteY1936"/>
                            </a:cxn>
                            <a:cxn ang="0">
                              <a:pos x="connsiteX1937" y="connsiteY1937"/>
                            </a:cxn>
                            <a:cxn ang="0">
                              <a:pos x="connsiteX1938" y="connsiteY1938"/>
                            </a:cxn>
                            <a:cxn ang="0">
                              <a:pos x="connsiteX1939" y="connsiteY1939"/>
                            </a:cxn>
                            <a:cxn ang="0">
                              <a:pos x="connsiteX1940" y="connsiteY1940"/>
                            </a:cxn>
                            <a:cxn ang="0">
                              <a:pos x="connsiteX1941" y="connsiteY1941"/>
                            </a:cxn>
                            <a:cxn ang="0">
                              <a:pos x="connsiteX1942" y="connsiteY1942"/>
                            </a:cxn>
                            <a:cxn ang="0">
                              <a:pos x="connsiteX1943" y="connsiteY1943"/>
                            </a:cxn>
                            <a:cxn ang="0">
                              <a:pos x="connsiteX1944" y="connsiteY1944"/>
                            </a:cxn>
                            <a:cxn ang="0">
                              <a:pos x="connsiteX1945" y="connsiteY1945"/>
                            </a:cxn>
                            <a:cxn ang="0">
                              <a:pos x="connsiteX1946" y="connsiteY1946"/>
                            </a:cxn>
                            <a:cxn ang="0">
                              <a:pos x="connsiteX1947" y="connsiteY1947"/>
                            </a:cxn>
                            <a:cxn ang="0">
                              <a:pos x="connsiteX1948" y="connsiteY1948"/>
                            </a:cxn>
                            <a:cxn ang="0">
                              <a:pos x="connsiteX1949" y="connsiteY1949"/>
                            </a:cxn>
                            <a:cxn ang="0">
                              <a:pos x="connsiteX1950" y="connsiteY1950"/>
                            </a:cxn>
                            <a:cxn ang="0">
                              <a:pos x="connsiteX1951" y="connsiteY1951"/>
                            </a:cxn>
                            <a:cxn ang="0">
                              <a:pos x="connsiteX1952" y="connsiteY1952"/>
                            </a:cxn>
                            <a:cxn ang="0">
                              <a:pos x="connsiteX1953" y="connsiteY1953"/>
                            </a:cxn>
                            <a:cxn ang="0">
                              <a:pos x="connsiteX1954" y="connsiteY1954"/>
                            </a:cxn>
                            <a:cxn ang="0">
                              <a:pos x="connsiteX1955" y="connsiteY1955"/>
                            </a:cxn>
                            <a:cxn ang="0">
                              <a:pos x="connsiteX1956" y="connsiteY1956"/>
                            </a:cxn>
                            <a:cxn ang="0">
                              <a:pos x="connsiteX1957" y="connsiteY1957"/>
                            </a:cxn>
                            <a:cxn ang="0">
                              <a:pos x="connsiteX1958" y="connsiteY1958"/>
                            </a:cxn>
                            <a:cxn ang="0">
                              <a:pos x="connsiteX1959" y="connsiteY1959"/>
                            </a:cxn>
                            <a:cxn ang="0">
                              <a:pos x="connsiteX1960" y="connsiteY1960"/>
                            </a:cxn>
                            <a:cxn ang="0">
                              <a:pos x="connsiteX1961" y="connsiteY1961"/>
                            </a:cxn>
                            <a:cxn ang="0">
                              <a:pos x="connsiteX1962" y="connsiteY1962"/>
                            </a:cxn>
                            <a:cxn ang="0">
                              <a:pos x="connsiteX1963" y="connsiteY1963"/>
                            </a:cxn>
                            <a:cxn ang="0">
                              <a:pos x="connsiteX1964" y="connsiteY1964"/>
                            </a:cxn>
                            <a:cxn ang="0">
                              <a:pos x="connsiteX1965" y="connsiteY1965"/>
                            </a:cxn>
                            <a:cxn ang="0">
                              <a:pos x="connsiteX1966" y="connsiteY1966"/>
                            </a:cxn>
                            <a:cxn ang="0">
                              <a:pos x="connsiteX1967" y="connsiteY1967"/>
                            </a:cxn>
                            <a:cxn ang="0">
                              <a:pos x="connsiteX1968" y="connsiteY1968"/>
                            </a:cxn>
                            <a:cxn ang="0">
                              <a:pos x="connsiteX1969" y="connsiteY1969"/>
                            </a:cxn>
                            <a:cxn ang="0">
                              <a:pos x="connsiteX1970" y="connsiteY1970"/>
                            </a:cxn>
                            <a:cxn ang="0">
                              <a:pos x="connsiteX1971" y="connsiteY1971"/>
                            </a:cxn>
                            <a:cxn ang="0">
                              <a:pos x="connsiteX1972" y="connsiteY1972"/>
                            </a:cxn>
                            <a:cxn ang="0">
                              <a:pos x="connsiteX1973" y="connsiteY1973"/>
                            </a:cxn>
                            <a:cxn ang="0">
                              <a:pos x="connsiteX1974" y="connsiteY1974"/>
                            </a:cxn>
                            <a:cxn ang="0">
                              <a:pos x="connsiteX1975" y="connsiteY1975"/>
                            </a:cxn>
                            <a:cxn ang="0">
                              <a:pos x="connsiteX1976" y="connsiteY1976"/>
                            </a:cxn>
                            <a:cxn ang="0">
                              <a:pos x="connsiteX1977" y="connsiteY1977"/>
                            </a:cxn>
                            <a:cxn ang="0">
                              <a:pos x="connsiteX1978" y="connsiteY1978"/>
                            </a:cxn>
                            <a:cxn ang="0">
                              <a:pos x="connsiteX1979" y="connsiteY1979"/>
                            </a:cxn>
                            <a:cxn ang="0">
                              <a:pos x="connsiteX1980" y="connsiteY1980"/>
                            </a:cxn>
                            <a:cxn ang="0">
                              <a:pos x="connsiteX1981" y="connsiteY1981"/>
                            </a:cxn>
                            <a:cxn ang="0">
                              <a:pos x="connsiteX1982" y="connsiteY1982"/>
                            </a:cxn>
                            <a:cxn ang="0">
                              <a:pos x="connsiteX1983" y="connsiteY1983"/>
                            </a:cxn>
                            <a:cxn ang="0">
                              <a:pos x="connsiteX1984" y="connsiteY1984"/>
                            </a:cxn>
                            <a:cxn ang="0">
                              <a:pos x="connsiteX1985" y="connsiteY1985"/>
                            </a:cxn>
                            <a:cxn ang="0">
                              <a:pos x="connsiteX1986" y="connsiteY1986"/>
                            </a:cxn>
                            <a:cxn ang="0">
                              <a:pos x="connsiteX1987" y="connsiteY1987"/>
                            </a:cxn>
                            <a:cxn ang="0">
                              <a:pos x="connsiteX1988" y="connsiteY1988"/>
                            </a:cxn>
                            <a:cxn ang="0">
                              <a:pos x="connsiteX1989" y="connsiteY1989"/>
                            </a:cxn>
                            <a:cxn ang="0">
                              <a:pos x="connsiteX1990" y="connsiteY1990"/>
                            </a:cxn>
                            <a:cxn ang="0">
                              <a:pos x="connsiteX1991" y="connsiteY1991"/>
                            </a:cxn>
                            <a:cxn ang="0">
                              <a:pos x="connsiteX1992" y="connsiteY1992"/>
                            </a:cxn>
                            <a:cxn ang="0">
                              <a:pos x="connsiteX1993" y="connsiteY1993"/>
                            </a:cxn>
                            <a:cxn ang="0">
                              <a:pos x="connsiteX1994" y="connsiteY1994"/>
                            </a:cxn>
                            <a:cxn ang="0">
                              <a:pos x="connsiteX1995" y="connsiteY1995"/>
                            </a:cxn>
                            <a:cxn ang="0">
                              <a:pos x="connsiteX1996" y="connsiteY1996"/>
                            </a:cxn>
                            <a:cxn ang="0">
                              <a:pos x="connsiteX1997" y="connsiteY1997"/>
                            </a:cxn>
                            <a:cxn ang="0">
                              <a:pos x="connsiteX1998" y="connsiteY1998"/>
                            </a:cxn>
                            <a:cxn ang="0">
                              <a:pos x="connsiteX1999" y="connsiteY1999"/>
                            </a:cxn>
                            <a:cxn ang="0">
                              <a:pos x="connsiteX2000" y="connsiteY2000"/>
                            </a:cxn>
                            <a:cxn ang="0">
                              <a:pos x="connsiteX2001" y="connsiteY2001"/>
                            </a:cxn>
                            <a:cxn ang="0">
                              <a:pos x="connsiteX2002" y="connsiteY2002"/>
                            </a:cxn>
                            <a:cxn ang="0">
                              <a:pos x="connsiteX2003" y="connsiteY2003"/>
                            </a:cxn>
                            <a:cxn ang="0">
                              <a:pos x="connsiteX2004" y="connsiteY2004"/>
                            </a:cxn>
                            <a:cxn ang="0">
                              <a:pos x="connsiteX2005" y="connsiteY2005"/>
                            </a:cxn>
                            <a:cxn ang="0">
                              <a:pos x="connsiteX2006" y="connsiteY2006"/>
                            </a:cxn>
                            <a:cxn ang="0">
                              <a:pos x="connsiteX2007" y="connsiteY2007"/>
                            </a:cxn>
                            <a:cxn ang="0">
                              <a:pos x="connsiteX2008" y="connsiteY2008"/>
                            </a:cxn>
                            <a:cxn ang="0">
                              <a:pos x="connsiteX2009" y="connsiteY2009"/>
                            </a:cxn>
                            <a:cxn ang="0">
                              <a:pos x="connsiteX2010" y="connsiteY2010"/>
                            </a:cxn>
                            <a:cxn ang="0">
                              <a:pos x="connsiteX2011" y="connsiteY2011"/>
                            </a:cxn>
                            <a:cxn ang="0">
                              <a:pos x="connsiteX2012" y="connsiteY2012"/>
                            </a:cxn>
                            <a:cxn ang="0">
                              <a:pos x="connsiteX2013" y="connsiteY2013"/>
                            </a:cxn>
                            <a:cxn ang="0">
                              <a:pos x="connsiteX2014" y="connsiteY2014"/>
                            </a:cxn>
                            <a:cxn ang="0">
                              <a:pos x="connsiteX2015" y="connsiteY2015"/>
                            </a:cxn>
                            <a:cxn ang="0">
                              <a:pos x="connsiteX2016" y="connsiteY2016"/>
                            </a:cxn>
                            <a:cxn ang="0">
                              <a:pos x="connsiteX2017" y="connsiteY2017"/>
                            </a:cxn>
                            <a:cxn ang="0">
                              <a:pos x="connsiteX2018" y="connsiteY2018"/>
                            </a:cxn>
                            <a:cxn ang="0">
                              <a:pos x="connsiteX2019" y="connsiteY2019"/>
                            </a:cxn>
                            <a:cxn ang="0">
                              <a:pos x="connsiteX2020" y="connsiteY2020"/>
                            </a:cxn>
                            <a:cxn ang="0">
                              <a:pos x="connsiteX2021" y="connsiteY2021"/>
                            </a:cxn>
                            <a:cxn ang="0">
                              <a:pos x="connsiteX2022" y="connsiteY2022"/>
                            </a:cxn>
                            <a:cxn ang="0">
                              <a:pos x="connsiteX2023" y="connsiteY2023"/>
                            </a:cxn>
                            <a:cxn ang="0">
                              <a:pos x="connsiteX2024" y="connsiteY2024"/>
                            </a:cxn>
                            <a:cxn ang="0">
                              <a:pos x="connsiteX2025" y="connsiteY2025"/>
                            </a:cxn>
                            <a:cxn ang="0">
                              <a:pos x="connsiteX2026" y="connsiteY2026"/>
                            </a:cxn>
                            <a:cxn ang="0">
                              <a:pos x="connsiteX2027" y="connsiteY2027"/>
                            </a:cxn>
                            <a:cxn ang="0">
                              <a:pos x="connsiteX2028" y="connsiteY2028"/>
                            </a:cxn>
                            <a:cxn ang="0">
                              <a:pos x="connsiteX2029" y="connsiteY2029"/>
                            </a:cxn>
                            <a:cxn ang="0">
                              <a:pos x="connsiteX2030" y="connsiteY2030"/>
                            </a:cxn>
                            <a:cxn ang="0">
                              <a:pos x="connsiteX2031" y="connsiteY2031"/>
                            </a:cxn>
                            <a:cxn ang="0">
                              <a:pos x="connsiteX2032" y="connsiteY2032"/>
                            </a:cxn>
                            <a:cxn ang="0">
                              <a:pos x="connsiteX2033" y="connsiteY2033"/>
                            </a:cxn>
                            <a:cxn ang="0">
                              <a:pos x="connsiteX2034" y="connsiteY2034"/>
                            </a:cxn>
                            <a:cxn ang="0">
                              <a:pos x="connsiteX2035" y="connsiteY2035"/>
                            </a:cxn>
                            <a:cxn ang="0">
                              <a:pos x="connsiteX2036" y="connsiteY2036"/>
                            </a:cxn>
                            <a:cxn ang="0">
                              <a:pos x="connsiteX2037" y="connsiteY2037"/>
                            </a:cxn>
                            <a:cxn ang="0">
                              <a:pos x="connsiteX2038" y="connsiteY2038"/>
                            </a:cxn>
                            <a:cxn ang="0">
                              <a:pos x="connsiteX2039" y="connsiteY2039"/>
                            </a:cxn>
                            <a:cxn ang="0">
                              <a:pos x="connsiteX2040" y="connsiteY2040"/>
                            </a:cxn>
                            <a:cxn ang="0">
                              <a:pos x="connsiteX2041" y="connsiteY2041"/>
                            </a:cxn>
                            <a:cxn ang="0">
                              <a:pos x="connsiteX2042" y="connsiteY2042"/>
                            </a:cxn>
                            <a:cxn ang="0">
                              <a:pos x="connsiteX2043" y="connsiteY2043"/>
                            </a:cxn>
                            <a:cxn ang="0">
                              <a:pos x="connsiteX2044" y="connsiteY2044"/>
                            </a:cxn>
                            <a:cxn ang="0">
                              <a:pos x="connsiteX2045" y="connsiteY2045"/>
                            </a:cxn>
                            <a:cxn ang="0">
                              <a:pos x="connsiteX2046" y="connsiteY2046"/>
                            </a:cxn>
                            <a:cxn ang="0">
                              <a:pos x="connsiteX2047" y="connsiteY2047"/>
                            </a:cxn>
                            <a:cxn ang="0">
                              <a:pos x="connsiteX2048" y="connsiteY2048"/>
                            </a:cxn>
                            <a:cxn ang="0">
                              <a:pos x="connsiteX2049" y="connsiteY2049"/>
                            </a:cxn>
                            <a:cxn ang="0">
                              <a:pos x="connsiteX2050" y="connsiteY2050"/>
                            </a:cxn>
                            <a:cxn ang="0">
                              <a:pos x="connsiteX2051" y="connsiteY2051"/>
                            </a:cxn>
                            <a:cxn ang="0">
                              <a:pos x="connsiteX2052" y="connsiteY2052"/>
                            </a:cxn>
                            <a:cxn ang="0">
                              <a:pos x="connsiteX2053" y="connsiteY2053"/>
                            </a:cxn>
                            <a:cxn ang="0">
                              <a:pos x="connsiteX2054" y="connsiteY2054"/>
                            </a:cxn>
                            <a:cxn ang="0">
                              <a:pos x="connsiteX2055" y="connsiteY2055"/>
                            </a:cxn>
                            <a:cxn ang="0">
                              <a:pos x="connsiteX2056" y="connsiteY2056"/>
                            </a:cxn>
                            <a:cxn ang="0">
                              <a:pos x="connsiteX2057" y="connsiteY2057"/>
                            </a:cxn>
                            <a:cxn ang="0">
                              <a:pos x="connsiteX2058" y="connsiteY2058"/>
                            </a:cxn>
                            <a:cxn ang="0">
                              <a:pos x="connsiteX2059" y="connsiteY2059"/>
                            </a:cxn>
                            <a:cxn ang="0">
                              <a:pos x="connsiteX2060" y="connsiteY2060"/>
                            </a:cxn>
                            <a:cxn ang="0">
                              <a:pos x="connsiteX2061" y="connsiteY2061"/>
                            </a:cxn>
                            <a:cxn ang="0">
                              <a:pos x="connsiteX2062" y="connsiteY2062"/>
                            </a:cxn>
                            <a:cxn ang="0">
                              <a:pos x="connsiteX2063" y="connsiteY2063"/>
                            </a:cxn>
                            <a:cxn ang="0">
                              <a:pos x="connsiteX2064" y="connsiteY2064"/>
                            </a:cxn>
                            <a:cxn ang="0">
                              <a:pos x="connsiteX2065" y="connsiteY2065"/>
                            </a:cxn>
                            <a:cxn ang="0">
                              <a:pos x="connsiteX2066" y="connsiteY2066"/>
                            </a:cxn>
                            <a:cxn ang="0">
                              <a:pos x="connsiteX2067" y="connsiteY2067"/>
                            </a:cxn>
                            <a:cxn ang="0">
                              <a:pos x="connsiteX2068" y="connsiteY2068"/>
                            </a:cxn>
                            <a:cxn ang="0">
                              <a:pos x="connsiteX2069" y="connsiteY2069"/>
                            </a:cxn>
                            <a:cxn ang="0">
                              <a:pos x="connsiteX2070" y="connsiteY2070"/>
                            </a:cxn>
                            <a:cxn ang="0">
                              <a:pos x="connsiteX2071" y="connsiteY2071"/>
                            </a:cxn>
                            <a:cxn ang="0">
                              <a:pos x="connsiteX2072" y="connsiteY2072"/>
                            </a:cxn>
                            <a:cxn ang="0">
                              <a:pos x="connsiteX2073" y="connsiteY2073"/>
                            </a:cxn>
                            <a:cxn ang="0">
                              <a:pos x="connsiteX2074" y="connsiteY2074"/>
                            </a:cxn>
                            <a:cxn ang="0">
                              <a:pos x="connsiteX2075" y="connsiteY2075"/>
                            </a:cxn>
                            <a:cxn ang="0">
                              <a:pos x="connsiteX2076" y="connsiteY2076"/>
                            </a:cxn>
                            <a:cxn ang="0">
                              <a:pos x="connsiteX2077" y="connsiteY2077"/>
                            </a:cxn>
                            <a:cxn ang="0">
                              <a:pos x="connsiteX2078" y="connsiteY2078"/>
                            </a:cxn>
                            <a:cxn ang="0">
                              <a:pos x="connsiteX2079" y="connsiteY2079"/>
                            </a:cxn>
                            <a:cxn ang="0">
                              <a:pos x="connsiteX2080" y="connsiteY2080"/>
                            </a:cxn>
                            <a:cxn ang="0">
                              <a:pos x="connsiteX2081" y="connsiteY2081"/>
                            </a:cxn>
                            <a:cxn ang="0">
                              <a:pos x="connsiteX2082" y="connsiteY2082"/>
                            </a:cxn>
                            <a:cxn ang="0">
                              <a:pos x="connsiteX2083" y="connsiteY2083"/>
                            </a:cxn>
                            <a:cxn ang="0">
                              <a:pos x="connsiteX2084" y="connsiteY2084"/>
                            </a:cxn>
                            <a:cxn ang="0">
                              <a:pos x="connsiteX2085" y="connsiteY2085"/>
                            </a:cxn>
                            <a:cxn ang="0">
                              <a:pos x="connsiteX2086" y="connsiteY2086"/>
                            </a:cxn>
                            <a:cxn ang="0">
                              <a:pos x="connsiteX2087" y="connsiteY2087"/>
                            </a:cxn>
                            <a:cxn ang="0">
                              <a:pos x="connsiteX2088" y="connsiteY2088"/>
                            </a:cxn>
                            <a:cxn ang="0">
                              <a:pos x="connsiteX2089" y="connsiteY2089"/>
                            </a:cxn>
                            <a:cxn ang="0">
                              <a:pos x="connsiteX2090" y="connsiteY2090"/>
                            </a:cxn>
                            <a:cxn ang="0">
                              <a:pos x="connsiteX2091" y="connsiteY2091"/>
                            </a:cxn>
                            <a:cxn ang="0">
                              <a:pos x="connsiteX2092" y="connsiteY2092"/>
                            </a:cxn>
                            <a:cxn ang="0">
                              <a:pos x="connsiteX2093" y="connsiteY2093"/>
                            </a:cxn>
                            <a:cxn ang="0">
                              <a:pos x="connsiteX2094" y="connsiteY2094"/>
                            </a:cxn>
                            <a:cxn ang="0">
                              <a:pos x="connsiteX2095" y="connsiteY2095"/>
                            </a:cxn>
                            <a:cxn ang="0">
                              <a:pos x="connsiteX2096" y="connsiteY2096"/>
                            </a:cxn>
                            <a:cxn ang="0">
                              <a:pos x="connsiteX2097" y="connsiteY2097"/>
                            </a:cxn>
                            <a:cxn ang="0">
                              <a:pos x="connsiteX2098" y="connsiteY2098"/>
                            </a:cxn>
                            <a:cxn ang="0">
                              <a:pos x="connsiteX2099" y="connsiteY2099"/>
                            </a:cxn>
                            <a:cxn ang="0">
                              <a:pos x="connsiteX2100" y="connsiteY2100"/>
                            </a:cxn>
                            <a:cxn ang="0">
                              <a:pos x="connsiteX2101" y="connsiteY2101"/>
                            </a:cxn>
                            <a:cxn ang="0">
                              <a:pos x="connsiteX2102" y="connsiteY2102"/>
                            </a:cxn>
                            <a:cxn ang="0">
                              <a:pos x="connsiteX2103" y="connsiteY2103"/>
                            </a:cxn>
                            <a:cxn ang="0">
                              <a:pos x="connsiteX2104" y="connsiteY2104"/>
                            </a:cxn>
                            <a:cxn ang="0">
                              <a:pos x="connsiteX2105" y="connsiteY2105"/>
                            </a:cxn>
                            <a:cxn ang="0">
                              <a:pos x="connsiteX2106" y="connsiteY2106"/>
                            </a:cxn>
                            <a:cxn ang="0">
                              <a:pos x="connsiteX2107" y="connsiteY2107"/>
                            </a:cxn>
                            <a:cxn ang="0">
                              <a:pos x="connsiteX2108" y="connsiteY2108"/>
                            </a:cxn>
                            <a:cxn ang="0">
                              <a:pos x="connsiteX2109" y="connsiteY2109"/>
                            </a:cxn>
                            <a:cxn ang="0">
                              <a:pos x="connsiteX2110" y="connsiteY2110"/>
                            </a:cxn>
                            <a:cxn ang="0">
                              <a:pos x="connsiteX2111" y="connsiteY2111"/>
                            </a:cxn>
                            <a:cxn ang="0">
                              <a:pos x="connsiteX2112" y="connsiteY2112"/>
                            </a:cxn>
                            <a:cxn ang="0">
                              <a:pos x="connsiteX2113" y="connsiteY2113"/>
                            </a:cxn>
                            <a:cxn ang="0">
                              <a:pos x="connsiteX2114" y="connsiteY2114"/>
                            </a:cxn>
                            <a:cxn ang="0">
                              <a:pos x="connsiteX2115" y="connsiteY2115"/>
                            </a:cxn>
                            <a:cxn ang="0">
                              <a:pos x="connsiteX2116" y="connsiteY2116"/>
                            </a:cxn>
                            <a:cxn ang="0">
                              <a:pos x="connsiteX2117" y="connsiteY2117"/>
                            </a:cxn>
                            <a:cxn ang="0">
                              <a:pos x="connsiteX2118" y="connsiteY2118"/>
                            </a:cxn>
                            <a:cxn ang="0">
                              <a:pos x="connsiteX2119" y="connsiteY2119"/>
                            </a:cxn>
                            <a:cxn ang="0">
                              <a:pos x="connsiteX2120" y="connsiteY2120"/>
                            </a:cxn>
                            <a:cxn ang="0">
                              <a:pos x="connsiteX2121" y="connsiteY2121"/>
                            </a:cxn>
                            <a:cxn ang="0">
                              <a:pos x="connsiteX2122" y="connsiteY2122"/>
                            </a:cxn>
                            <a:cxn ang="0">
                              <a:pos x="connsiteX2123" y="connsiteY2123"/>
                            </a:cxn>
                            <a:cxn ang="0">
                              <a:pos x="connsiteX2124" y="connsiteY2124"/>
                            </a:cxn>
                            <a:cxn ang="0">
                              <a:pos x="connsiteX2125" y="connsiteY2125"/>
                            </a:cxn>
                            <a:cxn ang="0">
                              <a:pos x="connsiteX2126" y="connsiteY2126"/>
                            </a:cxn>
                            <a:cxn ang="0">
                              <a:pos x="connsiteX2127" y="connsiteY2127"/>
                            </a:cxn>
                            <a:cxn ang="0">
                              <a:pos x="connsiteX2128" y="connsiteY2128"/>
                            </a:cxn>
                            <a:cxn ang="0">
                              <a:pos x="connsiteX2129" y="connsiteY2129"/>
                            </a:cxn>
                            <a:cxn ang="0">
                              <a:pos x="connsiteX2130" y="connsiteY2130"/>
                            </a:cxn>
                            <a:cxn ang="0">
                              <a:pos x="connsiteX2131" y="connsiteY2131"/>
                            </a:cxn>
                            <a:cxn ang="0">
                              <a:pos x="connsiteX2132" y="connsiteY2132"/>
                            </a:cxn>
                            <a:cxn ang="0">
                              <a:pos x="connsiteX2133" y="connsiteY2133"/>
                            </a:cxn>
                            <a:cxn ang="0">
                              <a:pos x="connsiteX2134" y="connsiteY2134"/>
                            </a:cxn>
                            <a:cxn ang="0">
                              <a:pos x="connsiteX2135" y="connsiteY2135"/>
                            </a:cxn>
                            <a:cxn ang="0">
                              <a:pos x="connsiteX2136" y="connsiteY2136"/>
                            </a:cxn>
                            <a:cxn ang="0">
                              <a:pos x="connsiteX2137" y="connsiteY2137"/>
                            </a:cxn>
                            <a:cxn ang="0">
                              <a:pos x="connsiteX2138" y="connsiteY2138"/>
                            </a:cxn>
                            <a:cxn ang="0">
                              <a:pos x="connsiteX2139" y="connsiteY2139"/>
                            </a:cxn>
                            <a:cxn ang="0">
                              <a:pos x="connsiteX2140" y="connsiteY2140"/>
                            </a:cxn>
                            <a:cxn ang="0">
                              <a:pos x="connsiteX2141" y="connsiteY2141"/>
                            </a:cxn>
                            <a:cxn ang="0">
                              <a:pos x="connsiteX2142" y="connsiteY2142"/>
                            </a:cxn>
                            <a:cxn ang="0">
                              <a:pos x="connsiteX2143" y="connsiteY2143"/>
                            </a:cxn>
                            <a:cxn ang="0">
                              <a:pos x="connsiteX2144" y="connsiteY2144"/>
                            </a:cxn>
                            <a:cxn ang="0">
                              <a:pos x="connsiteX2145" y="connsiteY2145"/>
                            </a:cxn>
                            <a:cxn ang="0">
                              <a:pos x="connsiteX2146" y="connsiteY2146"/>
                            </a:cxn>
                            <a:cxn ang="0">
                              <a:pos x="connsiteX2147" y="connsiteY2147"/>
                            </a:cxn>
                            <a:cxn ang="0">
                              <a:pos x="connsiteX2148" y="connsiteY2148"/>
                            </a:cxn>
                            <a:cxn ang="0">
                              <a:pos x="connsiteX2149" y="connsiteY2149"/>
                            </a:cxn>
                            <a:cxn ang="0">
                              <a:pos x="connsiteX2150" y="connsiteY2150"/>
                            </a:cxn>
                            <a:cxn ang="0">
                              <a:pos x="connsiteX2151" y="connsiteY2151"/>
                            </a:cxn>
                            <a:cxn ang="0">
                              <a:pos x="connsiteX2152" y="connsiteY2152"/>
                            </a:cxn>
                            <a:cxn ang="0">
                              <a:pos x="connsiteX2153" y="connsiteY2153"/>
                            </a:cxn>
                            <a:cxn ang="0">
                              <a:pos x="connsiteX2154" y="connsiteY2154"/>
                            </a:cxn>
                            <a:cxn ang="0">
                              <a:pos x="connsiteX2155" y="connsiteY2155"/>
                            </a:cxn>
                            <a:cxn ang="0">
                              <a:pos x="connsiteX2156" y="connsiteY2156"/>
                            </a:cxn>
                            <a:cxn ang="0">
                              <a:pos x="connsiteX2157" y="connsiteY2157"/>
                            </a:cxn>
                            <a:cxn ang="0">
                              <a:pos x="connsiteX2158" y="connsiteY2158"/>
                            </a:cxn>
                            <a:cxn ang="0">
                              <a:pos x="connsiteX2159" y="connsiteY2159"/>
                            </a:cxn>
                            <a:cxn ang="0">
                              <a:pos x="connsiteX2160" y="connsiteY2160"/>
                            </a:cxn>
                            <a:cxn ang="0">
                              <a:pos x="connsiteX2161" y="connsiteY2161"/>
                            </a:cxn>
                            <a:cxn ang="0">
                              <a:pos x="connsiteX2162" y="connsiteY2162"/>
                            </a:cxn>
                            <a:cxn ang="0">
                              <a:pos x="connsiteX2163" y="connsiteY2163"/>
                            </a:cxn>
                            <a:cxn ang="0">
                              <a:pos x="connsiteX2164" y="connsiteY2164"/>
                            </a:cxn>
                            <a:cxn ang="0">
                              <a:pos x="connsiteX2165" y="connsiteY2165"/>
                            </a:cxn>
                            <a:cxn ang="0">
                              <a:pos x="connsiteX2166" y="connsiteY2166"/>
                            </a:cxn>
                            <a:cxn ang="0">
                              <a:pos x="connsiteX2167" y="connsiteY2167"/>
                            </a:cxn>
                            <a:cxn ang="0">
                              <a:pos x="connsiteX2168" y="connsiteY2168"/>
                            </a:cxn>
                            <a:cxn ang="0">
                              <a:pos x="connsiteX2169" y="connsiteY2169"/>
                            </a:cxn>
                            <a:cxn ang="0">
                              <a:pos x="connsiteX2170" y="connsiteY2170"/>
                            </a:cxn>
                            <a:cxn ang="0">
                              <a:pos x="connsiteX2171" y="connsiteY2171"/>
                            </a:cxn>
                            <a:cxn ang="0">
                              <a:pos x="connsiteX2172" y="connsiteY2172"/>
                            </a:cxn>
                            <a:cxn ang="0">
                              <a:pos x="connsiteX2173" y="connsiteY2173"/>
                            </a:cxn>
                            <a:cxn ang="0">
                              <a:pos x="connsiteX2174" y="connsiteY2174"/>
                            </a:cxn>
                            <a:cxn ang="0">
                              <a:pos x="connsiteX2175" y="connsiteY2175"/>
                            </a:cxn>
                            <a:cxn ang="0">
                              <a:pos x="connsiteX2176" y="connsiteY2176"/>
                            </a:cxn>
                            <a:cxn ang="0">
                              <a:pos x="connsiteX2177" y="connsiteY2177"/>
                            </a:cxn>
                            <a:cxn ang="0">
                              <a:pos x="connsiteX2178" y="connsiteY2178"/>
                            </a:cxn>
                            <a:cxn ang="0">
                              <a:pos x="connsiteX2179" y="connsiteY2179"/>
                            </a:cxn>
                            <a:cxn ang="0">
                              <a:pos x="connsiteX2180" y="connsiteY2180"/>
                            </a:cxn>
                            <a:cxn ang="0">
                              <a:pos x="connsiteX2181" y="connsiteY2181"/>
                            </a:cxn>
                            <a:cxn ang="0">
                              <a:pos x="connsiteX2182" y="connsiteY2182"/>
                            </a:cxn>
                            <a:cxn ang="0">
                              <a:pos x="connsiteX2183" y="connsiteY2183"/>
                            </a:cxn>
                            <a:cxn ang="0">
                              <a:pos x="connsiteX2184" y="connsiteY2184"/>
                            </a:cxn>
                            <a:cxn ang="0">
                              <a:pos x="connsiteX2185" y="connsiteY2185"/>
                            </a:cxn>
                            <a:cxn ang="0">
                              <a:pos x="connsiteX2186" y="connsiteY2186"/>
                            </a:cxn>
                            <a:cxn ang="0">
                              <a:pos x="connsiteX2187" y="connsiteY2187"/>
                            </a:cxn>
                            <a:cxn ang="0">
                              <a:pos x="connsiteX2188" y="connsiteY2188"/>
                            </a:cxn>
                            <a:cxn ang="0">
                              <a:pos x="connsiteX2189" y="connsiteY2189"/>
                            </a:cxn>
                            <a:cxn ang="0">
                              <a:pos x="connsiteX2190" y="connsiteY2190"/>
                            </a:cxn>
                            <a:cxn ang="0">
                              <a:pos x="connsiteX2191" y="connsiteY2191"/>
                            </a:cxn>
                            <a:cxn ang="0">
                              <a:pos x="connsiteX2192" y="connsiteY2192"/>
                            </a:cxn>
                            <a:cxn ang="0">
                              <a:pos x="connsiteX2193" y="connsiteY2193"/>
                            </a:cxn>
                            <a:cxn ang="0">
                              <a:pos x="connsiteX2194" y="connsiteY2194"/>
                            </a:cxn>
                            <a:cxn ang="0">
                              <a:pos x="connsiteX2195" y="connsiteY2195"/>
                            </a:cxn>
                            <a:cxn ang="0">
                              <a:pos x="connsiteX2196" y="connsiteY2196"/>
                            </a:cxn>
                            <a:cxn ang="0">
                              <a:pos x="connsiteX2197" y="connsiteY2197"/>
                            </a:cxn>
                            <a:cxn ang="0">
                              <a:pos x="connsiteX2198" y="connsiteY2198"/>
                            </a:cxn>
                            <a:cxn ang="0">
                              <a:pos x="connsiteX2199" y="connsiteY2199"/>
                            </a:cxn>
                            <a:cxn ang="0">
                              <a:pos x="connsiteX2200" y="connsiteY2200"/>
                            </a:cxn>
                            <a:cxn ang="0">
                              <a:pos x="connsiteX2201" y="connsiteY2201"/>
                            </a:cxn>
                            <a:cxn ang="0">
                              <a:pos x="connsiteX2202" y="connsiteY2202"/>
                            </a:cxn>
                            <a:cxn ang="0">
                              <a:pos x="connsiteX2203" y="connsiteY2203"/>
                            </a:cxn>
                            <a:cxn ang="0">
                              <a:pos x="connsiteX2204" y="connsiteY2204"/>
                            </a:cxn>
                            <a:cxn ang="0">
                              <a:pos x="connsiteX2205" y="connsiteY2205"/>
                            </a:cxn>
                            <a:cxn ang="0">
                              <a:pos x="connsiteX2206" y="connsiteY2206"/>
                            </a:cxn>
                            <a:cxn ang="0">
                              <a:pos x="connsiteX2207" y="connsiteY2207"/>
                            </a:cxn>
                            <a:cxn ang="0">
                              <a:pos x="connsiteX2208" y="connsiteY2208"/>
                            </a:cxn>
                            <a:cxn ang="0">
                              <a:pos x="connsiteX2209" y="connsiteY2209"/>
                            </a:cxn>
                            <a:cxn ang="0">
                              <a:pos x="connsiteX2210" y="connsiteY2210"/>
                            </a:cxn>
                            <a:cxn ang="0">
                              <a:pos x="connsiteX2211" y="connsiteY2211"/>
                            </a:cxn>
                            <a:cxn ang="0">
                              <a:pos x="connsiteX2212" y="connsiteY2212"/>
                            </a:cxn>
                            <a:cxn ang="0">
                              <a:pos x="connsiteX2213" y="connsiteY2213"/>
                            </a:cxn>
                            <a:cxn ang="0">
                              <a:pos x="connsiteX2214" y="connsiteY2214"/>
                            </a:cxn>
                            <a:cxn ang="0">
                              <a:pos x="connsiteX2215" y="connsiteY2215"/>
                            </a:cxn>
                            <a:cxn ang="0">
                              <a:pos x="connsiteX2216" y="connsiteY2216"/>
                            </a:cxn>
                            <a:cxn ang="0">
                              <a:pos x="connsiteX2217" y="connsiteY2217"/>
                            </a:cxn>
                            <a:cxn ang="0">
                              <a:pos x="connsiteX2218" y="connsiteY2218"/>
                            </a:cxn>
                            <a:cxn ang="0">
                              <a:pos x="connsiteX2219" y="connsiteY2219"/>
                            </a:cxn>
                            <a:cxn ang="0">
                              <a:pos x="connsiteX2220" y="connsiteY2220"/>
                            </a:cxn>
                            <a:cxn ang="0">
                              <a:pos x="connsiteX2221" y="connsiteY2221"/>
                            </a:cxn>
                            <a:cxn ang="0">
                              <a:pos x="connsiteX2222" y="connsiteY2222"/>
                            </a:cxn>
                            <a:cxn ang="0">
                              <a:pos x="connsiteX2223" y="connsiteY2223"/>
                            </a:cxn>
                            <a:cxn ang="0">
                              <a:pos x="connsiteX2224" y="connsiteY2224"/>
                            </a:cxn>
                            <a:cxn ang="0">
                              <a:pos x="connsiteX2225" y="connsiteY2225"/>
                            </a:cxn>
                            <a:cxn ang="0">
                              <a:pos x="connsiteX2226" y="connsiteY2226"/>
                            </a:cxn>
                            <a:cxn ang="0">
                              <a:pos x="connsiteX2227" y="connsiteY2227"/>
                            </a:cxn>
                            <a:cxn ang="0">
                              <a:pos x="connsiteX2228" y="connsiteY2228"/>
                            </a:cxn>
                            <a:cxn ang="0">
                              <a:pos x="connsiteX2229" y="connsiteY2229"/>
                            </a:cxn>
                            <a:cxn ang="0">
                              <a:pos x="connsiteX2230" y="connsiteY2230"/>
                            </a:cxn>
                            <a:cxn ang="0">
                              <a:pos x="connsiteX2231" y="connsiteY2231"/>
                            </a:cxn>
                            <a:cxn ang="0">
                              <a:pos x="connsiteX2232" y="connsiteY2232"/>
                            </a:cxn>
                            <a:cxn ang="0">
                              <a:pos x="connsiteX2233" y="connsiteY2233"/>
                            </a:cxn>
                            <a:cxn ang="0">
                              <a:pos x="connsiteX2234" y="connsiteY2234"/>
                            </a:cxn>
                            <a:cxn ang="0">
                              <a:pos x="connsiteX2235" y="connsiteY2235"/>
                            </a:cxn>
                            <a:cxn ang="0">
                              <a:pos x="connsiteX2236" y="connsiteY2236"/>
                            </a:cxn>
                            <a:cxn ang="0">
                              <a:pos x="connsiteX2237" y="connsiteY2237"/>
                            </a:cxn>
                            <a:cxn ang="0">
                              <a:pos x="connsiteX2238" y="connsiteY2238"/>
                            </a:cxn>
                            <a:cxn ang="0">
                              <a:pos x="connsiteX2239" y="connsiteY2239"/>
                            </a:cxn>
                            <a:cxn ang="0">
                              <a:pos x="connsiteX2240" y="connsiteY2240"/>
                            </a:cxn>
                            <a:cxn ang="0">
                              <a:pos x="connsiteX2241" y="connsiteY2241"/>
                            </a:cxn>
                            <a:cxn ang="0">
                              <a:pos x="connsiteX2242" y="connsiteY2242"/>
                            </a:cxn>
                            <a:cxn ang="0">
                              <a:pos x="connsiteX2243" y="connsiteY2243"/>
                            </a:cxn>
                            <a:cxn ang="0">
                              <a:pos x="connsiteX2244" y="connsiteY2244"/>
                            </a:cxn>
                            <a:cxn ang="0">
                              <a:pos x="connsiteX2245" y="connsiteY2245"/>
                            </a:cxn>
                            <a:cxn ang="0">
                              <a:pos x="connsiteX2246" y="connsiteY2246"/>
                            </a:cxn>
                            <a:cxn ang="0">
                              <a:pos x="connsiteX2247" y="connsiteY2247"/>
                            </a:cxn>
                            <a:cxn ang="0">
                              <a:pos x="connsiteX2248" y="connsiteY2248"/>
                            </a:cxn>
                            <a:cxn ang="0">
                              <a:pos x="connsiteX2249" y="connsiteY2249"/>
                            </a:cxn>
                            <a:cxn ang="0">
                              <a:pos x="connsiteX2250" y="connsiteY2250"/>
                            </a:cxn>
                            <a:cxn ang="0">
                              <a:pos x="connsiteX2251" y="connsiteY2251"/>
                            </a:cxn>
                            <a:cxn ang="0">
                              <a:pos x="connsiteX2252" y="connsiteY2252"/>
                            </a:cxn>
                            <a:cxn ang="0">
                              <a:pos x="connsiteX2253" y="connsiteY2253"/>
                            </a:cxn>
                            <a:cxn ang="0">
                              <a:pos x="connsiteX2254" y="connsiteY2254"/>
                            </a:cxn>
                            <a:cxn ang="0">
                              <a:pos x="connsiteX2255" y="connsiteY2255"/>
                            </a:cxn>
                            <a:cxn ang="0">
                              <a:pos x="connsiteX2256" y="connsiteY2256"/>
                            </a:cxn>
                            <a:cxn ang="0">
                              <a:pos x="connsiteX2257" y="connsiteY2257"/>
                            </a:cxn>
                            <a:cxn ang="0">
                              <a:pos x="connsiteX2258" y="connsiteY2258"/>
                            </a:cxn>
                            <a:cxn ang="0">
                              <a:pos x="connsiteX2259" y="connsiteY2259"/>
                            </a:cxn>
                            <a:cxn ang="0">
                              <a:pos x="connsiteX2260" y="connsiteY2260"/>
                            </a:cxn>
                            <a:cxn ang="0">
                              <a:pos x="connsiteX2261" y="connsiteY2261"/>
                            </a:cxn>
                            <a:cxn ang="0">
                              <a:pos x="connsiteX2262" y="connsiteY2262"/>
                            </a:cxn>
                            <a:cxn ang="0">
                              <a:pos x="connsiteX2263" y="connsiteY2263"/>
                            </a:cxn>
                            <a:cxn ang="0">
                              <a:pos x="connsiteX2264" y="connsiteY2264"/>
                            </a:cxn>
                            <a:cxn ang="0">
                              <a:pos x="connsiteX2265" y="connsiteY2265"/>
                            </a:cxn>
                            <a:cxn ang="0">
                              <a:pos x="connsiteX2266" y="connsiteY2266"/>
                            </a:cxn>
                            <a:cxn ang="0">
                              <a:pos x="connsiteX2267" y="connsiteY2267"/>
                            </a:cxn>
                            <a:cxn ang="0">
                              <a:pos x="connsiteX2268" y="connsiteY2268"/>
                            </a:cxn>
                            <a:cxn ang="0">
                              <a:pos x="connsiteX2269" y="connsiteY2269"/>
                            </a:cxn>
                            <a:cxn ang="0">
                              <a:pos x="connsiteX2270" y="connsiteY2270"/>
                            </a:cxn>
                            <a:cxn ang="0">
                              <a:pos x="connsiteX2271" y="connsiteY2271"/>
                            </a:cxn>
                            <a:cxn ang="0">
                              <a:pos x="connsiteX2272" y="connsiteY2272"/>
                            </a:cxn>
                            <a:cxn ang="0">
                              <a:pos x="connsiteX2273" y="connsiteY2273"/>
                            </a:cxn>
                            <a:cxn ang="0">
                              <a:pos x="connsiteX2274" y="connsiteY2274"/>
                            </a:cxn>
                            <a:cxn ang="0">
                              <a:pos x="connsiteX2275" y="connsiteY2275"/>
                            </a:cxn>
                            <a:cxn ang="0">
                              <a:pos x="connsiteX2276" y="connsiteY2276"/>
                            </a:cxn>
                            <a:cxn ang="0">
                              <a:pos x="connsiteX2277" y="connsiteY2277"/>
                            </a:cxn>
                            <a:cxn ang="0">
                              <a:pos x="connsiteX2278" y="connsiteY2278"/>
                            </a:cxn>
                            <a:cxn ang="0">
                              <a:pos x="connsiteX2279" y="connsiteY2279"/>
                            </a:cxn>
                            <a:cxn ang="0">
                              <a:pos x="connsiteX2280" y="connsiteY2280"/>
                            </a:cxn>
                            <a:cxn ang="0">
                              <a:pos x="connsiteX2281" y="connsiteY2281"/>
                            </a:cxn>
                            <a:cxn ang="0">
                              <a:pos x="connsiteX2282" y="connsiteY2282"/>
                            </a:cxn>
                            <a:cxn ang="0">
                              <a:pos x="connsiteX2283" y="connsiteY2283"/>
                            </a:cxn>
                            <a:cxn ang="0">
                              <a:pos x="connsiteX2284" y="connsiteY2284"/>
                            </a:cxn>
                            <a:cxn ang="0">
                              <a:pos x="connsiteX2285" y="connsiteY2285"/>
                            </a:cxn>
                            <a:cxn ang="0">
                              <a:pos x="connsiteX2286" y="connsiteY2286"/>
                            </a:cxn>
                            <a:cxn ang="0">
                              <a:pos x="connsiteX2287" y="connsiteY2287"/>
                            </a:cxn>
                            <a:cxn ang="0">
                              <a:pos x="connsiteX2288" y="connsiteY2288"/>
                            </a:cxn>
                            <a:cxn ang="0">
                              <a:pos x="connsiteX2289" y="connsiteY2289"/>
                            </a:cxn>
                            <a:cxn ang="0">
                              <a:pos x="connsiteX2290" y="connsiteY2290"/>
                            </a:cxn>
                            <a:cxn ang="0">
                              <a:pos x="connsiteX2291" y="connsiteY2291"/>
                            </a:cxn>
                            <a:cxn ang="0">
                              <a:pos x="connsiteX2292" y="connsiteY2292"/>
                            </a:cxn>
                            <a:cxn ang="0">
                              <a:pos x="connsiteX2293" y="connsiteY2293"/>
                            </a:cxn>
                            <a:cxn ang="0">
                              <a:pos x="connsiteX2294" y="connsiteY2294"/>
                            </a:cxn>
                            <a:cxn ang="0">
                              <a:pos x="connsiteX2295" y="connsiteY2295"/>
                            </a:cxn>
                            <a:cxn ang="0">
                              <a:pos x="connsiteX2296" y="connsiteY2296"/>
                            </a:cxn>
                            <a:cxn ang="0">
                              <a:pos x="connsiteX2297" y="connsiteY2297"/>
                            </a:cxn>
                            <a:cxn ang="0">
                              <a:pos x="connsiteX2298" y="connsiteY2298"/>
                            </a:cxn>
                            <a:cxn ang="0">
                              <a:pos x="connsiteX2299" y="connsiteY2299"/>
                            </a:cxn>
                            <a:cxn ang="0">
                              <a:pos x="connsiteX2300" y="connsiteY2300"/>
                            </a:cxn>
                            <a:cxn ang="0">
                              <a:pos x="connsiteX2301" y="connsiteY2301"/>
                            </a:cxn>
                            <a:cxn ang="0">
                              <a:pos x="connsiteX2302" y="connsiteY2302"/>
                            </a:cxn>
                            <a:cxn ang="0">
                              <a:pos x="connsiteX2303" y="connsiteY2303"/>
                            </a:cxn>
                            <a:cxn ang="0">
                              <a:pos x="connsiteX2304" y="connsiteY2304"/>
                            </a:cxn>
                            <a:cxn ang="0">
                              <a:pos x="connsiteX2305" y="connsiteY2305"/>
                            </a:cxn>
                            <a:cxn ang="0">
                              <a:pos x="connsiteX2306" y="connsiteY2306"/>
                            </a:cxn>
                            <a:cxn ang="0">
                              <a:pos x="connsiteX2307" y="connsiteY2307"/>
                            </a:cxn>
                            <a:cxn ang="0">
                              <a:pos x="connsiteX2308" y="connsiteY2308"/>
                            </a:cxn>
                            <a:cxn ang="0">
                              <a:pos x="connsiteX2309" y="connsiteY2309"/>
                            </a:cxn>
                            <a:cxn ang="0">
                              <a:pos x="connsiteX2310" y="connsiteY2310"/>
                            </a:cxn>
                            <a:cxn ang="0">
                              <a:pos x="connsiteX2311" y="connsiteY2311"/>
                            </a:cxn>
                            <a:cxn ang="0">
                              <a:pos x="connsiteX2312" y="connsiteY2312"/>
                            </a:cxn>
                            <a:cxn ang="0">
                              <a:pos x="connsiteX2313" y="connsiteY2313"/>
                            </a:cxn>
                            <a:cxn ang="0">
                              <a:pos x="connsiteX2314" y="connsiteY2314"/>
                            </a:cxn>
                            <a:cxn ang="0">
                              <a:pos x="connsiteX2315" y="connsiteY2315"/>
                            </a:cxn>
                            <a:cxn ang="0">
                              <a:pos x="connsiteX2316" y="connsiteY2316"/>
                            </a:cxn>
                            <a:cxn ang="0">
                              <a:pos x="connsiteX2317" y="connsiteY2317"/>
                            </a:cxn>
                            <a:cxn ang="0">
                              <a:pos x="connsiteX2318" y="connsiteY2318"/>
                            </a:cxn>
                            <a:cxn ang="0">
                              <a:pos x="connsiteX2319" y="connsiteY2319"/>
                            </a:cxn>
                            <a:cxn ang="0">
                              <a:pos x="connsiteX2320" y="connsiteY2320"/>
                            </a:cxn>
                            <a:cxn ang="0">
                              <a:pos x="connsiteX2321" y="connsiteY2321"/>
                            </a:cxn>
                            <a:cxn ang="0">
                              <a:pos x="connsiteX2322" y="connsiteY2322"/>
                            </a:cxn>
                            <a:cxn ang="0">
                              <a:pos x="connsiteX2323" y="connsiteY2323"/>
                            </a:cxn>
                            <a:cxn ang="0">
                              <a:pos x="connsiteX2324" y="connsiteY2324"/>
                            </a:cxn>
                            <a:cxn ang="0">
                              <a:pos x="connsiteX2325" y="connsiteY2325"/>
                            </a:cxn>
                            <a:cxn ang="0">
                              <a:pos x="connsiteX2326" y="connsiteY2326"/>
                            </a:cxn>
                            <a:cxn ang="0">
                              <a:pos x="connsiteX2327" y="connsiteY2327"/>
                            </a:cxn>
                            <a:cxn ang="0">
                              <a:pos x="connsiteX2328" y="connsiteY2328"/>
                            </a:cxn>
                            <a:cxn ang="0">
                              <a:pos x="connsiteX2329" y="connsiteY2329"/>
                            </a:cxn>
                            <a:cxn ang="0">
                              <a:pos x="connsiteX2330" y="connsiteY2330"/>
                            </a:cxn>
                            <a:cxn ang="0">
                              <a:pos x="connsiteX2331" y="connsiteY2331"/>
                            </a:cxn>
                            <a:cxn ang="0">
                              <a:pos x="connsiteX2332" y="connsiteY2332"/>
                            </a:cxn>
                            <a:cxn ang="0">
                              <a:pos x="connsiteX2333" y="connsiteY2333"/>
                            </a:cxn>
                            <a:cxn ang="0">
                              <a:pos x="connsiteX2334" y="connsiteY2334"/>
                            </a:cxn>
                            <a:cxn ang="0">
                              <a:pos x="connsiteX2335" y="connsiteY2335"/>
                            </a:cxn>
                            <a:cxn ang="0">
                              <a:pos x="connsiteX2336" y="connsiteY2336"/>
                            </a:cxn>
                            <a:cxn ang="0">
                              <a:pos x="connsiteX2337" y="connsiteY2337"/>
                            </a:cxn>
                            <a:cxn ang="0">
                              <a:pos x="connsiteX2338" y="connsiteY2338"/>
                            </a:cxn>
                          </a:cxnLst>
                          <a:rect l="l" t="t" r="r" b="b"/>
                          <a:pathLst>
                            <a:path w="7559096" h="1142224">
                              <a:moveTo>
                                <a:pt x="3109835" y="1071385"/>
                              </a:moveTo>
                              <a:cubicBezTo>
                                <a:pt x="3107676" y="1071385"/>
                                <a:pt x="3105264" y="1072021"/>
                                <a:pt x="3102723" y="1073417"/>
                              </a:cubicBezTo>
                              <a:cubicBezTo>
                                <a:pt x="3079993" y="1085735"/>
                                <a:pt x="3057136" y="1098053"/>
                                <a:pt x="3034026" y="1109736"/>
                              </a:cubicBezTo>
                              <a:cubicBezTo>
                                <a:pt x="3028692" y="1112402"/>
                                <a:pt x="3027930" y="1114307"/>
                                <a:pt x="3027930" y="1114561"/>
                              </a:cubicBezTo>
                              <a:cubicBezTo>
                                <a:pt x="3028057" y="1114815"/>
                                <a:pt x="3029580" y="1116212"/>
                                <a:pt x="3035676" y="1116212"/>
                              </a:cubicBezTo>
                              <a:cubicBezTo>
                                <a:pt x="3056882" y="1116720"/>
                                <a:pt x="3078089" y="1116593"/>
                                <a:pt x="3099295" y="1116339"/>
                              </a:cubicBezTo>
                              <a:cubicBezTo>
                                <a:pt x="3109962" y="1116339"/>
                                <a:pt x="3118597" y="1107831"/>
                                <a:pt x="3118597" y="1097544"/>
                              </a:cubicBezTo>
                              <a:lnTo>
                                <a:pt x="3118597" y="1082434"/>
                              </a:lnTo>
                              <a:cubicBezTo>
                                <a:pt x="3118597" y="1077608"/>
                                <a:pt x="3116946" y="1074053"/>
                                <a:pt x="3114025" y="1072402"/>
                              </a:cubicBezTo>
                              <a:cubicBezTo>
                                <a:pt x="3112755" y="1071767"/>
                                <a:pt x="3111358" y="1071385"/>
                                <a:pt x="3109835" y="1071385"/>
                              </a:cubicBezTo>
                              <a:close/>
                              <a:moveTo>
                                <a:pt x="3379803" y="1070878"/>
                              </a:moveTo>
                              <a:cubicBezTo>
                                <a:pt x="3363802" y="1071639"/>
                                <a:pt x="3349834" y="1073163"/>
                                <a:pt x="3337390" y="1075195"/>
                              </a:cubicBezTo>
                              <a:cubicBezTo>
                                <a:pt x="3324818" y="1077100"/>
                                <a:pt x="3313897" y="1079386"/>
                                <a:pt x="3303993" y="1082052"/>
                              </a:cubicBezTo>
                              <a:cubicBezTo>
                                <a:pt x="3284184" y="1087386"/>
                                <a:pt x="3268183" y="1094370"/>
                                <a:pt x="3251675" y="1101481"/>
                              </a:cubicBezTo>
                              <a:cubicBezTo>
                                <a:pt x="3244818" y="1104530"/>
                                <a:pt x="3238596" y="1106942"/>
                                <a:pt x="3234151" y="1108720"/>
                              </a:cubicBezTo>
                              <a:cubicBezTo>
                                <a:pt x="3229707" y="1110498"/>
                                <a:pt x="3226914" y="1111514"/>
                                <a:pt x="3226914" y="1111514"/>
                              </a:cubicBezTo>
                              <a:cubicBezTo>
                                <a:pt x="3223485" y="1112784"/>
                                <a:pt x="3221835" y="1113672"/>
                                <a:pt x="3220945" y="1114307"/>
                              </a:cubicBezTo>
                              <a:cubicBezTo>
                                <a:pt x="3221962" y="1114561"/>
                                <a:pt x="3223867" y="1114688"/>
                                <a:pt x="3227548" y="1114688"/>
                              </a:cubicBezTo>
                              <a:cubicBezTo>
                                <a:pt x="3278977" y="1112911"/>
                                <a:pt x="3330533" y="1112275"/>
                                <a:pt x="3381707" y="1109101"/>
                              </a:cubicBezTo>
                              <a:cubicBezTo>
                                <a:pt x="3432881" y="1106308"/>
                                <a:pt x="3484310" y="1104276"/>
                                <a:pt x="3535231" y="1100085"/>
                              </a:cubicBezTo>
                              <a:lnTo>
                                <a:pt x="3535104" y="1099958"/>
                              </a:lnTo>
                              <a:cubicBezTo>
                                <a:pt x="3538786" y="1099704"/>
                                <a:pt x="3540564" y="1099322"/>
                                <a:pt x="3541580" y="1098942"/>
                              </a:cubicBezTo>
                              <a:cubicBezTo>
                                <a:pt x="3540818" y="1098434"/>
                                <a:pt x="3539040" y="1097672"/>
                                <a:pt x="3535485" y="1096783"/>
                              </a:cubicBezTo>
                              <a:cubicBezTo>
                                <a:pt x="3535358" y="1096783"/>
                                <a:pt x="3532564" y="1096021"/>
                                <a:pt x="3527992" y="1094751"/>
                              </a:cubicBezTo>
                              <a:cubicBezTo>
                                <a:pt x="3523421" y="1093482"/>
                                <a:pt x="3517198" y="1091704"/>
                                <a:pt x="3510088" y="1089418"/>
                              </a:cubicBezTo>
                              <a:cubicBezTo>
                                <a:pt x="3476056" y="1078878"/>
                                <a:pt x="3443929" y="1067322"/>
                                <a:pt x="3379803" y="1070878"/>
                              </a:cubicBezTo>
                              <a:close/>
                              <a:moveTo>
                                <a:pt x="3982087" y="1026305"/>
                              </a:moveTo>
                              <a:cubicBezTo>
                                <a:pt x="3961897" y="1024019"/>
                                <a:pt x="3937896" y="1023385"/>
                                <a:pt x="3906151" y="1027068"/>
                              </a:cubicBezTo>
                              <a:cubicBezTo>
                                <a:pt x="3842658" y="1034052"/>
                                <a:pt x="3813198" y="1050560"/>
                                <a:pt x="3781579" y="1066687"/>
                              </a:cubicBezTo>
                              <a:cubicBezTo>
                                <a:pt x="3774976" y="1070116"/>
                                <a:pt x="3769135" y="1072910"/>
                                <a:pt x="3764817" y="1074941"/>
                              </a:cubicBezTo>
                              <a:cubicBezTo>
                                <a:pt x="3760500" y="1076846"/>
                                <a:pt x="3757833" y="1078116"/>
                                <a:pt x="3757833" y="1078116"/>
                              </a:cubicBezTo>
                              <a:cubicBezTo>
                                <a:pt x="3754531" y="1079640"/>
                                <a:pt x="3752880" y="1080656"/>
                                <a:pt x="3752119" y="1081291"/>
                              </a:cubicBezTo>
                              <a:cubicBezTo>
                                <a:pt x="3753135" y="1081545"/>
                                <a:pt x="3755167" y="1081672"/>
                                <a:pt x="3758722" y="1081291"/>
                              </a:cubicBezTo>
                              <a:cubicBezTo>
                                <a:pt x="3809643" y="1076973"/>
                                <a:pt x="3860055" y="1070497"/>
                                <a:pt x="3910595" y="1064909"/>
                              </a:cubicBezTo>
                              <a:lnTo>
                                <a:pt x="3986405" y="1056147"/>
                              </a:lnTo>
                              <a:lnTo>
                                <a:pt x="4061833" y="1046116"/>
                              </a:lnTo>
                              <a:lnTo>
                                <a:pt x="4061706" y="1046243"/>
                              </a:lnTo>
                              <a:cubicBezTo>
                                <a:pt x="4065261" y="1045735"/>
                                <a:pt x="4067166" y="1045226"/>
                                <a:pt x="4068055" y="1044845"/>
                              </a:cubicBezTo>
                              <a:cubicBezTo>
                                <a:pt x="4067166" y="1044465"/>
                                <a:pt x="4065388" y="1043703"/>
                                <a:pt x="4061833" y="1043067"/>
                              </a:cubicBezTo>
                              <a:cubicBezTo>
                                <a:pt x="4061833" y="1043067"/>
                                <a:pt x="4059039" y="1042560"/>
                                <a:pt x="4054340" y="1041544"/>
                              </a:cubicBezTo>
                              <a:cubicBezTo>
                                <a:pt x="4049642" y="1040528"/>
                                <a:pt x="4043293" y="1039004"/>
                                <a:pt x="4036182" y="1037226"/>
                              </a:cubicBezTo>
                              <a:cubicBezTo>
                                <a:pt x="4019039" y="1032781"/>
                                <a:pt x="4002277" y="1028464"/>
                                <a:pt x="3982087" y="1026305"/>
                              </a:cubicBezTo>
                              <a:close/>
                              <a:moveTo>
                                <a:pt x="3109581" y="1013352"/>
                              </a:moveTo>
                              <a:cubicBezTo>
                                <a:pt x="3107549" y="1013352"/>
                                <a:pt x="3105136" y="1013988"/>
                                <a:pt x="3102596" y="1015384"/>
                              </a:cubicBezTo>
                              <a:cubicBezTo>
                                <a:pt x="3087994" y="1023385"/>
                                <a:pt x="3073390" y="1031512"/>
                                <a:pt x="3058660" y="1039258"/>
                              </a:cubicBezTo>
                              <a:lnTo>
                                <a:pt x="3014342" y="1062243"/>
                              </a:lnTo>
                              <a:cubicBezTo>
                                <a:pt x="2984629" y="1077481"/>
                                <a:pt x="2954787" y="1093100"/>
                                <a:pt x="2924565" y="1107958"/>
                              </a:cubicBezTo>
                              <a:cubicBezTo>
                                <a:pt x="2919231" y="1110498"/>
                                <a:pt x="2918470" y="1112402"/>
                                <a:pt x="2918470" y="1112656"/>
                              </a:cubicBezTo>
                              <a:cubicBezTo>
                                <a:pt x="2918597" y="1113038"/>
                                <a:pt x="2920121" y="1114307"/>
                                <a:pt x="2926216" y="1114561"/>
                              </a:cubicBezTo>
                              <a:cubicBezTo>
                                <a:pt x="2938788" y="1115070"/>
                                <a:pt x="2951358" y="1115070"/>
                                <a:pt x="2963930" y="1115323"/>
                              </a:cubicBezTo>
                              <a:cubicBezTo>
                                <a:pt x="2975359" y="1115450"/>
                                <a:pt x="2993010" y="1111387"/>
                                <a:pt x="3003168" y="1106180"/>
                              </a:cubicBezTo>
                              <a:cubicBezTo>
                                <a:pt x="3036057" y="1089291"/>
                                <a:pt x="3068692" y="1072656"/>
                                <a:pt x="3100946" y="1054751"/>
                              </a:cubicBezTo>
                              <a:cubicBezTo>
                                <a:pt x="3110469" y="1049544"/>
                                <a:pt x="3118343" y="1036337"/>
                                <a:pt x="3118343" y="1025797"/>
                              </a:cubicBezTo>
                              <a:lnTo>
                                <a:pt x="3118216" y="1025924"/>
                              </a:lnTo>
                              <a:lnTo>
                                <a:pt x="3118216" y="1024401"/>
                              </a:lnTo>
                              <a:cubicBezTo>
                                <a:pt x="3118216" y="1019575"/>
                                <a:pt x="3116565" y="1016020"/>
                                <a:pt x="3113645" y="1014369"/>
                              </a:cubicBezTo>
                              <a:cubicBezTo>
                                <a:pt x="3112501" y="1013734"/>
                                <a:pt x="3111104" y="1013352"/>
                                <a:pt x="3109581" y="1013352"/>
                              </a:cubicBezTo>
                              <a:close/>
                              <a:moveTo>
                                <a:pt x="2113011" y="995321"/>
                              </a:moveTo>
                              <a:cubicBezTo>
                                <a:pt x="2111487" y="995194"/>
                                <a:pt x="2110091" y="995321"/>
                                <a:pt x="2108821" y="995828"/>
                              </a:cubicBezTo>
                              <a:cubicBezTo>
                                <a:pt x="2105773" y="997099"/>
                                <a:pt x="2103742" y="1000527"/>
                                <a:pt x="2103106" y="1005226"/>
                              </a:cubicBezTo>
                              <a:lnTo>
                                <a:pt x="2101074" y="1020337"/>
                              </a:lnTo>
                              <a:cubicBezTo>
                                <a:pt x="2099678" y="1030496"/>
                                <a:pt x="2106916" y="1039893"/>
                                <a:pt x="2117202" y="1041289"/>
                              </a:cubicBezTo>
                              <a:lnTo>
                                <a:pt x="2177900" y="1049290"/>
                              </a:lnTo>
                              <a:lnTo>
                                <a:pt x="2178027" y="1049290"/>
                              </a:lnTo>
                              <a:cubicBezTo>
                                <a:pt x="2183868" y="1049925"/>
                                <a:pt x="2185773" y="1048909"/>
                                <a:pt x="2185773" y="1048655"/>
                              </a:cubicBezTo>
                              <a:cubicBezTo>
                                <a:pt x="2185900" y="1048274"/>
                                <a:pt x="2185264" y="1046370"/>
                                <a:pt x="2180566" y="1042941"/>
                              </a:cubicBezTo>
                              <a:lnTo>
                                <a:pt x="2119614" y="998241"/>
                              </a:lnTo>
                              <a:cubicBezTo>
                                <a:pt x="2117329" y="996591"/>
                                <a:pt x="2115043" y="995574"/>
                                <a:pt x="2113011" y="995321"/>
                              </a:cubicBezTo>
                              <a:close/>
                              <a:moveTo>
                                <a:pt x="3975102" y="967510"/>
                              </a:moveTo>
                              <a:cubicBezTo>
                                <a:pt x="3954912" y="965225"/>
                                <a:pt x="3931039" y="964590"/>
                                <a:pt x="3899548" y="968273"/>
                              </a:cubicBezTo>
                              <a:cubicBezTo>
                                <a:pt x="3836564" y="975257"/>
                                <a:pt x="3807357" y="991892"/>
                                <a:pt x="3775865" y="1007892"/>
                              </a:cubicBezTo>
                              <a:cubicBezTo>
                                <a:pt x="3744119" y="1024274"/>
                                <a:pt x="3711103" y="1041289"/>
                                <a:pt x="3643548" y="1047639"/>
                              </a:cubicBezTo>
                              <a:cubicBezTo>
                                <a:pt x="3575739" y="1052846"/>
                                <a:pt x="3540310" y="1041416"/>
                                <a:pt x="3506278" y="1030496"/>
                              </a:cubicBezTo>
                              <a:cubicBezTo>
                                <a:pt x="3472628" y="1020084"/>
                                <a:pt x="3440755" y="1008400"/>
                                <a:pt x="3377135" y="1011956"/>
                              </a:cubicBezTo>
                              <a:cubicBezTo>
                                <a:pt x="3361262" y="1012718"/>
                                <a:pt x="3347422" y="1014242"/>
                                <a:pt x="3335104" y="1016274"/>
                              </a:cubicBezTo>
                              <a:cubicBezTo>
                                <a:pt x="3322786" y="1018179"/>
                                <a:pt x="3311993" y="1020464"/>
                                <a:pt x="3302088" y="1023131"/>
                              </a:cubicBezTo>
                              <a:cubicBezTo>
                                <a:pt x="3282278" y="1028464"/>
                                <a:pt x="3266532" y="1035449"/>
                                <a:pt x="3250152" y="1042560"/>
                              </a:cubicBezTo>
                              <a:cubicBezTo>
                                <a:pt x="3236056" y="1048655"/>
                                <a:pt x="3214215" y="1055005"/>
                                <a:pt x="3195802" y="1059703"/>
                              </a:cubicBezTo>
                              <a:cubicBezTo>
                                <a:pt x="3186533" y="1061989"/>
                                <a:pt x="3178152" y="1063767"/>
                                <a:pt x="3172057" y="1065036"/>
                              </a:cubicBezTo>
                              <a:cubicBezTo>
                                <a:pt x="3165962" y="1066306"/>
                                <a:pt x="3162152" y="1067068"/>
                                <a:pt x="3162025" y="1067068"/>
                              </a:cubicBezTo>
                              <a:cubicBezTo>
                                <a:pt x="3151358" y="1069100"/>
                                <a:pt x="3142850" y="1079259"/>
                                <a:pt x="3142977" y="1089799"/>
                              </a:cubicBezTo>
                              <a:lnTo>
                                <a:pt x="3142977" y="1094497"/>
                              </a:lnTo>
                              <a:cubicBezTo>
                                <a:pt x="3142977" y="1099449"/>
                                <a:pt x="3145009" y="1103640"/>
                                <a:pt x="3148565" y="1106434"/>
                              </a:cubicBezTo>
                              <a:cubicBezTo>
                                <a:pt x="3152120" y="1109228"/>
                                <a:pt x="3156818" y="1110243"/>
                                <a:pt x="3161771" y="1109228"/>
                              </a:cubicBezTo>
                              <a:cubicBezTo>
                                <a:pt x="3161898" y="1109101"/>
                                <a:pt x="3165326" y="1108466"/>
                                <a:pt x="3170914" y="1107323"/>
                              </a:cubicBezTo>
                              <a:cubicBezTo>
                                <a:pt x="3176502" y="1106180"/>
                                <a:pt x="3184120" y="1104530"/>
                                <a:pt x="3192628" y="1102498"/>
                              </a:cubicBezTo>
                              <a:cubicBezTo>
                                <a:pt x="3209517" y="1098307"/>
                                <a:pt x="3229834" y="1092338"/>
                                <a:pt x="3243676" y="1086370"/>
                              </a:cubicBezTo>
                              <a:cubicBezTo>
                                <a:pt x="3260311" y="1079132"/>
                                <a:pt x="3277199" y="1071767"/>
                                <a:pt x="3298406" y="1066052"/>
                              </a:cubicBezTo>
                              <a:cubicBezTo>
                                <a:pt x="3308945" y="1063259"/>
                                <a:pt x="3320627" y="1060718"/>
                                <a:pt x="3333962" y="1058815"/>
                              </a:cubicBezTo>
                              <a:cubicBezTo>
                                <a:pt x="3347168" y="1056656"/>
                                <a:pt x="3362024" y="1055005"/>
                                <a:pt x="3379040" y="1054115"/>
                              </a:cubicBezTo>
                              <a:cubicBezTo>
                                <a:pt x="3446977" y="1050560"/>
                                <a:pt x="3482405" y="1063004"/>
                                <a:pt x="3516564" y="1073544"/>
                              </a:cubicBezTo>
                              <a:cubicBezTo>
                                <a:pt x="3550469" y="1084211"/>
                                <a:pt x="3582723" y="1094624"/>
                                <a:pt x="3646976" y="1089672"/>
                              </a:cubicBezTo>
                              <a:cubicBezTo>
                                <a:pt x="3710976" y="1083703"/>
                                <a:pt x="3740944" y="1068211"/>
                                <a:pt x="3772564" y="1051956"/>
                              </a:cubicBezTo>
                              <a:cubicBezTo>
                                <a:pt x="3804563" y="1035830"/>
                                <a:pt x="3837072" y="1017670"/>
                                <a:pt x="3904246" y="1010178"/>
                              </a:cubicBezTo>
                              <a:cubicBezTo>
                                <a:pt x="3937896" y="1006241"/>
                                <a:pt x="3963674" y="1007131"/>
                                <a:pt x="3985261" y="1009417"/>
                              </a:cubicBezTo>
                              <a:cubicBezTo>
                                <a:pt x="4006848" y="1011702"/>
                                <a:pt x="4024499" y="1016274"/>
                                <a:pt x="4041769" y="1020718"/>
                              </a:cubicBezTo>
                              <a:cubicBezTo>
                                <a:pt x="4057769" y="1024909"/>
                                <a:pt x="4082658" y="1027321"/>
                                <a:pt x="4103610" y="1028591"/>
                              </a:cubicBezTo>
                              <a:cubicBezTo>
                                <a:pt x="4114023" y="1029226"/>
                                <a:pt x="4123547" y="1029607"/>
                                <a:pt x="4130404" y="1029861"/>
                              </a:cubicBezTo>
                              <a:cubicBezTo>
                                <a:pt x="4137388" y="1030242"/>
                                <a:pt x="4141706" y="1030242"/>
                                <a:pt x="4141833" y="1030242"/>
                              </a:cubicBezTo>
                              <a:cubicBezTo>
                                <a:pt x="4146785" y="1030369"/>
                                <a:pt x="4151356" y="1028591"/>
                                <a:pt x="4154404" y="1025163"/>
                              </a:cubicBezTo>
                              <a:lnTo>
                                <a:pt x="4154658" y="1025163"/>
                              </a:lnTo>
                              <a:cubicBezTo>
                                <a:pt x="4157705" y="1021734"/>
                                <a:pt x="4158976" y="1017162"/>
                                <a:pt x="4158341" y="1012337"/>
                              </a:cubicBezTo>
                              <a:lnTo>
                                <a:pt x="4157705" y="1007639"/>
                              </a:lnTo>
                              <a:cubicBezTo>
                                <a:pt x="4156181" y="997226"/>
                                <a:pt x="4146404" y="988717"/>
                                <a:pt x="4135737" y="988464"/>
                              </a:cubicBezTo>
                              <a:cubicBezTo>
                                <a:pt x="4135484" y="988464"/>
                                <a:pt x="4130785" y="988337"/>
                                <a:pt x="4123293" y="988083"/>
                              </a:cubicBezTo>
                              <a:cubicBezTo>
                                <a:pt x="4115801" y="987702"/>
                                <a:pt x="4105515" y="987320"/>
                                <a:pt x="4094214" y="986559"/>
                              </a:cubicBezTo>
                              <a:cubicBezTo>
                                <a:pt x="4071610" y="985161"/>
                                <a:pt x="4045198" y="982622"/>
                                <a:pt x="4028944" y="978431"/>
                              </a:cubicBezTo>
                              <a:cubicBezTo>
                                <a:pt x="4011802" y="973987"/>
                                <a:pt x="3995293" y="969669"/>
                                <a:pt x="3975102" y="967510"/>
                              </a:cubicBezTo>
                              <a:close/>
                              <a:moveTo>
                                <a:pt x="1767043" y="966543"/>
                              </a:moveTo>
                              <a:cubicBezTo>
                                <a:pt x="1747678" y="969257"/>
                                <a:pt x="1731869" y="974114"/>
                                <a:pt x="1715552" y="978940"/>
                              </a:cubicBezTo>
                              <a:cubicBezTo>
                                <a:pt x="1708822" y="980971"/>
                                <a:pt x="1702726" y="982622"/>
                                <a:pt x="1698409" y="983765"/>
                              </a:cubicBezTo>
                              <a:cubicBezTo>
                                <a:pt x="1693964" y="984908"/>
                                <a:pt x="1691297" y="985543"/>
                                <a:pt x="1691297" y="985543"/>
                              </a:cubicBezTo>
                              <a:cubicBezTo>
                                <a:pt x="1687996" y="986305"/>
                                <a:pt x="1686345" y="987066"/>
                                <a:pt x="1685457" y="987575"/>
                              </a:cubicBezTo>
                              <a:cubicBezTo>
                                <a:pt x="1686345" y="987956"/>
                                <a:pt x="1687996" y="988337"/>
                                <a:pt x="1691425" y="988717"/>
                              </a:cubicBezTo>
                              <a:cubicBezTo>
                                <a:pt x="1786917" y="998750"/>
                                <a:pt x="1883043" y="1010432"/>
                                <a:pt x="1980314" y="1023131"/>
                              </a:cubicBezTo>
                              <a:lnTo>
                                <a:pt x="1980439" y="1023131"/>
                              </a:lnTo>
                              <a:cubicBezTo>
                                <a:pt x="1983868" y="1023512"/>
                                <a:pt x="1985773" y="1023512"/>
                                <a:pt x="1986789" y="1023385"/>
                              </a:cubicBezTo>
                              <a:cubicBezTo>
                                <a:pt x="1986154" y="1022750"/>
                                <a:pt x="1984630" y="1021607"/>
                                <a:pt x="1981456" y="1020084"/>
                              </a:cubicBezTo>
                              <a:cubicBezTo>
                                <a:pt x="1981456" y="1020084"/>
                                <a:pt x="1978916" y="1018813"/>
                                <a:pt x="1974853" y="1016654"/>
                              </a:cubicBezTo>
                              <a:cubicBezTo>
                                <a:pt x="1970789" y="1014496"/>
                                <a:pt x="1965201" y="1011448"/>
                                <a:pt x="1958980" y="1007892"/>
                              </a:cubicBezTo>
                              <a:cubicBezTo>
                                <a:pt x="1929139" y="990749"/>
                                <a:pt x="1900694" y="974114"/>
                                <a:pt x="1839868" y="967003"/>
                              </a:cubicBezTo>
                              <a:cubicBezTo>
                                <a:pt x="1809329" y="963257"/>
                                <a:pt x="1786408" y="963828"/>
                                <a:pt x="1767043" y="966543"/>
                              </a:cubicBezTo>
                              <a:close/>
                              <a:moveTo>
                                <a:pt x="634030" y="962558"/>
                              </a:moveTo>
                              <a:cubicBezTo>
                                <a:pt x="623490" y="960273"/>
                                <a:pt x="606729" y="961670"/>
                                <a:pt x="596697" y="965732"/>
                              </a:cubicBezTo>
                              <a:lnTo>
                                <a:pt x="542601" y="986939"/>
                              </a:lnTo>
                              <a:cubicBezTo>
                                <a:pt x="540315" y="987829"/>
                                <a:pt x="538792" y="988590"/>
                                <a:pt x="537903" y="989098"/>
                              </a:cubicBezTo>
                              <a:cubicBezTo>
                                <a:pt x="539046" y="989098"/>
                                <a:pt x="540697" y="989098"/>
                                <a:pt x="543110" y="988844"/>
                              </a:cubicBezTo>
                              <a:lnTo>
                                <a:pt x="617903" y="981860"/>
                              </a:lnTo>
                              <a:lnTo>
                                <a:pt x="692569" y="976399"/>
                              </a:lnTo>
                              <a:lnTo>
                                <a:pt x="692569" y="976526"/>
                              </a:lnTo>
                              <a:cubicBezTo>
                                <a:pt x="694855" y="976399"/>
                                <a:pt x="696506" y="976146"/>
                                <a:pt x="697522" y="975892"/>
                              </a:cubicBezTo>
                              <a:cubicBezTo>
                                <a:pt x="696506" y="975511"/>
                                <a:pt x="694855" y="975130"/>
                                <a:pt x="692569" y="974621"/>
                              </a:cubicBezTo>
                              <a:close/>
                              <a:moveTo>
                                <a:pt x="3109326" y="955320"/>
                              </a:moveTo>
                              <a:cubicBezTo>
                                <a:pt x="3107167" y="955320"/>
                                <a:pt x="3104882" y="955955"/>
                                <a:pt x="3102342" y="957351"/>
                              </a:cubicBezTo>
                              <a:lnTo>
                                <a:pt x="3067295" y="976653"/>
                              </a:lnTo>
                              <a:lnTo>
                                <a:pt x="3031994" y="995321"/>
                              </a:lnTo>
                              <a:lnTo>
                                <a:pt x="2960629" y="1032401"/>
                              </a:lnTo>
                              <a:cubicBezTo>
                                <a:pt x="2936629" y="1044972"/>
                                <a:pt x="2912501" y="1056529"/>
                                <a:pt x="2888248" y="1068465"/>
                              </a:cubicBezTo>
                              <a:lnTo>
                                <a:pt x="2814978" y="1104021"/>
                              </a:lnTo>
                              <a:cubicBezTo>
                                <a:pt x="2809645" y="1106434"/>
                                <a:pt x="2808756" y="1108338"/>
                                <a:pt x="2808756" y="1108593"/>
                              </a:cubicBezTo>
                              <a:cubicBezTo>
                                <a:pt x="2808756" y="1108847"/>
                                <a:pt x="2810407" y="1110243"/>
                                <a:pt x="2816375" y="1110498"/>
                              </a:cubicBezTo>
                              <a:lnTo>
                                <a:pt x="2854089" y="1111894"/>
                              </a:lnTo>
                              <a:cubicBezTo>
                                <a:pt x="2865645" y="1112275"/>
                                <a:pt x="2883296" y="1108593"/>
                                <a:pt x="2893581" y="1103640"/>
                              </a:cubicBezTo>
                              <a:cubicBezTo>
                                <a:pt x="2911232" y="1095005"/>
                                <a:pt x="2928756" y="1086751"/>
                                <a:pt x="2946152" y="1077862"/>
                              </a:cubicBezTo>
                              <a:lnTo>
                                <a:pt x="2998216" y="1051068"/>
                              </a:lnTo>
                              <a:cubicBezTo>
                                <a:pt x="3032755" y="1033163"/>
                                <a:pt x="3067041" y="1015639"/>
                                <a:pt x="3100818" y="996718"/>
                              </a:cubicBezTo>
                              <a:cubicBezTo>
                                <a:pt x="3110216" y="991511"/>
                                <a:pt x="3117962" y="978304"/>
                                <a:pt x="3117962" y="967764"/>
                              </a:cubicBezTo>
                              <a:lnTo>
                                <a:pt x="3117834" y="967891"/>
                              </a:lnTo>
                              <a:lnTo>
                                <a:pt x="3117834" y="966368"/>
                              </a:lnTo>
                              <a:cubicBezTo>
                                <a:pt x="3117834" y="961542"/>
                                <a:pt x="3116311" y="957987"/>
                                <a:pt x="3113390" y="956336"/>
                              </a:cubicBezTo>
                              <a:cubicBezTo>
                                <a:pt x="3112247" y="955701"/>
                                <a:pt x="3110850" y="955320"/>
                                <a:pt x="3109326" y="955320"/>
                              </a:cubicBezTo>
                              <a:close/>
                              <a:moveTo>
                                <a:pt x="2120503" y="937668"/>
                              </a:moveTo>
                              <a:cubicBezTo>
                                <a:pt x="2119107" y="937415"/>
                                <a:pt x="2117709" y="937668"/>
                                <a:pt x="2116439" y="938177"/>
                              </a:cubicBezTo>
                              <a:cubicBezTo>
                                <a:pt x="2113392" y="939446"/>
                                <a:pt x="2111360" y="942875"/>
                                <a:pt x="2110725" y="947574"/>
                              </a:cubicBezTo>
                              <a:lnTo>
                                <a:pt x="2110472" y="949098"/>
                              </a:lnTo>
                              <a:cubicBezTo>
                                <a:pt x="2109074" y="959638"/>
                                <a:pt x="2115043" y="973733"/>
                                <a:pt x="2123551" y="979955"/>
                              </a:cubicBezTo>
                              <a:cubicBezTo>
                                <a:pt x="2152503" y="1001289"/>
                                <a:pt x="2181329" y="1022496"/>
                                <a:pt x="2210788" y="1043703"/>
                              </a:cubicBezTo>
                              <a:cubicBezTo>
                                <a:pt x="2219805" y="1050306"/>
                                <a:pt x="2236185" y="1056783"/>
                                <a:pt x="2247360" y="1058179"/>
                              </a:cubicBezTo>
                              <a:lnTo>
                                <a:pt x="2283931" y="1062750"/>
                              </a:lnTo>
                              <a:lnTo>
                                <a:pt x="2283931" y="1062623"/>
                              </a:lnTo>
                              <a:cubicBezTo>
                                <a:pt x="2289773" y="1063386"/>
                                <a:pt x="2291678" y="1062243"/>
                                <a:pt x="2291678" y="1061989"/>
                              </a:cubicBezTo>
                              <a:cubicBezTo>
                                <a:pt x="2291805" y="1061735"/>
                                <a:pt x="2291296" y="1059830"/>
                                <a:pt x="2286471" y="1056401"/>
                              </a:cubicBezTo>
                              <a:cubicBezTo>
                                <a:pt x="2232756" y="1017925"/>
                                <a:pt x="2179551" y="979321"/>
                                <a:pt x="2127107" y="940590"/>
                              </a:cubicBezTo>
                              <a:cubicBezTo>
                                <a:pt x="2124820" y="938939"/>
                                <a:pt x="2122535" y="937922"/>
                                <a:pt x="2120503" y="937668"/>
                              </a:cubicBezTo>
                              <a:close/>
                              <a:moveTo>
                                <a:pt x="1341584" y="925732"/>
                              </a:moveTo>
                              <a:cubicBezTo>
                                <a:pt x="1311489" y="924716"/>
                                <a:pt x="1288886" y="927002"/>
                                <a:pt x="1270092" y="931065"/>
                              </a:cubicBezTo>
                              <a:cubicBezTo>
                                <a:pt x="1251172" y="935637"/>
                                <a:pt x="1236061" y="941859"/>
                                <a:pt x="1220441" y="948208"/>
                              </a:cubicBezTo>
                              <a:cubicBezTo>
                                <a:pt x="1213965" y="950876"/>
                                <a:pt x="1208124" y="953162"/>
                                <a:pt x="1203934" y="954685"/>
                              </a:cubicBezTo>
                              <a:cubicBezTo>
                                <a:pt x="1199743" y="956209"/>
                                <a:pt x="1197077" y="957097"/>
                                <a:pt x="1197077" y="957097"/>
                              </a:cubicBezTo>
                              <a:cubicBezTo>
                                <a:pt x="1193902" y="958241"/>
                                <a:pt x="1192251" y="959129"/>
                                <a:pt x="1191489" y="959638"/>
                              </a:cubicBezTo>
                              <a:cubicBezTo>
                                <a:pt x="1192378" y="959892"/>
                                <a:pt x="1194282" y="960273"/>
                                <a:pt x="1197584" y="960273"/>
                              </a:cubicBezTo>
                              <a:lnTo>
                                <a:pt x="1268822" y="961288"/>
                              </a:lnTo>
                              <a:lnTo>
                                <a:pt x="1340060" y="963829"/>
                              </a:lnTo>
                              <a:cubicBezTo>
                                <a:pt x="1387552" y="964971"/>
                                <a:pt x="1434917" y="968654"/>
                                <a:pt x="1482409" y="971066"/>
                              </a:cubicBezTo>
                              <a:lnTo>
                                <a:pt x="1482409" y="971193"/>
                              </a:lnTo>
                              <a:cubicBezTo>
                                <a:pt x="1485837" y="971320"/>
                                <a:pt x="1487615" y="971066"/>
                                <a:pt x="1488505" y="970940"/>
                              </a:cubicBezTo>
                              <a:cubicBezTo>
                                <a:pt x="1487869" y="970305"/>
                                <a:pt x="1486346" y="969288"/>
                                <a:pt x="1483171" y="968018"/>
                              </a:cubicBezTo>
                              <a:cubicBezTo>
                                <a:pt x="1483171" y="968018"/>
                                <a:pt x="1480631" y="966876"/>
                                <a:pt x="1476568" y="965098"/>
                              </a:cubicBezTo>
                              <a:cubicBezTo>
                                <a:pt x="1472504" y="963193"/>
                                <a:pt x="1466917" y="960653"/>
                                <a:pt x="1460695" y="957479"/>
                              </a:cubicBezTo>
                              <a:cubicBezTo>
                                <a:pt x="1445584" y="949986"/>
                                <a:pt x="1430854" y="942622"/>
                                <a:pt x="1412441" y="936780"/>
                              </a:cubicBezTo>
                              <a:cubicBezTo>
                                <a:pt x="1403171" y="933860"/>
                                <a:pt x="1393012" y="931319"/>
                                <a:pt x="1381330" y="929287"/>
                              </a:cubicBezTo>
                              <a:cubicBezTo>
                                <a:pt x="1369775" y="927510"/>
                                <a:pt x="1356696" y="926240"/>
                                <a:pt x="1341584" y="925732"/>
                              </a:cubicBezTo>
                              <a:close/>
                              <a:moveTo>
                                <a:pt x="4702212" y="922303"/>
                              </a:moveTo>
                              <a:cubicBezTo>
                                <a:pt x="4690911" y="921795"/>
                                <a:pt x="4673514" y="925351"/>
                                <a:pt x="4663355" y="930177"/>
                              </a:cubicBezTo>
                              <a:lnTo>
                                <a:pt x="4608499" y="956970"/>
                              </a:lnTo>
                              <a:cubicBezTo>
                                <a:pt x="4606086" y="958114"/>
                                <a:pt x="4604562" y="959002"/>
                                <a:pt x="4603673" y="959638"/>
                              </a:cubicBezTo>
                              <a:cubicBezTo>
                                <a:pt x="4604817" y="959511"/>
                                <a:pt x="4606594" y="959383"/>
                                <a:pt x="4609134" y="958875"/>
                              </a:cubicBezTo>
                              <a:lnTo>
                                <a:pt x="4687229" y="944018"/>
                              </a:lnTo>
                              <a:lnTo>
                                <a:pt x="4765324" y="927510"/>
                              </a:lnTo>
                              <a:lnTo>
                                <a:pt x="4765451" y="927510"/>
                              </a:lnTo>
                              <a:cubicBezTo>
                                <a:pt x="4767990" y="927002"/>
                                <a:pt x="4769641" y="926494"/>
                                <a:pt x="4770657" y="926113"/>
                              </a:cubicBezTo>
                              <a:cubicBezTo>
                                <a:pt x="4769514" y="925986"/>
                                <a:pt x="4767863" y="925732"/>
                                <a:pt x="4765324" y="925605"/>
                              </a:cubicBezTo>
                              <a:close/>
                              <a:moveTo>
                                <a:pt x="624506" y="913541"/>
                              </a:moveTo>
                              <a:cubicBezTo>
                                <a:pt x="613839" y="911255"/>
                                <a:pt x="596951" y="912907"/>
                                <a:pt x="586919" y="916843"/>
                              </a:cubicBezTo>
                              <a:lnTo>
                                <a:pt x="476570" y="960019"/>
                              </a:lnTo>
                              <a:cubicBezTo>
                                <a:pt x="439998" y="974368"/>
                                <a:pt x="403428" y="990115"/>
                                <a:pt x="367110" y="1004972"/>
                              </a:cubicBezTo>
                              <a:cubicBezTo>
                                <a:pt x="364824" y="1005988"/>
                                <a:pt x="363300" y="1006749"/>
                                <a:pt x="362411" y="1007258"/>
                              </a:cubicBezTo>
                              <a:cubicBezTo>
                                <a:pt x="363554" y="1007385"/>
                                <a:pt x="365205" y="1007258"/>
                                <a:pt x="367617" y="1007004"/>
                              </a:cubicBezTo>
                              <a:lnTo>
                                <a:pt x="455617" y="996972"/>
                              </a:lnTo>
                              <a:cubicBezTo>
                                <a:pt x="466411" y="995828"/>
                                <a:pt x="483300" y="991892"/>
                                <a:pt x="493459" y="987829"/>
                              </a:cubicBezTo>
                              <a:lnTo>
                                <a:pt x="594284" y="948208"/>
                              </a:lnTo>
                              <a:cubicBezTo>
                                <a:pt x="610157" y="941986"/>
                                <a:pt x="613712" y="941097"/>
                                <a:pt x="614602" y="941097"/>
                              </a:cubicBezTo>
                              <a:cubicBezTo>
                                <a:pt x="614855" y="941097"/>
                                <a:pt x="614983" y="941097"/>
                                <a:pt x="614983" y="941097"/>
                              </a:cubicBezTo>
                              <a:lnTo>
                                <a:pt x="741967" y="967257"/>
                              </a:lnTo>
                              <a:cubicBezTo>
                                <a:pt x="747299" y="968400"/>
                                <a:pt x="754284" y="969162"/>
                                <a:pt x="761268" y="969669"/>
                              </a:cubicBezTo>
                              <a:cubicBezTo>
                                <a:pt x="768252" y="970305"/>
                                <a:pt x="775363" y="970559"/>
                                <a:pt x="780697" y="970305"/>
                              </a:cubicBezTo>
                              <a:lnTo>
                                <a:pt x="859680" y="966241"/>
                              </a:lnTo>
                              <a:lnTo>
                                <a:pt x="859554" y="966114"/>
                              </a:lnTo>
                              <a:cubicBezTo>
                                <a:pt x="861839" y="965986"/>
                                <a:pt x="863490" y="965859"/>
                                <a:pt x="864505" y="965606"/>
                              </a:cubicBezTo>
                              <a:cubicBezTo>
                                <a:pt x="863490" y="965225"/>
                                <a:pt x="861966" y="964717"/>
                                <a:pt x="859680" y="964209"/>
                              </a:cubicBezTo>
                              <a:cubicBezTo>
                                <a:pt x="820950" y="955447"/>
                                <a:pt x="781966" y="946050"/>
                                <a:pt x="742728" y="937796"/>
                              </a:cubicBezTo>
                              <a:close/>
                              <a:moveTo>
                                <a:pt x="3967991" y="909097"/>
                              </a:moveTo>
                              <a:cubicBezTo>
                                <a:pt x="3947928" y="906684"/>
                                <a:pt x="3924309" y="906176"/>
                                <a:pt x="3892944" y="909731"/>
                              </a:cubicBezTo>
                              <a:cubicBezTo>
                                <a:pt x="3830215" y="916716"/>
                                <a:pt x="3801262" y="933224"/>
                                <a:pt x="3770023" y="949225"/>
                              </a:cubicBezTo>
                              <a:cubicBezTo>
                                <a:pt x="3738532" y="965732"/>
                                <a:pt x="3705897" y="982622"/>
                                <a:pt x="3638723" y="988971"/>
                              </a:cubicBezTo>
                              <a:cubicBezTo>
                                <a:pt x="3571421" y="994178"/>
                                <a:pt x="3536246" y="982749"/>
                                <a:pt x="3502468" y="971828"/>
                              </a:cubicBezTo>
                              <a:cubicBezTo>
                                <a:pt x="3469072" y="961288"/>
                                <a:pt x="3437580" y="949733"/>
                                <a:pt x="3374469" y="953162"/>
                              </a:cubicBezTo>
                              <a:cubicBezTo>
                                <a:pt x="3358596" y="953923"/>
                                <a:pt x="3344882" y="955447"/>
                                <a:pt x="3332691" y="957479"/>
                              </a:cubicBezTo>
                              <a:cubicBezTo>
                                <a:pt x="3320374" y="959256"/>
                                <a:pt x="3309707" y="961542"/>
                                <a:pt x="3299930" y="964209"/>
                              </a:cubicBezTo>
                              <a:cubicBezTo>
                                <a:pt x="3280374" y="969542"/>
                                <a:pt x="3264754" y="976526"/>
                                <a:pt x="3248501" y="983638"/>
                              </a:cubicBezTo>
                              <a:cubicBezTo>
                                <a:pt x="3234532" y="989734"/>
                                <a:pt x="3212945" y="996082"/>
                                <a:pt x="3194660" y="1000782"/>
                              </a:cubicBezTo>
                              <a:cubicBezTo>
                                <a:pt x="3185517" y="1003067"/>
                                <a:pt x="3177263" y="1004845"/>
                                <a:pt x="3171168" y="1006114"/>
                              </a:cubicBezTo>
                              <a:cubicBezTo>
                                <a:pt x="3165072" y="1007385"/>
                                <a:pt x="3161264" y="1008146"/>
                                <a:pt x="3161136" y="1008146"/>
                              </a:cubicBezTo>
                              <a:cubicBezTo>
                                <a:pt x="3150724" y="1010178"/>
                                <a:pt x="3142343" y="1020464"/>
                                <a:pt x="3142343" y="1030877"/>
                              </a:cubicBezTo>
                              <a:lnTo>
                                <a:pt x="3142597" y="1031004"/>
                              </a:lnTo>
                              <a:lnTo>
                                <a:pt x="3142597" y="1035703"/>
                              </a:lnTo>
                              <a:cubicBezTo>
                                <a:pt x="3142723" y="1040655"/>
                                <a:pt x="3144628" y="1044845"/>
                                <a:pt x="3148183" y="1047639"/>
                              </a:cubicBezTo>
                              <a:cubicBezTo>
                                <a:pt x="3151612" y="1050433"/>
                                <a:pt x="3156310" y="1051449"/>
                                <a:pt x="3161264" y="1050433"/>
                              </a:cubicBezTo>
                              <a:cubicBezTo>
                                <a:pt x="3161390" y="1050306"/>
                                <a:pt x="3164818" y="1049671"/>
                                <a:pt x="3170279" y="1048528"/>
                              </a:cubicBezTo>
                              <a:cubicBezTo>
                                <a:pt x="3175739" y="1047385"/>
                                <a:pt x="3183358" y="1045735"/>
                                <a:pt x="3191740" y="1043703"/>
                              </a:cubicBezTo>
                              <a:cubicBezTo>
                                <a:pt x="3208501" y="1039512"/>
                                <a:pt x="3228565" y="1033544"/>
                                <a:pt x="3242279" y="1027575"/>
                              </a:cubicBezTo>
                              <a:cubicBezTo>
                                <a:pt x="3258787" y="1020337"/>
                                <a:pt x="3275548" y="1012972"/>
                                <a:pt x="3296501" y="1007258"/>
                              </a:cubicBezTo>
                              <a:cubicBezTo>
                                <a:pt x="3307040" y="1004463"/>
                                <a:pt x="3318596" y="1001924"/>
                                <a:pt x="3331803" y="1000019"/>
                              </a:cubicBezTo>
                              <a:cubicBezTo>
                                <a:pt x="3344882" y="997860"/>
                                <a:pt x="3359611" y="996210"/>
                                <a:pt x="3376500" y="995321"/>
                              </a:cubicBezTo>
                              <a:cubicBezTo>
                                <a:pt x="3443929" y="991638"/>
                                <a:pt x="3478977" y="1004210"/>
                                <a:pt x="3512881" y="1014750"/>
                              </a:cubicBezTo>
                              <a:cubicBezTo>
                                <a:pt x="3546659" y="1025543"/>
                                <a:pt x="3578659" y="1035957"/>
                                <a:pt x="3642405" y="1031004"/>
                              </a:cubicBezTo>
                              <a:cubicBezTo>
                                <a:pt x="3706024" y="1025036"/>
                                <a:pt x="3735738" y="1009670"/>
                                <a:pt x="3767103" y="993416"/>
                              </a:cubicBezTo>
                              <a:cubicBezTo>
                                <a:pt x="3798849" y="977416"/>
                                <a:pt x="3831103" y="959256"/>
                                <a:pt x="3897897" y="951764"/>
                              </a:cubicBezTo>
                              <a:cubicBezTo>
                                <a:pt x="3931293" y="947828"/>
                                <a:pt x="3956944" y="948716"/>
                                <a:pt x="3978404" y="951003"/>
                              </a:cubicBezTo>
                              <a:cubicBezTo>
                                <a:pt x="3999865" y="953289"/>
                                <a:pt x="4017261" y="957860"/>
                                <a:pt x="4034531" y="962304"/>
                              </a:cubicBezTo>
                              <a:cubicBezTo>
                                <a:pt x="4050531" y="966495"/>
                                <a:pt x="4075166" y="968781"/>
                                <a:pt x="4095992" y="970177"/>
                              </a:cubicBezTo>
                              <a:cubicBezTo>
                                <a:pt x="4106405" y="970940"/>
                                <a:pt x="4115801" y="971320"/>
                                <a:pt x="4122658" y="971574"/>
                              </a:cubicBezTo>
                              <a:cubicBezTo>
                                <a:pt x="4129515" y="971828"/>
                                <a:pt x="4133833" y="971955"/>
                                <a:pt x="4133959" y="971955"/>
                              </a:cubicBezTo>
                              <a:cubicBezTo>
                                <a:pt x="4138913" y="972082"/>
                                <a:pt x="4143356" y="970305"/>
                                <a:pt x="4146404" y="966876"/>
                              </a:cubicBezTo>
                              <a:cubicBezTo>
                                <a:pt x="4149451" y="963447"/>
                                <a:pt x="4150722" y="958875"/>
                                <a:pt x="4150086" y="954050"/>
                              </a:cubicBezTo>
                              <a:lnTo>
                                <a:pt x="4149451" y="949352"/>
                              </a:lnTo>
                              <a:cubicBezTo>
                                <a:pt x="4148055" y="938939"/>
                                <a:pt x="4138150" y="930431"/>
                                <a:pt x="4127610" y="930177"/>
                              </a:cubicBezTo>
                              <a:cubicBezTo>
                                <a:pt x="4127483" y="930177"/>
                                <a:pt x="4122785" y="930050"/>
                                <a:pt x="4115292" y="929796"/>
                              </a:cubicBezTo>
                              <a:cubicBezTo>
                                <a:pt x="4107801" y="929415"/>
                                <a:pt x="4097515" y="929033"/>
                                <a:pt x="4086341" y="928272"/>
                              </a:cubicBezTo>
                              <a:cubicBezTo>
                                <a:pt x="4063992" y="926748"/>
                                <a:pt x="4037578" y="924208"/>
                                <a:pt x="4021452" y="920017"/>
                              </a:cubicBezTo>
                              <a:cubicBezTo>
                                <a:pt x="4004436" y="915573"/>
                                <a:pt x="3988056" y="911255"/>
                                <a:pt x="3967991" y="909097"/>
                              </a:cubicBezTo>
                              <a:close/>
                              <a:moveTo>
                                <a:pt x="3108945" y="897034"/>
                              </a:moveTo>
                              <a:cubicBezTo>
                                <a:pt x="3106914" y="897034"/>
                                <a:pt x="3104501" y="897668"/>
                                <a:pt x="3102088" y="899065"/>
                              </a:cubicBezTo>
                              <a:cubicBezTo>
                                <a:pt x="2974724" y="969542"/>
                                <a:pt x="2842280" y="1036337"/>
                                <a:pt x="2705391" y="1097544"/>
                              </a:cubicBezTo>
                              <a:cubicBezTo>
                                <a:pt x="2699931" y="1099958"/>
                                <a:pt x="2699041" y="1101735"/>
                                <a:pt x="2699041" y="1102117"/>
                              </a:cubicBezTo>
                              <a:cubicBezTo>
                                <a:pt x="2699041" y="1102498"/>
                                <a:pt x="2700692" y="1103767"/>
                                <a:pt x="2706661" y="1104149"/>
                              </a:cubicBezTo>
                              <a:lnTo>
                                <a:pt x="2744375" y="1106308"/>
                              </a:lnTo>
                              <a:cubicBezTo>
                                <a:pt x="2755931" y="1107069"/>
                                <a:pt x="2773708" y="1103640"/>
                                <a:pt x="2783994" y="1098942"/>
                              </a:cubicBezTo>
                              <a:cubicBezTo>
                                <a:pt x="2811041" y="1086624"/>
                                <a:pt x="2837962" y="1073544"/>
                                <a:pt x="2864755" y="1060465"/>
                              </a:cubicBezTo>
                              <a:cubicBezTo>
                                <a:pt x="2891550" y="1047385"/>
                                <a:pt x="2918089" y="1034559"/>
                                <a:pt x="2944501" y="1021226"/>
                              </a:cubicBezTo>
                              <a:lnTo>
                                <a:pt x="3023105" y="980336"/>
                              </a:lnTo>
                              <a:lnTo>
                                <a:pt x="3061962" y="959892"/>
                              </a:lnTo>
                              <a:lnTo>
                                <a:pt x="3100564" y="938685"/>
                              </a:lnTo>
                              <a:cubicBezTo>
                                <a:pt x="3109835" y="933478"/>
                                <a:pt x="3117580" y="920271"/>
                                <a:pt x="3117580" y="909731"/>
                              </a:cubicBezTo>
                              <a:lnTo>
                                <a:pt x="3117453" y="909604"/>
                              </a:lnTo>
                              <a:lnTo>
                                <a:pt x="3117453" y="908081"/>
                              </a:lnTo>
                              <a:cubicBezTo>
                                <a:pt x="3117453" y="903255"/>
                                <a:pt x="3115803" y="899700"/>
                                <a:pt x="3113009" y="898049"/>
                              </a:cubicBezTo>
                              <a:cubicBezTo>
                                <a:pt x="3111740" y="897414"/>
                                <a:pt x="3110469" y="897034"/>
                                <a:pt x="3108945" y="897034"/>
                              </a:cubicBezTo>
                              <a:close/>
                              <a:moveTo>
                                <a:pt x="2128122" y="880017"/>
                              </a:moveTo>
                              <a:cubicBezTo>
                                <a:pt x="2126725" y="879890"/>
                                <a:pt x="2125329" y="880017"/>
                                <a:pt x="2124059" y="880525"/>
                              </a:cubicBezTo>
                              <a:cubicBezTo>
                                <a:pt x="2121011" y="881795"/>
                                <a:pt x="2118980" y="885223"/>
                                <a:pt x="2118344" y="889922"/>
                              </a:cubicBezTo>
                              <a:lnTo>
                                <a:pt x="2118090" y="891446"/>
                              </a:lnTo>
                              <a:cubicBezTo>
                                <a:pt x="2116694" y="901986"/>
                                <a:pt x="2122661" y="916081"/>
                                <a:pt x="2131169" y="922303"/>
                              </a:cubicBezTo>
                              <a:cubicBezTo>
                                <a:pt x="2161900" y="944907"/>
                                <a:pt x="2192376" y="967510"/>
                                <a:pt x="2223487" y="989861"/>
                              </a:cubicBezTo>
                              <a:cubicBezTo>
                                <a:pt x="2254472" y="1012337"/>
                                <a:pt x="2285455" y="1034813"/>
                                <a:pt x="2317074" y="1056910"/>
                              </a:cubicBezTo>
                              <a:cubicBezTo>
                                <a:pt x="2326217" y="1063386"/>
                                <a:pt x="2342851" y="1069735"/>
                                <a:pt x="2354027" y="1071132"/>
                              </a:cubicBezTo>
                              <a:cubicBezTo>
                                <a:pt x="2366344" y="1072656"/>
                                <a:pt x="2378534" y="1074180"/>
                                <a:pt x="2390979" y="1075449"/>
                              </a:cubicBezTo>
                              <a:lnTo>
                                <a:pt x="2390979" y="1075322"/>
                              </a:lnTo>
                              <a:cubicBezTo>
                                <a:pt x="2396948" y="1075957"/>
                                <a:pt x="2398851" y="1074814"/>
                                <a:pt x="2398851" y="1074561"/>
                              </a:cubicBezTo>
                              <a:cubicBezTo>
                                <a:pt x="2398978" y="1074307"/>
                                <a:pt x="2398471" y="1072275"/>
                                <a:pt x="2393519" y="1068973"/>
                              </a:cubicBezTo>
                              <a:cubicBezTo>
                                <a:pt x="2305265" y="1007766"/>
                                <a:pt x="2219423" y="945542"/>
                                <a:pt x="2134725" y="882938"/>
                              </a:cubicBezTo>
                              <a:cubicBezTo>
                                <a:pt x="2132440" y="881287"/>
                                <a:pt x="2130154" y="880271"/>
                                <a:pt x="2128122" y="880017"/>
                              </a:cubicBezTo>
                              <a:close/>
                              <a:moveTo>
                                <a:pt x="4686467" y="875318"/>
                              </a:moveTo>
                              <a:cubicBezTo>
                                <a:pt x="4675165" y="874810"/>
                                <a:pt x="4657895" y="878112"/>
                                <a:pt x="4647863" y="883065"/>
                              </a:cubicBezTo>
                              <a:lnTo>
                                <a:pt x="4537007" y="937415"/>
                              </a:lnTo>
                              <a:cubicBezTo>
                                <a:pt x="4499928" y="955574"/>
                                <a:pt x="4462595" y="972464"/>
                                <a:pt x="4425134" y="989988"/>
                              </a:cubicBezTo>
                              <a:cubicBezTo>
                                <a:pt x="4422721" y="991130"/>
                                <a:pt x="4421324" y="991892"/>
                                <a:pt x="4420309" y="992527"/>
                              </a:cubicBezTo>
                              <a:cubicBezTo>
                                <a:pt x="4421452" y="992527"/>
                                <a:pt x="4423229" y="992273"/>
                                <a:pt x="4425769" y="991892"/>
                              </a:cubicBezTo>
                              <a:lnTo>
                                <a:pt x="4517705" y="976272"/>
                              </a:lnTo>
                              <a:cubicBezTo>
                                <a:pt x="4529006" y="974241"/>
                                <a:pt x="4546657" y="968273"/>
                                <a:pt x="4556943" y="963320"/>
                              </a:cubicBezTo>
                              <a:lnTo>
                                <a:pt x="4658911" y="913414"/>
                              </a:lnTo>
                              <a:cubicBezTo>
                                <a:pt x="4674911" y="905542"/>
                                <a:pt x="4678339" y="904271"/>
                                <a:pt x="4679356" y="904018"/>
                              </a:cubicBezTo>
                              <a:cubicBezTo>
                                <a:pt x="4679610" y="904018"/>
                                <a:pt x="4679737" y="904018"/>
                                <a:pt x="4679737" y="904018"/>
                              </a:cubicBezTo>
                              <a:lnTo>
                                <a:pt x="4816117" y="911255"/>
                              </a:lnTo>
                              <a:cubicBezTo>
                                <a:pt x="4821832" y="911509"/>
                                <a:pt x="4829323" y="911382"/>
                                <a:pt x="4836816" y="910748"/>
                              </a:cubicBezTo>
                              <a:cubicBezTo>
                                <a:pt x="4844307" y="909986"/>
                                <a:pt x="4851800" y="908843"/>
                                <a:pt x="4857387" y="907573"/>
                              </a:cubicBezTo>
                              <a:lnTo>
                                <a:pt x="4939927" y="888272"/>
                              </a:lnTo>
                              <a:lnTo>
                                <a:pt x="4939927" y="888398"/>
                              </a:lnTo>
                              <a:cubicBezTo>
                                <a:pt x="4942466" y="887763"/>
                                <a:pt x="4944116" y="887255"/>
                                <a:pt x="4945133" y="886874"/>
                              </a:cubicBezTo>
                              <a:cubicBezTo>
                                <a:pt x="4943991" y="886747"/>
                                <a:pt x="4942340" y="886494"/>
                                <a:pt x="4939799" y="886494"/>
                              </a:cubicBezTo>
                              <a:cubicBezTo>
                                <a:pt x="4897260" y="885096"/>
                                <a:pt x="4854974" y="884335"/>
                                <a:pt x="4812689" y="882176"/>
                              </a:cubicBezTo>
                              <a:close/>
                              <a:moveTo>
                                <a:pt x="1343615" y="866683"/>
                              </a:moveTo>
                              <a:cubicBezTo>
                                <a:pt x="1313139" y="865667"/>
                                <a:pt x="1290410" y="867953"/>
                                <a:pt x="1271362" y="872017"/>
                              </a:cubicBezTo>
                              <a:cubicBezTo>
                                <a:pt x="1252314" y="876588"/>
                                <a:pt x="1236949" y="882811"/>
                                <a:pt x="1221203" y="889160"/>
                              </a:cubicBezTo>
                              <a:cubicBezTo>
                                <a:pt x="1207616" y="894620"/>
                                <a:pt x="1186918" y="899954"/>
                                <a:pt x="1169395" y="903891"/>
                              </a:cubicBezTo>
                              <a:cubicBezTo>
                                <a:pt x="1151744" y="907827"/>
                                <a:pt x="1137775" y="910875"/>
                                <a:pt x="1137521" y="910875"/>
                              </a:cubicBezTo>
                              <a:cubicBezTo>
                                <a:pt x="1127489" y="912907"/>
                                <a:pt x="1119490" y="923193"/>
                                <a:pt x="1119490" y="933606"/>
                              </a:cubicBezTo>
                              <a:lnTo>
                                <a:pt x="1119490" y="938304"/>
                              </a:lnTo>
                              <a:cubicBezTo>
                                <a:pt x="1119490" y="943256"/>
                                <a:pt x="1121267" y="947447"/>
                                <a:pt x="1124569" y="950240"/>
                              </a:cubicBezTo>
                              <a:cubicBezTo>
                                <a:pt x="1127743" y="953035"/>
                                <a:pt x="1132189" y="954050"/>
                                <a:pt x="1136760" y="953035"/>
                              </a:cubicBezTo>
                              <a:cubicBezTo>
                                <a:pt x="1137014" y="953035"/>
                                <a:pt x="1149458" y="950240"/>
                                <a:pt x="1165458" y="946685"/>
                              </a:cubicBezTo>
                              <a:cubicBezTo>
                                <a:pt x="1181203" y="943129"/>
                                <a:pt x="1200251" y="938050"/>
                                <a:pt x="1213457" y="932716"/>
                              </a:cubicBezTo>
                              <a:cubicBezTo>
                                <a:pt x="1229203" y="926240"/>
                                <a:pt x="1245330" y="919637"/>
                                <a:pt x="1265520" y="914811"/>
                              </a:cubicBezTo>
                              <a:cubicBezTo>
                                <a:pt x="1285711" y="910113"/>
                                <a:pt x="1309965" y="907700"/>
                                <a:pt x="1342092" y="908843"/>
                              </a:cubicBezTo>
                              <a:cubicBezTo>
                                <a:pt x="1358092" y="909477"/>
                                <a:pt x="1372187" y="910748"/>
                                <a:pt x="1384632" y="912780"/>
                              </a:cubicBezTo>
                              <a:cubicBezTo>
                                <a:pt x="1397076" y="914938"/>
                                <a:pt x="1407996" y="917732"/>
                                <a:pt x="1417901" y="920907"/>
                              </a:cubicBezTo>
                              <a:cubicBezTo>
                                <a:pt x="1437711" y="927256"/>
                                <a:pt x="1453203" y="934875"/>
                                <a:pt x="1468441" y="942495"/>
                              </a:cubicBezTo>
                              <a:cubicBezTo>
                                <a:pt x="1498663" y="957351"/>
                                <a:pt x="1526853" y="972717"/>
                                <a:pt x="1586790" y="977035"/>
                              </a:cubicBezTo>
                              <a:cubicBezTo>
                                <a:pt x="1646853" y="982622"/>
                                <a:pt x="1677202" y="972591"/>
                                <a:pt x="1709837" y="962812"/>
                              </a:cubicBezTo>
                              <a:cubicBezTo>
                                <a:pt x="1742853" y="953035"/>
                                <a:pt x="1776758" y="942241"/>
                                <a:pt x="1841646" y="950240"/>
                              </a:cubicBezTo>
                              <a:cubicBezTo>
                                <a:pt x="1906281" y="957860"/>
                                <a:pt x="1937774" y="976272"/>
                                <a:pt x="1967869" y="993543"/>
                              </a:cubicBezTo>
                              <a:cubicBezTo>
                                <a:pt x="1981837" y="1001543"/>
                                <a:pt x="2004694" y="1010305"/>
                                <a:pt x="2023996" y="1016908"/>
                              </a:cubicBezTo>
                              <a:cubicBezTo>
                                <a:pt x="2033646" y="1020210"/>
                                <a:pt x="2042408" y="1023004"/>
                                <a:pt x="2048884" y="1025036"/>
                              </a:cubicBezTo>
                              <a:cubicBezTo>
                                <a:pt x="2055360" y="1027068"/>
                                <a:pt x="2059424" y="1028337"/>
                                <a:pt x="2059551" y="1028337"/>
                              </a:cubicBezTo>
                              <a:cubicBezTo>
                                <a:pt x="2064249" y="1029734"/>
                                <a:pt x="2068948" y="1029099"/>
                                <a:pt x="2072757" y="1026687"/>
                              </a:cubicBezTo>
                              <a:cubicBezTo>
                                <a:pt x="2076567" y="1024146"/>
                                <a:pt x="2078979" y="1020084"/>
                                <a:pt x="2079614" y="1015257"/>
                              </a:cubicBezTo>
                              <a:lnTo>
                                <a:pt x="2080250" y="1010559"/>
                              </a:lnTo>
                              <a:lnTo>
                                <a:pt x="2079869" y="1010686"/>
                              </a:lnTo>
                              <a:cubicBezTo>
                                <a:pt x="2081265" y="1000273"/>
                                <a:pt x="2074281" y="989479"/>
                                <a:pt x="2064249" y="986559"/>
                              </a:cubicBezTo>
                              <a:cubicBezTo>
                                <a:pt x="2063995" y="986559"/>
                                <a:pt x="2059551" y="985161"/>
                                <a:pt x="2052567" y="983003"/>
                              </a:cubicBezTo>
                              <a:cubicBezTo>
                                <a:pt x="2045583" y="980844"/>
                                <a:pt x="2035932" y="977670"/>
                                <a:pt x="2025519" y="974114"/>
                              </a:cubicBezTo>
                              <a:cubicBezTo>
                                <a:pt x="2004567" y="966876"/>
                                <a:pt x="1980186" y="957606"/>
                                <a:pt x="1965964" y="949479"/>
                              </a:cubicBezTo>
                              <a:cubicBezTo>
                                <a:pt x="1936123" y="932209"/>
                                <a:pt x="1907551" y="915700"/>
                                <a:pt x="1846345" y="908462"/>
                              </a:cubicBezTo>
                              <a:cubicBezTo>
                                <a:pt x="1785139" y="900842"/>
                                <a:pt x="1754028" y="910621"/>
                                <a:pt x="1721265" y="920271"/>
                              </a:cubicBezTo>
                              <a:cubicBezTo>
                                <a:pt x="1688123" y="929923"/>
                                <a:pt x="1654345" y="941097"/>
                                <a:pt x="1590219" y="935002"/>
                              </a:cubicBezTo>
                              <a:cubicBezTo>
                                <a:pt x="1526218" y="930304"/>
                                <a:pt x="1494726" y="913414"/>
                                <a:pt x="1463996" y="898557"/>
                              </a:cubicBezTo>
                              <a:cubicBezTo>
                                <a:pt x="1448758" y="891065"/>
                                <a:pt x="1433901" y="883699"/>
                                <a:pt x="1415235" y="877858"/>
                              </a:cubicBezTo>
                              <a:cubicBezTo>
                                <a:pt x="1405964" y="874937"/>
                                <a:pt x="1395680" y="872398"/>
                                <a:pt x="1383869" y="870366"/>
                              </a:cubicBezTo>
                              <a:cubicBezTo>
                                <a:pt x="1372060" y="868461"/>
                                <a:pt x="1358853" y="867192"/>
                                <a:pt x="1343615" y="866683"/>
                              </a:cubicBezTo>
                              <a:close/>
                              <a:moveTo>
                                <a:pt x="626411" y="864143"/>
                              </a:moveTo>
                              <a:cubicBezTo>
                                <a:pt x="615744" y="861858"/>
                                <a:pt x="598728" y="863255"/>
                                <a:pt x="588570" y="867318"/>
                              </a:cubicBezTo>
                              <a:lnTo>
                                <a:pt x="491173" y="905287"/>
                              </a:lnTo>
                              <a:cubicBezTo>
                                <a:pt x="474919" y="911763"/>
                                <a:pt x="458793" y="917732"/>
                                <a:pt x="442665" y="924462"/>
                              </a:cubicBezTo>
                              <a:lnTo>
                                <a:pt x="394412" y="944400"/>
                              </a:lnTo>
                              <a:lnTo>
                                <a:pt x="298284" y="984146"/>
                              </a:lnTo>
                              <a:cubicBezTo>
                                <a:pt x="266411" y="997606"/>
                                <a:pt x="234539" y="1011829"/>
                                <a:pt x="202793" y="1025543"/>
                              </a:cubicBezTo>
                              <a:cubicBezTo>
                                <a:pt x="200507" y="1026560"/>
                                <a:pt x="198983" y="1027448"/>
                                <a:pt x="198094" y="1027956"/>
                              </a:cubicBezTo>
                              <a:cubicBezTo>
                                <a:pt x="199237" y="1027956"/>
                                <a:pt x="200888" y="1027956"/>
                                <a:pt x="203300" y="1027575"/>
                              </a:cubicBezTo>
                              <a:lnTo>
                                <a:pt x="280126" y="1017416"/>
                              </a:lnTo>
                              <a:cubicBezTo>
                                <a:pt x="290920" y="1015893"/>
                                <a:pt x="307935" y="1011575"/>
                                <a:pt x="317966" y="1007385"/>
                              </a:cubicBezTo>
                              <a:lnTo>
                                <a:pt x="450666" y="952399"/>
                              </a:lnTo>
                              <a:lnTo>
                                <a:pt x="584506" y="899954"/>
                              </a:lnTo>
                              <a:cubicBezTo>
                                <a:pt x="600506" y="893731"/>
                                <a:pt x="604062" y="892716"/>
                                <a:pt x="604951" y="892716"/>
                              </a:cubicBezTo>
                              <a:cubicBezTo>
                                <a:pt x="605204" y="892716"/>
                                <a:pt x="605331" y="892716"/>
                                <a:pt x="605331" y="892716"/>
                              </a:cubicBezTo>
                              <a:lnTo>
                                <a:pt x="758220" y="923827"/>
                              </a:lnTo>
                              <a:cubicBezTo>
                                <a:pt x="808887" y="935510"/>
                                <a:pt x="859172" y="946685"/>
                                <a:pt x="909077" y="958622"/>
                              </a:cubicBezTo>
                              <a:cubicBezTo>
                                <a:pt x="919617" y="961161"/>
                                <a:pt x="936760" y="963193"/>
                                <a:pt x="947553" y="962812"/>
                              </a:cubicBezTo>
                              <a:cubicBezTo>
                                <a:pt x="977521" y="961924"/>
                                <a:pt x="1007490" y="960780"/>
                                <a:pt x="1037459" y="960273"/>
                              </a:cubicBezTo>
                              <a:lnTo>
                                <a:pt x="1037712" y="960273"/>
                              </a:lnTo>
                              <a:cubicBezTo>
                                <a:pt x="1039998" y="960273"/>
                                <a:pt x="1041649" y="960146"/>
                                <a:pt x="1042664" y="960019"/>
                              </a:cubicBezTo>
                              <a:cubicBezTo>
                                <a:pt x="1041649" y="959511"/>
                                <a:pt x="1040125" y="959002"/>
                                <a:pt x="1037839" y="958368"/>
                              </a:cubicBezTo>
                              <a:cubicBezTo>
                                <a:pt x="903490" y="922939"/>
                                <a:pt x="766094" y="891319"/>
                                <a:pt x="626411" y="864143"/>
                              </a:cubicBezTo>
                              <a:close/>
                              <a:moveTo>
                                <a:pt x="3960627" y="850556"/>
                              </a:moveTo>
                              <a:cubicBezTo>
                                <a:pt x="3940691" y="848270"/>
                                <a:pt x="3917198" y="847636"/>
                                <a:pt x="3886087" y="851191"/>
                              </a:cubicBezTo>
                              <a:cubicBezTo>
                                <a:pt x="3823865" y="858048"/>
                                <a:pt x="3795039" y="874556"/>
                                <a:pt x="3764056" y="890557"/>
                              </a:cubicBezTo>
                              <a:cubicBezTo>
                                <a:pt x="3732944" y="906938"/>
                                <a:pt x="3700436" y="923954"/>
                                <a:pt x="3633771" y="930177"/>
                              </a:cubicBezTo>
                              <a:cubicBezTo>
                                <a:pt x="3567104" y="935383"/>
                                <a:pt x="3532184" y="923827"/>
                                <a:pt x="3498659" y="912907"/>
                              </a:cubicBezTo>
                              <a:cubicBezTo>
                                <a:pt x="3465389" y="902367"/>
                                <a:pt x="3434151" y="890811"/>
                                <a:pt x="3371675" y="894239"/>
                              </a:cubicBezTo>
                              <a:cubicBezTo>
                                <a:pt x="3355930" y="895002"/>
                                <a:pt x="3342342" y="896525"/>
                                <a:pt x="3330279" y="898557"/>
                              </a:cubicBezTo>
                              <a:cubicBezTo>
                                <a:pt x="3318215" y="900335"/>
                                <a:pt x="3307548" y="902620"/>
                                <a:pt x="3297898" y="905287"/>
                              </a:cubicBezTo>
                              <a:cubicBezTo>
                                <a:pt x="3278596" y="910748"/>
                                <a:pt x="3262977" y="917605"/>
                                <a:pt x="3246977" y="924716"/>
                              </a:cubicBezTo>
                              <a:cubicBezTo>
                                <a:pt x="3233136" y="930811"/>
                                <a:pt x="3211676" y="937161"/>
                                <a:pt x="3193643" y="941859"/>
                              </a:cubicBezTo>
                              <a:cubicBezTo>
                                <a:pt x="3184628" y="944145"/>
                                <a:pt x="3176374" y="945923"/>
                                <a:pt x="3170406" y="947193"/>
                              </a:cubicBezTo>
                              <a:cubicBezTo>
                                <a:pt x="3164438" y="948462"/>
                                <a:pt x="3160628" y="949225"/>
                                <a:pt x="3160501" y="949225"/>
                              </a:cubicBezTo>
                              <a:cubicBezTo>
                                <a:pt x="3150088" y="951257"/>
                                <a:pt x="3141834" y="961415"/>
                                <a:pt x="3141834" y="971955"/>
                              </a:cubicBezTo>
                              <a:lnTo>
                                <a:pt x="3141707" y="971955"/>
                              </a:lnTo>
                              <a:lnTo>
                                <a:pt x="3141707" y="976653"/>
                              </a:lnTo>
                              <a:cubicBezTo>
                                <a:pt x="3141707" y="981606"/>
                                <a:pt x="3143739" y="985797"/>
                                <a:pt x="3147168" y="988590"/>
                              </a:cubicBezTo>
                              <a:cubicBezTo>
                                <a:pt x="3150597" y="991384"/>
                                <a:pt x="3155295" y="992400"/>
                                <a:pt x="3160120" y="991384"/>
                              </a:cubicBezTo>
                              <a:cubicBezTo>
                                <a:pt x="3160247" y="991257"/>
                                <a:pt x="3163676" y="990622"/>
                                <a:pt x="3169136" y="989479"/>
                              </a:cubicBezTo>
                              <a:cubicBezTo>
                                <a:pt x="3174597" y="988337"/>
                                <a:pt x="3181961" y="986686"/>
                                <a:pt x="3190342" y="984654"/>
                              </a:cubicBezTo>
                              <a:cubicBezTo>
                                <a:pt x="3206978" y="980463"/>
                                <a:pt x="3226914" y="974494"/>
                                <a:pt x="3240501" y="968527"/>
                              </a:cubicBezTo>
                              <a:cubicBezTo>
                                <a:pt x="3256755" y="961288"/>
                                <a:pt x="3273262" y="953923"/>
                                <a:pt x="3294088" y="948208"/>
                              </a:cubicBezTo>
                              <a:cubicBezTo>
                                <a:pt x="3304501" y="945415"/>
                                <a:pt x="3315929" y="942875"/>
                                <a:pt x="3329009" y="940971"/>
                              </a:cubicBezTo>
                              <a:cubicBezTo>
                                <a:pt x="3341961" y="938812"/>
                                <a:pt x="3356564" y="937161"/>
                                <a:pt x="3373326" y="936272"/>
                              </a:cubicBezTo>
                              <a:cubicBezTo>
                                <a:pt x="3440120" y="932716"/>
                                <a:pt x="3474913" y="945161"/>
                                <a:pt x="3508564" y="955828"/>
                              </a:cubicBezTo>
                              <a:cubicBezTo>
                                <a:pt x="3541961" y="966622"/>
                                <a:pt x="3573707" y="977035"/>
                                <a:pt x="3636945" y="972082"/>
                              </a:cubicBezTo>
                              <a:cubicBezTo>
                                <a:pt x="3700056" y="966114"/>
                                <a:pt x="3729643" y="950748"/>
                                <a:pt x="3760754" y="934494"/>
                              </a:cubicBezTo>
                              <a:cubicBezTo>
                                <a:pt x="3792246" y="918366"/>
                                <a:pt x="3824246" y="900208"/>
                                <a:pt x="3890658" y="892843"/>
                              </a:cubicBezTo>
                              <a:cubicBezTo>
                                <a:pt x="3923801" y="889033"/>
                                <a:pt x="3949324" y="889922"/>
                                <a:pt x="3970659" y="892207"/>
                              </a:cubicBezTo>
                              <a:cubicBezTo>
                                <a:pt x="3991991" y="894620"/>
                                <a:pt x="4009388" y="899192"/>
                                <a:pt x="4026531" y="903637"/>
                              </a:cubicBezTo>
                              <a:cubicBezTo>
                                <a:pt x="4042531" y="907827"/>
                                <a:pt x="4067039" y="910240"/>
                                <a:pt x="4087738" y="911636"/>
                              </a:cubicBezTo>
                              <a:cubicBezTo>
                                <a:pt x="4098024" y="912399"/>
                                <a:pt x="4107420" y="912780"/>
                                <a:pt x="4114277" y="913033"/>
                              </a:cubicBezTo>
                              <a:cubicBezTo>
                                <a:pt x="4121134" y="913287"/>
                                <a:pt x="4125451" y="913414"/>
                                <a:pt x="4125578" y="913414"/>
                              </a:cubicBezTo>
                              <a:cubicBezTo>
                                <a:pt x="4130657" y="913541"/>
                                <a:pt x="4134976" y="911763"/>
                                <a:pt x="4138023" y="908335"/>
                              </a:cubicBezTo>
                              <a:cubicBezTo>
                                <a:pt x="4141070" y="904906"/>
                                <a:pt x="4142341" y="900335"/>
                                <a:pt x="4141706" y="895509"/>
                              </a:cubicBezTo>
                              <a:lnTo>
                                <a:pt x="4141070" y="890811"/>
                              </a:lnTo>
                              <a:cubicBezTo>
                                <a:pt x="4139674" y="880525"/>
                                <a:pt x="4129896" y="871890"/>
                                <a:pt x="4119356" y="871636"/>
                              </a:cubicBezTo>
                              <a:cubicBezTo>
                                <a:pt x="4119102" y="871636"/>
                                <a:pt x="4114531" y="871509"/>
                                <a:pt x="4107039" y="871255"/>
                              </a:cubicBezTo>
                              <a:cubicBezTo>
                                <a:pt x="4099674" y="871001"/>
                                <a:pt x="4089516" y="870493"/>
                                <a:pt x="4078340" y="869731"/>
                              </a:cubicBezTo>
                              <a:cubicBezTo>
                                <a:pt x="4056118" y="868207"/>
                                <a:pt x="4029833" y="865667"/>
                                <a:pt x="4013833" y="861477"/>
                              </a:cubicBezTo>
                              <a:cubicBezTo>
                                <a:pt x="3996944" y="857032"/>
                                <a:pt x="3980563" y="852715"/>
                                <a:pt x="3960627" y="850556"/>
                              </a:cubicBezTo>
                              <a:close/>
                              <a:moveTo>
                                <a:pt x="4682149" y="825539"/>
                              </a:moveTo>
                              <a:cubicBezTo>
                                <a:pt x="4670975" y="825031"/>
                                <a:pt x="4653832" y="828587"/>
                                <a:pt x="4643800" y="833413"/>
                              </a:cubicBezTo>
                              <a:cubicBezTo>
                                <a:pt x="4579674" y="864779"/>
                                <a:pt x="4515039" y="897541"/>
                                <a:pt x="4449896" y="927383"/>
                              </a:cubicBezTo>
                              <a:lnTo>
                                <a:pt x="4351864" y="973098"/>
                              </a:lnTo>
                              <a:cubicBezTo>
                                <a:pt x="4319102" y="988083"/>
                                <a:pt x="4286214" y="1002432"/>
                                <a:pt x="4253198" y="1017162"/>
                              </a:cubicBezTo>
                              <a:cubicBezTo>
                                <a:pt x="4250912" y="1018179"/>
                                <a:pt x="4249388" y="1018940"/>
                                <a:pt x="4248372" y="1019575"/>
                              </a:cubicBezTo>
                              <a:cubicBezTo>
                                <a:pt x="4249515" y="1019575"/>
                                <a:pt x="4251292" y="1019448"/>
                                <a:pt x="4253833" y="1019067"/>
                              </a:cubicBezTo>
                              <a:lnTo>
                                <a:pt x="4334086" y="1007004"/>
                              </a:lnTo>
                              <a:cubicBezTo>
                                <a:pt x="4345388" y="1005480"/>
                                <a:pt x="4363038" y="999892"/>
                                <a:pt x="4373451" y="995067"/>
                              </a:cubicBezTo>
                              <a:lnTo>
                                <a:pt x="4509070" y="931828"/>
                              </a:lnTo>
                              <a:lnTo>
                                <a:pt x="4643292" y="866048"/>
                              </a:lnTo>
                              <a:cubicBezTo>
                                <a:pt x="4659293" y="858176"/>
                                <a:pt x="4662721" y="856905"/>
                                <a:pt x="4663737" y="856778"/>
                              </a:cubicBezTo>
                              <a:cubicBezTo>
                                <a:pt x="4663991" y="856778"/>
                                <a:pt x="4664118" y="856778"/>
                                <a:pt x="4664118" y="856778"/>
                              </a:cubicBezTo>
                              <a:lnTo>
                                <a:pt x="4826530" y="865794"/>
                              </a:lnTo>
                              <a:cubicBezTo>
                                <a:pt x="4880879" y="867572"/>
                                <a:pt x="4935609" y="869604"/>
                                <a:pt x="4990466" y="870747"/>
                              </a:cubicBezTo>
                              <a:cubicBezTo>
                                <a:pt x="5002022" y="870873"/>
                                <a:pt x="5020561" y="868588"/>
                                <a:pt x="5031736" y="865667"/>
                              </a:cubicBezTo>
                              <a:cubicBezTo>
                                <a:pt x="5063101" y="857540"/>
                                <a:pt x="5094466" y="849668"/>
                                <a:pt x="5125704" y="841286"/>
                              </a:cubicBezTo>
                              <a:lnTo>
                                <a:pt x="5125450" y="841159"/>
                              </a:lnTo>
                              <a:cubicBezTo>
                                <a:pt x="5127862" y="840524"/>
                                <a:pt x="5129513" y="839889"/>
                                <a:pt x="5130529" y="839508"/>
                              </a:cubicBezTo>
                              <a:cubicBezTo>
                                <a:pt x="5129387" y="839254"/>
                                <a:pt x="5127736" y="839254"/>
                                <a:pt x="5125196" y="839254"/>
                              </a:cubicBezTo>
                              <a:cubicBezTo>
                                <a:pt x="4975609" y="839508"/>
                                <a:pt x="4828181" y="834937"/>
                                <a:pt x="4682149" y="825539"/>
                              </a:cubicBezTo>
                              <a:close/>
                              <a:moveTo>
                                <a:pt x="2135741" y="822365"/>
                              </a:moveTo>
                              <a:cubicBezTo>
                                <a:pt x="2134345" y="822111"/>
                                <a:pt x="2132947" y="822365"/>
                                <a:pt x="2131678" y="822873"/>
                              </a:cubicBezTo>
                              <a:cubicBezTo>
                                <a:pt x="2128630" y="824143"/>
                                <a:pt x="2126598" y="827571"/>
                                <a:pt x="2125963" y="832270"/>
                              </a:cubicBezTo>
                              <a:lnTo>
                                <a:pt x="2125710" y="833793"/>
                              </a:lnTo>
                              <a:cubicBezTo>
                                <a:pt x="2124312" y="844334"/>
                                <a:pt x="2130281" y="858430"/>
                                <a:pt x="2138789" y="864652"/>
                              </a:cubicBezTo>
                              <a:cubicBezTo>
                                <a:pt x="2232122" y="933606"/>
                                <a:pt x="2326471" y="1002305"/>
                                <a:pt x="2424248" y="1069227"/>
                              </a:cubicBezTo>
                              <a:cubicBezTo>
                                <a:pt x="2433646" y="1075703"/>
                                <a:pt x="2450407" y="1081798"/>
                                <a:pt x="2461708" y="1083069"/>
                              </a:cubicBezTo>
                              <a:cubicBezTo>
                                <a:pt x="2474026" y="1084465"/>
                                <a:pt x="2486471" y="1085735"/>
                                <a:pt x="2498915" y="1086879"/>
                              </a:cubicBezTo>
                              <a:lnTo>
                                <a:pt x="2498915" y="1086624"/>
                              </a:lnTo>
                              <a:cubicBezTo>
                                <a:pt x="2504884" y="1087259"/>
                                <a:pt x="2506788" y="1086116"/>
                                <a:pt x="2506788" y="1085862"/>
                              </a:cubicBezTo>
                              <a:cubicBezTo>
                                <a:pt x="2506915" y="1085608"/>
                                <a:pt x="2506280" y="1083703"/>
                                <a:pt x="2501328" y="1080402"/>
                              </a:cubicBezTo>
                              <a:cubicBezTo>
                                <a:pt x="2377264" y="997606"/>
                                <a:pt x="2259297" y="911636"/>
                                <a:pt x="2142345" y="825285"/>
                              </a:cubicBezTo>
                              <a:cubicBezTo>
                                <a:pt x="2140058" y="823635"/>
                                <a:pt x="2137773" y="822619"/>
                                <a:pt x="2135741" y="822365"/>
                              </a:cubicBezTo>
                              <a:close/>
                              <a:moveTo>
                                <a:pt x="603172" y="814492"/>
                              </a:moveTo>
                              <a:cubicBezTo>
                                <a:pt x="596189" y="815127"/>
                                <a:pt x="589331" y="816523"/>
                                <a:pt x="584126" y="818555"/>
                              </a:cubicBezTo>
                              <a:lnTo>
                                <a:pt x="475046" y="860842"/>
                              </a:lnTo>
                              <a:lnTo>
                                <a:pt x="447871" y="871382"/>
                              </a:lnTo>
                              <a:lnTo>
                                <a:pt x="420824" y="882430"/>
                              </a:lnTo>
                              <a:lnTo>
                                <a:pt x="366856" y="904652"/>
                              </a:lnTo>
                              <a:lnTo>
                                <a:pt x="313015" y="926875"/>
                              </a:lnTo>
                              <a:cubicBezTo>
                                <a:pt x="295111" y="934113"/>
                                <a:pt x="277205" y="941605"/>
                                <a:pt x="259427" y="949479"/>
                              </a:cubicBezTo>
                              <a:lnTo>
                                <a:pt x="152761" y="995828"/>
                              </a:lnTo>
                              <a:cubicBezTo>
                                <a:pt x="143364" y="999892"/>
                                <a:pt x="136507" y="1010686"/>
                                <a:pt x="137777" y="1019448"/>
                              </a:cubicBezTo>
                              <a:cubicBezTo>
                                <a:pt x="138285" y="1023131"/>
                                <a:pt x="140062" y="1025924"/>
                                <a:pt x="142983" y="1027575"/>
                              </a:cubicBezTo>
                              <a:cubicBezTo>
                                <a:pt x="146539" y="1029734"/>
                                <a:pt x="151364" y="1029607"/>
                                <a:pt x="156190" y="1027575"/>
                              </a:cubicBezTo>
                              <a:lnTo>
                                <a:pt x="262476" y="981226"/>
                              </a:lnTo>
                              <a:lnTo>
                                <a:pt x="289142" y="969669"/>
                              </a:lnTo>
                              <a:lnTo>
                                <a:pt x="315808" y="958622"/>
                              </a:lnTo>
                              <a:lnTo>
                                <a:pt x="369395" y="936526"/>
                              </a:lnTo>
                              <a:lnTo>
                                <a:pt x="423236" y="914304"/>
                              </a:lnTo>
                              <a:lnTo>
                                <a:pt x="450158" y="903255"/>
                              </a:lnTo>
                              <a:lnTo>
                                <a:pt x="477205" y="892716"/>
                              </a:lnTo>
                              <a:lnTo>
                                <a:pt x="585903" y="850429"/>
                              </a:lnTo>
                              <a:cubicBezTo>
                                <a:pt x="595681" y="846619"/>
                                <a:pt x="600760" y="844841"/>
                                <a:pt x="603554" y="843953"/>
                              </a:cubicBezTo>
                              <a:cubicBezTo>
                                <a:pt x="606347" y="843191"/>
                                <a:pt x="606729" y="843191"/>
                                <a:pt x="606982" y="843191"/>
                              </a:cubicBezTo>
                              <a:cubicBezTo>
                                <a:pt x="607490" y="843318"/>
                                <a:pt x="617015" y="845223"/>
                                <a:pt x="627935" y="847382"/>
                              </a:cubicBezTo>
                              <a:lnTo>
                                <a:pt x="743109" y="870747"/>
                              </a:lnTo>
                              <a:cubicBezTo>
                                <a:pt x="781332" y="878747"/>
                                <a:pt x="819300" y="887763"/>
                                <a:pt x="857140" y="896271"/>
                              </a:cubicBezTo>
                              <a:cubicBezTo>
                                <a:pt x="894983" y="904525"/>
                                <a:pt x="932569" y="914304"/>
                                <a:pt x="970029" y="923700"/>
                              </a:cubicBezTo>
                              <a:lnTo>
                                <a:pt x="1026029" y="937796"/>
                              </a:lnTo>
                              <a:lnTo>
                                <a:pt x="1081648" y="953162"/>
                              </a:lnTo>
                              <a:lnTo>
                                <a:pt x="1094127" y="951308"/>
                              </a:lnTo>
                              <a:lnTo>
                                <a:pt x="1094093" y="951384"/>
                              </a:lnTo>
                              <a:lnTo>
                                <a:pt x="1094473" y="951257"/>
                              </a:lnTo>
                              <a:lnTo>
                                <a:pt x="1094127" y="951308"/>
                              </a:lnTo>
                              <a:lnTo>
                                <a:pt x="1098030" y="942622"/>
                              </a:lnTo>
                              <a:cubicBezTo>
                                <a:pt x="1098030" y="933733"/>
                                <a:pt x="1089776" y="923954"/>
                                <a:pt x="1080124" y="921288"/>
                              </a:cubicBezTo>
                              <a:cubicBezTo>
                                <a:pt x="930791" y="880525"/>
                                <a:pt x="777649" y="844968"/>
                                <a:pt x="622094" y="815254"/>
                              </a:cubicBezTo>
                              <a:cubicBezTo>
                                <a:pt x="616887" y="814238"/>
                                <a:pt x="610031" y="813984"/>
                                <a:pt x="603172" y="814492"/>
                              </a:cubicBezTo>
                              <a:close/>
                              <a:moveTo>
                                <a:pt x="1346156" y="807888"/>
                              </a:moveTo>
                              <a:cubicBezTo>
                                <a:pt x="1315298" y="806746"/>
                                <a:pt x="1292315" y="809032"/>
                                <a:pt x="1273013" y="813095"/>
                              </a:cubicBezTo>
                              <a:cubicBezTo>
                                <a:pt x="1253711" y="817667"/>
                                <a:pt x="1238093" y="823889"/>
                                <a:pt x="1222219" y="830239"/>
                              </a:cubicBezTo>
                              <a:cubicBezTo>
                                <a:pt x="1208505" y="835698"/>
                                <a:pt x="1187425" y="841032"/>
                                <a:pt x="1169775" y="844968"/>
                              </a:cubicBezTo>
                              <a:cubicBezTo>
                                <a:pt x="1151871" y="848905"/>
                                <a:pt x="1137775" y="851953"/>
                                <a:pt x="1137521" y="851953"/>
                              </a:cubicBezTo>
                              <a:cubicBezTo>
                                <a:pt x="1127489" y="853985"/>
                                <a:pt x="1119363" y="864270"/>
                                <a:pt x="1119363" y="874683"/>
                              </a:cubicBezTo>
                              <a:lnTo>
                                <a:pt x="1119363" y="879382"/>
                              </a:lnTo>
                              <a:cubicBezTo>
                                <a:pt x="1119490" y="884335"/>
                                <a:pt x="1121267" y="888525"/>
                                <a:pt x="1124569" y="891319"/>
                              </a:cubicBezTo>
                              <a:cubicBezTo>
                                <a:pt x="1127871" y="894112"/>
                                <a:pt x="1132189" y="895002"/>
                                <a:pt x="1136886" y="894112"/>
                              </a:cubicBezTo>
                              <a:cubicBezTo>
                                <a:pt x="1137140" y="894112"/>
                                <a:pt x="1149712" y="891319"/>
                                <a:pt x="1165838" y="887763"/>
                              </a:cubicBezTo>
                              <a:cubicBezTo>
                                <a:pt x="1181839" y="884208"/>
                                <a:pt x="1201012" y="879128"/>
                                <a:pt x="1214347" y="873795"/>
                              </a:cubicBezTo>
                              <a:cubicBezTo>
                                <a:pt x="1230346" y="867318"/>
                                <a:pt x="1246601" y="860715"/>
                                <a:pt x="1267044" y="855890"/>
                              </a:cubicBezTo>
                              <a:cubicBezTo>
                                <a:pt x="1287488" y="851318"/>
                                <a:pt x="1311997" y="848905"/>
                                <a:pt x="1344505" y="850048"/>
                              </a:cubicBezTo>
                              <a:cubicBezTo>
                                <a:pt x="1360758" y="850683"/>
                                <a:pt x="1374981" y="851953"/>
                                <a:pt x="1387552" y="853985"/>
                              </a:cubicBezTo>
                              <a:cubicBezTo>
                                <a:pt x="1400124" y="856144"/>
                                <a:pt x="1411171" y="858937"/>
                                <a:pt x="1421202" y="862111"/>
                              </a:cubicBezTo>
                              <a:cubicBezTo>
                                <a:pt x="1441140" y="868334"/>
                                <a:pt x="1456885" y="876080"/>
                                <a:pt x="1472250" y="883699"/>
                              </a:cubicBezTo>
                              <a:cubicBezTo>
                                <a:pt x="1502853" y="898557"/>
                                <a:pt x="1531424" y="913922"/>
                                <a:pt x="1591870" y="918366"/>
                              </a:cubicBezTo>
                              <a:cubicBezTo>
                                <a:pt x="1652441" y="924081"/>
                                <a:pt x="1683044" y="914049"/>
                                <a:pt x="1715933" y="904271"/>
                              </a:cubicBezTo>
                              <a:cubicBezTo>
                                <a:pt x="1749075" y="894620"/>
                                <a:pt x="1783488" y="883699"/>
                                <a:pt x="1848630" y="891827"/>
                              </a:cubicBezTo>
                              <a:cubicBezTo>
                                <a:pt x="1913774" y="899446"/>
                                <a:pt x="1945265" y="917859"/>
                                <a:pt x="1975487" y="935129"/>
                              </a:cubicBezTo>
                              <a:cubicBezTo>
                                <a:pt x="1989583" y="943129"/>
                                <a:pt x="2012440" y="951764"/>
                                <a:pt x="2031741" y="958495"/>
                              </a:cubicBezTo>
                              <a:cubicBezTo>
                                <a:pt x="2041392" y="961797"/>
                                <a:pt x="2050154" y="964590"/>
                                <a:pt x="2056630" y="966622"/>
                              </a:cubicBezTo>
                              <a:cubicBezTo>
                                <a:pt x="2063107" y="968654"/>
                                <a:pt x="2067170" y="969923"/>
                                <a:pt x="2067297" y="969923"/>
                              </a:cubicBezTo>
                              <a:cubicBezTo>
                                <a:pt x="2071995" y="971320"/>
                                <a:pt x="2076694" y="970686"/>
                                <a:pt x="2080503" y="968273"/>
                              </a:cubicBezTo>
                              <a:cubicBezTo>
                                <a:pt x="2084313" y="965732"/>
                                <a:pt x="2086726" y="961670"/>
                                <a:pt x="2087360" y="956844"/>
                              </a:cubicBezTo>
                              <a:lnTo>
                                <a:pt x="2087984" y="952226"/>
                              </a:lnTo>
                              <a:lnTo>
                                <a:pt x="2087995" y="952272"/>
                              </a:lnTo>
                              <a:lnTo>
                                <a:pt x="2087995" y="952145"/>
                              </a:lnTo>
                              <a:lnTo>
                                <a:pt x="2087984" y="952226"/>
                              </a:lnTo>
                              <a:lnTo>
                                <a:pt x="2084472" y="937399"/>
                              </a:lnTo>
                              <a:cubicBezTo>
                                <a:pt x="2081646" y="933034"/>
                                <a:pt x="2077392" y="929605"/>
                                <a:pt x="2072376" y="928145"/>
                              </a:cubicBezTo>
                              <a:cubicBezTo>
                                <a:pt x="2072122" y="928145"/>
                                <a:pt x="2067805" y="926748"/>
                                <a:pt x="2060694" y="924589"/>
                              </a:cubicBezTo>
                              <a:cubicBezTo>
                                <a:pt x="2053709" y="922430"/>
                                <a:pt x="2044186" y="919256"/>
                                <a:pt x="2033646" y="915700"/>
                              </a:cubicBezTo>
                              <a:cubicBezTo>
                                <a:pt x="2012693" y="908462"/>
                                <a:pt x="1988186" y="899192"/>
                                <a:pt x="1973964" y="891065"/>
                              </a:cubicBezTo>
                              <a:cubicBezTo>
                                <a:pt x="1943868" y="873922"/>
                                <a:pt x="1915297" y="857286"/>
                                <a:pt x="1853710" y="850048"/>
                              </a:cubicBezTo>
                              <a:cubicBezTo>
                                <a:pt x="1792123" y="842429"/>
                                <a:pt x="1760758" y="852080"/>
                                <a:pt x="1727743" y="861731"/>
                              </a:cubicBezTo>
                              <a:cubicBezTo>
                                <a:pt x="1694472" y="871509"/>
                                <a:pt x="1660313" y="882557"/>
                                <a:pt x="1595552" y="876461"/>
                              </a:cubicBezTo>
                              <a:cubicBezTo>
                                <a:pt x="1530790" y="871636"/>
                                <a:pt x="1499044" y="854747"/>
                                <a:pt x="1467933" y="839889"/>
                              </a:cubicBezTo>
                              <a:cubicBezTo>
                                <a:pt x="1452568" y="832397"/>
                                <a:pt x="1437584" y="825031"/>
                                <a:pt x="1418663" y="819191"/>
                              </a:cubicBezTo>
                              <a:cubicBezTo>
                                <a:pt x="1409267" y="816269"/>
                                <a:pt x="1398854" y="813603"/>
                                <a:pt x="1386918" y="811571"/>
                              </a:cubicBezTo>
                              <a:cubicBezTo>
                                <a:pt x="1374981" y="809666"/>
                                <a:pt x="1361521" y="808397"/>
                                <a:pt x="1346156" y="807888"/>
                              </a:cubicBezTo>
                              <a:close/>
                              <a:moveTo>
                                <a:pt x="3953261" y="792142"/>
                              </a:moveTo>
                              <a:cubicBezTo>
                                <a:pt x="3933452" y="789730"/>
                                <a:pt x="3910087" y="789095"/>
                                <a:pt x="3879230" y="792650"/>
                              </a:cubicBezTo>
                              <a:cubicBezTo>
                                <a:pt x="3817516" y="799507"/>
                                <a:pt x="3788817" y="816016"/>
                                <a:pt x="3758087" y="832016"/>
                              </a:cubicBezTo>
                              <a:cubicBezTo>
                                <a:pt x="3727230" y="848397"/>
                                <a:pt x="3694977" y="865287"/>
                                <a:pt x="3628818" y="871509"/>
                              </a:cubicBezTo>
                              <a:cubicBezTo>
                                <a:pt x="3562532" y="876588"/>
                                <a:pt x="3527992" y="865033"/>
                                <a:pt x="3494723" y="854112"/>
                              </a:cubicBezTo>
                              <a:cubicBezTo>
                                <a:pt x="3461834" y="843572"/>
                                <a:pt x="3430849" y="831889"/>
                                <a:pt x="3368882" y="835318"/>
                              </a:cubicBezTo>
                              <a:cubicBezTo>
                                <a:pt x="3353389" y="836079"/>
                                <a:pt x="3339929" y="837603"/>
                                <a:pt x="3327866" y="839635"/>
                              </a:cubicBezTo>
                              <a:cubicBezTo>
                                <a:pt x="3315802" y="841413"/>
                                <a:pt x="3305263" y="843699"/>
                                <a:pt x="3295739" y="846365"/>
                              </a:cubicBezTo>
                              <a:cubicBezTo>
                                <a:pt x="3276564" y="851826"/>
                                <a:pt x="3261200" y="858683"/>
                                <a:pt x="3245327" y="865794"/>
                              </a:cubicBezTo>
                              <a:cubicBezTo>
                                <a:pt x="3231612" y="871890"/>
                                <a:pt x="3210406" y="878239"/>
                                <a:pt x="3192501" y="882938"/>
                              </a:cubicBezTo>
                              <a:cubicBezTo>
                                <a:pt x="3183612" y="885096"/>
                                <a:pt x="3175485" y="886874"/>
                                <a:pt x="3169517" y="888144"/>
                              </a:cubicBezTo>
                              <a:cubicBezTo>
                                <a:pt x="3163549" y="889414"/>
                                <a:pt x="3159866" y="890175"/>
                                <a:pt x="3159739" y="890175"/>
                              </a:cubicBezTo>
                              <a:cubicBezTo>
                                <a:pt x="3149580" y="892207"/>
                                <a:pt x="3141326" y="902493"/>
                                <a:pt x="3141326" y="912907"/>
                              </a:cubicBezTo>
                              <a:lnTo>
                                <a:pt x="3141199" y="913160"/>
                              </a:lnTo>
                              <a:lnTo>
                                <a:pt x="3141199" y="917859"/>
                              </a:lnTo>
                              <a:cubicBezTo>
                                <a:pt x="3141326" y="922812"/>
                                <a:pt x="3143231" y="927002"/>
                                <a:pt x="3146660" y="929796"/>
                              </a:cubicBezTo>
                              <a:cubicBezTo>
                                <a:pt x="3150088" y="932589"/>
                                <a:pt x="3154660" y="933606"/>
                                <a:pt x="3159486" y="932589"/>
                              </a:cubicBezTo>
                              <a:cubicBezTo>
                                <a:pt x="3159612" y="932462"/>
                                <a:pt x="3162914" y="931828"/>
                                <a:pt x="3168374" y="930684"/>
                              </a:cubicBezTo>
                              <a:cubicBezTo>
                                <a:pt x="3173834" y="929542"/>
                                <a:pt x="3181200" y="927891"/>
                                <a:pt x="3189454" y="925859"/>
                              </a:cubicBezTo>
                              <a:cubicBezTo>
                                <a:pt x="3205961" y="921669"/>
                                <a:pt x="3225644" y="915700"/>
                                <a:pt x="3239105" y="909731"/>
                              </a:cubicBezTo>
                              <a:cubicBezTo>
                                <a:pt x="3255231" y="902620"/>
                                <a:pt x="3271612" y="895256"/>
                                <a:pt x="3292183" y="889541"/>
                              </a:cubicBezTo>
                              <a:cubicBezTo>
                                <a:pt x="3302469" y="886620"/>
                                <a:pt x="3313771" y="884208"/>
                                <a:pt x="3326723" y="882303"/>
                              </a:cubicBezTo>
                              <a:cubicBezTo>
                                <a:pt x="3339675" y="880144"/>
                                <a:pt x="3354152" y="878493"/>
                                <a:pt x="3370660" y="877605"/>
                              </a:cubicBezTo>
                              <a:cubicBezTo>
                                <a:pt x="3436945" y="874049"/>
                                <a:pt x="3471358" y="886494"/>
                                <a:pt x="3504755" y="897160"/>
                              </a:cubicBezTo>
                              <a:cubicBezTo>
                                <a:pt x="3537897" y="907954"/>
                                <a:pt x="3569390" y="918366"/>
                                <a:pt x="3632120" y="913541"/>
                              </a:cubicBezTo>
                              <a:cubicBezTo>
                                <a:pt x="3694723" y="907700"/>
                                <a:pt x="3724055" y="892334"/>
                                <a:pt x="3754912" y="876080"/>
                              </a:cubicBezTo>
                              <a:cubicBezTo>
                                <a:pt x="3786151" y="859953"/>
                                <a:pt x="3818024" y="841921"/>
                                <a:pt x="3883928" y="834556"/>
                              </a:cubicBezTo>
                              <a:cubicBezTo>
                                <a:pt x="3916945" y="830619"/>
                                <a:pt x="3942214" y="831635"/>
                                <a:pt x="3963420" y="833920"/>
                              </a:cubicBezTo>
                              <a:cubicBezTo>
                                <a:pt x="3984627" y="836333"/>
                                <a:pt x="4001896" y="840905"/>
                                <a:pt x="4018912" y="845350"/>
                              </a:cubicBezTo>
                              <a:cubicBezTo>
                                <a:pt x="4034785" y="849541"/>
                                <a:pt x="4059167" y="851953"/>
                                <a:pt x="4079737" y="853349"/>
                              </a:cubicBezTo>
                              <a:cubicBezTo>
                                <a:pt x="4090023" y="854112"/>
                                <a:pt x="4099293" y="854493"/>
                                <a:pt x="4106150" y="854747"/>
                              </a:cubicBezTo>
                              <a:cubicBezTo>
                                <a:pt x="4112880" y="855000"/>
                                <a:pt x="4117197" y="855127"/>
                                <a:pt x="4117324" y="855127"/>
                              </a:cubicBezTo>
                              <a:cubicBezTo>
                                <a:pt x="4122150" y="855254"/>
                                <a:pt x="4126595" y="853349"/>
                                <a:pt x="4129642" y="850048"/>
                              </a:cubicBezTo>
                              <a:cubicBezTo>
                                <a:pt x="4132563" y="846619"/>
                                <a:pt x="4133833" y="842048"/>
                                <a:pt x="4133198" y="837223"/>
                              </a:cubicBezTo>
                              <a:lnTo>
                                <a:pt x="4132563" y="832524"/>
                              </a:lnTo>
                              <a:cubicBezTo>
                                <a:pt x="4131166" y="822238"/>
                                <a:pt x="4121388" y="813603"/>
                                <a:pt x="4110975" y="813349"/>
                              </a:cubicBezTo>
                              <a:cubicBezTo>
                                <a:pt x="4110848" y="813349"/>
                                <a:pt x="4106150" y="813222"/>
                                <a:pt x="4098785" y="812968"/>
                              </a:cubicBezTo>
                              <a:cubicBezTo>
                                <a:pt x="4091420" y="812714"/>
                                <a:pt x="4081262" y="812206"/>
                                <a:pt x="4070214" y="811444"/>
                              </a:cubicBezTo>
                              <a:cubicBezTo>
                                <a:pt x="4048118" y="810047"/>
                                <a:pt x="4022086" y="807381"/>
                                <a:pt x="4006087" y="803190"/>
                              </a:cubicBezTo>
                              <a:cubicBezTo>
                                <a:pt x="3989325" y="798745"/>
                                <a:pt x="3973071" y="794301"/>
                                <a:pt x="3953261" y="792142"/>
                              </a:cubicBezTo>
                              <a:close/>
                              <a:moveTo>
                                <a:pt x="2641105" y="787365"/>
                              </a:moveTo>
                              <a:cubicBezTo>
                                <a:pt x="2634978" y="786904"/>
                                <a:pt x="2628756" y="787698"/>
                                <a:pt x="2623994" y="789857"/>
                              </a:cubicBezTo>
                              <a:cubicBezTo>
                                <a:pt x="2582979" y="808397"/>
                                <a:pt x="2541454" y="826429"/>
                                <a:pt x="2499677" y="844461"/>
                              </a:cubicBezTo>
                              <a:lnTo>
                                <a:pt x="2499550" y="844334"/>
                              </a:lnTo>
                              <a:cubicBezTo>
                                <a:pt x="2495233" y="846239"/>
                                <a:pt x="2492566" y="848906"/>
                                <a:pt x="2492312" y="851953"/>
                              </a:cubicBezTo>
                              <a:cubicBezTo>
                                <a:pt x="2492058" y="855001"/>
                                <a:pt x="2493962" y="858176"/>
                                <a:pt x="2497899" y="860969"/>
                              </a:cubicBezTo>
                              <a:cubicBezTo>
                                <a:pt x="2535359" y="886494"/>
                                <a:pt x="2573201" y="912399"/>
                                <a:pt x="2611550" y="937670"/>
                              </a:cubicBezTo>
                              <a:cubicBezTo>
                                <a:pt x="2620566" y="943511"/>
                                <a:pt x="2636311" y="944654"/>
                                <a:pt x="2646090" y="940336"/>
                              </a:cubicBezTo>
                              <a:lnTo>
                                <a:pt x="2708566" y="912018"/>
                              </a:lnTo>
                              <a:lnTo>
                                <a:pt x="2770533" y="882557"/>
                              </a:lnTo>
                              <a:cubicBezTo>
                                <a:pt x="2774850" y="880525"/>
                                <a:pt x="2777391" y="877732"/>
                                <a:pt x="2777518" y="874684"/>
                              </a:cubicBezTo>
                              <a:cubicBezTo>
                                <a:pt x="2777645" y="871636"/>
                                <a:pt x="2775613" y="868589"/>
                                <a:pt x="2771549" y="866048"/>
                              </a:cubicBezTo>
                              <a:lnTo>
                                <a:pt x="2714279" y="829731"/>
                              </a:lnTo>
                              <a:lnTo>
                                <a:pt x="2657645" y="792396"/>
                              </a:lnTo>
                              <a:cubicBezTo>
                                <a:pt x="2653264" y="789539"/>
                                <a:pt x="2647232" y="787825"/>
                                <a:pt x="2641105" y="787365"/>
                              </a:cubicBezTo>
                              <a:close/>
                              <a:moveTo>
                                <a:pt x="4672753" y="777158"/>
                              </a:moveTo>
                              <a:cubicBezTo>
                                <a:pt x="4667292" y="776777"/>
                                <a:pt x="4660435" y="777538"/>
                                <a:pt x="4653578" y="778936"/>
                              </a:cubicBezTo>
                              <a:cubicBezTo>
                                <a:pt x="4646594" y="780333"/>
                                <a:pt x="4639737" y="782364"/>
                                <a:pt x="4634657" y="784904"/>
                              </a:cubicBezTo>
                              <a:lnTo>
                                <a:pt x="4527864" y="837730"/>
                              </a:lnTo>
                              <a:lnTo>
                                <a:pt x="4501070" y="850937"/>
                              </a:lnTo>
                              <a:lnTo>
                                <a:pt x="4474150" y="863636"/>
                              </a:lnTo>
                              <a:lnTo>
                                <a:pt x="4420055" y="889033"/>
                              </a:lnTo>
                              <a:lnTo>
                                <a:pt x="4365706" y="914431"/>
                              </a:lnTo>
                              <a:cubicBezTo>
                                <a:pt x="4347673" y="922939"/>
                                <a:pt x="4329515" y="931319"/>
                                <a:pt x="4311229" y="939319"/>
                              </a:cubicBezTo>
                              <a:lnTo>
                                <a:pt x="4201643" y="988083"/>
                              </a:lnTo>
                              <a:cubicBezTo>
                                <a:pt x="4191991" y="992400"/>
                                <a:pt x="4184880" y="1003448"/>
                                <a:pt x="4186150" y="1012210"/>
                              </a:cubicBezTo>
                              <a:cubicBezTo>
                                <a:pt x="4186657" y="1015893"/>
                                <a:pt x="4188435" y="1018559"/>
                                <a:pt x="4191484" y="1020210"/>
                              </a:cubicBezTo>
                              <a:cubicBezTo>
                                <a:pt x="4195166" y="1022115"/>
                                <a:pt x="4200119" y="1021987"/>
                                <a:pt x="4205198" y="1019829"/>
                              </a:cubicBezTo>
                              <a:lnTo>
                                <a:pt x="4315166" y="970940"/>
                              </a:lnTo>
                              <a:lnTo>
                                <a:pt x="4342594" y="958748"/>
                              </a:lnTo>
                              <a:lnTo>
                                <a:pt x="4369896" y="946050"/>
                              </a:lnTo>
                              <a:lnTo>
                                <a:pt x="4424372" y="920652"/>
                              </a:lnTo>
                              <a:lnTo>
                                <a:pt x="4478594" y="895256"/>
                              </a:lnTo>
                              <a:lnTo>
                                <a:pt x="4505641" y="882557"/>
                              </a:lnTo>
                              <a:lnTo>
                                <a:pt x="4532562" y="869350"/>
                              </a:lnTo>
                              <a:lnTo>
                                <a:pt x="4639864" y="816523"/>
                              </a:lnTo>
                              <a:cubicBezTo>
                                <a:pt x="4649387" y="811825"/>
                                <a:pt x="4654466" y="809539"/>
                                <a:pt x="4657134" y="808397"/>
                              </a:cubicBezTo>
                              <a:cubicBezTo>
                                <a:pt x="4659800" y="807254"/>
                                <a:pt x="4660181" y="807254"/>
                                <a:pt x="4660435" y="807254"/>
                              </a:cubicBezTo>
                              <a:cubicBezTo>
                                <a:pt x="4660943" y="807254"/>
                                <a:pt x="4670721" y="807888"/>
                                <a:pt x="4682149" y="808524"/>
                              </a:cubicBezTo>
                              <a:lnTo>
                                <a:pt x="4802911" y="815381"/>
                              </a:lnTo>
                              <a:cubicBezTo>
                                <a:pt x="4843292" y="817413"/>
                                <a:pt x="4883799" y="818428"/>
                                <a:pt x="4924434" y="819825"/>
                              </a:cubicBezTo>
                              <a:cubicBezTo>
                                <a:pt x="4965069" y="821476"/>
                                <a:pt x="5005831" y="821603"/>
                                <a:pt x="5046720" y="821984"/>
                              </a:cubicBezTo>
                              <a:lnTo>
                                <a:pt x="5108181" y="822492"/>
                              </a:lnTo>
                              <a:lnTo>
                                <a:pt x="5169767" y="821730"/>
                              </a:lnTo>
                              <a:cubicBezTo>
                                <a:pt x="5175355" y="821603"/>
                                <a:pt x="5180053" y="819572"/>
                                <a:pt x="5182720" y="816269"/>
                              </a:cubicBezTo>
                              <a:lnTo>
                                <a:pt x="5182720" y="816143"/>
                              </a:lnTo>
                              <a:cubicBezTo>
                                <a:pt x="5184878" y="813349"/>
                                <a:pt x="5185513" y="810047"/>
                                <a:pt x="5184498" y="806492"/>
                              </a:cubicBezTo>
                              <a:cubicBezTo>
                                <a:pt x="5182085" y="797984"/>
                                <a:pt x="5171038" y="790872"/>
                                <a:pt x="5160371" y="790999"/>
                              </a:cubicBezTo>
                              <a:cubicBezTo>
                                <a:pt x="4995799" y="792650"/>
                                <a:pt x="4833387" y="787952"/>
                                <a:pt x="4672753" y="777158"/>
                              </a:cubicBezTo>
                              <a:close/>
                              <a:moveTo>
                                <a:pt x="599363" y="768269"/>
                              </a:moveTo>
                              <a:cubicBezTo>
                                <a:pt x="592379" y="768776"/>
                                <a:pt x="585522" y="770174"/>
                                <a:pt x="580316" y="772079"/>
                              </a:cubicBezTo>
                              <a:lnTo>
                                <a:pt x="470348" y="812587"/>
                              </a:lnTo>
                              <a:lnTo>
                                <a:pt x="443046" y="822746"/>
                              </a:lnTo>
                              <a:lnTo>
                                <a:pt x="415745" y="833413"/>
                              </a:lnTo>
                              <a:lnTo>
                                <a:pt x="361395" y="854747"/>
                              </a:lnTo>
                              <a:lnTo>
                                <a:pt x="307173" y="875954"/>
                              </a:lnTo>
                              <a:cubicBezTo>
                                <a:pt x="289142" y="882938"/>
                                <a:pt x="271110" y="890175"/>
                                <a:pt x="253205" y="897668"/>
                              </a:cubicBezTo>
                              <a:lnTo>
                                <a:pt x="145777" y="942241"/>
                              </a:lnTo>
                              <a:cubicBezTo>
                                <a:pt x="136126" y="946177"/>
                                <a:pt x="129523" y="957733"/>
                                <a:pt x="130920" y="968018"/>
                              </a:cubicBezTo>
                              <a:cubicBezTo>
                                <a:pt x="131555" y="972591"/>
                                <a:pt x="133841" y="976272"/>
                                <a:pt x="137269" y="978304"/>
                              </a:cubicBezTo>
                              <a:cubicBezTo>
                                <a:pt x="140824" y="980336"/>
                                <a:pt x="145269" y="980336"/>
                                <a:pt x="149713" y="978431"/>
                              </a:cubicBezTo>
                              <a:lnTo>
                                <a:pt x="256507" y="932082"/>
                              </a:lnTo>
                              <a:lnTo>
                                <a:pt x="283300" y="920525"/>
                              </a:lnTo>
                              <a:lnTo>
                                <a:pt x="310222" y="909477"/>
                              </a:lnTo>
                              <a:lnTo>
                                <a:pt x="364063" y="887255"/>
                              </a:lnTo>
                              <a:lnTo>
                                <a:pt x="418157" y="865033"/>
                              </a:lnTo>
                              <a:lnTo>
                                <a:pt x="445331" y="853985"/>
                              </a:lnTo>
                              <a:lnTo>
                                <a:pt x="472506" y="843445"/>
                              </a:lnTo>
                              <a:lnTo>
                                <a:pt x="581840" y="801158"/>
                              </a:lnTo>
                              <a:cubicBezTo>
                                <a:pt x="591618" y="797348"/>
                                <a:pt x="596823" y="795571"/>
                                <a:pt x="599617" y="794682"/>
                              </a:cubicBezTo>
                              <a:cubicBezTo>
                                <a:pt x="602411" y="793920"/>
                                <a:pt x="602792" y="793920"/>
                                <a:pt x="603045" y="793920"/>
                              </a:cubicBezTo>
                              <a:cubicBezTo>
                                <a:pt x="603554" y="794047"/>
                                <a:pt x="613078" y="795952"/>
                                <a:pt x="624125" y="798111"/>
                              </a:cubicBezTo>
                              <a:lnTo>
                                <a:pt x="740061" y="821349"/>
                              </a:lnTo>
                              <a:cubicBezTo>
                                <a:pt x="778538" y="829476"/>
                                <a:pt x="816886" y="838365"/>
                                <a:pt x="854982" y="846873"/>
                              </a:cubicBezTo>
                              <a:cubicBezTo>
                                <a:pt x="893077" y="855127"/>
                                <a:pt x="931045" y="864906"/>
                                <a:pt x="968760" y="874302"/>
                              </a:cubicBezTo>
                              <a:lnTo>
                                <a:pt x="1025140" y="888398"/>
                              </a:lnTo>
                              <a:lnTo>
                                <a:pt x="1081140" y="903764"/>
                              </a:lnTo>
                              <a:cubicBezTo>
                                <a:pt x="1085966" y="905160"/>
                                <a:pt x="1090537" y="904398"/>
                                <a:pt x="1093712" y="901859"/>
                              </a:cubicBezTo>
                              <a:lnTo>
                                <a:pt x="1093712" y="901605"/>
                              </a:lnTo>
                              <a:cubicBezTo>
                                <a:pt x="1096506" y="899446"/>
                                <a:pt x="1098030" y="895890"/>
                                <a:pt x="1098030" y="891700"/>
                              </a:cubicBezTo>
                              <a:cubicBezTo>
                                <a:pt x="1098030" y="882176"/>
                                <a:pt x="1089648" y="872017"/>
                                <a:pt x="1079870" y="869477"/>
                              </a:cubicBezTo>
                              <a:cubicBezTo>
                                <a:pt x="929268" y="830492"/>
                                <a:pt x="775109" y="796841"/>
                                <a:pt x="618792" y="768903"/>
                              </a:cubicBezTo>
                              <a:cubicBezTo>
                                <a:pt x="613331" y="767888"/>
                                <a:pt x="606347" y="767761"/>
                                <a:pt x="599363" y="768269"/>
                              </a:cubicBezTo>
                              <a:close/>
                              <a:moveTo>
                                <a:pt x="2642422" y="768174"/>
                              </a:moveTo>
                              <a:cubicBezTo>
                                <a:pt x="2649105" y="768682"/>
                                <a:pt x="2655676" y="770619"/>
                                <a:pt x="2660565" y="773857"/>
                              </a:cubicBezTo>
                              <a:cubicBezTo>
                                <a:pt x="2683549" y="789222"/>
                                <a:pt x="2706788" y="804968"/>
                                <a:pt x="2730280" y="819826"/>
                              </a:cubicBezTo>
                              <a:lnTo>
                                <a:pt x="2801137" y="864652"/>
                              </a:lnTo>
                              <a:cubicBezTo>
                                <a:pt x="2806343" y="867953"/>
                                <a:pt x="2809136" y="872144"/>
                                <a:pt x="2808882" y="876588"/>
                              </a:cubicBezTo>
                              <a:cubicBezTo>
                                <a:pt x="2808628" y="880906"/>
                                <a:pt x="2805581" y="884843"/>
                                <a:pt x="2799993" y="887509"/>
                              </a:cubicBezTo>
                              <a:lnTo>
                                <a:pt x="2723550" y="923955"/>
                              </a:lnTo>
                              <a:cubicBezTo>
                                <a:pt x="2697899" y="936146"/>
                                <a:pt x="2672121" y="947447"/>
                                <a:pt x="2646216" y="959131"/>
                              </a:cubicBezTo>
                              <a:cubicBezTo>
                                <a:pt x="2640756" y="961543"/>
                                <a:pt x="2633645" y="962432"/>
                                <a:pt x="2626788" y="961924"/>
                              </a:cubicBezTo>
                              <a:cubicBezTo>
                                <a:pt x="2619931" y="961416"/>
                                <a:pt x="2613073" y="959511"/>
                                <a:pt x="2608121" y="956209"/>
                              </a:cubicBezTo>
                              <a:cubicBezTo>
                                <a:pt x="2584375" y="940717"/>
                                <a:pt x="2560883" y="924590"/>
                                <a:pt x="2537518" y="908843"/>
                              </a:cubicBezTo>
                              <a:cubicBezTo>
                                <a:pt x="2514154" y="893097"/>
                                <a:pt x="2490915" y="877224"/>
                                <a:pt x="2467931" y="860969"/>
                              </a:cubicBezTo>
                              <a:lnTo>
                                <a:pt x="2467677" y="860969"/>
                              </a:lnTo>
                              <a:cubicBezTo>
                                <a:pt x="2462598" y="857413"/>
                                <a:pt x="2460059" y="853096"/>
                                <a:pt x="2460566" y="848651"/>
                              </a:cubicBezTo>
                              <a:cubicBezTo>
                                <a:pt x="2461074" y="844207"/>
                                <a:pt x="2464376" y="840525"/>
                                <a:pt x="2470090" y="838111"/>
                              </a:cubicBezTo>
                              <a:cubicBezTo>
                                <a:pt x="2495994" y="827445"/>
                                <a:pt x="2521772" y="816270"/>
                                <a:pt x="2547296" y="804968"/>
                              </a:cubicBezTo>
                              <a:cubicBezTo>
                                <a:pt x="2572947" y="793666"/>
                                <a:pt x="2598344" y="782619"/>
                                <a:pt x="2623613" y="771062"/>
                              </a:cubicBezTo>
                              <a:cubicBezTo>
                                <a:pt x="2628946" y="768586"/>
                                <a:pt x="2635740" y="767666"/>
                                <a:pt x="2642422" y="768174"/>
                              </a:cubicBezTo>
                              <a:close/>
                              <a:moveTo>
                                <a:pt x="1348695" y="748840"/>
                              </a:moveTo>
                              <a:cubicBezTo>
                                <a:pt x="1317584" y="747696"/>
                                <a:pt x="1294219" y="749982"/>
                                <a:pt x="1274791" y="754046"/>
                              </a:cubicBezTo>
                              <a:cubicBezTo>
                                <a:pt x="1255362" y="758617"/>
                                <a:pt x="1239616" y="764840"/>
                                <a:pt x="1223489" y="771189"/>
                              </a:cubicBezTo>
                              <a:cubicBezTo>
                                <a:pt x="1209647" y="776650"/>
                                <a:pt x="1188442" y="781983"/>
                                <a:pt x="1170537" y="785920"/>
                              </a:cubicBezTo>
                              <a:cubicBezTo>
                                <a:pt x="1152505" y="789857"/>
                                <a:pt x="1138156" y="792904"/>
                                <a:pt x="1137902" y="792904"/>
                              </a:cubicBezTo>
                              <a:cubicBezTo>
                                <a:pt x="1127743" y="794936"/>
                                <a:pt x="1119490" y="805222"/>
                                <a:pt x="1119490" y="815635"/>
                              </a:cubicBezTo>
                              <a:lnTo>
                                <a:pt x="1119490" y="820333"/>
                              </a:lnTo>
                              <a:cubicBezTo>
                                <a:pt x="1119490" y="825285"/>
                                <a:pt x="1121395" y="829476"/>
                                <a:pt x="1124696" y="832270"/>
                              </a:cubicBezTo>
                              <a:cubicBezTo>
                                <a:pt x="1127998" y="835064"/>
                                <a:pt x="1132443" y="836079"/>
                                <a:pt x="1137140" y="835064"/>
                              </a:cubicBezTo>
                              <a:cubicBezTo>
                                <a:pt x="1137394" y="835064"/>
                                <a:pt x="1150093" y="832270"/>
                                <a:pt x="1166473" y="828714"/>
                              </a:cubicBezTo>
                              <a:cubicBezTo>
                                <a:pt x="1182600" y="825158"/>
                                <a:pt x="1202029" y="820079"/>
                                <a:pt x="1215489" y="814745"/>
                              </a:cubicBezTo>
                              <a:cubicBezTo>
                                <a:pt x="1231616" y="808269"/>
                                <a:pt x="1247997" y="801666"/>
                                <a:pt x="1268695" y="796841"/>
                              </a:cubicBezTo>
                              <a:cubicBezTo>
                                <a:pt x="1289266" y="792269"/>
                                <a:pt x="1314156" y="789857"/>
                                <a:pt x="1346917" y="790999"/>
                              </a:cubicBezTo>
                              <a:cubicBezTo>
                                <a:pt x="1363299" y="791508"/>
                                <a:pt x="1377647" y="792904"/>
                                <a:pt x="1390473" y="794936"/>
                              </a:cubicBezTo>
                              <a:cubicBezTo>
                                <a:pt x="1403171" y="797094"/>
                                <a:pt x="1414346" y="799889"/>
                                <a:pt x="1424505" y="803063"/>
                              </a:cubicBezTo>
                              <a:cubicBezTo>
                                <a:pt x="1444695" y="809285"/>
                                <a:pt x="1460695" y="817032"/>
                                <a:pt x="1476187" y="824651"/>
                              </a:cubicBezTo>
                              <a:cubicBezTo>
                                <a:pt x="1507171" y="839381"/>
                                <a:pt x="1535997" y="854874"/>
                                <a:pt x="1597076" y="859318"/>
                              </a:cubicBezTo>
                              <a:cubicBezTo>
                                <a:pt x="1658282" y="865033"/>
                                <a:pt x="1689266" y="855127"/>
                                <a:pt x="1722282" y="845350"/>
                              </a:cubicBezTo>
                              <a:cubicBezTo>
                                <a:pt x="1755678" y="835698"/>
                                <a:pt x="1790345" y="824905"/>
                                <a:pt x="1855869" y="833032"/>
                              </a:cubicBezTo>
                              <a:cubicBezTo>
                                <a:pt x="1921392" y="840778"/>
                                <a:pt x="1952885" y="859191"/>
                                <a:pt x="1983234" y="876461"/>
                              </a:cubicBezTo>
                              <a:cubicBezTo>
                                <a:pt x="1997202" y="884589"/>
                                <a:pt x="2020059" y="893224"/>
                                <a:pt x="2039488" y="899954"/>
                              </a:cubicBezTo>
                              <a:cubicBezTo>
                                <a:pt x="2049138" y="903382"/>
                                <a:pt x="2057900" y="906176"/>
                                <a:pt x="2064376" y="908208"/>
                              </a:cubicBezTo>
                              <a:cubicBezTo>
                                <a:pt x="2070852" y="910240"/>
                                <a:pt x="2074916" y="911509"/>
                                <a:pt x="2075043" y="911509"/>
                              </a:cubicBezTo>
                              <a:cubicBezTo>
                                <a:pt x="2079869" y="912907"/>
                                <a:pt x="2084440" y="912272"/>
                                <a:pt x="2088250" y="909859"/>
                              </a:cubicBezTo>
                              <a:cubicBezTo>
                                <a:pt x="2092059" y="907319"/>
                                <a:pt x="2094471" y="903255"/>
                                <a:pt x="2095107" y="898430"/>
                              </a:cubicBezTo>
                              <a:lnTo>
                                <a:pt x="2095741" y="893731"/>
                              </a:lnTo>
                              <a:lnTo>
                                <a:pt x="2095995" y="893605"/>
                              </a:lnTo>
                              <a:cubicBezTo>
                                <a:pt x="2097392" y="883191"/>
                                <a:pt x="2090408" y="872398"/>
                                <a:pt x="2080376" y="869477"/>
                              </a:cubicBezTo>
                              <a:cubicBezTo>
                                <a:pt x="2080123" y="869477"/>
                                <a:pt x="2075805" y="868080"/>
                                <a:pt x="2068693" y="865921"/>
                              </a:cubicBezTo>
                              <a:cubicBezTo>
                                <a:pt x="2061583" y="863762"/>
                                <a:pt x="2052059" y="860588"/>
                                <a:pt x="2041519" y="857032"/>
                              </a:cubicBezTo>
                              <a:cubicBezTo>
                                <a:pt x="2020567" y="849794"/>
                                <a:pt x="1996059" y="840524"/>
                                <a:pt x="1981710" y="832397"/>
                              </a:cubicBezTo>
                              <a:cubicBezTo>
                                <a:pt x="1951488" y="815127"/>
                                <a:pt x="1922916" y="798619"/>
                                <a:pt x="1860948" y="791254"/>
                              </a:cubicBezTo>
                              <a:cubicBezTo>
                                <a:pt x="1798980" y="783507"/>
                                <a:pt x="1767361" y="793285"/>
                                <a:pt x="1734091" y="802809"/>
                              </a:cubicBezTo>
                              <a:cubicBezTo>
                                <a:pt x="1700441" y="812460"/>
                                <a:pt x="1666028" y="823508"/>
                                <a:pt x="1600632" y="817413"/>
                              </a:cubicBezTo>
                              <a:cubicBezTo>
                                <a:pt x="1535234" y="812587"/>
                                <a:pt x="1503234" y="795698"/>
                                <a:pt x="1471743" y="780841"/>
                              </a:cubicBezTo>
                              <a:cubicBezTo>
                                <a:pt x="1456251" y="773348"/>
                                <a:pt x="1441013" y="765983"/>
                                <a:pt x="1421965" y="760141"/>
                              </a:cubicBezTo>
                              <a:cubicBezTo>
                                <a:pt x="1412441" y="757221"/>
                                <a:pt x="1401902" y="754555"/>
                                <a:pt x="1389838" y="752523"/>
                              </a:cubicBezTo>
                              <a:cubicBezTo>
                                <a:pt x="1377774" y="750745"/>
                                <a:pt x="1364314" y="749348"/>
                                <a:pt x="1348695" y="748840"/>
                              </a:cubicBezTo>
                              <a:close/>
                              <a:moveTo>
                                <a:pt x="3945643" y="733602"/>
                              </a:moveTo>
                              <a:cubicBezTo>
                                <a:pt x="3925833" y="731189"/>
                                <a:pt x="3902722" y="730553"/>
                                <a:pt x="3871992" y="734109"/>
                              </a:cubicBezTo>
                              <a:cubicBezTo>
                                <a:pt x="3810531" y="740966"/>
                                <a:pt x="3782087" y="757348"/>
                                <a:pt x="3751611" y="773348"/>
                              </a:cubicBezTo>
                              <a:cubicBezTo>
                                <a:pt x="3720881" y="789603"/>
                                <a:pt x="3688881" y="806492"/>
                                <a:pt x="3623230" y="812714"/>
                              </a:cubicBezTo>
                              <a:cubicBezTo>
                                <a:pt x="3557580" y="817794"/>
                                <a:pt x="3523167" y="806238"/>
                                <a:pt x="3490278" y="795316"/>
                              </a:cubicBezTo>
                              <a:cubicBezTo>
                                <a:pt x="3457644" y="784777"/>
                                <a:pt x="3427041" y="773094"/>
                                <a:pt x="3365580" y="776523"/>
                              </a:cubicBezTo>
                              <a:cubicBezTo>
                                <a:pt x="3350215" y="777412"/>
                                <a:pt x="3336882" y="778809"/>
                                <a:pt x="3324945" y="780841"/>
                              </a:cubicBezTo>
                              <a:cubicBezTo>
                                <a:pt x="3313136" y="782619"/>
                                <a:pt x="3302723" y="784904"/>
                                <a:pt x="3293200" y="787571"/>
                              </a:cubicBezTo>
                              <a:cubicBezTo>
                                <a:pt x="3274279" y="793031"/>
                                <a:pt x="3259041" y="799889"/>
                                <a:pt x="3243295" y="807000"/>
                              </a:cubicBezTo>
                              <a:cubicBezTo>
                                <a:pt x="3229834" y="813095"/>
                                <a:pt x="3208882" y="819445"/>
                                <a:pt x="3191104" y="824143"/>
                              </a:cubicBezTo>
                              <a:cubicBezTo>
                                <a:pt x="3182342" y="826302"/>
                                <a:pt x="3174215" y="828080"/>
                                <a:pt x="3168374" y="829349"/>
                              </a:cubicBezTo>
                              <a:cubicBezTo>
                                <a:pt x="3162533" y="830619"/>
                                <a:pt x="3158850" y="831381"/>
                                <a:pt x="3158723" y="831381"/>
                              </a:cubicBezTo>
                              <a:cubicBezTo>
                                <a:pt x="3148565" y="833413"/>
                                <a:pt x="3140311" y="843572"/>
                                <a:pt x="3140438" y="854112"/>
                              </a:cubicBezTo>
                              <a:lnTo>
                                <a:pt x="3140438" y="858810"/>
                              </a:lnTo>
                              <a:cubicBezTo>
                                <a:pt x="3140438" y="863762"/>
                                <a:pt x="3142343" y="867953"/>
                                <a:pt x="3145771" y="870747"/>
                              </a:cubicBezTo>
                              <a:cubicBezTo>
                                <a:pt x="3149200" y="873541"/>
                                <a:pt x="3153644" y="874429"/>
                                <a:pt x="3158469" y="873541"/>
                              </a:cubicBezTo>
                              <a:cubicBezTo>
                                <a:pt x="3158596" y="873414"/>
                                <a:pt x="3161898" y="872778"/>
                                <a:pt x="3167231" y="871636"/>
                              </a:cubicBezTo>
                              <a:cubicBezTo>
                                <a:pt x="3172565" y="870493"/>
                                <a:pt x="3179929" y="868843"/>
                                <a:pt x="3188057" y="866811"/>
                              </a:cubicBezTo>
                              <a:cubicBezTo>
                                <a:pt x="3204311" y="862620"/>
                                <a:pt x="3223867" y="856652"/>
                                <a:pt x="3237200" y="850683"/>
                              </a:cubicBezTo>
                              <a:cubicBezTo>
                                <a:pt x="3253199" y="843572"/>
                                <a:pt x="3269327" y="836206"/>
                                <a:pt x="3289771" y="830492"/>
                              </a:cubicBezTo>
                              <a:cubicBezTo>
                                <a:pt x="3300057" y="827571"/>
                                <a:pt x="3311231" y="825158"/>
                                <a:pt x="3324056" y="823254"/>
                              </a:cubicBezTo>
                              <a:cubicBezTo>
                                <a:pt x="3336882" y="821095"/>
                                <a:pt x="3351231" y="819572"/>
                                <a:pt x="3367612" y="818682"/>
                              </a:cubicBezTo>
                              <a:cubicBezTo>
                                <a:pt x="3433263" y="815127"/>
                                <a:pt x="3467421" y="827698"/>
                                <a:pt x="3500564" y="838365"/>
                              </a:cubicBezTo>
                              <a:cubicBezTo>
                                <a:pt x="3533580" y="849286"/>
                                <a:pt x="3564817" y="859699"/>
                                <a:pt x="3627040" y="854874"/>
                              </a:cubicBezTo>
                              <a:cubicBezTo>
                                <a:pt x="3689262" y="849032"/>
                                <a:pt x="3718341" y="833793"/>
                                <a:pt x="3748945" y="817540"/>
                              </a:cubicBezTo>
                              <a:cubicBezTo>
                                <a:pt x="3779928" y="801539"/>
                                <a:pt x="3811548" y="783380"/>
                                <a:pt x="3877071" y="776142"/>
                              </a:cubicBezTo>
                              <a:cubicBezTo>
                                <a:pt x="3909833" y="772332"/>
                                <a:pt x="3934976" y="773221"/>
                                <a:pt x="3956055" y="775634"/>
                              </a:cubicBezTo>
                              <a:cubicBezTo>
                                <a:pt x="3977134" y="777919"/>
                                <a:pt x="3994405" y="782492"/>
                                <a:pt x="4011293" y="787063"/>
                              </a:cubicBezTo>
                              <a:cubicBezTo>
                                <a:pt x="4027040" y="791254"/>
                                <a:pt x="4051293" y="793666"/>
                                <a:pt x="4071737" y="795063"/>
                              </a:cubicBezTo>
                              <a:cubicBezTo>
                                <a:pt x="4082023" y="795698"/>
                                <a:pt x="4091294" y="796206"/>
                                <a:pt x="4098024" y="796460"/>
                              </a:cubicBezTo>
                              <a:cubicBezTo>
                                <a:pt x="4104881" y="796714"/>
                                <a:pt x="4109071" y="796841"/>
                                <a:pt x="4109197" y="796841"/>
                              </a:cubicBezTo>
                              <a:cubicBezTo>
                                <a:pt x="4114150" y="796968"/>
                                <a:pt x="4118468" y="795190"/>
                                <a:pt x="4121515" y="791761"/>
                              </a:cubicBezTo>
                              <a:cubicBezTo>
                                <a:pt x="4124436" y="788332"/>
                                <a:pt x="4125705" y="783761"/>
                                <a:pt x="4125071" y="778936"/>
                              </a:cubicBezTo>
                              <a:lnTo>
                                <a:pt x="4124436" y="774237"/>
                              </a:lnTo>
                              <a:lnTo>
                                <a:pt x="4124055" y="774111"/>
                              </a:lnTo>
                              <a:cubicBezTo>
                                <a:pt x="4122658" y="763824"/>
                                <a:pt x="4113007" y="755189"/>
                                <a:pt x="4102595" y="754935"/>
                              </a:cubicBezTo>
                              <a:cubicBezTo>
                                <a:pt x="4102341" y="754935"/>
                                <a:pt x="4097769" y="754808"/>
                                <a:pt x="4090404" y="754555"/>
                              </a:cubicBezTo>
                              <a:cubicBezTo>
                                <a:pt x="4083039" y="754300"/>
                                <a:pt x="4073007" y="753792"/>
                                <a:pt x="4061960" y="753031"/>
                              </a:cubicBezTo>
                              <a:cubicBezTo>
                                <a:pt x="4039992" y="751506"/>
                                <a:pt x="4014087" y="748967"/>
                                <a:pt x="3998214" y="744649"/>
                              </a:cubicBezTo>
                              <a:cubicBezTo>
                                <a:pt x="3981579" y="740205"/>
                                <a:pt x="3965325" y="735760"/>
                                <a:pt x="3945643" y="733602"/>
                              </a:cubicBezTo>
                              <a:close/>
                              <a:moveTo>
                                <a:pt x="4663737" y="732077"/>
                              </a:moveTo>
                              <a:cubicBezTo>
                                <a:pt x="4658149" y="731697"/>
                                <a:pt x="4651165" y="732585"/>
                                <a:pt x="4644308" y="733982"/>
                              </a:cubicBezTo>
                              <a:cubicBezTo>
                                <a:pt x="4637450" y="735379"/>
                                <a:pt x="4630594" y="737284"/>
                                <a:pt x="4625641" y="739697"/>
                              </a:cubicBezTo>
                              <a:lnTo>
                                <a:pt x="4519102" y="790491"/>
                              </a:lnTo>
                              <a:lnTo>
                                <a:pt x="4492308" y="803190"/>
                              </a:lnTo>
                              <a:lnTo>
                                <a:pt x="4465388" y="815381"/>
                              </a:lnTo>
                              <a:lnTo>
                                <a:pt x="4411420" y="839762"/>
                              </a:lnTo>
                              <a:lnTo>
                                <a:pt x="4357325" y="864143"/>
                              </a:lnTo>
                              <a:cubicBezTo>
                                <a:pt x="4339293" y="872398"/>
                                <a:pt x="4321134" y="880525"/>
                                <a:pt x="4302975" y="888144"/>
                              </a:cubicBezTo>
                              <a:lnTo>
                                <a:pt x="4193642" y="935002"/>
                              </a:lnTo>
                              <a:cubicBezTo>
                                <a:pt x="4183864" y="939193"/>
                                <a:pt x="4177007" y="950876"/>
                                <a:pt x="4178531" y="961161"/>
                              </a:cubicBezTo>
                              <a:lnTo>
                                <a:pt x="4178912" y="961161"/>
                              </a:lnTo>
                              <a:cubicBezTo>
                                <a:pt x="4179673" y="965732"/>
                                <a:pt x="4181959" y="969415"/>
                                <a:pt x="4185515" y="971320"/>
                              </a:cubicBezTo>
                              <a:cubicBezTo>
                                <a:pt x="4189198" y="973352"/>
                                <a:pt x="4193769" y="973352"/>
                                <a:pt x="4198341" y="971320"/>
                              </a:cubicBezTo>
                              <a:lnTo>
                                <a:pt x="4307801" y="922557"/>
                              </a:lnTo>
                              <a:lnTo>
                                <a:pt x="4334976" y="910367"/>
                              </a:lnTo>
                              <a:lnTo>
                                <a:pt x="4362150" y="897668"/>
                              </a:lnTo>
                              <a:lnTo>
                                <a:pt x="4416372" y="872271"/>
                              </a:lnTo>
                              <a:lnTo>
                                <a:pt x="4470340" y="846873"/>
                              </a:lnTo>
                              <a:lnTo>
                                <a:pt x="4497261" y="834174"/>
                              </a:lnTo>
                              <a:lnTo>
                                <a:pt x="4524054" y="820968"/>
                              </a:lnTo>
                              <a:lnTo>
                                <a:pt x="4630594" y="768269"/>
                              </a:lnTo>
                              <a:cubicBezTo>
                                <a:pt x="4639991" y="763570"/>
                                <a:pt x="4645070" y="761285"/>
                                <a:pt x="4647736" y="760141"/>
                              </a:cubicBezTo>
                              <a:cubicBezTo>
                                <a:pt x="4650404" y="758999"/>
                                <a:pt x="4650785" y="758999"/>
                                <a:pt x="4651038" y="758999"/>
                              </a:cubicBezTo>
                              <a:cubicBezTo>
                                <a:pt x="4651546" y="758999"/>
                                <a:pt x="4661323" y="759634"/>
                                <a:pt x="4672626" y="760268"/>
                              </a:cubicBezTo>
                              <a:lnTo>
                                <a:pt x="4792625" y="767252"/>
                              </a:lnTo>
                              <a:cubicBezTo>
                                <a:pt x="4832752" y="769284"/>
                                <a:pt x="4872880" y="770301"/>
                                <a:pt x="4913260" y="771825"/>
                              </a:cubicBezTo>
                              <a:cubicBezTo>
                                <a:pt x="4953641" y="773602"/>
                                <a:pt x="4994022" y="773729"/>
                                <a:pt x="5034656" y="774237"/>
                              </a:cubicBezTo>
                              <a:lnTo>
                                <a:pt x="5095736" y="774872"/>
                              </a:lnTo>
                              <a:lnTo>
                                <a:pt x="5156815" y="774237"/>
                              </a:lnTo>
                              <a:cubicBezTo>
                                <a:pt x="5162021" y="774237"/>
                                <a:pt x="5166593" y="772206"/>
                                <a:pt x="5169133" y="768903"/>
                              </a:cubicBezTo>
                              <a:cubicBezTo>
                                <a:pt x="5171418" y="765983"/>
                                <a:pt x="5172053" y="762173"/>
                                <a:pt x="5170911" y="758110"/>
                              </a:cubicBezTo>
                              <a:cubicBezTo>
                                <a:pt x="5168370" y="748967"/>
                                <a:pt x="5157196" y="741474"/>
                                <a:pt x="5146656" y="741729"/>
                              </a:cubicBezTo>
                              <a:cubicBezTo>
                                <a:pt x="4983863" y="744649"/>
                                <a:pt x="4823101" y="741347"/>
                                <a:pt x="4663737" y="732077"/>
                              </a:cubicBezTo>
                              <a:close/>
                              <a:moveTo>
                                <a:pt x="2645582" y="729411"/>
                              </a:moveTo>
                              <a:cubicBezTo>
                                <a:pt x="2639613" y="728903"/>
                                <a:pt x="2633391" y="729792"/>
                                <a:pt x="2628693" y="731951"/>
                              </a:cubicBezTo>
                              <a:cubicBezTo>
                                <a:pt x="2590470" y="749475"/>
                                <a:pt x="2551867" y="766364"/>
                                <a:pt x="2512883" y="783507"/>
                              </a:cubicBezTo>
                              <a:cubicBezTo>
                                <a:pt x="2473899" y="800143"/>
                                <a:pt x="2434661" y="816777"/>
                                <a:pt x="2395041" y="833032"/>
                              </a:cubicBezTo>
                              <a:cubicBezTo>
                                <a:pt x="2390597" y="834810"/>
                                <a:pt x="2388057" y="837477"/>
                                <a:pt x="2387677" y="840524"/>
                              </a:cubicBezTo>
                              <a:cubicBezTo>
                                <a:pt x="2387296" y="843572"/>
                                <a:pt x="2389201" y="846746"/>
                                <a:pt x="2393137" y="849541"/>
                              </a:cubicBezTo>
                              <a:cubicBezTo>
                                <a:pt x="2427931" y="874303"/>
                                <a:pt x="2463105" y="898811"/>
                                <a:pt x="2498660" y="923447"/>
                              </a:cubicBezTo>
                              <a:cubicBezTo>
                                <a:pt x="2534343" y="947574"/>
                                <a:pt x="2570153" y="971955"/>
                                <a:pt x="2606597" y="995702"/>
                              </a:cubicBezTo>
                              <a:cubicBezTo>
                                <a:pt x="2615613" y="1001543"/>
                                <a:pt x="2631613" y="1002686"/>
                                <a:pt x="2641391" y="998368"/>
                              </a:cubicBezTo>
                              <a:lnTo>
                                <a:pt x="2700819" y="971828"/>
                              </a:lnTo>
                              <a:cubicBezTo>
                                <a:pt x="2720501" y="962812"/>
                                <a:pt x="2740184" y="953416"/>
                                <a:pt x="2759739" y="944272"/>
                              </a:cubicBezTo>
                              <a:lnTo>
                                <a:pt x="2818025" y="916590"/>
                              </a:lnTo>
                              <a:cubicBezTo>
                                <a:pt x="2837327" y="907192"/>
                                <a:pt x="2856501" y="897288"/>
                                <a:pt x="2875676" y="887763"/>
                              </a:cubicBezTo>
                              <a:cubicBezTo>
                                <a:pt x="2879867" y="885604"/>
                                <a:pt x="2882406" y="882684"/>
                                <a:pt x="2882406" y="879637"/>
                              </a:cubicBezTo>
                              <a:cubicBezTo>
                                <a:pt x="2882533" y="876588"/>
                                <a:pt x="2880374" y="873541"/>
                                <a:pt x="2876311" y="871129"/>
                              </a:cubicBezTo>
                              <a:cubicBezTo>
                                <a:pt x="2858025" y="860080"/>
                                <a:pt x="2839739" y="849159"/>
                                <a:pt x="2821708" y="837984"/>
                              </a:cubicBezTo>
                              <a:lnTo>
                                <a:pt x="2767867" y="803825"/>
                              </a:lnTo>
                              <a:cubicBezTo>
                                <a:pt x="2750089" y="792396"/>
                                <a:pt x="2732311" y="781222"/>
                                <a:pt x="2714660" y="769666"/>
                              </a:cubicBezTo>
                              <a:lnTo>
                                <a:pt x="2661962" y="734490"/>
                              </a:lnTo>
                              <a:cubicBezTo>
                                <a:pt x="2657645" y="731570"/>
                                <a:pt x="2651549" y="729919"/>
                                <a:pt x="2645582" y="729411"/>
                              </a:cubicBezTo>
                              <a:close/>
                              <a:moveTo>
                                <a:pt x="2647312" y="710395"/>
                              </a:moveTo>
                              <a:cubicBezTo>
                                <a:pt x="2653931" y="710903"/>
                                <a:pt x="2660439" y="712840"/>
                                <a:pt x="2665264" y="716078"/>
                              </a:cubicBezTo>
                              <a:lnTo>
                                <a:pt x="2724311" y="755570"/>
                              </a:lnTo>
                              <a:lnTo>
                                <a:pt x="2784121" y="793920"/>
                              </a:lnTo>
                              <a:cubicBezTo>
                                <a:pt x="2824247" y="819826"/>
                                <a:pt x="2865009" y="844334"/>
                                <a:pt x="2906279" y="869097"/>
                              </a:cubicBezTo>
                              <a:cubicBezTo>
                                <a:pt x="2911613" y="872271"/>
                                <a:pt x="2914406" y="876462"/>
                                <a:pt x="2914279" y="880906"/>
                              </a:cubicBezTo>
                              <a:cubicBezTo>
                                <a:pt x="2914152" y="885351"/>
                                <a:pt x="2910978" y="889287"/>
                                <a:pt x="2905517" y="892081"/>
                              </a:cubicBezTo>
                              <a:cubicBezTo>
                                <a:pt x="2862597" y="913668"/>
                                <a:pt x="2819041" y="935637"/>
                                <a:pt x="2775105" y="956082"/>
                              </a:cubicBezTo>
                              <a:lnTo>
                                <a:pt x="2708692" y="987194"/>
                              </a:lnTo>
                              <a:lnTo>
                                <a:pt x="2641772" y="1017036"/>
                              </a:lnTo>
                              <a:cubicBezTo>
                                <a:pt x="2636311" y="1019448"/>
                                <a:pt x="2629200" y="1020338"/>
                                <a:pt x="2622216" y="1019829"/>
                              </a:cubicBezTo>
                              <a:cubicBezTo>
                                <a:pt x="2615233" y="1019321"/>
                                <a:pt x="2608375" y="1017416"/>
                                <a:pt x="2603296" y="1014115"/>
                              </a:cubicBezTo>
                              <a:cubicBezTo>
                                <a:pt x="2562280" y="987067"/>
                                <a:pt x="2521772" y="960019"/>
                                <a:pt x="2481772" y="932590"/>
                              </a:cubicBezTo>
                              <a:cubicBezTo>
                                <a:pt x="2441899" y="904779"/>
                                <a:pt x="2402280" y="877478"/>
                                <a:pt x="2363169" y="849159"/>
                              </a:cubicBezTo>
                              <a:cubicBezTo>
                                <a:pt x="2358089" y="845477"/>
                                <a:pt x="2355677" y="841160"/>
                                <a:pt x="2356184" y="836715"/>
                              </a:cubicBezTo>
                              <a:cubicBezTo>
                                <a:pt x="2356693" y="832271"/>
                                <a:pt x="2360121" y="828588"/>
                                <a:pt x="2365836" y="826302"/>
                              </a:cubicBezTo>
                              <a:cubicBezTo>
                                <a:pt x="2410407" y="808524"/>
                                <a:pt x="2454724" y="789603"/>
                                <a:pt x="2498533" y="771062"/>
                              </a:cubicBezTo>
                              <a:cubicBezTo>
                                <a:pt x="2542343" y="752141"/>
                                <a:pt x="2585772" y="732839"/>
                                <a:pt x="2628693" y="713283"/>
                              </a:cubicBezTo>
                              <a:cubicBezTo>
                                <a:pt x="2633963" y="710807"/>
                                <a:pt x="2640693" y="709887"/>
                                <a:pt x="2647312" y="710395"/>
                              </a:cubicBezTo>
                              <a:close/>
                              <a:moveTo>
                                <a:pt x="106031" y="694236"/>
                              </a:moveTo>
                              <a:cubicBezTo>
                                <a:pt x="103110" y="694617"/>
                                <a:pt x="100444" y="695886"/>
                                <a:pt x="98413" y="697918"/>
                              </a:cubicBezTo>
                              <a:cubicBezTo>
                                <a:pt x="95491" y="700839"/>
                                <a:pt x="94222" y="705157"/>
                                <a:pt x="94857" y="709982"/>
                              </a:cubicBezTo>
                              <a:lnTo>
                                <a:pt x="94983" y="709982"/>
                              </a:lnTo>
                              <a:lnTo>
                                <a:pt x="123427" y="914177"/>
                              </a:lnTo>
                              <a:cubicBezTo>
                                <a:pt x="124062" y="919002"/>
                                <a:pt x="126475" y="922812"/>
                                <a:pt x="130030" y="924843"/>
                              </a:cubicBezTo>
                              <a:cubicBezTo>
                                <a:pt x="133587" y="926875"/>
                                <a:pt x="138031" y="927129"/>
                                <a:pt x="142475" y="925225"/>
                              </a:cubicBezTo>
                              <a:cubicBezTo>
                                <a:pt x="209777" y="897414"/>
                                <a:pt x="277587" y="868715"/>
                                <a:pt x="345904" y="842555"/>
                              </a:cubicBezTo>
                              <a:cubicBezTo>
                                <a:pt x="380062" y="829222"/>
                                <a:pt x="414348" y="815635"/>
                                <a:pt x="448761" y="802555"/>
                              </a:cubicBezTo>
                              <a:lnTo>
                                <a:pt x="552379" y="764459"/>
                              </a:lnTo>
                              <a:cubicBezTo>
                                <a:pt x="557839" y="762427"/>
                                <a:pt x="558855" y="760776"/>
                                <a:pt x="558855" y="760395"/>
                              </a:cubicBezTo>
                              <a:cubicBezTo>
                                <a:pt x="558855" y="760014"/>
                                <a:pt x="557585" y="758617"/>
                                <a:pt x="551745" y="757602"/>
                              </a:cubicBezTo>
                              <a:lnTo>
                                <a:pt x="442158" y="739443"/>
                              </a:lnTo>
                              <a:cubicBezTo>
                                <a:pt x="405586" y="733728"/>
                                <a:pt x="369015" y="728649"/>
                                <a:pt x="332189" y="723315"/>
                              </a:cubicBezTo>
                              <a:cubicBezTo>
                                <a:pt x="258412" y="712141"/>
                                <a:pt x="184761" y="703506"/>
                                <a:pt x="110602" y="694236"/>
                              </a:cubicBezTo>
                              <a:cubicBezTo>
                                <a:pt x="108952" y="693982"/>
                                <a:pt x="107428" y="693982"/>
                                <a:pt x="106031" y="694236"/>
                              </a:cubicBezTo>
                              <a:close/>
                              <a:moveTo>
                                <a:pt x="5559481" y="692331"/>
                              </a:moveTo>
                              <a:cubicBezTo>
                                <a:pt x="5541448" y="691568"/>
                                <a:pt x="5523925" y="690934"/>
                                <a:pt x="5503354" y="693093"/>
                              </a:cubicBezTo>
                              <a:cubicBezTo>
                                <a:pt x="5493068" y="694236"/>
                                <a:pt x="5482021" y="696013"/>
                                <a:pt x="5469703" y="698807"/>
                              </a:cubicBezTo>
                              <a:cubicBezTo>
                                <a:pt x="5457258" y="701347"/>
                                <a:pt x="5443672" y="705030"/>
                                <a:pt x="5428306" y="710109"/>
                              </a:cubicBezTo>
                              <a:cubicBezTo>
                                <a:pt x="5397576" y="720268"/>
                                <a:pt x="5375608" y="730808"/>
                                <a:pt x="5357957" y="741602"/>
                              </a:cubicBezTo>
                              <a:cubicBezTo>
                                <a:pt x="5340180" y="752141"/>
                                <a:pt x="5326593" y="763063"/>
                                <a:pt x="5312497" y="774237"/>
                              </a:cubicBezTo>
                              <a:cubicBezTo>
                                <a:pt x="5306657" y="778936"/>
                                <a:pt x="5301323" y="782873"/>
                                <a:pt x="5297513" y="785793"/>
                              </a:cubicBezTo>
                              <a:cubicBezTo>
                                <a:pt x="5293576" y="788586"/>
                                <a:pt x="5291164" y="790364"/>
                                <a:pt x="5291164" y="790364"/>
                              </a:cubicBezTo>
                              <a:cubicBezTo>
                                <a:pt x="5288116" y="792396"/>
                                <a:pt x="5286719" y="793793"/>
                                <a:pt x="5286085" y="794555"/>
                              </a:cubicBezTo>
                              <a:cubicBezTo>
                                <a:pt x="5287100" y="794555"/>
                                <a:pt x="5289005" y="794174"/>
                                <a:pt x="5292561" y="793158"/>
                              </a:cubicBezTo>
                              <a:lnTo>
                                <a:pt x="5366719" y="770555"/>
                              </a:lnTo>
                              <a:lnTo>
                                <a:pt x="5440370" y="746427"/>
                              </a:lnTo>
                              <a:cubicBezTo>
                                <a:pt x="5489640" y="730808"/>
                                <a:pt x="5538020" y="712902"/>
                                <a:pt x="5586782" y="695886"/>
                              </a:cubicBezTo>
                              <a:lnTo>
                                <a:pt x="5586909" y="695759"/>
                              </a:lnTo>
                              <a:cubicBezTo>
                                <a:pt x="5590338" y="694617"/>
                                <a:pt x="5591989" y="693600"/>
                                <a:pt x="5592878" y="693093"/>
                              </a:cubicBezTo>
                              <a:cubicBezTo>
                                <a:pt x="5591862" y="692839"/>
                                <a:pt x="5589957" y="692712"/>
                                <a:pt x="5586274" y="692712"/>
                              </a:cubicBezTo>
                              <a:cubicBezTo>
                                <a:pt x="5586148" y="692712"/>
                                <a:pt x="5583227" y="692712"/>
                                <a:pt x="5578401" y="692712"/>
                              </a:cubicBezTo>
                              <a:cubicBezTo>
                                <a:pt x="5573576" y="692712"/>
                                <a:pt x="5566972" y="692585"/>
                                <a:pt x="5559481" y="692331"/>
                              </a:cubicBezTo>
                              <a:close/>
                              <a:moveTo>
                                <a:pt x="1350346" y="689537"/>
                              </a:moveTo>
                              <a:cubicBezTo>
                                <a:pt x="1318854" y="688394"/>
                                <a:pt x="1295362" y="690680"/>
                                <a:pt x="1275679" y="694744"/>
                              </a:cubicBezTo>
                              <a:cubicBezTo>
                                <a:pt x="1255997" y="699315"/>
                                <a:pt x="1240124" y="705537"/>
                                <a:pt x="1223870" y="711887"/>
                              </a:cubicBezTo>
                              <a:cubicBezTo>
                                <a:pt x="1209902" y="717347"/>
                                <a:pt x="1188442" y="722681"/>
                                <a:pt x="1170410" y="726617"/>
                              </a:cubicBezTo>
                              <a:cubicBezTo>
                                <a:pt x="1152251" y="730553"/>
                                <a:pt x="1137775" y="733602"/>
                                <a:pt x="1137521" y="733602"/>
                              </a:cubicBezTo>
                              <a:cubicBezTo>
                                <a:pt x="1127235" y="735633"/>
                                <a:pt x="1118981" y="745793"/>
                                <a:pt x="1118981" y="756332"/>
                              </a:cubicBezTo>
                              <a:lnTo>
                                <a:pt x="1118981" y="761031"/>
                              </a:lnTo>
                              <a:cubicBezTo>
                                <a:pt x="1118981" y="765983"/>
                                <a:pt x="1120886" y="770174"/>
                                <a:pt x="1124188" y="772967"/>
                              </a:cubicBezTo>
                              <a:cubicBezTo>
                                <a:pt x="1127616" y="775761"/>
                                <a:pt x="1132189" y="776777"/>
                                <a:pt x="1136886" y="775761"/>
                              </a:cubicBezTo>
                              <a:cubicBezTo>
                                <a:pt x="1137140" y="775761"/>
                                <a:pt x="1149966" y="772967"/>
                                <a:pt x="1166473" y="769411"/>
                              </a:cubicBezTo>
                              <a:cubicBezTo>
                                <a:pt x="1182727" y="765856"/>
                                <a:pt x="1202410" y="760776"/>
                                <a:pt x="1215997" y="755443"/>
                              </a:cubicBezTo>
                              <a:cubicBezTo>
                                <a:pt x="1232378" y="748967"/>
                                <a:pt x="1249013" y="742364"/>
                                <a:pt x="1269838" y="737538"/>
                              </a:cubicBezTo>
                              <a:cubicBezTo>
                                <a:pt x="1290664" y="732967"/>
                                <a:pt x="1315807" y="730553"/>
                                <a:pt x="1348949" y="731697"/>
                              </a:cubicBezTo>
                              <a:cubicBezTo>
                                <a:pt x="1365584" y="732331"/>
                                <a:pt x="1380060" y="733728"/>
                                <a:pt x="1393012" y="735760"/>
                              </a:cubicBezTo>
                              <a:cubicBezTo>
                                <a:pt x="1405838" y="738046"/>
                                <a:pt x="1417267" y="740839"/>
                                <a:pt x="1427425" y="744015"/>
                              </a:cubicBezTo>
                              <a:cubicBezTo>
                                <a:pt x="1447870" y="750364"/>
                                <a:pt x="1463869" y="758110"/>
                                <a:pt x="1479615" y="765729"/>
                              </a:cubicBezTo>
                              <a:cubicBezTo>
                                <a:pt x="1510854" y="780587"/>
                                <a:pt x="1540059" y="795952"/>
                                <a:pt x="1601774" y="800523"/>
                              </a:cubicBezTo>
                              <a:cubicBezTo>
                                <a:pt x="1663488" y="806365"/>
                                <a:pt x="1694853" y="796460"/>
                                <a:pt x="1728123" y="786681"/>
                              </a:cubicBezTo>
                              <a:cubicBezTo>
                                <a:pt x="1761773" y="777158"/>
                                <a:pt x="1796821" y="766364"/>
                                <a:pt x="1862726" y="774491"/>
                              </a:cubicBezTo>
                              <a:cubicBezTo>
                                <a:pt x="1928630" y="782237"/>
                                <a:pt x="1960249" y="800650"/>
                                <a:pt x="1990725" y="817921"/>
                              </a:cubicBezTo>
                              <a:cubicBezTo>
                                <a:pt x="2004821" y="826048"/>
                                <a:pt x="2027678" y="834683"/>
                                <a:pt x="2047106" y="841413"/>
                              </a:cubicBezTo>
                              <a:cubicBezTo>
                                <a:pt x="2056884" y="844841"/>
                                <a:pt x="2065646" y="847636"/>
                                <a:pt x="2072122" y="849668"/>
                              </a:cubicBezTo>
                              <a:cubicBezTo>
                                <a:pt x="2078599" y="851699"/>
                                <a:pt x="2082789" y="852969"/>
                                <a:pt x="2082789" y="852969"/>
                              </a:cubicBezTo>
                              <a:lnTo>
                                <a:pt x="2082408" y="852461"/>
                              </a:lnTo>
                              <a:cubicBezTo>
                                <a:pt x="2087106" y="853858"/>
                                <a:pt x="2091805" y="853222"/>
                                <a:pt x="2095614" y="850810"/>
                              </a:cubicBezTo>
                              <a:cubicBezTo>
                                <a:pt x="2099424" y="848270"/>
                                <a:pt x="2101837" y="844207"/>
                                <a:pt x="2102471" y="839381"/>
                              </a:cubicBezTo>
                              <a:lnTo>
                                <a:pt x="2103106" y="834683"/>
                              </a:lnTo>
                              <a:cubicBezTo>
                                <a:pt x="2104503" y="824270"/>
                                <a:pt x="2097519" y="813476"/>
                                <a:pt x="2087487" y="810556"/>
                              </a:cubicBezTo>
                              <a:cubicBezTo>
                                <a:pt x="2087233" y="810556"/>
                                <a:pt x="2082916" y="809159"/>
                                <a:pt x="2075805" y="807000"/>
                              </a:cubicBezTo>
                              <a:cubicBezTo>
                                <a:pt x="2068693" y="804841"/>
                                <a:pt x="2059170" y="801666"/>
                                <a:pt x="2048630" y="798111"/>
                              </a:cubicBezTo>
                              <a:cubicBezTo>
                                <a:pt x="2027678" y="790872"/>
                                <a:pt x="2003170" y="781602"/>
                                <a:pt x="1988694" y="773475"/>
                              </a:cubicBezTo>
                              <a:cubicBezTo>
                                <a:pt x="1958471" y="756332"/>
                                <a:pt x="1929773" y="739697"/>
                                <a:pt x="1867424" y="732331"/>
                              </a:cubicBezTo>
                              <a:cubicBezTo>
                                <a:pt x="1805075" y="724713"/>
                                <a:pt x="1773075" y="734363"/>
                                <a:pt x="1739679" y="743888"/>
                              </a:cubicBezTo>
                              <a:cubicBezTo>
                                <a:pt x="1705900" y="753538"/>
                                <a:pt x="1670980" y="764586"/>
                                <a:pt x="1605076" y="758363"/>
                              </a:cubicBezTo>
                              <a:cubicBezTo>
                                <a:pt x="1539044" y="753538"/>
                                <a:pt x="1506536" y="736522"/>
                                <a:pt x="1474790" y="721664"/>
                              </a:cubicBezTo>
                              <a:cubicBezTo>
                                <a:pt x="1459044" y="714046"/>
                                <a:pt x="1443679" y="706807"/>
                                <a:pt x="1424378" y="700839"/>
                              </a:cubicBezTo>
                              <a:cubicBezTo>
                                <a:pt x="1414726" y="697918"/>
                                <a:pt x="1404187" y="695251"/>
                                <a:pt x="1391997" y="693220"/>
                              </a:cubicBezTo>
                              <a:cubicBezTo>
                                <a:pt x="1379806" y="691441"/>
                                <a:pt x="1366092" y="690172"/>
                                <a:pt x="1350346" y="689537"/>
                              </a:cubicBezTo>
                              <a:close/>
                              <a:moveTo>
                                <a:pt x="4152246" y="687124"/>
                              </a:moveTo>
                              <a:cubicBezTo>
                                <a:pt x="4149324" y="687633"/>
                                <a:pt x="4146658" y="688902"/>
                                <a:pt x="4144753" y="690934"/>
                              </a:cubicBezTo>
                              <a:cubicBezTo>
                                <a:pt x="4141960" y="693982"/>
                                <a:pt x="4140816" y="698300"/>
                                <a:pt x="4141452" y="703125"/>
                              </a:cubicBezTo>
                              <a:lnTo>
                                <a:pt x="4170785" y="907192"/>
                              </a:lnTo>
                              <a:lnTo>
                                <a:pt x="4170785" y="907319"/>
                              </a:lnTo>
                              <a:cubicBezTo>
                                <a:pt x="4171420" y="912145"/>
                                <a:pt x="4173833" y="915954"/>
                                <a:pt x="4177515" y="917986"/>
                              </a:cubicBezTo>
                              <a:cubicBezTo>
                                <a:pt x="4181198" y="919891"/>
                                <a:pt x="4185642" y="919891"/>
                                <a:pt x="4190213" y="917986"/>
                              </a:cubicBezTo>
                              <a:cubicBezTo>
                                <a:pt x="4259039" y="888525"/>
                                <a:pt x="4327483" y="859826"/>
                                <a:pt x="4395165" y="828587"/>
                              </a:cubicBezTo>
                              <a:cubicBezTo>
                                <a:pt x="4429070" y="813095"/>
                                <a:pt x="4462848" y="798111"/>
                                <a:pt x="4496499" y="782492"/>
                              </a:cubicBezTo>
                              <a:lnTo>
                                <a:pt x="4596816" y="734617"/>
                              </a:lnTo>
                              <a:cubicBezTo>
                                <a:pt x="4602149" y="732077"/>
                                <a:pt x="4602911" y="730299"/>
                                <a:pt x="4602911" y="729919"/>
                              </a:cubicBezTo>
                              <a:cubicBezTo>
                                <a:pt x="4602911" y="729538"/>
                                <a:pt x="4601388" y="728141"/>
                                <a:pt x="4595546" y="727760"/>
                              </a:cubicBezTo>
                              <a:lnTo>
                                <a:pt x="4485197" y="719887"/>
                              </a:lnTo>
                              <a:cubicBezTo>
                                <a:pt x="4448499" y="716839"/>
                                <a:pt x="4411801" y="713283"/>
                                <a:pt x="4375229" y="709982"/>
                              </a:cubicBezTo>
                              <a:cubicBezTo>
                                <a:pt x="4302340" y="703886"/>
                                <a:pt x="4229197" y="695124"/>
                                <a:pt x="4156690" y="687124"/>
                              </a:cubicBezTo>
                              <a:cubicBezTo>
                                <a:pt x="4155166" y="686870"/>
                                <a:pt x="4153642" y="686870"/>
                                <a:pt x="4152246" y="687124"/>
                              </a:cubicBezTo>
                              <a:close/>
                              <a:moveTo>
                                <a:pt x="3938532" y="675188"/>
                              </a:moveTo>
                              <a:cubicBezTo>
                                <a:pt x="3918976" y="672902"/>
                                <a:pt x="3895865" y="672140"/>
                                <a:pt x="3865389" y="675696"/>
                              </a:cubicBezTo>
                              <a:cubicBezTo>
                                <a:pt x="3804436" y="682426"/>
                                <a:pt x="3776119" y="698934"/>
                                <a:pt x="3745896" y="714807"/>
                              </a:cubicBezTo>
                              <a:cubicBezTo>
                                <a:pt x="3715420" y="731189"/>
                                <a:pt x="3683675" y="748078"/>
                                <a:pt x="3618532" y="754173"/>
                              </a:cubicBezTo>
                              <a:cubicBezTo>
                                <a:pt x="3553389" y="759253"/>
                                <a:pt x="3519230" y="747570"/>
                                <a:pt x="3486596" y="736649"/>
                              </a:cubicBezTo>
                              <a:cubicBezTo>
                                <a:pt x="3454088" y="725982"/>
                                <a:pt x="3423739" y="714426"/>
                                <a:pt x="3362914" y="717729"/>
                              </a:cubicBezTo>
                              <a:cubicBezTo>
                                <a:pt x="3347675" y="718617"/>
                                <a:pt x="3334469" y="720014"/>
                                <a:pt x="3322659" y="722045"/>
                              </a:cubicBezTo>
                              <a:cubicBezTo>
                                <a:pt x="3310850" y="723823"/>
                                <a:pt x="3300564" y="726109"/>
                                <a:pt x="3291168" y="728776"/>
                              </a:cubicBezTo>
                              <a:cubicBezTo>
                                <a:pt x="3272374" y="734109"/>
                                <a:pt x="3257390" y="740966"/>
                                <a:pt x="3241771" y="748078"/>
                              </a:cubicBezTo>
                              <a:cubicBezTo>
                                <a:pt x="3228438" y="754300"/>
                                <a:pt x="3207612" y="760522"/>
                                <a:pt x="3190088" y="765222"/>
                              </a:cubicBezTo>
                              <a:cubicBezTo>
                                <a:pt x="3181200" y="767379"/>
                                <a:pt x="3173326" y="769157"/>
                                <a:pt x="3167485" y="770428"/>
                              </a:cubicBezTo>
                              <a:cubicBezTo>
                                <a:pt x="3161771" y="771698"/>
                                <a:pt x="3158088" y="772459"/>
                                <a:pt x="3157961" y="772459"/>
                              </a:cubicBezTo>
                              <a:cubicBezTo>
                                <a:pt x="3147929" y="774491"/>
                                <a:pt x="3139803" y="784777"/>
                                <a:pt x="3139930" y="795190"/>
                              </a:cubicBezTo>
                              <a:lnTo>
                                <a:pt x="3139930" y="799889"/>
                              </a:lnTo>
                              <a:cubicBezTo>
                                <a:pt x="3140057" y="804841"/>
                                <a:pt x="3141834" y="809032"/>
                                <a:pt x="3145263" y="811825"/>
                              </a:cubicBezTo>
                              <a:cubicBezTo>
                                <a:pt x="3148565" y="814618"/>
                                <a:pt x="3153136" y="815508"/>
                                <a:pt x="3157835" y="814618"/>
                              </a:cubicBezTo>
                              <a:cubicBezTo>
                                <a:pt x="3157961" y="814492"/>
                                <a:pt x="3161136" y="813857"/>
                                <a:pt x="3166469" y="812714"/>
                              </a:cubicBezTo>
                              <a:cubicBezTo>
                                <a:pt x="3171675" y="811571"/>
                                <a:pt x="3179041" y="809920"/>
                                <a:pt x="3187041" y="807888"/>
                              </a:cubicBezTo>
                              <a:cubicBezTo>
                                <a:pt x="3203168" y="803698"/>
                                <a:pt x="3222469" y="797730"/>
                                <a:pt x="3235676" y="791761"/>
                              </a:cubicBezTo>
                              <a:cubicBezTo>
                                <a:pt x="3251548" y="784649"/>
                                <a:pt x="3267549" y="777285"/>
                                <a:pt x="3287739" y="771570"/>
                              </a:cubicBezTo>
                              <a:cubicBezTo>
                                <a:pt x="3297771" y="768650"/>
                                <a:pt x="3308945" y="766237"/>
                                <a:pt x="3321644" y="764332"/>
                              </a:cubicBezTo>
                              <a:cubicBezTo>
                                <a:pt x="3334342" y="762173"/>
                                <a:pt x="3348564" y="760649"/>
                                <a:pt x="3364818" y="759761"/>
                              </a:cubicBezTo>
                              <a:cubicBezTo>
                                <a:pt x="3429961" y="756332"/>
                                <a:pt x="3463739" y="768903"/>
                                <a:pt x="3496628" y="779570"/>
                              </a:cubicBezTo>
                              <a:cubicBezTo>
                                <a:pt x="3529262" y="790364"/>
                                <a:pt x="3560374" y="800904"/>
                                <a:pt x="3622088" y="796079"/>
                              </a:cubicBezTo>
                              <a:cubicBezTo>
                                <a:pt x="3683801" y="790237"/>
                                <a:pt x="3712754" y="774872"/>
                                <a:pt x="3743103" y="758744"/>
                              </a:cubicBezTo>
                              <a:cubicBezTo>
                                <a:pt x="3773833" y="742744"/>
                                <a:pt x="3805325" y="724713"/>
                                <a:pt x="3870341" y="717474"/>
                              </a:cubicBezTo>
                              <a:cubicBezTo>
                                <a:pt x="3902849" y="713665"/>
                                <a:pt x="3927864" y="714553"/>
                                <a:pt x="3948817" y="716966"/>
                              </a:cubicBezTo>
                              <a:cubicBezTo>
                                <a:pt x="3969769" y="719379"/>
                                <a:pt x="3986785" y="723950"/>
                                <a:pt x="4003674" y="728522"/>
                              </a:cubicBezTo>
                              <a:cubicBezTo>
                                <a:pt x="4019420" y="732712"/>
                                <a:pt x="4043547" y="735253"/>
                                <a:pt x="4063865" y="736649"/>
                              </a:cubicBezTo>
                              <a:cubicBezTo>
                                <a:pt x="4074150" y="737284"/>
                                <a:pt x="4083293" y="737792"/>
                                <a:pt x="4090023" y="738046"/>
                              </a:cubicBezTo>
                              <a:cubicBezTo>
                                <a:pt x="4096753" y="738300"/>
                                <a:pt x="4100944" y="738427"/>
                                <a:pt x="4101071" y="738427"/>
                              </a:cubicBezTo>
                              <a:cubicBezTo>
                                <a:pt x="4105896" y="738427"/>
                                <a:pt x="4110340" y="736649"/>
                                <a:pt x="4113261" y="733348"/>
                              </a:cubicBezTo>
                              <a:cubicBezTo>
                                <a:pt x="4116309" y="729919"/>
                                <a:pt x="4117452" y="725347"/>
                                <a:pt x="4116817" y="720522"/>
                              </a:cubicBezTo>
                              <a:lnTo>
                                <a:pt x="4116182" y="715824"/>
                              </a:lnTo>
                              <a:lnTo>
                                <a:pt x="4116055" y="715697"/>
                              </a:lnTo>
                              <a:cubicBezTo>
                                <a:pt x="4114531" y="705411"/>
                                <a:pt x="4104881" y="696776"/>
                                <a:pt x="4094595" y="696522"/>
                              </a:cubicBezTo>
                              <a:cubicBezTo>
                                <a:pt x="4094468" y="696522"/>
                                <a:pt x="4089896" y="696395"/>
                                <a:pt x="4082531" y="696140"/>
                              </a:cubicBezTo>
                              <a:cubicBezTo>
                                <a:pt x="4075293" y="695886"/>
                                <a:pt x="4065261" y="695378"/>
                                <a:pt x="4054340" y="694617"/>
                              </a:cubicBezTo>
                              <a:cubicBezTo>
                                <a:pt x="4032372" y="693093"/>
                                <a:pt x="4006595" y="690553"/>
                                <a:pt x="3990849" y="686236"/>
                              </a:cubicBezTo>
                              <a:cubicBezTo>
                                <a:pt x="3974214" y="681791"/>
                                <a:pt x="3958087" y="677473"/>
                                <a:pt x="3938532" y="675188"/>
                              </a:cubicBezTo>
                              <a:close/>
                              <a:moveTo>
                                <a:pt x="2650423" y="671584"/>
                              </a:moveTo>
                              <a:cubicBezTo>
                                <a:pt x="2644438" y="671124"/>
                                <a:pt x="2638343" y="671949"/>
                                <a:pt x="2633645" y="674172"/>
                              </a:cubicBezTo>
                              <a:cubicBezTo>
                                <a:pt x="2522407" y="725601"/>
                                <a:pt x="2407359" y="773983"/>
                                <a:pt x="2290661" y="820461"/>
                              </a:cubicBezTo>
                              <a:lnTo>
                                <a:pt x="2290661" y="820587"/>
                              </a:lnTo>
                              <a:cubicBezTo>
                                <a:pt x="2286217" y="822239"/>
                                <a:pt x="2283550" y="824905"/>
                                <a:pt x="2283170" y="827952"/>
                              </a:cubicBezTo>
                              <a:cubicBezTo>
                                <a:pt x="2282788" y="830874"/>
                                <a:pt x="2284693" y="834175"/>
                                <a:pt x="2288503" y="836968"/>
                              </a:cubicBezTo>
                              <a:cubicBezTo>
                                <a:pt x="2390090" y="910875"/>
                                <a:pt x="2493835" y="983511"/>
                                <a:pt x="2601772" y="1053608"/>
                              </a:cubicBezTo>
                              <a:cubicBezTo>
                                <a:pt x="2610914" y="1059449"/>
                                <a:pt x="2627042" y="1060592"/>
                                <a:pt x="2636947" y="1056274"/>
                              </a:cubicBezTo>
                              <a:cubicBezTo>
                                <a:pt x="2695867" y="1030877"/>
                                <a:pt x="2754153" y="1003575"/>
                                <a:pt x="2811549" y="976400"/>
                              </a:cubicBezTo>
                              <a:cubicBezTo>
                                <a:pt x="2840248" y="962559"/>
                                <a:pt x="2868819" y="948209"/>
                                <a:pt x="2897010" y="934113"/>
                              </a:cubicBezTo>
                              <a:lnTo>
                                <a:pt x="2939296" y="912907"/>
                              </a:lnTo>
                              <a:lnTo>
                                <a:pt x="2981200" y="890810"/>
                              </a:lnTo>
                              <a:cubicBezTo>
                                <a:pt x="2985390" y="888525"/>
                                <a:pt x="2987803" y="885604"/>
                                <a:pt x="2987803" y="882556"/>
                              </a:cubicBezTo>
                              <a:cubicBezTo>
                                <a:pt x="2987803" y="879509"/>
                                <a:pt x="2985517" y="876589"/>
                                <a:pt x="2981454" y="874176"/>
                              </a:cubicBezTo>
                              <a:lnTo>
                                <a:pt x="2940819" y="850810"/>
                              </a:lnTo>
                              <a:lnTo>
                                <a:pt x="2900565" y="826556"/>
                              </a:lnTo>
                              <a:cubicBezTo>
                                <a:pt x="2873898" y="810301"/>
                                <a:pt x="2847486" y="794428"/>
                                <a:pt x="2821200" y="777920"/>
                              </a:cubicBezTo>
                              <a:cubicBezTo>
                                <a:pt x="2768756" y="744523"/>
                                <a:pt x="2717201" y="711505"/>
                                <a:pt x="2666534" y="676711"/>
                              </a:cubicBezTo>
                              <a:cubicBezTo>
                                <a:pt x="2662280" y="673790"/>
                                <a:pt x="2656407" y="672044"/>
                                <a:pt x="2650423" y="671584"/>
                              </a:cubicBezTo>
                              <a:close/>
                              <a:moveTo>
                                <a:pt x="3039612" y="657283"/>
                              </a:moveTo>
                              <a:cubicBezTo>
                                <a:pt x="3034153" y="657155"/>
                                <a:pt x="3032501" y="658425"/>
                                <a:pt x="3032501" y="658679"/>
                              </a:cubicBezTo>
                              <a:cubicBezTo>
                                <a:pt x="3032375" y="659060"/>
                                <a:pt x="3033136" y="660838"/>
                                <a:pt x="3037961" y="663759"/>
                              </a:cubicBezTo>
                              <a:cubicBezTo>
                                <a:pt x="3059041" y="676330"/>
                                <a:pt x="3080374" y="688394"/>
                                <a:pt x="3101708" y="700330"/>
                              </a:cubicBezTo>
                              <a:cubicBezTo>
                                <a:pt x="3105771" y="702617"/>
                                <a:pt x="3109581" y="702871"/>
                                <a:pt x="3112247" y="701220"/>
                              </a:cubicBezTo>
                              <a:cubicBezTo>
                                <a:pt x="3114914" y="699569"/>
                                <a:pt x="3116311" y="696013"/>
                                <a:pt x="3116311" y="691188"/>
                              </a:cubicBezTo>
                              <a:lnTo>
                                <a:pt x="3116311" y="675949"/>
                              </a:lnTo>
                              <a:cubicBezTo>
                                <a:pt x="3116311" y="665663"/>
                                <a:pt x="3108184" y="657410"/>
                                <a:pt x="3098279" y="657410"/>
                              </a:cubicBezTo>
                              <a:cubicBezTo>
                                <a:pt x="3078723" y="657791"/>
                                <a:pt x="3059168" y="657918"/>
                                <a:pt x="3039612" y="657410"/>
                              </a:cubicBezTo>
                              <a:close/>
                              <a:moveTo>
                                <a:pt x="2938533" y="655759"/>
                              </a:moveTo>
                              <a:cubicBezTo>
                                <a:pt x="2933073" y="655505"/>
                                <a:pt x="2931422" y="656774"/>
                                <a:pt x="2931422" y="657028"/>
                              </a:cubicBezTo>
                              <a:cubicBezTo>
                                <a:pt x="2931295" y="657410"/>
                                <a:pt x="2931930" y="659187"/>
                                <a:pt x="2936756" y="662235"/>
                              </a:cubicBezTo>
                              <a:cubicBezTo>
                                <a:pt x="2963803" y="678870"/>
                                <a:pt x="2991105" y="694744"/>
                                <a:pt x="3018533" y="710997"/>
                              </a:cubicBezTo>
                              <a:lnTo>
                                <a:pt x="3059930" y="735253"/>
                              </a:lnTo>
                              <a:cubicBezTo>
                                <a:pt x="3073771" y="743125"/>
                                <a:pt x="3087739" y="750745"/>
                                <a:pt x="3101708" y="758617"/>
                              </a:cubicBezTo>
                              <a:cubicBezTo>
                                <a:pt x="3105771" y="760904"/>
                                <a:pt x="3109581" y="761158"/>
                                <a:pt x="3112374" y="759507"/>
                              </a:cubicBezTo>
                              <a:cubicBezTo>
                                <a:pt x="3115041" y="757856"/>
                                <a:pt x="3116565" y="754300"/>
                                <a:pt x="3116565" y="749475"/>
                              </a:cubicBezTo>
                              <a:lnTo>
                                <a:pt x="3116565" y="747951"/>
                              </a:lnTo>
                              <a:cubicBezTo>
                                <a:pt x="3116565" y="737411"/>
                                <a:pt x="3108945" y="724332"/>
                                <a:pt x="3099930" y="719252"/>
                              </a:cubicBezTo>
                              <a:cubicBezTo>
                                <a:pt x="3069454" y="702362"/>
                                <a:pt x="3039232" y="684458"/>
                                <a:pt x="3009263" y="666680"/>
                              </a:cubicBezTo>
                              <a:cubicBezTo>
                                <a:pt x="2999994" y="661219"/>
                                <a:pt x="2983866" y="656647"/>
                                <a:pt x="2973327" y="656520"/>
                              </a:cubicBezTo>
                              <a:cubicBezTo>
                                <a:pt x="2961771" y="656267"/>
                                <a:pt x="2950216" y="656267"/>
                                <a:pt x="2938660" y="655759"/>
                              </a:cubicBezTo>
                              <a:close/>
                              <a:moveTo>
                                <a:pt x="3279104" y="654362"/>
                              </a:moveTo>
                              <a:lnTo>
                                <a:pt x="3217771" y="656140"/>
                              </a:lnTo>
                              <a:lnTo>
                                <a:pt x="3187168" y="657028"/>
                              </a:lnTo>
                              <a:lnTo>
                                <a:pt x="3156564" y="657283"/>
                              </a:lnTo>
                              <a:cubicBezTo>
                                <a:pt x="3146660" y="657283"/>
                                <a:pt x="3138660" y="665790"/>
                                <a:pt x="3138787" y="676076"/>
                              </a:cubicBezTo>
                              <a:lnTo>
                                <a:pt x="3138787" y="681918"/>
                              </a:lnTo>
                              <a:cubicBezTo>
                                <a:pt x="3138787" y="686870"/>
                                <a:pt x="3140692" y="691061"/>
                                <a:pt x="3143994" y="693854"/>
                              </a:cubicBezTo>
                              <a:cubicBezTo>
                                <a:pt x="3147295" y="696649"/>
                                <a:pt x="3151739" y="697664"/>
                                <a:pt x="3156310" y="696649"/>
                              </a:cubicBezTo>
                              <a:cubicBezTo>
                                <a:pt x="3156437" y="696522"/>
                                <a:pt x="3159612" y="695886"/>
                                <a:pt x="3164818" y="694744"/>
                              </a:cubicBezTo>
                              <a:cubicBezTo>
                                <a:pt x="3170025" y="693600"/>
                                <a:pt x="3177136" y="691950"/>
                                <a:pt x="3185009" y="689918"/>
                              </a:cubicBezTo>
                              <a:cubicBezTo>
                                <a:pt x="3200882" y="685728"/>
                                <a:pt x="3219803" y="679759"/>
                                <a:pt x="3232755" y="673791"/>
                              </a:cubicBezTo>
                              <a:cubicBezTo>
                                <a:pt x="3242279" y="669473"/>
                                <a:pt x="3253834" y="665029"/>
                                <a:pt x="3263104" y="661727"/>
                              </a:cubicBezTo>
                              <a:cubicBezTo>
                                <a:pt x="3267803" y="660076"/>
                                <a:pt x="3271739" y="658679"/>
                                <a:pt x="3274660" y="657664"/>
                              </a:cubicBezTo>
                              <a:cubicBezTo>
                                <a:pt x="3277580" y="656774"/>
                                <a:pt x="3279358" y="656140"/>
                                <a:pt x="3279358" y="656140"/>
                              </a:cubicBezTo>
                              <a:cubicBezTo>
                                <a:pt x="3281771" y="655505"/>
                                <a:pt x="3283168" y="654869"/>
                                <a:pt x="3284184" y="654362"/>
                              </a:cubicBezTo>
                              <a:cubicBezTo>
                                <a:pt x="3283168" y="654362"/>
                                <a:pt x="3281517" y="654362"/>
                                <a:pt x="3279104" y="654362"/>
                              </a:cubicBezTo>
                              <a:close/>
                              <a:moveTo>
                                <a:pt x="2652074" y="652743"/>
                              </a:moveTo>
                              <a:cubicBezTo>
                                <a:pt x="2658629" y="653251"/>
                                <a:pt x="2665074" y="655188"/>
                                <a:pt x="2669836" y="658426"/>
                              </a:cubicBezTo>
                              <a:cubicBezTo>
                                <a:pt x="2724692" y="696013"/>
                                <a:pt x="2780438" y="731824"/>
                                <a:pt x="2837327" y="767887"/>
                              </a:cubicBezTo>
                              <a:lnTo>
                                <a:pt x="2923549" y="820461"/>
                              </a:lnTo>
                              <a:cubicBezTo>
                                <a:pt x="2952502" y="838111"/>
                                <a:pt x="2981834" y="854365"/>
                                <a:pt x="3011422" y="871508"/>
                              </a:cubicBezTo>
                              <a:cubicBezTo>
                                <a:pt x="3016629" y="874557"/>
                                <a:pt x="3019549" y="878620"/>
                                <a:pt x="3019549" y="883065"/>
                              </a:cubicBezTo>
                              <a:cubicBezTo>
                                <a:pt x="3019422" y="887509"/>
                                <a:pt x="3016501" y="891446"/>
                                <a:pt x="3011041" y="894366"/>
                              </a:cubicBezTo>
                              <a:cubicBezTo>
                                <a:pt x="2980946" y="910239"/>
                                <a:pt x="2950470" y="926875"/>
                                <a:pt x="2919867" y="941986"/>
                              </a:cubicBezTo>
                              <a:lnTo>
                                <a:pt x="2827169" y="988082"/>
                              </a:lnTo>
                              <a:cubicBezTo>
                                <a:pt x="2764820" y="1017670"/>
                                <a:pt x="2701454" y="1047385"/>
                                <a:pt x="2637328" y="1075069"/>
                              </a:cubicBezTo>
                              <a:cubicBezTo>
                                <a:pt x="2631740" y="1077481"/>
                                <a:pt x="2624502" y="1078370"/>
                                <a:pt x="2617518" y="1077862"/>
                              </a:cubicBezTo>
                              <a:cubicBezTo>
                                <a:pt x="2610534" y="1077354"/>
                                <a:pt x="2603550" y="1075449"/>
                                <a:pt x="2598471" y="1072147"/>
                              </a:cubicBezTo>
                              <a:cubicBezTo>
                                <a:pt x="2480883" y="995956"/>
                                <a:pt x="2368629" y="916843"/>
                                <a:pt x="2258534" y="836333"/>
                              </a:cubicBezTo>
                              <a:lnTo>
                                <a:pt x="2258661" y="836333"/>
                              </a:lnTo>
                              <a:cubicBezTo>
                                <a:pt x="2253709" y="832778"/>
                                <a:pt x="2251170" y="828206"/>
                                <a:pt x="2251804" y="823889"/>
                              </a:cubicBezTo>
                              <a:cubicBezTo>
                                <a:pt x="2252439" y="819571"/>
                                <a:pt x="2255868" y="815889"/>
                                <a:pt x="2261582" y="813603"/>
                              </a:cubicBezTo>
                              <a:cubicBezTo>
                                <a:pt x="2388312" y="763443"/>
                                <a:pt x="2513264" y="711505"/>
                                <a:pt x="2633645" y="655631"/>
                              </a:cubicBezTo>
                              <a:cubicBezTo>
                                <a:pt x="2638851" y="653155"/>
                                <a:pt x="2645518" y="652235"/>
                                <a:pt x="2652074" y="652743"/>
                              </a:cubicBezTo>
                              <a:close/>
                              <a:moveTo>
                                <a:pt x="2837708" y="652076"/>
                              </a:moveTo>
                              <a:cubicBezTo>
                                <a:pt x="2832121" y="651822"/>
                                <a:pt x="2830470" y="652837"/>
                                <a:pt x="2830470" y="653219"/>
                              </a:cubicBezTo>
                              <a:cubicBezTo>
                                <a:pt x="2830470" y="653473"/>
                                <a:pt x="2831105" y="655378"/>
                                <a:pt x="2835804" y="658425"/>
                              </a:cubicBezTo>
                              <a:lnTo>
                                <a:pt x="2900819" y="698934"/>
                              </a:lnTo>
                              <a:cubicBezTo>
                                <a:pt x="2922660" y="712395"/>
                                <a:pt x="2944628" y="726236"/>
                                <a:pt x="2966850" y="739061"/>
                              </a:cubicBezTo>
                              <a:lnTo>
                                <a:pt x="3033898" y="778173"/>
                              </a:lnTo>
                              <a:lnTo>
                                <a:pt x="3067803" y="797730"/>
                              </a:lnTo>
                              <a:lnTo>
                                <a:pt x="3101962" y="816523"/>
                              </a:lnTo>
                              <a:cubicBezTo>
                                <a:pt x="3106152" y="818809"/>
                                <a:pt x="3109962" y="819063"/>
                                <a:pt x="3112755" y="817413"/>
                              </a:cubicBezTo>
                              <a:cubicBezTo>
                                <a:pt x="3115548" y="815762"/>
                                <a:pt x="3117073" y="812206"/>
                                <a:pt x="3117073" y="807381"/>
                              </a:cubicBezTo>
                              <a:lnTo>
                                <a:pt x="3117073" y="805856"/>
                              </a:lnTo>
                              <a:cubicBezTo>
                                <a:pt x="3116946" y="795316"/>
                                <a:pt x="3109199" y="782110"/>
                                <a:pt x="3100184" y="777158"/>
                              </a:cubicBezTo>
                              <a:cubicBezTo>
                                <a:pt x="3067549" y="759380"/>
                                <a:pt x="3035168" y="740332"/>
                                <a:pt x="3003168" y="721537"/>
                              </a:cubicBezTo>
                              <a:lnTo>
                                <a:pt x="2955422" y="693346"/>
                              </a:lnTo>
                              <a:cubicBezTo>
                                <a:pt x="2939549" y="683950"/>
                                <a:pt x="2923803" y="673917"/>
                                <a:pt x="2908184" y="664267"/>
                              </a:cubicBezTo>
                              <a:cubicBezTo>
                                <a:pt x="2899041" y="658679"/>
                                <a:pt x="2883042" y="653727"/>
                                <a:pt x="2872502" y="653346"/>
                              </a:cubicBezTo>
                              <a:lnTo>
                                <a:pt x="2837835" y="652076"/>
                              </a:lnTo>
                              <a:close/>
                              <a:moveTo>
                                <a:pt x="2736756" y="646361"/>
                              </a:moveTo>
                              <a:cubicBezTo>
                                <a:pt x="2731168" y="645980"/>
                                <a:pt x="2729518" y="647251"/>
                                <a:pt x="2729518" y="647505"/>
                              </a:cubicBezTo>
                              <a:cubicBezTo>
                                <a:pt x="2729390" y="647758"/>
                                <a:pt x="2730026" y="649663"/>
                                <a:pt x="2734724" y="652711"/>
                              </a:cubicBezTo>
                              <a:cubicBezTo>
                                <a:pt x="2852184" y="730935"/>
                                <a:pt x="2974597" y="804587"/>
                                <a:pt x="3101962" y="874683"/>
                              </a:cubicBezTo>
                              <a:cubicBezTo>
                                <a:pt x="3106152" y="876969"/>
                                <a:pt x="3110089" y="877223"/>
                                <a:pt x="3112882" y="875573"/>
                              </a:cubicBezTo>
                              <a:cubicBezTo>
                                <a:pt x="3115675" y="873922"/>
                                <a:pt x="3117200" y="870366"/>
                                <a:pt x="3117200" y="865540"/>
                              </a:cubicBezTo>
                              <a:lnTo>
                                <a:pt x="3117200" y="864016"/>
                              </a:lnTo>
                              <a:cubicBezTo>
                                <a:pt x="3117200" y="853476"/>
                                <a:pt x="3109326" y="840397"/>
                                <a:pt x="3100184" y="835318"/>
                              </a:cubicBezTo>
                              <a:lnTo>
                                <a:pt x="3062470" y="814492"/>
                              </a:lnTo>
                              <a:lnTo>
                                <a:pt x="3025137" y="792904"/>
                              </a:lnTo>
                              <a:lnTo>
                                <a:pt x="2951231" y="749855"/>
                              </a:lnTo>
                              <a:cubicBezTo>
                                <a:pt x="2926851" y="735253"/>
                                <a:pt x="2902597" y="720141"/>
                                <a:pt x="2878597" y="705284"/>
                              </a:cubicBezTo>
                              <a:cubicBezTo>
                                <a:pt x="2854596" y="690426"/>
                                <a:pt x="2830724" y="675696"/>
                                <a:pt x="2807106" y="660076"/>
                              </a:cubicBezTo>
                              <a:cubicBezTo>
                                <a:pt x="2798089" y="654235"/>
                                <a:pt x="2782216" y="649029"/>
                                <a:pt x="2771676" y="648393"/>
                              </a:cubicBezTo>
                              <a:lnTo>
                                <a:pt x="2737010" y="646361"/>
                              </a:lnTo>
                              <a:close/>
                              <a:moveTo>
                                <a:pt x="2610407" y="636584"/>
                              </a:moveTo>
                              <a:cubicBezTo>
                                <a:pt x="2599867" y="635567"/>
                                <a:pt x="2583233" y="638362"/>
                                <a:pt x="2573454" y="642806"/>
                              </a:cubicBezTo>
                              <a:cubicBezTo>
                                <a:pt x="2443931" y="701474"/>
                                <a:pt x="2308947" y="755824"/>
                                <a:pt x="2172948" y="808905"/>
                              </a:cubicBezTo>
                              <a:cubicBezTo>
                                <a:pt x="2168503" y="810556"/>
                                <a:pt x="2165837" y="813222"/>
                                <a:pt x="2165455" y="816269"/>
                              </a:cubicBezTo>
                              <a:cubicBezTo>
                                <a:pt x="2165074" y="819318"/>
                                <a:pt x="2166979" y="822619"/>
                                <a:pt x="2170789" y="825412"/>
                              </a:cubicBezTo>
                              <a:cubicBezTo>
                                <a:pt x="2288376" y="912017"/>
                                <a:pt x="2407232" y="997987"/>
                                <a:pt x="2532312" y="1080529"/>
                              </a:cubicBezTo>
                              <a:cubicBezTo>
                                <a:pt x="2541836" y="1086879"/>
                                <a:pt x="2558724" y="1092846"/>
                                <a:pt x="2570153" y="1093863"/>
                              </a:cubicBezTo>
                              <a:cubicBezTo>
                                <a:pt x="2591741" y="1096148"/>
                                <a:pt x="2613455" y="1097418"/>
                                <a:pt x="2635169" y="1099196"/>
                              </a:cubicBezTo>
                              <a:cubicBezTo>
                                <a:pt x="2646597" y="1099958"/>
                                <a:pt x="2664375" y="1097037"/>
                                <a:pt x="2674788" y="1092465"/>
                              </a:cubicBezTo>
                              <a:cubicBezTo>
                                <a:pt x="2812311" y="1031512"/>
                                <a:pt x="2945518" y="965606"/>
                                <a:pt x="3073644" y="895636"/>
                              </a:cubicBezTo>
                              <a:cubicBezTo>
                                <a:pt x="3077835" y="893351"/>
                                <a:pt x="3080120" y="890302"/>
                                <a:pt x="3080120" y="887255"/>
                              </a:cubicBezTo>
                              <a:cubicBezTo>
                                <a:pt x="3080120" y="884208"/>
                                <a:pt x="3077835" y="881287"/>
                                <a:pt x="3073644" y="879001"/>
                              </a:cubicBezTo>
                              <a:cubicBezTo>
                                <a:pt x="2946026" y="807888"/>
                                <a:pt x="2823613" y="732839"/>
                                <a:pt x="2706026" y="653854"/>
                              </a:cubicBezTo>
                              <a:cubicBezTo>
                                <a:pt x="2697137" y="647758"/>
                                <a:pt x="2681264" y="642171"/>
                                <a:pt x="2670724" y="641409"/>
                              </a:cubicBezTo>
                              <a:cubicBezTo>
                                <a:pt x="2650661" y="639758"/>
                                <a:pt x="2630725" y="638616"/>
                                <a:pt x="2610534" y="636584"/>
                              </a:cubicBezTo>
                              <a:close/>
                              <a:moveTo>
                                <a:pt x="1353140" y="630742"/>
                              </a:moveTo>
                              <a:cubicBezTo>
                                <a:pt x="1321266" y="629600"/>
                                <a:pt x="1297520" y="631885"/>
                                <a:pt x="1277584" y="635949"/>
                              </a:cubicBezTo>
                              <a:cubicBezTo>
                                <a:pt x="1257648" y="640520"/>
                                <a:pt x="1241647" y="646743"/>
                                <a:pt x="1225140" y="653092"/>
                              </a:cubicBezTo>
                              <a:cubicBezTo>
                                <a:pt x="1211044" y="658552"/>
                                <a:pt x="1189330" y="663886"/>
                                <a:pt x="1171045" y="667822"/>
                              </a:cubicBezTo>
                              <a:cubicBezTo>
                                <a:pt x="1152632" y="671759"/>
                                <a:pt x="1138029" y="674807"/>
                                <a:pt x="1137775" y="674807"/>
                              </a:cubicBezTo>
                              <a:cubicBezTo>
                                <a:pt x="1127362" y="676839"/>
                                <a:pt x="1118981" y="687124"/>
                                <a:pt x="1118981" y="697537"/>
                              </a:cubicBezTo>
                              <a:lnTo>
                                <a:pt x="1118854" y="697156"/>
                              </a:lnTo>
                              <a:lnTo>
                                <a:pt x="1118854" y="701855"/>
                              </a:lnTo>
                              <a:cubicBezTo>
                                <a:pt x="1118854" y="706807"/>
                                <a:pt x="1120759" y="710997"/>
                                <a:pt x="1124188" y="713792"/>
                              </a:cubicBezTo>
                              <a:cubicBezTo>
                                <a:pt x="1127616" y="716585"/>
                                <a:pt x="1132189" y="717474"/>
                                <a:pt x="1137014" y="716585"/>
                              </a:cubicBezTo>
                              <a:cubicBezTo>
                                <a:pt x="1137268" y="716585"/>
                                <a:pt x="1150093" y="713792"/>
                                <a:pt x="1166855" y="710236"/>
                              </a:cubicBezTo>
                              <a:cubicBezTo>
                                <a:pt x="1183362" y="706680"/>
                                <a:pt x="1203298" y="701601"/>
                                <a:pt x="1217013" y="696268"/>
                              </a:cubicBezTo>
                              <a:cubicBezTo>
                                <a:pt x="1233520" y="689791"/>
                                <a:pt x="1250282" y="683188"/>
                                <a:pt x="1271362" y="678362"/>
                              </a:cubicBezTo>
                              <a:cubicBezTo>
                                <a:pt x="1292441" y="673791"/>
                                <a:pt x="1317838" y="671378"/>
                                <a:pt x="1351362" y="672521"/>
                              </a:cubicBezTo>
                              <a:cubicBezTo>
                                <a:pt x="1368124" y="673156"/>
                                <a:pt x="1382727" y="674553"/>
                                <a:pt x="1395806" y="676584"/>
                              </a:cubicBezTo>
                              <a:cubicBezTo>
                                <a:pt x="1408886" y="678870"/>
                                <a:pt x="1420314" y="681664"/>
                                <a:pt x="1430600" y="684838"/>
                              </a:cubicBezTo>
                              <a:cubicBezTo>
                                <a:pt x="1451298" y="691188"/>
                                <a:pt x="1467552" y="698934"/>
                                <a:pt x="1483425" y="706553"/>
                              </a:cubicBezTo>
                              <a:cubicBezTo>
                                <a:pt x="1515044" y="721411"/>
                                <a:pt x="1544505" y="736903"/>
                                <a:pt x="1606853" y="741474"/>
                              </a:cubicBezTo>
                              <a:cubicBezTo>
                                <a:pt x="1669075" y="747316"/>
                                <a:pt x="1700695" y="737538"/>
                                <a:pt x="1734218" y="727760"/>
                              </a:cubicBezTo>
                              <a:cubicBezTo>
                                <a:pt x="1768123" y="718109"/>
                                <a:pt x="1803424" y="707316"/>
                                <a:pt x="1869710" y="715570"/>
                              </a:cubicBezTo>
                              <a:cubicBezTo>
                                <a:pt x="1936123" y="723442"/>
                                <a:pt x="1967742" y="741856"/>
                                <a:pt x="1998345" y="759126"/>
                              </a:cubicBezTo>
                              <a:cubicBezTo>
                                <a:pt x="2012566" y="767252"/>
                                <a:pt x="2035424" y="775889"/>
                                <a:pt x="2054853" y="782619"/>
                              </a:cubicBezTo>
                              <a:cubicBezTo>
                                <a:pt x="2064631" y="786047"/>
                                <a:pt x="2073392" y="788840"/>
                                <a:pt x="2079869" y="790872"/>
                              </a:cubicBezTo>
                              <a:cubicBezTo>
                                <a:pt x="2086345" y="792904"/>
                                <a:pt x="2090408" y="794174"/>
                                <a:pt x="2090534" y="794174"/>
                              </a:cubicBezTo>
                              <a:cubicBezTo>
                                <a:pt x="2095234" y="795571"/>
                                <a:pt x="2099932" y="794936"/>
                                <a:pt x="2103742" y="792523"/>
                              </a:cubicBezTo>
                              <a:cubicBezTo>
                                <a:pt x="2107550" y="789983"/>
                                <a:pt x="2109964" y="785920"/>
                                <a:pt x="2110599" y="781095"/>
                              </a:cubicBezTo>
                              <a:lnTo>
                                <a:pt x="2111233" y="776396"/>
                              </a:lnTo>
                              <a:cubicBezTo>
                                <a:pt x="2112630" y="766110"/>
                                <a:pt x="2105520" y="755189"/>
                                <a:pt x="2095488" y="752269"/>
                              </a:cubicBezTo>
                              <a:cubicBezTo>
                                <a:pt x="2095361" y="752269"/>
                                <a:pt x="2090916" y="750872"/>
                                <a:pt x="2083804" y="748713"/>
                              </a:cubicBezTo>
                              <a:cubicBezTo>
                                <a:pt x="2076821" y="746554"/>
                                <a:pt x="2067170" y="743379"/>
                                <a:pt x="2056630" y="739824"/>
                              </a:cubicBezTo>
                              <a:cubicBezTo>
                                <a:pt x="2035678" y="732585"/>
                                <a:pt x="2011043" y="723442"/>
                                <a:pt x="1996567" y="715188"/>
                              </a:cubicBezTo>
                              <a:cubicBezTo>
                                <a:pt x="1966091" y="697918"/>
                                <a:pt x="1937520" y="681283"/>
                                <a:pt x="1874662" y="673917"/>
                              </a:cubicBezTo>
                              <a:cubicBezTo>
                                <a:pt x="1812060" y="666172"/>
                                <a:pt x="1779806" y="675822"/>
                                <a:pt x="1746155" y="685346"/>
                              </a:cubicBezTo>
                              <a:cubicBezTo>
                                <a:pt x="1712123" y="694998"/>
                                <a:pt x="1676949" y="705918"/>
                                <a:pt x="1610409" y="699696"/>
                              </a:cubicBezTo>
                              <a:cubicBezTo>
                                <a:pt x="1543742" y="694744"/>
                                <a:pt x="1510980" y="677854"/>
                                <a:pt x="1478853" y="662870"/>
                              </a:cubicBezTo>
                              <a:cubicBezTo>
                                <a:pt x="1462981" y="655251"/>
                                <a:pt x="1447489" y="648012"/>
                                <a:pt x="1427933" y="642044"/>
                              </a:cubicBezTo>
                              <a:cubicBezTo>
                                <a:pt x="1418155" y="639123"/>
                                <a:pt x="1407489" y="636457"/>
                                <a:pt x="1395171" y="634425"/>
                              </a:cubicBezTo>
                              <a:cubicBezTo>
                                <a:pt x="1382854" y="632647"/>
                                <a:pt x="1369012" y="631377"/>
                                <a:pt x="1353140" y="630742"/>
                              </a:cubicBezTo>
                              <a:close/>
                              <a:moveTo>
                                <a:pt x="2509327" y="626805"/>
                              </a:moveTo>
                              <a:lnTo>
                                <a:pt x="2509404" y="626813"/>
                              </a:lnTo>
                              <a:lnTo>
                                <a:pt x="2472121" y="632520"/>
                              </a:lnTo>
                              <a:cubicBezTo>
                                <a:pt x="2367868" y="677600"/>
                                <a:pt x="2260693" y="720141"/>
                                <a:pt x="2152630" y="762300"/>
                              </a:cubicBezTo>
                              <a:cubicBezTo>
                                <a:pt x="2142726" y="766110"/>
                                <a:pt x="2133328" y="778173"/>
                                <a:pt x="2131932" y="788586"/>
                              </a:cubicBezTo>
                              <a:lnTo>
                                <a:pt x="2131678" y="790110"/>
                              </a:lnTo>
                              <a:cubicBezTo>
                                <a:pt x="2131042" y="794936"/>
                                <a:pt x="2132186" y="798619"/>
                                <a:pt x="2134725" y="800650"/>
                              </a:cubicBezTo>
                              <a:cubicBezTo>
                                <a:pt x="2137265" y="802682"/>
                                <a:pt x="2141201" y="802936"/>
                                <a:pt x="2145646" y="801158"/>
                              </a:cubicBezTo>
                              <a:cubicBezTo>
                                <a:pt x="2281011" y="748332"/>
                                <a:pt x="2415740" y="694744"/>
                                <a:pt x="2545137" y="636964"/>
                              </a:cubicBezTo>
                              <a:cubicBezTo>
                                <a:pt x="2550344" y="634552"/>
                                <a:pt x="2551233" y="632774"/>
                                <a:pt x="2551233" y="632520"/>
                              </a:cubicBezTo>
                              <a:cubicBezTo>
                                <a:pt x="2551233" y="632266"/>
                                <a:pt x="2549835" y="630869"/>
                                <a:pt x="2544249" y="630361"/>
                              </a:cubicBezTo>
                              <a:lnTo>
                                <a:pt x="2509404" y="626813"/>
                              </a:lnTo>
                              <a:lnTo>
                                <a:pt x="2509455" y="626805"/>
                              </a:lnTo>
                              <a:close/>
                              <a:moveTo>
                                <a:pt x="3781833" y="618297"/>
                              </a:moveTo>
                              <a:cubicBezTo>
                                <a:pt x="3780690" y="618170"/>
                                <a:pt x="3779040" y="618297"/>
                                <a:pt x="3776627" y="618552"/>
                              </a:cubicBezTo>
                              <a:cubicBezTo>
                                <a:pt x="3720627" y="624520"/>
                                <a:pt x="3664501" y="629219"/>
                                <a:pt x="3608501" y="634679"/>
                              </a:cubicBezTo>
                              <a:lnTo>
                                <a:pt x="3524564" y="640901"/>
                              </a:lnTo>
                              <a:cubicBezTo>
                                <a:pt x="3496628" y="642806"/>
                                <a:pt x="3468564" y="645346"/>
                                <a:pt x="3440628" y="646743"/>
                              </a:cubicBezTo>
                              <a:lnTo>
                                <a:pt x="3440501" y="647124"/>
                              </a:lnTo>
                              <a:cubicBezTo>
                                <a:pt x="3438088" y="647251"/>
                                <a:pt x="3436437" y="647378"/>
                                <a:pt x="3435421" y="647631"/>
                              </a:cubicBezTo>
                              <a:cubicBezTo>
                                <a:pt x="3436437" y="648012"/>
                                <a:pt x="3437961" y="648520"/>
                                <a:pt x="3440374" y="649029"/>
                              </a:cubicBezTo>
                              <a:cubicBezTo>
                                <a:pt x="3440501" y="649029"/>
                                <a:pt x="3447612" y="650806"/>
                                <a:pt x="3457263" y="653219"/>
                              </a:cubicBezTo>
                              <a:cubicBezTo>
                                <a:pt x="3466913" y="655505"/>
                                <a:pt x="3478850" y="658806"/>
                                <a:pt x="3488754" y="662108"/>
                              </a:cubicBezTo>
                              <a:cubicBezTo>
                                <a:pt x="3520881" y="673029"/>
                                <a:pt x="3551484" y="683569"/>
                                <a:pt x="3612182" y="678870"/>
                              </a:cubicBezTo>
                              <a:cubicBezTo>
                                <a:pt x="3672882" y="673156"/>
                                <a:pt x="3701326" y="657918"/>
                                <a:pt x="3731294" y="641790"/>
                              </a:cubicBezTo>
                              <a:cubicBezTo>
                                <a:pt x="3740564" y="636838"/>
                                <a:pt x="3751865" y="631758"/>
                                <a:pt x="3761008" y="627695"/>
                              </a:cubicBezTo>
                              <a:cubicBezTo>
                                <a:pt x="3765579" y="625663"/>
                                <a:pt x="3769642" y="623885"/>
                                <a:pt x="3772437" y="622615"/>
                              </a:cubicBezTo>
                              <a:cubicBezTo>
                                <a:pt x="3775357" y="621345"/>
                                <a:pt x="3777135" y="620584"/>
                                <a:pt x="3777135" y="620584"/>
                              </a:cubicBezTo>
                              <a:cubicBezTo>
                                <a:pt x="3779421" y="619567"/>
                                <a:pt x="3780945" y="618806"/>
                                <a:pt x="3781833" y="618297"/>
                              </a:cubicBezTo>
                              <a:close/>
                              <a:moveTo>
                                <a:pt x="3931547" y="616774"/>
                              </a:moveTo>
                              <a:cubicBezTo>
                                <a:pt x="3912118" y="614361"/>
                                <a:pt x="3889262" y="613599"/>
                                <a:pt x="3858913" y="617155"/>
                              </a:cubicBezTo>
                              <a:cubicBezTo>
                                <a:pt x="3798342" y="623885"/>
                                <a:pt x="3770151" y="640394"/>
                                <a:pt x="3740183" y="656267"/>
                              </a:cubicBezTo>
                              <a:cubicBezTo>
                                <a:pt x="3709961" y="672521"/>
                                <a:pt x="3678468" y="689410"/>
                                <a:pt x="3613706" y="695505"/>
                              </a:cubicBezTo>
                              <a:cubicBezTo>
                                <a:pt x="3548945" y="700458"/>
                                <a:pt x="3515167" y="688775"/>
                                <a:pt x="3482786" y="677854"/>
                              </a:cubicBezTo>
                              <a:cubicBezTo>
                                <a:pt x="3450660" y="667314"/>
                                <a:pt x="3420564" y="655632"/>
                                <a:pt x="3360247" y="658933"/>
                              </a:cubicBezTo>
                              <a:cubicBezTo>
                                <a:pt x="3345136" y="659696"/>
                                <a:pt x="3332057" y="661092"/>
                                <a:pt x="3320374" y="663124"/>
                              </a:cubicBezTo>
                              <a:lnTo>
                                <a:pt x="3320247" y="663631"/>
                              </a:lnTo>
                              <a:cubicBezTo>
                                <a:pt x="3308692" y="665409"/>
                                <a:pt x="3298406" y="667695"/>
                                <a:pt x="3289136" y="670363"/>
                              </a:cubicBezTo>
                              <a:cubicBezTo>
                                <a:pt x="3270596" y="675696"/>
                                <a:pt x="3255612" y="682553"/>
                                <a:pt x="3240247" y="689665"/>
                              </a:cubicBezTo>
                              <a:cubicBezTo>
                                <a:pt x="3227041" y="695759"/>
                                <a:pt x="3206470" y="701982"/>
                                <a:pt x="3189072" y="706680"/>
                              </a:cubicBezTo>
                              <a:cubicBezTo>
                                <a:pt x="3180310" y="708839"/>
                                <a:pt x="3172438" y="710617"/>
                                <a:pt x="3166723" y="711887"/>
                              </a:cubicBezTo>
                              <a:cubicBezTo>
                                <a:pt x="3160882" y="713156"/>
                                <a:pt x="3157327" y="713919"/>
                                <a:pt x="3157200" y="713919"/>
                              </a:cubicBezTo>
                              <a:cubicBezTo>
                                <a:pt x="3147295" y="715951"/>
                                <a:pt x="3139294" y="726236"/>
                                <a:pt x="3139421" y="736649"/>
                              </a:cubicBezTo>
                              <a:lnTo>
                                <a:pt x="3139421" y="741347"/>
                              </a:lnTo>
                              <a:cubicBezTo>
                                <a:pt x="3139421" y="746300"/>
                                <a:pt x="3141326" y="750491"/>
                                <a:pt x="3144628" y="753284"/>
                              </a:cubicBezTo>
                              <a:cubicBezTo>
                                <a:pt x="3147929" y="756078"/>
                                <a:pt x="3152374" y="756967"/>
                                <a:pt x="3157073" y="756078"/>
                              </a:cubicBezTo>
                              <a:cubicBezTo>
                                <a:pt x="3157200" y="755951"/>
                                <a:pt x="3160501" y="755316"/>
                                <a:pt x="3165708" y="754173"/>
                              </a:cubicBezTo>
                              <a:cubicBezTo>
                                <a:pt x="3171041" y="753031"/>
                                <a:pt x="3178152" y="751379"/>
                                <a:pt x="3186152" y="749348"/>
                              </a:cubicBezTo>
                              <a:cubicBezTo>
                                <a:pt x="3202151" y="745157"/>
                                <a:pt x="3221326" y="739188"/>
                                <a:pt x="3234405" y="733221"/>
                              </a:cubicBezTo>
                              <a:cubicBezTo>
                                <a:pt x="3250025" y="726109"/>
                                <a:pt x="3265898" y="718744"/>
                                <a:pt x="3285961" y="713029"/>
                              </a:cubicBezTo>
                              <a:cubicBezTo>
                                <a:pt x="3295866" y="710109"/>
                                <a:pt x="3306914" y="707696"/>
                                <a:pt x="3319485" y="705791"/>
                              </a:cubicBezTo>
                              <a:cubicBezTo>
                                <a:pt x="3332057" y="703633"/>
                                <a:pt x="3346151" y="702108"/>
                                <a:pt x="3362279" y="701220"/>
                              </a:cubicBezTo>
                              <a:cubicBezTo>
                                <a:pt x="3426659" y="697791"/>
                                <a:pt x="3460183" y="710363"/>
                                <a:pt x="3492818" y="721030"/>
                              </a:cubicBezTo>
                              <a:cubicBezTo>
                                <a:pt x="3525199" y="731951"/>
                                <a:pt x="3556056" y="742364"/>
                                <a:pt x="3617262" y="737665"/>
                              </a:cubicBezTo>
                              <a:cubicBezTo>
                                <a:pt x="3678595" y="731951"/>
                                <a:pt x="3707293" y="716585"/>
                                <a:pt x="3737389" y="700458"/>
                              </a:cubicBezTo>
                              <a:cubicBezTo>
                                <a:pt x="3767866" y="684458"/>
                                <a:pt x="3799103" y="666426"/>
                                <a:pt x="3863738" y="659187"/>
                              </a:cubicBezTo>
                              <a:cubicBezTo>
                                <a:pt x="3896119" y="655505"/>
                                <a:pt x="3920880" y="656393"/>
                                <a:pt x="3941706" y="658806"/>
                              </a:cubicBezTo>
                              <a:cubicBezTo>
                                <a:pt x="3962532" y="661219"/>
                                <a:pt x="3979548" y="665790"/>
                                <a:pt x="3996309" y="670363"/>
                              </a:cubicBezTo>
                              <a:cubicBezTo>
                                <a:pt x="4011928" y="674553"/>
                                <a:pt x="4035928" y="677093"/>
                                <a:pt x="4056118" y="678489"/>
                              </a:cubicBezTo>
                              <a:cubicBezTo>
                                <a:pt x="4066150" y="679125"/>
                                <a:pt x="4075293" y="679632"/>
                                <a:pt x="4082023" y="679886"/>
                              </a:cubicBezTo>
                              <a:cubicBezTo>
                                <a:pt x="4088753" y="680140"/>
                                <a:pt x="4092944" y="680267"/>
                                <a:pt x="4093071" y="680267"/>
                              </a:cubicBezTo>
                              <a:cubicBezTo>
                                <a:pt x="4097896" y="680394"/>
                                <a:pt x="4102213" y="678616"/>
                                <a:pt x="4105134" y="675188"/>
                              </a:cubicBezTo>
                              <a:cubicBezTo>
                                <a:pt x="4108182" y="671759"/>
                                <a:pt x="4109325" y="667187"/>
                                <a:pt x="4108690" y="662362"/>
                              </a:cubicBezTo>
                              <a:lnTo>
                                <a:pt x="4108055" y="657664"/>
                              </a:lnTo>
                              <a:cubicBezTo>
                                <a:pt x="4106531" y="647251"/>
                                <a:pt x="4097007" y="638616"/>
                                <a:pt x="4086721" y="638362"/>
                              </a:cubicBezTo>
                              <a:cubicBezTo>
                                <a:pt x="4086467" y="638362"/>
                                <a:pt x="4081896" y="638235"/>
                                <a:pt x="4074658" y="637981"/>
                              </a:cubicBezTo>
                              <a:cubicBezTo>
                                <a:pt x="4067420" y="637599"/>
                                <a:pt x="4057516" y="637091"/>
                                <a:pt x="4046595" y="636330"/>
                              </a:cubicBezTo>
                              <a:cubicBezTo>
                                <a:pt x="4024753" y="634806"/>
                                <a:pt x="3999230" y="632266"/>
                                <a:pt x="3983483" y="627949"/>
                              </a:cubicBezTo>
                              <a:cubicBezTo>
                                <a:pt x="3966976" y="623377"/>
                                <a:pt x="3950975" y="619060"/>
                                <a:pt x="3931547" y="616774"/>
                              </a:cubicBezTo>
                              <a:close/>
                              <a:moveTo>
                                <a:pt x="2407486" y="615377"/>
                              </a:moveTo>
                              <a:cubicBezTo>
                                <a:pt x="2396820" y="614107"/>
                                <a:pt x="2379932" y="616393"/>
                                <a:pt x="2369900" y="620584"/>
                              </a:cubicBezTo>
                              <a:cubicBezTo>
                                <a:pt x="2335487" y="635060"/>
                                <a:pt x="2300566" y="649029"/>
                                <a:pt x="2265646" y="662997"/>
                              </a:cubicBezTo>
                              <a:cubicBezTo>
                                <a:pt x="2230725" y="677093"/>
                                <a:pt x="2195423" y="690807"/>
                                <a:pt x="2160122" y="704648"/>
                              </a:cubicBezTo>
                              <a:cubicBezTo>
                                <a:pt x="2150344" y="708458"/>
                                <a:pt x="2140948" y="720522"/>
                                <a:pt x="2139550" y="730935"/>
                              </a:cubicBezTo>
                              <a:lnTo>
                                <a:pt x="2139424" y="730935"/>
                              </a:lnTo>
                              <a:lnTo>
                                <a:pt x="2139170" y="732458"/>
                              </a:lnTo>
                              <a:cubicBezTo>
                                <a:pt x="2138535" y="737284"/>
                                <a:pt x="2139677" y="740966"/>
                                <a:pt x="2142218" y="742998"/>
                              </a:cubicBezTo>
                              <a:cubicBezTo>
                                <a:pt x="2144757" y="745030"/>
                                <a:pt x="2148693" y="745157"/>
                                <a:pt x="2153138" y="743379"/>
                              </a:cubicBezTo>
                              <a:cubicBezTo>
                                <a:pt x="2251297" y="705284"/>
                                <a:pt x="2348439" y="666426"/>
                                <a:pt x="2443423" y="626044"/>
                              </a:cubicBezTo>
                              <a:cubicBezTo>
                                <a:pt x="2448629" y="623758"/>
                                <a:pt x="2449519" y="621980"/>
                                <a:pt x="2449519" y="621726"/>
                              </a:cubicBezTo>
                              <a:cubicBezTo>
                                <a:pt x="2449519" y="621472"/>
                                <a:pt x="2448121" y="620075"/>
                                <a:pt x="2442535" y="619440"/>
                              </a:cubicBezTo>
                              <a:cubicBezTo>
                                <a:pt x="2430978" y="618170"/>
                                <a:pt x="2419169" y="616774"/>
                                <a:pt x="2407486" y="615377"/>
                              </a:cubicBezTo>
                              <a:close/>
                              <a:moveTo>
                                <a:pt x="1082918" y="614742"/>
                              </a:moveTo>
                              <a:cubicBezTo>
                                <a:pt x="1081521" y="614742"/>
                                <a:pt x="1079997" y="614996"/>
                                <a:pt x="1078474" y="615377"/>
                              </a:cubicBezTo>
                              <a:lnTo>
                                <a:pt x="1023236" y="630234"/>
                              </a:lnTo>
                              <a:lnTo>
                                <a:pt x="968252" y="646234"/>
                              </a:lnTo>
                              <a:lnTo>
                                <a:pt x="913521" y="662235"/>
                              </a:lnTo>
                              <a:lnTo>
                                <a:pt x="886221" y="670235"/>
                              </a:lnTo>
                              <a:lnTo>
                                <a:pt x="859046" y="678870"/>
                              </a:lnTo>
                              <a:lnTo>
                                <a:pt x="751109" y="713283"/>
                              </a:lnTo>
                              <a:lnTo>
                                <a:pt x="644188" y="749855"/>
                              </a:lnTo>
                              <a:cubicBezTo>
                                <a:pt x="638728" y="751760"/>
                                <a:pt x="637712" y="753411"/>
                                <a:pt x="637712" y="753792"/>
                              </a:cubicBezTo>
                              <a:cubicBezTo>
                                <a:pt x="637840" y="754046"/>
                                <a:pt x="639109" y="755697"/>
                                <a:pt x="644824" y="756713"/>
                              </a:cubicBezTo>
                              <a:lnTo>
                                <a:pt x="755173" y="777538"/>
                              </a:lnTo>
                              <a:lnTo>
                                <a:pt x="864633" y="800650"/>
                              </a:lnTo>
                              <a:lnTo>
                                <a:pt x="891807" y="806492"/>
                              </a:lnTo>
                              <a:lnTo>
                                <a:pt x="918982" y="812841"/>
                              </a:lnTo>
                              <a:lnTo>
                                <a:pt x="973077" y="825667"/>
                              </a:lnTo>
                              <a:lnTo>
                                <a:pt x="1026919" y="838492"/>
                              </a:lnTo>
                              <a:lnTo>
                                <a:pt x="1080506" y="852461"/>
                              </a:lnTo>
                              <a:cubicBezTo>
                                <a:pt x="1085204" y="853603"/>
                                <a:pt x="1089522" y="852842"/>
                                <a:pt x="1092695" y="850302"/>
                              </a:cubicBezTo>
                              <a:cubicBezTo>
                                <a:pt x="1095871" y="847763"/>
                                <a:pt x="1097648" y="843572"/>
                                <a:pt x="1097648" y="838747"/>
                              </a:cubicBezTo>
                              <a:lnTo>
                                <a:pt x="1097648" y="838619"/>
                              </a:lnTo>
                              <a:lnTo>
                                <a:pt x="1096378" y="628710"/>
                              </a:lnTo>
                              <a:cubicBezTo>
                                <a:pt x="1096252" y="623885"/>
                                <a:pt x="1094473" y="619821"/>
                                <a:pt x="1091045" y="617282"/>
                              </a:cubicBezTo>
                              <a:cubicBezTo>
                                <a:pt x="1088759" y="615631"/>
                                <a:pt x="1085966" y="614742"/>
                                <a:pt x="1082918" y="614742"/>
                              </a:cubicBezTo>
                              <a:close/>
                              <a:moveTo>
                                <a:pt x="2305138" y="602932"/>
                              </a:moveTo>
                              <a:cubicBezTo>
                                <a:pt x="2294344" y="601536"/>
                                <a:pt x="2277328" y="603694"/>
                                <a:pt x="2267169" y="607758"/>
                              </a:cubicBezTo>
                              <a:cubicBezTo>
                                <a:pt x="2234281" y="621092"/>
                                <a:pt x="2201011" y="634044"/>
                                <a:pt x="2167741" y="647124"/>
                              </a:cubicBezTo>
                              <a:cubicBezTo>
                                <a:pt x="2157964" y="650934"/>
                                <a:pt x="2148567" y="662997"/>
                                <a:pt x="2147170" y="673410"/>
                              </a:cubicBezTo>
                              <a:lnTo>
                                <a:pt x="2147170" y="673283"/>
                              </a:lnTo>
                              <a:lnTo>
                                <a:pt x="2146916" y="674807"/>
                              </a:lnTo>
                              <a:cubicBezTo>
                                <a:pt x="2146280" y="679632"/>
                                <a:pt x="2147424" y="683315"/>
                                <a:pt x="2149963" y="685346"/>
                              </a:cubicBezTo>
                              <a:cubicBezTo>
                                <a:pt x="2152503" y="687378"/>
                                <a:pt x="2156440" y="687633"/>
                                <a:pt x="2160884" y="685855"/>
                              </a:cubicBezTo>
                              <a:cubicBezTo>
                                <a:pt x="2221582" y="662235"/>
                                <a:pt x="2281773" y="638235"/>
                                <a:pt x="2341328" y="613980"/>
                              </a:cubicBezTo>
                              <a:cubicBezTo>
                                <a:pt x="2346661" y="611821"/>
                                <a:pt x="2347551" y="610044"/>
                                <a:pt x="2347551" y="609790"/>
                              </a:cubicBezTo>
                              <a:cubicBezTo>
                                <a:pt x="2347423" y="609535"/>
                                <a:pt x="2346027" y="608012"/>
                                <a:pt x="2340439" y="607376"/>
                              </a:cubicBezTo>
                              <a:close/>
                              <a:moveTo>
                                <a:pt x="2177519" y="586297"/>
                              </a:moveTo>
                              <a:cubicBezTo>
                                <a:pt x="2167360" y="585027"/>
                                <a:pt x="2157964" y="592265"/>
                                <a:pt x="2156566" y="602424"/>
                              </a:cubicBezTo>
                              <a:lnTo>
                                <a:pt x="2156566" y="602297"/>
                              </a:lnTo>
                              <a:lnTo>
                                <a:pt x="2154535" y="617409"/>
                              </a:lnTo>
                              <a:cubicBezTo>
                                <a:pt x="2153900" y="622234"/>
                                <a:pt x="2155042" y="625917"/>
                                <a:pt x="2157583" y="627949"/>
                              </a:cubicBezTo>
                              <a:cubicBezTo>
                                <a:pt x="2160249" y="629854"/>
                                <a:pt x="2164059" y="630107"/>
                                <a:pt x="2168503" y="628329"/>
                              </a:cubicBezTo>
                              <a:lnTo>
                                <a:pt x="2238344" y="600900"/>
                              </a:lnTo>
                              <a:cubicBezTo>
                                <a:pt x="2243677" y="598741"/>
                                <a:pt x="2244693" y="597091"/>
                                <a:pt x="2244693" y="596709"/>
                              </a:cubicBezTo>
                              <a:cubicBezTo>
                                <a:pt x="2244693" y="596456"/>
                                <a:pt x="2243296" y="595059"/>
                                <a:pt x="2237583" y="594297"/>
                              </a:cubicBezTo>
                              <a:close/>
                              <a:moveTo>
                                <a:pt x="4078595" y="581090"/>
                              </a:moveTo>
                              <a:lnTo>
                                <a:pt x="3939040" y="599631"/>
                              </a:lnTo>
                              <a:lnTo>
                                <a:pt x="3939040" y="599504"/>
                              </a:lnTo>
                              <a:cubicBezTo>
                                <a:pt x="3936627" y="599885"/>
                                <a:pt x="3934976" y="600265"/>
                                <a:pt x="3933959" y="600519"/>
                              </a:cubicBezTo>
                              <a:cubicBezTo>
                                <a:pt x="3934976" y="600773"/>
                                <a:pt x="3936627" y="601155"/>
                                <a:pt x="3939040" y="601536"/>
                              </a:cubicBezTo>
                              <a:cubicBezTo>
                                <a:pt x="3939040" y="601536"/>
                                <a:pt x="3940944" y="601790"/>
                                <a:pt x="3943992" y="602297"/>
                              </a:cubicBezTo>
                              <a:cubicBezTo>
                                <a:pt x="3947167" y="602932"/>
                                <a:pt x="3951356" y="603567"/>
                                <a:pt x="3956309" y="604456"/>
                              </a:cubicBezTo>
                              <a:cubicBezTo>
                                <a:pt x="3966087" y="606234"/>
                                <a:pt x="3978404" y="608647"/>
                                <a:pt x="3988563" y="611440"/>
                              </a:cubicBezTo>
                              <a:cubicBezTo>
                                <a:pt x="4004055" y="615631"/>
                                <a:pt x="4027928" y="618043"/>
                                <a:pt x="4047991" y="619567"/>
                              </a:cubicBezTo>
                              <a:cubicBezTo>
                                <a:pt x="4058023" y="620329"/>
                                <a:pt x="4067166" y="620838"/>
                                <a:pt x="4073769" y="621092"/>
                              </a:cubicBezTo>
                              <a:cubicBezTo>
                                <a:pt x="4080372" y="621345"/>
                                <a:pt x="4084563" y="621472"/>
                                <a:pt x="4084690" y="621472"/>
                              </a:cubicBezTo>
                              <a:cubicBezTo>
                                <a:pt x="4089516" y="621599"/>
                                <a:pt x="4093832" y="619821"/>
                                <a:pt x="4096753" y="616393"/>
                              </a:cubicBezTo>
                              <a:cubicBezTo>
                                <a:pt x="4099674" y="613091"/>
                                <a:pt x="4100817" y="608520"/>
                                <a:pt x="4100181" y="603694"/>
                              </a:cubicBezTo>
                              <a:lnTo>
                                <a:pt x="4099293" y="597218"/>
                              </a:lnTo>
                              <a:cubicBezTo>
                                <a:pt x="4097896" y="587059"/>
                                <a:pt x="4088626" y="579821"/>
                                <a:pt x="4078595" y="581090"/>
                              </a:cubicBezTo>
                              <a:close/>
                              <a:moveTo>
                                <a:pt x="1355425" y="571821"/>
                              </a:moveTo>
                              <a:cubicBezTo>
                                <a:pt x="1323298" y="570677"/>
                                <a:pt x="1299171" y="572963"/>
                                <a:pt x="1279108" y="577027"/>
                              </a:cubicBezTo>
                              <a:cubicBezTo>
                                <a:pt x="1258917" y="581598"/>
                                <a:pt x="1242791" y="587821"/>
                                <a:pt x="1226156" y="594170"/>
                              </a:cubicBezTo>
                              <a:cubicBezTo>
                                <a:pt x="1211933" y="599631"/>
                                <a:pt x="1189965" y="604964"/>
                                <a:pt x="1171553" y="608901"/>
                              </a:cubicBezTo>
                              <a:cubicBezTo>
                                <a:pt x="1152886" y="612710"/>
                                <a:pt x="1138156" y="615758"/>
                                <a:pt x="1137902" y="615758"/>
                              </a:cubicBezTo>
                              <a:cubicBezTo>
                                <a:pt x="1127362" y="617789"/>
                                <a:pt x="1118854" y="628076"/>
                                <a:pt x="1118854" y="638489"/>
                              </a:cubicBezTo>
                              <a:lnTo>
                                <a:pt x="1118854" y="642806"/>
                              </a:lnTo>
                              <a:cubicBezTo>
                                <a:pt x="1118854" y="647758"/>
                                <a:pt x="1120759" y="651949"/>
                                <a:pt x="1124188" y="654742"/>
                              </a:cubicBezTo>
                              <a:cubicBezTo>
                                <a:pt x="1127743" y="657537"/>
                                <a:pt x="1132315" y="658425"/>
                                <a:pt x="1137140" y="657537"/>
                              </a:cubicBezTo>
                              <a:cubicBezTo>
                                <a:pt x="1137394" y="657537"/>
                                <a:pt x="1150473" y="654742"/>
                                <a:pt x="1167363" y="651187"/>
                              </a:cubicBezTo>
                              <a:cubicBezTo>
                                <a:pt x="1183997" y="647631"/>
                                <a:pt x="1204188" y="642552"/>
                                <a:pt x="1218028" y="637218"/>
                              </a:cubicBezTo>
                              <a:cubicBezTo>
                                <a:pt x="1234664" y="630869"/>
                                <a:pt x="1251553" y="624266"/>
                                <a:pt x="1272886" y="619440"/>
                              </a:cubicBezTo>
                              <a:cubicBezTo>
                                <a:pt x="1294219" y="614869"/>
                                <a:pt x="1319869" y="612583"/>
                                <a:pt x="1353774" y="613726"/>
                              </a:cubicBezTo>
                              <a:cubicBezTo>
                                <a:pt x="1370663" y="614361"/>
                                <a:pt x="1385521" y="615758"/>
                                <a:pt x="1398727" y="617789"/>
                              </a:cubicBezTo>
                              <a:cubicBezTo>
                                <a:pt x="1411933" y="620075"/>
                                <a:pt x="1423488" y="622870"/>
                                <a:pt x="1433901" y="626044"/>
                              </a:cubicBezTo>
                              <a:cubicBezTo>
                                <a:pt x="1454727" y="632393"/>
                                <a:pt x="1471108" y="640140"/>
                                <a:pt x="1487234" y="647758"/>
                              </a:cubicBezTo>
                              <a:cubicBezTo>
                                <a:pt x="1519235" y="662743"/>
                                <a:pt x="1548949" y="678108"/>
                                <a:pt x="1611933" y="682806"/>
                              </a:cubicBezTo>
                              <a:cubicBezTo>
                                <a:pt x="1674790" y="688648"/>
                                <a:pt x="1706663" y="678743"/>
                                <a:pt x="1740440" y="669092"/>
                              </a:cubicBezTo>
                              <a:cubicBezTo>
                                <a:pt x="1774472" y="659441"/>
                                <a:pt x="1810282" y="648775"/>
                                <a:pt x="1876821" y="657028"/>
                              </a:cubicBezTo>
                              <a:cubicBezTo>
                                <a:pt x="1943615" y="664902"/>
                                <a:pt x="1975234" y="683188"/>
                                <a:pt x="2005963" y="700585"/>
                              </a:cubicBezTo>
                              <a:cubicBezTo>
                                <a:pt x="2020313" y="708712"/>
                                <a:pt x="2043170" y="717347"/>
                                <a:pt x="2062599" y="724077"/>
                              </a:cubicBezTo>
                              <a:cubicBezTo>
                                <a:pt x="2072249" y="727506"/>
                                <a:pt x="2081138" y="730299"/>
                                <a:pt x="2087614" y="732331"/>
                              </a:cubicBezTo>
                              <a:cubicBezTo>
                                <a:pt x="2094090" y="734363"/>
                                <a:pt x="2098154" y="735633"/>
                                <a:pt x="2098281" y="735633"/>
                              </a:cubicBezTo>
                              <a:cubicBezTo>
                                <a:pt x="2102979" y="737030"/>
                                <a:pt x="2107678" y="736395"/>
                                <a:pt x="2111487" y="733982"/>
                              </a:cubicBezTo>
                              <a:cubicBezTo>
                                <a:pt x="2115297" y="731443"/>
                                <a:pt x="2117709" y="727379"/>
                                <a:pt x="2118344" y="722554"/>
                              </a:cubicBezTo>
                              <a:lnTo>
                                <a:pt x="2118980" y="717855"/>
                              </a:lnTo>
                              <a:cubicBezTo>
                                <a:pt x="2120376" y="707569"/>
                                <a:pt x="2113265" y="696649"/>
                                <a:pt x="2103233" y="693727"/>
                              </a:cubicBezTo>
                              <a:cubicBezTo>
                                <a:pt x="2103106" y="693727"/>
                                <a:pt x="2098662" y="692331"/>
                                <a:pt x="2091551" y="690172"/>
                              </a:cubicBezTo>
                              <a:cubicBezTo>
                                <a:pt x="2084567" y="688014"/>
                                <a:pt x="2074916" y="684838"/>
                                <a:pt x="2064376" y="681283"/>
                              </a:cubicBezTo>
                              <a:cubicBezTo>
                                <a:pt x="2043424" y="674044"/>
                                <a:pt x="2018789" y="664902"/>
                                <a:pt x="2004185" y="656647"/>
                              </a:cubicBezTo>
                              <a:cubicBezTo>
                                <a:pt x="1973582" y="639504"/>
                                <a:pt x="1945011" y="622870"/>
                                <a:pt x="1881774" y="615377"/>
                              </a:cubicBezTo>
                              <a:cubicBezTo>
                                <a:pt x="1818917" y="607631"/>
                                <a:pt x="1786281" y="617155"/>
                                <a:pt x="1752377" y="626678"/>
                              </a:cubicBezTo>
                              <a:cubicBezTo>
                                <a:pt x="1718091" y="636203"/>
                                <a:pt x="1682663" y="647251"/>
                                <a:pt x="1615488" y="640901"/>
                              </a:cubicBezTo>
                              <a:cubicBezTo>
                                <a:pt x="1548060" y="635822"/>
                                <a:pt x="1515044" y="618933"/>
                                <a:pt x="1482536" y="603948"/>
                              </a:cubicBezTo>
                              <a:cubicBezTo>
                                <a:pt x="1466536" y="596456"/>
                                <a:pt x="1450790" y="589091"/>
                                <a:pt x="1431108" y="583122"/>
                              </a:cubicBezTo>
                              <a:cubicBezTo>
                                <a:pt x="1421202" y="580202"/>
                                <a:pt x="1410409" y="577535"/>
                                <a:pt x="1397965" y="575504"/>
                              </a:cubicBezTo>
                              <a:cubicBezTo>
                                <a:pt x="1385521" y="573726"/>
                                <a:pt x="1371552" y="572455"/>
                                <a:pt x="1355425" y="571821"/>
                              </a:cubicBezTo>
                              <a:close/>
                              <a:moveTo>
                                <a:pt x="1077966" y="562296"/>
                              </a:moveTo>
                              <a:lnTo>
                                <a:pt x="1019935" y="578678"/>
                              </a:lnTo>
                              <a:lnTo>
                                <a:pt x="962283" y="596329"/>
                              </a:lnTo>
                              <a:cubicBezTo>
                                <a:pt x="924061" y="608139"/>
                                <a:pt x="885966" y="619440"/>
                                <a:pt x="848125" y="632393"/>
                              </a:cubicBezTo>
                              <a:cubicBezTo>
                                <a:pt x="810283" y="644965"/>
                                <a:pt x="772696" y="657410"/>
                                <a:pt x="735237" y="670235"/>
                              </a:cubicBezTo>
                              <a:lnTo>
                                <a:pt x="623617" y="710363"/>
                              </a:lnTo>
                              <a:cubicBezTo>
                                <a:pt x="613712" y="713919"/>
                                <a:pt x="608379" y="715697"/>
                                <a:pt x="605586" y="716458"/>
                              </a:cubicBezTo>
                              <a:cubicBezTo>
                                <a:pt x="602792" y="717220"/>
                                <a:pt x="602411" y="717220"/>
                                <a:pt x="602157" y="717220"/>
                              </a:cubicBezTo>
                              <a:cubicBezTo>
                                <a:pt x="601522" y="717093"/>
                                <a:pt x="591998" y="715188"/>
                                <a:pt x="580824" y="713283"/>
                              </a:cubicBezTo>
                              <a:cubicBezTo>
                                <a:pt x="502094" y="699442"/>
                                <a:pt x="422602" y="684965"/>
                                <a:pt x="342983" y="673410"/>
                              </a:cubicBezTo>
                              <a:lnTo>
                                <a:pt x="283173" y="664267"/>
                              </a:lnTo>
                              <a:cubicBezTo>
                                <a:pt x="263237" y="661219"/>
                                <a:pt x="243174" y="658171"/>
                                <a:pt x="223236" y="655632"/>
                              </a:cubicBezTo>
                              <a:lnTo>
                                <a:pt x="102984" y="639504"/>
                              </a:lnTo>
                              <a:cubicBezTo>
                                <a:pt x="101332" y="639377"/>
                                <a:pt x="99808" y="639250"/>
                                <a:pt x="98285" y="639504"/>
                              </a:cubicBezTo>
                              <a:cubicBezTo>
                                <a:pt x="95365" y="639885"/>
                                <a:pt x="92824" y="641155"/>
                                <a:pt x="90793" y="643060"/>
                              </a:cubicBezTo>
                              <a:cubicBezTo>
                                <a:pt x="87873" y="645980"/>
                                <a:pt x="86603" y="650298"/>
                                <a:pt x="87364" y="655124"/>
                              </a:cubicBezTo>
                              <a:lnTo>
                                <a:pt x="87364" y="655378"/>
                              </a:lnTo>
                              <a:cubicBezTo>
                                <a:pt x="88761" y="665790"/>
                                <a:pt x="98666" y="675442"/>
                                <a:pt x="109206" y="676711"/>
                              </a:cubicBezTo>
                              <a:lnTo>
                                <a:pt x="227047" y="691315"/>
                              </a:lnTo>
                              <a:cubicBezTo>
                                <a:pt x="246602" y="693600"/>
                                <a:pt x="266284" y="696268"/>
                                <a:pt x="285839" y="699188"/>
                              </a:cubicBezTo>
                              <a:lnTo>
                                <a:pt x="344507" y="707569"/>
                              </a:lnTo>
                              <a:lnTo>
                                <a:pt x="403046" y="716078"/>
                              </a:lnTo>
                              <a:lnTo>
                                <a:pt x="432252" y="720395"/>
                              </a:lnTo>
                              <a:lnTo>
                                <a:pt x="461459" y="725220"/>
                              </a:lnTo>
                              <a:lnTo>
                                <a:pt x="577776" y="744395"/>
                              </a:lnTo>
                              <a:cubicBezTo>
                                <a:pt x="588570" y="746046"/>
                                <a:pt x="605967" y="744776"/>
                                <a:pt x="616379" y="741220"/>
                              </a:cubicBezTo>
                              <a:cubicBezTo>
                                <a:pt x="766728" y="688140"/>
                                <a:pt x="920125" y="640394"/>
                                <a:pt x="1077204" y="597980"/>
                              </a:cubicBezTo>
                              <a:cubicBezTo>
                                <a:pt x="1087616" y="595186"/>
                                <a:pt x="1095998" y="584773"/>
                                <a:pt x="1095998" y="574614"/>
                              </a:cubicBezTo>
                              <a:cubicBezTo>
                                <a:pt x="1095871" y="570043"/>
                                <a:pt x="1094093" y="566233"/>
                                <a:pt x="1090918" y="563947"/>
                              </a:cubicBezTo>
                              <a:cubicBezTo>
                                <a:pt x="1087490" y="561535"/>
                                <a:pt x="1082918" y="560900"/>
                                <a:pt x="1077966" y="562296"/>
                              </a:cubicBezTo>
                              <a:close/>
                              <a:moveTo>
                                <a:pt x="1969265" y="559122"/>
                              </a:moveTo>
                              <a:cubicBezTo>
                                <a:pt x="1970155" y="559630"/>
                                <a:pt x="1971678" y="560392"/>
                                <a:pt x="1974091" y="561408"/>
                              </a:cubicBezTo>
                              <a:cubicBezTo>
                                <a:pt x="1974091" y="561408"/>
                                <a:pt x="1975995" y="562169"/>
                                <a:pt x="1978916" y="563439"/>
                              </a:cubicBezTo>
                              <a:cubicBezTo>
                                <a:pt x="1981837" y="564710"/>
                                <a:pt x="1986027" y="566487"/>
                                <a:pt x="1990725" y="568645"/>
                              </a:cubicBezTo>
                              <a:cubicBezTo>
                                <a:pt x="2000123" y="572963"/>
                                <a:pt x="2011805" y="578551"/>
                                <a:pt x="2021201" y="583885"/>
                              </a:cubicBezTo>
                              <a:cubicBezTo>
                                <a:pt x="2035678" y="591884"/>
                                <a:pt x="2058535" y="600646"/>
                                <a:pt x="2078091" y="607376"/>
                              </a:cubicBezTo>
                              <a:cubicBezTo>
                                <a:pt x="2087868" y="610805"/>
                                <a:pt x="2096757" y="613599"/>
                                <a:pt x="2103233" y="615631"/>
                              </a:cubicBezTo>
                              <a:cubicBezTo>
                                <a:pt x="2109709" y="617663"/>
                                <a:pt x="2113773" y="618933"/>
                                <a:pt x="2113900" y="618933"/>
                              </a:cubicBezTo>
                              <a:cubicBezTo>
                                <a:pt x="2118599" y="620329"/>
                                <a:pt x="2123297" y="619694"/>
                                <a:pt x="2127107" y="617282"/>
                              </a:cubicBezTo>
                              <a:cubicBezTo>
                                <a:pt x="2130916" y="614742"/>
                                <a:pt x="2133328" y="610678"/>
                                <a:pt x="2133964" y="605853"/>
                              </a:cubicBezTo>
                              <a:lnTo>
                                <a:pt x="2134852" y="599377"/>
                              </a:lnTo>
                              <a:cubicBezTo>
                                <a:pt x="2136249" y="589218"/>
                                <a:pt x="2129011" y="579821"/>
                                <a:pt x="2118726" y="578424"/>
                              </a:cubicBezTo>
                              <a:lnTo>
                                <a:pt x="1974599" y="559630"/>
                              </a:lnTo>
                              <a:lnTo>
                                <a:pt x="1974599" y="559503"/>
                              </a:lnTo>
                              <a:cubicBezTo>
                                <a:pt x="1972059" y="559122"/>
                                <a:pt x="1970408" y="559122"/>
                                <a:pt x="1969265" y="559122"/>
                              </a:cubicBezTo>
                              <a:close/>
                              <a:moveTo>
                                <a:pt x="686094" y="516835"/>
                              </a:moveTo>
                              <a:lnTo>
                                <a:pt x="586792" y="524074"/>
                              </a:lnTo>
                              <a:cubicBezTo>
                                <a:pt x="553649" y="526740"/>
                                <a:pt x="520887" y="530042"/>
                                <a:pt x="487872" y="533090"/>
                              </a:cubicBezTo>
                              <a:lnTo>
                                <a:pt x="487872" y="533344"/>
                              </a:lnTo>
                              <a:cubicBezTo>
                                <a:pt x="485332" y="533597"/>
                                <a:pt x="483681" y="533851"/>
                                <a:pt x="482538" y="534105"/>
                              </a:cubicBezTo>
                              <a:cubicBezTo>
                                <a:pt x="483681" y="534487"/>
                                <a:pt x="485205" y="534868"/>
                                <a:pt x="487744" y="535249"/>
                              </a:cubicBezTo>
                              <a:lnTo>
                                <a:pt x="570030" y="549217"/>
                              </a:lnTo>
                              <a:cubicBezTo>
                                <a:pt x="581078" y="550995"/>
                                <a:pt x="598855" y="549852"/>
                                <a:pt x="609522" y="546042"/>
                              </a:cubicBezTo>
                              <a:lnTo>
                                <a:pt x="686474" y="518867"/>
                              </a:lnTo>
                              <a:cubicBezTo>
                                <a:pt x="688887" y="518105"/>
                                <a:pt x="690538" y="517344"/>
                                <a:pt x="691553" y="516835"/>
                              </a:cubicBezTo>
                              <a:cubicBezTo>
                                <a:pt x="690411" y="516708"/>
                                <a:pt x="688760" y="516581"/>
                                <a:pt x="686094" y="516835"/>
                              </a:cubicBezTo>
                              <a:close/>
                              <a:moveTo>
                                <a:pt x="1077458" y="513153"/>
                              </a:moveTo>
                              <a:lnTo>
                                <a:pt x="1018918" y="529534"/>
                              </a:lnTo>
                              <a:lnTo>
                                <a:pt x="960887" y="547186"/>
                              </a:lnTo>
                              <a:cubicBezTo>
                                <a:pt x="922410" y="558995"/>
                                <a:pt x="883935" y="570297"/>
                                <a:pt x="845839" y="583249"/>
                              </a:cubicBezTo>
                              <a:cubicBezTo>
                                <a:pt x="807744" y="595821"/>
                                <a:pt x="769776" y="608266"/>
                                <a:pt x="732062" y="621092"/>
                              </a:cubicBezTo>
                              <a:lnTo>
                                <a:pt x="619680" y="661219"/>
                              </a:lnTo>
                              <a:cubicBezTo>
                                <a:pt x="609776" y="664775"/>
                                <a:pt x="604443" y="666426"/>
                                <a:pt x="601649" y="667314"/>
                              </a:cubicBezTo>
                              <a:cubicBezTo>
                                <a:pt x="598855" y="668204"/>
                                <a:pt x="598474" y="668076"/>
                                <a:pt x="598221" y="668076"/>
                              </a:cubicBezTo>
                              <a:cubicBezTo>
                                <a:pt x="556824" y="660457"/>
                                <a:pt x="515300" y="653473"/>
                                <a:pt x="473649" y="646234"/>
                              </a:cubicBezTo>
                              <a:cubicBezTo>
                                <a:pt x="452824" y="642806"/>
                                <a:pt x="431872" y="638869"/>
                                <a:pt x="411046" y="635695"/>
                              </a:cubicBezTo>
                              <a:lnTo>
                                <a:pt x="348443" y="626171"/>
                              </a:lnTo>
                              <a:cubicBezTo>
                                <a:pt x="306665" y="619948"/>
                                <a:pt x="264508" y="613091"/>
                                <a:pt x="222602" y="607503"/>
                              </a:cubicBezTo>
                              <a:lnTo>
                                <a:pt x="96381" y="590742"/>
                              </a:lnTo>
                              <a:cubicBezTo>
                                <a:pt x="94476" y="590488"/>
                                <a:pt x="92570" y="590488"/>
                                <a:pt x="90920" y="590742"/>
                              </a:cubicBezTo>
                              <a:cubicBezTo>
                                <a:pt x="87745" y="591123"/>
                                <a:pt x="84951" y="592392"/>
                                <a:pt x="83047" y="594297"/>
                              </a:cubicBezTo>
                              <a:cubicBezTo>
                                <a:pt x="80634" y="596709"/>
                                <a:pt x="79619" y="599885"/>
                                <a:pt x="80126" y="603567"/>
                              </a:cubicBezTo>
                              <a:lnTo>
                                <a:pt x="79872" y="603567"/>
                              </a:lnTo>
                              <a:cubicBezTo>
                                <a:pt x="81142" y="612330"/>
                                <a:pt x="91046" y="620965"/>
                                <a:pt x="101460" y="622361"/>
                              </a:cubicBezTo>
                              <a:lnTo>
                                <a:pt x="222348" y="638489"/>
                              </a:lnTo>
                              <a:cubicBezTo>
                                <a:pt x="262602" y="643695"/>
                                <a:pt x="302983" y="650425"/>
                                <a:pt x="342983" y="656393"/>
                              </a:cubicBezTo>
                              <a:cubicBezTo>
                                <a:pt x="423110" y="667950"/>
                                <a:pt x="503109" y="682553"/>
                                <a:pt x="582348" y="696395"/>
                              </a:cubicBezTo>
                              <a:cubicBezTo>
                                <a:pt x="593268" y="698172"/>
                                <a:pt x="610665" y="697029"/>
                                <a:pt x="621078" y="693220"/>
                              </a:cubicBezTo>
                              <a:lnTo>
                                <a:pt x="732951" y="653092"/>
                              </a:lnTo>
                              <a:cubicBezTo>
                                <a:pt x="770538" y="640267"/>
                                <a:pt x="808251" y="627949"/>
                                <a:pt x="846220" y="615250"/>
                              </a:cubicBezTo>
                              <a:cubicBezTo>
                                <a:pt x="884062" y="602297"/>
                                <a:pt x="922410" y="590996"/>
                                <a:pt x="960759" y="579185"/>
                              </a:cubicBezTo>
                              <a:lnTo>
                                <a:pt x="1018537" y="561535"/>
                              </a:lnTo>
                              <a:lnTo>
                                <a:pt x="1076696" y="545154"/>
                              </a:lnTo>
                              <a:cubicBezTo>
                                <a:pt x="1086982" y="542233"/>
                                <a:pt x="1095617" y="532328"/>
                                <a:pt x="1095617" y="523438"/>
                              </a:cubicBezTo>
                              <a:cubicBezTo>
                                <a:pt x="1095617" y="519756"/>
                                <a:pt x="1094093" y="516708"/>
                                <a:pt x="1091300" y="514676"/>
                              </a:cubicBezTo>
                              <a:cubicBezTo>
                                <a:pt x="1087870" y="512264"/>
                                <a:pt x="1082791" y="511629"/>
                                <a:pt x="1077458" y="513153"/>
                              </a:cubicBezTo>
                              <a:close/>
                              <a:moveTo>
                                <a:pt x="1358092" y="512772"/>
                              </a:moveTo>
                              <a:cubicBezTo>
                                <a:pt x="1325584" y="511502"/>
                                <a:pt x="1301330" y="513788"/>
                                <a:pt x="1281012" y="517851"/>
                              </a:cubicBezTo>
                              <a:cubicBezTo>
                                <a:pt x="1260695" y="522423"/>
                                <a:pt x="1244314" y="528645"/>
                                <a:pt x="1227553" y="534995"/>
                              </a:cubicBezTo>
                              <a:cubicBezTo>
                                <a:pt x="1213076" y="540455"/>
                                <a:pt x="1190981" y="545789"/>
                                <a:pt x="1172314" y="549725"/>
                              </a:cubicBezTo>
                              <a:cubicBezTo>
                                <a:pt x="1153394" y="553662"/>
                                <a:pt x="1138537" y="556709"/>
                                <a:pt x="1138283" y="556709"/>
                              </a:cubicBezTo>
                              <a:cubicBezTo>
                                <a:pt x="1127616" y="558741"/>
                                <a:pt x="1119108" y="569027"/>
                                <a:pt x="1119108" y="579439"/>
                              </a:cubicBezTo>
                              <a:lnTo>
                                <a:pt x="1119108" y="584139"/>
                              </a:lnTo>
                              <a:cubicBezTo>
                                <a:pt x="1119108" y="589091"/>
                                <a:pt x="1121140" y="593281"/>
                                <a:pt x="1124569" y="596075"/>
                              </a:cubicBezTo>
                              <a:cubicBezTo>
                                <a:pt x="1128125" y="598868"/>
                                <a:pt x="1132696" y="599758"/>
                                <a:pt x="1137648" y="598868"/>
                              </a:cubicBezTo>
                              <a:cubicBezTo>
                                <a:pt x="1137902" y="598868"/>
                                <a:pt x="1151108" y="596075"/>
                                <a:pt x="1168124" y="592520"/>
                              </a:cubicBezTo>
                              <a:cubicBezTo>
                                <a:pt x="1185013" y="588964"/>
                                <a:pt x="1205330" y="583885"/>
                                <a:pt x="1219299" y="578551"/>
                              </a:cubicBezTo>
                              <a:cubicBezTo>
                                <a:pt x="1236061" y="572201"/>
                                <a:pt x="1253204" y="565598"/>
                                <a:pt x="1274791" y="560773"/>
                              </a:cubicBezTo>
                              <a:cubicBezTo>
                                <a:pt x="1296250" y="556202"/>
                                <a:pt x="1322155" y="553916"/>
                                <a:pt x="1356441" y="555058"/>
                              </a:cubicBezTo>
                              <a:cubicBezTo>
                                <a:pt x="1373584" y="555693"/>
                                <a:pt x="1388568" y="557090"/>
                                <a:pt x="1401902" y="559122"/>
                              </a:cubicBezTo>
                              <a:cubicBezTo>
                                <a:pt x="1415235" y="561408"/>
                                <a:pt x="1426917" y="564201"/>
                                <a:pt x="1437457" y="567376"/>
                              </a:cubicBezTo>
                              <a:cubicBezTo>
                                <a:pt x="1458536" y="573726"/>
                                <a:pt x="1475171" y="581471"/>
                                <a:pt x="1491425" y="589091"/>
                              </a:cubicBezTo>
                              <a:cubicBezTo>
                                <a:pt x="1523806" y="603948"/>
                                <a:pt x="1553774" y="619440"/>
                                <a:pt x="1617393" y="624139"/>
                              </a:cubicBezTo>
                              <a:cubicBezTo>
                                <a:pt x="1680758" y="629981"/>
                                <a:pt x="1713012" y="620202"/>
                                <a:pt x="1747043" y="610552"/>
                              </a:cubicBezTo>
                              <a:cubicBezTo>
                                <a:pt x="1764313" y="605726"/>
                                <a:pt x="1781711" y="600773"/>
                                <a:pt x="1803424" y="597980"/>
                              </a:cubicBezTo>
                              <a:cubicBezTo>
                                <a:pt x="1825139" y="595186"/>
                                <a:pt x="1850789" y="594679"/>
                                <a:pt x="1884313" y="598741"/>
                              </a:cubicBezTo>
                              <a:cubicBezTo>
                                <a:pt x="1951488" y="606615"/>
                                <a:pt x="1983107" y="625028"/>
                                <a:pt x="2014091" y="642425"/>
                              </a:cubicBezTo>
                              <a:cubicBezTo>
                                <a:pt x="2028440" y="650552"/>
                                <a:pt x="2051424" y="659187"/>
                                <a:pt x="2070852" y="665918"/>
                              </a:cubicBezTo>
                              <a:cubicBezTo>
                                <a:pt x="2080503" y="669346"/>
                                <a:pt x="2089392" y="672140"/>
                                <a:pt x="2095868" y="674171"/>
                              </a:cubicBezTo>
                              <a:cubicBezTo>
                                <a:pt x="2102344" y="676203"/>
                                <a:pt x="2106408" y="677473"/>
                                <a:pt x="2106535" y="677473"/>
                              </a:cubicBezTo>
                              <a:cubicBezTo>
                                <a:pt x="2111233" y="678870"/>
                                <a:pt x="2115931" y="678235"/>
                                <a:pt x="2119741" y="675822"/>
                              </a:cubicBezTo>
                              <a:cubicBezTo>
                                <a:pt x="2123551" y="673283"/>
                                <a:pt x="2125963" y="669219"/>
                                <a:pt x="2126598" y="664394"/>
                              </a:cubicBezTo>
                              <a:lnTo>
                                <a:pt x="2127234" y="659696"/>
                              </a:lnTo>
                              <a:cubicBezTo>
                                <a:pt x="2128630" y="649409"/>
                                <a:pt x="2121519" y="638489"/>
                                <a:pt x="2111487" y="635567"/>
                              </a:cubicBezTo>
                              <a:cubicBezTo>
                                <a:pt x="2111360" y="635567"/>
                                <a:pt x="2106916" y="634171"/>
                                <a:pt x="2099805" y="632012"/>
                              </a:cubicBezTo>
                              <a:cubicBezTo>
                                <a:pt x="2092693" y="629854"/>
                                <a:pt x="2083043" y="626678"/>
                                <a:pt x="2072503" y="623123"/>
                              </a:cubicBezTo>
                              <a:cubicBezTo>
                                <a:pt x="2051424" y="615885"/>
                                <a:pt x="2026789" y="606742"/>
                                <a:pt x="2012186" y="598487"/>
                              </a:cubicBezTo>
                              <a:cubicBezTo>
                                <a:pt x="1981456" y="581217"/>
                                <a:pt x="1952758" y="564583"/>
                                <a:pt x="1889138" y="557090"/>
                              </a:cubicBezTo>
                              <a:cubicBezTo>
                                <a:pt x="1825901" y="549217"/>
                                <a:pt x="1793012" y="558741"/>
                                <a:pt x="1758853" y="568265"/>
                              </a:cubicBezTo>
                              <a:cubicBezTo>
                                <a:pt x="1741583" y="573091"/>
                                <a:pt x="1723933" y="578170"/>
                                <a:pt x="1702219" y="581344"/>
                              </a:cubicBezTo>
                              <a:cubicBezTo>
                                <a:pt x="1680377" y="584392"/>
                                <a:pt x="1654600" y="585408"/>
                                <a:pt x="1620695" y="582361"/>
                              </a:cubicBezTo>
                              <a:cubicBezTo>
                                <a:pt x="1552631" y="577281"/>
                                <a:pt x="1519235" y="560265"/>
                                <a:pt x="1486346" y="545281"/>
                              </a:cubicBezTo>
                              <a:cubicBezTo>
                                <a:pt x="1470092" y="537788"/>
                                <a:pt x="1454219" y="530423"/>
                                <a:pt x="1434282" y="524455"/>
                              </a:cubicBezTo>
                              <a:cubicBezTo>
                                <a:pt x="1424251" y="521534"/>
                                <a:pt x="1413330" y="518867"/>
                                <a:pt x="1400759" y="516835"/>
                              </a:cubicBezTo>
                              <a:cubicBezTo>
                                <a:pt x="1388187" y="514931"/>
                                <a:pt x="1374092" y="513661"/>
                                <a:pt x="1357838" y="513026"/>
                              </a:cubicBezTo>
                              <a:close/>
                              <a:moveTo>
                                <a:pt x="1439743" y="508962"/>
                              </a:moveTo>
                              <a:cubicBezTo>
                                <a:pt x="1440758" y="509470"/>
                                <a:pt x="1442282" y="510232"/>
                                <a:pt x="1444822" y="510994"/>
                              </a:cubicBezTo>
                              <a:cubicBezTo>
                                <a:pt x="1444822" y="511121"/>
                                <a:pt x="1446726" y="511756"/>
                                <a:pt x="1449902" y="512772"/>
                              </a:cubicBezTo>
                              <a:cubicBezTo>
                                <a:pt x="1453076" y="513915"/>
                                <a:pt x="1457393" y="515439"/>
                                <a:pt x="1462345" y="517217"/>
                              </a:cubicBezTo>
                              <a:cubicBezTo>
                                <a:pt x="1472250" y="520899"/>
                                <a:pt x="1484568" y="525597"/>
                                <a:pt x="1494599" y="530296"/>
                              </a:cubicBezTo>
                              <a:cubicBezTo>
                                <a:pt x="1527362" y="545281"/>
                                <a:pt x="1557584" y="560773"/>
                                <a:pt x="1621837" y="565471"/>
                              </a:cubicBezTo>
                              <a:cubicBezTo>
                                <a:pt x="1685837" y="571440"/>
                                <a:pt x="1718345" y="561661"/>
                                <a:pt x="1752631" y="552011"/>
                              </a:cubicBezTo>
                              <a:cubicBezTo>
                                <a:pt x="1763171" y="549090"/>
                                <a:pt x="1775996" y="546296"/>
                                <a:pt x="1786281" y="544391"/>
                              </a:cubicBezTo>
                              <a:cubicBezTo>
                                <a:pt x="1791488" y="543503"/>
                                <a:pt x="1795932" y="542740"/>
                                <a:pt x="1799107" y="542106"/>
                              </a:cubicBezTo>
                              <a:cubicBezTo>
                                <a:pt x="1802282" y="541598"/>
                                <a:pt x="1804313" y="541217"/>
                                <a:pt x="1804313" y="541217"/>
                              </a:cubicBezTo>
                              <a:cubicBezTo>
                                <a:pt x="1806853" y="540836"/>
                                <a:pt x="1808504" y="540455"/>
                                <a:pt x="1809646" y="540074"/>
                              </a:cubicBezTo>
                              <a:cubicBezTo>
                                <a:pt x="1808631" y="539820"/>
                                <a:pt x="1806853" y="539439"/>
                                <a:pt x="1804313" y="539185"/>
                              </a:cubicBezTo>
                              <a:cubicBezTo>
                                <a:pt x="1745265" y="532455"/>
                                <a:pt x="1685457" y="526994"/>
                                <a:pt x="1625647" y="521534"/>
                              </a:cubicBezTo>
                              <a:lnTo>
                                <a:pt x="1535615" y="514676"/>
                              </a:lnTo>
                              <a:cubicBezTo>
                                <a:pt x="1505648" y="512391"/>
                                <a:pt x="1475424" y="511121"/>
                                <a:pt x="1445330" y="509216"/>
                              </a:cubicBezTo>
                              <a:lnTo>
                                <a:pt x="1445330" y="508962"/>
                              </a:lnTo>
                              <a:cubicBezTo>
                                <a:pt x="1442663" y="508962"/>
                                <a:pt x="1440886" y="508962"/>
                                <a:pt x="1439743" y="508962"/>
                              </a:cubicBezTo>
                              <a:close/>
                              <a:moveTo>
                                <a:pt x="873141" y="506041"/>
                              </a:moveTo>
                              <a:lnTo>
                                <a:pt x="779173" y="510867"/>
                              </a:lnTo>
                              <a:cubicBezTo>
                                <a:pt x="767617" y="511502"/>
                                <a:pt x="749331" y="514931"/>
                                <a:pt x="738411" y="518486"/>
                              </a:cubicBezTo>
                              <a:lnTo>
                                <a:pt x="611935" y="563059"/>
                              </a:lnTo>
                              <a:cubicBezTo>
                                <a:pt x="591618" y="570297"/>
                                <a:pt x="590602" y="569916"/>
                                <a:pt x="590093" y="569916"/>
                              </a:cubicBezTo>
                              <a:cubicBezTo>
                                <a:pt x="538792" y="560646"/>
                                <a:pt x="487364" y="552138"/>
                                <a:pt x="435554" y="543376"/>
                              </a:cubicBezTo>
                              <a:cubicBezTo>
                                <a:pt x="424253" y="541471"/>
                                <a:pt x="405713" y="540836"/>
                                <a:pt x="394412" y="542233"/>
                              </a:cubicBezTo>
                              <a:lnTo>
                                <a:pt x="310983" y="551757"/>
                              </a:lnTo>
                              <a:lnTo>
                                <a:pt x="310856" y="551630"/>
                              </a:lnTo>
                              <a:cubicBezTo>
                                <a:pt x="308444" y="551884"/>
                                <a:pt x="306792" y="552265"/>
                                <a:pt x="305650" y="552519"/>
                              </a:cubicBezTo>
                              <a:cubicBezTo>
                                <a:pt x="306665" y="552773"/>
                                <a:pt x="308316" y="553153"/>
                                <a:pt x="310856" y="553534"/>
                              </a:cubicBezTo>
                              <a:lnTo>
                                <a:pt x="378411" y="563693"/>
                              </a:lnTo>
                              <a:lnTo>
                                <a:pt x="412062" y="568772"/>
                              </a:lnTo>
                              <a:lnTo>
                                <a:pt x="445840" y="574487"/>
                              </a:lnTo>
                              <a:lnTo>
                                <a:pt x="580062" y="597472"/>
                              </a:lnTo>
                              <a:cubicBezTo>
                                <a:pt x="591110" y="599504"/>
                                <a:pt x="608760" y="598234"/>
                                <a:pt x="619300" y="594424"/>
                              </a:cubicBezTo>
                              <a:cubicBezTo>
                                <a:pt x="661204" y="579694"/>
                                <a:pt x="703109" y="564456"/>
                                <a:pt x="745521" y="549979"/>
                              </a:cubicBezTo>
                              <a:lnTo>
                                <a:pt x="873522" y="507946"/>
                              </a:lnTo>
                              <a:cubicBezTo>
                                <a:pt x="875935" y="507184"/>
                                <a:pt x="877585" y="506550"/>
                                <a:pt x="878601" y="506041"/>
                              </a:cubicBezTo>
                              <a:cubicBezTo>
                                <a:pt x="877459" y="506041"/>
                                <a:pt x="875807" y="505914"/>
                                <a:pt x="873141" y="506041"/>
                              </a:cubicBezTo>
                              <a:close/>
                              <a:moveTo>
                                <a:pt x="1049394" y="501343"/>
                              </a:moveTo>
                              <a:cubicBezTo>
                                <a:pt x="1021838" y="501216"/>
                                <a:pt x="994410" y="502359"/>
                                <a:pt x="966982" y="503121"/>
                              </a:cubicBezTo>
                              <a:cubicBezTo>
                                <a:pt x="955426" y="503502"/>
                                <a:pt x="937014" y="506550"/>
                                <a:pt x="925966" y="509851"/>
                              </a:cubicBezTo>
                              <a:cubicBezTo>
                                <a:pt x="822981" y="541471"/>
                                <a:pt x="721648" y="575757"/>
                                <a:pt x="621840" y="611821"/>
                              </a:cubicBezTo>
                              <a:cubicBezTo>
                                <a:pt x="610792" y="615758"/>
                                <a:pt x="592252" y="617028"/>
                                <a:pt x="580697" y="614996"/>
                              </a:cubicBezTo>
                              <a:lnTo>
                                <a:pt x="420316" y="587440"/>
                              </a:lnTo>
                              <a:lnTo>
                                <a:pt x="259173" y="563059"/>
                              </a:lnTo>
                              <a:cubicBezTo>
                                <a:pt x="247745" y="561281"/>
                                <a:pt x="229332" y="561027"/>
                                <a:pt x="218031" y="562678"/>
                              </a:cubicBezTo>
                              <a:lnTo>
                                <a:pt x="123301" y="575250"/>
                              </a:lnTo>
                              <a:lnTo>
                                <a:pt x="123301" y="575377"/>
                              </a:lnTo>
                              <a:cubicBezTo>
                                <a:pt x="120888" y="575757"/>
                                <a:pt x="119238" y="576138"/>
                                <a:pt x="118095" y="576392"/>
                              </a:cubicBezTo>
                              <a:cubicBezTo>
                                <a:pt x="119110" y="576773"/>
                                <a:pt x="120762" y="577027"/>
                                <a:pt x="123301" y="577407"/>
                              </a:cubicBezTo>
                              <a:lnTo>
                                <a:pt x="237587" y="592520"/>
                              </a:lnTo>
                              <a:lnTo>
                                <a:pt x="351745" y="609662"/>
                              </a:lnTo>
                              <a:cubicBezTo>
                                <a:pt x="427427" y="620456"/>
                                <a:pt x="503363" y="634552"/>
                                <a:pt x="578411" y="647378"/>
                              </a:cubicBezTo>
                              <a:cubicBezTo>
                                <a:pt x="589331" y="649156"/>
                                <a:pt x="606855" y="648012"/>
                                <a:pt x="617395" y="644202"/>
                              </a:cubicBezTo>
                              <a:lnTo>
                                <a:pt x="723680" y="606361"/>
                              </a:lnTo>
                              <a:cubicBezTo>
                                <a:pt x="759237" y="593916"/>
                                <a:pt x="795172" y="582488"/>
                                <a:pt x="831109" y="570423"/>
                              </a:cubicBezTo>
                              <a:lnTo>
                                <a:pt x="885204" y="552646"/>
                              </a:lnTo>
                              <a:lnTo>
                                <a:pt x="939807" y="536010"/>
                              </a:lnTo>
                              <a:lnTo>
                                <a:pt x="994538" y="519376"/>
                              </a:lnTo>
                              <a:lnTo>
                                <a:pt x="1022093" y="511121"/>
                              </a:lnTo>
                              <a:lnTo>
                                <a:pt x="1049775" y="503375"/>
                              </a:lnTo>
                              <a:cubicBezTo>
                                <a:pt x="1052315" y="502613"/>
                                <a:pt x="1053965" y="502105"/>
                                <a:pt x="1054982" y="501597"/>
                              </a:cubicBezTo>
                              <a:cubicBezTo>
                                <a:pt x="1053839" y="501343"/>
                                <a:pt x="1052061" y="501343"/>
                                <a:pt x="1049394" y="501343"/>
                              </a:cubicBezTo>
                              <a:close/>
                              <a:moveTo>
                                <a:pt x="1138156" y="500581"/>
                              </a:moveTo>
                              <a:lnTo>
                                <a:pt x="1138029" y="500708"/>
                              </a:lnTo>
                              <a:cubicBezTo>
                                <a:pt x="1127235" y="500708"/>
                                <a:pt x="1118600" y="509216"/>
                                <a:pt x="1118600" y="519502"/>
                              </a:cubicBezTo>
                              <a:lnTo>
                                <a:pt x="1118600" y="525343"/>
                              </a:lnTo>
                              <a:cubicBezTo>
                                <a:pt x="1118600" y="530296"/>
                                <a:pt x="1120505" y="534487"/>
                                <a:pt x="1124061" y="537280"/>
                              </a:cubicBezTo>
                              <a:cubicBezTo>
                                <a:pt x="1127616" y="540074"/>
                                <a:pt x="1132315" y="541090"/>
                                <a:pt x="1137268" y="540074"/>
                              </a:cubicBezTo>
                              <a:cubicBezTo>
                                <a:pt x="1137521" y="540074"/>
                                <a:pt x="1150855" y="537280"/>
                                <a:pt x="1168124" y="533724"/>
                              </a:cubicBezTo>
                              <a:cubicBezTo>
                                <a:pt x="1185140" y="530042"/>
                                <a:pt x="1205712" y="525089"/>
                                <a:pt x="1219806" y="519756"/>
                              </a:cubicBezTo>
                              <a:cubicBezTo>
                                <a:pt x="1230219" y="515820"/>
                                <a:pt x="1242918" y="512010"/>
                                <a:pt x="1253077" y="509089"/>
                              </a:cubicBezTo>
                              <a:cubicBezTo>
                                <a:pt x="1258156" y="507692"/>
                                <a:pt x="1262600" y="506423"/>
                                <a:pt x="1265774" y="505533"/>
                              </a:cubicBezTo>
                              <a:cubicBezTo>
                                <a:pt x="1268949" y="504645"/>
                                <a:pt x="1270981" y="504137"/>
                                <a:pt x="1270981" y="504137"/>
                              </a:cubicBezTo>
                              <a:cubicBezTo>
                                <a:pt x="1273648" y="503502"/>
                                <a:pt x="1275299" y="502867"/>
                                <a:pt x="1276314" y="502486"/>
                              </a:cubicBezTo>
                              <a:cubicBezTo>
                                <a:pt x="1275172" y="502359"/>
                                <a:pt x="1273521" y="502105"/>
                                <a:pt x="1270854" y="502105"/>
                              </a:cubicBezTo>
                              <a:cubicBezTo>
                                <a:pt x="1226663" y="501597"/>
                                <a:pt x="1182346" y="500581"/>
                                <a:pt x="1138156" y="500581"/>
                              </a:cubicBezTo>
                              <a:close/>
                              <a:moveTo>
                                <a:pt x="5083164" y="494740"/>
                              </a:moveTo>
                              <a:cubicBezTo>
                                <a:pt x="5081767" y="495120"/>
                                <a:pt x="5080371" y="495756"/>
                                <a:pt x="5079101" y="496518"/>
                              </a:cubicBezTo>
                              <a:lnTo>
                                <a:pt x="5031482" y="524835"/>
                              </a:lnTo>
                              <a:lnTo>
                                <a:pt x="4983228" y="552138"/>
                              </a:lnTo>
                              <a:lnTo>
                                <a:pt x="4934720" y="579439"/>
                              </a:lnTo>
                              <a:lnTo>
                                <a:pt x="4910339" y="593028"/>
                              </a:lnTo>
                              <a:lnTo>
                                <a:pt x="4885705" y="606107"/>
                              </a:lnTo>
                              <a:lnTo>
                                <a:pt x="4786784" y="658806"/>
                              </a:lnTo>
                              <a:lnTo>
                                <a:pt x="4686467" y="709474"/>
                              </a:lnTo>
                              <a:cubicBezTo>
                                <a:pt x="4681261" y="712141"/>
                                <a:pt x="4680499" y="713919"/>
                                <a:pt x="4680499" y="714299"/>
                              </a:cubicBezTo>
                              <a:cubicBezTo>
                                <a:pt x="4680499" y="714680"/>
                                <a:pt x="4682022" y="716078"/>
                                <a:pt x="4687864" y="716331"/>
                              </a:cubicBezTo>
                              <a:lnTo>
                                <a:pt x="4800752" y="721791"/>
                              </a:lnTo>
                              <a:lnTo>
                                <a:pt x="4914149" y="724840"/>
                              </a:lnTo>
                              <a:cubicBezTo>
                                <a:pt x="4914149" y="724840"/>
                                <a:pt x="4942593" y="725728"/>
                                <a:pt x="4942593" y="725728"/>
                              </a:cubicBezTo>
                              <a:lnTo>
                                <a:pt x="4971038" y="725728"/>
                              </a:lnTo>
                              <a:cubicBezTo>
                                <a:pt x="4971038" y="725728"/>
                                <a:pt x="5028053" y="725982"/>
                                <a:pt x="5028053" y="725982"/>
                              </a:cubicBezTo>
                              <a:lnTo>
                                <a:pt x="5085323" y="725982"/>
                              </a:lnTo>
                              <a:lnTo>
                                <a:pt x="5142592" y="724840"/>
                              </a:lnTo>
                              <a:cubicBezTo>
                                <a:pt x="5147672" y="724840"/>
                                <a:pt x="5151736" y="722808"/>
                                <a:pt x="5154275" y="719506"/>
                              </a:cubicBezTo>
                              <a:cubicBezTo>
                                <a:pt x="5156815" y="716204"/>
                                <a:pt x="5157450" y="711760"/>
                                <a:pt x="5156180" y="707062"/>
                              </a:cubicBezTo>
                              <a:lnTo>
                                <a:pt x="5099164" y="505026"/>
                              </a:lnTo>
                              <a:cubicBezTo>
                                <a:pt x="5097768" y="500200"/>
                                <a:pt x="5094973" y="496771"/>
                                <a:pt x="5091165" y="495247"/>
                              </a:cubicBezTo>
                              <a:lnTo>
                                <a:pt x="5091419" y="495120"/>
                              </a:lnTo>
                              <a:cubicBezTo>
                                <a:pt x="5088879" y="494105"/>
                                <a:pt x="5085958" y="493978"/>
                                <a:pt x="5083164" y="494740"/>
                              </a:cubicBezTo>
                              <a:close/>
                              <a:moveTo>
                                <a:pt x="6077194" y="493851"/>
                              </a:moveTo>
                              <a:cubicBezTo>
                                <a:pt x="6077066" y="493851"/>
                                <a:pt x="6074274" y="493978"/>
                                <a:pt x="6069575" y="494359"/>
                              </a:cubicBezTo>
                              <a:cubicBezTo>
                                <a:pt x="6064877" y="494613"/>
                                <a:pt x="6058400" y="494993"/>
                                <a:pt x="6051035" y="495120"/>
                              </a:cubicBezTo>
                              <a:cubicBezTo>
                                <a:pt x="6015734" y="495883"/>
                                <a:pt x="5982845" y="496771"/>
                                <a:pt x="5924051" y="521534"/>
                              </a:cubicBezTo>
                              <a:cubicBezTo>
                                <a:pt x="5865638" y="546550"/>
                                <a:pt x="5841131" y="569535"/>
                                <a:pt x="5815607" y="594551"/>
                              </a:cubicBezTo>
                              <a:cubicBezTo>
                                <a:pt x="5810274" y="599758"/>
                                <a:pt x="5805449" y="604202"/>
                                <a:pt x="5801893" y="607376"/>
                              </a:cubicBezTo>
                              <a:cubicBezTo>
                                <a:pt x="5798210" y="610552"/>
                                <a:pt x="5796052" y="612457"/>
                                <a:pt x="5796052" y="612457"/>
                              </a:cubicBezTo>
                              <a:cubicBezTo>
                                <a:pt x="5793385" y="614742"/>
                                <a:pt x="5792116" y="616265"/>
                                <a:pt x="5791480" y="617028"/>
                              </a:cubicBezTo>
                              <a:cubicBezTo>
                                <a:pt x="5792496" y="616901"/>
                                <a:pt x="5794402" y="616520"/>
                                <a:pt x="5797830" y="615123"/>
                              </a:cubicBezTo>
                              <a:cubicBezTo>
                                <a:pt x="5892560" y="576646"/>
                                <a:pt x="5986020" y="536900"/>
                                <a:pt x="6077956" y="496771"/>
                              </a:cubicBezTo>
                              <a:lnTo>
                                <a:pt x="6077956" y="496898"/>
                              </a:lnTo>
                              <a:cubicBezTo>
                                <a:pt x="6081257" y="495502"/>
                                <a:pt x="6082781" y="494486"/>
                                <a:pt x="6083543" y="493851"/>
                              </a:cubicBezTo>
                              <a:cubicBezTo>
                                <a:pt x="6082654" y="493724"/>
                                <a:pt x="6080750" y="493597"/>
                                <a:pt x="6077194" y="493851"/>
                              </a:cubicBezTo>
                              <a:close/>
                              <a:moveTo>
                                <a:pt x="4699546" y="472644"/>
                              </a:moveTo>
                              <a:cubicBezTo>
                                <a:pt x="4698530" y="472644"/>
                                <a:pt x="4696879" y="472898"/>
                                <a:pt x="4694467" y="473406"/>
                              </a:cubicBezTo>
                              <a:lnTo>
                                <a:pt x="4603039" y="492708"/>
                              </a:lnTo>
                              <a:cubicBezTo>
                                <a:pt x="4572435" y="498930"/>
                                <a:pt x="4541705" y="504391"/>
                                <a:pt x="4510975" y="510359"/>
                              </a:cubicBezTo>
                              <a:cubicBezTo>
                                <a:pt x="4508563" y="510740"/>
                                <a:pt x="4507038" y="511121"/>
                                <a:pt x="4506022" y="511502"/>
                              </a:cubicBezTo>
                              <a:cubicBezTo>
                                <a:pt x="4507165" y="511756"/>
                                <a:pt x="4508689" y="512010"/>
                                <a:pt x="4511102" y="512264"/>
                              </a:cubicBezTo>
                              <a:lnTo>
                                <a:pt x="4590340" y="519249"/>
                              </a:lnTo>
                              <a:cubicBezTo>
                                <a:pt x="4601134" y="520391"/>
                                <a:pt x="4617514" y="516581"/>
                                <a:pt x="4627039" y="511629"/>
                              </a:cubicBezTo>
                              <a:lnTo>
                                <a:pt x="4695101" y="475311"/>
                              </a:lnTo>
                              <a:cubicBezTo>
                                <a:pt x="4697260" y="474168"/>
                                <a:pt x="4698657" y="473279"/>
                                <a:pt x="4699546" y="472644"/>
                              </a:cubicBezTo>
                              <a:close/>
                              <a:moveTo>
                                <a:pt x="5077196" y="443565"/>
                              </a:moveTo>
                              <a:cubicBezTo>
                                <a:pt x="5073387" y="442041"/>
                                <a:pt x="5069070" y="442675"/>
                                <a:pt x="5064878" y="445215"/>
                              </a:cubicBezTo>
                              <a:lnTo>
                                <a:pt x="5015990" y="475438"/>
                              </a:lnTo>
                              <a:lnTo>
                                <a:pt x="4966466" y="504645"/>
                              </a:lnTo>
                              <a:cubicBezTo>
                                <a:pt x="4933324" y="524074"/>
                                <a:pt x="4900180" y="544011"/>
                                <a:pt x="4866276" y="562424"/>
                              </a:cubicBezTo>
                              <a:cubicBezTo>
                                <a:pt x="4832625" y="581090"/>
                                <a:pt x="4798720" y="600139"/>
                                <a:pt x="4764561" y="618679"/>
                              </a:cubicBezTo>
                              <a:lnTo>
                                <a:pt x="4661196" y="673029"/>
                              </a:lnTo>
                              <a:cubicBezTo>
                                <a:pt x="4651927" y="677981"/>
                                <a:pt x="4646975" y="680394"/>
                                <a:pt x="4644308" y="681537"/>
                              </a:cubicBezTo>
                              <a:cubicBezTo>
                                <a:pt x="4641642" y="682679"/>
                                <a:pt x="4641260" y="682679"/>
                                <a:pt x="4641006" y="682679"/>
                              </a:cubicBezTo>
                              <a:cubicBezTo>
                                <a:pt x="4640372" y="682679"/>
                                <a:pt x="4630720" y="682172"/>
                                <a:pt x="4619546" y="681156"/>
                              </a:cubicBezTo>
                              <a:cubicBezTo>
                                <a:pt x="4540308" y="674553"/>
                                <a:pt x="4461705" y="668585"/>
                                <a:pt x="4383103" y="659823"/>
                              </a:cubicBezTo>
                              <a:lnTo>
                                <a:pt x="4324308" y="653727"/>
                              </a:lnTo>
                              <a:cubicBezTo>
                                <a:pt x="4304753" y="651822"/>
                                <a:pt x="4285197" y="649663"/>
                                <a:pt x="4265642" y="647124"/>
                              </a:cubicBezTo>
                              <a:lnTo>
                                <a:pt x="4148563" y="632647"/>
                              </a:lnTo>
                              <a:cubicBezTo>
                                <a:pt x="4146912" y="632393"/>
                                <a:pt x="4145388" y="632393"/>
                                <a:pt x="4143992" y="632647"/>
                              </a:cubicBezTo>
                              <a:cubicBezTo>
                                <a:pt x="4141070" y="633155"/>
                                <a:pt x="4138658" y="634298"/>
                                <a:pt x="4136753" y="636330"/>
                              </a:cubicBezTo>
                              <a:cubicBezTo>
                                <a:pt x="4133833" y="639250"/>
                                <a:pt x="4132689" y="643568"/>
                                <a:pt x="4133452" y="648393"/>
                              </a:cubicBezTo>
                              <a:lnTo>
                                <a:pt x="4133452" y="649029"/>
                              </a:lnTo>
                              <a:cubicBezTo>
                                <a:pt x="4134976" y="659441"/>
                                <a:pt x="4144626" y="668838"/>
                                <a:pt x="4154912" y="669981"/>
                              </a:cubicBezTo>
                              <a:lnTo>
                                <a:pt x="4270467" y="682933"/>
                              </a:lnTo>
                              <a:cubicBezTo>
                                <a:pt x="4289769" y="685219"/>
                                <a:pt x="4309070" y="687124"/>
                                <a:pt x="4328372" y="688775"/>
                              </a:cubicBezTo>
                              <a:lnTo>
                                <a:pt x="4386404" y="694109"/>
                              </a:lnTo>
                              <a:lnTo>
                                <a:pt x="4444562" y="699442"/>
                              </a:lnTo>
                              <a:lnTo>
                                <a:pt x="4473769" y="702108"/>
                              </a:lnTo>
                              <a:lnTo>
                                <a:pt x="4502848" y="704267"/>
                              </a:lnTo>
                              <a:lnTo>
                                <a:pt x="4619800" y="712648"/>
                              </a:lnTo>
                              <a:cubicBezTo>
                                <a:pt x="4630847" y="713538"/>
                                <a:pt x="4647863" y="710109"/>
                                <a:pt x="4657768" y="705030"/>
                              </a:cubicBezTo>
                              <a:cubicBezTo>
                                <a:pt x="4800371" y="634806"/>
                                <a:pt x="4939291" y="559503"/>
                                <a:pt x="5073387" y="480263"/>
                              </a:cubicBezTo>
                              <a:cubicBezTo>
                                <a:pt x="5082275" y="474930"/>
                                <a:pt x="5087228" y="462739"/>
                                <a:pt x="5084435" y="452961"/>
                              </a:cubicBezTo>
                              <a:cubicBezTo>
                                <a:pt x="5083291" y="448644"/>
                                <a:pt x="5080625" y="445469"/>
                                <a:pt x="5077069" y="443945"/>
                              </a:cubicBezTo>
                              <a:close/>
                              <a:moveTo>
                                <a:pt x="4870339" y="433659"/>
                              </a:moveTo>
                              <a:cubicBezTo>
                                <a:pt x="4869197" y="433786"/>
                                <a:pt x="4867673" y="434040"/>
                                <a:pt x="4865260" y="434548"/>
                              </a:cubicBezTo>
                              <a:lnTo>
                                <a:pt x="4779800" y="454485"/>
                              </a:lnTo>
                              <a:cubicBezTo>
                                <a:pt x="4769260" y="456898"/>
                                <a:pt x="4753133" y="463247"/>
                                <a:pt x="4743610" y="468580"/>
                              </a:cubicBezTo>
                              <a:lnTo>
                                <a:pt x="4631483" y="528391"/>
                              </a:lnTo>
                              <a:cubicBezTo>
                                <a:pt x="4613324" y="538042"/>
                                <a:pt x="4612181" y="537915"/>
                                <a:pt x="4611801" y="537915"/>
                              </a:cubicBezTo>
                              <a:cubicBezTo>
                                <a:pt x="4562022" y="533851"/>
                                <a:pt x="4512245" y="529280"/>
                                <a:pt x="4462848" y="524962"/>
                              </a:cubicBezTo>
                              <a:cubicBezTo>
                                <a:pt x="4451928" y="524074"/>
                                <a:pt x="4434531" y="524962"/>
                                <a:pt x="4423738" y="526613"/>
                              </a:cubicBezTo>
                              <a:lnTo>
                                <a:pt x="4345007" y="539947"/>
                              </a:lnTo>
                              <a:lnTo>
                                <a:pt x="4345007" y="540201"/>
                              </a:lnTo>
                              <a:cubicBezTo>
                                <a:pt x="4342594" y="540581"/>
                                <a:pt x="4341070" y="540963"/>
                                <a:pt x="4340055" y="541344"/>
                              </a:cubicBezTo>
                              <a:cubicBezTo>
                                <a:pt x="4341197" y="541598"/>
                                <a:pt x="4342721" y="541852"/>
                                <a:pt x="4345134" y="542106"/>
                              </a:cubicBezTo>
                              <a:lnTo>
                                <a:pt x="4410150" y="549090"/>
                              </a:lnTo>
                              <a:lnTo>
                                <a:pt x="4442657" y="552519"/>
                              </a:lnTo>
                              <a:lnTo>
                                <a:pt x="4475165" y="555439"/>
                              </a:lnTo>
                              <a:lnTo>
                                <a:pt x="4605578" y="566742"/>
                              </a:lnTo>
                              <a:cubicBezTo>
                                <a:pt x="4616499" y="567503"/>
                                <a:pt x="4633006" y="563947"/>
                                <a:pt x="4642530" y="558868"/>
                              </a:cubicBezTo>
                              <a:cubicBezTo>
                                <a:pt x="4680244" y="538678"/>
                                <a:pt x="4717959" y="518994"/>
                                <a:pt x="4755292" y="498676"/>
                              </a:cubicBezTo>
                              <a:lnTo>
                                <a:pt x="4866022" y="436453"/>
                              </a:lnTo>
                              <a:cubicBezTo>
                                <a:pt x="4868180" y="435183"/>
                                <a:pt x="4869451" y="434294"/>
                                <a:pt x="4870339" y="433659"/>
                              </a:cubicBezTo>
                              <a:close/>
                              <a:moveTo>
                                <a:pt x="6131924" y="421468"/>
                              </a:moveTo>
                              <a:cubicBezTo>
                                <a:pt x="6131670" y="421595"/>
                                <a:pt x="6127226" y="422738"/>
                                <a:pt x="6119988" y="424517"/>
                              </a:cubicBezTo>
                              <a:cubicBezTo>
                                <a:pt x="6112750" y="426294"/>
                                <a:pt x="6102972" y="428580"/>
                                <a:pt x="6092051" y="430993"/>
                              </a:cubicBezTo>
                              <a:cubicBezTo>
                                <a:pt x="6070336" y="435691"/>
                                <a:pt x="6044432" y="440516"/>
                                <a:pt x="6027671" y="440897"/>
                              </a:cubicBezTo>
                              <a:cubicBezTo>
                                <a:pt x="5992496" y="441660"/>
                                <a:pt x="5959607" y="442548"/>
                                <a:pt x="5901194" y="467183"/>
                              </a:cubicBezTo>
                              <a:cubicBezTo>
                                <a:pt x="5843036" y="492073"/>
                                <a:pt x="5818782" y="514931"/>
                                <a:pt x="5793512" y="539820"/>
                              </a:cubicBezTo>
                              <a:cubicBezTo>
                                <a:pt x="5767861" y="564964"/>
                                <a:pt x="5740559" y="590233"/>
                                <a:pt x="5677068" y="615250"/>
                              </a:cubicBezTo>
                              <a:cubicBezTo>
                                <a:pt x="5612940" y="639123"/>
                                <a:pt x="5575862" y="638743"/>
                                <a:pt x="5539672" y="636964"/>
                              </a:cubicBezTo>
                              <a:cubicBezTo>
                                <a:pt x="5521766" y="636203"/>
                                <a:pt x="5504370" y="635567"/>
                                <a:pt x="5484052" y="637599"/>
                              </a:cubicBezTo>
                              <a:cubicBezTo>
                                <a:pt x="5473766" y="638616"/>
                                <a:pt x="5462846" y="640394"/>
                                <a:pt x="5450656" y="643187"/>
                              </a:cubicBezTo>
                              <a:cubicBezTo>
                                <a:pt x="5438338" y="645727"/>
                                <a:pt x="5424878" y="649409"/>
                                <a:pt x="5409640" y="654362"/>
                              </a:cubicBezTo>
                              <a:cubicBezTo>
                                <a:pt x="5379164" y="664394"/>
                                <a:pt x="5357576" y="674807"/>
                                <a:pt x="5340053" y="685601"/>
                              </a:cubicBezTo>
                              <a:cubicBezTo>
                                <a:pt x="5322529" y="696013"/>
                                <a:pt x="5309069" y="706807"/>
                                <a:pt x="5295100" y="717982"/>
                              </a:cubicBezTo>
                              <a:cubicBezTo>
                                <a:pt x="5283164" y="727633"/>
                                <a:pt x="5263608" y="739443"/>
                                <a:pt x="5247101" y="748840"/>
                              </a:cubicBezTo>
                              <a:cubicBezTo>
                                <a:pt x="5238720" y="753538"/>
                                <a:pt x="5231228" y="757729"/>
                                <a:pt x="5225640" y="760522"/>
                              </a:cubicBezTo>
                              <a:cubicBezTo>
                                <a:pt x="5220053" y="763444"/>
                                <a:pt x="5216625" y="765222"/>
                                <a:pt x="5216498" y="765222"/>
                              </a:cubicBezTo>
                              <a:cubicBezTo>
                                <a:pt x="5206846" y="770047"/>
                                <a:pt x="5201259" y="782110"/>
                                <a:pt x="5204180" y="792142"/>
                              </a:cubicBezTo>
                              <a:lnTo>
                                <a:pt x="5205450" y="796714"/>
                              </a:lnTo>
                              <a:cubicBezTo>
                                <a:pt x="5206720" y="801412"/>
                                <a:pt x="5209768" y="804968"/>
                                <a:pt x="5213957" y="806746"/>
                              </a:cubicBezTo>
                              <a:cubicBezTo>
                                <a:pt x="5218149" y="808524"/>
                                <a:pt x="5222974" y="808269"/>
                                <a:pt x="5227545" y="805983"/>
                              </a:cubicBezTo>
                              <a:cubicBezTo>
                                <a:pt x="5227672" y="805983"/>
                                <a:pt x="5230846" y="804333"/>
                                <a:pt x="5235926" y="801793"/>
                              </a:cubicBezTo>
                              <a:cubicBezTo>
                                <a:pt x="5241005" y="799253"/>
                                <a:pt x="5247862" y="795571"/>
                                <a:pt x="5255482" y="791127"/>
                              </a:cubicBezTo>
                              <a:cubicBezTo>
                                <a:pt x="5270720" y="782364"/>
                                <a:pt x="5288751" y="771316"/>
                                <a:pt x="5300561" y="761919"/>
                              </a:cubicBezTo>
                              <a:cubicBezTo>
                                <a:pt x="5314783" y="750618"/>
                                <a:pt x="5329132" y="739061"/>
                                <a:pt x="5348053" y="727887"/>
                              </a:cubicBezTo>
                              <a:cubicBezTo>
                                <a:pt x="5366973" y="716458"/>
                                <a:pt x="5390338" y="705030"/>
                                <a:pt x="5422846" y="694363"/>
                              </a:cubicBezTo>
                              <a:cubicBezTo>
                                <a:pt x="5439100" y="688902"/>
                                <a:pt x="5453702" y="685092"/>
                                <a:pt x="5466910" y="682299"/>
                              </a:cubicBezTo>
                              <a:cubicBezTo>
                                <a:pt x="5479989" y="679251"/>
                                <a:pt x="5491925" y="677347"/>
                                <a:pt x="5502846" y="676203"/>
                              </a:cubicBezTo>
                              <a:cubicBezTo>
                                <a:pt x="5524814" y="673917"/>
                                <a:pt x="5543226" y="674680"/>
                                <a:pt x="5561386" y="675315"/>
                              </a:cubicBezTo>
                              <a:cubicBezTo>
                                <a:pt x="5597448" y="676966"/>
                                <a:pt x="5631100" y="677093"/>
                                <a:pt x="5692052" y="654489"/>
                              </a:cubicBezTo>
                              <a:cubicBezTo>
                                <a:pt x="5752242" y="630869"/>
                                <a:pt x="5777130" y="607758"/>
                                <a:pt x="5802782" y="582995"/>
                              </a:cubicBezTo>
                              <a:cubicBezTo>
                                <a:pt x="5828432" y="557852"/>
                                <a:pt x="5855608" y="532455"/>
                                <a:pt x="5917449" y="505914"/>
                              </a:cubicBezTo>
                              <a:cubicBezTo>
                                <a:pt x="5979670" y="479628"/>
                                <a:pt x="6015988" y="478613"/>
                                <a:pt x="6051670" y="477850"/>
                              </a:cubicBezTo>
                              <a:cubicBezTo>
                                <a:pt x="6068178" y="477469"/>
                                <a:pt x="6092304" y="472898"/>
                                <a:pt x="6112496" y="468580"/>
                              </a:cubicBezTo>
                              <a:cubicBezTo>
                                <a:pt x="6122654" y="466422"/>
                                <a:pt x="6131670" y="464263"/>
                                <a:pt x="6138274" y="462612"/>
                              </a:cubicBezTo>
                              <a:cubicBezTo>
                                <a:pt x="6144876" y="460962"/>
                                <a:pt x="6149067" y="459818"/>
                                <a:pt x="6149194" y="459818"/>
                              </a:cubicBezTo>
                              <a:cubicBezTo>
                                <a:pt x="6153892" y="458548"/>
                                <a:pt x="6157575" y="455628"/>
                                <a:pt x="6159606" y="451564"/>
                              </a:cubicBezTo>
                              <a:lnTo>
                                <a:pt x="6159861" y="451564"/>
                              </a:lnTo>
                              <a:cubicBezTo>
                                <a:pt x="6161892" y="447500"/>
                                <a:pt x="6161892" y="442802"/>
                                <a:pt x="6159861" y="438231"/>
                              </a:cubicBezTo>
                              <a:lnTo>
                                <a:pt x="6157956" y="433913"/>
                              </a:lnTo>
                              <a:cubicBezTo>
                                <a:pt x="6153766" y="424390"/>
                                <a:pt x="6142083" y="418802"/>
                                <a:pt x="6131924" y="421468"/>
                              </a:cubicBezTo>
                              <a:close/>
                              <a:moveTo>
                                <a:pt x="6178908" y="405468"/>
                              </a:moveTo>
                              <a:cubicBezTo>
                                <a:pt x="6176114" y="405214"/>
                                <a:pt x="6173702" y="405468"/>
                                <a:pt x="6171796" y="406357"/>
                              </a:cubicBezTo>
                              <a:cubicBezTo>
                                <a:pt x="6170400" y="406993"/>
                                <a:pt x="6169257" y="407754"/>
                                <a:pt x="6168496" y="408896"/>
                              </a:cubicBezTo>
                              <a:cubicBezTo>
                                <a:pt x="6166591" y="411564"/>
                                <a:pt x="6166591" y="415373"/>
                                <a:pt x="6168496" y="419817"/>
                              </a:cubicBezTo>
                              <a:lnTo>
                                <a:pt x="6174591" y="433659"/>
                              </a:lnTo>
                              <a:cubicBezTo>
                                <a:pt x="6178654" y="443056"/>
                                <a:pt x="6189702" y="447373"/>
                                <a:pt x="6199098" y="443310"/>
                              </a:cubicBezTo>
                              <a:lnTo>
                                <a:pt x="6254591" y="419056"/>
                              </a:lnTo>
                              <a:lnTo>
                                <a:pt x="6254718" y="419182"/>
                              </a:lnTo>
                              <a:cubicBezTo>
                                <a:pt x="6260050" y="416770"/>
                                <a:pt x="6260940" y="415119"/>
                                <a:pt x="6260940" y="414738"/>
                              </a:cubicBezTo>
                              <a:cubicBezTo>
                                <a:pt x="6260940" y="414357"/>
                                <a:pt x="6259416" y="412960"/>
                                <a:pt x="6253702" y="412452"/>
                              </a:cubicBezTo>
                              <a:close/>
                              <a:moveTo>
                                <a:pt x="5064497" y="395944"/>
                              </a:moveTo>
                              <a:cubicBezTo>
                                <a:pt x="5060689" y="394421"/>
                                <a:pt x="5056116" y="395055"/>
                                <a:pt x="5051672" y="397849"/>
                              </a:cubicBezTo>
                              <a:lnTo>
                                <a:pt x="5003292" y="427944"/>
                              </a:lnTo>
                              <a:lnTo>
                                <a:pt x="4954149" y="457025"/>
                              </a:lnTo>
                              <a:cubicBezTo>
                                <a:pt x="4921260" y="476327"/>
                                <a:pt x="4888371" y="496137"/>
                                <a:pt x="4854847" y="514549"/>
                              </a:cubicBezTo>
                              <a:cubicBezTo>
                                <a:pt x="4821324" y="533217"/>
                                <a:pt x="4787800" y="552265"/>
                                <a:pt x="4753895" y="570677"/>
                              </a:cubicBezTo>
                              <a:lnTo>
                                <a:pt x="4651292" y="624900"/>
                              </a:lnTo>
                              <a:cubicBezTo>
                                <a:pt x="4642023" y="629727"/>
                                <a:pt x="4637197" y="632139"/>
                                <a:pt x="4634530" y="633409"/>
                              </a:cubicBezTo>
                              <a:cubicBezTo>
                                <a:pt x="4631864" y="634552"/>
                                <a:pt x="4631483" y="634552"/>
                                <a:pt x="4631229" y="634552"/>
                              </a:cubicBezTo>
                              <a:cubicBezTo>
                                <a:pt x="4590086" y="631505"/>
                                <a:pt x="4548943" y="627822"/>
                                <a:pt x="4508054" y="624393"/>
                              </a:cubicBezTo>
                              <a:cubicBezTo>
                                <a:pt x="4487610" y="622615"/>
                                <a:pt x="4467165" y="621092"/>
                                <a:pt x="4446721" y="618933"/>
                              </a:cubicBezTo>
                              <a:lnTo>
                                <a:pt x="4385388" y="612457"/>
                              </a:lnTo>
                              <a:cubicBezTo>
                                <a:pt x="4344499" y="608012"/>
                                <a:pt x="4303991" y="604202"/>
                                <a:pt x="4263229" y="599123"/>
                              </a:cubicBezTo>
                              <a:lnTo>
                                <a:pt x="4141452" y="583885"/>
                              </a:lnTo>
                              <a:cubicBezTo>
                                <a:pt x="4139674" y="583630"/>
                                <a:pt x="4137896" y="583630"/>
                                <a:pt x="4136245" y="583885"/>
                              </a:cubicBezTo>
                              <a:lnTo>
                                <a:pt x="4128859" y="587515"/>
                              </a:lnTo>
                              <a:lnTo>
                                <a:pt x="4128880" y="587440"/>
                              </a:lnTo>
                              <a:lnTo>
                                <a:pt x="4128754" y="587567"/>
                              </a:lnTo>
                              <a:lnTo>
                                <a:pt x="4128859" y="587515"/>
                              </a:lnTo>
                              <a:lnTo>
                                <a:pt x="4126214" y="596709"/>
                              </a:lnTo>
                              <a:cubicBezTo>
                                <a:pt x="4127483" y="605471"/>
                                <a:pt x="4137007" y="613980"/>
                                <a:pt x="4147166" y="615250"/>
                              </a:cubicBezTo>
                              <a:lnTo>
                                <a:pt x="4264626" y="629854"/>
                              </a:lnTo>
                              <a:cubicBezTo>
                                <a:pt x="4284309" y="632393"/>
                                <a:pt x="4303864" y="634425"/>
                                <a:pt x="4323420" y="636457"/>
                              </a:cubicBezTo>
                              <a:lnTo>
                                <a:pt x="4382340" y="642679"/>
                              </a:lnTo>
                              <a:cubicBezTo>
                                <a:pt x="4461197" y="651568"/>
                                <a:pt x="4539927" y="657410"/>
                                <a:pt x="4619419" y="664140"/>
                              </a:cubicBezTo>
                              <a:cubicBezTo>
                                <a:pt x="4630467" y="665155"/>
                                <a:pt x="4647102" y="661346"/>
                                <a:pt x="4656879" y="656267"/>
                              </a:cubicBezTo>
                              <a:lnTo>
                                <a:pt x="4759990" y="601917"/>
                              </a:lnTo>
                              <a:cubicBezTo>
                                <a:pt x="4794022" y="583376"/>
                                <a:pt x="4827800" y="564328"/>
                                <a:pt x="4861450" y="545662"/>
                              </a:cubicBezTo>
                              <a:cubicBezTo>
                                <a:pt x="4895101" y="527248"/>
                                <a:pt x="4928244" y="507311"/>
                                <a:pt x="4961259" y="488009"/>
                              </a:cubicBezTo>
                              <a:lnTo>
                                <a:pt x="5010656" y="458930"/>
                              </a:lnTo>
                              <a:lnTo>
                                <a:pt x="5059418" y="428834"/>
                              </a:lnTo>
                              <a:cubicBezTo>
                                <a:pt x="5067926" y="423500"/>
                                <a:pt x="5073132" y="411818"/>
                                <a:pt x="5070720" y="403310"/>
                              </a:cubicBezTo>
                              <a:cubicBezTo>
                                <a:pt x="5069704" y="399754"/>
                                <a:pt x="5067546" y="397214"/>
                                <a:pt x="5064497" y="395944"/>
                              </a:cubicBezTo>
                              <a:close/>
                              <a:moveTo>
                                <a:pt x="5028435" y="392135"/>
                              </a:moveTo>
                              <a:cubicBezTo>
                                <a:pt x="5027418" y="392262"/>
                                <a:pt x="5025894" y="392643"/>
                                <a:pt x="5023482" y="393277"/>
                              </a:cubicBezTo>
                              <a:cubicBezTo>
                                <a:pt x="4999101" y="400388"/>
                                <a:pt x="4974339" y="406484"/>
                                <a:pt x="4949704" y="412833"/>
                              </a:cubicBezTo>
                              <a:cubicBezTo>
                                <a:pt x="4939291" y="415500"/>
                                <a:pt x="4923292" y="422231"/>
                                <a:pt x="4914021" y="427691"/>
                              </a:cubicBezTo>
                              <a:cubicBezTo>
                                <a:pt x="4827164" y="478867"/>
                                <a:pt x="4737895" y="527884"/>
                                <a:pt x="4647102" y="575377"/>
                              </a:cubicBezTo>
                              <a:cubicBezTo>
                                <a:pt x="4636943" y="580710"/>
                                <a:pt x="4619546" y="584519"/>
                                <a:pt x="4608245" y="583630"/>
                              </a:cubicBezTo>
                              <a:lnTo>
                                <a:pt x="4452054" y="570170"/>
                              </a:lnTo>
                              <a:lnTo>
                                <a:pt x="4296499" y="553662"/>
                              </a:lnTo>
                              <a:cubicBezTo>
                                <a:pt x="4285706" y="552646"/>
                                <a:pt x="4268054" y="553026"/>
                                <a:pt x="4257261" y="554551"/>
                              </a:cubicBezTo>
                              <a:lnTo>
                                <a:pt x="4166848" y="568138"/>
                              </a:lnTo>
                              <a:lnTo>
                                <a:pt x="4166975" y="567884"/>
                              </a:lnTo>
                              <a:cubicBezTo>
                                <a:pt x="4164689" y="568265"/>
                                <a:pt x="4163039" y="568645"/>
                                <a:pt x="4162023" y="568900"/>
                              </a:cubicBezTo>
                              <a:cubicBezTo>
                                <a:pt x="4163165" y="569154"/>
                                <a:pt x="4164689" y="569535"/>
                                <a:pt x="4167103" y="569789"/>
                              </a:cubicBezTo>
                              <a:lnTo>
                                <a:pt x="4277325" y="583630"/>
                              </a:lnTo>
                              <a:lnTo>
                                <a:pt x="4387674" y="595440"/>
                              </a:lnTo>
                              <a:cubicBezTo>
                                <a:pt x="4461705" y="603948"/>
                                <a:pt x="4535229" y="609281"/>
                                <a:pt x="4609769" y="615758"/>
                              </a:cubicBezTo>
                              <a:cubicBezTo>
                                <a:pt x="4620689" y="616901"/>
                                <a:pt x="4637325" y="612964"/>
                                <a:pt x="4646975" y="608012"/>
                              </a:cubicBezTo>
                              <a:lnTo>
                                <a:pt x="4743610" y="556963"/>
                              </a:lnTo>
                              <a:cubicBezTo>
                                <a:pt x="4775609" y="539947"/>
                                <a:pt x="4807101" y="521788"/>
                                <a:pt x="4838721" y="504264"/>
                              </a:cubicBezTo>
                              <a:lnTo>
                                <a:pt x="4885831" y="477850"/>
                              </a:lnTo>
                              <a:lnTo>
                                <a:pt x="4932307" y="450422"/>
                              </a:lnTo>
                              <a:lnTo>
                                <a:pt x="4978530" y="422992"/>
                              </a:lnTo>
                              <a:lnTo>
                                <a:pt x="5001514" y="409278"/>
                              </a:lnTo>
                              <a:lnTo>
                                <a:pt x="5024244" y="395055"/>
                              </a:lnTo>
                              <a:cubicBezTo>
                                <a:pt x="5026275" y="393785"/>
                                <a:pt x="5027672" y="392770"/>
                                <a:pt x="5028435" y="392135"/>
                              </a:cubicBezTo>
                              <a:close/>
                              <a:moveTo>
                                <a:pt x="6108178" y="367372"/>
                              </a:moveTo>
                              <a:cubicBezTo>
                                <a:pt x="6108052" y="367499"/>
                                <a:pt x="6103607" y="368642"/>
                                <a:pt x="6096368" y="370420"/>
                              </a:cubicBezTo>
                              <a:cubicBezTo>
                                <a:pt x="6089130" y="372197"/>
                                <a:pt x="6079354" y="374483"/>
                                <a:pt x="6068432" y="376897"/>
                              </a:cubicBezTo>
                              <a:cubicBezTo>
                                <a:pt x="6046718" y="381722"/>
                                <a:pt x="6020940" y="386420"/>
                                <a:pt x="6004178" y="386801"/>
                              </a:cubicBezTo>
                              <a:cubicBezTo>
                                <a:pt x="5969130" y="387436"/>
                                <a:pt x="5936242" y="388325"/>
                                <a:pt x="5878210" y="412833"/>
                              </a:cubicBezTo>
                              <a:cubicBezTo>
                                <a:pt x="5820305" y="437596"/>
                                <a:pt x="5796433" y="460453"/>
                                <a:pt x="5771290" y="485216"/>
                              </a:cubicBezTo>
                              <a:cubicBezTo>
                                <a:pt x="5746020" y="510232"/>
                                <a:pt x="5718973" y="535375"/>
                                <a:pt x="5655988" y="560137"/>
                              </a:cubicBezTo>
                              <a:cubicBezTo>
                                <a:pt x="5592496" y="583757"/>
                                <a:pt x="5555672" y="583249"/>
                                <a:pt x="5519862" y="581344"/>
                              </a:cubicBezTo>
                              <a:cubicBezTo>
                                <a:pt x="5502211" y="580456"/>
                                <a:pt x="5485068" y="579694"/>
                                <a:pt x="5464878" y="581726"/>
                              </a:cubicBezTo>
                              <a:cubicBezTo>
                                <a:pt x="5454719" y="582741"/>
                                <a:pt x="5443926" y="584519"/>
                                <a:pt x="5431862" y="587186"/>
                              </a:cubicBezTo>
                              <a:cubicBezTo>
                                <a:pt x="5419798" y="589725"/>
                                <a:pt x="5406338" y="593281"/>
                                <a:pt x="5391354" y="598234"/>
                              </a:cubicBezTo>
                              <a:cubicBezTo>
                                <a:pt x="5361259" y="608139"/>
                                <a:pt x="5339799" y="618552"/>
                                <a:pt x="5322529" y="629219"/>
                              </a:cubicBezTo>
                              <a:cubicBezTo>
                                <a:pt x="5305132" y="639504"/>
                                <a:pt x="5291798" y="650298"/>
                                <a:pt x="5278084" y="661473"/>
                              </a:cubicBezTo>
                              <a:cubicBezTo>
                                <a:pt x="5266275" y="671124"/>
                                <a:pt x="5246974" y="682806"/>
                                <a:pt x="5230592" y="692204"/>
                              </a:cubicBezTo>
                              <a:cubicBezTo>
                                <a:pt x="5222338" y="696902"/>
                                <a:pt x="5214847" y="701093"/>
                                <a:pt x="5209386" y="703886"/>
                              </a:cubicBezTo>
                              <a:cubicBezTo>
                                <a:pt x="5203799" y="706680"/>
                                <a:pt x="5200370" y="708458"/>
                                <a:pt x="5200243" y="708458"/>
                              </a:cubicBezTo>
                              <a:cubicBezTo>
                                <a:pt x="5190593" y="713156"/>
                                <a:pt x="5185132" y="725220"/>
                                <a:pt x="5188054" y="735253"/>
                              </a:cubicBezTo>
                              <a:lnTo>
                                <a:pt x="5189323" y="739824"/>
                              </a:lnTo>
                              <a:cubicBezTo>
                                <a:pt x="5190720" y="744522"/>
                                <a:pt x="5193640" y="748078"/>
                                <a:pt x="5197831" y="749855"/>
                              </a:cubicBezTo>
                              <a:lnTo>
                                <a:pt x="5198085" y="749855"/>
                              </a:lnTo>
                              <a:cubicBezTo>
                                <a:pt x="5202275" y="751506"/>
                                <a:pt x="5207100" y="751379"/>
                                <a:pt x="5211546" y="749094"/>
                              </a:cubicBezTo>
                              <a:cubicBezTo>
                                <a:pt x="5211672" y="748967"/>
                                <a:pt x="5214720" y="747443"/>
                                <a:pt x="5219799" y="744903"/>
                              </a:cubicBezTo>
                              <a:cubicBezTo>
                                <a:pt x="5224751" y="742490"/>
                                <a:pt x="5231609" y="738681"/>
                                <a:pt x="5239100" y="734363"/>
                              </a:cubicBezTo>
                              <a:cubicBezTo>
                                <a:pt x="5254085" y="725601"/>
                                <a:pt x="5271989" y="714680"/>
                                <a:pt x="5283672" y="705284"/>
                              </a:cubicBezTo>
                              <a:cubicBezTo>
                                <a:pt x="5297767" y="694109"/>
                                <a:pt x="5311862" y="682553"/>
                                <a:pt x="5330655" y="671505"/>
                              </a:cubicBezTo>
                              <a:cubicBezTo>
                                <a:pt x="5349322" y="660203"/>
                                <a:pt x="5372560" y="648775"/>
                                <a:pt x="5404688" y="638235"/>
                              </a:cubicBezTo>
                              <a:cubicBezTo>
                                <a:pt x="5420814" y="633028"/>
                                <a:pt x="5435164" y="629219"/>
                                <a:pt x="5448242" y="626425"/>
                              </a:cubicBezTo>
                              <a:cubicBezTo>
                                <a:pt x="5461195" y="623377"/>
                                <a:pt x="5473005" y="621599"/>
                                <a:pt x="5483798" y="620456"/>
                              </a:cubicBezTo>
                              <a:cubicBezTo>
                                <a:pt x="5505513" y="618297"/>
                                <a:pt x="5523671" y="619060"/>
                                <a:pt x="5541704" y="619821"/>
                              </a:cubicBezTo>
                              <a:cubicBezTo>
                                <a:pt x="5577512" y="621472"/>
                                <a:pt x="5610908" y="621726"/>
                                <a:pt x="5671226" y="599377"/>
                              </a:cubicBezTo>
                              <a:cubicBezTo>
                                <a:pt x="5730909" y="575884"/>
                                <a:pt x="5755544" y="553026"/>
                                <a:pt x="5780940" y="528264"/>
                              </a:cubicBezTo>
                              <a:cubicBezTo>
                                <a:pt x="5806464" y="503121"/>
                                <a:pt x="5833130" y="477850"/>
                                <a:pt x="5894718" y="451437"/>
                              </a:cubicBezTo>
                              <a:cubicBezTo>
                                <a:pt x="5956686" y="425405"/>
                                <a:pt x="5992878" y="424390"/>
                                <a:pt x="6028432" y="423627"/>
                              </a:cubicBezTo>
                              <a:cubicBezTo>
                                <a:pt x="6044940" y="423246"/>
                                <a:pt x="6068940" y="418802"/>
                                <a:pt x="6089130" y="414484"/>
                              </a:cubicBezTo>
                              <a:cubicBezTo>
                                <a:pt x="6099288" y="412325"/>
                                <a:pt x="6108305" y="410167"/>
                                <a:pt x="6114908" y="408516"/>
                              </a:cubicBezTo>
                              <a:cubicBezTo>
                                <a:pt x="6121384" y="406864"/>
                                <a:pt x="6125575" y="405722"/>
                                <a:pt x="6125702" y="405722"/>
                              </a:cubicBezTo>
                              <a:cubicBezTo>
                                <a:pt x="6130400" y="404452"/>
                                <a:pt x="6134083" y="401532"/>
                                <a:pt x="6136115" y="397468"/>
                              </a:cubicBezTo>
                              <a:cubicBezTo>
                                <a:pt x="6138146" y="393404"/>
                                <a:pt x="6138146" y="388579"/>
                                <a:pt x="6136115" y="384134"/>
                              </a:cubicBezTo>
                              <a:lnTo>
                                <a:pt x="6134210" y="379817"/>
                              </a:lnTo>
                              <a:cubicBezTo>
                                <a:pt x="6130020" y="370293"/>
                                <a:pt x="6118336" y="364705"/>
                                <a:pt x="6108178" y="367372"/>
                              </a:cubicBezTo>
                              <a:close/>
                              <a:moveTo>
                                <a:pt x="6155544" y="352388"/>
                              </a:moveTo>
                              <a:cubicBezTo>
                                <a:pt x="6152750" y="352134"/>
                                <a:pt x="6150336" y="352388"/>
                                <a:pt x="6148432" y="353277"/>
                              </a:cubicBezTo>
                              <a:cubicBezTo>
                                <a:pt x="6147036" y="353912"/>
                                <a:pt x="6145892" y="354673"/>
                                <a:pt x="6145130" y="355817"/>
                              </a:cubicBezTo>
                              <a:cubicBezTo>
                                <a:pt x="6143226" y="358483"/>
                                <a:pt x="6143226" y="362293"/>
                                <a:pt x="6145130" y="366737"/>
                              </a:cubicBezTo>
                              <a:lnTo>
                                <a:pt x="6145765" y="368135"/>
                              </a:lnTo>
                              <a:cubicBezTo>
                                <a:pt x="6150082" y="377785"/>
                                <a:pt x="6162527" y="386674"/>
                                <a:pt x="6172940" y="387690"/>
                              </a:cubicBezTo>
                              <a:cubicBezTo>
                                <a:pt x="6208495" y="391118"/>
                                <a:pt x="6244178" y="394167"/>
                                <a:pt x="6279352" y="397849"/>
                              </a:cubicBezTo>
                              <a:cubicBezTo>
                                <a:pt x="6290273" y="398992"/>
                                <a:pt x="6307162" y="396326"/>
                                <a:pt x="6317193" y="392008"/>
                              </a:cubicBezTo>
                              <a:lnTo>
                                <a:pt x="6349956" y="377785"/>
                              </a:lnTo>
                              <a:cubicBezTo>
                                <a:pt x="6355162" y="375499"/>
                                <a:pt x="6356050" y="373721"/>
                                <a:pt x="6356050" y="373467"/>
                              </a:cubicBezTo>
                              <a:cubicBezTo>
                                <a:pt x="6356050" y="373214"/>
                                <a:pt x="6354654" y="371817"/>
                                <a:pt x="6348939" y="371182"/>
                              </a:cubicBezTo>
                              <a:cubicBezTo>
                                <a:pt x="6284940" y="364579"/>
                                <a:pt x="6220432" y="358229"/>
                                <a:pt x="6155544" y="352388"/>
                              </a:cubicBezTo>
                              <a:close/>
                              <a:moveTo>
                                <a:pt x="5224116" y="334610"/>
                              </a:moveTo>
                              <a:cubicBezTo>
                                <a:pt x="5223101" y="334864"/>
                                <a:pt x="5221450" y="335117"/>
                                <a:pt x="5219164" y="335880"/>
                              </a:cubicBezTo>
                              <a:cubicBezTo>
                                <a:pt x="5180180" y="347562"/>
                                <a:pt x="5141450" y="360007"/>
                                <a:pt x="5102212" y="371182"/>
                              </a:cubicBezTo>
                              <a:lnTo>
                                <a:pt x="5102339" y="371055"/>
                              </a:lnTo>
                              <a:cubicBezTo>
                                <a:pt x="5092688" y="373721"/>
                                <a:pt x="5087355" y="384008"/>
                                <a:pt x="5090148" y="393913"/>
                              </a:cubicBezTo>
                              <a:lnTo>
                                <a:pt x="5091799" y="399627"/>
                              </a:lnTo>
                              <a:cubicBezTo>
                                <a:pt x="5093069" y="404325"/>
                                <a:pt x="5095990" y="408008"/>
                                <a:pt x="5099927" y="409786"/>
                              </a:cubicBezTo>
                              <a:cubicBezTo>
                                <a:pt x="5103863" y="411564"/>
                                <a:pt x="5108435" y="411437"/>
                                <a:pt x="5112625" y="409278"/>
                              </a:cubicBezTo>
                              <a:cubicBezTo>
                                <a:pt x="5112752" y="409151"/>
                                <a:pt x="5115672" y="407627"/>
                                <a:pt x="5120370" y="405214"/>
                              </a:cubicBezTo>
                              <a:cubicBezTo>
                                <a:pt x="5125069" y="402802"/>
                                <a:pt x="5131418" y="399246"/>
                                <a:pt x="5138403" y="395055"/>
                              </a:cubicBezTo>
                              <a:cubicBezTo>
                                <a:pt x="5152371" y="386674"/>
                                <a:pt x="5169133" y="376134"/>
                                <a:pt x="5179926" y="366991"/>
                              </a:cubicBezTo>
                              <a:cubicBezTo>
                                <a:pt x="5187799" y="360388"/>
                                <a:pt x="5197831" y="353023"/>
                                <a:pt x="5205831" y="347435"/>
                              </a:cubicBezTo>
                              <a:cubicBezTo>
                                <a:pt x="5209895" y="344642"/>
                                <a:pt x="5213323" y="342229"/>
                                <a:pt x="5215863" y="340451"/>
                              </a:cubicBezTo>
                              <a:cubicBezTo>
                                <a:pt x="5218530" y="338673"/>
                                <a:pt x="5220053" y="337657"/>
                                <a:pt x="5220053" y="337657"/>
                              </a:cubicBezTo>
                              <a:cubicBezTo>
                                <a:pt x="5222084" y="336261"/>
                                <a:pt x="5223355" y="335371"/>
                                <a:pt x="5224116" y="334610"/>
                              </a:cubicBezTo>
                              <a:close/>
                              <a:moveTo>
                                <a:pt x="6083670" y="313657"/>
                              </a:moveTo>
                              <a:cubicBezTo>
                                <a:pt x="6083543" y="313784"/>
                                <a:pt x="6079098" y="314927"/>
                                <a:pt x="6071860" y="316705"/>
                              </a:cubicBezTo>
                              <a:cubicBezTo>
                                <a:pt x="6064749" y="318483"/>
                                <a:pt x="6054844" y="320768"/>
                                <a:pt x="6044051" y="323181"/>
                              </a:cubicBezTo>
                              <a:cubicBezTo>
                                <a:pt x="6022337" y="327879"/>
                                <a:pt x="5996559" y="332705"/>
                                <a:pt x="5979924" y="332959"/>
                              </a:cubicBezTo>
                              <a:cubicBezTo>
                                <a:pt x="5944876" y="333594"/>
                                <a:pt x="5912115" y="334356"/>
                                <a:pt x="5854464" y="358737"/>
                              </a:cubicBezTo>
                              <a:cubicBezTo>
                                <a:pt x="5796940" y="383373"/>
                                <a:pt x="5773322" y="405976"/>
                                <a:pt x="5748432" y="430739"/>
                              </a:cubicBezTo>
                              <a:cubicBezTo>
                                <a:pt x="5723418" y="455755"/>
                                <a:pt x="5696750" y="480772"/>
                                <a:pt x="5634274" y="505280"/>
                              </a:cubicBezTo>
                              <a:cubicBezTo>
                                <a:pt x="5571417" y="528645"/>
                                <a:pt x="5534972" y="528011"/>
                                <a:pt x="5499418" y="525979"/>
                              </a:cubicBezTo>
                              <a:cubicBezTo>
                                <a:pt x="5481894" y="525089"/>
                                <a:pt x="5464878" y="524201"/>
                                <a:pt x="5444940" y="526233"/>
                              </a:cubicBezTo>
                              <a:cubicBezTo>
                                <a:pt x="5435036" y="527121"/>
                                <a:pt x="5424243" y="528899"/>
                                <a:pt x="5412307" y="531566"/>
                              </a:cubicBezTo>
                              <a:cubicBezTo>
                                <a:pt x="5400243" y="534105"/>
                                <a:pt x="5387037" y="537534"/>
                                <a:pt x="5372180" y="542486"/>
                              </a:cubicBezTo>
                              <a:cubicBezTo>
                                <a:pt x="5342338" y="552265"/>
                                <a:pt x="5321259" y="562551"/>
                                <a:pt x="5304116" y="573218"/>
                              </a:cubicBezTo>
                              <a:cubicBezTo>
                                <a:pt x="5286846" y="583503"/>
                                <a:pt x="5273767" y="594297"/>
                                <a:pt x="5260180" y="605345"/>
                              </a:cubicBezTo>
                              <a:cubicBezTo>
                                <a:pt x="5248497" y="614742"/>
                                <a:pt x="5229577" y="626425"/>
                                <a:pt x="5213323" y="635822"/>
                              </a:cubicBezTo>
                              <a:cubicBezTo>
                                <a:pt x="5205196" y="640520"/>
                                <a:pt x="5197831" y="644711"/>
                                <a:pt x="5192371" y="647378"/>
                              </a:cubicBezTo>
                              <a:cubicBezTo>
                                <a:pt x="5186910" y="650171"/>
                                <a:pt x="5183481" y="651949"/>
                                <a:pt x="5183355" y="651949"/>
                              </a:cubicBezTo>
                              <a:cubicBezTo>
                                <a:pt x="5173958" y="656647"/>
                                <a:pt x="5168497" y="668711"/>
                                <a:pt x="5171418" y="678743"/>
                              </a:cubicBezTo>
                              <a:lnTo>
                                <a:pt x="5172688" y="683315"/>
                              </a:lnTo>
                              <a:cubicBezTo>
                                <a:pt x="5174085" y="688014"/>
                                <a:pt x="5177006" y="691568"/>
                                <a:pt x="5181196" y="693346"/>
                              </a:cubicBezTo>
                              <a:cubicBezTo>
                                <a:pt x="5185386" y="695124"/>
                                <a:pt x="5190085" y="694871"/>
                                <a:pt x="5194529" y="692712"/>
                              </a:cubicBezTo>
                              <a:cubicBezTo>
                                <a:pt x="5194657" y="692585"/>
                                <a:pt x="5197704" y="691061"/>
                                <a:pt x="5202656" y="688521"/>
                              </a:cubicBezTo>
                              <a:cubicBezTo>
                                <a:pt x="5207608" y="685982"/>
                                <a:pt x="5214339" y="682299"/>
                                <a:pt x="5221831" y="677981"/>
                              </a:cubicBezTo>
                              <a:cubicBezTo>
                                <a:pt x="5236688" y="669346"/>
                                <a:pt x="5254338" y="658552"/>
                                <a:pt x="5265895" y="649156"/>
                              </a:cubicBezTo>
                              <a:cubicBezTo>
                                <a:pt x="5279735" y="637981"/>
                                <a:pt x="5293704" y="626551"/>
                                <a:pt x="5312243" y="615504"/>
                              </a:cubicBezTo>
                              <a:cubicBezTo>
                                <a:pt x="5330783" y="604202"/>
                                <a:pt x="5353640" y="592901"/>
                                <a:pt x="5385512" y="582488"/>
                              </a:cubicBezTo>
                              <a:cubicBezTo>
                                <a:pt x="5401512" y="577281"/>
                                <a:pt x="5415735" y="573472"/>
                                <a:pt x="5428688" y="570804"/>
                              </a:cubicBezTo>
                              <a:cubicBezTo>
                                <a:pt x="5441640" y="567884"/>
                                <a:pt x="5453196" y="565979"/>
                                <a:pt x="5463988" y="564964"/>
                              </a:cubicBezTo>
                              <a:cubicBezTo>
                                <a:pt x="5485449" y="562805"/>
                                <a:pt x="5503608" y="563693"/>
                                <a:pt x="5521386" y="564456"/>
                              </a:cubicBezTo>
                              <a:cubicBezTo>
                                <a:pt x="5556940" y="566360"/>
                                <a:pt x="5590084" y="566615"/>
                                <a:pt x="5649766" y="544518"/>
                              </a:cubicBezTo>
                              <a:cubicBezTo>
                                <a:pt x="5708941" y="521280"/>
                                <a:pt x="5733322" y="498422"/>
                                <a:pt x="5758464" y="473787"/>
                              </a:cubicBezTo>
                              <a:cubicBezTo>
                                <a:pt x="5783860" y="448644"/>
                                <a:pt x="5810147" y="423627"/>
                                <a:pt x="5871480" y="397341"/>
                              </a:cubicBezTo>
                              <a:cubicBezTo>
                                <a:pt x="5932940" y="371436"/>
                                <a:pt x="5969130" y="370420"/>
                                <a:pt x="6004560" y="369785"/>
                              </a:cubicBezTo>
                              <a:cubicBezTo>
                                <a:pt x="6021068" y="369404"/>
                                <a:pt x="6045194" y="364959"/>
                                <a:pt x="6065258" y="360642"/>
                              </a:cubicBezTo>
                              <a:cubicBezTo>
                                <a:pt x="6075290" y="358483"/>
                                <a:pt x="6084306" y="356324"/>
                                <a:pt x="6090908" y="354673"/>
                              </a:cubicBezTo>
                              <a:cubicBezTo>
                                <a:pt x="6097384" y="353023"/>
                                <a:pt x="6101575" y="351880"/>
                                <a:pt x="6101702" y="351880"/>
                              </a:cubicBezTo>
                              <a:cubicBezTo>
                                <a:pt x="6106527" y="350609"/>
                                <a:pt x="6110210" y="347689"/>
                                <a:pt x="6112115" y="343626"/>
                              </a:cubicBezTo>
                              <a:cubicBezTo>
                                <a:pt x="6114146" y="339562"/>
                                <a:pt x="6114146" y="334737"/>
                                <a:pt x="6112115" y="330292"/>
                              </a:cubicBezTo>
                              <a:lnTo>
                                <a:pt x="6110210" y="325975"/>
                              </a:lnTo>
                              <a:lnTo>
                                <a:pt x="6109702" y="326102"/>
                              </a:lnTo>
                              <a:cubicBezTo>
                                <a:pt x="6105384" y="316578"/>
                                <a:pt x="6093828" y="310990"/>
                                <a:pt x="6083670" y="313657"/>
                              </a:cubicBezTo>
                              <a:close/>
                              <a:moveTo>
                                <a:pt x="6132178" y="299181"/>
                              </a:moveTo>
                              <a:cubicBezTo>
                                <a:pt x="6129384" y="298926"/>
                                <a:pt x="6126972" y="299181"/>
                                <a:pt x="6125066" y="300069"/>
                              </a:cubicBezTo>
                              <a:cubicBezTo>
                                <a:pt x="6123670" y="300704"/>
                                <a:pt x="6122527" y="301467"/>
                                <a:pt x="6121765" y="302609"/>
                              </a:cubicBezTo>
                              <a:cubicBezTo>
                                <a:pt x="6119860" y="305275"/>
                                <a:pt x="6119860" y="309085"/>
                                <a:pt x="6121765" y="313530"/>
                              </a:cubicBezTo>
                              <a:lnTo>
                                <a:pt x="6122400" y="314927"/>
                              </a:lnTo>
                              <a:cubicBezTo>
                                <a:pt x="6126718" y="324577"/>
                                <a:pt x="6139035" y="333466"/>
                                <a:pt x="6149575" y="334483"/>
                              </a:cubicBezTo>
                              <a:cubicBezTo>
                                <a:pt x="6225004" y="341467"/>
                                <a:pt x="6300178" y="348578"/>
                                <a:pt x="6374463" y="356832"/>
                              </a:cubicBezTo>
                              <a:cubicBezTo>
                                <a:pt x="6385256" y="357975"/>
                                <a:pt x="6402146" y="355563"/>
                                <a:pt x="6412050" y="351372"/>
                              </a:cubicBezTo>
                              <a:lnTo>
                                <a:pt x="6444686" y="337657"/>
                              </a:lnTo>
                              <a:lnTo>
                                <a:pt x="6444812" y="337657"/>
                              </a:lnTo>
                              <a:cubicBezTo>
                                <a:pt x="6450018" y="335498"/>
                                <a:pt x="6450907" y="333848"/>
                                <a:pt x="6450907" y="333466"/>
                              </a:cubicBezTo>
                              <a:cubicBezTo>
                                <a:pt x="6450907" y="333212"/>
                                <a:pt x="6449384" y="331816"/>
                                <a:pt x="6443796" y="331054"/>
                              </a:cubicBezTo>
                              <a:cubicBezTo>
                                <a:pt x="6341194" y="318991"/>
                                <a:pt x="6237066" y="308577"/>
                                <a:pt x="6132178" y="299181"/>
                              </a:cubicBezTo>
                              <a:close/>
                              <a:moveTo>
                                <a:pt x="6060560" y="259433"/>
                              </a:moveTo>
                              <a:cubicBezTo>
                                <a:pt x="6060432" y="259560"/>
                                <a:pt x="6055861" y="260704"/>
                                <a:pt x="6048750" y="262482"/>
                              </a:cubicBezTo>
                              <a:cubicBezTo>
                                <a:pt x="6041638" y="264259"/>
                                <a:pt x="6031734" y="266544"/>
                                <a:pt x="6020940" y="268958"/>
                              </a:cubicBezTo>
                              <a:cubicBezTo>
                                <a:pt x="5999226" y="273656"/>
                                <a:pt x="5973574" y="278482"/>
                                <a:pt x="5956940" y="278735"/>
                              </a:cubicBezTo>
                              <a:cubicBezTo>
                                <a:pt x="5922019" y="279243"/>
                                <a:pt x="5889258" y="280133"/>
                                <a:pt x="5831988" y="304260"/>
                              </a:cubicBezTo>
                              <a:cubicBezTo>
                                <a:pt x="5774718" y="328768"/>
                                <a:pt x="5751481" y="351372"/>
                                <a:pt x="5726718" y="376007"/>
                              </a:cubicBezTo>
                              <a:cubicBezTo>
                                <a:pt x="5701830" y="400897"/>
                                <a:pt x="5675416" y="425659"/>
                                <a:pt x="5613575" y="450040"/>
                              </a:cubicBezTo>
                              <a:cubicBezTo>
                                <a:pt x="5551354" y="473279"/>
                                <a:pt x="5515163" y="472517"/>
                                <a:pt x="5479989" y="470358"/>
                              </a:cubicBezTo>
                              <a:cubicBezTo>
                                <a:pt x="5462719" y="469342"/>
                                <a:pt x="5445830" y="468454"/>
                                <a:pt x="5426021" y="470358"/>
                              </a:cubicBezTo>
                              <a:cubicBezTo>
                                <a:pt x="5416116" y="471247"/>
                                <a:pt x="5405449" y="472898"/>
                                <a:pt x="5393640" y="475564"/>
                              </a:cubicBezTo>
                              <a:cubicBezTo>
                                <a:pt x="5381703" y="477977"/>
                                <a:pt x="5368624" y="481533"/>
                                <a:pt x="5353894" y="486358"/>
                              </a:cubicBezTo>
                              <a:cubicBezTo>
                                <a:pt x="5324434" y="496010"/>
                                <a:pt x="5303481" y="506296"/>
                                <a:pt x="5286592" y="516835"/>
                              </a:cubicBezTo>
                              <a:cubicBezTo>
                                <a:pt x="5269576" y="526994"/>
                                <a:pt x="5256624" y="537661"/>
                                <a:pt x="5243164" y="548709"/>
                              </a:cubicBezTo>
                              <a:cubicBezTo>
                                <a:pt x="5231609" y="558106"/>
                                <a:pt x="5212815" y="569789"/>
                                <a:pt x="5196815" y="579059"/>
                              </a:cubicBezTo>
                              <a:cubicBezTo>
                                <a:pt x="5188815" y="583630"/>
                                <a:pt x="5181449" y="587821"/>
                                <a:pt x="5176117" y="590488"/>
                              </a:cubicBezTo>
                              <a:cubicBezTo>
                                <a:pt x="5170783" y="593281"/>
                                <a:pt x="5167355" y="595059"/>
                                <a:pt x="5167228" y="595059"/>
                              </a:cubicBezTo>
                              <a:cubicBezTo>
                                <a:pt x="5157831" y="599758"/>
                                <a:pt x="5152498" y="611821"/>
                                <a:pt x="5155418" y="621853"/>
                              </a:cubicBezTo>
                              <a:lnTo>
                                <a:pt x="5156688" y="626425"/>
                              </a:lnTo>
                              <a:cubicBezTo>
                                <a:pt x="5157958" y="631123"/>
                                <a:pt x="5161005" y="634679"/>
                                <a:pt x="5165069" y="636457"/>
                              </a:cubicBezTo>
                              <a:cubicBezTo>
                                <a:pt x="5169133" y="638235"/>
                                <a:pt x="5173831" y="637981"/>
                                <a:pt x="5178275" y="635822"/>
                              </a:cubicBezTo>
                              <a:cubicBezTo>
                                <a:pt x="5178402" y="635822"/>
                                <a:pt x="5181449" y="634298"/>
                                <a:pt x="5186402" y="631758"/>
                              </a:cubicBezTo>
                              <a:cubicBezTo>
                                <a:pt x="5191355" y="629346"/>
                                <a:pt x="5197958" y="625663"/>
                                <a:pt x="5205322" y="621345"/>
                              </a:cubicBezTo>
                              <a:cubicBezTo>
                                <a:pt x="5220053" y="612837"/>
                                <a:pt x="5237449" y="601917"/>
                                <a:pt x="5248879" y="592647"/>
                              </a:cubicBezTo>
                              <a:cubicBezTo>
                                <a:pt x="5262593" y="581471"/>
                                <a:pt x="5276433" y="570043"/>
                                <a:pt x="5294720" y="559122"/>
                              </a:cubicBezTo>
                              <a:cubicBezTo>
                                <a:pt x="5313005" y="547947"/>
                                <a:pt x="5335608" y="536646"/>
                                <a:pt x="5367101" y="526360"/>
                              </a:cubicBezTo>
                              <a:cubicBezTo>
                                <a:pt x="5382846" y="521153"/>
                                <a:pt x="5396941" y="517471"/>
                                <a:pt x="5409766" y="514803"/>
                              </a:cubicBezTo>
                              <a:cubicBezTo>
                                <a:pt x="5422592" y="511883"/>
                                <a:pt x="5434021" y="510105"/>
                                <a:pt x="5444687" y="509089"/>
                              </a:cubicBezTo>
                              <a:cubicBezTo>
                                <a:pt x="5466020" y="507058"/>
                                <a:pt x="5483926" y="507946"/>
                                <a:pt x="5501576" y="508836"/>
                              </a:cubicBezTo>
                              <a:cubicBezTo>
                                <a:pt x="5536624" y="510740"/>
                                <a:pt x="5569512" y="511248"/>
                                <a:pt x="5628687" y="489280"/>
                              </a:cubicBezTo>
                              <a:cubicBezTo>
                                <a:pt x="5687226" y="466295"/>
                                <a:pt x="5711354" y="443565"/>
                                <a:pt x="5736242" y="419056"/>
                              </a:cubicBezTo>
                              <a:cubicBezTo>
                                <a:pt x="5761385" y="394040"/>
                                <a:pt x="5787416" y="369150"/>
                                <a:pt x="5848370" y="342991"/>
                              </a:cubicBezTo>
                              <a:cubicBezTo>
                                <a:pt x="5909448" y="317339"/>
                                <a:pt x="5945639" y="316324"/>
                                <a:pt x="5980940" y="315688"/>
                              </a:cubicBezTo>
                              <a:cubicBezTo>
                                <a:pt x="5997320" y="315435"/>
                                <a:pt x="6021448" y="310990"/>
                                <a:pt x="6041512" y="306673"/>
                              </a:cubicBezTo>
                              <a:cubicBezTo>
                                <a:pt x="6051544" y="304514"/>
                                <a:pt x="6060560" y="302355"/>
                                <a:pt x="6067162" y="300704"/>
                              </a:cubicBezTo>
                              <a:cubicBezTo>
                                <a:pt x="6073638" y="299054"/>
                                <a:pt x="6077829" y="297911"/>
                                <a:pt x="6077956" y="297911"/>
                              </a:cubicBezTo>
                              <a:cubicBezTo>
                                <a:pt x="6082654" y="296640"/>
                                <a:pt x="6086464" y="293720"/>
                                <a:pt x="6088369" y="289656"/>
                              </a:cubicBezTo>
                              <a:cubicBezTo>
                                <a:pt x="6090400" y="285593"/>
                                <a:pt x="6090400" y="280767"/>
                                <a:pt x="6088369" y="276323"/>
                              </a:cubicBezTo>
                              <a:lnTo>
                                <a:pt x="6086464" y="272005"/>
                              </a:lnTo>
                              <a:cubicBezTo>
                                <a:pt x="6082274" y="262355"/>
                                <a:pt x="6070590" y="256767"/>
                                <a:pt x="6060560" y="259433"/>
                              </a:cubicBezTo>
                              <a:close/>
                              <a:moveTo>
                                <a:pt x="6108813" y="245973"/>
                              </a:moveTo>
                              <a:cubicBezTo>
                                <a:pt x="6106020" y="245719"/>
                                <a:pt x="6103607" y="245973"/>
                                <a:pt x="6101702" y="246862"/>
                              </a:cubicBezTo>
                              <a:cubicBezTo>
                                <a:pt x="6100305" y="247370"/>
                                <a:pt x="6099162" y="248259"/>
                                <a:pt x="6098400" y="249402"/>
                              </a:cubicBezTo>
                              <a:lnTo>
                                <a:pt x="6098400" y="249529"/>
                              </a:lnTo>
                              <a:cubicBezTo>
                                <a:pt x="6096495" y="252196"/>
                                <a:pt x="6096495" y="256005"/>
                                <a:pt x="6098400" y="260450"/>
                              </a:cubicBezTo>
                              <a:lnTo>
                                <a:pt x="6099036" y="261846"/>
                              </a:lnTo>
                              <a:cubicBezTo>
                                <a:pt x="6103352" y="271498"/>
                                <a:pt x="6115670" y="280387"/>
                                <a:pt x="6126210" y="281402"/>
                              </a:cubicBezTo>
                              <a:cubicBezTo>
                                <a:pt x="6241766" y="291815"/>
                                <a:pt x="6356686" y="302990"/>
                                <a:pt x="6469320" y="317213"/>
                              </a:cubicBezTo>
                              <a:cubicBezTo>
                                <a:pt x="6480114" y="318483"/>
                                <a:pt x="6496876" y="316324"/>
                                <a:pt x="6506780" y="312260"/>
                              </a:cubicBezTo>
                              <a:cubicBezTo>
                                <a:pt x="6517574" y="307816"/>
                                <a:pt x="6528495" y="303243"/>
                                <a:pt x="6539288" y="299054"/>
                              </a:cubicBezTo>
                              <a:cubicBezTo>
                                <a:pt x="6544495" y="297022"/>
                                <a:pt x="6545384" y="295371"/>
                                <a:pt x="6545384" y="294990"/>
                              </a:cubicBezTo>
                              <a:cubicBezTo>
                                <a:pt x="6545384" y="294736"/>
                                <a:pt x="6543986" y="293212"/>
                                <a:pt x="6538400" y="292450"/>
                              </a:cubicBezTo>
                              <a:cubicBezTo>
                                <a:pt x="6397955" y="273022"/>
                                <a:pt x="6253702" y="259053"/>
                                <a:pt x="6108813" y="245973"/>
                              </a:cubicBezTo>
                              <a:close/>
                              <a:moveTo>
                                <a:pt x="6036686" y="205210"/>
                              </a:moveTo>
                              <a:cubicBezTo>
                                <a:pt x="6036560" y="205337"/>
                                <a:pt x="6031987" y="206481"/>
                                <a:pt x="6024876" y="208258"/>
                              </a:cubicBezTo>
                              <a:cubicBezTo>
                                <a:pt x="6017766" y="210035"/>
                                <a:pt x="6007860" y="212448"/>
                                <a:pt x="5997067" y="214735"/>
                              </a:cubicBezTo>
                              <a:cubicBezTo>
                                <a:pt x="5975352" y="219433"/>
                                <a:pt x="5949702" y="224132"/>
                                <a:pt x="5933194" y="224385"/>
                              </a:cubicBezTo>
                              <a:cubicBezTo>
                                <a:pt x="5898401" y="224893"/>
                                <a:pt x="5865766" y="225783"/>
                                <a:pt x="5808750" y="249783"/>
                              </a:cubicBezTo>
                              <a:cubicBezTo>
                                <a:pt x="5751862" y="274164"/>
                                <a:pt x="5728750" y="296513"/>
                                <a:pt x="5704242" y="321149"/>
                              </a:cubicBezTo>
                              <a:cubicBezTo>
                                <a:pt x="5679607" y="345911"/>
                                <a:pt x="5653576" y="370674"/>
                                <a:pt x="5592242" y="394801"/>
                              </a:cubicBezTo>
                              <a:cubicBezTo>
                                <a:pt x="5530528" y="417659"/>
                                <a:pt x="5494592" y="416897"/>
                                <a:pt x="5459798" y="414611"/>
                              </a:cubicBezTo>
                              <a:cubicBezTo>
                                <a:pt x="5442655" y="413723"/>
                                <a:pt x="5425894" y="412833"/>
                                <a:pt x="5406338" y="414611"/>
                              </a:cubicBezTo>
                              <a:cubicBezTo>
                                <a:pt x="5396560" y="415500"/>
                                <a:pt x="5386020" y="417151"/>
                                <a:pt x="5374338" y="419690"/>
                              </a:cubicBezTo>
                              <a:cubicBezTo>
                                <a:pt x="5362656" y="422104"/>
                                <a:pt x="5349703" y="425532"/>
                                <a:pt x="5335101" y="430357"/>
                              </a:cubicBezTo>
                              <a:cubicBezTo>
                                <a:pt x="5305894" y="439882"/>
                                <a:pt x="5285323" y="450040"/>
                                <a:pt x="5268561" y="460580"/>
                              </a:cubicBezTo>
                              <a:cubicBezTo>
                                <a:pt x="5251672" y="470739"/>
                                <a:pt x="5238847" y="481406"/>
                                <a:pt x="5225640" y="492327"/>
                              </a:cubicBezTo>
                              <a:cubicBezTo>
                                <a:pt x="5214212" y="501724"/>
                                <a:pt x="5195672" y="513280"/>
                                <a:pt x="5179799" y="522550"/>
                              </a:cubicBezTo>
                              <a:cubicBezTo>
                                <a:pt x="5171926" y="527121"/>
                                <a:pt x="5164688" y="531312"/>
                                <a:pt x="5159354" y="533978"/>
                              </a:cubicBezTo>
                              <a:cubicBezTo>
                                <a:pt x="5154022" y="536773"/>
                                <a:pt x="5150720" y="538551"/>
                                <a:pt x="5150593" y="538551"/>
                              </a:cubicBezTo>
                              <a:cubicBezTo>
                                <a:pt x="5141323" y="543122"/>
                                <a:pt x="5136117" y="555185"/>
                                <a:pt x="5139037" y="565217"/>
                              </a:cubicBezTo>
                              <a:lnTo>
                                <a:pt x="5140307" y="569789"/>
                              </a:lnTo>
                              <a:cubicBezTo>
                                <a:pt x="5141704" y="574487"/>
                                <a:pt x="5144624" y="578043"/>
                                <a:pt x="5148688" y="579821"/>
                              </a:cubicBezTo>
                              <a:cubicBezTo>
                                <a:pt x="5152751" y="581598"/>
                                <a:pt x="5157450" y="581344"/>
                                <a:pt x="5161767" y="579185"/>
                              </a:cubicBezTo>
                              <a:cubicBezTo>
                                <a:pt x="5161895" y="579185"/>
                                <a:pt x="5164942" y="577662"/>
                                <a:pt x="5169767" y="575122"/>
                              </a:cubicBezTo>
                              <a:cubicBezTo>
                                <a:pt x="5174592" y="572582"/>
                                <a:pt x="5181196" y="569027"/>
                                <a:pt x="5188434" y="564710"/>
                              </a:cubicBezTo>
                              <a:cubicBezTo>
                                <a:pt x="5202910" y="556202"/>
                                <a:pt x="5220181" y="545408"/>
                                <a:pt x="5231482" y="536137"/>
                              </a:cubicBezTo>
                              <a:cubicBezTo>
                                <a:pt x="5245069" y="525089"/>
                                <a:pt x="5258656" y="513788"/>
                                <a:pt x="5276815" y="502867"/>
                              </a:cubicBezTo>
                              <a:cubicBezTo>
                                <a:pt x="5294973" y="491692"/>
                                <a:pt x="5317322" y="480518"/>
                                <a:pt x="5348434" y="470358"/>
                              </a:cubicBezTo>
                              <a:cubicBezTo>
                                <a:pt x="5363926" y="465152"/>
                                <a:pt x="5377893" y="461596"/>
                                <a:pt x="5390592" y="458930"/>
                              </a:cubicBezTo>
                              <a:cubicBezTo>
                                <a:pt x="5403164" y="456009"/>
                                <a:pt x="5414592" y="454358"/>
                                <a:pt x="5425132" y="453342"/>
                              </a:cubicBezTo>
                              <a:cubicBezTo>
                                <a:pt x="5446211" y="451437"/>
                                <a:pt x="5463988" y="452454"/>
                                <a:pt x="5481512" y="453342"/>
                              </a:cubicBezTo>
                              <a:cubicBezTo>
                                <a:pt x="5516306" y="455501"/>
                                <a:pt x="5548942" y="456009"/>
                                <a:pt x="5607480" y="434294"/>
                              </a:cubicBezTo>
                              <a:cubicBezTo>
                                <a:pt x="5665512" y="411437"/>
                                <a:pt x="5689386" y="388833"/>
                                <a:pt x="5714020" y="364452"/>
                              </a:cubicBezTo>
                              <a:cubicBezTo>
                                <a:pt x="5738909" y="339562"/>
                                <a:pt x="5764560" y="314800"/>
                                <a:pt x="5825258" y="288768"/>
                              </a:cubicBezTo>
                              <a:cubicBezTo>
                                <a:pt x="5885956" y="263243"/>
                                <a:pt x="5922147" y="262227"/>
                                <a:pt x="5957322" y="261719"/>
                              </a:cubicBezTo>
                              <a:cubicBezTo>
                                <a:pt x="5973702" y="261465"/>
                                <a:pt x="5997702" y="257021"/>
                                <a:pt x="6017766" y="252703"/>
                              </a:cubicBezTo>
                              <a:cubicBezTo>
                                <a:pt x="6027798" y="250544"/>
                                <a:pt x="6036814" y="248386"/>
                                <a:pt x="6043416" y="246735"/>
                              </a:cubicBezTo>
                              <a:cubicBezTo>
                                <a:pt x="6050020" y="244957"/>
                                <a:pt x="6054083" y="243941"/>
                                <a:pt x="6054210" y="243941"/>
                              </a:cubicBezTo>
                              <a:cubicBezTo>
                                <a:pt x="6058908" y="242671"/>
                                <a:pt x="6062591" y="239751"/>
                                <a:pt x="6064623" y="235687"/>
                              </a:cubicBezTo>
                              <a:cubicBezTo>
                                <a:pt x="6066655" y="231623"/>
                                <a:pt x="6066655" y="226798"/>
                                <a:pt x="6064623" y="222353"/>
                              </a:cubicBezTo>
                              <a:lnTo>
                                <a:pt x="6062718" y="218036"/>
                              </a:lnTo>
                              <a:lnTo>
                                <a:pt x="6062591" y="217782"/>
                              </a:lnTo>
                              <a:cubicBezTo>
                                <a:pt x="6058400" y="208131"/>
                                <a:pt x="6046718" y="202544"/>
                                <a:pt x="6036686" y="205210"/>
                              </a:cubicBezTo>
                              <a:close/>
                              <a:moveTo>
                                <a:pt x="5689258" y="163813"/>
                              </a:moveTo>
                              <a:cubicBezTo>
                                <a:pt x="5688242" y="164067"/>
                                <a:pt x="5686718" y="164574"/>
                                <a:pt x="5684434" y="165464"/>
                              </a:cubicBezTo>
                              <a:cubicBezTo>
                                <a:pt x="5580306" y="208512"/>
                                <a:pt x="5476560" y="248767"/>
                                <a:pt x="5371544" y="285085"/>
                              </a:cubicBezTo>
                              <a:lnTo>
                                <a:pt x="5371672" y="285085"/>
                              </a:lnTo>
                              <a:cubicBezTo>
                                <a:pt x="5369387" y="285846"/>
                                <a:pt x="5367862" y="286482"/>
                                <a:pt x="5366973" y="286990"/>
                              </a:cubicBezTo>
                              <a:cubicBezTo>
                                <a:pt x="5367989" y="286990"/>
                                <a:pt x="5369640" y="287117"/>
                                <a:pt x="5372052" y="286990"/>
                              </a:cubicBezTo>
                              <a:cubicBezTo>
                                <a:pt x="5372052" y="286990"/>
                                <a:pt x="5373958" y="286863"/>
                                <a:pt x="5377005" y="286736"/>
                              </a:cubicBezTo>
                              <a:cubicBezTo>
                                <a:pt x="5380053" y="286609"/>
                                <a:pt x="5384242" y="286482"/>
                                <a:pt x="5389196" y="286355"/>
                              </a:cubicBezTo>
                              <a:cubicBezTo>
                                <a:pt x="5398973" y="286101"/>
                                <a:pt x="5411290" y="286101"/>
                                <a:pt x="5421704" y="286736"/>
                              </a:cubicBezTo>
                              <a:cubicBezTo>
                                <a:pt x="5455608" y="289149"/>
                                <a:pt x="5487354" y="289910"/>
                                <a:pt x="5544115" y="268958"/>
                              </a:cubicBezTo>
                              <a:cubicBezTo>
                                <a:pt x="5600624" y="246862"/>
                                <a:pt x="5623607" y="224512"/>
                                <a:pt x="5647608" y="200385"/>
                              </a:cubicBezTo>
                              <a:cubicBezTo>
                                <a:pt x="5654972" y="193019"/>
                                <a:pt x="5664369" y="184766"/>
                                <a:pt x="5671988" y="178290"/>
                              </a:cubicBezTo>
                              <a:cubicBezTo>
                                <a:pt x="5675798" y="175114"/>
                                <a:pt x="5679100" y="172448"/>
                                <a:pt x="5681512" y="170416"/>
                              </a:cubicBezTo>
                              <a:cubicBezTo>
                                <a:pt x="5683924" y="168511"/>
                                <a:pt x="5685448" y="167241"/>
                                <a:pt x="5685448" y="167241"/>
                              </a:cubicBezTo>
                              <a:cubicBezTo>
                                <a:pt x="5687354" y="165718"/>
                                <a:pt x="5688497" y="164574"/>
                                <a:pt x="5689258" y="163813"/>
                              </a:cubicBezTo>
                              <a:close/>
                              <a:moveTo>
                                <a:pt x="6013321" y="151876"/>
                              </a:moveTo>
                              <a:cubicBezTo>
                                <a:pt x="6013194" y="151876"/>
                                <a:pt x="6008623" y="153019"/>
                                <a:pt x="6001511" y="154797"/>
                              </a:cubicBezTo>
                              <a:cubicBezTo>
                                <a:pt x="5994274" y="156575"/>
                                <a:pt x="5984496" y="158861"/>
                                <a:pt x="5973702" y="161273"/>
                              </a:cubicBezTo>
                              <a:cubicBezTo>
                                <a:pt x="5952114" y="165972"/>
                                <a:pt x="5926336" y="170670"/>
                                <a:pt x="5909956" y="170924"/>
                              </a:cubicBezTo>
                              <a:cubicBezTo>
                                <a:pt x="5875416" y="171431"/>
                                <a:pt x="5842782" y="172194"/>
                                <a:pt x="5786148" y="196067"/>
                              </a:cubicBezTo>
                              <a:cubicBezTo>
                                <a:pt x="5729512" y="220322"/>
                                <a:pt x="5706655" y="242544"/>
                                <a:pt x="5682402" y="267053"/>
                              </a:cubicBezTo>
                              <a:cubicBezTo>
                                <a:pt x="5657893" y="291815"/>
                                <a:pt x="5632115" y="316451"/>
                                <a:pt x="5571417" y="340324"/>
                              </a:cubicBezTo>
                              <a:cubicBezTo>
                                <a:pt x="5510338" y="362928"/>
                                <a:pt x="5474782" y="362039"/>
                                <a:pt x="5440242" y="359626"/>
                              </a:cubicBezTo>
                              <a:cubicBezTo>
                                <a:pt x="5423226" y="358610"/>
                                <a:pt x="5406719" y="357595"/>
                                <a:pt x="5387290" y="359373"/>
                              </a:cubicBezTo>
                              <a:cubicBezTo>
                                <a:pt x="5377512" y="360261"/>
                                <a:pt x="5367101" y="361912"/>
                                <a:pt x="5355545" y="364452"/>
                              </a:cubicBezTo>
                              <a:cubicBezTo>
                                <a:pt x="5343863" y="366864"/>
                                <a:pt x="5331037" y="370293"/>
                                <a:pt x="5316688" y="374992"/>
                              </a:cubicBezTo>
                              <a:cubicBezTo>
                                <a:pt x="5287863" y="384515"/>
                                <a:pt x="5267418" y="394547"/>
                                <a:pt x="5250910" y="404961"/>
                              </a:cubicBezTo>
                              <a:cubicBezTo>
                                <a:pt x="5234275" y="414992"/>
                                <a:pt x="5221577" y="425659"/>
                                <a:pt x="5208497" y="436580"/>
                              </a:cubicBezTo>
                              <a:cubicBezTo>
                                <a:pt x="5197323" y="445977"/>
                                <a:pt x="5178910" y="457533"/>
                                <a:pt x="5163291" y="466676"/>
                              </a:cubicBezTo>
                              <a:cubicBezTo>
                                <a:pt x="5155546" y="471247"/>
                                <a:pt x="5148434" y="475311"/>
                                <a:pt x="5143101" y="477977"/>
                              </a:cubicBezTo>
                              <a:cubicBezTo>
                                <a:pt x="5137767" y="480645"/>
                                <a:pt x="5134466" y="482423"/>
                                <a:pt x="5134339" y="482423"/>
                              </a:cubicBezTo>
                              <a:cubicBezTo>
                                <a:pt x="5125196" y="487121"/>
                                <a:pt x="5119990" y="499057"/>
                                <a:pt x="5122910" y="509089"/>
                              </a:cubicBezTo>
                              <a:lnTo>
                                <a:pt x="5124180" y="513661"/>
                              </a:lnTo>
                              <a:cubicBezTo>
                                <a:pt x="5125450" y="518359"/>
                                <a:pt x="5128371" y="521915"/>
                                <a:pt x="5132434" y="523693"/>
                              </a:cubicBezTo>
                              <a:cubicBezTo>
                                <a:pt x="5136498" y="525597"/>
                                <a:pt x="5141069" y="525343"/>
                                <a:pt x="5145387" y="523184"/>
                              </a:cubicBezTo>
                              <a:cubicBezTo>
                                <a:pt x="5145514" y="523184"/>
                                <a:pt x="5148434" y="521661"/>
                                <a:pt x="5153259" y="519122"/>
                              </a:cubicBezTo>
                              <a:cubicBezTo>
                                <a:pt x="5158085" y="516708"/>
                                <a:pt x="5164561" y="513026"/>
                                <a:pt x="5171799" y="508836"/>
                              </a:cubicBezTo>
                              <a:cubicBezTo>
                                <a:pt x="5186149" y="500327"/>
                                <a:pt x="5203165" y="489660"/>
                                <a:pt x="5214339" y="480391"/>
                              </a:cubicBezTo>
                              <a:cubicBezTo>
                                <a:pt x="5227672" y="469342"/>
                                <a:pt x="5241132" y="458040"/>
                                <a:pt x="5259037" y="447247"/>
                              </a:cubicBezTo>
                              <a:cubicBezTo>
                                <a:pt x="5276815" y="436199"/>
                                <a:pt x="5298910" y="425024"/>
                                <a:pt x="5329767" y="414992"/>
                              </a:cubicBezTo>
                              <a:cubicBezTo>
                                <a:pt x="5345260" y="409913"/>
                                <a:pt x="5358974" y="406230"/>
                                <a:pt x="5371544" y="403690"/>
                              </a:cubicBezTo>
                              <a:cubicBezTo>
                                <a:pt x="5383988" y="400897"/>
                                <a:pt x="5395291" y="399119"/>
                                <a:pt x="5405703" y="398229"/>
                              </a:cubicBezTo>
                              <a:cubicBezTo>
                                <a:pt x="5426528" y="396199"/>
                                <a:pt x="5444052" y="397214"/>
                                <a:pt x="5461449" y="398229"/>
                              </a:cubicBezTo>
                              <a:cubicBezTo>
                                <a:pt x="5495862" y="400388"/>
                                <a:pt x="5528242" y="401024"/>
                                <a:pt x="5586148" y="379563"/>
                              </a:cubicBezTo>
                              <a:cubicBezTo>
                                <a:pt x="5643672" y="356959"/>
                                <a:pt x="5667162" y="334483"/>
                                <a:pt x="5691671" y="310102"/>
                              </a:cubicBezTo>
                              <a:cubicBezTo>
                                <a:pt x="5716432" y="285212"/>
                                <a:pt x="5741830" y="260577"/>
                                <a:pt x="5802147" y="234671"/>
                              </a:cubicBezTo>
                              <a:cubicBezTo>
                                <a:pt x="5862591" y="209147"/>
                                <a:pt x="5898655" y="208258"/>
                                <a:pt x="5933702" y="207750"/>
                              </a:cubicBezTo>
                              <a:cubicBezTo>
                                <a:pt x="5949956" y="207496"/>
                                <a:pt x="5973956" y="203052"/>
                                <a:pt x="5994020" y="198734"/>
                              </a:cubicBezTo>
                              <a:cubicBezTo>
                                <a:pt x="6004050" y="196575"/>
                                <a:pt x="6013068" y="194416"/>
                                <a:pt x="6019670" y="192765"/>
                              </a:cubicBezTo>
                              <a:cubicBezTo>
                                <a:pt x="6026146" y="191115"/>
                                <a:pt x="6030337" y="189972"/>
                                <a:pt x="6030464" y="189972"/>
                              </a:cubicBezTo>
                              <a:cubicBezTo>
                                <a:pt x="6035162" y="188702"/>
                                <a:pt x="6038972" y="185781"/>
                                <a:pt x="6040877" y="181718"/>
                              </a:cubicBezTo>
                              <a:cubicBezTo>
                                <a:pt x="6042909" y="177654"/>
                                <a:pt x="6042909" y="172829"/>
                                <a:pt x="6040877" y="168384"/>
                              </a:cubicBezTo>
                              <a:lnTo>
                                <a:pt x="6039070" y="164290"/>
                              </a:lnTo>
                              <a:lnTo>
                                <a:pt x="6039226" y="164447"/>
                              </a:lnTo>
                              <a:lnTo>
                                <a:pt x="6038972" y="164067"/>
                              </a:lnTo>
                              <a:lnTo>
                                <a:pt x="6039070" y="164290"/>
                              </a:lnTo>
                              <a:lnTo>
                                <a:pt x="6028465" y="153543"/>
                              </a:lnTo>
                              <a:cubicBezTo>
                                <a:pt x="6023766" y="151273"/>
                                <a:pt x="6018337" y="150542"/>
                                <a:pt x="6013321" y="151876"/>
                              </a:cubicBezTo>
                              <a:close/>
                              <a:moveTo>
                                <a:pt x="6295479" y="148447"/>
                              </a:moveTo>
                              <a:lnTo>
                                <a:pt x="6295617" y="148531"/>
                              </a:lnTo>
                              <a:lnTo>
                                <a:pt x="6295607" y="148575"/>
                              </a:lnTo>
                              <a:close/>
                              <a:moveTo>
                                <a:pt x="6392622" y="107812"/>
                              </a:moveTo>
                              <a:lnTo>
                                <a:pt x="6392787" y="107914"/>
                              </a:lnTo>
                              <a:lnTo>
                                <a:pt x="6392749" y="108066"/>
                              </a:lnTo>
                              <a:close/>
                              <a:moveTo>
                                <a:pt x="5989448" y="97399"/>
                              </a:moveTo>
                              <a:cubicBezTo>
                                <a:pt x="5989322" y="97399"/>
                                <a:pt x="5984750" y="98542"/>
                                <a:pt x="5977638" y="100319"/>
                              </a:cubicBezTo>
                              <a:cubicBezTo>
                                <a:pt x="5970400" y="102097"/>
                                <a:pt x="5960622" y="104510"/>
                                <a:pt x="5949828" y="106795"/>
                              </a:cubicBezTo>
                              <a:cubicBezTo>
                                <a:pt x="5928242" y="111495"/>
                                <a:pt x="5902590" y="116193"/>
                                <a:pt x="5886210" y="116320"/>
                              </a:cubicBezTo>
                              <a:cubicBezTo>
                                <a:pt x="5851798" y="116701"/>
                                <a:pt x="5819163" y="117462"/>
                                <a:pt x="5762909" y="141209"/>
                              </a:cubicBezTo>
                              <a:cubicBezTo>
                                <a:pt x="5706655" y="165337"/>
                                <a:pt x="5684180" y="187559"/>
                                <a:pt x="5660052" y="211940"/>
                              </a:cubicBezTo>
                              <a:cubicBezTo>
                                <a:pt x="5647989" y="224258"/>
                                <a:pt x="5635544" y="236576"/>
                                <a:pt x="5618655" y="248640"/>
                              </a:cubicBezTo>
                              <a:cubicBezTo>
                                <a:pt x="5601766" y="260704"/>
                                <a:pt x="5580306" y="273022"/>
                                <a:pt x="5550210" y="284704"/>
                              </a:cubicBezTo>
                              <a:cubicBezTo>
                                <a:pt x="5489766" y="307180"/>
                                <a:pt x="5454465" y="306165"/>
                                <a:pt x="5420306" y="303625"/>
                              </a:cubicBezTo>
                              <a:cubicBezTo>
                                <a:pt x="5403417" y="302482"/>
                                <a:pt x="5387037" y="301467"/>
                                <a:pt x="5367862" y="303117"/>
                              </a:cubicBezTo>
                              <a:cubicBezTo>
                                <a:pt x="5358211" y="304006"/>
                                <a:pt x="5347926" y="305530"/>
                                <a:pt x="5336497" y="308070"/>
                              </a:cubicBezTo>
                              <a:cubicBezTo>
                                <a:pt x="5324942" y="310482"/>
                                <a:pt x="5312243" y="313784"/>
                                <a:pt x="5298022" y="318483"/>
                              </a:cubicBezTo>
                              <a:lnTo>
                                <a:pt x="5298275" y="318610"/>
                              </a:lnTo>
                              <a:cubicBezTo>
                                <a:pt x="5269831" y="328006"/>
                                <a:pt x="5249513" y="337912"/>
                                <a:pt x="5233260" y="348324"/>
                              </a:cubicBezTo>
                              <a:cubicBezTo>
                                <a:pt x="5216752" y="358356"/>
                                <a:pt x="5204307" y="368896"/>
                                <a:pt x="5191355" y="379817"/>
                              </a:cubicBezTo>
                              <a:cubicBezTo>
                                <a:pt x="5180307" y="389087"/>
                                <a:pt x="5162149" y="400516"/>
                                <a:pt x="5146656" y="409659"/>
                              </a:cubicBezTo>
                              <a:cubicBezTo>
                                <a:pt x="5138911" y="414230"/>
                                <a:pt x="5131926" y="418294"/>
                                <a:pt x="5126720" y="420961"/>
                              </a:cubicBezTo>
                              <a:cubicBezTo>
                                <a:pt x="5121514" y="423627"/>
                                <a:pt x="5118212" y="425405"/>
                                <a:pt x="5118085" y="425405"/>
                              </a:cubicBezTo>
                              <a:cubicBezTo>
                                <a:pt x="5109069" y="429976"/>
                                <a:pt x="5103990" y="441914"/>
                                <a:pt x="5106910" y="451945"/>
                              </a:cubicBezTo>
                              <a:lnTo>
                                <a:pt x="5108181" y="456517"/>
                              </a:lnTo>
                              <a:cubicBezTo>
                                <a:pt x="5109577" y="461343"/>
                                <a:pt x="5112497" y="464898"/>
                                <a:pt x="5116434" y="466676"/>
                              </a:cubicBezTo>
                              <a:cubicBezTo>
                                <a:pt x="5120497" y="468454"/>
                                <a:pt x="5125069" y="468327"/>
                                <a:pt x="5129259" y="466168"/>
                              </a:cubicBezTo>
                              <a:cubicBezTo>
                                <a:pt x="5129259" y="466041"/>
                                <a:pt x="5132307" y="464517"/>
                                <a:pt x="5137006" y="462104"/>
                              </a:cubicBezTo>
                              <a:cubicBezTo>
                                <a:pt x="5141704" y="459691"/>
                                <a:pt x="5148180" y="456009"/>
                                <a:pt x="5155291" y="451818"/>
                              </a:cubicBezTo>
                              <a:cubicBezTo>
                                <a:pt x="5169513" y="443437"/>
                                <a:pt x="5186402" y="432770"/>
                                <a:pt x="5197323" y="423627"/>
                              </a:cubicBezTo>
                              <a:cubicBezTo>
                                <a:pt x="5210529" y="412579"/>
                                <a:pt x="5223862" y="401405"/>
                                <a:pt x="5241513" y="390611"/>
                              </a:cubicBezTo>
                              <a:cubicBezTo>
                                <a:pt x="5259165" y="379563"/>
                                <a:pt x="5281006" y="368642"/>
                                <a:pt x="5311482" y="358610"/>
                              </a:cubicBezTo>
                              <a:cubicBezTo>
                                <a:pt x="5326720" y="353658"/>
                                <a:pt x="5340307" y="350102"/>
                                <a:pt x="5352751" y="347562"/>
                              </a:cubicBezTo>
                              <a:cubicBezTo>
                                <a:pt x="5365069" y="344769"/>
                                <a:pt x="5376243" y="343118"/>
                                <a:pt x="5386529" y="342229"/>
                              </a:cubicBezTo>
                              <a:cubicBezTo>
                                <a:pt x="5407227" y="340324"/>
                                <a:pt x="5424624" y="341467"/>
                                <a:pt x="5441766" y="342483"/>
                              </a:cubicBezTo>
                              <a:cubicBezTo>
                                <a:pt x="5475926" y="344896"/>
                                <a:pt x="5507926" y="345530"/>
                                <a:pt x="5565322" y="324323"/>
                              </a:cubicBezTo>
                              <a:cubicBezTo>
                                <a:pt x="5622338" y="301847"/>
                                <a:pt x="5645576" y="279497"/>
                                <a:pt x="5669830" y="255243"/>
                              </a:cubicBezTo>
                              <a:cubicBezTo>
                                <a:pt x="5682148" y="242926"/>
                                <a:pt x="5694464" y="230481"/>
                                <a:pt x="5711354" y="218036"/>
                              </a:cubicBezTo>
                              <a:cubicBezTo>
                                <a:pt x="5728116" y="205718"/>
                                <a:pt x="5749449" y="193019"/>
                                <a:pt x="5779418" y="180193"/>
                              </a:cubicBezTo>
                              <a:cubicBezTo>
                                <a:pt x="5839353" y="154924"/>
                                <a:pt x="5875416" y="153907"/>
                                <a:pt x="5910337" y="153527"/>
                              </a:cubicBezTo>
                              <a:cubicBezTo>
                                <a:pt x="5926464" y="153400"/>
                                <a:pt x="5950464" y="148955"/>
                                <a:pt x="5970528" y="144638"/>
                              </a:cubicBezTo>
                              <a:cubicBezTo>
                                <a:pt x="5980432" y="142479"/>
                                <a:pt x="5989448" y="140320"/>
                                <a:pt x="5996052" y="138669"/>
                              </a:cubicBezTo>
                              <a:cubicBezTo>
                                <a:pt x="6002654" y="137018"/>
                                <a:pt x="6006718" y="135876"/>
                                <a:pt x="6006845" y="135876"/>
                              </a:cubicBezTo>
                              <a:cubicBezTo>
                                <a:pt x="6011670" y="134605"/>
                                <a:pt x="6015353" y="131685"/>
                                <a:pt x="6017258" y="127621"/>
                              </a:cubicBezTo>
                              <a:cubicBezTo>
                                <a:pt x="6019290" y="123558"/>
                                <a:pt x="6019290" y="118732"/>
                                <a:pt x="6017258" y="114288"/>
                              </a:cubicBezTo>
                              <a:lnTo>
                                <a:pt x="6015353" y="109970"/>
                              </a:lnTo>
                              <a:cubicBezTo>
                                <a:pt x="6011162" y="100319"/>
                                <a:pt x="5999480" y="94732"/>
                                <a:pt x="5989448" y="97399"/>
                              </a:cubicBezTo>
                              <a:close/>
                              <a:moveTo>
                                <a:pt x="7065128" y="72255"/>
                              </a:moveTo>
                              <a:lnTo>
                                <a:pt x="7065231" y="72383"/>
                              </a:lnTo>
                              <a:lnTo>
                                <a:pt x="7061192" y="72383"/>
                              </a:lnTo>
                              <a:cubicBezTo>
                                <a:pt x="7059287" y="73017"/>
                                <a:pt x="7057256" y="74287"/>
                                <a:pt x="7055350" y="76192"/>
                              </a:cubicBezTo>
                              <a:lnTo>
                                <a:pt x="7029700" y="102351"/>
                              </a:lnTo>
                              <a:lnTo>
                                <a:pt x="7004430" y="129146"/>
                              </a:lnTo>
                              <a:cubicBezTo>
                                <a:pt x="7000494" y="133209"/>
                                <a:pt x="7000366" y="135241"/>
                                <a:pt x="7000494" y="135495"/>
                              </a:cubicBezTo>
                              <a:cubicBezTo>
                                <a:pt x="7000620" y="135749"/>
                                <a:pt x="7002398" y="136510"/>
                                <a:pt x="7007732" y="134859"/>
                              </a:cubicBezTo>
                              <a:lnTo>
                                <a:pt x="7035796" y="126352"/>
                              </a:lnTo>
                              <a:lnTo>
                                <a:pt x="7063985" y="118352"/>
                              </a:lnTo>
                              <a:cubicBezTo>
                                <a:pt x="7073510" y="115685"/>
                                <a:pt x="7078970" y="105399"/>
                                <a:pt x="7076176" y="95494"/>
                              </a:cubicBezTo>
                              <a:lnTo>
                                <a:pt x="7071986" y="80763"/>
                              </a:lnTo>
                              <a:lnTo>
                                <a:pt x="7065231" y="72383"/>
                              </a:lnTo>
                              <a:lnTo>
                                <a:pt x="7065256" y="72383"/>
                              </a:lnTo>
                              <a:close/>
                              <a:moveTo>
                                <a:pt x="5980591" y="44477"/>
                              </a:moveTo>
                              <a:cubicBezTo>
                                <a:pt x="5976147" y="42731"/>
                                <a:pt x="5971036" y="42668"/>
                                <a:pt x="5966337" y="44700"/>
                              </a:cubicBezTo>
                              <a:lnTo>
                                <a:pt x="5835416" y="101716"/>
                              </a:lnTo>
                              <a:cubicBezTo>
                                <a:pt x="5833130" y="102733"/>
                                <a:pt x="5831608" y="103494"/>
                                <a:pt x="5830718" y="104002"/>
                              </a:cubicBezTo>
                              <a:cubicBezTo>
                                <a:pt x="5831734" y="104002"/>
                                <a:pt x="5833512" y="104002"/>
                                <a:pt x="5835925" y="103621"/>
                              </a:cubicBezTo>
                              <a:cubicBezTo>
                                <a:pt x="5836052" y="103621"/>
                                <a:pt x="5837829" y="103367"/>
                                <a:pt x="5841004" y="102986"/>
                              </a:cubicBezTo>
                              <a:cubicBezTo>
                                <a:pt x="5844052" y="102606"/>
                                <a:pt x="5848370" y="102097"/>
                                <a:pt x="5853448" y="101589"/>
                              </a:cubicBezTo>
                              <a:cubicBezTo>
                                <a:pt x="5863480" y="100574"/>
                                <a:pt x="5876178" y="99557"/>
                                <a:pt x="5886718" y="99430"/>
                              </a:cubicBezTo>
                              <a:cubicBezTo>
                                <a:pt x="5902718" y="99304"/>
                                <a:pt x="5926846" y="94859"/>
                                <a:pt x="5946782" y="90542"/>
                              </a:cubicBezTo>
                              <a:cubicBezTo>
                                <a:pt x="5956812" y="88383"/>
                                <a:pt x="5965702" y="86351"/>
                                <a:pt x="5972306" y="84700"/>
                              </a:cubicBezTo>
                              <a:cubicBezTo>
                                <a:pt x="5978908" y="82922"/>
                                <a:pt x="5982972" y="81906"/>
                                <a:pt x="5983099" y="81906"/>
                              </a:cubicBezTo>
                              <a:cubicBezTo>
                                <a:pt x="5987924" y="80636"/>
                                <a:pt x="5991607" y="77716"/>
                                <a:pt x="5993512" y="73652"/>
                              </a:cubicBezTo>
                              <a:cubicBezTo>
                                <a:pt x="5995544" y="69588"/>
                                <a:pt x="5995544" y="64763"/>
                                <a:pt x="5993512" y="60319"/>
                              </a:cubicBezTo>
                              <a:lnTo>
                                <a:pt x="5990846" y="54350"/>
                              </a:lnTo>
                              <a:cubicBezTo>
                                <a:pt x="5988814" y="49652"/>
                                <a:pt x="5985036" y="46223"/>
                                <a:pt x="5980591" y="44477"/>
                              </a:cubicBezTo>
                              <a:close/>
                              <a:moveTo>
                                <a:pt x="7045192" y="16382"/>
                              </a:moveTo>
                              <a:cubicBezTo>
                                <a:pt x="7043160" y="17016"/>
                                <a:pt x="7041128" y="18286"/>
                                <a:pt x="7039224" y="20191"/>
                              </a:cubicBezTo>
                              <a:cubicBezTo>
                                <a:pt x="7016621" y="42668"/>
                                <a:pt x="6994526" y="66160"/>
                                <a:pt x="6972684" y="89271"/>
                              </a:cubicBezTo>
                              <a:cubicBezTo>
                                <a:pt x="6950843" y="112637"/>
                                <a:pt x="6929002" y="135114"/>
                                <a:pt x="6907796" y="158861"/>
                              </a:cubicBezTo>
                              <a:lnTo>
                                <a:pt x="6907668" y="158861"/>
                              </a:lnTo>
                              <a:cubicBezTo>
                                <a:pt x="6903986" y="163051"/>
                                <a:pt x="6903858" y="165083"/>
                                <a:pt x="6903986" y="165337"/>
                              </a:cubicBezTo>
                              <a:cubicBezTo>
                                <a:pt x="6904114" y="165591"/>
                                <a:pt x="6905890" y="166352"/>
                                <a:pt x="6911224" y="164574"/>
                              </a:cubicBezTo>
                              <a:cubicBezTo>
                                <a:pt x="6922272" y="160892"/>
                                <a:pt x="6933320" y="157463"/>
                                <a:pt x="6944367" y="154161"/>
                              </a:cubicBezTo>
                              <a:cubicBezTo>
                                <a:pt x="6954526" y="150987"/>
                                <a:pt x="6968620" y="142225"/>
                                <a:pt x="6975986" y="134352"/>
                              </a:cubicBezTo>
                              <a:cubicBezTo>
                                <a:pt x="6999859" y="109082"/>
                                <a:pt x="7023859" y="83177"/>
                                <a:pt x="7048494" y="58541"/>
                              </a:cubicBezTo>
                              <a:cubicBezTo>
                                <a:pt x="7055605" y="51303"/>
                                <a:pt x="7059414" y="36572"/>
                                <a:pt x="7056494" y="26413"/>
                              </a:cubicBezTo>
                              <a:lnTo>
                                <a:pt x="7056113" y="24890"/>
                              </a:lnTo>
                              <a:cubicBezTo>
                                <a:pt x="7054844" y="20317"/>
                                <a:pt x="7052430" y="17270"/>
                                <a:pt x="7049256" y="16382"/>
                              </a:cubicBezTo>
                              <a:cubicBezTo>
                                <a:pt x="7047986" y="16000"/>
                                <a:pt x="7046588" y="16000"/>
                                <a:pt x="7045192" y="16382"/>
                              </a:cubicBezTo>
                              <a:close/>
                              <a:moveTo>
                                <a:pt x="7379573" y="6254"/>
                              </a:moveTo>
                              <a:cubicBezTo>
                                <a:pt x="7360144" y="5905"/>
                                <a:pt x="7337509" y="8064"/>
                                <a:pt x="7307922" y="14858"/>
                              </a:cubicBezTo>
                              <a:cubicBezTo>
                                <a:pt x="7293191" y="18286"/>
                                <a:pt x="7280366" y="21969"/>
                                <a:pt x="7269318" y="26159"/>
                              </a:cubicBezTo>
                              <a:cubicBezTo>
                                <a:pt x="7258270" y="30477"/>
                                <a:pt x="7248747" y="34921"/>
                                <a:pt x="7240239" y="39619"/>
                              </a:cubicBezTo>
                              <a:cubicBezTo>
                                <a:pt x="7223224" y="48890"/>
                                <a:pt x="7210144" y="58922"/>
                                <a:pt x="7196811" y="69208"/>
                              </a:cubicBezTo>
                              <a:cubicBezTo>
                                <a:pt x="7191224" y="73525"/>
                                <a:pt x="7186271" y="77208"/>
                                <a:pt x="7182589" y="79748"/>
                              </a:cubicBezTo>
                              <a:cubicBezTo>
                                <a:pt x="7178906" y="82287"/>
                                <a:pt x="7176620" y="83938"/>
                                <a:pt x="7176620" y="83938"/>
                              </a:cubicBezTo>
                              <a:lnTo>
                                <a:pt x="7176620" y="83811"/>
                              </a:lnTo>
                              <a:cubicBezTo>
                                <a:pt x="7173828" y="85716"/>
                                <a:pt x="7172557" y="86986"/>
                                <a:pt x="7171922" y="87748"/>
                              </a:cubicBezTo>
                              <a:cubicBezTo>
                                <a:pt x="7172938" y="87748"/>
                                <a:pt x="7174716" y="87621"/>
                                <a:pt x="7178018" y="86732"/>
                              </a:cubicBezTo>
                              <a:cubicBezTo>
                                <a:pt x="7270334" y="62477"/>
                                <a:pt x="7363286" y="40128"/>
                                <a:pt x="7457128" y="19937"/>
                              </a:cubicBezTo>
                              <a:cubicBezTo>
                                <a:pt x="7460429" y="19302"/>
                                <a:pt x="7462080" y="18540"/>
                                <a:pt x="7462968" y="18159"/>
                              </a:cubicBezTo>
                              <a:cubicBezTo>
                                <a:pt x="7462080" y="17778"/>
                                <a:pt x="7460302" y="17270"/>
                                <a:pt x="7456874" y="16762"/>
                              </a:cubicBezTo>
                              <a:cubicBezTo>
                                <a:pt x="7456874" y="16762"/>
                                <a:pt x="7454080" y="16382"/>
                                <a:pt x="7449636" y="15746"/>
                              </a:cubicBezTo>
                              <a:cubicBezTo>
                                <a:pt x="7445064" y="15111"/>
                                <a:pt x="7438969" y="14096"/>
                                <a:pt x="7431985" y="12699"/>
                              </a:cubicBezTo>
                              <a:cubicBezTo>
                                <a:pt x="7415223" y="9461"/>
                                <a:pt x="7399001" y="6604"/>
                                <a:pt x="7379573" y="6254"/>
                              </a:cubicBezTo>
                              <a:close/>
                              <a:moveTo>
                                <a:pt x="6406844" y="635"/>
                              </a:moveTo>
                              <a:lnTo>
                                <a:pt x="6429193" y="635"/>
                              </a:lnTo>
                              <a:cubicBezTo>
                                <a:pt x="6422209" y="8889"/>
                                <a:pt x="6415225" y="17144"/>
                                <a:pt x="6408368" y="25525"/>
                              </a:cubicBezTo>
                              <a:cubicBezTo>
                                <a:pt x="6381066" y="59176"/>
                                <a:pt x="6354019" y="92319"/>
                                <a:pt x="6327479" y="125971"/>
                              </a:cubicBezTo>
                              <a:cubicBezTo>
                                <a:pt x="6324432" y="129654"/>
                                <a:pt x="6323542" y="133336"/>
                                <a:pt x="6324685" y="136130"/>
                              </a:cubicBezTo>
                              <a:cubicBezTo>
                                <a:pt x="6325829" y="139051"/>
                                <a:pt x="6329130" y="140829"/>
                                <a:pt x="6333828" y="141336"/>
                              </a:cubicBezTo>
                              <a:cubicBezTo>
                                <a:pt x="6376368" y="145781"/>
                                <a:pt x="6418908" y="150988"/>
                                <a:pt x="6460939" y="155940"/>
                              </a:cubicBezTo>
                              <a:cubicBezTo>
                                <a:pt x="6503098" y="161273"/>
                                <a:pt x="6545129" y="167242"/>
                                <a:pt x="6586654" y="172956"/>
                              </a:cubicBezTo>
                              <a:cubicBezTo>
                                <a:pt x="6596939" y="174607"/>
                                <a:pt x="6611161" y="169273"/>
                                <a:pt x="6617890" y="161273"/>
                              </a:cubicBezTo>
                              <a:cubicBezTo>
                                <a:pt x="6644938" y="129146"/>
                                <a:pt x="6672240" y="96510"/>
                                <a:pt x="6700304" y="65018"/>
                              </a:cubicBezTo>
                              <a:cubicBezTo>
                                <a:pt x="6719224" y="43557"/>
                                <a:pt x="6738398" y="21969"/>
                                <a:pt x="6757828" y="635"/>
                              </a:cubicBezTo>
                              <a:lnTo>
                                <a:pt x="6780938" y="635"/>
                              </a:lnTo>
                              <a:lnTo>
                                <a:pt x="6766208" y="16508"/>
                              </a:lnTo>
                              <a:cubicBezTo>
                                <a:pt x="6750208" y="34160"/>
                                <a:pt x="6734336" y="52319"/>
                                <a:pt x="6718589" y="70097"/>
                              </a:cubicBezTo>
                              <a:cubicBezTo>
                                <a:pt x="6702843" y="88002"/>
                                <a:pt x="6687097" y="105654"/>
                                <a:pt x="6671731" y="123685"/>
                              </a:cubicBezTo>
                              <a:lnTo>
                                <a:pt x="6626017" y="178035"/>
                              </a:lnTo>
                              <a:cubicBezTo>
                                <a:pt x="6622336" y="182480"/>
                                <a:pt x="6616621" y="186163"/>
                                <a:pt x="6610399" y="188449"/>
                              </a:cubicBezTo>
                              <a:cubicBezTo>
                                <a:pt x="6604177" y="190861"/>
                                <a:pt x="6597446" y="191751"/>
                                <a:pt x="6591732" y="190861"/>
                              </a:cubicBezTo>
                              <a:cubicBezTo>
                                <a:pt x="6498399" y="177401"/>
                                <a:pt x="6403288" y="165464"/>
                                <a:pt x="6307669" y="155813"/>
                              </a:cubicBezTo>
                              <a:lnTo>
                                <a:pt x="6295617" y="148531"/>
                              </a:lnTo>
                              <a:lnTo>
                                <a:pt x="6298781" y="134733"/>
                              </a:lnTo>
                              <a:cubicBezTo>
                                <a:pt x="6334082" y="89780"/>
                                <a:pt x="6370146" y="45081"/>
                                <a:pt x="6406844" y="635"/>
                              </a:cubicBezTo>
                              <a:close/>
                              <a:moveTo>
                                <a:pt x="6688748" y="508"/>
                              </a:moveTo>
                              <a:lnTo>
                                <a:pt x="6712494" y="508"/>
                              </a:lnTo>
                              <a:lnTo>
                                <a:pt x="6659795" y="59938"/>
                              </a:lnTo>
                              <a:lnTo>
                                <a:pt x="6605574" y="123558"/>
                              </a:lnTo>
                              <a:cubicBezTo>
                                <a:pt x="6601764" y="128002"/>
                                <a:pt x="6595923" y="131685"/>
                                <a:pt x="6589700" y="134098"/>
                              </a:cubicBezTo>
                              <a:cubicBezTo>
                                <a:pt x="6583352" y="136510"/>
                                <a:pt x="6576621" y="137526"/>
                                <a:pt x="6570781" y="136637"/>
                              </a:cubicBezTo>
                              <a:cubicBezTo>
                                <a:pt x="6516050" y="129272"/>
                                <a:pt x="6460304" y="121399"/>
                                <a:pt x="6404686" y="115303"/>
                              </a:cubicBezTo>
                              <a:lnTo>
                                <a:pt x="6392787" y="107914"/>
                              </a:lnTo>
                              <a:lnTo>
                                <a:pt x="6396178" y="94223"/>
                              </a:lnTo>
                              <a:cubicBezTo>
                                <a:pt x="6421320" y="62605"/>
                                <a:pt x="6447098" y="31619"/>
                                <a:pt x="6473129" y="635"/>
                              </a:cubicBezTo>
                              <a:lnTo>
                                <a:pt x="6495479" y="635"/>
                              </a:lnTo>
                              <a:cubicBezTo>
                                <a:pt x="6471606" y="28953"/>
                                <a:pt x="6447987" y="57144"/>
                                <a:pt x="6424876" y="85715"/>
                              </a:cubicBezTo>
                              <a:cubicBezTo>
                                <a:pt x="6421954" y="89398"/>
                                <a:pt x="6420812" y="93081"/>
                                <a:pt x="6421954" y="95875"/>
                              </a:cubicBezTo>
                              <a:cubicBezTo>
                                <a:pt x="6423098" y="98668"/>
                                <a:pt x="6426400" y="100573"/>
                                <a:pt x="6431098" y="101082"/>
                              </a:cubicBezTo>
                              <a:cubicBezTo>
                                <a:pt x="6476304" y="106414"/>
                                <a:pt x="6521257" y="112637"/>
                                <a:pt x="6565828" y="118606"/>
                              </a:cubicBezTo>
                              <a:cubicBezTo>
                                <a:pt x="6576240" y="120129"/>
                                <a:pt x="6590717" y="114796"/>
                                <a:pt x="6597447" y="106795"/>
                              </a:cubicBezTo>
                              <a:cubicBezTo>
                                <a:pt x="6626526" y="72509"/>
                                <a:pt x="6655986" y="37842"/>
                                <a:pt x="6686335" y="4191"/>
                              </a:cubicBezTo>
                              <a:cubicBezTo>
                                <a:pt x="6687352" y="2921"/>
                                <a:pt x="6688113" y="1651"/>
                                <a:pt x="6688748" y="508"/>
                              </a:cubicBezTo>
                              <a:close/>
                              <a:moveTo>
                                <a:pt x="6826906" y="254"/>
                              </a:moveTo>
                              <a:lnTo>
                                <a:pt x="6850144" y="254"/>
                              </a:lnTo>
                              <a:cubicBezTo>
                                <a:pt x="6825510" y="26794"/>
                                <a:pt x="6801128" y="53589"/>
                                <a:pt x="6777128" y="80002"/>
                              </a:cubicBezTo>
                              <a:lnTo>
                                <a:pt x="6710969" y="155686"/>
                              </a:lnTo>
                              <a:cubicBezTo>
                                <a:pt x="6689255" y="180703"/>
                                <a:pt x="6667922" y="206735"/>
                                <a:pt x="6646716" y="232132"/>
                              </a:cubicBezTo>
                              <a:cubicBezTo>
                                <a:pt x="6643033" y="236576"/>
                                <a:pt x="6637319" y="240259"/>
                                <a:pt x="6631223" y="242545"/>
                              </a:cubicBezTo>
                              <a:cubicBezTo>
                                <a:pt x="6625128" y="244957"/>
                                <a:pt x="6618399" y="245847"/>
                                <a:pt x="6612684" y="244957"/>
                              </a:cubicBezTo>
                              <a:cubicBezTo>
                                <a:pt x="6481383" y="225021"/>
                                <a:pt x="6346653" y="210036"/>
                                <a:pt x="6210907" y="197210"/>
                              </a:cubicBezTo>
                              <a:cubicBezTo>
                                <a:pt x="6204812" y="196576"/>
                                <a:pt x="6200494" y="194036"/>
                                <a:pt x="6198716" y="189972"/>
                              </a:cubicBezTo>
                              <a:lnTo>
                                <a:pt x="6198589" y="189972"/>
                              </a:lnTo>
                              <a:cubicBezTo>
                                <a:pt x="6196812" y="185909"/>
                                <a:pt x="6197828" y="180957"/>
                                <a:pt x="6201638" y="176130"/>
                              </a:cubicBezTo>
                              <a:cubicBezTo>
                                <a:pt x="6247097" y="117336"/>
                                <a:pt x="6293320" y="58668"/>
                                <a:pt x="6340685" y="381"/>
                              </a:cubicBezTo>
                              <a:lnTo>
                                <a:pt x="6363033" y="381"/>
                              </a:lnTo>
                              <a:cubicBezTo>
                                <a:pt x="6317827" y="55748"/>
                                <a:pt x="6273637" y="111367"/>
                                <a:pt x="6230336" y="167114"/>
                              </a:cubicBezTo>
                              <a:cubicBezTo>
                                <a:pt x="6227414" y="170797"/>
                                <a:pt x="6226399" y="174480"/>
                                <a:pt x="6227668" y="177274"/>
                              </a:cubicBezTo>
                              <a:cubicBezTo>
                                <a:pt x="6228939" y="180067"/>
                                <a:pt x="6232240" y="181845"/>
                                <a:pt x="6236939" y="182353"/>
                              </a:cubicBezTo>
                              <a:cubicBezTo>
                                <a:pt x="6362145" y="194417"/>
                                <a:pt x="6486208" y="208640"/>
                                <a:pt x="6607477" y="226799"/>
                              </a:cubicBezTo>
                              <a:cubicBezTo>
                                <a:pt x="6617763" y="228450"/>
                                <a:pt x="6631859" y="223116"/>
                                <a:pt x="6638461" y="215243"/>
                              </a:cubicBezTo>
                              <a:cubicBezTo>
                                <a:pt x="6698652" y="142099"/>
                                <a:pt x="6761509" y="70732"/>
                                <a:pt x="6826906" y="254"/>
                              </a:cubicBezTo>
                              <a:close/>
                              <a:moveTo>
                                <a:pt x="6894208" y="0"/>
                              </a:moveTo>
                              <a:lnTo>
                                <a:pt x="6917954" y="0"/>
                              </a:lnTo>
                              <a:cubicBezTo>
                                <a:pt x="6847986" y="73398"/>
                                <a:pt x="6780812" y="147940"/>
                                <a:pt x="6716685" y="223751"/>
                              </a:cubicBezTo>
                              <a:cubicBezTo>
                                <a:pt x="6713129" y="228068"/>
                                <a:pt x="6713002" y="230100"/>
                                <a:pt x="6713129" y="230354"/>
                              </a:cubicBezTo>
                              <a:cubicBezTo>
                                <a:pt x="6713256" y="230608"/>
                                <a:pt x="6715161" y="231243"/>
                                <a:pt x="6720367" y="229338"/>
                              </a:cubicBezTo>
                              <a:lnTo>
                                <a:pt x="6753130" y="217782"/>
                              </a:lnTo>
                              <a:cubicBezTo>
                                <a:pt x="6763160" y="214353"/>
                                <a:pt x="6777002" y="204829"/>
                                <a:pt x="6783986" y="196702"/>
                              </a:cubicBezTo>
                              <a:lnTo>
                                <a:pt x="6811796" y="164701"/>
                              </a:lnTo>
                              <a:lnTo>
                                <a:pt x="6839986" y="133336"/>
                              </a:lnTo>
                              <a:lnTo>
                                <a:pt x="6897382" y="70224"/>
                              </a:lnTo>
                              <a:lnTo>
                                <a:pt x="6956304" y="8254"/>
                              </a:lnTo>
                              <a:cubicBezTo>
                                <a:pt x="6958970" y="5588"/>
                                <a:pt x="6961510" y="2793"/>
                                <a:pt x="6964176" y="127"/>
                              </a:cubicBezTo>
                              <a:lnTo>
                                <a:pt x="6987795" y="127"/>
                              </a:lnTo>
                              <a:lnTo>
                                <a:pt x="6968748" y="19937"/>
                              </a:lnTo>
                              <a:lnTo>
                                <a:pt x="6915288" y="76192"/>
                              </a:lnTo>
                              <a:cubicBezTo>
                                <a:pt x="6897510" y="94732"/>
                                <a:pt x="6880368" y="114288"/>
                                <a:pt x="6863096" y="133209"/>
                              </a:cubicBezTo>
                              <a:cubicBezTo>
                                <a:pt x="6845827" y="152384"/>
                                <a:pt x="6828685" y="171178"/>
                                <a:pt x="6811923" y="190353"/>
                              </a:cubicBezTo>
                              <a:cubicBezTo>
                                <a:pt x="6808240" y="194670"/>
                                <a:pt x="6808113" y="196702"/>
                                <a:pt x="6808240" y="196956"/>
                              </a:cubicBezTo>
                              <a:cubicBezTo>
                                <a:pt x="6808367" y="197210"/>
                                <a:pt x="6810272" y="197972"/>
                                <a:pt x="6815478" y="196067"/>
                              </a:cubicBezTo>
                              <a:cubicBezTo>
                                <a:pt x="6826400" y="192258"/>
                                <a:pt x="6837447" y="188829"/>
                                <a:pt x="6848368" y="185147"/>
                              </a:cubicBezTo>
                              <a:cubicBezTo>
                                <a:pt x="6858526" y="181845"/>
                                <a:pt x="6872493" y="172702"/>
                                <a:pt x="6879606" y="164701"/>
                              </a:cubicBezTo>
                              <a:lnTo>
                                <a:pt x="6916812" y="123558"/>
                              </a:lnTo>
                              <a:lnTo>
                                <a:pt x="6954780" y="83177"/>
                              </a:lnTo>
                              <a:cubicBezTo>
                                <a:pt x="6980304" y="56382"/>
                                <a:pt x="7005954" y="28826"/>
                                <a:pt x="7032367" y="2667"/>
                              </a:cubicBezTo>
                              <a:cubicBezTo>
                                <a:pt x="7033002" y="2032"/>
                                <a:pt x="7033383" y="1143"/>
                                <a:pt x="7034018" y="381"/>
                              </a:cubicBezTo>
                              <a:lnTo>
                                <a:pt x="7088366" y="381"/>
                              </a:lnTo>
                              <a:cubicBezTo>
                                <a:pt x="7081002" y="5842"/>
                                <a:pt x="7077066" y="16382"/>
                                <a:pt x="7079605" y="25398"/>
                              </a:cubicBezTo>
                              <a:lnTo>
                                <a:pt x="7080874" y="29969"/>
                              </a:lnTo>
                              <a:cubicBezTo>
                                <a:pt x="7082144" y="34667"/>
                                <a:pt x="7085066" y="38350"/>
                                <a:pt x="7089002" y="40128"/>
                              </a:cubicBezTo>
                              <a:cubicBezTo>
                                <a:pt x="7092938" y="41905"/>
                                <a:pt x="7097510" y="41778"/>
                                <a:pt x="7101700" y="39619"/>
                              </a:cubicBezTo>
                              <a:cubicBezTo>
                                <a:pt x="7101827" y="39493"/>
                                <a:pt x="7104748" y="37969"/>
                                <a:pt x="7109446" y="35556"/>
                              </a:cubicBezTo>
                              <a:cubicBezTo>
                                <a:pt x="7114144" y="33016"/>
                                <a:pt x="7120621" y="29588"/>
                                <a:pt x="7127858" y="25525"/>
                              </a:cubicBezTo>
                              <a:cubicBezTo>
                                <a:pt x="7141446" y="17778"/>
                                <a:pt x="7157573" y="8889"/>
                                <a:pt x="7168874" y="508"/>
                              </a:cubicBezTo>
                              <a:lnTo>
                                <a:pt x="7197446" y="508"/>
                              </a:lnTo>
                              <a:cubicBezTo>
                                <a:pt x="7192112" y="4318"/>
                                <a:pt x="7187032" y="8254"/>
                                <a:pt x="7181826" y="12191"/>
                              </a:cubicBezTo>
                              <a:cubicBezTo>
                                <a:pt x="7170272" y="21207"/>
                                <a:pt x="7151478" y="31493"/>
                                <a:pt x="7135732" y="40255"/>
                              </a:cubicBezTo>
                              <a:cubicBezTo>
                                <a:pt x="7127858" y="44573"/>
                                <a:pt x="7120748" y="48382"/>
                                <a:pt x="7115541" y="51176"/>
                              </a:cubicBezTo>
                              <a:cubicBezTo>
                                <a:pt x="7110335" y="53842"/>
                                <a:pt x="7106906" y="55620"/>
                                <a:pt x="7106906" y="55620"/>
                              </a:cubicBezTo>
                              <a:cubicBezTo>
                                <a:pt x="7097890" y="60319"/>
                                <a:pt x="7092811" y="72255"/>
                                <a:pt x="7095604" y="82287"/>
                              </a:cubicBezTo>
                              <a:lnTo>
                                <a:pt x="7096875" y="86859"/>
                              </a:lnTo>
                              <a:cubicBezTo>
                                <a:pt x="7098271" y="91557"/>
                                <a:pt x="7101064" y="95240"/>
                                <a:pt x="7105002" y="97018"/>
                              </a:cubicBezTo>
                              <a:cubicBezTo>
                                <a:pt x="7108938" y="98796"/>
                                <a:pt x="7113382" y="98669"/>
                                <a:pt x="7117574" y="96510"/>
                              </a:cubicBezTo>
                              <a:cubicBezTo>
                                <a:pt x="7117700" y="96383"/>
                                <a:pt x="7120621" y="94859"/>
                                <a:pt x="7125319" y="92446"/>
                              </a:cubicBezTo>
                              <a:cubicBezTo>
                                <a:pt x="7130017" y="90034"/>
                                <a:pt x="7136366" y="86605"/>
                                <a:pt x="7143478" y="82541"/>
                              </a:cubicBezTo>
                              <a:cubicBezTo>
                                <a:pt x="7157700" y="74414"/>
                                <a:pt x="7174843" y="64890"/>
                                <a:pt x="7186144" y="56128"/>
                              </a:cubicBezTo>
                              <a:cubicBezTo>
                                <a:pt x="7199604" y="45715"/>
                                <a:pt x="7213446" y="35175"/>
                                <a:pt x="7231731" y="25144"/>
                              </a:cubicBezTo>
                              <a:cubicBezTo>
                                <a:pt x="7248240" y="16000"/>
                                <a:pt x="7268556" y="7365"/>
                                <a:pt x="7295604" y="508"/>
                              </a:cubicBezTo>
                              <a:lnTo>
                                <a:pt x="7459922" y="508"/>
                              </a:lnTo>
                              <a:cubicBezTo>
                                <a:pt x="7481001" y="3810"/>
                                <a:pt x="7504238" y="5206"/>
                                <a:pt x="7536238" y="508"/>
                              </a:cubicBezTo>
                              <a:lnTo>
                                <a:pt x="7559096" y="508"/>
                              </a:lnTo>
                              <a:lnTo>
                                <a:pt x="7559096" y="24890"/>
                              </a:lnTo>
                              <a:cubicBezTo>
                                <a:pt x="7406461" y="56001"/>
                                <a:pt x="7255477" y="91303"/>
                                <a:pt x="7107034" y="132955"/>
                              </a:cubicBezTo>
                              <a:cubicBezTo>
                                <a:pt x="6950971" y="176639"/>
                                <a:pt x="6797954" y="227306"/>
                                <a:pt x="6646208" y="284958"/>
                              </a:cubicBezTo>
                              <a:cubicBezTo>
                                <a:pt x="6494464" y="342483"/>
                                <a:pt x="6343606" y="408262"/>
                                <a:pt x="6188686" y="476200"/>
                              </a:cubicBezTo>
                              <a:lnTo>
                                <a:pt x="6188686" y="476454"/>
                              </a:lnTo>
                              <a:cubicBezTo>
                                <a:pt x="6035036" y="543884"/>
                                <a:pt x="5876560" y="613091"/>
                                <a:pt x="5713385" y="676076"/>
                              </a:cubicBezTo>
                              <a:cubicBezTo>
                                <a:pt x="5550084" y="739061"/>
                                <a:pt x="5382592" y="795063"/>
                                <a:pt x="5213957" y="843191"/>
                              </a:cubicBezTo>
                              <a:lnTo>
                                <a:pt x="5201767" y="846619"/>
                              </a:lnTo>
                              <a:cubicBezTo>
                                <a:pt x="5031990" y="894747"/>
                                <a:pt x="4860943" y="935002"/>
                                <a:pt x="4689769" y="969669"/>
                              </a:cubicBezTo>
                              <a:cubicBezTo>
                                <a:pt x="4518595" y="1003448"/>
                                <a:pt x="4347293" y="1031893"/>
                                <a:pt x="4175992" y="1056783"/>
                              </a:cubicBezTo>
                              <a:cubicBezTo>
                                <a:pt x="4005706" y="1080147"/>
                                <a:pt x="3834786" y="1101354"/>
                                <a:pt x="3661961" y="1116085"/>
                              </a:cubicBezTo>
                              <a:cubicBezTo>
                                <a:pt x="3489263" y="1130689"/>
                                <a:pt x="3315168" y="1140085"/>
                                <a:pt x="3139930" y="1141736"/>
                              </a:cubicBezTo>
                              <a:cubicBezTo>
                                <a:pt x="2873517" y="1145546"/>
                                <a:pt x="2603930" y="1126752"/>
                                <a:pt x="2343360" y="1095767"/>
                              </a:cubicBezTo>
                              <a:cubicBezTo>
                                <a:pt x="2213074" y="1080402"/>
                                <a:pt x="2085455" y="1062623"/>
                                <a:pt x="1960376" y="1046370"/>
                              </a:cubicBezTo>
                              <a:cubicBezTo>
                                <a:pt x="1835170" y="1030115"/>
                                <a:pt x="1712504" y="1015511"/>
                                <a:pt x="1590599" y="1004972"/>
                              </a:cubicBezTo>
                              <a:cubicBezTo>
                                <a:pt x="1468694" y="994559"/>
                                <a:pt x="1347298" y="988337"/>
                                <a:pt x="1225521" y="986178"/>
                              </a:cubicBezTo>
                              <a:cubicBezTo>
                                <a:pt x="1195045" y="985924"/>
                                <a:pt x="1164569" y="984908"/>
                                <a:pt x="1134092" y="985288"/>
                              </a:cubicBezTo>
                              <a:lnTo>
                                <a:pt x="1042537" y="985924"/>
                              </a:lnTo>
                              <a:cubicBezTo>
                                <a:pt x="1012061" y="986178"/>
                                <a:pt x="981458" y="987575"/>
                                <a:pt x="950855" y="988337"/>
                              </a:cubicBezTo>
                              <a:lnTo>
                                <a:pt x="905013" y="989734"/>
                              </a:lnTo>
                              <a:cubicBezTo>
                                <a:pt x="889648" y="990368"/>
                                <a:pt x="874411" y="991257"/>
                                <a:pt x="859046" y="992020"/>
                              </a:cubicBezTo>
                              <a:cubicBezTo>
                                <a:pt x="613966" y="1003956"/>
                                <a:pt x="367363" y="1029480"/>
                                <a:pt x="120508" y="1064401"/>
                              </a:cubicBezTo>
                              <a:lnTo>
                                <a:pt x="120508" y="1064909"/>
                              </a:lnTo>
                              <a:cubicBezTo>
                                <a:pt x="80253" y="1070751"/>
                                <a:pt x="40127" y="1076846"/>
                                <a:pt x="0" y="1083069"/>
                              </a:cubicBezTo>
                              <a:lnTo>
                                <a:pt x="0" y="1057163"/>
                              </a:lnTo>
                              <a:lnTo>
                                <a:pt x="22348" y="1053734"/>
                              </a:lnTo>
                              <a:cubicBezTo>
                                <a:pt x="25650" y="1053227"/>
                                <a:pt x="27428" y="1052592"/>
                                <a:pt x="28317" y="1052210"/>
                              </a:cubicBezTo>
                              <a:cubicBezTo>
                                <a:pt x="27428" y="1051703"/>
                                <a:pt x="25778" y="1051068"/>
                                <a:pt x="22348" y="1050433"/>
                              </a:cubicBezTo>
                              <a:cubicBezTo>
                                <a:pt x="22348" y="1050433"/>
                                <a:pt x="19555" y="1049798"/>
                                <a:pt x="15110" y="1048909"/>
                              </a:cubicBezTo>
                              <a:cubicBezTo>
                                <a:pt x="11301" y="1048020"/>
                                <a:pt x="5841" y="1046750"/>
                                <a:pt x="0" y="1045353"/>
                              </a:cubicBezTo>
                              <a:lnTo>
                                <a:pt x="0" y="1027829"/>
                              </a:lnTo>
                              <a:cubicBezTo>
                                <a:pt x="761" y="1028083"/>
                                <a:pt x="1651" y="1028210"/>
                                <a:pt x="2412" y="1028464"/>
                              </a:cubicBezTo>
                              <a:cubicBezTo>
                                <a:pt x="18031" y="1032401"/>
                                <a:pt x="41904" y="1034432"/>
                                <a:pt x="61968" y="1035576"/>
                              </a:cubicBezTo>
                              <a:cubicBezTo>
                                <a:pt x="71999" y="1036083"/>
                                <a:pt x="81142" y="1036464"/>
                                <a:pt x="87745" y="1036591"/>
                              </a:cubicBezTo>
                              <a:cubicBezTo>
                                <a:pt x="94349" y="1036845"/>
                                <a:pt x="98539" y="1036845"/>
                                <a:pt x="98666" y="1036845"/>
                              </a:cubicBezTo>
                              <a:cubicBezTo>
                                <a:pt x="103364" y="1036972"/>
                                <a:pt x="107682" y="1035068"/>
                                <a:pt x="110602" y="1031639"/>
                              </a:cubicBezTo>
                              <a:cubicBezTo>
                                <a:pt x="113524" y="1028210"/>
                                <a:pt x="114665" y="1023639"/>
                                <a:pt x="114031" y="1018813"/>
                              </a:cubicBezTo>
                              <a:lnTo>
                                <a:pt x="113396" y="1014115"/>
                              </a:lnTo>
                              <a:cubicBezTo>
                                <a:pt x="112000" y="1003702"/>
                                <a:pt x="102475" y="995194"/>
                                <a:pt x="92190" y="995194"/>
                              </a:cubicBezTo>
                              <a:cubicBezTo>
                                <a:pt x="92064" y="995194"/>
                                <a:pt x="87491" y="995067"/>
                                <a:pt x="80253" y="994940"/>
                              </a:cubicBezTo>
                              <a:cubicBezTo>
                                <a:pt x="73016" y="994686"/>
                                <a:pt x="63110" y="994432"/>
                                <a:pt x="52190" y="993796"/>
                              </a:cubicBezTo>
                              <a:cubicBezTo>
                                <a:pt x="35047" y="992781"/>
                                <a:pt x="15492" y="991257"/>
                                <a:pt x="127" y="988717"/>
                              </a:cubicBezTo>
                              <a:lnTo>
                                <a:pt x="127" y="971574"/>
                              </a:lnTo>
                              <a:cubicBezTo>
                                <a:pt x="15364" y="974494"/>
                                <a:pt x="35936" y="976272"/>
                                <a:pt x="53460" y="977162"/>
                              </a:cubicBezTo>
                              <a:cubicBezTo>
                                <a:pt x="63618" y="977670"/>
                                <a:pt x="72762" y="978050"/>
                                <a:pt x="79365" y="978177"/>
                              </a:cubicBezTo>
                              <a:cubicBezTo>
                                <a:pt x="86095" y="978304"/>
                                <a:pt x="90285" y="978304"/>
                                <a:pt x="90412" y="978304"/>
                              </a:cubicBezTo>
                              <a:cubicBezTo>
                                <a:pt x="95237" y="978304"/>
                                <a:pt x="99555" y="976526"/>
                                <a:pt x="102475" y="973098"/>
                              </a:cubicBezTo>
                              <a:cubicBezTo>
                                <a:pt x="105397" y="969669"/>
                                <a:pt x="106538" y="965098"/>
                                <a:pt x="105904" y="960273"/>
                              </a:cubicBezTo>
                              <a:lnTo>
                                <a:pt x="105269" y="955574"/>
                              </a:lnTo>
                              <a:cubicBezTo>
                                <a:pt x="103872" y="945161"/>
                                <a:pt x="94222" y="936653"/>
                                <a:pt x="83936" y="936653"/>
                              </a:cubicBezTo>
                              <a:cubicBezTo>
                                <a:pt x="83682" y="936653"/>
                                <a:pt x="79111" y="936526"/>
                                <a:pt x="71872" y="936399"/>
                              </a:cubicBezTo>
                              <a:cubicBezTo>
                                <a:pt x="64634" y="936272"/>
                                <a:pt x="54602" y="935891"/>
                                <a:pt x="43682" y="935383"/>
                              </a:cubicBezTo>
                              <a:cubicBezTo>
                                <a:pt x="29587" y="934621"/>
                                <a:pt x="13968" y="933478"/>
                                <a:pt x="253" y="931701"/>
                              </a:cubicBezTo>
                              <a:lnTo>
                                <a:pt x="253" y="914685"/>
                              </a:lnTo>
                              <a:cubicBezTo>
                                <a:pt x="14222" y="916716"/>
                                <a:pt x="30603" y="917986"/>
                                <a:pt x="45080" y="918748"/>
                              </a:cubicBezTo>
                              <a:cubicBezTo>
                                <a:pt x="55238" y="919256"/>
                                <a:pt x="64380" y="919637"/>
                                <a:pt x="71110" y="919764"/>
                              </a:cubicBezTo>
                              <a:cubicBezTo>
                                <a:pt x="77841" y="919891"/>
                                <a:pt x="82032" y="919891"/>
                                <a:pt x="82158" y="919891"/>
                              </a:cubicBezTo>
                              <a:cubicBezTo>
                                <a:pt x="86983" y="919891"/>
                                <a:pt x="91300" y="917986"/>
                                <a:pt x="94222" y="914558"/>
                              </a:cubicBezTo>
                              <a:cubicBezTo>
                                <a:pt x="97269" y="911129"/>
                                <a:pt x="98413" y="906557"/>
                                <a:pt x="97777" y="901732"/>
                              </a:cubicBezTo>
                              <a:lnTo>
                                <a:pt x="97143" y="897034"/>
                              </a:lnTo>
                              <a:cubicBezTo>
                                <a:pt x="95745" y="886620"/>
                                <a:pt x="86095" y="878112"/>
                                <a:pt x="75682" y="878112"/>
                              </a:cubicBezTo>
                              <a:cubicBezTo>
                                <a:pt x="75428" y="878112"/>
                                <a:pt x="70857" y="877858"/>
                                <a:pt x="63491" y="877858"/>
                              </a:cubicBezTo>
                              <a:cubicBezTo>
                                <a:pt x="56253" y="877732"/>
                                <a:pt x="46221" y="877350"/>
                                <a:pt x="35174" y="876842"/>
                              </a:cubicBezTo>
                              <a:cubicBezTo>
                                <a:pt x="24000" y="876334"/>
                                <a:pt x="11809" y="875446"/>
                                <a:pt x="381" y="874302"/>
                              </a:cubicBezTo>
                              <a:lnTo>
                                <a:pt x="381" y="857413"/>
                              </a:lnTo>
                              <a:cubicBezTo>
                                <a:pt x="12191" y="858810"/>
                                <a:pt x="25016" y="859699"/>
                                <a:pt x="36571" y="860334"/>
                              </a:cubicBezTo>
                              <a:cubicBezTo>
                                <a:pt x="46730" y="860969"/>
                                <a:pt x="56000" y="861223"/>
                                <a:pt x="62730" y="861350"/>
                              </a:cubicBezTo>
                              <a:cubicBezTo>
                                <a:pt x="69459" y="861477"/>
                                <a:pt x="73650" y="861477"/>
                                <a:pt x="73777" y="861477"/>
                              </a:cubicBezTo>
                              <a:cubicBezTo>
                                <a:pt x="78602" y="861477"/>
                                <a:pt x="83047" y="859572"/>
                                <a:pt x="85968" y="856144"/>
                              </a:cubicBezTo>
                              <a:cubicBezTo>
                                <a:pt x="89015" y="852715"/>
                                <a:pt x="90158" y="848143"/>
                                <a:pt x="89522" y="843318"/>
                              </a:cubicBezTo>
                              <a:lnTo>
                                <a:pt x="88888" y="838619"/>
                              </a:lnTo>
                              <a:cubicBezTo>
                                <a:pt x="87364" y="828207"/>
                                <a:pt x="77713" y="819699"/>
                                <a:pt x="67301" y="819699"/>
                              </a:cubicBezTo>
                              <a:cubicBezTo>
                                <a:pt x="67173" y="819699"/>
                                <a:pt x="62476" y="819445"/>
                                <a:pt x="55112" y="819445"/>
                              </a:cubicBezTo>
                              <a:cubicBezTo>
                                <a:pt x="47745" y="819318"/>
                                <a:pt x="37587" y="818936"/>
                                <a:pt x="26539" y="818428"/>
                              </a:cubicBezTo>
                              <a:cubicBezTo>
                                <a:pt x="18158" y="817921"/>
                                <a:pt x="9143" y="817413"/>
                                <a:pt x="381" y="816650"/>
                              </a:cubicBezTo>
                              <a:lnTo>
                                <a:pt x="381" y="799889"/>
                              </a:lnTo>
                              <a:cubicBezTo>
                                <a:pt x="9649" y="800650"/>
                                <a:pt x="19174" y="801412"/>
                                <a:pt x="27936" y="801793"/>
                              </a:cubicBezTo>
                              <a:cubicBezTo>
                                <a:pt x="38222" y="802301"/>
                                <a:pt x="47491" y="802555"/>
                                <a:pt x="54222" y="802682"/>
                              </a:cubicBezTo>
                              <a:cubicBezTo>
                                <a:pt x="60952" y="802809"/>
                                <a:pt x="65269" y="802809"/>
                                <a:pt x="65396" y="802809"/>
                              </a:cubicBezTo>
                              <a:cubicBezTo>
                                <a:pt x="70222" y="802809"/>
                                <a:pt x="74666" y="800904"/>
                                <a:pt x="77587" y="797475"/>
                              </a:cubicBezTo>
                              <a:cubicBezTo>
                                <a:pt x="80508" y="794047"/>
                                <a:pt x="81778" y="789476"/>
                                <a:pt x="81142" y="784649"/>
                              </a:cubicBezTo>
                              <a:lnTo>
                                <a:pt x="80508" y="779951"/>
                              </a:lnTo>
                              <a:cubicBezTo>
                                <a:pt x="78985" y="769539"/>
                                <a:pt x="69333" y="761031"/>
                                <a:pt x="58793" y="761031"/>
                              </a:cubicBezTo>
                              <a:cubicBezTo>
                                <a:pt x="58539" y="761031"/>
                                <a:pt x="53840" y="760904"/>
                                <a:pt x="46476" y="760904"/>
                              </a:cubicBezTo>
                              <a:cubicBezTo>
                                <a:pt x="39111" y="760776"/>
                                <a:pt x="28951" y="760395"/>
                                <a:pt x="17777" y="759888"/>
                              </a:cubicBezTo>
                              <a:cubicBezTo>
                                <a:pt x="12063" y="759634"/>
                                <a:pt x="6095" y="759253"/>
                                <a:pt x="127" y="758872"/>
                              </a:cubicBezTo>
                              <a:lnTo>
                                <a:pt x="127" y="742110"/>
                              </a:lnTo>
                              <a:cubicBezTo>
                                <a:pt x="6602" y="742490"/>
                                <a:pt x="13079" y="742998"/>
                                <a:pt x="19174" y="743252"/>
                              </a:cubicBezTo>
                              <a:cubicBezTo>
                                <a:pt x="29460" y="743761"/>
                                <a:pt x="38730" y="744015"/>
                                <a:pt x="45586" y="744142"/>
                              </a:cubicBezTo>
                              <a:cubicBezTo>
                                <a:pt x="52316" y="744268"/>
                                <a:pt x="56634" y="744268"/>
                                <a:pt x="56761" y="744268"/>
                              </a:cubicBezTo>
                              <a:cubicBezTo>
                                <a:pt x="61587" y="744268"/>
                                <a:pt x="66032" y="742364"/>
                                <a:pt x="69079" y="738934"/>
                              </a:cubicBezTo>
                              <a:cubicBezTo>
                                <a:pt x="71999" y="735506"/>
                                <a:pt x="73270" y="730935"/>
                                <a:pt x="72635" y="726109"/>
                              </a:cubicBezTo>
                              <a:lnTo>
                                <a:pt x="71999" y="721411"/>
                              </a:lnTo>
                              <a:cubicBezTo>
                                <a:pt x="70476" y="711124"/>
                                <a:pt x="60698" y="702617"/>
                                <a:pt x="50158" y="702617"/>
                              </a:cubicBezTo>
                              <a:cubicBezTo>
                                <a:pt x="50031" y="702617"/>
                                <a:pt x="45332" y="702489"/>
                                <a:pt x="37842" y="702489"/>
                              </a:cubicBezTo>
                              <a:cubicBezTo>
                                <a:pt x="30475" y="702235"/>
                                <a:pt x="20189" y="701982"/>
                                <a:pt x="9015" y="701474"/>
                              </a:cubicBezTo>
                              <a:cubicBezTo>
                                <a:pt x="6095" y="701347"/>
                                <a:pt x="3047" y="701093"/>
                                <a:pt x="0" y="700966"/>
                              </a:cubicBezTo>
                              <a:lnTo>
                                <a:pt x="0" y="684331"/>
                              </a:lnTo>
                              <a:cubicBezTo>
                                <a:pt x="3555" y="684584"/>
                                <a:pt x="6984" y="684838"/>
                                <a:pt x="10413" y="684965"/>
                              </a:cubicBezTo>
                              <a:cubicBezTo>
                                <a:pt x="20825" y="685474"/>
                                <a:pt x="30221" y="685728"/>
                                <a:pt x="37079" y="685855"/>
                              </a:cubicBezTo>
                              <a:cubicBezTo>
                                <a:pt x="43936" y="685982"/>
                                <a:pt x="48253" y="685982"/>
                                <a:pt x="48380" y="685982"/>
                              </a:cubicBezTo>
                              <a:cubicBezTo>
                                <a:pt x="53460" y="685982"/>
                                <a:pt x="57777" y="684077"/>
                                <a:pt x="60824" y="680648"/>
                              </a:cubicBezTo>
                              <a:cubicBezTo>
                                <a:pt x="63872" y="677220"/>
                                <a:pt x="65142" y="672648"/>
                                <a:pt x="64508" y="667822"/>
                              </a:cubicBezTo>
                              <a:lnTo>
                                <a:pt x="63872" y="663124"/>
                              </a:lnTo>
                              <a:cubicBezTo>
                                <a:pt x="62476" y="652837"/>
                                <a:pt x="52698" y="644330"/>
                                <a:pt x="42031" y="644330"/>
                              </a:cubicBezTo>
                              <a:cubicBezTo>
                                <a:pt x="41777" y="644330"/>
                                <a:pt x="37079" y="644202"/>
                                <a:pt x="29587" y="644202"/>
                              </a:cubicBezTo>
                              <a:cubicBezTo>
                                <a:pt x="22095" y="644075"/>
                                <a:pt x="11809" y="643822"/>
                                <a:pt x="507" y="643314"/>
                              </a:cubicBezTo>
                              <a:cubicBezTo>
                                <a:pt x="381" y="643314"/>
                                <a:pt x="127" y="643314"/>
                                <a:pt x="127" y="643314"/>
                              </a:cubicBezTo>
                              <a:lnTo>
                                <a:pt x="127" y="626678"/>
                              </a:lnTo>
                              <a:cubicBezTo>
                                <a:pt x="761" y="626678"/>
                                <a:pt x="1397" y="626678"/>
                                <a:pt x="2031" y="626678"/>
                              </a:cubicBezTo>
                              <a:cubicBezTo>
                                <a:pt x="12445" y="627187"/>
                                <a:pt x="21968" y="627568"/>
                                <a:pt x="28825" y="627568"/>
                              </a:cubicBezTo>
                              <a:cubicBezTo>
                                <a:pt x="35682" y="627695"/>
                                <a:pt x="40000" y="627695"/>
                                <a:pt x="40127" y="627695"/>
                              </a:cubicBezTo>
                              <a:cubicBezTo>
                                <a:pt x="45080" y="627695"/>
                                <a:pt x="49523" y="625790"/>
                                <a:pt x="52570" y="622361"/>
                              </a:cubicBezTo>
                              <a:cubicBezTo>
                                <a:pt x="55618" y="618933"/>
                                <a:pt x="56889" y="614361"/>
                                <a:pt x="56253" y="609535"/>
                              </a:cubicBezTo>
                              <a:cubicBezTo>
                                <a:pt x="56253" y="609535"/>
                                <a:pt x="55364" y="603441"/>
                                <a:pt x="55364" y="603441"/>
                              </a:cubicBezTo>
                              <a:lnTo>
                                <a:pt x="55364" y="603059"/>
                              </a:lnTo>
                              <a:cubicBezTo>
                                <a:pt x="53840" y="592901"/>
                                <a:pt x="44190" y="585916"/>
                                <a:pt x="33778" y="587440"/>
                              </a:cubicBezTo>
                              <a:lnTo>
                                <a:pt x="127" y="592520"/>
                              </a:lnTo>
                              <a:lnTo>
                                <a:pt x="127" y="566742"/>
                              </a:lnTo>
                              <a:cubicBezTo>
                                <a:pt x="20189" y="563693"/>
                                <a:pt x="40253" y="560646"/>
                                <a:pt x="60317" y="557725"/>
                              </a:cubicBezTo>
                              <a:lnTo>
                                <a:pt x="60317" y="558233"/>
                              </a:lnTo>
                              <a:cubicBezTo>
                                <a:pt x="318347" y="522042"/>
                                <a:pt x="579426" y="494993"/>
                                <a:pt x="843681" y="482423"/>
                              </a:cubicBezTo>
                              <a:cubicBezTo>
                                <a:pt x="1107680" y="469724"/>
                                <a:pt x="1375997" y="474676"/>
                                <a:pt x="1640250" y="497661"/>
                              </a:cubicBezTo>
                              <a:cubicBezTo>
                                <a:pt x="1772313" y="509089"/>
                                <a:pt x="1902726" y="524835"/>
                                <a:pt x="2030345" y="541471"/>
                              </a:cubicBezTo>
                              <a:cubicBezTo>
                                <a:pt x="2158091" y="558106"/>
                                <a:pt x="2282916" y="575377"/>
                                <a:pt x="2405836" y="589852"/>
                              </a:cubicBezTo>
                              <a:cubicBezTo>
                                <a:pt x="2528756" y="604329"/>
                                <a:pt x="2650026" y="615758"/>
                                <a:pt x="2771296" y="622996"/>
                              </a:cubicBezTo>
                              <a:cubicBezTo>
                                <a:pt x="2831867" y="626932"/>
                                <a:pt x="2892565" y="628837"/>
                                <a:pt x="2953136" y="630869"/>
                              </a:cubicBezTo>
                              <a:lnTo>
                                <a:pt x="3044184" y="632139"/>
                              </a:lnTo>
                              <a:cubicBezTo>
                                <a:pt x="3059422" y="632393"/>
                                <a:pt x="3074533" y="632393"/>
                                <a:pt x="3089771" y="632139"/>
                              </a:cubicBezTo>
                              <a:lnTo>
                                <a:pt x="3135359" y="631758"/>
                              </a:lnTo>
                              <a:cubicBezTo>
                                <a:pt x="3295739" y="630234"/>
                                <a:pt x="3456881" y="621599"/>
                                <a:pt x="3618405" y="608012"/>
                              </a:cubicBezTo>
                              <a:cubicBezTo>
                                <a:pt x="3780055" y="594297"/>
                                <a:pt x="3942214" y="574106"/>
                                <a:pt x="4104245" y="551884"/>
                              </a:cubicBezTo>
                              <a:cubicBezTo>
                                <a:pt x="4268054" y="528011"/>
                                <a:pt x="4430848" y="500962"/>
                                <a:pt x="4591863" y="469088"/>
                              </a:cubicBezTo>
                              <a:cubicBezTo>
                                <a:pt x="4752625" y="436453"/>
                                <a:pt x="4911355" y="398992"/>
                                <a:pt x="5067292" y="354673"/>
                              </a:cubicBezTo>
                              <a:cubicBezTo>
                                <a:pt x="5221069" y="310990"/>
                                <a:pt x="5372052" y="260577"/>
                                <a:pt x="5521766" y="203305"/>
                              </a:cubicBezTo>
                              <a:cubicBezTo>
                                <a:pt x="5671481" y="145781"/>
                                <a:pt x="5820560" y="81018"/>
                                <a:pt x="5973574" y="13841"/>
                              </a:cubicBezTo>
                              <a:lnTo>
                                <a:pt x="5973574" y="13587"/>
                              </a:lnTo>
                              <a:cubicBezTo>
                                <a:pt x="5983353" y="9397"/>
                                <a:pt x="5993258" y="5079"/>
                                <a:pt x="6003036" y="762"/>
                              </a:cubicBezTo>
                              <a:lnTo>
                                <a:pt x="6066780" y="762"/>
                              </a:lnTo>
                              <a:lnTo>
                                <a:pt x="6015353" y="23239"/>
                              </a:lnTo>
                              <a:cubicBezTo>
                                <a:pt x="6005956" y="27429"/>
                                <a:pt x="6001511" y="38477"/>
                                <a:pt x="6005702" y="47874"/>
                              </a:cubicBezTo>
                              <a:lnTo>
                                <a:pt x="6011797" y="61716"/>
                              </a:lnTo>
                              <a:cubicBezTo>
                                <a:pt x="6013702" y="66033"/>
                                <a:pt x="6016496" y="68700"/>
                                <a:pt x="6019798" y="69081"/>
                              </a:cubicBezTo>
                              <a:cubicBezTo>
                                <a:pt x="6023098" y="69462"/>
                                <a:pt x="6026528" y="67557"/>
                                <a:pt x="6029448" y="63748"/>
                              </a:cubicBezTo>
                              <a:lnTo>
                                <a:pt x="6075544" y="3810"/>
                              </a:lnTo>
                              <a:cubicBezTo>
                                <a:pt x="6076559" y="2413"/>
                                <a:pt x="6077194" y="1397"/>
                                <a:pt x="6077702" y="508"/>
                              </a:cubicBezTo>
                              <a:lnTo>
                                <a:pt x="6099924" y="508"/>
                              </a:lnTo>
                              <a:cubicBezTo>
                                <a:pt x="6079098" y="27049"/>
                                <a:pt x="6058908" y="53589"/>
                                <a:pt x="6038464" y="80128"/>
                              </a:cubicBezTo>
                              <a:cubicBezTo>
                                <a:pt x="6031987" y="88510"/>
                                <a:pt x="6030210" y="103748"/>
                                <a:pt x="6034401" y="113400"/>
                              </a:cubicBezTo>
                              <a:lnTo>
                                <a:pt x="6035036" y="114796"/>
                              </a:lnTo>
                              <a:cubicBezTo>
                                <a:pt x="6036940" y="119113"/>
                                <a:pt x="6039734" y="121780"/>
                                <a:pt x="6043036" y="122162"/>
                              </a:cubicBezTo>
                              <a:cubicBezTo>
                                <a:pt x="6046337" y="122542"/>
                                <a:pt x="6049766" y="120637"/>
                                <a:pt x="6052686" y="116828"/>
                              </a:cubicBezTo>
                              <a:cubicBezTo>
                                <a:pt x="6082400" y="77970"/>
                                <a:pt x="6112496" y="39239"/>
                                <a:pt x="6142845" y="381"/>
                              </a:cubicBezTo>
                              <a:lnTo>
                                <a:pt x="6164813" y="381"/>
                              </a:lnTo>
                              <a:cubicBezTo>
                                <a:pt x="6130020" y="44573"/>
                                <a:pt x="6095606" y="88890"/>
                                <a:pt x="6061702" y="133082"/>
                              </a:cubicBezTo>
                              <a:cubicBezTo>
                                <a:pt x="6055226" y="141464"/>
                                <a:pt x="6053448" y="156702"/>
                                <a:pt x="6057638" y="166352"/>
                              </a:cubicBezTo>
                              <a:lnTo>
                                <a:pt x="6058274" y="167750"/>
                              </a:lnTo>
                              <a:cubicBezTo>
                                <a:pt x="6060178" y="172067"/>
                                <a:pt x="6062972" y="174734"/>
                                <a:pt x="6066274" y="175114"/>
                              </a:cubicBezTo>
                              <a:cubicBezTo>
                                <a:pt x="6069575" y="175495"/>
                                <a:pt x="6073004" y="173590"/>
                                <a:pt x="6075924" y="169781"/>
                              </a:cubicBezTo>
                              <a:cubicBezTo>
                                <a:pt x="6119226" y="113272"/>
                                <a:pt x="6163035" y="56763"/>
                                <a:pt x="6207734" y="254"/>
                              </a:cubicBezTo>
                              <a:lnTo>
                                <a:pt x="6229702" y="254"/>
                              </a:lnTo>
                              <a:cubicBezTo>
                                <a:pt x="6180558" y="62097"/>
                                <a:pt x="6132559" y="124066"/>
                                <a:pt x="6085067" y="186162"/>
                              </a:cubicBezTo>
                              <a:cubicBezTo>
                                <a:pt x="6078590" y="194543"/>
                                <a:pt x="6076813" y="209782"/>
                                <a:pt x="6081004" y="219433"/>
                              </a:cubicBezTo>
                              <a:lnTo>
                                <a:pt x="6081639" y="220829"/>
                              </a:lnTo>
                              <a:cubicBezTo>
                                <a:pt x="6083543" y="225147"/>
                                <a:pt x="6086337" y="227814"/>
                                <a:pt x="6089638" y="228195"/>
                              </a:cubicBezTo>
                              <a:cubicBezTo>
                                <a:pt x="6092814" y="228576"/>
                                <a:pt x="6096242" y="226671"/>
                                <a:pt x="6099162" y="222861"/>
                              </a:cubicBezTo>
                              <a:cubicBezTo>
                                <a:pt x="6156178" y="148448"/>
                                <a:pt x="6213702" y="74160"/>
                                <a:pt x="6273003" y="127"/>
                              </a:cubicBezTo>
                              <a:lnTo>
                                <a:pt x="6295226" y="127"/>
                              </a:lnTo>
                              <a:cubicBezTo>
                                <a:pt x="6237702" y="71493"/>
                                <a:pt x="6181829" y="143367"/>
                                <a:pt x="6126718" y="215243"/>
                              </a:cubicBezTo>
                              <a:cubicBezTo>
                                <a:pt x="6123924" y="218925"/>
                                <a:pt x="6122908" y="222607"/>
                                <a:pt x="6124178" y="225401"/>
                              </a:cubicBezTo>
                              <a:cubicBezTo>
                                <a:pt x="6125448" y="228322"/>
                                <a:pt x="6128749" y="230100"/>
                                <a:pt x="6133448" y="230481"/>
                              </a:cubicBezTo>
                              <a:cubicBezTo>
                                <a:pt x="6278844" y="243687"/>
                                <a:pt x="6423606" y="258291"/>
                                <a:pt x="6564431" y="278482"/>
                              </a:cubicBezTo>
                              <a:cubicBezTo>
                                <a:pt x="6575098" y="280006"/>
                                <a:pt x="6591860" y="278101"/>
                                <a:pt x="6601765" y="274164"/>
                              </a:cubicBezTo>
                              <a:cubicBezTo>
                                <a:pt x="6620558" y="266544"/>
                                <a:pt x="6639478" y="259687"/>
                                <a:pt x="6658272" y="252576"/>
                              </a:cubicBezTo>
                              <a:cubicBezTo>
                                <a:pt x="6668177" y="248893"/>
                                <a:pt x="6681892" y="239116"/>
                                <a:pt x="6688748" y="230862"/>
                              </a:cubicBezTo>
                              <a:cubicBezTo>
                                <a:pt x="6754145" y="152638"/>
                                <a:pt x="6822716" y="75684"/>
                                <a:pt x="6894208" y="0"/>
                              </a:cubicBezTo>
                              <a:close/>
                            </a:path>
                          </a:pathLst>
                        </a:custGeom>
                        <a:solidFill>
                          <a:srgbClr val="F6DDD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81168756" name="Freeform: Shape 1181168756">
                        <a:extLst>
                          <a:ext uri="{FF2B5EF4-FFF2-40B4-BE49-F238E27FC236}">
                            <a16:creationId xmlns:a16="http://schemas.microsoft.com/office/drawing/2014/main" id="{6C1173D9-B8C6-8961-D184-D1ABA175F7D1}"/>
                          </a:ext>
                        </a:extLst>
                      </wps:cNvPr>
                      <wps:cNvSpPr/>
                      <wps:spPr>
                        <a:xfrm>
                          <a:off x="0" y="0"/>
                          <a:ext cx="7559676" cy="1203033"/>
                        </a:xfrm>
                        <a:custGeom>
                          <a:avLst/>
                          <a:gdLst>
                            <a:gd name="connsiteX0" fmla="*/ 0 w 7559676"/>
                            <a:gd name="connsiteY0" fmla="*/ 0 h 1203033"/>
                            <a:gd name="connsiteX1" fmla="*/ 7559676 w 7559676"/>
                            <a:gd name="connsiteY1" fmla="*/ 0 h 1203033"/>
                            <a:gd name="connsiteX2" fmla="*/ 7559676 w 7559676"/>
                            <a:gd name="connsiteY2" fmla="*/ 1091849 h 1203033"/>
                            <a:gd name="connsiteX3" fmla="*/ 7480689 w 7559676"/>
                            <a:gd name="connsiteY3" fmla="*/ 1100858 h 1203033"/>
                            <a:gd name="connsiteX4" fmla="*/ 7196487 w 7559676"/>
                            <a:gd name="connsiteY4" fmla="*/ 1132581 h 1203033"/>
                            <a:gd name="connsiteX5" fmla="*/ 6911396 w 7559676"/>
                            <a:gd name="connsiteY5" fmla="*/ 1154786 h 1203033"/>
                            <a:gd name="connsiteX6" fmla="*/ 6626177 w 7559676"/>
                            <a:gd name="connsiteY6" fmla="*/ 1176866 h 1203033"/>
                            <a:gd name="connsiteX7" fmla="*/ 6337658 w 7559676"/>
                            <a:gd name="connsiteY7" fmla="*/ 1190189 h 1203033"/>
                            <a:gd name="connsiteX8" fmla="*/ 6048376 w 7559676"/>
                            <a:gd name="connsiteY8" fmla="*/ 1201229 h 1203033"/>
                            <a:gd name="connsiteX9" fmla="*/ 5755665 w 7559676"/>
                            <a:gd name="connsiteY9" fmla="*/ 1202243 h 1203033"/>
                            <a:gd name="connsiteX10" fmla="*/ 5462066 w 7559676"/>
                            <a:gd name="connsiteY10" fmla="*/ 1199959 h 1203033"/>
                            <a:gd name="connsiteX11" fmla="*/ 5165419 w 7559676"/>
                            <a:gd name="connsiteY11" fmla="*/ 1185748 h 1203033"/>
                            <a:gd name="connsiteX12" fmla="*/ 5017095 w 7559676"/>
                            <a:gd name="connsiteY12" fmla="*/ 1178388 h 1203033"/>
                            <a:gd name="connsiteX13" fmla="*/ 4868264 w 7559676"/>
                            <a:gd name="connsiteY13" fmla="*/ 1164938 h 1203033"/>
                            <a:gd name="connsiteX14" fmla="*/ 4570602 w 7559676"/>
                            <a:gd name="connsiteY14" fmla="*/ 1136768 h 1203033"/>
                            <a:gd name="connsiteX15" fmla="*/ 3983910 w 7559676"/>
                            <a:gd name="connsiteY15" fmla="*/ 1054163 h 1203033"/>
                            <a:gd name="connsiteX16" fmla="*/ 2891294 w 7559676"/>
                            <a:gd name="connsiteY16" fmla="*/ 869157 h 1203033"/>
                            <a:gd name="connsiteX17" fmla="*/ 2635284 w 7559676"/>
                            <a:gd name="connsiteY17" fmla="*/ 834516 h 1203033"/>
                            <a:gd name="connsiteX18" fmla="*/ 2507786 w 7559676"/>
                            <a:gd name="connsiteY18" fmla="*/ 817893 h 1203033"/>
                            <a:gd name="connsiteX19" fmla="*/ 2381431 w 7559676"/>
                            <a:gd name="connsiteY19" fmla="*/ 806346 h 1203033"/>
                            <a:gd name="connsiteX20" fmla="*/ 2128722 w 7559676"/>
                            <a:gd name="connsiteY20" fmla="*/ 783759 h 1203033"/>
                            <a:gd name="connsiteX21" fmla="*/ 1875506 w 7559676"/>
                            <a:gd name="connsiteY21" fmla="*/ 771705 h 1203033"/>
                            <a:gd name="connsiteX22" fmla="*/ 1748897 w 7559676"/>
                            <a:gd name="connsiteY22" fmla="*/ 765488 h 1203033"/>
                            <a:gd name="connsiteX23" fmla="*/ 1621273 w 7559676"/>
                            <a:gd name="connsiteY23" fmla="*/ 764980 h 1203033"/>
                            <a:gd name="connsiteX24" fmla="*/ 1366025 w 7559676"/>
                            <a:gd name="connsiteY24" fmla="*/ 763965 h 1203033"/>
                            <a:gd name="connsiteX25" fmla="*/ 851336 w 7559676"/>
                            <a:gd name="connsiteY25" fmla="*/ 780841 h 1203033"/>
                            <a:gd name="connsiteX26" fmla="*/ 0 w 7559676"/>
                            <a:gd name="connsiteY26" fmla="*/ 851392 h 12030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7559676" h="1203033">
                              <a:moveTo>
                                <a:pt x="0" y="0"/>
                              </a:moveTo>
                              <a:lnTo>
                                <a:pt x="7559676" y="0"/>
                              </a:lnTo>
                              <a:lnTo>
                                <a:pt x="7559676" y="1091849"/>
                              </a:lnTo>
                              <a:cubicBezTo>
                                <a:pt x="7533389" y="1094895"/>
                                <a:pt x="7506976" y="1097813"/>
                                <a:pt x="7480689" y="1100858"/>
                              </a:cubicBezTo>
                              <a:lnTo>
                                <a:pt x="7196487" y="1132581"/>
                              </a:lnTo>
                              <a:lnTo>
                                <a:pt x="6911396" y="1154786"/>
                              </a:lnTo>
                              <a:lnTo>
                                <a:pt x="6626177" y="1176866"/>
                              </a:lnTo>
                              <a:cubicBezTo>
                                <a:pt x="6531317" y="1184733"/>
                                <a:pt x="6433789" y="1185621"/>
                                <a:pt x="6337658" y="1190189"/>
                              </a:cubicBezTo>
                              <a:lnTo>
                                <a:pt x="6048376" y="1201229"/>
                              </a:lnTo>
                              <a:cubicBezTo>
                                <a:pt x="5951991" y="1204909"/>
                                <a:pt x="5853194" y="1201736"/>
                                <a:pt x="5755665" y="1202243"/>
                              </a:cubicBezTo>
                              <a:cubicBezTo>
                                <a:pt x="5657884" y="1201482"/>
                                <a:pt x="5560356" y="1202243"/>
                                <a:pt x="5462066" y="1199959"/>
                              </a:cubicBezTo>
                              <a:lnTo>
                                <a:pt x="5165419" y="1185748"/>
                              </a:lnTo>
                              <a:lnTo>
                                <a:pt x="5017095" y="1178388"/>
                              </a:lnTo>
                              <a:lnTo>
                                <a:pt x="4868264" y="1164938"/>
                              </a:lnTo>
                              <a:lnTo>
                                <a:pt x="4570602" y="1136768"/>
                              </a:lnTo>
                              <a:cubicBezTo>
                                <a:pt x="4373513" y="1111390"/>
                                <a:pt x="4175283" y="1086900"/>
                                <a:pt x="3983910" y="1054163"/>
                              </a:cubicBezTo>
                              <a:cubicBezTo>
                                <a:pt x="3599005" y="992748"/>
                                <a:pt x="3233149" y="919786"/>
                                <a:pt x="2891294" y="869157"/>
                              </a:cubicBezTo>
                              <a:cubicBezTo>
                                <a:pt x="2804179" y="854946"/>
                                <a:pt x="2720747" y="846316"/>
                                <a:pt x="2635284" y="834516"/>
                              </a:cubicBezTo>
                              <a:lnTo>
                                <a:pt x="2507786" y="817893"/>
                              </a:lnTo>
                              <a:lnTo>
                                <a:pt x="2381431" y="806346"/>
                              </a:lnTo>
                              <a:lnTo>
                                <a:pt x="2128722" y="783759"/>
                              </a:lnTo>
                              <a:lnTo>
                                <a:pt x="1875506" y="771705"/>
                              </a:lnTo>
                              <a:lnTo>
                                <a:pt x="1748897" y="765488"/>
                              </a:lnTo>
                              <a:lnTo>
                                <a:pt x="1621273" y="764980"/>
                              </a:lnTo>
                              <a:lnTo>
                                <a:pt x="1366025" y="763965"/>
                              </a:lnTo>
                              <a:cubicBezTo>
                                <a:pt x="1195605" y="764600"/>
                                <a:pt x="1022900" y="775766"/>
                                <a:pt x="851336" y="780841"/>
                              </a:cubicBezTo>
                              <a:cubicBezTo>
                                <a:pt x="568023" y="798732"/>
                                <a:pt x="283313" y="820431"/>
                                <a:pt x="0" y="851392"/>
                              </a:cubicBezTo>
                              <a:close/>
                            </a:path>
                          </a:pathLst>
                        </a:custGeom>
                        <a:solidFill>
                          <a:srgbClr val="C95C2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58293433" name="Graphic 11">
                          <a:extLst>
                            <a:ext uri="{FF2B5EF4-FFF2-40B4-BE49-F238E27FC236}">
                              <a16:creationId xmlns:a16="http://schemas.microsoft.com/office/drawing/2014/main" id="{DBAA8B93-3677-1D7C-D799-A4686E276BD7}"/>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5822700" y="339296"/>
                          <a:ext cx="1459167" cy="6841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DB4A0B3" id="Group 3" o:spid="_x0000_s1026" style="position:absolute;margin-left:0;margin-top:0;width:595.3pt;height:103.2pt;z-index:251659264;mso-wrap-distance-bottom:28.35pt;mso-position-horizontal:left;mso-position-horizontal-relative:page;mso-position-vertical:top;mso-position-vertical-relative:page;mso-width-relative:margin;mso-height-relative:margin" coordsize="75596,131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">
              <v:shape id="Freeform: Shape 407010796" o:spid="_x0000_s1027" style="position:absolute;top:1677;width:75590;height:11423;visibility:visible;mso-wrap-style:square;v-text-anchor:middle" coordsize="7559096,114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" path="m3109835,1071385v-2159,,-4571,636,-7112,2032c3079993,1085735,3057136,1098053,3034026,1109736v-5334,2666,-6096,4571,-6096,4825c3028057,1114815,3029580,1116212,3035676,1116212v21206,508,42413,381,63619,127c3109962,1116339,3118597,1107831,3118597,1097544r,-15110c3118597,1077608,3116946,1074053,3114025,1072402v-1270,-635,-2667,-1017,-4190,-1017xm3379803,1070878v-16001,761,-29969,2285,-42413,4317c3324818,1077100,3313897,1079386,3303993,1082052v-19809,5334,-35810,12318,-52318,19429c3244818,1104530,3238596,1106942,3234151,1108720v-4444,1778,-7237,2794,-7237,2794c3223485,1112784,3221835,1113672,3220945,1114307v1017,254,2922,381,6603,381c3278977,1112911,3330533,1112275,3381707,1109101v51174,-2793,102603,-4825,153524,-9016l3535104,1099958v3682,-254,5460,-636,6476,-1016c3540818,1098434,3539040,1097672,3535485,1096783v-127,,-2921,-762,-7493,-2032c3523421,1093482,3517198,1091704,3510088,1089418v-34032,-10540,-66159,-22096,-130285,-18540xm3982087,1026305v-20190,-2286,-44191,-2920,-75936,763c3842658,1034052,3813198,1050560,3781579,1066687v-6603,3429,-12444,6223,-16762,8254c3760500,1076846,3757833,1078116,3757833,1078116v-3302,1524,-4953,2540,-5714,3175c3753135,1081545,3755167,1081672,3758722,1081291v50921,-4318,101333,-10794,151873,-16382l3986405,1056147r75428,-10031l4061706,1046243v3555,-508,5460,-1017,6349,-1398c4067166,1044465,4065388,1043703,4061833,1043067v,,-2794,-507,-7493,-1523c4049642,1040528,4043293,1039004,4036182,1037226v-17143,-4445,-33905,-8762,-54095,-10921xm3109581,1013352v-2032,,-4445,636,-6985,2032c3087994,1023385,3073390,1031512,3058660,1039258r-44318,22985c2984629,1077481,2954787,1093100,2924565,1107958v-5334,2540,-6095,4444,-6095,4698c2918597,1113038,2920121,1114307,2926216,1114561v12572,509,25142,509,37714,762c2975359,1115450,2993010,1111387,3003168,1106180v32889,-16889,65524,-33524,97778,-51429c3110469,1049544,3118343,1036337,3118343,1025797r-127,127l3118216,1024401v,-4826,-1651,-8381,-4571,-10032c3112501,1013734,3111104,1013352,3109581,1013352xm2113011,995321v-1524,-127,-2920,,-4190,507c2105773,997099,2103742,1000527,2103106,1005226r-2032,15111c2099678,1030496,2106916,1039893,2117202,1041289r60698,8001l2178027,1049290v5841,635,7746,-381,7746,-635c2185900,1048274,2185264,1046370,2180566,1042941r-60952,-44700c2117329,996591,2115043,995574,2113011,995321xm3975102,967510v-20190,-2285,-44063,-2920,-75554,763c3836564,975257,3807357,991892,3775865,1007892v-31746,16382,-64762,33397,-132317,39747c3575739,1052846,3540310,1041416,3506278,1030496v-33650,-10412,-65523,-22096,-129143,-18540c3361262,1012718,3347422,1014242,3335104,1016274v-12318,1905,-23111,4190,-33016,6857c3282278,1028464,3266532,1035449,3250152,1042560v-14096,6095,-35937,12445,-54350,17143c3186533,1061989,3178152,1063767,3172057,1065036v-6095,1270,-9905,2032,-10032,2032c3151358,1069100,3142850,1079259,3142977,1089799r,4698c3142977,1099449,3145009,1103640,3148565,1106434v3555,2794,8253,3809,13206,2794c3161898,1109101,3165326,1108466,3170914,1107323v5588,-1143,13206,-2793,21714,-4825c3209517,1098307,3229834,1092338,3243676,1086370v16635,-7238,33523,-14603,54730,-20318c3308945,1063259,3320627,1060718,3333962,1058815v13206,-2159,28062,-3810,45078,-4700c3446977,1050560,3482405,1063004,3516564,1073544v33905,10667,66159,21080,130412,16128c3710976,1083703,3740944,1068211,3772564,1051956v31999,-16126,64508,-34286,131682,-41778c3937896,1006241,3963674,1007131,3985261,1009417v21587,2285,39238,6857,56508,11301c4057769,1024909,4082658,1027321,4103610,1028591v10413,635,19937,1016,26794,1270c4137388,1030242,4141706,1030242,4141833,1030242v4952,127,9523,-1651,12571,-5079l4154658,1025163v3047,-3429,4318,-8001,3683,-12826l4157705,1007639v-1524,-10413,-11301,-18922,-21968,-19175c4135484,988464,4130785,988337,4123293,988083v-7492,-381,-17778,-763,-29079,-1524c4071610,985161,4045198,982622,4028944,978431v-17142,-4444,-33651,-8762,-53842,-10921xm1767043,966543v-19365,2714,-35174,7571,-51491,12397c1708822,980971,1702726,982622,1698409,983765v-4445,1143,-7112,1778,-7112,1778c1687996,986305,1686345,987066,1685457,987575v888,381,2539,762,5968,1142c1786917,998750,1883043,1010432,1980314,1023131r125,c1983868,1023512,1985773,1023512,1986789,1023385v-635,-635,-2159,-1778,-5333,-3301c1981456,1020084,1978916,1018813,1974853,1016654v-4064,-2158,-9652,-5206,-15873,-8762c1929139,990749,1900694,974114,1839868,967003v-30539,-3746,-53460,-3175,-72825,-460xm634030,962558v-10540,-2285,-27301,-888,-37333,3174l542601,986939v-2286,890,-3809,1651,-4698,2159c539046,989098,540697,989098,543110,988844r74793,-6984l692569,976399r,127c694855,976399,696506,976146,697522,975892v-1016,-381,-2667,-762,-4953,-1271l634030,962558xm3109326,955320v-2159,,-4444,635,-6984,2031l3067295,976653r-35301,18668l2960629,1032401v-24000,12571,-48128,24128,-72381,36064l2814978,1104021v-5333,2413,-6222,4317,-6222,4572c2808756,1108847,2810407,1110243,2816375,1110498r37714,1396c2865645,1112275,2883296,1108593,2893581,1103640v17651,-8635,35175,-16889,52571,-25778l2998216,1051068v34539,-17905,68825,-35429,102602,-54350c3110216,991511,3117962,978304,3117962,967764r-128,127l3117834,966368v,-4826,-1523,-8381,-4444,-10032c3112247,955701,3110850,955320,3109326,955320xm2120503,937668v-1396,-253,-2794,,-4064,509c2113392,939446,2111360,942875,2110725,947574r-253,1524c2109074,959638,2115043,973733,2123551,979955v28952,21334,57778,42541,87237,63748c2219805,1050306,2236185,1056783,2247360,1058179r36571,4571l2283931,1062623v5842,763,7747,-380,7747,-634c2291805,1061735,2291296,1059830,2286471,1056401v-53715,-38476,-106920,-77080,-159364,-115811c2124820,938939,2122535,937922,2120503,937668xm1341584,925732v-30095,-1016,-52698,1270,-71492,5333c1251172,935637,1236061,941859,1220441,948208v-6476,2668,-12317,4954,-16507,6477c1199743,956209,1197077,957097,1197077,957097v-3175,1144,-4826,2032,-5588,2541c1192378,959892,1194282,960273,1197584,960273r71238,1015l1340060,963829v47492,1142,94857,4825,142349,7237l1482409,971193v3428,127,5206,-127,6096,-253c1487869,970305,1486346,969288,1483171,968018v,,-2540,-1142,-6603,-2920c1472504,963193,1466917,960653,1460695,957479v-15111,-7493,-29841,-14857,-48254,-20699c1403171,933860,1393012,931319,1381330,929287v-11555,-1777,-24634,-3047,-39746,-3555xm4702212,922303v-11301,-508,-28698,3048,-38857,7874l4608499,956970v-2413,1144,-3937,2032,-4826,2668c4604817,959511,4606594,959383,4609134,958875r78095,-14857l4765324,927510r127,c4767990,927002,4769641,926494,4770657,926113v-1143,-127,-2794,-381,-5333,-508l4702212,922303xm624506,913541v-10667,-2286,-27555,-634,-37587,3302l476570,960019v-36572,14349,-73142,30096,-109460,44953c364824,1005988,363300,1006749,362411,1007258v1143,127,2794,,5206,-254l455617,996972v10794,-1144,27683,-5080,37842,-9143l594284,948208v15873,-6222,19428,-7111,20318,-7111c614855,941097,614983,941097,614983,941097r126984,26160c747299,968400,754284,969162,761268,969669v6984,636,14095,890,19429,636l859680,966241r-126,-127c861839,965986,863490,965859,864505,965606v-1015,-381,-2539,-889,-4825,-1397c820950,955447,781966,946050,742728,937796l624506,913541xm3967991,909097v-20063,-2413,-43682,-2921,-75047,634c3830215,916716,3801262,933224,3770023,949225v-31491,16507,-64126,33397,-131300,39746c3571421,994178,3536246,982749,3502468,971828v-33396,-10540,-64888,-22095,-127999,-18666c3358596,953923,3344882,955447,3332691,957479v-12317,1777,-22984,4063,-32761,6730c3280374,969542,3264754,976526,3248501,983638v-13969,6096,-35556,12444,-53841,17144c3185517,1003067,3177263,1004845,3171168,1006114v-6096,1271,-9904,2032,-10032,2032c3150724,1010178,3142343,1020464,3142343,1030877r254,127l3142597,1035703v126,4952,2031,9142,5586,11936c3151612,1050433,3156310,1051449,3161264,1050433v126,-127,3554,-762,9015,-1905c3175739,1047385,3183358,1045735,3191740,1043703v16761,-4191,36825,-10159,50539,-16128c3258787,1020337,3275548,1012972,3296501,1007258v10539,-2795,22095,-5334,35302,-7239c3344882,997860,3359611,996210,3376500,995321v67429,-3683,102477,8889,136381,19429c3546659,1025543,3578659,1035957,3642405,1031004v63619,-5968,93333,-21334,124698,-37588c3798849,977416,3831103,959256,3897897,951764v33396,-3936,59047,-3048,80507,-761c3999865,953289,4017261,957860,4034531,962304v16000,4191,40635,6477,61461,7873c4106405,970940,4115801,971320,4122658,971574v6857,254,11175,381,11301,381c4138913,972082,4143356,970305,4146404,966876v3047,-3429,4318,-8001,3682,-12826l4149451,949352v-1396,-10413,-11301,-18921,-21841,-19175c4127483,930177,4122785,930050,4115292,929796v-7491,-381,-17777,-763,-28951,-1524c4063992,926748,4037578,924208,4021452,920017v-17016,-4444,-33396,-8762,-53461,-10920xm3108945,897034v-2031,,-4444,634,-6857,2031c2974724,969542,2842280,1036337,2705391,1097544v-5460,2414,-6350,4191,-6350,4573c2699041,1102498,2700692,1103767,2706661,1104149r37714,2159c2755931,1107069,2773708,1103640,2783994,1098942v27047,-12318,53968,-25398,80761,-38477c2891550,1047385,2918089,1034559,2944501,1021226r78604,-40890l3061962,959892r38602,-21207c3109835,933478,3117580,920271,3117580,909731r-127,-127l3117453,908081v,-4826,-1650,-8381,-4444,-10032c3111740,897414,3110469,897034,3108945,897034xm2128122,880017v-1397,-127,-2793,,-4063,508c2121011,881795,2118980,885223,2118344,889922r-254,1524c2116694,901986,2122661,916081,2131169,922303v30731,22604,61207,45207,92318,67558c2254472,1012337,2285455,1034813,2317074,1056910v9143,6476,25777,12825,36953,14222c2366344,1072656,2378534,1074180,2390979,1075449r,-127c2396948,1075957,2398851,1074814,2398851,1074561v127,-254,-380,-2286,-5332,-5588c2305265,1007766,2219423,945542,2134725,882938v-2285,-1651,-4571,-2667,-6603,-2921xm4686467,875318v-11302,-508,-28572,2794,-38604,7747l4537007,937415v-37079,18159,-74412,35049,-111873,52573c4422721,991130,4421324,991892,4420309,992527v1143,,2920,-254,5460,-635l4517705,976272v11301,-2031,28952,-7999,39238,-12952l4658911,913414v16000,-7872,19428,-9143,20445,-9396c4679610,904018,4679737,904018,4679737,904018r136380,7237c4821832,911509,4829323,911382,4836816,910748v7491,-762,14984,-1905,20571,-3175l4939927,888272r,126c4942466,887763,4944116,887255,4945133,886874v-1142,-127,-2793,-380,-5334,-380c4897260,885096,4854974,884335,4812689,882176r-126222,-6858xm1343615,866683v-30476,-1016,-53205,1270,-72253,5334c1252314,876588,1236949,882811,1221203,889160v-13587,5460,-34285,10794,-51808,14731c1151744,907827,1137775,910875,1137521,910875v-10032,2032,-18031,12318,-18031,22731l1119490,938304v,4952,1777,9143,5079,11936c1127743,953035,1132189,954050,1136760,953035v254,,12698,-2795,28698,-6350c1181203,943129,1200251,938050,1213457,932716v15746,-6476,31873,-13079,52063,-17905c1285711,910113,1309965,907700,1342092,908843v16000,634,30095,1905,42540,3937c1397076,914938,1407996,917732,1417901,920907v19810,6349,35302,13968,50540,21588c1498663,957351,1526853,972717,1586790,977035v60063,5587,90412,-4444,123047,-14223c1742853,953035,1776758,942241,1841646,950240v64635,7620,96128,26032,126223,43303c1981837,1001543,2004694,1010305,2023996,1016908v9650,3302,18412,6096,24888,8128c2055360,1027068,2059424,1028337,2059551,1028337v4698,1397,9397,762,13206,-1650c2076567,1024146,2078979,1020084,2079614,1015257r636,-4698l2079869,1010686v1396,-10413,-5588,-21207,-15620,-24127c2063995,986559,2059551,985161,2052567,983003v-6984,-2159,-16635,-5333,-27048,-8889c2004567,966876,1980186,957606,1965964,949479v-29841,-17270,-58413,-33779,-119619,-41017c1785139,900842,1754028,910621,1721265,920271v-33142,9652,-66920,20826,-131046,14731c1526218,930304,1494726,913414,1463996,898557v-15238,-7492,-30095,-14858,-48761,-20699c1405964,874937,1395680,872398,1383869,870366v-11809,-1905,-25016,-3174,-40254,-3683xm626411,864143v-10667,-2285,-27683,-888,-37841,3175l491173,905287v-16254,6476,-32380,12445,-48508,19175l394412,944400r-96128,39746c266411,997606,234539,1011829,202793,1025543v-2286,1017,-3810,1905,-4699,2413c199237,1027956,200888,1027956,203300,1027575r76826,-10159c290920,1015893,307935,1011575,317966,1007385l450666,952399,584506,899954v16000,-6223,19556,-7238,20445,-7238c605204,892716,605331,892716,605331,892716r152889,31111c808887,935510,859172,946685,909077,958622v10540,2539,27683,4571,38476,4190c977521,961924,1007490,960780,1037459,960273r253,c1039998,960273,1041649,960146,1042664,960019v-1015,-508,-2539,-1017,-4825,-1651c903490,922939,766094,891319,626411,864143xm3960627,850556v-19936,-2286,-43429,-2920,-74540,635c3823865,858048,3795039,874556,3764056,890557v-31112,16381,-63620,33397,-130285,39620c3567104,935383,3532184,923827,3498659,912907v-33270,-10540,-64508,-22096,-126984,-18668c3355930,895002,3342342,896525,3330279,898557v-12064,1778,-22731,4063,-32381,6730c3278596,910748,3262977,917605,3246977,924716v-13841,6095,-35301,12445,-53334,17143c3184628,944145,3176374,945923,3170406,947193v-5968,1269,-9778,2032,-9905,2032c3150088,951257,3141834,961415,3141834,971955r-127,l3141707,976653v,4953,2032,9144,5461,11937c3150597,991384,3155295,992400,3160120,991384v127,-127,3556,-762,9016,-1905c3174597,988337,3181961,986686,3190342,984654v16636,-4191,36572,-10160,50159,-16127c3256755,961288,3273262,953923,3294088,948208v10413,-2793,21841,-5333,34921,-7237c3341961,938812,3356564,937161,3373326,936272v66794,-3556,101587,8889,135238,19556c3541961,966622,3573707,977035,3636945,972082v63111,-5968,92698,-21334,123809,-37588c3792246,918366,3824246,900208,3890658,892843v33143,-3810,58666,-2921,80001,-636c3991991,894620,4009388,899192,4026531,903637v16000,4190,40508,6603,61207,7999c4098024,912399,4107420,912780,4114277,913033v6857,254,11174,381,11301,381c4130657,913541,4134976,911763,4138023,908335v3047,-3429,4318,-8000,3683,-12826l4141070,890811v-1396,-10286,-11174,-18921,-21714,-19175c4119102,871636,4114531,871509,4107039,871255v-7365,-254,-17523,-762,-28699,-1524c4056118,868207,4029833,865667,4013833,861477v-16889,-4445,-33270,-8762,-53206,-10921xm4682149,825539v-11174,-508,-28317,3048,-38349,7874c4579674,864779,4515039,897541,4449896,927383r-98032,45715c4319102,988083,4286214,1002432,4253198,1017162v-2286,1017,-3810,1778,-4826,2413c4249515,1019575,4251292,1019448,4253833,1019067r80253,-12063c4345388,1005480,4363038,999892,4373451,995067r135619,-63239l4643292,866048v16001,-7872,19429,-9143,20445,-9270c4663991,856778,4664118,856778,4664118,856778r162412,9016c4880879,867572,4935609,869604,4990466,870747v11556,126,30095,-2159,41270,-5080c5063101,857540,5094466,849668,5125704,841286r-254,-127c5127862,840524,5129513,839889,5130529,839508v-1142,-254,-2793,-254,-5333,-254c4975609,839508,4828181,834937,4682149,825539xm2135741,822365v-1396,-254,-2794,,-4063,508c2128630,824143,2126598,827571,2125963,832270r-253,1523c2124312,844334,2130281,858430,2138789,864652v93333,68954,187682,137653,285459,204575c2433646,1075703,2450407,1081798,2461708,1083069v12318,1396,24763,2666,37207,3810l2498915,1086624v5969,635,7873,-508,7873,-762c2506915,1085608,2506280,1083703,2501328,1080402,2377264,997606,2259297,911636,2142345,825285v-2287,-1650,-4572,-2666,-6604,-2920xm603172,814492v-6983,635,-13841,2031,-19046,4063l475046,860842r-27175,10540l420824,882430r-53968,22222l313015,926875v-17904,7238,-35810,14730,-53588,22604l152761,995828v-9397,4064,-16254,14858,-14984,23620c138285,1023131,140062,1025924,142983,1027575v3556,2159,8381,2032,13207,l262476,981226r26666,-11557l315808,958622r53587,-22096l423236,914304r26922,-11049l477205,892716,585903,850429v9778,-3810,14857,-5588,17651,-6476c606347,843191,606729,843191,606982,843191v508,127,10033,2032,20953,4191l743109,870747v38223,8000,76191,17016,114031,25524c894983,904525,932569,914304,970029,923700r56000,14096l1081648,953162r12479,-1854l1094093,951384r380,-127l1094127,951308r3903,-8686c1098030,933733,1089776,923954,1080124,921288,930791,880525,777649,844968,622094,815254v-5207,-1016,-12063,-1270,-18922,-762xm1346156,807888v-30858,-1142,-53841,1144,-73143,5207c1253711,817667,1238093,823889,1222219,830239v-13714,5459,-34794,10793,-52444,14729c1151871,848905,1137775,851953,1137521,851953v-10032,2032,-18158,12317,-18158,22730l1119363,879382v127,4953,1904,9143,5206,11937c1127871,894112,1132189,895002,1136886,894112v254,,12826,-2793,28952,-6349c1181839,884208,1201012,879128,1214347,873795v15999,-6477,32254,-13080,52697,-17905c1287488,851318,1311997,848905,1344505,850048v16253,635,30476,1905,43047,3937c1400124,856144,1411171,858937,1421202,862111v19938,6223,35683,13969,51048,21588c1502853,898557,1531424,913922,1591870,918366v60571,5715,91174,-4317,124063,-14095c1749075,894620,1783488,883699,1848630,891827v65144,7619,96635,26032,126857,43302c1989583,943129,2012440,951764,2031741,958495v9651,3302,18413,6095,24889,8127c2063107,968654,2067170,969923,2067297,969923v4698,1397,9397,763,13206,-1650c2084313,965732,2086726,961670,2087360,956844r624,-4618l2087995,952272r,-127l2087984,952226r-3512,-14827c2081646,933034,2077392,929605,2072376,928145v-254,,-4571,-1397,-11682,-3556c2053709,922430,2044186,919256,2033646,915700v-20953,-7238,-45460,-16508,-59682,-24635c1943868,873922,1915297,857286,1853710,850048v-61587,-7619,-92952,2032,-125967,11683c1694472,871509,1660313,882557,1595552,876461v-64762,-4825,-96508,-21714,-127619,-36572c1452568,832397,1437584,825031,1418663,819191v-9396,-2922,-19809,-5588,-31745,-7620c1374981,809666,1361521,808397,1346156,807888xm3953261,792142v-19809,-2412,-43174,-3047,-74031,508c3817516,799507,3788817,816016,3758087,832016v-30857,16381,-63110,33271,-129269,39493c3562532,876588,3527992,865033,3494723,854112v-32889,-10540,-63874,-22223,-125841,-18794c3353389,836079,3339929,837603,3327866,839635v-12064,1778,-22603,4064,-32127,6730c3276564,851826,3261200,858683,3245327,865794v-13715,6096,-34921,12445,-52826,17144c3183612,885096,3175485,886874,3169517,888144v-5968,1270,-9651,2031,-9778,2031c3149580,892207,3141326,902493,3141326,912907r-127,253l3141199,917859v127,4953,2032,9143,5461,11937c3150088,932589,3154660,933606,3159486,932589v126,-127,3428,-761,8888,-1905c3173834,929542,3181200,927891,3189454,925859v16507,-4190,36190,-10159,49651,-16128c3255231,902620,3271612,895256,3292183,889541v10286,-2921,21588,-5333,34540,-7238c3339675,880144,3354152,878493,3370660,877605v66285,-3556,100698,8889,134095,19555c3537897,907954,3569390,918366,3632120,913541v62603,-5841,91935,-21207,122792,-37461c3786151,859953,3818024,841921,3883928,834556v33017,-3937,58286,-2921,79492,-636c3984627,836333,4001896,840905,4018912,845350v15873,4191,40255,6603,60825,7999c4090023,854112,4099293,854493,4106150,854747v6730,253,11047,380,11174,380c4122150,855254,4126595,853349,4129642,850048v2921,-3429,4191,-8000,3556,-12825l4132563,832524v-1397,-10286,-11175,-18921,-21588,-19175c4110848,813349,4106150,813222,4098785,812968v-7365,-254,-17523,-762,-28571,-1524c4048118,810047,4022086,807381,4006087,803190v-16762,-4445,-33016,-8889,-52826,-11048xm2641105,787365v-6127,-461,-12349,333,-17111,2492c2582979,808397,2541454,826429,2499677,844461r-127,-127c2495233,846239,2492566,848906,2492312,851953v-254,3048,1650,6223,5587,9016c2535359,886494,2573201,912399,2611550,937670v9016,5841,24761,6984,34540,2666l2708566,912018r61967,-29461c2774850,880525,2777391,877732,2777518,874684v127,-3048,-1905,-6095,-5969,-8636l2714279,829731r-56634,-37335c2653264,789539,2647232,787825,2641105,787365xm4672753,777158v-5461,-381,-12318,380,-19175,1778c4646594,780333,4639737,782364,4634657,784904r-106793,52826l4501070,850937r-26920,12699l4420055,889033r-54349,25398c4347673,922939,4329515,931319,4311229,939319r-109586,48764c4191991,992400,4184880,1003448,4186150,1012210v507,3683,2285,6349,5334,8000c4195166,1022115,4200119,1021987,4205198,1019829r109968,-48889l4342594,958748r27302,-12698l4424372,920652r54222,-25396l4505641,882557r26921,-13207l4639864,816523v9523,-4698,14602,-6984,17270,-8126c4659800,807254,4660181,807254,4660435,807254v508,,10286,634,21714,1270l4802911,815381v40381,2032,80888,3047,121523,4444c4965069,821476,5005831,821603,5046720,821984r61461,508l5169767,821730v5588,-127,10286,-2158,12953,-5461l5182720,816143v2158,-2794,2793,-6096,1778,-9651c5182085,797984,5171038,790872,5160371,790999v-164572,1651,-326984,-3047,-487618,-13841xm599363,768269v-6984,507,-13841,1905,-19047,3810l470348,812587r-27302,10159l415745,833413r-54350,21334l307173,875954v-18031,6984,-36063,14221,-53968,21714l145777,942241v-9651,3936,-16254,15492,-14857,25777c131555,972591,133841,976272,137269,978304v3555,2032,8000,2032,12444,127l256507,932082r26793,-11557l310222,909477r53841,-22222l418157,865033r27174,-11048l472506,843445,581840,801158v9778,-3810,14983,-5587,17777,-6476c602411,793920,602792,793920,603045,793920v509,127,10033,2032,21080,4191l740061,821349v38477,8127,76825,17016,114921,25524c893077,855127,931045,864906,968760,874302r56380,14096l1081140,903764v4826,1396,9397,634,12572,-1905l1093712,901605v2794,-2159,4318,-5715,4318,-9905c1098030,882176,1089648,872017,1079870,869477,929268,830492,775109,796841,618792,768903v-5461,-1015,-12445,-1142,-19429,-634xm2642422,768174v6683,508,13254,2445,18143,5683c2683549,789222,2706788,804968,2730280,819826r70857,44826c2806343,867953,2809136,872144,2808882,876588v-254,4318,-3301,8255,-8889,10921l2723550,923955v-25651,12191,-51429,23492,-77334,35176c2640756,961543,2633645,962432,2626788,961924v-6857,-508,-13715,-2413,-18667,-5715c2584375,940717,2560883,924590,2537518,908843v-23364,-15746,-46603,-31619,-69587,-47874l2467677,860969v-5079,-3556,-7618,-7873,-7111,-12318c2461074,844207,2464376,840525,2470090,838111v25904,-10666,51682,-21841,77206,-33143c2572947,793666,2598344,782619,2623613,771062v5333,-2476,12127,-3396,18809,-2888xm1348695,748840v-31111,-1144,-54476,1142,-73904,5206c1255362,758617,1239616,764840,1223489,771189v-13842,5461,-35047,10794,-52952,14731c1152505,789857,1138156,792904,1137902,792904v-10159,2032,-18412,12318,-18412,22731l1119490,820333v,4952,1905,9143,5206,11937c1127998,835064,1132443,836079,1137140,835064v254,,12953,-2794,29333,-6350c1182600,825158,1202029,820079,1215489,814745v16127,-6476,32508,-13079,53206,-17904c1289266,792269,1314156,789857,1346917,790999v16382,509,30730,1905,43556,3937c1403171,797094,1414346,799889,1424505,803063v20190,6222,36190,13969,51682,21588c1507171,839381,1535997,854874,1597076,859318v61206,5715,92190,-4191,125206,-13968c1755678,835698,1790345,824905,1855869,833032v65523,7746,97016,26159,127365,43429c1997202,884589,2020059,893224,2039488,899954v9650,3428,18412,6222,24888,8254c2070852,910240,2074916,911509,2075043,911509v4826,1398,9397,763,13207,-1650c2092059,907319,2094471,903255,2095107,898430r634,-4699l2095995,893605v1397,-10414,-5587,-21207,-15619,-24128c2080123,869477,2075805,868080,2068693,865921v-7110,-2159,-16634,-5333,-27174,-8889c2020567,849794,1996059,840524,1981710,832397v-30222,-17270,-58794,-33778,-120762,-41143c1798980,783507,1767361,793285,1734091,802809v-33650,9651,-68063,20699,-133459,14604c1535234,812587,1503234,795698,1471743,780841v-15492,-7493,-30730,-14858,-49778,-20700c1412441,757221,1401902,754555,1389838,752523v-12064,-1778,-25524,-3175,-41143,-3683xm3945643,733602v-19810,-2413,-42921,-3049,-73651,507c3810531,740966,3782087,757348,3751611,773348v-30730,16255,-62730,33144,-128381,39366c3557580,817794,3523167,806238,3490278,795316v-32634,-10539,-63237,-22222,-124698,-18793c3350215,777412,3336882,778809,3324945,780841v-11809,1778,-22222,4063,-31745,6730c3274279,793031,3259041,799889,3243295,807000v-13461,6095,-34413,12445,-52191,17143c3182342,826302,3174215,828080,3168374,829349v-5841,1270,-9524,2032,-9651,2032c3148565,833413,3140311,843572,3140438,854112r,4698c3140438,863762,3142343,867953,3145771,870747v3429,2794,7873,3682,12698,2794c3158596,873414,3161898,872778,3167231,871636v5334,-1143,12698,-2793,20826,-4825c3204311,862620,3223867,856652,3237200,850683v15999,-7111,32127,-14477,52571,-20191c3300057,827571,3311231,825158,3324056,823254v12826,-2159,27175,-3682,43556,-4572c3433263,815127,3467421,827698,3500564,838365v33016,10921,64253,21334,126476,16509c3689262,849032,3718341,833793,3748945,817540v30983,-16001,62603,-34160,128126,-41398c3909833,772332,3934976,773221,3956055,775634v21079,2285,38350,6858,55238,11429c4027040,791254,4051293,793666,4071737,795063v10286,635,19557,1143,26287,1397c4104881,796714,4109071,796841,4109197,796841v4953,127,9271,-1651,12318,-5080c4124436,788332,4125705,783761,4125071,778936r-635,-4699l4124055,774111v-1397,-10287,-11048,-18922,-21460,-19176c4102341,754935,4097769,754808,4090404,754555v-7365,-255,-17397,-763,-28444,-1524c4039992,751506,4014087,748967,3998214,744649v-16635,-4444,-32889,-8889,-52571,-11047xm4663737,732077v-5588,-380,-12572,508,-19429,1905c4637450,735379,4630594,737284,4625641,739697r-106539,50794l4492308,803190r-26920,12191l4411420,839762r-54095,24381c4339293,872398,4321134,880525,4302975,888144r-109333,46858c4183864,939193,4177007,950876,4178531,961161r381,c4179673,965732,4181959,969415,4185515,971320v3683,2032,8254,2032,12826,l4307801,922557r27175,-12190l4362150,897668r54222,-25397l4470340,846873r26921,-12699l4524054,820968r106540,-52699c4639991,763570,4645070,761285,4647736,760141v2668,-1142,3049,-1142,3302,-1142c4651546,758999,4661323,759634,4672626,760268r119999,6984c4832752,769284,4872880,770301,4913260,771825v40381,1777,80762,1904,121396,2412l5095736,774872r61079,-635c5162021,774237,5166593,772206,5169133,768903v2285,-2920,2920,-6730,1778,-10793c5168370,748967,5157196,741474,5146656,741729v-162793,2920,-323555,-382,-482919,-9652xm2645582,729411v-5969,-508,-12191,381,-16889,2540c2590470,749475,2551867,766364,2512883,783507v-38984,16636,-78222,33270,-117842,49525c2390597,834810,2388057,837477,2387677,840524v-381,3048,1524,6222,5460,9017c2427931,874303,2463105,898811,2498660,923447v35683,24127,71493,48508,107937,72255c2615613,1001543,2631613,1002686,2641391,998368r59428,-26540c2720501,962812,2740184,953416,2759739,944272r58286,-27682c2837327,907192,2856501,897288,2875676,887763v4191,-2159,6730,-5079,6730,-8126c2882533,876588,2880374,873541,2876311,871129v-18286,-11049,-36572,-21970,-54603,-33145l2767867,803825v-17778,-11429,-35556,-22603,-53207,-34159l2661962,734490v-4317,-2920,-10413,-4571,-16380,-5079xm2647312,710395v6619,508,13127,2445,17952,5683l2724311,755570r59810,38350c2824247,819826,2865009,844334,2906279,869097v5334,3174,8127,7365,8000,11809c2914152,885351,2910978,889287,2905517,892081v-42920,21587,-86476,43556,-130412,64001l2708692,987194r-66920,29842c2636311,1019448,2629200,1020338,2622216,1019829v-6983,-508,-13841,-2413,-18920,-5714c2562280,987067,2521772,960019,2481772,932590v-39873,-27811,-79492,-55112,-118603,-83431c2358089,845477,2355677,841160,2356184,836715v509,-4444,3937,-8127,9652,-10413c2410407,808524,2454724,789603,2498533,771062v43810,-18921,87239,-38223,130160,-57779c2633963,710807,2640693,709887,2647312,710395xm106031,694236v-2921,381,-5587,1650,-7618,3682c95491,700839,94222,705157,94857,709982r126,l123427,914177v635,4825,3048,8635,6603,10666c133587,926875,138031,927129,142475,925225v67302,-27811,135112,-56510,203429,-82670c380062,829222,414348,815635,448761,802555l552379,764459v5460,-2032,6476,-3683,6476,-4064c558855,760014,557585,758617,551745,757602l442158,739443c405586,733728,369015,728649,332189,723315,258412,712141,184761,703506,110602,694236v-1650,-254,-3174,-254,-4571,xm5559481,692331v-18033,-763,-35556,-1397,-56127,762c5493068,694236,5482021,696013,5469703,698807v-12445,2540,-26031,6223,-41397,11302c5397576,720268,5375608,730808,5357957,741602v-17777,10539,-31364,21461,-45460,32635c5306657,778936,5301323,782873,5297513,785793v-3937,2793,-6349,4571,-6349,4571c5288116,792396,5286719,793793,5286085,794555v1015,,2920,-381,6476,-1397l5366719,770555r73651,-24128c5489640,730808,5538020,712902,5586782,695886r127,-127c5590338,694617,5591989,693600,5592878,693093v-1016,-254,-2921,-381,-6604,-381c5586148,692712,5583227,692712,5578401,692712v-4825,,-11429,-127,-18920,-381xm1350346,689537v-31492,-1143,-54984,1143,-74667,5207c1255997,699315,1240124,705537,1223870,711887v-13968,5460,-35428,10794,-53460,14730c1152251,730553,1137775,733602,1137521,733602v-10286,2031,-18540,12191,-18540,22730l1118981,761031v,4952,1905,9143,5207,11936c1127616,775761,1132189,776777,1136886,775761v254,,13080,-2794,29587,-6350c1182727,765856,1202410,760776,1215997,755443v16381,-6476,33016,-13079,53841,-17905c1290664,732967,1315807,730553,1348949,731697v16635,634,31111,2031,44063,4063c1405838,738046,1417267,740839,1427425,744015v20445,6349,36444,14095,52190,21714c1510854,780587,1540059,795952,1601774,800523v61714,5842,93079,-4063,126349,-13842c1761773,777158,1796821,766364,1862726,774491v65904,7746,97523,26159,127999,43430c2004821,826048,2027678,834683,2047106,841413v9778,3428,18540,6223,25016,8255c2078599,851699,2082789,852969,2082789,852969r-381,-508c2087106,853858,2091805,853222,2095614,850810v3810,-2540,6223,-6603,6857,-11429l2103106,834683v1397,-10413,-5587,-21207,-15619,-24127c2087233,810556,2082916,809159,2075805,807000v-7112,-2159,-16635,-5334,-27175,-8889c2027678,790872,2003170,781602,1988694,773475v-30223,-17143,-58921,-33778,-121270,-41144c1805075,724713,1773075,734363,1739679,743888v-33779,9650,-68699,20698,-134603,14475c1539044,753538,1506536,736522,1474790,721664v-15746,-7618,-31111,-14857,-50412,-20825c1414726,697918,1404187,695251,1391997,693220v-12191,-1779,-25905,-3048,-41651,-3683xm4152246,687124v-2922,509,-5588,1778,-7493,3810c4141960,693982,4140816,698300,4141452,703125r29333,204067l4170785,907319v635,4826,3048,8635,6730,10667c4181198,919891,4185642,919891,4190213,917986v68826,-29461,137270,-58160,204952,-89399c4429070,813095,4462848,798111,4496499,782492r100317,-47875c4602149,732077,4602911,730299,4602911,729919v,-381,-1523,-1778,-7365,-2159l4485197,719887v-36698,-3048,-73396,-6604,-109968,-9905c4302340,703886,4229197,695124,4156690,687124v-1524,-254,-3048,-254,-4444,xm3938532,675188v-19556,-2286,-42667,-3048,-73143,508c3804436,682426,3776119,698934,3745896,714807v-30476,16382,-62221,33271,-127364,39366c3553389,759253,3519230,747570,3486596,736649v-32508,-10667,-62857,-22223,-123682,-18920c3347675,718617,3334469,720014,3322659,722045v-11809,1778,-22095,4064,-31491,6731c3272374,734109,3257390,740966,3241771,748078v-13333,6222,-34159,12444,-51683,17144c3181200,767379,3173326,769157,3167485,770428v-5714,1270,-9397,2031,-9524,2031c3147929,774491,3139803,784777,3139930,795190r,4699c3140057,804841,3141834,809032,3145263,811825v3302,2793,7873,3683,12572,2793c3157961,814492,3161136,813857,3166469,812714v5206,-1143,12572,-2794,20572,-4826c3203168,803698,3222469,797730,3235676,791761v15872,-7112,31873,-14476,52063,-20191c3297771,768650,3308945,766237,3321644,764332v12698,-2159,26920,-3683,43174,-4571c3429961,756332,3463739,768903,3496628,779570v32634,10794,63746,21334,125460,16509c3683801,790237,3712754,774872,3743103,758744v30730,-16000,62222,-34031,127238,-41270c3902849,713665,3927864,714553,3948817,716966v20952,2413,37968,6984,54857,11556c4019420,732712,4043547,735253,4063865,736649v10285,635,19428,1143,26158,1397c4096753,738300,4100944,738427,4101071,738427v4825,,9269,-1778,12190,-5079c4116309,729919,4117452,725347,4116817,720522r-635,-4698l4116055,715697v-1524,-10286,-11174,-18921,-21460,-19175c4094468,696522,4089896,696395,4082531,696140v-7238,-254,-17270,-762,-28191,-1523c4032372,693093,4006595,690553,3990849,686236v-16635,-4445,-32762,-8763,-52317,-11048xm2650423,671584v-5985,-460,-12080,365,-16778,2588c2522407,725601,2407359,773983,2290661,820461r,126c2286217,822239,2283550,824905,2283170,827952v-382,2922,1523,6223,5333,9016c2390090,910875,2493835,983511,2601772,1053608v9142,5841,25270,6984,35175,2666c2695867,1030877,2754153,1003575,2811549,976400v28699,-13841,57270,-28191,85461,-42287l2939296,912907r41904,-22097c2985390,888525,2987803,885604,2987803,882556v,-3047,-2286,-5967,-6349,-8380l2940819,850810r-40254,-24254c2873898,810301,2847486,794428,2821200,777920,2768756,744523,2717201,711505,2666534,676711v-4254,-2921,-10127,-4667,-16111,-5127xm3039612,657283v-5459,-128,-7111,1142,-7111,1396c3032375,659060,3033136,660838,3037961,663759v21080,12571,42413,24635,63747,36571c3105771,702617,3109581,702871,3112247,701220v2667,-1651,4064,-5207,4064,-10032l3116311,675949v,-10286,-8127,-18539,-18032,-18539c3078723,657791,3059168,657918,3039612,657410r,-127xm2938533,655759v-5460,-254,-7111,1015,-7111,1269c2931295,657410,2931930,659187,2936756,662235v27047,16635,54349,32509,81777,48762l3059930,735253v13841,7872,27809,15492,41778,23364c3105771,760904,3109581,761158,3112374,759507v2667,-1651,4191,-5207,4191,-10032l3116565,747951v,-10540,-7620,-23619,-16635,-28699c3069454,702362,3039232,684458,3009263,666680v-9269,-5461,-25397,-10033,-35936,-10160c2961771,656267,2950216,656267,2938660,655759r-127,xm3279104,654362r-61333,1778l3187168,657028r-30604,255c3146660,657283,3138660,665790,3138787,676076r,5842c3138787,686870,3140692,691061,3143994,693854v3301,2795,7745,3810,12316,2795c3156437,696522,3159612,695886,3164818,694744v5207,-1144,12318,-2794,20191,-4826c3200882,685728,3219803,679759,3232755,673791v9524,-4318,21079,-8762,30349,-12064c3267803,660076,3271739,658679,3274660,657664v2920,-890,4698,-1524,4698,-1524c3281771,655505,3283168,654869,3284184,654362v-1016,,-2667,,-5080,xm2652074,652743v6555,508,13000,2445,17762,5683c2724692,696013,2780438,731824,2837327,767887r86222,52574c2952502,838111,2981834,854365,3011422,871508v5207,3049,8127,7112,8127,11557c3019422,887509,3016501,891446,3011041,894366v-30095,15873,-60571,32509,-91174,47620l2827169,988082v-62349,29588,-125715,59303,-189841,86987c2631740,1077481,2624502,1078370,2617518,1077862v-6984,-508,-13968,-2413,-19047,-5715c2480883,995956,2368629,916843,2258534,836333r127,c2253709,832778,2251170,828206,2251804,823889v635,-4318,4064,-8000,9778,-10286c2388312,763443,2513264,711505,2633645,655631v5206,-2476,11873,-3396,18429,-2888xm2837708,652076v-5587,-254,-7238,761,-7238,1143c2830470,653473,2831105,655378,2835804,658425r65015,40509c2922660,712395,2944628,726236,2966850,739061r67048,39112l3067803,797730r34159,18793c3106152,818809,3109962,819063,3112755,817413v2793,-1651,4318,-5207,4318,-10032l3117073,805856v-127,-10540,-7874,-23746,-16889,-28698c3067549,759380,3035168,740332,3003168,721537r-47746,-28191c2939549,683950,2923803,673917,2908184,664267v-9143,-5588,-25142,-10540,-35682,-10921l2837835,652076r-127,xm2736756,646361v-5588,-381,-7238,890,-7238,1144c2729390,647758,2730026,649663,2734724,652711v117460,78224,239873,151876,367238,221972c3106152,876969,3110089,877223,3112882,875573v2793,-1651,4318,-5207,4318,-10033l3117200,864016v,-10540,-7874,-23619,-17016,-28698l3062470,814492r-37333,-21588l2951231,749855v-24380,-14602,-48634,-29714,-72634,-44571c2854596,690426,2830724,675696,2807106,660076v-9017,-5841,-24890,-11047,-35430,-11683l2737010,646361r-254,xm2610407,636584v-10540,-1017,-27174,1778,-36953,6222c2443931,701474,2308947,755824,2172948,808905v-4445,1651,-7111,4317,-7493,7364c2165074,819318,2166979,822619,2170789,825412v117587,86605,236443,172575,361523,255117c2541836,1086879,2558724,1092846,2570153,1093863v21588,2285,43302,3555,65016,5333c2646597,1099958,2664375,1097037,2674788,1092465v137523,-60953,270730,-126859,398856,-196829c3077835,893351,3080120,890302,3080120,887255v,-3047,-2285,-5968,-6476,-8254c2946026,807888,2823613,732839,2706026,653854v-8889,-6096,-24762,-11683,-35302,-12445c2650661,639758,2630725,638616,2610534,636584r-127,xm1353140,630742v-31874,-1142,-55620,1143,-75556,5207c1257648,640520,1241647,646743,1225140,653092v-14096,5460,-35810,10794,-54095,14730c1152632,671759,1138029,674807,1137775,674807v-10413,2032,-18794,12317,-18794,22730l1118854,697156r,4699c1118854,706807,1120759,710997,1124188,713792v3428,2793,8001,3682,12826,2793c1137268,716585,1150093,713792,1166855,710236v16507,-3556,36443,-8635,50158,-13968c1233520,689791,1250282,683188,1271362,678362v21079,-4571,46476,-6984,80000,-5841c1368124,673156,1382727,674553,1395806,676584v13080,2286,24508,5080,34794,8254c1451298,691188,1467552,698934,1483425,706553v31619,14858,61080,30350,123428,34921c1669075,747316,1700695,737538,1734218,727760v33905,-9651,69206,-20444,135492,-12190c1936123,723442,1967742,741856,1998345,759126v14221,8126,37079,16763,56508,23493c2064631,786047,2073392,788840,2079869,790872v6476,2032,10539,3302,10665,3302c2095234,795571,2099932,794936,2103742,792523v3808,-2540,6222,-6603,6857,-11428l2111233,776396v1397,-10286,-5713,-21207,-15745,-24127c2095361,752269,2090916,750872,2083804,748713v-6983,-2159,-16634,-5334,-27174,-8889c2035678,732585,2011043,723442,1996567,715188v-30476,-17270,-59047,-33905,-121905,-41271c1812060,666172,1779806,675822,1746155,685346v-34032,9652,-69206,20572,-135746,14350c1543742,694744,1510980,677854,1478853,662870v-15872,-7619,-31364,-14858,-50920,-20826c1418155,639123,1407489,636457,1395171,634425v-12317,-1778,-26159,-3048,-42031,-3683xm2509327,626805r77,8l2472121,632520v-104253,45080,-211428,87621,-319491,129780c2142726,766110,2133328,778173,2131932,788586r-254,1524c2131042,794936,2132186,798619,2134725,800650v2540,2032,6476,2286,10921,508c2281011,748332,2415740,694744,2545137,636964v5207,-2412,6096,-4190,6096,-4444c2551233,632266,2549835,630869,2544249,630361r-34845,-3548l2509455,626805r-128,xm3781833,618297v-1143,-127,-2793,,-5206,255c3720627,624520,3664501,629219,3608501,634679r-83937,6222c3496628,642806,3468564,645346,3440628,646743r-127,381c3438088,647251,3436437,647378,3435421,647631v1016,381,2540,889,4953,1398c3440501,649029,3447612,650806,3457263,653219v9650,2286,21587,5587,31491,8889c3520881,673029,3551484,683569,3612182,678870v60700,-5714,89144,-20952,119112,-37080c3740564,636838,3751865,631758,3761008,627695v4571,-2032,8634,-3810,11429,-5080c3775357,621345,3777135,620584,3777135,620584v2286,-1017,3810,-1778,4698,-2287xm3931547,616774v-19429,-2413,-42285,-3175,-72634,381c3798342,623885,3770151,640394,3740183,656267v-30222,16254,-61715,33143,-126477,39238c3548945,700458,3515167,688775,3482786,677854v-32126,-10540,-62222,-22222,-122539,-18921c3345136,659696,3332057,661092,3320374,663124r-127,507c3308692,665409,3298406,667695,3289136,670363v-18540,5333,-33524,12190,-48889,19302c3227041,695759,3206470,701982,3189072,706680v-8762,2159,-16634,3937,-22349,5207c3160882,713156,3157327,713919,3157200,713919v-9905,2032,-17906,12317,-17779,22730l3139421,741347v,4953,1905,9144,5207,11937c3147929,756078,3152374,756967,3157073,756078v127,-127,3428,-762,8635,-1905c3171041,753031,3178152,751379,3186152,749348v15999,-4191,35174,-10160,48253,-16127c3250025,726109,3265898,718744,3285961,713029v9905,-2920,20953,-5333,33524,-7238c3332057,703633,3346151,702108,3362279,701220v64380,-3429,97904,9143,130539,19810c3525199,731951,3556056,742364,3617262,737665v61333,-5714,90031,-21080,120127,-37207c3767866,684458,3799103,666426,3863738,659187v32381,-3682,57142,-2794,77968,-381c3962532,661219,3979548,665790,3996309,670363v15619,4190,39619,6730,59809,8126c4066150,679125,4075293,679632,4082023,679886v6730,254,10921,381,11048,381c4097896,680394,4102213,678616,4105134,675188v3048,-3429,4191,-8001,3556,-12826l4108055,657664v-1524,-10413,-11048,-19048,-21334,-19302c4086467,638362,4081896,638235,4074658,637981v-7238,-382,-17142,-890,-28063,-1651c4024753,634806,3999230,632266,3983483,627949v-16507,-4572,-32508,-8889,-51936,-11175xm2407486,615377v-10666,-1270,-27554,1016,-37586,5207c2335487,635060,2300566,649029,2265646,662997v-34921,14096,-70223,27810,-105524,41651c2150344,708458,2140948,720522,2139550,730935r-126,l2139170,732458v-635,4826,507,8508,3048,10540c2144757,745030,2148693,745157,2153138,743379v98159,-38095,195301,-76953,290285,-117335c2448629,623758,2449519,621980,2449519,621726v,-254,-1398,-1651,-6984,-2286c2430978,618170,2419169,616774,2407486,615377xm1082918,614742v-1397,,-2921,254,-4444,635l1023236,630234r-54984,16000l913521,662235r-27300,8000l859046,678870,751109,713283,644188,749855v-5460,1905,-6476,3556,-6476,3937c637840,754046,639109,755697,644824,756713r110349,20825l864633,800650r27174,5842l918982,812841r54095,12826l1026919,838492r53587,13969c1085204,853603,1089522,852842,1092695,850302v3176,-2539,4953,-6730,4953,-11555l1097648,838619r-1270,-209909c1096252,623885,1094473,619821,1091045,617282v-2286,-1651,-5079,-2540,-8127,-2540xm2305138,602932v-10794,-1396,-27810,762,-37969,4826c2234281,621092,2201011,634044,2167741,647124v-9777,3810,-19174,15873,-20571,26286l2147170,673283r-254,1524c2146280,679632,2147424,683315,2149963,685346v2540,2032,6477,2287,10921,509c2221582,662235,2281773,638235,2341328,613980v5333,-2159,6223,-3936,6223,-4190c2347423,609535,2346027,608012,2340439,607376r-35301,-4444xm2177519,586297v-10159,-1270,-19555,5968,-20953,16127l2156566,602297r-2031,15112c2153900,622234,2155042,625917,2157583,627949v2666,1905,6476,2158,10920,380l2238344,600900v5333,-2159,6349,-3809,6349,-4191c2244693,596456,2243296,595059,2237583,594297r-60064,-8000xm4078595,581090r-139555,18541l3939040,599504v-2413,381,-4064,761,-5081,1015c3934976,600773,3936627,601155,3939040,601536v,,1904,254,4952,761c3947167,602932,3951356,603567,3956309,604456v9778,1778,22095,4191,32254,6984c4004055,615631,4027928,618043,4047991,619567v10032,762,19175,1271,25778,1525c4080372,621345,4084563,621472,4084690,621472v4826,127,9142,-1651,12063,-5079c4099674,613091,4100817,608520,4100181,603694r-888,-6476c4097896,587059,4088626,579821,4078595,581090xm1355425,571821v-32127,-1144,-56254,1142,-76317,5206c1258917,581598,1242791,587821,1226156,594170v-14223,5461,-36191,10794,-54603,14731c1152886,612710,1138156,615758,1137902,615758v-10540,2031,-19048,12318,-19048,22731l1118854,642806v,4952,1905,9143,5334,11936c1127743,657537,1132315,658425,1137140,657537v254,,13333,-2795,30223,-6350c1183997,647631,1204188,642552,1218028,637218v16636,-6349,33525,-12952,54858,-17778c1294219,614869,1319869,612583,1353774,613726v16889,635,31747,2032,44953,4063c1411933,620075,1423488,622870,1433901,626044v20826,6349,37207,14096,53333,21714c1519235,662743,1548949,678108,1611933,682806v62857,5842,94730,-4063,128507,-13714c1774472,659441,1810282,648775,1876821,657028v66794,7874,98413,26160,129142,43557c2020313,708712,2043170,717347,2062599,724077v9650,3429,18539,6222,25015,8254c2094090,734363,2098154,735633,2098281,735633v4698,1397,9397,762,13206,-1651c2115297,731443,2117709,727379,2118344,722554r636,-4699c2120376,707569,2113265,696649,2103233,693727v-127,,-4571,-1396,-11682,-3555c2084567,688014,2074916,684838,2064376,681283v-20952,-7239,-45587,-16381,-60191,-24636c1973582,639504,1945011,622870,1881774,615377v-62857,-7746,-95493,1778,-129397,11301c1718091,636203,1682663,647251,1615488,640901v-67428,-5079,-100444,-21968,-132952,-36953c1466536,596456,1450790,589091,1431108,583122v-9906,-2920,-20699,-5587,-33143,-7618c1385521,573726,1371552,572455,1355425,571821xm1077966,562296r-58031,16382l962283,596329v-38222,11810,-76317,23111,-114158,36064c810283,644965,772696,657410,735237,670235l623617,710363v-9905,3556,-15238,5334,-18031,6095c602792,717220,602411,717220,602157,717220v-635,-127,-10159,-2032,-21333,-3937c502094,699442,422602,684965,342983,673410r-59810,-9143c263237,661219,243174,658171,223236,655632l102984,639504v-1652,-127,-3176,-254,-4699,c95365,639885,92824,641155,90793,643060v-2920,2920,-4190,7238,-3429,12064l87364,655378v1397,10412,11302,20064,21842,21333l227047,691315v19555,2285,39237,4953,58792,7873l344507,707569r58539,8509l432252,720395r29207,4825l577776,744395v10794,1651,28191,381,38603,-3175c766728,688140,920125,640394,1077204,597980v10412,-2794,18794,-13207,18794,-23366c1095871,570043,1094093,566233,1090918,563947v-3428,-2412,-8000,-3047,-12952,-1651xm1969265,559122v890,508,2413,1270,4826,2286c1974091,561408,1975995,562169,1978916,563439v2921,1271,7111,3048,11809,5206c2000123,572963,2011805,578551,2021201,583885v14477,7999,37334,16761,56890,23491c2087868,610805,2096757,613599,2103233,615631v6476,2032,10540,3302,10667,3302c2118599,620329,2123297,619694,2127107,617282v3809,-2540,6221,-6604,6857,-11429l2134852,599377v1397,-10159,-5841,-19556,-16126,-20953l1974599,559630r,-127c1972059,559122,1970408,559122,1969265,559122xm686094,516835r-99302,7239c553649,526740,520887,530042,487872,533090r,254c485332,533597,483681,533851,482538,534105v1143,382,2667,763,5206,1144l570030,549217v11048,1778,28825,635,39492,-3175l686474,518867v2413,-762,4064,-1523,5079,-2032c690411,516708,688760,516581,686094,516835xm1077458,513153r-58540,16381l960887,547186v-38477,11809,-76952,23111,-115048,36063c807744,595821,769776,608266,732062,621092l619680,661219v-9904,3556,-15237,5207,-18031,6095c598855,668204,598474,668076,598221,668076,556824,660457,515300,653473,473649,646234v-20825,-3428,-41777,-7365,-62603,-10539l348443,626171c306665,619948,264508,613091,222602,607503l96381,590742v-1905,-254,-3811,-254,-5461,c87745,591123,84951,592392,83047,594297v-2413,2412,-3428,5588,-2921,9270l79872,603567v1270,8763,11174,17398,21588,18794l222348,638489v40254,5206,80635,11936,120635,17904c423110,667950,503109,682553,582348,696395v10920,1777,28317,634,38730,-3175l732951,653092v37587,-12825,75300,-25143,113269,-37842c884062,602297,922410,590996,960759,579185r57778,-17650l1076696,545154v10286,-2921,18921,-12826,18921,-21716c1095617,519756,1094093,516708,1091300,514676v-3430,-2412,-8509,-3047,-13842,-1523xm1358092,512772v-32508,-1270,-56762,1016,-77080,5079c1260695,522423,1244314,528645,1227553,534995v-14477,5460,-36572,10794,-55239,14730c1153394,553662,1138537,556709,1138283,556709v-10667,2032,-19175,12318,-19175,22730l1119108,584139v,4952,2032,9142,5461,11936c1128125,598868,1132696,599758,1137648,598868v254,,13460,-2793,30476,-6348c1185013,588964,1205330,583885,1219299,578551v16762,-6350,33905,-12953,55492,-17778c1296250,556202,1322155,553916,1356441,555058v17143,635,32127,2032,45461,4064c1415235,561408,1426917,564201,1437457,567376v21079,6350,37714,14095,53968,21715c1523806,603948,1553774,619440,1617393,624139v63365,5842,95619,-3937,129650,-13587c1764313,605726,1781711,600773,1803424,597980v21715,-2794,47365,-3301,80889,761c1951488,606615,1983107,625028,2014091,642425v14349,8127,37333,16762,56761,23493c2080503,669346,2089392,672140,2095868,674171v6476,2032,10540,3302,10667,3302c2111233,678870,2115931,678235,2119741,675822v3810,-2539,6222,-6603,6857,-11428l2127234,659696v1396,-10287,-5715,-21207,-15747,-24129c2111360,635567,2106916,634171,2099805,632012v-7112,-2158,-16762,-5334,-27302,-8889c2051424,615885,2026789,606742,2012186,598487v-30730,-17270,-59428,-33904,-123048,-41397c1825901,549217,1793012,558741,1758853,568265v-17270,4826,-34920,9905,-56634,13079c1680377,584392,1654600,585408,1620695,582361v-68064,-5080,-101460,-22096,-134349,-37080c1470092,537788,1454219,530423,1434282,524455v-10031,-2921,-20952,-5588,-33523,-7620c1388187,514931,1374092,513661,1357838,513026r254,-254xm1439743,508962v1015,508,2539,1270,5079,2032c1444822,511121,1446726,511756,1449902,512772v3174,1143,7491,2667,12443,4445c1472250,520899,1484568,525597,1494599,530296v32763,14985,62985,30477,127238,35175c1685837,571440,1718345,561661,1752631,552011v10540,-2921,23365,-5715,33650,-7620c1791488,543503,1795932,542740,1799107,542106v3175,-508,5206,-889,5206,-889c1806853,540836,1808504,540455,1809646,540074v-1015,-254,-2793,-635,-5333,-889c1745265,532455,1685457,526994,1625647,521534r-90032,-6858c1505648,512391,1475424,511121,1445330,509216r,-254c1442663,508962,1440886,508962,1439743,508962xm873141,506041r-93968,4826c767617,511502,749331,514931,738411,518486l611935,563059v-20317,7238,-21333,6857,-21842,6857c538792,560646,487364,552138,435554,543376v-11301,-1905,-29841,-2540,-41142,-1143l310983,551757r-127,-127c308444,551884,306792,552265,305650,552519v1015,254,2666,634,5206,1015l378411,563693r33651,5079l445840,574487r134222,22985c591110,599504,608760,598234,619300,594424v41904,-14730,83809,-29968,126221,-44445l873522,507946v2413,-762,4063,-1396,5079,-1905c877459,506041,875807,505914,873141,506041xm1049394,501343v-27556,-127,-54984,1016,-82412,1778c955426,503502,937014,506550,925966,509851,822981,541471,721648,575757,621840,611821v-11048,3937,-29588,5207,-41143,3175l420316,587440,259173,563059v-11428,-1778,-29841,-2032,-41142,-381l123301,575250r,127c120888,575757,119238,576138,118095,576392v1015,381,2667,635,5206,1015l237587,592520r114158,17142c427427,620456,503363,634552,578411,647378v10920,1778,28444,634,38984,-3176l723680,606361v35557,-12445,71492,-23873,107429,-35938l885204,552646r54603,-16636l994538,519376r27555,-8255l1049775,503375v2540,-762,4190,-1270,5207,-1778c1053839,501343,1052061,501343,1049394,501343xm1138156,500581r-127,127c1127235,500708,1118600,509216,1118600,519502r,5841c1118600,530296,1120505,534487,1124061,537280v3555,2794,8254,3810,13207,2794c1137521,540074,1150855,537280,1168124,533724v17016,-3682,37588,-8635,51682,-13968c1230219,515820,1242918,512010,1253077,509089v5079,-1397,9523,-2666,12697,-3556c1268949,504645,1270981,504137,1270981,504137v2667,-635,4318,-1270,5333,-1651c1275172,502359,1273521,502105,1270854,502105v-44191,-508,-88508,-1524,-132698,-1524xm5083164,494740v-1397,380,-2793,1016,-4063,1778l5031482,524835r-48254,27303l4934720,579439r-24381,13589l4885705,606107r-98921,52699l4686467,709474v-5206,2667,-5968,4445,-5968,4825c4680499,714680,4682022,716078,4687864,716331r112888,5460l4914149,724840v,,28444,888,28444,888l4971038,725728v,,57015,254,57015,254l5085323,725982r57269,-1142c5147672,724840,5151736,722808,5154275,719506v2540,-3302,3175,-7746,1905,-12444l5099164,505026v-1396,-4826,-4191,-8255,-7999,-9779l5091419,495120v-2540,-1015,-5461,-1142,-8255,-380xm6077194,493851v-128,,-2920,127,-7619,508c6064877,494613,6058400,494993,6051035,495120v-35301,763,-68190,1651,-126984,26414c5865638,546550,5841131,569535,5815607,594551v-5333,5207,-10158,9651,-13714,12825c5798210,610552,5796052,612457,5796052,612457v-2667,2285,-3936,3808,-4572,4571c5792496,616901,5794402,616520,5797830,615123v94730,-38477,188190,-78223,280126,-118352l6077956,496898v3301,-1396,4825,-2412,5587,-3047c6082654,493724,6080750,493597,6077194,493851xm4699546,472644v-1016,,-2667,254,-5079,762l4603039,492708v-30604,6222,-61334,11683,-92064,17651c4508563,510740,4507038,511121,4506022,511502v1143,254,2667,508,5080,762l4590340,519249v10794,1142,27174,-2668,36699,-7620l4695101,475311v2159,-1143,3556,-2032,4445,-2667xm5077196,443565v-3809,-1524,-8126,-890,-12318,1650l5015990,475438r-49524,29207c4933324,524074,4900180,544011,4866276,562424v-33651,18666,-67556,37715,-101715,56255l4661196,673029v-9269,4952,-14221,7365,-16888,8508c4641642,682679,4641260,682679,4641006,682679v-634,,-10286,-507,-21460,-1523c4540308,674553,4461705,668585,4383103,659823r-58795,-6096c4304753,651822,4285197,649663,4265642,647124l4148563,632647v-1651,-254,-3175,-254,-4571,c4141070,633155,4138658,634298,4136753,636330v-2920,2920,-4064,7238,-3301,12063l4133452,649029v1524,10412,11174,19809,21460,20952l4270467,682933v19302,2286,38603,4191,57905,5842l4386404,694109r58158,5333l4473769,702108r29079,2159l4619800,712648v11047,890,28063,-2539,37968,-7618c4800371,634806,4939291,559503,5073387,480263v8888,-5333,13841,-17524,11048,-27302c5083291,448644,5080625,445469,5077069,443945r127,-380xm4870339,433659v-1142,127,-2666,381,-5079,889l4779800,454485v-10540,2413,-26667,8762,-36190,14095l4631483,528391v-18159,9651,-19302,9524,-19682,9524c4562022,533851,4512245,529280,4462848,524962v-10920,-888,-28317,,-39110,1651l4345007,539947r,254c4342594,540581,4341070,540963,4340055,541344v1142,254,2666,508,5079,762l4410150,549090r32507,3429l4475165,555439r130413,11303c4616499,567503,4633006,563947,4642530,558868v37714,-20190,75429,-39874,112762,-60192l4866022,436453v2158,-1270,3429,-2159,4317,-2794xm6131924,421468v-254,127,-4698,1270,-11936,3049c6112750,426294,6102972,428580,6092051,430993v-21715,4698,-47619,9523,-64380,9904c5992496,441660,5959607,442548,5901194,467183v-58158,24890,-82412,47748,-107682,72637c5767861,564964,5740559,590233,5677068,615250v-64128,23873,-101206,23493,-137396,21714c5521766,636203,5504370,635567,5484052,637599v-10286,1017,-21206,2795,-33396,5588c5438338,645727,5424878,649409,5409640,654362v-30476,10032,-52064,20445,-69587,31239c5322529,696013,5309069,706807,5295100,717982v-11936,9651,-31492,21461,-47999,30858c5238720,753538,5231228,757729,5225640,760522v-5587,2922,-9015,4700,-9142,4700c5206846,770047,5201259,782110,5204180,792142r1270,4572c5206720,801412,5209768,804968,5213957,806746v4192,1778,9017,1523,13588,-763c5227672,805983,5230846,804333,5235926,801793v5079,-2540,11936,-6222,19556,-10666c5270720,782364,5288751,771316,5300561,761919v14222,-11301,28571,-22858,47492,-34032c5366973,716458,5390338,705030,5422846,694363v16254,-5461,30856,-9271,44064,-12064c5479989,679251,5491925,677347,5502846,676203v21968,-2286,40380,-1523,58540,-888c5597448,676966,5631100,677093,5692052,654489v60190,-23620,85078,-46731,110730,-71494c5828432,557852,5855608,532455,5917449,505914v62221,-26286,98539,-27301,134221,-28064c6068178,477469,6092304,472898,6112496,468580v10158,-2158,19174,-4317,25778,-5968c6144876,460962,6149067,459818,6149194,459818v4698,-1270,8381,-4190,10412,-8254l6159861,451564v2031,-4064,2031,-8762,,-13333l6157956,433913v-4190,-9523,-15873,-15111,-26032,-12445xm6178908,405468v-2794,-254,-5206,,-7112,889c6170400,406993,6169257,407754,6168496,408896v-1905,2668,-1905,6477,,10921l6174591,433659v4063,9397,15111,13714,24507,9651l6254591,419056r127,126c6260050,416770,6260940,415119,6260940,414738v,-381,-1524,-1778,-7238,-2286l6178908,405468xm5064497,395944v-3808,-1523,-8381,-889,-12825,1905l5003292,427944r-49143,29081c4921260,476327,4888371,496137,4854847,514549v-33523,18668,-67047,37716,-100952,56128l4651292,624900v-9269,4827,-14095,7239,-16762,8509c4631864,634552,4631483,634552,4631229,634552v-41143,-3047,-82286,-6730,-123175,-10159c4487610,622615,4467165,621092,4446721,618933r-61333,-6476c4344499,608012,4303991,604202,4263229,599123l4141452,583885v-1778,-255,-3556,-255,-5207,l4128859,587515r21,-75l4128754,587567r105,-52l4126214,596709v1269,8762,10793,17271,20952,18541l4264626,629854v19683,2539,39238,4571,58794,6603l4382340,642679v78857,8889,157587,14731,237079,21461c4630467,665155,4647102,661346,4656879,656267r103111,-54350c4794022,583376,4827800,564328,4861450,545662v33651,-18414,66794,-38351,99809,-57653l5010656,458930r48762,-30096c5067926,423500,5073132,411818,5070720,403310v-1016,-3556,-3174,-6096,-6223,-7366xm5028435,392135v-1017,127,-2541,508,-4953,1142c4999101,400388,4974339,406484,4949704,412833v-10413,2667,-26412,9398,-35683,14858c4827164,478867,4737895,527884,4647102,575377v-10159,5333,-27556,9142,-38857,8253l4452054,570170,4296499,553662v-10793,-1016,-28445,-636,-39238,889l4166848,568138r127,-254c4164689,568265,4163039,568645,4162023,568900v1142,254,2666,635,5080,889l4277325,583630r110349,11810c4461705,603948,4535229,609281,4609769,615758v10920,1143,27556,-2794,37206,-7746l4743610,556963v31999,-17016,63491,-35175,95111,-52699l4885831,477850r46476,-27428l4978530,422992r22984,-13714l5024244,395055v2031,-1270,3428,-2285,4191,-2920xm6108178,367372v-126,127,-4571,1270,-11810,3048c6089130,372197,6079354,374483,6068432,376897v-21714,4825,-47492,9523,-64254,9904c5969130,387436,5936242,388325,5878210,412833v-57905,24763,-81777,47620,-106920,72383c5746020,510232,5718973,535375,5655988,560137v-63492,23620,-100316,23112,-136126,21207c5502211,580456,5485068,579694,5464878,581726v-10159,1015,-20952,2793,-33016,5460c5419798,589725,5406338,593281,5391354,598234v-30095,9905,-51555,20318,-68825,30985c5305132,639504,5291798,650298,5278084,661473v-11809,9651,-31110,21333,-47492,30731c5222338,696902,5214847,701093,5209386,703886v-5587,2794,-9016,4572,-9143,4572c5190593,713156,5185132,725220,5188054,735253r1269,4571c5190720,744522,5193640,748078,5197831,749855r254,c5202275,751506,5207100,751379,5211546,749094v126,-127,3174,-1651,8253,-4191c5224751,742490,5231609,738681,5239100,734363v14985,-8762,32889,-19683,44572,-29079c5297767,694109,5311862,682553,5330655,671505v18667,-11302,41905,-22730,74033,-33270c5420814,633028,5435164,629219,5448242,626425v12953,-3048,24763,-4826,35556,-5969c5505513,618297,5523671,619060,5541704,619821v35808,1651,69204,1905,129522,-20444c5730909,575884,5755544,553026,5780940,528264v25524,-25143,52190,-50414,113778,-76827c5956686,425405,5992878,424390,6028432,423627v16508,-381,40508,-4825,60698,-9143c6099288,412325,6108305,410167,6114908,408516v6476,-1652,10667,-2794,10794,-2794c6130400,404452,6134083,401532,6136115,397468v2031,-4064,2031,-8889,,-13334l6134210,379817v-4190,-9524,-15874,-15112,-26032,-12445xm6155544,352388v-2794,-254,-5208,,-7112,889c6147036,353912,6145892,354673,6145130,355817v-1904,2666,-1904,6476,,10920l6145765,368135v4317,9650,16762,18539,27175,19555c6208495,391118,6244178,394167,6279352,397849v10921,1143,27810,-1523,37841,-5841l6349956,377785v5206,-2286,6094,-4064,6094,-4318c6356050,373214,6354654,371817,6348939,371182v-63999,-6603,-128507,-12953,-193395,-18794xm5224116,334610v-1015,254,-2666,507,-4952,1270c5180180,347562,5141450,360007,5102212,371182r127,-127c5092688,373721,5087355,384008,5090148,393913r1651,5714c5093069,404325,5095990,408008,5099927,409786v3936,1778,8508,1651,12698,-508c5112752,409151,5115672,407627,5120370,405214v4699,-2412,11048,-5968,18033,-10159c5152371,386674,5169133,376134,5179926,366991v7873,-6603,17905,-13968,25905,-19556c5209895,344642,5213323,342229,5215863,340451v2667,-1778,4190,-2794,4190,-2794c5222084,336261,5223355,335371,5224116,334610xm6083670,313657v-127,127,-4572,1270,-11810,3048c6064749,318483,6054844,320768,6044051,323181v-21714,4698,-47492,9524,-64127,9778c5944876,333594,5912115,334356,5854464,358737v-57524,24636,-81142,47239,-106032,72002c5723418,455755,5696750,480772,5634274,505280v-62857,23365,-99302,22731,-134856,20699c5481894,525089,5464878,524201,5444940,526233v-9904,888,-20697,2666,-32633,5333c5400243,534105,5387037,537534,5372180,542486v-29842,9779,-50921,20065,-68064,30732c5286846,583503,5273767,594297,5260180,605345v-11683,9397,-30603,21080,-46857,30477c5205196,640520,5197831,644711,5192371,647378v-5461,2793,-8890,4571,-9016,4571c5173958,656647,5168497,668711,5171418,678743r1270,4572c5174085,688014,5177006,691568,5181196,693346v4190,1778,8889,1525,13333,-634c5194657,692585,5197704,691061,5202656,688521v4952,-2539,11683,-6222,19175,-10540c5236688,669346,5254338,658552,5265895,649156v13840,-11175,27809,-22605,46348,-33652c5330783,604202,5353640,592901,5385512,582488v16000,-5207,30223,-9016,43176,-11684c5441640,567884,5453196,565979,5463988,564964v21461,-2159,39620,-1271,57398,-508c5556940,566360,5590084,566615,5649766,544518v59175,-23238,83556,-46096,108698,-70731c5783860,448644,5810147,423627,5871480,397341v61460,-25905,97650,-26921,133080,-27556c6021068,369404,6045194,364959,6065258,360642v10032,-2159,19048,-4318,25650,-5969c6097384,353023,6101575,351880,6101702,351880v4825,-1271,8508,-4191,10413,-8254c6114146,339562,6114146,334737,6112115,330292r-1905,-4317l6109702,326102v-4318,-9524,-15874,-15112,-26032,-12445xm6132178,299181v-2794,-255,-5206,,-7112,888c6123670,300704,6122527,301467,6121765,302609v-1905,2666,-1905,6476,,10921l6122400,314927v4318,9650,16635,18539,27175,19556c6225004,341467,6300178,348578,6374463,356832v10793,1143,27683,-1269,37587,-5460l6444686,337657r126,c6450018,335498,6450907,333848,6450907,333466v,-254,-1523,-1650,-7111,-2412c6341194,318991,6237066,308577,6132178,299181xm6060560,259433v-128,127,-4699,1271,-11810,3049c6041638,264259,6031734,266544,6020940,268958v-21714,4698,-47366,9524,-64000,9777c5922019,279243,5889258,280133,5831988,304260v-57270,24508,-80507,47112,-105270,71747c5701830,400897,5675416,425659,5613575,450040v-62221,23239,-98412,22477,-133586,20318c5462719,469342,5445830,468454,5426021,470358v-9905,889,-20572,2540,-32381,5206c5381703,477977,5368624,481533,5353894,486358v-29460,9652,-50413,19938,-67302,30477c5269576,526994,5256624,537661,5243164,548709v-11555,9397,-30349,21080,-46349,30350c5188815,583630,5181449,587821,5176117,590488v-5334,2793,-8762,4571,-8889,4571c5157831,599758,5152498,611821,5155418,621853r1270,4572c5157958,631123,5161005,634679,5165069,636457v4064,1778,8762,1524,13206,-635c5178402,635822,5181449,634298,5186402,631758v4953,-2412,11556,-6095,18920,-10413c5220053,612837,5237449,601917,5248879,592647v13714,-11176,27554,-22604,45841,-33525c5313005,547947,5335608,536646,5367101,526360v15745,-5207,29840,-8889,42665,-11557c5422592,511883,5434021,510105,5444687,509089v21333,-2031,39239,-1143,56889,-253c5536624,510740,5569512,511248,5628687,489280v58539,-22985,82667,-45715,107555,-70224c5761385,394040,5787416,369150,5848370,342991v61078,-25652,97269,-26667,132570,-27303c5997320,315435,6021448,310990,6041512,306673v10032,-2159,19048,-4318,25650,-5969c6073638,299054,6077829,297911,6077956,297911v4698,-1271,8508,-4191,10413,-8255c6090400,285593,6090400,280767,6088369,276323r-1905,-4318c6082274,262355,6070590,256767,6060560,259433xm6108813,245973v-2793,-254,-5206,,-7111,889c6100305,247370,6099162,248259,6098400,249402r,127c6096495,252196,6096495,256005,6098400,260450r636,1396c6103352,271498,6115670,280387,6126210,281402v115556,10413,230476,21588,343110,35811c6480114,318483,6496876,316324,6506780,312260v10794,-4444,21715,-9017,32508,-13206c6544495,297022,6545384,295371,6545384,294990v,-254,-1398,-1778,-6984,-2540c6397955,273022,6253702,259053,6108813,245973xm6036686,205210v-126,127,-4699,1271,-11810,3048c6017766,210035,6007860,212448,5997067,214735v-21715,4698,-47365,9397,-63873,9650c5898401,224893,5865766,225783,5808750,249783v-56888,24381,-80000,46730,-104508,71366c5679607,345911,5653576,370674,5592242,394801v-61714,22858,-97650,22096,-132444,19810c5442655,413723,5425894,412833,5406338,414611v-9778,889,-20318,2540,-32000,5079c5362656,422104,5349703,425532,5335101,430357v-29207,9525,-49778,19683,-66540,30223c5251672,470739,5238847,481406,5225640,492327v-11428,9397,-29968,20953,-45841,30223c5171926,527121,5164688,531312,5159354,533978v-5332,2795,-8634,4573,-8761,4573c5141323,543122,5136117,555185,5139037,565217r1270,4572c5141704,574487,5144624,578043,5148688,579821v4063,1777,8762,1523,13079,-636c5161895,579185,5164942,577662,5169767,575122v4825,-2540,11429,-6095,18667,-10412c5202910,556202,5220181,545408,5231482,536137v13587,-11048,27174,-22349,45333,-33270c5294973,491692,5317322,480518,5348434,470358v15492,-5206,29459,-8762,42158,-11428c5403164,456009,5414592,454358,5425132,453342v21079,-1905,38856,-888,56380,c5516306,455501,5548942,456009,5607480,434294v58032,-22857,81906,-45461,106540,-69842c5738909,339562,5764560,314800,5825258,288768v60698,-25525,96889,-26541,132064,-27049c5973702,261465,5997702,257021,6017766,252703v10032,-2159,19048,-4317,25650,-5968c6050020,244957,6054083,243941,6054210,243941v4698,-1270,8381,-4190,10413,-8254c6066655,231623,6066655,226798,6064623,222353r-1905,-4317l6062591,217782v-4191,-9651,-15873,-15238,-25905,-12572xm5689258,163813v-1016,254,-2540,761,-4824,1651c5580306,208512,5476560,248767,5371544,285085r128,c5369387,285846,5367862,286482,5366973,286990v1016,,2667,127,5079,c5372052,286990,5373958,286863,5377005,286736v3048,-127,7237,-254,12191,-381c5398973,286101,5411290,286101,5421704,286736v33904,2413,65650,3174,122411,-17778c5600624,246862,5623607,224512,5647608,200385v7364,-7366,16761,-15619,24380,-22095c5675798,175114,5679100,172448,5681512,170416v2412,-1905,3936,-3175,3936,-3175c5687354,165718,5688497,164574,5689258,163813xm6013321,151876v-127,,-4698,1143,-11810,2921c5994274,156575,5984496,158861,5973702,161273v-21588,4699,-47366,9397,-63746,9651c5875416,171431,5842782,172194,5786148,196067v-56636,24255,-79493,46477,-103746,70986c5657893,291815,5632115,316451,5571417,340324v-61079,22604,-96635,21715,-131175,19302c5423226,358610,5406719,357595,5387290,359373v-9778,888,-20189,2539,-31745,5079c5343863,366864,5331037,370293,5316688,374992v-28825,9523,-49270,19555,-65778,29969c5234275,414992,5221577,425659,5208497,436580v-11174,9397,-29587,20953,-45206,30096c5155546,471247,5148434,475311,5143101,477977v-5334,2668,-8635,4446,-8762,4446c5125196,487121,5119990,499057,5122910,509089r1270,4572c5125450,518359,5128371,521915,5132434,523693v4064,1904,8635,1650,12953,-509c5145514,523184,5148434,521661,5153259,519122v4826,-2414,11302,-6096,18540,-10286c5186149,500327,5203165,489660,5214339,480391v13333,-11049,26793,-22351,44698,-33144c5276815,436199,5298910,425024,5329767,414992v15493,-5079,29207,-8762,41777,-11302c5383988,400897,5395291,399119,5405703,398229v20825,-2030,38349,-1015,55746,c5495862,400388,5528242,401024,5586148,379563v57524,-22604,81014,-45080,105523,-69461c5716432,285212,5741830,260577,5802147,234671v60444,-25524,96508,-26413,131555,-26921c5949956,207496,5973956,203052,5994020,198734v10030,-2159,19048,-4318,25650,-5969c6026146,191115,6030337,189972,6030464,189972v4698,-1270,8508,-4191,10413,-8254c6042909,177654,6042909,172829,6040877,168384r-1807,-4094l6039226,164447r-254,-380l6039070,164290r-10605,-10747c6023766,151273,6018337,150542,6013321,151876xm6295479,148447r138,84l6295607,148575r-128,-128xm6392622,107812r165,102l6392749,108066r-127,-254xm5989448,97399v-126,,-4698,1143,-11810,2920c5970400,102097,5960622,104510,5949828,106795v-21586,4700,-47238,9398,-63618,9525c5851798,116701,5819163,117462,5762909,141209v-56254,24128,-78729,46350,-102857,70731c5647989,224258,5635544,236576,5618655,248640v-16889,12064,-38349,24382,-68445,36064c5489766,307180,5454465,306165,5420306,303625v-16889,-1143,-33269,-2158,-52444,-508c5358211,304006,5347926,305530,5336497,308070v-11555,2412,-24254,5714,-38475,10413l5298275,318610v-28444,9396,-48762,19302,-65015,29714c5216752,358356,5204307,368896,5191355,379817v-11048,9270,-29206,20699,-44699,29842c5138911,414230,5131926,418294,5126720,420961v-5206,2666,-8508,4444,-8635,4444c5109069,429976,5103990,441914,5106910,451945r1271,4572c5109577,461343,5112497,464898,5116434,466676v4063,1778,8635,1651,12825,-508c5129259,466041,5132307,464517,5137006,462104v4698,-2413,11174,-6095,18285,-10286c5169513,443437,5186402,432770,5197323,423627v13206,-11048,26539,-22222,44190,-33016c5259165,379563,5281006,368642,5311482,358610v15238,-4952,28825,-8508,41269,-11048c5365069,344769,5376243,343118,5386529,342229v20698,-1905,38095,-762,55237,254c5475926,344896,5507926,345530,5565322,324323v57016,-22476,80254,-44826,104508,-69080c5682148,242926,5694464,230481,5711354,218036v16762,-12318,38095,-25017,68064,-37843c5839353,154924,5875416,153907,5910337,153527v16127,-127,40127,-4572,60191,-8889c5980432,142479,5989448,140320,5996052,138669v6602,-1651,10666,-2793,10793,-2793c6011670,134605,6015353,131685,6017258,127621v2032,-4063,2032,-8889,,-13333l6015353,109970v-4191,-9651,-15873,-15238,-25905,-12571xm7065128,72255r103,128l7061192,72383v-1905,634,-3936,1904,-5842,3809l7029700,102351r-25270,26795c7000494,133209,7000366,135241,7000494,135495v126,254,1904,1015,7238,-636l7035796,126352r28189,-8000c7073510,115685,7078970,105399,7076176,95494r-4190,-14731l7065231,72383r25,l7065128,72255xm5980591,44477v-4444,-1746,-9555,-1809,-14254,223l5835416,101716v-2286,1017,-3808,1778,-4698,2286c5831734,104002,5833512,104002,5835925,103621v127,,1904,-254,5079,-635c5844052,102606,5848370,102097,5853448,101589v10032,-1015,22730,-2032,33270,-2159c5902718,99304,5926846,94859,5946782,90542v10030,-2159,18920,-4191,25524,-5842c5978908,82922,5982972,81906,5983099,81906v4825,-1270,8508,-4190,10413,-8254c5995544,69588,5995544,64763,5993512,60319r-2666,-5969c5988814,49652,5985036,46223,5980591,44477xm7045192,16382v-2032,634,-4064,1904,-5968,3809c7016621,42668,6994526,66160,6972684,89271v-21841,23366,-43682,45843,-64888,69590l6907668,158861v-3682,4190,-3810,6222,-3682,6476c6904114,165591,6905890,166352,6911224,164574v11048,-3682,22096,-7111,33143,-10413c6954526,150987,6968620,142225,6975986,134352v23873,-25270,47873,-51175,72508,-75811c7055605,51303,7059414,36572,7056494,26413r-381,-1523c7054844,20317,7052430,17270,7049256,16382v-1270,-382,-2668,-382,-4064,xm7379573,6254v-19429,-349,-42064,1810,-71651,8604c7293191,18286,7280366,21969,7269318,26159v-11048,4318,-20571,8762,-29079,13460c7223224,48890,7210144,58922,7196811,69208v-5587,4317,-10540,8000,-14222,10540c7178906,82287,7176620,83938,7176620,83938r,-127c7173828,85716,7172557,86986,7171922,87748v1016,,2794,-127,6096,-1016c7270334,62477,7363286,40128,7457128,19937v3301,-635,4952,-1397,5840,-1778c7462080,17778,7460302,17270,7456874,16762v,,-2794,-380,-7238,-1016c7445064,15111,7438969,14096,7431985,12699,7415223,9461,7399001,6604,7379573,6254xm6406844,635r22349,c6422209,8889,6415225,17144,6408368,25525v-27302,33651,-54349,66794,-80889,100446c6324432,129654,6323542,133336,6324685,136130v1144,2921,4445,4699,9143,5206c6376368,145781,6418908,150988,6460939,155940v42159,5333,84190,11302,125715,17016c6596939,174607,6611161,169273,6617890,161273v27048,-32127,54350,-64763,82414,-96255c6719224,43557,6738398,21969,6757828,635r23110,l6766208,16508v-16000,17652,-31872,35811,-47619,53589c6702843,88002,6687097,105654,6671731,123685r-45714,54350c6622336,182480,6616621,186163,6610399,188449v-6222,2412,-12953,3302,-18667,2412c6498399,177401,6403288,165464,6307669,155813r-12052,-7282l6298781,134733c6334082,89780,6370146,45081,6406844,635xm6688748,508r23746,l6659795,59938r-54221,63620c6601764,128002,6595923,131685,6589700,134098v-6348,2412,-13079,3428,-18919,2539c6516050,129272,6460304,121399,6404686,115303r-11899,-7389l6396178,94223v25142,-31618,50920,-62604,76951,-93588l6495479,635v-23873,28318,-47492,56509,-70603,85080c6421954,89398,6420812,93081,6421954,95875v1144,2793,4446,4698,9144,5207c6476304,106414,6521257,112637,6565828,118606v10412,1523,24889,-3810,31619,-11811c6626526,72509,6655986,37842,6686335,4191v1017,-1270,1778,-2540,2413,-3683xm6826906,254r23238,c6825510,26794,6801128,53589,6777128,80002r-66159,75684c6689255,180703,6667922,206735,6646716,232132v-3683,4444,-9397,8127,-15493,10413c6625128,244957,6618399,245847,6612684,244957,6481383,225021,6346653,210036,6210907,197210v-6095,-634,-10413,-3174,-12191,-7238l6198589,189972v-1777,-4063,-761,-9015,3049,-13842c6247097,117336,6293320,58668,6340685,381r22348,c6317827,55748,6273637,111367,6230336,167114v-2922,3683,-3937,7366,-2668,10160c6228939,180067,6232240,181845,6236939,182353v125206,12064,249269,26287,370538,44446c6617763,228450,6631859,223116,6638461,215243,6698652,142099,6761509,70732,6826906,254xm6894208,r23746,c6847986,73398,6780812,147940,6716685,223751v-3556,4317,-3683,6349,-3556,6603c6713256,230608,6715161,231243,6720367,229338r32763,-11556c6763160,214353,6777002,204829,6783986,196702r27810,-32001l6839986,133336r57396,-63112l6956304,8254v2666,-2666,5206,-5461,7872,-8127l6987795,127r-19047,19810l6915288,76192v-17778,18540,-34920,38096,-52192,57017c6845827,152384,6828685,171178,6811923,190353v-3683,4317,-3810,6349,-3683,6603c6808367,197210,6810272,197972,6815478,196067v10922,-3809,21969,-7238,32890,-10920c6858526,181845,6872493,172702,6879606,164701r37206,-41143l6954780,83177v25524,-26795,51174,-54351,77587,-80510c7033002,2032,7033383,1143,7034018,381r54348,c7081002,5842,7077066,16382,7079605,25398r1269,4571c7082144,34667,7085066,38350,7089002,40128v3936,1777,8508,1650,12698,-509c7101827,39493,7104748,37969,7109446,35556v4698,-2540,11175,-5968,18412,-10031c7141446,17778,7157573,8889,7168874,508r28572,c7192112,4318,7187032,8254,7181826,12191v-11554,9016,-30348,19302,-46094,28064c7127858,44573,7120748,48382,7115541,51176v-5206,2666,-8635,4444,-8635,4444c7097890,60319,7092811,72255,7095604,82287r1271,4572c7098271,91557,7101064,95240,7105002,97018v3936,1778,8380,1651,12572,-508c7117700,96383,7120621,94859,7125319,92446v4698,-2412,11047,-5841,18159,-9905c7157700,74414,7174843,64890,7186144,56128v13460,-10413,27302,-20953,45587,-30984c7248240,16000,7268556,7365,7295604,508r164318,c7481001,3810,7504238,5206,7536238,508r22858,l7559096,24890c7406461,56001,7255477,91303,7107034,132955v-156063,43684,-309080,94351,-460826,152003c6494464,342483,6343606,408262,6188686,476200r,254c6035036,543884,5876560,613091,5713385,676076v-163301,62985,-330793,118987,-499428,167115l5201767,846619v-169777,48128,-340824,88383,-511998,123050c4518595,1003448,4347293,1031893,4175992,1056783v-170286,23364,-341206,44571,-514031,59302c3489263,1130689,3315168,1140085,3139930,1141736v-266413,3810,-536000,-14984,-796570,-45969c2213074,1080402,2085455,1062623,1960376,1046370v-125206,-16255,-247872,-30859,-369777,-41398c1468694,994559,1347298,988337,1225521,986178v-30476,-254,-60952,-1270,-91429,-890l1042537,985924v-30476,254,-61079,1651,-91682,2413l905013,989734v-15365,634,-30602,1523,-45967,2286c613966,1003956,367363,1029480,120508,1064401r,508c80253,1070751,40127,1076846,,1083069r,-25906l22348,1053734v3302,-507,5080,-1142,5969,-1524c27428,1051703,25778,1051068,22348,1050433v,,-2793,-635,-7238,-1524c11301,1048020,5841,1046750,,1045353r,-17524c761,1028083,1651,1028210,2412,1028464v15619,3937,39492,5968,59556,7112c71999,1036083,81142,1036464,87745,1036591v6604,254,10794,254,10921,254c103364,1036972,107682,1035068,110602,1031639v2922,-3429,4063,-8000,3429,-12826l113396,1014115v-1396,-10413,-10921,-18921,-21206,-18921c92064,995194,87491,995067,80253,994940v-7237,-254,-17143,-508,-28063,-1144c35047,992781,15492,991257,127,988717r,-17143c15364,974494,35936,976272,53460,977162v10158,508,19302,888,25905,1015c86095,978304,90285,978304,90412,978304v4825,,9143,-1778,12063,-5206c105397,969669,106538,965098,105904,960273r-635,-4699c103872,945161,94222,936653,83936,936653v-254,,-4825,-127,-12064,-254c64634,936272,54602,935891,43682,935383,29587,934621,13968,933478,253,931701r,-17016c14222,916716,30603,917986,45080,918748v10158,508,19300,889,26030,1016c77841,919891,82032,919891,82158,919891v4825,,9142,-1905,12064,-5333c97269,911129,98413,906557,97777,901732r-634,-4698c95745,886620,86095,878112,75682,878112v-254,,-4825,-254,-12191,-254c56253,877732,46221,877350,35174,876842,24000,876334,11809,875446,381,874302r,-16889c12191,858810,25016,859699,36571,860334v10159,635,19429,889,26159,1016c69459,861477,73650,861477,73777,861477v4825,,9270,-1905,12191,-5333c89015,852715,90158,848143,89522,843318r-634,-4699c87364,828207,77713,819699,67301,819699v-128,,-4825,-254,-12189,-254c47745,819318,37587,818936,26539,818428,18158,817921,9143,817413,381,816650r,-16761c9649,800650,19174,801412,27936,801793v10286,508,19555,762,26286,889c60952,802809,65269,802809,65396,802809v4826,,9270,-1905,12191,-5334c80508,794047,81778,789476,81142,784649r-634,-4698c78985,769539,69333,761031,58793,761031v-254,,-4953,-127,-12317,-127c39111,760776,28951,760395,17777,759888,12063,759634,6095,759253,127,758872r,-16762c6602,742490,13079,742998,19174,743252v10286,509,19556,763,26412,890c52316,744268,56634,744268,56761,744268v4826,,9271,-1904,12318,-5334c71999,735506,73270,730935,72635,726109r-636,-4698c70476,711124,60698,702617,50158,702617v-127,,-4826,-128,-12316,-128c30475,702235,20189,701982,9015,701474,6095,701347,3047,701093,,700966l,684331v3555,253,6984,507,10413,634c20825,685474,30221,685728,37079,685855v6857,127,11174,127,11301,127c53460,685982,57777,684077,60824,680648v3048,-3428,4318,-8000,3684,-12826l63872,663124c62476,652837,52698,644330,42031,644330v-254,,-4952,-128,-12444,-128c22095,644075,11809,643822,507,643314v-126,,-380,,-380,l127,626678v634,,1270,,1904,c12445,627187,21968,627568,28825,627568v6857,127,11175,127,11302,127c45080,627695,49523,625790,52570,622361v3048,-3428,4319,-8000,3683,-12826c56253,609535,55364,603441,55364,603441r,-382c53840,592901,44190,585916,33778,587440l127,592520r,-25778c20189,563693,40253,560646,60317,557725r,508c318347,522042,579426,494993,843681,482423v263999,-12699,532316,-7747,796569,15238c1772313,509089,1902726,524835,2030345,541471v127746,16635,252571,33906,375491,48381c2528756,604329,2650026,615758,2771296,622996v60571,3936,121269,5841,181840,7873l3044184,632139v15238,254,30349,254,45587,l3135359,631758v160380,-1524,321522,-10159,483046,-23746c3780055,594297,3942214,574106,4104245,551884v163809,-23873,326603,-50922,487618,-82796c4752625,436453,4911355,398992,5067292,354673v153777,-43683,304760,-94096,454474,-151368c5671481,145781,5820560,81018,5973574,13841r,-254c5983353,9397,5993258,5079,6003036,762r63744,l6015353,23239v-9397,4190,-13842,15238,-9651,24635l6011797,61716v1905,4317,4699,6984,8001,7365c6023098,69462,6026528,67557,6029448,63748l6075544,3810v1015,-1397,1650,-2413,2158,-3302l6099924,508v-20826,26541,-41016,53081,-61460,79620c6031987,88510,6030210,103748,6034401,113400r635,1396c6036940,119113,6039734,121780,6043036,122162v3301,380,6730,-1525,9650,-5334c6082400,77970,6112496,39239,6142845,381r21968,c6130020,44573,6095606,88890,6061702,133082v-6476,8382,-8254,23620,-4064,33270l6058274,167750v1904,4317,4698,6984,8000,7364c6069575,175495,6073004,173590,6075924,169781,6119226,113272,6163035,56763,6207734,254r21968,c6180558,62097,6132559,124066,6085067,186162v-6477,8381,-8254,23620,-4063,33271l6081639,220829v1904,4318,4698,6985,7999,7366c6092814,228576,6096242,226671,6099162,222861,6156178,148448,6213702,74160,6273003,127r22223,c6237702,71493,6181829,143367,6126718,215243v-2794,3682,-3810,7364,-2540,10158c6125448,228322,6128749,230100,6133448,230481v145396,13206,290158,27810,430983,48001c6575098,280006,6591860,278101,6601765,274164v18793,-7620,37713,-14477,56507,-21588c6668177,248893,6681892,239116,6688748,230862,6754145,152638,6822716,75684,6894208,xe" fillcolor="#f6ddd2" stroked="f" strokeweight=".35264mm">
                <v:stroke joinstyle="miter"/>
                <v:path arrowok="t" o:connecttype="custom" o:connectlocs="3109835,1071385;3102723,1073417;3034026,1109736;3027930,1114561;3035676,1116212;3099295,1116339;3118597,1097544;3118597,1082434;3114025,1072402;3109835,1071385;3379803,1070878;3337390,1075195;3303993,1082052;3251675,1101481;3234151,1108720;3226914,1111514;3220945,1114307;3227548,1114688;3381707,1109101;3535231,1100085;3535104,1099958;3541580,1098942;3535485,1096783;3527992,1094751;3510088,1089418;3379803,1070878;3982087,1026305;3906151,1027068;3781579,1066687;3764817,1074941;3757833,1078116;3752119,1081291;3758722,1081291;3910595,1064909;3986405,1056147;4061833,1046116;4061706,1046243;4068055,1044845;4061833,1043067;4054340,1041544;4036182,1037226;3982087,1026305;3109581,1013352;3102596,1015384;3058660,1039258;3014342,1062243;2924565,1107958;2918470,1112656;2926216,1114561;2963930,1115323;3003168,1106180;3100946,1054751;3118343,1025797;3118216,1025924;3118216,1024401;3113645,1014369;3109581,1013352;2113011,995321;2108821,995828;2103106,1005226;2101074,1020337;2117202,1041289;2177900,1049290;2178027,1049290;2185773,1048655;2180566,1042941;2119614,998241;2113011,995321;3975102,967510;3899548,968273;3775865,1007892;3643548,1047639;3506278,1030496;3377135,1011956;3335104,1016274;3302088,1023131;3250152,1042560;3195802,1059703;3172057,1065036;3162025,1067068;3142977,1089799;3142977,1094497;3148565,1106434;3161771,1109228;3170914,1107323;3192628,1102498;3243676,1086370;3298406,1066052;3333962,1058815;3379040,1054115;3516564,1073544;3646976,1089672;3772564,1051956;3904246,1010178;3985261,1009417;4041769,1020718;4103610,1028591;4130404,1029861;4141833,1030242;4154404,1025163;4154658,1025163;4158341,1012337;4157705,1007639;4135737,988464;4123293,988083;4094214,986559;4028944,978431;3975102,967510;1767043,966543;1715552,978940;1698409,983765;1691297,985543;1685457,987575;1691425,988717;1980314,1023131;1980439,1023131;1986789,1023385;1981456,1020084;1974853,1016654;1958980,1007892;1839868,967003;1767043,966543;634030,962558;596697,965732;542601,986939;537903,989098;543110,988844;617903,981860;692569,976399;692569,976526;697522,975892;692569,974621;3109326,955320;3102342,957351;3067295,976653;3031994,995321;2960629,1032401;2888248,1068465;2814978,1104021;2808756,1108593;2816375,1110498;2854089,1111894;2893581,1103640;2946152,1077862;2998216,1051068;3100818,996718;3117962,967764;3117834,967891;3117834,966368;3113390,956336;3109326,955320;2120503,937668;2116439,938177;2110725,947574;2110472,949098;2123551,979955;2210788,1043703;2247360,1058179;2283931,1062750;2283931,1062623;2291678,1061989;2286471,1056401;2127107,940590;2120503,937668;1341584,925732;1270092,931065;1220441,948208;1203934,954685;1197077,957097;1191489,959638;1197584,960273;1268822,961288;1340060,963829;1482409,971066;1482409,971193;1488505,970940;1483171,968018;1476568,965098;1460695,957479;1412441,936780;1381330,929287;1341584,925732;4702212,922303;4663355,930177;4608499,956970;4603673,959638;4609134,958875;4687229,944018;4765324,927510;4765451,927510;4770657,926113;4765324,925605;624506,913541;586919,916843;476570,960019;367110,1004972;362411,1007258;367617,1007004;455617,996972;493459,987829;594284,948208;614602,941097;614983,941097;741967,967257;761268,969669;780697,970305;859680,966241;859554,966114;864505,965606;859680,964209;742728,937796;3967991,909097;3892944,909731;3770023,949225;3638723,988971;3502468,971828;3374469,953162;3332691,957479;3299930,964209;3248501,983638;3194660,1000782;3171168,1006114;3161136,1008146;3142343,1030877;3142597,1031004;3142597,1035703;3148183,1047639;3161264,1050433;3170279,1048528;3191740,1043703;3242279,1027575;3296501,1007258;3331803,1000019;3376500,995321;3512881,1014750;3642405,1031004;3767103,993416;3897897,951764;3978404,951003;4034531,962304;4095992,970177;4122658,971574;4133959,971955;4146404,966876;4150086,954050;4149451,949352;4127610,930177;4115292,929796;4086341,928272;4021452,920017;3967991,909097;3108945,897034;3102088,899065;2705391,1097544;2699041,1102117;2706661,1104149;2744375,1106308;2783994,1098942;2864755,1060465;2944501,1021226;3023105,980336;3061962,959892;3100564,938685;3117580,909731;3117453,909604;3117453,908081;3113009,898049;3108945,897034;2128122,880017;2124059,880525;2118344,889922;2118090,891446;2131169,922303;2223487,989861;2317074,1056910;2354027,1071132;2390979,1075449;2390979,1075322;2398851,1074561;2393519,1068973;2134725,882938;2128122,880017;4686467,875318;4647863,883065;4537007,937415;4425134,989988;4420309,992527;4425769,991892;4517705,976272;4556943,963320;4658911,913414;4679356,904018;4679737,904018;4816117,911255;4836816,910748;4857387,907573;4939927,888272;4939927,888398;4945133,886874;4939799,886494;4812689,882176;1343615,866683;1271362,872017;1221203,889160;1169395,903891;1137521,910875;1119490,933606;1119490,938304;1124569,950240;1136760,953035;1165458,946685;1213457,932716;1265520,914811;1342092,908843;1384632,912780;1417901,920907;1468441,942495;1586790,977035;1709837,962812;1841646,950240;1967869,993543;2023996,1016908;2048884,1025036;2059551,1028337;2072757,1026687;2079614,1015257;2080250,1010559;2079869,1010686;2064249,986559;2052567,983003;2025519,974114;1965964,949479;1846345,908462;1721265,920271;1590219,935002;1463996,898557;1415235,877858;1383869,870366;1343615,866683;626411,864143;588570,867318;491173,905287;442665,924462;394412,944400;298284,984146;202793,1025543;198094,1027956;203300,1027575;280126,1017416;317966,1007385;450666,952399;584506,899954;604951,892716;605331,892716;758220,923827;909077,958622;947553,962812;1037459,960273;1037712,960273;1042664,960019;1037839,958368;626411,864143;3960627,850556;3886087,851191;3764056,890557;3633771,930177;3498659,912907;3371675,894239;3330279,898557;3297898,905287;3246977,924716;3193643,941859;3170406,947193;3160501,949225;3141834,971955;3141707,971955;3141707,976653;3147168,988590;3160120,991384;3169136,989479;3190342,984654;3240501,968527;3294088,948208;3329009,940971;3373326,936272;3508564,955828;3636945,972082;3760754,934494;3890658,892843;3970659,892207;4026531,903637;4087738,911636;4114277,913033;4125578,913414;4138023,908335;4141706,895509;4141070,890811;4119356,871636;4107039,871255;4078340,869731;4013833,861477;3960627,850556;4682149,825539;4643800,833413;4449896,927383;4351864,973098;4253198,1017162;4248372,1019575;4253833,1019067;4334086,1007004;4373451,995067;4509070,931828;4643292,866048;4663737,856778;4664118,856778;4826530,865794;4990466,870747;5031736,865667;5125704,841286;5125450,841159;5130529,839508;5125196,839254;4682149,825539;2135741,822365;2131678,822873;2125963,832270;2125710,833793;2138789,864652;2424248,1069227;2461708,1083069;2498915,1086879;2498915,1086624;2506788,1085862;2501328,1080402;2142345,825285;2135741,822365;603172,814492;584126,818555;475046,860842;447871,871382;420824,882430;366856,904652;313015,926875;259427,949479;152761,995828;137777,1019448;142983,1027575;156190,1027575;262476,981226;289142,969669;315808,958622;369395,936526;423236,914304;450158,903255;477205,892716;585903,850429;603554,843953;606982,843191;627935,847382;743109,870747;857140,896271;970029,923700;1026029,937796;1081648,953162;1094127,951308;1094093,951384;1094473,951257;1094127,951308;1098030,942622;1080124,921288;622094,815254;603172,814492;1346156,807888;1273013,813095;1222219,830239;1169775,844968;1137521,851953;1119363,874683;1119363,879382;1124569,891319;1136886,894112;1165838,887763;1214347,873795;1267044,855890;1344505,850048;1387552,853985;1421202,862111;1472250,883699;1591870,918366;1715933,904271;1848630,891827;1975487,935129;2031741,958495;2056630,966622;2067297,969923;2080503,968273;2087360,956844;2087984,952226;2087995,952272;2087995,952145;2087984,952226;2084472,937399;2072376,928145;2060694,924589;2033646,915700;1973964,891065;1853710,850048;1727743,861731;1595552,876461;1467933,839889;1418663,819191;1386918,811571;1346156,807888;3953261,792142;3879230,792650;3758087,832016;3628818,871509;3494723,854112;3368882,835318;3327866,839635;3295739,846365;3245327,865794;3192501,882938;3169517,888144;3159739,890175;3141326,912907;3141199,913160;3141199,917859;3146660,929796;3159486,932589;3168374,930684;3189454,925859;3239105,909731;3292183,889541;3326723,882303;3370660,877605;3504755,897160;3632120,913541;3754912,876080;3883928,834556;3963420,833920;4018912,845350;4079737,853349;4106150,854747;4117324,855127;4129642,850048;4133198,837223;4132563,832524;4110975,813349;4098785,812968;4070214,811444;4006087,803190;3953261,792142;2641105,787365;2623994,789857;2499677,844461;2499550,844334;2492312,851953;2497899,860969;2611550,937670;2646090,940336;2708566,912018;2770533,882557;2777518,874684;2771549,866048;2714279,829731;2657645,792396;2641105,787365;4672753,777158;4653578,778936;4634657,784904;4527864,837730;4501070,850937;4474150,863636;4420055,889033;4365706,914431;4311229,939319;4201643,988083;4186150,1012210;4191484,1020210;4205198,1019829;4315166,970940;4342594,958748;4369896,946050;4424372,920652;4478594,895256;4505641,882557;4532562,869350;4639864,816523;4657134,808397;4660435,807254;4682149,808524;4802911,815381;4924434,819825;5046720,821984;5108181,822492;5169767,821730;5182720,816269;5182720,816143;5184498,806492;5160371,790999;4672753,777158;599363,768269;580316,772079;470348,812587;443046,822746;415745,833413;361395,854747;307173,875954;253205,897668;145777,942241;130920,968018;137269,978304;149713,978431;256507,932082;283300,920525;310222,909477;364063,887255;418157,865033;445331,853985;472506,843445;581840,801158;599617,794682;603045,793920;624125,798111;740061,821349;854982,846873;968760,874302;1025140,888398;1081140,903764;1093712,901859;1093712,901605;1098030,891700;1079870,869477;618792,768903;599363,768269;2642422,768174;2660565,773857;2730280,819826;2801137,864652;2808882,876588;2799993,887509;2723550,923955;2646216,959131;2626788,961924;2608121,956209;2537518,908843;2467931,860969;2467677,860969;2460566,848651;2470090,838111;2547296,804968;2623613,771062;2642422,768174;1348695,748840;1274791,754046;1223489,771189;1170537,785920;1137902,792904;1119490,815635;1119490,820333;1124696,832270;1137140,835064;1166473,828714;1215489,814745;1268695,796841;1346917,790999;1390473,794936;1424505,803063;1476187,824651;1597076,859318;1722282,845350;1855869,833032;1983234,876461;2039488,899954;2064376,908208;2075043,911509;2088250,909859;2095107,898430;2095741,893731;2095995,893605;2080376,869477;2068693,865921;2041519,857032;1981710,832397;1860948,791254;1734091,802809;1600632,817413;1471743,780841;1421965,760141;1389838,752523;1348695,748840;3945643,733602;3871992,734109;3751611,773348;3623230,812714;3490278,795316;3365580,776523;3324945,780841;3293200,787571;3243295,807000;3191104,824143;3168374,829349;3158723,831381;3140438,854112;3140438,858810;3145771,870747;3158469,873541;3167231,871636;3188057,866811;3237200,850683;3289771,830492;3324056,823254;3367612,818682;3500564,838365;3627040,854874;3748945,817540;3877071,776142;3956055,775634;4011293,787063;4071737,795063;4098024,796460;4109197,796841;4121515,791761;4125071,778936;4124436,774237;4124055,774111;4102595,754935;4090404,754555;4061960,753031;3998214,744649;3945643,733602;4663737,732077;4644308,733982;4625641,739697;4519102,790491;4492308,803190;4465388,815381;4411420,839762;4357325,864143;4302975,888144;4193642,935002;4178531,961161;4178912,961161;4185515,971320;4198341,971320;4307801,922557;4334976,910367;4362150,897668;4416372,872271;4470340,846873;4497261,834174;4524054,820968;4630594,768269;4647736,760141;4651038,758999;4672626,760268;4792625,767252;4913260,771825;5034656,774237;5095736,774872;5156815,774237;5169133,768903;5170911,758110;5146656,741729;4663737,732077;2645582,729411;2628693,731951;2512883,783507;2395041,833032;2387677,840524;2393137,849541;2498660,923447;2606597,995702;2641391,998368;2700819,971828;2759739,944272;2818025,916590;2875676,887763;2882406,879637;2876311,871129;2821708,837984;2767867,803825;2714660,769666;2661962,734490;2645582,729411;2647312,710395;2665264,716078;2724311,755570;2784121,793920;2906279,869097;2914279,880906;2905517,892081;2775105,956082;2708692,987194;2641772,1017036;2622216,1019829;2603296,1014115;2481772,932590;2363169,849159;2356184,836715;2365836,826302;2498533,771062;2628693,713283;2647312,710395;106031,694236;98413,697918;94857,709982;94983,709982;123427,914177;130030,924843;142475,925225;345904,842555;448761,802555;552379,764459;558855,760395;551745,757602;442158,739443;332189,723315;110602,694236;106031,694236;5559481,692331;5503354,693093;5469703,698807;5428306,710109;5357957,741602;5312497,774237;5297513,785793;5291164,790364;5286085,794555;5292561,793158;5366719,770555;5440370,746427;5586782,695886;5586909,695759;5592878,693093;5586274,692712;5578401,692712;5559481,692331;1350346,689537;1275679,694744;1223870,711887;1170410,726617;1137521,733602;1118981,756332;1118981,761031;1124188,772967;1136886,775761;1166473,769411;1215997,755443;1269838,737538;1348949,731697;1393012,735760;1427425,744015;1479615,765729;1601774,800523;1728123,786681;1862726,774491;1990725,817921;2047106,841413;2072122,849668;2082789,852969;2082408,852461;2095614,850810;2102471,839381;2103106,834683;2087487,810556;2075805,807000;2048630,798111;1988694,773475;1867424,732331;1739679,743888;1605076,758363;1474790,721664;1424378,700839;1391997,693220;1350346,689537;4152246,687124;4144753,690934;4141452,703125;4170785,907192;4170785,907319;4177515,917986;4190213,917986;4395165,828587;4496499,782492;4596816,734617;4602911,729919;4595546,727760;4485197,719887;4375229,709982;4156690,687124;4152246,687124;3938532,675188;3865389,675696;3745896,714807;3618532,754173;3486596,736649;3362914,717729;3322659,722045;3291168,728776;3241771,748078;3190088,765222;3167485,770428;3157961,772459;3139930,795190;3139930,799889;3145263,811825;3157835,814618;3166469,812714;3187041,807888;3235676,791761;3287739,771570;3321644,764332;3364818,759761;3496628,779570;3622088,796079;3743103,758744;3870341,717474;3948817,716966;4003674,728522;4063865,736649;4090023,738046;4101071,738427;4113261,733348;4116817,720522;4116182,715824;4116055,715697;4094595,696522;4082531,696140;4054340,694617;3990849,686236;3938532,675188;2650423,671584;2633645,674172;2290661,820461;2290661,820587;2283170,827952;2288503,836968;2601772,1053608;2636947,1056274;2811549,976400;2897010,934113;2939296,912907;2981200,890810;2987803,882556;2981454,874176;2940819,850810;2900565,826556;2821200,777920;2666534,676711;2650423,671584;3039612,657283;3032501,658679;3037961,663759;3101708,700330;3112247,701220;3116311,691188;3116311,675949;3098279,657410;3039612,657410;2938533,655759;2931422,657028;2936756,662235;3018533,710997;3059930,735253;3101708,758617;3112374,759507;3116565,749475;3116565,747951;3099930,719252;3009263,666680;2973327,656520;2938660,655759;3279104,654362;3217771,656140;3187168,657028;3156564,657283;3138787,676076;3138787,681918;3143994,693854;3156310,696649;3164818,694744;3185009,689918;3232755,673791;3263104,661727;3274660,657664;3279358,656140;3284184,654362;3279104,654362;2652074,652743;2669836,658426;2837327,767887;2923549,820461;3011422,871508;3019549,883065;3011041,894366;2919867,941986;2827169,988082;2637328,1075069;2617518,1077862;2598471,1072147;2258534,836333;2258661,836333;2251804,823889;2261582,813603;2633645,655631;2652074,652743;2837708,652076;2830470,653219;2835804,658425;2900819,698934;2966850,739061;3033898,778173;3067803,797730;3101962,816523;3112755,817413;3117073,807381;3117073,805856;3100184,777158;3003168,721537;2955422,693346;2908184,664267;2872502,653346;2837835,652076;2736756,646361;2729518,647505;2734724,652711;3101962,874683;3112882,875573;3117200,865540;3117200,864016;3100184,835318;3062470,814492;3025137,792904;2951231,749855;2878597,705284;2807106,660076;2771676,648393;2737010,646361;2610407,636584;2573454,642806;2172948,808905;2165455,816269;2170789,825412;2532312,1080529;2570153,1093863;2635169,1099196;2674788,1092465;3073644,895636;3080120,887255;3073644,879001;2706026,653854;2670724,641409;2610534,636584;1353140,630742;1277584,635949;1225140,653092;1171045,667822;1137775,674807;1118981,697537;1118854,697156;1118854,701855;1124188,713792;1137014,716585;1166855,710236;1217013,696268;1271362,678362;1351362,672521;1395806,676584;1430600,684838;1483425,706553;1606853,741474;1734218,727760;1869710,715570;1998345,759126;2054853,782619;2079869,790872;2090534,794174;2103742,792523;2110599,781095;2111233,776396;2095488,752269;2083804,748713;2056630,739824;1996567,715188;1874662,673917;1746155,685346;1610409,699696;1478853,662870;1427933,642044;1395171,634425;1353140,630742;2509327,626805;2509404,626813;2472121,632520;2152630,762300;2131932,788586;2131678,790110;2134725,800650;2145646,801158;2545137,636964;2551233,632520;2544249,630361;2509404,626813;2509455,626805;3781833,618297;3776627,618552;3608501,634679;3524564,640901;3440628,646743;3440501,647124;3435421,647631;3440374,649029;3457263,653219;3488754,662108;3612182,678870;3731294,641790;3761008,627695;3772437,622615;3777135,620584;3781833,618297;3931547,616774;3858913,617155;3740183,656267;3613706,695505;3482786,677854;3360247,658933;3320374,663124;3320247,663631;3289136,670363;3240247,689665;3189072,706680;3166723,711887;3157200,713919;3139421,736649;3139421,741347;3144628,753284;3157073,756078;3165708,754173;3186152,749348;3234405,733221;3285961,713029;3319485,705791;3362279,701220;3492818,721030;3617262,737665;3737389,700458;3863738,659187;3941706,658806;3996309,670363;4056118,678489;4082023,679886;4093071,680267;4105134,675188;4108690,662362;4108055,657664;4086721,638362;4074658,637981;4046595,636330;3983483,627949;3931547,616774;2407486,615377;2369900,620584;2265646,662997;2160122,704648;2139550,730935;2139424,730935;2139170,732458;2142218,742998;2153138,743379;2443423,626044;2449519,621726;2442535,619440;2407486,615377;1082918,614742;1078474,615377;1023236,630234;968252,646234;913521,662235;886221,670235;859046,678870;751109,713283;644188,749855;637712,753792;644824,756713;755173,777538;864633,800650;891807,806492;918982,812841;973077,825667;1026919,838492;1080506,852461;1092695,850302;1097648,838747;1097648,838619;1096378,628710;1091045,617282;1082918,614742;2305138,602932;2267169,607758;2167741,647124;2147170,673410;2147170,673283;2146916,674807;2149963,685346;2160884,685855;2341328,613980;2347551,609790;2340439,607376;2177519,586297;2156566,602424;2156566,602297;2154535,617409;2157583,627949;2168503,628329;2238344,600900;2244693,596709;2237583,594297;4078595,581090;3939040,599631;3939040,599504;3933959,600519;3939040,601536;3943992,602297;3956309,604456;3988563,611440;4047991,619567;4073769,621092;4084690,621472;4096753,616393;4100181,603694;4099293,597218;4078595,581090;1355425,571821;1279108,577027;1226156,594170;1171553,608901;1137902,615758;1118854,638489;1118854,642806;1124188,654742;1137140,657537;1167363,651187;1218028,637218;1272886,619440;1353774,613726;1398727,617789;1433901,626044;1487234,647758;1611933,682806;1740440,669092;1876821,657028;2005963,700585;2062599,724077;2087614,732331;2098281,735633;2111487,733982;2118344,722554;2118980,717855;2103233,693727;2091551,690172;2064376,681283;2004185,656647;1881774,615377;1752377,626678;1615488,640901;1482536,603948;1431108,583122;1397965,575504;1355425,571821;1077966,562296;1019935,578678;962283,596329;848125,632393;735237,670235;623617,710363;605586,716458;602157,717220;580824,713283;342983,673410;283173,664267;223236,655632;102984,639504;98285,639504;90793,643060;87364,655124;87364,655378;109206,676711;227047,691315;285839,699188;344507,707569;403046,716078;432252,720395;461459,725220;577776,744395;616379,741220;1077204,597980;1095998,574614;1090918,563947;1077966,562296;1969265,559122;1974091,561408;1978916,563439;1990725,568645;2021201,583885;2078091,607376;2103233,615631;2113900,618933;2127107,617282;2133964,605853;2134852,599377;2118726,578424;1974599,559630;1974599,559503;1969265,559122;686094,516835;586792,524074;487872,533090;487872,533344;482538,534105;487744,535249;570030,549217;609522,546042;686474,518867;691553,516835;686094,516835;1077458,513153;1018918,529534;960887,547186;845839,583249;732062,621092;619680,661219;601649,667314;598221,668076;473649,646234;411046,635695;348443,626171;222602,607503;96381,590742;90920,590742;83047,594297;80126,603567;79872,603567;101460,622361;222348,638489;342983,656393;582348,696395;621078,693220;732951,653092;846220,615250;960759,579185;1018537,561535;1076696,545154;1095617,523438;1091300,514676;1077458,513153;1358092,512772;1281012,517851;1227553,534995;1172314,549725;1138283,556709;1119108,579439;1119108,584139;1124569,596075;1137648,598868;1168124,592520;1219299,578551;1274791,560773;1356441,555058;1401902,559122;1437457,567376;1491425,589091;1617393,624139;1747043,610552;1803424,597980;1884313,598741;2014091,642425;2070852,665918;2095868,674171;2106535,677473;2119741,675822;2126598,664394;2127234,659696;2111487,635567;2099805,632012;2072503,623123;2012186,598487;1889138,557090;1758853,568265;1702219,581344;1620695,582361;1486346,545281;1434282,524455;1400759,516835;1357838,513026;1439743,508962;1444822,510994;1449902,512772;1462345,517217;1494599,530296;1621837,565471;1752631,552011;1786281,544391;1799107,542106;1804313,541217;1809646,540074;1804313,539185;1625647,521534;1535615,514676;1445330,509216;1445330,508962;1439743,508962;873141,506041;779173,510867;738411,518486;611935,563059;590093,569916;435554,543376;394412,542233;310983,551757;310856,551630;305650,552519;310856,553534;378411,563693;412062,568772;445840,574487;580062,597472;619300,594424;745521,549979;873522,507946;878601,506041;873141,506041;1049394,501343;966982,503121;925966,509851;621840,611821;580697,614996;420316,587440;259173,563059;218031,562678;123301,575250;123301,575377;118095,576392;123301,577407;237587,592520;351745,609662;578411,647378;617395,644202;723680,606361;831109,570423;885204,552646;939807,536010;994538,519376;1022093,511121;1049775,503375;1054982,501597;1049394,501343;1138156,500581;1138029,500708;1118600,519502;1118600,525343;1124061,537280;1137268,540074;1168124,533724;1219806,519756;1253077,509089;1265774,505533;1270981,504137;1276314,502486;1270854,502105;1138156,500581;5083164,494740;5079101,496518;5031482,524835;4983228,552138;4934720,579439;4910339,593028;4885705,606107;4786784,658806;4686467,709474;4680499,714299;4687864,716331;4800752,721791;4914149,724840;4942593,725728;4971038,725728;5028053,725982;5085323,725982;5142592,724840;5154275,719506;5156180,707062;5099164,505026;5091165,495247;5091419,495120;5083164,494740;6077194,493851;6069575,494359;6051035,495120;5924051,521534;5815607,594551;5801893,607376;5796052,612457;5791480,617028;5797830,615123;6077956,496771;6077956,496898;6083543,493851;6077194,493851;4699546,472644;4694467,473406;4603039,492708;4510975,510359;4506022,511502;4511102,512264;4590340,519249;4627039,511629;4695101,475311;4699546,472644;5077196,443565;5064878,445215;5015990,475438;4966466,504645;4866276,562424;4764561,618679;4661196,673029;4644308,681537;4641006,682679;4619546,681156;4383103,659823;4324308,653727;4265642,647124;4148563,632647;4143992,632647;4136753,636330;4133452,648393;4133452,649029;4154912,669981;4270467,682933;4328372,688775;4386404,694109;4444562,699442;4473769,702108;4502848,704267;4619800,712648;4657768,705030;5073387,480263;5084435,452961;5077069,443945;4870339,433659;4865260,434548;4779800,454485;4743610,468580;4631483,528391;4611801,537915;4462848,524962;4423738,526613;4345007,539947;4345007,540201;4340055,541344;4345134,542106;4410150,549090;4442657,552519;4475165,555439;4605578,566742;4642530,558868;4755292,498676;4866022,436453;4870339,433659;6131924,421468;6119988,424517;6092051,430993;6027671,440897;5901194,467183;5793512,539820;5677068,615250;5539672,636964;5484052,637599;5450656,643187;5409640,654362;5340053,685601;5295100,717982;5247101,748840;5225640,760522;5216498,765222;5204180,792142;5205450,796714;5213957,806746;5227545,805983;5235926,801793;5255482,791127;5300561,761919;5348053,727887;5422846,694363;5466910,682299;5502846,676203;5561386,675315;5692052,654489;5802782,582995;5917449,505914;6051670,477850;6112496,468580;6138274,462612;6149194,459818;6159606,451564;6159861,451564;6159861,438231;6157956,433913;6131924,421468;6178908,405468;6171796,406357;6168496,408896;6168496,419817;6174591,433659;6199098,443310;6254591,419056;6254718,419182;6260940,414738;6253702,412452;5064497,395944;5051672,397849;5003292,427944;4954149,457025;4854847,514549;4753895,570677;4651292,624900;4634530,633409;4631229,634552;4508054,624393;4446721,618933;4385388,612457;4263229,599123;4141452,583885;4136245,583885;4128859,587515;4128880,587440;4128754,587567;4128859,587515;4126214,596709;4147166,615250;4264626,629854;4323420,636457;4382340,642679;4619419,664140;4656879,656267;4759990,601917;4861450,545662;4961259,488009;5010656,458930;5059418,428834;5070720,403310;5064497,395944;5028435,392135;5023482,393277;4949704,412833;4914021,427691;4647102,575377;4608245,583630;4452054,570170;4296499,553662;4257261,554551;4166848,568138;4166975,567884;4162023,568900;4167103,569789;4277325,583630;4387674,595440;4609769,615758;4646975,608012;4743610,556963;4838721,504264;4885831,477850;4932307,450422;4978530,422992;5001514,409278;5024244,395055;5028435,392135;6108178,367372;6096368,370420;6068432,376897;6004178,386801;5878210,412833;5771290,485216;5655988,560137;5519862,581344;5464878,581726;5431862,587186;5391354,598234;5322529,629219;5278084,661473;5230592,692204;5209386,703886;5200243,708458;5188054,735253;5189323,739824;5197831,749855;5198085,749855;5211546,749094;5219799,744903;5239100,734363;5283672,705284;5330655,671505;5404688,638235;5448242,626425;5483798,620456;5541704,619821;5671226,599377;5780940,528264;5894718,451437;6028432,423627;6089130,414484;6114908,408516;6125702,405722;6136115,397468;6136115,384134;6134210,379817;6108178,367372;6155544,352388;6148432,353277;6145130,355817;6145130,366737;6145765,368135;6172940,387690;6279352,397849;6317193,392008;6349956,377785;6356050,373467;6348939,371182;6155544,352388;5224116,334610;5219164,335880;5102212,371182;5102339,371055;5090148,393913;5091799,399627;5099927,409786;5112625,409278;5120370,405214;5138403,395055;5179926,366991;5205831,347435;5215863,340451;5220053,337657;5224116,334610;6083670,313657;6071860,316705;6044051,323181;5979924,332959;5854464,358737;5748432,430739;5634274,505280;5499418,525979;5444940,526233;5412307,531566;5372180,542486;5304116,573218;5260180,605345;5213323,635822;5192371,647378;5183355,651949;5171418,678743;5172688,683315;5181196,693346;5194529,692712;5202656,688521;5221831,677981;5265895,649156;5312243,615504;5385512,582488;5428688,570804;5463988,564964;5521386,564456;5649766,544518;5758464,473787;5871480,397341;6004560,369785;6065258,360642;6090908,354673;6101702,351880;6112115,343626;6112115,330292;6110210,325975;6109702,326102;6083670,313657;6132178,299181;6125066,300069;6121765,302609;6121765,313530;6122400,314927;6149575,334483;6374463,356832;6412050,351372;6444686,337657;6444812,337657;6450907,333466;6443796,331054;6132178,299181;6060560,259433;6048750,262482;6020940,268958;5956940,278735;5831988,304260;5726718,376007;5613575,450040;5479989,470358;5426021,470358;5393640,475564;5353894,486358;5286592,516835;5243164,548709;5196815,579059;5176117,590488;5167228,595059;5155418,621853;5156688,626425;5165069,636457;5178275,635822;5186402,631758;5205322,621345;5248879,592647;5294720,559122;5367101,526360;5409766,514803;5444687,509089;5501576,508836;5628687,489280;5736242,419056;5848370,342991;5980940,315688;6041512,306673;6067162,300704;6077956,297911;6088369,289656;6088369,276323;6086464,272005;6060560,259433;6108813,245973;6101702,246862;6098400,249402;6098400,249529;6098400,260450;6099036,261846;6126210,281402;6469320,317213;6506780,312260;6539288,299054;6545384,294990;6538400,292450;6108813,245973;6036686,205210;6024876,208258;5997067,214735;5933194,224385;5808750,249783;5704242,321149;5592242,394801;5459798,414611;5406338,414611;5374338,419690;5335101,430357;5268561,460580;5225640,492327;5179799,522550;5159354,533978;5150593,538551;5139037,565217;5140307,569789;5148688,579821;5161767,579185;5169767,575122;5188434,564710;5231482,536137;5276815,502867;5348434,470358;5390592,458930;5425132,453342;5481512,453342;5607480,434294;5714020,364452;5825258,288768;5957322,261719;6017766,252703;6043416,246735;6054210,243941;6064623,235687;6064623,222353;6062718,218036;6062591,217782;6036686,205210;5689258,163813;5684434,165464;5371544,285085;5371672,285085;5366973,286990;5372052,286990;5377005,286736;5389196,286355;5421704,286736;5544115,268958;5647608,200385;5671988,178290;5681512,170416;5685448,167241;5689258,163813;6013321,151876;6001511,154797;5973702,161273;5909956,170924;5786148,196067;5682402,267053;5571417,340324;5440242,359626;5387290,359373;5355545,364452;5316688,374992;5250910,404961;5208497,436580;5163291,466676;5143101,477977;5134339,482423;5122910,509089;5124180,513661;5132434,523693;5145387,523184;5153259,519122;5171799,508836;5214339,480391;5259037,447247;5329767,414992;5371544,403690;5405703,398229;5461449,398229;5586148,379563;5691671,310102;5802147,234671;5933702,207750;5994020,198734;6019670,192765;6030464,189972;6040877,181718;6040877,168384;6039070,164290;6039226,164447;6038972,164067;6039070,164290;6028465,153543;6013321,151876;6295479,148447;6295617,148531;6295607,148575;6392622,107812;6392787,107914;6392749,108066;5989448,97399;5977638,100319;5949828,106795;5886210,116320;5762909,141209;5660052,211940;5618655,248640;5550210,284704;5420306,303625;5367862,303117;5336497,308070;5298022,318483;5298275,318610;5233260,348324;5191355,379817;5146656,409659;5126720,420961;5118085,425405;5106910,451945;5108181,456517;5116434,466676;5129259,466168;5137006,462104;5155291,451818;5197323,423627;5241513,390611;5311482,358610;5352751,347562;5386529,342229;5441766,342483;5565322,324323;5669830,255243;5711354,218036;5779418,180193;5910337,153527;5970528,144638;5996052,138669;6006845,135876;6017258,127621;6017258,114288;6015353,109970;5989448,97399;7065128,72255;7065231,72383;7061192,72383;7055350,76192;7029700,102351;7004430,129146;7000494,135495;7007732,134859;7035796,126352;7063985,118352;7076176,95494;7071986,80763;7065231,72383;7065256,72383;5980591,44477;5966337,44700;5835416,101716;5830718,104002;5835925,103621;5841004,102986;5853448,101589;5886718,99430;5946782,90542;5972306,84700;5983099,81906;5993512,73652;5993512,60319;5990846,54350;5980591,44477;7045192,16382;7039224,20191;6972684,89271;6907796,158861;6907668,158861;6903986,165337;6911224,164574;6944367,154161;6975986,134352;7048494,58541;7056494,26413;7056113,24890;7049256,16382;7045192,16382;7379573,6254;7307922,14858;7269318,26159;7240239,39619;7196811,69208;7182589,79748;7176620,83938;7176620,83811;7171922,87748;7178018,86732;7457128,19937;7462968,18159;7456874,16762;7449636,15746;7431985,12699;7379573,6254;6406844,635;6429193,635;6408368,25525;6327479,125971;6324685,136130;6333828,141336;6460939,155940;6586654,172956;6617890,161273;6700304,65018;6757828,635;6780938,635;6766208,16508;6718589,70097;6671731,123685;6626017,178035;6610399,188449;6591732,190861;6307669,155813;6295617,148531;6298781,134733;6406844,635;6688748,508;6712494,508;6659795,59938;6605574,123558;6589700,134098;6570781,136637;6404686,115303;6392787,107914;6396178,94223;6473129,635;6495479,635;6424876,85715;6421954,95875;6431098,101082;6565828,118606;6597447,106795;6686335,4191;6688748,508;6826906,254;6850144,254;6777128,80002;6710969,155686;6646716,232132;6631223,242545;6612684,244957;6210907,197210;6198716,189972;6198589,189972;6201638,176130;6340685,381;6363033,381;6230336,167114;6227668,177274;6236939,182353;6607477,226799;6638461,215243;6826906,254;6894208,0;6917954,0;6716685,223751;6713129,230354;6720367,229338;6753130,217782;6783986,196702;6811796,164701;6839986,133336;6897382,70224;6956304,8254;6964176,127;6987795,127;6968748,19937;6915288,76192;6863096,133209;6811923,190353;6808240,196956;6815478,196067;6848368,185147;6879606,164701;6916812,123558;6954780,83177;7032367,2667;7034018,381;7088366,381;7079605,25398;7080874,29969;7089002,40128;7101700,39619;7109446,35556;7127858,25525;7168874,508;7197446,508;7181826,12191;7135732,40255;7115541,51176;7106906,55620;7095604,82287;7096875,86859;7105002,97018;7117574,96510;7125319,92446;7143478,82541;7186144,56128;7231731,25144;7295604,508;7459922,508;7536238,508;7559096,508;7559096,24890;7107034,132955;6646208,284958;6188686,476200;6188686,476454;5713385,676076;5213957,843191;5201767,846619;4689769,969669;4175992,1056783;3661961,1116085;3139930,1141736;2343360,1095767;1960376,1046370;1590599,1004972;1225521,986178;1134092,985288;1042537,985924;950855,988337;905013,989734;859046,992020;120508,1064401;120508,1064909;0,1083069;0,1057163;22348,1053734;28317,1052210;22348,1050433;15110,1048909;0,1045353;0,1027829;2412,1028464;61968,1035576;87745,1036591;98666,1036845;110602,1031639;114031,1018813;113396,1014115;92190,995194;80253,994940;52190,993796;127,988717;127,971574;53460,977162;79365,978177;90412,978304;102475,973098;105904,960273;105269,955574;83936,936653;71872,936399;43682,935383;253,931701;253,914685;45080,918748;71110,919764;82158,919891;94222,914558;97777,901732;97143,897034;75682,878112;63491,877858;35174,876842;381,874302;381,857413;36571,860334;62730,861350;73777,861477;85968,856144;89522,843318;88888,838619;67301,819699;55112,819445;26539,818428;381,816650;381,799889;27936,801793;54222,802682;65396,802809;77587,797475;81142,784649;80508,779951;58793,761031;46476,760904;17777,759888;127,758872;127,742110;19174,743252;45586,744142;56761,744268;69079,738934;72635,726109;71999,721411;50158,702617;37842,702489;9015,701474;0,700966;0,684331;10413,684965;37079,685855;48380,685982;60824,680648;64508,667822;63872,663124;42031,644330;29587,644202;507,643314;127,643314;127,626678;2031,626678;28825,627568;40127,627695;52570,622361;56253,609535;55364,603441;55364,603059;33778,587440;127,592520;127,566742;60317,557725;60317,558233;843681,482423;1640250,497661;2030345,541471;2405836,589852;2771296,622996;2953136,630869;3044184,632139;3089771,632139;3135359,631758;3618405,608012;4104245,551884;4591863,469088;5067292,354673;5521766,203305;5973574,13841;5973574,13587;6003036,762;6066780,762;6015353,23239;6005702,47874;6011797,61716;6019798,69081;6029448,63748;6075544,3810;6077702,508;6099924,508;6038464,80128;6034401,113400;6035036,114796;6043036,122162;6052686,116828;6142845,381;6164813,381;6061702,133082;6057638,166352;6058274,167750;6066274,175114;6075924,169781;6207734,254;6229702,254;6085067,186162;6081004,219433;6081639,220829;6089638,228195;6099162,222861;6273003,127;6295226,127;6126718,215243;6124178,225401;6133448,230481;6564431,278482;6601765,274164;6658272,252576;6688748,230862;6894208,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1181168756" o:spid="_x0000_s1028" style="position:absolute;width:75596;height:12030;visibility:visible;mso-wrap-style:square;v-text-anchor:middle" coordsize="7559676,1203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" path="m,l7559676,r,1091849c7533389,1094895,7506976,1097813,7480689,1100858r-284202,31723l6911396,1154786r-285219,22080c6531317,1184733,6433789,1185621,6337658,1190189r-289282,11040c5951991,1204909,5853194,1201736,5755665,1202243v-97781,-761,-195309,,-293599,-2284l5165419,1185748r-148324,-7360l4868264,1164938r-297662,-28170c4373513,1111390,4175283,1086900,3983910,1054163,3599005,992748,3233149,919786,2891294,869157v-87115,-14211,-170547,-22841,-256010,-34641l2507786,817893,2381431,806346,2128722,783759,1875506,771705r-126609,-6217l1621273,764980r-255248,-1015c1195605,764600,1022900,775766,851336,780841,568023,798732,283313,820431,,851392l,xe" fillcolor="#c95c29" stroked="f" strokeweight="1pt">
                <v:stroke joinstyle="miter"/>
                <v:path arrowok="t" o:connecttype="custom" o:connectlocs="0,0;7559676,0;7559676,1091849;7480689,1100858;7196487,1132581;6911396,1154786;6626177,1176866;6337658,1190189;6048376,1201229;5755665,1202243;5462066,1199959;5165419,1185748;5017095,1178388;4868264,1164938;4570602,1136768;3983910,1054163;2891294,869157;2635284,834516;2507786,817893;2381431,806346;2128722,783759;1875506,771705;1748897,765488;1621273,764980;1366025,763965;851336,780841;0,851392" o:connectangles="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1" o:spid="_x0000_s1029" type="#_x0000_t75" style="position:absolute;left:58227;top:3392;width:14591;height:6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">
                <v:imagedata r:id="rId3" o:title=""/>
              </v:shape>
              <w10:wrap type="topAndBottom"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D237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75D93"/>
    <w:multiLevelType w:val="hybridMultilevel"/>
    <w:tmpl w:val="1E5C1382"/>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01E9745C"/>
    <w:multiLevelType w:val="hybridMultilevel"/>
    <w:tmpl w:val="668A5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C43676"/>
    <w:multiLevelType w:val="multilevel"/>
    <w:tmpl w:val="97DAEA0E"/>
    <w:numStyleLink w:val="Numbering"/>
  </w:abstractNum>
  <w:abstractNum w:abstractNumId="13"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C2D48CE"/>
    <w:multiLevelType w:val="multilevel"/>
    <w:tmpl w:val="97DAEA0E"/>
    <w:numStyleLink w:val="Numbering"/>
  </w:abstractNum>
  <w:abstractNum w:abstractNumId="15" w15:restartNumberingAfterBreak="0">
    <w:nsid w:val="0D5A5E93"/>
    <w:multiLevelType w:val="multilevel"/>
    <w:tmpl w:val="1646C884"/>
    <w:numStyleLink w:val="Bullets"/>
  </w:abstractNum>
  <w:abstractNum w:abstractNumId="16"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7" w15:restartNumberingAfterBreak="0">
    <w:nsid w:val="132D53ED"/>
    <w:multiLevelType w:val="multilevel"/>
    <w:tmpl w:val="97DAEA0E"/>
    <w:numStyleLink w:val="Numbering"/>
  </w:abstractNum>
  <w:abstractNum w:abstractNumId="18"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64470B4"/>
    <w:multiLevelType w:val="hybridMultilevel"/>
    <w:tmpl w:val="639498D0"/>
    <w:lvl w:ilvl="0" w:tplc="FFFFFFFF">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D322B09"/>
    <w:multiLevelType w:val="multilevel"/>
    <w:tmpl w:val="97DAEA0E"/>
    <w:numStyleLink w:val="Numbering"/>
  </w:abstractNum>
  <w:abstractNum w:abstractNumId="21" w15:restartNumberingAfterBreak="0">
    <w:nsid w:val="1D520203"/>
    <w:multiLevelType w:val="hybridMultilevel"/>
    <w:tmpl w:val="3AF89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25662E7"/>
    <w:multiLevelType w:val="hybridMultilevel"/>
    <w:tmpl w:val="EDE86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3E252E4"/>
    <w:multiLevelType w:val="hybridMultilevel"/>
    <w:tmpl w:val="85464BB6"/>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4" w15:restartNumberingAfterBreak="0">
    <w:nsid w:val="25AD260C"/>
    <w:multiLevelType w:val="hybridMultilevel"/>
    <w:tmpl w:val="8C5C2C6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2A814AF1"/>
    <w:multiLevelType w:val="hybridMultilevel"/>
    <w:tmpl w:val="87763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CE874BC"/>
    <w:multiLevelType w:val="hybridMultilevel"/>
    <w:tmpl w:val="348E733E"/>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7" w15:restartNumberingAfterBreak="0">
    <w:nsid w:val="321F1D0F"/>
    <w:multiLevelType w:val="multilevel"/>
    <w:tmpl w:val="1646C884"/>
    <w:numStyleLink w:val="Bullets"/>
  </w:abstractNum>
  <w:abstractNum w:abstractNumId="28" w15:restartNumberingAfterBreak="0">
    <w:nsid w:val="325E031B"/>
    <w:multiLevelType w:val="hybridMultilevel"/>
    <w:tmpl w:val="C99AA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D11DDA"/>
    <w:multiLevelType w:val="hybridMultilevel"/>
    <w:tmpl w:val="F7448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1397427"/>
    <w:multiLevelType w:val="multilevel"/>
    <w:tmpl w:val="97DAEA0E"/>
    <w:numStyleLink w:val="Numbering"/>
  </w:abstractNum>
  <w:abstractNum w:abstractNumId="31"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2" w15:restartNumberingAfterBreak="0">
    <w:nsid w:val="4CAD45B0"/>
    <w:multiLevelType w:val="hybridMultilevel"/>
    <w:tmpl w:val="560EDBF0"/>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3" w15:restartNumberingAfterBreak="0">
    <w:nsid w:val="4D2C5E53"/>
    <w:multiLevelType w:val="hybridMultilevel"/>
    <w:tmpl w:val="D124FD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E7F1CD0"/>
    <w:multiLevelType w:val="multilevel"/>
    <w:tmpl w:val="97DAEA0E"/>
    <w:numStyleLink w:val="Numbering"/>
  </w:abstractNum>
  <w:abstractNum w:abstractNumId="35" w15:restartNumberingAfterBreak="0">
    <w:nsid w:val="58B73D84"/>
    <w:multiLevelType w:val="multilevel"/>
    <w:tmpl w:val="50041352"/>
    <w:numStyleLink w:val="ListHeadings"/>
  </w:abstractNum>
  <w:abstractNum w:abstractNumId="36" w15:restartNumberingAfterBreak="0">
    <w:nsid w:val="596A0C8C"/>
    <w:multiLevelType w:val="multilevel"/>
    <w:tmpl w:val="97DAEA0E"/>
    <w:numStyleLink w:val="Numbering"/>
  </w:abstractNum>
  <w:abstractNum w:abstractNumId="37" w15:restartNumberingAfterBreak="0">
    <w:nsid w:val="5FD77F7A"/>
    <w:multiLevelType w:val="hybridMultilevel"/>
    <w:tmpl w:val="7466F6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0296035"/>
    <w:multiLevelType w:val="hybridMultilevel"/>
    <w:tmpl w:val="4332275C"/>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9"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40" w15:restartNumberingAfterBreak="0">
    <w:nsid w:val="643520E2"/>
    <w:multiLevelType w:val="multilevel"/>
    <w:tmpl w:val="1646C884"/>
    <w:numStyleLink w:val="Bullets"/>
  </w:abstractNum>
  <w:abstractNum w:abstractNumId="41" w15:restartNumberingAfterBreak="0">
    <w:nsid w:val="660D51AD"/>
    <w:multiLevelType w:val="multilevel"/>
    <w:tmpl w:val="97DAEA0E"/>
    <w:numStyleLink w:val="Numbering"/>
  </w:abstractNum>
  <w:abstractNum w:abstractNumId="42" w15:restartNumberingAfterBreak="0">
    <w:nsid w:val="68A13E8B"/>
    <w:multiLevelType w:val="hybridMultilevel"/>
    <w:tmpl w:val="32C88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B3D5EF0"/>
    <w:multiLevelType w:val="hybridMultilevel"/>
    <w:tmpl w:val="D130B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DAC2DAB"/>
    <w:multiLevelType w:val="multilevel"/>
    <w:tmpl w:val="6F02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4D0736"/>
    <w:multiLevelType w:val="multilevel"/>
    <w:tmpl w:val="97DAEA0E"/>
    <w:numStyleLink w:val="Numbering"/>
  </w:abstractNum>
  <w:abstractNum w:abstractNumId="46" w15:restartNumberingAfterBreak="0">
    <w:nsid w:val="78BD2FB8"/>
    <w:multiLevelType w:val="hybridMultilevel"/>
    <w:tmpl w:val="E1A8A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0E1AAE"/>
    <w:multiLevelType w:val="hybridMultilevel"/>
    <w:tmpl w:val="6CCE8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FB50884"/>
    <w:multiLevelType w:val="multilevel"/>
    <w:tmpl w:val="E736AC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9"/>
  </w:num>
  <w:num w:numId="12" w16cid:durableId="1261796759">
    <w:abstractNumId w:val="40"/>
  </w:num>
  <w:num w:numId="13" w16cid:durableId="1043405154">
    <w:abstractNumId w:val="27"/>
  </w:num>
  <w:num w:numId="14" w16cid:durableId="846598071">
    <w:abstractNumId w:val="16"/>
  </w:num>
  <w:num w:numId="15" w16cid:durableId="1311640227">
    <w:abstractNumId w:val="45"/>
  </w:num>
  <w:num w:numId="16" w16cid:durableId="881941196">
    <w:abstractNumId w:val="34"/>
  </w:num>
  <w:num w:numId="17" w16cid:durableId="533617442">
    <w:abstractNumId w:val="41"/>
  </w:num>
  <w:num w:numId="18" w16cid:durableId="250312982">
    <w:abstractNumId w:val="12"/>
  </w:num>
  <w:num w:numId="19" w16cid:durableId="385955825">
    <w:abstractNumId w:val="14"/>
  </w:num>
  <w:num w:numId="20" w16cid:durableId="1408189744">
    <w:abstractNumId w:val="30"/>
  </w:num>
  <w:num w:numId="21" w16cid:durableId="1370494809">
    <w:abstractNumId w:val="17"/>
  </w:num>
  <w:num w:numId="22" w16cid:durableId="659580476">
    <w:abstractNumId w:val="13"/>
  </w:num>
  <w:num w:numId="23" w16cid:durableId="2036539326">
    <w:abstractNumId w:val="15"/>
  </w:num>
  <w:num w:numId="24" w16cid:durableId="1303265532">
    <w:abstractNumId w:val="20"/>
  </w:num>
  <w:num w:numId="25" w16cid:durableId="1737582058">
    <w:abstractNumId w:val="36"/>
  </w:num>
  <w:num w:numId="26" w16cid:durableId="974717717">
    <w:abstractNumId w:val="35"/>
  </w:num>
  <w:num w:numId="27" w16cid:durableId="444039133">
    <w:abstractNumId w:val="18"/>
  </w:num>
  <w:num w:numId="28" w16cid:durableId="1536448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31"/>
  </w:num>
  <w:num w:numId="30" w16cid:durableId="1765371042">
    <w:abstractNumId w:val="38"/>
  </w:num>
  <w:num w:numId="31" w16cid:durableId="944000098">
    <w:abstractNumId w:val="23"/>
  </w:num>
  <w:num w:numId="32" w16cid:durableId="2011103380">
    <w:abstractNumId w:val="32"/>
  </w:num>
  <w:num w:numId="33" w16cid:durableId="1777670519">
    <w:abstractNumId w:val="26"/>
  </w:num>
  <w:num w:numId="34" w16cid:durableId="264577219">
    <w:abstractNumId w:val="10"/>
  </w:num>
  <w:num w:numId="35" w16cid:durableId="1347249835">
    <w:abstractNumId w:val="33"/>
  </w:num>
  <w:num w:numId="36" w16cid:durableId="910391242">
    <w:abstractNumId w:val="11"/>
  </w:num>
  <w:num w:numId="37" w16cid:durableId="2123959300">
    <w:abstractNumId w:val="43"/>
  </w:num>
  <w:num w:numId="38" w16cid:durableId="365644629">
    <w:abstractNumId w:val="42"/>
  </w:num>
  <w:num w:numId="39" w16cid:durableId="1488550138">
    <w:abstractNumId w:val="25"/>
  </w:num>
  <w:num w:numId="40" w16cid:durableId="1606037740">
    <w:abstractNumId w:val="21"/>
  </w:num>
  <w:num w:numId="41" w16cid:durableId="1134710677">
    <w:abstractNumId w:val="24"/>
  </w:num>
  <w:num w:numId="42" w16cid:durableId="1552154939">
    <w:abstractNumId w:val="22"/>
  </w:num>
  <w:num w:numId="43" w16cid:durableId="854540510">
    <w:abstractNumId w:val="29"/>
  </w:num>
  <w:num w:numId="44" w16cid:durableId="647127328">
    <w:abstractNumId w:val="28"/>
  </w:num>
  <w:num w:numId="45" w16cid:durableId="1581671526">
    <w:abstractNumId w:val="44"/>
  </w:num>
  <w:num w:numId="46" w16cid:durableId="1227104227">
    <w:abstractNumId w:val="47"/>
  </w:num>
  <w:num w:numId="47" w16cid:durableId="1508251021">
    <w:abstractNumId w:val="46"/>
  </w:num>
  <w:num w:numId="48" w16cid:durableId="1019696143">
    <w:abstractNumId w:val="48"/>
  </w:num>
  <w:num w:numId="49" w16cid:durableId="1842427592">
    <w:abstractNumId w:val="37"/>
  </w:num>
  <w:num w:numId="50" w16cid:durableId="776755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2F5"/>
    <w:rsid w:val="00005CB0"/>
    <w:rsid w:val="0001542E"/>
    <w:rsid w:val="00023015"/>
    <w:rsid w:val="00024D31"/>
    <w:rsid w:val="000300AF"/>
    <w:rsid w:val="0006545F"/>
    <w:rsid w:val="000724AE"/>
    <w:rsid w:val="0008037D"/>
    <w:rsid w:val="00090845"/>
    <w:rsid w:val="000908A4"/>
    <w:rsid w:val="000B497F"/>
    <w:rsid w:val="000C45FE"/>
    <w:rsid w:val="000D7D82"/>
    <w:rsid w:val="000D7EE8"/>
    <w:rsid w:val="000E1074"/>
    <w:rsid w:val="00106F4F"/>
    <w:rsid w:val="00112E8F"/>
    <w:rsid w:val="0011768A"/>
    <w:rsid w:val="00125141"/>
    <w:rsid w:val="001268BC"/>
    <w:rsid w:val="00130AEA"/>
    <w:rsid w:val="00141C61"/>
    <w:rsid w:val="00174048"/>
    <w:rsid w:val="00180897"/>
    <w:rsid w:val="00180BF7"/>
    <w:rsid w:val="001821C2"/>
    <w:rsid w:val="001A0D77"/>
    <w:rsid w:val="001A5586"/>
    <w:rsid w:val="001A60DE"/>
    <w:rsid w:val="001A6F8E"/>
    <w:rsid w:val="001C7835"/>
    <w:rsid w:val="001E2BD1"/>
    <w:rsid w:val="001E4C19"/>
    <w:rsid w:val="001F13C1"/>
    <w:rsid w:val="001F446D"/>
    <w:rsid w:val="001F6314"/>
    <w:rsid w:val="002068CA"/>
    <w:rsid w:val="00212915"/>
    <w:rsid w:val="00221AB7"/>
    <w:rsid w:val="00240474"/>
    <w:rsid w:val="00245C0D"/>
    <w:rsid w:val="00246435"/>
    <w:rsid w:val="00246BCF"/>
    <w:rsid w:val="00250671"/>
    <w:rsid w:val="00255ADA"/>
    <w:rsid w:val="00270834"/>
    <w:rsid w:val="00275928"/>
    <w:rsid w:val="002814E6"/>
    <w:rsid w:val="00285A4C"/>
    <w:rsid w:val="00291F5D"/>
    <w:rsid w:val="002958DA"/>
    <w:rsid w:val="002965C0"/>
    <w:rsid w:val="002C31B5"/>
    <w:rsid w:val="002D2429"/>
    <w:rsid w:val="002E0EDA"/>
    <w:rsid w:val="002E4E95"/>
    <w:rsid w:val="002E7A9E"/>
    <w:rsid w:val="002F2EA0"/>
    <w:rsid w:val="002F3EEF"/>
    <w:rsid w:val="00305171"/>
    <w:rsid w:val="00312879"/>
    <w:rsid w:val="0033484B"/>
    <w:rsid w:val="00343EBB"/>
    <w:rsid w:val="0034680A"/>
    <w:rsid w:val="00346EE3"/>
    <w:rsid w:val="0034748E"/>
    <w:rsid w:val="00363FF8"/>
    <w:rsid w:val="00374847"/>
    <w:rsid w:val="0037721D"/>
    <w:rsid w:val="0038102A"/>
    <w:rsid w:val="003C39A9"/>
    <w:rsid w:val="003C7941"/>
    <w:rsid w:val="003D23A3"/>
    <w:rsid w:val="003D3729"/>
    <w:rsid w:val="003D5856"/>
    <w:rsid w:val="003E0707"/>
    <w:rsid w:val="003F3454"/>
    <w:rsid w:val="00401234"/>
    <w:rsid w:val="00404E4F"/>
    <w:rsid w:val="00412CDA"/>
    <w:rsid w:val="0041673A"/>
    <w:rsid w:val="00417364"/>
    <w:rsid w:val="00417C2D"/>
    <w:rsid w:val="004231D0"/>
    <w:rsid w:val="0042339A"/>
    <w:rsid w:val="0042508F"/>
    <w:rsid w:val="004344FB"/>
    <w:rsid w:val="004349CC"/>
    <w:rsid w:val="00440B91"/>
    <w:rsid w:val="00452063"/>
    <w:rsid w:val="004635FD"/>
    <w:rsid w:val="004709EB"/>
    <w:rsid w:val="00481B4E"/>
    <w:rsid w:val="0049227E"/>
    <w:rsid w:val="004B2055"/>
    <w:rsid w:val="004B4060"/>
    <w:rsid w:val="004B609E"/>
    <w:rsid w:val="004D0322"/>
    <w:rsid w:val="004D2D68"/>
    <w:rsid w:val="004E0833"/>
    <w:rsid w:val="004E28C6"/>
    <w:rsid w:val="004E3838"/>
    <w:rsid w:val="004F138F"/>
    <w:rsid w:val="004F58F9"/>
    <w:rsid w:val="0050014C"/>
    <w:rsid w:val="00500C61"/>
    <w:rsid w:val="0050202C"/>
    <w:rsid w:val="00502144"/>
    <w:rsid w:val="0050670B"/>
    <w:rsid w:val="00510D22"/>
    <w:rsid w:val="00511238"/>
    <w:rsid w:val="005141E8"/>
    <w:rsid w:val="00514D30"/>
    <w:rsid w:val="00530D7E"/>
    <w:rsid w:val="00534D4F"/>
    <w:rsid w:val="00547356"/>
    <w:rsid w:val="00547653"/>
    <w:rsid w:val="00550C99"/>
    <w:rsid w:val="0055289A"/>
    <w:rsid w:val="00553413"/>
    <w:rsid w:val="005615B7"/>
    <w:rsid w:val="00570DEF"/>
    <w:rsid w:val="00577E2E"/>
    <w:rsid w:val="0058369E"/>
    <w:rsid w:val="00593314"/>
    <w:rsid w:val="00594496"/>
    <w:rsid w:val="005B492D"/>
    <w:rsid w:val="005C6618"/>
    <w:rsid w:val="005E18BC"/>
    <w:rsid w:val="005E2F6C"/>
    <w:rsid w:val="00602C13"/>
    <w:rsid w:val="00603FD5"/>
    <w:rsid w:val="00616DC8"/>
    <w:rsid w:val="00616DCF"/>
    <w:rsid w:val="00617B85"/>
    <w:rsid w:val="00631A29"/>
    <w:rsid w:val="00644108"/>
    <w:rsid w:val="006572F5"/>
    <w:rsid w:val="0066568A"/>
    <w:rsid w:val="0067014A"/>
    <w:rsid w:val="0067293D"/>
    <w:rsid w:val="0068724F"/>
    <w:rsid w:val="006908BA"/>
    <w:rsid w:val="00693358"/>
    <w:rsid w:val="00693B45"/>
    <w:rsid w:val="00694DE7"/>
    <w:rsid w:val="0069680F"/>
    <w:rsid w:val="006A1DEF"/>
    <w:rsid w:val="006B3C50"/>
    <w:rsid w:val="006C4AF4"/>
    <w:rsid w:val="006D3F2F"/>
    <w:rsid w:val="006E3536"/>
    <w:rsid w:val="006F7349"/>
    <w:rsid w:val="00700AD4"/>
    <w:rsid w:val="007018A8"/>
    <w:rsid w:val="0070342B"/>
    <w:rsid w:val="00714488"/>
    <w:rsid w:val="007254A7"/>
    <w:rsid w:val="0074440E"/>
    <w:rsid w:val="00753C33"/>
    <w:rsid w:val="007553E1"/>
    <w:rsid w:val="00784202"/>
    <w:rsid w:val="00797D3D"/>
    <w:rsid w:val="007A0363"/>
    <w:rsid w:val="007A61C7"/>
    <w:rsid w:val="007B0F9B"/>
    <w:rsid w:val="007C155C"/>
    <w:rsid w:val="007C3969"/>
    <w:rsid w:val="007D43D7"/>
    <w:rsid w:val="007E357C"/>
    <w:rsid w:val="007F17D6"/>
    <w:rsid w:val="00803E3D"/>
    <w:rsid w:val="008067A3"/>
    <w:rsid w:val="0081533C"/>
    <w:rsid w:val="00816424"/>
    <w:rsid w:val="00837298"/>
    <w:rsid w:val="008432A5"/>
    <w:rsid w:val="00852F4A"/>
    <w:rsid w:val="0085439B"/>
    <w:rsid w:val="00870A32"/>
    <w:rsid w:val="0087434C"/>
    <w:rsid w:val="0087506E"/>
    <w:rsid w:val="0089026B"/>
    <w:rsid w:val="008942E9"/>
    <w:rsid w:val="008B05C3"/>
    <w:rsid w:val="008B0C9C"/>
    <w:rsid w:val="008B4965"/>
    <w:rsid w:val="008C1693"/>
    <w:rsid w:val="008C44F9"/>
    <w:rsid w:val="008D1ABD"/>
    <w:rsid w:val="008E54C4"/>
    <w:rsid w:val="008E5A29"/>
    <w:rsid w:val="008F361C"/>
    <w:rsid w:val="008F46A3"/>
    <w:rsid w:val="008F5016"/>
    <w:rsid w:val="008F70D1"/>
    <w:rsid w:val="0090137A"/>
    <w:rsid w:val="00936068"/>
    <w:rsid w:val="009517CC"/>
    <w:rsid w:val="00952EF3"/>
    <w:rsid w:val="00953061"/>
    <w:rsid w:val="00957D3F"/>
    <w:rsid w:val="009615D4"/>
    <w:rsid w:val="00974677"/>
    <w:rsid w:val="00981EF7"/>
    <w:rsid w:val="009A1CFE"/>
    <w:rsid w:val="009A2F17"/>
    <w:rsid w:val="009C5432"/>
    <w:rsid w:val="009D24F5"/>
    <w:rsid w:val="009E7DE6"/>
    <w:rsid w:val="00A02BE2"/>
    <w:rsid w:val="00A10647"/>
    <w:rsid w:val="00A13664"/>
    <w:rsid w:val="00A24EF4"/>
    <w:rsid w:val="00A33747"/>
    <w:rsid w:val="00A4137B"/>
    <w:rsid w:val="00A63126"/>
    <w:rsid w:val="00A67E58"/>
    <w:rsid w:val="00A8228E"/>
    <w:rsid w:val="00A865ED"/>
    <w:rsid w:val="00A90151"/>
    <w:rsid w:val="00A9359B"/>
    <w:rsid w:val="00A95C48"/>
    <w:rsid w:val="00A95F2C"/>
    <w:rsid w:val="00AA163B"/>
    <w:rsid w:val="00AA30D8"/>
    <w:rsid w:val="00AB5F12"/>
    <w:rsid w:val="00AC0558"/>
    <w:rsid w:val="00AD7EEA"/>
    <w:rsid w:val="00AE1987"/>
    <w:rsid w:val="00AF012B"/>
    <w:rsid w:val="00AF2097"/>
    <w:rsid w:val="00AF63F7"/>
    <w:rsid w:val="00AF7EE6"/>
    <w:rsid w:val="00B03E9E"/>
    <w:rsid w:val="00B05C46"/>
    <w:rsid w:val="00B13CD0"/>
    <w:rsid w:val="00B152A4"/>
    <w:rsid w:val="00B153EB"/>
    <w:rsid w:val="00B23603"/>
    <w:rsid w:val="00B247AA"/>
    <w:rsid w:val="00B24B55"/>
    <w:rsid w:val="00B255CB"/>
    <w:rsid w:val="00B25F9A"/>
    <w:rsid w:val="00B32D6C"/>
    <w:rsid w:val="00B3749D"/>
    <w:rsid w:val="00B43E65"/>
    <w:rsid w:val="00B65DAA"/>
    <w:rsid w:val="00B66126"/>
    <w:rsid w:val="00B66B2F"/>
    <w:rsid w:val="00B74F7F"/>
    <w:rsid w:val="00B75B08"/>
    <w:rsid w:val="00B76B7F"/>
    <w:rsid w:val="00B87859"/>
    <w:rsid w:val="00B91D47"/>
    <w:rsid w:val="00B92627"/>
    <w:rsid w:val="00BA3CB8"/>
    <w:rsid w:val="00BA7623"/>
    <w:rsid w:val="00BB4B41"/>
    <w:rsid w:val="00BD1DFB"/>
    <w:rsid w:val="00BD5220"/>
    <w:rsid w:val="00BE5FFB"/>
    <w:rsid w:val="00BF68C8"/>
    <w:rsid w:val="00C01E68"/>
    <w:rsid w:val="00C11924"/>
    <w:rsid w:val="00C14D05"/>
    <w:rsid w:val="00C326F9"/>
    <w:rsid w:val="00C37A29"/>
    <w:rsid w:val="00C41DED"/>
    <w:rsid w:val="00C50895"/>
    <w:rsid w:val="00C53B9B"/>
    <w:rsid w:val="00C55C51"/>
    <w:rsid w:val="00C70EFC"/>
    <w:rsid w:val="00C74974"/>
    <w:rsid w:val="00C81069"/>
    <w:rsid w:val="00C87E9A"/>
    <w:rsid w:val="00C92C2C"/>
    <w:rsid w:val="00C932F3"/>
    <w:rsid w:val="00CB0679"/>
    <w:rsid w:val="00CB15ED"/>
    <w:rsid w:val="00CD61EB"/>
    <w:rsid w:val="00CD72D2"/>
    <w:rsid w:val="00CE2C06"/>
    <w:rsid w:val="00CF02F0"/>
    <w:rsid w:val="00CF2194"/>
    <w:rsid w:val="00D05734"/>
    <w:rsid w:val="00D16F74"/>
    <w:rsid w:val="00D54368"/>
    <w:rsid w:val="00D567C3"/>
    <w:rsid w:val="00D60649"/>
    <w:rsid w:val="00D61E88"/>
    <w:rsid w:val="00D65253"/>
    <w:rsid w:val="00D67BA2"/>
    <w:rsid w:val="00D752B3"/>
    <w:rsid w:val="00D82889"/>
    <w:rsid w:val="00D83923"/>
    <w:rsid w:val="00D9419D"/>
    <w:rsid w:val="00DC0D37"/>
    <w:rsid w:val="00DC2671"/>
    <w:rsid w:val="00DC52D5"/>
    <w:rsid w:val="00DD12DF"/>
    <w:rsid w:val="00DE5107"/>
    <w:rsid w:val="00DF4E3E"/>
    <w:rsid w:val="00E0453D"/>
    <w:rsid w:val="00E05FA6"/>
    <w:rsid w:val="00E15881"/>
    <w:rsid w:val="00E20812"/>
    <w:rsid w:val="00E23DA9"/>
    <w:rsid w:val="00E25474"/>
    <w:rsid w:val="00E30720"/>
    <w:rsid w:val="00E326F9"/>
    <w:rsid w:val="00E32F93"/>
    <w:rsid w:val="00E37489"/>
    <w:rsid w:val="00E42E3C"/>
    <w:rsid w:val="00E47996"/>
    <w:rsid w:val="00E54B2B"/>
    <w:rsid w:val="00E56A1E"/>
    <w:rsid w:val="00E6184A"/>
    <w:rsid w:val="00E62E4C"/>
    <w:rsid w:val="00E71036"/>
    <w:rsid w:val="00E8580E"/>
    <w:rsid w:val="00E86CFC"/>
    <w:rsid w:val="00E974D8"/>
    <w:rsid w:val="00EA1943"/>
    <w:rsid w:val="00EA1D89"/>
    <w:rsid w:val="00EA6DC1"/>
    <w:rsid w:val="00EE6F14"/>
    <w:rsid w:val="00EF3F23"/>
    <w:rsid w:val="00EF4C06"/>
    <w:rsid w:val="00F059C7"/>
    <w:rsid w:val="00F145C8"/>
    <w:rsid w:val="00F162D4"/>
    <w:rsid w:val="00F17524"/>
    <w:rsid w:val="00F218E8"/>
    <w:rsid w:val="00F4010B"/>
    <w:rsid w:val="00F4702C"/>
    <w:rsid w:val="00F505B8"/>
    <w:rsid w:val="00F53397"/>
    <w:rsid w:val="00F634F6"/>
    <w:rsid w:val="00F64343"/>
    <w:rsid w:val="00F764D5"/>
    <w:rsid w:val="00F87B07"/>
    <w:rsid w:val="00F905A6"/>
    <w:rsid w:val="00F93598"/>
    <w:rsid w:val="00F94880"/>
    <w:rsid w:val="00FB0D65"/>
    <w:rsid w:val="00FB4A9F"/>
    <w:rsid w:val="00FC2D8B"/>
    <w:rsid w:val="00FC574C"/>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EA56F"/>
  <w15:chartTrackingRefBased/>
  <w15:docId w15:val="{ABAB00A7-39B0-4967-B107-7DFF752E0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EEF"/>
    <w:pPr>
      <w:spacing w:after="200" w:line="276" w:lineRule="auto"/>
    </w:pPr>
    <w:rPr>
      <w:rFonts w:eastAsiaTheme="minorEastAsia"/>
      <w:lang w:eastAsia="en-AU"/>
    </w:rPr>
  </w:style>
  <w:style w:type="paragraph" w:styleId="Heading1">
    <w:name w:val="heading 1"/>
    <w:next w:val="Normal"/>
    <w:link w:val="Heading1Char"/>
    <w:uiPriority w:val="9"/>
    <w:qFormat/>
    <w:rsid w:val="00A63126"/>
    <w:pPr>
      <w:spacing w:after="200" w:line="264" w:lineRule="auto"/>
      <w:outlineLvl w:val="0"/>
    </w:pPr>
    <w:rPr>
      <w:rFonts w:asciiTheme="majorHAnsi" w:hAnsiTheme="majorHAnsi" w:cstheme="majorHAnsi"/>
      <w:b/>
      <w:bCs/>
      <w:color w:val="C95C29" w:themeColor="text2"/>
      <w:sz w:val="48"/>
      <w:szCs w:val="48"/>
    </w:rPr>
  </w:style>
  <w:style w:type="paragraph" w:styleId="Heading2">
    <w:name w:val="heading 2"/>
    <w:basedOn w:val="Heading3"/>
    <w:next w:val="Normal"/>
    <w:link w:val="Heading2Char"/>
    <w:uiPriority w:val="9"/>
    <w:unhideWhenUsed/>
    <w:qFormat/>
    <w:rsid w:val="008C44F9"/>
    <w:pPr>
      <w:outlineLvl w:val="1"/>
    </w:pPr>
  </w:style>
  <w:style w:type="paragraph" w:styleId="Heading3">
    <w:name w:val="heading 3"/>
    <w:basedOn w:val="Normal"/>
    <w:next w:val="Normal"/>
    <w:link w:val="Heading3Char"/>
    <w:uiPriority w:val="9"/>
    <w:unhideWhenUsed/>
    <w:rsid w:val="00F53397"/>
    <w:pPr>
      <w:keepNext/>
      <w:keepLines/>
      <w:spacing w:after="6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rsid w:val="00343EBB"/>
    <w:pPr>
      <w:keepNext/>
      <w:keepLines/>
      <w:spacing w:after="6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Title"/>
    <w:next w:val="Normal"/>
    <w:link w:val="DateChar"/>
    <w:uiPriority w:val="99"/>
    <w:unhideWhenUsed/>
    <w:rsid w:val="0034748E"/>
    <w:pPr>
      <w:framePr w:wrap="around"/>
      <w:spacing w:after="60"/>
    </w:pPr>
    <w:rPr>
      <w:sz w:val="40"/>
      <w:szCs w:val="40"/>
    </w:rPr>
  </w:style>
  <w:style w:type="character" w:customStyle="1" w:styleId="DateChar">
    <w:name w:val="Date Char"/>
    <w:basedOn w:val="DefaultParagraphFont"/>
    <w:link w:val="Date"/>
    <w:uiPriority w:val="99"/>
    <w:rsid w:val="0034748E"/>
    <w:rPr>
      <w:rFonts w:asciiTheme="majorHAnsi" w:hAnsiTheme="majorHAnsi" w:cstheme="majorHAnsi"/>
      <w:b/>
      <w:bCs/>
      <w:color w:val="FFFFFF" w:themeColor="background1"/>
      <w:sz w:val="40"/>
      <w:szCs w:val="40"/>
    </w:rPr>
  </w:style>
  <w:style w:type="paragraph" w:styleId="NoSpacing">
    <w:name w:val="No Spacing"/>
    <w:basedOn w:val="Normal"/>
    <w:link w:val="NoSpacingChar"/>
    <w:uiPriority w:val="1"/>
    <w:qFormat/>
    <w:rsid w:val="00401234"/>
    <w:pPr>
      <w:spacing w:after="0"/>
    </w:pPr>
  </w:style>
  <w:style w:type="paragraph" w:styleId="ListBullet">
    <w:name w:val="List Bullet"/>
    <w:basedOn w:val="Normal"/>
    <w:uiPriority w:val="99"/>
    <w:unhideWhenUsed/>
    <w:qFormat/>
    <w:rsid w:val="00D83923"/>
    <w:pPr>
      <w:numPr>
        <w:numId w:val="23"/>
      </w:numPr>
      <w:contextualSpacing/>
    </w:pPr>
  </w:style>
  <w:style w:type="paragraph" w:styleId="ListBullet2">
    <w:name w:val="List Bullet 2"/>
    <w:basedOn w:val="Normal"/>
    <w:uiPriority w:val="99"/>
    <w:unhideWhenUsed/>
    <w:rsid w:val="00D83923"/>
    <w:pPr>
      <w:numPr>
        <w:ilvl w:val="1"/>
        <w:numId w:val="23"/>
      </w:numPr>
      <w:contextualSpacing/>
    </w:pPr>
  </w:style>
  <w:style w:type="paragraph" w:styleId="ListNumber">
    <w:name w:val="List Number"/>
    <w:basedOn w:val="Normal"/>
    <w:uiPriority w:val="99"/>
    <w:unhideWhenUsed/>
    <w:qFormat/>
    <w:rsid w:val="00D16F74"/>
    <w:pPr>
      <w:numPr>
        <w:numId w:val="25"/>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A63126"/>
    <w:rPr>
      <w:rFonts w:asciiTheme="majorHAnsi" w:hAnsiTheme="majorHAnsi" w:cstheme="majorHAnsi"/>
      <w:b/>
      <w:bCs/>
      <w:color w:val="C95C29" w:themeColor="text2"/>
      <w:sz w:val="48"/>
      <w:szCs w:val="48"/>
    </w:rPr>
  </w:style>
  <w:style w:type="paragraph" w:styleId="ListNumber2">
    <w:name w:val="List Number 2"/>
    <w:basedOn w:val="Normal"/>
    <w:uiPriority w:val="99"/>
    <w:unhideWhenUsed/>
    <w:rsid w:val="00D16F74"/>
    <w:pPr>
      <w:numPr>
        <w:ilvl w:val="1"/>
        <w:numId w:val="25"/>
      </w:numPr>
      <w:contextualSpacing/>
    </w:pPr>
  </w:style>
  <w:style w:type="character" w:customStyle="1" w:styleId="Heading2Char">
    <w:name w:val="Heading 2 Char"/>
    <w:basedOn w:val="DefaultParagraphFont"/>
    <w:link w:val="Heading2"/>
    <w:uiPriority w:val="9"/>
    <w:rsid w:val="008C44F9"/>
    <w:rPr>
      <w:rFonts w:asciiTheme="majorHAnsi" w:eastAsiaTheme="majorEastAsia" w:hAnsiTheme="majorHAnsi" w:cstheme="majorBidi"/>
      <w:b/>
      <w:color w:val="C95C29" w:themeColor="text2"/>
      <w:sz w:val="20"/>
      <w:szCs w:val="24"/>
    </w:rPr>
  </w:style>
  <w:style w:type="paragraph" w:styleId="ListParagraph">
    <w:name w:val="List Paragraph"/>
    <w:basedOn w:val="Normal"/>
    <w:uiPriority w:val="34"/>
    <w:qFormat/>
    <w:rsid w:val="00594496"/>
    <w:pPr>
      <w:ind w:left="284"/>
      <w:contextualSpacing/>
    </w:pPr>
  </w:style>
  <w:style w:type="paragraph" w:styleId="Header">
    <w:name w:val="header"/>
    <w:link w:val="HeaderChar"/>
    <w:uiPriority w:val="99"/>
    <w:rsid w:val="008F361C"/>
    <w:pPr>
      <w:spacing w:after="0" w:line="240" w:lineRule="auto"/>
    </w:pPr>
    <w:rPr>
      <w:sz w:val="18"/>
    </w:rPr>
  </w:style>
  <w:style w:type="character" w:customStyle="1" w:styleId="HeaderChar">
    <w:name w:val="Header Char"/>
    <w:basedOn w:val="DefaultParagraphFont"/>
    <w:link w:val="Header"/>
    <w:uiPriority w:val="99"/>
    <w:rsid w:val="008F361C"/>
    <w:rPr>
      <w:sz w:val="18"/>
    </w:rPr>
  </w:style>
  <w:style w:type="paragraph" w:styleId="Footer">
    <w:name w:val="footer"/>
    <w:link w:val="FooterChar"/>
    <w:uiPriority w:val="99"/>
    <w:rsid w:val="00803E3D"/>
    <w:pPr>
      <w:tabs>
        <w:tab w:val="right" w:pos="10206"/>
      </w:tabs>
      <w:spacing w:after="0" w:line="240" w:lineRule="auto"/>
      <w:ind w:right="-2098"/>
    </w:pPr>
    <w:rPr>
      <w:color w:val="C95C29" w:themeColor="text2"/>
      <w:sz w:val="18"/>
    </w:rPr>
  </w:style>
  <w:style w:type="character" w:customStyle="1" w:styleId="FooterChar">
    <w:name w:val="Footer Char"/>
    <w:basedOn w:val="DefaultParagraphFont"/>
    <w:link w:val="Footer"/>
    <w:uiPriority w:val="99"/>
    <w:rsid w:val="00803E3D"/>
    <w:rPr>
      <w:color w:val="C95C29" w:themeColor="text2"/>
      <w:sz w:val="18"/>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numPr>
        <w:ilvl w:val="2"/>
        <w:numId w:val="23"/>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99"/>
    <w:unhideWhenUsed/>
    <w:rsid w:val="00D16F74"/>
    <w:pPr>
      <w:numPr>
        <w:ilvl w:val="2"/>
        <w:numId w:val="25"/>
      </w:numPr>
      <w:contextualSpacing/>
    </w:pPr>
  </w:style>
  <w:style w:type="paragraph" w:styleId="ListNumber4">
    <w:name w:val="List Number 4"/>
    <w:basedOn w:val="Normal"/>
    <w:uiPriority w:val="99"/>
    <w:unhideWhenUsed/>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F53397"/>
    <w:rPr>
      <w:rFonts w:asciiTheme="majorHAnsi" w:eastAsiaTheme="majorEastAsia" w:hAnsiTheme="majorHAnsi" w:cstheme="majorBidi"/>
      <w:b/>
      <w:color w:val="C95C29" w:themeColor="text2"/>
      <w:szCs w:val="24"/>
    </w:rPr>
  </w:style>
  <w:style w:type="character" w:customStyle="1" w:styleId="Heading4Char">
    <w:name w:val="Heading 4 Char"/>
    <w:basedOn w:val="DefaultParagraphFont"/>
    <w:link w:val="Heading4"/>
    <w:uiPriority w:val="9"/>
    <w:rsid w:val="00343EBB"/>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next w:val="Normal"/>
    <w:link w:val="TitleChar"/>
    <w:uiPriority w:val="10"/>
    <w:rsid w:val="00255ADA"/>
    <w:pPr>
      <w:framePr w:w="7938" w:h="3686" w:hRule="exact" w:wrap="around" w:vAnchor="page" w:hAnchor="page" w:x="795" w:y="11556" w:anchorLock="1"/>
      <w:spacing w:after="0" w:line="240" w:lineRule="auto"/>
    </w:pPr>
    <w:rPr>
      <w:rFonts w:asciiTheme="majorHAnsi" w:hAnsiTheme="majorHAnsi" w:cstheme="majorHAnsi"/>
      <w:b/>
      <w:bCs/>
      <w:color w:val="FFFFFF" w:themeColor="background1"/>
      <w:sz w:val="90"/>
      <w:szCs w:val="90"/>
    </w:rPr>
  </w:style>
  <w:style w:type="character" w:customStyle="1" w:styleId="TitleChar">
    <w:name w:val="Title Char"/>
    <w:basedOn w:val="DefaultParagraphFont"/>
    <w:link w:val="Title"/>
    <w:uiPriority w:val="10"/>
    <w:rsid w:val="00255ADA"/>
    <w:rPr>
      <w:rFonts w:asciiTheme="majorHAnsi" w:hAnsiTheme="majorHAnsi" w:cstheme="majorHAnsi"/>
      <w:b/>
      <w:bCs/>
      <w:color w:val="FFFFFF" w:themeColor="background1"/>
      <w:sz w:val="90"/>
      <w:szCs w:val="90"/>
    </w:rPr>
  </w:style>
  <w:style w:type="paragraph" w:customStyle="1" w:styleId="Pull-outQuote">
    <w:name w:val="Pull-out Quote"/>
    <w:basedOn w:val="Normal"/>
    <w:link w:val="Pull-outQuoteChar"/>
    <w:semiHidden/>
    <w:rsid w:val="009D24F5"/>
    <w:pPr>
      <w:pBdr>
        <w:top w:val="single" w:sz="4" w:space="4" w:color="C95C29" w:themeColor="text2"/>
        <w:left w:val="single" w:sz="4" w:space="4" w:color="C95C29" w:themeColor="text2"/>
        <w:bottom w:val="single" w:sz="4" w:space="4" w:color="C95C29" w:themeColor="text2"/>
        <w:right w:val="single" w:sz="4" w:space="4" w:color="C95C29" w:themeColor="text2"/>
      </w:pBdr>
      <w:shd w:val="clear" w:color="auto" w:fill="C95C2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C95C2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C95C29" w:themeFill="text2"/>
    </w:rPr>
  </w:style>
  <w:style w:type="paragraph" w:customStyle="1" w:styleId="Heading1-numbered">
    <w:name w:val="Heading 1-numbered"/>
    <w:basedOn w:val="Heading1"/>
    <w:next w:val="Normal"/>
    <w:link w:val="Heading1-numberedChar"/>
    <w:uiPriority w:val="9"/>
    <w:semiHidden/>
    <w:rsid w:val="00D16F74"/>
    <w:pPr>
      <w:numPr>
        <w:numId w:val="26"/>
      </w:numPr>
      <w:ind w:left="0" w:firstLine="0"/>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bCs/>
      <w:color w:val="C95C29"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bCs w:val="0"/>
      <w:color w:val="C95C29" w:themeColor="text2"/>
      <w:sz w:val="24"/>
      <w:szCs w:val="26"/>
    </w:rPr>
  </w:style>
  <w:style w:type="paragraph" w:styleId="ListContinue5">
    <w:name w:val="List Continue 5"/>
    <w:basedOn w:val="Normal"/>
    <w:uiPriority w:val="99"/>
    <w:unhideWhenUsed/>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uiPriority w:val="35"/>
    <w:unhideWhenUsed/>
    <w:rsid w:val="00E56A1E"/>
    <w:pPr>
      <w:spacing w:before="60" w:after="240" w:line="240" w:lineRule="auto"/>
    </w:pPr>
    <w:rPr>
      <w:iCs/>
      <w:color w:val="C95C29" w:themeColor="text2"/>
      <w:sz w:val="16"/>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3E0707"/>
    <w:pPr>
      <w:framePr w:wrap="around"/>
    </w:pPr>
    <w:rPr>
      <w:b w:val="0"/>
      <w:sz w:val="32"/>
    </w:rPr>
  </w:style>
  <w:style w:type="character" w:customStyle="1" w:styleId="SubtitleChar">
    <w:name w:val="Subtitle Char"/>
    <w:basedOn w:val="DefaultParagraphFont"/>
    <w:link w:val="Subtitle"/>
    <w:uiPriority w:val="11"/>
    <w:rsid w:val="003E0707"/>
    <w:rPr>
      <w:rFonts w:asciiTheme="majorHAnsi" w:hAnsiTheme="majorHAnsi" w:cstheme="majorHAnsi"/>
      <w:bCs/>
      <w:color w:val="FFFFFF" w:themeColor="background1"/>
      <w:sz w:val="32"/>
      <w:szCs w:val="90"/>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B152A4"/>
    <w:rPr>
      <w:color w:val="003D58" w:themeColor="hyperlink"/>
      <w:u w:val="non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uiPriority w:val="99"/>
    <w:semiHidden/>
    <w:rsid w:val="00F93598"/>
    <w:pPr>
      <w:framePr w:w="8505" w:vSpace="567" w:wrap="around" w:hAnchor="margin" w:yAlign="bottom" w:anchorLock="1"/>
      <w:pBdr>
        <w:top w:val="single" w:sz="4" w:space="1" w:color="auto"/>
      </w:pBdr>
    </w:pPr>
  </w:style>
  <w:style w:type="paragraph" w:customStyle="1" w:styleId="FooterRight">
    <w:name w:val="Footer Right"/>
    <w:basedOn w:val="FooterLeft"/>
    <w:uiPriority w:val="99"/>
    <w:semiHidden/>
    <w:rsid w:val="00F64343"/>
    <w:pPr>
      <w:framePr w:w="1701" w:wrap="around" w:xAlign="right"/>
      <w:jc w:val="right"/>
    </w:pPr>
  </w:style>
  <w:style w:type="character" w:customStyle="1" w:styleId="Bold">
    <w:name w:val="Bold"/>
    <w:basedOn w:val="DefaultParagraphFont"/>
    <w:uiPriority w:val="1"/>
    <w:rsid w:val="00374847"/>
    <w:rPr>
      <w:b/>
    </w:rPr>
  </w:style>
  <w:style w:type="table" w:customStyle="1" w:styleId="00-ClientTable">
    <w:name w:val="00-Client Table"/>
    <w:basedOn w:val="TableNormal"/>
    <w:uiPriority w:val="99"/>
    <w:rsid w:val="00EA1D89"/>
    <w:pPr>
      <w:spacing w:after="0" w:line="240" w:lineRule="auto"/>
    </w:pPr>
    <w:tblPr>
      <w:tblCellMar>
        <w:top w:w="227" w:type="dxa"/>
        <w:left w:w="193" w:type="dxa"/>
        <w:bottom w:w="142" w:type="dxa"/>
        <w:right w:w="142" w:type="dxa"/>
      </w:tblCellMar>
    </w:tblPr>
    <w:tcPr>
      <w:shd w:val="clear" w:color="auto" w:fill="F6DDD2" w:themeFill="text2" w:themeFillTint="33"/>
    </w:tcPr>
  </w:style>
  <w:style w:type="paragraph" w:customStyle="1" w:styleId="CoverGraphic">
    <w:name w:val="Cover Graphic"/>
    <w:basedOn w:val="NoSpacing"/>
    <w:link w:val="CoverGraphicChar"/>
    <w:rsid w:val="008E54C4"/>
    <w:pPr>
      <w:framePr w:wrap="around" w:vAnchor="page" w:hAnchor="page" w:x="1" w:y="11143" w:anchorLock="1"/>
    </w:pPr>
  </w:style>
  <w:style w:type="character" w:customStyle="1" w:styleId="NoSpacingChar">
    <w:name w:val="No Spacing Char"/>
    <w:basedOn w:val="DefaultParagraphFont"/>
    <w:link w:val="NoSpacing"/>
    <w:uiPriority w:val="1"/>
    <w:rsid w:val="008E54C4"/>
  </w:style>
  <w:style w:type="character" w:customStyle="1" w:styleId="CoverGraphicChar">
    <w:name w:val="Cover Graphic Char"/>
    <w:basedOn w:val="NoSpacingChar"/>
    <w:link w:val="CoverGraphic"/>
    <w:rsid w:val="008E54C4"/>
  </w:style>
  <w:style w:type="paragraph" w:customStyle="1" w:styleId="Title2">
    <w:name w:val="Title 2"/>
    <w:basedOn w:val="Normal"/>
    <w:link w:val="Title2Char"/>
    <w:rsid w:val="008B0C9C"/>
    <w:pPr>
      <w:framePr w:h="2552" w:hRule="exact" w:vSpace="1871" w:wrap="notBeside" w:vAnchor="page" w:hAnchor="page" w:x="795" w:y="823" w:anchorLock="1"/>
      <w:spacing w:line="192" w:lineRule="auto"/>
    </w:pPr>
    <w:rPr>
      <w:rFonts w:asciiTheme="majorHAnsi" w:hAnsiTheme="majorHAnsi" w:cstheme="majorHAnsi"/>
      <w:b/>
      <w:bCs/>
      <w:color w:val="FFFFFF" w:themeColor="background1"/>
      <w:sz w:val="100"/>
      <w:szCs w:val="100"/>
    </w:rPr>
  </w:style>
  <w:style w:type="character" w:customStyle="1" w:styleId="Title2Char">
    <w:name w:val="Title 2 Char"/>
    <w:basedOn w:val="DefaultParagraphFont"/>
    <w:link w:val="Title2"/>
    <w:rsid w:val="008B0C9C"/>
    <w:rPr>
      <w:rFonts w:asciiTheme="majorHAnsi" w:hAnsiTheme="majorHAnsi" w:cstheme="majorHAnsi"/>
      <w:b/>
      <w:bCs/>
      <w:color w:val="FFFFFF" w:themeColor="background1"/>
      <w:sz w:val="100"/>
      <w:szCs w:val="100"/>
    </w:rPr>
  </w:style>
  <w:style w:type="paragraph" w:customStyle="1" w:styleId="Date2">
    <w:name w:val="Date 2"/>
    <w:basedOn w:val="Title2"/>
    <w:link w:val="Date2Char"/>
    <w:rsid w:val="004344FB"/>
    <w:pPr>
      <w:framePr w:wrap="notBeside"/>
      <w:spacing w:after="120" w:line="240" w:lineRule="auto"/>
      <w:ind w:left="57"/>
    </w:pPr>
    <w:rPr>
      <w:sz w:val="32"/>
      <w:szCs w:val="32"/>
    </w:rPr>
  </w:style>
  <w:style w:type="character" w:customStyle="1" w:styleId="Date2Char">
    <w:name w:val="Date 2 Char"/>
    <w:basedOn w:val="Title2Char"/>
    <w:link w:val="Date2"/>
    <w:rsid w:val="004344FB"/>
    <w:rPr>
      <w:rFonts w:asciiTheme="majorHAnsi" w:hAnsiTheme="majorHAnsi" w:cstheme="majorHAnsi"/>
      <w:b/>
      <w:bCs/>
      <w:color w:val="FFFFFF" w:themeColor="background1"/>
      <w:sz w:val="32"/>
      <w:szCs w:val="32"/>
    </w:rPr>
  </w:style>
  <w:style w:type="paragraph" w:customStyle="1" w:styleId="Subtitle2">
    <w:name w:val="Subtitle 2"/>
    <w:basedOn w:val="Title2"/>
    <w:link w:val="Subtitle2Char"/>
    <w:rsid w:val="004344FB"/>
    <w:pPr>
      <w:framePr w:wrap="notBeside"/>
      <w:spacing w:after="0" w:line="264" w:lineRule="auto"/>
      <w:ind w:left="57"/>
    </w:pPr>
    <w:rPr>
      <w:b w:val="0"/>
      <w:bCs w:val="0"/>
      <w:sz w:val="32"/>
      <w:szCs w:val="32"/>
    </w:rPr>
  </w:style>
  <w:style w:type="character" w:customStyle="1" w:styleId="Subtitle2Char">
    <w:name w:val="Subtitle 2 Char"/>
    <w:basedOn w:val="Title2Char"/>
    <w:link w:val="Subtitle2"/>
    <w:rsid w:val="004344FB"/>
    <w:rPr>
      <w:rFonts w:asciiTheme="majorHAnsi" w:hAnsiTheme="majorHAnsi" w:cstheme="majorHAnsi"/>
      <w:b w:val="0"/>
      <w:bCs w:val="0"/>
      <w:color w:val="FFFFFF" w:themeColor="background1"/>
      <w:sz w:val="32"/>
      <w:szCs w:val="32"/>
    </w:rPr>
  </w:style>
  <w:style w:type="paragraph" w:customStyle="1" w:styleId="Banner-Header">
    <w:name w:val="Banner - Header"/>
    <w:basedOn w:val="NoSpacing"/>
    <w:link w:val="Banner-HeaderChar"/>
    <w:rsid w:val="00DC52D5"/>
    <w:pPr>
      <w:framePr w:wrap="around" w:vAnchor="page" w:hAnchor="page" w:x="1" w:y="1" w:anchorLock="1"/>
    </w:pPr>
  </w:style>
  <w:style w:type="character" w:customStyle="1" w:styleId="Banner-HeaderChar">
    <w:name w:val="Banner - Header Char"/>
    <w:basedOn w:val="NoSpacingChar"/>
    <w:link w:val="Banner-Header"/>
    <w:rsid w:val="00DC52D5"/>
  </w:style>
  <w:style w:type="character" w:styleId="UnresolvedMention">
    <w:name w:val="Unresolved Mention"/>
    <w:basedOn w:val="DefaultParagraphFont"/>
    <w:uiPriority w:val="99"/>
    <w:semiHidden/>
    <w:unhideWhenUsed/>
    <w:rsid w:val="00B152A4"/>
    <w:rPr>
      <w:color w:val="605E5C"/>
      <w:shd w:val="clear" w:color="auto" w:fill="E1DFDD"/>
    </w:rPr>
  </w:style>
  <w:style w:type="paragraph" w:customStyle="1" w:styleId="FooterURL">
    <w:name w:val="Footer URL"/>
    <w:basedOn w:val="Normal"/>
    <w:link w:val="FooterURLChar"/>
    <w:rsid w:val="009A1CFE"/>
    <w:pPr>
      <w:framePr w:w="7371" w:h="397" w:hRule="exact" w:wrap="around" w:vAnchor="page" w:hAnchor="page" w:x="852" w:y="15679" w:anchorLock="1"/>
      <w:spacing w:after="0" w:line="240" w:lineRule="auto"/>
    </w:pPr>
    <w:rPr>
      <w:rFonts w:asciiTheme="majorHAnsi" w:hAnsiTheme="majorHAnsi" w:cs="Effra"/>
      <w:b/>
      <w:color w:val="FFFFFF" w:themeColor="background1"/>
      <w:sz w:val="28"/>
    </w:rPr>
  </w:style>
  <w:style w:type="character" w:customStyle="1" w:styleId="FooterURLChar">
    <w:name w:val="Footer URL Char"/>
    <w:basedOn w:val="DefaultParagraphFont"/>
    <w:link w:val="FooterURL"/>
    <w:rsid w:val="009A1CFE"/>
    <w:rPr>
      <w:rFonts w:asciiTheme="majorHAnsi" w:hAnsiTheme="majorHAnsi" w:cs="Effra"/>
      <w:b/>
      <w:color w:val="FFFFFF" w:themeColor="background1"/>
      <w:sz w:val="28"/>
    </w:rPr>
  </w:style>
  <w:style w:type="paragraph" w:customStyle="1" w:styleId="BannerFooter">
    <w:name w:val="Banner Footer"/>
    <w:link w:val="BannerFooterChar"/>
    <w:rsid w:val="00B152A4"/>
    <w:pPr>
      <w:framePr w:wrap="around" w:vAnchor="page" w:hAnchor="page" w:x="1" w:y="13841" w:anchorLock="1"/>
      <w:spacing w:after="0" w:line="240" w:lineRule="auto"/>
    </w:pPr>
    <w:rPr>
      <w:color w:val="C95C29" w:themeColor="text2"/>
      <w:sz w:val="20"/>
    </w:rPr>
  </w:style>
  <w:style w:type="character" w:customStyle="1" w:styleId="BannerFooterChar">
    <w:name w:val="Banner Footer Char"/>
    <w:basedOn w:val="DefaultParagraphFont"/>
    <w:link w:val="BannerFooter"/>
    <w:rsid w:val="00B152A4"/>
    <w:rPr>
      <w:color w:val="C95C29" w:themeColor="text2"/>
      <w:sz w:val="20"/>
    </w:rPr>
  </w:style>
  <w:style w:type="character" w:customStyle="1" w:styleId="SingleChar">
    <w:name w:val="Single Char"/>
    <w:basedOn w:val="DefaultParagraphFont"/>
    <w:link w:val="Single"/>
    <w:locked/>
    <w:rsid w:val="00BE5FFB"/>
    <w:rPr>
      <w:sz w:val="28"/>
      <w:szCs w:val="29"/>
    </w:rPr>
  </w:style>
  <w:style w:type="paragraph" w:customStyle="1" w:styleId="Single">
    <w:name w:val="Single"/>
    <w:link w:val="SingleChar"/>
    <w:qFormat/>
    <w:rsid w:val="00BE5FFB"/>
    <w:pPr>
      <w:spacing w:after="0" w:line="240" w:lineRule="auto"/>
    </w:pPr>
    <w:rPr>
      <w:sz w:val="28"/>
      <w:szCs w:val="29"/>
    </w:rPr>
  </w:style>
  <w:style w:type="paragraph" w:customStyle="1" w:styleId="TableText">
    <w:name w:val="Table Text"/>
    <w:basedOn w:val="NoSpacing"/>
    <w:link w:val="TableTextChar"/>
    <w:uiPriority w:val="99"/>
    <w:qFormat/>
    <w:rsid w:val="00DC2671"/>
    <w:pPr>
      <w:spacing w:line="221" w:lineRule="auto"/>
    </w:pPr>
    <w:rPr>
      <w:spacing w:val="-2"/>
      <w:sz w:val="18"/>
    </w:rPr>
  </w:style>
  <w:style w:type="character" w:customStyle="1" w:styleId="TableTextChar">
    <w:name w:val="Table Text Char"/>
    <w:basedOn w:val="DefaultParagraphFont"/>
    <w:link w:val="TableText"/>
    <w:uiPriority w:val="99"/>
    <w:rsid w:val="00DC2671"/>
    <w:rPr>
      <w:spacing w:val="-2"/>
      <w:sz w:val="18"/>
    </w:rPr>
  </w:style>
  <w:style w:type="table" w:customStyle="1" w:styleId="YVWDocumentControl">
    <w:name w:val="YVW Document Control"/>
    <w:basedOn w:val="TableNormal"/>
    <w:uiPriority w:val="99"/>
    <w:rsid w:val="00DC2671"/>
    <w:pPr>
      <w:spacing w:after="0" w:line="240" w:lineRule="auto"/>
    </w:pPr>
    <w:rPr>
      <w:sz w:val="18"/>
    </w:rPr>
    <w:tblPr>
      <w:tblStyleColBandSize w:val="1"/>
      <w:tblBorders>
        <w:top w:val="single" w:sz="4" w:space="0" w:color="020A5A"/>
        <w:bottom w:val="single" w:sz="4" w:space="0" w:color="000000"/>
        <w:insideH w:val="single" w:sz="4" w:space="0" w:color="000000"/>
      </w:tblBorders>
      <w:tblCellMar>
        <w:top w:w="85" w:type="dxa"/>
        <w:left w:w="85" w:type="dxa"/>
        <w:bottom w:w="85" w:type="dxa"/>
        <w:right w:w="85" w:type="dxa"/>
      </w:tblCellMar>
    </w:tblPr>
    <w:tblStylePr w:type="firstRow">
      <w:rPr>
        <w:rFonts w:ascii="Arial" w:hAnsi="Arial"/>
        <w:color w:val="0032BE"/>
      </w:rPr>
      <w:tblPr/>
      <w:tcPr>
        <w:tcBorders>
          <w:top w:val="nil"/>
          <w:left w:val="nil"/>
          <w:bottom w:val="single" w:sz="8" w:space="0" w:color="0032BE"/>
          <w:right w:val="nil"/>
          <w:insideH w:val="nil"/>
          <w:insideV w:val="nil"/>
          <w:tl2br w:val="nil"/>
          <w:tr2bl w:val="nil"/>
        </w:tcBorders>
      </w:tcPr>
    </w:tblStylePr>
    <w:tblStylePr w:type="lastRow">
      <w:rPr>
        <w:rFonts w:ascii="Arial" w:hAnsi="Arial"/>
        <w:b w:val="0"/>
        <w:color w:val="auto"/>
      </w:rPr>
    </w:tblStylePr>
    <w:tblStylePr w:type="firstCol">
      <w:rPr>
        <w:rFonts w:ascii="Arial" w:hAnsi="Arial"/>
        <w:b/>
        <w:color w:val="0032BE"/>
      </w:rPr>
      <w:tblPr/>
      <w:tcPr>
        <w:shd w:val="clear" w:color="auto" w:fill="F2F2F2"/>
      </w:tcPr>
    </w:tblStylePr>
    <w:tblStylePr w:type="lastCol">
      <w:tblPr/>
      <w:tcPr>
        <w:shd w:val="clear" w:color="auto" w:fill="C9ECF5"/>
      </w:tcPr>
    </w:tblStylePr>
    <w:tblStylePr w:type="band1Vert">
      <w:tblPr/>
      <w:tcPr>
        <w:shd w:val="clear" w:color="auto" w:fill="E4F5FA"/>
      </w:tcPr>
    </w:tblStylePr>
  </w:style>
  <w:style w:type="paragraph" w:styleId="NormalWeb">
    <w:name w:val="Normal (Web)"/>
    <w:basedOn w:val="Normal"/>
    <w:uiPriority w:val="99"/>
    <w:unhideWhenUsed/>
    <w:rsid w:val="001808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0897"/>
    <w:rPr>
      <w:b/>
      <w:bCs/>
    </w:rPr>
  </w:style>
  <w:style w:type="character" w:styleId="FollowedHyperlink">
    <w:name w:val="FollowedHyperlink"/>
    <w:basedOn w:val="DefaultParagraphFont"/>
    <w:uiPriority w:val="99"/>
    <w:semiHidden/>
    <w:unhideWhenUsed/>
    <w:rsid w:val="000C45FE"/>
    <w:rPr>
      <w:color w:val="003D5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0696">
      <w:bodyDiv w:val="1"/>
      <w:marLeft w:val="0"/>
      <w:marRight w:val="0"/>
      <w:marTop w:val="0"/>
      <w:marBottom w:val="0"/>
      <w:divBdr>
        <w:top w:val="none" w:sz="0" w:space="0" w:color="auto"/>
        <w:left w:val="none" w:sz="0" w:space="0" w:color="auto"/>
        <w:bottom w:val="none" w:sz="0" w:space="0" w:color="auto"/>
        <w:right w:val="none" w:sz="0" w:space="0" w:color="auto"/>
      </w:divBdr>
    </w:div>
    <w:div w:id="595601252">
      <w:bodyDiv w:val="1"/>
      <w:marLeft w:val="0"/>
      <w:marRight w:val="0"/>
      <w:marTop w:val="0"/>
      <w:marBottom w:val="0"/>
      <w:divBdr>
        <w:top w:val="none" w:sz="0" w:space="0" w:color="auto"/>
        <w:left w:val="none" w:sz="0" w:space="0" w:color="auto"/>
        <w:bottom w:val="none" w:sz="0" w:space="0" w:color="auto"/>
        <w:right w:val="none" w:sz="0" w:space="0" w:color="auto"/>
      </w:divBdr>
      <w:divsChild>
        <w:div w:id="21173197">
          <w:marLeft w:val="0"/>
          <w:marRight w:val="0"/>
          <w:marTop w:val="0"/>
          <w:marBottom w:val="0"/>
          <w:divBdr>
            <w:top w:val="none" w:sz="0" w:space="0" w:color="auto"/>
            <w:left w:val="none" w:sz="0" w:space="0" w:color="auto"/>
            <w:bottom w:val="none" w:sz="0" w:space="0" w:color="auto"/>
            <w:right w:val="none" w:sz="0" w:space="0" w:color="auto"/>
          </w:divBdr>
        </w:div>
      </w:divsChild>
    </w:div>
    <w:div w:id="809252558">
      <w:bodyDiv w:val="1"/>
      <w:marLeft w:val="0"/>
      <w:marRight w:val="0"/>
      <w:marTop w:val="0"/>
      <w:marBottom w:val="0"/>
      <w:divBdr>
        <w:top w:val="none" w:sz="0" w:space="0" w:color="auto"/>
        <w:left w:val="none" w:sz="0" w:space="0" w:color="auto"/>
        <w:bottom w:val="none" w:sz="0" w:space="0" w:color="auto"/>
        <w:right w:val="none" w:sz="0" w:space="0" w:color="auto"/>
      </w:divBdr>
    </w:div>
    <w:div w:id="1489856884">
      <w:bodyDiv w:val="1"/>
      <w:marLeft w:val="0"/>
      <w:marRight w:val="0"/>
      <w:marTop w:val="0"/>
      <w:marBottom w:val="0"/>
      <w:divBdr>
        <w:top w:val="none" w:sz="0" w:space="0" w:color="auto"/>
        <w:left w:val="none" w:sz="0" w:space="0" w:color="auto"/>
        <w:bottom w:val="none" w:sz="0" w:space="0" w:color="auto"/>
        <w:right w:val="none" w:sz="0" w:space="0" w:color="auto"/>
      </w:divBdr>
    </w:div>
    <w:div w:id="203183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derstood.org/articles/having-difficult-conversations-with-families-a-teachers-gui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raisingchildren.net.au/for-professionals/working-with-parents/communicating-with-parents/communication-with-parents" TargetMode="External"/><Relationship Id="rId17" Type="http://schemas.openxmlformats.org/officeDocument/2006/relationships/hyperlink" Target="https://www.vic.gov.au/use-interpreter-early-childhood-education-services" TargetMode="External"/><Relationship Id="rId2" Type="http://schemas.openxmlformats.org/officeDocument/2006/relationships/customXml" Target="../customXml/item2.xml"/><Relationship Id="rId16" Type="http://schemas.openxmlformats.org/officeDocument/2006/relationships/hyperlink" Target="mailto:psfo.service@wyndham.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llplaylearn.org.au/early/educator/educator-guid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eyou.edu.au/fact-sheets/relationships/communication-skills-for-educator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yndham.vic.gov.au\dfs01\Templates2016\Wyndham%20City%20Templates\Document%20Template\Small%20headers\Portrait\WCC%20Orange%20Template%20-%20Header%20only.dotx" TargetMode="External"/></Relationships>
</file>

<file path=word/theme/theme1.xml><?xml version="1.0" encoding="utf-8"?>
<a:theme xmlns:a="http://schemas.openxmlformats.org/drawingml/2006/main" name="Office Theme">
  <a:themeElements>
    <a:clrScheme name="Wyndham-Orange">
      <a:dk1>
        <a:sysClr val="windowText" lastClr="000000"/>
      </a:dk1>
      <a:lt1>
        <a:sysClr val="window" lastClr="FFFFFF"/>
      </a:lt1>
      <a:dk2>
        <a:srgbClr val="C95C29"/>
      </a:dk2>
      <a:lt2>
        <a:srgbClr val="FFFFFF"/>
      </a:lt2>
      <a:accent1>
        <a:srgbClr val="26426E"/>
      </a:accent1>
      <a:accent2>
        <a:srgbClr val="7DB08C"/>
      </a:accent2>
      <a:accent3>
        <a:srgbClr val="BAD6C4"/>
      </a:accent3>
      <a:accent4>
        <a:srgbClr val="D4D9E0"/>
      </a:accent4>
      <a:accent5>
        <a:srgbClr val="C95C29"/>
      </a:accent5>
      <a:accent6>
        <a:srgbClr val="7F7F7F"/>
      </a:accent6>
      <a:hlink>
        <a:srgbClr val="003D58"/>
      </a:hlink>
      <a:folHlink>
        <a:srgbClr val="003D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A9DBC41DF83A48A1FB4C36B32B1DA3" ma:contentTypeVersion="14" ma:contentTypeDescription="Create a new document." ma:contentTypeScope="" ma:versionID="6d97580e53b06458e2b8aa418f681922">
  <xsd:schema xmlns:xsd="http://www.w3.org/2001/XMLSchema" xmlns:xs="http://www.w3.org/2001/XMLSchema" xmlns:p="http://schemas.microsoft.com/office/2006/metadata/properties" xmlns:ns2="41f46888-1ee6-455d-b66f-e55cecd068f4" xmlns:ns3="7ca2e0d2-dc52-46cd-8c31-20cfe9434cc3" targetNamespace="http://schemas.microsoft.com/office/2006/metadata/properties" ma:root="true" ma:fieldsID="85e97a0ad1ce668528692fbfa58cf641" ns2:_="" ns3:_="">
    <xsd:import namespace="41f46888-1ee6-455d-b66f-e55cecd068f4"/>
    <xsd:import namespace="7ca2e0d2-dc52-46cd-8c31-20cfe9434c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46888-1ee6-455d-b66f-e55cecd06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cc7aab4-ea2f-4b29-8a55-c5422df6d22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a2e0d2-dc52-46cd-8c31-20cfe9434c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329603f-be0a-4f6e-a58d-9031b9de3ad4}" ma:internalName="TaxCatchAll" ma:showField="CatchAllData" ma:web="7ca2e0d2-dc52-46cd-8c31-20cfe9434c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6C3B3BA24AD547B4BC615AD688A81A41" version="1.0.0">
  <systemFields>
    <field name="Objective-Id">
      <value order="0">A4562612</value>
    </field>
    <field name="Objective-Title">
      <value order="0">PSFO - Tip Sheet - Communicating your Concerns to Families NEW 2024</value>
    </field>
    <field name="Objective-Description">
      <value order="0"/>
    </field>
    <field name="Objective-CreationStamp">
      <value order="0">2024-10-18T03:05:49Z</value>
    </field>
    <field name="Objective-IsApproved">
      <value order="0">false</value>
    </field>
    <field name="Objective-IsPublished">
      <value order="0">true</value>
    </field>
    <field name="Objective-DatePublished">
      <value order="0">2024-11-07T01:32:36Z</value>
    </field>
    <field name="Objective-ModificationStamp">
      <value order="0">2024-11-07T01:32:36Z</value>
    </field>
    <field name="Objective-Owner">
      <value order="0">RemerSay NoeKeh</value>
    </field>
    <field name="Objective-Path">
      <value order="0">Objective Global Folder:Community Services:Preschool Field Officer:PSFO Tip Sheets</value>
    </field>
    <field name="Objective-Parent">
      <value order="0">PSFO Tip Sheets</value>
    </field>
    <field name="Objective-State">
      <value order="0">Published</value>
    </field>
    <field name="Objective-VersionId">
      <value order="0">vA8449004</value>
    </field>
    <field name="Objective-Version">
      <value order="0">2.0</value>
    </field>
    <field name="Objective-VersionNumber">
      <value order="0">3</value>
    </field>
    <field name="Objective-VersionComment">
      <value order="0"/>
    </field>
    <field name="Objective-FileNumber">
      <value order="0">qA294113</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A883D0-E863-45CB-BF85-5A269344F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46888-1ee6-455d-b66f-e55cecd068f4"/>
    <ds:schemaRef ds:uri="7ca2e0d2-dc52-46cd-8c31-20cfe9434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5.xml><?xml version="1.0" encoding="utf-8"?>
<ds:datastoreItem xmlns:ds="http://schemas.openxmlformats.org/officeDocument/2006/customXml" ds:itemID="{4F76DA36-EE89-49AE-9BF1-E54A67A339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WCC Orange Template - Header only</Template>
  <TotalTime>7</TotalTime>
  <Pages>3</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[Publish Date]</dc:subject>
  <dc:creator>Janet Lakin</dc:creator>
  <cp:keywords/>
  <dc:description/>
  <cp:lastModifiedBy>Janet Lakin</cp:lastModifiedBy>
  <cp:revision>3</cp:revision>
  <dcterms:created xsi:type="dcterms:W3CDTF">2025-01-06T22:21:00Z</dcterms:created>
  <dcterms:modified xsi:type="dcterms:W3CDTF">2025-01-06T22:27:00Z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A4562612</vt:lpwstr>
  </property>
  <property fmtid="{D5CDD505-2E9C-101B-9397-08002B2CF9AE}" pid="4" name="Objective-Title">
    <vt:lpwstr>PSFO - Tip Sheet - Communicating your Concerns to Families NEW 2024</vt:lpwstr>
  </property>
  <property fmtid="{D5CDD505-2E9C-101B-9397-08002B2CF9AE}" pid="5" name="Objective-Description">
    <vt:lpwstr/>
  </property>
  <property fmtid="{D5CDD505-2E9C-101B-9397-08002B2CF9AE}" pid="6" name="Objective-CreationStamp">
    <vt:filetime>2024-10-18T03:06:20Z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2024-11-07T01:32:36Z</vt:filetime>
  </property>
  <property fmtid="{D5CDD505-2E9C-101B-9397-08002B2CF9AE}" pid="10" name="Objective-ModificationStamp">
    <vt:filetime>2024-11-07T01:32:36Z</vt:filetime>
  </property>
  <property fmtid="{D5CDD505-2E9C-101B-9397-08002B2CF9AE}" pid="11" name="Objective-Owner">
    <vt:lpwstr>RemerSay NoeKeh</vt:lpwstr>
  </property>
  <property fmtid="{D5CDD505-2E9C-101B-9397-08002B2CF9AE}" pid="12" name="Objective-Path">
    <vt:lpwstr>Objective Global Folder:Community Services:Preschool Field Officer:PSFO Tip Sheets:</vt:lpwstr>
  </property>
  <property fmtid="{D5CDD505-2E9C-101B-9397-08002B2CF9AE}" pid="13" name="Objective-Parent">
    <vt:lpwstr>PSFO Tip Sheets</vt:lpwstr>
  </property>
  <property fmtid="{D5CDD505-2E9C-101B-9397-08002B2CF9AE}" pid="14" name="Objective-State">
    <vt:lpwstr>Published</vt:lpwstr>
  </property>
  <property fmtid="{D5CDD505-2E9C-101B-9397-08002B2CF9AE}" pid="15" name="Objective-VersionId">
    <vt:lpwstr>vA8449004</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qA294113</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Action Officer">
    <vt:lpwstr/>
  </property>
  <property fmtid="{D5CDD505-2E9C-101B-9397-08002B2CF9AE}" pid="23" name="Objective-Delivery Mode">
    <vt:lpwstr>Internal</vt:lpwstr>
  </property>
  <property fmtid="{D5CDD505-2E9C-101B-9397-08002B2CF9AE}" pid="24" name="Objective-Auth or Addressee">
    <vt:lpwstr>Staff Wyndham City</vt:lpwstr>
  </property>
  <property fmtid="{D5CDD505-2E9C-101B-9397-08002B2CF9AE}" pid="25" name="Objective-Auth or Addressee NAR No">
    <vt:lpwstr>544420</vt:lpwstr>
  </property>
  <property fmtid="{D5CDD505-2E9C-101B-9397-08002B2CF9AE}" pid="26" name="Objective-Reference">
    <vt:lpwstr/>
  </property>
  <property fmtid="{D5CDD505-2E9C-101B-9397-08002B2CF9AE}" pid="27" name="Objective-P&amp;R Reference Data Type">
    <vt:lpwstr/>
  </property>
  <property fmtid="{D5CDD505-2E9C-101B-9397-08002B2CF9AE}" pid="28" name="Objective-External Reference">
    <vt:lpwstr/>
  </property>
  <property fmtid="{D5CDD505-2E9C-101B-9397-08002B2CF9AE}" pid="29" name="Objective-Date of Document">
    <vt:lpwstr/>
  </property>
  <property fmtid="{D5CDD505-2E9C-101B-9397-08002B2CF9AE}" pid="30" name="Objective-Scanning Operator">
    <vt:lpwstr/>
  </property>
  <property fmtid="{D5CDD505-2E9C-101B-9397-08002B2CF9AE}" pid="31" name="Objective-P&amp;R Document ID">
    <vt:lpwstr/>
  </property>
  <property fmtid="{D5CDD505-2E9C-101B-9397-08002B2CF9AE}" pid="32" name="Objective-Workflow Tracking Number">
    <vt:lpwstr/>
  </property>
  <property fmtid="{D5CDD505-2E9C-101B-9397-08002B2CF9AE}" pid="33" name="Objective-Date Correspondence Received">
    <vt:lpwstr/>
  </property>
  <property fmtid="{D5CDD505-2E9C-101B-9397-08002B2CF9AE}" pid="34" name="Objective-Date Response Due">
    <vt:lpwstr/>
  </property>
  <property fmtid="{D5CDD505-2E9C-101B-9397-08002B2CF9AE}" pid="35" name="Objective-M13 Agent Type">
    <vt:lpwstr>Record Author</vt:lpwstr>
  </property>
  <property fmtid="{D5CDD505-2E9C-101B-9397-08002B2CF9AE}" pid="36" name="Objective-M14 Jurisdiction">
    <vt:lpwstr>Victoria</vt:lpwstr>
  </property>
  <property fmtid="{D5CDD505-2E9C-101B-9397-08002B2CF9AE}" pid="37" name="Objective-M15 Corporate Id">
    <vt:lpwstr>12345</vt:lpwstr>
  </property>
  <property fmtid="{D5CDD505-2E9C-101B-9397-08002B2CF9AE}" pid="38" name="Objective-M16 Corporate Name">
    <vt:lpwstr>Wyndham City Council</vt:lpwstr>
  </property>
  <property fmtid="{D5CDD505-2E9C-101B-9397-08002B2CF9AE}" pid="39" name="Objective-M33 Scheme Type">
    <vt:lpwstr>Functional</vt:lpwstr>
  </property>
  <property fmtid="{D5CDD505-2E9C-101B-9397-08002B2CF9AE}" pid="40" name="Objective-M34 Scheme Name">
    <vt:lpwstr>Agency Functional Thesaurus</vt:lpwstr>
  </property>
  <property fmtid="{D5CDD505-2E9C-101B-9397-08002B2CF9AE}" pid="41" name="Objective-M35 Title Word">
    <vt:lpwstr/>
  </property>
  <property fmtid="{D5CDD505-2E9C-101B-9397-08002B2CF9AE}" pid="42" name="Objective-M56 Date/Time Transmission">
    <vt:lpwstr/>
  </property>
  <property fmtid="{D5CDD505-2E9C-101B-9397-08002B2CF9AE}" pid="43" name="Objective-M125 Document Source">
    <vt:lpwstr/>
  </property>
  <property fmtid="{D5CDD505-2E9C-101B-9397-08002B2CF9AE}" pid="44" name="Objective-M131 Rendering Text">
    <vt:lpwstr>'See the contents of the vers:FileEncoding element'</vt:lpwstr>
  </property>
  <property fmtid="{D5CDD505-2E9C-101B-9397-08002B2CF9AE}" pid="45" name="Objective-Actioning Officer or Group">
    <vt:lpwstr/>
  </property>
  <property fmtid="{D5CDD505-2E9C-101B-9397-08002B2CF9AE}" pid="46" name="Objective-Actioning Business Unit">
    <vt:lpwstr/>
  </property>
  <property fmtid="{D5CDD505-2E9C-101B-9397-08002B2CF9AE}" pid="47" name="Objective-FYI Required">
    <vt:lpwstr>No</vt:lpwstr>
  </property>
  <property fmtid="{D5CDD505-2E9C-101B-9397-08002B2CF9AE}" pid="48" name="Objective-FYI Officers or Groups">
    <vt:lpwstr/>
  </property>
  <property fmtid="{D5CDD505-2E9C-101B-9397-08002B2CF9AE}" pid="49" name="Objective-FYI Comments">
    <vt:lpwstr/>
  </property>
  <property fmtid="{D5CDD505-2E9C-101B-9397-08002B2CF9AE}" pid="50" name="Objective-Connect Creator">
    <vt:lpwstr/>
  </property>
  <property fmtid="{D5CDD505-2E9C-101B-9397-08002B2CF9AE}" pid="51" name="Objective-Comment">
    <vt:lpwstr/>
  </property>
  <property fmtid="{D5CDD505-2E9C-101B-9397-08002B2CF9AE}" pid="52" name="Objective-Action Officer [system]">
    <vt:lpwstr/>
  </property>
  <property fmtid="{D5CDD505-2E9C-101B-9397-08002B2CF9AE}" pid="53" name="Objective-Delivery Mode [system]">
    <vt:lpwstr>Internal</vt:lpwstr>
  </property>
  <property fmtid="{D5CDD505-2E9C-101B-9397-08002B2CF9AE}" pid="54" name="Objective-Auth or Addressee [system]">
    <vt:lpwstr>Staff Wyndham City</vt:lpwstr>
  </property>
  <property fmtid="{D5CDD505-2E9C-101B-9397-08002B2CF9AE}" pid="55" name="Objective-Auth or Addressee NAR No [system]">
    <vt:lpwstr>544420</vt:lpwstr>
  </property>
  <property fmtid="{D5CDD505-2E9C-101B-9397-08002B2CF9AE}" pid="56" name="Objective-Reference [system]">
    <vt:lpwstr/>
  </property>
  <property fmtid="{D5CDD505-2E9C-101B-9397-08002B2CF9AE}" pid="57" name="Objective-P&amp;R Reference Data Type [system]">
    <vt:lpwstr/>
  </property>
  <property fmtid="{D5CDD505-2E9C-101B-9397-08002B2CF9AE}" pid="58" name="Objective-External Reference [system]">
    <vt:lpwstr/>
  </property>
  <property fmtid="{D5CDD505-2E9C-101B-9397-08002B2CF9AE}" pid="59" name="Objective-Date of Document [system]">
    <vt:lpwstr/>
  </property>
  <property fmtid="{D5CDD505-2E9C-101B-9397-08002B2CF9AE}" pid="60" name="Objective-Scanning Operator [system]">
    <vt:lpwstr/>
  </property>
  <property fmtid="{D5CDD505-2E9C-101B-9397-08002B2CF9AE}" pid="61" name="Objective-P&amp;R Document ID [system]">
    <vt:lpwstr/>
  </property>
  <property fmtid="{D5CDD505-2E9C-101B-9397-08002B2CF9AE}" pid="62" name="Objective-Workflow Tracking Number [system]">
    <vt:lpwstr/>
  </property>
  <property fmtid="{D5CDD505-2E9C-101B-9397-08002B2CF9AE}" pid="63" name="Objective-Date Correspondence Received [system]">
    <vt:lpwstr/>
  </property>
  <property fmtid="{D5CDD505-2E9C-101B-9397-08002B2CF9AE}" pid="64" name="Objective-Date Response Due [system]">
    <vt:lpwstr/>
  </property>
  <property fmtid="{D5CDD505-2E9C-101B-9397-08002B2CF9AE}" pid="65" name="Objective-M13 Agent Type [system]">
    <vt:lpwstr>Record Author</vt:lpwstr>
  </property>
  <property fmtid="{D5CDD505-2E9C-101B-9397-08002B2CF9AE}" pid="66" name="Objective-M14 Jurisdiction [system]">
    <vt:lpwstr>Victoria</vt:lpwstr>
  </property>
  <property fmtid="{D5CDD505-2E9C-101B-9397-08002B2CF9AE}" pid="67" name="Objective-M15 Corporate Id [system]">
    <vt:lpwstr>12345</vt:lpwstr>
  </property>
  <property fmtid="{D5CDD505-2E9C-101B-9397-08002B2CF9AE}" pid="68" name="Objective-M16 Corporate Name [system]">
    <vt:lpwstr>Wyndham City Council</vt:lpwstr>
  </property>
  <property fmtid="{D5CDD505-2E9C-101B-9397-08002B2CF9AE}" pid="69" name="Objective-M33 Scheme Type [system]">
    <vt:lpwstr>Functional</vt:lpwstr>
  </property>
  <property fmtid="{D5CDD505-2E9C-101B-9397-08002B2CF9AE}" pid="70" name="Objective-M34 Scheme Name [system]">
    <vt:lpwstr>Agency Functional Thesaurus</vt:lpwstr>
  </property>
  <property fmtid="{D5CDD505-2E9C-101B-9397-08002B2CF9AE}" pid="71" name="Objective-M35 Title Word [system]">
    <vt:lpwstr/>
  </property>
  <property fmtid="{D5CDD505-2E9C-101B-9397-08002B2CF9AE}" pid="72" name="Objective-M56 Date/Time Transmission [system]">
    <vt:lpwstr/>
  </property>
  <property fmtid="{D5CDD505-2E9C-101B-9397-08002B2CF9AE}" pid="73" name="Objective-M125 Document Source [system]">
    <vt:lpwstr/>
  </property>
  <property fmtid="{D5CDD505-2E9C-101B-9397-08002B2CF9AE}" pid="74" name="Objective-M131 Rendering Text [system]">
    <vt:lpwstr>'See the contents of the vers:FileEncoding element'</vt:lpwstr>
  </property>
  <property fmtid="{D5CDD505-2E9C-101B-9397-08002B2CF9AE}" pid="75" name="Objective-Actioning Officer or Group [system]">
    <vt:lpwstr/>
  </property>
  <property fmtid="{D5CDD505-2E9C-101B-9397-08002B2CF9AE}" pid="76" name="Objective-Actioning Business Unit [system]">
    <vt:lpwstr/>
  </property>
  <property fmtid="{D5CDD505-2E9C-101B-9397-08002B2CF9AE}" pid="77" name="Objective-FYI Required [system]">
    <vt:lpwstr>No</vt:lpwstr>
  </property>
  <property fmtid="{D5CDD505-2E9C-101B-9397-08002B2CF9AE}" pid="78" name="Objective-FYI Officers or Groups [system]">
    <vt:lpwstr/>
  </property>
  <property fmtid="{D5CDD505-2E9C-101B-9397-08002B2CF9AE}" pid="79" name="Objective-FYI Comments [system]">
    <vt:lpwstr/>
  </property>
  <property fmtid="{D5CDD505-2E9C-101B-9397-08002B2CF9AE}" pid="80" name="Objective-Connect Creator [system]">
    <vt:lpwstr/>
  </property>
</Properties>
</file>