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89FF" w14:textId="77777777" w:rsidR="006572F5" w:rsidRDefault="006572F5" w:rsidP="006F7349">
      <w:pPr>
        <w:pStyle w:val="Heading1"/>
      </w:pPr>
      <w:r>
        <w:t>PSFO Tip Sheet</w:t>
      </w:r>
    </w:p>
    <w:p w14:paraId="11B94BCB" w14:textId="19B07160" w:rsidR="00EA6765" w:rsidRPr="00EA6765" w:rsidRDefault="00443373" w:rsidP="00EA6765">
      <w:pPr>
        <w:pStyle w:val="Heading1"/>
      </w:pPr>
      <w:r>
        <w:t>Interactive Group Mat Time</w:t>
      </w:r>
      <w:r w:rsidR="00EA6765">
        <w:t xml:space="preserve"> </w:t>
      </w:r>
    </w:p>
    <w:p w14:paraId="25506423" w14:textId="77777777" w:rsidR="00003C65" w:rsidRDefault="00003C65" w:rsidP="00443373">
      <w:pPr>
        <w:rPr>
          <w:b/>
        </w:rPr>
      </w:pPr>
    </w:p>
    <w:p w14:paraId="6ED9C75B" w14:textId="39DE6EE0" w:rsidR="00443373" w:rsidRPr="003B3E73" w:rsidRDefault="00565909" w:rsidP="00443373">
      <w:pPr>
        <w:rPr>
          <w:sz w:val="28"/>
          <w:szCs w:val="28"/>
        </w:rPr>
      </w:pPr>
      <w:r w:rsidRPr="003B3E73">
        <w:rPr>
          <w:b/>
        </w:rPr>
        <w:t>R</w:t>
      </w:r>
      <w:r w:rsidR="00443373" w:rsidRPr="003B3E73">
        <w:rPr>
          <w:b/>
        </w:rPr>
        <w:t>easons for Mat Time</w:t>
      </w:r>
    </w:p>
    <w:p w14:paraId="33C1F2AF" w14:textId="23F94F11" w:rsidR="00443373" w:rsidRPr="003B3E73" w:rsidRDefault="00443373" w:rsidP="00437FC6">
      <w:pPr>
        <w:pStyle w:val="ListParagraph"/>
        <w:numPr>
          <w:ilvl w:val="0"/>
          <w:numId w:val="9"/>
        </w:numPr>
        <w:ind w:left="426" w:hanging="426"/>
        <w:rPr>
          <w:b/>
        </w:rPr>
      </w:pPr>
      <w:r w:rsidRPr="003B3E73">
        <w:t>Mat Time fosters a sense of community</w:t>
      </w:r>
      <w:r w:rsidR="00A57E24" w:rsidRPr="003B3E73">
        <w:t>. A</w:t>
      </w:r>
      <w:r w:rsidRPr="003B3E73">
        <w:t>ll children regardless of ability can experience a sense of belonging.</w:t>
      </w:r>
    </w:p>
    <w:p w14:paraId="3287EA88" w14:textId="77777777" w:rsidR="00443373" w:rsidRPr="003B3E73" w:rsidRDefault="00443373" w:rsidP="00437FC6">
      <w:pPr>
        <w:pStyle w:val="ListParagraph"/>
        <w:numPr>
          <w:ilvl w:val="0"/>
          <w:numId w:val="9"/>
        </w:numPr>
        <w:ind w:left="426" w:hanging="426"/>
        <w:rPr>
          <w:b/>
        </w:rPr>
      </w:pPr>
      <w:r w:rsidRPr="003B3E73">
        <w:t xml:space="preserve">Mat Time can benefit children where English is their additional </w:t>
      </w:r>
      <w:proofErr w:type="gramStart"/>
      <w:r w:rsidRPr="003B3E73">
        <w:t>language, because</w:t>
      </w:r>
      <w:proofErr w:type="gramEnd"/>
      <w:r w:rsidRPr="003B3E73">
        <w:t xml:space="preserve"> communication occurs not just through language but through, movement, music, puppets or props.</w:t>
      </w:r>
    </w:p>
    <w:p w14:paraId="233D3DC6" w14:textId="77777777" w:rsidR="00443373" w:rsidRPr="003B3E73" w:rsidRDefault="00443373" w:rsidP="00437FC6">
      <w:pPr>
        <w:pStyle w:val="ListParagraph"/>
        <w:numPr>
          <w:ilvl w:val="0"/>
          <w:numId w:val="9"/>
        </w:numPr>
        <w:ind w:left="426" w:hanging="426"/>
        <w:rPr>
          <w:b/>
        </w:rPr>
      </w:pPr>
      <w:r w:rsidRPr="003B3E73">
        <w:t>Mat Time provides an opportunity for non-verbal children to participate in non-</w:t>
      </w:r>
      <w:proofErr w:type="gramStart"/>
      <w:r w:rsidRPr="003B3E73">
        <w:t>language based</w:t>
      </w:r>
      <w:proofErr w:type="gramEnd"/>
      <w:r w:rsidRPr="003B3E73">
        <w:t xml:space="preserve"> activities.</w:t>
      </w:r>
    </w:p>
    <w:p w14:paraId="7F778AA6" w14:textId="77777777" w:rsidR="00443373" w:rsidRPr="003B3E73" w:rsidRDefault="00443373" w:rsidP="00437FC6">
      <w:pPr>
        <w:pStyle w:val="ListParagraph"/>
        <w:numPr>
          <w:ilvl w:val="0"/>
          <w:numId w:val="9"/>
        </w:numPr>
        <w:ind w:left="426" w:hanging="426"/>
        <w:rPr>
          <w:b/>
        </w:rPr>
      </w:pPr>
      <w:r w:rsidRPr="003B3E73">
        <w:t>All children will benefit from social problem solving e.g. children can share their thoughts and ideas about an issue that has arisen and together work out how best to solve it.</w:t>
      </w:r>
    </w:p>
    <w:p w14:paraId="280F0B93" w14:textId="77777777" w:rsidR="00443373" w:rsidRPr="003B3E73" w:rsidRDefault="00443373" w:rsidP="00437FC6">
      <w:pPr>
        <w:pStyle w:val="ListParagraph"/>
        <w:numPr>
          <w:ilvl w:val="0"/>
          <w:numId w:val="9"/>
        </w:numPr>
        <w:ind w:left="426" w:hanging="426"/>
        <w:rPr>
          <w:b/>
        </w:rPr>
      </w:pPr>
      <w:r w:rsidRPr="003B3E73">
        <w:t>Mat Time provides an opportunity for children to share their knowledge on a specific topic.</w:t>
      </w:r>
    </w:p>
    <w:p w14:paraId="61799DCB" w14:textId="77777777" w:rsidR="00003C65" w:rsidRDefault="00003C65" w:rsidP="00443373">
      <w:pPr>
        <w:rPr>
          <w:b/>
        </w:rPr>
      </w:pPr>
    </w:p>
    <w:p w14:paraId="643BD740" w14:textId="181E679D" w:rsidR="00443373" w:rsidRPr="003B3E73" w:rsidRDefault="00565909" w:rsidP="00443373">
      <w:r w:rsidRPr="003B3E73">
        <w:rPr>
          <w:b/>
        </w:rPr>
        <w:t>Successful</w:t>
      </w:r>
      <w:r w:rsidR="00443373" w:rsidRPr="003B3E73">
        <w:rPr>
          <w:b/>
        </w:rPr>
        <w:t xml:space="preserve"> Mat Time</w:t>
      </w:r>
    </w:p>
    <w:p w14:paraId="7CB076B9" w14:textId="77777777" w:rsidR="006C3510" w:rsidRPr="006C3510" w:rsidRDefault="006C3510" w:rsidP="00437FC6">
      <w:pPr>
        <w:pStyle w:val="ListParagraph"/>
        <w:numPr>
          <w:ilvl w:val="0"/>
          <w:numId w:val="8"/>
        </w:numPr>
        <w:ind w:left="426" w:hanging="426"/>
        <w:rPr>
          <w:rFonts w:cstheme="minorHAnsi"/>
        </w:rPr>
      </w:pPr>
      <w:r w:rsidRPr="006C3510">
        <w:rPr>
          <w:rFonts w:cstheme="minorHAnsi"/>
          <w:b/>
          <w:bCs/>
        </w:rPr>
        <w:t>Be prepared:</w:t>
      </w:r>
      <w:r w:rsidRPr="006C3510">
        <w:rPr>
          <w:rFonts w:cstheme="minorHAnsi"/>
        </w:rPr>
        <w:t xml:space="preserve"> Have props, </w:t>
      </w:r>
      <w:proofErr w:type="gramStart"/>
      <w:r w:rsidRPr="006C3510">
        <w:rPr>
          <w:rFonts w:cstheme="minorHAnsi"/>
        </w:rPr>
        <w:t>puppets</w:t>
      </w:r>
      <w:proofErr w:type="gramEnd"/>
      <w:r w:rsidRPr="006C3510">
        <w:rPr>
          <w:rFonts w:cstheme="minorHAnsi"/>
        </w:rPr>
        <w:t xml:space="preserve"> and songs ready. Children get bored or display inappropriate behaviours if there are beaks in the routine when educators are searching for books/ songs. </w:t>
      </w:r>
    </w:p>
    <w:p w14:paraId="3A9CAB6F" w14:textId="0A6CB1DB" w:rsidR="006C3510" w:rsidRPr="006C3510" w:rsidRDefault="006C3510" w:rsidP="00437FC6">
      <w:pPr>
        <w:pStyle w:val="ListParagraph"/>
        <w:numPr>
          <w:ilvl w:val="0"/>
          <w:numId w:val="8"/>
        </w:numPr>
        <w:ind w:left="426" w:hanging="426"/>
        <w:rPr>
          <w:rFonts w:cstheme="minorHAnsi"/>
        </w:rPr>
      </w:pPr>
      <w:r w:rsidRPr="006C3510">
        <w:rPr>
          <w:rFonts w:cstheme="minorHAnsi"/>
          <w:b/>
          <w:bCs/>
        </w:rPr>
        <w:t>Be intentional</w:t>
      </w:r>
      <w:r w:rsidRPr="006C3510">
        <w:rPr>
          <w:rFonts w:cstheme="minorHAnsi"/>
        </w:rPr>
        <w:t>: Plan Mat Time as part of your program. Choose books, songs, and topics for discussions that relate to children's interests.</w:t>
      </w:r>
    </w:p>
    <w:p w14:paraId="18A16FE5" w14:textId="64B8259E" w:rsidR="006C3510" w:rsidRPr="006C3510" w:rsidRDefault="006C3510" w:rsidP="00437FC6">
      <w:pPr>
        <w:pStyle w:val="ListParagraph"/>
        <w:numPr>
          <w:ilvl w:val="0"/>
          <w:numId w:val="8"/>
        </w:numPr>
        <w:ind w:left="426" w:hanging="426"/>
        <w:rPr>
          <w:rFonts w:cstheme="minorHAnsi"/>
          <w:iCs/>
          <w:lang w:val="en-US"/>
        </w:rPr>
      </w:pPr>
      <w:r w:rsidRPr="006C3510">
        <w:rPr>
          <w:rFonts w:cstheme="minorHAnsi"/>
          <w:b/>
          <w:bCs/>
        </w:rPr>
        <w:t>Consistent transitions</w:t>
      </w:r>
      <w:r w:rsidRPr="006C3510">
        <w:rPr>
          <w:rFonts w:cstheme="minorHAnsi"/>
        </w:rPr>
        <w:t xml:space="preserve">: Repetition of a simple song, movement, guessing game, </w:t>
      </w:r>
      <w:proofErr w:type="gramStart"/>
      <w:r w:rsidRPr="006C3510">
        <w:rPr>
          <w:rFonts w:cstheme="minorHAnsi"/>
        </w:rPr>
        <w:t>activities</w:t>
      </w:r>
      <w:proofErr w:type="gramEnd"/>
      <w:r w:rsidRPr="006C3510">
        <w:rPr>
          <w:rFonts w:cstheme="minorHAnsi"/>
        </w:rPr>
        <w:t xml:space="preserve"> or icebreaker to signal the start and end of Mat Time. </w:t>
      </w:r>
    </w:p>
    <w:p w14:paraId="41DD747B" w14:textId="5052EED6" w:rsidR="00443373" w:rsidRPr="006C3510" w:rsidRDefault="006C3510" w:rsidP="00437FC6">
      <w:pPr>
        <w:pStyle w:val="ListParagraph"/>
        <w:numPr>
          <w:ilvl w:val="0"/>
          <w:numId w:val="8"/>
        </w:numPr>
        <w:ind w:left="426" w:hanging="426"/>
        <w:rPr>
          <w:rFonts w:cstheme="minorHAnsi"/>
          <w:iCs/>
          <w:lang w:val="en-US"/>
        </w:rPr>
      </w:pPr>
      <w:r w:rsidRPr="006C3510">
        <w:rPr>
          <w:rFonts w:cstheme="minorHAnsi"/>
          <w:b/>
          <w:bCs/>
        </w:rPr>
        <w:t xml:space="preserve">Set up seating arrangement: </w:t>
      </w:r>
      <w:r w:rsidR="00443373" w:rsidRPr="006C3510">
        <w:rPr>
          <w:rFonts w:cstheme="minorHAnsi"/>
          <w:shd w:val="clear" w:color="auto" w:fill="FFFFFF"/>
        </w:rPr>
        <w:t>Tape a circle on the floor</w:t>
      </w:r>
      <w:r w:rsidRPr="006C3510">
        <w:rPr>
          <w:rFonts w:cstheme="minorHAnsi"/>
          <w:shd w:val="clear" w:color="auto" w:fill="FFFFFF"/>
        </w:rPr>
        <w:t>, c</w:t>
      </w:r>
      <w:r w:rsidR="00443373" w:rsidRPr="006C3510">
        <w:rPr>
          <w:rFonts w:cstheme="minorHAnsi"/>
          <w:shd w:val="clear" w:color="auto" w:fill="FFFFFF"/>
        </w:rPr>
        <w:t>reate a circle of carpet squares to sit on</w:t>
      </w:r>
      <w:r w:rsidRPr="006C3510">
        <w:rPr>
          <w:rFonts w:cstheme="minorHAnsi"/>
          <w:shd w:val="clear" w:color="auto" w:fill="FFFFFF"/>
        </w:rPr>
        <w:t>, p</w:t>
      </w:r>
      <w:r w:rsidR="00443373" w:rsidRPr="006C3510">
        <w:rPr>
          <w:rFonts w:cstheme="minorHAnsi"/>
          <w:shd w:val="clear" w:color="auto" w:fill="FFFFFF"/>
        </w:rPr>
        <w:t>lace names around the circle so each child knows where to go. </w:t>
      </w:r>
    </w:p>
    <w:p w14:paraId="3EC6F484" w14:textId="77777777" w:rsidR="006C3510" w:rsidRPr="006C3510" w:rsidRDefault="006C3510" w:rsidP="00437FC6">
      <w:pPr>
        <w:pStyle w:val="ListParagraph"/>
        <w:numPr>
          <w:ilvl w:val="0"/>
          <w:numId w:val="8"/>
        </w:numPr>
        <w:ind w:left="426" w:hanging="426"/>
        <w:rPr>
          <w:rStyle w:val="Emphasis"/>
          <w:rFonts w:cstheme="minorHAnsi"/>
          <w:i w:val="0"/>
          <w:lang w:val="en-US"/>
        </w:rPr>
      </w:pPr>
      <w:r w:rsidRPr="006C3510">
        <w:rPr>
          <w:rStyle w:val="Emphasis"/>
          <w:rFonts w:cstheme="minorHAnsi"/>
          <w:b/>
          <w:bCs/>
          <w:i w:val="0"/>
          <w:lang w:val="en-US"/>
        </w:rPr>
        <w:t>Maintain children’s attention</w:t>
      </w:r>
      <w:r w:rsidRPr="006C3510">
        <w:rPr>
          <w:rStyle w:val="Emphasis"/>
          <w:rFonts w:cstheme="minorHAnsi"/>
          <w:i w:val="0"/>
          <w:lang w:val="en-US"/>
        </w:rPr>
        <w:t>: Use</w:t>
      </w:r>
      <w:r w:rsidRPr="006C3510">
        <w:rPr>
          <w:rFonts w:eastAsia="Times New Roman" w:cstheme="minorHAnsi"/>
          <w:shd w:val="clear" w:color="auto" w:fill="FFFFFF"/>
        </w:rPr>
        <w:t xml:space="preserve"> humour</w:t>
      </w:r>
      <w:r w:rsidRPr="006C3510">
        <w:rPr>
          <w:rStyle w:val="Emphasis"/>
          <w:rFonts w:cstheme="minorHAnsi"/>
          <w:i w:val="0"/>
          <w:lang w:val="en-US"/>
        </w:rPr>
        <w:t>, suspense, varying your voice, and involving children in the story or activity. Choose topics that interest young children.</w:t>
      </w:r>
    </w:p>
    <w:p w14:paraId="005C107D" w14:textId="6922FC19" w:rsidR="006C3510" w:rsidRDefault="006C3510" w:rsidP="00437FC6">
      <w:pPr>
        <w:pStyle w:val="ListParagraph"/>
        <w:numPr>
          <w:ilvl w:val="0"/>
          <w:numId w:val="8"/>
        </w:numPr>
        <w:ind w:left="426" w:hanging="426"/>
        <w:rPr>
          <w:rFonts w:cstheme="minorHAnsi"/>
          <w:iCs/>
          <w:lang w:val="en-US"/>
        </w:rPr>
      </w:pPr>
      <w:r w:rsidRPr="006C3510">
        <w:rPr>
          <w:rFonts w:eastAsia="Times New Roman" w:cstheme="minorHAnsi"/>
          <w:b/>
          <w:bCs/>
          <w:color w:val="242424"/>
        </w:rPr>
        <w:t>Make it meaningful</w:t>
      </w:r>
      <w:r w:rsidRPr="006C3510">
        <w:rPr>
          <w:rFonts w:eastAsia="Times New Roman" w:cstheme="minorHAnsi"/>
          <w:color w:val="242424"/>
        </w:rPr>
        <w:t>: Give children objects to touch and hold to help them</w:t>
      </w:r>
      <w:r>
        <w:rPr>
          <w:rFonts w:eastAsia="Times New Roman" w:cstheme="minorHAnsi"/>
          <w:color w:val="242424"/>
        </w:rPr>
        <w:t xml:space="preserve"> to spark conversation and</w:t>
      </w:r>
      <w:r w:rsidRPr="006C3510">
        <w:rPr>
          <w:rFonts w:eastAsia="Times New Roman" w:cstheme="minorHAnsi"/>
          <w:color w:val="242424"/>
        </w:rPr>
        <w:t xml:space="preserve"> connect the story to real </w:t>
      </w:r>
      <w:proofErr w:type="gramStart"/>
      <w:r w:rsidRPr="006C3510">
        <w:rPr>
          <w:rFonts w:eastAsia="Times New Roman" w:cstheme="minorHAnsi"/>
          <w:color w:val="242424"/>
        </w:rPr>
        <w:t>life</w:t>
      </w:r>
      <w:proofErr w:type="gramEnd"/>
      <w:r>
        <w:rPr>
          <w:rFonts w:cstheme="minorHAnsi"/>
          <w:iCs/>
          <w:lang w:val="en-US"/>
        </w:rPr>
        <w:t xml:space="preserve"> </w:t>
      </w:r>
    </w:p>
    <w:p w14:paraId="4295F531" w14:textId="22B7FCA0" w:rsidR="006C3510" w:rsidRPr="006C3510" w:rsidRDefault="006C3510" w:rsidP="00437FC6">
      <w:pPr>
        <w:pStyle w:val="ListParagraph"/>
        <w:numPr>
          <w:ilvl w:val="0"/>
          <w:numId w:val="8"/>
        </w:numPr>
        <w:ind w:left="426" w:hanging="426"/>
        <w:rPr>
          <w:rFonts w:cstheme="minorHAnsi"/>
          <w:iCs/>
          <w:lang w:val="en-US"/>
        </w:rPr>
      </w:pPr>
      <w:r w:rsidRPr="006C3510">
        <w:rPr>
          <w:rFonts w:cstheme="minorHAnsi"/>
          <w:b/>
          <w:bCs/>
        </w:rPr>
        <w:t>Stay focused</w:t>
      </w:r>
      <w:r w:rsidRPr="006C3510">
        <w:rPr>
          <w:rFonts w:cstheme="minorHAnsi"/>
        </w:rPr>
        <w:t xml:space="preserve">: All educators should be involved. Co-educators can </w:t>
      </w:r>
      <w:r>
        <w:rPr>
          <w:rFonts w:cstheme="minorHAnsi"/>
        </w:rPr>
        <w:t xml:space="preserve">actively support children requiring some additional help to participate in the group activity rather than sweeping the floor or washing the paint brushes. </w:t>
      </w:r>
    </w:p>
    <w:p w14:paraId="196A76BD" w14:textId="606B3419" w:rsidR="006C3510" w:rsidRPr="006C3510" w:rsidRDefault="006C3510" w:rsidP="00437FC6">
      <w:pPr>
        <w:pStyle w:val="ListParagraph"/>
        <w:numPr>
          <w:ilvl w:val="0"/>
          <w:numId w:val="8"/>
        </w:numPr>
        <w:ind w:left="426" w:hanging="426"/>
        <w:rPr>
          <w:rFonts w:cstheme="minorHAnsi"/>
          <w:iCs/>
          <w:lang w:val="en-US"/>
        </w:rPr>
      </w:pPr>
      <w:r w:rsidRPr="006C3510">
        <w:rPr>
          <w:rFonts w:cstheme="minorHAnsi"/>
          <w:b/>
          <w:bCs/>
        </w:rPr>
        <w:t>Create a positive experience</w:t>
      </w:r>
      <w:r w:rsidRPr="006C3510">
        <w:rPr>
          <w:rFonts w:cstheme="minorHAnsi"/>
        </w:rPr>
        <w:t xml:space="preserve">: </w:t>
      </w:r>
      <w:r>
        <w:rPr>
          <w:rFonts w:cstheme="minorHAnsi"/>
        </w:rPr>
        <w:t xml:space="preserve">Give children a feeling of confidence in their </w:t>
      </w:r>
      <w:r w:rsidRPr="003B3E73">
        <w:rPr>
          <w:rStyle w:val="Emphasis"/>
          <w:rFonts w:cs="Arial"/>
          <w:i w:val="0"/>
          <w:iCs w:val="0"/>
          <w:lang w:val="en-US"/>
        </w:rPr>
        <w:t>own knowledge and abilities</w:t>
      </w:r>
      <w:r>
        <w:rPr>
          <w:rStyle w:val="Emphasis"/>
          <w:rFonts w:cs="Arial"/>
          <w:i w:val="0"/>
          <w:iCs w:val="0"/>
          <w:lang w:val="en-US"/>
        </w:rPr>
        <w:t>.</w:t>
      </w:r>
      <w:r w:rsidRPr="006C3510">
        <w:rPr>
          <w:rStyle w:val="Emphasis"/>
          <w:rFonts w:cs="Arial"/>
          <w:i w:val="0"/>
          <w:iCs w:val="0"/>
          <w:lang w:val="en-US"/>
        </w:rPr>
        <w:t xml:space="preserve"> </w:t>
      </w:r>
      <w:r w:rsidRPr="003B3E73">
        <w:rPr>
          <w:rStyle w:val="Emphasis"/>
          <w:rFonts w:cs="Arial"/>
          <w:i w:val="0"/>
          <w:iCs w:val="0"/>
          <w:lang w:val="en-US"/>
        </w:rPr>
        <w:t>Mat Time will be</w:t>
      </w:r>
      <w:r w:rsidRPr="003B3E73">
        <w:rPr>
          <w:rFonts w:cs="Arial"/>
          <w:lang w:val="en-US"/>
        </w:rPr>
        <w:t xml:space="preserve"> more engaging to children if it is built around simple, brief, interesting, and engaging experiences that invite conversation and interaction rather than being nothing but a sit-still-and-listen experience.</w:t>
      </w:r>
    </w:p>
    <w:p w14:paraId="445B29F3" w14:textId="5AAF3034" w:rsidR="006C3510" w:rsidRPr="006C3510" w:rsidRDefault="006C3510" w:rsidP="00437FC6">
      <w:pPr>
        <w:pStyle w:val="ListParagraph"/>
        <w:numPr>
          <w:ilvl w:val="0"/>
          <w:numId w:val="8"/>
        </w:numPr>
        <w:ind w:left="426" w:hanging="426"/>
        <w:rPr>
          <w:rFonts w:cstheme="minorHAnsi"/>
          <w:iCs/>
          <w:lang w:val="en-US"/>
        </w:rPr>
      </w:pPr>
      <w:r w:rsidRPr="006C3510">
        <w:rPr>
          <w:rFonts w:cstheme="minorHAnsi"/>
          <w:b/>
          <w:bCs/>
        </w:rPr>
        <w:t>Have fun</w:t>
      </w:r>
      <w:r w:rsidRPr="006C3510">
        <w:rPr>
          <w:rFonts w:cstheme="minorHAnsi"/>
        </w:rPr>
        <w:t>: Children are more likely to enjoy Mat Time if you are enjoying it too.</w:t>
      </w:r>
    </w:p>
    <w:p w14:paraId="2864B0C6" w14:textId="77777777" w:rsidR="00003C65" w:rsidRDefault="00003C65">
      <w:pPr>
        <w:spacing w:after="160" w:line="259" w:lineRule="auto"/>
        <w:rPr>
          <w:rStyle w:val="Emphasis"/>
          <w:rFonts w:cs="Arial"/>
          <w:b/>
          <w:lang w:val="en-US"/>
        </w:rPr>
      </w:pPr>
      <w:r>
        <w:rPr>
          <w:rStyle w:val="Emphasis"/>
          <w:rFonts w:cs="Arial"/>
          <w:b/>
          <w:lang w:val="en-US"/>
        </w:rPr>
        <w:br w:type="page"/>
      </w:r>
    </w:p>
    <w:p w14:paraId="7CA1C9E6" w14:textId="54750599" w:rsidR="00443373" w:rsidRPr="003B3E73" w:rsidRDefault="00565909" w:rsidP="00443373">
      <w:pPr>
        <w:rPr>
          <w:rStyle w:val="Emphasis"/>
          <w:rFonts w:cs="Arial"/>
          <w:b/>
          <w:i w:val="0"/>
          <w:lang w:val="en-US"/>
        </w:rPr>
      </w:pPr>
      <w:r w:rsidRPr="003B3E73">
        <w:rPr>
          <w:rStyle w:val="Emphasis"/>
          <w:rFonts w:cs="Arial"/>
          <w:b/>
          <w:lang w:val="en-US"/>
        </w:rPr>
        <w:lastRenderedPageBreak/>
        <w:t>Managing realistic expectations</w:t>
      </w:r>
    </w:p>
    <w:p w14:paraId="3CD28D9D" w14:textId="77777777" w:rsidR="00D23396" w:rsidRPr="00D23396" w:rsidRDefault="00D23396" w:rsidP="00D23396">
      <w:pPr>
        <w:pStyle w:val="ListParagraph"/>
        <w:numPr>
          <w:ilvl w:val="0"/>
          <w:numId w:val="12"/>
        </w:numPr>
        <w:rPr>
          <w:rStyle w:val="Emphasis"/>
          <w:rFonts w:cs="Arial"/>
          <w:i w:val="0"/>
          <w:iCs w:val="0"/>
        </w:rPr>
      </w:pPr>
      <w:r w:rsidRPr="00FB77B3">
        <w:rPr>
          <w:rStyle w:val="Emphasis"/>
          <w:rFonts w:cs="Arial"/>
          <w:b/>
          <w:bCs/>
          <w:i w:val="0"/>
          <w:iCs w:val="0"/>
        </w:rPr>
        <w:t>Interactive Mat Time</w:t>
      </w:r>
      <w:r w:rsidRPr="00D23396">
        <w:rPr>
          <w:rStyle w:val="Emphasis"/>
          <w:rFonts w:cs="Arial"/>
          <w:i w:val="0"/>
          <w:iCs w:val="0"/>
        </w:rPr>
        <w:t>: Keep children actively involved by alternating between active and passive activities. For example:</w:t>
      </w:r>
    </w:p>
    <w:p w14:paraId="748FA0FD" w14:textId="14A63ACD" w:rsidR="00D23396" w:rsidRPr="00D23396" w:rsidRDefault="00D23396" w:rsidP="00FB77B3">
      <w:pPr>
        <w:pStyle w:val="ListParagraph"/>
        <w:numPr>
          <w:ilvl w:val="1"/>
          <w:numId w:val="13"/>
        </w:numPr>
        <w:rPr>
          <w:rStyle w:val="Emphasis"/>
          <w:rFonts w:cs="Arial"/>
          <w:i w:val="0"/>
          <w:iCs w:val="0"/>
        </w:rPr>
      </w:pPr>
      <w:r w:rsidRPr="00D23396">
        <w:rPr>
          <w:rStyle w:val="Emphasis"/>
          <w:rFonts w:cs="Arial"/>
          <w:i w:val="0"/>
          <w:iCs w:val="0"/>
        </w:rPr>
        <w:t xml:space="preserve">Start with a movement activity or </w:t>
      </w:r>
      <w:proofErr w:type="gramStart"/>
      <w:r w:rsidRPr="00D23396">
        <w:rPr>
          <w:rStyle w:val="Emphasis"/>
          <w:rFonts w:cs="Arial"/>
          <w:i w:val="0"/>
          <w:iCs w:val="0"/>
        </w:rPr>
        <w:t>dance</w:t>
      </w:r>
      <w:proofErr w:type="gramEnd"/>
    </w:p>
    <w:p w14:paraId="45200BC3" w14:textId="070C5727" w:rsidR="00D23396" w:rsidRPr="00D23396" w:rsidRDefault="00D23396" w:rsidP="00FB77B3">
      <w:pPr>
        <w:pStyle w:val="ListParagraph"/>
        <w:numPr>
          <w:ilvl w:val="1"/>
          <w:numId w:val="13"/>
        </w:numPr>
        <w:rPr>
          <w:rStyle w:val="Emphasis"/>
          <w:rFonts w:cs="Arial"/>
          <w:i w:val="0"/>
          <w:iCs w:val="0"/>
        </w:rPr>
      </w:pPr>
      <w:r w:rsidRPr="00D23396">
        <w:rPr>
          <w:rStyle w:val="Emphasis"/>
          <w:rFonts w:cs="Arial"/>
          <w:i w:val="0"/>
          <w:iCs w:val="0"/>
        </w:rPr>
        <w:t xml:space="preserve">Read a developmentally appropriate </w:t>
      </w:r>
      <w:proofErr w:type="gramStart"/>
      <w:r w:rsidRPr="00D23396">
        <w:rPr>
          <w:rStyle w:val="Emphasis"/>
          <w:rFonts w:cs="Arial"/>
          <w:i w:val="0"/>
          <w:iCs w:val="0"/>
        </w:rPr>
        <w:t>story</w:t>
      </w:r>
      <w:proofErr w:type="gramEnd"/>
    </w:p>
    <w:p w14:paraId="7970096F" w14:textId="77777777" w:rsidR="00D23396" w:rsidRPr="00D23396" w:rsidRDefault="00D23396" w:rsidP="00FB77B3">
      <w:pPr>
        <w:pStyle w:val="ListParagraph"/>
        <w:numPr>
          <w:ilvl w:val="1"/>
          <w:numId w:val="13"/>
        </w:numPr>
        <w:rPr>
          <w:rStyle w:val="Emphasis"/>
          <w:rFonts w:cs="Arial"/>
          <w:i w:val="0"/>
          <w:iCs w:val="0"/>
        </w:rPr>
      </w:pPr>
      <w:r w:rsidRPr="00D23396">
        <w:rPr>
          <w:rStyle w:val="Emphasis"/>
          <w:rFonts w:cs="Arial"/>
          <w:i w:val="0"/>
          <w:iCs w:val="0"/>
        </w:rPr>
        <w:t>Introduce a new concept with props.</w:t>
      </w:r>
    </w:p>
    <w:p w14:paraId="5A26E01B" w14:textId="0C764B8B" w:rsidR="00D23396" w:rsidRPr="00D23396" w:rsidRDefault="00D23396" w:rsidP="00FB77B3">
      <w:pPr>
        <w:pStyle w:val="ListParagraph"/>
        <w:numPr>
          <w:ilvl w:val="1"/>
          <w:numId w:val="13"/>
        </w:numPr>
        <w:rPr>
          <w:rStyle w:val="Emphasis"/>
          <w:rFonts w:cs="Arial"/>
          <w:i w:val="0"/>
          <w:iCs w:val="0"/>
        </w:rPr>
      </w:pPr>
      <w:r w:rsidRPr="00D23396">
        <w:rPr>
          <w:rStyle w:val="Emphasis"/>
          <w:rFonts w:cs="Arial"/>
          <w:i w:val="0"/>
          <w:iCs w:val="0"/>
        </w:rPr>
        <w:t>Follow with a passive activity</w:t>
      </w:r>
      <w:r w:rsidR="00FB77B3">
        <w:rPr>
          <w:rStyle w:val="Emphasis"/>
          <w:rFonts w:cs="Arial"/>
          <w:i w:val="0"/>
          <w:iCs w:val="0"/>
        </w:rPr>
        <w:t xml:space="preserve"> – new idea or </w:t>
      </w:r>
      <w:proofErr w:type="gramStart"/>
      <w:r w:rsidR="00FB77B3">
        <w:rPr>
          <w:rStyle w:val="Emphasis"/>
          <w:rFonts w:cs="Arial"/>
          <w:i w:val="0"/>
          <w:iCs w:val="0"/>
        </w:rPr>
        <w:t>concept</w:t>
      </w:r>
      <w:proofErr w:type="gramEnd"/>
      <w:r w:rsidR="00FB77B3">
        <w:rPr>
          <w:rStyle w:val="Emphasis"/>
          <w:rFonts w:cs="Arial"/>
          <w:i w:val="0"/>
          <w:iCs w:val="0"/>
        </w:rPr>
        <w:t xml:space="preserve"> </w:t>
      </w:r>
    </w:p>
    <w:p w14:paraId="20706485" w14:textId="77777777" w:rsidR="00D23396" w:rsidRPr="00D23396" w:rsidRDefault="00D23396" w:rsidP="00FB77B3">
      <w:pPr>
        <w:pStyle w:val="ListParagraph"/>
        <w:numPr>
          <w:ilvl w:val="1"/>
          <w:numId w:val="13"/>
        </w:numPr>
        <w:rPr>
          <w:rStyle w:val="Emphasis"/>
          <w:rFonts w:cs="Arial"/>
          <w:i w:val="0"/>
          <w:iCs w:val="0"/>
        </w:rPr>
      </w:pPr>
      <w:r w:rsidRPr="00D23396">
        <w:rPr>
          <w:rStyle w:val="Emphasis"/>
          <w:rFonts w:cs="Arial"/>
          <w:i w:val="0"/>
          <w:iCs w:val="0"/>
        </w:rPr>
        <w:t>Close with an action, song, or dance.</w:t>
      </w:r>
    </w:p>
    <w:p w14:paraId="12CD0DB3" w14:textId="77777777" w:rsidR="00D23396" w:rsidRPr="00D23396" w:rsidRDefault="00D23396" w:rsidP="00D23396">
      <w:pPr>
        <w:pStyle w:val="ListParagraph"/>
        <w:numPr>
          <w:ilvl w:val="0"/>
          <w:numId w:val="12"/>
        </w:numPr>
        <w:rPr>
          <w:rStyle w:val="Emphasis"/>
          <w:rFonts w:cs="Arial"/>
          <w:i w:val="0"/>
          <w:iCs w:val="0"/>
        </w:rPr>
      </w:pPr>
      <w:r w:rsidRPr="00FB77B3">
        <w:rPr>
          <w:rStyle w:val="Emphasis"/>
          <w:rFonts w:cs="Arial"/>
          <w:b/>
          <w:bCs/>
          <w:i w:val="0"/>
          <w:iCs w:val="0"/>
        </w:rPr>
        <w:t>Purposeful Book Selection</w:t>
      </w:r>
      <w:r w:rsidRPr="00D23396">
        <w:rPr>
          <w:rStyle w:val="Emphasis"/>
          <w:rFonts w:cs="Arial"/>
          <w:i w:val="0"/>
          <w:iCs w:val="0"/>
        </w:rPr>
        <w:t>: Choose developmentally appropriate books and familiarise yourself with them before reading.</w:t>
      </w:r>
    </w:p>
    <w:p w14:paraId="5F933529" w14:textId="5C6BCB45" w:rsidR="00D23396" w:rsidRPr="00D23396" w:rsidRDefault="00D23396" w:rsidP="00D23396">
      <w:pPr>
        <w:pStyle w:val="ListParagraph"/>
        <w:numPr>
          <w:ilvl w:val="0"/>
          <w:numId w:val="12"/>
        </w:numPr>
        <w:rPr>
          <w:rStyle w:val="Emphasis"/>
          <w:rFonts w:cs="Arial"/>
          <w:i w:val="0"/>
          <w:iCs w:val="0"/>
        </w:rPr>
      </w:pPr>
      <w:r w:rsidRPr="00FB77B3">
        <w:rPr>
          <w:rStyle w:val="Emphasis"/>
          <w:rFonts w:cs="Arial"/>
          <w:b/>
          <w:bCs/>
          <w:i w:val="0"/>
          <w:iCs w:val="0"/>
        </w:rPr>
        <w:t>Appropriate Time and Group Size</w:t>
      </w:r>
      <w:r w:rsidRPr="00D23396">
        <w:rPr>
          <w:rStyle w:val="Emphasis"/>
          <w:rFonts w:cs="Arial"/>
          <w:i w:val="0"/>
          <w:iCs w:val="0"/>
        </w:rPr>
        <w:t xml:space="preserve">: Adjust based on age and needs. Consider splitting the group </w:t>
      </w:r>
      <w:r w:rsidR="00FB77B3">
        <w:rPr>
          <w:rStyle w:val="Emphasis"/>
          <w:rFonts w:cs="Arial"/>
          <w:i w:val="0"/>
          <w:iCs w:val="0"/>
        </w:rPr>
        <w:t xml:space="preserve">in halve, </w:t>
      </w:r>
      <w:r w:rsidRPr="00D23396">
        <w:rPr>
          <w:rStyle w:val="Emphasis"/>
          <w:rFonts w:cs="Arial"/>
          <w:i w:val="0"/>
          <w:iCs w:val="0"/>
        </w:rPr>
        <w:t xml:space="preserve">if necessary, especially </w:t>
      </w:r>
      <w:r w:rsidR="00FB77B3">
        <w:rPr>
          <w:rStyle w:val="Emphasis"/>
          <w:rFonts w:cs="Arial"/>
          <w:i w:val="0"/>
          <w:iCs w:val="0"/>
        </w:rPr>
        <w:t>when there are a high number of children with</w:t>
      </w:r>
      <w:r w:rsidRPr="00D23396">
        <w:rPr>
          <w:rStyle w:val="Emphasis"/>
          <w:rFonts w:cs="Arial"/>
          <w:i w:val="0"/>
          <w:iCs w:val="0"/>
        </w:rPr>
        <w:t xml:space="preserve"> challenging behaviours</w:t>
      </w:r>
      <w:r w:rsidR="00FB77B3">
        <w:rPr>
          <w:rStyle w:val="Emphasis"/>
          <w:rFonts w:cs="Arial"/>
          <w:i w:val="0"/>
          <w:iCs w:val="0"/>
        </w:rPr>
        <w:t xml:space="preserve"> or group dynamics create an issue</w:t>
      </w:r>
      <w:r w:rsidRPr="00D23396">
        <w:rPr>
          <w:rStyle w:val="Emphasis"/>
          <w:rFonts w:cs="Arial"/>
          <w:i w:val="0"/>
          <w:iCs w:val="0"/>
        </w:rPr>
        <w:t>.</w:t>
      </w:r>
    </w:p>
    <w:p w14:paraId="2D6B5B62" w14:textId="348FB49C" w:rsidR="00D23396" w:rsidRPr="00D23396" w:rsidRDefault="00D23396" w:rsidP="00D23396">
      <w:pPr>
        <w:pStyle w:val="ListParagraph"/>
        <w:numPr>
          <w:ilvl w:val="0"/>
          <w:numId w:val="12"/>
        </w:numPr>
        <w:rPr>
          <w:rStyle w:val="Emphasis"/>
          <w:rFonts w:cs="Arial"/>
          <w:i w:val="0"/>
          <w:iCs w:val="0"/>
        </w:rPr>
      </w:pPr>
      <w:r w:rsidRPr="00FB77B3">
        <w:rPr>
          <w:rStyle w:val="Emphasis"/>
          <w:rFonts w:cs="Arial"/>
          <w:b/>
          <w:bCs/>
          <w:i w:val="0"/>
          <w:iCs w:val="0"/>
        </w:rPr>
        <w:t>Adapt to Individual Needs</w:t>
      </w:r>
      <w:r w:rsidRPr="00D23396">
        <w:rPr>
          <w:rStyle w:val="Emphasis"/>
          <w:rFonts w:cs="Arial"/>
          <w:i w:val="0"/>
          <w:iCs w:val="0"/>
        </w:rPr>
        <w:t xml:space="preserve">: Modify the story to suit the </w:t>
      </w:r>
      <w:r w:rsidR="00FB77B3">
        <w:rPr>
          <w:rStyle w:val="Emphasis"/>
          <w:rFonts w:cs="Arial"/>
          <w:i w:val="0"/>
          <w:iCs w:val="0"/>
        </w:rPr>
        <w:t xml:space="preserve">individual </w:t>
      </w:r>
      <w:r w:rsidRPr="00D23396">
        <w:rPr>
          <w:rStyle w:val="Emphasis"/>
          <w:rFonts w:cs="Arial"/>
          <w:i w:val="0"/>
          <w:iCs w:val="0"/>
        </w:rPr>
        <w:t>children's needs.</w:t>
      </w:r>
    </w:p>
    <w:p w14:paraId="0A9D9140" w14:textId="77777777" w:rsidR="00D23396" w:rsidRPr="00D23396" w:rsidRDefault="00D23396" w:rsidP="00D23396">
      <w:pPr>
        <w:pStyle w:val="ListParagraph"/>
        <w:numPr>
          <w:ilvl w:val="0"/>
          <w:numId w:val="12"/>
        </w:numPr>
        <w:rPr>
          <w:rStyle w:val="Emphasis"/>
          <w:rFonts w:cs="Arial"/>
          <w:i w:val="0"/>
          <w:iCs w:val="0"/>
        </w:rPr>
      </w:pPr>
      <w:r w:rsidRPr="00FB77B3">
        <w:rPr>
          <w:rStyle w:val="Emphasis"/>
          <w:rFonts w:cs="Arial"/>
          <w:b/>
          <w:bCs/>
          <w:i w:val="0"/>
          <w:iCs w:val="0"/>
        </w:rPr>
        <w:t>Consistent Routine</w:t>
      </w:r>
      <w:r w:rsidRPr="00D23396">
        <w:rPr>
          <w:rStyle w:val="Emphasis"/>
          <w:rFonts w:cs="Arial"/>
          <w:i w:val="0"/>
          <w:iCs w:val="0"/>
        </w:rPr>
        <w:t>: A familiar routine helps children know what to expect and boosts their confidence.</w:t>
      </w:r>
    </w:p>
    <w:p w14:paraId="26D57BA0" w14:textId="59DA0523" w:rsidR="00D23396" w:rsidRPr="00D23396" w:rsidRDefault="00D23396" w:rsidP="00D23396">
      <w:pPr>
        <w:pStyle w:val="ListParagraph"/>
        <w:numPr>
          <w:ilvl w:val="0"/>
          <w:numId w:val="12"/>
        </w:numPr>
        <w:rPr>
          <w:rStyle w:val="Emphasis"/>
          <w:rFonts w:cs="Arial"/>
          <w:i w:val="0"/>
          <w:iCs w:val="0"/>
        </w:rPr>
      </w:pPr>
      <w:r w:rsidRPr="00FB77B3">
        <w:rPr>
          <w:rStyle w:val="Emphasis"/>
          <w:rFonts w:cs="Arial"/>
          <w:b/>
          <w:bCs/>
          <w:i w:val="0"/>
          <w:iCs w:val="0"/>
        </w:rPr>
        <w:t>Seating Options:</w:t>
      </w:r>
      <w:r w:rsidRPr="00D23396">
        <w:rPr>
          <w:rStyle w:val="Emphasis"/>
          <w:rFonts w:cs="Arial"/>
          <w:i w:val="0"/>
          <w:iCs w:val="0"/>
        </w:rPr>
        <w:t xml:space="preserve"> Provide various seating choices like bean bags, cushions, or chairs.</w:t>
      </w:r>
    </w:p>
    <w:p w14:paraId="5AF19CFD" w14:textId="77777777" w:rsidR="00003C65" w:rsidRDefault="00003C65" w:rsidP="00443373">
      <w:pPr>
        <w:rPr>
          <w:b/>
          <w:sz w:val="20"/>
          <w:szCs w:val="20"/>
        </w:rPr>
      </w:pPr>
    </w:p>
    <w:p w14:paraId="2B40C291" w14:textId="11A75196" w:rsidR="00443373" w:rsidRPr="003B3E73" w:rsidRDefault="00443373" w:rsidP="00443373">
      <w:pPr>
        <w:rPr>
          <w:rFonts w:cs="Arial"/>
          <w:iCs/>
          <w:sz w:val="20"/>
          <w:szCs w:val="20"/>
          <w:lang w:val="en-US"/>
        </w:rPr>
      </w:pPr>
      <w:r w:rsidRPr="003B3E73">
        <w:rPr>
          <w:b/>
          <w:sz w:val="20"/>
          <w:szCs w:val="20"/>
        </w:rPr>
        <w:t xml:space="preserve">CONSIDER: </w:t>
      </w:r>
      <w:r w:rsidRPr="003B3E73">
        <w:rPr>
          <w:sz w:val="20"/>
          <w:szCs w:val="20"/>
        </w:rPr>
        <w:t xml:space="preserve">Some children may not be developmentally ready to engage in a group experience. Consider a Wait Box (box containing variety of toys or sensory items) or Calm Area where the child can sit and play. Always provide them with a choice; but make your expectations clear, </w:t>
      </w:r>
      <w:proofErr w:type="spellStart"/>
      <w:r w:rsidRPr="003B3E73">
        <w:rPr>
          <w:sz w:val="20"/>
          <w:szCs w:val="20"/>
        </w:rPr>
        <w:t>eg</w:t>
      </w:r>
      <w:proofErr w:type="spellEnd"/>
      <w:r w:rsidRPr="003B3E73">
        <w:rPr>
          <w:sz w:val="20"/>
          <w:szCs w:val="20"/>
        </w:rPr>
        <w:t xml:space="preserve"> “Where would you like to go… the Calm Area or Mat?”</w:t>
      </w:r>
    </w:p>
    <w:p w14:paraId="6E74F94F" w14:textId="77777777" w:rsidR="00443373" w:rsidRDefault="00443373" w:rsidP="00443373">
      <w:pPr>
        <w:pStyle w:val="ListParagraph"/>
        <w:rPr>
          <w:b/>
        </w:rPr>
      </w:pPr>
      <w:r w:rsidRPr="009269DD">
        <w:rPr>
          <w:b/>
        </w:rPr>
        <w:t>Some ideas to consider:</w:t>
      </w:r>
    </w:p>
    <w:p w14:paraId="35657CA4" w14:textId="77777777" w:rsidR="00003C65" w:rsidRDefault="00003C65" w:rsidP="00443373">
      <w:pPr>
        <w:pStyle w:val="ListParagraph"/>
        <w:rPr>
          <w:b/>
        </w:rPr>
      </w:pPr>
    </w:p>
    <w:p w14:paraId="188D343A" w14:textId="77777777" w:rsidR="00443373" w:rsidRPr="002B46FC" w:rsidRDefault="00003C65" w:rsidP="00003C65">
      <w:pPr>
        <w:pStyle w:val="ListParagraph"/>
        <w:numPr>
          <w:ilvl w:val="0"/>
          <w:numId w:val="11"/>
        </w:numPr>
        <w:ind w:left="709"/>
        <w:rPr>
          <w:rStyle w:val="Hyperlink"/>
        </w:rPr>
      </w:pPr>
      <w:hyperlink r:id="rId12" w:history="1">
        <w:r w:rsidR="00443373" w:rsidRPr="00F33770">
          <w:rPr>
            <w:rStyle w:val="Hyperlink"/>
            <w:b/>
          </w:rPr>
          <w:t>http://www.kidscreativechaos.com/2014/05/12-circle-time-activities-and-ideas-for.html</w:t>
        </w:r>
      </w:hyperlink>
    </w:p>
    <w:bookmarkStart w:id="0" w:name="_Hlk123736894"/>
    <w:p w14:paraId="7C195787" w14:textId="77777777" w:rsidR="00443373" w:rsidRDefault="00443373" w:rsidP="00003C65">
      <w:pPr>
        <w:pStyle w:val="ListParagraph"/>
        <w:numPr>
          <w:ilvl w:val="0"/>
          <w:numId w:val="11"/>
        </w:numPr>
        <w:ind w:left="709"/>
      </w:pPr>
      <w:r>
        <w:fldChar w:fldCharType="begin"/>
      </w:r>
      <w:r>
        <w:instrText xml:space="preserve"> HYPERLINK "</w:instrText>
      </w:r>
      <w:r w:rsidRPr="002B46FC">
        <w:instrText>https://www.naeyc.org/resources/pubs/tyc/apr2020/circle-time-small-groups</w:instrText>
      </w:r>
      <w:r>
        <w:instrText xml:space="preserve">" </w:instrText>
      </w:r>
      <w:r>
        <w:fldChar w:fldCharType="separate"/>
      </w:r>
      <w:r w:rsidRPr="0039425B">
        <w:rPr>
          <w:rStyle w:val="Hyperlink"/>
        </w:rPr>
        <w:t>https://www.naeyc.org/resources/pubs/tyc/apr2020/circle-time-small-groups</w:t>
      </w:r>
      <w:r>
        <w:fldChar w:fldCharType="end"/>
      </w:r>
    </w:p>
    <w:p w14:paraId="733FDAAA" w14:textId="77777777" w:rsidR="00443373" w:rsidRDefault="00003C65" w:rsidP="00003C65">
      <w:pPr>
        <w:pStyle w:val="ListParagraph"/>
        <w:numPr>
          <w:ilvl w:val="0"/>
          <w:numId w:val="11"/>
        </w:numPr>
        <w:ind w:left="709"/>
      </w:pPr>
      <w:hyperlink r:id="rId13" w:history="1">
        <w:r w:rsidR="00443373" w:rsidRPr="0039425B">
          <w:rPr>
            <w:rStyle w:val="Hyperlink"/>
          </w:rPr>
          <w:t>https://www.eccpct.com/Resources/Classrooms/Tips-for-Tots/Encourage-Social-Development-Through-Circle-Time/</w:t>
        </w:r>
      </w:hyperlink>
    </w:p>
    <w:bookmarkEnd w:id="0"/>
    <w:p w14:paraId="5F0232DE" w14:textId="52651A24" w:rsidR="006572F5" w:rsidRPr="006572F5" w:rsidRDefault="006572F5" w:rsidP="00443373">
      <w:pPr>
        <w:spacing w:line="240" w:lineRule="auto"/>
      </w:pPr>
    </w:p>
    <w:sectPr w:rsidR="006572F5" w:rsidRPr="006572F5" w:rsidSect="00EA6765">
      <w:headerReference w:type="default" r:id="rId14"/>
      <w:footerReference w:type="default" r:id="rId15"/>
      <w:headerReference w:type="first" r:id="rId16"/>
      <w:footerReference w:type="first" r:id="rId17"/>
      <w:pgSz w:w="11906" w:h="16838" w:code="9"/>
      <w:pgMar w:top="720" w:right="720" w:bottom="720" w:left="720"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CDBB" w14:textId="77777777" w:rsidR="00D56D5C" w:rsidRDefault="00D56D5C" w:rsidP="003C7941">
      <w:r>
        <w:separator/>
      </w:r>
    </w:p>
    <w:p w14:paraId="63DC5E51" w14:textId="77777777" w:rsidR="00D56D5C" w:rsidRDefault="00D56D5C"/>
  </w:endnote>
  <w:endnote w:type="continuationSeparator" w:id="0">
    <w:p w14:paraId="65750A3E" w14:textId="77777777" w:rsidR="00D56D5C" w:rsidRDefault="00D56D5C" w:rsidP="003C7941">
      <w:r>
        <w:continuationSeparator/>
      </w:r>
    </w:p>
    <w:p w14:paraId="5616D679" w14:textId="77777777" w:rsidR="00D56D5C" w:rsidRDefault="00D56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3D41" w14:textId="682922B3" w:rsidR="00174048" w:rsidRDefault="00803E3D" w:rsidP="002F2EA0">
    <w:pPr>
      <w:pStyle w:val="Footer"/>
    </w:pPr>
    <w:r>
      <w:t>Wyndham City</w:t>
    </w:r>
    <w:r w:rsidR="006572F5">
      <w:t xml:space="preserve"> – Preschool Field Officer Service</w:t>
    </w:r>
    <w:r>
      <w:tab/>
    </w:r>
    <w:r>
      <w:fldChar w:fldCharType="begin"/>
    </w:r>
    <w:r>
      <w:instrText>PAGE   \* MERGEFORMAT</w:instrText>
    </w:r>
    <w:r>
      <w:fldChar w:fldCharType="separate"/>
    </w:r>
    <w:r>
      <w:rPr>
        <w:lang w:val="en-GB"/>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DE99" w14:textId="34CF81BB" w:rsidR="00E6184A" w:rsidRPr="00E6184A" w:rsidRDefault="00E6184A" w:rsidP="003C39A9">
    <w:pPr>
      <w:pStyle w:val="Footer"/>
    </w:pPr>
    <w:r>
      <w:t>Wyndham City</w:t>
    </w:r>
    <w:r w:rsidR="006572F5">
      <w:t xml:space="preserve"> – Preschool Field Officer Service</w:t>
    </w:r>
    <w:r>
      <w:tab/>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6A8E" w14:textId="77777777" w:rsidR="00D56D5C" w:rsidRDefault="00D56D5C" w:rsidP="003C7941">
      <w:r>
        <w:separator/>
      </w:r>
    </w:p>
    <w:p w14:paraId="0D9F8C5A" w14:textId="77777777" w:rsidR="00D56D5C" w:rsidRDefault="00D56D5C"/>
  </w:footnote>
  <w:footnote w:type="continuationSeparator" w:id="0">
    <w:p w14:paraId="466EF022" w14:textId="77777777" w:rsidR="00D56D5C" w:rsidRDefault="00D56D5C" w:rsidP="003C7941">
      <w:r>
        <w:continuationSeparator/>
      </w:r>
    </w:p>
    <w:p w14:paraId="28FF1647" w14:textId="77777777" w:rsidR="00D56D5C" w:rsidRDefault="00D56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7ADF" w14:textId="77777777" w:rsidR="00275928" w:rsidRDefault="00A10647">
    <w:pPr>
      <w:pStyle w:val="Header"/>
    </w:pPr>
    <w:r w:rsidRPr="00A10647">
      <w:rPr>
        <w:noProof/>
      </w:rPr>
      <mc:AlternateContent>
        <mc:Choice Requires="wpg">
          <w:drawing>
            <wp:anchor distT="0" distB="360045" distL="114300" distR="114300" simplePos="0" relativeHeight="251661312" behindDoc="0" locked="1" layoutInCell="1" allowOverlap="1" wp14:anchorId="118FC342" wp14:editId="53426CCE">
              <wp:simplePos x="0" y="0"/>
              <wp:positionH relativeFrom="page">
                <wp:align>left</wp:align>
              </wp:positionH>
              <wp:positionV relativeFrom="page">
                <wp:align>top</wp:align>
              </wp:positionV>
              <wp:extent cx="7560000" cy="1310400"/>
              <wp:effectExtent l="0" t="0" r="3175" b="4445"/>
              <wp:wrapTopAndBottom/>
              <wp:docPr id="1577702747" name="Group 3"/>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324708834" name="Freeform: Shape 324708834"/>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F6DDD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5200945" name="Freeform: Shape 1645200945"/>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C95C2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52814259" name="Graphic 1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7ED4A6" id="Group 3" o:spid="_x0000_s1026" style="position:absolute;margin-left:0;margin-top:0;width:595.3pt;height:103.2pt;z-index:251661312;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Yx/cAL8BAHP/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">
              <v:shape id="Freeform: Shape 324708834"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f6ddd2"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645200945"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c95c29"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">
                <v:imagedata r:id="rId3" o:title=""/>
              </v:shape>
              <w10:wrap type="topAndBottom" anchorx="page" anchory="page"/>
              <w10:anchorlock/>
            </v:group>
          </w:pict>
        </mc:Fallback>
      </mc:AlternateContent>
    </w:r>
    <w:r w:rsidR="002F2EA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1C2A" w14:textId="77777777" w:rsidR="003C39A9" w:rsidRDefault="00A10647">
    <w:pPr>
      <w:pStyle w:val="Header"/>
    </w:pPr>
    <w:r w:rsidRPr="00A10647">
      <w:rPr>
        <w:noProof/>
      </w:rPr>
      <mc:AlternateContent>
        <mc:Choice Requires="wpg">
          <w:drawing>
            <wp:anchor distT="0" distB="360045" distL="114300" distR="114300" simplePos="0" relativeHeight="251659264" behindDoc="0" locked="1" layoutInCell="1" allowOverlap="1" wp14:anchorId="3654ECA9" wp14:editId="7307D05B">
              <wp:simplePos x="543208" y="253497"/>
              <wp:positionH relativeFrom="page">
                <wp:align>left</wp:align>
              </wp:positionH>
              <wp:positionV relativeFrom="page">
                <wp:align>top</wp:align>
              </wp:positionV>
              <wp:extent cx="7560000" cy="1310400"/>
              <wp:effectExtent l="0" t="0" r="3175" b="4445"/>
              <wp:wrapTopAndBottom/>
              <wp:docPr id="4" name="Group 3">
                <a:extLst xmlns:a="http://schemas.openxmlformats.org/drawingml/2006/main">
                  <a:ext uri="{FF2B5EF4-FFF2-40B4-BE49-F238E27FC236}">
                    <a16:creationId xmlns:a16="http://schemas.microsoft.com/office/drawing/2014/main" id="{877A743F-DDA4-7482-00D0-DE1B9897B23B}"/>
                  </a:ext>
                </a:extLst>
              </wp:docPr>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407010796" name="Freeform: Shape 407010796">
                        <a:extLst>
                          <a:ext uri="{FF2B5EF4-FFF2-40B4-BE49-F238E27FC236}">
                            <a16:creationId xmlns:a16="http://schemas.microsoft.com/office/drawing/2014/main" id="{2F66A47B-E311-0CFC-DEBC-DE949308742E}"/>
                          </a:ext>
                        </a:extLst>
                      </wps:cNvPr>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F6DDD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1168756" name="Freeform: Shape 1181168756">
                        <a:extLst>
                          <a:ext uri="{FF2B5EF4-FFF2-40B4-BE49-F238E27FC236}">
                            <a16:creationId xmlns:a16="http://schemas.microsoft.com/office/drawing/2014/main" id="{6C1173D9-B8C6-8961-D184-D1ABA175F7D1}"/>
                          </a:ext>
                        </a:extLst>
                      </wps:cNvPr>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C95C2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58293433" name="Graphic 11">
                          <a:extLst>
                            <a:ext uri="{FF2B5EF4-FFF2-40B4-BE49-F238E27FC236}">
                              <a16:creationId xmlns:a16="http://schemas.microsoft.com/office/drawing/2014/main" id="{DBAA8B93-3677-1D7C-D799-A4686E276B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15FFB1" id="Group 3" o:spid="_x0000_s1026" style="position:absolute;margin-left:0;margin-top:0;width:595.3pt;height:103.2pt;z-index:251659264;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tgo19r4BAHP/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">
              <v:shape id="Freeform: Shape 407010796"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f6ddd2"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181168756"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c95c29"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">
                <v:imagedata r:id="rId3" o:title=""/>
              </v:shape>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5A5E93"/>
    <w:multiLevelType w:val="multilevel"/>
    <w:tmpl w:val="1646C884"/>
    <w:numStyleLink w:val="Bullets"/>
  </w:abstractNum>
  <w:abstractNum w:abstractNumId="2" w15:restartNumberingAfterBreak="0">
    <w:nsid w:val="0E5032EB"/>
    <w:multiLevelType w:val="hybridMultilevel"/>
    <w:tmpl w:val="3CC01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A40C61"/>
    <w:multiLevelType w:val="hybridMultilevel"/>
    <w:tmpl w:val="5762B2A6"/>
    <w:lvl w:ilvl="0" w:tplc="FFFFFFFF">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C651133"/>
    <w:multiLevelType w:val="hybridMultilevel"/>
    <w:tmpl w:val="2934F7C2"/>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F3263F4"/>
    <w:multiLevelType w:val="hybridMultilevel"/>
    <w:tmpl w:val="B7F495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8B73D84"/>
    <w:multiLevelType w:val="multilevel"/>
    <w:tmpl w:val="50041352"/>
    <w:numStyleLink w:val="ListHeadings"/>
  </w:abstractNum>
  <w:abstractNum w:abstractNumId="9" w15:restartNumberingAfterBreak="0">
    <w:nsid w:val="596A0C8C"/>
    <w:multiLevelType w:val="multilevel"/>
    <w:tmpl w:val="97DAEA0E"/>
    <w:numStyleLink w:val="Numbering"/>
  </w:abstractNum>
  <w:abstractNum w:abstractNumId="10" w15:restartNumberingAfterBreak="0">
    <w:nsid w:val="5CD058E3"/>
    <w:multiLevelType w:val="hybridMultilevel"/>
    <w:tmpl w:val="3DDCA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2" w15:restartNumberingAfterBreak="0">
    <w:nsid w:val="6CD0268C"/>
    <w:multiLevelType w:val="hybridMultilevel"/>
    <w:tmpl w:val="E028EB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03418277">
    <w:abstractNumId w:val="11"/>
  </w:num>
  <w:num w:numId="2" w16cid:durableId="846598071">
    <w:abstractNumId w:val="3"/>
  </w:num>
  <w:num w:numId="3" w16cid:durableId="659580476">
    <w:abstractNumId w:val="0"/>
  </w:num>
  <w:num w:numId="4" w16cid:durableId="2036539326">
    <w:abstractNumId w:val="1"/>
  </w:num>
  <w:num w:numId="5" w16cid:durableId="1737582058">
    <w:abstractNumId w:val="9"/>
  </w:num>
  <w:num w:numId="6" w16cid:durableId="974717717">
    <w:abstractNumId w:val="8"/>
  </w:num>
  <w:num w:numId="7" w16cid:durableId="444039133">
    <w:abstractNumId w:val="4"/>
  </w:num>
  <w:num w:numId="8" w16cid:durableId="1236237244">
    <w:abstractNumId w:val="10"/>
  </w:num>
  <w:num w:numId="9" w16cid:durableId="746997777">
    <w:abstractNumId w:val="2"/>
  </w:num>
  <w:num w:numId="10" w16cid:durableId="2011909692">
    <w:abstractNumId w:val="6"/>
  </w:num>
  <w:num w:numId="11" w16cid:durableId="1056928610">
    <w:abstractNumId w:val="7"/>
  </w:num>
  <w:num w:numId="12" w16cid:durableId="194854855">
    <w:abstractNumId w:val="12"/>
  </w:num>
  <w:num w:numId="13" w16cid:durableId="12269863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F5"/>
    <w:rsid w:val="00003C65"/>
    <w:rsid w:val="00005CB0"/>
    <w:rsid w:val="0001542E"/>
    <w:rsid w:val="00023015"/>
    <w:rsid w:val="00024D31"/>
    <w:rsid w:val="000300AF"/>
    <w:rsid w:val="0006545F"/>
    <w:rsid w:val="000724AE"/>
    <w:rsid w:val="0008037D"/>
    <w:rsid w:val="00090845"/>
    <w:rsid w:val="000908A4"/>
    <w:rsid w:val="000B497F"/>
    <w:rsid w:val="000D7D82"/>
    <w:rsid w:val="000D7EE8"/>
    <w:rsid w:val="000E1074"/>
    <w:rsid w:val="00106F4F"/>
    <w:rsid w:val="00112E8F"/>
    <w:rsid w:val="0011768A"/>
    <w:rsid w:val="00125141"/>
    <w:rsid w:val="001268BC"/>
    <w:rsid w:val="00130AEA"/>
    <w:rsid w:val="00141C61"/>
    <w:rsid w:val="00174048"/>
    <w:rsid w:val="00180897"/>
    <w:rsid w:val="00180BF7"/>
    <w:rsid w:val="001821C2"/>
    <w:rsid w:val="001A0D77"/>
    <w:rsid w:val="001A5586"/>
    <w:rsid w:val="001A60DE"/>
    <w:rsid w:val="001A6F8E"/>
    <w:rsid w:val="001C7835"/>
    <w:rsid w:val="001E2BD1"/>
    <w:rsid w:val="001E4C19"/>
    <w:rsid w:val="001F13C1"/>
    <w:rsid w:val="001F446D"/>
    <w:rsid w:val="001F6314"/>
    <w:rsid w:val="002068CA"/>
    <w:rsid w:val="00212915"/>
    <w:rsid w:val="00221AB7"/>
    <w:rsid w:val="00240474"/>
    <w:rsid w:val="00245C0D"/>
    <w:rsid w:val="00246435"/>
    <w:rsid w:val="00246BCF"/>
    <w:rsid w:val="00250671"/>
    <w:rsid w:val="00255ADA"/>
    <w:rsid w:val="00270834"/>
    <w:rsid w:val="00275928"/>
    <w:rsid w:val="002814E6"/>
    <w:rsid w:val="00285A4C"/>
    <w:rsid w:val="00291F5D"/>
    <w:rsid w:val="00293C41"/>
    <w:rsid w:val="002958DA"/>
    <w:rsid w:val="002965C0"/>
    <w:rsid w:val="002D2429"/>
    <w:rsid w:val="002E0EDA"/>
    <w:rsid w:val="002E4E95"/>
    <w:rsid w:val="002E7A9E"/>
    <w:rsid w:val="002F2EA0"/>
    <w:rsid w:val="002F3EEF"/>
    <w:rsid w:val="00305171"/>
    <w:rsid w:val="00312879"/>
    <w:rsid w:val="0033484B"/>
    <w:rsid w:val="00343EBB"/>
    <w:rsid w:val="0034680A"/>
    <w:rsid w:val="00346EE3"/>
    <w:rsid w:val="0034748E"/>
    <w:rsid w:val="00363FF8"/>
    <w:rsid w:val="00374847"/>
    <w:rsid w:val="0037721D"/>
    <w:rsid w:val="0038102A"/>
    <w:rsid w:val="003B3E73"/>
    <w:rsid w:val="003C39A9"/>
    <w:rsid w:val="003C7941"/>
    <w:rsid w:val="003D23A3"/>
    <w:rsid w:val="003D3729"/>
    <w:rsid w:val="003D5856"/>
    <w:rsid w:val="003E0707"/>
    <w:rsid w:val="003F3454"/>
    <w:rsid w:val="00401234"/>
    <w:rsid w:val="00404E4F"/>
    <w:rsid w:val="00412CDA"/>
    <w:rsid w:val="0041673A"/>
    <w:rsid w:val="00417364"/>
    <w:rsid w:val="00417C2D"/>
    <w:rsid w:val="004231D0"/>
    <w:rsid w:val="0042339A"/>
    <w:rsid w:val="0042508F"/>
    <w:rsid w:val="004344FB"/>
    <w:rsid w:val="004349CC"/>
    <w:rsid w:val="00437FC6"/>
    <w:rsid w:val="00440B91"/>
    <w:rsid w:val="00443373"/>
    <w:rsid w:val="00443772"/>
    <w:rsid w:val="00452063"/>
    <w:rsid w:val="004635FD"/>
    <w:rsid w:val="004709EB"/>
    <w:rsid w:val="00481B4E"/>
    <w:rsid w:val="0049227E"/>
    <w:rsid w:val="004B2055"/>
    <w:rsid w:val="004B4060"/>
    <w:rsid w:val="004B609E"/>
    <w:rsid w:val="004D0322"/>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615B7"/>
    <w:rsid w:val="00565909"/>
    <w:rsid w:val="00570DEF"/>
    <w:rsid w:val="00577E2E"/>
    <w:rsid w:val="0058369E"/>
    <w:rsid w:val="00593314"/>
    <w:rsid w:val="00594496"/>
    <w:rsid w:val="005B492D"/>
    <w:rsid w:val="005C6618"/>
    <w:rsid w:val="005E18BC"/>
    <w:rsid w:val="005E2F6C"/>
    <w:rsid w:val="00602C13"/>
    <w:rsid w:val="00603FD5"/>
    <w:rsid w:val="00616DC8"/>
    <w:rsid w:val="00616DCF"/>
    <w:rsid w:val="00617B85"/>
    <w:rsid w:val="00631A29"/>
    <w:rsid w:val="00644108"/>
    <w:rsid w:val="006572F5"/>
    <w:rsid w:val="0066568A"/>
    <w:rsid w:val="0067014A"/>
    <w:rsid w:val="0067293D"/>
    <w:rsid w:val="0068724F"/>
    <w:rsid w:val="006908BA"/>
    <w:rsid w:val="00693358"/>
    <w:rsid w:val="00693B45"/>
    <w:rsid w:val="00694DE7"/>
    <w:rsid w:val="0069680F"/>
    <w:rsid w:val="006A1DEF"/>
    <w:rsid w:val="006B3C50"/>
    <w:rsid w:val="006C3510"/>
    <w:rsid w:val="006C4AF4"/>
    <w:rsid w:val="006D3F2F"/>
    <w:rsid w:val="006E3536"/>
    <w:rsid w:val="006F7349"/>
    <w:rsid w:val="00700AD4"/>
    <w:rsid w:val="007018A8"/>
    <w:rsid w:val="0070342B"/>
    <w:rsid w:val="00714488"/>
    <w:rsid w:val="007254A7"/>
    <w:rsid w:val="0074440E"/>
    <w:rsid w:val="00753C33"/>
    <w:rsid w:val="007553E1"/>
    <w:rsid w:val="00784202"/>
    <w:rsid w:val="00797D3D"/>
    <w:rsid w:val="007A0363"/>
    <w:rsid w:val="007A61C7"/>
    <w:rsid w:val="007B0F9B"/>
    <w:rsid w:val="007C155C"/>
    <w:rsid w:val="007C3969"/>
    <w:rsid w:val="007D43D7"/>
    <w:rsid w:val="007E357C"/>
    <w:rsid w:val="007F17D6"/>
    <w:rsid w:val="00803E3D"/>
    <w:rsid w:val="008067A3"/>
    <w:rsid w:val="0081533C"/>
    <w:rsid w:val="00816424"/>
    <w:rsid w:val="00837298"/>
    <w:rsid w:val="008432A5"/>
    <w:rsid w:val="00852F4A"/>
    <w:rsid w:val="0085439B"/>
    <w:rsid w:val="00865F31"/>
    <w:rsid w:val="00870A32"/>
    <w:rsid w:val="0087434C"/>
    <w:rsid w:val="0087506E"/>
    <w:rsid w:val="0089026B"/>
    <w:rsid w:val="008942E9"/>
    <w:rsid w:val="008A2C49"/>
    <w:rsid w:val="008B05C3"/>
    <w:rsid w:val="008B0C9C"/>
    <w:rsid w:val="008B4965"/>
    <w:rsid w:val="008C1693"/>
    <w:rsid w:val="008C44F9"/>
    <w:rsid w:val="008D1ABD"/>
    <w:rsid w:val="008D604E"/>
    <w:rsid w:val="008E54C4"/>
    <w:rsid w:val="008E5A29"/>
    <w:rsid w:val="008F361C"/>
    <w:rsid w:val="008F46A3"/>
    <w:rsid w:val="008F5016"/>
    <w:rsid w:val="008F70D1"/>
    <w:rsid w:val="0090137A"/>
    <w:rsid w:val="00904302"/>
    <w:rsid w:val="00936068"/>
    <w:rsid w:val="009517CC"/>
    <w:rsid w:val="00952EF3"/>
    <w:rsid w:val="00953061"/>
    <w:rsid w:val="00957D3F"/>
    <w:rsid w:val="009615D4"/>
    <w:rsid w:val="00974677"/>
    <w:rsid w:val="00981EF7"/>
    <w:rsid w:val="009A1CFE"/>
    <w:rsid w:val="009A2F17"/>
    <w:rsid w:val="009C5432"/>
    <w:rsid w:val="009D24F5"/>
    <w:rsid w:val="009E7DE6"/>
    <w:rsid w:val="00A02BE2"/>
    <w:rsid w:val="00A10647"/>
    <w:rsid w:val="00A13664"/>
    <w:rsid w:val="00A24EF4"/>
    <w:rsid w:val="00A33747"/>
    <w:rsid w:val="00A4137B"/>
    <w:rsid w:val="00A57E24"/>
    <w:rsid w:val="00A63126"/>
    <w:rsid w:val="00A67E58"/>
    <w:rsid w:val="00A8228E"/>
    <w:rsid w:val="00A865ED"/>
    <w:rsid w:val="00A90151"/>
    <w:rsid w:val="00A9352E"/>
    <w:rsid w:val="00A9359B"/>
    <w:rsid w:val="00A95C48"/>
    <w:rsid w:val="00A95F2C"/>
    <w:rsid w:val="00AA163B"/>
    <w:rsid w:val="00AA30D8"/>
    <w:rsid w:val="00AB5F12"/>
    <w:rsid w:val="00AC0558"/>
    <w:rsid w:val="00AD7EEA"/>
    <w:rsid w:val="00AE1987"/>
    <w:rsid w:val="00AF012B"/>
    <w:rsid w:val="00AF2097"/>
    <w:rsid w:val="00AF63F7"/>
    <w:rsid w:val="00AF7EE6"/>
    <w:rsid w:val="00B03E9E"/>
    <w:rsid w:val="00B05C46"/>
    <w:rsid w:val="00B13CD0"/>
    <w:rsid w:val="00B152A4"/>
    <w:rsid w:val="00B153EB"/>
    <w:rsid w:val="00B23603"/>
    <w:rsid w:val="00B247AA"/>
    <w:rsid w:val="00B24B55"/>
    <w:rsid w:val="00B255CB"/>
    <w:rsid w:val="00B25F9A"/>
    <w:rsid w:val="00B32D6C"/>
    <w:rsid w:val="00B3749D"/>
    <w:rsid w:val="00B43E65"/>
    <w:rsid w:val="00B65DAA"/>
    <w:rsid w:val="00B66126"/>
    <w:rsid w:val="00B66B2F"/>
    <w:rsid w:val="00B74F7F"/>
    <w:rsid w:val="00B75B08"/>
    <w:rsid w:val="00B76B7F"/>
    <w:rsid w:val="00B87859"/>
    <w:rsid w:val="00B91D47"/>
    <w:rsid w:val="00BA3CB8"/>
    <w:rsid w:val="00BA7623"/>
    <w:rsid w:val="00BB4B41"/>
    <w:rsid w:val="00BD1DFB"/>
    <w:rsid w:val="00BD5220"/>
    <w:rsid w:val="00BE5FFB"/>
    <w:rsid w:val="00BF68C8"/>
    <w:rsid w:val="00C01E68"/>
    <w:rsid w:val="00C11924"/>
    <w:rsid w:val="00C14D05"/>
    <w:rsid w:val="00C326F9"/>
    <w:rsid w:val="00C342C3"/>
    <w:rsid w:val="00C37A29"/>
    <w:rsid w:val="00C41DED"/>
    <w:rsid w:val="00C50895"/>
    <w:rsid w:val="00C53B9B"/>
    <w:rsid w:val="00C55C51"/>
    <w:rsid w:val="00C70EFC"/>
    <w:rsid w:val="00C74974"/>
    <w:rsid w:val="00C81069"/>
    <w:rsid w:val="00C87E9A"/>
    <w:rsid w:val="00C92C2C"/>
    <w:rsid w:val="00C932F3"/>
    <w:rsid w:val="00CB0679"/>
    <w:rsid w:val="00CB15ED"/>
    <w:rsid w:val="00CD61EB"/>
    <w:rsid w:val="00CD72D2"/>
    <w:rsid w:val="00CE2C06"/>
    <w:rsid w:val="00CF02F0"/>
    <w:rsid w:val="00CF2194"/>
    <w:rsid w:val="00D05734"/>
    <w:rsid w:val="00D16F74"/>
    <w:rsid w:val="00D23396"/>
    <w:rsid w:val="00D54368"/>
    <w:rsid w:val="00D567C3"/>
    <w:rsid w:val="00D56D5C"/>
    <w:rsid w:val="00D60649"/>
    <w:rsid w:val="00D61E88"/>
    <w:rsid w:val="00D65253"/>
    <w:rsid w:val="00D67BA2"/>
    <w:rsid w:val="00D752B3"/>
    <w:rsid w:val="00D82889"/>
    <w:rsid w:val="00D83923"/>
    <w:rsid w:val="00D9419D"/>
    <w:rsid w:val="00DC0D37"/>
    <w:rsid w:val="00DC2671"/>
    <w:rsid w:val="00DC52D5"/>
    <w:rsid w:val="00DD12DF"/>
    <w:rsid w:val="00DE5107"/>
    <w:rsid w:val="00DF4E3E"/>
    <w:rsid w:val="00E0453D"/>
    <w:rsid w:val="00E05FA6"/>
    <w:rsid w:val="00E15881"/>
    <w:rsid w:val="00E20812"/>
    <w:rsid w:val="00E23DA9"/>
    <w:rsid w:val="00E25474"/>
    <w:rsid w:val="00E30720"/>
    <w:rsid w:val="00E326F9"/>
    <w:rsid w:val="00E32F93"/>
    <w:rsid w:val="00E37489"/>
    <w:rsid w:val="00E42E3C"/>
    <w:rsid w:val="00E47996"/>
    <w:rsid w:val="00E54B2B"/>
    <w:rsid w:val="00E56A1E"/>
    <w:rsid w:val="00E6184A"/>
    <w:rsid w:val="00E62E4C"/>
    <w:rsid w:val="00E71036"/>
    <w:rsid w:val="00E86CFC"/>
    <w:rsid w:val="00E974D8"/>
    <w:rsid w:val="00EA1943"/>
    <w:rsid w:val="00EA1D89"/>
    <w:rsid w:val="00EA6765"/>
    <w:rsid w:val="00EA6DC1"/>
    <w:rsid w:val="00EE6F14"/>
    <w:rsid w:val="00EF3F23"/>
    <w:rsid w:val="00EF4C06"/>
    <w:rsid w:val="00F059C7"/>
    <w:rsid w:val="00F145C8"/>
    <w:rsid w:val="00F162D4"/>
    <w:rsid w:val="00F218E8"/>
    <w:rsid w:val="00F4010B"/>
    <w:rsid w:val="00F4702C"/>
    <w:rsid w:val="00F505B8"/>
    <w:rsid w:val="00F53397"/>
    <w:rsid w:val="00F634F6"/>
    <w:rsid w:val="00F64343"/>
    <w:rsid w:val="00F764D5"/>
    <w:rsid w:val="00F87B07"/>
    <w:rsid w:val="00F905A6"/>
    <w:rsid w:val="00F93598"/>
    <w:rsid w:val="00F94880"/>
    <w:rsid w:val="00FB0D65"/>
    <w:rsid w:val="00FB4A9F"/>
    <w:rsid w:val="00FB77B3"/>
    <w:rsid w:val="00FC2D8B"/>
    <w:rsid w:val="00FC574C"/>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A56F"/>
  <w15:chartTrackingRefBased/>
  <w15:docId w15:val="{ABAB00A7-39B0-4967-B107-7DFF752E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EF"/>
    <w:pPr>
      <w:spacing w:after="200" w:line="276" w:lineRule="auto"/>
    </w:pPr>
    <w:rPr>
      <w:rFonts w:eastAsiaTheme="minorEastAsia"/>
      <w:lang w:eastAsia="en-AU"/>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C95C29"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D83923"/>
    <w:pPr>
      <w:numPr>
        <w:numId w:val="4"/>
      </w:numPr>
      <w:contextualSpacing/>
    </w:pPr>
  </w:style>
  <w:style w:type="paragraph" w:styleId="ListBullet2">
    <w:name w:val="List Bullet 2"/>
    <w:basedOn w:val="Normal"/>
    <w:uiPriority w:val="99"/>
    <w:unhideWhenUsed/>
    <w:rsid w:val="00D83923"/>
    <w:pPr>
      <w:numPr>
        <w:ilvl w:val="1"/>
        <w:numId w:val="4"/>
      </w:numPr>
      <w:contextualSpacing/>
    </w:pPr>
  </w:style>
  <w:style w:type="paragraph" w:styleId="ListNumber">
    <w:name w:val="List Number"/>
    <w:basedOn w:val="Normal"/>
    <w:uiPriority w:val="99"/>
    <w:unhideWhenUsed/>
    <w:qFormat/>
    <w:rsid w:val="00D16F74"/>
    <w:pPr>
      <w:numPr>
        <w:numId w:val="5"/>
      </w:numPr>
      <w:contextualSpacing/>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C95C29" w:themeColor="text2"/>
      <w:sz w:val="48"/>
      <w:szCs w:val="48"/>
    </w:rPr>
  </w:style>
  <w:style w:type="paragraph" w:styleId="ListNumber2">
    <w:name w:val="List Number 2"/>
    <w:basedOn w:val="Normal"/>
    <w:uiPriority w:val="99"/>
    <w:unhideWhenUsed/>
    <w:rsid w:val="00D16F74"/>
    <w:pPr>
      <w:numPr>
        <w:ilvl w:val="1"/>
        <w:numId w:val="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C95C29" w:themeColor="text2"/>
      <w:sz w:val="20"/>
      <w:szCs w:val="24"/>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C95C29" w:themeColor="text2"/>
      <w:sz w:val="18"/>
    </w:rPr>
  </w:style>
  <w:style w:type="character" w:customStyle="1" w:styleId="FooterChar">
    <w:name w:val="Footer Char"/>
    <w:basedOn w:val="DefaultParagraphFont"/>
    <w:link w:val="Footer"/>
    <w:uiPriority w:val="99"/>
    <w:rsid w:val="00803E3D"/>
    <w:rPr>
      <w:color w:val="C95C29" w:themeColor="text2"/>
      <w:sz w:val="18"/>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D83923"/>
    <w:pPr>
      <w:numPr>
        <w:ilvl w:val="2"/>
        <w:numId w:val="4"/>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5"/>
      </w:numPr>
      <w:contextualSpacing/>
    </w:pPr>
  </w:style>
  <w:style w:type="paragraph" w:styleId="ListNumber4">
    <w:name w:val="List Number 4"/>
    <w:basedOn w:val="Normal"/>
    <w:uiPriority w:val="99"/>
    <w:unhideWhenUsed/>
    <w:rsid w:val="00D16F74"/>
    <w:pPr>
      <w:numPr>
        <w:ilvl w:val="3"/>
        <w:numId w:val="5"/>
      </w:numPr>
      <w:contextualSpacing/>
    </w:pPr>
  </w:style>
  <w:style w:type="paragraph" w:styleId="ListNumber5">
    <w:name w:val="List Number 5"/>
    <w:basedOn w:val="Normal"/>
    <w:uiPriority w:val="99"/>
    <w:unhideWhenUsed/>
    <w:rsid w:val="00D16F74"/>
    <w:pPr>
      <w:numPr>
        <w:ilvl w:val="4"/>
        <w:numId w:val="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C95C29"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C95C29" w:themeColor="text2"/>
        <w:left w:val="single" w:sz="4" w:space="4" w:color="C95C29" w:themeColor="text2"/>
        <w:bottom w:val="single" w:sz="4" w:space="4" w:color="C95C29" w:themeColor="text2"/>
        <w:right w:val="single" w:sz="4" w:space="4" w:color="C95C29" w:themeColor="text2"/>
      </w:pBdr>
      <w:shd w:val="clear" w:color="auto" w:fill="C95C2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C95C2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C95C29" w:themeFill="text2"/>
    </w:rPr>
  </w:style>
  <w:style w:type="paragraph" w:customStyle="1" w:styleId="Heading1-numbered">
    <w:name w:val="Heading 1-numbered"/>
    <w:basedOn w:val="Heading1"/>
    <w:next w:val="Normal"/>
    <w:link w:val="Heading1-numberedChar"/>
    <w:uiPriority w:val="9"/>
    <w:semiHidden/>
    <w:rsid w:val="00D16F74"/>
    <w:pPr>
      <w:numPr>
        <w:numId w:val="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6"/>
      </w:numPr>
    </w:pPr>
  </w:style>
  <w:style w:type="character" w:customStyle="1" w:styleId="Heading1-numberedChar">
    <w:name w:val="Heading 1-numbered Char"/>
    <w:basedOn w:val="Heading1Char"/>
    <w:link w:val="Heading1-numbered"/>
    <w:uiPriority w:val="9"/>
    <w:semiHidden/>
    <w:rsid w:val="0041673A"/>
    <w:rPr>
      <w:rFonts w:asciiTheme="majorHAnsi" w:hAnsiTheme="majorHAnsi" w:cstheme="majorHAnsi"/>
      <w:b/>
      <w:bCs/>
      <w:color w:val="C95C29" w:themeColor="text2"/>
      <w:sz w:val="48"/>
      <w:szCs w:val="48"/>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C95C29" w:themeColor="text2"/>
      <w:sz w:val="20"/>
      <w:szCs w:val="24"/>
      <w:lang w:eastAsia="en-AU"/>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C95C29" w:themeColor="text2"/>
      <w:sz w:val="16"/>
      <w:szCs w:val="18"/>
    </w:rPr>
  </w:style>
  <w:style w:type="paragraph" w:styleId="List">
    <w:name w:val="List"/>
    <w:basedOn w:val="Normal"/>
    <w:uiPriority w:val="99"/>
    <w:unhideWhenUsed/>
    <w:qFormat/>
    <w:rsid w:val="00E25474"/>
    <w:pPr>
      <w:numPr>
        <w:numId w:val="7"/>
      </w:numPr>
      <w:contextualSpacing/>
    </w:pPr>
  </w:style>
  <w:style w:type="paragraph" w:styleId="List2">
    <w:name w:val="List 2"/>
    <w:basedOn w:val="Normal"/>
    <w:uiPriority w:val="99"/>
    <w:unhideWhenUsed/>
    <w:rsid w:val="00E25474"/>
    <w:pPr>
      <w:numPr>
        <w:ilvl w:val="1"/>
        <w:numId w:val="7"/>
      </w:numPr>
      <w:contextualSpacing/>
    </w:pPr>
  </w:style>
  <w:style w:type="numbering" w:customStyle="1" w:styleId="LetteredList">
    <w:name w:val="Lettered List"/>
    <w:uiPriority w:val="99"/>
    <w:rsid w:val="00E25474"/>
    <w:pPr>
      <w:numPr>
        <w:numId w:val="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F6DDD2"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after="0"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spacing w:after="0" w:line="240" w:lineRule="auto"/>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C95C29" w:themeColor="text2"/>
      <w:sz w:val="20"/>
    </w:rPr>
  </w:style>
  <w:style w:type="character" w:customStyle="1" w:styleId="BannerFooterChar">
    <w:name w:val="Banner Footer Char"/>
    <w:basedOn w:val="DefaultParagraphFont"/>
    <w:link w:val="BannerFooter"/>
    <w:rsid w:val="00B152A4"/>
    <w:rPr>
      <w:color w:val="C95C29"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 w:type="paragraph" w:styleId="NormalWeb">
    <w:name w:val="Normal (Web)"/>
    <w:basedOn w:val="Normal"/>
    <w:uiPriority w:val="99"/>
    <w:unhideWhenUsed/>
    <w:rsid w:val="001808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897"/>
    <w:rPr>
      <w:b/>
      <w:bCs/>
    </w:rPr>
  </w:style>
  <w:style w:type="character" w:styleId="Emphasis">
    <w:name w:val="Emphasis"/>
    <w:basedOn w:val="DefaultParagraphFont"/>
    <w:uiPriority w:val="20"/>
    <w:qFormat/>
    <w:rsid w:val="00443373"/>
    <w:rPr>
      <w:i/>
      <w:iCs/>
    </w:rPr>
  </w:style>
  <w:style w:type="character" w:styleId="FollowedHyperlink">
    <w:name w:val="FollowedHyperlink"/>
    <w:basedOn w:val="DefaultParagraphFont"/>
    <w:uiPriority w:val="99"/>
    <w:semiHidden/>
    <w:unhideWhenUsed/>
    <w:rsid w:val="00FB77B3"/>
    <w:rPr>
      <w:color w:val="003D5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68198">
      <w:bodyDiv w:val="1"/>
      <w:marLeft w:val="0"/>
      <w:marRight w:val="0"/>
      <w:marTop w:val="0"/>
      <w:marBottom w:val="0"/>
      <w:divBdr>
        <w:top w:val="none" w:sz="0" w:space="0" w:color="auto"/>
        <w:left w:val="none" w:sz="0" w:space="0" w:color="auto"/>
        <w:bottom w:val="none" w:sz="0" w:space="0" w:color="auto"/>
        <w:right w:val="none" w:sz="0" w:space="0" w:color="auto"/>
      </w:divBdr>
    </w:div>
    <w:div w:id="549223522">
      <w:bodyDiv w:val="1"/>
      <w:marLeft w:val="0"/>
      <w:marRight w:val="0"/>
      <w:marTop w:val="0"/>
      <w:marBottom w:val="0"/>
      <w:divBdr>
        <w:top w:val="none" w:sz="0" w:space="0" w:color="auto"/>
        <w:left w:val="none" w:sz="0" w:space="0" w:color="auto"/>
        <w:bottom w:val="none" w:sz="0" w:space="0" w:color="auto"/>
        <w:right w:val="none" w:sz="0" w:space="0" w:color="auto"/>
      </w:divBdr>
    </w:div>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cpct.com/Resources/Classrooms/Tips-for-Tots/Encourage-Social-Development-Through-Circle-Ti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idscreativechaos.com/2014/05/12-circle-time-activities-and-ideas-for.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Wyndham%20City%20Templates\Document%20Template\Small%20headers\Portrait\WCC%20Orange%20Template%20-%20Header%20only.dotx" TargetMode="External"/></Relationships>
</file>

<file path=word/theme/theme1.xml><?xml version="1.0" encoding="utf-8"?>
<a:theme xmlns:a="http://schemas.openxmlformats.org/drawingml/2006/main" name="Office Theme">
  <a:themeElements>
    <a:clrScheme name="Wyndham-Orange">
      <a:dk1>
        <a:sysClr val="windowText" lastClr="000000"/>
      </a:dk1>
      <a:lt1>
        <a:sysClr val="window" lastClr="FFFFFF"/>
      </a:lt1>
      <a:dk2>
        <a:srgbClr val="C95C29"/>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6d97580e53b06458e2b8aa418f68192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85e97a0ad1ce668528692fbfa58cf641"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6C3B3BA24AD547B4BC615AD688A81A41" version="1.0.0">
  <systemFields>
    <field name="Objective-Id">
      <value order="0">A4562860</value>
    </field>
    <field name="Objective-Title">
      <value order="0">PSFO - Tip Sheet - Interactive Group Time NEW 2024</value>
    </field>
    <field name="Objective-Description">
      <value order="0"/>
    </field>
    <field name="Objective-CreationStamp">
      <value order="0">2024-10-18T05:08:48Z</value>
    </field>
    <field name="Objective-IsApproved">
      <value order="0">false</value>
    </field>
    <field name="Objective-IsPublished">
      <value order="0">true</value>
    </field>
    <field name="Objective-DatePublished">
      <value order="0">2024-11-07T01:55:16Z</value>
    </field>
    <field name="Objective-ModificationStamp">
      <value order="0">2024-11-07T01:55:16Z</value>
    </field>
    <field name="Objective-Owner">
      <value order="0">RemerSay NoeKeh</value>
    </field>
    <field name="Objective-Path">
      <value order="0">Objective Global Folder:Community Services:Preschool Field Officer:PSFO Tip Sheets</value>
    </field>
    <field name="Objective-Parent">
      <value order="0">PSFO Tip Sheets</value>
    </field>
    <field name="Objective-State">
      <value order="0">Published</value>
    </field>
    <field name="Objective-VersionId">
      <value order="0">vA8449108</value>
    </field>
    <field name="Objective-Version">
      <value order="0">2.0</value>
    </field>
    <field name="Objective-VersionNumber">
      <value order="0">3</value>
    </field>
    <field name="Objective-VersionComment">
      <value order="0"/>
    </field>
    <field name="Objective-FileNumber">
      <value order="0">qA294113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A883D0-E863-45CB-BF85-5A269344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5.xml><?xml version="1.0" encoding="utf-8"?>
<ds:datastoreItem xmlns:ds="http://schemas.openxmlformats.org/officeDocument/2006/customXml" ds:itemID="{4F76DA36-EE89-49AE-9BF1-E54A67A33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WCC Orange Template - Header only</Template>
  <TotalTime>3</TotalTime>
  <Pages>2</Pages>
  <Words>633</Words>
  <Characters>3613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[Publish Date]</dc:subject>
  <dc:creator>Janet Lakin</dc:creator>
  <cp:keywords/>
  <dc:description/>
  <cp:lastModifiedBy>Janet Lakin</cp:lastModifiedBy>
  <cp:revision>2</cp:revision>
  <dcterms:created xsi:type="dcterms:W3CDTF">2025-01-06T21:52:00Z</dcterms:created>
  <dcterms:modified xsi:type="dcterms:W3CDTF">2025-01-06T21:52:00Z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A4562860</vt:lpwstr>
  </property>
  <property fmtid="{D5CDD505-2E9C-101B-9397-08002B2CF9AE}" pid="4" name="Objective-Title">
    <vt:lpwstr>PSFO - Tip Sheet - Interactive Group Time NEW 2024</vt:lpwstr>
  </property>
  <property fmtid="{D5CDD505-2E9C-101B-9397-08002B2CF9AE}" pid="5" name="Objective-Description">
    <vt:lpwstr/>
  </property>
  <property fmtid="{D5CDD505-2E9C-101B-9397-08002B2CF9AE}" pid="6" name="Objective-CreationStamp">
    <vt:filetime>2024-10-18T05:09:08Z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2024-11-07T01:55:16Z</vt:filetime>
  </property>
  <property fmtid="{D5CDD505-2E9C-101B-9397-08002B2CF9AE}" pid="10" name="Objective-ModificationStamp">
    <vt:filetime>2024-11-07T01:55:16Z</vt:filetime>
  </property>
  <property fmtid="{D5CDD505-2E9C-101B-9397-08002B2CF9AE}" pid="11" name="Objective-Owner">
    <vt:lpwstr>RemerSay NoeKeh</vt:lpwstr>
  </property>
  <property fmtid="{D5CDD505-2E9C-101B-9397-08002B2CF9AE}" pid="12" name="Objective-Path">
    <vt:lpwstr>Objective Global Folder:Community Services:Preschool Field Officer:PSFO Tip Sheets:</vt:lpwstr>
  </property>
  <property fmtid="{D5CDD505-2E9C-101B-9397-08002B2CF9AE}" pid="13" name="Objective-Parent">
    <vt:lpwstr>PSFO Tip Sheets</vt:lpwstr>
  </property>
  <property fmtid="{D5CDD505-2E9C-101B-9397-08002B2CF9AE}" pid="14" name="Objective-State">
    <vt:lpwstr>Published</vt:lpwstr>
  </property>
  <property fmtid="{D5CDD505-2E9C-101B-9397-08002B2CF9AE}" pid="15" name="Objective-VersionId">
    <vt:lpwstr>vA8449108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qA294113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