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89FF" w14:textId="77777777" w:rsidR="006572F5" w:rsidRDefault="006572F5" w:rsidP="006F7349">
      <w:pPr>
        <w:pStyle w:val="Heading1"/>
      </w:pPr>
      <w:r>
        <w:t>PSFO Tip Sheet</w:t>
      </w:r>
    </w:p>
    <w:p w14:paraId="64541C3C" w14:textId="686789AC" w:rsidR="006F7349" w:rsidRPr="00607962" w:rsidRDefault="00607962" w:rsidP="006F7349">
      <w:pPr>
        <w:pStyle w:val="Heading1"/>
        <w:rPr>
          <w:sz w:val="44"/>
          <w:szCs w:val="44"/>
        </w:rPr>
      </w:pPr>
      <w:r w:rsidRPr="00607962">
        <w:rPr>
          <w:sz w:val="44"/>
          <w:szCs w:val="44"/>
        </w:rPr>
        <w:t>Supporting Challenging Behaviour in Children</w:t>
      </w:r>
    </w:p>
    <w:p w14:paraId="58279314" w14:textId="77777777" w:rsidR="00607962" w:rsidRDefault="00607962" w:rsidP="00607962">
      <w:pPr>
        <w:spacing w:after="120"/>
        <w:jc w:val="center"/>
        <w:rPr>
          <w:sz w:val="36"/>
          <w:szCs w:val="36"/>
        </w:rPr>
      </w:pPr>
      <w:r>
        <w:rPr>
          <w:sz w:val="36"/>
          <w:szCs w:val="36"/>
        </w:rPr>
        <w:t>Using i</w:t>
      </w:r>
      <w:r w:rsidRPr="00A124A3">
        <w:rPr>
          <w:sz w:val="36"/>
          <w:szCs w:val="36"/>
        </w:rPr>
        <w:t xml:space="preserve">ndividualised </w:t>
      </w:r>
      <w:r>
        <w:rPr>
          <w:sz w:val="36"/>
          <w:szCs w:val="36"/>
        </w:rPr>
        <w:t>i</w:t>
      </w:r>
      <w:r w:rsidRPr="00A124A3">
        <w:rPr>
          <w:sz w:val="36"/>
          <w:szCs w:val="36"/>
        </w:rPr>
        <w:t>nterventions</w:t>
      </w:r>
      <w:r>
        <w:rPr>
          <w:sz w:val="36"/>
          <w:szCs w:val="36"/>
        </w:rPr>
        <w:t xml:space="preserve"> / PBS plans</w:t>
      </w:r>
    </w:p>
    <w:p w14:paraId="01425B75" w14:textId="77777777" w:rsidR="00607962" w:rsidRPr="00D91119" w:rsidRDefault="00607962" w:rsidP="00607962">
      <w:pPr>
        <w:spacing w:after="0" w:line="240" w:lineRule="auto"/>
        <w:jc w:val="center"/>
        <w:rPr>
          <w:i/>
          <w:iCs/>
        </w:rPr>
      </w:pPr>
      <w:r w:rsidRPr="00D91119">
        <w:rPr>
          <w:i/>
          <w:iCs/>
        </w:rPr>
        <w:t>In most cases, challenging behaviour is a sign children may not have the skills to tell you what they need.</w:t>
      </w:r>
    </w:p>
    <w:p w14:paraId="69BB4E46" w14:textId="77777777" w:rsidR="00607962" w:rsidRPr="00D91119" w:rsidRDefault="00607962" w:rsidP="00607962">
      <w:pPr>
        <w:spacing w:after="0" w:line="240" w:lineRule="auto"/>
        <w:jc w:val="center"/>
        <w:rPr>
          <w:i/>
          <w:iCs/>
        </w:rPr>
      </w:pPr>
      <w:r w:rsidRPr="00D91119">
        <w:rPr>
          <w:i/>
          <w:iCs/>
        </w:rPr>
        <w:t>In fact, sometimes, children may not even know what they need.</w:t>
      </w:r>
    </w:p>
    <w:p w14:paraId="51B6CB2A" w14:textId="77777777" w:rsidR="00607962" w:rsidRPr="00D91119" w:rsidRDefault="00607962" w:rsidP="00607962">
      <w:pPr>
        <w:spacing w:after="0" w:line="240" w:lineRule="auto"/>
        <w:jc w:val="center"/>
        <w:rPr>
          <w:i/>
          <w:iCs/>
        </w:rPr>
      </w:pPr>
      <w:r w:rsidRPr="00D91119">
        <w:rPr>
          <w:i/>
          <w:iCs/>
        </w:rPr>
        <w:t>Figuring out the function of, or the reasons behind, a behaviour is critical for finding an appropriate response or way to support a child.</w:t>
      </w:r>
    </w:p>
    <w:p w14:paraId="6C9CF999" w14:textId="77777777" w:rsidR="00607962" w:rsidRDefault="00607962" w:rsidP="00607962">
      <w:pPr>
        <w:spacing w:after="0" w:line="240" w:lineRule="auto"/>
        <w:jc w:val="center"/>
        <w:rPr>
          <w:i/>
          <w:iCs/>
        </w:rPr>
      </w:pPr>
      <w:r w:rsidRPr="00D91119">
        <w:rPr>
          <w:i/>
          <w:iCs/>
        </w:rPr>
        <w:t>Knowing the function can also help you find ways to pr</w:t>
      </w:r>
      <w:r>
        <w:rPr>
          <w:i/>
          <w:iCs/>
        </w:rPr>
        <w:t>e</w:t>
      </w:r>
      <w:r w:rsidRPr="00D91119">
        <w:rPr>
          <w:i/>
          <w:iCs/>
        </w:rPr>
        <w:t xml:space="preserve">vent behaviour challenges in the future. </w:t>
      </w:r>
    </w:p>
    <w:p w14:paraId="5D205FA3" w14:textId="77777777" w:rsidR="00607962" w:rsidRPr="00D91119" w:rsidRDefault="00607962" w:rsidP="00607962">
      <w:pPr>
        <w:spacing w:after="0" w:line="240" w:lineRule="auto"/>
        <w:jc w:val="center"/>
        <w:rPr>
          <w:i/>
          <w:iCs/>
        </w:rPr>
      </w:pPr>
      <w:r w:rsidRPr="00D91119">
        <w:rPr>
          <w:i/>
          <w:iCs/>
        </w:rPr>
        <w:t>Individualised interventions are a positive way to support a child with challenging behaviour in an early childhood setting.</w:t>
      </w:r>
    </w:p>
    <w:p w14:paraId="3E01D033" w14:textId="77777777" w:rsidR="00607962" w:rsidRDefault="00607962" w:rsidP="00607962">
      <w:pPr>
        <w:spacing w:after="0" w:line="240" w:lineRule="auto"/>
        <w:rPr>
          <w:b/>
          <w:color w:val="000000" w:themeColor="text1"/>
        </w:rPr>
      </w:pPr>
    </w:p>
    <w:p w14:paraId="669D0227" w14:textId="77777777" w:rsidR="00607962" w:rsidRPr="00DC48AD" w:rsidRDefault="00607962" w:rsidP="00607962">
      <w:pPr>
        <w:spacing w:after="0" w:line="240" w:lineRule="auto"/>
        <w:rPr>
          <w:color w:val="000000" w:themeColor="text1"/>
          <w:sz w:val="56"/>
          <w:szCs w:val="56"/>
        </w:rPr>
      </w:pPr>
      <w:r>
        <w:rPr>
          <w:b/>
          <w:color w:val="000000" w:themeColor="text1"/>
        </w:rPr>
        <w:t>What is an individualised intervention?</w:t>
      </w:r>
    </w:p>
    <w:p w14:paraId="306872E7" w14:textId="688E2F19" w:rsidR="00607962" w:rsidRDefault="00607962" w:rsidP="00607962">
      <w:pPr>
        <w:spacing w:after="0" w:line="240" w:lineRule="auto"/>
        <w:rPr>
          <w:color w:val="000000" w:themeColor="text1"/>
        </w:rPr>
      </w:pPr>
      <w:r w:rsidRPr="00426B2A">
        <w:rPr>
          <w:color w:val="000000" w:themeColor="text1"/>
        </w:rPr>
        <w:t>Resear</w:t>
      </w:r>
      <w:r>
        <w:rPr>
          <w:color w:val="000000" w:themeColor="text1"/>
        </w:rPr>
        <w:t>ch shows a program wide model is the most effective way of providing behaviour support to all children, including those with challenging behaviour. (See PSFO Guiding Children’s Behaviour Tip Sheet) However, research indicates that approximately 4% of children with persistent challenging behaviour</w:t>
      </w:r>
      <w:r w:rsidR="005C79B6">
        <w:rPr>
          <w:color w:val="000000" w:themeColor="text1"/>
        </w:rPr>
        <w:t>,</w:t>
      </w:r>
      <w:r>
        <w:rPr>
          <w:color w:val="000000" w:themeColor="text1"/>
        </w:rPr>
        <w:t xml:space="preserve"> will require further support using an individualised intervention. For these children a systematically designed and consistently implemented plan is needed</w:t>
      </w:r>
      <w:r w:rsidR="009A6381">
        <w:rPr>
          <w:color w:val="000000" w:themeColor="text1"/>
        </w:rPr>
        <w:t xml:space="preserve">. It also </w:t>
      </w:r>
      <w:r>
        <w:rPr>
          <w:color w:val="000000" w:themeColor="text1"/>
        </w:rPr>
        <w:t>commonly known as a Positive Behaviour Support Plan (PBS)</w:t>
      </w:r>
    </w:p>
    <w:p w14:paraId="320CCE80" w14:textId="77777777" w:rsidR="00607962" w:rsidRDefault="00607962" w:rsidP="00607962">
      <w:pPr>
        <w:spacing w:after="0" w:line="240" w:lineRule="auto"/>
        <w:rPr>
          <w:color w:val="000000" w:themeColor="text1"/>
        </w:rPr>
      </w:pPr>
    </w:p>
    <w:p w14:paraId="305AE263" w14:textId="77777777" w:rsidR="00607962" w:rsidRDefault="00607962" w:rsidP="00607962">
      <w:pPr>
        <w:spacing w:after="0" w:line="240" w:lineRule="auto"/>
        <w:rPr>
          <w:b/>
          <w:color w:val="000000" w:themeColor="text1"/>
        </w:rPr>
      </w:pPr>
      <w:r>
        <w:rPr>
          <w:b/>
          <w:color w:val="000000" w:themeColor="text1"/>
        </w:rPr>
        <w:t>What is involved in developing a Positive Behaviour Support Plan (PBS)?</w:t>
      </w:r>
    </w:p>
    <w:p w14:paraId="29ABBA4C" w14:textId="77777777" w:rsidR="00607962" w:rsidRDefault="00607962" w:rsidP="00607962">
      <w:pPr>
        <w:spacing w:after="0" w:line="240" w:lineRule="auto"/>
        <w:rPr>
          <w:color w:val="000000" w:themeColor="text1"/>
        </w:rPr>
      </w:pPr>
      <w:r>
        <w:rPr>
          <w:color w:val="000000" w:themeColor="text1"/>
        </w:rPr>
        <w:t>A PBS plan involves conducting a Functional Behavioural Assessment (ask your local PSFO if you would like one of these). A Functional Behaviour Assessment involves:</w:t>
      </w:r>
    </w:p>
    <w:p w14:paraId="3C16B047" w14:textId="31B1C6E5" w:rsidR="00607962" w:rsidRDefault="00607962" w:rsidP="00607962">
      <w:pPr>
        <w:pStyle w:val="ListParagraph"/>
        <w:numPr>
          <w:ilvl w:val="0"/>
          <w:numId w:val="45"/>
        </w:numPr>
        <w:spacing w:after="0" w:line="240" w:lineRule="auto"/>
        <w:rPr>
          <w:color w:val="000000" w:themeColor="text1"/>
        </w:rPr>
      </w:pPr>
      <w:r>
        <w:rPr>
          <w:color w:val="000000" w:themeColor="text1"/>
        </w:rPr>
        <w:t xml:space="preserve">Identifying </w:t>
      </w:r>
      <w:r w:rsidR="009A6381">
        <w:rPr>
          <w:color w:val="000000" w:themeColor="text1"/>
        </w:rPr>
        <w:t xml:space="preserve">the </w:t>
      </w:r>
      <w:r>
        <w:rPr>
          <w:color w:val="000000" w:themeColor="text1"/>
        </w:rPr>
        <w:t>factors that trigger the behaviour – environmental factors such as interactions or certain activities/</w:t>
      </w:r>
      <w:proofErr w:type="gramStart"/>
      <w:r>
        <w:rPr>
          <w:color w:val="000000" w:themeColor="text1"/>
        </w:rPr>
        <w:t>situations</w:t>
      </w:r>
      <w:proofErr w:type="gramEnd"/>
      <w:r>
        <w:rPr>
          <w:color w:val="000000" w:themeColor="text1"/>
        </w:rPr>
        <w:t xml:space="preserve"> </w:t>
      </w:r>
    </w:p>
    <w:p w14:paraId="4D757640" w14:textId="7DE04F05" w:rsidR="00607962" w:rsidRDefault="00607962" w:rsidP="00607962">
      <w:pPr>
        <w:pStyle w:val="ListParagraph"/>
        <w:numPr>
          <w:ilvl w:val="0"/>
          <w:numId w:val="45"/>
        </w:numPr>
        <w:spacing w:after="0" w:line="240" w:lineRule="auto"/>
        <w:rPr>
          <w:color w:val="000000" w:themeColor="text1"/>
        </w:rPr>
      </w:pPr>
      <w:r>
        <w:rPr>
          <w:color w:val="000000" w:themeColor="text1"/>
        </w:rPr>
        <w:t>Identifying</w:t>
      </w:r>
      <w:r w:rsidR="009A6381">
        <w:rPr>
          <w:color w:val="000000" w:themeColor="text1"/>
        </w:rPr>
        <w:t xml:space="preserve"> the</w:t>
      </w:r>
      <w:r>
        <w:rPr>
          <w:color w:val="000000" w:themeColor="text1"/>
        </w:rPr>
        <w:t xml:space="preserve"> function of the behaviour and brainstorming possible reasons for the behaviour occurring:</w:t>
      </w:r>
    </w:p>
    <w:p w14:paraId="2E4642A7" w14:textId="0C281FDA" w:rsidR="00607962" w:rsidRDefault="00607962" w:rsidP="00607962">
      <w:pPr>
        <w:pStyle w:val="ListParagraph"/>
        <w:numPr>
          <w:ilvl w:val="0"/>
          <w:numId w:val="46"/>
        </w:numPr>
        <w:spacing w:after="0" w:line="240" w:lineRule="auto"/>
        <w:rPr>
          <w:color w:val="000000" w:themeColor="text1"/>
        </w:rPr>
      </w:pPr>
      <w:r>
        <w:rPr>
          <w:color w:val="000000" w:themeColor="text1"/>
        </w:rPr>
        <w:t>Is the child ESCAPING/AVOIDING something</w:t>
      </w:r>
      <w:r w:rsidR="005C79B6">
        <w:rPr>
          <w:color w:val="000000" w:themeColor="text1"/>
        </w:rPr>
        <w:t>?</w:t>
      </w:r>
    </w:p>
    <w:p w14:paraId="5877CC7F" w14:textId="7A5AADCE" w:rsidR="00607962" w:rsidRDefault="00607962" w:rsidP="00607962">
      <w:pPr>
        <w:pStyle w:val="ListParagraph"/>
        <w:numPr>
          <w:ilvl w:val="0"/>
          <w:numId w:val="46"/>
        </w:numPr>
        <w:spacing w:after="0" w:line="240" w:lineRule="auto"/>
        <w:rPr>
          <w:color w:val="000000" w:themeColor="text1"/>
        </w:rPr>
      </w:pPr>
      <w:r>
        <w:rPr>
          <w:color w:val="000000" w:themeColor="text1"/>
        </w:rPr>
        <w:t>Is the child seeking ATTENTION</w:t>
      </w:r>
      <w:r w:rsidR="005C79B6">
        <w:rPr>
          <w:color w:val="000000" w:themeColor="text1"/>
        </w:rPr>
        <w:t>?</w:t>
      </w:r>
    </w:p>
    <w:p w14:paraId="06ECF716" w14:textId="03CAC036" w:rsidR="00607962" w:rsidRDefault="00607962" w:rsidP="00607962">
      <w:pPr>
        <w:pStyle w:val="ListParagraph"/>
        <w:numPr>
          <w:ilvl w:val="0"/>
          <w:numId w:val="46"/>
        </w:numPr>
        <w:spacing w:after="0" w:line="240" w:lineRule="auto"/>
        <w:rPr>
          <w:color w:val="000000" w:themeColor="text1"/>
        </w:rPr>
      </w:pPr>
      <w:r>
        <w:rPr>
          <w:color w:val="000000" w:themeColor="text1"/>
        </w:rPr>
        <w:t>Is the child attempting to OBTAIN something</w:t>
      </w:r>
      <w:r w:rsidR="005C79B6">
        <w:rPr>
          <w:color w:val="000000" w:themeColor="text1"/>
        </w:rPr>
        <w:t>?</w:t>
      </w:r>
    </w:p>
    <w:p w14:paraId="4BCFBD64" w14:textId="143C7B36" w:rsidR="00607962" w:rsidRDefault="00607962" w:rsidP="00607962">
      <w:pPr>
        <w:pStyle w:val="ListParagraph"/>
        <w:numPr>
          <w:ilvl w:val="0"/>
          <w:numId w:val="46"/>
        </w:numPr>
        <w:spacing w:after="0" w:line="240" w:lineRule="auto"/>
        <w:rPr>
          <w:color w:val="000000" w:themeColor="text1"/>
        </w:rPr>
      </w:pPr>
      <w:r>
        <w:rPr>
          <w:color w:val="000000" w:themeColor="text1"/>
        </w:rPr>
        <w:t>Is the child seeking SENSORY input or avoiding SENSORY input</w:t>
      </w:r>
      <w:r w:rsidR="005C79B6">
        <w:rPr>
          <w:color w:val="000000" w:themeColor="text1"/>
        </w:rPr>
        <w:t>?</w:t>
      </w:r>
    </w:p>
    <w:p w14:paraId="7BA17A38" w14:textId="3F0F7F34" w:rsidR="00607962" w:rsidRDefault="00607962" w:rsidP="00607962">
      <w:pPr>
        <w:pStyle w:val="ListParagraph"/>
        <w:numPr>
          <w:ilvl w:val="0"/>
          <w:numId w:val="47"/>
        </w:numPr>
        <w:spacing w:after="0" w:line="240" w:lineRule="auto"/>
        <w:rPr>
          <w:color w:val="000000" w:themeColor="text1"/>
        </w:rPr>
      </w:pPr>
      <w:r>
        <w:rPr>
          <w:color w:val="000000" w:themeColor="text1"/>
        </w:rPr>
        <w:t>Identifying replacement behaviour – find a more appropriate behaviour or skill the child can learn to replace the problem behaviour</w:t>
      </w:r>
      <w:r w:rsidR="009A6381">
        <w:rPr>
          <w:color w:val="000000" w:themeColor="text1"/>
        </w:rPr>
        <w:t xml:space="preserve">. It </w:t>
      </w:r>
      <w:r>
        <w:rPr>
          <w:color w:val="000000" w:themeColor="text1"/>
        </w:rPr>
        <w:t xml:space="preserve">needs to be something the child can do </w:t>
      </w:r>
      <w:r w:rsidRPr="00077782">
        <w:rPr>
          <w:i/>
          <w:color w:val="000000" w:themeColor="text1"/>
        </w:rPr>
        <w:t>as easily</w:t>
      </w:r>
      <w:r>
        <w:rPr>
          <w:color w:val="000000" w:themeColor="text1"/>
        </w:rPr>
        <w:t xml:space="preserve"> as the problem behaviour.</w:t>
      </w:r>
    </w:p>
    <w:p w14:paraId="7CDAAED3" w14:textId="77777777" w:rsidR="00607962" w:rsidRDefault="00607962" w:rsidP="00607962">
      <w:pPr>
        <w:pStyle w:val="ListParagraph"/>
        <w:numPr>
          <w:ilvl w:val="0"/>
          <w:numId w:val="47"/>
        </w:numPr>
        <w:spacing w:after="0" w:line="240" w:lineRule="auto"/>
        <w:rPr>
          <w:color w:val="000000" w:themeColor="text1"/>
        </w:rPr>
      </w:pPr>
      <w:r>
        <w:rPr>
          <w:color w:val="000000" w:themeColor="text1"/>
        </w:rPr>
        <w:t>Teaching the replacement behaviour – replacement skills must be efficient and effective and take into consideration what skills the child already has. To teach the replacement behaviour:</w:t>
      </w:r>
    </w:p>
    <w:p w14:paraId="6C71D7D9" w14:textId="77777777" w:rsidR="00607962" w:rsidRDefault="00607962" w:rsidP="00607962">
      <w:pPr>
        <w:pStyle w:val="ListParagraph"/>
        <w:numPr>
          <w:ilvl w:val="0"/>
          <w:numId w:val="49"/>
        </w:numPr>
        <w:spacing w:after="0" w:line="240" w:lineRule="auto"/>
        <w:rPr>
          <w:color w:val="000000" w:themeColor="text1"/>
        </w:rPr>
      </w:pPr>
      <w:r>
        <w:rPr>
          <w:color w:val="000000" w:themeColor="text1"/>
        </w:rPr>
        <w:t xml:space="preserve">Select the skill you want to </w:t>
      </w:r>
      <w:proofErr w:type="gramStart"/>
      <w:r>
        <w:rPr>
          <w:color w:val="000000" w:themeColor="text1"/>
        </w:rPr>
        <w:t>teach</w:t>
      </w:r>
      <w:proofErr w:type="gramEnd"/>
    </w:p>
    <w:p w14:paraId="6672A221" w14:textId="77777777" w:rsidR="00607962" w:rsidRDefault="00607962" w:rsidP="00607962">
      <w:pPr>
        <w:pStyle w:val="ListParagraph"/>
        <w:numPr>
          <w:ilvl w:val="0"/>
          <w:numId w:val="49"/>
        </w:numPr>
        <w:spacing w:after="0" w:line="240" w:lineRule="auto"/>
        <w:rPr>
          <w:color w:val="000000" w:themeColor="text1"/>
        </w:rPr>
      </w:pPr>
      <w:r>
        <w:rPr>
          <w:color w:val="000000" w:themeColor="text1"/>
        </w:rPr>
        <w:t xml:space="preserve">Select a method to teach the skill – teach the skill intentionally using planned experiences and teach consistently throughout each </w:t>
      </w:r>
      <w:proofErr w:type="gramStart"/>
      <w:r>
        <w:rPr>
          <w:color w:val="000000" w:themeColor="text1"/>
        </w:rPr>
        <w:t>day</w:t>
      </w:r>
      <w:proofErr w:type="gramEnd"/>
    </w:p>
    <w:p w14:paraId="56C2C765" w14:textId="77777777" w:rsidR="00607962" w:rsidRDefault="00607962" w:rsidP="00607962">
      <w:pPr>
        <w:pStyle w:val="ListParagraph"/>
        <w:numPr>
          <w:ilvl w:val="0"/>
          <w:numId w:val="49"/>
        </w:numPr>
        <w:spacing w:after="0" w:line="240" w:lineRule="auto"/>
        <w:rPr>
          <w:color w:val="000000" w:themeColor="text1"/>
        </w:rPr>
      </w:pPr>
      <w:r>
        <w:rPr>
          <w:color w:val="000000" w:themeColor="text1"/>
        </w:rPr>
        <w:t xml:space="preserve">State clearly what is </w:t>
      </w:r>
      <w:proofErr w:type="gramStart"/>
      <w:r>
        <w:rPr>
          <w:color w:val="000000" w:themeColor="text1"/>
        </w:rPr>
        <w:t>expected</w:t>
      </w:r>
      <w:proofErr w:type="gramEnd"/>
    </w:p>
    <w:p w14:paraId="325DD388" w14:textId="2664BBB1" w:rsidR="009A6381" w:rsidRDefault="009A6381" w:rsidP="009A6381">
      <w:pPr>
        <w:pStyle w:val="ListParagraph"/>
        <w:numPr>
          <w:ilvl w:val="0"/>
          <w:numId w:val="47"/>
        </w:numPr>
        <w:spacing w:after="0" w:line="240" w:lineRule="auto"/>
        <w:rPr>
          <w:color w:val="000000" w:themeColor="text1"/>
        </w:rPr>
      </w:pPr>
      <w:r w:rsidRPr="009A6381">
        <w:rPr>
          <w:color w:val="000000" w:themeColor="text1"/>
        </w:rPr>
        <w:t xml:space="preserve">Develop strategies to help </w:t>
      </w:r>
      <w:r>
        <w:rPr>
          <w:color w:val="000000" w:themeColor="text1"/>
        </w:rPr>
        <w:t>the</w:t>
      </w:r>
      <w:r w:rsidRPr="009A6381">
        <w:rPr>
          <w:color w:val="000000" w:themeColor="text1"/>
        </w:rPr>
        <w:t xml:space="preserve"> child learn </w:t>
      </w:r>
      <w:r>
        <w:rPr>
          <w:color w:val="000000" w:themeColor="text1"/>
        </w:rPr>
        <w:t>the</w:t>
      </w:r>
      <w:r w:rsidRPr="009A6381">
        <w:rPr>
          <w:color w:val="000000" w:themeColor="text1"/>
        </w:rPr>
        <w:t xml:space="preserve"> new skill and respond in ways that reinforce it, ensuring attention for appropriate behaviour </w:t>
      </w:r>
      <w:r>
        <w:rPr>
          <w:color w:val="000000" w:themeColor="text1"/>
        </w:rPr>
        <w:t>exceeds</w:t>
      </w:r>
      <w:r w:rsidRPr="009A6381">
        <w:rPr>
          <w:color w:val="000000" w:themeColor="text1"/>
        </w:rPr>
        <w:t xml:space="preserve"> attention for challenging behaviour.</w:t>
      </w:r>
    </w:p>
    <w:p w14:paraId="017B9359" w14:textId="56EB9F16" w:rsidR="00607962" w:rsidRDefault="00607962" w:rsidP="00607962">
      <w:pPr>
        <w:pStyle w:val="ListParagraph"/>
        <w:numPr>
          <w:ilvl w:val="0"/>
          <w:numId w:val="47"/>
        </w:numPr>
        <w:spacing w:after="0" w:line="240" w:lineRule="auto"/>
        <w:rPr>
          <w:color w:val="000000" w:themeColor="text1"/>
        </w:rPr>
      </w:pPr>
      <w:r>
        <w:rPr>
          <w:color w:val="000000" w:themeColor="text1"/>
        </w:rPr>
        <w:t>Reviewing the plan: Plan a meeting to review progress and ensure all members of the team are ‘on the same page</w:t>
      </w:r>
      <w:r w:rsidR="009A6381">
        <w:rPr>
          <w:color w:val="000000" w:themeColor="text1"/>
        </w:rPr>
        <w:t>’ and</w:t>
      </w:r>
      <w:r>
        <w:rPr>
          <w:color w:val="000000" w:themeColor="text1"/>
        </w:rPr>
        <w:t xml:space="preserve"> discuss any issues.</w:t>
      </w:r>
    </w:p>
    <w:p w14:paraId="7CD07394" w14:textId="77777777" w:rsidR="00607962" w:rsidRPr="00DC48AD" w:rsidRDefault="00607962" w:rsidP="00607962">
      <w:pPr>
        <w:pStyle w:val="ListParagraph"/>
        <w:numPr>
          <w:ilvl w:val="0"/>
          <w:numId w:val="47"/>
        </w:numPr>
        <w:spacing w:after="0" w:line="240" w:lineRule="auto"/>
        <w:rPr>
          <w:color w:val="000000" w:themeColor="text1"/>
        </w:rPr>
      </w:pPr>
      <w:r w:rsidRPr="00DC48AD">
        <w:rPr>
          <w:color w:val="000000" w:themeColor="text1"/>
        </w:rPr>
        <w:lastRenderedPageBreak/>
        <w:t xml:space="preserve">A PBS plan should be comprehensive, developmentally appropriate, and developed in partnership with the family and the team around the child, for example, </w:t>
      </w:r>
      <w:r>
        <w:rPr>
          <w:color w:val="000000" w:themeColor="text1"/>
        </w:rPr>
        <w:t xml:space="preserve">Kinder </w:t>
      </w:r>
      <w:r w:rsidRPr="00DC48AD">
        <w:rPr>
          <w:color w:val="000000" w:themeColor="text1"/>
        </w:rPr>
        <w:t>Educator, Speech Pathologist, Psychologist, Occupational Therapist</w:t>
      </w:r>
      <w:r>
        <w:rPr>
          <w:color w:val="000000" w:themeColor="text1"/>
        </w:rPr>
        <w:t>, PSFO</w:t>
      </w:r>
      <w:r w:rsidRPr="00DC48AD">
        <w:rPr>
          <w:color w:val="000000" w:themeColor="text1"/>
        </w:rPr>
        <w:t xml:space="preserve"> and </w:t>
      </w:r>
      <w:proofErr w:type="gramStart"/>
      <w:r w:rsidRPr="00DC48AD">
        <w:rPr>
          <w:color w:val="000000" w:themeColor="text1"/>
        </w:rPr>
        <w:t>Child Care</w:t>
      </w:r>
      <w:proofErr w:type="gramEnd"/>
      <w:r w:rsidRPr="00DC48AD">
        <w:rPr>
          <w:color w:val="000000" w:themeColor="text1"/>
        </w:rPr>
        <w:t xml:space="preserve"> Educator – if involved.</w:t>
      </w:r>
    </w:p>
    <w:p w14:paraId="58A6C9E5" w14:textId="77777777" w:rsidR="005C79B6" w:rsidRDefault="005C79B6" w:rsidP="00607962">
      <w:pPr>
        <w:spacing w:after="0" w:line="240" w:lineRule="auto"/>
        <w:rPr>
          <w:b/>
          <w:color w:val="C00000"/>
        </w:rPr>
      </w:pPr>
    </w:p>
    <w:p w14:paraId="63EEE216" w14:textId="6F4F84CE" w:rsidR="00607962" w:rsidRDefault="00607962" w:rsidP="00607962">
      <w:pPr>
        <w:spacing w:after="0" w:line="240" w:lineRule="auto"/>
      </w:pPr>
      <w:r>
        <w:rPr>
          <w:b/>
          <w:color w:val="C00000"/>
        </w:rPr>
        <w:t>Note</w:t>
      </w:r>
      <w:r w:rsidRPr="00C30E84">
        <w:rPr>
          <w:b/>
          <w:color w:val="C00000"/>
        </w:rPr>
        <w:t>:</w:t>
      </w:r>
      <w:r>
        <w:rPr>
          <w:color w:val="C00000"/>
        </w:rPr>
        <w:t xml:space="preserve"> </w:t>
      </w:r>
      <w:r w:rsidRPr="00C30E84">
        <w:t xml:space="preserve">It is </w:t>
      </w:r>
      <w:r>
        <w:t xml:space="preserve">important to consider whether the ‘problem’ behaviour is developmentally expected for a child of that age. For example, if a child is chronologically 4yo but developmentally functioning as a 3yo, then expecting him/her to sit still on the mat for </w:t>
      </w:r>
      <w:proofErr w:type="gramStart"/>
      <w:r>
        <w:t>a period of time</w:t>
      </w:r>
      <w:proofErr w:type="gramEnd"/>
      <w:r>
        <w:t xml:space="preserve"> is not a realistic expectation. </w:t>
      </w:r>
    </w:p>
    <w:p w14:paraId="5E644BF8" w14:textId="77777777" w:rsidR="00607962" w:rsidRDefault="00607962" w:rsidP="00607962">
      <w:pPr>
        <w:spacing w:after="0" w:line="240" w:lineRule="auto"/>
        <w:rPr>
          <w:b/>
        </w:rPr>
      </w:pPr>
    </w:p>
    <w:p w14:paraId="48C34B1A" w14:textId="77777777" w:rsidR="00607962" w:rsidRDefault="00607962" w:rsidP="00607962">
      <w:pPr>
        <w:spacing w:after="0" w:line="240" w:lineRule="auto"/>
        <w:rPr>
          <w:b/>
        </w:rPr>
      </w:pPr>
      <w:r>
        <w:rPr>
          <w:b/>
        </w:rPr>
        <w:t>Are there any tips for developing the PBS plan?</w:t>
      </w:r>
    </w:p>
    <w:p w14:paraId="0724EE67" w14:textId="77777777" w:rsidR="00607962" w:rsidRDefault="00607962" w:rsidP="00607962">
      <w:pPr>
        <w:pStyle w:val="ListParagraph"/>
        <w:numPr>
          <w:ilvl w:val="0"/>
          <w:numId w:val="50"/>
        </w:numPr>
        <w:spacing w:after="0" w:line="240" w:lineRule="auto"/>
      </w:pPr>
      <w:r w:rsidRPr="00742CF2">
        <w:t>Develop</w:t>
      </w:r>
      <w:r>
        <w:t xml:space="preserve"> the plan using plain language that can be clearly understood by </w:t>
      </w:r>
      <w:proofErr w:type="gramStart"/>
      <w:r>
        <w:t>everyone</w:t>
      </w:r>
      <w:proofErr w:type="gramEnd"/>
    </w:p>
    <w:p w14:paraId="2EDAA39C" w14:textId="77777777" w:rsidR="00607962" w:rsidRDefault="00607962" w:rsidP="00607962">
      <w:pPr>
        <w:pStyle w:val="ListParagraph"/>
        <w:numPr>
          <w:ilvl w:val="0"/>
          <w:numId w:val="50"/>
        </w:numPr>
        <w:spacing w:after="0" w:line="240" w:lineRule="auto"/>
      </w:pPr>
      <w:r>
        <w:t xml:space="preserve">Make sure the plan will fit with routines/activities/values of family and </w:t>
      </w:r>
      <w:proofErr w:type="gramStart"/>
      <w:r>
        <w:t>educators</w:t>
      </w:r>
      <w:proofErr w:type="gramEnd"/>
    </w:p>
    <w:p w14:paraId="14C3685F" w14:textId="77777777" w:rsidR="00607962" w:rsidRDefault="00607962" w:rsidP="00607962">
      <w:pPr>
        <w:pStyle w:val="ListParagraph"/>
        <w:numPr>
          <w:ilvl w:val="0"/>
          <w:numId w:val="50"/>
        </w:numPr>
        <w:spacing w:after="0" w:line="240" w:lineRule="auto"/>
      </w:pPr>
      <w:r>
        <w:t xml:space="preserve">Develop </w:t>
      </w:r>
      <w:proofErr w:type="gramStart"/>
      <w:r>
        <w:t>mini-plans</w:t>
      </w:r>
      <w:proofErr w:type="gramEnd"/>
      <w:r>
        <w:t xml:space="preserve"> for difficult routines to ensure each team member has clarity on each step</w:t>
      </w:r>
    </w:p>
    <w:p w14:paraId="2787D00B" w14:textId="77777777" w:rsidR="00607962" w:rsidRDefault="00607962" w:rsidP="00607962">
      <w:pPr>
        <w:pStyle w:val="ListParagraph"/>
        <w:numPr>
          <w:ilvl w:val="0"/>
          <w:numId w:val="50"/>
        </w:numPr>
        <w:spacing w:after="0" w:line="240" w:lineRule="auto"/>
      </w:pPr>
      <w:r>
        <w:t>Develop an action plan for who will produce the components to implement the plan e.g. visual prompts – dot points are great.</w:t>
      </w:r>
    </w:p>
    <w:p w14:paraId="2044ED12" w14:textId="77777777" w:rsidR="00607962" w:rsidRDefault="00607962" w:rsidP="00607962">
      <w:pPr>
        <w:pStyle w:val="ListParagraph"/>
        <w:numPr>
          <w:ilvl w:val="0"/>
          <w:numId w:val="50"/>
        </w:numPr>
        <w:spacing w:after="0" w:line="240" w:lineRule="auto"/>
      </w:pPr>
      <w:r>
        <w:t xml:space="preserve">Plan must include the competing demands on educators and </w:t>
      </w:r>
      <w:proofErr w:type="gramStart"/>
      <w:r>
        <w:t>family</w:t>
      </w:r>
      <w:proofErr w:type="gramEnd"/>
    </w:p>
    <w:p w14:paraId="0F47926D" w14:textId="77777777" w:rsidR="00607962" w:rsidRDefault="00607962" w:rsidP="00607962">
      <w:pPr>
        <w:pStyle w:val="ListParagraph"/>
        <w:numPr>
          <w:ilvl w:val="0"/>
          <w:numId w:val="50"/>
        </w:numPr>
        <w:spacing w:after="0" w:line="240" w:lineRule="auto"/>
      </w:pPr>
      <w:r>
        <w:t xml:space="preserve">Make sure all educators in the room are aware of the plan and the actions required to implement </w:t>
      </w:r>
      <w:proofErr w:type="gramStart"/>
      <w:r>
        <w:t>it</w:t>
      </w:r>
      <w:proofErr w:type="gramEnd"/>
    </w:p>
    <w:p w14:paraId="47C90CA1" w14:textId="77777777" w:rsidR="00607962" w:rsidRPr="00742CF2" w:rsidRDefault="00607962" w:rsidP="00607962">
      <w:pPr>
        <w:pStyle w:val="ListParagraph"/>
        <w:numPr>
          <w:ilvl w:val="0"/>
          <w:numId w:val="50"/>
        </w:numPr>
        <w:spacing w:after="0" w:line="240" w:lineRule="auto"/>
      </w:pPr>
      <w:r>
        <w:t xml:space="preserve">Make copies of the plan when complete and provide a copy to </w:t>
      </w:r>
      <w:r w:rsidRPr="00077782">
        <w:rPr>
          <w:b/>
        </w:rPr>
        <w:t>each member</w:t>
      </w:r>
      <w:r>
        <w:t xml:space="preserve"> of the </w:t>
      </w:r>
      <w:proofErr w:type="gramStart"/>
      <w:r>
        <w:t>team</w:t>
      </w:r>
      <w:proofErr w:type="gramEnd"/>
      <w:r>
        <w:t xml:space="preserve"> </w:t>
      </w:r>
    </w:p>
    <w:p w14:paraId="06F65CB3" w14:textId="77777777" w:rsidR="00607962" w:rsidRDefault="00607962" w:rsidP="00607962">
      <w:pPr>
        <w:spacing w:after="0" w:line="240" w:lineRule="auto"/>
        <w:rPr>
          <w:b/>
          <w:color w:val="000000" w:themeColor="text1"/>
        </w:rPr>
      </w:pPr>
    </w:p>
    <w:p w14:paraId="344EFB32" w14:textId="77777777" w:rsidR="00607962" w:rsidRDefault="00607962" w:rsidP="00607962">
      <w:pPr>
        <w:spacing w:after="0" w:line="240" w:lineRule="auto"/>
        <w:rPr>
          <w:b/>
          <w:color w:val="000000" w:themeColor="text1"/>
        </w:rPr>
      </w:pPr>
      <w:r>
        <w:rPr>
          <w:b/>
          <w:color w:val="000000" w:themeColor="text1"/>
        </w:rPr>
        <w:t>Will it work?</w:t>
      </w:r>
    </w:p>
    <w:p w14:paraId="55078188" w14:textId="77777777" w:rsidR="00607962" w:rsidRPr="00F757CD" w:rsidRDefault="00607962" w:rsidP="00607962">
      <w:pPr>
        <w:spacing w:after="0" w:line="240" w:lineRule="auto"/>
        <w:rPr>
          <w:b/>
          <w:i/>
        </w:rPr>
      </w:pPr>
      <w:r w:rsidRPr="00F757CD">
        <w:rPr>
          <w:b/>
          <w:color w:val="C00000"/>
        </w:rPr>
        <w:t>Please Consider:</w:t>
      </w:r>
      <w:r>
        <w:rPr>
          <w:b/>
          <w:color w:val="C00000"/>
        </w:rPr>
        <w:t xml:space="preserve"> </w:t>
      </w:r>
      <w:r>
        <w:rPr>
          <w:b/>
          <w:i/>
        </w:rPr>
        <w:t>“If there is anything we wish to change in the child, we should first examine it and see whether it is not something that could be better changed in ourselves”</w:t>
      </w:r>
    </w:p>
    <w:p w14:paraId="1C012C7A" w14:textId="77777777" w:rsidR="00607962" w:rsidRDefault="00607962" w:rsidP="00607962">
      <w:pPr>
        <w:spacing w:after="0" w:line="240" w:lineRule="auto"/>
        <w:rPr>
          <w:color w:val="000000" w:themeColor="text1"/>
        </w:rPr>
      </w:pPr>
    </w:p>
    <w:p w14:paraId="741417A3" w14:textId="77777777" w:rsidR="00607962" w:rsidRDefault="00607962" w:rsidP="00607962">
      <w:pPr>
        <w:spacing w:after="0" w:line="240" w:lineRule="auto"/>
        <w:rPr>
          <w:color w:val="000000" w:themeColor="text1"/>
        </w:rPr>
      </w:pPr>
      <w:r>
        <w:rPr>
          <w:color w:val="000000" w:themeColor="text1"/>
        </w:rPr>
        <w:t xml:space="preserve">The effectiveness of the plan will depend on consistent implementation across the child’s everyday routine – at home, at kinder, at </w:t>
      </w:r>
      <w:proofErr w:type="gramStart"/>
      <w:r>
        <w:rPr>
          <w:color w:val="000000" w:themeColor="text1"/>
        </w:rPr>
        <w:t>Child Care</w:t>
      </w:r>
      <w:proofErr w:type="gramEnd"/>
      <w:r>
        <w:rPr>
          <w:color w:val="000000" w:themeColor="text1"/>
        </w:rPr>
        <w:t xml:space="preserve">. Children need to be given 5 opportunities a day to practice the replacement skill – </w:t>
      </w:r>
      <w:r w:rsidRPr="00077782">
        <w:rPr>
          <w:i/>
          <w:color w:val="000000" w:themeColor="text1"/>
        </w:rPr>
        <w:t>research shows that less than 5 will not bring about change</w:t>
      </w:r>
      <w:r>
        <w:rPr>
          <w:color w:val="000000" w:themeColor="text1"/>
        </w:rPr>
        <w:t>. The team around the child need to work together, agree on the plan and implement the strategies consistently in a variety of settings.</w:t>
      </w:r>
    </w:p>
    <w:p w14:paraId="41DBC7D1" w14:textId="77777777" w:rsidR="00607962" w:rsidRDefault="00607962" w:rsidP="00607962">
      <w:pPr>
        <w:spacing w:after="0" w:line="240" w:lineRule="auto"/>
        <w:rPr>
          <w:b/>
          <w:color w:val="C00000"/>
        </w:rPr>
      </w:pPr>
    </w:p>
    <w:p w14:paraId="278D83A7" w14:textId="77777777" w:rsidR="00607962" w:rsidRPr="002F6800" w:rsidRDefault="00607962" w:rsidP="00607962">
      <w:pPr>
        <w:spacing w:after="0" w:line="240" w:lineRule="auto"/>
      </w:pPr>
      <w:r>
        <w:rPr>
          <w:b/>
          <w:color w:val="C00000"/>
        </w:rPr>
        <w:t>Keep in Mind:</w:t>
      </w:r>
      <w:r>
        <w:t xml:space="preserve"> </w:t>
      </w:r>
      <w:r w:rsidRPr="000544B5">
        <w:rPr>
          <w:b/>
        </w:rPr>
        <w:t>It is not uncommon for the behaviour to get worse before it gets better – getting worse is a signal that you are on the right track and</w:t>
      </w:r>
      <w:r>
        <w:rPr>
          <w:b/>
        </w:rPr>
        <w:t xml:space="preserve"> need</w:t>
      </w:r>
      <w:r w:rsidRPr="000544B5">
        <w:rPr>
          <w:b/>
        </w:rPr>
        <w:t xml:space="preserve"> to persist with the strategies you are using.</w:t>
      </w:r>
    </w:p>
    <w:p w14:paraId="7B0078A1" w14:textId="77777777" w:rsidR="00607962" w:rsidRDefault="00607962" w:rsidP="00607962">
      <w:pPr>
        <w:spacing w:after="0" w:line="240" w:lineRule="auto"/>
        <w:rPr>
          <w:b/>
          <w:color w:val="000000" w:themeColor="text1"/>
        </w:rPr>
      </w:pPr>
    </w:p>
    <w:p w14:paraId="5C20A5F5" w14:textId="77777777" w:rsidR="00607962" w:rsidRDefault="00607962" w:rsidP="00607962">
      <w:pPr>
        <w:spacing w:after="0" w:line="240" w:lineRule="auto"/>
        <w:rPr>
          <w:b/>
          <w:color w:val="000000" w:themeColor="text1"/>
        </w:rPr>
      </w:pPr>
      <w:r>
        <w:rPr>
          <w:b/>
          <w:color w:val="000000" w:themeColor="text1"/>
        </w:rPr>
        <w:t>What if the challenging behaviour returns?</w:t>
      </w:r>
    </w:p>
    <w:p w14:paraId="6B8B9060" w14:textId="77777777" w:rsidR="00607962" w:rsidRDefault="00607962" w:rsidP="00607962">
      <w:pPr>
        <w:pStyle w:val="ListParagraph"/>
        <w:numPr>
          <w:ilvl w:val="0"/>
          <w:numId w:val="48"/>
        </w:numPr>
        <w:spacing w:after="0" w:line="240" w:lineRule="auto"/>
        <w:rPr>
          <w:color w:val="000000" w:themeColor="text1"/>
        </w:rPr>
      </w:pPr>
      <w:r>
        <w:rPr>
          <w:color w:val="000000" w:themeColor="text1"/>
        </w:rPr>
        <w:t>Gather the team together and restore the plan, ensuring that everyone is ‘on the same page’ and implementing the plan with fidelity – there is no use developing a new plan until you know the original plan is being implemented consistently as planned, or</w:t>
      </w:r>
    </w:p>
    <w:p w14:paraId="642EB40D" w14:textId="77777777" w:rsidR="00607962" w:rsidRDefault="00607962" w:rsidP="00607962">
      <w:pPr>
        <w:pStyle w:val="ListParagraph"/>
        <w:numPr>
          <w:ilvl w:val="0"/>
          <w:numId w:val="48"/>
        </w:numPr>
        <w:spacing w:after="0" w:line="240" w:lineRule="auto"/>
        <w:rPr>
          <w:color w:val="000000" w:themeColor="text1"/>
        </w:rPr>
      </w:pPr>
      <w:r>
        <w:rPr>
          <w:color w:val="000000" w:themeColor="text1"/>
        </w:rPr>
        <w:t>Alter the plan if necessary to address new triggers, or</w:t>
      </w:r>
    </w:p>
    <w:p w14:paraId="6EBE3641" w14:textId="77777777" w:rsidR="00607962" w:rsidRDefault="00607962" w:rsidP="00607962">
      <w:pPr>
        <w:pStyle w:val="ListParagraph"/>
        <w:numPr>
          <w:ilvl w:val="0"/>
          <w:numId w:val="48"/>
        </w:numPr>
        <w:spacing w:after="0" w:line="240" w:lineRule="auto"/>
        <w:rPr>
          <w:color w:val="000000" w:themeColor="text1"/>
        </w:rPr>
      </w:pPr>
      <w:r>
        <w:rPr>
          <w:color w:val="000000" w:themeColor="text1"/>
        </w:rPr>
        <w:t xml:space="preserve">Conduct a new functional assessment and develop new support </w:t>
      </w:r>
      <w:proofErr w:type="gramStart"/>
      <w:r>
        <w:rPr>
          <w:color w:val="000000" w:themeColor="text1"/>
        </w:rPr>
        <w:t>strategies</w:t>
      </w:r>
      <w:proofErr w:type="gramEnd"/>
    </w:p>
    <w:p w14:paraId="12344C29" w14:textId="77777777" w:rsidR="00607962" w:rsidRDefault="00607962" w:rsidP="00607962">
      <w:pPr>
        <w:spacing w:after="0" w:line="240" w:lineRule="auto"/>
        <w:rPr>
          <w:b/>
          <w:color w:val="000000" w:themeColor="text1"/>
        </w:rPr>
      </w:pPr>
    </w:p>
    <w:p w14:paraId="7B5A6DC6" w14:textId="77777777" w:rsidR="00607962" w:rsidRDefault="00607962" w:rsidP="00607962">
      <w:pPr>
        <w:spacing w:after="0" w:line="240" w:lineRule="auto"/>
        <w:rPr>
          <w:color w:val="000000" w:themeColor="text1"/>
          <w:sz w:val="18"/>
          <w:szCs w:val="18"/>
        </w:rPr>
      </w:pPr>
      <w:r w:rsidRPr="00505AFC">
        <w:rPr>
          <w:b/>
          <w:color w:val="000000" w:themeColor="text1"/>
          <w:sz w:val="18"/>
          <w:szCs w:val="18"/>
        </w:rPr>
        <w:t>For Further information:</w:t>
      </w:r>
      <w:r>
        <w:rPr>
          <w:b/>
          <w:color w:val="000000" w:themeColor="text1"/>
        </w:rPr>
        <w:br/>
      </w:r>
    </w:p>
    <w:p w14:paraId="57323D90" w14:textId="77777777" w:rsidR="00607962" w:rsidRPr="00505AFC" w:rsidRDefault="00607962" w:rsidP="00607962">
      <w:pPr>
        <w:spacing w:after="0" w:line="240" w:lineRule="auto"/>
        <w:rPr>
          <w:color w:val="000000" w:themeColor="text1"/>
          <w:sz w:val="18"/>
          <w:szCs w:val="18"/>
        </w:rPr>
      </w:pPr>
      <w:r w:rsidRPr="00505AFC">
        <w:rPr>
          <w:color w:val="000000" w:themeColor="text1"/>
          <w:sz w:val="18"/>
          <w:szCs w:val="18"/>
        </w:rPr>
        <w:t>Book – ‘Prevent, Teach, Reinforce for Young Children’ by Dunlap, Wilson, Strain &amp; Lee. Paul Brookes Publishing 2014</w:t>
      </w:r>
    </w:p>
    <w:p w14:paraId="3D70A83C" w14:textId="77777777" w:rsidR="00607962" w:rsidRDefault="00607962" w:rsidP="00607962">
      <w:pPr>
        <w:spacing w:after="0" w:line="240" w:lineRule="auto"/>
        <w:rPr>
          <w:b/>
          <w:color w:val="000000" w:themeColor="text1"/>
          <w:sz w:val="18"/>
          <w:szCs w:val="18"/>
        </w:rPr>
      </w:pPr>
    </w:p>
    <w:p w14:paraId="25F2E75B" w14:textId="77777777" w:rsidR="00607962" w:rsidRDefault="00607962" w:rsidP="00607962">
      <w:pPr>
        <w:spacing w:after="0" w:line="240" w:lineRule="auto"/>
        <w:rPr>
          <w:b/>
          <w:color w:val="000000" w:themeColor="text1"/>
          <w:sz w:val="18"/>
          <w:szCs w:val="18"/>
        </w:rPr>
      </w:pPr>
      <w:r w:rsidRPr="00246A75">
        <w:rPr>
          <w:bCs/>
          <w:color w:val="000000" w:themeColor="text1"/>
          <w:sz w:val="18"/>
          <w:szCs w:val="18"/>
        </w:rPr>
        <w:t>Factsheets &amp; Articles</w:t>
      </w:r>
      <w:r>
        <w:rPr>
          <w:b/>
          <w:color w:val="000000" w:themeColor="text1"/>
          <w:sz w:val="18"/>
          <w:szCs w:val="18"/>
        </w:rPr>
        <w:t>:</w:t>
      </w:r>
    </w:p>
    <w:p w14:paraId="72A25490" w14:textId="77777777" w:rsidR="00607962" w:rsidRDefault="00607962" w:rsidP="00607962">
      <w:pPr>
        <w:spacing w:after="0" w:line="240" w:lineRule="auto"/>
        <w:rPr>
          <w:b/>
          <w:color w:val="000000" w:themeColor="text1"/>
          <w:sz w:val="18"/>
          <w:szCs w:val="18"/>
        </w:rPr>
      </w:pPr>
    </w:p>
    <w:p w14:paraId="58931597" w14:textId="77777777" w:rsidR="00607962" w:rsidRDefault="005C79B6" w:rsidP="00607962">
      <w:hyperlink r:id="rId12" w:history="1">
        <w:r w:rsidR="00607962">
          <w:rPr>
            <w:rStyle w:val="Hyperlink"/>
          </w:rPr>
          <w:t>https://challengingbehavior.org/docs/pyramid_model_fact_sheet.pdf</w:t>
        </w:r>
      </w:hyperlink>
    </w:p>
    <w:p w14:paraId="5F0232DE" w14:textId="6B7F5930" w:rsidR="006572F5" w:rsidRPr="00607962" w:rsidRDefault="005C79B6" w:rsidP="00607962">
      <w:pPr>
        <w:spacing w:after="0" w:line="240" w:lineRule="auto"/>
        <w:rPr>
          <w:b/>
          <w:color w:val="000000" w:themeColor="text1"/>
          <w:sz w:val="18"/>
          <w:szCs w:val="18"/>
        </w:rPr>
      </w:pPr>
      <w:hyperlink r:id="rId13" w:history="1">
        <w:r w:rsidR="00607962">
          <w:rPr>
            <w:rStyle w:val="Hyperlink"/>
          </w:rPr>
          <w:t>https://challengingbehavior.org/docs/TeachingPyramid_yc_article_7_2003.pdf</w:t>
        </w:r>
      </w:hyperlink>
    </w:p>
    <w:sectPr w:rsidR="006572F5" w:rsidRPr="00607962" w:rsidSect="003C39A9">
      <w:headerReference w:type="default" r:id="rId14"/>
      <w:footerReference w:type="default" r:id="rId15"/>
      <w:headerReference w:type="first" r:id="rId16"/>
      <w:footerReference w:type="first" r:id="rId17"/>
      <w:pgSz w:w="11906" w:h="16838" w:code="9"/>
      <w:pgMar w:top="851" w:right="851" w:bottom="851" w:left="85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F419" w14:textId="77777777" w:rsidR="00B37C60" w:rsidRDefault="00B37C60" w:rsidP="003C7941">
      <w:r>
        <w:separator/>
      </w:r>
    </w:p>
    <w:p w14:paraId="526A7138" w14:textId="77777777" w:rsidR="00B37C60" w:rsidRDefault="00B37C60"/>
  </w:endnote>
  <w:endnote w:type="continuationSeparator" w:id="0">
    <w:p w14:paraId="364C35BA" w14:textId="77777777" w:rsidR="00B37C60" w:rsidRDefault="00B37C60" w:rsidP="003C7941">
      <w:r>
        <w:continuationSeparator/>
      </w:r>
    </w:p>
    <w:p w14:paraId="24B5E3A2" w14:textId="77777777" w:rsidR="00B37C60" w:rsidRDefault="00B37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3D41" w14:textId="682922B3" w:rsidR="00174048" w:rsidRDefault="00803E3D" w:rsidP="002F2EA0">
    <w:pPr>
      <w:pStyle w:val="Footer"/>
    </w:pPr>
    <w:r>
      <w:t>Wyndham City</w:t>
    </w:r>
    <w:r w:rsidR="006572F5">
      <w:t xml:space="preserve"> – Preschool Field Officer Service</w:t>
    </w:r>
    <w:r>
      <w:tab/>
    </w:r>
    <w:r>
      <w:fldChar w:fldCharType="begin"/>
    </w:r>
    <w:r>
      <w:instrText>PAGE   \* MERGEFORMAT</w:instrText>
    </w:r>
    <w:r>
      <w:fldChar w:fldCharType="separate"/>
    </w:r>
    <w:r>
      <w:rPr>
        <w:lang w:val="en-GB"/>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DE99" w14:textId="34CF81BB" w:rsidR="00E6184A" w:rsidRPr="00E6184A" w:rsidRDefault="00E6184A" w:rsidP="003C39A9">
    <w:pPr>
      <w:pStyle w:val="Footer"/>
    </w:pPr>
    <w:r>
      <w:t>Wyndham City</w:t>
    </w:r>
    <w:r w:rsidR="006572F5">
      <w:t xml:space="preserve"> – Preschool Field Officer Service</w:t>
    </w:r>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826D" w14:textId="77777777" w:rsidR="00B37C60" w:rsidRDefault="00B37C60" w:rsidP="003C7941">
      <w:r>
        <w:separator/>
      </w:r>
    </w:p>
    <w:p w14:paraId="64BD7785" w14:textId="77777777" w:rsidR="00B37C60" w:rsidRDefault="00B37C60"/>
  </w:footnote>
  <w:footnote w:type="continuationSeparator" w:id="0">
    <w:p w14:paraId="1BA9C942" w14:textId="77777777" w:rsidR="00B37C60" w:rsidRDefault="00B37C60" w:rsidP="003C7941">
      <w:r>
        <w:continuationSeparator/>
      </w:r>
    </w:p>
    <w:p w14:paraId="5B9AB0E8" w14:textId="77777777" w:rsidR="00B37C60" w:rsidRDefault="00B37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7ADF" w14:textId="77777777" w:rsidR="00275928" w:rsidRDefault="00A10647">
    <w:pPr>
      <w:pStyle w:val="Header"/>
    </w:pPr>
    <w:r w:rsidRPr="00A10647">
      <w:rPr>
        <w:noProof/>
      </w:rPr>
      <mc:AlternateContent>
        <mc:Choice Requires="wpg">
          <w:drawing>
            <wp:anchor distT="0" distB="360045" distL="114300" distR="114300" simplePos="0" relativeHeight="251661312" behindDoc="0" locked="1" layoutInCell="1" allowOverlap="1" wp14:anchorId="118FC342" wp14:editId="53426CCE">
              <wp:simplePos x="0" y="0"/>
              <wp:positionH relativeFrom="page">
                <wp:align>left</wp:align>
              </wp:positionH>
              <wp:positionV relativeFrom="page">
                <wp:align>top</wp:align>
              </wp:positionV>
              <wp:extent cx="7560000" cy="1310400"/>
              <wp:effectExtent l="0" t="0" r="3175" b="4445"/>
              <wp:wrapTopAndBottom/>
              <wp:docPr id="1577702747" name="Group 3"/>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324708834" name="Freeform: Shape 324708834"/>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200945" name="Freeform: Shape 1645200945"/>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52814259" name="Graphic 1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4F4E2F" id="Group 3" o:spid="_x0000_s1026" style="position:absolute;margin-left:0;margin-top:0;width:595.3pt;height:103.2pt;z-index:251661312;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Yx/cAL8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">
              <v:shape id="Freeform: Shape 324708834"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645200945"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">
                <v:imagedata r:id="rId3" o:title=""/>
              </v:shape>
              <w10:wrap type="topAndBottom" anchorx="page" anchory="page"/>
              <w10:anchorlock/>
            </v:group>
          </w:pict>
        </mc:Fallback>
      </mc:AlternateContent>
    </w:r>
    <w:r w:rsidR="002F2E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C2A" w14:textId="77777777" w:rsidR="003C39A9" w:rsidRDefault="00A10647">
    <w:pPr>
      <w:pStyle w:val="Header"/>
    </w:pPr>
    <w:r w:rsidRPr="00A10647">
      <w:rPr>
        <w:noProof/>
      </w:rPr>
      <mc:AlternateContent>
        <mc:Choice Requires="wpg">
          <w:drawing>
            <wp:anchor distT="0" distB="360045" distL="114300" distR="114300" simplePos="0" relativeHeight="251659264" behindDoc="0" locked="1" layoutInCell="1" allowOverlap="1" wp14:anchorId="3654ECA9" wp14:editId="7307D05B">
              <wp:simplePos x="543208" y="253497"/>
              <wp:positionH relativeFrom="page">
                <wp:align>left</wp:align>
              </wp:positionH>
              <wp:positionV relativeFrom="page">
                <wp:align>top</wp:align>
              </wp:positionV>
              <wp:extent cx="7560000" cy="1310400"/>
              <wp:effectExtent l="0" t="0" r="3175" b="4445"/>
              <wp:wrapTopAndBottom/>
              <wp:docPr id="4" name="Group 3">
                <a:extLst xmlns:a="http://schemas.openxmlformats.org/drawingml/2006/main">
                  <a:ext uri="{FF2B5EF4-FFF2-40B4-BE49-F238E27FC236}">
                    <a16:creationId xmlns:a16="http://schemas.microsoft.com/office/drawing/2014/main" id="{877A743F-DDA4-7482-00D0-DE1B9897B23B}"/>
                  </a:ext>
                </a:extLst>
              </wp:docPr>
              <wp:cNvGraphicFramePr/>
              <a:graphic xmlns:a="http://schemas.openxmlformats.org/drawingml/2006/main">
                <a:graphicData uri="http://schemas.microsoft.com/office/word/2010/wordprocessingGroup">
                  <wpg:wgp>
                    <wpg:cNvGrpSpPr/>
                    <wpg:grpSpPr>
                      <a:xfrm>
                        <a:off x="0" y="0"/>
                        <a:ext cx="7560000" cy="1310400"/>
                        <a:chOff x="0" y="0"/>
                        <a:chExt cx="7559676" cy="1310003"/>
                      </a:xfrm>
                    </wpg:grpSpPr>
                    <wps:wsp>
                      <wps:cNvPr id="407010796" name="Freeform: Shape 407010796">
                        <a:extLst>
                          <a:ext uri="{FF2B5EF4-FFF2-40B4-BE49-F238E27FC236}">
                            <a16:creationId xmlns:a16="http://schemas.microsoft.com/office/drawing/2014/main" id="{2F66A47B-E311-0CFC-DEBC-DE949308742E}"/>
                          </a:ext>
                        </a:extLst>
                      </wps:cNvPr>
                      <wps:cNvSpPr/>
                      <wps:spPr>
                        <a:xfrm>
                          <a:off x="0" y="167779"/>
                          <a:ext cx="7559096" cy="1142224"/>
                        </a:xfrm>
                        <a:custGeom>
                          <a:avLst/>
                          <a:gdLst>
                            <a:gd name="connsiteX0" fmla="*/ 3109835 w 7559096"/>
                            <a:gd name="connsiteY0" fmla="*/ 1071385 h 1142224"/>
                            <a:gd name="connsiteX1" fmla="*/ 3102723 w 7559096"/>
                            <a:gd name="connsiteY1" fmla="*/ 1073417 h 1142224"/>
                            <a:gd name="connsiteX2" fmla="*/ 3034026 w 7559096"/>
                            <a:gd name="connsiteY2" fmla="*/ 1109736 h 1142224"/>
                            <a:gd name="connsiteX3" fmla="*/ 3027930 w 7559096"/>
                            <a:gd name="connsiteY3" fmla="*/ 1114561 h 1142224"/>
                            <a:gd name="connsiteX4" fmla="*/ 3035676 w 7559096"/>
                            <a:gd name="connsiteY4" fmla="*/ 1116212 h 1142224"/>
                            <a:gd name="connsiteX5" fmla="*/ 3099295 w 7559096"/>
                            <a:gd name="connsiteY5" fmla="*/ 1116339 h 1142224"/>
                            <a:gd name="connsiteX6" fmla="*/ 3118597 w 7559096"/>
                            <a:gd name="connsiteY6" fmla="*/ 1097544 h 1142224"/>
                            <a:gd name="connsiteX7" fmla="*/ 3118597 w 7559096"/>
                            <a:gd name="connsiteY7" fmla="*/ 1082434 h 1142224"/>
                            <a:gd name="connsiteX8" fmla="*/ 3114025 w 7559096"/>
                            <a:gd name="connsiteY8" fmla="*/ 1072402 h 1142224"/>
                            <a:gd name="connsiteX9" fmla="*/ 3109835 w 7559096"/>
                            <a:gd name="connsiteY9" fmla="*/ 1071385 h 1142224"/>
                            <a:gd name="connsiteX10" fmla="*/ 3379803 w 7559096"/>
                            <a:gd name="connsiteY10" fmla="*/ 1070878 h 1142224"/>
                            <a:gd name="connsiteX11" fmla="*/ 3337390 w 7559096"/>
                            <a:gd name="connsiteY11" fmla="*/ 1075195 h 1142224"/>
                            <a:gd name="connsiteX12" fmla="*/ 3303993 w 7559096"/>
                            <a:gd name="connsiteY12" fmla="*/ 1082052 h 1142224"/>
                            <a:gd name="connsiteX13" fmla="*/ 3251675 w 7559096"/>
                            <a:gd name="connsiteY13" fmla="*/ 1101481 h 1142224"/>
                            <a:gd name="connsiteX14" fmla="*/ 3234151 w 7559096"/>
                            <a:gd name="connsiteY14" fmla="*/ 1108720 h 1142224"/>
                            <a:gd name="connsiteX15" fmla="*/ 3226914 w 7559096"/>
                            <a:gd name="connsiteY15" fmla="*/ 1111514 h 1142224"/>
                            <a:gd name="connsiteX16" fmla="*/ 3220945 w 7559096"/>
                            <a:gd name="connsiteY16" fmla="*/ 1114307 h 1142224"/>
                            <a:gd name="connsiteX17" fmla="*/ 3227548 w 7559096"/>
                            <a:gd name="connsiteY17" fmla="*/ 1114688 h 1142224"/>
                            <a:gd name="connsiteX18" fmla="*/ 3381707 w 7559096"/>
                            <a:gd name="connsiteY18" fmla="*/ 1109101 h 1142224"/>
                            <a:gd name="connsiteX19" fmla="*/ 3535231 w 7559096"/>
                            <a:gd name="connsiteY19" fmla="*/ 1100085 h 1142224"/>
                            <a:gd name="connsiteX20" fmla="*/ 3535104 w 7559096"/>
                            <a:gd name="connsiteY20" fmla="*/ 1099958 h 1142224"/>
                            <a:gd name="connsiteX21" fmla="*/ 3541580 w 7559096"/>
                            <a:gd name="connsiteY21" fmla="*/ 1098942 h 1142224"/>
                            <a:gd name="connsiteX22" fmla="*/ 3535485 w 7559096"/>
                            <a:gd name="connsiteY22" fmla="*/ 1096783 h 1142224"/>
                            <a:gd name="connsiteX23" fmla="*/ 3527992 w 7559096"/>
                            <a:gd name="connsiteY23" fmla="*/ 1094751 h 1142224"/>
                            <a:gd name="connsiteX24" fmla="*/ 3510088 w 7559096"/>
                            <a:gd name="connsiteY24" fmla="*/ 1089418 h 1142224"/>
                            <a:gd name="connsiteX25" fmla="*/ 3379803 w 7559096"/>
                            <a:gd name="connsiteY25" fmla="*/ 1070878 h 1142224"/>
                            <a:gd name="connsiteX26" fmla="*/ 3982087 w 7559096"/>
                            <a:gd name="connsiteY26" fmla="*/ 1026305 h 1142224"/>
                            <a:gd name="connsiteX27" fmla="*/ 3906151 w 7559096"/>
                            <a:gd name="connsiteY27" fmla="*/ 1027068 h 1142224"/>
                            <a:gd name="connsiteX28" fmla="*/ 3781579 w 7559096"/>
                            <a:gd name="connsiteY28" fmla="*/ 1066687 h 1142224"/>
                            <a:gd name="connsiteX29" fmla="*/ 3764817 w 7559096"/>
                            <a:gd name="connsiteY29" fmla="*/ 1074941 h 1142224"/>
                            <a:gd name="connsiteX30" fmla="*/ 3757833 w 7559096"/>
                            <a:gd name="connsiteY30" fmla="*/ 1078116 h 1142224"/>
                            <a:gd name="connsiteX31" fmla="*/ 3752119 w 7559096"/>
                            <a:gd name="connsiteY31" fmla="*/ 1081291 h 1142224"/>
                            <a:gd name="connsiteX32" fmla="*/ 3758722 w 7559096"/>
                            <a:gd name="connsiteY32" fmla="*/ 1081291 h 1142224"/>
                            <a:gd name="connsiteX33" fmla="*/ 3910595 w 7559096"/>
                            <a:gd name="connsiteY33" fmla="*/ 1064909 h 1142224"/>
                            <a:gd name="connsiteX34" fmla="*/ 3986405 w 7559096"/>
                            <a:gd name="connsiteY34" fmla="*/ 1056147 h 1142224"/>
                            <a:gd name="connsiteX35" fmla="*/ 4061833 w 7559096"/>
                            <a:gd name="connsiteY35" fmla="*/ 1046116 h 1142224"/>
                            <a:gd name="connsiteX36" fmla="*/ 4061706 w 7559096"/>
                            <a:gd name="connsiteY36" fmla="*/ 1046243 h 1142224"/>
                            <a:gd name="connsiteX37" fmla="*/ 4068055 w 7559096"/>
                            <a:gd name="connsiteY37" fmla="*/ 1044845 h 1142224"/>
                            <a:gd name="connsiteX38" fmla="*/ 4061833 w 7559096"/>
                            <a:gd name="connsiteY38" fmla="*/ 1043067 h 1142224"/>
                            <a:gd name="connsiteX39" fmla="*/ 4054340 w 7559096"/>
                            <a:gd name="connsiteY39" fmla="*/ 1041544 h 1142224"/>
                            <a:gd name="connsiteX40" fmla="*/ 4036182 w 7559096"/>
                            <a:gd name="connsiteY40" fmla="*/ 1037226 h 1142224"/>
                            <a:gd name="connsiteX41" fmla="*/ 3982087 w 7559096"/>
                            <a:gd name="connsiteY41" fmla="*/ 1026305 h 1142224"/>
                            <a:gd name="connsiteX42" fmla="*/ 3109581 w 7559096"/>
                            <a:gd name="connsiteY42" fmla="*/ 1013352 h 1142224"/>
                            <a:gd name="connsiteX43" fmla="*/ 3102596 w 7559096"/>
                            <a:gd name="connsiteY43" fmla="*/ 1015384 h 1142224"/>
                            <a:gd name="connsiteX44" fmla="*/ 3058660 w 7559096"/>
                            <a:gd name="connsiteY44" fmla="*/ 1039258 h 1142224"/>
                            <a:gd name="connsiteX45" fmla="*/ 3014342 w 7559096"/>
                            <a:gd name="connsiteY45" fmla="*/ 1062243 h 1142224"/>
                            <a:gd name="connsiteX46" fmla="*/ 2924565 w 7559096"/>
                            <a:gd name="connsiteY46" fmla="*/ 1107958 h 1142224"/>
                            <a:gd name="connsiteX47" fmla="*/ 2918470 w 7559096"/>
                            <a:gd name="connsiteY47" fmla="*/ 1112656 h 1142224"/>
                            <a:gd name="connsiteX48" fmla="*/ 2926216 w 7559096"/>
                            <a:gd name="connsiteY48" fmla="*/ 1114561 h 1142224"/>
                            <a:gd name="connsiteX49" fmla="*/ 2963930 w 7559096"/>
                            <a:gd name="connsiteY49" fmla="*/ 1115323 h 1142224"/>
                            <a:gd name="connsiteX50" fmla="*/ 3003168 w 7559096"/>
                            <a:gd name="connsiteY50" fmla="*/ 1106180 h 1142224"/>
                            <a:gd name="connsiteX51" fmla="*/ 3100946 w 7559096"/>
                            <a:gd name="connsiteY51" fmla="*/ 1054751 h 1142224"/>
                            <a:gd name="connsiteX52" fmla="*/ 3118343 w 7559096"/>
                            <a:gd name="connsiteY52" fmla="*/ 1025797 h 1142224"/>
                            <a:gd name="connsiteX53" fmla="*/ 3118216 w 7559096"/>
                            <a:gd name="connsiteY53" fmla="*/ 1025924 h 1142224"/>
                            <a:gd name="connsiteX54" fmla="*/ 3118216 w 7559096"/>
                            <a:gd name="connsiteY54" fmla="*/ 1024401 h 1142224"/>
                            <a:gd name="connsiteX55" fmla="*/ 3113645 w 7559096"/>
                            <a:gd name="connsiteY55" fmla="*/ 1014369 h 1142224"/>
                            <a:gd name="connsiteX56" fmla="*/ 3109581 w 7559096"/>
                            <a:gd name="connsiteY56" fmla="*/ 1013352 h 1142224"/>
                            <a:gd name="connsiteX57" fmla="*/ 2113011 w 7559096"/>
                            <a:gd name="connsiteY57" fmla="*/ 995321 h 1142224"/>
                            <a:gd name="connsiteX58" fmla="*/ 2108821 w 7559096"/>
                            <a:gd name="connsiteY58" fmla="*/ 995828 h 1142224"/>
                            <a:gd name="connsiteX59" fmla="*/ 2103106 w 7559096"/>
                            <a:gd name="connsiteY59" fmla="*/ 1005226 h 1142224"/>
                            <a:gd name="connsiteX60" fmla="*/ 2101074 w 7559096"/>
                            <a:gd name="connsiteY60" fmla="*/ 1020337 h 1142224"/>
                            <a:gd name="connsiteX61" fmla="*/ 2117202 w 7559096"/>
                            <a:gd name="connsiteY61" fmla="*/ 1041289 h 1142224"/>
                            <a:gd name="connsiteX62" fmla="*/ 2177900 w 7559096"/>
                            <a:gd name="connsiteY62" fmla="*/ 1049290 h 1142224"/>
                            <a:gd name="connsiteX63" fmla="*/ 2178027 w 7559096"/>
                            <a:gd name="connsiteY63" fmla="*/ 1049290 h 1142224"/>
                            <a:gd name="connsiteX64" fmla="*/ 2185773 w 7559096"/>
                            <a:gd name="connsiteY64" fmla="*/ 1048655 h 1142224"/>
                            <a:gd name="connsiteX65" fmla="*/ 2180566 w 7559096"/>
                            <a:gd name="connsiteY65" fmla="*/ 1042941 h 1142224"/>
                            <a:gd name="connsiteX66" fmla="*/ 2119614 w 7559096"/>
                            <a:gd name="connsiteY66" fmla="*/ 998241 h 1142224"/>
                            <a:gd name="connsiteX67" fmla="*/ 2113011 w 7559096"/>
                            <a:gd name="connsiteY67" fmla="*/ 995321 h 1142224"/>
                            <a:gd name="connsiteX68" fmla="*/ 3975102 w 7559096"/>
                            <a:gd name="connsiteY68" fmla="*/ 967510 h 1142224"/>
                            <a:gd name="connsiteX69" fmla="*/ 3899548 w 7559096"/>
                            <a:gd name="connsiteY69" fmla="*/ 968273 h 1142224"/>
                            <a:gd name="connsiteX70" fmla="*/ 3775865 w 7559096"/>
                            <a:gd name="connsiteY70" fmla="*/ 1007892 h 1142224"/>
                            <a:gd name="connsiteX71" fmla="*/ 3643548 w 7559096"/>
                            <a:gd name="connsiteY71" fmla="*/ 1047639 h 1142224"/>
                            <a:gd name="connsiteX72" fmla="*/ 3506278 w 7559096"/>
                            <a:gd name="connsiteY72" fmla="*/ 1030496 h 1142224"/>
                            <a:gd name="connsiteX73" fmla="*/ 3377135 w 7559096"/>
                            <a:gd name="connsiteY73" fmla="*/ 1011956 h 1142224"/>
                            <a:gd name="connsiteX74" fmla="*/ 3335104 w 7559096"/>
                            <a:gd name="connsiteY74" fmla="*/ 1016274 h 1142224"/>
                            <a:gd name="connsiteX75" fmla="*/ 3302088 w 7559096"/>
                            <a:gd name="connsiteY75" fmla="*/ 1023131 h 1142224"/>
                            <a:gd name="connsiteX76" fmla="*/ 3250152 w 7559096"/>
                            <a:gd name="connsiteY76" fmla="*/ 1042560 h 1142224"/>
                            <a:gd name="connsiteX77" fmla="*/ 3195802 w 7559096"/>
                            <a:gd name="connsiteY77" fmla="*/ 1059703 h 1142224"/>
                            <a:gd name="connsiteX78" fmla="*/ 3172057 w 7559096"/>
                            <a:gd name="connsiteY78" fmla="*/ 1065036 h 1142224"/>
                            <a:gd name="connsiteX79" fmla="*/ 3162025 w 7559096"/>
                            <a:gd name="connsiteY79" fmla="*/ 1067068 h 1142224"/>
                            <a:gd name="connsiteX80" fmla="*/ 3142977 w 7559096"/>
                            <a:gd name="connsiteY80" fmla="*/ 1089799 h 1142224"/>
                            <a:gd name="connsiteX81" fmla="*/ 3142977 w 7559096"/>
                            <a:gd name="connsiteY81" fmla="*/ 1094497 h 1142224"/>
                            <a:gd name="connsiteX82" fmla="*/ 3148565 w 7559096"/>
                            <a:gd name="connsiteY82" fmla="*/ 1106434 h 1142224"/>
                            <a:gd name="connsiteX83" fmla="*/ 3161771 w 7559096"/>
                            <a:gd name="connsiteY83" fmla="*/ 1109228 h 1142224"/>
                            <a:gd name="connsiteX84" fmla="*/ 3170914 w 7559096"/>
                            <a:gd name="connsiteY84" fmla="*/ 1107323 h 1142224"/>
                            <a:gd name="connsiteX85" fmla="*/ 3192628 w 7559096"/>
                            <a:gd name="connsiteY85" fmla="*/ 1102498 h 1142224"/>
                            <a:gd name="connsiteX86" fmla="*/ 3243676 w 7559096"/>
                            <a:gd name="connsiteY86" fmla="*/ 1086370 h 1142224"/>
                            <a:gd name="connsiteX87" fmla="*/ 3298406 w 7559096"/>
                            <a:gd name="connsiteY87" fmla="*/ 1066052 h 1142224"/>
                            <a:gd name="connsiteX88" fmla="*/ 3333962 w 7559096"/>
                            <a:gd name="connsiteY88" fmla="*/ 1058815 h 1142224"/>
                            <a:gd name="connsiteX89" fmla="*/ 3379040 w 7559096"/>
                            <a:gd name="connsiteY89" fmla="*/ 1054115 h 1142224"/>
                            <a:gd name="connsiteX90" fmla="*/ 3516564 w 7559096"/>
                            <a:gd name="connsiteY90" fmla="*/ 1073544 h 1142224"/>
                            <a:gd name="connsiteX91" fmla="*/ 3646976 w 7559096"/>
                            <a:gd name="connsiteY91" fmla="*/ 1089672 h 1142224"/>
                            <a:gd name="connsiteX92" fmla="*/ 3772564 w 7559096"/>
                            <a:gd name="connsiteY92" fmla="*/ 1051956 h 1142224"/>
                            <a:gd name="connsiteX93" fmla="*/ 3904246 w 7559096"/>
                            <a:gd name="connsiteY93" fmla="*/ 1010178 h 1142224"/>
                            <a:gd name="connsiteX94" fmla="*/ 3985261 w 7559096"/>
                            <a:gd name="connsiteY94" fmla="*/ 1009417 h 1142224"/>
                            <a:gd name="connsiteX95" fmla="*/ 4041769 w 7559096"/>
                            <a:gd name="connsiteY95" fmla="*/ 1020718 h 1142224"/>
                            <a:gd name="connsiteX96" fmla="*/ 4103610 w 7559096"/>
                            <a:gd name="connsiteY96" fmla="*/ 1028591 h 1142224"/>
                            <a:gd name="connsiteX97" fmla="*/ 4130404 w 7559096"/>
                            <a:gd name="connsiteY97" fmla="*/ 1029861 h 1142224"/>
                            <a:gd name="connsiteX98" fmla="*/ 4141833 w 7559096"/>
                            <a:gd name="connsiteY98" fmla="*/ 1030242 h 1142224"/>
                            <a:gd name="connsiteX99" fmla="*/ 4154404 w 7559096"/>
                            <a:gd name="connsiteY99" fmla="*/ 1025163 h 1142224"/>
                            <a:gd name="connsiteX100" fmla="*/ 4154658 w 7559096"/>
                            <a:gd name="connsiteY100" fmla="*/ 1025163 h 1142224"/>
                            <a:gd name="connsiteX101" fmla="*/ 4158341 w 7559096"/>
                            <a:gd name="connsiteY101" fmla="*/ 1012337 h 1142224"/>
                            <a:gd name="connsiteX102" fmla="*/ 4157705 w 7559096"/>
                            <a:gd name="connsiteY102" fmla="*/ 1007639 h 1142224"/>
                            <a:gd name="connsiteX103" fmla="*/ 4135737 w 7559096"/>
                            <a:gd name="connsiteY103" fmla="*/ 988464 h 1142224"/>
                            <a:gd name="connsiteX104" fmla="*/ 4123293 w 7559096"/>
                            <a:gd name="connsiteY104" fmla="*/ 988083 h 1142224"/>
                            <a:gd name="connsiteX105" fmla="*/ 4094214 w 7559096"/>
                            <a:gd name="connsiteY105" fmla="*/ 986559 h 1142224"/>
                            <a:gd name="connsiteX106" fmla="*/ 4028944 w 7559096"/>
                            <a:gd name="connsiteY106" fmla="*/ 978431 h 1142224"/>
                            <a:gd name="connsiteX107" fmla="*/ 3975102 w 7559096"/>
                            <a:gd name="connsiteY107" fmla="*/ 967510 h 1142224"/>
                            <a:gd name="connsiteX108" fmla="*/ 1767043 w 7559096"/>
                            <a:gd name="connsiteY108" fmla="*/ 966543 h 1142224"/>
                            <a:gd name="connsiteX109" fmla="*/ 1715552 w 7559096"/>
                            <a:gd name="connsiteY109" fmla="*/ 978940 h 1142224"/>
                            <a:gd name="connsiteX110" fmla="*/ 1698409 w 7559096"/>
                            <a:gd name="connsiteY110" fmla="*/ 983765 h 1142224"/>
                            <a:gd name="connsiteX111" fmla="*/ 1691297 w 7559096"/>
                            <a:gd name="connsiteY111" fmla="*/ 985543 h 1142224"/>
                            <a:gd name="connsiteX112" fmla="*/ 1685457 w 7559096"/>
                            <a:gd name="connsiteY112" fmla="*/ 987575 h 1142224"/>
                            <a:gd name="connsiteX113" fmla="*/ 1691425 w 7559096"/>
                            <a:gd name="connsiteY113" fmla="*/ 988717 h 1142224"/>
                            <a:gd name="connsiteX114" fmla="*/ 1980314 w 7559096"/>
                            <a:gd name="connsiteY114" fmla="*/ 1023131 h 1142224"/>
                            <a:gd name="connsiteX115" fmla="*/ 1980439 w 7559096"/>
                            <a:gd name="connsiteY115" fmla="*/ 1023131 h 1142224"/>
                            <a:gd name="connsiteX116" fmla="*/ 1986789 w 7559096"/>
                            <a:gd name="connsiteY116" fmla="*/ 1023385 h 1142224"/>
                            <a:gd name="connsiteX117" fmla="*/ 1981456 w 7559096"/>
                            <a:gd name="connsiteY117" fmla="*/ 1020084 h 1142224"/>
                            <a:gd name="connsiteX118" fmla="*/ 1974853 w 7559096"/>
                            <a:gd name="connsiteY118" fmla="*/ 1016654 h 1142224"/>
                            <a:gd name="connsiteX119" fmla="*/ 1958980 w 7559096"/>
                            <a:gd name="connsiteY119" fmla="*/ 1007892 h 1142224"/>
                            <a:gd name="connsiteX120" fmla="*/ 1839868 w 7559096"/>
                            <a:gd name="connsiteY120" fmla="*/ 967003 h 1142224"/>
                            <a:gd name="connsiteX121" fmla="*/ 1767043 w 7559096"/>
                            <a:gd name="connsiteY121" fmla="*/ 966543 h 1142224"/>
                            <a:gd name="connsiteX122" fmla="*/ 634030 w 7559096"/>
                            <a:gd name="connsiteY122" fmla="*/ 962558 h 1142224"/>
                            <a:gd name="connsiteX123" fmla="*/ 596697 w 7559096"/>
                            <a:gd name="connsiteY123" fmla="*/ 965732 h 1142224"/>
                            <a:gd name="connsiteX124" fmla="*/ 542601 w 7559096"/>
                            <a:gd name="connsiteY124" fmla="*/ 986939 h 1142224"/>
                            <a:gd name="connsiteX125" fmla="*/ 537903 w 7559096"/>
                            <a:gd name="connsiteY125" fmla="*/ 989098 h 1142224"/>
                            <a:gd name="connsiteX126" fmla="*/ 543110 w 7559096"/>
                            <a:gd name="connsiteY126" fmla="*/ 988844 h 1142224"/>
                            <a:gd name="connsiteX127" fmla="*/ 617903 w 7559096"/>
                            <a:gd name="connsiteY127" fmla="*/ 981860 h 1142224"/>
                            <a:gd name="connsiteX128" fmla="*/ 692569 w 7559096"/>
                            <a:gd name="connsiteY128" fmla="*/ 976399 h 1142224"/>
                            <a:gd name="connsiteX129" fmla="*/ 692569 w 7559096"/>
                            <a:gd name="connsiteY129" fmla="*/ 976526 h 1142224"/>
                            <a:gd name="connsiteX130" fmla="*/ 697522 w 7559096"/>
                            <a:gd name="connsiteY130" fmla="*/ 975892 h 1142224"/>
                            <a:gd name="connsiteX131" fmla="*/ 692569 w 7559096"/>
                            <a:gd name="connsiteY131" fmla="*/ 974621 h 1142224"/>
                            <a:gd name="connsiteX132" fmla="*/ 3109326 w 7559096"/>
                            <a:gd name="connsiteY132" fmla="*/ 955320 h 1142224"/>
                            <a:gd name="connsiteX133" fmla="*/ 3102342 w 7559096"/>
                            <a:gd name="connsiteY133" fmla="*/ 957351 h 1142224"/>
                            <a:gd name="connsiteX134" fmla="*/ 3067295 w 7559096"/>
                            <a:gd name="connsiteY134" fmla="*/ 976653 h 1142224"/>
                            <a:gd name="connsiteX135" fmla="*/ 3031994 w 7559096"/>
                            <a:gd name="connsiteY135" fmla="*/ 995321 h 1142224"/>
                            <a:gd name="connsiteX136" fmla="*/ 2960629 w 7559096"/>
                            <a:gd name="connsiteY136" fmla="*/ 1032401 h 1142224"/>
                            <a:gd name="connsiteX137" fmla="*/ 2888248 w 7559096"/>
                            <a:gd name="connsiteY137" fmla="*/ 1068465 h 1142224"/>
                            <a:gd name="connsiteX138" fmla="*/ 2814978 w 7559096"/>
                            <a:gd name="connsiteY138" fmla="*/ 1104021 h 1142224"/>
                            <a:gd name="connsiteX139" fmla="*/ 2808756 w 7559096"/>
                            <a:gd name="connsiteY139" fmla="*/ 1108593 h 1142224"/>
                            <a:gd name="connsiteX140" fmla="*/ 2816375 w 7559096"/>
                            <a:gd name="connsiteY140" fmla="*/ 1110498 h 1142224"/>
                            <a:gd name="connsiteX141" fmla="*/ 2854089 w 7559096"/>
                            <a:gd name="connsiteY141" fmla="*/ 1111894 h 1142224"/>
                            <a:gd name="connsiteX142" fmla="*/ 2893581 w 7559096"/>
                            <a:gd name="connsiteY142" fmla="*/ 1103640 h 1142224"/>
                            <a:gd name="connsiteX143" fmla="*/ 2946152 w 7559096"/>
                            <a:gd name="connsiteY143" fmla="*/ 1077862 h 1142224"/>
                            <a:gd name="connsiteX144" fmla="*/ 2998216 w 7559096"/>
                            <a:gd name="connsiteY144" fmla="*/ 1051068 h 1142224"/>
                            <a:gd name="connsiteX145" fmla="*/ 3100818 w 7559096"/>
                            <a:gd name="connsiteY145" fmla="*/ 996718 h 1142224"/>
                            <a:gd name="connsiteX146" fmla="*/ 3117962 w 7559096"/>
                            <a:gd name="connsiteY146" fmla="*/ 967764 h 1142224"/>
                            <a:gd name="connsiteX147" fmla="*/ 3117834 w 7559096"/>
                            <a:gd name="connsiteY147" fmla="*/ 967891 h 1142224"/>
                            <a:gd name="connsiteX148" fmla="*/ 3117834 w 7559096"/>
                            <a:gd name="connsiteY148" fmla="*/ 966368 h 1142224"/>
                            <a:gd name="connsiteX149" fmla="*/ 3113390 w 7559096"/>
                            <a:gd name="connsiteY149" fmla="*/ 956336 h 1142224"/>
                            <a:gd name="connsiteX150" fmla="*/ 3109326 w 7559096"/>
                            <a:gd name="connsiteY150" fmla="*/ 955320 h 1142224"/>
                            <a:gd name="connsiteX151" fmla="*/ 2120503 w 7559096"/>
                            <a:gd name="connsiteY151" fmla="*/ 937668 h 1142224"/>
                            <a:gd name="connsiteX152" fmla="*/ 2116439 w 7559096"/>
                            <a:gd name="connsiteY152" fmla="*/ 938177 h 1142224"/>
                            <a:gd name="connsiteX153" fmla="*/ 2110725 w 7559096"/>
                            <a:gd name="connsiteY153" fmla="*/ 947574 h 1142224"/>
                            <a:gd name="connsiteX154" fmla="*/ 2110472 w 7559096"/>
                            <a:gd name="connsiteY154" fmla="*/ 949098 h 1142224"/>
                            <a:gd name="connsiteX155" fmla="*/ 2123551 w 7559096"/>
                            <a:gd name="connsiteY155" fmla="*/ 979955 h 1142224"/>
                            <a:gd name="connsiteX156" fmla="*/ 2210788 w 7559096"/>
                            <a:gd name="connsiteY156" fmla="*/ 1043703 h 1142224"/>
                            <a:gd name="connsiteX157" fmla="*/ 2247360 w 7559096"/>
                            <a:gd name="connsiteY157" fmla="*/ 1058179 h 1142224"/>
                            <a:gd name="connsiteX158" fmla="*/ 2283931 w 7559096"/>
                            <a:gd name="connsiteY158" fmla="*/ 1062750 h 1142224"/>
                            <a:gd name="connsiteX159" fmla="*/ 2283931 w 7559096"/>
                            <a:gd name="connsiteY159" fmla="*/ 1062623 h 1142224"/>
                            <a:gd name="connsiteX160" fmla="*/ 2291678 w 7559096"/>
                            <a:gd name="connsiteY160" fmla="*/ 1061989 h 1142224"/>
                            <a:gd name="connsiteX161" fmla="*/ 2286471 w 7559096"/>
                            <a:gd name="connsiteY161" fmla="*/ 1056401 h 1142224"/>
                            <a:gd name="connsiteX162" fmla="*/ 2127107 w 7559096"/>
                            <a:gd name="connsiteY162" fmla="*/ 940590 h 1142224"/>
                            <a:gd name="connsiteX163" fmla="*/ 2120503 w 7559096"/>
                            <a:gd name="connsiteY163" fmla="*/ 937668 h 1142224"/>
                            <a:gd name="connsiteX164" fmla="*/ 1341584 w 7559096"/>
                            <a:gd name="connsiteY164" fmla="*/ 925732 h 1142224"/>
                            <a:gd name="connsiteX165" fmla="*/ 1270092 w 7559096"/>
                            <a:gd name="connsiteY165" fmla="*/ 931065 h 1142224"/>
                            <a:gd name="connsiteX166" fmla="*/ 1220441 w 7559096"/>
                            <a:gd name="connsiteY166" fmla="*/ 948208 h 1142224"/>
                            <a:gd name="connsiteX167" fmla="*/ 1203934 w 7559096"/>
                            <a:gd name="connsiteY167" fmla="*/ 954685 h 1142224"/>
                            <a:gd name="connsiteX168" fmla="*/ 1197077 w 7559096"/>
                            <a:gd name="connsiteY168" fmla="*/ 957097 h 1142224"/>
                            <a:gd name="connsiteX169" fmla="*/ 1191489 w 7559096"/>
                            <a:gd name="connsiteY169" fmla="*/ 959638 h 1142224"/>
                            <a:gd name="connsiteX170" fmla="*/ 1197584 w 7559096"/>
                            <a:gd name="connsiteY170" fmla="*/ 960273 h 1142224"/>
                            <a:gd name="connsiteX171" fmla="*/ 1268822 w 7559096"/>
                            <a:gd name="connsiteY171" fmla="*/ 961288 h 1142224"/>
                            <a:gd name="connsiteX172" fmla="*/ 1340060 w 7559096"/>
                            <a:gd name="connsiteY172" fmla="*/ 963829 h 1142224"/>
                            <a:gd name="connsiteX173" fmla="*/ 1482409 w 7559096"/>
                            <a:gd name="connsiteY173" fmla="*/ 971066 h 1142224"/>
                            <a:gd name="connsiteX174" fmla="*/ 1482409 w 7559096"/>
                            <a:gd name="connsiteY174" fmla="*/ 971193 h 1142224"/>
                            <a:gd name="connsiteX175" fmla="*/ 1488505 w 7559096"/>
                            <a:gd name="connsiteY175" fmla="*/ 970940 h 1142224"/>
                            <a:gd name="connsiteX176" fmla="*/ 1483171 w 7559096"/>
                            <a:gd name="connsiteY176" fmla="*/ 968018 h 1142224"/>
                            <a:gd name="connsiteX177" fmla="*/ 1476568 w 7559096"/>
                            <a:gd name="connsiteY177" fmla="*/ 965098 h 1142224"/>
                            <a:gd name="connsiteX178" fmla="*/ 1460695 w 7559096"/>
                            <a:gd name="connsiteY178" fmla="*/ 957479 h 1142224"/>
                            <a:gd name="connsiteX179" fmla="*/ 1412441 w 7559096"/>
                            <a:gd name="connsiteY179" fmla="*/ 936780 h 1142224"/>
                            <a:gd name="connsiteX180" fmla="*/ 1381330 w 7559096"/>
                            <a:gd name="connsiteY180" fmla="*/ 929287 h 1142224"/>
                            <a:gd name="connsiteX181" fmla="*/ 1341584 w 7559096"/>
                            <a:gd name="connsiteY181" fmla="*/ 925732 h 1142224"/>
                            <a:gd name="connsiteX182" fmla="*/ 4702212 w 7559096"/>
                            <a:gd name="connsiteY182" fmla="*/ 922303 h 1142224"/>
                            <a:gd name="connsiteX183" fmla="*/ 4663355 w 7559096"/>
                            <a:gd name="connsiteY183" fmla="*/ 930177 h 1142224"/>
                            <a:gd name="connsiteX184" fmla="*/ 4608499 w 7559096"/>
                            <a:gd name="connsiteY184" fmla="*/ 956970 h 1142224"/>
                            <a:gd name="connsiteX185" fmla="*/ 4603673 w 7559096"/>
                            <a:gd name="connsiteY185" fmla="*/ 959638 h 1142224"/>
                            <a:gd name="connsiteX186" fmla="*/ 4609134 w 7559096"/>
                            <a:gd name="connsiteY186" fmla="*/ 958875 h 1142224"/>
                            <a:gd name="connsiteX187" fmla="*/ 4687229 w 7559096"/>
                            <a:gd name="connsiteY187" fmla="*/ 944018 h 1142224"/>
                            <a:gd name="connsiteX188" fmla="*/ 4765324 w 7559096"/>
                            <a:gd name="connsiteY188" fmla="*/ 927510 h 1142224"/>
                            <a:gd name="connsiteX189" fmla="*/ 4765451 w 7559096"/>
                            <a:gd name="connsiteY189" fmla="*/ 927510 h 1142224"/>
                            <a:gd name="connsiteX190" fmla="*/ 4770657 w 7559096"/>
                            <a:gd name="connsiteY190" fmla="*/ 926113 h 1142224"/>
                            <a:gd name="connsiteX191" fmla="*/ 4765324 w 7559096"/>
                            <a:gd name="connsiteY191" fmla="*/ 925605 h 1142224"/>
                            <a:gd name="connsiteX192" fmla="*/ 624506 w 7559096"/>
                            <a:gd name="connsiteY192" fmla="*/ 913541 h 1142224"/>
                            <a:gd name="connsiteX193" fmla="*/ 586919 w 7559096"/>
                            <a:gd name="connsiteY193" fmla="*/ 916843 h 1142224"/>
                            <a:gd name="connsiteX194" fmla="*/ 476570 w 7559096"/>
                            <a:gd name="connsiteY194" fmla="*/ 960019 h 1142224"/>
                            <a:gd name="connsiteX195" fmla="*/ 367110 w 7559096"/>
                            <a:gd name="connsiteY195" fmla="*/ 1004972 h 1142224"/>
                            <a:gd name="connsiteX196" fmla="*/ 362411 w 7559096"/>
                            <a:gd name="connsiteY196" fmla="*/ 1007258 h 1142224"/>
                            <a:gd name="connsiteX197" fmla="*/ 367617 w 7559096"/>
                            <a:gd name="connsiteY197" fmla="*/ 1007004 h 1142224"/>
                            <a:gd name="connsiteX198" fmla="*/ 455617 w 7559096"/>
                            <a:gd name="connsiteY198" fmla="*/ 996972 h 1142224"/>
                            <a:gd name="connsiteX199" fmla="*/ 493459 w 7559096"/>
                            <a:gd name="connsiteY199" fmla="*/ 987829 h 1142224"/>
                            <a:gd name="connsiteX200" fmla="*/ 594284 w 7559096"/>
                            <a:gd name="connsiteY200" fmla="*/ 948208 h 1142224"/>
                            <a:gd name="connsiteX201" fmla="*/ 614602 w 7559096"/>
                            <a:gd name="connsiteY201" fmla="*/ 941097 h 1142224"/>
                            <a:gd name="connsiteX202" fmla="*/ 614983 w 7559096"/>
                            <a:gd name="connsiteY202" fmla="*/ 941097 h 1142224"/>
                            <a:gd name="connsiteX203" fmla="*/ 741967 w 7559096"/>
                            <a:gd name="connsiteY203" fmla="*/ 967257 h 1142224"/>
                            <a:gd name="connsiteX204" fmla="*/ 761268 w 7559096"/>
                            <a:gd name="connsiteY204" fmla="*/ 969669 h 1142224"/>
                            <a:gd name="connsiteX205" fmla="*/ 780697 w 7559096"/>
                            <a:gd name="connsiteY205" fmla="*/ 970305 h 1142224"/>
                            <a:gd name="connsiteX206" fmla="*/ 859680 w 7559096"/>
                            <a:gd name="connsiteY206" fmla="*/ 966241 h 1142224"/>
                            <a:gd name="connsiteX207" fmla="*/ 859554 w 7559096"/>
                            <a:gd name="connsiteY207" fmla="*/ 966114 h 1142224"/>
                            <a:gd name="connsiteX208" fmla="*/ 864505 w 7559096"/>
                            <a:gd name="connsiteY208" fmla="*/ 965606 h 1142224"/>
                            <a:gd name="connsiteX209" fmla="*/ 859680 w 7559096"/>
                            <a:gd name="connsiteY209" fmla="*/ 964209 h 1142224"/>
                            <a:gd name="connsiteX210" fmla="*/ 742728 w 7559096"/>
                            <a:gd name="connsiteY210" fmla="*/ 937796 h 1142224"/>
                            <a:gd name="connsiteX211" fmla="*/ 3967991 w 7559096"/>
                            <a:gd name="connsiteY211" fmla="*/ 909097 h 1142224"/>
                            <a:gd name="connsiteX212" fmla="*/ 3892944 w 7559096"/>
                            <a:gd name="connsiteY212" fmla="*/ 909731 h 1142224"/>
                            <a:gd name="connsiteX213" fmla="*/ 3770023 w 7559096"/>
                            <a:gd name="connsiteY213" fmla="*/ 949225 h 1142224"/>
                            <a:gd name="connsiteX214" fmla="*/ 3638723 w 7559096"/>
                            <a:gd name="connsiteY214" fmla="*/ 988971 h 1142224"/>
                            <a:gd name="connsiteX215" fmla="*/ 3502468 w 7559096"/>
                            <a:gd name="connsiteY215" fmla="*/ 971828 h 1142224"/>
                            <a:gd name="connsiteX216" fmla="*/ 3374469 w 7559096"/>
                            <a:gd name="connsiteY216" fmla="*/ 953162 h 1142224"/>
                            <a:gd name="connsiteX217" fmla="*/ 3332691 w 7559096"/>
                            <a:gd name="connsiteY217" fmla="*/ 957479 h 1142224"/>
                            <a:gd name="connsiteX218" fmla="*/ 3299930 w 7559096"/>
                            <a:gd name="connsiteY218" fmla="*/ 964209 h 1142224"/>
                            <a:gd name="connsiteX219" fmla="*/ 3248501 w 7559096"/>
                            <a:gd name="connsiteY219" fmla="*/ 983638 h 1142224"/>
                            <a:gd name="connsiteX220" fmla="*/ 3194660 w 7559096"/>
                            <a:gd name="connsiteY220" fmla="*/ 1000782 h 1142224"/>
                            <a:gd name="connsiteX221" fmla="*/ 3171168 w 7559096"/>
                            <a:gd name="connsiteY221" fmla="*/ 1006114 h 1142224"/>
                            <a:gd name="connsiteX222" fmla="*/ 3161136 w 7559096"/>
                            <a:gd name="connsiteY222" fmla="*/ 1008146 h 1142224"/>
                            <a:gd name="connsiteX223" fmla="*/ 3142343 w 7559096"/>
                            <a:gd name="connsiteY223" fmla="*/ 1030877 h 1142224"/>
                            <a:gd name="connsiteX224" fmla="*/ 3142597 w 7559096"/>
                            <a:gd name="connsiteY224" fmla="*/ 1031004 h 1142224"/>
                            <a:gd name="connsiteX225" fmla="*/ 3142597 w 7559096"/>
                            <a:gd name="connsiteY225" fmla="*/ 1035703 h 1142224"/>
                            <a:gd name="connsiteX226" fmla="*/ 3148183 w 7559096"/>
                            <a:gd name="connsiteY226" fmla="*/ 1047639 h 1142224"/>
                            <a:gd name="connsiteX227" fmla="*/ 3161264 w 7559096"/>
                            <a:gd name="connsiteY227" fmla="*/ 1050433 h 1142224"/>
                            <a:gd name="connsiteX228" fmla="*/ 3170279 w 7559096"/>
                            <a:gd name="connsiteY228" fmla="*/ 1048528 h 1142224"/>
                            <a:gd name="connsiteX229" fmla="*/ 3191740 w 7559096"/>
                            <a:gd name="connsiteY229" fmla="*/ 1043703 h 1142224"/>
                            <a:gd name="connsiteX230" fmla="*/ 3242279 w 7559096"/>
                            <a:gd name="connsiteY230" fmla="*/ 1027575 h 1142224"/>
                            <a:gd name="connsiteX231" fmla="*/ 3296501 w 7559096"/>
                            <a:gd name="connsiteY231" fmla="*/ 1007258 h 1142224"/>
                            <a:gd name="connsiteX232" fmla="*/ 3331803 w 7559096"/>
                            <a:gd name="connsiteY232" fmla="*/ 1000019 h 1142224"/>
                            <a:gd name="connsiteX233" fmla="*/ 3376500 w 7559096"/>
                            <a:gd name="connsiteY233" fmla="*/ 995321 h 1142224"/>
                            <a:gd name="connsiteX234" fmla="*/ 3512881 w 7559096"/>
                            <a:gd name="connsiteY234" fmla="*/ 1014750 h 1142224"/>
                            <a:gd name="connsiteX235" fmla="*/ 3642405 w 7559096"/>
                            <a:gd name="connsiteY235" fmla="*/ 1031004 h 1142224"/>
                            <a:gd name="connsiteX236" fmla="*/ 3767103 w 7559096"/>
                            <a:gd name="connsiteY236" fmla="*/ 993416 h 1142224"/>
                            <a:gd name="connsiteX237" fmla="*/ 3897897 w 7559096"/>
                            <a:gd name="connsiteY237" fmla="*/ 951764 h 1142224"/>
                            <a:gd name="connsiteX238" fmla="*/ 3978404 w 7559096"/>
                            <a:gd name="connsiteY238" fmla="*/ 951003 h 1142224"/>
                            <a:gd name="connsiteX239" fmla="*/ 4034531 w 7559096"/>
                            <a:gd name="connsiteY239" fmla="*/ 962304 h 1142224"/>
                            <a:gd name="connsiteX240" fmla="*/ 4095992 w 7559096"/>
                            <a:gd name="connsiteY240" fmla="*/ 970177 h 1142224"/>
                            <a:gd name="connsiteX241" fmla="*/ 4122658 w 7559096"/>
                            <a:gd name="connsiteY241" fmla="*/ 971574 h 1142224"/>
                            <a:gd name="connsiteX242" fmla="*/ 4133959 w 7559096"/>
                            <a:gd name="connsiteY242" fmla="*/ 971955 h 1142224"/>
                            <a:gd name="connsiteX243" fmla="*/ 4146404 w 7559096"/>
                            <a:gd name="connsiteY243" fmla="*/ 966876 h 1142224"/>
                            <a:gd name="connsiteX244" fmla="*/ 4150086 w 7559096"/>
                            <a:gd name="connsiteY244" fmla="*/ 954050 h 1142224"/>
                            <a:gd name="connsiteX245" fmla="*/ 4149451 w 7559096"/>
                            <a:gd name="connsiteY245" fmla="*/ 949352 h 1142224"/>
                            <a:gd name="connsiteX246" fmla="*/ 4127610 w 7559096"/>
                            <a:gd name="connsiteY246" fmla="*/ 930177 h 1142224"/>
                            <a:gd name="connsiteX247" fmla="*/ 4115292 w 7559096"/>
                            <a:gd name="connsiteY247" fmla="*/ 929796 h 1142224"/>
                            <a:gd name="connsiteX248" fmla="*/ 4086341 w 7559096"/>
                            <a:gd name="connsiteY248" fmla="*/ 928272 h 1142224"/>
                            <a:gd name="connsiteX249" fmla="*/ 4021452 w 7559096"/>
                            <a:gd name="connsiteY249" fmla="*/ 920017 h 1142224"/>
                            <a:gd name="connsiteX250" fmla="*/ 3967991 w 7559096"/>
                            <a:gd name="connsiteY250" fmla="*/ 909097 h 1142224"/>
                            <a:gd name="connsiteX251" fmla="*/ 3108945 w 7559096"/>
                            <a:gd name="connsiteY251" fmla="*/ 897034 h 1142224"/>
                            <a:gd name="connsiteX252" fmla="*/ 3102088 w 7559096"/>
                            <a:gd name="connsiteY252" fmla="*/ 899065 h 1142224"/>
                            <a:gd name="connsiteX253" fmla="*/ 2705391 w 7559096"/>
                            <a:gd name="connsiteY253" fmla="*/ 1097544 h 1142224"/>
                            <a:gd name="connsiteX254" fmla="*/ 2699041 w 7559096"/>
                            <a:gd name="connsiteY254" fmla="*/ 1102117 h 1142224"/>
                            <a:gd name="connsiteX255" fmla="*/ 2706661 w 7559096"/>
                            <a:gd name="connsiteY255" fmla="*/ 1104149 h 1142224"/>
                            <a:gd name="connsiteX256" fmla="*/ 2744375 w 7559096"/>
                            <a:gd name="connsiteY256" fmla="*/ 1106308 h 1142224"/>
                            <a:gd name="connsiteX257" fmla="*/ 2783994 w 7559096"/>
                            <a:gd name="connsiteY257" fmla="*/ 1098942 h 1142224"/>
                            <a:gd name="connsiteX258" fmla="*/ 2864755 w 7559096"/>
                            <a:gd name="connsiteY258" fmla="*/ 1060465 h 1142224"/>
                            <a:gd name="connsiteX259" fmla="*/ 2944501 w 7559096"/>
                            <a:gd name="connsiteY259" fmla="*/ 1021226 h 1142224"/>
                            <a:gd name="connsiteX260" fmla="*/ 3023105 w 7559096"/>
                            <a:gd name="connsiteY260" fmla="*/ 980336 h 1142224"/>
                            <a:gd name="connsiteX261" fmla="*/ 3061962 w 7559096"/>
                            <a:gd name="connsiteY261" fmla="*/ 959892 h 1142224"/>
                            <a:gd name="connsiteX262" fmla="*/ 3100564 w 7559096"/>
                            <a:gd name="connsiteY262" fmla="*/ 938685 h 1142224"/>
                            <a:gd name="connsiteX263" fmla="*/ 3117580 w 7559096"/>
                            <a:gd name="connsiteY263" fmla="*/ 909731 h 1142224"/>
                            <a:gd name="connsiteX264" fmla="*/ 3117453 w 7559096"/>
                            <a:gd name="connsiteY264" fmla="*/ 909604 h 1142224"/>
                            <a:gd name="connsiteX265" fmla="*/ 3117453 w 7559096"/>
                            <a:gd name="connsiteY265" fmla="*/ 908081 h 1142224"/>
                            <a:gd name="connsiteX266" fmla="*/ 3113009 w 7559096"/>
                            <a:gd name="connsiteY266" fmla="*/ 898049 h 1142224"/>
                            <a:gd name="connsiteX267" fmla="*/ 3108945 w 7559096"/>
                            <a:gd name="connsiteY267" fmla="*/ 897034 h 1142224"/>
                            <a:gd name="connsiteX268" fmla="*/ 2128122 w 7559096"/>
                            <a:gd name="connsiteY268" fmla="*/ 880017 h 1142224"/>
                            <a:gd name="connsiteX269" fmla="*/ 2124059 w 7559096"/>
                            <a:gd name="connsiteY269" fmla="*/ 880525 h 1142224"/>
                            <a:gd name="connsiteX270" fmla="*/ 2118344 w 7559096"/>
                            <a:gd name="connsiteY270" fmla="*/ 889922 h 1142224"/>
                            <a:gd name="connsiteX271" fmla="*/ 2118090 w 7559096"/>
                            <a:gd name="connsiteY271" fmla="*/ 891446 h 1142224"/>
                            <a:gd name="connsiteX272" fmla="*/ 2131169 w 7559096"/>
                            <a:gd name="connsiteY272" fmla="*/ 922303 h 1142224"/>
                            <a:gd name="connsiteX273" fmla="*/ 2223487 w 7559096"/>
                            <a:gd name="connsiteY273" fmla="*/ 989861 h 1142224"/>
                            <a:gd name="connsiteX274" fmla="*/ 2317074 w 7559096"/>
                            <a:gd name="connsiteY274" fmla="*/ 1056910 h 1142224"/>
                            <a:gd name="connsiteX275" fmla="*/ 2354027 w 7559096"/>
                            <a:gd name="connsiteY275" fmla="*/ 1071132 h 1142224"/>
                            <a:gd name="connsiteX276" fmla="*/ 2390979 w 7559096"/>
                            <a:gd name="connsiteY276" fmla="*/ 1075449 h 1142224"/>
                            <a:gd name="connsiteX277" fmla="*/ 2390979 w 7559096"/>
                            <a:gd name="connsiteY277" fmla="*/ 1075322 h 1142224"/>
                            <a:gd name="connsiteX278" fmla="*/ 2398851 w 7559096"/>
                            <a:gd name="connsiteY278" fmla="*/ 1074561 h 1142224"/>
                            <a:gd name="connsiteX279" fmla="*/ 2393519 w 7559096"/>
                            <a:gd name="connsiteY279" fmla="*/ 1068973 h 1142224"/>
                            <a:gd name="connsiteX280" fmla="*/ 2134725 w 7559096"/>
                            <a:gd name="connsiteY280" fmla="*/ 882938 h 1142224"/>
                            <a:gd name="connsiteX281" fmla="*/ 2128122 w 7559096"/>
                            <a:gd name="connsiteY281" fmla="*/ 880017 h 1142224"/>
                            <a:gd name="connsiteX282" fmla="*/ 4686467 w 7559096"/>
                            <a:gd name="connsiteY282" fmla="*/ 875318 h 1142224"/>
                            <a:gd name="connsiteX283" fmla="*/ 4647863 w 7559096"/>
                            <a:gd name="connsiteY283" fmla="*/ 883065 h 1142224"/>
                            <a:gd name="connsiteX284" fmla="*/ 4537007 w 7559096"/>
                            <a:gd name="connsiteY284" fmla="*/ 937415 h 1142224"/>
                            <a:gd name="connsiteX285" fmla="*/ 4425134 w 7559096"/>
                            <a:gd name="connsiteY285" fmla="*/ 989988 h 1142224"/>
                            <a:gd name="connsiteX286" fmla="*/ 4420309 w 7559096"/>
                            <a:gd name="connsiteY286" fmla="*/ 992527 h 1142224"/>
                            <a:gd name="connsiteX287" fmla="*/ 4425769 w 7559096"/>
                            <a:gd name="connsiteY287" fmla="*/ 991892 h 1142224"/>
                            <a:gd name="connsiteX288" fmla="*/ 4517705 w 7559096"/>
                            <a:gd name="connsiteY288" fmla="*/ 976272 h 1142224"/>
                            <a:gd name="connsiteX289" fmla="*/ 4556943 w 7559096"/>
                            <a:gd name="connsiteY289" fmla="*/ 963320 h 1142224"/>
                            <a:gd name="connsiteX290" fmla="*/ 4658911 w 7559096"/>
                            <a:gd name="connsiteY290" fmla="*/ 913414 h 1142224"/>
                            <a:gd name="connsiteX291" fmla="*/ 4679356 w 7559096"/>
                            <a:gd name="connsiteY291" fmla="*/ 904018 h 1142224"/>
                            <a:gd name="connsiteX292" fmla="*/ 4679737 w 7559096"/>
                            <a:gd name="connsiteY292" fmla="*/ 904018 h 1142224"/>
                            <a:gd name="connsiteX293" fmla="*/ 4816117 w 7559096"/>
                            <a:gd name="connsiteY293" fmla="*/ 911255 h 1142224"/>
                            <a:gd name="connsiteX294" fmla="*/ 4836816 w 7559096"/>
                            <a:gd name="connsiteY294" fmla="*/ 910748 h 1142224"/>
                            <a:gd name="connsiteX295" fmla="*/ 4857387 w 7559096"/>
                            <a:gd name="connsiteY295" fmla="*/ 907573 h 1142224"/>
                            <a:gd name="connsiteX296" fmla="*/ 4939927 w 7559096"/>
                            <a:gd name="connsiteY296" fmla="*/ 888272 h 1142224"/>
                            <a:gd name="connsiteX297" fmla="*/ 4939927 w 7559096"/>
                            <a:gd name="connsiteY297" fmla="*/ 888398 h 1142224"/>
                            <a:gd name="connsiteX298" fmla="*/ 4945133 w 7559096"/>
                            <a:gd name="connsiteY298" fmla="*/ 886874 h 1142224"/>
                            <a:gd name="connsiteX299" fmla="*/ 4939799 w 7559096"/>
                            <a:gd name="connsiteY299" fmla="*/ 886494 h 1142224"/>
                            <a:gd name="connsiteX300" fmla="*/ 4812689 w 7559096"/>
                            <a:gd name="connsiteY300" fmla="*/ 882176 h 1142224"/>
                            <a:gd name="connsiteX301" fmla="*/ 1343615 w 7559096"/>
                            <a:gd name="connsiteY301" fmla="*/ 866683 h 1142224"/>
                            <a:gd name="connsiteX302" fmla="*/ 1271362 w 7559096"/>
                            <a:gd name="connsiteY302" fmla="*/ 872017 h 1142224"/>
                            <a:gd name="connsiteX303" fmla="*/ 1221203 w 7559096"/>
                            <a:gd name="connsiteY303" fmla="*/ 889160 h 1142224"/>
                            <a:gd name="connsiteX304" fmla="*/ 1169395 w 7559096"/>
                            <a:gd name="connsiteY304" fmla="*/ 903891 h 1142224"/>
                            <a:gd name="connsiteX305" fmla="*/ 1137521 w 7559096"/>
                            <a:gd name="connsiteY305" fmla="*/ 910875 h 1142224"/>
                            <a:gd name="connsiteX306" fmla="*/ 1119490 w 7559096"/>
                            <a:gd name="connsiteY306" fmla="*/ 933606 h 1142224"/>
                            <a:gd name="connsiteX307" fmla="*/ 1119490 w 7559096"/>
                            <a:gd name="connsiteY307" fmla="*/ 938304 h 1142224"/>
                            <a:gd name="connsiteX308" fmla="*/ 1124569 w 7559096"/>
                            <a:gd name="connsiteY308" fmla="*/ 950240 h 1142224"/>
                            <a:gd name="connsiteX309" fmla="*/ 1136760 w 7559096"/>
                            <a:gd name="connsiteY309" fmla="*/ 953035 h 1142224"/>
                            <a:gd name="connsiteX310" fmla="*/ 1165458 w 7559096"/>
                            <a:gd name="connsiteY310" fmla="*/ 946685 h 1142224"/>
                            <a:gd name="connsiteX311" fmla="*/ 1213457 w 7559096"/>
                            <a:gd name="connsiteY311" fmla="*/ 932716 h 1142224"/>
                            <a:gd name="connsiteX312" fmla="*/ 1265520 w 7559096"/>
                            <a:gd name="connsiteY312" fmla="*/ 914811 h 1142224"/>
                            <a:gd name="connsiteX313" fmla="*/ 1342092 w 7559096"/>
                            <a:gd name="connsiteY313" fmla="*/ 908843 h 1142224"/>
                            <a:gd name="connsiteX314" fmla="*/ 1384632 w 7559096"/>
                            <a:gd name="connsiteY314" fmla="*/ 912780 h 1142224"/>
                            <a:gd name="connsiteX315" fmla="*/ 1417901 w 7559096"/>
                            <a:gd name="connsiteY315" fmla="*/ 920907 h 1142224"/>
                            <a:gd name="connsiteX316" fmla="*/ 1468441 w 7559096"/>
                            <a:gd name="connsiteY316" fmla="*/ 942495 h 1142224"/>
                            <a:gd name="connsiteX317" fmla="*/ 1586790 w 7559096"/>
                            <a:gd name="connsiteY317" fmla="*/ 977035 h 1142224"/>
                            <a:gd name="connsiteX318" fmla="*/ 1709837 w 7559096"/>
                            <a:gd name="connsiteY318" fmla="*/ 962812 h 1142224"/>
                            <a:gd name="connsiteX319" fmla="*/ 1841646 w 7559096"/>
                            <a:gd name="connsiteY319" fmla="*/ 950240 h 1142224"/>
                            <a:gd name="connsiteX320" fmla="*/ 1967869 w 7559096"/>
                            <a:gd name="connsiteY320" fmla="*/ 993543 h 1142224"/>
                            <a:gd name="connsiteX321" fmla="*/ 2023996 w 7559096"/>
                            <a:gd name="connsiteY321" fmla="*/ 1016908 h 1142224"/>
                            <a:gd name="connsiteX322" fmla="*/ 2048884 w 7559096"/>
                            <a:gd name="connsiteY322" fmla="*/ 1025036 h 1142224"/>
                            <a:gd name="connsiteX323" fmla="*/ 2059551 w 7559096"/>
                            <a:gd name="connsiteY323" fmla="*/ 1028337 h 1142224"/>
                            <a:gd name="connsiteX324" fmla="*/ 2072757 w 7559096"/>
                            <a:gd name="connsiteY324" fmla="*/ 1026687 h 1142224"/>
                            <a:gd name="connsiteX325" fmla="*/ 2079614 w 7559096"/>
                            <a:gd name="connsiteY325" fmla="*/ 1015257 h 1142224"/>
                            <a:gd name="connsiteX326" fmla="*/ 2080250 w 7559096"/>
                            <a:gd name="connsiteY326" fmla="*/ 1010559 h 1142224"/>
                            <a:gd name="connsiteX327" fmla="*/ 2079869 w 7559096"/>
                            <a:gd name="connsiteY327" fmla="*/ 1010686 h 1142224"/>
                            <a:gd name="connsiteX328" fmla="*/ 2064249 w 7559096"/>
                            <a:gd name="connsiteY328" fmla="*/ 986559 h 1142224"/>
                            <a:gd name="connsiteX329" fmla="*/ 2052567 w 7559096"/>
                            <a:gd name="connsiteY329" fmla="*/ 983003 h 1142224"/>
                            <a:gd name="connsiteX330" fmla="*/ 2025519 w 7559096"/>
                            <a:gd name="connsiteY330" fmla="*/ 974114 h 1142224"/>
                            <a:gd name="connsiteX331" fmla="*/ 1965964 w 7559096"/>
                            <a:gd name="connsiteY331" fmla="*/ 949479 h 1142224"/>
                            <a:gd name="connsiteX332" fmla="*/ 1846345 w 7559096"/>
                            <a:gd name="connsiteY332" fmla="*/ 908462 h 1142224"/>
                            <a:gd name="connsiteX333" fmla="*/ 1721265 w 7559096"/>
                            <a:gd name="connsiteY333" fmla="*/ 920271 h 1142224"/>
                            <a:gd name="connsiteX334" fmla="*/ 1590219 w 7559096"/>
                            <a:gd name="connsiteY334" fmla="*/ 935002 h 1142224"/>
                            <a:gd name="connsiteX335" fmla="*/ 1463996 w 7559096"/>
                            <a:gd name="connsiteY335" fmla="*/ 898557 h 1142224"/>
                            <a:gd name="connsiteX336" fmla="*/ 1415235 w 7559096"/>
                            <a:gd name="connsiteY336" fmla="*/ 877858 h 1142224"/>
                            <a:gd name="connsiteX337" fmla="*/ 1383869 w 7559096"/>
                            <a:gd name="connsiteY337" fmla="*/ 870366 h 1142224"/>
                            <a:gd name="connsiteX338" fmla="*/ 1343615 w 7559096"/>
                            <a:gd name="connsiteY338" fmla="*/ 866683 h 1142224"/>
                            <a:gd name="connsiteX339" fmla="*/ 626411 w 7559096"/>
                            <a:gd name="connsiteY339" fmla="*/ 864143 h 1142224"/>
                            <a:gd name="connsiteX340" fmla="*/ 588570 w 7559096"/>
                            <a:gd name="connsiteY340" fmla="*/ 867318 h 1142224"/>
                            <a:gd name="connsiteX341" fmla="*/ 491173 w 7559096"/>
                            <a:gd name="connsiteY341" fmla="*/ 905287 h 1142224"/>
                            <a:gd name="connsiteX342" fmla="*/ 442665 w 7559096"/>
                            <a:gd name="connsiteY342" fmla="*/ 924462 h 1142224"/>
                            <a:gd name="connsiteX343" fmla="*/ 394412 w 7559096"/>
                            <a:gd name="connsiteY343" fmla="*/ 944400 h 1142224"/>
                            <a:gd name="connsiteX344" fmla="*/ 298284 w 7559096"/>
                            <a:gd name="connsiteY344" fmla="*/ 984146 h 1142224"/>
                            <a:gd name="connsiteX345" fmla="*/ 202793 w 7559096"/>
                            <a:gd name="connsiteY345" fmla="*/ 1025543 h 1142224"/>
                            <a:gd name="connsiteX346" fmla="*/ 198094 w 7559096"/>
                            <a:gd name="connsiteY346" fmla="*/ 1027956 h 1142224"/>
                            <a:gd name="connsiteX347" fmla="*/ 203300 w 7559096"/>
                            <a:gd name="connsiteY347" fmla="*/ 1027575 h 1142224"/>
                            <a:gd name="connsiteX348" fmla="*/ 280126 w 7559096"/>
                            <a:gd name="connsiteY348" fmla="*/ 1017416 h 1142224"/>
                            <a:gd name="connsiteX349" fmla="*/ 317966 w 7559096"/>
                            <a:gd name="connsiteY349" fmla="*/ 1007385 h 1142224"/>
                            <a:gd name="connsiteX350" fmla="*/ 450666 w 7559096"/>
                            <a:gd name="connsiteY350" fmla="*/ 952399 h 1142224"/>
                            <a:gd name="connsiteX351" fmla="*/ 584506 w 7559096"/>
                            <a:gd name="connsiteY351" fmla="*/ 899954 h 1142224"/>
                            <a:gd name="connsiteX352" fmla="*/ 604951 w 7559096"/>
                            <a:gd name="connsiteY352" fmla="*/ 892716 h 1142224"/>
                            <a:gd name="connsiteX353" fmla="*/ 605331 w 7559096"/>
                            <a:gd name="connsiteY353" fmla="*/ 892716 h 1142224"/>
                            <a:gd name="connsiteX354" fmla="*/ 758220 w 7559096"/>
                            <a:gd name="connsiteY354" fmla="*/ 923827 h 1142224"/>
                            <a:gd name="connsiteX355" fmla="*/ 909077 w 7559096"/>
                            <a:gd name="connsiteY355" fmla="*/ 958622 h 1142224"/>
                            <a:gd name="connsiteX356" fmla="*/ 947553 w 7559096"/>
                            <a:gd name="connsiteY356" fmla="*/ 962812 h 1142224"/>
                            <a:gd name="connsiteX357" fmla="*/ 1037459 w 7559096"/>
                            <a:gd name="connsiteY357" fmla="*/ 960273 h 1142224"/>
                            <a:gd name="connsiteX358" fmla="*/ 1037712 w 7559096"/>
                            <a:gd name="connsiteY358" fmla="*/ 960273 h 1142224"/>
                            <a:gd name="connsiteX359" fmla="*/ 1042664 w 7559096"/>
                            <a:gd name="connsiteY359" fmla="*/ 960019 h 1142224"/>
                            <a:gd name="connsiteX360" fmla="*/ 1037839 w 7559096"/>
                            <a:gd name="connsiteY360" fmla="*/ 958368 h 1142224"/>
                            <a:gd name="connsiteX361" fmla="*/ 626411 w 7559096"/>
                            <a:gd name="connsiteY361" fmla="*/ 864143 h 1142224"/>
                            <a:gd name="connsiteX362" fmla="*/ 3960627 w 7559096"/>
                            <a:gd name="connsiteY362" fmla="*/ 850556 h 1142224"/>
                            <a:gd name="connsiteX363" fmla="*/ 3886087 w 7559096"/>
                            <a:gd name="connsiteY363" fmla="*/ 851191 h 1142224"/>
                            <a:gd name="connsiteX364" fmla="*/ 3764056 w 7559096"/>
                            <a:gd name="connsiteY364" fmla="*/ 890557 h 1142224"/>
                            <a:gd name="connsiteX365" fmla="*/ 3633771 w 7559096"/>
                            <a:gd name="connsiteY365" fmla="*/ 930177 h 1142224"/>
                            <a:gd name="connsiteX366" fmla="*/ 3498659 w 7559096"/>
                            <a:gd name="connsiteY366" fmla="*/ 912907 h 1142224"/>
                            <a:gd name="connsiteX367" fmla="*/ 3371675 w 7559096"/>
                            <a:gd name="connsiteY367" fmla="*/ 894239 h 1142224"/>
                            <a:gd name="connsiteX368" fmla="*/ 3330279 w 7559096"/>
                            <a:gd name="connsiteY368" fmla="*/ 898557 h 1142224"/>
                            <a:gd name="connsiteX369" fmla="*/ 3297898 w 7559096"/>
                            <a:gd name="connsiteY369" fmla="*/ 905287 h 1142224"/>
                            <a:gd name="connsiteX370" fmla="*/ 3246977 w 7559096"/>
                            <a:gd name="connsiteY370" fmla="*/ 924716 h 1142224"/>
                            <a:gd name="connsiteX371" fmla="*/ 3193643 w 7559096"/>
                            <a:gd name="connsiteY371" fmla="*/ 941859 h 1142224"/>
                            <a:gd name="connsiteX372" fmla="*/ 3170406 w 7559096"/>
                            <a:gd name="connsiteY372" fmla="*/ 947193 h 1142224"/>
                            <a:gd name="connsiteX373" fmla="*/ 3160501 w 7559096"/>
                            <a:gd name="connsiteY373" fmla="*/ 949225 h 1142224"/>
                            <a:gd name="connsiteX374" fmla="*/ 3141834 w 7559096"/>
                            <a:gd name="connsiteY374" fmla="*/ 971955 h 1142224"/>
                            <a:gd name="connsiteX375" fmla="*/ 3141707 w 7559096"/>
                            <a:gd name="connsiteY375" fmla="*/ 971955 h 1142224"/>
                            <a:gd name="connsiteX376" fmla="*/ 3141707 w 7559096"/>
                            <a:gd name="connsiteY376" fmla="*/ 976653 h 1142224"/>
                            <a:gd name="connsiteX377" fmla="*/ 3147168 w 7559096"/>
                            <a:gd name="connsiteY377" fmla="*/ 988590 h 1142224"/>
                            <a:gd name="connsiteX378" fmla="*/ 3160120 w 7559096"/>
                            <a:gd name="connsiteY378" fmla="*/ 991384 h 1142224"/>
                            <a:gd name="connsiteX379" fmla="*/ 3169136 w 7559096"/>
                            <a:gd name="connsiteY379" fmla="*/ 989479 h 1142224"/>
                            <a:gd name="connsiteX380" fmla="*/ 3190342 w 7559096"/>
                            <a:gd name="connsiteY380" fmla="*/ 984654 h 1142224"/>
                            <a:gd name="connsiteX381" fmla="*/ 3240501 w 7559096"/>
                            <a:gd name="connsiteY381" fmla="*/ 968527 h 1142224"/>
                            <a:gd name="connsiteX382" fmla="*/ 3294088 w 7559096"/>
                            <a:gd name="connsiteY382" fmla="*/ 948208 h 1142224"/>
                            <a:gd name="connsiteX383" fmla="*/ 3329009 w 7559096"/>
                            <a:gd name="connsiteY383" fmla="*/ 940971 h 1142224"/>
                            <a:gd name="connsiteX384" fmla="*/ 3373326 w 7559096"/>
                            <a:gd name="connsiteY384" fmla="*/ 936272 h 1142224"/>
                            <a:gd name="connsiteX385" fmla="*/ 3508564 w 7559096"/>
                            <a:gd name="connsiteY385" fmla="*/ 955828 h 1142224"/>
                            <a:gd name="connsiteX386" fmla="*/ 3636945 w 7559096"/>
                            <a:gd name="connsiteY386" fmla="*/ 972082 h 1142224"/>
                            <a:gd name="connsiteX387" fmla="*/ 3760754 w 7559096"/>
                            <a:gd name="connsiteY387" fmla="*/ 934494 h 1142224"/>
                            <a:gd name="connsiteX388" fmla="*/ 3890658 w 7559096"/>
                            <a:gd name="connsiteY388" fmla="*/ 892843 h 1142224"/>
                            <a:gd name="connsiteX389" fmla="*/ 3970659 w 7559096"/>
                            <a:gd name="connsiteY389" fmla="*/ 892207 h 1142224"/>
                            <a:gd name="connsiteX390" fmla="*/ 4026531 w 7559096"/>
                            <a:gd name="connsiteY390" fmla="*/ 903637 h 1142224"/>
                            <a:gd name="connsiteX391" fmla="*/ 4087738 w 7559096"/>
                            <a:gd name="connsiteY391" fmla="*/ 911636 h 1142224"/>
                            <a:gd name="connsiteX392" fmla="*/ 4114277 w 7559096"/>
                            <a:gd name="connsiteY392" fmla="*/ 913033 h 1142224"/>
                            <a:gd name="connsiteX393" fmla="*/ 4125578 w 7559096"/>
                            <a:gd name="connsiteY393" fmla="*/ 913414 h 1142224"/>
                            <a:gd name="connsiteX394" fmla="*/ 4138023 w 7559096"/>
                            <a:gd name="connsiteY394" fmla="*/ 908335 h 1142224"/>
                            <a:gd name="connsiteX395" fmla="*/ 4141706 w 7559096"/>
                            <a:gd name="connsiteY395" fmla="*/ 895509 h 1142224"/>
                            <a:gd name="connsiteX396" fmla="*/ 4141070 w 7559096"/>
                            <a:gd name="connsiteY396" fmla="*/ 890811 h 1142224"/>
                            <a:gd name="connsiteX397" fmla="*/ 4119356 w 7559096"/>
                            <a:gd name="connsiteY397" fmla="*/ 871636 h 1142224"/>
                            <a:gd name="connsiteX398" fmla="*/ 4107039 w 7559096"/>
                            <a:gd name="connsiteY398" fmla="*/ 871255 h 1142224"/>
                            <a:gd name="connsiteX399" fmla="*/ 4078340 w 7559096"/>
                            <a:gd name="connsiteY399" fmla="*/ 869731 h 1142224"/>
                            <a:gd name="connsiteX400" fmla="*/ 4013833 w 7559096"/>
                            <a:gd name="connsiteY400" fmla="*/ 861477 h 1142224"/>
                            <a:gd name="connsiteX401" fmla="*/ 3960627 w 7559096"/>
                            <a:gd name="connsiteY401" fmla="*/ 850556 h 1142224"/>
                            <a:gd name="connsiteX402" fmla="*/ 4682149 w 7559096"/>
                            <a:gd name="connsiteY402" fmla="*/ 825539 h 1142224"/>
                            <a:gd name="connsiteX403" fmla="*/ 4643800 w 7559096"/>
                            <a:gd name="connsiteY403" fmla="*/ 833413 h 1142224"/>
                            <a:gd name="connsiteX404" fmla="*/ 4449896 w 7559096"/>
                            <a:gd name="connsiteY404" fmla="*/ 927383 h 1142224"/>
                            <a:gd name="connsiteX405" fmla="*/ 4351864 w 7559096"/>
                            <a:gd name="connsiteY405" fmla="*/ 973098 h 1142224"/>
                            <a:gd name="connsiteX406" fmla="*/ 4253198 w 7559096"/>
                            <a:gd name="connsiteY406" fmla="*/ 1017162 h 1142224"/>
                            <a:gd name="connsiteX407" fmla="*/ 4248372 w 7559096"/>
                            <a:gd name="connsiteY407" fmla="*/ 1019575 h 1142224"/>
                            <a:gd name="connsiteX408" fmla="*/ 4253833 w 7559096"/>
                            <a:gd name="connsiteY408" fmla="*/ 1019067 h 1142224"/>
                            <a:gd name="connsiteX409" fmla="*/ 4334086 w 7559096"/>
                            <a:gd name="connsiteY409" fmla="*/ 1007004 h 1142224"/>
                            <a:gd name="connsiteX410" fmla="*/ 4373451 w 7559096"/>
                            <a:gd name="connsiteY410" fmla="*/ 995067 h 1142224"/>
                            <a:gd name="connsiteX411" fmla="*/ 4509070 w 7559096"/>
                            <a:gd name="connsiteY411" fmla="*/ 931828 h 1142224"/>
                            <a:gd name="connsiteX412" fmla="*/ 4643292 w 7559096"/>
                            <a:gd name="connsiteY412" fmla="*/ 866048 h 1142224"/>
                            <a:gd name="connsiteX413" fmla="*/ 4663737 w 7559096"/>
                            <a:gd name="connsiteY413" fmla="*/ 856778 h 1142224"/>
                            <a:gd name="connsiteX414" fmla="*/ 4664118 w 7559096"/>
                            <a:gd name="connsiteY414" fmla="*/ 856778 h 1142224"/>
                            <a:gd name="connsiteX415" fmla="*/ 4826530 w 7559096"/>
                            <a:gd name="connsiteY415" fmla="*/ 865794 h 1142224"/>
                            <a:gd name="connsiteX416" fmla="*/ 4990466 w 7559096"/>
                            <a:gd name="connsiteY416" fmla="*/ 870747 h 1142224"/>
                            <a:gd name="connsiteX417" fmla="*/ 5031736 w 7559096"/>
                            <a:gd name="connsiteY417" fmla="*/ 865667 h 1142224"/>
                            <a:gd name="connsiteX418" fmla="*/ 5125704 w 7559096"/>
                            <a:gd name="connsiteY418" fmla="*/ 841286 h 1142224"/>
                            <a:gd name="connsiteX419" fmla="*/ 5125450 w 7559096"/>
                            <a:gd name="connsiteY419" fmla="*/ 841159 h 1142224"/>
                            <a:gd name="connsiteX420" fmla="*/ 5130529 w 7559096"/>
                            <a:gd name="connsiteY420" fmla="*/ 839508 h 1142224"/>
                            <a:gd name="connsiteX421" fmla="*/ 5125196 w 7559096"/>
                            <a:gd name="connsiteY421" fmla="*/ 839254 h 1142224"/>
                            <a:gd name="connsiteX422" fmla="*/ 4682149 w 7559096"/>
                            <a:gd name="connsiteY422" fmla="*/ 825539 h 1142224"/>
                            <a:gd name="connsiteX423" fmla="*/ 2135741 w 7559096"/>
                            <a:gd name="connsiteY423" fmla="*/ 822365 h 1142224"/>
                            <a:gd name="connsiteX424" fmla="*/ 2131678 w 7559096"/>
                            <a:gd name="connsiteY424" fmla="*/ 822873 h 1142224"/>
                            <a:gd name="connsiteX425" fmla="*/ 2125963 w 7559096"/>
                            <a:gd name="connsiteY425" fmla="*/ 832270 h 1142224"/>
                            <a:gd name="connsiteX426" fmla="*/ 2125710 w 7559096"/>
                            <a:gd name="connsiteY426" fmla="*/ 833793 h 1142224"/>
                            <a:gd name="connsiteX427" fmla="*/ 2138789 w 7559096"/>
                            <a:gd name="connsiteY427" fmla="*/ 864652 h 1142224"/>
                            <a:gd name="connsiteX428" fmla="*/ 2424248 w 7559096"/>
                            <a:gd name="connsiteY428" fmla="*/ 1069227 h 1142224"/>
                            <a:gd name="connsiteX429" fmla="*/ 2461708 w 7559096"/>
                            <a:gd name="connsiteY429" fmla="*/ 1083069 h 1142224"/>
                            <a:gd name="connsiteX430" fmla="*/ 2498915 w 7559096"/>
                            <a:gd name="connsiteY430" fmla="*/ 1086879 h 1142224"/>
                            <a:gd name="connsiteX431" fmla="*/ 2498915 w 7559096"/>
                            <a:gd name="connsiteY431" fmla="*/ 1086624 h 1142224"/>
                            <a:gd name="connsiteX432" fmla="*/ 2506788 w 7559096"/>
                            <a:gd name="connsiteY432" fmla="*/ 1085862 h 1142224"/>
                            <a:gd name="connsiteX433" fmla="*/ 2501328 w 7559096"/>
                            <a:gd name="connsiteY433" fmla="*/ 1080402 h 1142224"/>
                            <a:gd name="connsiteX434" fmla="*/ 2142345 w 7559096"/>
                            <a:gd name="connsiteY434" fmla="*/ 825285 h 1142224"/>
                            <a:gd name="connsiteX435" fmla="*/ 2135741 w 7559096"/>
                            <a:gd name="connsiteY435" fmla="*/ 822365 h 1142224"/>
                            <a:gd name="connsiteX436" fmla="*/ 603172 w 7559096"/>
                            <a:gd name="connsiteY436" fmla="*/ 814492 h 1142224"/>
                            <a:gd name="connsiteX437" fmla="*/ 584126 w 7559096"/>
                            <a:gd name="connsiteY437" fmla="*/ 818555 h 1142224"/>
                            <a:gd name="connsiteX438" fmla="*/ 475046 w 7559096"/>
                            <a:gd name="connsiteY438" fmla="*/ 860842 h 1142224"/>
                            <a:gd name="connsiteX439" fmla="*/ 447871 w 7559096"/>
                            <a:gd name="connsiteY439" fmla="*/ 871382 h 1142224"/>
                            <a:gd name="connsiteX440" fmla="*/ 420824 w 7559096"/>
                            <a:gd name="connsiteY440" fmla="*/ 882430 h 1142224"/>
                            <a:gd name="connsiteX441" fmla="*/ 366856 w 7559096"/>
                            <a:gd name="connsiteY441" fmla="*/ 904652 h 1142224"/>
                            <a:gd name="connsiteX442" fmla="*/ 313015 w 7559096"/>
                            <a:gd name="connsiteY442" fmla="*/ 926875 h 1142224"/>
                            <a:gd name="connsiteX443" fmla="*/ 259427 w 7559096"/>
                            <a:gd name="connsiteY443" fmla="*/ 949479 h 1142224"/>
                            <a:gd name="connsiteX444" fmla="*/ 152761 w 7559096"/>
                            <a:gd name="connsiteY444" fmla="*/ 995828 h 1142224"/>
                            <a:gd name="connsiteX445" fmla="*/ 137777 w 7559096"/>
                            <a:gd name="connsiteY445" fmla="*/ 1019448 h 1142224"/>
                            <a:gd name="connsiteX446" fmla="*/ 142983 w 7559096"/>
                            <a:gd name="connsiteY446" fmla="*/ 1027575 h 1142224"/>
                            <a:gd name="connsiteX447" fmla="*/ 156190 w 7559096"/>
                            <a:gd name="connsiteY447" fmla="*/ 1027575 h 1142224"/>
                            <a:gd name="connsiteX448" fmla="*/ 262476 w 7559096"/>
                            <a:gd name="connsiteY448" fmla="*/ 981226 h 1142224"/>
                            <a:gd name="connsiteX449" fmla="*/ 289142 w 7559096"/>
                            <a:gd name="connsiteY449" fmla="*/ 969669 h 1142224"/>
                            <a:gd name="connsiteX450" fmla="*/ 315808 w 7559096"/>
                            <a:gd name="connsiteY450" fmla="*/ 958622 h 1142224"/>
                            <a:gd name="connsiteX451" fmla="*/ 369395 w 7559096"/>
                            <a:gd name="connsiteY451" fmla="*/ 936526 h 1142224"/>
                            <a:gd name="connsiteX452" fmla="*/ 423236 w 7559096"/>
                            <a:gd name="connsiteY452" fmla="*/ 914304 h 1142224"/>
                            <a:gd name="connsiteX453" fmla="*/ 450158 w 7559096"/>
                            <a:gd name="connsiteY453" fmla="*/ 903255 h 1142224"/>
                            <a:gd name="connsiteX454" fmla="*/ 477205 w 7559096"/>
                            <a:gd name="connsiteY454" fmla="*/ 892716 h 1142224"/>
                            <a:gd name="connsiteX455" fmla="*/ 585903 w 7559096"/>
                            <a:gd name="connsiteY455" fmla="*/ 850429 h 1142224"/>
                            <a:gd name="connsiteX456" fmla="*/ 603554 w 7559096"/>
                            <a:gd name="connsiteY456" fmla="*/ 843953 h 1142224"/>
                            <a:gd name="connsiteX457" fmla="*/ 606982 w 7559096"/>
                            <a:gd name="connsiteY457" fmla="*/ 843191 h 1142224"/>
                            <a:gd name="connsiteX458" fmla="*/ 627935 w 7559096"/>
                            <a:gd name="connsiteY458" fmla="*/ 847382 h 1142224"/>
                            <a:gd name="connsiteX459" fmla="*/ 743109 w 7559096"/>
                            <a:gd name="connsiteY459" fmla="*/ 870747 h 1142224"/>
                            <a:gd name="connsiteX460" fmla="*/ 857140 w 7559096"/>
                            <a:gd name="connsiteY460" fmla="*/ 896271 h 1142224"/>
                            <a:gd name="connsiteX461" fmla="*/ 970029 w 7559096"/>
                            <a:gd name="connsiteY461" fmla="*/ 923700 h 1142224"/>
                            <a:gd name="connsiteX462" fmla="*/ 1026029 w 7559096"/>
                            <a:gd name="connsiteY462" fmla="*/ 937796 h 1142224"/>
                            <a:gd name="connsiteX463" fmla="*/ 1081648 w 7559096"/>
                            <a:gd name="connsiteY463" fmla="*/ 953162 h 1142224"/>
                            <a:gd name="connsiteX464" fmla="*/ 1094127 w 7559096"/>
                            <a:gd name="connsiteY464" fmla="*/ 951308 h 1142224"/>
                            <a:gd name="connsiteX465" fmla="*/ 1094093 w 7559096"/>
                            <a:gd name="connsiteY465" fmla="*/ 951384 h 1142224"/>
                            <a:gd name="connsiteX466" fmla="*/ 1094473 w 7559096"/>
                            <a:gd name="connsiteY466" fmla="*/ 951257 h 1142224"/>
                            <a:gd name="connsiteX467" fmla="*/ 1094127 w 7559096"/>
                            <a:gd name="connsiteY467" fmla="*/ 951308 h 1142224"/>
                            <a:gd name="connsiteX468" fmla="*/ 1098030 w 7559096"/>
                            <a:gd name="connsiteY468" fmla="*/ 942622 h 1142224"/>
                            <a:gd name="connsiteX469" fmla="*/ 1080124 w 7559096"/>
                            <a:gd name="connsiteY469" fmla="*/ 921288 h 1142224"/>
                            <a:gd name="connsiteX470" fmla="*/ 622094 w 7559096"/>
                            <a:gd name="connsiteY470" fmla="*/ 815254 h 1142224"/>
                            <a:gd name="connsiteX471" fmla="*/ 603172 w 7559096"/>
                            <a:gd name="connsiteY471" fmla="*/ 814492 h 1142224"/>
                            <a:gd name="connsiteX472" fmla="*/ 1346156 w 7559096"/>
                            <a:gd name="connsiteY472" fmla="*/ 807888 h 1142224"/>
                            <a:gd name="connsiteX473" fmla="*/ 1273013 w 7559096"/>
                            <a:gd name="connsiteY473" fmla="*/ 813095 h 1142224"/>
                            <a:gd name="connsiteX474" fmla="*/ 1222219 w 7559096"/>
                            <a:gd name="connsiteY474" fmla="*/ 830239 h 1142224"/>
                            <a:gd name="connsiteX475" fmla="*/ 1169775 w 7559096"/>
                            <a:gd name="connsiteY475" fmla="*/ 844968 h 1142224"/>
                            <a:gd name="connsiteX476" fmla="*/ 1137521 w 7559096"/>
                            <a:gd name="connsiteY476" fmla="*/ 851953 h 1142224"/>
                            <a:gd name="connsiteX477" fmla="*/ 1119363 w 7559096"/>
                            <a:gd name="connsiteY477" fmla="*/ 874683 h 1142224"/>
                            <a:gd name="connsiteX478" fmla="*/ 1119363 w 7559096"/>
                            <a:gd name="connsiteY478" fmla="*/ 879382 h 1142224"/>
                            <a:gd name="connsiteX479" fmla="*/ 1124569 w 7559096"/>
                            <a:gd name="connsiteY479" fmla="*/ 891319 h 1142224"/>
                            <a:gd name="connsiteX480" fmla="*/ 1136886 w 7559096"/>
                            <a:gd name="connsiteY480" fmla="*/ 894112 h 1142224"/>
                            <a:gd name="connsiteX481" fmla="*/ 1165838 w 7559096"/>
                            <a:gd name="connsiteY481" fmla="*/ 887763 h 1142224"/>
                            <a:gd name="connsiteX482" fmla="*/ 1214347 w 7559096"/>
                            <a:gd name="connsiteY482" fmla="*/ 873795 h 1142224"/>
                            <a:gd name="connsiteX483" fmla="*/ 1267044 w 7559096"/>
                            <a:gd name="connsiteY483" fmla="*/ 855890 h 1142224"/>
                            <a:gd name="connsiteX484" fmla="*/ 1344505 w 7559096"/>
                            <a:gd name="connsiteY484" fmla="*/ 850048 h 1142224"/>
                            <a:gd name="connsiteX485" fmla="*/ 1387552 w 7559096"/>
                            <a:gd name="connsiteY485" fmla="*/ 853985 h 1142224"/>
                            <a:gd name="connsiteX486" fmla="*/ 1421202 w 7559096"/>
                            <a:gd name="connsiteY486" fmla="*/ 862111 h 1142224"/>
                            <a:gd name="connsiteX487" fmla="*/ 1472250 w 7559096"/>
                            <a:gd name="connsiteY487" fmla="*/ 883699 h 1142224"/>
                            <a:gd name="connsiteX488" fmla="*/ 1591870 w 7559096"/>
                            <a:gd name="connsiteY488" fmla="*/ 918366 h 1142224"/>
                            <a:gd name="connsiteX489" fmla="*/ 1715933 w 7559096"/>
                            <a:gd name="connsiteY489" fmla="*/ 904271 h 1142224"/>
                            <a:gd name="connsiteX490" fmla="*/ 1848630 w 7559096"/>
                            <a:gd name="connsiteY490" fmla="*/ 891827 h 1142224"/>
                            <a:gd name="connsiteX491" fmla="*/ 1975487 w 7559096"/>
                            <a:gd name="connsiteY491" fmla="*/ 935129 h 1142224"/>
                            <a:gd name="connsiteX492" fmla="*/ 2031741 w 7559096"/>
                            <a:gd name="connsiteY492" fmla="*/ 958495 h 1142224"/>
                            <a:gd name="connsiteX493" fmla="*/ 2056630 w 7559096"/>
                            <a:gd name="connsiteY493" fmla="*/ 966622 h 1142224"/>
                            <a:gd name="connsiteX494" fmla="*/ 2067297 w 7559096"/>
                            <a:gd name="connsiteY494" fmla="*/ 969923 h 1142224"/>
                            <a:gd name="connsiteX495" fmla="*/ 2080503 w 7559096"/>
                            <a:gd name="connsiteY495" fmla="*/ 968273 h 1142224"/>
                            <a:gd name="connsiteX496" fmla="*/ 2087360 w 7559096"/>
                            <a:gd name="connsiteY496" fmla="*/ 956844 h 1142224"/>
                            <a:gd name="connsiteX497" fmla="*/ 2087984 w 7559096"/>
                            <a:gd name="connsiteY497" fmla="*/ 952226 h 1142224"/>
                            <a:gd name="connsiteX498" fmla="*/ 2087995 w 7559096"/>
                            <a:gd name="connsiteY498" fmla="*/ 952272 h 1142224"/>
                            <a:gd name="connsiteX499" fmla="*/ 2087995 w 7559096"/>
                            <a:gd name="connsiteY499" fmla="*/ 952145 h 1142224"/>
                            <a:gd name="connsiteX500" fmla="*/ 2087984 w 7559096"/>
                            <a:gd name="connsiteY500" fmla="*/ 952226 h 1142224"/>
                            <a:gd name="connsiteX501" fmla="*/ 2084472 w 7559096"/>
                            <a:gd name="connsiteY501" fmla="*/ 937399 h 1142224"/>
                            <a:gd name="connsiteX502" fmla="*/ 2072376 w 7559096"/>
                            <a:gd name="connsiteY502" fmla="*/ 928145 h 1142224"/>
                            <a:gd name="connsiteX503" fmla="*/ 2060694 w 7559096"/>
                            <a:gd name="connsiteY503" fmla="*/ 924589 h 1142224"/>
                            <a:gd name="connsiteX504" fmla="*/ 2033646 w 7559096"/>
                            <a:gd name="connsiteY504" fmla="*/ 915700 h 1142224"/>
                            <a:gd name="connsiteX505" fmla="*/ 1973964 w 7559096"/>
                            <a:gd name="connsiteY505" fmla="*/ 891065 h 1142224"/>
                            <a:gd name="connsiteX506" fmla="*/ 1853710 w 7559096"/>
                            <a:gd name="connsiteY506" fmla="*/ 850048 h 1142224"/>
                            <a:gd name="connsiteX507" fmla="*/ 1727743 w 7559096"/>
                            <a:gd name="connsiteY507" fmla="*/ 861731 h 1142224"/>
                            <a:gd name="connsiteX508" fmla="*/ 1595552 w 7559096"/>
                            <a:gd name="connsiteY508" fmla="*/ 876461 h 1142224"/>
                            <a:gd name="connsiteX509" fmla="*/ 1467933 w 7559096"/>
                            <a:gd name="connsiteY509" fmla="*/ 839889 h 1142224"/>
                            <a:gd name="connsiteX510" fmla="*/ 1418663 w 7559096"/>
                            <a:gd name="connsiteY510" fmla="*/ 819191 h 1142224"/>
                            <a:gd name="connsiteX511" fmla="*/ 1386918 w 7559096"/>
                            <a:gd name="connsiteY511" fmla="*/ 811571 h 1142224"/>
                            <a:gd name="connsiteX512" fmla="*/ 1346156 w 7559096"/>
                            <a:gd name="connsiteY512" fmla="*/ 807888 h 1142224"/>
                            <a:gd name="connsiteX513" fmla="*/ 3953261 w 7559096"/>
                            <a:gd name="connsiteY513" fmla="*/ 792142 h 1142224"/>
                            <a:gd name="connsiteX514" fmla="*/ 3879230 w 7559096"/>
                            <a:gd name="connsiteY514" fmla="*/ 792650 h 1142224"/>
                            <a:gd name="connsiteX515" fmla="*/ 3758087 w 7559096"/>
                            <a:gd name="connsiteY515" fmla="*/ 832016 h 1142224"/>
                            <a:gd name="connsiteX516" fmla="*/ 3628818 w 7559096"/>
                            <a:gd name="connsiteY516" fmla="*/ 871509 h 1142224"/>
                            <a:gd name="connsiteX517" fmla="*/ 3494723 w 7559096"/>
                            <a:gd name="connsiteY517" fmla="*/ 854112 h 1142224"/>
                            <a:gd name="connsiteX518" fmla="*/ 3368882 w 7559096"/>
                            <a:gd name="connsiteY518" fmla="*/ 835318 h 1142224"/>
                            <a:gd name="connsiteX519" fmla="*/ 3327866 w 7559096"/>
                            <a:gd name="connsiteY519" fmla="*/ 839635 h 1142224"/>
                            <a:gd name="connsiteX520" fmla="*/ 3295739 w 7559096"/>
                            <a:gd name="connsiteY520" fmla="*/ 846365 h 1142224"/>
                            <a:gd name="connsiteX521" fmla="*/ 3245327 w 7559096"/>
                            <a:gd name="connsiteY521" fmla="*/ 865794 h 1142224"/>
                            <a:gd name="connsiteX522" fmla="*/ 3192501 w 7559096"/>
                            <a:gd name="connsiteY522" fmla="*/ 882938 h 1142224"/>
                            <a:gd name="connsiteX523" fmla="*/ 3169517 w 7559096"/>
                            <a:gd name="connsiteY523" fmla="*/ 888144 h 1142224"/>
                            <a:gd name="connsiteX524" fmla="*/ 3159739 w 7559096"/>
                            <a:gd name="connsiteY524" fmla="*/ 890175 h 1142224"/>
                            <a:gd name="connsiteX525" fmla="*/ 3141326 w 7559096"/>
                            <a:gd name="connsiteY525" fmla="*/ 912907 h 1142224"/>
                            <a:gd name="connsiteX526" fmla="*/ 3141199 w 7559096"/>
                            <a:gd name="connsiteY526" fmla="*/ 913160 h 1142224"/>
                            <a:gd name="connsiteX527" fmla="*/ 3141199 w 7559096"/>
                            <a:gd name="connsiteY527" fmla="*/ 917859 h 1142224"/>
                            <a:gd name="connsiteX528" fmla="*/ 3146660 w 7559096"/>
                            <a:gd name="connsiteY528" fmla="*/ 929796 h 1142224"/>
                            <a:gd name="connsiteX529" fmla="*/ 3159486 w 7559096"/>
                            <a:gd name="connsiteY529" fmla="*/ 932589 h 1142224"/>
                            <a:gd name="connsiteX530" fmla="*/ 3168374 w 7559096"/>
                            <a:gd name="connsiteY530" fmla="*/ 930684 h 1142224"/>
                            <a:gd name="connsiteX531" fmla="*/ 3189454 w 7559096"/>
                            <a:gd name="connsiteY531" fmla="*/ 925859 h 1142224"/>
                            <a:gd name="connsiteX532" fmla="*/ 3239105 w 7559096"/>
                            <a:gd name="connsiteY532" fmla="*/ 909731 h 1142224"/>
                            <a:gd name="connsiteX533" fmla="*/ 3292183 w 7559096"/>
                            <a:gd name="connsiteY533" fmla="*/ 889541 h 1142224"/>
                            <a:gd name="connsiteX534" fmla="*/ 3326723 w 7559096"/>
                            <a:gd name="connsiteY534" fmla="*/ 882303 h 1142224"/>
                            <a:gd name="connsiteX535" fmla="*/ 3370660 w 7559096"/>
                            <a:gd name="connsiteY535" fmla="*/ 877605 h 1142224"/>
                            <a:gd name="connsiteX536" fmla="*/ 3504755 w 7559096"/>
                            <a:gd name="connsiteY536" fmla="*/ 897160 h 1142224"/>
                            <a:gd name="connsiteX537" fmla="*/ 3632120 w 7559096"/>
                            <a:gd name="connsiteY537" fmla="*/ 913541 h 1142224"/>
                            <a:gd name="connsiteX538" fmla="*/ 3754912 w 7559096"/>
                            <a:gd name="connsiteY538" fmla="*/ 876080 h 1142224"/>
                            <a:gd name="connsiteX539" fmla="*/ 3883928 w 7559096"/>
                            <a:gd name="connsiteY539" fmla="*/ 834556 h 1142224"/>
                            <a:gd name="connsiteX540" fmla="*/ 3963420 w 7559096"/>
                            <a:gd name="connsiteY540" fmla="*/ 833920 h 1142224"/>
                            <a:gd name="connsiteX541" fmla="*/ 4018912 w 7559096"/>
                            <a:gd name="connsiteY541" fmla="*/ 845350 h 1142224"/>
                            <a:gd name="connsiteX542" fmla="*/ 4079737 w 7559096"/>
                            <a:gd name="connsiteY542" fmla="*/ 853349 h 1142224"/>
                            <a:gd name="connsiteX543" fmla="*/ 4106150 w 7559096"/>
                            <a:gd name="connsiteY543" fmla="*/ 854747 h 1142224"/>
                            <a:gd name="connsiteX544" fmla="*/ 4117324 w 7559096"/>
                            <a:gd name="connsiteY544" fmla="*/ 855127 h 1142224"/>
                            <a:gd name="connsiteX545" fmla="*/ 4129642 w 7559096"/>
                            <a:gd name="connsiteY545" fmla="*/ 850048 h 1142224"/>
                            <a:gd name="connsiteX546" fmla="*/ 4133198 w 7559096"/>
                            <a:gd name="connsiteY546" fmla="*/ 837223 h 1142224"/>
                            <a:gd name="connsiteX547" fmla="*/ 4132563 w 7559096"/>
                            <a:gd name="connsiteY547" fmla="*/ 832524 h 1142224"/>
                            <a:gd name="connsiteX548" fmla="*/ 4110975 w 7559096"/>
                            <a:gd name="connsiteY548" fmla="*/ 813349 h 1142224"/>
                            <a:gd name="connsiteX549" fmla="*/ 4098785 w 7559096"/>
                            <a:gd name="connsiteY549" fmla="*/ 812968 h 1142224"/>
                            <a:gd name="connsiteX550" fmla="*/ 4070214 w 7559096"/>
                            <a:gd name="connsiteY550" fmla="*/ 811444 h 1142224"/>
                            <a:gd name="connsiteX551" fmla="*/ 4006087 w 7559096"/>
                            <a:gd name="connsiteY551" fmla="*/ 803190 h 1142224"/>
                            <a:gd name="connsiteX552" fmla="*/ 3953261 w 7559096"/>
                            <a:gd name="connsiteY552" fmla="*/ 792142 h 1142224"/>
                            <a:gd name="connsiteX553" fmla="*/ 2641105 w 7559096"/>
                            <a:gd name="connsiteY553" fmla="*/ 787365 h 1142224"/>
                            <a:gd name="connsiteX554" fmla="*/ 2623994 w 7559096"/>
                            <a:gd name="connsiteY554" fmla="*/ 789857 h 1142224"/>
                            <a:gd name="connsiteX555" fmla="*/ 2499677 w 7559096"/>
                            <a:gd name="connsiteY555" fmla="*/ 844461 h 1142224"/>
                            <a:gd name="connsiteX556" fmla="*/ 2499550 w 7559096"/>
                            <a:gd name="connsiteY556" fmla="*/ 844334 h 1142224"/>
                            <a:gd name="connsiteX557" fmla="*/ 2492312 w 7559096"/>
                            <a:gd name="connsiteY557" fmla="*/ 851953 h 1142224"/>
                            <a:gd name="connsiteX558" fmla="*/ 2497899 w 7559096"/>
                            <a:gd name="connsiteY558" fmla="*/ 860969 h 1142224"/>
                            <a:gd name="connsiteX559" fmla="*/ 2611550 w 7559096"/>
                            <a:gd name="connsiteY559" fmla="*/ 937670 h 1142224"/>
                            <a:gd name="connsiteX560" fmla="*/ 2646090 w 7559096"/>
                            <a:gd name="connsiteY560" fmla="*/ 940336 h 1142224"/>
                            <a:gd name="connsiteX561" fmla="*/ 2708566 w 7559096"/>
                            <a:gd name="connsiteY561" fmla="*/ 912018 h 1142224"/>
                            <a:gd name="connsiteX562" fmla="*/ 2770533 w 7559096"/>
                            <a:gd name="connsiteY562" fmla="*/ 882557 h 1142224"/>
                            <a:gd name="connsiteX563" fmla="*/ 2777518 w 7559096"/>
                            <a:gd name="connsiteY563" fmla="*/ 874684 h 1142224"/>
                            <a:gd name="connsiteX564" fmla="*/ 2771549 w 7559096"/>
                            <a:gd name="connsiteY564" fmla="*/ 866048 h 1142224"/>
                            <a:gd name="connsiteX565" fmla="*/ 2714279 w 7559096"/>
                            <a:gd name="connsiteY565" fmla="*/ 829731 h 1142224"/>
                            <a:gd name="connsiteX566" fmla="*/ 2657645 w 7559096"/>
                            <a:gd name="connsiteY566" fmla="*/ 792396 h 1142224"/>
                            <a:gd name="connsiteX567" fmla="*/ 2641105 w 7559096"/>
                            <a:gd name="connsiteY567" fmla="*/ 787365 h 1142224"/>
                            <a:gd name="connsiteX568" fmla="*/ 4672753 w 7559096"/>
                            <a:gd name="connsiteY568" fmla="*/ 777158 h 1142224"/>
                            <a:gd name="connsiteX569" fmla="*/ 4653578 w 7559096"/>
                            <a:gd name="connsiteY569" fmla="*/ 778936 h 1142224"/>
                            <a:gd name="connsiteX570" fmla="*/ 4634657 w 7559096"/>
                            <a:gd name="connsiteY570" fmla="*/ 784904 h 1142224"/>
                            <a:gd name="connsiteX571" fmla="*/ 4527864 w 7559096"/>
                            <a:gd name="connsiteY571" fmla="*/ 837730 h 1142224"/>
                            <a:gd name="connsiteX572" fmla="*/ 4501070 w 7559096"/>
                            <a:gd name="connsiteY572" fmla="*/ 850937 h 1142224"/>
                            <a:gd name="connsiteX573" fmla="*/ 4474150 w 7559096"/>
                            <a:gd name="connsiteY573" fmla="*/ 863636 h 1142224"/>
                            <a:gd name="connsiteX574" fmla="*/ 4420055 w 7559096"/>
                            <a:gd name="connsiteY574" fmla="*/ 889033 h 1142224"/>
                            <a:gd name="connsiteX575" fmla="*/ 4365706 w 7559096"/>
                            <a:gd name="connsiteY575" fmla="*/ 914431 h 1142224"/>
                            <a:gd name="connsiteX576" fmla="*/ 4311229 w 7559096"/>
                            <a:gd name="connsiteY576" fmla="*/ 939319 h 1142224"/>
                            <a:gd name="connsiteX577" fmla="*/ 4201643 w 7559096"/>
                            <a:gd name="connsiteY577" fmla="*/ 988083 h 1142224"/>
                            <a:gd name="connsiteX578" fmla="*/ 4186150 w 7559096"/>
                            <a:gd name="connsiteY578" fmla="*/ 1012210 h 1142224"/>
                            <a:gd name="connsiteX579" fmla="*/ 4191484 w 7559096"/>
                            <a:gd name="connsiteY579" fmla="*/ 1020210 h 1142224"/>
                            <a:gd name="connsiteX580" fmla="*/ 4205198 w 7559096"/>
                            <a:gd name="connsiteY580" fmla="*/ 1019829 h 1142224"/>
                            <a:gd name="connsiteX581" fmla="*/ 4315166 w 7559096"/>
                            <a:gd name="connsiteY581" fmla="*/ 970940 h 1142224"/>
                            <a:gd name="connsiteX582" fmla="*/ 4342594 w 7559096"/>
                            <a:gd name="connsiteY582" fmla="*/ 958748 h 1142224"/>
                            <a:gd name="connsiteX583" fmla="*/ 4369896 w 7559096"/>
                            <a:gd name="connsiteY583" fmla="*/ 946050 h 1142224"/>
                            <a:gd name="connsiteX584" fmla="*/ 4424372 w 7559096"/>
                            <a:gd name="connsiteY584" fmla="*/ 920652 h 1142224"/>
                            <a:gd name="connsiteX585" fmla="*/ 4478594 w 7559096"/>
                            <a:gd name="connsiteY585" fmla="*/ 895256 h 1142224"/>
                            <a:gd name="connsiteX586" fmla="*/ 4505641 w 7559096"/>
                            <a:gd name="connsiteY586" fmla="*/ 882557 h 1142224"/>
                            <a:gd name="connsiteX587" fmla="*/ 4532562 w 7559096"/>
                            <a:gd name="connsiteY587" fmla="*/ 869350 h 1142224"/>
                            <a:gd name="connsiteX588" fmla="*/ 4639864 w 7559096"/>
                            <a:gd name="connsiteY588" fmla="*/ 816523 h 1142224"/>
                            <a:gd name="connsiteX589" fmla="*/ 4657134 w 7559096"/>
                            <a:gd name="connsiteY589" fmla="*/ 808397 h 1142224"/>
                            <a:gd name="connsiteX590" fmla="*/ 4660435 w 7559096"/>
                            <a:gd name="connsiteY590" fmla="*/ 807254 h 1142224"/>
                            <a:gd name="connsiteX591" fmla="*/ 4682149 w 7559096"/>
                            <a:gd name="connsiteY591" fmla="*/ 808524 h 1142224"/>
                            <a:gd name="connsiteX592" fmla="*/ 4802911 w 7559096"/>
                            <a:gd name="connsiteY592" fmla="*/ 815381 h 1142224"/>
                            <a:gd name="connsiteX593" fmla="*/ 4924434 w 7559096"/>
                            <a:gd name="connsiteY593" fmla="*/ 819825 h 1142224"/>
                            <a:gd name="connsiteX594" fmla="*/ 5046720 w 7559096"/>
                            <a:gd name="connsiteY594" fmla="*/ 821984 h 1142224"/>
                            <a:gd name="connsiteX595" fmla="*/ 5108181 w 7559096"/>
                            <a:gd name="connsiteY595" fmla="*/ 822492 h 1142224"/>
                            <a:gd name="connsiteX596" fmla="*/ 5169767 w 7559096"/>
                            <a:gd name="connsiteY596" fmla="*/ 821730 h 1142224"/>
                            <a:gd name="connsiteX597" fmla="*/ 5182720 w 7559096"/>
                            <a:gd name="connsiteY597" fmla="*/ 816269 h 1142224"/>
                            <a:gd name="connsiteX598" fmla="*/ 5182720 w 7559096"/>
                            <a:gd name="connsiteY598" fmla="*/ 816143 h 1142224"/>
                            <a:gd name="connsiteX599" fmla="*/ 5184498 w 7559096"/>
                            <a:gd name="connsiteY599" fmla="*/ 806492 h 1142224"/>
                            <a:gd name="connsiteX600" fmla="*/ 5160371 w 7559096"/>
                            <a:gd name="connsiteY600" fmla="*/ 790999 h 1142224"/>
                            <a:gd name="connsiteX601" fmla="*/ 4672753 w 7559096"/>
                            <a:gd name="connsiteY601" fmla="*/ 777158 h 1142224"/>
                            <a:gd name="connsiteX602" fmla="*/ 599363 w 7559096"/>
                            <a:gd name="connsiteY602" fmla="*/ 768269 h 1142224"/>
                            <a:gd name="connsiteX603" fmla="*/ 580316 w 7559096"/>
                            <a:gd name="connsiteY603" fmla="*/ 772079 h 1142224"/>
                            <a:gd name="connsiteX604" fmla="*/ 470348 w 7559096"/>
                            <a:gd name="connsiteY604" fmla="*/ 812587 h 1142224"/>
                            <a:gd name="connsiteX605" fmla="*/ 443046 w 7559096"/>
                            <a:gd name="connsiteY605" fmla="*/ 822746 h 1142224"/>
                            <a:gd name="connsiteX606" fmla="*/ 415745 w 7559096"/>
                            <a:gd name="connsiteY606" fmla="*/ 833413 h 1142224"/>
                            <a:gd name="connsiteX607" fmla="*/ 361395 w 7559096"/>
                            <a:gd name="connsiteY607" fmla="*/ 854747 h 1142224"/>
                            <a:gd name="connsiteX608" fmla="*/ 307173 w 7559096"/>
                            <a:gd name="connsiteY608" fmla="*/ 875954 h 1142224"/>
                            <a:gd name="connsiteX609" fmla="*/ 253205 w 7559096"/>
                            <a:gd name="connsiteY609" fmla="*/ 897668 h 1142224"/>
                            <a:gd name="connsiteX610" fmla="*/ 145777 w 7559096"/>
                            <a:gd name="connsiteY610" fmla="*/ 942241 h 1142224"/>
                            <a:gd name="connsiteX611" fmla="*/ 130920 w 7559096"/>
                            <a:gd name="connsiteY611" fmla="*/ 968018 h 1142224"/>
                            <a:gd name="connsiteX612" fmla="*/ 137269 w 7559096"/>
                            <a:gd name="connsiteY612" fmla="*/ 978304 h 1142224"/>
                            <a:gd name="connsiteX613" fmla="*/ 149713 w 7559096"/>
                            <a:gd name="connsiteY613" fmla="*/ 978431 h 1142224"/>
                            <a:gd name="connsiteX614" fmla="*/ 256507 w 7559096"/>
                            <a:gd name="connsiteY614" fmla="*/ 932082 h 1142224"/>
                            <a:gd name="connsiteX615" fmla="*/ 283300 w 7559096"/>
                            <a:gd name="connsiteY615" fmla="*/ 920525 h 1142224"/>
                            <a:gd name="connsiteX616" fmla="*/ 310222 w 7559096"/>
                            <a:gd name="connsiteY616" fmla="*/ 909477 h 1142224"/>
                            <a:gd name="connsiteX617" fmla="*/ 364063 w 7559096"/>
                            <a:gd name="connsiteY617" fmla="*/ 887255 h 1142224"/>
                            <a:gd name="connsiteX618" fmla="*/ 418157 w 7559096"/>
                            <a:gd name="connsiteY618" fmla="*/ 865033 h 1142224"/>
                            <a:gd name="connsiteX619" fmla="*/ 445331 w 7559096"/>
                            <a:gd name="connsiteY619" fmla="*/ 853985 h 1142224"/>
                            <a:gd name="connsiteX620" fmla="*/ 472506 w 7559096"/>
                            <a:gd name="connsiteY620" fmla="*/ 843445 h 1142224"/>
                            <a:gd name="connsiteX621" fmla="*/ 581840 w 7559096"/>
                            <a:gd name="connsiteY621" fmla="*/ 801158 h 1142224"/>
                            <a:gd name="connsiteX622" fmla="*/ 599617 w 7559096"/>
                            <a:gd name="connsiteY622" fmla="*/ 794682 h 1142224"/>
                            <a:gd name="connsiteX623" fmla="*/ 603045 w 7559096"/>
                            <a:gd name="connsiteY623" fmla="*/ 793920 h 1142224"/>
                            <a:gd name="connsiteX624" fmla="*/ 624125 w 7559096"/>
                            <a:gd name="connsiteY624" fmla="*/ 798111 h 1142224"/>
                            <a:gd name="connsiteX625" fmla="*/ 740061 w 7559096"/>
                            <a:gd name="connsiteY625" fmla="*/ 821349 h 1142224"/>
                            <a:gd name="connsiteX626" fmla="*/ 854982 w 7559096"/>
                            <a:gd name="connsiteY626" fmla="*/ 846873 h 1142224"/>
                            <a:gd name="connsiteX627" fmla="*/ 968760 w 7559096"/>
                            <a:gd name="connsiteY627" fmla="*/ 874302 h 1142224"/>
                            <a:gd name="connsiteX628" fmla="*/ 1025140 w 7559096"/>
                            <a:gd name="connsiteY628" fmla="*/ 888398 h 1142224"/>
                            <a:gd name="connsiteX629" fmla="*/ 1081140 w 7559096"/>
                            <a:gd name="connsiteY629" fmla="*/ 903764 h 1142224"/>
                            <a:gd name="connsiteX630" fmla="*/ 1093712 w 7559096"/>
                            <a:gd name="connsiteY630" fmla="*/ 901859 h 1142224"/>
                            <a:gd name="connsiteX631" fmla="*/ 1093712 w 7559096"/>
                            <a:gd name="connsiteY631" fmla="*/ 901605 h 1142224"/>
                            <a:gd name="connsiteX632" fmla="*/ 1098030 w 7559096"/>
                            <a:gd name="connsiteY632" fmla="*/ 891700 h 1142224"/>
                            <a:gd name="connsiteX633" fmla="*/ 1079870 w 7559096"/>
                            <a:gd name="connsiteY633" fmla="*/ 869477 h 1142224"/>
                            <a:gd name="connsiteX634" fmla="*/ 618792 w 7559096"/>
                            <a:gd name="connsiteY634" fmla="*/ 768903 h 1142224"/>
                            <a:gd name="connsiteX635" fmla="*/ 599363 w 7559096"/>
                            <a:gd name="connsiteY635" fmla="*/ 768269 h 1142224"/>
                            <a:gd name="connsiteX636" fmla="*/ 2642422 w 7559096"/>
                            <a:gd name="connsiteY636" fmla="*/ 768174 h 1142224"/>
                            <a:gd name="connsiteX637" fmla="*/ 2660565 w 7559096"/>
                            <a:gd name="connsiteY637" fmla="*/ 773857 h 1142224"/>
                            <a:gd name="connsiteX638" fmla="*/ 2730280 w 7559096"/>
                            <a:gd name="connsiteY638" fmla="*/ 819826 h 1142224"/>
                            <a:gd name="connsiteX639" fmla="*/ 2801137 w 7559096"/>
                            <a:gd name="connsiteY639" fmla="*/ 864652 h 1142224"/>
                            <a:gd name="connsiteX640" fmla="*/ 2808882 w 7559096"/>
                            <a:gd name="connsiteY640" fmla="*/ 876588 h 1142224"/>
                            <a:gd name="connsiteX641" fmla="*/ 2799993 w 7559096"/>
                            <a:gd name="connsiteY641" fmla="*/ 887509 h 1142224"/>
                            <a:gd name="connsiteX642" fmla="*/ 2723550 w 7559096"/>
                            <a:gd name="connsiteY642" fmla="*/ 923955 h 1142224"/>
                            <a:gd name="connsiteX643" fmla="*/ 2646216 w 7559096"/>
                            <a:gd name="connsiteY643" fmla="*/ 959131 h 1142224"/>
                            <a:gd name="connsiteX644" fmla="*/ 2626788 w 7559096"/>
                            <a:gd name="connsiteY644" fmla="*/ 961924 h 1142224"/>
                            <a:gd name="connsiteX645" fmla="*/ 2608121 w 7559096"/>
                            <a:gd name="connsiteY645" fmla="*/ 956209 h 1142224"/>
                            <a:gd name="connsiteX646" fmla="*/ 2537518 w 7559096"/>
                            <a:gd name="connsiteY646" fmla="*/ 908843 h 1142224"/>
                            <a:gd name="connsiteX647" fmla="*/ 2467931 w 7559096"/>
                            <a:gd name="connsiteY647" fmla="*/ 860969 h 1142224"/>
                            <a:gd name="connsiteX648" fmla="*/ 2467677 w 7559096"/>
                            <a:gd name="connsiteY648" fmla="*/ 860969 h 1142224"/>
                            <a:gd name="connsiteX649" fmla="*/ 2460566 w 7559096"/>
                            <a:gd name="connsiteY649" fmla="*/ 848651 h 1142224"/>
                            <a:gd name="connsiteX650" fmla="*/ 2470090 w 7559096"/>
                            <a:gd name="connsiteY650" fmla="*/ 838111 h 1142224"/>
                            <a:gd name="connsiteX651" fmla="*/ 2547296 w 7559096"/>
                            <a:gd name="connsiteY651" fmla="*/ 804968 h 1142224"/>
                            <a:gd name="connsiteX652" fmla="*/ 2623613 w 7559096"/>
                            <a:gd name="connsiteY652" fmla="*/ 771062 h 1142224"/>
                            <a:gd name="connsiteX653" fmla="*/ 2642422 w 7559096"/>
                            <a:gd name="connsiteY653" fmla="*/ 768174 h 1142224"/>
                            <a:gd name="connsiteX654" fmla="*/ 1348695 w 7559096"/>
                            <a:gd name="connsiteY654" fmla="*/ 748840 h 1142224"/>
                            <a:gd name="connsiteX655" fmla="*/ 1274791 w 7559096"/>
                            <a:gd name="connsiteY655" fmla="*/ 754046 h 1142224"/>
                            <a:gd name="connsiteX656" fmla="*/ 1223489 w 7559096"/>
                            <a:gd name="connsiteY656" fmla="*/ 771189 h 1142224"/>
                            <a:gd name="connsiteX657" fmla="*/ 1170537 w 7559096"/>
                            <a:gd name="connsiteY657" fmla="*/ 785920 h 1142224"/>
                            <a:gd name="connsiteX658" fmla="*/ 1137902 w 7559096"/>
                            <a:gd name="connsiteY658" fmla="*/ 792904 h 1142224"/>
                            <a:gd name="connsiteX659" fmla="*/ 1119490 w 7559096"/>
                            <a:gd name="connsiteY659" fmla="*/ 815635 h 1142224"/>
                            <a:gd name="connsiteX660" fmla="*/ 1119490 w 7559096"/>
                            <a:gd name="connsiteY660" fmla="*/ 820333 h 1142224"/>
                            <a:gd name="connsiteX661" fmla="*/ 1124696 w 7559096"/>
                            <a:gd name="connsiteY661" fmla="*/ 832270 h 1142224"/>
                            <a:gd name="connsiteX662" fmla="*/ 1137140 w 7559096"/>
                            <a:gd name="connsiteY662" fmla="*/ 835064 h 1142224"/>
                            <a:gd name="connsiteX663" fmla="*/ 1166473 w 7559096"/>
                            <a:gd name="connsiteY663" fmla="*/ 828714 h 1142224"/>
                            <a:gd name="connsiteX664" fmla="*/ 1215489 w 7559096"/>
                            <a:gd name="connsiteY664" fmla="*/ 814745 h 1142224"/>
                            <a:gd name="connsiteX665" fmla="*/ 1268695 w 7559096"/>
                            <a:gd name="connsiteY665" fmla="*/ 796841 h 1142224"/>
                            <a:gd name="connsiteX666" fmla="*/ 1346917 w 7559096"/>
                            <a:gd name="connsiteY666" fmla="*/ 790999 h 1142224"/>
                            <a:gd name="connsiteX667" fmla="*/ 1390473 w 7559096"/>
                            <a:gd name="connsiteY667" fmla="*/ 794936 h 1142224"/>
                            <a:gd name="connsiteX668" fmla="*/ 1424505 w 7559096"/>
                            <a:gd name="connsiteY668" fmla="*/ 803063 h 1142224"/>
                            <a:gd name="connsiteX669" fmla="*/ 1476187 w 7559096"/>
                            <a:gd name="connsiteY669" fmla="*/ 824651 h 1142224"/>
                            <a:gd name="connsiteX670" fmla="*/ 1597076 w 7559096"/>
                            <a:gd name="connsiteY670" fmla="*/ 859318 h 1142224"/>
                            <a:gd name="connsiteX671" fmla="*/ 1722282 w 7559096"/>
                            <a:gd name="connsiteY671" fmla="*/ 845350 h 1142224"/>
                            <a:gd name="connsiteX672" fmla="*/ 1855869 w 7559096"/>
                            <a:gd name="connsiteY672" fmla="*/ 833032 h 1142224"/>
                            <a:gd name="connsiteX673" fmla="*/ 1983234 w 7559096"/>
                            <a:gd name="connsiteY673" fmla="*/ 876461 h 1142224"/>
                            <a:gd name="connsiteX674" fmla="*/ 2039488 w 7559096"/>
                            <a:gd name="connsiteY674" fmla="*/ 899954 h 1142224"/>
                            <a:gd name="connsiteX675" fmla="*/ 2064376 w 7559096"/>
                            <a:gd name="connsiteY675" fmla="*/ 908208 h 1142224"/>
                            <a:gd name="connsiteX676" fmla="*/ 2075043 w 7559096"/>
                            <a:gd name="connsiteY676" fmla="*/ 911509 h 1142224"/>
                            <a:gd name="connsiteX677" fmla="*/ 2088250 w 7559096"/>
                            <a:gd name="connsiteY677" fmla="*/ 909859 h 1142224"/>
                            <a:gd name="connsiteX678" fmla="*/ 2095107 w 7559096"/>
                            <a:gd name="connsiteY678" fmla="*/ 898430 h 1142224"/>
                            <a:gd name="connsiteX679" fmla="*/ 2095741 w 7559096"/>
                            <a:gd name="connsiteY679" fmla="*/ 893731 h 1142224"/>
                            <a:gd name="connsiteX680" fmla="*/ 2095995 w 7559096"/>
                            <a:gd name="connsiteY680" fmla="*/ 893605 h 1142224"/>
                            <a:gd name="connsiteX681" fmla="*/ 2080376 w 7559096"/>
                            <a:gd name="connsiteY681" fmla="*/ 869477 h 1142224"/>
                            <a:gd name="connsiteX682" fmla="*/ 2068693 w 7559096"/>
                            <a:gd name="connsiteY682" fmla="*/ 865921 h 1142224"/>
                            <a:gd name="connsiteX683" fmla="*/ 2041519 w 7559096"/>
                            <a:gd name="connsiteY683" fmla="*/ 857032 h 1142224"/>
                            <a:gd name="connsiteX684" fmla="*/ 1981710 w 7559096"/>
                            <a:gd name="connsiteY684" fmla="*/ 832397 h 1142224"/>
                            <a:gd name="connsiteX685" fmla="*/ 1860948 w 7559096"/>
                            <a:gd name="connsiteY685" fmla="*/ 791254 h 1142224"/>
                            <a:gd name="connsiteX686" fmla="*/ 1734091 w 7559096"/>
                            <a:gd name="connsiteY686" fmla="*/ 802809 h 1142224"/>
                            <a:gd name="connsiteX687" fmla="*/ 1600632 w 7559096"/>
                            <a:gd name="connsiteY687" fmla="*/ 817413 h 1142224"/>
                            <a:gd name="connsiteX688" fmla="*/ 1471743 w 7559096"/>
                            <a:gd name="connsiteY688" fmla="*/ 780841 h 1142224"/>
                            <a:gd name="connsiteX689" fmla="*/ 1421965 w 7559096"/>
                            <a:gd name="connsiteY689" fmla="*/ 760141 h 1142224"/>
                            <a:gd name="connsiteX690" fmla="*/ 1389838 w 7559096"/>
                            <a:gd name="connsiteY690" fmla="*/ 752523 h 1142224"/>
                            <a:gd name="connsiteX691" fmla="*/ 1348695 w 7559096"/>
                            <a:gd name="connsiteY691" fmla="*/ 748840 h 1142224"/>
                            <a:gd name="connsiteX692" fmla="*/ 3945643 w 7559096"/>
                            <a:gd name="connsiteY692" fmla="*/ 733602 h 1142224"/>
                            <a:gd name="connsiteX693" fmla="*/ 3871992 w 7559096"/>
                            <a:gd name="connsiteY693" fmla="*/ 734109 h 1142224"/>
                            <a:gd name="connsiteX694" fmla="*/ 3751611 w 7559096"/>
                            <a:gd name="connsiteY694" fmla="*/ 773348 h 1142224"/>
                            <a:gd name="connsiteX695" fmla="*/ 3623230 w 7559096"/>
                            <a:gd name="connsiteY695" fmla="*/ 812714 h 1142224"/>
                            <a:gd name="connsiteX696" fmla="*/ 3490278 w 7559096"/>
                            <a:gd name="connsiteY696" fmla="*/ 795316 h 1142224"/>
                            <a:gd name="connsiteX697" fmla="*/ 3365580 w 7559096"/>
                            <a:gd name="connsiteY697" fmla="*/ 776523 h 1142224"/>
                            <a:gd name="connsiteX698" fmla="*/ 3324945 w 7559096"/>
                            <a:gd name="connsiteY698" fmla="*/ 780841 h 1142224"/>
                            <a:gd name="connsiteX699" fmla="*/ 3293200 w 7559096"/>
                            <a:gd name="connsiteY699" fmla="*/ 787571 h 1142224"/>
                            <a:gd name="connsiteX700" fmla="*/ 3243295 w 7559096"/>
                            <a:gd name="connsiteY700" fmla="*/ 807000 h 1142224"/>
                            <a:gd name="connsiteX701" fmla="*/ 3191104 w 7559096"/>
                            <a:gd name="connsiteY701" fmla="*/ 824143 h 1142224"/>
                            <a:gd name="connsiteX702" fmla="*/ 3168374 w 7559096"/>
                            <a:gd name="connsiteY702" fmla="*/ 829349 h 1142224"/>
                            <a:gd name="connsiteX703" fmla="*/ 3158723 w 7559096"/>
                            <a:gd name="connsiteY703" fmla="*/ 831381 h 1142224"/>
                            <a:gd name="connsiteX704" fmla="*/ 3140438 w 7559096"/>
                            <a:gd name="connsiteY704" fmla="*/ 854112 h 1142224"/>
                            <a:gd name="connsiteX705" fmla="*/ 3140438 w 7559096"/>
                            <a:gd name="connsiteY705" fmla="*/ 858810 h 1142224"/>
                            <a:gd name="connsiteX706" fmla="*/ 3145771 w 7559096"/>
                            <a:gd name="connsiteY706" fmla="*/ 870747 h 1142224"/>
                            <a:gd name="connsiteX707" fmla="*/ 3158469 w 7559096"/>
                            <a:gd name="connsiteY707" fmla="*/ 873541 h 1142224"/>
                            <a:gd name="connsiteX708" fmla="*/ 3167231 w 7559096"/>
                            <a:gd name="connsiteY708" fmla="*/ 871636 h 1142224"/>
                            <a:gd name="connsiteX709" fmla="*/ 3188057 w 7559096"/>
                            <a:gd name="connsiteY709" fmla="*/ 866811 h 1142224"/>
                            <a:gd name="connsiteX710" fmla="*/ 3237200 w 7559096"/>
                            <a:gd name="connsiteY710" fmla="*/ 850683 h 1142224"/>
                            <a:gd name="connsiteX711" fmla="*/ 3289771 w 7559096"/>
                            <a:gd name="connsiteY711" fmla="*/ 830492 h 1142224"/>
                            <a:gd name="connsiteX712" fmla="*/ 3324056 w 7559096"/>
                            <a:gd name="connsiteY712" fmla="*/ 823254 h 1142224"/>
                            <a:gd name="connsiteX713" fmla="*/ 3367612 w 7559096"/>
                            <a:gd name="connsiteY713" fmla="*/ 818682 h 1142224"/>
                            <a:gd name="connsiteX714" fmla="*/ 3500564 w 7559096"/>
                            <a:gd name="connsiteY714" fmla="*/ 838365 h 1142224"/>
                            <a:gd name="connsiteX715" fmla="*/ 3627040 w 7559096"/>
                            <a:gd name="connsiteY715" fmla="*/ 854874 h 1142224"/>
                            <a:gd name="connsiteX716" fmla="*/ 3748945 w 7559096"/>
                            <a:gd name="connsiteY716" fmla="*/ 817540 h 1142224"/>
                            <a:gd name="connsiteX717" fmla="*/ 3877071 w 7559096"/>
                            <a:gd name="connsiteY717" fmla="*/ 776142 h 1142224"/>
                            <a:gd name="connsiteX718" fmla="*/ 3956055 w 7559096"/>
                            <a:gd name="connsiteY718" fmla="*/ 775634 h 1142224"/>
                            <a:gd name="connsiteX719" fmla="*/ 4011293 w 7559096"/>
                            <a:gd name="connsiteY719" fmla="*/ 787063 h 1142224"/>
                            <a:gd name="connsiteX720" fmla="*/ 4071737 w 7559096"/>
                            <a:gd name="connsiteY720" fmla="*/ 795063 h 1142224"/>
                            <a:gd name="connsiteX721" fmla="*/ 4098024 w 7559096"/>
                            <a:gd name="connsiteY721" fmla="*/ 796460 h 1142224"/>
                            <a:gd name="connsiteX722" fmla="*/ 4109197 w 7559096"/>
                            <a:gd name="connsiteY722" fmla="*/ 796841 h 1142224"/>
                            <a:gd name="connsiteX723" fmla="*/ 4121515 w 7559096"/>
                            <a:gd name="connsiteY723" fmla="*/ 791761 h 1142224"/>
                            <a:gd name="connsiteX724" fmla="*/ 4125071 w 7559096"/>
                            <a:gd name="connsiteY724" fmla="*/ 778936 h 1142224"/>
                            <a:gd name="connsiteX725" fmla="*/ 4124436 w 7559096"/>
                            <a:gd name="connsiteY725" fmla="*/ 774237 h 1142224"/>
                            <a:gd name="connsiteX726" fmla="*/ 4124055 w 7559096"/>
                            <a:gd name="connsiteY726" fmla="*/ 774111 h 1142224"/>
                            <a:gd name="connsiteX727" fmla="*/ 4102595 w 7559096"/>
                            <a:gd name="connsiteY727" fmla="*/ 754935 h 1142224"/>
                            <a:gd name="connsiteX728" fmla="*/ 4090404 w 7559096"/>
                            <a:gd name="connsiteY728" fmla="*/ 754555 h 1142224"/>
                            <a:gd name="connsiteX729" fmla="*/ 4061960 w 7559096"/>
                            <a:gd name="connsiteY729" fmla="*/ 753031 h 1142224"/>
                            <a:gd name="connsiteX730" fmla="*/ 3998214 w 7559096"/>
                            <a:gd name="connsiteY730" fmla="*/ 744649 h 1142224"/>
                            <a:gd name="connsiteX731" fmla="*/ 3945643 w 7559096"/>
                            <a:gd name="connsiteY731" fmla="*/ 733602 h 1142224"/>
                            <a:gd name="connsiteX732" fmla="*/ 4663737 w 7559096"/>
                            <a:gd name="connsiteY732" fmla="*/ 732077 h 1142224"/>
                            <a:gd name="connsiteX733" fmla="*/ 4644308 w 7559096"/>
                            <a:gd name="connsiteY733" fmla="*/ 733982 h 1142224"/>
                            <a:gd name="connsiteX734" fmla="*/ 4625641 w 7559096"/>
                            <a:gd name="connsiteY734" fmla="*/ 739697 h 1142224"/>
                            <a:gd name="connsiteX735" fmla="*/ 4519102 w 7559096"/>
                            <a:gd name="connsiteY735" fmla="*/ 790491 h 1142224"/>
                            <a:gd name="connsiteX736" fmla="*/ 4492308 w 7559096"/>
                            <a:gd name="connsiteY736" fmla="*/ 803190 h 1142224"/>
                            <a:gd name="connsiteX737" fmla="*/ 4465388 w 7559096"/>
                            <a:gd name="connsiteY737" fmla="*/ 815381 h 1142224"/>
                            <a:gd name="connsiteX738" fmla="*/ 4411420 w 7559096"/>
                            <a:gd name="connsiteY738" fmla="*/ 839762 h 1142224"/>
                            <a:gd name="connsiteX739" fmla="*/ 4357325 w 7559096"/>
                            <a:gd name="connsiteY739" fmla="*/ 864143 h 1142224"/>
                            <a:gd name="connsiteX740" fmla="*/ 4302975 w 7559096"/>
                            <a:gd name="connsiteY740" fmla="*/ 888144 h 1142224"/>
                            <a:gd name="connsiteX741" fmla="*/ 4193642 w 7559096"/>
                            <a:gd name="connsiteY741" fmla="*/ 935002 h 1142224"/>
                            <a:gd name="connsiteX742" fmla="*/ 4178531 w 7559096"/>
                            <a:gd name="connsiteY742" fmla="*/ 961161 h 1142224"/>
                            <a:gd name="connsiteX743" fmla="*/ 4178912 w 7559096"/>
                            <a:gd name="connsiteY743" fmla="*/ 961161 h 1142224"/>
                            <a:gd name="connsiteX744" fmla="*/ 4185515 w 7559096"/>
                            <a:gd name="connsiteY744" fmla="*/ 971320 h 1142224"/>
                            <a:gd name="connsiteX745" fmla="*/ 4198341 w 7559096"/>
                            <a:gd name="connsiteY745" fmla="*/ 971320 h 1142224"/>
                            <a:gd name="connsiteX746" fmla="*/ 4307801 w 7559096"/>
                            <a:gd name="connsiteY746" fmla="*/ 922557 h 1142224"/>
                            <a:gd name="connsiteX747" fmla="*/ 4334976 w 7559096"/>
                            <a:gd name="connsiteY747" fmla="*/ 910367 h 1142224"/>
                            <a:gd name="connsiteX748" fmla="*/ 4362150 w 7559096"/>
                            <a:gd name="connsiteY748" fmla="*/ 897668 h 1142224"/>
                            <a:gd name="connsiteX749" fmla="*/ 4416372 w 7559096"/>
                            <a:gd name="connsiteY749" fmla="*/ 872271 h 1142224"/>
                            <a:gd name="connsiteX750" fmla="*/ 4470340 w 7559096"/>
                            <a:gd name="connsiteY750" fmla="*/ 846873 h 1142224"/>
                            <a:gd name="connsiteX751" fmla="*/ 4497261 w 7559096"/>
                            <a:gd name="connsiteY751" fmla="*/ 834174 h 1142224"/>
                            <a:gd name="connsiteX752" fmla="*/ 4524054 w 7559096"/>
                            <a:gd name="connsiteY752" fmla="*/ 820968 h 1142224"/>
                            <a:gd name="connsiteX753" fmla="*/ 4630594 w 7559096"/>
                            <a:gd name="connsiteY753" fmla="*/ 768269 h 1142224"/>
                            <a:gd name="connsiteX754" fmla="*/ 4647736 w 7559096"/>
                            <a:gd name="connsiteY754" fmla="*/ 760141 h 1142224"/>
                            <a:gd name="connsiteX755" fmla="*/ 4651038 w 7559096"/>
                            <a:gd name="connsiteY755" fmla="*/ 758999 h 1142224"/>
                            <a:gd name="connsiteX756" fmla="*/ 4672626 w 7559096"/>
                            <a:gd name="connsiteY756" fmla="*/ 760268 h 1142224"/>
                            <a:gd name="connsiteX757" fmla="*/ 4792625 w 7559096"/>
                            <a:gd name="connsiteY757" fmla="*/ 767252 h 1142224"/>
                            <a:gd name="connsiteX758" fmla="*/ 4913260 w 7559096"/>
                            <a:gd name="connsiteY758" fmla="*/ 771825 h 1142224"/>
                            <a:gd name="connsiteX759" fmla="*/ 5034656 w 7559096"/>
                            <a:gd name="connsiteY759" fmla="*/ 774237 h 1142224"/>
                            <a:gd name="connsiteX760" fmla="*/ 5095736 w 7559096"/>
                            <a:gd name="connsiteY760" fmla="*/ 774872 h 1142224"/>
                            <a:gd name="connsiteX761" fmla="*/ 5156815 w 7559096"/>
                            <a:gd name="connsiteY761" fmla="*/ 774237 h 1142224"/>
                            <a:gd name="connsiteX762" fmla="*/ 5169133 w 7559096"/>
                            <a:gd name="connsiteY762" fmla="*/ 768903 h 1142224"/>
                            <a:gd name="connsiteX763" fmla="*/ 5170911 w 7559096"/>
                            <a:gd name="connsiteY763" fmla="*/ 758110 h 1142224"/>
                            <a:gd name="connsiteX764" fmla="*/ 5146656 w 7559096"/>
                            <a:gd name="connsiteY764" fmla="*/ 741729 h 1142224"/>
                            <a:gd name="connsiteX765" fmla="*/ 4663737 w 7559096"/>
                            <a:gd name="connsiteY765" fmla="*/ 732077 h 1142224"/>
                            <a:gd name="connsiteX766" fmla="*/ 2645582 w 7559096"/>
                            <a:gd name="connsiteY766" fmla="*/ 729411 h 1142224"/>
                            <a:gd name="connsiteX767" fmla="*/ 2628693 w 7559096"/>
                            <a:gd name="connsiteY767" fmla="*/ 731951 h 1142224"/>
                            <a:gd name="connsiteX768" fmla="*/ 2512883 w 7559096"/>
                            <a:gd name="connsiteY768" fmla="*/ 783507 h 1142224"/>
                            <a:gd name="connsiteX769" fmla="*/ 2395041 w 7559096"/>
                            <a:gd name="connsiteY769" fmla="*/ 833032 h 1142224"/>
                            <a:gd name="connsiteX770" fmla="*/ 2387677 w 7559096"/>
                            <a:gd name="connsiteY770" fmla="*/ 840524 h 1142224"/>
                            <a:gd name="connsiteX771" fmla="*/ 2393137 w 7559096"/>
                            <a:gd name="connsiteY771" fmla="*/ 849541 h 1142224"/>
                            <a:gd name="connsiteX772" fmla="*/ 2498660 w 7559096"/>
                            <a:gd name="connsiteY772" fmla="*/ 923447 h 1142224"/>
                            <a:gd name="connsiteX773" fmla="*/ 2606597 w 7559096"/>
                            <a:gd name="connsiteY773" fmla="*/ 995702 h 1142224"/>
                            <a:gd name="connsiteX774" fmla="*/ 2641391 w 7559096"/>
                            <a:gd name="connsiteY774" fmla="*/ 998368 h 1142224"/>
                            <a:gd name="connsiteX775" fmla="*/ 2700819 w 7559096"/>
                            <a:gd name="connsiteY775" fmla="*/ 971828 h 1142224"/>
                            <a:gd name="connsiteX776" fmla="*/ 2759739 w 7559096"/>
                            <a:gd name="connsiteY776" fmla="*/ 944272 h 1142224"/>
                            <a:gd name="connsiteX777" fmla="*/ 2818025 w 7559096"/>
                            <a:gd name="connsiteY777" fmla="*/ 916590 h 1142224"/>
                            <a:gd name="connsiteX778" fmla="*/ 2875676 w 7559096"/>
                            <a:gd name="connsiteY778" fmla="*/ 887763 h 1142224"/>
                            <a:gd name="connsiteX779" fmla="*/ 2882406 w 7559096"/>
                            <a:gd name="connsiteY779" fmla="*/ 879637 h 1142224"/>
                            <a:gd name="connsiteX780" fmla="*/ 2876311 w 7559096"/>
                            <a:gd name="connsiteY780" fmla="*/ 871129 h 1142224"/>
                            <a:gd name="connsiteX781" fmla="*/ 2821708 w 7559096"/>
                            <a:gd name="connsiteY781" fmla="*/ 837984 h 1142224"/>
                            <a:gd name="connsiteX782" fmla="*/ 2767867 w 7559096"/>
                            <a:gd name="connsiteY782" fmla="*/ 803825 h 1142224"/>
                            <a:gd name="connsiteX783" fmla="*/ 2714660 w 7559096"/>
                            <a:gd name="connsiteY783" fmla="*/ 769666 h 1142224"/>
                            <a:gd name="connsiteX784" fmla="*/ 2661962 w 7559096"/>
                            <a:gd name="connsiteY784" fmla="*/ 734490 h 1142224"/>
                            <a:gd name="connsiteX785" fmla="*/ 2645582 w 7559096"/>
                            <a:gd name="connsiteY785" fmla="*/ 729411 h 1142224"/>
                            <a:gd name="connsiteX786" fmla="*/ 2647312 w 7559096"/>
                            <a:gd name="connsiteY786" fmla="*/ 710395 h 1142224"/>
                            <a:gd name="connsiteX787" fmla="*/ 2665264 w 7559096"/>
                            <a:gd name="connsiteY787" fmla="*/ 716078 h 1142224"/>
                            <a:gd name="connsiteX788" fmla="*/ 2724311 w 7559096"/>
                            <a:gd name="connsiteY788" fmla="*/ 755570 h 1142224"/>
                            <a:gd name="connsiteX789" fmla="*/ 2784121 w 7559096"/>
                            <a:gd name="connsiteY789" fmla="*/ 793920 h 1142224"/>
                            <a:gd name="connsiteX790" fmla="*/ 2906279 w 7559096"/>
                            <a:gd name="connsiteY790" fmla="*/ 869097 h 1142224"/>
                            <a:gd name="connsiteX791" fmla="*/ 2914279 w 7559096"/>
                            <a:gd name="connsiteY791" fmla="*/ 880906 h 1142224"/>
                            <a:gd name="connsiteX792" fmla="*/ 2905517 w 7559096"/>
                            <a:gd name="connsiteY792" fmla="*/ 892081 h 1142224"/>
                            <a:gd name="connsiteX793" fmla="*/ 2775105 w 7559096"/>
                            <a:gd name="connsiteY793" fmla="*/ 956082 h 1142224"/>
                            <a:gd name="connsiteX794" fmla="*/ 2708692 w 7559096"/>
                            <a:gd name="connsiteY794" fmla="*/ 987194 h 1142224"/>
                            <a:gd name="connsiteX795" fmla="*/ 2641772 w 7559096"/>
                            <a:gd name="connsiteY795" fmla="*/ 1017036 h 1142224"/>
                            <a:gd name="connsiteX796" fmla="*/ 2622216 w 7559096"/>
                            <a:gd name="connsiteY796" fmla="*/ 1019829 h 1142224"/>
                            <a:gd name="connsiteX797" fmla="*/ 2603296 w 7559096"/>
                            <a:gd name="connsiteY797" fmla="*/ 1014115 h 1142224"/>
                            <a:gd name="connsiteX798" fmla="*/ 2481772 w 7559096"/>
                            <a:gd name="connsiteY798" fmla="*/ 932590 h 1142224"/>
                            <a:gd name="connsiteX799" fmla="*/ 2363169 w 7559096"/>
                            <a:gd name="connsiteY799" fmla="*/ 849159 h 1142224"/>
                            <a:gd name="connsiteX800" fmla="*/ 2356184 w 7559096"/>
                            <a:gd name="connsiteY800" fmla="*/ 836715 h 1142224"/>
                            <a:gd name="connsiteX801" fmla="*/ 2365836 w 7559096"/>
                            <a:gd name="connsiteY801" fmla="*/ 826302 h 1142224"/>
                            <a:gd name="connsiteX802" fmla="*/ 2498533 w 7559096"/>
                            <a:gd name="connsiteY802" fmla="*/ 771062 h 1142224"/>
                            <a:gd name="connsiteX803" fmla="*/ 2628693 w 7559096"/>
                            <a:gd name="connsiteY803" fmla="*/ 713283 h 1142224"/>
                            <a:gd name="connsiteX804" fmla="*/ 2647312 w 7559096"/>
                            <a:gd name="connsiteY804" fmla="*/ 710395 h 1142224"/>
                            <a:gd name="connsiteX805" fmla="*/ 106031 w 7559096"/>
                            <a:gd name="connsiteY805" fmla="*/ 694236 h 1142224"/>
                            <a:gd name="connsiteX806" fmla="*/ 98413 w 7559096"/>
                            <a:gd name="connsiteY806" fmla="*/ 697918 h 1142224"/>
                            <a:gd name="connsiteX807" fmla="*/ 94857 w 7559096"/>
                            <a:gd name="connsiteY807" fmla="*/ 709982 h 1142224"/>
                            <a:gd name="connsiteX808" fmla="*/ 94983 w 7559096"/>
                            <a:gd name="connsiteY808" fmla="*/ 709982 h 1142224"/>
                            <a:gd name="connsiteX809" fmla="*/ 123427 w 7559096"/>
                            <a:gd name="connsiteY809" fmla="*/ 914177 h 1142224"/>
                            <a:gd name="connsiteX810" fmla="*/ 130030 w 7559096"/>
                            <a:gd name="connsiteY810" fmla="*/ 924843 h 1142224"/>
                            <a:gd name="connsiteX811" fmla="*/ 142475 w 7559096"/>
                            <a:gd name="connsiteY811" fmla="*/ 925225 h 1142224"/>
                            <a:gd name="connsiteX812" fmla="*/ 345904 w 7559096"/>
                            <a:gd name="connsiteY812" fmla="*/ 842555 h 1142224"/>
                            <a:gd name="connsiteX813" fmla="*/ 448761 w 7559096"/>
                            <a:gd name="connsiteY813" fmla="*/ 802555 h 1142224"/>
                            <a:gd name="connsiteX814" fmla="*/ 552379 w 7559096"/>
                            <a:gd name="connsiteY814" fmla="*/ 764459 h 1142224"/>
                            <a:gd name="connsiteX815" fmla="*/ 558855 w 7559096"/>
                            <a:gd name="connsiteY815" fmla="*/ 760395 h 1142224"/>
                            <a:gd name="connsiteX816" fmla="*/ 551745 w 7559096"/>
                            <a:gd name="connsiteY816" fmla="*/ 757602 h 1142224"/>
                            <a:gd name="connsiteX817" fmla="*/ 442158 w 7559096"/>
                            <a:gd name="connsiteY817" fmla="*/ 739443 h 1142224"/>
                            <a:gd name="connsiteX818" fmla="*/ 332189 w 7559096"/>
                            <a:gd name="connsiteY818" fmla="*/ 723315 h 1142224"/>
                            <a:gd name="connsiteX819" fmla="*/ 110602 w 7559096"/>
                            <a:gd name="connsiteY819" fmla="*/ 694236 h 1142224"/>
                            <a:gd name="connsiteX820" fmla="*/ 106031 w 7559096"/>
                            <a:gd name="connsiteY820" fmla="*/ 694236 h 1142224"/>
                            <a:gd name="connsiteX821" fmla="*/ 5559481 w 7559096"/>
                            <a:gd name="connsiteY821" fmla="*/ 692331 h 1142224"/>
                            <a:gd name="connsiteX822" fmla="*/ 5503354 w 7559096"/>
                            <a:gd name="connsiteY822" fmla="*/ 693093 h 1142224"/>
                            <a:gd name="connsiteX823" fmla="*/ 5469703 w 7559096"/>
                            <a:gd name="connsiteY823" fmla="*/ 698807 h 1142224"/>
                            <a:gd name="connsiteX824" fmla="*/ 5428306 w 7559096"/>
                            <a:gd name="connsiteY824" fmla="*/ 710109 h 1142224"/>
                            <a:gd name="connsiteX825" fmla="*/ 5357957 w 7559096"/>
                            <a:gd name="connsiteY825" fmla="*/ 741602 h 1142224"/>
                            <a:gd name="connsiteX826" fmla="*/ 5312497 w 7559096"/>
                            <a:gd name="connsiteY826" fmla="*/ 774237 h 1142224"/>
                            <a:gd name="connsiteX827" fmla="*/ 5297513 w 7559096"/>
                            <a:gd name="connsiteY827" fmla="*/ 785793 h 1142224"/>
                            <a:gd name="connsiteX828" fmla="*/ 5291164 w 7559096"/>
                            <a:gd name="connsiteY828" fmla="*/ 790364 h 1142224"/>
                            <a:gd name="connsiteX829" fmla="*/ 5286085 w 7559096"/>
                            <a:gd name="connsiteY829" fmla="*/ 794555 h 1142224"/>
                            <a:gd name="connsiteX830" fmla="*/ 5292561 w 7559096"/>
                            <a:gd name="connsiteY830" fmla="*/ 793158 h 1142224"/>
                            <a:gd name="connsiteX831" fmla="*/ 5366719 w 7559096"/>
                            <a:gd name="connsiteY831" fmla="*/ 770555 h 1142224"/>
                            <a:gd name="connsiteX832" fmla="*/ 5440370 w 7559096"/>
                            <a:gd name="connsiteY832" fmla="*/ 746427 h 1142224"/>
                            <a:gd name="connsiteX833" fmla="*/ 5586782 w 7559096"/>
                            <a:gd name="connsiteY833" fmla="*/ 695886 h 1142224"/>
                            <a:gd name="connsiteX834" fmla="*/ 5586909 w 7559096"/>
                            <a:gd name="connsiteY834" fmla="*/ 695759 h 1142224"/>
                            <a:gd name="connsiteX835" fmla="*/ 5592878 w 7559096"/>
                            <a:gd name="connsiteY835" fmla="*/ 693093 h 1142224"/>
                            <a:gd name="connsiteX836" fmla="*/ 5586274 w 7559096"/>
                            <a:gd name="connsiteY836" fmla="*/ 692712 h 1142224"/>
                            <a:gd name="connsiteX837" fmla="*/ 5578401 w 7559096"/>
                            <a:gd name="connsiteY837" fmla="*/ 692712 h 1142224"/>
                            <a:gd name="connsiteX838" fmla="*/ 5559481 w 7559096"/>
                            <a:gd name="connsiteY838" fmla="*/ 692331 h 1142224"/>
                            <a:gd name="connsiteX839" fmla="*/ 1350346 w 7559096"/>
                            <a:gd name="connsiteY839" fmla="*/ 689537 h 1142224"/>
                            <a:gd name="connsiteX840" fmla="*/ 1275679 w 7559096"/>
                            <a:gd name="connsiteY840" fmla="*/ 694744 h 1142224"/>
                            <a:gd name="connsiteX841" fmla="*/ 1223870 w 7559096"/>
                            <a:gd name="connsiteY841" fmla="*/ 711887 h 1142224"/>
                            <a:gd name="connsiteX842" fmla="*/ 1170410 w 7559096"/>
                            <a:gd name="connsiteY842" fmla="*/ 726617 h 1142224"/>
                            <a:gd name="connsiteX843" fmla="*/ 1137521 w 7559096"/>
                            <a:gd name="connsiteY843" fmla="*/ 733602 h 1142224"/>
                            <a:gd name="connsiteX844" fmla="*/ 1118981 w 7559096"/>
                            <a:gd name="connsiteY844" fmla="*/ 756332 h 1142224"/>
                            <a:gd name="connsiteX845" fmla="*/ 1118981 w 7559096"/>
                            <a:gd name="connsiteY845" fmla="*/ 761031 h 1142224"/>
                            <a:gd name="connsiteX846" fmla="*/ 1124188 w 7559096"/>
                            <a:gd name="connsiteY846" fmla="*/ 772967 h 1142224"/>
                            <a:gd name="connsiteX847" fmla="*/ 1136886 w 7559096"/>
                            <a:gd name="connsiteY847" fmla="*/ 775761 h 1142224"/>
                            <a:gd name="connsiteX848" fmla="*/ 1166473 w 7559096"/>
                            <a:gd name="connsiteY848" fmla="*/ 769411 h 1142224"/>
                            <a:gd name="connsiteX849" fmla="*/ 1215997 w 7559096"/>
                            <a:gd name="connsiteY849" fmla="*/ 755443 h 1142224"/>
                            <a:gd name="connsiteX850" fmla="*/ 1269838 w 7559096"/>
                            <a:gd name="connsiteY850" fmla="*/ 737538 h 1142224"/>
                            <a:gd name="connsiteX851" fmla="*/ 1348949 w 7559096"/>
                            <a:gd name="connsiteY851" fmla="*/ 731697 h 1142224"/>
                            <a:gd name="connsiteX852" fmla="*/ 1393012 w 7559096"/>
                            <a:gd name="connsiteY852" fmla="*/ 735760 h 1142224"/>
                            <a:gd name="connsiteX853" fmla="*/ 1427425 w 7559096"/>
                            <a:gd name="connsiteY853" fmla="*/ 744015 h 1142224"/>
                            <a:gd name="connsiteX854" fmla="*/ 1479615 w 7559096"/>
                            <a:gd name="connsiteY854" fmla="*/ 765729 h 1142224"/>
                            <a:gd name="connsiteX855" fmla="*/ 1601774 w 7559096"/>
                            <a:gd name="connsiteY855" fmla="*/ 800523 h 1142224"/>
                            <a:gd name="connsiteX856" fmla="*/ 1728123 w 7559096"/>
                            <a:gd name="connsiteY856" fmla="*/ 786681 h 1142224"/>
                            <a:gd name="connsiteX857" fmla="*/ 1862726 w 7559096"/>
                            <a:gd name="connsiteY857" fmla="*/ 774491 h 1142224"/>
                            <a:gd name="connsiteX858" fmla="*/ 1990725 w 7559096"/>
                            <a:gd name="connsiteY858" fmla="*/ 817921 h 1142224"/>
                            <a:gd name="connsiteX859" fmla="*/ 2047106 w 7559096"/>
                            <a:gd name="connsiteY859" fmla="*/ 841413 h 1142224"/>
                            <a:gd name="connsiteX860" fmla="*/ 2072122 w 7559096"/>
                            <a:gd name="connsiteY860" fmla="*/ 849668 h 1142224"/>
                            <a:gd name="connsiteX861" fmla="*/ 2082789 w 7559096"/>
                            <a:gd name="connsiteY861" fmla="*/ 852969 h 1142224"/>
                            <a:gd name="connsiteX862" fmla="*/ 2082408 w 7559096"/>
                            <a:gd name="connsiteY862" fmla="*/ 852461 h 1142224"/>
                            <a:gd name="connsiteX863" fmla="*/ 2095614 w 7559096"/>
                            <a:gd name="connsiteY863" fmla="*/ 850810 h 1142224"/>
                            <a:gd name="connsiteX864" fmla="*/ 2102471 w 7559096"/>
                            <a:gd name="connsiteY864" fmla="*/ 839381 h 1142224"/>
                            <a:gd name="connsiteX865" fmla="*/ 2103106 w 7559096"/>
                            <a:gd name="connsiteY865" fmla="*/ 834683 h 1142224"/>
                            <a:gd name="connsiteX866" fmla="*/ 2087487 w 7559096"/>
                            <a:gd name="connsiteY866" fmla="*/ 810556 h 1142224"/>
                            <a:gd name="connsiteX867" fmla="*/ 2075805 w 7559096"/>
                            <a:gd name="connsiteY867" fmla="*/ 807000 h 1142224"/>
                            <a:gd name="connsiteX868" fmla="*/ 2048630 w 7559096"/>
                            <a:gd name="connsiteY868" fmla="*/ 798111 h 1142224"/>
                            <a:gd name="connsiteX869" fmla="*/ 1988694 w 7559096"/>
                            <a:gd name="connsiteY869" fmla="*/ 773475 h 1142224"/>
                            <a:gd name="connsiteX870" fmla="*/ 1867424 w 7559096"/>
                            <a:gd name="connsiteY870" fmla="*/ 732331 h 1142224"/>
                            <a:gd name="connsiteX871" fmla="*/ 1739679 w 7559096"/>
                            <a:gd name="connsiteY871" fmla="*/ 743888 h 1142224"/>
                            <a:gd name="connsiteX872" fmla="*/ 1605076 w 7559096"/>
                            <a:gd name="connsiteY872" fmla="*/ 758363 h 1142224"/>
                            <a:gd name="connsiteX873" fmla="*/ 1474790 w 7559096"/>
                            <a:gd name="connsiteY873" fmla="*/ 721664 h 1142224"/>
                            <a:gd name="connsiteX874" fmla="*/ 1424378 w 7559096"/>
                            <a:gd name="connsiteY874" fmla="*/ 700839 h 1142224"/>
                            <a:gd name="connsiteX875" fmla="*/ 1391997 w 7559096"/>
                            <a:gd name="connsiteY875" fmla="*/ 693220 h 1142224"/>
                            <a:gd name="connsiteX876" fmla="*/ 1350346 w 7559096"/>
                            <a:gd name="connsiteY876" fmla="*/ 689537 h 1142224"/>
                            <a:gd name="connsiteX877" fmla="*/ 4152246 w 7559096"/>
                            <a:gd name="connsiteY877" fmla="*/ 687124 h 1142224"/>
                            <a:gd name="connsiteX878" fmla="*/ 4144753 w 7559096"/>
                            <a:gd name="connsiteY878" fmla="*/ 690934 h 1142224"/>
                            <a:gd name="connsiteX879" fmla="*/ 4141452 w 7559096"/>
                            <a:gd name="connsiteY879" fmla="*/ 703125 h 1142224"/>
                            <a:gd name="connsiteX880" fmla="*/ 4170785 w 7559096"/>
                            <a:gd name="connsiteY880" fmla="*/ 907192 h 1142224"/>
                            <a:gd name="connsiteX881" fmla="*/ 4170785 w 7559096"/>
                            <a:gd name="connsiteY881" fmla="*/ 907319 h 1142224"/>
                            <a:gd name="connsiteX882" fmla="*/ 4177515 w 7559096"/>
                            <a:gd name="connsiteY882" fmla="*/ 917986 h 1142224"/>
                            <a:gd name="connsiteX883" fmla="*/ 4190213 w 7559096"/>
                            <a:gd name="connsiteY883" fmla="*/ 917986 h 1142224"/>
                            <a:gd name="connsiteX884" fmla="*/ 4395165 w 7559096"/>
                            <a:gd name="connsiteY884" fmla="*/ 828587 h 1142224"/>
                            <a:gd name="connsiteX885" fmla="*/ 4496499 w 7559096"/>
                            <a:gd name="connsiteY885" fmla="*/ 782492 h 1142224"/>
                            <a:gd name="connsiteX886" fmla="*/ 4596816 w 7559096"/>
                            <a:gd name="connsiteY886" fmla="*/ 734617 h 1142224"/>
                            <a:gd name="connsiteX887" fmla="*/ 4602911 w 7559096"/>
                            <a:gd name="connsiteY887" fmla="*/ 729919 h 1142224"/>
                            <a:gd name="connsiteX888" fmla="*/ 4595546 w 7559096"/>
                            <a:gd name="connsiteY888" fmla="*/ 727760 h 1142224"/>
                            <a:gd name="connsiteX889" fmla="*/ 4485197 w 7559096"/>
                            <a:gd name="connsiteY889" fmla="*/ 719887 h 1142224"/>
                            <a:gd name="connsiteX890" fmla="*/ 4375229 w 7559096"/>
                            <a:gd name="connsiteY890" fmla="*/ 709982 h 1142224"/>
                            <a:gd name="connsiteX891" fmla="*/ 4156690 w 7559096"/>
                            <a:gd name="connsiteY891" fmla="*/ 687124 h 1142224"/>
                            <a:gd name="connsiteX892" fmla="*/ 4152246 w 7559096"/>
                            <a:gd name="connsiteY892" fmla="*/ 687124 h 1142224"/>
                            <a:gd name="connsiteX893" fmla="*/ 3938532 w 7559096"/>
                            <a:gd name="connsiteY893" fmla="*/ 675188 h 1142224"/>
                            <a:gd name="connsiteX894" fmla="*/ 3865389 w 7559096"/>
                            <a:gd name="connsiteY894" fmla="*/ 675696 h 1142224"/>
                            <a:gd name="connsiteX895" fmla="*/ 3745896 w 7559096"/>
                            <a:gd name="connsiteY895" fmla="*/ 714807 h 1142224"/>
                            <a:gd name="connsiteX896" fmla="*/ 3618532 w 7559096"/>
                            <a:gd name="connsiteY896" fmla="*/ 754173 h 1142224"/>
                            <a:gd name="connsiteX897" fmla="*/ 3486596 w 7559096"/>
                            <a:gd name="connsiteY897" fmla="*/ 736649 h 1142224"/>
                            <a:gd name="connsiteX898" fmla="*/ 3362914 w 7559096"/>
                            <a:gd name="connsiteY898" fmla="*/ 717729 h 1142224"/>
                            <a:gd name="connsiteX899" fmla="*/ 3322659 w 7559096"/>
                            <a:gd name="connsiteY899" fmla="*/ 722045 h 1142224"/>
                            <a:gd name="connsiteX900" fmla="*/ 3291168 w 7559096"/>
                            <a:gd name="connsiteY900" fmla="*/ 728776 h 1142224"/>
                            <a:gd name="connsiteX901" fmla="*/ 3241771 w 7559096"/>
                            <a:gd name="connsiteY901" fmla="*/ 748078 h 1142224"/>
                            <a:gd name="connsiteX902" fmla="*/ 3190088 w 7559096"/>
                            <a:gd name="connsiteY902" fmla="*/ 765222 h 1142224"/>
                            <a:gd name="connsiteX903" fmla="*/ 3167485 w 7559096"/>
                            <a:gd name="connsiteY903" fmla="*/ 770428 h 1142224"/>
                            <a:gd name="connsiteX904" fmla="*/ 3157961 w 7559096"/>
                            <a:gd name="connsiteY904" fmla="*/ 772459 h 1142224"/>
                            <a:gd name="connsiteX905" fmla="*/ 3139930 w 7559096"/>
                            <a:gd name="connsiteY905" fmla="*/ 795190 h 1142224"/>
                            <a:gd name="connsiteX906" fmla="*/ 3139930 w 7559096"/>
                            <a:gd name="connsiteY906" fmla="*/ 799889 h 1142224"/>
                            <a:gd name="connsiteX907" fmla="*/ 3145263 w 7559096"/>
                            <a:gd name="connsiteY907" fmla="*/ 811825 h 1142224"/>
                            <a:gd name="connsiteX908" fmla="*/ 3157835 w 7559096"/>
                            <a:gd name="connsiteY908" fmla="*/ 814618 h 1142224"/>
                            <a:gd name="connsiteX909" fmla="*/ 3166469 w 7559096"/>
                            <a:gd name="connsiteY909" fmla="*/ 812714 h 1142224"/>
                            <a:gd name="connsiteX910" fmla="*/ 3187041 w 7559096"/>
                            <a:gd name="connsiteY910" fmla="*/ 807888 h 1142224"/>
                            <a:gd name="connsiteX911" fmla="*/ 3235676 w 7559096"/>
                            <a:gd name="connsiteY911" fmla="*/ 791761 h 1142224"/>
                            <a:gd name="connsiteX912" fmla="*/ 3287739 w 7559096"/>
                            <a:gd name="connsiteY912" fmla="*/ 771570 h 1142224"/>
                            <a:gd name="connsiteX913" fmla="*/ 3321644 w 7559096"/>
                            <a:gd name="connsiteY913" fmla="*/ 764332 h 1142224"/>
                            <a:gd name="connsiteX914" fmla="*/ 3364818 w 7559096"/>
                            <a:gd name="connsiteY914" fmla="*/ 759761 h 1142224"/>
                            <a:gd name="connsiteX915" fmla="*/ 3496628 w 7559096"/>
                            <a:gd name="connsiteY915" fmla="*/ 779570 h 1142224"/>
                            <a:gd name="connsiteX916" fmla="*/ 3622088 w 7559096"/>
                            <a:gd name="connsiteY916" fmla="*/ 796079 h 1142224"/>
                            <a:gd name="connsiteX917" fmla="*/ 3743103 w 7559096"/>
                            <a:gd name="connsiteY917" fmla="*/ 758744 h 1142224"/>
                            <a:gd name="connsiteX918" fmla="*/ 3870341 w 7559096"/>
                            <a:gd name="connsiteY918" fmla="*/ 717474 h 1142224"/>
                            <a:gd name="connsiteX919" fmla="*/ 3948817 w 7559096"/>
                            <a:gd name="connsiteY919" fmla="*/ 716966 h 1142224"/>
                            <a:gd name="connsiteX920" fmla="*/ 4003674 w 7559096"/>
                            <a:gd name="connsiteY920" fmla="*/ 728522 h 1142224"/>
                            <a:gd name="connsiteX921" fmla="*/ 4063865 w 7559096"/>
                            <a:gd name="connsiteY921" fmla="*/ 736649 h 1142224"/>
                            <a:gd name="connsiteX922" fmla="*/ 4090023 w 7559096"/>
                            <a:gd name="connsiteY922" fmla="*/ 738046 h 1142224"/>
                            <a:gd name="connsiteX923" fmla="*/ 4101071 w 7559096"/>
                            <a:gd name="connsiteY923" fmla="*/ 738427 h 1142224"/>
                            <a:gd name="connsiteX924" fmla="*/ 4113261 w 7559096"/>
                            <a:gd name="connsiteY924" fmla="*/ 733348 h 1142224"/>
                            <a:gd name="connsiteX925" fmla="*/ 4116817 w 7559096"/>
                            <a:gd name="connsiteY925" fmla="*/ 720522 h 1142224"/>
                            <a:gd name="connsiteX926" fmla="*/ 4116182 w 7559096"/>
                            <a:gd name="connsiteY926" fmla="*/ 715824 h 1142224"/>
                            <a:gd name="connsiteX927" fmla="*/ 4116055 w 7559096"/>
                            <a:gd name="connsiteY927" fmla="*/ 715697 h 1142224"/>
                            <a:gd name="connsiteX928" fmla="*/ 4094595 w 7559096"/>
                            <a:gd name="connsiteY928" fmla="*/ 696522 h 1142224"/>
                            <a:gd name="connsiteX929" fmla="*/ 4082531 w 7559096"/>
                            <a:gd name="connsiteY929" fmla="*/ 696140 h 1142224"/>
                            <a:gd name="connsiteX930" fmla="*/ 4054340 w 7559096"/>
                            <a:gd name="connsiteY930" fmla="*/ 694617 h 1142224"/>
                            <a:gd name="connsiteX931" fmla="*/ 3990849 w 7559096"/>
                            <a:gd name="connsiteY931" fmla="*/ 686236 h 1142224"/>
                            <a:gd name="connsiteX932" fmla="*/ 3938532 w 7559096"/>
                            <a:gd name="connsiteY932" fmla="*/ 675188 h 1142224"/>
                            <a:gd name="connsiteX933" fmla="*/ 2650423 w 7559096"/>
                            <a:gd name="connsiteY933" fmla="*/ 671584 h 1142224"/>
                            <a:gd name="connsiteX934" fmla="*/ 2633645 w 7559096"/>
                            <a:gd name="connsiteY934" fmla="*/ 674172 h 1142224"/>
                            <a:gd name="connsiteX935" fmla="*/ 2290661 w 7559096"/>
                            <a:gd name="connsiteY935" fmla="*/ 820461 h 1142224"/>
                            <a:gd name="connsiteX936" fmla="*/ 2290661 w 7559096"/>
                            <a:gd name="connsiteY936" fmla="*/ 820587 h 1142224"/>
                            <a:gd name="connsiteX937" fmla="*/ 2283170 w 7559096"/>
                            <a:gd name="connsiteY937" fmla="*/ 827952 h 1142224"/>
                            <a:gd name="connsiteX938" fmla="*/ 2288503 w 7559096"/>
                            <a:gd name="connsiteY938" fmla="*/ 836968 h 1142224"/>
                            <a:gd name="connsiteX939" fmla="*/ 2601772 w 7559096"/>
                            <a:gd name="connsiteY939" fmla="*/ 1053608 h 1142224"/>
                            <a:gd name="connsiteX940" fmla="*/ 2636947 w 7559096"/>
                            <a:gd name="connsiteY940" fmla="*/ 1056274 h 1142224"/>
                            <a:gd name="connsiteX941" fmla="*/ 2811549 w 7559096"/>
                            <a:gd name="connsiteY941" fmla="*/ 976400 h 1142224"/>
                            <a:gd name="connsiteX942" fmla="*/ 2897010 w 7559096"/>
                            <a:gd name="connsiteY942" fmla="*/ 934113 h 1142224"/>
                            <a:gd name="connsiteX943" fmla="*/ 2939296 w 7559096"/>
                            <a:gd name="connsiteY943" fmla="*/ 912907 h 1142224"/>
                            <a:gd name="connsiteX944" fmla="*/ 2981200 w 7559096"/>
                            <a:gd name="connsiteY944" fmla="*/ 890810 h 1142224"/>
                            <a:gd name="connsiteX945" fmla="*/ 2987803 w 7559096"/>
                            <a:gd name="connsiteY945" fmla="*/ 882556 h 1142224"/>
                            <a:gd name="connsiteX946" fmla="*/ 2981454 w 7559096"/>
                            <a:gd name="connsiteY946" fmla="*/ 874176 h 1142224"/>
                            <a:gd name="connsiteX947" fmla="*/ 2940819 w 7559096"/>
                            <a:gd name="connsiteY947" fmla="*/ 850810 h 1142224"/>
                            <a:gd name="connsiteX948" fmla="*/ 2900565 w 7559096"/>
                            <a:gd name="connsiteY948" fmla="*/ 826556 h 1142224"/>
                            <a:gd name="connsiteX949" fmla="*/ 2821200 w 7559096"/>
                            <a:gd name="connsiteY949" fmla="*/ 777920 h 1142224"/>
                            <a:gd name="connsiteX950" fmla="*/ 2666534 w 7559096"/>
                            <a:gd name="connsiteY950" fmla="*/ 676711 h 1142224"/>
                            <a:gd name="connsiteX951" fmla="*/ 2650423 w 7559096"/>
                            <a:gd name="connsiteY951" fmla="*/ 671584 h 1142224"/>
                            <a:gd name="connsiteX952" fmla="*/ 3039612 w 7559096"/>
                            <a:gd name="connsiteY952" fmla="*/ 657283 h 1142224"/>
                            <a:gd name="connsiteX953" fmla="*/ 3032501 w 7559096"/>
                            <a:gd name="connsiteY953" fmla="*/ 658679 h 1142224"/>
                            <a:gd name="connsiteX954" fmla="*/ 3037961 w 7559096"/>
                            <a:gd name="connsiteY954" fmla="*/ 663759 h 1142224"/>
                            <a:gd name="connsiteX955" fmla="*/ 3101708 w 7559096"/>
                            <a:gd name="connsiteY955" fmla="*/ 700330 h 1142224"/>
                            <a:gd name="connsiteX956" fmla="*/ 3112247 w 7559096"/>
                            <a:gd name="connsiteY956" fmla="*/ 701220 h 1142224"/>
                            <a:gd name="connsiteX957" fmla="*/ 3116311 w 7559096"/>
                            <a:gd name="connsiteY957" fmla="*/ 691188 h 1142224"/>
                            <a:gd name="connsiteX958" fmla="*/ 3116311 w 7559096"/>
                            <a:gd name="connsiteY958" fmla="*/ 675949 h 1142224"/>
                            <a:gd name="connsiteX959" fmla="*/ 3098279 w 7559096"/>
                            <a:gd name="connsiteY959" fmla="*/ 657410 h 1142224"/>
                            <a:gd name="connsiteX960" fmla="*/ 3039612 w 7559096"/>
                            <a:gd name="connsiteY960" fmla="*/ 657410 h 1142224"/>
                            <a:gd name="connsiteX961" fmla="*/ 2938533 w 7559096"/>
                            <a:gd name="connsiteY961" fmla="*/ 655759 h 1142224"/>
                            <a:gd name="connsiteX962" fmla="*/ 2931422 w 7559096"/>
                            <a:gd name="connsiteY962" fmla="*/ 657028 h 1142224"/>
                            <a:gd name="connsiteX963" fmla="*/ 2936756 w 7559096"/>
                            <a:gd name="connsiteY963" fmla="*/ 662235 h 1142224"/>
                            <a:gd name="connsiteX964" fmla="*/ 3018533 w 7559096"/>
                            <a:gd name="connsiteY964" fmla="*/ 710997 h 1142224"/>
                            <a:gd name="connsiteX965" fmla="*/ 3059930 w 7559096"/>
                            <a:gd name="connsiteY965" fmla="*/ 735253 h 1142224"/>
                            <a:gd name="connsiteX966" fmla="*/ 3101708 w 7559096"/>
                            <a:gd name="connsiteY966" fmla="*/ 758617 h 1142224"/>
                            <a:gd name="connsiteX967" fmla="*/ 3112374 w 7559096"/>
                            <a:gd name="connsiteY967" fmla="*/ 759507 h 1142224"/>
                            <a:gd name="connsiteX968" fmla="*/ 3116565 w 7559096"/>
                            <a:gd name="connsiteY968" fmla="*/ 749475 h 1142224"/>
                            <a:gd name="connsiteX969" fmla="*/ 3116565 w 7559096"/>
                            <a:gd name="connsiteY969" fmla="*/ 747951 h 1142224"/>
                            <a:gd name="connsiteX970" fmla="*/ 3099930 w 7559096"/>
                            <a:gd name="connsiteY970" fmla="*/ 719252 h 1142224"/>
                            <a:gd name="connsiteX971" fmla="*/ 3009263 w 7559096"/>
                            <a:gd name="connsiteY971" fmla="*/ 666680 h 1142224"/>
                            <a:gd name="connsiteX972" fmla="*/ 2973327 w 7559096"/>
                            <a:gd name="connsiteY972" fmla="*/ 656520 h 1142224"/>
                            <a:gd name="connsiteX973" fmla="*/ 2938660 w 7559096"/>
                            <a:gd name="connsiteY973" fmla="*/ 655759 h 1142224"/>
                            <a:gd name="connsiteX974" fmla="*/ 3279104 w 7559096"/>
                            <a:gd name="connsiteY974" fmla="*/ 654362 h 1142224"/>
                            <a:gd name="connsiteX975" fmla="*/ 3217771 w 7559096"/>
                            <a:gd name="connsiteY975" fmla="*/ 656140 h 1142224"/>
                            <a:gd name="connsiteX976" fmla="*/ 3187168 w 7559096"/>
                            <a:gd name="connsiteY976" fmla="*/ 657028 h 1142224"/>
                            <a:gd name="connsiteX977" fmla="*/ 3156564 w 7559096"/>
                            <a:gd name="connsiteY977" fmla="*/ 657283 h 1142224"/>
                            <a:gd name="connsiteX978" fmla="*/ 3138787 w 7559096"/>
                            <a:gd name="connsiteY978" fmla="*/ 676076 h 1142224"/>
                            <a:gd name="connsiteX979" fmla="*/ 3138787 w 7559096"/>
                            <a:gd name="connsiteY979" fmla="*/ 681918 h 1142224"/>
                            <a:gd name="connsiteX980" fmla="*/ 3143994 w 7559096"/>
                            <a:gd name="connsiteY980" fmla="*/ 693854 h 1142224"/>
                            <a:gd name="connsiteX981" fmla="*/ 3156310 w 7559096"/>
                            <a:gd name="connsiteY981" fmla="*/ 696649 h 1142224"/>
                            <a:gd name="connsiteX982" fmla="*/ 3164818 w 7559096"/>
                            <a:gd name="connsiteY982" fmla="*/ 694744 h 1142224"/>
                            <a:gd name="connsiteX983" fmla="*/ 3185009 w 7559096"/>
                            <a:gd name="connsiteY983" fmla="*/ 689918 h 1142224"/>
                            <a:gd name="connsiteX984" fmla="*/ 3232755 w 7559096"/>
                            <a:gd name="connsiteY984" fmla="*/ 673791 h 1142224"/>
                            <a:gd name="connsiteX985" fmla="*/ 3263104 w 7559096"/>
                            <a:gd name="connsiteY985" fmla="*/ 661727 h 1142224"/>
                            <a:gd name="connsiteX986" fmla="*/ 3274660 w 7559096"/>
                            <a:gd name="connsiteY986" fmla="*/ 657664 h 1142224"/>
                            <a:gd name="connsiteX987" fmla="*/ 3279358 w 7559096"/>
                            <a:gd name="connsiteY987" fmla="*/ 656140 h 1142224"/>
                            <a:gd name="connsiteX988" fmla="*/ 3284184 w 7559096"/>
                            <a:gd name="connsiteY988" fmla="*/ 654362 h 1142224"/>
                            <a:gd name="connsiteX989" fmla="*/ 3279104 w 7559096"/>
                            <a:gd name="connsiteY989" fmla="*/ 654362 h 1142224"/>
                            <a:gd name="connsiteX990" fmla="*/ 2652074 w 7559096"/>
                            <a:gd name="connsiteY990" fmla="*/ 652743 h 1142224"/>
                            <a:gd name="connsiteX991" fmla="*/ 2669836 w 7559096"/>
                            <a:gd name="connsiteY991" fmla="*/ 658426 h 1142224"/>
                            <a:gd name="connsiteX992" fmla="*/ 2837327 w 7559096"/>
                            <a:gd name="connsiteY992" fmla="*/ 767887 h 1142224"/>
                            <a:gd name="connsiteX993" fmla="*/ 2923549 w 7559096"/>
                            <a:gd name="connsiteY993" fmla="*/ 820461 h 1142224"/>
                            <a:gd name="connsiteX994" fmla="*/ 3011422 w 7559096"/>
                            <a:gd name="connsiteY994" fmla="*/ 871508 h 1142224"/>
                            <a:gd name="connsiteX995" fmla="*/ 3019549 w 7559096"/>
                            <a:gd name="connsiteY995" fmla="*/ 883065 h 1142224"/>
                            <a:gd name="connsiteX996" fmla="*/ 3011041 w 7559096"/>
                            <a:gd name="connsiteY996" fmla="*/ 894366 h 1142224"/>
                            <a:gd name="connsiteX997" fmla="*/ 2919867 w 7559096"/>
                            <a:gd name="connsiteY997" fmla="*/ 941986 h 1142224"/>
                            <a:gd name="connsiteX998" fmla="*/ 2827169 w 7559096"/>
                            <a:gd name="connsiteY998" fmla="*/ 988082 h 1142224"/>
                            <a:gd name="connsiteX999" fmla="*/ 2637328 w 7559096"/>
                            <a:gd name="connsiteY999" fmla="*/ 1075069 h 1142224"/>
                            <a:gd name="connsiteX1000" fmla="*/ 2617518 w 7559096"/>
                            <a:gd name="connsiteY1000" fmla="*/ 1077862 h 1142224"/>
                            <a:gd name="connsiteX1001" fmla="*/ 2598471 w 7559096"/>
                            <a:gd name="connsiteY1001" fmla="*/ 1072147 h 1142224"/>
                            <a:gd name="connsiteX1002" fmla="*/ 2258534 w 7559096"/>
                            <a:gd name="connsiteY1002" fmla="*/ 836333 h 1142224"/>
                            <a:gd name="connsiteX1003" fmla="*/ 2258661 w 7559096"/>
                            <a:gd name="connsiteY1003" fmla="*/ 836333 h 1142224"/>
                            <a:gd name="connsiteX1004" fmla="*/ 2251804 w 7559096"/>
                            <a:gd name="connsiteY1004" fmla="*/ 823889 h 1142224"/>
                            <a:gd name="connsiteX1005" fmla="*/ 2261582 w 7559096"/>
                            <a:gd name="connsiteY1005" fmla="*/ 813603 h 1142224"/>
                            <a:gd name="connsiteX1006" fmla="*/ 2633645 w 7559096"/>
                            <a:gd name="connsiteY1006" fmla="*/ 655631 h 1142224"/>
                            <a:gd name="connsiteX1007" fmla="*/ 2652074 w 7559096"/>
                            <a:gd name="connsiteY1007" fmla="*/ 652743 h 1142224"/>
                            <a:gd name="connsiteX1008" fmla="*/ 2837708 w 7559096"/>
                            <a:gd name="connsiteY1008" fmla="*/ 652076 h 1142224"/>
                            <a:gd name="connsiteX1009" fmla="*/ 2830470 w 7559096"/>
                            <a:gd name="connsiteY1009" fmla="*/ 653219 h 1142224"/>
                            <a:gd name="connsiteX1010" fmla="*/ 2835804 w 7559096"/>
                            <a:gd name="connsiteY1010" fmla="*/ 658425 h 1142224"/>
                            <a:gd name="connsiteX1011" fmla="*/ 2900819 w 7559096"/>
                            <a:gd name="connsiteY1011" fmla="*/ 698934 h 1142224"/>
                            <a:gd name="connsiteX1012" fmla="*/ 2966850 w 7559096"/>
                            <a:gd name="connsiteY1012" fmla="*/ 739061 h 1142224"/>
                            <a:gd name="connsiteX1013" fmla="*/ 3033898 w 7559096"/>
                            <a:gd name="connsiteY1013" fmla="*/ 778173 h 1142224"/>
                            <a:gd name="connsiteX1014" fmla="*/ 3067803 w 7559096"/>
                            <a:gd name="connsiteY1014" fmla="*/ 797730 h 1142224"/>
                            <a:gd name="connsiteX1015" fmla="*/ 3101962 w 7559096"/>
                            <a:gd name="connsiteY1015" fmla="*/ 816523 h 1142224"/>
                            <a:gd name="connsiteX1016" fmla="*/ 3112755 w 7559096"/>
                            <a:gd name="connsiteY1016" fmla="*/ 817413 h 1142224"/>
                            <a:gd name="connsiteX1017" fmla="*/ 3117073 w 7559096"/>
                            <a:gd name="connsiteY1017" fmla="*/ 807381 h 1142224"/>
                            <a:gd name="connsiteX1018" fmla="*/ 3117073 w 7559096"/>
                            <a:gd name="connsiteY1018" fmla="*/ 805856 h 1142224"/>
                            <a:gd name="connsiteX1019" fmla="*/ 3100184 w 7559096"/>
                            <a:gd name="connsiteY1019" fmla="*/ 777158 h 1142224"/>
                            <a:gd name="connsiteX1020" fmla="*/ 3003168 w 7559096"/>
                            <a:gd name="connsiteY1020" fmla="*/ 721537 h 1142224"/>
                            <a:gd name="connsiteX1021" fmla="*/ 2955422 w 7559096"/>
                            <a:gd name="connsiteY1021" fmla="*/ 693346 h 1142224"/>
                            <a:gd name="connsiteX1022" fmla="*/ 2908184 w 7559096"/>
                            <a:gd name="connsiteY1022" fmla="*/ 664267 h 1142224"/>
                            <a:gd name="connsiteX1023" fmla="*/ 2872502 w 7559096"/>
                            <a:gd name="connsiteY1023" fmla="*/ 653346 h 1142224"/>
                            <a:gd name="connsiteX1024" fmla="*/ 2837835 w 7559096"/>
                            <a:gd name="connsiteY1024" fmla="*/ 652076 h 1142224"/>
                            <a:gd name="connsiteX1025" fmla="*/ 2736756 w 7559096"/>
                            <a:gd name="connsiteY1025" fmla="*/ 646361 h 1142224"/>
                            <a:gd name="connsiteX1026" fmla="*/ 2729518 w 7559096"/>
                            <a:gd name="connsiteY1026" fmla="*/ 647505 h 1142224"/>
                            <a:gd name="connsiteX1027" fmla="*/ 2734724 w 7559096"/>
                            <a:gd name="connsiteY1027" fmla="*/ 652711 h 1142224"/>
                            <a:gd name="connsiteX1028" fmla="*/ 3101962 w 7559096"/>
                            <a:gd name="connsiteY1028" fmla="*/ 874683 h 1142224"/>
                            <a:gd name="connsiteX1029" fmla="*/ 3112882 w 7559096"/>
                            <a:gd name="connsiteY1029" fmla="*/ 875573 h 1142224"/>
                            <a:gd name="connsiteX1030" fmla="*/ 3117200 w 7559096"/>
                            <a:gd name="connsiteY1030" fmla="*/ 865540 h 1142224"/>
                            <a:gd name="connsiteX1031" fmla="*/ 3117200 w 7559096"/>
                            <a:gd name="connsiteY1031" fmla="*/ 864016 h 1142224"/>
                            <a:gd name="connsiteX1032" fmla="*/ 3100184 w 7559096"/>
                            <a:gd name="connsiteY1032" fmla="*/ 835318 h 1142224"/>
                            <a:gd name="connsiteX1033" fmla="*/ 3062470 w 7559096"/>
                            <a:gd name="connsiteY1033" fmla="*/ 814492 h 1142224"/>
                            <a:gd name="connsiteX1034" fmla="*/ 3025137 w 7559096"/>
                            <a:gd name="connsiteY1034" fmla="*/ 792904 h 1142224"/>
                            <a:gd name="connsiteX1035" fmla="*/ 2951231 w 7559096"/>
                            <a:gd name="connsiteY1035" fmla="*/ 749855 h 1142224"/>
                            <a:gd name="connsiteX1036" fmla="*/ 2878597 w 7559096"/>
                            <a:gd name="connsiteY1036" fmla="*/ 705284 h 1142224"/>
                            <a:gd name="connsiteX1037" fmla="*/ 2807106 w 7559096"/>
                            <a:gd name="connsiteY1037" fmla="*/ 660076 h 1142224"/>
                            <a:gd name="connsiteX1038" fmla="*/ 2771676 w 7559096"/>
                            <a:gd name="connsiteY1038" fmla="*/ 648393 h 1142224"/>
                            <a:gd name="connsiteX1039" fmla="*/ 2737010 w 7559096"/>
                            <a:gd name="connsiteY1039" fmla="*/ 646361 h 1142224"/>
                            <a:gd name="connsiteX1040" fmla="*/ 2610407 w 7559096"/>
                            <a:gd name="connsiteY1040" fmla="*/ 636584 h 1142224"/>
                            <a:gd name="connsiteX1041" fmla="*/ 2573454 w 7559096"/>
                            <a:gd name="connsiteY1041" fmla="*/ 642806 h 1142224"/>
                            <a:gd name="connsiteX1042" fmla="*/ 2172948 w 7559096"/>
                            <a:gd name="connsiteY1042" fmla="*/ 808905 h 1142224"/>
                            <a:gd name="connsiteX1043" fmla="*/ 2165455 w 7559096"/>
                            <a:gd name="connsiteY1043" fmla="*/ 816269 h 1142224"/>
                            <a:gd name="connsiteX1044" fmla="*/ 2170789 w 7559096"/>
                            <a:gd name="connsiteY1044" fmla="*/ 825412 h 1142224"/>
                            <a:gd name="connsiteX1045" fmla="*/ 2532312 w 7559096"/>
                            <a:gd name="connsiteY1045" fmla="*/ 1080529 h 1142224"/>
                            <a:gd name="connsiteX1046" fmla="*/ 2570153 w 7559096"/>
                            <a:gd name="connsiteY1046" fmla="*/ 1093863 h 1142224"/>
                            <a:gd name="connsiteX1047" fmla="*/ 2635169 w 7559096"/>
                            <a:gd name="connsiteY1047" fmla="*/ 1099196 h 1142224"/>
                            <a:gd name="connsiteX1048" fmla="*/ 2674788 w 7559096"/>
                            <a:gd name="connsiteY1048" fmla="*/ 1092465 h 1142224"/>
                            <a:gd name="connsiteX1049" fmla="*/ 3073644 w 7559096"/>
                            <a:gd name="connsiteY1049" fmla="*/ 895636 h 1142224"/>
                            <a:gd name="connsiteX1050" fmla="*/ 3080120 w 7559096"/>
                            <a:gd name="connsiteY1050" fmla="*/ 887255 h 1142224"/>
                            <a:gd name="connsiteX1051" fmla="*/ 3073644 w 7559096"/>
                            <a:gd name="connsiteY1051" fmla="*/ 879001 h 1142224"/>
                            <a:gd name="connsiteX1052" fmla="*/ 2706026 w 7559096"/>
                            <a:gd name="connsiteY1052" fmla="*/ 653854 h 1142224"/>
                            <a:gd name="connsiteX1053" fmla="*/ 2670724 w 7559096"/>
                            <a:gd name="connsiteY1053" fmla="*/ 641409 h 1142224"/>
                            <a:gd name="connsiteX1054" fmla="*/ 2610534 w 7559096"/>
                            <a:gd name="connsiteY1054" fmla="*/ 636584 h 1142224"/>
                            <a:gd name="connsiteX1055" fmla="*/ 1353140 w 7559096"/>
                            <a:gd name="connsiteY1055" fmla="*/ 630742 h 1142224"/>
                            <a:gd name="connsiteX1056" fmla="*/ 1277584 w 7559096"/>
                            <a:gd name="connsiteY1056" fmla="*/ 635949 h 1142224"/>
                            <a:gd name="connsiteX1057" fmla="*/ 1225140 w 7559096"/>
                            <a:gd name="connsiteY1057" fmla="*/ 653092 h 1142224"/>
                            <a:gd name="connsiteX1058" fmla="*/ 1171045 w 7559096"/>
                            <a:gd name="connsiteY1058" fmla="*/ 667822 h 1142224"/>
                            <a:gd name="connsiteX1059" fmla="*/ 1137775 w 7559096"/>
                            <a:gd name="connsiteY1059" fmla="*/ 674807 h 1142224"/>
                            <a:gd name="connsiteX1060" fmla="*/ 1118981 w 7559096"/>
                            <a:gd name="connsiteY1060" fmla="*/ 697537 h 1142224"/>
                            <a:gd name="connsiteX1061" fmla="*/ 1118854 w 7559096"/>
                            <a:gd name="connsiteY1061" fmla="*/ 697156 h 1142224"/>
                            <a:gd name="connsiteX1062" fmla="*/ 1118854 w 7559096"/>
                            <a:gd name="connsiteY1062" fmla="*/ 701855 h 1142224"/>
                            <a:gd name="connsiteX1063" fmla="*/ 1124188 w 7559096"/>
                            <a:gd name="connsiteY1063" fmla="*/ 713792 h 1142224"/>
                            <a:gd name="connsiteX1064" fmla="*/ 1137014 w 7559096"/>
                            <a:gd name="connsiteY1064" fmla="*/ 716585 h 1142224"/>
                            <a:gd name="connsiteX1065" fmla="*/ 1166855 w 7559096"/>
                            <a:gd name="connsiteY1065" fmla="*/ 710236 h 1142224"/>
                            <a:gd name="connsiteX1066" fmla="*/ 1217013 w 7559096"/>
                            <a:gd name="connsiteY1066" fmla="*/ 696268 h 1142224"/>
                            <a:gd name="connsiteX1067" fmla="*/ 1271362 w 7559096"/>
                            <a:gd name="connsiteY1067" fmla="*/ 678362 h 1142224"/>
                            <a:gd name="connsiteX1068" fmla="*/ 1351362 w 7559096"/>
                            <a:gd name="connsiteY1068" fmla="*/ 672521 h 1142224"/>
                            <a:gd name="connsiteX1069" fmla="*/ 1395806 w 7559096"/>
                            <a:gd name="connsiteY1069" fmla="*/ 676584 h 1142224"/>
                            <a:gd name="connsiteX1070" fmla="*/ 1430600 w 7559096"/>
                            <a:gd name="connsiteY1070" fmla="*/ 684838 h 1142224"/>
                            <a:gd name="connsiteX1071" fmla="*/ 1483425 w 7559096"/>
                            <a:gd name="connsiteY1071" fmla="*/ 706553 h 1142224"/>
                            <a:gd name="connsiteX1072" fmla="*/ 1606853 w 7559096"/>
                            <a:gd name="connsiteY1072" fmla="*/ 741474 h 1142224"/>
                            <a:gd name="connsiteX1073" fmla="*/ 1734218 w 7559096"/>
                            <a:gd name="connsiteY1073" fmla="*/ 727760 h 1142224"/>
                            <a:gd name="connsiteX1074" fmla="*/ 1869710 w 7559096"/>
                            <a:gd name="connsiteY1074" fmla="*/ 715570 h 1142224"/>
                            <a:gd name="connsiteX1075" fmla="*/ 1998345 w 7559096"/>
                            <a:gd name="connsiteY1075" fmla="*/ 759126 h 1142224"/>
                            <a:gd name="connsiteX1076" fmla="*/ 2054853 w 7559096"/>
                            <a:gd name="connsiteY1076" fmla="*/ 782619 h 1142224"/>
                            <a:gd name="connsiteX1077" fmla="*/ 2079869 w 7559096"/>
                            <a:gd name="connsiteY1077" fmla="*/ 790872 h 1142224"/>
                            <a:gd name="connsiteX1078" fmla="*/ 2090534 w 7559096"/>
                            <a:gd name="connsiteY1078" fmla="*/ 794174 h 1142224"/>
                            <a:gd name="connsiteX1079" fmla="*/ 2103742 w 7559096"/>
                            <a:gd name="connsiteY1079" fmla="*/ 792523 h 1142224"/>
                            <a:gd name="connsiteX1080" fmla="*/ 2110599 w 7559096"/>
                            <a:gd name="connsiteY1080" fmla="*/ 781095 h 1142224"/>
                            <a:gd name="connsiteX1081" fmla="*/ 2111233 w 7559096"/>
                            <a:gd name="connsiteY1081" fmla="*/ 776396 h 1142224"/>
                            <a:gd name="connsiteX1082" fmla="*/ 2095488 w 7559096"/>
                            <a:gd name="connsiteY1082" fmla="*/ 752269 h 1142224"/>
                            <a:gd name="connsiteX1083" fmla="*/ 2083804 w 7559096"/>
                            <a:gd name="connsiteY1083" fmla="*/ 748713 h 1142224"/>
                            <a:gd name="connsiteX1084" fmla="*/ 2056630 w 7559096"/>
                            <a:gd name="connsiteY1084" fmla="*/ 739824 h 1142224"/>
                            <a:gd name="connsiteX1085" fmla="*/ 1996567 w 7559096"/>
                            <a:gd name="connsiteY1085" fmla="*/ 715188 h 1142224"/>
                            <a:gd name="connsiteX1086" fmla="*/ 1874662 w 7559096"/>
                            <a:gd name="connsiteY1086" fmla="*/ 673917 h 1142224"/>
                            <a:gd name="connsiteX1087" fmla="*/ 1746155 w 7559096"/>
                            <a:gd name="connsiteY1087" fmla="*/ 685346 h 1142224"/>
                            <a:gd name="connsiteX1088" fmla="*/ 1610409 w 7559096"/>
                            <a:gd name="connsiteY1088" fmla="*/ 699696 h 1142224"/>
                            <a:gd name="connsiteX1089" fmla="*/ 1478853 w 7559096"/>
                            <a:gd name="connsiteY1089" fmla="*/ 662870 h 1142224"/>
                            <a:gd name="connsiteX1090" fmla="*/ 1427933 w 7559096"/>
                            <a:gd name="connsiteY1090" fmla="*/ 642044 h 1142224"/>
                            <a:gd name="connsiteX1091" fmla="*/ 1395171 w 7559096"/>
                            <a:gd name="connsiteY1091" fmla="*/ 634425 h 1142224"/>
                            <a:gd name="connsiteX1092" fmla="*/ 1353140 w 7559096"/>
                            <a:gd name="connsiteY1092" fmla="*/ 630742 h 1142224"/>
                            <a:gd name="connsiteX1093" fmla="*/ 2509327 w 7559096"/>
                            <a:gd name="connsiteY1093" fmla="*/ 626805 h 1142224"/>
                            <a:gd name="connsiteX1094" fmla="*/ 2509404 w 7559096"/>
                            <a:gd name="connsiteY1094" fmla="*/ 626813 h 1142224"/>
                            <a:gd name="connsiteX1095" fmla="*/ 2472121 w 7559096"/>
                            <a:gd name="connsiteY1095" fmla="*/ 632520 h 1142224"/>
                            <a:gd name="connsiteX1096" fmla="*/ 2152630 w 7559096"/>
                            <a:gd name="connsiteY1096" fmla="*/ 762300 h 1142224"/>
                            <a:gd name="connsiteX1097" fmla="*/ 2131932 w 7559096"/>
                            <a:gd name="connsiteY1097" fmla="*/ 788586 h 1142224"/>
                            <a:gd name="connsiteX1098" fmla="*/ 2131678 w 7559096"/>
                            <a:gd name="connsiteY1098" fmla="*/ 790110 h 1142224"/>
                            <a:gd name="connsiteX1099" fmla="*/ 2134725 w 7559096"/>
                            <a:gd name="connsiteY1099" fmla="*/ 800650 h 1142224"/>
                            <a:gd name="connsiteX1100" fmla="*/ 2145646 w 7559096"/>
                            <a:gd name="connsiteY1100" fmla="*/ 801158 h 1142224"/>
                            <a:gd name="connsiteX1101" fmla="*/ 2545137 w 7559096"/>
                            <a:gd name="connsiteY1101" fmla="*/ 636964 h 1142224"/>
                            <a:gd name="connsiteX1102" fmla="*/ 2551233 w 7559096"/>
                            <a:gd name="connsiteY1102" fmla="*/ 632520 h 1142224"/>
                            <a:gd name="connsiteX1103" fmla="*/ 2544249 w 7559096"/>
                            <a:gd name="connsiteY1103" fmla="*/ 630361 h 1142224"/>
                            <a:gd name="connsiteX1104" fmla="*/ 2509404 w 7559096"/>
                            <a:gd name="connsiteY1104" fmla="*/ 626813 h 1142224"/>
                            <a:gd name="connsiteX1105" fmla="*/ 2509455 w 7559096"/>
                            <a:gd name="connsiteY1105" fmla="*/ 626805 h 1142224"/>
                            <a:gd name="connsiteX1106" fmla="*/ 3781833 w 7559096"/>
                            <a:gd name="connsiteY1106" fmla="*/ 618297 h 1142224"/>
                            <a:gd name="connsiteX1107" fmla="*/ 3776627 w 7559096"/>
                            <a:gd name="connsiteY1107" fmla="*/ 618552 h 1142224"/>
                            <a:gd name="connsiteX1108" fmla="*/ 3608501 w 7559096"/>
                            <a:gd name="connsiteY1108" fmla="*/ 634679 h 1142224"/>
                            <a:gd name="connsiteX1109" fmla="*/ 3524564 w 7559096"/>
                            <a:gd name="connsiteY1109" fmla="*/ 640901 h 1142224"/>
                            <a:gd name="connsiteX1110" fmla="*/ 3440628 w 7559096"/>
                            <a:gd name="connsiteY1110" fmla="*/ 646743 h 1142224"/>
                            <a:gd name="connsiteX1111" fmla="*/ 3440501 w 7559096"/>
                            <a:gd name="connsiteY1111" fmla="*/ 647124 h 1142224"/>
                            <a:gd name="connsiteX1112" fmla="*/ 3435421 w 7559096"/>
                            <a:gd name="connsiteY1112" fmla="*/ 647631 h 1142224"/>
                            <a:gd name="connsiteX1113" fmla="*/ 3440374 w 7559096"/>
                            <a:gd name="connsiteY1113" fmla="*/ 649029 h 1142224"/>
                            <a:gd name="connsiteX1114" fmla="*/ 3457263 w 7559096"/>
                            <a:gd name="connsiteY1114" fmla="*/ 653219 h 1142224"/>
                            <a:gd name="connsiteX1115" fmla="*/ 3488754 w 7559096"/>
                            <a:gd name="connsiteY1115" fmla="*/ 662108 h 1142224"/>
                            <a:gd name="connsiteX1116" fmla="*/ 3612182 w 7559096"/>
                            <a:gd name="connsiteY1116" fmla="*/ 678870 h 1142224"/>
                            <a:gd name="connsiteX1117" fmla="*/ 3731294 w 7559096"/>
                            <a:gd name="connsiteY1117" fmla="*/ 641790 h 1142224"/>
                            <a:gd name="connsiteX1118" fmla="*/ 3761008 w 7559096"/>
                            <a:gd name="connsiteY1118" fmla="*/ 627695 h 1142224"/>
                            <a:gd name="connsiteX1119" fmla="*/ 3772437 w 7559096"/>
                            <a:gd name="connsiteY1119" fmla="*/ 622615 h 1142224"/>
                            <a:gd name="connsiteX1120" fmla="*/ 3777135 w 7559096"/>
                            <a:gd name="connsiteY1120" fmla="*/ 620584 h 1142224"/>
                            <a:gd name="connsiteX1121" fmla="*/ 3781833 w 7559096"/>
                            <a:gd name="connsiteY1121" fmla="*/ 618297 h 1142224"/>
                            <a:gd name="connsiteX1122" fmla="*/ 3931547 w 7559096"/>
                            <a:gd name="connsiteY1122" fmla="*/ 616774 h 1142224"/>
                            <a:gd name="connsiteX1123" fmla="*/ 3858913 w 7559096"/>
                            <a:gd name="connsiteY1123" fmla="*/ 617155 h 1142224"/>
                            <a:gd name="connsiteX1124" fmla="*/ 3740183 w 7559096"/>
                            <a:gd name="connsiteY1124" fmla="*/ 656267 h 1142224"/>
                            <a:gd name="connsiteX1125" fmla="*/ 3613706 w 7559096"/>
                            <a:gd name="connsiteY1125" fmla="*/ 695505 h 1142224"/>
                            <a:gd name="connsiteX1126" fmla="*/ 3482786 w 7559096"/>
                            <a:gd name="connsiteY1126" fmla="*/ 677854 h 1142224"/>
                            <a:gd name="connsiteX1127" fmla="*/ 3360247 w 7559096"/>
                            <a:gd name="connsiteY1127" fmla="*/ 658933 h 1142224"/>
                            <a:gd name="connsiteX1128" fmla="*/ 3320374 w 7559096"/>
                            <a:gd name="connsiteY1128" fmla="*/ 663124 h 1142224"/>
                            <a:gd name="connsiteX1129" fmla="*/ 3320247 w 7559096"/>
                            <a:gd name="connsiteY1129" fmla="*/ 663631 h 1142224"/>
                            <a:gd name="connsiteX1130" fmla="*/ 3289136 w 7559096"/>
                            <a:gd name="connsiteY1130" fmla="*/ 670363 h 1142224"/>
                            <a:gd name="connsiteX1131" fmla="*/ 3240247 w 7559096"/>
                            <a:gd name="connsiteY1131" fmla="*/ 689665 h 1142224"/>
                            <a:gd name="connsiteX1132" fmla="*/ 3189072 w 7559096"/>
                            <a:gd name="connsiteY1132" fmla="*/ 706680 h 1142224"/>
                            <a:gd name="connsiteX1133" fmla="*/ 3166723 w 7559096"/>
                            <a:gd name="connsiteY1133" fmla="*/ 711887 h 1142224"/>
                            <a:gd name="connsiteX1134" fmla="*/ 3157200 w 7559096"/>
                            <a:gd name="connsiteY1134" fmla="*/ 713919 h 1142224"/>
                            <a:gd name="connsiteX1135" fmla="*/ 3139421 w 7559096"/>
                            <a:gd name="connsiteY1135" fmla="*/ 736649 h 1142224"/>
                            <a:gd name="connsiteX1136" fmla="*/ 3139421 w 7559096"/>
                            <a:gd name="connsiteY1136" fmla="*/ 741347 h 1142224"/>
                            <a:gd name="connsiteX1137" fmla="*/ 3144628 w 7559096"/>
                            <a:gd name="connsiteY1137" fmla="*/ 753284 h 1142224"/>
                            <a:gd name="connsiteX1138" fmla="*/ 3157073 w 7559096"/>
                            <a:gd name="connsiteY1138" fmla="*/ 756078 h 1142224"/>
                            <a:gd name="connsiteX1139" fmla="*/ 3165708 w 7559096"/>
                            <a:gd name="connsiteY1139" fmla="*/ 754173 h 1142224"/>
                            <a:gd name="connsiteX1140" fmla="*/ 3186152 w 7559096"/>
                            <a:gd name="connsiteY1140" fmla="*/ 749348 h 1142224"/>
                            <a:gd name="connsiteX1141" fmla="*/ 3234405 w 7559096"/>
                            <a:gd name="connsiteY1141" fmla="*/ 733221 h 1142224"/>
                            <a:gd name="connsiteX1142" fmla="*/ 3285961 w 7559096"/>
                            <a:gd name="connsiteY1142" fmla="*/ 713029 h 1142224"/>
                            <a:gd name="connsiteX1143" fmla="*/ 3319485 w 7559096"/>
                            <a:gd name="connsiteY1143" fmla="*/ 705791 h 1142224"/>
                            <a:gd name="connsiteX1144" fmla="*/ 3362279 w 7559096"/>
                            <a:gd name="connsiteY1144" fmla="*/ 701220 h 1142224"/>
                            <a:gd name="connsiteX1145" fmla="*/ 3492818 w 7559096"/>
                            <a:gd name="connsiteY1145" fmla="*/ 721030 h 1142224"/>
                            <a:gd name="connsiteX1146" fmla="*/ 3617262 w 7559096"/>
                            <a:gd name="connsiteY1146" fmla="*/ 737665 h 1142224"/>
                            <a:gd name="connsiteX1147" fmla="*/ 3737389 w 7559096"/>
                            <a:gd name="connsiteY1147" fmla="*/ 700458 h 1142224"/>
                            <a:gd name="connsiteX1148" fmla="*/ 3863738 w 7559096"/>
                            <a:gd name="connsiteY1148" fmla="*/ 659187 h 1142224"/>
                            <a:gd name="connsiteX1149" fmla="*/ 3941706 w 7559096"/>
                            <a:gd name="connsiteY1149" fmla="*/ 658806 h 1142224"/>
                            <a:gd name="connsiteX1150" fmla="*/ 3996309 w 7559096"/>
                            <a:gd name="connsiteY1150" fmla="*/ 670363 h 1142224"/>
                            <a:gd name="connsiteX1151" fmla="*/ 4056118 w 7559096"/>
                            <a:gd name="connsiteY1151" fmla="*/ 678489 h 1142224"/>
                            <a:gd name="connsiteX1152" fmla="*/ 4082023 w 7559096"/>
                            <a:gd name="connsiteY1152" fmla="*/ 679886 h 1142224"/>
                            <a:gd name="connsiteX1153" fmla="*/ 4093071 w 7559096"/>
                            <a:gd name="connsiteY1153" fmla="*/ 680267 h 1142224"/>
                            <a:gd name="connsiteX1154" fmla="*/ 4105134 w 7559096"/>
                            <a:gd name="connsiteY1154" fmla="*/ 675188 h 1142224"/>
                            <a:gd name="connsiteX1155" fmla="*/ 4108690 w 7559096"/>
                            <a:gd name="connsiteY1155" fmla="*/ 662362 h 1142224"/>
                            <a:gd name="connsiteX1156" fmla="*/ 4108055 w 7559096"/>
                            <a:gd name="connsiteY1156" fmla="*/ 657664 h 1142224"/>
                            <a:gd name="connsiteX1157" fmla="*/ 4086721 w 7559096"/>
                            <a:gd name="connsiteY1157" fmla="*/ 638362 h 1142224"/>
                            <a:gd name="connsiteX1158" fmla="*/ 4074658 w 7559096"/>
                            <a:gd name="connsiteY1158" fmla="*/ 637981 h 1142224"/>
                            <a:gd name="connsiteX1159" fmla="*/ 4046595 w 7559096"/>
                            <a:gd name="connsiteY1159" fmla="*/ 636330 h 1142224"/>
                            <a:gd name="connsiteX1160" fmla="*/ 3983483 w 7559096"/>
                            <a:gd name="connsiteY1160" fmla="*/ 627949 h 1142224"/>
                            <a:gd name="connsiteX1161" fmla="*/ 3931547 w 7559096"/>
                            <a:gd name="connsiteY1161" fmla="*/ 616774 h 1142224"/>
                            <a:gd name="connsiteX1162" fmla="*/ 2407486 w 7559096"/>
                            <a:gd name="connsiteY1162" fmla="*/ 615377 h 1142224"/>
                            <a:gd name="connsiteX1163" fmla="*/ 2369900 w 7559096"/>
                            <a:gd name="connsiteY1163" fmla="*/ 620584 h 1142224"/>
                            <a:gd name="connsiteX1164" fmla="*/ 2265646 w 7559096"/>
                            <a:gd name="connsiteY1164" fmla="*/ 662997 h 1142224"/>
                            <a:gd name="connsiteX1165" fmla="*/ 2160122 w 7559096"/>
                            <a:gd name="connsiteY1165" fmla="*/ 704648 h 1142224"/>
                            <a:gd name="connsiteX1166" fmla="*/ 2139550 w 7559096"/>
                            <a:gd name="connsiteY1166" fmla="*/ 730935 h 1142224"/>
                            <a:gd name="connsiteX1167" fmla="*/ 2139424 w 7559096"/>
                            <a:gd name="connsiteY1167" fmla="*/ 730935 h 1142224"/>
                            <a:gd name="connsiteX1168" fmla="*/ 2139170 w 7559096"/>
                            <a:gd name="connsiteY1168" fmla="*/ 732458 h 1142224"/>
                            <a:gd name="connsiteX1169" fmla="*/ 2142218 w 7559096"/>
                            <a:gd name="connsiteY1169" fmla="*/ 742998 h 1142224"/>
                            <a:gd name="connsiteX1170" fmla="*/ 2153138 w 7559096"/>
                            <a:gd name="connsiteY1170" fmla="*/ 743379 h 1142224"/>
                            <a:gd name="connsiteX1171" fmla="*/ 2443423 w 7559096"/>
                            <a:gd name="connsiteY1171" fmla="*/ 626044 h 1142224"/>
                            <a:gd name="connsiteX1172" fmla="*/ 2449519 w 7559096"/>
                            <a:gd name="connsiteY1172" fmla="*/ 621726 h 1142224"/>
                            <a:gd name="connsiteX1173" fmla="*/ 2442535 w 7559096"/>
                            <a:gd name="connsiteY1173" fmla="*/ 619440 h 1142224"/>
                            <a:gd name="connsiteX1174" fmla="*/ 2407486 w 7559096"/>
                            <a:gd name="connsiteY1174" fmla="*/ 615377 h 1142224"/>
                            <a:gd name="connsiteX1175" fmla="*/ 1082918 w 7559096"/>
                            <a:gd name="connsiteY1175" fmla="*/ 614742 h 1142224"/>
                            <a:gd name="connsiteX1176" fmla="*/ 1078474 w 7559096"/>
                            <a:gd name="connsiteY1176" fmla="*/ 615377 h 1142224"/>
                            <a:gd name="connsiteX1177" fmla="*/ 1023236 w 7559096"/>
                            <a:gd name="connsiteY1177" fmla="*/ 630234 h 1142224"/>
                            <a:gd name="connsiteX1178" fmla="*/ 968252 w 7559096"/>
                            <a:gd name="connsiteY1178" fmla="*/ 646234 h 1142224"/>
                            <a:gd name="connsiteX1179" fmla="*/ 913521 w 7559096"/>
                            <a:gd name="connsiteY1179" fmla="*/ 662235 h 1142224"/>
                            <a:gd name="connsiteX1180" fmla="*/ 886221 w 7559096"/>
                            <a:gd name="connsiteY1180" fmla="*/ 670235 h 1142224"/>
                            <a:gd name="connsiteX1181" fmla="*/ 859046 w 7559096"/>
                            <a:gd name="connsiteY1181" fmla="*/ 678870 h 1142224"/>
                            <a:gd name="connsiteX1182" fmla="*/ 751109 w 7559096"/>
                            <a:gd name="connsiteY1182" fmla="*/ 713283 h 1142224"/>
                            <a:gd name="connsiteX1183" fmla="*/ 644188 w 7559096"/>
                            <a:gd name="connsiteY1183" fmla="*/ 749855 h 1142224"/>
                            <a:gd name="connsiteX1184" fmla="*/ 637712 w 7559096"/>
                            <a:gd name="connsiteY1184" fmla="*/ 753792 h 1142224"/>
                            <a:gd name="connsiteX1185" fmla="*/ 644824 w 7559096"/>
                            <a:gd name="connsiteY1185" fmla="*/ 756713 h 1142224"/>
                            <a:gd name="connsiteX1186" fmla="*/ 755173 w 7559096"/>
                            <a:gd name="connsiteY1186" fmla="*/ 777538 h 1142224"/>
                            <a:gd name="connsiteX1187" fmla="*/ 864633 w 7559096"/>
                            <a:gd name="connsiteY1187" fmla="*/ 800650 h 1142224"/>
                            <a:gd name="connsiteX1188" fmla="*/ 891807 w 7559096"/>
                            <a:gd name="connsiteY1188" fmla="*/ 806492 h 1142224"/>
                            <a:gd name="connsiteX1189" fmla="*/ 918982 w 7559096"/>
                            <a:gd name="connsiteY1189" fmla="*/ 812841 h 1142224"/>
                            <a:gd name="connsiteX1190" fmla="*/ 973077 w 7559096"/>
                            <a:gd name="connsiteY1190" fmla="*/ 825667 h 1142224"/>
                            <a:gd name="connsiteX1191" fmla="*/ 1026919 w 7559096"/>
                            <a:gd name="connsiteY1191" fmla="*/ 838492 h 1142224"/>
                            <a:gd name="connsiteX1192" fmla="*/ 1080506 w 7559096"/>
                            <a:gd name="connsiteY1192" fmla="*/ 852461 h 1142224"/>
                            <a:gd name="connsiteX1193" fmla="*/ 1092695 w 7559096"/>
                            <a:gd name="connsiteY1193" fmla="*/ 850302 h 1142224"/>
                            <a:gd name="connsiteX1194" fmla="*/ 1097648 w 7559096"/>
                            <a:gd name="connsiteY1194" fmla="*/ 838747 h 1142224"/>
                            <a:gd name="connsiteX1195" fmla="*/ 1097648 w 7559096"/>
                            <a:gd name="connsiteY1195" fmla="*/ 838619 h 1142224"/>
                            <a:gd name="connsiteX1196" fmla="*/ 1096378 w 7559096"/>
                            <a:gd name="connsiteY1196" fmla="*/ 628710 h 1142224"/>
                            <a:gd name="connsiteX1197" fmla="*/ 1091045 w 7559096"/>
                            <a:gd name="connsiteY1197" fmla="*/ 617282 h 1142224"/>
                            <a:gd name="connsiteX1198" fmla="*/ 1082918 w 7559096"/>
                            <a:gd name="connsiteY1198" fmla="*/ 614742 h 1142224"/>
                            <a:gd name="connsiteX1199" fmla="*/ 2305138 w 7559096"/>
                            <a:gd name="connsiteY1199" fmla="*/ 602932 h 1142224"/>
                            <a:gd name="connsiteX1200" fmla="*/ 2267169 w 7559096"/>
                            <a:gd name="connsiteY1200" fmla="*/ 607758 h 1142224"/>
                            <a:gd name="connsiteX1201" fmla="*/ 2167741 w 7559096"/>
                            <a:gd name="connsiteY1201" fmla="*/ 647124 h 1142224"/>
                            <a:gd name="connsiteX1202" fmla="*/ 2147170 w 7559096"/>
                            <a:gd name="connsiteY1202" fmla="*/ 673410 h 1142224"/>
                            <a:gd name="connsiteX1203" fmla="*/ 2147170 w 7559096"/>
                            <a:gd name="connsiteY1203" fmla="*/ 673283 h 1142224"/>
                            <a:gd name="connsiteX1204" fmla="*/ 2146916 w 7559096"/>
                            <a:gd name="connsiteY1204" fmla="*/ 674807 h 1142224"/>
                            <a:gd name="connsiteX1205" fmla="*/ 2149963 w 7559096"/>
                            <a:gd name="connsiteY1205" fmla="*/ 685346 h 1142224"/>
                            <a:gd name="connsiteX1206" fmla="*/ 2160884 w 7559096"/>
                            <a:gd name="connsiteY1206" fmla="*/ 685855 h 1142224"/>
                            <a:gd name="connsiteX1207" fmla="*/ 2341328 w 7559096"/>
                            <a:gd name="connsiteY1207" fmla="*/ 613980 h 1142224"/>
                            <a:gd name="connsiteX1208" fmla="*/ 2347551 w 7559096"/>
                            <a:gd name="connsiteY1208" fmla="*/ 609790 h 1142224"/>
                            <a:gd name="connsiteX1209" fmla="*/ 2340439 w 7559096"/>
                            <a:gd name="connsiteY1209" fmla="*/ 607376 h 1142224"/>
                            <a:gd name="connsiteX1210" fmla="*/ 2177519 w 7559096"/>
                            <a:gd name="connsiteY1210" fmla="*/ 586297 h 1142224"/>
                            <a:gd name="connsiteX1211" fmla="*/ 2156566 w 7559096"/>
                            <a:gd name="connsiteY1211" fmla="*/ 602424 h 1142224"/>
                            <a:gd name="connsiteX1212" fmla="*/ 2156566 w 7559096"/>
                            <a:gd name="connsiteY1212" fmla="*/ 602297 h 1142224"/>
                            <a:gd name="connsiteX1213" fmla="*/ 2154535 w 7559096"/>
                            <a:gd name="connsiteY1213" fmla="*/ 617409 h 1142224"/>
                            <a:gd name="connsiteX1214" fmla="*/ 2157583 w 7559096"/>
                            <a:gd name="connsiteY1214" fmla="*/ 627949 h 1142224"/>
                            <a:gd name="connsiteX1215" fmla="*/ 2168503 w 7559096"/>
                            <a:gd name="connsiteY1215" fmla="*/ 628329 h 1142224"/>
                            <a:gd name="connsiteX1216" fmla="*/ 2238344 w 7559096"/>
                            <a:gd name="connsiteY1216" fmla="*/ 600900 h 1142224"/>
                            <a:gd name="connsiteX1217" fmla="*/ 2244693 w 7559096"/>
                            <a:gd name="connsiteY1217" fmla="*/ 596709 h 1142224"/>
                            <a:gd name="connsiteX1218" fmla="*/ 2237583 w 7559096"/>
                            <a:gd name="connsiteY1218" fmla="*/ 594297 h 1142224"/>
                            <a:gd name="connsiteX1219" fmla="*/ 4078595 w 7559096"/>
                            <a:gd name="connsiteY1219" fmla="*/ 581090 h 1142224"/>
                            <a:gd name="connsiteX1220" fmla="*/ 3939040 w 7559096"/>
                            <a:gd name="connsiteY1220" fmla="*/ 599631 h 1142224"/>
                            <a:gd name="connsiteX1221" fmla="*/ 3939040 w 7559096"/>
                            <a:gd name="connsiteY1221" fmla="*/ 599504 h 1142224"/>
                            <a:gd name="connsiteX1222" fmla="*/ 3933959 w 7559096"/>
                            <a:gd name="connsiteY1222" fmla="*/ 600519 h 1142224"/>
                            <a:gd name="connsiteX1223" fmla="*/ 3939040 w 7559096"/>
                            <a:gd name="connsiteY1223" fmla="*/ 601536 h 1142224"/>
                            <a:gd name="connsiteX1224" fmla="*/ 3943992 w 7559096"/>
                            <a:gd name="connsiteY1224" fmla="*/ 602297 h 1142224"/>
                            <a:gd name="connsiteX1225" fmla="*/ 3956309 w 7559096"/>
                            <a:gd name="connsiteY1225" fmla="*/ 604456 h 1142224"/>
                            <a:gd name="connsiteX1226" fmla="*/ 3988563 w 7559096"/>
                            <a:gd name="connsiteY1226" fmla="*/ 611440 h 1142224"/>
                            <a:gd name="connsiteX1227" fmla="*/ 4047991 w 7559096"/>
                            <a:gd name="connsiteY1227" fmla="*/ 619567 h 1142224"/>
                            <a:gd name="connsiteX1228" fmla="*/ 4073769 w 7559096"/>
                            <a:gd name="connsiteY1228" fmla="*/ 621092 h 1142224"/>
                            <a:gd name="connsiteX1229" fmla="*/ 4084690 w 7559096"/>
                            <a:gd name="connsiteY1229" fmla="*/ 621472 h 1142224"/>
                            <a:gd name="connsiteX1230" fmla="*/ 4096753 w 7559096"/>
                            <a:gd name="connsiteY1230" fmla="*/ 616393 h 1142224"/>
                            <a:gd name="connsiteX1231" fmla="*/ 4100181 w 7559096"/>
                            <a:gd name="connsiteY1231" fmla="*/ 603694 h 1142224"/>
                            <a:gd name="connsiteX1232" fmla="*/ 4099293 w 7559096"/>
                            <a:gd name="connsiteY1232" fmla="*/ 597218 h 1142224"/>
                            <a:gd name="connsiteX1233" fmla="*/ 4078595 w 7559096"/>
                            <a:gd name="connsiteY1233" fmla="*/ 581090 h 1142224"/>
                            <a:gd name="connsiteX1234" fmla="*/ 1355425 w 7559096"/>
                            <a:gd name="connsiteY1234" fmla="*/ 571821 h 1142224"/>
                            <a:gd name="connsiteX1235" fmla="*/ 1279108 w 7559096"/>
                            <a:gd name="connsiteY1235" fmla="*/ 577027 h 1142224"/>
                            <a:gd name="connsiteX1236" fmla="*/ 1226156 w 7559096"/>
                            <a:gd name="connsiteY1236" fmla="*/ 594170 h 1142224"/>
                            <a:gd name="connsiteX1237" fmla="*/ 1171553 w 7559096"/>
                            <a:gd name="connsiteY1237" fmla="*/ 608901 h 1142224"/>
                            <a:gd name="connsiteX1238" fmla="*/ 1137902 w 7559096"/>
                            <a:gd name="connsiteY1238" fmla="*/ 615758 h 1142224"/>
                            <a:gd name="connsiteX1239" fmla="*/ 1118854 w 7559096"/>
                            <a:gd name="connsiteY1239" fmla="*/ 638489 h 1142224"/>
                            <a:gd name="connsiteX1240" fmla="*/ 1118854 w 7559096"/>
                            <a:gd name="connsiteY1240" fmla="*/ 642806 h 1142224"/>
                            <a:gd name="connsiteX1241" fmla="*/ 1124188 w 7559096"/>
                            <a:gd name="connsiteY1241" fmla="*/ 654742 h 1142224"/>
                            <a:gd name="connsiteX1242" fmla="*/ 1137140 w 7559096"/>
                            <a:gd name="connsiteY1242" fmla="*/ 657537 h 1142224"/>
                            <a:gd name="connsiteX1243" fmla="*/ 1167363 w 7559096"/>
                            <a:gd name="connsiteY1243" fmla="*/ 651187 h 1142224"/>
                            <a:gd name="connsiteX1244" fmla="*/ 1218028 w 7559096"/>
                            <a:gd name="connsiteY1244" fmla="*/ 637218 h 1142224"/>
                            <a:gd name="connsiteX1245" fmla="*/ 1272886 w 7559096"/>
                            <a:gd name="connsiteY1245" fmla="*/ 619440 h 1142224"/>
                            <a:gd name="connsiteX1246" fmla="*/ 1353774 w 7559096"/>
                            <a:gd name="connsiteY1246" fmla="*/ 613726 h 1142224"/>
                            <a:gd name="connsiteX1247" fmla="*/ 1398727 w 7559096"/>
                            <a:gd name="connsiteY1247" fmla="*/ 617789 h 1142224"/>
                            <a:gd name="connsiteX1248" fmla="*/ 1433901 w 7559096"/>
                            <a:gd name="connsiteY1248" fmla="*/ 626044 h 1142224"/>
                            <a:gd name="connsiteX1249" fmla="*/ 1487234 w 7559096"/>
                            <a:gd name="connsiteY1249" fmla="*/ 647758 h 1142224"/>
                            <a:gd name="connsiteX1250" fmla="*/ 1611933 w 7559096"/>
                            <a:gd name="connsiteY1250" fmla="*/ 682806 h 1142224"/>
                            <a:gd name="connsiteX1251" fmla="*/ 1740440 w 7559096"/>
                            <a:gd name="connsiteY1251" fmla="*/ 669092 h 1142224"/>
                            <a:gd name="connsiteX1252" fmla="*/ 1876821 w 7559096"/>
                            <a:gd name="connsiteY1252" fmla="*/ 657028 h 1142224"/>
                            <a:gd name="connsiteX1253" fmla="*/ 2005963 w 7559096"/>
                            <a:gd name="connsiteY1253" fmla="*/ 700585 h 1142224"/>
                            <a:gd name="connsiteX1254" fmla="*/ 2062599 w 7559096"/>
                            <a:gd name="connsiteY1254" fmla="*/ 724077 h 1142224"/>
                            <a:gd name="connsiteX1255" fmla="*/ 2087614 w 7559096"/>
                            <a:gd name="connsiteY1255" fmla="*/ 732331 h 1142224"/>
                            <a:gd name="connsiteX1256" fmla="*/ 2098281 w 7559096"/>
                            <a:gd name="connsiteY1256" fmla="*/ 735633 h 1142224"/>
                            <a:gd name="connsiteX1257" fmla="*/ 2111487 w 7559096"/>
                            <a:gd name="connsiteY1257" fmla="*/ 733982 h 1142224"/>
                            <a:gd name="connsiteX1258" fmla="*/ 2118344 w 7559096"/>
                            <a:gd name="connsiteY1258" fmla="*/ 722554 h 1142224"/>
                            <a:gd name="connsiteX1259" fmla="*/ 2118980 w 7559096"/>
                            <a:gd name="connsiteY1259" fmla="*/ 717855 h 1142224"/>
                            <a:gd name="connsiteX1260" fmla="*/ 2103233 w 7559096"/>
                            <a:gd name="connsiteY1260" fmla="*/ 693727 h 1142224"/>
                            <a:gd name="connsiteX1261" fmla="*/ 2091551 w 7559096"/>
                            <a:gd name="connsiteY1261" fmla="*/ 690172 h 1142224"/>
                            <a:gd name="connsiteX1262" fmla="*/ 2064376 w 7559096"/>
                            <a:gd name="connsiteY1262" fmla="*/ 681283 h 1142224"/>
                            <a:gd name="connsiteX1263" fmla="*/ 2004185 w 7559096"/>
                            <a:gd name="connsiteY1263" fmla="*/ 656647 h 1142224"/>
                            <a:gd name="connsiteX1264" fmla="*/ 1881774 w 7559096"/>
                            <a:gd name="connsiteY1264" fmla="*/ 615377 h 1142224"/>
                            <a:gd name="connsiteX1265" fmla="*/ 1752377 w 7559096"/>
                            <a:gd name="connsiteY1265" fmla="*/ 626678 h 1142224"/>
                            <a:gd name="connsiteX1266" fmla="*/ 1615488 w 7559096"/>
                            <a:gd name="connsiteY1266" fmla="*/ 640901 h 1142224"/>
                            <a:gd name="connsiteX1267" fmla="*/ 1482536 w 7559096"/>
                            <a:gd name="connsiteY1267" fmla="*/ 603948 h 1142224"/>
                            <a:gd name="connsiteX1268" fmla="*/ 1431108 w 7559096"/>
                            <a:gd name="connsiteY1268" fmla="*/ 583122 h 1142224"/>
                            <a:gd name="connsiteX1269" fmla="*/ 1397965 w 7559096"/>
                            <a:gd name="connsiteY1269" fmla="*/ 575504 h 1142224"/>
                            <a:gd name="connsiteX1270" fmla="*/ 1355425 w 7559096"/>
                            <a:gd name="connsiteY1270" fmla="*/ 571821 h 1142224"/>
                            <a:gd name="connsiteX1271" fmla="*/ 1077966 w 7559096"/>
                            <a:gd name="connsiteY1271" fmla="*/ 562296 h 1142224"/>
                            <a:gd name="connsiteX1272" fmla="*/ 1019935 w 7559096"/>
                            <a:gd name="connsiteY1272" fmla="*/ 578678 h 1142224"/>
                            <a:gd name="connsiteX1273" fmla="*/ 962283 w 7559096"/>
                            <a:gd name="connsiteY1273" fmla="*/ 596329 h 1142224"/>
                            <a:gd name="connsiteX1274" fmla="*/ 848125 w 7559096"/>
                            <a:gd name="connsiteY1274" fmla="*/ 632393 h 1142224"/>
                            <a:gd name="connsiteX1275" fmla="*/ 735237 w 7559096"/>
                            <a:gd name="connsiteY1275" fmla="*/ 670235 h 1142224"/>
                            <a:gd name="connsiteX1276" fmla="*/ 623617 w 7559096"/>
                            <a:gd name="connsiteY1276" fmla="*/ 710363 h 1142224"/>
                            <a:gd name="connsiteX1277" fmla="*/ 605586 w 7559096"/>
                            <a:gd name="connsiteY1277" fmla="*/ 716458 h 1142224"/>
                            <a:gd name="connsiteX1278" fmla="*/ 602157 w 7559096"/>
                            <a:gd name="connsiteY1278" fmla="*/ 717220 h 1142224"/>
                            <a:gd name="connsiteX1279" fmla="*/ 580824 w 7559096"/>
                            <a:gd name="connsiteY1279" fmla="*/ 713283 h 1142224"/>
                            <a:gd name="connsiteX1280" fmla="*/ 342983 w 7559096"/>
                            <a:gd name="connsiteY1280" fmla="*/ 673410 h 1142224"/>
                            <a:gd name="connsiteX1281" fmla="*/ 283173 w 7559096"/>
                            <a:gd name="connsiteY1281" fmla="*/ 664267 h 1142224"/>
                            <a:gd name="connsiteX1282" fmla="*/ 223236 w 7559096"/>
                            <a:gd name="connsiteY1282" fmla="*/ 655632 h 1142224"/>
                            <a:gd name="connsiteX1283" fmla="*/ 102984 w 7559096"/>
                            <a:gd name="connsiteY1283" fmla="*/ 639504 h 1142224"/>
                            <a:gd name="connsiteX1284" fmla="*/ 98285 w 7559096"/>
                            <a:gd name="connsiteY1284" fmla="*/ 639504 h 1142224"/>
                            <a:gd name="connsiteX1285" fmla="*/ 90793 w 7559096"/>
                            <a:gd name="connsiteY1285" fmla="*/ 643060 h 1142224"/>
                            <a:gd name="connsiteX1286" fmla="*/ 87364 w 7559096"/>
                            <a:gd name="connsiteY1286" fmla="*/ 655124 h 1142224"/>
                            <a:gd name="connsiteX1287" fmla="*/ 87364 w 7559096"/>
                            <a:gd name="connsiteY1287" fmla="*/ 655378 h 1142224"/>
                            <a:gd name="connsiteX1288" fmla="*/ 109206 w 7559096"/>
                            <a:gd name="connsiteY1288" fmla="*/ 676711 h 1142224"/>
                            <a:gd name="connsiteX1289" fmla="*/ 227047 w 7559096"/>
                            <a:gd name="connsiteY1289" fmla="*/ 691315 h 1142224"/>
                            <a:gd name="connsiteX1290" fmla="*/ 285839 w 7559096"/>
                            <a:gd name="connsiteY1290" fmla="*/ 699188 h 1142224"/>
                            <a:gd name="connsiteX1291" fmla="*/ 344507 w 7559096"/>
                            <a:gd name="connsiteY1291" fmla="*/ 707569 h 1142224"/>
                            <a:gd name="connsiteX1292" fmla="*/ 403046 w 7559096"/>
                            <a:gd name="connsiteY1292" fmla="*/ 716078 h 1142224"/>
                            <a:gd name="connsiteX1293" fmla="*/ 432252 w 7559096"/>
                            <a:gd name="connsiteY1293" fmla="*/ 720395 h 1142224"/>
                            <a:gd name="connsiteX1294" fmla="*/ 461459 w 7559096"/>
                            <a:gd name="connsiteY1294" fmla="*/ 725220 h 1142224"/>
                            <a:gd name="connsiteX1295" fmla="*/ 577776 w 7559096"/>
                            <a:gd name="connsiteY1295" fmla="*/ 744395 h 1142224"/>
                            <a:gd name="connsiteX1296" fmla="*/ 616379 w 7559096"/>
                            <a:gd name="connsiteY1296" fmla="*/ 741220 h 1142224"/>
                            <a:gd name="connsiteX1297" fmla="*/ 1077204 w 7559096"/>
                            <a:gd name="connsiteY1297" fmla="*/ 597980 h 1142224"/>
                            <a:gd name="connsiteX1298" fmla="*/ 1095998 w 7559096"/>
                            <a:gd name="connsiteY1298" fmla="*/ 574614 h 1142224"/>
                            <a:gd name="connsiteX1299" fmla="*/ 1090918 w 7559096"/>
                            <a:gd name="connsiteY1299" fmla="*/ 563947 h 1142224"/>
                            <a:gd name="connsiteX1300" fmla="*/ 1077966 w 7559096"/>
                            <a:gd name="connsiteY1300" fmla="*/ 562296 h 1142224"/>
                            <a:gd name="connsiteX1301" fmla="*/ 1969265 w 7559096"/>
                            <a:gd name="connsiteY1301" fmla="*/ 559122 h 1142224"/>
                            <a:gd name="connsiteX1302" fmla="*/ 1974091 w 7559096"/>
                            <a:gd name="connsiteY1302" fmla="*/ 561408 h 1142224"/>
                            <a:gd name="connsiteX1303" fmla="*/ 1978916 w 7559096"/>
                            <a:gd name="connsiteY1303" fmla="*/ 563439 h 1142224"/>
                            <a:gd name="connsiteX1304" fmla="*/ 1990725 w 7559096"/>
                            <a:gd name="connsiteY1304" fmla="*/ 568645 h 1142224"/>
                            <a:gd name="connsiteX1305" fmla="*/ 2021201 w 7559096"/>
                            <a:gd name="connsiteY1305" fmla="*/ 583885 h 1142224"/>
                            <a:gd name="connsiteX1306" fmla="*/ 2078091 w 7559096"/>
                            <a:gd name="connsiteY1306" fmla="*/ 607376 h 1142224"/>
                            <a:gd name="connsiteX1307" fmla="*/ 2103233 w 7559096"/>
                            <a:gd name="connsiteY1307" fmla="*/ 615631 h 1142224"/>
                            <a:gd name="connsiteX1308" fmla="*/ 2113900 w 7559096"/>
                            <a:gd name="connsiteY1308" fmla="*/ 618933 h 1142224"/>
                            <a:gd name="connsiteX1309" fmla="*/ 2127107 w 7559096"/>
                            <a:gd name="connsiteY1309" fmla="*/ 617282 h 1142224"/>
                            <a:gd name="connsiteX1310" fmla="*/ 2133964 w 7559096"/>
                            <a:gd name="connsiteY1310" fmla="*/ 605853 h 1142224"/>
                            <a:gd name="connsiteX1311" fmla="*/ 2134852 w 7559096"/>
                            <a:gd name="connsiteY1311" fmla="*/ 599377 h 1142224"/>
                            <a:gd name="connsiteX1312" fmla="*/ 2118726 w 7559096"/>
                            <a:gd name="connsiteY1312" fmla="*/ 578424 h 1142224"/>
                            <a:gd name="connsiteX1313" fmla="*/ 1974599 w 7559096"/>
                            <a:gd name="connsiteY1313" fmla="*/ 559630 h 1142224"/>
                            <a:gd name="connsiteX1314" fmla="*/ 1974599 w 7559096"/>
                            <a:gd name="connsiteY1314" fmla="*/ 559503 h 1142224"/>
                            <a:gd name="connsiteX1315" fmla="*/ 1969265 w 7559096"/>
                            <a:gd name="connsiteY1315" fmla="*/ 559122 h 1142224"/>
                            <a:gd name="connsiteX1316" fmla="*/ 686094 w 7559096"/>
                            <a:gd name="connsiteY1316" fmla="*/ 516835 h 1142224"/>
                            <a:gd name="connsiteX1317" fmla="*/ 586792 w 7559096"/>
                            <a:gd name="connsiteY1317" fmla="*/ 524074 h 1142224"/>
                            <a:gd name="connsiteX1318" fmla="*/ 487872 w 7559096"/>
                            <a:gd name="connsiteY1318" fmla="*/ 533090 h 1142224"/>
                            <a:gd name="connsiteX1319" fmla="*/ 487872 w 7559096"/>
                            <a:gd name="connsiteY1319" fmla="*/ 533344 h 1142224"/>
                            <a:gd name="connsiteX1320" fmla="*/ 482538 w 7559096"/>
                            <a:gd name="connsiteY1320" fmla="*/ 534105 h 1142224"/>
                            <a:gd name="connsiteX1321" fmla="*/ 487744 w 7559096"/>
                            <a:gd name="connsiteY1321" fmla="*/ 535249 h 1142224"/>
                            <a:gd name="connsiteX1322" fmla="*/ 570030 w 7559096"/>
                            <a:gd name="connsiteY1322" fmla="*/ 549217 h 1142224"/>
                            <a:gd name="connsiteX1323" fmla="*/ 609522 w 7559096"/>
                            <a:gd name="connsiteY1323" fmla="*/ 546042 h 1142224"/>
                            <a:gd name="connsiteX1324" fmla="*/ 686474 w 7559096"/>
                            <a:gd name="connsiteY1324" fmla="*/ 518867 h 1142224"/>
                            <a:gd name="connsiteX1325" fmla="*/ 691553 w 7559096"/>
                            <a:gd name="connsiteY1325" fmla="*/ 516835 h 1142224"/>
                            <a:gd name="connsiteX1326" fmla="*/ 686094 w 7559096"/>
                            <a:gd name="connsiteY1326" fmla="*/ 516835 h 1142224"/>
                            <a:gd name="connsiteX1327" fmla="*/ 1077458 w 7559096"/>
                            <a:gd name="connsiteY1327" fmla="*/ 513153 h 1142224"/>
                            <a:gd name="connsiteX1328" fmla="*/ 1018918 w 7559096"/>
                            <a:gd name="connsiteY1328" fmla="*/ 529534 h 1142224"/>
                            <a:gd name="connsiteX1329" fmla="*/ 960887 w 7559096"/>
                            <a:gd name="connsiteY1329" fmla="*/ 547186 h 1142224"/>
                            <a:gd name="connsiteX1330" fmla="*/ 845839 w 7559096"/>
                            <a:gd name="connsiteY1330" fmla="*/ 583249 h 1142224"/>
                            <a:gd name="connsiteX1331" fmla="*/ 732062 w 7559096"/>
                            <a:gd name="connsiteY1331" fmla="*/ 621092 h 1142224"/>
                            <a:gd name="connsiteX1332" fmla="*/ 619680 w 7559096"/>
                            <a:gd name="connsiteY1332" fmla="*/ 661219 h 1142224"/>
                            <a:gd name="connsiteX1333" fmla="*/ 601649 w 7559096"/>
                            <a:gd name="connsiteY1333" fmla="*/ 667314 h 1142224"/>
                            <a:gd name="connsiteX1334" fmla="*/ 598221 w 7559096"/>
                            <a:gd name="connsiteY1334" fmla="*/ 668076 h 1142224"/>
                            <a:gd name="connsiteX1335" fmla="*/ 473649 w 7559096"/>
                            <a:gd name="connsiteY1335" fmla="*/ 646234 h 1142224"/>
                            <a:gd name="connsiteX1336" fmla="*/ 411046 w 7559096"/>
                            <a:gd name="connsiteY1336" fmla="*/ 635695 h 1142224"/>
                            <a:gd name="connsiteX1337" fmla="*/ 348443 w 7559096"/>
                            <a:gd name="connsiteY1337" fmla="*/ 626171 h 1142224"/>
                            <a:gd name="connsiteX1338" fmla="*/ 222602 w 7559096"/>
                            <a:gd name="connsiteY1338" fmla="*/ 607503 h 1142224"/>
                            <a:gd name="connsiteX1339" fmla="*/ 96381 w 7559096"/>
                            <a:gd name="connsiteY1339" fmla="*/ 590742 h 1142224"/>
                            <a:gd name="connsiteX1340" fmla="*/ 90920 w 7559096"/>
                            <a:gd name="connsiteY1340" fmla="*/ 590742 h 1142224"/>
                            <a:gd name="connsiteX1341" fmla="*/ 83047 w 7559096"/>
                            <a:gd name="connsiteY1341" fmla="*/ 594297 h 1142224"/>
                            <a:gd name="connsiteX1342" fmla="*/ 80126 w 7559096"/>
                            <a:gd name="connsiteY1342" fmla="*/ 603567 h 1142224"/>
                            <a:gd name="connsiteX1343" fmla="*/ 79872 w 7559096"/>
                            <a:gd name="connsiteY1343" fmla="*/ 603567 h 1142224"/>
                            <a:gd name="connsiteX1344" fmla="*/ 101460 w 7559096"/>
                            <a:gd name="connsiteY1344" fmla="*/ 622361 h 1142224"/>
                            <a:gd name="connsiteX1345" fmla="*/ 222348 w 7559096"/>
                            <a:gd name="connsiteY1345" fmla="*/ 638489 h 1142224"/>
                            <a:gd name="connsiteX1346" fmla="*/ 342983 w 7559096"/>
                            <a:gd name="connsiteY1346" fmla="*/ 656393 h 1142224"/>
                            <a:gd name="connsiteX1347" fmla="*/ 582348 w 7559096"/>
                            <a:gd name="connsiteY1347" fmla="*/ 696395 h 1142224"/>
                            <a:gd name="connsiteX1348" fmla="*/ 621078 w 7559096"/>
                            <a:gd name="connsiteY1348" fmla="*/ 693220 h 1142224"/>
                            <a:gd name="connsiteX1349" fmla="*/ 732951 w 7559096"/>
                            <a:gd name="connsiteY1349" fmla="*/ 653092 h 1142224"/>
                            <a:gd name="connsiteX1350" fmla="*/ 846220 w 7559096"/>
                            <a:gd name="connsiteY1350" fmla="*/ 615250 h 1142224"/>
                            <a:gd name="connsiteX1351" fmla="*/ 960759 w 7559096"/>
                            <a:gd name="connsiteY1351" fmla="*/ 579185 h 1142224"/>
                            <a:gd name="connsiteX1352" fmla="*/ 1018537 w 7559096"/>
                            <a:gd name="connsiteY1352" fmla="*/ 561535 h 1142224"/>
                            <a:gd name="connsiteX1353" fmla="*/ 1076696 w 7559096"/>
                            <a:gd name="connsiteY1353" fmla="*/ 545154 h 1142224"/>
                            <a:gd name="connsiteX1354" fmla="*/ 1095617 w 7559096"/>
                            <a:gd name="connsiteY1354" fmla="*/ 523438 h 1142224"/>
                            <a:gd name="connsiteX1355" fmla="*/ 1091300 w 7559096"/>
                            <a:gd name="connsiteY1355" fmla="*/ 514676 h 1142224"/>
                            <a:gd name="connsiteX1356" fmla="*/ 1077458 w 7559096"/>
                            <a:gd name="connsiteY1356" fmla="*/ 513153 h 1142224"/>
                            <a:gd name="connsiteX1357" fmla="*/ 1358092 w 7559096"/>
                            <a:gd name="connsiteY1357" fmla="*/ 512772 h 1142224"/>
                            <a:gd name="connsiteX1358" fmla="*/ 1281012 w 7559096"/>
                            <a:gd name="connsiteY1358" fmla="*/ 517851 h 1142224"/>
                            <a:gd name="connsiteX1359" fmla="*/ 1227553 w 7559096"/>
                            <a:gd name="connsiteY1359" fmla="*/ 534995 h 1142224"/>
                            <a:gd name="connsiteX1360" fmla="*/ 1172314 w 7559096"/>
                            <a:gd name="connsiteY1360" fmla="*/ 549725 h 1142224"/>
                            <a:gd name="connsiteX1361" fmla="*/ 1138283 w 7559096"/>
                            <a:gd name="connsiteY1361" fmla="*/ 556709 h 1142224"/>
                            <a:gd name="connsiteX1362" fmla="*/ 1119108 w 7559096"/>
                            <a:gd name="connsiteY1362" fmla="*/ 579439 h 1142224"/>
                            <a:gd name="connsiteX1363" fmla="*/ 1119108 w 7559096"/>
                            <a:gd name="connsiteY1363" fmla="*/ 584139 h 1142224"/>
                            <a:gd name="connsiteX1364" fmla="*/ 1124569 w 7559096"/>
                            <a:gd name="connsiteY1364" fmla="*/ 596075 h 1142224"/>
                            <a:gd name="connsiteX1365" fmla="*/ 1137648 w 7559096"/>
                            <a:gd name="connsiteY1365" fmla="*/ 598868 h 1142224"/>
                            <a:gd name="connsiteX1366" fmla="*/ 1168124 w 7559096"/>
                            <a:gd name="connsiteY1366" fmla="*/ 592520 h 1142224"/>
                            <a:gd name="connsiteX1367" fmla="*/ 1219299 w 7559096"/>
                            <a:gd name="connsiteY1367" fmla="*/ 578551 h 1142224"/>
                            <a:gd name="connsiteX1368" fmla="*/ 1274791 w 7559096"/>
                            <a:gd name="connsiteY1368" fmla="*/ 560773 h 1142224"/>
                            <a:gd name="connsiteX1369" fmla="*/ 1356441 w 7559096"/>
                            <a:gd name="connsiteY1369" fmla="*/ 555058 h 1142224"/>
                            <a:gd name="connsiteX1370" fmla="*/ 1401902 w 7559096"/>
                            <a:gd name="connsiteY1370" fmla="*/ 559122 h 1142224"/>
                            <a:gd name="connsiteX1371" fmla="*/ 1437457 w 7559096"/>
                            <a:gd name="connsiteY1371" fmla="*/ 567376 h 1142224"/>
                            <a:gd name="connsiteX1372" fmla="*/ 1491425 w 7559096"/>
                            <a:gd name="connsiteY1372" fmla="*/ 589091 h 1142224"/>
                            <a:gd name="connsiteX1373" fmla="*/ 1617393 w 7559096"/>
                            <a:gd name="connsiteY1373" fmla="*/ 624139 h 1142224"/>
                            <a:gd name="connsiteX1374" fmla="*/ 1747043 w 7559096"/>
                            <a:gd name="connsiteY1374" fmla="*/ 610552 h 1142224"/>
                            <a:gd name="connsiteX1375" fmla="*/ 1803424 w 7559096"/>
                            <a:gd name="connsiteY1375" fmla="*/ 597980 h 1142224"/>
                            <a:gd name="connsiteX1376" fmla="*/ 1884313 w 7559096"/>
                            <a:gd name="connsiteY1376" fmla="*/ 598741 h 1142224"/>
                            <a:gd name="connsiteX1377" fmla="*/ 2014091 w 7559096"/>
                            <a:gd name="connsiteY1377" fmla="*/ 642425 h 1142224"/>
                            <a:gd name="connsiteX1378" fmla="*/ 2070852 w 7559096"/>
                            <a:gd name="connsiteY1378" fmla="*/ 665918 h 1142224"/>
                            <a:gd name="connsiteX1379" fmla="*/ 2095868 w 7559096"/>
                            <a:gd name="connsiteY1379" fmla="*/ 674171 h 1142224"/>
                            <a:gd name="connsiteX1380" fmla="*/ 2106535 w 7559096"/>
                            <a:gd name="connsiteY1380" fmla="*/ 677473 h 1142224"/>
                            <a:gd name="connsiteX1381" fmla="*/ 2119741 w 7559096"/>
                            <a:gd name="connsiteY1381" fmla="*/ 675822 h 1142224"/>
                            <a:gd name="connsiteX1382" fmla="*/ 2126598 w 7559096"/>
                            <a:gd name="connsiteY1382" fmla="*/ 664394 h 1142224"/>
                            <a:gd name="connsiteX1383" fmla="*/ 2127234 w 7559096"/>
                            <a:gd name="connsiteY1383" fmla="*/ 659696 h 1142224"/>
                            <a:gd name="connsiteX1384" fmla="*/ 2111487 w 7559096"/>
                            <a:gd name="connsiteY1384" fmla="*/ 635567 h 1142224"/>
                            <a:gd name="connsiteX1385" fmla="*/ 2099805 w 7559096"/>
                            <a:gd name="connsiteY1385" fmla="*/ 632012 h 1142224"/>
                            <a:gd name="connsiteX1386" fmla="*/ 2072503 w 7559096"/>
                            <a:gd name="connsiteY1386" fmla="*/ 623123 h 1142224"/>
                            <a:gd name="connsiteX1387" fmla="*/ 2012186 w 7559096"/>
                            <a:gd name="connsiteY1387" fmla="*/ 598487 h 1142224"/>
                            <a:gd name="connsiteX1388" fmla="*/ 1889138 w 7559096"/>
                            <a:gd name="connsiteY1388" fmla="*/ 557090 h 1142224"/>
                            <a:gd name="connsiteX1389" fmla="*/ 1758853 w 7559096"/>
                            <a:gd name="connsiteY1389" fmla="*/ 568265 h 1142224"/>
                            <a:gd name="connsiteX1390" fmla="*/ 1702219 w 7559096"/>
                            <a:gd name="connsiteY1390" fmla="*/ 581344 h 1142224"/>
                            <a:gd name="connsiteX1391" fmla="*/ 1620695 w 7559096"/>
                            <a:gd name="connsiteY1391" fmla="*/ 582361 h 1142224"/>
                            <a:gd name="connsiteX1392" fmla="*/ 1486346 w 7559096"/>
                            <a:gd name="connsiteY1392" fmla="*/ 545281 h 1142224"/>
                            <a:gd name="connsiteX1393" fmla="*/ 1434282 w 7559096"/>
                            <a:gd name="connsiteY1393" fmla="*/ 524455 h 1142224"/>
                            <a:gd name="connsiteX1394" fmla="*/ 1400759 w 7559096"/>
                            <a:gd name="connsiteY1394" fmla="*/ 516835 h 1142224"/>
                            <a:gd name="connsiteX1395" fmla="*/ 1357838 w 7559096"/>
                            <a:gd name="connsiteY1395" fmla="*/ 513026 h 1142224"/>
                            <a:gd name="connsiteX1396" fmla="*/ 1439743 w 7559096"/>
                            <a:gd name="connsiteY1396" fmla="*/ 508962 h 1142224"/>
                            <a:gd name="connsiteX1397" fmla="*/ 1444822 w 7559096"/>
                            <a:gd name="connsiteY1397" fmla="*/ 510994 h 1142224"/>
                            <a:gd name="connsiteX1398" fmla="*/ 1449902 w 7559096"/>
                            <a:gd name="connsiteY1398" fmla="*/ 512772 h 1142224"/>
                            <a:gd name="connsiteX1399" fmla="*/ 1462345 w 7559096"/>
                            <a:gd name="connsiteY1399" fmla="*/ 517217 h 1142224"/>
                            <a:gd name="connsiteX1400" fmla="*/ 1494599 w 7559096"/>
                            <a:gd name="connsiteY1400" fmla="*/ 530296 h 1142224"/>
                            <a:gd name="connsiteX1401" fmla="*/ 1621837 w 7559096"/>
                            <a:gd name="connsiteY1401" fmla="*/ 565471 h 1142224"/>
                            <a:gd name="connsiteX1402" fmla="*/ 1752631 w 7559096"/>
                            <a:gd name="connsiteY1402" fmla="*/ 552011 h 1142224"/>
                            <a:gd name="connsiteX1403" fmla="*/ 1786281 w 7559096"/>
                            <a:gd name="connsiteY1403" fmla="*/ 544391 h 1142224"/>
                            <a:gd name="connsiteX1404" fmla="*/ 1799107 w 7559096"/>
                            <a:gd name="connsiteY1404" fmla="*/ 542106 h 1142224"/>
                            <a:gd name="connsiteX1405" fmla="*/ 1804313 w 7559096"/>
                            <a:gd name="connsiteY1405" fmla="*/ 541217 h 1142224"/>
                            <a:gd name="connsiteX1406" fmla="*/ 1809646 w 7559096"/>
                            <a:gd name="connsiteY1406" fmla="*/ 540074 h 1142224"/>
                            <a:gd name="connsiteX1407" fmla="*/ 1804313 w 7559096"/>
                            <a:gd name="connsiteY1407" fmla="*/ 539185 h 1142224"/>
                            <a:gd name="connsiteX1408" fmla="*/ 1625647 w 7559096"/>
                            <a:gd name="connsiteY1408" fmla="*/ 521534 h 1142224"/>
                            <a:gd name="connsiteX1409" fmla="*/ 1535615 w 7559096"/>
                            <a:gd name="connsiteY1409" fmla="*/ 514676 h 1142224"/>
                            <a:gd name="connsiteX1410" fmla="*/ 1445330 w 7559096"/>
                            <a:gd name="connsiteY1410" fmla="*/ 509216 h 1142224"/>
                            <a:gd name="connsiteX1411" fmla="*/ 1445330 w 7559096"/>
                            <a:gd name="connsiteY1411" fmla="*/ 508962 h 1142224"/>
                            <a:gd name="connsiteX1412" fmla="*/ 1439743 w 7559096"/>
                            <a:gd name="connsiteY1412" fmla="*/ 508962 h 1142224"/>
                            <a:gd name="connsiteX1413" fmla="*/ 873141 w 7559096"/>
                            <a:gd name="connsiteY1413" fmla="*/ 506041 h 1142224"/>
                            <a:gd name="connsiteX1414" fmla="*/ 779173 w 7559096"/>
                            <a:gd name="connsiteY1414" fmla="*/ 510867 h 1142224"/>
                            <a:gd name="connsiteX1415" fmla="*/ 738411 w 7559096"/>
                            <a:gd name="connsiteY1415" fmla="*/ 518486 h 1142224"/>
                            <a:gd name="connsiteX1416" fmla="*/ 611935 w 7559096"/>
                            <a:gd name="connsiteY1416" fmla="*/ 563059 h 1142224"/>
                            <a:gd name="connsiteX1417" fmla="*/ 590093 w 7559096"/>
                            <a:gd name="connsiteY1417" fmla="*/ 569916 h 1142224"/>
                            <a:gd name="connsiteX1418" fmla="*/ 435554 w 7559096"/>
                            <a:gd name="connsiteY1418" fmla="*/ 543376 h 1142224"/>
                            <a:gd name="connsiteX1419" fmla="*/ 394412 w 7559096"/>
                            <a:gd name="connsiteY1419" fmla="*/ 542233 h 1142224"/>
                            <a:gd name="connsiteX1420" fmla="*/ 310983 w 7559096"/>
                            <a:gd name="connsiteY1420" fmla="*/ 551757 h 1142224"/>
                            <a:gd name="connsiteX1421" fmla="*/ 310856 w 7559096"/>
                            <a:gd name="connsiteY1421" fmla="*/ 551630 h 1142224"/>
                            <a:gd name="connsiteX1422" fmla="*/ 305650 w 7559096"/>
                            <a:gd name="connsiteY1422" fmla="*/ 552519 h 1142224"/>
                            <a:gd name="connsiteX1423" fmla="*/ 310856 w 7559096"/>
                            <a:gd name="connsiteY1423" fmla="*/ 553534 h 1142224"/>
                            <a:gd name="connsiteX1424" fmla="*/ 378411 w 7559096"/>
                            <a:gd name="connsiteY1424" fmla="*/ 563693 h 1142224"/>
                            <a:gd name="connsiteX1425" fmla="*/ 412062 w 7559096"/>
                            <a:gd name="connsiteY1425" fmla="*/ 568772 h 1142224"/>
                            <a:gd name="connsiteX1426" fmla="*/ 445840 w 7559096"/>
                            <a:gd name="connsiteY1426" fmla="*/ 574487 h 1142224"/>
                            <a:gd name="connsiteX1427" fmla="*/ 580062 w 7559096"/>
                            <a:gd name="connsiteY1427" fmla="*/ 597472 h 1142224"/>
                            <a:gd name="connsiteX1428" fmla="*/ 619300 w 7559096"/>
                            <a:gd name="connsiteY1428" fmla="*/ 594424 h 1142224"/>
                            <a:gd name="connsiteX1429" fmla="*/ 745521 w 7559096"/>
                            <a:gd name="connsiteY1429" fmla="*/ 549979 h 1142224"/>
                            <a:gd name="connsiteX1430" fmla="*/ 873522 w 7559096"/>
                            <a:gd name="connsiteY1430" fmla="*/ 507946 h 1142224"/>
                            <a:gd name="connsiteX1431" fmla="*/ 878601 w 7559096"/>
                            <a:gd name="connsiteY1431" fmla="*/ 506041 h 1142224"/>
                            <a:gd name="connsiteX1432" fmla="*/ 873141 w 7559096"/>
                            <a:gd name="connsiteY1432" fmla="*/ 506041 h 1142224"/>
                            <a:gd name="connsiteX1433" fmla="*/ 1049394 w 7559096"/>
                            <a:gd name="connsiteY1433" fmla="*/ 501343 h 1142224"/>
                            <a:gd name="connsiteX1434" fmla="*/ 966982 w 7559096"/>
                            <a:gd name="connsiteY1434" fmla="*/ 503121 h 1142224"/>
                            <a:gd name="connsiteX1435" fmla="*/ 925966 w 7559096"/>
                            <a:gd name="connsiteY1435" fmla="*/ 509851 h 1142224"/>
                            <a:gd name="connsiteX1436" fmla="*/ 621840 w 7559096"/>
                            <a:gd name="connsiteY1436" fmla="*/ 611821 h 1142224"/>
                            <a:gd name="connsiteX1437" fmla="*/ 580697 w 7559096"/>
                            <a:gd name="connsiteY1437" fmla="*/ 614996 h 1142224"/>
                            <a:gd name="connsiteX1438" fmla="*/ 420316 w 7559096"/>
                            <a:gd name="connsiteY1438" fmla="*/ 587440 h 1142224"/>
                            <a:gd name="connsiteX1439" fmla="*/ 259173 w 7559096"/>
                            <a:gd name="connsiteY1439" fmla="*/ 563059 h 1142224"/>
                            <a:gd name="connsiteX1440" fmla="*/ 218031 w 7559096"/>
                            <a:gd name="connsiteY1440" fmla="*/ 562678 h 1142224"/>
                            <a:gd name="connsiteX1441" fmla="*/ 123301 w 7559096"/>
                            <a:gd name="connsiteY1441" fmla="*/ 575250 h 1142224"/>
                            <a:gd name="connsiteX1442" fmla="*/ 123301 w 7559096"/>
                            <a:gd name="connsiteY1442" fmla="*/ 575377 h 1142224"/>
                            <a:gd name="connsiteX1443" fmla="*/ 118095 w 7559096"/>
                            <a:gd name="connsiteY1443" fmla="*/ 576392 h 1142224"/>
                            <a:gd name="connsiteX1444" fmla="*/ 123301 w 7559096"/>
                            <a:gd name="connsiteY1444" fmla="*/ 577407 h 1142224"/>
                            <a:gd name="connsiteX1445" fmla="*/ 237587 w 7559096"/>
                            <a:gd name="connsiteY1445" fmla="*/ 592520 h 1142224"/>
                            <a:gd name="connsiteX1446" fmla="*/ 351745 w 7559096"/>
                            <a:gd name="connsiteY1446" fmla="*/ 609662 h 1142224"/>
                            <a:gd name="connsiteX1447" fmla="*/ 578411 w 7559096"/>
                            <a:gd name="connsiteY1447" fmla="*/ 647378 h 1142224"/>
                            <a:gd name="connsiteX1448" fmla="*/ 617395 w 7559096"/>
                            <a:gd name="connsiteY1448" fmla="*/ 644202 h 1142224"/>
                            <a:gd name="connsiteX1449" fmla="*/ 723680 w 7559096"/>
                            <a:gd name="connsiteY1449" fmla="*/ 606361 h 1142224"/>
                            <a:gd name="connsiteX1450" fmla="*/ 831109 w 7559096"/>
                            <a:gd name="connsiteY1450" fmla="*/ 570423 h 1142224"/>
                            <a:gd name="connsiteX1451" fmla="*/ 885204 w 7559096"/>
                            <a:gd name="connsiteY1451" fmla="*/ 552646 h 1142224"/>
                            <a:gd name="connsiteX1452" fmla="*/ 939807 w 7559096"/>
                            <a:gd name="connsiteY1452" fmla="*/ 536010 h 1142224"/>
                            <a:gd name="connsiteX1453" fmla="*/ 994538 w 7559096"/>
                            <a:gd name="connsiteY1453" fmla="*/ 519376 h 1142224"/>
                            <a:gd name="connsiteX1454" fmla="*/ 1022093 w 7559096"/>
                            <a:gd name="connsiteY1454" fmla="*/ 511121 h 1142224"/>
                            <a:gd name="connsiteX1455" fmla="*/ 1049775 w 7559096"/>
                            <a:gd name="connsiteY1455" fmla="*/ 503375 h 1142224"/>
                            <a:gd name="connsiteX1456" fmla="*/ 1054982 w 7559096"/>
                            <a:gd name="connsiteY1456" fmla="*/ 501597 h 1142224"/>
                            <a:gd name="connsiteX1457" fmla="*/ 1049394 w 7559096"/>
                            <a:gd name="connsiteY1457" fmla="*/ 501343 h 1142224"/>
                            <a:gd name="connsiteX1458" fmla="*/ 1138156 w 7559096"/>
                            <a:gd name="connsiteY1458" fmla="*/ 500581 h 1142224"/>
                            <a:gd name="connsiteX1459" fmla="*/ 1138029 w 7559096"/>
                            <a:gd name="connsiteY1459" fmla="*/ 500708 h 1142224"/>
                            <a:gd name="connsiteX1460" fmla="*/ 1118600 w 7559096"/>
                            <a:gd name="connsiteY1460" fmla="*/ 519502 h 1142224"/>
                            <a:gd name="connsiteX1461" fmla="*/ 1118600 w 7559096"/>
                            <a:gd name="connsiteY1461" fmla="*/ 525343 h 1142224"/>
                            <a:gd name="connsiteX1462" fmla="*/ 1124061 w 7559096"/>
                            <a:gd name="connsiteY1462" fmla="*/ 537280 h 1142224"/>
                            <a:gd name="connsiteX1463" fmla="*/ 1137268 w 7559096"/>
                            <a:gd name="connsiteY1463" fmla="*/ 540074 h 1142224"/>
                            <a:gd name="connsiteX1464" fmla="*/ 1168124 w 7559096"/>
                            <a:gd name="connsiteY1464" fmla="*/ 533724 h 1142224"/>
                            <a:gd name="connsiteX1465" fmla="*/ 1219806 w 7559096"/>
                            <a:gd name="connsiteY1465" fmla="*/ 519756 h 1142224"/>
                            <a:gd name="connsiteX1466" fmla="*/ 1253077 w 7559096"/>
                            <a:gd name="connsiteY1466" fmla="*/ 509089 h 1142224"/>
                            <a:gd name="connsiteX1467" fmla="*/ 1265774 w 7559096"/>
                            <a:gd name="connsiteY1467" fmla="*/ 505533 h 1142224"/>
                            <a:gd name="connsiteX1468" fmla="*/ 1270981 w 7559096"/>
                            <a:gd name="connsiteY1468" fmla="*/ 504137 h 1142224"/>
                            <a:gd name="connsiteX1469" fmla="*/ 1276314 w 7559096"/>
                            <a:gd name="connsiteY1469" fmla="*/ 502486 h 1142224"/>
                            <a:gd name="connsiteX1470" fmla="*/ 1270854 w 7559096"/>
                            <a:gd name="connsiteY1470" fmla="*/ 502105 h 1142224"/>
                            <a:gd name="connsiteX1471" fmla="*/ 1138156 w 7559096"/>
                            <a:gd name="connsiteY1471" fmla="*/ 500581 h 1142224"/>
                            <a:gd name="connsiteX1472" fmla="*/ 5083164 w 7559096"/>
                            <a:gd name="connsiteY1472" fmla="*/ 494740 h 1142224"/>
                            <a:gd name="connsiteX1473" fmla="*/ 5079101 w 7559096"/>
                            <a:gd name="connsiteY1473" fmla="*/ 496518 h 1142224"/>
                            <a:gd name="connsiteX1474" fmla="*/ 5031482 w 7559096"/>
                            <a:gd name="connsiteY1474" fmla="*/ 524835 h 1142224"/>
                            <a:gd name="connsiteX1475" fmla="*/ 4983228 w 7559096"/>
                            <a:gd name="connsiteY1475" fmla="*/ 552138 h 1142224"/>
                            <a:gd name="connsiteX1476" fmla="*/ 4934720 w 7559096"/>
                            <a:gd name="connsiteY1476" fmla="*/ 579439 h 1142224"/>
                            <a:gd name="connsiteX1477" fmla="*/ 4910339 w 7559096"/>
                            <a:gd name="connsiteY1477" fmla="*/ 593028 h 1142224"/>
                            <a:gd name="connsiteX1478" fmla="*/ 4885705 w 7559096"/>
                            <a:gd name="connsiteY1478" fmla="*/ 606107 h 1142224"/>
                            <a:gd name="connsiteX1479" fmla="*/ 4786784 w 7559096"/>
                            <a:gd name="connsiteY1479" fmla="*/ 658806 h 1142224"/>
                            <a:gd name="connsiteX1480" fmla="*/ 4686467 w 7559096"/>
                            <a:gd name="connsiteY1480" fmla="*/ 709474 h 1142224"/>
                            <a:gd name="connsiteX1481" fmla="*/ 4680499 w 7559096"/>
                            <a:gd name="connsiteY1481" fmla="*/ 714299 h 1142224"/>
                            <a:gd name="connsiteX1482" fmla="*/ 4687864 w 7559096"/>
                            <a:gd name="connsiteY1482" fmla="*/ 716331 h 1142224"/>
                            <a:gd name="connsiteX1483" fmla="*/ 4800752 w 7559096"/>
                            <a:gd name="connsiteY1483" fmla="*/ 721791 h 1142224"/>
                            <a:gd name="connsiteX1484" fmla="*/ 4914149 w 7559096"/>
                            <a:gd name="connsiteY1484" fmla="*/ 724840 h 1142224"/>
                            <a:gd name="connsiteX1485" fmla="*/ 4942593 w 7559096"/>
                            <a:gd name="connsiteY1485" fmla="*/ 725728 h 1142224"/>
                            <a:gd name="connsiteX1486" fmla="*/ 4971038 w 7559096"/>
                            <a:gd name="connsiteY1486" fmla="*/ 725728 h 1142224"/>
                            <a:gd name="connsiteX1487" fmla="*/ 5028053 w 7559096"/>
                            <a:gd name="connsiteY1487" fmla="*/ 725982 h 1142224"/>
                            <a:gd name="connsiteX1488" fmla="*/ 5085323 w 7559096"/>
                            <a:gd name="connsiteY1488" fmla="*/ 725982 h 1142224"/>
                            <a:gd name="connsiteX1489" fmla="*/ 5142592 w 7559096"/>
                            <a:gd name="connsiteY1489" fmla="*/ 724840 h 1142224"/>
                            <a:gd name="connsiteX1490" fmla="*/ 5154275 w 7559096"/>
                            <a:gd name="connsiteY1490" fmla="*/ 719506 h 1142224"/>
                            <a:gd name="connsiteX1491" fmla="*/ 5156180 w 7559096"/>
                            <a:gd name="connsiteY1491" fmla="*/ 707062 h 1142224"/>
                            <a:gd name="connsiteX1492" fmla="*/ 5099164 w 7559096"/>
                            <a:gd name="connsiteY1492" fmla="*/ 505026 h 1142224"/>
                            <a:gd name="connsiteX1493" fmla="*/ 5091165 w 7559096"/>
                            <a:gd name="connsiteY1493" fmla="*/ 495247 h 1142224"/>
                            <a:gd name="connsiteX1494" fmla="*/ 5091419 w 7559096"/>
                            <a:gd name="connsiteY1494" fmla="*/ 495120 h 1142224"/>
                            <a:gd name="connsiteX1495" fmla="*/ 5083164 w 7559096"/>
                            <a:gd name="connsiteY1495" fmla="*/ 494740 h 1142224"/>
                            <a:gd name="connsiteX1496" fmla="*/ 6077194 w 7559096"/>
                            <a:gd name="connsiteY1496" fmla="*/ 493851 h 1142224"/>
                            <a:gd name="connsiteX1497" fmla="*/ 6069575 w 7559096"/>
                            <a:gd name="connsiteY1497" fmla="*/ 494359 h 1142224"/>
                            <a:gd name="connsiteX1498" fmla="*/ 6051035 w 7559096"/>
                            <a:gd name="connsiteY1498" fmla="*/ 495120 h 1142224"/>
                            <a:gd name="connsiteX1499" fmla="*/ 5924051 w 7559096"/>
                            <a:gd name="connsiteY1499" fmla="*/ 521534 h 1142224"/>
                            <a:gd name="connsiteX1500" fmla="*/ 5815607 w 7559096"/>
                            <a:gd name="connsiteY1500" fmla="*/ 594551 h 1142224"/>
                            <a:gd name="connsiteX1501" fmla="*/ 5801893 w 7559096"/>
                            <a:gd name="connsiteY1501" fmla="*/ 607376 h 1142224"/>
                            <a:gd name="connsiteX1502" fmla="*/ 5796052 w 7559096"/>
                            <a:gd name="connsiteY1502" fmla="*/ 612457 h 1142224"/>
                            <a:gd name="connsiteX1503" fmla="*/ 5791480 w 7559096"/>
                            <a:gd name="connsiteY1503" fmla="*/ 617028 h 1142224"/>
                            <a:gd name="connsiteX1504" fmla="*/ 5797830 w 7559096"/>
                            <a:gd name="connsiteY1504" fmla="*/ 615123 h 1142224"/>
                            <a:gd name="connsiteX1505" fmla="*/ 6077956 w 7559096"/>
                            <a:gd name="connsiteY1505" fmla="*/ 496771 h 1142224"/>
                            <a:gd name="connsiteX1506" fmla="*/ 6077956 w 7559096"/>
                            <a:gd name="connsiteY1506" fmla="*/ 496898 h 1142224"/>
                            <a:gd name="connsiteX1507" fmla="*/ 6083543 w 7559096"/>
                            <a:gd name="connsiteY1507" fmla="*/ 493851 h 1142224"/>
                            <a:gd name="connsiteX1508" fmla="*/ 6077194 w 7559096"/>
                            <a:gd name="connsiteY1508" fmla="*/ 493851 h 1142224"/>
                            <a:gd name="connsiteX1509" fmla="*/ 4699546 w 7559096"/>
                            <a:gd name="connsiteY1509" fmla="*/ 472644 h 1142224"/>
                            <a:gd name="connsiteX1510" fmla="*/ 4694467 w 7559096"/>
                            <a:gd name="connsiteY1510" fmla="*/ 473406 h 1142224"/>
                            <a:gd name="connsiteX1511" fmla="*/ 4603039 w 7559096"/>
                            <a:gd name="connsiteY1511" fmla="*/ 492708 h 1142224"/>
                            <a:gd name="connsiteX1512" fmla="*/ 4510975 w 7559096"/>
                            <a:gd name="connsiteY1512" fmla="*/ 510359 h 1142224"/>
                            <a:gd name="connsiteX1513" fmla="*/ 4506022 w 7559096"/>
                            <a:gd name="connsiteY1513" fmla="*/ 511502 h 1142224"/>
                            <a:gd name="connsiteX1514" fmla="*/ 4511102 w 7559096"/>
                            <a:gd name="connsiteY1514" fmla="*/ 512264 h 1142224"/>
                            <a:gd name="connsiteX1515" fmla="*/ 4590340 w 7559096"/>
                            <a:gd name="connsiteY1515" fmla="*/ 519249 h 1142224"/>
                            <a:gd name="connsiteX1516" fmla="*/ 4627039 w 7559096"/>
                            <a:gd name="connsiteY1516" fmla="*/ 511629 h 1142224"/>
                            <a:gd name="connsiteX1517" fmla="*/ 4695101 w 7559096"/>
                            <a:gd name="connsiteY1517" fmla="*/ 475311 h 1142224"/>
                            <a:gd name="connsiteX1518" fmla="*/ 4699546 w 7559096"/>
                            <a:gd name="connsiteY1518" fmla="*/ 472644 h 1142224"/>
                            <a:gd name="connsiteX1519" fmla="*/ 5077196 w 7559096"/>
                            <a:gd name="connsiteY1519" fmla="*/ 443565 h 1142224"/>
                            <a:gd name="connsiteX1520" fmla="*/ 5064878 w 7559096"/>
                            <a:gd name="connsiteY1520" fmla="*/ 445215 h 1142224"/>
                            <a:gd name="connsiteX1521" fmla="*/ 5015990 w 7559096"/>
                            <a:gd name="connsiteY1521" fmla="*/ 475438 h 1142224"/>
                            <a:gd name="connsiteX1522" fmla="*/ 4966466 w 7559096"/>
                            <a:gd name="connsiteY1522" fmla="*/ 504645 h 1142224"/>
                            <a:gd name="connsiteX1523" fmla="*/ 4866276 w 7559096"/>
                            <a:gd name="connsiteY1523" fmla="*/ 562424 h 1142224"/>
                            <a:gd name="connsiteX1524" fmla="*/ 4764561 w 7559096"/>
                            <a:gd name="connsiteY1524" fmla="*/ 618679 h 1142224"/>
                            <a:gd name="connsiteX1525" fmla="*/ 4661196 w 7559096"/>
                            <a:gd name="connsiteY1525" fmla="*/ 673029 h 1142224"/>
                            <a:gd name="connsiteX1526" fmla="*/ 4644308 w 7559096"/>
                            <a:gd name="connsiteY1526" fmla="*/ 681537 h 1142224"/>
                            <a:gd name="connsiteX1527" fmla="*/ 4641006 w 7559096"/>
                            <a:gd name="connsiteY1527" fmla="*/ 682679 h 1142224"/>
                            <a:gd name="connsiteX1528" fmla="*/ 4619546 w 7559096"/>
                            <a:gd name="connsiteY1528" fmla="*/ 681156 h 1142224"/>
                            <a:gd name="connsiteX1529" fmla="*/ 4383103 w 7559096"/>
                            <a:gd name="connsiteY1529" fmla="*/ 659823 h 1142224"/>
                            <a:gd name="connsiteX1530" fmla="*/ 4324308 w 7559096"/>
                            <a:gd name="connsiteY1530" fmla="*/ 653727 h 1142224"/>
                            <a:gd name="connsiteX1531" fmla="*/ 4265642 w 7559096"/>
                            <a:gd name="connsiteY1531" fmla="*/ 647124 h 1142224"/>
                            <a:gd name="connsiteX1532" fmla="*/ 4148563 w 7559096"/>
                            <a:gd name="connsiteY1532" fmla="*/ 632647 h 1142224"/>
                            <a:gd name="connsiteX1533" fmla="*/ 4143992 w 7559096"/>
                            <a:gd name="connsiteY1533" fmla="*/ 632647 h 1142224"/>
                            <a:gd name="connsiteX1534" fmla="*/ 4136753 w 7559096"/>
                            <a:gd name="connsiteY1534" fmla="*/ 636330 h 1142224"/>
                            <a:gd name="connsiteX1535" fmla="*/ 4133452 w 7559096"/>
                            <a:gd name="connsiteY1535" fmla="*/ 648393 h 1142224"/>
                            <a:gd name="connsiteX1536" fmla="*/ 4133452 w 7559096"/>
                            <a:gd name="connsiteY1536" fmla="*/ 649029 h 1142224"/>
                            <a:gd name="connsiteX1537" fmla="*/ 4154912 w 7559096"/>
                            <a:gd name="connsiteY1537" fmla="*/ 669981 h 1142224"/>
                            <a:gd name="connsiteX1538" fmla="*/ 4270467 w 7559096"/>
                            <a:gd name="connsiteY1538" fmla="*/ 682933 h 1142224"/>
                            <a:gd name="connsiteX1539" fmla="*/ 4328372 w 7559096"/>
                            <a:gd name="connsiteY1539" fmla="*/ 688775 h 1142224"/>
                            <a:gd name="connsiteX1540" fmla="*/ 4386404 w 7559096"/>
                            <a:gd name="connsiteY1540" fmla="*/ 694109 h 1142224"/>
                            <a:gd name="connsiteX1541" fmla="*/ 4444562 w 7559096"/>
                            <a:gd name="connsiteY1541" fmla="*/ 699442 h 1142224"/>
                            <a:gd name="connsiteX1542" fmla="*/ 4473769 w 7559096"/>
                            <a:gd name="connsiteY1542" fmla="*/ 702108 h 1142224"/>
                            <a:gd name="connsiteX1543" fmla="*/ 4502848 w 7559096"/>
                            <a:gd name="connsiteY1543" fmla="*/ 704267 h 1142224"/>
                            <a:gd name="connsiteX1544" fmla="*/ 4619800 w 7559096"/>
                            <a:gd name="connsiteY1544" fmla="*/ 712648 h 1142224"/>
                            <a:gd name="connsiteX1545" fmla="*/ 4657768 w 7559096"/>
                            <a:gd name="connsiteY1545" fmla="*/ 705030 h 1142224"/>
                            <a:gd name="connsiteX1546" fmla="*/ 5073387 w 7559096"/>
                            <a:gd name="connsiteY1546" fmla="*/ 480263 h 1142224"/>
                            <a:gd name="connsiteX1547" fmla="*/ 5084435 w 7559096"/>
                            <a:gd name="connsiteY1547" fmla="*/ 452961 h 1142224"/>
                            <a:gd name="connsiteX1548" fmla="*/ 5077069 w 7559096"/>
                            <a:gd name="connsiteY1548" fmla="*/ 443945 h 1142224"/>
                            <a:gd name="connsiteX1549" fmla="*/ 4870339 w 7559096"/>
                            <a:gd name="connsiteY1549" fmla="*/ 433659 h 1142224"/>
                            <a:gd name="connsiteX1550" fmla="*/ 4865260 w 7559096"/>
                            <a:gd name="connsiteY1550" fmla="*/ 434548 h 1142224"/>
                            <a:gd name="connsiteX1551" fmla="*/ 4779800 w 7559096"/>
                            <a:gd name="connsiteY1551" fmla="*/ 454485 h 1142224"/>
                            <a:gd name="connsiteX1552" fmla="*/ 4743610 w 7559096"/>
                            <a:gd name="connsiteY1552" fmla="*/ 468580 h 1142224"/>
                            <a:gd name="connsiteX1553" fmla="*/ 4631483 w 7559096"/>
                            <a:gd name="connsiteY1553" fmla="*/ 528391 h 1142224"/>
                            <a:gd name="connsiteX1554" fmla="*/ 4611801 w 7559096"/>
                            <a:gd name="connsiteY1554" fmla="*/ 537915 h 1142224"/>
                            <a:gd name="connsiteX1555" fmla="*/ 4462848 w 7559096"/>
                            <a:gd name="connsiteY1555" fmla="*/ 524962 h 1142224"/>
                            <a:gd name="connsiteX1556" fmla="*/ 4423738 w 7559096"/>
                            <a:gd name="connsiteY1556" fmla="*/ 526613 h 1142224"/>
                            <a:gd name="connsiteX1557" fmla="*/ 4345007 w 7559096"/>
                            <a:gd name="connsiteY1557" fmla="*/ 539947 h 1142224"/>
                            <a:gd name="connsiteX1558" fmla="*/ 4345007 w 7559096"/>
                            <a:gd name="connsiteY1558" fmla="*/ 540201 h 1142224"/>
                            <a:gd name="connsiteX1559" fmla="*/ 4340055 w 7559096"/>
                            <a:gd name="connsiteY1559" fmla="*/ 541344 h 1142224"/>
                            <a:gd name="connsiteX1560" fmla="*/ 4345134 w 7559096"/>
                            <a:gd name="connsiteY1560" fmla="*/ 542106 h 1142224"/>
                            <a:gd name="connsiteX1561" fmla="*/ 4410150 w 7559096"/>
                            <a:gd name="connsiteY1561" fmla="*/ 549090 h 1142224"/>
                            <a:gd name="connsiteX1562" fmla="*/ 4442657 w 7559096"/>
                            <a:gd name="connsiteY1562" fmla="*/ 552519 h 1142224"/>
                            <a:gd name="connsiteX1563" fmla="*/ 4475165 w 7559096"/>
                            <a:gd name="connsiteY1563" fmla="*/ 555439 h 1142224"/>
                            <a:gd name="connsiteX1564" fmla="*/ 4605578 w 7559096"/>
                            <a:gd name="connsiteY1564" fmla="*/ 566742 h 1142224"/>
                            <a:gd name="connsiteX1565" fmla="*/ 4642530 w 7559096"/>
                            <a:gd name="connsiteY1565" fmla="*/ 558868 h 1142224"/>
                            <a:gd name="connsiteX1566" fmla="*/ 4755292 w 7559096"/>
                            <a:gd name="connsiteY1566" fmla="*/ 498676 h 1142224"/>
                            <a:gd name="connsiteX1567" fmla="*/ 4866022 w 7559096"/>
                            <a:gd name="connsiteY1567" fmla="*/ 436453 h 1142224"/>
                            <a:gd name="connsiteX1568" fmla="*/ 4870339 w 7559096"/>
                            <a:gd name="connsiteY1568" fmla="*/ 433659 h 1142224"/>
                            <a:gd name="connsiteX1569" fmla="*/ 6131924 w 7559096"/>
                            <a:gd name="connsiteY1569" fmla="*/ 421468 h 1142224"/>
                            <a:gd name="connsiteX1570" fmla="*/ 6119988 w 7559096"/>
                            <a:gd name="connsiteY1570" fmla="*/ 424517 h 1142224"/>
                            <a:gd name="connsiteX1571" fmla="*/ 6092051 w 7559096"/>
                            <a:gd name="connsiteY1571" fmla="*/ 430993 h 1142224"/>
                            <a:gd name="connsiteX1572" fmla="*/ 6027671 w 7559096"/>
                            <a:gd name="connsiteY1572" fmla="*/ 440897 h 1142224"/>
                            <a:gd name="connsiteX1573" fmla="*/ 5901194 w 7559096"/>
                            <a:gd name="connsiteY1573" fmla="*/ 467183 h 1142224"/>
                            <a:gd name="connsiteX1574" fmla="*/ 5793512 w 7559096"/>
                            <a:gd name="connsiteY1574" fmla="*/ 539820 h 1142224"/>
                            <a:gd name="connsiteX1575" fmla="*/ 5677068 w 7559096"/>
                            <a:gd name="connsiteY1575" fmla="*/ 615250 h 1142224"/>
                            <a:gd name="connsiteX1576" fmla="*/ 5539672 w 7559096"/>
                            <a:gd name="connsiteY1576" fmla="*/ 636964 h 1142224"/>
                            <a:gd name="connsiteX1577" fmla="*/ 5484052 w 7559096"/>
                            <a:gd name="connsiteY1577" fmla="*/ 637599 h 1142224"/>
                            <a:gd name="connsiteX1578" fmla="*/ 5450656 w 7559096"/>
                            <a:gd name="connsiteY1578" fmla="*/ 643187 h 1142224"/>
                            <a:gd name="connsiteX1579" fmla="*/ 5409640 w 7559096"/>
                            <a:gd name="connsiteY1579" fmla="*/ 654362 h 1142224"/>
                            <a:gd name="connsiteX1580" fmla="*/ 5340053 w 7559096"/>
                            <a:gd name="connsiteY1580" fmla="*/ 685601 h 1142224"/>
                            <a:gd name="connsiteX1581" fmla="*/ 5295100 w 7559096"/>
                            <a:gd name="connsiteY1581" fmla="*/ 717982 h 1142224"/>
                            <a:gd name="connsiteX1582" fmla="*/ 5247101 w 7559096"/>
                            <a:gd name="connsiteY1582" fmla="*/ 748840 h 1142224"/>
                            <a:gd name="connsiteX1583" fmla="*/ 5225640 w 7559096"/>
                            <a:gd name="connsiteY1583" fmla="*/ 760522 h 1142224"/>
                            <a:gd name="connsiteX1584" fmla="*/ 5216498 w 7559096"/>
                            <a:gd name="connsiteY1584" fmla="*/ 765222 h 1142224"/>
                            <a:gd name="connsiteX1585" fmla="*/ 5204180 w 7559096"/>
                            <a:gd name="connsiteY1585" fmla="*/ 792142 h 1142224"/>
                            <a:gd name="connsiteX1586" fmla="*/ 5205450 w 7559096"/>
                            <a:gd name="connsiteY1586" fmla="*/ 796714 h 1142224"/>
                            <a:gd name="connsiteX1587" fmla="*/ 5213957 w 7559096"/>
                            <a:gd name="connsiteY1587" fmla="*/ 806746 h 1142224"/>
                            <a:gd name="connsiteX1588" fmla="*/ 5227545 w 7559096"/>
                            <a:gd name="connsiteY1588" fmla="*/ 805983 h 1142224"/>
                            <a:gd name="connsiteX1589" fmla="*/ 5235926 w 7559096"/>
                            <a:gd name="connsiteY1589" fmla="*/ 801793 h 1142224"/>
                            <a:gd name="connsiteX1590" fmla="*/ 5255482 w 7559096"/>
                            <a:gd name="connsiteY1590" fmla="*/ 791127 h 1142224"/>
                            <a:gd name="connsiteX1591" fmla="*/ 5300561 w 7559096"/>
                            <a:gd name="connsiteY1591" fmla="*/ 761919 h 1142224"/>
                            <a:gd name="connsiteX1592" fmla="*/ 5348053 w 7559096"/>
                            <a:gd name="connsiteY1592" fmla="*/ 727887 h 1142224"/>
                            <a:gd name="connsiteX1593" fmla="*/ 5422846 w 7559096"/>
                            <a:gd name="connsiteY1593" fmla="*/ 694363 h 1142224"/>
                            <a:gd name="connsiteX1594" fmla="*/ 5466910 w 7559096"/>
                            <a:gd name="connsiteY1594" fmla="*/ 682299 h 1142224"/>
                            <a:gd name="connsiteX1595" fmla="*/ 5502846 w 7559096"/>
                            <a:gd name="connsiteY1595" fmla="*/ 676203 h 1142224"/>
                            <a:gd name="connsiteX1596" fmla="*/ 5561386 w 7559096"/>
                            <a:gd name="connsiteY1596" fmla="*/ 675315 h 1142224"/>
                            <a:gd name="connsiteX1597" fmla="*/ 5692052 w 7559096"/>
                            <a:gd name="connsiteY1597" fmla="*/ 654489 h 1142224"/>
                            <a:gd name="connsiteX1598" fmla="*/ 5802782 w 7559096"/>
                            <a:gd name="connsiteY1598" fmla="*/ 582995 h 1142224"/>
                            <a:gd name="connsiteX1599" fmla="*/ 5917449 w 7559096"/>
                            <a:gd name="connsiteY1599" fmla="*/ 505914 h 1142224"/>
                            <a:gd name="connsiteX1600" fmla="*/ 6051670 w 7559096"/>
                            <a:gd name="connsiteY1600" fmla="*/ 477850 h 1142224"/>
                            <a:gd name="connsiteX1601" fmla="*/ 6112496 w 7559096"/>
                            <a:gd name="connsiteY1601" fmla="*/ 468580 h 1142224"/>
                            <a:gd name="connsiteX1602" fmla="*/ 6138274 w 7559096"/>
                            <a:gd name="connsiteY1602" fmla="*/ 462612 h 1142224"/>
                            <a:gd name="connsiteX1603" fmla="*/ 6149194 w 7559096"/>
                            <a:gd name="connsiteY1603" fmla="*/ 459818 h 1142224"/>
                            <a:gd name="connsiteX1604" fmla="*/ 6159606 w 7559096"/>
                            <a:gd name="connsiteY1604" fmla="*/ 451564 h 1142224"/>
                            <a:gd name="connsiteX1605" fmla="*/ 6159861 w 7559096"/>
                            <a:gd name="connsiteY1605" fmla="*/ 451564 h 1142224"/>
                            <a:gd name="connsiteX1606" fmla="*/ 6159861 w 7559096"/>
                            <a:gd name="connsiteY1606" fmla="*/ 438231 h 1142224"/>
                            <a:gd name="connsiteX1607" fmla="*/ 6157956 w 7559096"/>
                            <a:gd name="connsiteY1607" fmla="*/ 433913 h 1142224"/>
                            <a:gd name="connsiteX1608" fmla="*/ 6131924 w 7559096"/>
                            <a:gd name="connsiteY1608" fmla="*/ 421468 h 1142224"/>
                            <a:gd name="connsiteX1609" fmla="*/ 6178908 w 7559096"/>
                            <a:gd name="connsiteY1609" fmla="*/ 405468 h 1142224"/>
                            <a:gd name="connsiteX1610" fmla="*/ 6171796 w 7559096"/>
                            <a:gd name="connsiteY1610" fmla="*/ 406357 h 1142224"/>
                            <a:gd name="connsiteX1611" fmla="*/ 6168496 w 7559096"/>
                            <a:gd name="connsiteY1611" fmla="*/ 408896 h 1142224"/>
                            <a:gd name="connsiteX1612" fmla="*/ 6168496 w 7559096"/>
                            <a:gd name="connsiteY1612" fmla="*/ 419817 h 1142224"/>
                            <a:gd name="connsiteX1613" fmla="*/ 6174591 w 7559096"/>
                            <a:gd name="connsiteY1613" fmla="*/ 433659 h 1142224"/>
                            <a:gd name="connsiteX1614" fmla="*/ 6199098 w 7559096"/>
                            <a:gd name="connsiteY1614" fmla="*/ 443310 h 1142224"/>
                            <a:gd name="connsiteX1615" fmla="*/ 6254591 w 7559096"/>
                            <a:gd name="connsiteY1615" fmla="*/ 419056 h 1142224"/>
                            <a:gd name="connsiteX1616" fmla="*/ 6254718 w 7559096"/>
                            <a:gd name="connsiteY1616" fmla="*/ 419182 h 1142224"/>
                            <a:gd name="connsiteX1617" fmla="*/ 6260940 w 7559096"/>
                            <a:gd name="connsiteY1617" fmla="*/ 414738 h 1142224"/>
                            <a:gd name="connsiteX1618" fmla="*/ 6253702 w 7559096"/>
                            <a:gd name="connsiteY1618" fmla="*/ 412452 h 1142224"/>
                            <a:gd name="connsiteX1619" fmla="*/ 5064497 w 7559096"/>
                            <a:gd name="connsiteY1619" fmla="*/ 395944 h 1142224"/>
                            <a:gd name="connsiteX1620" fmla="*/ 5051672 w 7559096"/>
                            <a:gd name="connsiteY1620" fmla="*/ 397849 h 1142224"/>
                            <a:gd name="connsiteX1621" fmla="*/ 5003292 w 7559096"/>
                            <a:gd name="connsiteY1621" fmla="*/ 427944 h 1142224"/>
                            <a:gd name="connsiteX1622" fmla="*/ 4954149 w 7559096"/>
                            <a:gd name="connsiteY1622" fmla="*/ 457025 h 1142224"/>
                            <a:gd name="connsiteX1623" fmla="*/ 4854847 w 7559096"/>
                            <a:gd name="connsiteY1623" fmla="*/ 514549 h 1142224"/>
                            <a:gd name="connsiteX1624" fmla="*/ 4753895 w 7559096"/>
                            <a:gd name="connsiteY1624" fmla="*/ 570677 h 1142224"/>
                            <a:gd name="connsiteX1625" fmla="*/ 4651292 w 7559096"/>
                            <a:gd name="connsiteY1625" fmla="*/ 624900 h 1142224"/>
                            <a:gd name="connsiteX1626" fmla="*/ 4634530 w 7559096"/>
                            <a:gd name="connsiteY1626" fmla="*/ 633409 h 1142224"/>
                            <a:gd name="connsiteX1627" fmla="*/ 4631229 w 7559096"/>
                            <a:gd name="connsiteY1627" fmla="*/ 634552 h 1142224"/>
                            <a:gd name="connsiteX1628" fmla="*/ 4508054 w 7559096"/>
                            <a:gd name="connsiteY1628" fmla="*/ 624393 h 1142224"/>
                            <a:gd name="connsiteX1629" fmla="*/ 4446721 w 7559096"/>
                            <a:gd name="connsiteY1629" fmla="*/ 618933 h 1142224"/>
                            <a:gd name="connsiteX1630" fmla="*/ 4385388 w 7559096"/>
                            <a:gd name="connsiteY1630" fmla="*/ 612457 h 1142224"/>
                            <a:gd name="connsiteX1631" fmla="*/ 4263229 w 7559096"/>
                            <a:gd name="connsiteY1631" fmla="*/ 599123 h 1142224"/>
                            <a:gd name="connsiteX1632" fmla="*/ 4141452 w 7559096"/>
                            <a:gd name="connsiteY1632" fmla="*/ 583885 h 1142224"/>
                            <a:gd name="connsiteX1633" fmla="*/ 4136245 w 7559096"/>
                            <a:gd name="connsiteY1633" fmla="*/ 583885 h 1142224"/>
                            <a:gd name="connsiteX1634" fmla="*/ 4128859 w 7559096"/>
                            <a:gd name="connsiteY1634" fmla="*/ 587515 h 1142224"/>
                            <a:gd name="connsiteX1635" fmla="*/ 4128880 w 7559096"/>
                            <a:gd name="connsiteY1635" fmla="*/ 587440 h 1142224"/>
                            <a:gd name="connsiteX1636" fmla="*/ 4128754 w 7559096"/>
                            <a:gd name="connsiteY1636" fmla="*/ 587567 h 1142224"/>
                            <a:gd name="connsiteX1637" fmla="*/ 4128859 w 7559096"/>
                            <a:gd name="connsiteY1637" fmla="*/ 587515 h 1142224"/>
                            <a:gd name="connsiteX1638" fmla="*/ 4126214 w 7559096"/>
                            <a:gd name="connsiteY1638" fmla="*/ 596709 h 1142224"/>
                            <a:gd name="connsiteX1639" fmla="*/ 4147166 w 7559096"/>
                            <a:gd name="connsiteY1639" fmla="*/ 615250 h 1142224"/>
                            <a:gd name="connsiteX1640" fmla="*/ 4264626 w 7559096"/>
                            <a:gd name="connsiteY1640" fmla="*/ 629854 h 1142224"/>
                            <a:gd name="connsiteX1641" fmla="*/ 4323420 w 7559096"/>
                            <a:gd name="connsiteY1641" fmla="*/ 636457 h 1142224"/>
                            <a:gd name="connsiteX1642" fmla="*/ 4382340 w 7559096"/>
                            <a:gd name="connsiteY1642" fmla="*/ 642679 h 1142224"/>
                            <a:gd name="connsiteX1643" fmla="*/ 4619419 w 7559096"/>
                            <a:gd name="connsiteY1643" fmla="*/ 664140 h 1142224"/>
                            <a:gd name="connsiteX1644" fmla="*/ 4656879 w 7559096"/>
                            <a:gd name="connsiteY1644" fmla="*/ 656267 h 1142224"/>
                            <a:gd name="connsiteX1645" fmla="*/ 4759990 w 7559096"/>
                            <a:gd name="connsiteY1645" fmla="*/ 601917 h 1142224"/>
                            <a:gd name="connsiteX1646" fmla="*/ 4861450 w 7559096"/>
                            <a:gd name="connsiteY1646" fmla="*/ 545662 h 1142224"/>
                            <a:gd name="connsiteX1647" fmla="*/ 4961259 w 7559096"/>
                            <a:gd name="connsiteY1647" fmla="*/ 488009 h 1142224"/>
                            <a:gd name="connsiteX1648" fmla="*/ 5010656 w 7559096"/>
                            <a:gd name="connsiteY1648" fmla="*/ 458930 h 1142224"/>
                            <a:gd name="connsiteX1649" fmla="*/ 5059418 w 7559096"/>
                            <a:gd name="connsiteY1649" fmla="*/ 428834 h 1142224"/>
                            <a:gd name="connsiteX1650" fmla="*/ 5070720 w 7559096"/>
                            <a:gd name="connsiteY1650" fmla="*/ 403310 h 1142224"/>
                            <a:gd name="connsiteX1651" fmla="*/ 5064497 w 7559096"/>
                            <a:gd name="connsiteY1651" fmla="*/ 395944 h 1142224"/>
                            <a:gd name="connsiteX1652" fmla="*/ 5028435 w 7559096"/>
                            <a:gd name="connsiteY1652" fmla="*/ 392135 h 1142224"/>
                            <a:gd name="connsiteX1653" fmla="*/ 5023482 w 7559096"/>
                            <a:gd name="connsiteY1653" fmla="*/ 393277 h 1142224"/>
                            <a:gd name="connsiteX1654" fmla="*/ 4949704 w 7559096"/>
                            <a:gd name="connsiteY1654" fmla="*/ 412833 h 1142224"/>
                            <a:gd name="connsiteX1655" fmla="*/ 4914021 w 7559096"/>
                            <a:gd name="connsiteY1655" fmla="*/ 427691 h 1142224"/>
                            <a:gd name="connsiteX1656" fmla="*/ 4647102 w 7559096"/>
                            <a:gd name="connsiteY1656" fmla="*/ 575377 h 1142224"/>
                            <a:gd name="connsiteX1657" fmla="*/ 4608245 w 7559096"/>
                            <a:gd name="connsiteY1657" fmla="*/ 583630 h 1142224"/>
                            <a:gd name="connsiteX1658" fmla="*/ 4452054 w 7559096"/>
                            <a:gd name="connsiteY1658" fmla="*/ 570170 h 1142224"/>
                            <a:gd name="connsiteX1659" fmla="*/ 4296499 w 7559096"/>
                            <a:gd name="connsiteY1659" fmla="*/ 553662 h 1142224"/>
                            <a:gd name="connsiteX1660" fmla="*/ 4257261 w 7559096"/>
                            <a:gd name="connsiteY1660" fmla="*/ 554551 h 1142224"/>
                            <a:gd name="connsiteX1661" fmla="*/ 4166848 w 7559096"/>
                            <a:gd name="connsiteY1661" fmla="*/ 568138 h 1142224"/>
                            <a:gd name="connsiteX1662" fmla="*/ 4166975 w 7559096"/>
                            <a:gd name="connsiteY1662" fmla="*/ 567884 h 1142224"/>
                            <a:gd name="connsiteX1663" fmla="*/ 4162023 w 7559096"/>
                            <a:gd name="connsiteY1663" fmla="*/ 568900 h 1142224"/>
                            <a:gd name="connsiteX1664" fmla="*/ 4167103 w 7559096"/>
                            <a:gd name="connsiteY1664" fmla="*/ 569789 h 1142224"/>
                            <a:gd name="connsiteX1665" fmla="*/ 4277325 w 7559096"/>
                            <a:gd name="connsiteY1665" fmla="*/ 583630 h 1142224"/>
                            <a:gd name="connsiteX1666" fmla="*/ 4387674 w 7559096"/>
                            <a:gd name="connsiteY1666" fmla="*/ 595440 h 1142224"/>
                            <a:gd name="connsiteX1667" fmla="*/ 4609769 w 7559096"/>
                            <a:gd name="connsiteY1667" fmla="*/ 615758 h 1142224"/>
                            <a:gd name="connsiteX1668" fmla="*/ 4646975 w 7559096"/>
                            <a:gd name="connsiteY1668" fmla="*/ 608012 h 1142224"/>
                            <a:gd name="connsiteX1669" fmla="*/ 4743610 w 7559096"/>
                            <a:gd name="connsiteY1669" fmla="*/ 556963 h 1142224"/>
                            <a:gd name="connsiteX1670" fmla="*/ 4838721 w 7559096"/>
                            <a:gd name="connsiteY1670" fmla="*/ 504264 h 1142224"/>
                            <a:gd name="connsiteX1671" fmla="*/ 4885831 w 7559096"/>
                            <a:gd name="connsiteY1671" fmla="*/ 477850 h 1142224"/>
                            <a:gd name="connsiteX1672" fmla="*/ 4932307 w 7559096"/>
                            <a:gd name="connsiteY1672" fmla="*/ 450422 h 1142224"/>
                            <a:gd name="connsiteX1673" fmla="*/ 4978530 w 7559096"/>
                            <a:gd name="connsiteY1673" fmla="*/ 422992 h 1142224"/>
                            <a:gd name="connsiteX1674" fmla="*/ 5001514 w 7559096"/>
                            <a:gd name="connsiteY1674" fmla="*/ 409278 h 1142224"/>
                            <a:gd name="connsiteX1675" fmla="*/ 5024244 w 7559096"/>
                            <a:gd name="connsiteY1675" fmla="*/ 395055 h 1142224"/>
                            <a:gd name="connsiteX1676" fmla="*/ 5028435 w 7559096"/>
                            <a:gd name="connsiteY1676" fmla="*/ 392135 h 1142224"/>
                            <a:gd name="connsiteX1677" fmla="*/ 6108178 w 7559096"/>
                            <a:gd name="connsiteY1677" fmla="*/ 367372 h 1142224"/>
                            <a:gd name="connsiteX1678" fmla="*/ 6096368 w 7559096"/>
                            <a:gd name="connsiteY1678" fmla="*/ 370420 h 1142224"/>
                            <a:gd name="connsiteX1679" fmla="*/ 6068432 w 7559096"/>
                            <a:gd name="connsiteY1679" fmla="*/ 376897 h 1142224"/>
                            <a:gd name="connsiteX1680" fmla="*/ 6004178 w 7559096"/>
                            <a:gd name="connsiteY1680" fmla="*/ 386801 h 1142224"/>
                            <a:gd name="connsiteX1681" fmla="*/ 5878210 w 7559096"/>
                            <a:gd name="connsiteY1681" fmla="*/ 412833 h 1142224"/>
                            <a:gd name="connsiteX1682" fmla="*/ 5771290 w 7559096"/>
                            <a:gd name="connsiteY1682" fmla="*/ 485216 h 1142224"/>
                            <a:gd name="connsiteX1683" fmla="*/ 5655988 w 7559096"/>
                            <a:gd name="connsiteY1683" fmla="*/ 560137 h 1142224"/>
                            <a:gd name="connsiteX1684" fmla="*/ 5519862 w 7559096"/>
                            <a:gd name="connsiteY1684" fmla="*/ 581344 h 1142224"/>
                            <a:gd name="connsiteX1685" fmla="*/ 5464878 w 7559096"/>
                            <a:gd name="connsiteY1685" fmla="*/ 581726 h 1142224"/>
                            <a:gd name="connsiteX1686" fmla="*/ 5431862 w 7559096"/>
                            <a:gd name="connsiteY1686" fmla="*/ 587186 h 1142224"/>
                            <a:gd name="connsiteX1687" fmla="*/ 5391354 w 7559096"/>
                            <a:gd name="connsiteY1687" fmla="*/ 598234 h 1142224"/>
                            <a:gd name="connsiteX1688" fmla="*/ 5322529 w 7559096"/>
                            <a:gd name="connsiteY1688" fmla="*/ 629219 h 1142224"/>
                            <a:gd name="connsiteX1689" fmla="*/ 5278084 w 7559096"/>
                            <a:gd name="connsiteY1689" fmla="*/ 661473 h 1142224"/>
                            <a:gd name="connsiteX1690" fmla="*/ 5230592 w 7559096"/>
                            <a:gd name="connsiteY1690" fmla="*/ 692204 h 1142224"/>
                            <a:gd name="connsiteX1691" fmla="*/ 5209386 w 7559096"/>
                            <a:gd name="connsiteY1691" fmla="*/ 703886 h 1142224"/>
                            <a:gd name="connsiteX1692" fmla="*/ 5200243 w 7559096"/>
                            <a:gd name="connsiteY1692" fmla="*/ 708458 h 1142224"/>
                            <a:gd name="connsiteX1693" fmla="*/ 5188054 w 7559096"/>
                            <a:gd name="connsiteY1693" fmla="*/ 735253 h 1142224"/>
                            <a:gd name="connsiteX1694" fmla="*/ 5189323 w 7559096"/>
                            <a:gd name="connsiteY1694" fmla="*/ 739824 h 1142224"/>
                            <a:gd name="connsiteX1695" fmla="*/ 5197831 w 7559096"/>
                            <a:gd name="connsiteY1695" fmla="*/ 749855 h 1142224"/>
                            <a:gd name="connsiteX1696" fmla="*/ 5198085 w 7559096"/>
                            <a:gd name="connsiteY1696" fmla="*/ 749855 h 1142224"/>
                            <a:gd name="connsiteX1697" fmla="*/ 5211546 w 7559096"/>
                            <a:gd name="connsiteY1697" fmla="*/ 749094 h 1142224"/>
                            <a:gd name="connsiteX1698" fmla="*/ 5219799 w 7559096"/>
                            <a:gd name="connsiteY1698" fmla="*/ 744903 h 1142224"/>
                            <a:gd name="connsiteX1699" fmla="*/ 5239100 w 7559096"/>
                            <a:gd name="connsiteY1699" fmla="*/ 734363 h 1142224"/>
                            <a:gd name="connsiteX1700" fmla="*/ 5283672 w 7559096"/>
                            <a:gd name="connsiteY1700" fmla="*/ 705284 h 1142224"/>
                            <a:gd name="connsiteX1701" fmla="*/ 5330655 w 7559096"/>
                            <a:gd name="connsiteY1701" fmla="*/ 671505 h 1142224"/>
                            <a:gd name="connsiteX1702" fmla="*/ 5404688 w 7559096"/>
                            <a:gd name="connsiteY1702" fmla="*/ 638235 h 1142224"/>
                            <a:gd name="connsiteX1703" fmla="*/ 5448242 w 7559096"/>
                            <a:gd name="connsiteY1703" fmla="*/ 626425 h 1142224"/>
                            <a:gd name="connsiteX1704" fmla="*/ 5483798 w 7559096"/>
                            <a:gd name="connsiteY1704" fmla="*/ 620456 h 1142224"/>
                            <a:gd name="connsiteX1705" fmla="*/ 5541704 w 7559096"/>
                            <a:gd name="connsiteY1705" fmla="*/ 619821 h 1142224"/>
                            <a:gd name="connsiteX1706" fmla="*/ 5671226 w 7559096"/>
                            <a:gd name="connsiteY1706" fmla="*/ 599377 h 1142224"/>
                            <a:gd name="connsiteX1707" fmla="*/ 5780940 w 7559096"/>
                            <a:gd name="connsiteY1707" fmla="*/ 528264 h 1142224"/>
                            <a:gd name="connsiteX1708" fmla="*/ 5894718 w 7559096"/>
                            <a:gd name="connsiteY1708" fmla="*/ 451437 h 1142224"/>
                            <a:gd name="connsiteX1709" fmla="*/ 6028432 w 7559096"/>
                            <a:gd name="connsiteY1709" fmla="*/ 423627 h 1142224"/>
                            <a:gd name="connsiteX1710" fmla="*/ 6089130 w 7559096"/>
                            <a:gd name="connsiteY1710" fmla="*/ 414484 h 1142224"/>
                            <a:gd name="connsiteX1711" fmla="*/ 6114908 w 7559096"/>
                            <a:gd name="connsiteY1711" fmla="*/ 408516 h 1142224"/>
                            <a:gd name="connsiteX1712" fmla="*/ 6125702 w 7559096"/>
                            <a:gd name="connsiteY1712" fmla="*/ 405722 h 1142224"/>
                            <a:gd name="connsiteX1713" fmla="*/ 6136115 w 7559096"/>
                            <a:gd name="connsiteY1713" fmla="*/ 397468 h 1142224"/>
                            <a:gd name="connsiteX1714" fmla="*/ 6136115 w 7559096"/>
                            <a:gd name="connsiteY1714" fmla="*/ 384134 h 1142224"/>
                            <a:gd name="connsiteX1715" fmla="*/ 6134210 w 7559096"/>
                            <a:gd name="connsiteY1715" fmla="*/ 379817 h 1142224"/>
                            <a:gd name="connsiteX1716" fmla="*/ 6108178 w 7559096"/>
                            <a:gd name="connsiteY1716" fmla="*/ 367372 h 1142224"/>
                            <a:gd name="connsiteX1717" fmla="*/ 6155544 w 7559096"/>
                            <a:gd name="connsiteY1717" fmla="*/ 352388 h 1142224"/>
                            <a:gd name="connsiteX1718" fmla="*/ 6148432 w 7559096"/>
                            <a:gd name="connsiteY1718" fmla="*/ 353277 h 1142224"/>
                            <a:gd name="connsiteX1719" fmla="*/ 6145130 w 7559096"/>
                            <a:gd name="connsiteY1719" fmla="*/ 355817 h 1142224"/>
                            <a:gd name="connsiteX1720" fmla="*/ 6145130 w 7559096"/>
                            <a:gd name="connsiteY1720" fmla="*/ 366737 h 1142224"/>
                            <a:gd name="connsiteX1721" fmla="*/ 6145765 w 7559096"/>
                            <a:gd name="connsiteY1721" fmla="*/ 368135 h 1142224"/>
                            <a:gd name="connsiteX1722" fmla="*/ 6172940 w 7559096"/>
                            <a:gd name="connsiteY1722" fmla="*/ 387690 h 1142224"/>
                            <a:gd name="connsiteX1723" fmla="*/ 6279352 w 7559096"/>
                            <a:gd name="connsiteY1723" fmla="*/ 397849 h 1142224"/>
                            <a:gd name="connsiteX1724" fmla="*/ 6317193 w 7559096"/>
                            <a:gd name="connsiteY1724" fmla="*/ 392008 h 1142224"/>
                            <a:gd name="connsiteX1725" fmla="*/ 6349956 w 7559096"/>
                            <a:gd name="connsiteY1725" fmla="*/ 377785 h 1142224"/>
                            <a:gd name="connsiteX1726" fmla="*/ 6356050 w 7559096"/>
                            <a:gd name="connsiteY1726" fmla="*/ 373467 h 1142224"/>
                            <a:gd name="connsiteX1727" fmla="*/ 6348939 w 7559096"/>
                            <a:gd name="connsiteY1727" fmla="*/ 371182 h 1142224"/>
                            <a:gd name="connsiteX1728" fmla="*/ 6155544 w 7559096"/>
                            <a:gd name="connsiteY1728" fmla="*/ 352388 h 1142224"/>
                            <a:gd name="connsiteX1729" fmla="*/ 5224116 w 7559096"/>
                            <a:gd name="connsiteY1729" fmla="*/ 334610 h 1142224"/>
                            <a:gd name="connsiteX1730" fmla="*/ 5219164 w 7559096"/>
                            <a:gd name="connsiteY1730" fmla="*/ 335880 h 1142224"/>
                            <a:gd name="connsiteX1731" fmla="*/ 5102212 w 7559096"/>
                            <a:gd name="connsiteY1731" fmla="*/ 371182 h 1142224"/>
                            <a:gd name="connsiteX1732" fmla="*/ 5102339 w 7559096"/>
                            <a:gd name="connsiteY1732" fmla="*/ 371055 h 1142224"/>
                            <a:gd name="connsiteX1733" fmla="*/ 5090148 w 7559096"/>
                            <a:gd name="connsiteY1733" fmla="*/ 393913 h 1142224"/>
                            <a:gd name="connsiteX1734" fmla="*/ 5091799 w 7559096"/>
                            <a:gd name="connsiteY1734" fmla="*/ 399627 h 1142224"/>
                            <a:gd name="connsiteX1735" fmla="*/ 5099927 w 7559096"/>
                            <a:gd name="connsiteY1735" fmla="*/ 409786 h 1142224"/>
                            <a:gd name="connsiteX1736" fmla="*/ 5112625 w 7559096"/>
                            <a:gd name="connsiteY1736" fmla="*/ 409278 h 1142224"/>
                            <a:gd name="connsiteX1737" fmla="*/ 5120370 w 7559096"/>
                            <a:gd name="connsiteY1737" fmla="*/ 405214 h 1142224"/>
                            <a:gd name="connsiteX1738" fmla="*/ 5138403 w 7559096"/>
                            <a:gd name="connsiteY1738" fmla="*/ 395055 h 1142224"/>
                            <a:gd name="connsiteX1739" fmla="*/ 5179926 w 7559096"/>
                            <a:gd name="connsiteY1739" fmla="*/ 366991 h 1142224"/>
                            <a:gd name="connsiteX1740" fmla="*/ 5205831 w 7559096"/>
                            <a:gd name="connsiteY1740" fmla="*/ 347435 h 1142224"/>
                            <a:gd name="connsiteX1741" fmla="*/ 5215863 w 7559096"/>
                            <a:gd name="connsiteY1741" fmla="*/ 340451 h 1142224"/>
                            <a:gd name="connsiteX1742" fmla="*/ 5220053 w 7559096"/>
                            <a:gd name="connsiteY1742" fmla="*/ 337657 h 1142224"/>
                            <a:gd name="connsiteX1743" fmla="*/ 5224116 w 7559096"/>
                            <a:gd name="connsiteY1743" fmla="*/ 334610 h 1142224"/>
                            <a:gd name="connsiteX1744" fmla="*/ 6083670 w 7559096"/>
                            <a:gd name="connsiteY1744" fmla="*/ 313657 h 1142224"/>
                            <a:gd name="connsiteX1745" fmla="*/ 6071860 w 7559096"/>
                            <a:gd name="connsiteY1745" fmla="*/ 316705 h 1142224"/>
                            <a:gd name="connsiteX1746" fmla="*/ 6044051 w 7559096"/>
                            <a:gd name="connsiteY1746" fmla="*/ 323181 h 1142224"/>
                            <a:gd name="connsiteX1747" fmla="*/ 5979924 w 7559096"/>
                            <a:gd name="connsiteY1747" fmla="*/ 332959 h 1142224"/>
                            <a:gd name="connsiteX1748" fmla="*/ 5854464 w 7559096"/>
                            <a:gd name="connsiteY1748" fmla="*/ 358737 h 1142224"/>
                            <a:gd name="connsiteX1749" fmla="*/ 5748432 w 7559096"/>
                            <a:gd name="connsiteY1749" fmla="*/ 430739 h 1142224"/>
                            <a:gd name="connsiteX1750" fmla="*/ 5634274 w 7559096"/>
                            <a:gd name="connsiteY1750" fmla="*/ 505280 h 1142224"/>
                            <a:gd name="connsiteX1751" fmla="*/ 5499418 w 7559096"/>
                            <a:gd name="connsiteY1751" fmla="*/ 525979 h 1142224"/>
                            <a:gd name="connsiteX1752" fmla="*/ 5444940 w 7559096"/>
                            <a:gd name="connsiteY1752" fmla="*/ 526233 h 1142224"/>
                            <a:gd name="connsiteX1753" fmla="*/ 5412307 w 7559096"/>
                            <a:gd name="connsiteY1753" fmla="*/ 531566 h 1142224"/>
                            <a:gd name="connsiteX1754" fmla="*/ 5372180 w 7559096"/>
                            <a:gd name="connsiteY1754" fmla="*/ 542486 h 1142224"/>
                            <a:gd name="connsiteX1755" fmla="*/ 5304116 w 7559096"/>
                            <a:gd name="connsiteY1755" fmla="*/ 573218 h 1142224"/>
                            <a:gd name="connsiteX1756" fmla="*/ 5260180 w 7559096"/>
                            <a:gd name="connsiteY1756" fmla="*/ 605345 h 1142224"/>
                            <a:gd name="connsiteX1757" fmla="*/ 5213323 w 7559096"/>
                            <a:gd name="connsiteY1757" fmla="*/ 635822 h 1142224"/>
                            <a:gd name="connsiteX1758" fmla="*/ 5192371 w 7559096"/>
                            <a:gd name="connsiteY1758" fmla="*/ 647378 h 1142224"/>
                            <a:gd name="connsiteX1759" fmla="*/ 5183355 w 7559096"/>
                            <a:gd name="connsiteY1759" fmla="*/ 651949 h 1142224"/>
                            <a:gd name="connsiteX1760" fmla="*/ 5171418 w 7559096"/>
                            <a:gd name="connsiteY1760" fmla="*/ 678743 h 1142224"/>
                            <a:gd name="connsiteX1761" fmla="*/ 5172688 w 7559096"/>
                            <a:gd name="connsiteY1761" fmla="*/ 683315 h 1142224"/>
                            <a:gd name="connsiteX1762" fmla="*/ 5181196 w 7559096"/>
                            <a:gd name="connsiteY1762" fmla="*/ 693346 h 1142224"/>
                            <a:gd name="connsiteX1763" fmla="*/ 5194529 w 7559096"/>
                            <a:gd name="connsiteY1763" fmla="*/ 692712 h 1142224"/>
                            <a:gd name="connsiteX1764" fmla="*/ 5202656 w 7559096"/>
                            <a:gd name="connsiteY1764" fmla="*/ 688521 h 1142224"/>
                            <a:gd name="connsiteX1765" fmla="*/ 5221831 w 7559096"/>
                            <a:gd name="connsiteY1765" fmla="*/ 677981 h 1142224"/>
                            <a:gd name="connsiteX1766" fmla="*/ 5265895 w 7559096"/>
                            <a:gd name="connsiteY1766" fmla="*/ 649156 h 1142224"/>
                            <a:gd name="connsiteX1767" fmla="*/ 5312243 w 7559096"/>
                            <a:gd name="connsiteY1767" fmla="*/ 615504 h 1142224"/>
                            <a:gd name="connsiteX1768" fmla="*/ 5385512 w 7559096"/>
                            <a:gd name="connsiteY1768" fmla="*/ 582488 h 1142224"/>
                            <a:gd name="connsiteX1769" fmla="*/ 5428688 w 7559096"/>
                            <a:gd name="connsiteY1769" fmla="*/ 570804 h 1142224"/>
                            <a:gd name="connsiteX1770" fmla="*/ 5463988 w 7559096"/>
                            <a:gd name="connsiteY1770" fmla="*/ 564964 h 1142224"/>
                            <a:gd name="connsiteX1771" fmla="*/ 5521386 w 7559096"/>
                            <a:gd name="connsiteY1771" fmla="*/ 564456 h 1142224"/>
                            <a:gd name="connsiteX1772" fmla="*/ 5649766 w 7559096"/>
                            <a:gd name="connsiteY1772" fmla="*/ 544518 h 1142224"/>
                            <a:gd name="connsiteX1773" fmla="*/ 5758464 w 7559096"/>
                            <a:gd name="connsiteY1773" fmla="*/ 473787 h 1142224"/>
                            <a:gd name="connsiteX1774" fmla="*/ 5871480 w 7559096"/>
                            <a:gd name="connsiteY1774" fmla="*/ 397341 h 1142224"/>
                            <a:gd name="connsiteX1775" fmla="*/ 6004560 w 7559096"/>
                            <a:gd name="connsiteY1775" fmla="*/ 369785 h 1142224"/>
                            <a:gd name="connsiteX1776" fmla="*/ 6065258 w 7559096"/>
                            <a:gd name="connsiteY1776" fmla="*/ 360642 h 1142224"/>
                            <a:gd name="connsiteX1777" fmla="*/ 6090908 w 7559096"/>
                            <a:gd name="connsiteY1777" fmla="*/ 354673 h 1142224"/>
                            <a:gd name="connsiteX1778" fmla="*/ 6101702 w 7559096"/>
                            <a:gd name="connsiteY1778" fmla="*/ 351880 h 1142224"/>
                            <a:gd name="connsiteX1779" fmla="*/ 6112115 w 7559096"/>
                            <a:gd name="connsiteY1779" fmla="*/ 343626 h 1142224"/>
                            <a:gd name="connsiteX1780" fmla="*/ 6112115 w 7559096"/>
                            <a:gd name="connsiteY1780" fmla="*/ 330292 h 1142224"/>
                            <a:gd name="connsiteX1781" fmla="*/ 6110210 w 7559096"/>
                            <a:gd name="connsiteY1781" fmla="*/ 325975 h 1142224"/>
                            <a:gd name="connsiteX1782" fmla="*/ 6109702 w 7559096"/>
                            <a:gd name="connsiteY1782" fmla="*/ 326102 h 1142224"/>
                            <a:gd name="connsiteX1783" fmla="*/ 6083670 w 7559096"/>
                            <a:gd name="connsiteY1783" fmla="*/ 313657 h 1142224"/>
                            <a:gd name="connsiteX1784" fmla="*/ 6132178 w 7559096"/>
                            <a:gd name="connsiteY1784" fmla="*/ 299181 h 1142224"/>
                            <a:gd name="connsiteX1785" fmla="*/ 6125066 w 7559096"/>
                            <a:gd name="connsiteY1785" fmla="*/ 300069 h 1142224"/>
                            <a:gd name="connsiteX1786" fmla="*/ 6121765 w 7559096"/>
                            <a:gd name="connsiteY1786" fmla="*/ 302609 h 1142224"/>
                            <a:gd name="connsiteX1787" fmla="*/ 6121765 w 7559096"/>
                            <a:gd name="connsiteY1787" fmla="*/ 313530 h 1142224"/>
                            <a:gd name="connsiteX1788" fmla="*/ 6122400 w 7559096"/>
                            <a:gd name="connsiteY1788" fmla="*/ 314927 h 1142224"/>
                            <a:gd name="connsiteX1789" fmla="*/ 6149575 w 7559096"/>
                            <a:gd name="connsiteY1789" fmla="*/ 334483 h 1142224"/>
                            <a:gd name="connsiteX1790" fmla="*/ 6374463 w 7559096"/>
                            <a:gd name="connsiteY1790" fmla="*/ 356832 h 1142224"/>
                            <a:gd name="connsiteX1791" fmla="*/ 6412050 w 7559096"/>
                            <a:gd name="connsiteY1791" fmla="*/ 351372 h 1142224"/>
                            <a:gd name="connsiteX1792" fmla="*/ 6444686 w 7559096"/>
                            <a:gd name="connsiteY1792" fmla="*/ 337657 h 1142224"/>
                            <a:gd name="connsiteX1793" fmla="*/ 6444812 w 7559096"/>
                            <a:gd name="connsiteY1793" fmla="*/ 337657 h 1142224"/>
                            <a:gd name="connsiteX1794" fmla="*/ 6450907 w 7559096"/>
                            <a:gd name="connsiteY1794" fmla="*/ 333466 h 1142224"/>
                            <a:gd name="connsiteX1795" fmla="*/ 6443796 w 7559096"/>
                            <a:gd name="connsiteY1795" fmla="*/ 331054 h 1142224"/>
                            <a:gd name="connsiteX1796" fmla="*/ 6132178 w 7559096"/>
                            <a:gd name="connsiteY1796" fmla="*/ 299181 h 1142224"/>
                            <a:gd name="connsiteX1797" fmla="*/ 6060560 w 7559096"/>
                            <a:gd name="connsiteY1797" fmla="*/ 259433 h 1142224"/>
                            <a:gd name="connsiteX1798" fmla="*/ 6048750 w 7559096"/>
                            <a:gd name="connsiteY1798" fmla="*/ 262482 h 1142224"/>
                            <a:gd name="connsiteX1799" fmla="*/ 6020940 w 7559096"/>
                            <a:gd name="connsiteY1799" fmla="*/ 268958 h 1142224"/>
                            <a:gd name="connsiteX1800" fmla="*/ 5956940 w 7559096"/>
                            <a:gd name="connsiteY1800" fmla="*/ 278735 h 1142224"/>
                            <a:gd name="connsiteX1801" fmla="*/ 5831988 w 7559096"/>
                            <a:gd name="connsiteY1801" fmla="*/ 304260 h 1142224"/>
                            <a:gd name="connsiteX1802" fmla="*/ 5726718 w 7559096"/>
                            <a:gd name="connsiteY1802" fmla="*/ 376007 h 1142224"/>
                            <a:gd name="connsiteX1803" fmla="*/ 5613575 w 7559096"/>
                            <a:gd name="connsiteY1803" fmla="*/ 450040 h 1142224"/>
                            <a:gd name="connsiteX1804" fmla="*/ 5479989 w 7559096"/>
                            <a:gd name="connsiteY1804" fmla="*/ 470358 h 1142224"/>
                            <a:gd name="connsiteX1805" fmla="*/ 5426021 w 7559096"/>
                            <a:gd name="connsiteY1805" fmla="*/ 470358 h 1142224"/>
                            <a:gd name="connsiteX1806" fmla="*/ 5393640 w 7559096"/>
                            <a:gd name="connsiteY1806" fmla="*/ 475564 h 1142224"/>
                            <a:gd name="connsiteX1807" fmla="*/ 5353894 w 7559096"/>
                            <a:gd name="connsiteY1807" fmla="*/ 486358 h 1142224"/>
                            <a:gd name="connsiteX1808" fmla="*/ 5286592 w 7559096"/>
                            <a:gd name="connsiteY1808" fmla="*/ 516835 h 1142224"/>
                            <a:gd name="connsiteX1809" fmla="*/ 5243164 w 7559096"/>
                            <a:gd name="connsiteY1809" fmla="*/ 548709 h 1142224"/>
                            <a:gd name="connsiteX1810" fmla="*/ 5196815 w 7559096"/>
                            <a:gd name="connsiteY1810" fmla="*/ 579059 h 1142224"/>
                            <a:gd name="connsiteX1811" fmla="*/ 5176117 w 7559096"/>
                            <a:gd name="connsiteY1811" fmla="*/ 590488 h 1142224"/>
                            <a:gd name="connsiteX1812" fmla="*/ 5167228 w 7559096"/>
                            <a:gd name="connsiteY1812" fmla="*/ 595059 h 1142224"/>
                            <a:gd name="connsiteX1813" fmla="*/ 5155418 w 7559096"/>
                            <a:gd name="connsiteY1813" fmla="*/ 621853 h 1142224"/>
                            <a:gd name="connsiteX1814" fmla="*/ 5156688 w 7559096"/>
                            <a:gd name="connsiteY1814" fmla="*/ 626425 h 1142224"/>
                            <a:gd name="connsiteX1815" fmla="*/ 5165069 w 7559096"/>
                            <a:gd name="connsiteY1815" fmla="*/ 636457 h 1142224"/>
                            <a:gd name="connsiteX1816" fmla="*/ 5178275 w 7559096"/>
                            <a:gd name="connsiteY1816" fmla="*/ 635822 h 1142224"/>
                            <a:gd name="connsiteX1817" fmla="*/ 5186402 w 7559096"/>
                            <a:gd name="connsiteY1817" fmla="*/ 631758 h 1142224"/>
                            <a:gd name="connsiteX1818" fmla="*/ 5205322 w 7559096"/>
                            <a:gd name="connsiteY1818" fmla="*/ 621345 h 1142224"/>
                            <a:gd name="connsiteX1819" fmla="*/ 5248879 w 7559096"/>
                            <a:gd name="connsiteY1819" fmla="*/ 592647 h 1142224"/>
                            <a:gd name="connsiteX1820" fmla="*/ 5294720 w 7559096"/>
                            <a:gd name="connsiteY1820" fmla="*/ 559122 h 1142224"/>
                            <a:gd name="connsiteX1821" fmla="*/ 5367101 w 7559096"/>
                            <a:gd name="connsiteY1821" fmla="*/ 526360 h 1142224"/>
                            <a:gd name="connsiteX1822" fmla="*/ 5409766 w 7559096"/>
                            <a:gd name="connsiteY1822" fmla="*/ 514803 h 1142224"/>
                            <a:gd name="connsiteX1823" fmla="*/ 5444687 w 7559096"/>
                            <a:gd name="connsiteY1823" fmla="*/ 509089 h 1142224"/>
                            <a:gd name="connsiteX1824" fmla="*/ 5501576 w 7559096"/>
                            <a:gd name="connsiteY1824" fmla="*/ 508836 h 1142224"/>
                            <a:gd name="connsiteX1825" fmla="*/ 5628687 w 7559096"/>
                            <a:gd name="connsiteY1825" fmla="*/ 489280 h 1142224"/>
                            <a:gd name="connsiteX1826" fmla="*/ 5736242 w 7559096"/>
                            <a:gd name="connsiteY1826" fmla="*/ 419056 h 1142224"/>
                            <a:gd name="connsiteX1827" fmla="*/ 5848370 w 7559096"/>
                            <a:gd name="connsiteY1827" fmla="*/ 342991 h 1142224"/>
                            <a:gd name="connsiteX1828" fmla="*/ 5980940 w 7559096"/>
                            <a:gd name="connsiteY1828" fmla="*/ 315688 h 1142224"/>
                            <a:gd name="connsiteX1829" fmla="*/ 6041512 w 7559096"/>
                            <a:gd name="connsiteY1829" fmla="*/ 306673 h 1142224"/>
                            <a:gd name="connsiteX1830" fmla="*/ 6067162 w 7559096"/>
                            <a:gd name="connsiteY1830" fmla="*/ 300704 h 1142224"/>
                            <a:gd name="connsiteX1831" fmla="*/ 6077956 w 7559096"/>
                            <a:gd name="connsiteY1831" fmla="*/ 297911 h 1142224"/>
                            <a:gd name="connsiteX1832" fmla="*/ 6088369 w 7559096"/>
                            <a:gd name="connsiteY1832" fmla="*/ 289656 h 1142224"/>
                            <a:gd name="connsiteX1833" fmla="*/ 6088369 w 7559096"/>
                            <a:gd name="connsiteY1833" fmla="*/ 276323 h 1142224"/>
                            <a:gd name="connsiteX1834" fmla="*/ 6086464 w 7559096"/>
                            <a:gd name="connsiteY1834" fmla="*/ 272005 h 1142224"/>
                            <a:gd name="connsiteX1835" fmla="*/ 6060560 w 7559096"/>
                            <a:gd name="connsiteY1835" fmla="*/ 259433 h 1142224"/>
                            <a:gd name="connsiteX1836" fmla="*/ 6108813 w 7559096"/>
                            <a:gd name="connsiteY1836" fmla="*/ 245973 h 1142224"/>
                            <a:gd name="connsiteX1837" fmla="*/ 6101702 w 7559096"/>
                            <a:gd name="connsiteY1837" fmla="*/ 246862 h 1142224"/>
                            <a:gd name="connsiteX1838" fmla="*/ 6098400 w 7559096"/>
                            <a:gd name="connsiteY1838" fmla="*/ 249402 h 1142224"/>
                            <a:gd name="connsiteX1839" fmla="*/ 6098400 w 7559096"/>
                            <a:gd name="connsiteY1839" fmla="*/ 249529 h 1142224"/>
                            <a:gd name="connsiteX1840" fmla="*/ 6098400 w 7559096"/>
                            <a:gd name="connsiteY1840" fmla="*/ 260450 h 1142224"/>
                            <a:gd name="connsiteX1841" fmla="*/ 6099036 w 7559096"/>
                            <a:gd name="connsiteY1841" fmla="*/ 261846 h 1142224"/>
                            <a:gd name="connsiteX1842" fmla="*/ 6126210 w 7559096"/>
                            <a:gd name="connsiteY1842" fmla="*/ 281402 h 1142224"/>
                            <a:gd name="connsiteX1843" fmla="*/ 6469320 w 7559096"/>
                            <a:gd name="connsiteY1843" fmla="*/ 317213 h 1142224"/>
                            <a:gd name="connsiteX1844" fmla="*/ 6506780 w 7559096"/>
                            <a:gd name="connsiteY1844" fmla="*/ 312260 h 1142224"/>
                            <a:gd name="connsiteX1845" fmla="*/ 6539288 w 7559096"/>
                            <a:gd name="connsiteY1845" fmla="*/ 299054 h 1142224"/>
                            <a:gd name="connsiteX1846" fmla="*/ 6545384 w 7559096"/>
                            <a:gd name="connsiteY1846" fmla="*/ 294990 h 1142224"/>
                            <a:gd name="connsiteX1847" fmla="*/ 6538400 w 7559096"/>
                            <a:gd name="connsiteY1847" fmla="*/ 292450 h 1142224"/>
                            <a:gd name="connsiteX1848" fmla="*/ 6108813 w 7559096"/>
                            <a:gd name="connsiteY1848" fmla="*/ 245973 h 1142224"/>
                            <a:gd name="connsiteX1849" fmla="*/ 6036686 w 7559096"/>
                            <a:gd name="connsiteY1849" fmla="*/ 205210 h 1142224"/>
                            <a:gd name="connsiteX1850" fmla="*/ 6024876 w 7559096"/>
                            <a:gd name="connsiteY1850" fmla="*/ 208258 h 1142224"/>
                            <a:gd name="connsiteX1851" fmla="*/ 5997067 w 7559096"/>
                            <a:gd name="connsiteY1851" fmla="*/ 214735 h 1142224"/>
                            <a:gd name="connsiteX1852" fmla="*/ 5933194 w 7559096"/>
                            <a:gd name="connsiteY1852" fmla="*/ 224385 h 1142224"/>
                            <a:gd name="connsiteX1853" fmla="*/ 5808750 w 7559096"/>
                            <a:gd name="connsiteY1853" fmla="*/ 249783 h 1142224"/>
                            <a:gd name="connsiteX1854" fmla="*/ 5704242 w 7559096"/>
                            <a:gd name="connsiteY1854" fmla="*/ 321149 h 1142224"/>
                            <a:gd name="connsiteX1855" fmla="*/ 5592242 w 7559096"/>
                            <a:gd name="connsiteY1855" fmla="*/ 394801 h 1142224"/>
                            <a:gd name="connsiteX1856" fmla="*/ 5459798 w 7559096"/>
                            <a:gd name="connsiteY1856" fmla="*/ 414611 h 1142224"/>
                            <a:gd name="connsiteX1857" fmla="*/ 5406338 w 7559096"/>
                            <a:gd name="connsiteY1857" fmla="*/ 414611 h 1142224"/>
                            <a:gd name="connsiteX1858" fmla="*/ 5374338 w 7559096"/>
                            <a:gd name="connsiteY1858" fmla="*/ 419690 h 1142224"/>
                            <a:gd name="connsiteX1859" fmla="*/ 5335101 w 7559096"/>
                            <a:gd name="connsiteY1859" fmla="*/ 430357 h 1142224"/>
                            <a:gd name="connsiteX1860" fmla="*/ 5268561 w 7559096"/>
                            <a:gd name="connsiteY1860" fmla="*/ 460580 h 1142224"/>
                            <a:gd name="connsiteX1861" fmla="*/ 5225640 w 7559096"/>
                            <a:gd name="connsiteY1861" fmla="*/ 492327 h 1142224"/>
                            <a:gd name="connsiteX1862" fmla="*/ 5179799 w 7559096"/>
                            <a:gd name="connsiteY1862" fmla="*/ 522550 h 1142224"/>
                            <a:gd name="connsiteX1863" fmla="*/ 5159354 w 7559096"/>
                            <a:gd name="connsiteY1863" fmla="*/ 533978 h 1142224"/>
                            <a:gd name="connsiteX1864" fmla="*/ 5150593 w 7559096"/>
                            <a:gd name="connsiteY1864" fmla="*/ 538551 h 1142224"/>
                            <a:gd name="connsiteX1865" fmla="*/ 5139037 w 7559096"/>
                            <a:gd name="connsiteY1865" fmla="*/ 565217 h 1142224"/>
                            <a:gd name="connsiteX1866" fmla="*/ 5140307 w 7559096"/>
                            <a:gd name="connsiteY1866" fmla="*/ 569789 h 1142224"/>
                            <a:gd name="connsiteX1867" fmla="*/ 5148688 w 7559096"/>
                            <a:gd name="connsiteY1867" fmla="*/ 579821 h 1142224"/>
                            <a:gd name="connsiteX1868" fmla="*/ 5161767 w 7559096"/>
                            <a:gd name="connsiteY1868" fmla="*/ 579185 h 1142224"/>
                            <a:gd name="connsiteX1869" fmla="*/ 5169767 w 7559096"/>
                            <a:gd name="connsiteY1869" fmla="*/ 575122 h 1142224"/>
                            <a:gd name="connsiteX1870" fmla="*/ 5188434 w 7559096"/>
                            <a:gd name="connsiteY1870" fmla="*/ 564710 h 1142224"/>
                            <a:gd name="connsiteX1871" fmla="*/ 5231482 w 7559096"/>
                            <a:gd name="connsiteY1871" fmla="*/ 536137 h 1142224"/>
                            <a:gd name="connsiteX1872" fmla="*/ 5276815 w 7559096"/>
                            <a:gd name="connsiteY1872" fmla="*/ 502867 h 1142224"/>
                            <a:gd name="connsiteX1873" fmla="*/ 5348434 w 7559096"/>
                            <a:gd name="connsiteY1873" fmla="*/ 470358 h 1142224"/>
                            <a:gd name="connsiteX1874" fmla="*/ 5390592 w 7559096"/>
                            <a:gd name="connsiteY1874" fmla="*/ 458930 h 1142224"/>
                            <a:gd name="connsiteX1875" fmla="*/ 5425132 w 7559096"/>
                            <a:gd name="connsiteY1875" fmla="*/ 453342 h 1142224"/>
                            <a:gd name="connsiteX1876" fmla="*/ 5481512 w 7559096"/>
                            <a:gd name="connsiteY1876" fmla="*/ 453342 h 1142224"/>
                            <a:gd name="connsiteX1877" fmla="*/ 5607480 w 7559096"/>
                            <a:gd name="connsiteY1877" fmla="*/ 434294 h 1142224"/>
                            <a:gd name="connsiteX1878" fmla="*/ 5714020 w 7559096"/>
                            <a:gd name="connsiteY1878" fmla="*/ 364452 h 1142224"/>
                            <a:gd name="connsiteX1879" fmla="*/ 5825258 w 7559096"/>
                            <a:gd name="connsiteY1879" fmla="*/ 288768 h 1142224"/>
                            <a:gd name="connsiteX1880" fmla="*/ 5957322 w 7559096"/>
                            <a:gd name="connsiteY1880" fmla="*/ 261719 h 1142224"/>
                            <a:gd name="connsiteX1881" fmla="*/ 6017766 w 7559096"/>
                            <a:gd name="connsiteY1881" fmla="*/ 252703 h 1142224"/>
                            <a:gd name="connsiteX1882" fmla="*/ 6043416 w 7559096"/>
                            <a:gd name="connsiteY1882" fmla="*/ 246735 h 1142224"/>
                            <a:gd name="connsiteX1883" fmla="*/ 6054210 w 7559096"/>
                            <a:gd name="connsiteY1883" fmla="*/ 243941 h 1142224"/>
                            <a:gd name="connsiteX1884" fmla="*/ 6064623 w 7559096"/>
                            <a:gd name="connsiteY1884" fmla="*/ 235687 h 1142224"/>
                            <a:gd name="connsiteX1885" fmla="*/ 6064623 w 7559096"/>
                            <a:gd name="connsiteY1885" fmla="*/ 222353 h 1142224"/>
                            <a:gd name="connsiteX1886" fmla="*/ 6062718 w 7559096"/>
                            <a:gd name="connsiteY1886" fmla="*/ 218036 h 1142224"/>
                            <a:gd name="connsiteX1887" fmla="*/ 6062591 w 7559096"/>
                            <a:gd name="connsiteY1887" fmla="*/ 217782 h 1142224"/>
                            <a:gd name="connsiteX1888" fmla="*/ 6036686 w 7559096"/>
                            <a:gd name="connsiteY1888" fmla="*/ 205210 h 1142224"/>
                            <a:gd name="connsiteX1889" fmla="*/ 5689258 w 7559096"/>
                            <a:gd name="connsiteY1889" fmla="*/ 163813 h 1142224"/>
                            <a:gd name="connsiteX1890" fmla="*/ 5684434 w 7559096"/>
                            <a:gd name="connsiteY1890" fmla="*/ 165464 h 1142224"/>
                            <a:gd name="connsiteX1891" fmla="*/ 5371544 w 7559096"/>
                            <a:gd name="connsiteY1891" fmla="*/ 285085 h 1142224"/>
                            <a:gd name="connsiteX1892" fmla="*/ 5371672 w 7559096"/>
                            <a:gd name="connsiteY1892" fmla="*/ 285085 h 1142224"/>
                            <a:gd name="connsiteX1893" fmla="*/ 5366973 w 7559096"/>
                            <a:gd name="connsiteY1893" fmla="*/ 286990 h 1142224"/>
                            <a:gd name="connsiteX1894" fmla="*/ 5372052 w 7559096"/>
                            <a:gd name="connsiteY1894" fmla="*/ 286990 h 1142224"/>
                            <a:gd name="connsiteX1895" fmla="*/ 5377005 w 7559096"/>
                            <a:gd name="connsiteY1895" fmla="*/ 286736 h 1142224"/>
                            <a:gd name="connsiteX1896" fmla="*/ 5389196 w 7559096"/>
                            <a:gd name="connsiteY1896" fmla="*/ 286355 h 1142224"/>
                            <a:gd name="connsiteX1897" fmla="*/ 5421704 w 7559096"/>
                            <a:gd name="connsiteY1897" fmla="*/ 286736 h 1142224"/>
                            <a:gd name="connsiteX1898" fmla="*/ 5544115 w 7559096"/>
                            <a:gd name="connsiteY1898" fmla="*/ 268958 h 1142224"/>
                            <a:gd name="connsiteX1899" fmla="*/ 5647608 w 7559096"/>
                            <a:gd name="connsiteY1899" fmla="*/ 200385 h 1142224"/>
                            <a:gd name="connsiteX1900" fmla="*/ 5671988 w 7559096"/>
                            <a:gd name="connsiteY1900" fmla="*/ 178290 h 1142224"/>
                            <a:gd name="connsiteX1901" fmla="*/ 5681512 w 7559096"/>
                            <a:gd name="connsiteY1901" fmla="*/ 170416 h 1142224"/>
                            <a:gd name="connsiteX1902" fmla="*/ 5685448 w 7559096"/>
                            <a:gd name="connsiteY1902" fmla="*/ 167241 h 1142224"/>
                            <a:gd name="connsiteX1903" fmla="*/ 5689258 w 7559096"/>
                            <a:gd name="connsiteY1903" fmla="*/ 163813 h 1142224"/>
                            <a:gd name="connsiteX1904" fmla="*/ 6013321 w 7559096"/>
                            <a:gd name="connsiteY1904" fmla="*/ 151876 h 1142224"/>
                            <a:gd name="connsiteX1905" fmla="*/ 6001511 w 7559096"/>
                            <a:gd name="connsiteY1905" fmla="*/ 154797 h 1142224"/>
                            <a:gd name="connsiteX1906" fmla="*/ 5973702 w 7559096"/>
                            <a:gd name="connsiteY1906" fmla="*/ 161273 h 1142224"/>
                            <a:gd name="connsiteX1907" fmla="*/ 5909956 w 7559096"/>
                            <a:gd name="connsiteY1907" fmla="*/ 170924 h 1142224"/>
                            <a:gd name="connsiteX1908" fmla="*/ 5786148 w 7559096"/>
                            <a:gd name="connsiteY1908" fmla="*/ 196067 h 1142224"/>
                            <a:gd name="connsiteX1909" fmla="*/ 5682402 w 7559096"/>
                            <a:gd name="connsiteY1909" fmla="*/ 267053 h 1142224"/>
                            <a:gd name="connsiteX1910" fmla="*/ 5571417 w 7559096"/>
                            <a:gd name="connsiteY1910" fmla="*/ 340324 h 1142224"/>
                            <a:gd name="connsiteX1911" fmla="*/ 5440242 w 7559096"/>
                            <a:gd name="connsiteY1911" fmla="*/ 359626 h 1142224"/>
                            <a:gd name="connsiteX1912" fmla="*/ 5387290 w 7559096"/>
                            <a:gd name="connsiteY1912" fmla="*/ 359373 h 1142224"/>
                            <a:gd name="connsiteX1913" fmla="*/ 5355545 w 7559096"/>
                            <a:gd name="connsiteY1913" fmla="*/ 364452 h 1142224"/>
                            <a:gd name="connsiteX1914" fmla="*/ 5316688 w 7559096"/>
                            <a:gd name="connsiteY1914" fmla="*/ 374992 h 1142224"/>
                            <a:gd name="connsiteX1915" fmla="*/ 5250910 w 7559096"/>
                            <a:gd name="connsiteY1915" fmla="*/ 404961 h 1142224"/>
                            <a:gd name="connsiteX1916" fmla="*/ 5208497 w 7559096"/>
                            <a:gd name="connsiteY1916" fmla="*/ 436580 h 1142224"/>
                            <a:gd name="connsiteX1917" fmla="*/ 5163291 w 7559096"/>
                            <a:gd name="connsiteY1917" fmla="*/ 466676 h 1142224"/>
                            <a:gd name="connsiteX1918" fmla="*/ 5143101 w 7559096"/>
                            <a:gd name="connsiteY1918" fmla="*/ 477977 h 1142224"/>
                            <a:gd name="connsiteX1919" fmla="*/ 5134339 w 7559096"/>
                            <a:gd name="connsiteY1919" fmla="*/ 482423 h 1142224"/>
                            <a:gd name="connsiteX1920" fmla="*/ 5122910 w 7559096"/>
                            <a:gd name="connsiteY1920" fmla="*/ 509089 h 1142224"/>
                            <a:gd name="connsiteX1921" fmla="*/ 5124180 w 7559096"/>
                            <a:gd name="connsiteY1921" fmla="*/ 513661 h 1142224"/>
                            <a:gd name="connsiteX1922" fmla="*/ 5132434 w 7559096"/>
                            <a:gd name="connsiteY1922" fmla="*/ 523693 h 1142224"/>
                            <a:gd name="connsiteX1923" fmla="*/ 5145387 w 7559096"/>
                            <a:gd name="connsiteY1923" fmla="*/ 523184 h 1142224"/>
                            <a:gd name="connsiteX1924" fmla="*/ 5153259 w 7559096"/>
                            <a:gd name="connsiteY1924" fmla="*/ 519122 h 1142224"/>
                            <a:gd name="connsiteX1925" fmla="*/ 5171799 w 7559096"/>
                            <a:gd name="connsiteY1925" fmla="*/ 508836 h 1142224"/>
                            <a:gd name="connsiteX1926" fmla="*/ 5214339 w 7559096"/>
                            <a:gd name="connsiteY1926" fmla="*/ 480391 h 1142224"/>
                            <a:gd name="connsiteX1927" fmla="*/ 5259037 w 7559096"/>
                            <a:gd name="connsiteY1927" fmla="*/ 447247 h 1142224"/>
                            <a:gd name="connsiteX1928" fmla="*/ 5329767 w 7559096"/>
                            <a:gd name="connsiteY1928" fmla="*/ 414992 h 1142224"/>
                            <a:gd name="connsiteX1929" fmla="*/ 5371544 w 7559096"/>
                            <a:gd name="connsiteY1929" fmla="*/ 403690 h 1142224"/>
                            <a:gd name="connsiteX1930" fmla="*/ 5405703 w 7559096"/>
                            <a:gd name="connsiteY1930" fmla="*/ 398229 h 1142224"/>
                            <a:gd name="connsiteX1931" fmla="*/ 5461449 w 7559096"/>
                            <a:gd name="connsiteY1931" fmla="*/ 398229 h 1142224"/>
                            <a:gd name="connsiteX1932" fmla="*/ 5586148 w 7559096"/>
                            <a:gd name="connsiteY1932" fmla="*/ 379563 h 1142224"/>
                            <a:gd name="connsiteX1933" fmla="*/ 5691671 w 7559096"/>
                            <a:gd name="connsiteY1933" fmla="*/ 310102 h 1142224"/>
                            <a:gd name="connsiteX1934" fmla="*/ 5802147 w 7559096"/>
                            <a:gd name="connsiteY1934" fmla="*/ 234671 h 1142224"/>
                            <a:gd name="connsiteX1935" fmla="*/ 5933702 w 7559096"/>
                            <a:gd name="connsiteY1935" fmla="*/ 207750 h 1142224"/>
                            <a:gd name="connsiteX1936" fmla="*/ 5994020 w 7559096"/>
                            <a:gd name="connsiteY1936" fmla="*/ 198734 h 1142224"/>
                            <a:gd name="connsiteX1937" fmla="*/ 6019670 w 7559096"/>
                            <a:gd name="connsiteY1937" fmla="*/ 192765 h 1142224"/>
                            <a:gd name="connsiteX1938" fmla="*/ 6030464 w 7559096"/>
                            <a:gd name="connsiteY1938" fmla="*/ 189972 h 1142224"/>
                            <a:gd name="connsiteX1939" fmla="*/ 6040877 w 7559096"/>
                            <a:gd name="connsiteY1939" fmla="*/ 181718 h 1142224"/>
                            <a:gd name="connsiteX1940" fmla="*/ 6040877 w 7559096"/>
                            <a:gd name="connsiteY1940" fmla="*/ 168384 h 1142224"/>
                            <a:gd name="connsiteX1941" fmla="*/ 6039070 w 7559096"/>
                            <a:gd name="connsiteY1941" fmla="*/ 164290 h 1142224"/>
                            <a:gd name="connsiteX1942" fmla="*/ 6039226 w 7559096"/>
                            <a:gd name="connsiteY1942" fmla="*/ 164447 h 1142224"/>
                            <a:gd name="connsiteX1943" fmla="*/ 6038972 w 7559096"/>
                            <a:gd name="connsiteY1943" fmla="*/ 164067 h 1142224"/>
                            <a:gd name="connsiteX1944" fmla="*/ 6039070 w 7559096"/>
                            <a:gd name="connsiteY1944" fmla="*/ 164290 h 1142224"/>
                            <a:gd name="connsiteX1945" fmla="*/ 6028465 w 7559096"/>
                            <a:gd name="connsiteY1945" fmla="*/ 153543 h 1142224"/>
                            <a:gd name="connsiteX1946" fmla="*/ 6013321 w 7559096"/>
                            <a:gd name="connsiteY1946" fmla="*/ 151876 h 1142224"/>
                            <a:gd name="connsiteX1947" fmla="*/ 6295479 w 7559096"/>
                            <a:gd name="connsiteY1947" fmla="*/ 148447 h 1142224"/>
                            <a:gd name="connsiteX1948" fmla="*/ 6295617 w 7559096"/>
                            <a:gd name="connsiteY1948" fmla="*/ 148531 h 1142224"/>
                            <a:gd name="connsiteX1949" fmla="*/ 6295607 w 7559096"/>
                            <a:gd name="connsiteY1949" fmla="*/ 148575 h 1142224"/>
                            <a:gd name="connsiteX1950" fmla="*/ 6392622 w 7559096"/>
                            <a:gd name="connsiteY1950" fmla="*/ 107812 h 1142224"/>
                            <a:gd name="connsiteX1951" fmla="*/ 6392787 w 7559096"/>
                            <a:gd name="connsiteY1951" fmla="*/ 107914 h 1142224"/>
                            <a:gd name="connsiteX1952" fmla="*/ 6392749 w 7559096"/>
                            <a:gd name="connsiteY1952" fmla="*/ 108066 h 1142224"/>
                            <a:gd name="connsiteX1953" fmla="*/ 5989448 w 7559096"/>
                            <a:gd name="connsiteY1953" fmla="*/ 97399 h 1142224"/>
                            <a:gd name="connsiteX1954" fmla="*/ 5977638 w 7559096"/>
                            <a:gd name="connsiteY1954" fmla="*/ 100319 h 1142224"/>
                            <a:gd name="connsiteX1955" fmla="*/ 5949828 w 7559096"/>
                            <a:gd name="connsiteY1955" fmla="*/ 106795 h 1142224"/>
                            <a:gd name="connsiteX1956" fmla="*/ 5886210 w 7559096"/>
                            <a:gd name="connsiteY1956" fmla="*/ 116320 h 1142224"/>
                            <a:gd name="connsiteX1957" fmla="*/ 5762909 w 7559096"/>
                            <a:gd name="connsiteY1957" fmla="*/ 141209 h 1142224"/>
                            <a:gd name="connsiteX1958" fmla="*/ 5660052 w 7559096"/>
                            <a:gd name="connsiteY1958" fmla="*/ 211940 h 1142224"/>
                            <a:gd name="connsiteX1959" fmla="*/ 5618655 w 7559096"/>
                            <a:gd name="connsiteY1959" fmla="*/ 248640 h 1142224"/>
                            <a:gd name="connsiteX1960" fmla="*/ 5550210 w 7559096"/>
                            <a:gd name="connsiteY1960" fmla="*/ 284704 h 1142224"/>
                            <a:gd name="connsiteX1961" fmla="*/ 5420306 w 7559096"/>
                            <a:gd name="connsiteY1961" fmla="*/ 303625 h 1142224"/>
                            <a:gd name="connsiteX1962" fmla="*/ 5367862 w 7559096"/>
                            <a:gd name="connsiteY1962" fmla="*/ 303117 h 1142224"/>
                            <a:gd name="connsiteX1963" fmla="*/ 5336497 w 7559096"/>
                            <a:gd name="connsiteY1963" fmla="*/ 308070 h 1142224"/>
                            <a:gd name="connsiteX1964" fmla="*/ 5298022 w 7559096"/>
                            <a:gd name="connsiteY1964" fmla="*/ 318483 h 1142224"/>
                            <a:gd name="connsiteX1965" fmla="*/ 5298275 w 7559096"/>
                            <a:gd name="connsiteY1965" fmla="*/ 318610 h 1142224"/>
                            <a:gd name="connsiteX1966" fmla="*/ 5233260 w 7559096"/>
                            <a:gd name="connsiteY1966" fmla="*/ 348324 h 1142224"/>
                            <a:gd name="connsiteX1967" fmla="*/ 5191355 w 7559096"/>
                            <a:gd name="connsiteY1967" fmla="*/ 379817 h 1142224"/>
                            <a:gd name="connsiteX1968" fmla="*/ 5146656 w 7559096"/>
                            <a:gd name="connsiteY1968" fmla="*/ 409659 h 1142224"/>
                            <a:gd name="connsiteX1969" fmla="*/ 5126720 w 7559096"/>
                            <a:gd name="connsiteY1969" fmla="*/ 420961 h 1142224"/>
                            <a:gd name="connsiteX1970" fmla="*/ 5118085 w 7559096"/>
                            <a:gd name="connsiteY1970" fmla="*/ 425405 h 1142224"/>
                            <a:gd name="connsiteX1971" fmla="*/ 5106910 w 7559096"/>
                            <a:gd name="connsiteY1971" fmla="*/ 451945 h 1142224"/>
                            <a:gd name="connsiteX1972" fmla="*/ 5108181 w 7559096"/>
                            <a:gd name="connsiteY1972" fmla="*/ 456517 h 1142224"/>
                            <a:gd name="connsiteX1973" fmla="*/ 5116434 w 7559096"/>
                            <a:gd name="connsiteY1973" fmla="*/ 466676 h 1142224"/>
                            <a:gd name="connsiteX1974" fmla="*/ 5129259 w 7559096"/>
                            <a:gd name="connsiteY1974" fmla="*/ 466168 h 1142224"/>
                            <a:gd name="connsiteX1975" fmla="*/ 5137006 w 7559096"/>
                            <a:gd name="connsiteY1975" fmla="*/ 462104 h 1142224"/>
                            <a:gd name="connsiteX1976" fmla="*/ 5155291 w 7559096"/>
                            <a:gd name="connsiteY1976" fmla="*/ 451818 h 1142224"/>
                            <a:gd name="connsiteX1977" fmla="*/ 5197323 w 7559096"/>
                            <a:gd name="connsiteY1977" fmla="*/ 423627 h 1142224"/>
                            <a:gd name="connsiteX1978" fmla="*/ 5241513 w 7559096"/>
                            <a:gd name="connsiteY1978" fmla="*/ 390611 h 1142224"/>
                            <a:gd name="connsiteX1979" fmla="*/ 5311482 w 7559096"/>
                            <a:gd name="connsiteY1979" fmla="*/ 358610 h 1142224"/>
                            <a:gd name="connsiteX1980" fmla="*/ 5352751 w 7559096"/>
                            <a:gd name="connsiteY1980" fmla="*/ 347562 h 1142224"/>
                            <a:gd name="connsiteX1981" fmla="*/ 5386529 w 7559096"/>
                            <a:gd name="connsiteY1981" fmla="*/ 342229 h 1142224"/>
                            <a:gd name="connsiteX1982" fmla="*/ 5441766 w 7559096"/>
                            <a:gd name="connsiteY1982" fmla="*/ 342483 h 1142224"/>
                            <a:gd name="connsiteX1983" fmla="*/ 5565322 w 7559096"/>
                            <a:gd name="connsiteY1983" fmla="*/ 324323 h 1142224"/>
                            <a:gd name="connsiteX1984" fmla="*/ 5669830 w 7559096"/>
                            <a:gd name="connsiteY1984" fmla="*/ 255243 h 1142224"/>
                            <a:gd name="connsiteX1985" fmla="*/ 5711354 w 7559096"/>
                            <a:gd name="connsiteY1985" fmla="*/ 218036 h 1142224"/>
                            <a:gd name="connsiteX1986" fmla="*/ 5779418 w 7559096"/>
                            <a:gd name="connsiteY1986" fmla="*/ 180193 h 1142224"/>
                            <a:gd name="connsiteX1987" fmla="*/ 5910337 w 7559096"/>
                            <a:gd name="connsiteY1987" fmla="*/ 153527 h 1142224"/>
                            <a:gd name="connsiteX1988" fmla="*/ 5970528 w 7559096"/>
                            <a:gd name="connsiteY1988" fmla="*/ 144638 h 1142224"/>
                            <a:gd name="connsiteX1989" fmla="*/ 5996052 w 7559096"/>
                            <a:gd name="connsiteY1989" fmla="*/ 138669 h 1142224"/>
                            <a:gd name="connsiteX1990" fmla="*/ 6006845 w 7559096"/>
                            <a:gd name="connsiteY1990" fmla="*/ 135876 h 1142224"/>
                            <a:gd name="connsiteX1991" fmla="*/ 6017258 w 7559096"/>
                            <a:gd name="connsiteY1991" fmla="*/ 127621 h 1142224"/>
                            <a:gd name="connsiteX1992" fmla="*/ 6017258 w 7559096"/>
                            <a:gd name="connsiteY1992" fmla="*/ 114288 h 1142224"/>
                            <a:gd name="connsiteX1993" fmla="*/ 6015353 w 7559096"/>
                            <a:gd name="connsiteY1993" fmla="*/ 109970 h 1142224"/>
                            <a:gd name="connsiteX1994" fmla="*/ 5989448 w 7559096"/>
                            <a:gd name="connsiteY1994" fmla="*/ 97399 h 1142224"/>
                            <a:gd name="connsiteX1995" fmla="*/ 7065128 w 7559096"/>
                            <a:gd name="connsiteY1995" fmla="*/ 72255 h 1142224"/>
                            <a:gd name="connsiteX1996" fmla="*/ 7065231 w 7559096"/>
                            <a:gd name="connsiteY1996" fmla="*/ 72383 h 1142224"/>
                            <a:gd name="connsiteX1997" fmla="*/ 7061192 w 7559096"/>
                            <a:gd name="connsiteY1997" fmla="*/ 72383 h 1142224"/>
                            <a:gd name="connsiteX1998" fmla="*/ 7055350 w 7559096"/>
                            <a:gd name="connsiteY1998" fmla="*/ 76192 h 1142224"/>
                            <a:gd name="connsiteX1999" fmla="*/ 7029700 w 7559096"/>
                            <a:gd name="connsiteY1999" fmla="*/ 102351 h 1142224"/>
                            <a:gd name="connsiteX2000" fmla="*/ 7004430 w 7559096"/>
                            <a:gd name="connsiteY2000" fmla="*/ 129146 h 1142224"/>
                            <a:gd name="connsiteX2001" fmla="*/ 7000494 w 7559096"/>
                            <a:gd name="connsiteY2001" fmla="*/ 135495 h 1142224"/>
                            <a:gd name="connsiteX2002" fmla="*/ 7007732 w 7559096"/>
                            <a:gd name="connsiteY2002" fmla="*/ 134859 h 1142224"/>
                            <a:gd name="connsiteX2003" fmla="*/ 7035796 w 7559096"/>
                            <a:gd name="connsiteY2003" fmla="*/ 126352 h 1142224"/>
                            <a:gd name="connsiteX2004" fmla="*/ 7063985 w 7559096"/>
                            <a:gd name="connsiteY2004" fmla="*/ 118352 h 1142224"/>
                            <a:gd name="connsiteX2005" fmla="*/ 7076176 w 7559096"/>
                            <a:gd name="connsiteY2005" fmla="*/ 95494 h 1142224"/>
                            <a:gd name="connsiteX2006" fmla="*/ 7071986 w 7559096"/>
                            <a:gd name="connsiteY2006" fmla="*/ 80763 h 1142224"/>
                            <a:gd name="connsiteX2007" fmla="*/ 7065231 w 7559096"/>
                            <a:gd name="connsiteY2007" fmla="*/ 72383 h 1142224"/>
                            <a:gd name="connsiteX2008" fmla="*/ 7065256 w 7559096"/>
                            <a:gd name="connsiteY2008" fmla="*/ 72383 h 1142224"/>
                            <a:gd name="connsiteX2009" fmla="*/ 5980591 w 7559096"/>
                            <a:gd name="connsiteY2009" fmla="*/ 44477 h 1142224"/>
                            <a:gd name="connsiteX2010" fmla="*/ 5966337 w 7559096"/>
                            <a:gd name="connsiteY2010" fmla="*/ 44700 h 1142224"/>
                            <a:gd name="connsiteX2011" fmla="*/ 5835416 w 7559096"/>
                            <a:gd name="connsiteY2011" fmla="*/ 101716 h 1142224"/>
                            <a:gd name="connsiteX2012" fmla="*/ 5830718 w 7559096"/>
                            <a:gd name="connsiteY2012" fmla="*/ 104002 h 1142224"/>
                            <a:gd name="connsiteX2013" fmla="*/ 5835925 w 7559096"/>
                            <a:gd name="connsiteY2013" fmla="*/ 103621 h 1142224"/>
                            <a:gd name="connsiteX2014" fmla="*/ 5841004 w 7559096"/>
                            <a:gd name="connsiteY2014" fmla="*/ 102986 h 1142224"/>
                            <a:gd name="connsiteX2015" fmla="*/ 5853448 w 7559096"/>
                            <a:gd name="connsiteY2015" fmla="*/ 101589 h 1142224"/>
                            <a:gd name="connsiteX2016" fmla="*/ 5886718 w 7559096"/>
                            <a:gd name="connsiteY2016" fmla="*/ 99430 h 1142224"/>
                            <a:gd name="connsiteX2017" fmla="*/ 5946782 w 7559096"/>
                            <a:gd name="connsiteY2017" fmla="*/ 90542 h 1142224"/>
                            <a:gd name="connsiteX2018" fmla="*/ 5972306 w 7559096"/>
                            <a:gd name="connsiteY2018" fmla="*/ 84700 h 1142224"/>
                            <a:gd name="connsiteX2019" fmla="*/ 5983099 w 7559096"/>
                            <a:gd name="connsiteY2019" fmla="*/ 81906 h 1142224"/>
                            <a:gd name="connsiteX2020" fmla="*/ 5993512 w 7559096"/>
                            <a:gd name="connsiteY2020" fmla="*/ 73652 h 1142224"/>
                            <a:gd name="connsiteX2021" fmla="*/ 5993512 w 7559096"/>
                            <a:gd name="connsiteY2021" fmla="*/ 60319 h 1142224"/>
                            <a:gd name="connsiteX2022" fmla="*/ 5990846 w 7559096"/>
                            <a:gd name="connsiteY2022" fmla="*/ 54350 h 1142224"/>
                            <a:gd name="connsiteX2023" fmla="*/ 5980591 w 7559096"/>
                            <a:gd name="connsiteY2023" fmla="*/ 44477 h 1142224"/>
                            <a:gd name="connsiteX2024" fmla="*/ 7045192 w 7559096"/>
                            <a:gd name="connsiteY2024" fmla="*/ 16382 h 1142224"/>
                            <a:gd name="connsiteX2025" fmla="*/ 7039224 w 7559096"/>
                            <a:gd name="connsiteY2025" fmla="*/ 20191 h 1142224"/>
                            <a:gd name="connsiteX2026" fmla="*/ 6972684 w 7559096"/>
                            <a:gd name="connsiteY2026" fmla="*/ 89271 h 1142224"/>
                            <a:gd name="connsiteX2027" fmla="*/ 6907796 w 7559096"/>
                            <a:gd name="connsiteY2027" fmla="*/ 158861 h 1142224"/>
                            <a:gd name="connsiteX2028" fmla="*/ 6907668 w 7559096"/>
                            <a:gd name="connsiteY2028" fmla="*/ 158861 h 1142224"/>
                            <a:gd name="connsiteX2029" fmla="*/ 6903986 w 7559096"/>
                            <a:gd name="connsiteY2029" fmla="*/ 165337 h 1142224"/>
                            <a:gd name="connsiteX2030" fmla="*/ 6911224 w 7559096"/>
                            <a:gd name="connsiteY2030" fmla="*/ 164574 h 1142224"/>
                            <a:gd name="connsiteX2031" fmla="*/ 6944367 w 7559096"/>
                            <a:gd name="connsiteY2031" fmla="*/ 154161 h 1142224"/>
                            <a:gd name="connsiteX2032" fmla="*/ 6975986 w 7559096"/>
                            <a:gd name="connsiteY2032" fmla="*/ 134352 h 1142224"/>
                            <a:gd name="connsiteX2033" fmla="*/ 7048494 w 7559096"/>
                            <a:gd name="connsiteY2033" fmla="*/ 58541 h 1142224"/>
                            <a:gd name="connsiteX2034" fmla="*/ 7056494 w 7559096"/>
                            <a:gd name="connsiteY2034" fmla="*/ 26413 h 1142224"/>
                            <a:gd name="connsiteX2035" fmla="*/ 7056113 w 7559096"/>
                            <a:gd name="connsiteY2035" fmla="*/ 24890 h 1142224"/>
                            <a:gd name="connsiteX2036" fmla="*/ 7049256 w 7559096"/>
                            <a:gd name="connsiteY2036" fmla="*/ 16382 h 1142224"/>
                            <a:gd name="connsiteX2037" fmla="*/ 7045192 w 7559096"/>
                            <a:gd name="connsiteY2037" fmla="*/ 16382 h 1142224"/>
                            <a:gd name="connsiteX2038" fmla="*/ 7379573 w 7559096"/>
                            <a:gd name="connsiteY2038" fmla="*/ 6254 h 1142224"/>
                            <a:gd name="connsiteX2039" fmla="*/ 7307922 w 7559096"/>
                            <a:gd name="connsiteY2039" fmla="*/ 14858 h 1142224"/>
                            <a:gd name="connsiteX2040" fmla="*/ 7269318 w 7559096"/>
                            <a:gd name="connsiteY2040" fmla="*/ 26159 h 1142224"/>
                            <a:gd name="connsiteX2041" fmla="*/ 7240239 w 7559096"/>
                            <a:gd name="connsiteY2041" fmla="*/ 39619 h 1142224"/>
                            <a:gd name="connsiteX2042" fmla="*/ 7196811 w 7559096"/>
                            <a:gd name="connsiteY2042" fmla="*/ 69208 h 1142224"/>
                            <a:gd name="connsiteX2043" fmla="*/ 7182589 w 7559096"/>
                            <a:gd name="connsiteY2043" fmla="*/ 79748 h 1142224"/>
                            <a:gd name="connsiteX2044" fmla="*/ 7176620 w 7559096"/>
                            <a:gd name="connsiteY2044" fmla="*/ 83938 h 1142224"/>
                            <a:gd name="connsiteX2045" fmla="*/ 7176620 w 7559096"/>
                            <a:gd name="connsiteY2045" fmla="*/ 83811 h 1142224"/>
                            <a:gd name="connsiteX2046" fmla="*/ 7171922 w 7559096"/>
                            <a:gd name="connsiteY2046" fmla="*/ 87748 h 1142224"/>
                            <a:gd name="connsiteX2047" fmla="*/ 7178018 w 7559096"/>
                            <a:gd name="connsiteY2047" fmla="*/ 86732 h 1142224"/>
                            <a:gd name="connsiteX2048" fmla="*/ 7457128 w 7559096"/>
                            <a:gd name="connsiteY2048" fmla="*/ 19937 h 1142224"/>
                            <a:gd name="connsiteX2049" fmla="*/ 7462968 w 7559096"/>
                            <a:gd name="connsiteY2049" fmla="*/ 18159 h 1142224"/>
                            <a:gd name="connsiteX2050" fmla="*/ 7456874 w 7559096"/>
                            <a:gd name="connsiteY2050" fmla="*/ 16762 h 1142224"/>
                            <a:gd name="connsiteX2051" fmla="*/ 7449636 w 7559096"/>
                            <a:gd name="connsiteY2051" fmla="*/ 15746 h 1142224"/>
                            <a:gd name="connsiteX2052" fmla="*/ 7431985 w 7559096"/>
                            <a:gd name="connsiteY2052" fmla="*/ 12699 h 1142224"/>
                            <a:gd name="connsiteX2053" fmla="*/ 7379573 w 7559096"/>
                            <a:gd name="connsiteY2053" fmla="*/ 6254 h 1142224"/>
                            <a:gd name="connsiteX2054" fmla="*/ 6406844 w 7559096"/>
                            <a:gd name="connsiteY2054" fmla="*/ 635 h 1142224"/>
                            <a:gd name="connsiteX2055" fmla="*/ 6429193 w 7559096"/>
                            <a:gd name="connsiteY2055" fmla="*/ 635 h 1142224"/>
                            <a:gd name="connsiteX2056" fmla="*/ 6408368 w 7559096"/>
                            <a:gd name="connsiteY2056" fmla="*/ 25525 h 1142224"/>
                            <a:gd name="connsiteX2057" fmla="*/ 6327479 w 7559096"/>
                            <a:gd name="connsiteY2057" fmla="*/ 125971 h 1142224"/>
                            <a:gd name="connsiteX2058" fmla="*/ 6324685 w 7559096"/>
                            <a:gd name="connsiteY2058" fmla="*/ 136130 h 1142224"/>
                            <a:gd name="connsiteX2059" fmla="*/ 6333828 w 7559096"/>
                            <a:gd name="connsiteY2059" fmla="*/ 141336 h 1142224"/>
                            <a:gd name="connsiteX2060" fmla="*/ 6460939 w 7559096"/>
                            <a:gd name="connsiteY2060" fmla="*/ 155940 h 1142224"/>
                            <a:gd name="connsiteX2061" fmla="*/ 6586654 w 7559096"/>
                            <a:gd name="connsiteY2061" fmla="*/ 172956 h 1142224"/>
                            <a:gd name="connsiteX2062" fmla="*/ 6617890 w 7559096"/>
                            <a:gd name="connsiteY2062" fmla="*/ 161273 h 1142224"/>
                            <a:gd name="connsiteX2063" fmla="*/ 6700304 w 7559096"/>
                            <a:gd name="connsiteY2063" fmla="*/ 65018 h 1142224"/>
                            <a:gd name="connsiteX2064" fmla="*/ 6757828 w 7559096"/>
                            <a:gd name="connsiteY2064" fmla="*/ 635 h 1142224"/>
                            <a:gd name="connsiteX2065" fmla="*/ 6780938 w 7559096"/>
                            <a:gd name="connsiteY2065" fmla="*/ 635 h 1142224"/>
                            <a:gd name="connsiteX2066" fmla="*/ 6766208 w 7559096"/>
                            <a:gd name="connsiteY2066" fmla="*/ 16508 h 1142224"/>
                            <a:gd name="connsiteX2067" fmla="*/ 6718589 w 7559096"/>
                            <a:gd name="connsiteY2067" fmla="*/ 70097 h 1142224"/>
                            <a:gd name="connsiteX2068" fmla="*/ 6671731 w 7559096"/>
                            <a:gd name="connsiteY2068" fmla="*/ 123685 h 1142224"/>
                            <a:gd name="connsiteX2069" fmla="*/ 6626017 w 7559096"/>
                            <a:gd name="connsiteY2069" fmla="*/ 178035 h 1142224"/>
                            <a:gd name="connsiteX2070" fmla="*/ 6610399 w 7559096"/>
                            <a:gd name="connsiteY2070" fmla="*/ 188449 h 1142224"/>
                            <a:gd name="connsiteX2071" fmla="*/ 6591732 w 7559096"/>
                            <a:gd name="connsiteY2071" fmla="*/ 190861 h 1142224"/>
                            <a:gd name="connsiteX2072" fmla="*/ 6307669 w 7559096"/>
                            <a:gd name="connsiteY2072" fmla="*/ 155813 h 1142224"/>
                            <a:gd name="connsiteX2073" fmla="*/ 6295617 w 7559096"/>
                            <a:gd name="connsiteY2073" fmla="*/ 148531 h 1142224"/>
                            <a:gd name="connsiteX2074" fmla="*/ 6298781 w 7559096"/>
                            <a:gd name="connsiteY2074" fmla="*/ 134733 h 1142224"/>
                            <a:gd name="connsiteX2075" fmla="*/ 6406844 w 7559096"/>
                            <a:gd name="connsiteY2075" fmla="*/ 635 h 1142224"/>
                            <a:gd name="connsiteX2076" fmla="*/ 6688748 w 7559096"/>
                            <a:gd name="connsiteY2076" fmla="*/ 508 h 1142224"/>
                            <a:gd name="connsiteX2077" fmla="*/ 6712494 w 7559096"/>
                            <a:gd name="connsiteY2077" fmla="*/ 508 h 1142224"/>
                            <a:gd name="connsiteX2078" fmla="*/ 6659795 w 7559096"/>
                            <a:gd name="connsiteY2078" fmla="*/ 59938 h 1142224"/>
                            <a:gd name="connsiteX2079" fmla="*/ 6605574 w 7559096"/>
                            <a:gd name="connsiteY2079" fmla="*/ 123558 h 1142224"/>
                            <a:gd name="connsiteX2080" fmla="*/ 6589700 w 7559096"/>
                            <a:gd name="connsiteY2080" fmla="*/ 134098 h 1142224"/>
                            <a:gd name="connsiteX2081" fmla="*/ 6570781 w 7559096"/>
                            <a:gd name="connsiteY2081" fmla="*/ 136637 h 1142224"/>
                            <a:gd name="connsiteX2082" fmla="*/ 6404686 w 7559096"/>
                            <a:gd name="connsiteY2082" fmla="*/ 115303 h 1142224"/>
                            <a:gd name="connsiteX2083" fmla="*/ 6392787 w 7559096"/>
                            <a:gd name="connsiteY2083" fmla="*/ 107914 h 1142224"/>
                            <a:gd name="connsiteX2084" fmla="*/ 6396178 w 7559096"/>
                            <a:gd name="connsiteY2084" fmla="*/ 94223 h 1142224"/>
                            <a:gd name="connsiteX2085" fmla="*/ 6473129 w 7559096"/>
                            <a:gd name="connsiteY2085" fmla="*/ 635 h 1142224"/>
                            <a:gd name="connsiteX2086" fmla="*/ 6495479 w 7559096"/>
                            <a:gd name="connsiteY2086" fmla="*/ 635 h 1142224"/>
                            <a:gd name="connsiteX2087" fmla="*/ 6424876 w 7559096"/>
                            <a:gd name="connsiteY2087" fmla="*/ 85715 h 1142224"/>
                            <a:gd name="connsiteX2088" fmla="*/ 6421954 w 7559096"/>
                            <a:gd name="connsiteY2088" fmla="*/ 95875 h 1142224"/>
                            <a:gd name="connsiteX2089" fmla="*/ 6431098 w 7559096"/>
                            <a:gd name="connsiteY2089" fmla="*/ 101082 h 1142224"/>
                            <a:gd name="connsiteX2090" fmla="*/ 6565828 w 7559096"/>
                            <a:gd name="connsiteY2090" fmla="*/ 118606 h 1142224"/>
                            <a:gd name="connsiteX2091" fmla="*/ 6597447 w 7559096"/>
                            <a:gd name="connsiteY2091" fmla="*/ 106795 h 1142224"/>
                            <a:gd name="connsiteX2092" fmla="*/ 6686335 w 7559096"/>
                            <a:gd name="connsiteY2092" fmla="*/ 4191 h 1142224"/>
                            <a:gd name="connsiteX2093" fmla="*/ 6688748 w 7559096"/>
                            <a:gd name="connsiteY2093" fmla="*/ 508 h 1142224"/>
                            <a:gd name="connsiteX2094" fmla="*/ 6826906 w 7559096"/>
                            <a:gd name="connsiteY2094" fmla="*/ 254 h 1142224"/>
                            <a:gd name="connsiteX2095" fmla="*/ 6850144 w 7559096"/>
                            <a:gd name="connsiteY2095" fmla="*/ 254 h 1142224"/>
                            <a:gd name="connsiteX2096" fmla="*/ 6777128 w 7559096"/>
                            <a:gd name="connsiteY2096" fmla="*/ 80002 h 1142224"/>
                            <a:gd name="connsiteX2097" fmla="*/ 6710969 w 7559096"/>
                            <a:gd name="connsiteY2097" fmla="*/ 155686 h 1142224"/>
                            <a:gd name="connsiteX2098" fmla="*/ 6646716 w 7559096"/>
                            <a:gd name="connsiteY2098" fmla="*/ 232132 h 1142224"/>
                            <a:gd name="connsiteX2099" fmla="*/ 6631223 w 7559096"/>
                            <a:gd name="connsiteY2099" fmla="*/ 242545 h 1142224"/>
                            <a:gd name="connsiteX2100" fmla="*/ 6612684 w 7559096"/>
                            <a:gd name="connsiteY2100" fmla="*/ 244957 h 1142224"/>
                            <a:gd name="connsiteX2101" fmla="*/ 6210907 w 7559096"/>
                            <a:gd name="connsiteY2101" fmla="*/ 197210 h 1142224"/>
                            <a:gd name="connsiteX2102" fmla="*/ 6198716 w 7559096"/>
                            <a:gd name="connsiteY2102" fmla="*/ 189972 h 1142224"/>
                            <a:gd name="connsiteX2103" fmla="*/ 6198589 w 7559096"/>
                            <a:gd name="connsiteY2103" fmla="*/ 189972 h 1142224"/>
                            <a:gd name="connsiteX2104" fmla="*/ 6201638 w 7559096"/>
                            <a:gd name="connsiteY2104" fmla="*/ 176130 h 1142224"/>
                            <a:gd name="connsiteX2105" fmla="*/ 6340685 w 7559096"/>
                            <a:gd name="connsiteY2105" fmla="*/ 381 h 1142224"/>
                            <a:gd name="connsiteX2106" fmla="*/ 6363033 w 7559096"/>
                            <a:gd name="connsiteY2106" fmla="*/ 381 h 1142224"/>
                            <a:gd name="connsiteX2107" fmla="*/ 6230336 w 7559096"/>
                            <a:gd name="connsiteY2107" fmla="*/ 167114 h 1142224"/>
                            <a:gd name="connsiteX2108" fmla="*/ 6227668 w 7559096"/>
                            <a:gd name="connsiteY2108" fmla="*/ 177274 h 1142224"/>
                            <a:gd name="connsiteX2109" fmla="*/ 6236939 w 7559096"/>
                            <a:gd name="connsiteY2109" fmla="*/ 182353 h 1142224"/>
                            <a:gd name="connsiteX2110" fmla="*/ 6607477 w 7559096"/>
                            <a:gd name="connsiteY2110" fmla="*/ 226799 h 1142224"/>
                            <a:gd name="connsiteX2111" fmla="*/ 6638461 w 7559096"/>
                            <a:gd name="connsiteY2111" fmla="*/ 215243 h 1142224"/>
                            <a:gd name="connsiteX2112" fmla="*/ 6826906 w 7559096"/>
                            <a:gd name="connsiteY2112" fmla="*/ 254 h 1142224"/>
                            <a:gd name="connsiteX2113" fmla="*/ 6894208 w 7559096"/>
                            <a:gd name="connsiteY2113" fmla="*/ 0 h 1142224"/>
                            <a:gd name="connsiteX2114" fmla="*/ 6917954 w 7559096"/>
                            <a:gd name="connsiteY2114" fmla="*/ 0 h 1142224"/>
                            <a:gd name="connsiteX2115" fmla="*/ 6716685 w 7559096"/>
                            <a:gd name="connsiteY2115" fmla="*/ 223751 h 1142224"/>
                            <a:gd name="connsiteX2116" fmla="*/ 6713129 w 7559096"/>
                            <a:gd name="connsiteY2116" fmla="*/ 230354 h 1142224"/>
                            <a:gd name="connsiteX2117" fmla="*/ 6720367 w 7559096"/>
                            <a:gd name="connsiteY2117" fmla="*/ 229338 h 1142224"/>
                            <a:gd name="connsiteX2118" fmla="*/ 6753130 w 7559096"/>
                            <a:gd name="connsiteY2118" fmla="*/ 217782 h 1142224"/>
                            <a:gd name="connsiteX2119" fmla="*/ 6783986 w 7559096"/>
                            <a:gd name="connsiteY2119" fmla="*/ 196702 h 1142224"/>
                            <a:gd name="connsiteX2120" fmla="*/ 6811796 w 7559096"/>
                            <a:gd name="connsiteY2120" fmla="*/ 164701 h 1142224"/>
                            <a:gd name="connsiteX2121" fmla="*/ 6839986 w 7559096"/>
                            <a:gd name="connsiteY2121" fmla="*/ 133336 h 1142224"/>
                            <a:gd name="connsiteX2122" fmla="*/ 6897382 w 7559096"/>
                            <a:gd name="connsiteY2122" fmla="*/ 70224 h 1142224"/>
                            <a:gd name="connsiteX2123" fmla="*/ 6956304 w 7559096"/>
                            <a:gd name="connsiteY2123" fmla="*/ 8254 h 1142224"/>
                            <a:gd name="connsiteX2124" fmla="*/ 6964176 w 7559096"/>
                            <a:gd name="connsiteY2124" fmla="*/ 127 h 1142224"/>
                            <a:gd name="connsiteX2125" fmla="*/ 6987795 w 7559096"/>
                            <a:gd name="connsiteY2125" fmla="*/ 127 h 1142224"/>
                            <a:gd name="connsiteX2126" fmla="*/ 6968748 w 7559096"/>
                            <a:gd name="connsiteY2126" fmla="*/ 19937 h 1142224"/>
                            <a:gd name="connsiteX2127" fmla="*/ 6915288 w 7559096"/>
                            <a:gd name="connsiteY2127" fmla="*/ 76192 h 1142224"/>
                            <a:gd name="connsiteX2128" fmla="*/ 6863096 w 7559096"/>
                            <a:gd name="connsiteY2128" fmla="*/ 133209 h 1142224"/>
                            <a:gd name="connsiteX2129" fmla="*/ 6811923 w 7559096"/>
                            <a:gd name="connsiteY2129" fmla="*/ 190353 h 1142224"/>
                            <a:gd name="connsiteX2130" fmla="*/ 6808240 w 7559096"/>
                            <a:gd name="connsiteY2130" fmla="*/ 196956 h 1142224"/>
                            <a:gd name="connsiteX2131" fmla="*/ 6815478 w 7559096"/>
                            <a:gd name="connsiteY2131" fmla="*/ 196067 h 1142224"/>
                            <a:gd name="connsiteX2132" fmla="*/ 6848368 w 7559096"/>
                            <a:gd name="connsiteY2132" fmla="*/ 185147 h 1142224"/>
                            <a:gd name="connsiteX2133" fmla="*/ 6879606 w 7559096"/>
                            <a:gd name="connsiteY2133" fmla="*/ 164701 h 1142224"/>
                            <a:gd name="connsiteX2134" fmla="*/ 6916812 w 7559096"/>
                            <a:gd name="connsiteY2134" fmla="*/ 123558 h 1142224"/>
                            <a:gd name="connsiteX2135" fmla="*/ 6954780 w 7559096"/>
                            <a:gd name="connsiteY2135" fmla="*/ 83177 h 1142224"/>
                            <a:gd name="connsiteX2136" fmla="*/ 7032367 w 7559096"/>
                            <a:gd name="connsiteY2136" fmla="*/ 2667 h 1142224"/>
                            <a:gd name="connsiteX2137" fmla="*/ 7034018 w 7559096"/>
                            <a:gd name="connsiteY2137" fmla="*/ 381 h 1142224"/>
                            <a:gd name="connsiteX2138" fmla="*/ 7088366 w 7559096"/>
                            <a:gd name="connsiteY2138" fmla="*/ 381 h 1142224"/>
                            <a:gd name="connsiteX2139" fmla="*/ 7079605 w 7559096"/>
                            <a:gd name="connsiteY2139" fmla="*/ 25398 h 1142224"/>
                            <a:gd name="connsiteX2140" fmla="*/ 7080874 w 7559096"/>
                            <a:gd name="connsiteY2140" fmla="*/ 29969 h 1142224"/>
                            <a:gd name="connsiteX2141" fmla="*/ 7089002 w 7559096"/>
                            <a:gd name="connsiteY2141" fmla="*/ 40128 h 1142224"/>
                            <a:gd name="connsiteX2142" fmla="*/ 7101700 w 7559096"/>
                            <a:gd name="connsiteY2142" fmla="*/ 39619 h 1142224"/>
                            <a:gd name="connsiteX2143" fmla="*/ 7109446 w 7559096"/>
                            <a:gd name="connsiteY2143" fmla="*/ 35556 h 1142224"/>
                            <a:gd name="connsiteX2144" fmla="*/ 7127858 w 7559096"/>
                            <a:gd name="connsiteY2144" fmla="*/ 25525 h 1142224"/>
                            <a:gd name="connsiteX2145" fmla="*/ 7168874 w 7559096"/>
                            <a:gd name="connsiteY2145" fmla="*/ 508 h 1142224"/>
                            <a:gd name="connsiteX2146" fmla="*/ 7197446 w 7559096"/>
                            <a:gd name="connsiteY2146" fmla="*/ 508 h 1142224"/>
                            <a:gd name="connsiteX2147" fmla="*/ 7181826 w 7559096"/>
                            <a:gd name="connsiteY2147" fmla="*/ 12191 h 1142224"/>
                            <a:gd name="connsiteX2148" fmla="*/ 7135732 w 7559096"/>
                            <a:gd name="connsiteY2148" fmla="*/ 40255 h 1142224"/>
                            <a:gd name="connsiteX2149" fmla="*/ 7115541 w 7559096"/>
                            <a:gd name="connsiteY2149" fmla="*/ 51176 h 1142224"/>
                            <a:gd name="connsiteX2150" fmla="*/ 7106906 w 7559096"/>
                            <a:gd name="connsiteY2150" fmla="*/ 55620 h 1142224"/>
                            <a:gd name="connsiteX2151" fmla="*/ 7095604 w 7559096"/>
                            <a:gd name="connsiteY2151" fmla="*/ 82287 h 1142224"/>
                            <a:gd name="connsiteX2152" fmla="*/ 7096875 w 7559096"/>
                            <a:gd name="connsiteY2152" fmla="*/ 86859 h 1142224"/>
                            <a:gd name="connsiteX2153" fmla="*/ 7105002 w 7559096"/>
                            <a:gd name="connsiteY2153" fmla="*/ 97018 h 1142224"/>
                            <a:gd name="connsiteX2154" fmla="*/ 7117574 w 7559096"/>
                            <a:gd name="connsiteY2154" fmla="*/ 96510 h 1142224"/>
                            <a:gd name="connsiteX2155" fmla="*/ 7125319 w 7559096"/>
                            <a:gd name="connsiteY2155" fmla="*/ 92446 h 1142224"/>
                            <a:gd name="connsiteX2156" fmla="*/ 7143478 w 7559096"/>
                            <a:gd name="connsiteY2156" fmla="*/ 82541 h 1142224"/>
                            <a:gd name="connsiteX2157" fmla="*/ 7186144 w 7559096"/>
                            <a:gd name="connsiteY2157" fmla="*/ 56128 h 1142224"/>
                            <a:gd name="connsiteX2158" fmla="*/ 7231731 w 7559096"/>
                            <a:gd name="connsiteY2158" fmla="*/ 25144 h 1142224"/>
                            <a:gd name="connsiteX2159" fmla="*/ 7295604 w 7559096"/>
                            <a:gd name="connsiteY2159" fmla="*/ 508 h 1142224"/>
                            <a:gd name="connsiteX2160" fmla="*/ 7459922 w 7559096"/>
                            <a:gd name="connsiteY2160" fmla="*/ 508 h 1142224"/>
                            <a:gd name="connsiteX2161" fmla="*/ 7536238 w 7559096"/>
                            <a:gd name="connsiteY2161" fmla="*/ 508 h 1142224"/>
                            <a:gd name="connsiteX2162" fmla="*/ 7559096 w 7559096"/>
                            <a:gd name="connsiteY2162" fmla="*/ 508 h 1142224"/>
                            <a:gd name="connsiteX2163" fmla="*/ 7559096 w 7559096"/>
                            <a:gd name="connsiteY2163" fmla="*/ 24890 h 1142224"/>
                            <a:gd name="connsiteX2164" fmla="*/ 7107034 w 7559096"/>
                            <a:gd name="connsiteY2164" fmla="*/ 132955 h 1142224"/>
                            <a:gd name="connsiteX2165" fmla="*/ 6646208 w 7559096"/>
                            <a:gd name="connsiteY2165" fmla="*/ 284958 h 1142224"/>
                            <a:gd name="connsiteX2166" fmla="*/ 6188686 w 7559096"/>
                            <a:gd name="connsiteY2166" fmla="*/ 476200 h 1142224"/>
                            <a:gd name="connsiteX2167" fmla="*/ 6188686 w 7559096"/>
                            <a:gd name="connsiteY2167" fmla="*/ 476454 h 1142224"/>
                            <a:gd name="connsiteX2168" fmla="*/ 5713385 w 7559096"/>
                            <a:gd name="connsiteY2168" fmla="*/ 676076 h 1142224"/>
                            <a:gd name="connsiteX2169" fmla="*/ 5213957 w 7559096"/>
                            <a:gd name="connsiteY2169" fmla="*/ 843191 h 1142224"/>
                            <a:gd name="connsiteX2170" fmla="*/ 5201767 w 7559096"/>
                            <a:gd name="connsiteY2170" fmla="*/ 846619 h 1142224"/>
                            <a:gd name="connsiteX2171" fmla="*/ 4689769 w 7559096"/>
                            <a:gd name="connsiteY2171" fmla="*/ 969669 h 1142224"/>
                            <a:gd name="connsiteX2172" fmla="*/ 4175992 w 7559096"/>
                            <a:gd name="connsiteY2172" fmla="*/ 1056783 h 1142224"/>
                            <a:gd name="connsiteX2173" fmla="*/ 3661961 w 7559096"/>
                            <a:gd name="connsiteY2173" fmla="*/ 1116085 h 1142224"/>
                            <a:gd name="connsiteX2174" fmla="*/ 3139930 w 7559096"/>
                            <a:gd name="connsiteY2174" fmla="*/ 1141736 h 1142224"/>
                            <a:gd name="connsiteX2175" fmla="*/ 2343360 w 7559096"/>
                            <a:gd name="connsiteY2175" fmla="*/ 1095767 h 1142224"/>
                            <a:gd name="connsiteX2176" fmla="*/ 1960376 w 7559096"/>
                            <a:gd name="connsiteY2176" fmla="*/ 1046370 h 1142224"/>
                            <a:gd name="connsiteX2177" fmla="*/ 1590599 w 7559096"/>
                            <a:gd name="connsiteY2177" fmla="*/ 1004972 h 1142224"/>
                            <a:gd name="connsiteX2178" fmla="*/ 1225521 w 7559096"/>
                            <a:gd name="connsiteY2178" fmla="*/ 986178 h 1142224"/>
                            <a:gd name="connsiteX2179" fmla="*/ 1134092 w 7559096"/>
                            <a:gd name="connsiteY2179" fmla="*/ 985288 h 1142224"/>
                            <a:gd name="connsiteX2180" fmla="*/ 1042537 w 7559096"/>
                            <a:gd name="connsiteY2180" fmla="*/ 985924 h 1142224"/>
                            <a:gd name="connsiteX2181" fmla="*/ 950855 w 7559096"/>
                            <a:gd name="connsiteY2181" fmla="*/ 988337 h 1142224"/>
                            <a:gd name="connsiteX2182" fmla="*/ 905013 w 7559096"/>
                            <a:gd name="connsiteY2182" fmla="*/ 989734 h 1142224"/>
                            <a:gd name="connsiteX2183" fmla="*/ 859046 w 7559096"/>
                            <a:gd name="connsiteY2183" fmla="*/ 992020 h 1142224"/>
                            <a:gd name="connsiteX2184" fmla="*/ 120508 w 7559096"/>
                            <a:gd name="connsiteY2184" fmla="*/ 1064401 h 1142224"/>
                            <a:gd name="connsiteX2185" fmla="*/ 120508 w 7559096"/>
                            <a:gd name="connsiteY2185" fmla="*/ 1064909 h 1142224"/>
                            <a:gd name="connsiteX2186" fmla="*/ 0 w 7559096"/>
                            <a:gd name="connsiteY2186" fmla="*/ 1083069 h 1142224"/>
                            <a:gd name="connsiteX2187" fmla="*/ 0 w 7559096"/>
                            <a:gd name="connsiteY2187" fmla="*/ 1057163 h 1142224"/>
                            <a:gd name="connsiteX2188" fmla="*/ 22348 w 7559096"/>
                            <a:gd name="connsiteY2188" fmla="*/ 1053734 h 1142224"/>
                            <a:gd name="connsiteX2189" fmla="*/ 28317 w 7559096"/>
                            <a:gd name="connsiteY2189" fmla="*/ 1052210 h 1142224"/>
                            <a:gd name="connsiteX2190" fmla="*/ 22348 w 7559096"/>
                            <a:gd name="connsiteY2190" fmla="*/ 1050433 h 1142224"/>
                            <a:gd name="connsiteX2191" fmla="*/ 15110 w 7559096"/>
                            <a:gd name="connsiteY2191" fmla="*/ 1048909 h 1142224"/>
                            <a:gd name="connsiteX2192" fmla="*/ 0 w 7559096"/>
                            <a:gd name="connsiteY2192" fmla="*/ 1045353 h 1142224"/>
                            <a:gd name="connsiteX2193" fmla="*/ 0 w 7559096"/>
                            <a:gd name="connsiteY2193" fmla="*/ 1027829 h 1142224"/>
                            <a:gd name="connsiteX2194" fmla="*/ 2412 w 7559096"/>
                            <a:gd name="connsiteY2194" fmla="*/ 1028464 h 1142224"/>
                            <a:gd name="connsiteX2195" fmla="*/ 61968 w 7559096"/>
                            <a:gd name="connsiteY2195" fmla="*/ 1035576 h 1142224"/>
                            <a:gd name="connsiteX2196" fmla="*/ 87745 w 7559096"/>
                            <a:gd name="connsiteY2196" fmla="*/ 1036591 h 1142224"/>
                            <a:gd name="connsiteX2197" fmla="*/ 98666 w 7559096"/>
                            <a:gd name="connsiteY2197" fmla="*/ 1036845 h 1142224"/>
                            <a:gd name="connsiteX2198" fmla="*/ 110602 w 7559096"/>
                            <a:gd name="connsiteY2198" fmla="*/ 1031639 h 1142224"/>
                            <a:gd name="connsiteX2199" fmla="*/ 114031 w 7559096"/>
                            <a:gd name="connsiteY2199" fmla="*/ 1018813 h 1142224"/>
                            <a:gd name="connsiteX2200" fmla="*/ 113396 w 7559096"/>
                            <a:gd name="connsiteY2200" fmla="*/ 1014115 h 1142224"/>
                            <a:gd name="connsiteX2201" fmla="*/ 92190 w 7559096"/>
                            <a:gd name="connsiteY2201" fmla="*/ 995194 h 1142224"/>
                            <a:gd name="connsiteX2202" fmla="*/ 80253 w 7559096"/>
                            <a:gd name="connsiteY2202" fmla="*/ 994940 h 1142224"/>
                            <a:gd name="connsiteX2203" fmla="*/ 52190 w 7559096"/>
                            <a:gd name="connsiteY2203" fmla="*/ 993796 h 1142224"/>
                            <a:gd name="connsiteX2204" fmla="*/ 127 w 7559096"/>
                            <a:gd name="connsiteY2204" fmla="*/ 988717 h 1142224"/>
                            <a:gd name="connsiteX2205" fmla="*/ 127 w 7559096"/>
                            <a:gd name="connsiteY2205" fmla="*/ 971574 h 1142224"/>
                            <a:gd name="connsiteX2206" fmla="*/ 53460 w 7559096"/>
                            <a:gd name="connsiteY2206" fmla="*/ 977162 h 1142224"/>
                            <a:gd name="connsiteX2207" fmla="*/ 79365 w 7559096"/>
                            <a:gd name="connsiteY2207" fmla="*/ 978177 h 1142224"/>
                            <a:gd name="connsiteX2208" fmla="*/ 90412 w 7559096"/>
                            <a:gd name="connsiteY2208" fmla="*/ 978304 h 1142224"/>
                            <a:gd name="connsiteX2209" fmla="*/ 102475 w 7559096"/>
                            <a:gd name="connsiteY2209" fmla="*/ 973098 h 1142224"/>
                            <a:gd name="connsiteX2210" fmla="*/ 105904 w 7559096"/>
                            <a:gd name="connsiteY2210" fmla="*/ 960273 h 1142224"/>
                            <a:gd name="connsiteX2211" fmla="*/ 105269 w 7559096"/>
                            <a:gd name="connsiteY2211" fmla="*/ 955574 h 1142224"/>
                            <a:gd name="connsiteX2212" fmla="*/ 83936 w 7559096"/>
                            <a:gd name="connsiteY2212" fmla="*/ 936653 h 1142224"/>
                            <a:gd name="connsiteX2213" fmla="*/ 71872 w 7559096"/>
                            <a:gd name="connsiteY2213" fmla="*/ 936399 h 1142224"/>
                            <a:gd name="connsiteX2214" fmla="*/ 43682 w 7559096"/>
                            <a:gd name="connsiteY2214" fmla="*/ 935383 h 1142224"/>
                            <a:gd name="connsiteX2215" fmla="*/ 253 w 7559096"/>
                            <a:gd name="connsiteY2215" fmla="*/ 931701 h 1142224"/>
                            <a:gd name="connsiteX2216" fmla="*/ 253 w 7559096"/>
                            <a:gd name="connsiteY2216" fmla="*/ 914685 h 1142224"/>
                            <a:gd name="connsiteX2217" fmla="*/ 45080 w 7559096"/>
                            <a:gd name="connsiteY2217" fmla="*/ 918748 h 1142224"/>
                            <a:gd name="connsiteX2218" fmla="*/ 71110 w 7559096"/>
                            <a:gd name="connsiteY2218" fmla="*/ 919764 h 1142224"/>
                            <a:gd name="connsiteX2219" fmla="*/ 82158 w 7559096"/>
                            <a:gd name="connsiteY2219" fmla="*/ 919891 h 1142224"/>
                            <a:gd name="connsiteX2220" fmla="*/ 94222 w 7559096"/>
                            <a:gd name="connsiteY2220" fmla="*/ 914558 h 1142224"/>
                            <a:gd name="connsiteX2221" fmla="*/ 97777 w 7559096"/>
                            <a:gd name="connsiteY2221" fmla="*/ 901732 h 1142224"/>
                            <a:gd name="connsiteX2222" fmla="*/ 97143 w 7559096"/>
                            <a:gd name="connsiteY2222" fmla="*/ 897034 h 1142224"/>
                            <a:gd name="connsiteX2223" fmla="*/ 75682 w 7559096"/>
                            <a:gd name="connsiteY2223" fmla="*/ 878112 h 1142224"/>
                            <a:gd name="connsiteX2224" fmla="*/ 63491 w 7559096"/>
                            <a:gd name="connsiteY2224" fmla="*/ 877858 h 1142224"/>
                            <a:gd name="connsiteX2225" fmla="*/ 35174 w 7559096"/>
                            <a:gd name="connsiteY2225" fmla="*/ 876842 h 1142224"/>
                            <a:gd name="connsiteX2226" fmla="*/ 381 w 7559096"/>
                            <a:gd name="connsiteY2226" fmla="*/ 874302 h 1142224"/>
                            <a:gd name="connsiteX2227" fmla="*/ 381 w 7559096"/>
                            <a:gd name="connsiteY2227" fmla="*/ 857413 h 1142224"/>
                            <a:gd name="connsiteX2228" fmla="*/ 36571 w 7559096"/>
                            <a:gd name="connsiteY2228" fmla="*/ 860334 h 1142224"/>
                            <a:gd name="connsiteX2229" fmla="*/ 62730 w 7559096"/>
                            <a:gd name="connsiteY2229" fmla="*/ 861350 h 1142224"/>
                            <a:gd name="connsiteX2230" fmla="*/ 73777 w 7559096"/>
                            <a:gd name="connsiteY2230" fmla="*/ 861477 h 1142224"/>
                            <a:gd name="connsiteX2231" fmla="*/ 85968 w 7559096"/>
                            <a:gd name="connsiteY2231" fmla="*/ 856144 h 1142224"/>
                            <a:gd name="connsiteX2232" fmla="*/ 89522 w 7559096"/>
                            <a:gd name="connsiteY2232" fmla="*/ 843318 h 1142224"/>
                            <a:gd name="connsiteX2233" fmla="*/ 88888 w 7559096"/>
                            <a:gd name="connsiteY2233" fmla="*/ 838619 h 1142224"/>
                            <a:gd name="connsiteX2234" fmla="*/ 67301 w 7559096"/>
                            <a:gd name="connsiteY2234" fmla="*/ 819699 h 1142224"/>
                            <a:gd name="connsiteX2235" fmla="*/ 55112 w 7559096"/>
                            <a:gd name="connsiteY2235" fmla="*/ 819445 h 1142224"/>
                            <a:gd name="connsiteX2236" fmla="*/ 26539 w 7559096"/>
                            <a:gd name="connsiteY2236" fmla="*/ 818428 h 1142224"/>
                            <a:gd name="connsiteX2237" fmla="*/ 381 w 7559096"/>
                            <a:gd name="connsiteY2237" fmla="*/ 816650 h 1142224"/>
                            <a:gd name="connsiteX2238" fmla="*/ 381 w 7559096"/>
                            <a:gd name="connsiteY2238" fmla="*/ 799889 h 1142224"/>
                            <a:gd name="connsiteX2239" fmla="*/ 27936 w 7559096"/>
                            <a:gd name="connsiteY2239" fmla="*/ 801793 h 1142224"/>
                            <a:gd name="connsiteX2240" fmla="*/ 54222 w 7559096"/>
                            <a:gd name="connsiteY2240" fmla="*/ 802682 h 1142224"/>
                            <a:gd name="connsiteX2241" fmla="*/ 65396 w 7559096"/>
                            <a:gd name="connsiteY2241" fmla="*/ 802809 h 1142224"/>
                            <a:gd name="connsiteX2242" fmla="*/ 77587 w 7559096"/>
                            <a:gd name="connsiteY2242" fmla="*/ 797475 h 1142224"/>
                            <a:gd name="connsiteX2243" fmla="*/ 81142 w 7559096"/>
                            <a:gd name="connsiteY2243" fmla="*/ 784649 h 1142224"/>
                            <a:gd name="connsiteX2244" fmla="*/ 80508 w 7559096"/>
                            <a:gd name="connsiteY2244" fmla="*/ 779951 h 1142224"/>
                            <a:gd name="connsiteX2245" fmla="*/ 58793 w 7559096"/>
                            <a:gd name="connsiteY2245" fmla="*/ 761031 h 1142224"/>
                            <a:gd name="connsiteX2246" fmla="*/ 46476 w 7559096"/>
                            <a:gd name="connsiteY2246" fmla="*/ 760904 h 1142224"/>
                            <a:gd name="connsiteX2247" fmla="*/ 17777 w 7559096"/>
                            <a:gd name="connsiteY2247" fmla="*/ 759888 h 1142224"/>
                            <a:gd name="connsiteX2248" fmla="*/ 127 w 7559096"/>
                            <a:gd name="connsiteY2248" fmla="*/ 758872 h 1142224"/>
                            <a:gd name="connsiteX2249" fmla="*/ 127 w 7559096"/>
                            <a:gd name="connsiteY2249" fmla="*/ 742110 h 1142224"/>
                            <a:gd name="connsiteX2250" fmla="*/ 19174 w 7559096"/>
                            <a:gd name="connsiteY2250" fmla="*/ 743252 h 1142224"/>
                            <a:gd name="connsiteX2251" fmla="*/ 45586 w 7559096"/>
                            <a:gd name="connsiteY2251" fmla="*/ 744142 h 1142224"/>
                            <a:gd name="connsiteX2252" fmla="*/ 56761 w 7559096"/>
                            <a:gd name="connsiteY2252" fmla="*/ 744268 h 1142224"/>
                            <a:gd name="connsiteX2253" fmla="*/ 69079 w 7559096"/>
                            <a:gd name="connsiteY2253" fmla="*/ 738934 h 1142224"/>
                            <a:gd name="connsiteX2254" fmla="*/ 72635 w 7559096"/>
                            <a:gd name="connsiteY2254" fmla="*/ 726109 h 1142224"/>
                            <a:gd name="connsiteX2255" fmla="*/ 71999 w 7559096"/>
                            <a:gd name="connsiteY2255" fmla="*/ 721411 h 1142224"/>
                            <a:gd name="connsiteX2256" fmla="*/ 50158 w 7559096"/>
                            <a:gd name="connsiteY2256" fmla="*/ 702617 h 1142224"/>
                            <a:gd name="connsiteX2257" fmla="*/ 37842 w 7559096"/>
                            <a:gd name="connsiteY2257" fmla="*/ 702489 h 1142224"/>
                            <a:gd name="connsiteX2258" fmla="*/ 9015 w 7559096"/>
                            <a:gd name="connsiteY2258" fmla="*/ 701474 h 1142224"/>
                            <a:gd name="connsiteX2259" fmla="*/ 0 w 7559096"/>
                            <a:gd name="connsiteY2259" fmla="*/ 700966 h 1142224"/>
                            <a:gd name="connsiteX2260" fmla="*/ 0 w 7559096"/>
                            <a:gd name="connsiteY2260" fmla="*/ 684331 h 1142224"/>
                            <a:gd name="connsiteX2261" fmla="*/ 10413 w 7559096"/>
                            <a:gd name="connsiteY2261" fmla="*/ 684965 h 1142224"/>
                            <a:gd name="connsiteX2262" fmla="*/ 37079 w 7559096"/>
                            <a:gd name="connsiteY2262" fmla="*/ 685855 h 1142224"/>
                            <a:gd name="connsiteX2263" fmla="*/ 48380 w 7559096"/>
                            <a:gd name="connsiteY2263" fmla="*/ 685982 h 1142224"/>
                            <a:gd name="connsiteX2264" fmla="*/ 60824 w 7559096"/>
                            <a:gd name="connsiteY2264" fmla="*/ 680648 h 1142224"/>
                            <a:gd name="connsiteX2265" fmla="*/ 64508 w 7559096"/>
                            <a:gd name="connsiteY2265" fmla="*/ 667822 h 1142224"/>
                            <a:gd name="connsiteX2266" fmla="*/ 63872 w 7559096"/>
                            <a:gd name="connsiteY2266" fmla="*/ 663124 h 1142224"/>
                            <a:gd name="connsiteX2267" fmla="*/ 42031 w 7559096"/>
                            <a:gd name="connsiteY2267" fmla="*/ 644330 h 1142224"/>
                            <a:gd name="connsiteX2268" fmla="*/ 29587 w 7559096"/>
                            <a:gd name="connsiteY2268" fmla="*/ 644202 h 1142224"/>
                            <a:gd name="connsiteX2269" fmla="*/ 507 w 7559096"/>
                            <a:gd name="connsiteY2269" fmla="*/ 643314 h 1142224"/>
                            <a:gd name="connsiteX2270" fmla="*/ 127 w 7559096"/>
                            <a:gd name="connsiteY2270" fmla="*/ 643314 h 1142224"/>
                            <a:gd name="connsiteX2271" fmla="*/ 127 w 7559096"/>
                            <a:gd name="connsiteY2271" fmla="*/ 626678 h 1142224"/>
                            <a:gd name="connsiteX2272" fmla="*/ 2031 w 7559096"/>
                            <a:gd name="connsiteY2272" fmla="*/ 626678 h 1142224"/>
                            <a:gd name="connsiteX2273" fmla="*/ 28825 w 7559096"/>
                            <a:gd name="connsiteY2273" fmla="*/ 627568 h 1142224"/>
                            <a:gd name="connsiteX2274" fmla="*/ 40127 w 7559096"/>
                            <a:gd name="connsiteY2274" fmla="*/ 627695 h 1142224"/>
                            <a:gd name="connsiteX2275" fmla="*/ 52570 w 7559096"/>
                            <a:gd name="connsiteY2275" fmla="*/ 622361 h 1142224"/>
                            <a:gd name="connsiteX2276" fmla="*/ 56253 w 7559096"/>
                            <a:gd name="connsiteY2276" fmla="*/ 609535 h 1142224"/>
                            <a:gd name="connsiteX2277" fmla="*/ 55364 w 7559096"/>
                            <a:gd name="connsiteY2277" fmla="*/ 603441 h 1142224"/>
                            <a:gd name="connsiteX2278" fmla="*/ 55364 w 7559096"/>
                            <a:gd name="connsiteY2278" fmla="*/ 603059 h 1142224"/>
                            <a:gd name="connsiteX2279" fmla="*/ 33778 w 7559096"/>
                            <a:gd name="connsiteY2279" fmla="*/ 587440 h 1142224"/>
                            <a:gd name="connsiteX2280" fmla="*/ 127 w 7559096"/>
                            <a:gd name="connsiteY2280" fmla="*/ 592520 h 1142224"/>
                            <a:gd name="connsiteX2281" fmla="*/ 127 w 7559096"/>
                            <a:gd name="connsiteY2281" fmla="*/ 566742 h 1142224"/>
                            <a:gd name="connsiteX2282" fmla="*/ 60317 w 7559096"/>
                            <a:gd name="connsiteY2282" fmla="*/ 557725 h 1142224"/>
                            <a:gd name="connsiteX2283" fmla="*/ 60317 w 7559096"/>
                            <a:gd name="connsiteY2283" fmla="*/ 558233 h 1142224"/>
                            <a:gd name="connsiteX2284" fmla="*/ 843681 w 7559096"/>
                            <a:gd name="connsiteY2284" fmla="*/ 482423 h 1142224"/>
                            <a:gd name="connsiteX2285" fmla="*/ 1640250 w 7559096"/>
                            <a:gd name="connsiteY2285" fmla="*/ 497661 h 1142224"/>
                            <a:gd name="connsiteX2286" fmla="*/ 2030345 w 7559096"/>
                            <a:gd name="connsiteY2286" fmla="*/ 541471 h 1142224"/>
                            <a:gd name="connsiteX2287" fmla="*/ 2405836 w 7559096"/>
                            <a:gd name="connsiteY2287" fmla="*/ 589852 h 1142224"/>
                            <a:gd name="connsiteX2288" fmla="*/ 2771296 w 7559096"/>
                            <a:gd name="connsiteY2288" fmla="*/ 622996 h 1142224"/>
                            <a:gd name="connsiteX2289" fmla="*/ 2953136 w 7559096"/>
                            <a:gd name="connsiteY2289" fmla="*/ 630869 h 1142224"/>
                            <a:gd name="connsiteX2290" fmla="*/ 3044184 w 7559096"/>
                            <a:gd name="connsiteY2290" fmla="*/ 632139 h 1142224"/>
                            <a:gd name="connsiteX2291" fmla="*/ 3089771 w 7559096"/>
                            <a:gd name="connsiteY2291" fmla="*/ 632139 h 1142224"/>
                            <a:gd name="connsiteX2292" fmla="*/ 3135359 w 7559096"/>
                            <a:gd name="connsiteY2292" fmla="*/ 631758 h 1142224"/>
                            <a:gd name="connsiteX2293" fmla="*/ 3618405 w 7559096"/>
                            <a:gd name="connsiteY2293" fmla="*/ 608012 h 1142224"/>
                            <a:gd name="connsiteX2294" fmla="*/ 4104245 w 7559096"/>
                            <a:gd name="connsiteY2294" fmla="*/ 551884 h 1142224"/>
                            <a:gd name="connsiteX2295" fmla="*/ 4591863 w 7559096"/>
                            <a:gd name="connsiteY2295" fmla="*/ 469088 h 1142224"/>
                            <a:gd name="connsiteX2296" fmla="*/ 5067292 w 7559096"/>
                            <a:gd name="connsiteY2296" fmla="*/ 354673 h 1142224"/>
                            <a:gd name="connsiteX2297" fmla="*/ 5521766 w 7559096"/>
                            <a:gd name="connsiteY2297" fmla="*/ 203305 h 1142224"/>
                            <a:gd name="connsiteX2298" fmla="*/ 5973574 w 7559096"/>
                            <a:gd name="connsiteY2298" fmla="*/ 13841 h 1142224"/>
                            <a:gd name="connsiteX2299" fmla="*/ 5973574 w 7559096"/>
                            <a:gd name="connsiteY2299" fmla="*/ 13587 h 1142224"/>
                            <a:gd name="connsiteX2300" fmla="*/ 6003036 w 7559096"/>
                            <a:gd name="connsiteY2300" fmla="*/ 762 h 1142224"/>
                            <a:gd name="connsiteX2301" fmla="*/ 6066780 w 7559096"/>
                            <a:gd name="connsiteY2301" fmla="*/ 762 h 1142224"/>
                            <a:gd name="connsiteX2302" fmla="*/ 6015353 w 7559096"/>
                            <a:gd name="connsiteY2302" fmla="*/ 23239 h 1142224"/>
                            <a:gd name="connsiteX2303" fmla="*/ 6005702 w 7559096"/>
                            <a:gd name="connsiteY2303" fmla="*/ 47874 h 1142224"/>
                            <a:gd name="connsiteX2304" fmla="*/ 6011797 w 7559096"/>
                            <a:gd name="connsiteY2304" fmla="*/ 61716 h 1142224"/>
                            <a:gd name="connsiteX2305" fmla="*/ 6019798 w 7559096"/>
                            <a:gd name="connsiteY2305" fmla="*/ 69081 h 1142224"/>
                            <a:gd name="connsiteX2306" fmla="*/ 6029448 w 7559096"/>
                            <a:gd name="connsiteY2306" fmla="*/ 63748 h 1142224"/>
                            <a:gd name="connsiteX2307" fmla="*/ 6075544 w 7559096"/>
                            <a:gd name="connsiteY2307" fmla="*/ 3810 h 1142224"/>
                            <a:gd name="connsiteX2308" fmla="*/ 6077702 w 7559096"/>
                            <a:gd name="connsiteY2308" fmla="*/ 508 h 1142224"/>
                            <a:gd name="connsiteX2309" fmla="*/ 6099924 w 7559096"/>
                            <a:gd name="connsiteY2309" fmla="*/ 508 h 1142224"/>
                            <a:gd name="connsiteX2310" fmla="*/ 6038464 w 7559096"/>
                            <a:gd name="connsiteY2310" fmla="*/ 80128 h 1142224"/>
                            <a:gd name="connsiteX2311" fmla="*/ 6034401 w 7559096"/>
                            <a:gd name="connsiteY2311" fmla="*/ 113400 h 1142224"/>
                            <a:gd name="connsiteX2312" fmla="*/ 6035036 w 7559096"/>
                            <a:gd name="connsiteY2312" fmla="*/ 114796 h 1142224"/>
                            <a:gd name="connsiteX2313" fmla="*/ 6043036 w 7559096"/>
                            <a:gd name="connsiteY2313" fmla="*/ 122162 h 1142224"/>
                            <a:gd name="connsiteX2314" fmla="*/ 6052686 w 7559096"/>
                            <a:gd name="connsiteY2314" fmla="*/ 116828 h 1142224"/>
                            <a:gd name="connsiteX2315" fmla="*/ 6142845 w 7559096"/>
                            <a:gd name="connsiteY2315" fmla="*/ 381 h 1142224"/>
                            <a:gd name="connsiteX2316" fmla="*/ 6164813 w 7559096"/>
                            <a:gd name="connsiteY2316" fmla="*/ 381 h 1142224"/>
                            <a:gd name="connsiteX2317" fmla="*/ 6061702 w 7559096"/>
                            <a:gd name="connsiteY2317" fmla="*/ 133082 h 1142224"/>
                            <a:gd name="connsiteX2318" fmla="*/ 6057638 w 7559096"/>
                            <a:gd name="connsiteY2318" fmla="*/ 166352 h 1142224"/>
                            <a:gd name="connsiteX2319" fmla="*/ 6058274 w 7559096"/>
                            <a:gd name="connsiteY2319" fmla="*/ 167750 h 1142224"/>
                            <a:gd name="connsiteX2320" fmla="*/ 6066274 w 7559096"/>
                            <a:gd name="connsiteY2320" fmla="*/ 175114 h 1142224"/>
                            <a:gd name="connsiteX2321" fmla="*/ 6075924 w 7559096"/>
                            <a:gd name="connsiteY2321" fmla="*/ 169781 h 1142224"/>
                            <a:gd name="connsiteX2322" fmla="*/ 6207734 w 7559096"/>
                            <a:gd name="connsiteY2322" fmla="*/ 254 h 1142224"/>
                            <a:gd name="connsiteX2323" fmla="*/ 6229702 w 7559096"/>
                            <a:gd name="connsiteY2323" fmla="*/ 254 h 1142224"/>
                            <a:gd name="connsiteX2324" fmla="*/ 6085067 w 7559096"/>
                            <a:gd name="connsiteY2324" fmla="*/ 186162 h 1142224"/>
                            <a:gd name="connsiteX2325" fmla="*/ 6081004 w 7559096"/>
                            <a:gd name="connsiteY2325" fmla="*/ 219433 h 1142224"/>
                            <a:gd name="connsiteX2326" fmla="*/ 6081639 w 7559096"/>
                            <a:gd name="connsiteY2326" fmla="*/ 220829 h 1142224"/>
                            <a:gd name="connsiteX2327" fmla="*/ 6089638 w 7559096"/>
                            <a:gd name="connsiteY2327" fmla="*/ 228195 h 1142224"/>
                            <a:gd name="connsiteX2328" fmla="*/ 6099162 w 7559096"/>
                            <a:gd name="connsiteY2328" fmla="*/ 222861 h 1142224"/>
                            <a:gd name="connsiteX2329" fmla="*/ 6273003 w 7559096"/>
                            <a:gd name="connsiteY2329" fmla="*/ 127 h 1142224"/>
                            <a:gd name="connsiteX2330" fmla="*/ 6295226 w 7559096"/>
                            <a:gd name="connsiteY2330" fmla="*/ 127 h 1142224"/>
                            <a:gd name="connsiteX2331" fmla="*/ 6126718 w 7559096"/>
                            <a:gd name="connsiteY2331" fmla="*/ 215243 h 1142224"/>
                            <a:gd name="connsiteX2332" fmla="*/ 6124178 w 7559096"/>
                            <a:gd name="connsiteY2332" fmla="*/ 225401 h 1142224"/>
                            <a:gd name="connsiteX2333" fmla="*/ 6133448 w 7559096"/>
                            <a:gd name="connsiteY2333" fmla="*/ 230481 h 1142224"/>
                            <a:gd name="connsiteX2334" fmla="*/ 6564431 w 7559096"/>
                            <a:gd name="connsiteY2334" fmla="*/ 278482 h 1142224"/>
                            <a:gd name="connsiteX2335" fmla="*/ 6601765 w 7559096"/>
                            <a:gd name="connsiteY2335" fmla="*/ 274164 h 1142224"/>
                            <a:gd name="connsiteX2336" fmla="*/ 6658272 w 7559096"/>
                            <a:gd name="connsiteY2336" fmla="*/ 252576 h 1142224"/>
                            <a:gd name="connsiteX2337" fmla="*/ 6688748 w 7559096"/>
                            <a:gd name="connsiteY2337" fmla="*/ 230862 h 1142224"/>
                            <a:gd name="connsiteX2338" fmla="*/ 6894208 w 7559096"/>
                            <a:gd name="connsiteY2338" fmla="*/ 0 h 1142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Lst>
                          <a:rect l="l" t="t" r="r" b="b"/>
                          <a:pathLst>
                            <a:path w="7559096" h="1142224">
                              <a:moveTo>
                                <a:pt x="3109835" y="1071385"/>
                              </a:moveTo>
                              <a:cubicBezTo>
                                <a:pt x="3107676" y="1071385"/>
                                <a:pt x="3105264" y="1072021"/>
                                <a:pt x="3102723" y="1073417"/>
                              </a:cubicBezTo>
                              <a:cubicBezTo>
                                <a:pt x="3079993" y="1085735"/>
                                <a:pt x="3057136" y="1098053"/>
                                <a:pt x="3034026" y="1109736"/>
                              </a:cubicBezTo>
                              <a:cubicBezTo>
                                <a:pt x="3028692" y="1112402"/>
                                <a:pt x="3027930" y="1114307"/>
                                <a:pt x="3027930" y="1114561"/>
                              </a:cubicBezTo>
                              <a:cubicBezTo>
                                <a:pt x="3028057" y="1114815"/>
                                <a:pt x="3029580" y="1116212"/>
                                <a:pt x="3035676" y="1116212"/>
                              </a:cubicBezTo>
                              <a:cubicBezTo>
                                <a:pt x="3056882" y="1116720"/>
                                <a:pt x="3078089" y="1116593"/>
                                <a:pt x="3099295" y="1116339"/>
                              </a:cubicBezTo>
                              <a:cubicBezTo>
                                <a:pt x="3109962" y="1116339"/>
                                <a:pt x="3118597" y="1107831"/>
                                <a:pt x="3118597" y="1097544"/>
                              </a:cubicBezTo>
                              <a:lnTo>
                                <a:pt x="3118597" y="1082434"/>
                              </a:lnTo>
                              <a:cubicBezTo>
                                <a:pt x="3118597" y="1077608"/>
                                <a:pt x="3116946" y="1074053"/>
                                <a:pt x="3114025" y="1072402"/>
                              </a:cubicBezTo>
                              <a:cubicBezTo>
                                <a:pt x="3112755" y="1071767"/>
                                <a:pt x="3111358" y="1071385"/>
                                <a:pt x="3109835" y="1071385"/>
                              </a:cubicBezTo>
                              <a:close/>
                              <a:moveTo>
                                <a:pt x="3379803" y="1070878"/>
                              </a:moveTo>
                              <a:cubicBezTo>
                                <a:pt x="3363802" y="1071639"/>
                                <a:pt x="3349834" y="1073163"/>
                                <a:pt x="3337390" y="1075195"/>
                              </a:cubicBezTo>
                              <a:cubicBezTo>
                                <a:pt x="3324818" y="1077100"/>
                                <a:pt x="3313897" y="1079386"/>
                                <a:pt x="3303993" y="1082052"/>
                              </a:cubicBezTo>
                              <a:cubicBezTo>
                                <a:pt x="3284184" y="1087386"/>
                                <a:pt x="3268183" y="1094370"/>
                                <a:pt x="3251675" y="1101481"/>
                              </a:cubicBezTo>
                              <a:cubicBezTo>
                                <a:pt x="3244818" y="1104530"/>
                                <a:pt x="3238596" y="1106942"/>
                                <a:pt x="3234151" y="1108720"/>
                              </a:cubicBezTo>
                              <a:cubicBezTo>
                                <a:pt x="3229707" y="1110498"/>
                                <a:pt x="3226914" y="1111514"/>
                                <a:pt x="3226914" y="1111514"/>
                              </a:cubicBezTo>
                              <a:cubicBezTo>
                                <a:pt x="3223485" y="1112784"/>
                                <a:pt x="3221835" y="1113672"/>
                                <a:pt x="3220945" y="1114307"/>
                              </a:cubicBezTo>
                              <a:cubicBezTo>
                                <a:pt x="3221962" y="1114561"/>
                                <a:pt x="3223867" y="1114688"/>
                                <a:pt x="3227548" y="1114688"/>
                              </a:cubicBezTo>
                              <a:cubicBezTo>
                                <a:pt x="3278977" y="1112911"/>
                                <a:pt x="3330533" y="1112275"/>
                                <a:pt x="3381707" y="1109101"/>
                              </a:cubicBezTo>
                              <a:cubicBezTo>
                                <a:pt x="3432881" y="1106308"/>
                                <a:pt x="3484310" y="1104276"/>
                                <a:pt x="3535231" y="1100085"/>
                              </a:cubicBezTo>
                              <a:lnTo>
                                <a:pt x="3535104" y="1099958"/>
                              </a:lnTo>
                              <a:cubicBezTo>
                                <a:pt x="3538786" y="1099704"/>
                                <a:pt x="3540564" y="1099322"/>
                                <a:pt x="3541580" y="1098942"/>
                              </a:cubicBezTo>
                              <a:cubicBezTo>
                                <a:pt x="3540818" y="1098434"/>
                                <a:pt x="3539040" y="1097672"/>
                                <a:pt x="3535485" y="1096783"/>
                              </a:cubicBezTo>
                              <a:cubicBezTo>
                                <a:pt x="3535358" y="1096783"/>
                                <a:pt x="3532564" y="1096021"/>
                                <a:pt x="3527992" y="1094751"/>
                              </a:cubicBezTo>
                              <a:cubicBezTo>
                                <a:pt x="3523421" y="1093482"/>
                                <a:pt x="3517198" y="1091704"/>
                                <a:pt x="3510088" y="1089418"/>
                              </a:cubicBezTo>
                              <a:cubicBezTo>
                                <a:pt x="3476056" y="1078878"/>
                                <a:pt x="3443929" y="1067322"/>
                                <a:pt x="3379803" y="1070878"/>
                              </a:cubicBezTo>
                              <a:close/>
                              <a:moveTo>
                                <a:pt x="3982087" y="1026305"/>
                              </a:moveTo>
                              <a:cubicBezTo>
                                <a:pt x="3961897" y="1024019"/>
                                <a:pt x="3937896" y="1023385"/>
                                <a:pt x="3906151" y="1027068"/>
                              </a:cubicBezTo>
                              <a:cubicBezTo>
                                <a:pt x="3842658" y="1034052"/>
                                <a:pt x="3813198" y="1050560"/>
                                <a:pt x="3781579" y="1066687"/>
                              </a:cubicBezTo>
                              <a:cubicBezTo>
                                <a:pt x="3774976" y="1070116"/>
                                <a:pt x="3769135" y="1072910"/>
                                <a:pt x="3764817" y="1074941"/>
                              </a:cubicBezTo>
                              <a:cubicBezTo>
                                <a:pt x="3760500" y="1076846"/>
                                <a:pt x="3757833" y="1078116"/>
                                <a:pt x="3757833" y="1078116"/>
                              </a:cubicBezTo>
                              <a:cubicBezTo>
                                <a:pt x="3754531" y="1079640"/>
                                <a:pt x="3752880" y="1080656"/>
                                <a:pt x="3752119" y="1081291"/>
                              </a:cubicBezTo>
                              <a:cubicBezTo>
                                <a:pt x="3753135" y="1081545"/>
                                <a:pt x="3755167" y="1081672"/>
                                <a:pt x="3758722" y="1081291"/>
                              </a:cubicBezTo>
                              <a:cubicBezTo>
                                <a:pt x="3809643" y="1076973"/>
                                <a:pt x="3860055" y="1070497"/>
                                <a:pt x="3910595" y="1064909"/>
                              </a:cubicBezTo>
                              <a:lnTo>
                                <a:pt x="3986405" y="1056147"/>
                              </a:lnTo>
                              <a:lnTo>
                                <a:pt x="4061833" y="1046116"/>
                              </a:lnTo>
                              <a:lnTo>
                                <a:pt x="4061706" y="1046243"/>
                              </a:lnTo>
                              <a:cubicBezTo>
                                <a:pt x="4065261" y="1045735"/>
                                <a:pt x="4067166" y="1045226"/>
                                <a:pt x="4068055" y="1044845"/>
                              </a:cubicBezTo>
                              <a:cubicBezTo>
                                <a:pt x="4067166" y="1044465"/>
                                <a:pt x="4065388" y="1043703"/>
                                <a:pt x="4061833" y="1043067"/>
                              </a:cubicBezTo>
                              <a:cubicBezTo>
                                <a:pt x="4061833" y="1043067"/>
                                <a:pt x="4059039" y="1042560"/>
                                <a:pt x="4054340" y="1041544"/>
                              </a:cubicBezTo>
                              <a:cubicBezTo>
                                <a:pt x="4049642" y="1040528"/>
                                <a:pt x="4043293" y="1039004"/>
                                <a:pt x="4036182" y="1037226"/>
                              </a:cubicBezTo>
                              <a:cubicBezTo>
                                <a:pt x="4019039" y="1032781"/>
                                <a:pt x="4002277" y="1028464"/>
                                <a:pt x="3982087" y="1026305"/>
                              </a:cubicBezTo>
                              <a:close/>
                              <a:moveTo>
                                <a:pt x="3109581" y="1013352"/>
                              </a:moveTo>
                              <a:cubicBezTo>
                                <a:pt x="3107549" y="1013352"/>
                                <a:pt x="3105136" y="1013988"/>
                                <a:pt x="3102596" y="1015384"/>
                              </a:cubicBezTo>
                              <a:cubicBezTo>
                                <a:pt x="3087994" y="1023385"/>
                                <a:pt x="3073390" y="1031512"/>
                                <a:pt x="3058660" y="1039258"/>
                              </a:cubicBezTo>
                              <a:lnTo>
                                <a:pt x="3014342" y="1062243"/>
                              </a:lnTo>
                              <a:cubicBezTo>
                                <a:pt x="2984629" y="1077481"/>
                                <a:pt x="2954787" y="1093100"/>
                                <a:pt x="2924565" y="1107958"/>
                              </a:cubicBezTo>
                              <a:cubicBezTo>
                                <a:pt x="2919231" y="1110498"/>
                                <a:pt x="2918470" y="1112402"/>
                                <a:pt x="2918470" y="1112656"/>
                              </a:cubicBezTo>
                              <a:cubicBezTo>
                                <a:pt x="2918597" y="1113038"/>
                                <a:pt x="2920121" y="1114307"/>
                                <a:pt x="2926216" y="1114561"/>
                              </a:cubicBezTo>
                              <a:cubicBezTo>
                                <a:pt x="2938788" y="1115070"/>
                                <a:pt x="2951358" y="1115070"/>
                                <a:pt x="2963930" y="1115323"/>
                              </a:cubicBezTo>
                              <a:cubicBezTo>
                                <a:pt x="2975359" y="1115450"/>
                                <a:pt x="2993010" y="1111387"/>
                                <a:pt x="3003168" y="1106180"/>
                              </a:cubicBezTo>
                              <a:cubicBezTo>
                                <a:pt x="3036057" y="1089291"/>
                                <a:pt x="3068692" y="1072656"/>
                                <a:pt x="3100946" y="1054751"/>
                              </a:cubicBezTo>
                              <a:cubicBezTo>
                                <a:pt x="3110469" y="1049544"/>
                                <a:pt x="3118343" y="1036337"/>
                                <a:pt x="3118343" y="1025797"/>
                              </a:cubicBezTo>
                              <a:lnTo>
                                <a:pt x="3118216" y="1025924"/>
                              </a:lnTo>
                              <a:lnTo>
                                <a:pt x="3118216" y="1024401"/>
                              </a:lnTo>
                              <a:cubicBezTo>
                                <a:pt x="3118216" y="1019575"/>
                                <a:pt x="3116565" y="1016020"/>
                                <a:pt x="3113645" y="1014369"/>
                              </a:cubicBezTo>
                              <a:cubicBezTo>
                                <a:pt x="3112501" y="1013734"/>
                                <a:pt x="3111104" y="1013352"/>
                                <a:pt x="3109581" y="1013352"/>
                              </a:cubicBezTo>
                              <a:close/>
                              <a:moveTo>
                                <a:pt x="2113011" y="995321"/>
                              </a:moveTo>
                              <a:cubicBezTo>
                                <a:pt x="2111487" y="995194"/>
                                <a:pt x="2110091" y="995321"/>
                                <a:pt x="2108821" y="995828"/>
                              </a:cubicBezTo>
                              <a:cubicBezTo>
                                <a:pt x="2105773" y="997099"/>
                                <a:pt x="2103742" y="1000527"/>
                                <a:pt x="2103106" y="1005226"/>
                              </a:cubicBezTo>
                              <a:lnTo>
                                <a:pt x="2101074" y="1020337"/>
                              </a:lnTo>
                              <a:cubicBezTo>
                                <a:pt x="2099678" y="1030496"/>
                                <a:pt x="2106916" y="1039893"/>
                                <a:pt x="2117202" y="1041289"/>
                              </a:cubicBezTo>
                              <a:lnTo>
                                <a:pt x="2177900" y="1049290"/>
                              </a:lnTo>
                              <a:lnTo>
                                <a:pt x="2178027" y="1049290"/>
                              </a:lnTo>
                              <a:cubicBezTo>
                                <a:pt x="2183868" y="1049925"/>
                                <a:pt x="2185773" y="1048909"/>
                                <a:pt x="2185773" y="1048655"/>
                              </a:cubicBezTo>
                              <a:cubicBezTo>
                                <a:pt x="2185900" y="1048274"/>
                                <a:pt x="2185264" y="1046370"/>
                                <a:pt x="2180566" y="1042941"/>
                              </a:cubicBezTo>
                              <a:lnTo>
                                <a:pt x="2119614" y="998241"/>
                              </a:lnTo>
                              <a:cubicBezTo>
                                <a:pt x="2117329" y="996591"/>
                                <a:pt x="2115043" y="995574"/>
                                <a:pt x="2113011" y="995321"/>
                              </a:cubicBezTo>
                              <a:close/>
                              <a:moveTo>
                                <a:pt x="3975102" y="967510"/>
                              </a:moveTo>
                              <a:cubicBezTo>
                                <a:pt x="3954912" y="965225"/>
                                <a:pt x="3931039" y="964590"/>
                                <a:pt x="3899548" y="968273"/>
                              </a:cubicBezTo>
                              <a:cubicBezTo>
                                <a:pt x="3836564" y="975257"/>
                                <a:pt x="3807357" y="991892"/>
                                <a:pt x="3775865" y="1007892"/>
                              </a:cubicBezTo>
                              <a:cubicBezTo>
                                <a:pt x="3744119" y="1024274"/>
                                <a:pt x="3711103" y="1041289"/>
                                <a:pt x="3643548" y="1047639"/>
                              </a:cubicBezTo>
                              <a:cubicBezTo>
                                <a:pt x="3575739" y="1052846"/>
                                <a:pt x="3540310" y="1041416"/>
                                <a:pt x="3506278" y="1030496"/>
                              </a:cubicBezTo>
                              <a:cubicBezTo>
                                <a:pt x="3472628" y="1020084"/>
                                <a:pt x="3440755" y="1008400"/>
                                <a:pt x="3377135" y="1011956"/>
                              </a:cubicBezTo>
                              <a:cubicBezTo>
                                <a:pt x="3361262" y="1012718"/>
                                <a:pt x="3347422" y="1014242"/>
                                <a:pt x="3335104" y="1016274"/>
                              </a:cubicBezTo>
                              <a:cubicBezTo>
                                <a:pt x="3322786" y="1018179"/>
                                <a:pt x="3311993" y="1020464"/>
                                <a:pt x="3302088" y="1023131"/>
                              </a:cubicBezTo>
                              <a:cubicBezTo>
                                <a:pt x="3282278" y="1028464"/>
                                <a:pt x="3266532" y="1035449"/>
                                <a:pt x="3250152" y="1042560"/>
                              </a:cubicBezTo>
                              <a:cubicBezTo>
                                <a:pt x="3236056" y="1048655"/>
                                <a:pt x="3214215" y="1055005"/>
                                <a:pt x="3195802" y="1059703"/>
                              </a:cubicBezTo>
                              <a:cubicBezTo>
                                <a:pt x="3186533" y="1061989"/>
                                <a:pt x="3178152" y="1063767"/>
                                <a:pt x="3172057" y="1065036"/>
                              </a:cubicBezTo>
                              <a:cubicBezTo>
                                <a:pt x="3165962" y="1066306"/>
                                <a:pt x="3162152" y="1067068"/>
                                <a:pt x="3162025" y="1067068"/>
                              </a:cubicBezTo>
                              <a:cubicBezTo>
                                <a:pt x="3151358" y="1069100"/>
                                <a:pt x="3142850" y="1079259"/>
                                <a:pt x="3142977" y="1089799"/>
                              </a:cubicBezTo>
                              <a:lnTo>
                                <a:pt x="3142977" y="1094497"/>
                              </a:lnTo>
                              <a:cubicBezTo>
                                <a:pt x="3142977" y="1099449"/>
                                <a:pt x="3145009" y="1103640"/>
                                <a:pt x="3148565" y="1106434"/>
                              </a:cubicBezTo>
                              <a:cubicBezTo>
                                <a:pt x="3152120" y="1109228"/>
                                <a:pt x="3156818" y="1110243"/>
                                <a:pt x="3161771" y="1109228"/>
                              </a:cubicBezTo>
                              <a:cubicBezTo>
                                <a:pt x="3161898" y="1109101"/>
                                <a:pt x="3165326" y="1108466"/>
                                <a:pt x="3170914" y="1107323"/>
                              </a:cubicBezTo>
                              <a:cubicBezTo>
                                <a:pt x="3176502" y="1106180"/>
                                <a:pt x="3184120" y="1104530"/>
                                <a:pt x="3192628" y="1102498"/>
                              </a:cubicBezTo>
                              <a:cubicBezTo>
                                <a:pt x="3209517" y="1098307"/>
                                <a:pt x="3229834" y="1092338"/>
                                <a:pt x="3243676" y="1086370"/>
                              </a:cubicBezTo>
                              <a:cubicBezTo>
                                <a:pt x="3260311" y="1079132"/>
                                <a:pt x="3277199" y="1071767"/>
                                <a:pt x="3298406" y="1066052"/>
                              </a:cubicBezTo>
                              <a:cubicBezTo>
                                <a:pt x="3308945" y="1063259"/>
                                <a:pt x="3320627" y="1060718"/>
                                <a:pt x="3333962" y="1058815"/>
                              </a:cubicBezTo>
                              <a:cubicBezTo>
                                <a:pt x="3347168" y="1056656"/>
                                <a:pt x="3362024" y="1055005"/>
                                <a:pt x="3379040" y="1054115"/>
                              </a:cubicBezTo>
                              <a:cubicBezTo>
                                <a:pt x="3446977" y="1050560"/>
                                <a:pt x="3482405" y="1063004"/>
                                <a:pt x="3516564" y="1073544"/>
                              </a:cubicBezTo>
                              <a:cubicBezTo>
                                <a:pt x="3550469" y="1084211"/>
                                <a:pt x="3582723" y="1094624"/>
                                <a:pt x="3646976" y="1089672"/>
                              </a:cubicBezTo>
                              <a:cubicBezTo>
                                <a:pt x="3710976" y="1083703"/>
                                <a:pt x="3740944" y="1068211"/>
                                <a:pt x="3772564" y="1051956"/>
                              </a:cubicBezTo>
                              <a:cubicBezTo>
                                <a:pt x="3804563" y="1035830"/>
                                <a:pt x="3837072" y="1017670"/>
                                <a:pt x="3904246" y="1010178"/>
                              </a:cubicBezTo>
                              <a:cubicBezTo>
                                <a:pt x="3937896" y="1006241"/>
                                <a:pt x="3963674" y="1007131"/>
                                <a:pt x="3985261" y="1009417"/>
                              </a:cubicBezTo>
                              <a:cubicBezTo>
                                <a:pt x="4006848" y="1011702"/>
                                <a:pt x="4024499" y="1016274"/>
                                <a:pt x="4041769" y="1020718"/>
                              </a:cubicBezTo>
                              <a:cubicBezTo>
                                <a:pt x="4057769" y="1024909"/>
                                <a:pt x="4082658" y="1027321"/>
                                <a:pt x="4103610" y="1028591"/>
                              </a:cubicBezTo>
                              <a:cubicBezTo>
                                <a:pt x="4114023" y="1029226"/>
                                <a:pt x="4123547" y="1029607"/>
                                <a:pt x="4130404" y="1029861"/>
                              </a:cubicBezTo>
                              <a:cubicBezTo>
                                <a:pt x="4137388" y="1030242"/>
                                <a:pt x="4141706" y="1030242"/>
                                <a:pt x="4141833" y="1030242"/>
                              </a:cubicBezTo>
                              <a:cubicBezTo>
                                <a:pt x="4146785" y="1030369"/>
                                <a:pt x="4151356" y="1028591"/>
                                <a:pt x="4154404" y="1025163"/>
                              </a:cubicBezTo>
                              <a:lnTo>
                                <a:pt x="4154658" y="1025163"/>
                              </a:lnTo>
                              <a:cubicBezTo>
                                <a:pt x="4157705" y="1021734"/>
                                <a:pt x="4158976" y="1017162"/>
                                <a:pt x="4158341" y="1012337"/>
                              </a:cubicBezTo>
                              <a:lnTo>
                                <a:pt x="4157705" y="1007639"/>
                              </a:lnTo>
                              <a:cubicBezTo>
                                <a:pt x="4156181" y="997226"/>
                                <a:pt x="4146404" y="988717"/>
                                <a:pt x="4135737" y="988464"/>
                              </a:cubicBezTo>
                              <a:cubicBezTo>
                                <a:pt x="4135484" y="988464"/>
                                <a:pt x="4130785" y="988337"/>
                                <a:pt x="4123293" y="988083"/>
                              </a:cubicBezTo>
                              <a:cubicBezTo>
                                <a:pt x="4115801" y="987702"/>
                                <a:pt x="4105515" y="987320"/>
                                <a:pt x="4094214" y="986559"/>
                              </a:cubicBezTo>
                              <a:cubicBezTo>
                                <a:pt x="4071610" y="985161"/>
                                <a:pt x="4045198" y="982622"/>
                                <a:pt x="4028944" y="978431"/>
                              </a:cubicBezTo>
                              <a:cubicBezTo>
                                <a:pt x="4011802" y="973987"/>
                                <a:pt x="3995293" y="969669"/>
                                <a:pt x="3975102" y="967510"/>
                              </a:cubicBezTo>
                              <a:close/>
                              <a:moveTo>
                                <a:pt x="1767043" y="966543"/>
                              </a:moveTo>
                              <a:cubicBezTo>
                                <a:pt x="1747678" y="969257"/>
                                <a:pt x="1731869" y="974114"/>
                                <a:pt x="1715552" y="978940"/>
                              </a:cubicBezTo>
                              <a:cubicBezTo>
                                <a:pt x="1708822" y="980971"/>
                                <a:pt x="1702726" y="982622"/>
                                <a:pt x="1698409" y="983765"/>
                              </a:cubicBezTo>
                              <a:cubicBezTo>
                                <a:pt x="1693964" y="984908"/>
                                <a:pt x="1691297" y="985543"/>
                                <a:pt x="1691297" y="985543"/>
                              </a:cubicBezTo>
                              <a:cubicBezTo>
                                <a:pt x="1687996" y="986305"/>
                                <a:pt x="1686345" y="987066"/>
                                <a:pt x="1685457" y="987575"/>
                              </a:cubicBezTo>
                              <a:cubicBezTo>
                                <a:pt x="1686345" y="987956"/>
                                <a:pt x="1687996" y="988337"/>
                                <a:pt x="1691425" y="988717"/>
                              </a:cubicBezTo>
                              <a:cubicBezTo>
                                <a:pt x="1786917" y="998750"/>
                                <a:pt x="1883043" y="1010432"/>
                                <a:pt x="1980314" y="1023131"/>
                              </a:cubicBezTo>
                              <a:lnTo>
                                <a:pt x="1980439" y="1023131"/>
                              </a:lnTo>
                              <a:cubicBezTo>
                                <a:pt x="1983868" y="1023512"/>
                                <a:pt x="1985773" y="1023512"/>
                                <a:pt x="1986789" y="1023385"/>
                              </a:cubicBezTo>
                              <a:cubicBezTo>
                                <a:pt x="1986154" y="1022750"/>
                                <a:pt x="1984630" y="1021607"/>
                                <a:pt x="1981456" y="1020084"/>
                              </a:cubicBezTo>
                              <a:cubicBezTo>
                                <a:pt x="1981456" y="1020084"/>
                                <a:pt x="1978916" y="1018813"/>
                                <a:pt x="1974853" y="1016654"/>
                              </a:cubicBezTo>
                              <a:cubicBezTo>
                                <a:pt x="1970789" y="1014496"/>
                                <a:pt x="1965201" y="1011448"/>
                                <a:pt x="1958980" y="1007892"/>
                              </a:cubicBezTo>
                              <a:cubicBezTo>
                                <a:pt x="1929139" y="990749"/>
                                <a:pt x="1900694" y="974114"/>
                                <a:pt x="1839868" y="967003"/>
                              </a:cubicBezTo>
                              <a:cubicBezTo>
                                <a:pt x="1809329" y="963257"/>
                                <a:pt x="1786408" y="963828"/>
                                <a:pt x="1767043" y="966543"/>
                              </a:cubicBezTo>
                              <a:close/>
                              <a:moveTo>
                                <a:pt x="634030" y="962558"/>
                              </a:moveTo>
                              <a:cubicBezTo>
                                <a:pt x="623490" y="960273"/>
                                <a:pt x="606729" y="961670"/>
                                <a:pt x="596697" y="965732"/>
                              </a:cubicBezTo>
                              <a:lnTo>
                                <a:pt x="542601" y="986939"/>
                              </a:lnTo>
                              <a:cubicBezTo>
                                <a:pt x="540315" y="987829"/>
                                <a:pt x="538792" y="988590"/>
                                <a:pt x="537903" y="989098"/>
                              </a:cubicBezTo>
                              <a:cubicBezTo>
                                <a:pt x="539046" y="989098"/>
                                <a:pt x="540697" y="989098"/>
                                <a:pt x="543110" y="988844"/>
                              </a:cubicBezTo>
                              <a:lnTo>
                                <a:pt x="617903" y="981860"/>
                              </a:lnTo>
                              <a:lnTo>
                                <a:pt x="692569" y="976399"/>
                              </a:lnTo>
                              <a:lnTo>
                                <a:pt x="692569" y="976526"/>
                              </a:lnTo>
                              <a:cubicBezTo>
                                <a:pt x="694855" y="976399"/>
                                <a:pt x="696506" y="976146"/>
                                <a:pt x="697522" y="975892"/>
                              </a:cubicBezTo>
                              <a:cubicBezTo>
                                <a:pt x="696506" y="975511"/>
                                <a:pt x="694855" y="975130"/>
                                <a:pt x="692569" y="974621"/>
                              </a:cubicBezTo>
                              <a:close/>
                              <a:moveTo>
                                <a:pt x="3109326" y="955320"/>
                              </a:moveTo>
                              <a:cubicBezTo>
                                <a:pt x="3107167" y="955320"/>
                                <a:pt x="3104882" y="955955"/>
                                <a:pt x="3102342" y="957351"/>
                              </a:cubicBezTo>
                              <a:lnTo>
                                <a:pt x="3067295" y="976653"/>
                              </a:lnTo>
                              <a:lnTo>
                                <a:pt x="3031994" y="995321"/>
                              </a:lnTo>
                              <a:lnTo>
                                <a:pt x="2960629" y="1032401"/>
                              </a:lnTo>
                              <a:cubicBezTo>
                                <a:pt x="2936629" y="1044972"/>
                                <a:pt x="2912501" y="1056529"/>
                                <a:pt x="2888248" y="1068465"/>
                              </a:cubicBezTo>
                              <a:lnTo>
                                <a:pt x="2814978" y="1104021"/>
                              </a:lnTo>
                              <a:cubicBezTo>
                                <a:pt x="2809645" y="1106434"/>
                                <a:pt x="2808756" y="1108338"/>
                                <a:pt x="2808756" y="1108593"/>
                              </a:cubicBezTo>
                              <a:cubicBezTo>
                                <a:pt x="2808756" y="1108847"/>
                                <a:pt x="2810407" y="1110243"/>
                                <a:pt x="2816375" y="1110498"/>
                              </a:cubicBezTo>
                              <a:lnTo>
                                <a:pt x="2854089" y="1111894"/>
                              </a:lnTo>
                              <a:cubicBezTo>
                                <a:pt x="2865645" y="1112275"/>
                                <a:pt x="2883296" y="1108593"/>
                                <a:pt x="2893581" y="1103640"/>
                              </a:cubicBezTo>
                              <a:cubicBezTo>
                                <a:pt x="2911232" y="1095005"/>
                                <a:pt x="2928756" y="1086751"/>
                                <a:pt x="2946152" y="1077862"/>
                              </a:cubicBezTo>
                              <a:lnTo>
                                <a:pt x="2998216" y="1051068"/>
                              </a:lnTo>
                              <a:cubicBezTo>
                                <a:pt x="3032755" y="1033163"/>
                                <a:pt x="3067041" y="1015639"/>
                                <a:pt x="3100818" y="996718"/>
                              </a:cubicBezTo>
                              <a:cubicBezTo>
                                <a:pt x="3110216" y="991511"/>
                                <a:pt x="3117962" y="978304"/>
                                <a:pt x="3117962" y="967764"/>
                              </a:cubicBezTo>
                              <a:lnTo>
                                <a:pt x="3117834" y="967891"/>
                              </a:lnTo>
                              <a:lnTo>
                                <a:pt x="3117834" y="966368"/>
                              </a:lnTo>
                              <a:cubicBezTo>
                                <a:pt x="3117834" y="961542"/>
                                <a:pt x="3116311" y="957987"/>
                                <a:pt x="3113390" y="956336"/>
                              </a:cubicBezTo>
                              <a:cubicBezTo>
                                <a:pt x="3112247" y="955701"/>
                                <a:pt x="3110850" y="955320"/>
                                <a:pt x="3109326" y="955320"/>
                              </a:cubicBezTo>
                              <a:close/>
                              <a:moveTo>
                                <a:pt x="2120503" y="937668"/>
                              </a:moveTo>
                              <a:cubicBezTo>
                                <a:pt x="2119107" y="937415"/>
                                <a:pt x="2117709" y="937668"/>
                                <a:pt x="2116439" y="938177"/>
                              </a:cubicBezTo>
                              <a:cubicBezTo>
                                <a:pt x="2113392" y="939446"/>
                                <a:pt x="2111360" y="942875"/>
                                <a:pt x="2110725" y="947574"/>
                              </a:cubicBezTo>
                              <a:lnTo>
                                <a:pt x="2110472" y="949098"/>
                              </a:lnTo>
                              <a:cubicBezTo>
                                <a:pt x="2109074" y="959638"/>
                                <a:pt x="2115043" y="973733"/>
                                <a:pt x="2123551" y="979955"/>
                              </a:cubicBezTo>
                              <a:cubicBezTo>
                                <a:pt x="2152503" y="1001289"/>
                                <a:pt x="2181329" y="1022496"/>
                                <a:pt x="2210788" y="1043703"/>
                              </a:cubicBezTo>
                              <a:cubicBezTo>
                                <a:pt x="2219805" y="1050306"/>
                                <a:pt x="2236185" y="1056783"/>
                                <a:pt x="2247360" y="1058179"/>
                              </a:cubicBezTo>
                              <a:lnTo>
                                <a:pt x="2283931" y="1062750"/>
                              </a:lnTo>
                              <a:lnTo>
                                <a:pt x="2283931" y="1062623"/>
                              </a:lnTo>
                              <a:cubicBezTo>
                                <a:pt x="2289773" y="1063386"/>
                                <a:pt x="2291678" y="1062243"/>
                                <a:pt x="2291678" y="1061989"/>
                              </a:cubicBezTo>
                              <a:cubicBezTo>
                                <a:pt x="2291805" y="1061735"/>
                                <a:pt x="2291296" y="1059830"/>
                                <a:pt x="2286471" y="1056401"/>
                              </a:cubicBezTo>
                              <a:cubicBezTo>
                                <a:pt x="2232756" y="1017925"/>
                                <a:pt x="2179551" y="979321"/>
                                <a:pt x="2127107" y="940590"/>
                              </a:cubicBezTo>
                              <a:cubicBezTo>
                                <a:pt x="2124820" y="938939"/>
                                <a:pt x="2122535" y="937922"/>
                                <a:pt x="2120503" y="937668"/>
                              </a:cubicBezTo>
                              <a:close/>
                              <a:moveTo>
                                <a:pt x="1341584" y="925732"/>
                              </a:moveTo>
                              <a:cubicBezTo>
                                <a:pt x="1311489" y="924716"/>
                                <a:pt x="1288886" y="927002"/>
                                <a:pt x="1270092" y="931065"/>
                              </a:cubicBezTo>
                              <a:cubicBezTo>
                                <a:pt x="1251172" y="935637"/>
                                <a:pt x="1236061" y="941859"/>
                                <a:pt x="1220441" y="948208"/>
                              </a:cubicBezTo>
                              <a:cubicBezTo>
                                <a:pt x="1213965" y="950876"/>
                                <a:pt x="1208124" y="953162"/>
                                <a:pt x="1203934" y="954685"/>
                              </a:cubicBezTo>
                              <a:cubicBezTo>
                                <a:pt x="1199743" y="956209"/>
                                <a:pt x="1197077" y="957097"/>
                                <a:pt x="1197077" y="957097"/>
                              </a:cubicBezTo>
                              <a:cubicBezTo>
                                <a:pt x="1193902" y="958241"/>
                                <a:pt x="1192251" y="959129"/>
                                <a:pt x="1191489" y="959638"/>
                              </a:cubicBezTo>
                              <a:cubicBezTo>
                                <a:pt x="1192378" y="959892"/>
                                <a:pt x="1194282" y="960273"/>
                                <a:pt x="1197584" y="960273"/>
                              </a:cubicBezTo>
                              <a:lnTo>
                                <a:pt x="1268822" y="961288"/>
                              </a:lnTo>
                              <a:lnTo>
                                <a:pt x="1340060" y="963829"/>
                              </a:lnTo>
                              <a:cubicBezTo>
                                <a:pt x="1387552" y="964971"/>
                                <a:pt x="1434917" y="968654"/>
                                <a:pt x="1482409" y="971066"/>
                              </a:cubicBezTo>
                              <a:lnTo>
                                <a:pt x="1482409" y="971193"/>
                              </a:lnTo>
                              <a:cubicBezTo>
                                <a:pt x="1485837" y="971320"/>
                                <a:pt x="1487615" y="971066"/>
                                <a:pt x="1488505" y="970940"/>
                              </a:cubicBezTo>
                              <a:cubicBezTo>
                                <a:pt x="1487869" y="970305"/>
                                <a:pt x="1486346" y="969288"/>
                                <a:pt x="1483171" y="968018"/>
                              </a:cubicBezTo>
                              <a:cubicBezTo>
                                <a:pt x="1483171" y="968018"/>
                                <a:pt x="1480631" y="966876"/>
                                <a:pt x="1476568" y="965098"/>
                              </a:cubicBezTo>
                              <a:cubicBezTo>
                                <a:pt x="1472504" y="963193"/>
                                <a:pt x="1466917" y="960653"/>
                                <a:pt x="1460695" y="957479"/>
                              </a:cubicBezTo>
                              <a:cubicBezTo>
                                <a:pt x="1445584" y="949986"/>
                                <a:pt x="1430854" y="942622"/>
                                <a:pt x="1412441" y="936780"/>
                              </a:cubicBezTo>
                              <a:cubicBezTo>
                                <a:pt x="1403171" y="933860"/>
                                <a:pt x="1393012" y="931319"/>
                                <a:pt x="1381330" y="929287"/>
                              </a:cubicBezTo>
                              <a:cubicBezTo>
                                <a:pt x="1369775" y="927510"/>
                                <a:pt x="1356696" y="926240"/>
                                <a:pt x="1341584" y="925732"/>
                              </a:cubicBezTo>
                              <a:close/>
                              <a:moveTo>
                                <a:pt x="4702212" y="922303"/>
                              </a:moveTo>
                              <a:cubicBezTo>
                                <a:pt x="4690911" y="921795"/>
                                <a:pt x="4673514" y="925351"/>
                                <a:pt x="4663355" y="930177"/>
                              </a:cubicBezTo>
                              <a:lnTo>
                                <a:pt x="4608499" y="956970"/>
                              </a:lnTo>
                              <a:cubicBezTo>
                                <a:pt x="4606086" y="958114"/>
                                <a:pt x="4604562" y="959002"/>
                                <a:pt x="4603673" y="959638"/>
                              </a:cubicBezTo>
                              <a:cubicBezTo>
                                <a:pt x="4604817" y="959511"/>
                                <a:pt x="4606594" y="959383"/>
                                <a:pt x="4609134" y="958875"/>
                              </a:cubicBezTo>
                              <a:lnTo>
                                <a:pt x="4687229" y="944018"/>
                              </a:lnTo>
                              <a:lnTo>
                                <a:pt x="4765324" y="927510"/>
                              </a:lnTo>
                              <a:lnTo>
                                <a:pt x="4765451" y="927510"/>
                              </a:lnTo>
                              <a:cubicBezTo>
                                <a:pt x="4767990" y="927002"/>
                                <a:pt x="4769641" y="926494"/>
                                <a:pt x="4770657" y="926113"/>
                              </a:cubicBezTo>
                              <a:cubicBezTo>
                                <a:pt x="4769514" y="925986"/>
                                <a:pt x="4767863" y="925732"/>
                                <a:pt x="4765324" y="925605"/>
                              </a:cubicBezTo>
                              <a:close/>
                              <a:moveTo>
                                <a:pt x="624506" y="913541"/>
                              </a:moveTo>
                              <a:cubicBezTo>
                                <a:pt x="613839" y="911255"/>
                                <a:pt x="596951" y="912907"/>
                                <a:pt x="586919" y="916843"/>
                              </a:cubicBezTo>
                              <a:lnTo>
                                <a:pt x="476570" y="960019"/>
                              </a:lnTo>
                              <a:cubicBezTo>
                                <a:pt x="439998" y="974368"/>
                                <a:pt x="403428" y="990115"/>
                                <a:pt x="367110" y="1004972"/>
                              </a:cubicBezTo>
                              <a:cubicBezTo>
                                <a:pt x="364824" y="1005988"/>
                                <a:pt x="363300" y="1006749"/>
                                <a:pt x="362411" y="1007258"/>
                              </a:cubicBezTo>
                              <a:cubicBezTo>
                                <a:pt x="363554" y="1007385"/>
                                <a:pt x="365205" y="1007258"/>
                                <a:pt x="367617" y="1007004"/>
                              </a:cubicBezTo>
                              <a:lnTo>
                                <a:pt x="455617" y="996972"/>
                              </a:lnTo>
                              <a:cubicBezTo>
                                <a:pt x="466411" y="995828"/>
                                <a:pt x="483300" y="991892"/>
                                <a:pt x="493459" y="987829"/>
                              </a:cubicBezTo>
                              <a:lnTo>
                                <a:pt x="594284" y="948208"/>
                              </a:lnTo>
                              <a:cubicBezTo>
                                <a:pt x="610157" y="941986"/>
                                <a:pt x="613712" y="941097"/>
                                <a:pt x="614602" y="941097"/>
                              </a:cubicBezTo>
                              <a:cubicBezTo>
                                <a:pt x="614855" y="941097"/>
                                <a:pt x="614983" y="941097"/>
                                <a:pt x="614983" y="941097"/>
                              </a:cubicBezTo>
                              <a:lnTo>
                                <a:pt x="741967" y="967257"/>
                              </a:lnTo>
                              <a:cubicBezTo>
                                <a:pt x="747299" y="968400"/>
                                <a:pt x="754284" y="969162"/>
                                <a:pt x="761268" y="969669"/>
                              </a:cubicBezTo>
                              <a:cubicBezTo>
                                <a:pt x="768252" y="970305"/>
                                <a:pt x="775363" y="970559"/>
                                <a:pt x="780697" y="970305"/>
                              </a:cubicBezTo>
                              <a:lnTo>
                                <a:pt x="859680" y="966241"/>
                              </a:lnTo>
                              <a:lnTo>
                                <a:pt x="859554" y="966114"/>
                              </a:lnTo>
                              <a:cubicBezTo>
                                <a:pt x="861839" y="965986"/>
                                <a:pt x="863490" y="965859"/>
                                <a:pt x="864505" y="965606"/>
                              </a:cubicBezTo>
                              <a:cubicBezTo>
                                <a:pt x="863490" y="965225"/>
                                <a:pt x="861966" y="964717"/>
                                <a:pt x="859680" y="964209"/>
                              </a:cubicBezTo>
                              <a:cubicBezTo>
                                <a:pt x="820950" y="955447"/>
                                <a:pt x="781966" y="946050"/>
                                <a:pt x="742728" y="937796"/>
                              </a:cubicBezTo>
                              <a:close/>
                              <a:moveTo>
                                <a:pt x="3967991" y="909097"/>
                              </a:moveTo>
                              <a:cubicBezTo>
                                <a:pt x="3947928" y="906684"/>
                                <a:pt x="3924309" y="906176"/>
                                <a:pt x="3892944" y="909731"/>
                              </a:cubicBezTo>
                              <a:cubicBezTo>
                                <a:pt x="3830215" y="916716"/>
                                <a:pt x="3801262" y="933224"/>
                                <a:pt x="3770023" y="949225"/>
                              </a:cubicBezTo>
                              <a:cubicBezTo>
                                <a:pt x="3738532" y="965732"/>
                                <a:pt x="3705897" y="982622"/>
                                <a:pt x="3638723" y="988971"/>
                              </a:cubicBezTo>
                              <a:cubicBezTo>
                                <a:pt x="3571421" y="994178"/>
                                <a:pt x="3536246" y="982749"/>
                                <a:pt x="3502468" y="971828"/>
                              </a:cubicBezTo>
                              <a:cubicBezTo>
                                <a:pt x="3469072" y="961288"/>
                                <a:pt x="3437580" y="949733"/>
                                <a:pt x="3374469" y="953162"/>
                              </a:cubicBezTo>
                              <a:cubicBezTo>
                                <a:pt x="3358596" y="953923"/>
                                <a:pt x="3344882" y="955447"/>
                                <a:pt x="3332691" y="957479"/>
                              </a:cubicBezTo>
                              <a:cubicBezTo>
                                <a:pt x="3320374" y="959256"/>
                                <a:pt x="3309707" y="961542"/>
                                <a:pt x="3299930" y="964209"/>
                              </a:cubicBezTo>
                              <a:cubicBezTo>
                                <a:pt x="3280374" y="969542"/>
                                <a:pt x="3264754" y="976526"/>
                                <a:pt x="3248501" y="983638"/>
                              </a:cubicBezTo>
                              <a:cubicBezTo>
                                <a:pt x="3234532" y="989734"/>
                                <a:pt x="3212945" y="996082"/>
                                <a:pt x="3194660" y="1000782"/>
                              </a:cubicBezTo>
                              <a:cubicBezTo>
                                <a:pt x="3185517" y="1003067"/>
                                <a:pt x="3177263" y="1004845"/>
                                <a:pt x="3171168" y="1006114"/>
                              </a:cubicBezTo>
                              <a:cubicBezTo>
                                <a:pt x="3165072" y="1007385"/>
                                <a:pt x="3161264" y="1008146"/>
                                <a:pt x="3161136" y="1008146"/>
                              </a:cubicBezTo>
                              <a:cubicBezTo>
                                <a:pt x="3150724" y="1010178"/>
                                <a:pt x="3142343" y="1020464"/>
                                <a:pt x="3142343" y="1030877"/>
                              </a:cubicBezTo>
                              <a:lnTo>
                                <a:pt x="3142597" y="1031004"/>
                              </a:lnTo>
                              <a:lnTo>
                                <a:pt x="3142597" y="1035703"/>
                              </a:lnTo>
                              <a:cubicBezTo>
                                <a:pt x="3142723" y="1040655"/>
                                <a:pt x="3144628" y="1044845"/>
                                <a:pt x="3148183" y="1047639"/>
                              </a:cubicBezTo>
                              <a:cubicBezTo>
                                <a:pt x="3151612" y="1050433"/>
                                <a:pt x="3156310" y="1051449"/>
                                <a:pt x="3161264" y="1050433"/>
                              </a:cubicBezTo>
                              <a:cubicBezTo>
                                <a:pt x="3161390" y="1050306"/>
                                <a:pt x="3164818" y="1049671"/>
                                <a:pt x="3170279" y="1048528"/>
                              </a:cubicBezTo>
                              <a:cubicBezTo>
                                <a:pt x="3175739" y="1047385"/>
                                <a:pt x="3183358" y="1045735"/>
                                <a:pt x="3191740" y="1043703"/>
                              </a:cubicBezTo>
                              <a:cubicBezTo>
                                <a:pt x="3208501" y="1039512"/>
                                <a:pt x="3228565" y="1033544"/>
                                <a:pt x="3242279" y="1027575"/>
                              </a:cubicBezTo>
                              <a:cubicBezTo>
                                <a:pt x="3258787" y="1020337"/>
                                <a:pt x="3275548" y="1012972"/>
                                <a:pt x="3296501" y="1007258"/>
                              </a:cubicBezTo>
                              <a:cubicBezTo>
                                <a:pt x="3307040" y="1004463"/>
                                <a:pt x="3318596" y="1001924"/>
                                <a:pt x="3331803" y="1000019"/>
                              </a:cubicBezTo>
                              <a:cubicBezTo>
                                <a:pt x="3344882" y="997860"/>
                                <a:pt x="3359611" y="996210"/>
                                <a:pt x="3376500" y="995321"/>
                              </a:cubicBezTo>
                              <a:cubicBezTo>
                                <a:pt x="3443929" y="991638"/>
                                <a:pt x="3478977" y="1004210"/>
                                <a:pt x="3512881" y="1014750"/>
                              </a:cubicBezTo>
                              <a:cubicBezTo>
                                <a:pt x="3546659" y="1025543"/>
                                <a:pt x="3578659" y="1035957"/>
                                <a:pt x="3642405" y="1031004"/>
                              </a:cubicBezTo>
                              <a:cubicBezTo>
                                <a:pt x="3706024" y="1025036"/>
                                <a:pt x="3735738" y="1009670"/>
                                <a:pt x="3767103" y="993416"/>
                              </a:cubicBezTo>
                              <a:cubicBezTo>
                                <a:pt x="3798849" y="977416"/>
                                <a:pt x="3831103" y="959256"/>
                                <a:pt x="3897897" y="951764"/>
                              </a:cubicBezTo>
                              <a:cubicBezTo>
                                <a:pt x="3931293" y="947828"/>
                                <a:pt x="3956944" y="948716"/>
                                <a:pt x="3978404" y="951003"/>
                              </a:cubicBezTo>
                              <a:cubicBezTo>
                                <a:pt x="3999865" y="953289"/>
                                <a:pt x="4017261" y="957860"/>
                                <a:pt x="4034531" y="962304"/>
                              </a:cubicBezTo>
                              <a:cubicBezTo>
                                <a:pt x="4050531" y="966495"/>
                                <a:pt x="4075166" y="968781"/>
                                <a:pt x="4095992" y="970177"/>
                              </a:cubicBezTo>
                              <a:cubicBezTo>
                                <a:pt x="4106405" y="970940"/>
                                <a:pt x="4115801" y="971320"/>
                                <a:pt x="4122658" y="971574"/>
                              </a:cubicBezTo>
                              <a:cubicBezTo>
                                <a:pt x="4129515" y="971828"/>
                                <a:pt x="4133833" y="971955"/>
                                <a:pt x="4133959" y="971955"/>
                              </a:cubicBezTo>
                              <a:cubicBezTo>
                                <a:pt x="4138913" y="972082"/>
                                <a:pt x="4143356" y="970305"/>
                                <a:pt x="4146404" y="966876"/>
                              </a:cubicBezTo>
                              <a:cubicBezTo>
                                <a:pt x="4149451" y="963447"/>
                                <a:pt x="4150722" y="958875"/>
                                <a:pt x="4150086" y="954050"/>
                              </a:cubicBezTo>
                              <a:lnTo>
                                <a:pt x="4149451" y="949352"/>
                              </a:lnTo>
                              <a:cubicBezTo>
                                <a:pt x="4148055" y="938939"/>
                                <a:pt x="4138150" y="930431"/>
                                <a:pt x="4127610" y="930177"/>
                              </a:cubicBezTo>
                              <a:cubicBezTo>
                                <a:pt x="4127483" y="930177"/>
                                <a:pt x="4122785" y="930050"/>
                                <a:pt x="4115292" y="929796"/>
                              </a:cubicBezTo>
                              <a:cubicBezTo>
                                <a:pt x="4107801" y="929415"/>
                                <a:pt x="4097515" y="929033"/>
                                <a:pt x="4086341" y="928272"/>
                              </a:cubicBezTo>
                              <a:cubicBezTo>
                                <a:pt x="4063992" y="926748"/>
                                <a:pt x="4037578" y="924208"/>
                                <a:pt x="4021452" y="920017"/>
                              </a:cubicBezTo>
                              <a:cubicBezTo>
                                <a:pt x="4004436" y="915573"/>
                                <a:pt x="3988056" y="911255"/>
                                <a:pt x="3967991" y="909097"/>
                              </a:cubicBezTo>
                              <a:close/>
                              <a:moveTo>
                                <a:pt x="3108945" y="897034"/>
                              </a:moveTo>
                              <a:cubicBezTo>
                                <a:pt x="3106914" y="897034"/>
                                <a:pt x="3104501" y="897668"/>
                                <a:pt x="3102088" y="899065"/>
                              </a:cubicBezTo>
                              <a:cubicBezTo>
                                <a:pt x="2974724" y="969542"/>
                                <a:pt x="2842280" y="1036337"/>
                                <a:pt x="2705391" y="1097544"/>
                              </a:cubicBezTo>
                              <a:cubicBezTo>
                                <a:pt x="2699931" y="1099958"/>
                                <a:pt x="2699041" y="1101735"/>
                                <a:pt x="2699041" y="1102117"/>
                              </a:cubicBezTo>
                              <a:cubicBezTo>
                                <a:pt x="2699041" y="1102498"/>
                                <a:pt x="2700692" y="1103767"/>
                                <a:pt x="2706661" y="1104149"/>
                              </a:cubicBezTo>
                              <a:lnTo>
                                <a:pt x="2744375" y="1106308"/>
                              </a:lnTo>
                              <a:cubicBezTo>
                                <a:pt x="2755931" y="1107069"/>
                                <a:pt x="2773708" y="1103640"/>
                                <a:pt x="2783994" y="1098942"/>
                              </a:cubicBezTo>
                              <a:cubicBezTo>
                                <a:pt x="2811041" y="1086624"/>
                                <a:pt x="2837962" y="1073544"/>
                                <a:pt x="2864755" y="1060465"/>
                              </a:cubicBezTo>
                              <a:cubicBezTo>
                                <a:pt x="2891550" y="1047385"/>
                                <a:pt x="2918089" y="1034559"/>
                                <a:pt x="2944501" y="1021226"/>
                              </a:cubicBezTo>
                              <a:lnTo>
                                <a:pt x="3023105" y="980336"/>
                              </a:lnTo>
                              <a:lnTo>
                                <a:pt x="3061962" y="959892"/>
                              </a:lnTo>
                              <a:lnTo>
                                <a:pt x="3100564" y="938685"/>
                              </a:lnTo>
                              <a:cubicBezTo>
                                <a:pt x="3109835" y="933478"/>
                                <a:pt x="3117580" y="920271"/>
                                <a:pt x="3117580" y="909731"/>
                              </a:cubicBezTo>
                              <a:lnTo>
                                <a:pt x="3117453" y="909604"/>
                              </a:lnTo>
                              <a:lnTo>
                                <a:pt x="3117453" y="908081"/>
                              </a:lnTo>
                              <a:cubicBezTo>
                                <a:pt x="3117453" y="903255"/>
                                <a:pt x="3115803" y="899700"/>
                                <a:pt x="3113009" y="898049"/>
                              </a:cubicBezTo>
                              <a:cubicBezTo>
                                <a:pt x="3111740" y="897414"/>
                                <a:pt x="3110469" y="897034"/>
                                <a:pt x="3108945" y="897034"/>
                              </a:cubicBezTo>
                              <a:close/>
                              <a:moveTo>
                                <a:pt x="2128122" y="880017"/>
                              </a:moveTo>
                              <a:cubicBezTo>
                                <a:pt x="2126725" y="879890"/>
                                <a:pt x="2125329" y="880017"/>
                                <a:pt x="2124059" y="880525"/>
                              </a:cubicBezTo>
                              <a:cubicBezTo>
                                <a:pt x="2121011" y="881795"/>
                                <a:pt x="2118980" y="885223"/>
                                <a:pt x="2118344" y="889922"/>
                              </a:cubicBezTo>
                              <a:lnTo>
                                <a:pt x="2118090" y="891446"/>
                              </a:lnTo>
                              <a:cubicBezTo>
                                <a:pt x="2116694" y="901986"/>
                                <a:pt x="2122661" y="916081"/>
                                <a:pt x="2131169" y="922303"/>
                              </a:cubicBezTo>
                              <a:cubicBezTo>
                                <a:pt x="2161900" y="944907"/>
                                <a:pt x="2192376" y="967510"/>
                                <a:pt x="2223487" y="989861"/>
                              </a:cubicBezTo>
                              <a:cubicBezTo>
                                <a:pt x="2254472" y="1012337"/>
                                <a:pt x="2285455" y="1034813"/>
                                <a:pt x="2317074" y="1056910"/>
                              </a:cubicBezTo>
                              <a:cubicBezTo>
                                <a:pt x="2326217" y="1063386"/>
                                <a:pt x="2342851" y="1069735"/>
                                <a:pt x="2354027" y="1071132"/>
                              </a:cubicBezTo>
                              <a:cubicBezTo>
                                <a:pt x="2366344" y="1072656"/>
                                <a:pt x="2378534" y="1074180"/>
                                <a:pt x="2390979" y="1075449"/>
                              </a:cubicBezTo>
                              <a:lnTo>
                                <a:pt x="2390979" y="1075322"/>
                              </a:lnTo>
                              <a:cubicBezTo>
                                <a:pt x="2396948" y="1075957"/>
                                <a:pt x="2398851" y="1074814"/>
                                <a:pt x="2398851" y="1074561"/>
                              </a:cubicBezTo>
                              <a:cubicBezTo>
                                <a:pt x="2398978" y="1074307"/>
                                <a:pt x="2398471" y="1072275"/>
                                <a:pt x="2393519" y="1068973"/>
                              </a:cubicBezTo>
                              <a:cubicBezTo>
                                <a:pt x="2305265" y="1007766"/>
                                <a:pt x="2219423" y="945542"/>
                                <a:pt x="2134725" y="882938"/>
                              </a:cubicBezTo>
                              <a:cubicBezTo>
                                <a:pt x="2132440" y="881287"/>
                                <a:pt x="2130154" y="880271"/>
                                <a:pt x="2128122" y="880017"/>
                              </a:cubicBezTo>
                              <a:close/>
                              <a:moveTo>
                                <a:pt x="4686467" y="875318"/>
                              </a:moveTo>
                              <a:cubicBezTo>
                                <a:pt x="4675165" y="874810"/>
                                <a:pt x="4657895" y="878112"/>
                                <a:pt x="4647863" y="883065"/>
                              </a:cubicBezTo>
                              <a:lnTo>
                                <a:pt x="4537007" y="937415"/>
                              </a:lnTo>
                              <a:cubicBezTo>
                                <a:pt x="4499928" y="955574"/>
                                <a:pt x="4462595" y="972464"/>
                                <a:pt x="4425134" y="989988"/>
                              </a:cubicBezTo>
                              <a:cubicBezTo>
                                <a:pt x="4422721" y="991130"/>
                                <a:pt x="4421324" y="991892"/>
                                <a:pt x="4420309" y="992527"/>
                              </a:cubicBezTo>
                              <a:cubicBezTo>
                                <a:pt x="4421452" y="992527"/>
                                <a:pt x="4423229" y="992273"/>
                                <a:pt x="4425769" y="991892"/>
                              </a:cubicBezTo>
                              <a:lnTo>
                                <a:pt x="4517705" y="976272"/>
                              </a:lnTo>
                              <a:cubicBezTo>
                                <a:pt x="4529006" y="974241"/>
                                <a:pt x="4546657" y="968273"/>
                                <a:pt x="4556943" y="963320"/>
                              </a:cubicBezTo>
                              <a:lnTo>
                                <a:pt x="4658911" y="913414"/>
                              </a:lnTo>
                              <a:cubicBezTo>
                                <a:pt x="4674911" y="905542"/>
                                <a:pt x="4678339" y="904271"/>
                                <a:pt x="4679356" y="904018"/>
                              </a:cubicBezTo>
                              <a:cubicBezTo>
                                <a:pt x="4679610" y="904018"/>
                                <a:pt x="4679737" y="904018"/>
                                <a:pt x="4679737" y="904018"/>
                              </a:cubicBezTo>
                              <a:lnTo>
                                <a:pt x="4816117" y="911255"/>
                              </a:lnTo>
                              <a:cubicBezTo>
                                <a:pt x="4821832" y="911509"/>
                                <a:pt x="4829323" y="911382"/>
                                <a:pt x="4836816" y="910748"/>
                              </a:cubicBezTo>
                              <a:cubicBezTo>
                                <a:pt x="4844307" y="909986"/>
                                <a:pt x="4851800" y="908843"/>
                                <a:pt x="4857387" y="907573"/>
                              </a:cubicBezTo>
                              <a:lnTo>
                                <a:pt x="4939927" y="888272"/>
                              </a:lnTo>
                              <a:lnTo>
                                <a:pt x="4939927" y="888398"/>
                              </a:lnTo>
                              <a:cubicBezTo>
                                <a:pt x="4942466" y="887763"/>
                                <a:pt x="4944116" y="887255"/>
                                <a:pt x="4945133" y="886874"/>
                              </a:cubicBezTo>
                              <a:cubicBezTo>
                                <a:pt x="4943991" y="886747"/>
                                <a:pt x="4942340" y="886494"/>
                                <a:pt x="4939799" y="886494"/>
                              </a:cubicBezTo>
                              <a:cubicBezTo>
                                <a:pt x="4897260" y="885096"/>
                                <a:pt x="4854974" y="884335"/>
                                <a:pt x="4812689" y="882176"/>
                              </a:cubicBezTo>
                              <a:close/>
                              <a:moveTo>
                                <a:pt x="1343615" y="866683"/>
                              </a:moveTo>
                              <a:cubicBezTo>
                                <a:pt x="1313139" y="865667"/>
                                <a:pt x="1290410" y="867953"/>
                                <a:pt x="1271362" y="872017"/>
                              </a:cubicBezTo>
                              <a:cubicBezTo>
                                <a:pt x="1252314" y="876588"/>
                                <a:pt x="1236949" y="882811"/>
                                <a:pt x="1221203" y="889160"/>
                              </a:cubicBezTo>
                              <a:cubicBezTo>
                                <a:pt x="1207616" y="894620"/>
                                <a:pt x="1186918" y="899954"/>
                                <a:pt x="1169395" y="903891"/>
                              </a:cubicBezTo>
                              <a:cubicBezTo>
                                <a:pt x="1151744" y="907827"/>
                                <a:pt x="1137775" y="910875"/>
                                <a:pt x="1137521" y="910875"/>
                              </a:cubicBezTo>
                              <a:cubicBezTo>
                                <a:pt x="1127489" y="912907"/>
                                <a:pt x="1119490" y="923193"/>
                                <a:pt x="1119490" y="933606"/>
                              </a:cubicBezTo>
                              <a:lnTo>
                                <a:pt x="1119490" y="938304"/>
                              </a:lnTo>
                              <a:cubicBezTo>
                                <a:pt x="1119490" y="943256"/>
                                <a:pt x="1121267" y="947447"/>
                                <a:pt x="1124569" y="950240"/>
                              </a:cubicBezTo>
                              <a:cubicBezTo>
                                <a:pt x="1127743" y="953035"/>
                                <a:pt x="1132189" y="954050"/>
                                <a:pt x="1136760" y="953035"/>
                              </a:cubicBezTo>
                              <a:cubicBezTo>
                                <a:pt x="1137014" y="953035"/>
                                <a:pt x="1149458" y="950240"/>
                                <a:pt x="1165458" y="946685"/>
                              </a:cubicBezTo>
                              <a:cubicBezTo>
                                <a:pt x="1181203" y="943129"/>
                                <a:pt x="1200251" y="938050"/>
                                <a:pt x="1213457" y="932716"/>
                              </a:cubicBezTo>
                              <a:cubicBezTo>
                                <a:pt x="1229203" y="926240"/>
                                <a:pt x="1245330" y="919637"/>
                                <a:pt x="1265520" y="914811"/>
                              </a:cubicBezTo>
                              <a:cubicBezTo>
                                <a:pt x="1285711" y="910113"/>
                                <a:pt x="1309965" y="907700"/>
                                <a:pt x="1342092" y="908843"/>
                              </a:cubicBezTo>
                              <a:cubicBezTo>
                                <a:pt x="1358092" y="909477"/>
                                <a:pt x="1372187" y="910748"/>
                                <a:pt x="1384632" y="912780"/>
                              </a:cubicBezTo>
                              <a:cubicBezTo>
                                <a:pt x="1397076" y="914938"/>
                                <a:pt x="1407996" y="917732"/>
                                <a:pt x="1417901" y="920907"/>
                              </a:cubicBezTo>
                              <a:cubicBezTo>
                                <a:pt x="1437711" y="927256"/>
                                <a:pt x="1453203" y="934875"/>
                                <a:pt x="1468441" y="942495"/>
                              </a:cubicBezTo>
                              <a:cubicBezTo>
                                <a:pt x="1498663" y="957351"/>
                                <a:pt x="1526853" y="972717"/>
                                <a:pt x="1586790" y="977035"/>
                              </a:cubicBezTo>
                              <a:cubicBezTo>
                                <a:pt x="1646853" y="982622"/>
                                <a:pt x="1677202" y="972591"/>
                                <a:pt x="1709837" y="962812"/>
                              </a:cubicBezTo>
                              <a:cubicBezTo>
                                <a:pt x="1742853" y="953035"/>
                                <a:pt x="1776758" y="942241"/>
                                <a:pt x="1841646" y="950240"/>
                              </a:cubicBezTo>
                              <a:cubicBezTo>
                                <a:pt x="1906281" y="957860"/>
                                <a:pt x="1937774" y="976272"/>
                                <a:pt x="1967869" y="993543"/>
                              </a:cubicBezTo>
                              <a:cubicBezTo>
                                <a:pt x="1981837" y="1001543"/>
                                <a:pt x="2004694" y="1010305"/>
                                <a:pt x="2023996" y="1016908"/>
                              </a:cubicBezTo>
                              <a:cubicBezTo>
                                <a:pt x="2033646" y="1020210"/>
                                <a:pt x="2042408" y="1023004"/>
                                <a:pt x="2048884" y="1025036"/>
                              </a:cubicBezTo>
                              <a:cubicBezTo>
                                <a:pt x="2055360" y="1027068"/>
                                <a:pt x="2059424" y="1028337"/>
                                <a:pt x="2059551" y="1028337"/>
                              </a:cubicBezTo>
                              <a:cubicBezTo>
                                <a:pt x="2064249" y="1029734"/>
                                <a:pt x="2068948" y="1029099"/>
                                <a:pt x="2072757" y="1026687"/>
                              </a:cubicBezTo>
                              <a:cubicBezTo>
                                <a:pt x="2076567" y="1024146"/>
                                <a:pt x="2078979" y="1020084"/>
                                <a:pt x="2079614" y="1015257"/>
                              </a:cubicBezTo>
                              <a:lnTo>
                                <a:pt x="2080250" y="1010559"/>
                              </a:lnTo>
                              <a:lnTo>
                                <a:pt x="2079869" y="1010686"/>
                              </a:lnTo>
                              <a:cubicBezTo>
                                <a:pt x="2081265" y="1000273"/>
                                <a:pt x="2074281" y="989479"/>
                                <a:pt x="2064249" y="986559"/>
                              </a:cubicBezTo>
                              <a:cubicBezTo>
                                <a:pt x="2063995" y="986559"/>
                                <a:pt x="2059551" y="985161"/>
                                <a:pt x="2052567" y="983003"/>
                              </a:cubicBezTo>
                              <a:cubicBezTo>
                                <a:pt x="2045583" y="980844"/>
                                <a:pt x="2035932" y="977670"/>
                                <a:pt x="2025519" y="974114"/>
                              </a:cubicBezTo>
                              <a:cubicBezTo>
                                <a:pt x="2004567" y="966876"/>
                                <a:pt x="1980186" y="957606"/>
                                <a:pt x="1965964" y="949479"/>
                              </a:cubicBezTo>
                              <a:cubicBezTo>
                                <a:pt x="1936123" y="932209"/>
                                <a:pt x="1907551" y="915700"/>
                                <a:pt x="1846345" y="908462"/>
                              </a:cubicBezTo>
                              <a:cubicBezTo>
                                <a:pt x="1785139" y="900842"/>
                                <a:pt x="1754028" y="910621"/>
                                <a:pt x="1721265" y="920271"/>
                              </a:cubicBezTo>
                              <a:cubicBezTo>
                                <a:pt x="1688123" y="929923"/>
                                <a:pt x="1654345" y="941097"/>
                                <a:pt x="1590219" y="935002"/>
                              </a:cubicBezTo>
                              <a:cubicBezTo>
                                <a:pt x="1526218" y="930304"/>
                                <a:pt x="1494726" y="913414"/>
                                <a:pt x="1463996" y="898557"/>
                              </a:cubicBezTo>
                              <a:cubicBezTo>
                                <a:pt x="1448758" y="891065"/>
                                <a:pt x="1433901" y="883699"/>
                                <a:pt x="1415235" y="877858"/>
                              </a:cubicBezTo>
                              <a:cubicBezTo>
                                <a:pt x="1405964" y="874937"/>
                                <a:pt x="1395680" y="872398"/>
                                <a:pt x="1383869" y="870366"/>
                              </a:cubicBezTo>
                              <a:cubicBezTo>
                                <a:pt x="1372060" y="868461"/>
                                <a:pt x="1358853" y="867192"/>
                                <a:pt x="1343615" y="866683"/>
                              </a:cubicBezTo>
                              <a:close/>
                              <a:moveTo>
                                <a:pt x="626411" y="864143"/>
                              </a:moveTo>
                              <a:cubicBezTo>
                                <a:pt x="615744" y="861858"/>
                                <a:pt x="598728" y="863255"/>
                                <a:pt x="588570" y="867318"/>
                              </a:cubicBezTo>
                              <a:lnTo>
                                <a:pt x="491173" y="905287"/>
                              </a:lnTo>
                              <a:cubicBezTo>
                                <a:pt x="474919" y="911763"/>
                                <a:pt x="458793" y="917732"/>
                                <a:pt x="442665" y="924462"/>
                              </a:cubicBezTo>
                              <a:lnTo>
                                <a:pt x="394412" y="944400"/>
                              </a:lnTo>
                              <a:lnTo>
                                <a:pt x="298284" y="984146"/>
                              </a:lnTo>
                              <a:cubicBezTo>
                                <a:pt x="266411" y="997606"/>
                                <a:pt x="234539" y="1011829"/>
                                <a:pt x="202793" y="1025543"/>
                              </a:cubicBezTo>
                              <a:cubicBezTo>
                                <a:pt x="200507" y="1026560"/>
                                <a:pt x="198983" y="1027448"/>
                                <a:pt x="198094" y="1027956"/>
                              </a:cubicBezTo>
                              <a:cubicBezTo>
                                <a:pt x="199237" y="1027956"/>
                                <a:pt x="200888" y="1027956"/>
                                <a:pt x="203300" y="1027575"/>
                              </a:cubicBezTo>
                              <a:lnTo>
                                <a:pt x="280126" y="1017416"/>
                              </a:lnTo>
                              <a:cubicBezTo>
                                <a:pt x="290920" y="1015893"/>
                                <a:pt x="307935" y="1011575"/>
                                <a:pt x="317966" y="1007385"/>
                              </a:cubicBezTo>
                              <a:lnTo>
                                <a:pt x="450666" y="952399"/>
                              </a:lnTo>
                              <a:lnTo>
                                <a:pt x="584506" y="899954"/>
                              </a:lnTo>
                              <a:cubicBezTo>
                                <a:pt x="600506" y="893731"/>
                                <a:pt x="604062" y="892716"/>
                                <a:pt x="604951" y="892716"/>
                              </a:cubicBezTo>
                              <a:cubicBezTo>
                                <a:pt x="605204" y="892716"/>
                                <a:pt x="605331" y="892716"/>
                                <a:pt x="605331" y="892716"/>
                              </a:cubicBezTo>
                              <a:lnTo>
                                <a:pt x="758220" y="923827"/>
                              </a:lnTo>
                              <a:cubicBezTo>
                                <a:pt x="808887" y="935510"/>
                                <a:pt x="859172" y="946685"/>
                                <a:pt x="909077" y="958622"/>
                              </a:cubicBezTo>
                              <a:cubicBezTo>
                                <a:pt x="919617" y="961161"/>
                                <a:pt x="936760" y="963193"/>
                                <a:pt x="947553" y="962812"/>
                              </a:cubicBezTo>
                              <a:cubicBezTo>
                                <a:pt x="977521" y="961924"/>
                                <a:pt x="1007490" y="960780"/>
                                <a:pt x="1037459" y="960273"/>
                              </a:cubicBezTo>
                              <a:lnTo>
                                <a:pt x="1037712" y="960273"/>
                              </a:lnTo>
                              <a:cubicBezTo>
                                <a:pt x="1039998" y="960273"/>
                                <a:pt x="1041649" y="960146"/>
                                <a:pt x="1042664" y="960019"/>
                              </a:cubicBezTo>
                              <a:cubicBezTo>
                                <a:pt x="1041649" y="959511"/>
                                <a:pt x="1040125" y="959002"/>
                                <a:pt x="1037839" y="958368"/>
                              </a:cubicBezTo>
                              <a:cubicBezTo>
                                <a:pt x="903490" y="922939"/>
                                <a:pt x="766094" y="891319"/>
                                <a:pt x="626411" y="864143"/>
                              </a:cubicBezTo>
                              <a:close/>
                              <a:moveTo>
                                <a:pt x="3960627" y="850556"/>
                              </a:moveTo>
                              <a:cubicBezTo>
                                <a:pt x="3940691" y="848270"/>
                                <a:pt x="3917198" y="847636"/>
                                <a:pt x="3886087" y="851191"/>
                              </a:cubicBezTo>
                              <a:cubicBezTo>
                                <a:pt x="3823865" y="858048"/>
                                <a:pt x="3795039" y="874556"/>
                                <a:pt x="3764056" y="890557"/>
                              </a:cubicBezTo>
                              <a:cubicBezTo>
                                <a:pt x="3732944" y="906938"/>
                                <a:pt x="3700436" y="923954"/>
                                <a:pt x="3633771" y="930177"/>
                              </a:cubicBezTo>
                              <a:cubicBezTo>
                                <a:pt x="3567104" y="935383"/>
                                <a:pt x="3532184" y="923827"/>
                                <a:pt x="3498659" y="912907"/>
                              </a:cubicBezTo>
                              <a:cubicBezTo>
                                <a:pt x="3465389" y="902367"/>
                                <a:pt x="3434151" y="890811"/>
                                <a:pt x="3371675" y="894239"/>
                              </a:cubicBezTo>
                              <a:cubicBezTo>
                                <a:pt x="3355930" y="895002"/>
                                <a:pt x="3342342" y="896525"/>
                                <a:pt x="3330279" y="898557"/>
                              </a:cubicBezTo>
                              <a:cubicBezTo>
                                <a:pt x="3318215" y="900335"/>
                                <a:pt x="3307548" y="902620"/>
                                <a:pt x="3297898" y="905287"/>
                              </a:cubicBezTo>
                              <a:cubicBezTo>
                                <a:pt x="3278596" y="910748"/>
                                <a:pt x="3262977" y="917605"/>
                                <a:pt x="3246977" y="924716"/>
                              </a:cubicBezTo>
                              <a:cubicBezTo>
                                <a:pt x="3233136" y="930811"/>
                                <a:pt x="3211676" y="937161"/>
                                <a:pt x="3193643" y="941859"/>
                              </a:cubicBezTo>
                              <a:cubicBezTo>
                                <a:pt x="3184628" y="944145"/>
                                <a:pt x="3176374" y="945923"/>
                                <a:pt x="3170406" y="947193"/>
                              </a:cubicBezTo>
                              <a:cubicBezTo>
                                <a:pt x="3164438" y="948462"/>
                                <a:pt x="3160628" y="949225"/>
                                <a:pt x="3160501" y="949225"/>
                              </a:cubicBezTo>
                              <a:cubicBezTo>
                                <a:pt x="3150088" y="951257"/>
                                <a:pt x="3141834" y="961415"/>
                                <a:pt x="3141834" y="971955"/>
                              </a:cubicBezTo>
                              <a:lnTo>
                                <a:pt x="3141707" y="971955"/>
                              </a:lnTo>
                              <a:lnTo>
                                <a:pt x="3141707" y="976653"/>
                              </a:lnTo>
                              <a:cubicBezTo>
                                <a:pt x="3141707" y="981606"/>
                                <a:pt x="3143739" y="985797"/>
                                <a:pt x="3147168" y="988590"/>
                              </a:cubicBezTo>
                              <a:cubicBezTo>
                                <a:pt x="3150597" y="991384"/>
                                <a:pt x="3155295" y="992400"/>
                                <a:pt x="3160120" y="991384"/>
                              </a:cubicBezTo>
                              <a:cubicBezTo>
                                <a:pt x="3160247" y="991257"/>
                                <a:pt x="3163676" y="990622"/>
                                <a:pt x="3169136" y="989479"/>
                              </a:cubicBezTo>
                              <a:cubicBezTo>
                                <a:pt x="3174597" y="988337"/>
                                <a:pt x="3181961" y="986686"/>
                                <a:pt x="3190342" y="984654"/>
                              </a:cubicBezTo>
                              <a:cubicBezTo>
                                <a:pt x="3206978" y="980463"/>
                                <a:pt x="3226914" y="974494"/>
                                <a:pt x="3240501" y="968527"/>
                              </a:cubicBezTo>
                              <a:cubicBezTo>
                                <a:pt x="3256755" y="961288"/>
                                <a:pt x="3273262" y="953923"/>
                                <a:pt x="3294088" y="948208"/>
                              </a:cubicBezTo>
                              <a:cubicBezTo>
                                <a:pt x="3304501" y="945415"/>
                                <a:pt x="3315929" y="942875"/>
                                <a:pt x="3329009" y="940971"/>
                              </a:cubicBezTo>
                              <a:cubicBezTo>
                                <a:pt x="3341961" y="938812"/>
                                <a:pt x="3356564" y="937161"/>
                                <a:pt x="3373326" y="936272"/>
                              </a:cubicBezTo>
                              <a:cubicBezTo>
                                <a:pt x="3440120" y="932716"/>
                                <a:pt x="3474913" y="945161"/>
                                <a:pt x="3508564" y="955828"/>
                              </a:cubicBezTo>
                              <a:cubicBezTo>
                                <a:pt x="3541961" y="966622"/>
                                <a:pt x="3573707" y="977035"/>
                                <a:pt x="3636945" y="972082"/>
                              </a:cubicBezTo>
                              <a:cubicBezTo>
                                <a:pt x="3700056" y="966114"/>
                                <a:pt x="3729643" y="950748"/>
                                <a:pt x="3760754" y="934494"/>
                              </a:cubicBezTo>
                              <a:cubicBezTo>
                                <a:pt x="3792246" y="918366"/>
                                <a:pt x="3824246" y="900208"/>
                                <a:pt x="3890658" y="892843"/>
                              </a:cubicBezTo>
                              <a:cubicBezTo>
                                <a:pt x="3923801" y="889033"/>
                                <a:pt x="3949324" y="889922"/>
                                <a:pt x="3970659" y="892207"/>
                              </a:cubicBezTo>
                              <a:cubicBezTo>
                                <a:pt x="3991991" y="894620"/>
                                <a:pt x="4009388" y="899192"/>
                                <a:pt x="4026531" y="903637"/>
                              </a:cubicBezTo>
                              <a:cubicBezTo>
                                <a:pt x="4042531" y="907827"/>
                                <a:pt x="4067039" y="910240"/>
                                <a:pt x="4087738" y="911636"/>
                              </a:cubicBezTo>
                              <a:cubicBezTo>
                                <a:pt x="4098024" y="912399"/>
                                <a:pt x="4107420" y="912780"/>
                                <a:pt x="4114277" y="913033"/>
                              </a:cubicBezTo>
                              <a:cubicBezTo>
                                <a:pt x="4121134" y="913287"/>
                                <a:pt x="4125451" y="913414"/>
                                <a:pt x="4125578" y="913414"/>
                              </a:cubicBezTo>
                              <a:cubicBezTo>
                                <a:pt x="4130657" y="913541"/>
                                <a:pt x="4134976" y="911763"/>
                                <a:pt x="4138023" y="908335"/>
                              </a:cubicBezTo>
                              <a:cubicBezTo>
                                <a:pt x="4141070" y="904906"/>
                                <a:pt x="4142341" y="900335"/>
                                <a:pt x="4141706" y="895509"/>
                              </a:cubicBezTo>
                              <a:lnTo>
                                <a:pt x="4141070" y="890811"/>
                              </a:lnTo>
                              <a:cubicBezTo>
                                <a:pt x="4139674" y="880525"/>
                                <a:pt x="4129896" y="871890"/>
                                <a:pt x="4119356" y="871636"/>
                              </a:cubicBezTo>
                              <a:cubicBezTo>
                                <a:pt x="4119102" y="871636"/>
                                <a:pt x="4114531" y="871509"/>
                                <a:pt x="4107039" y="871255"/>
                              </a:cubicBezTo>
                              <a:cubicBezTo>
                                <a:pt x="4099674" y="871001"/>
                                <a:pt x="4089516" y="870493"/>
                                <a:pt x="4078340" y="869731"/>
                              </a:cubicBezTo>
                              <a:cubicBezTo>
                                <a:pt x="4056118" y="868207"/>
                                <a:pt x="4029833" y="865667"/>
                                <a:pt x="4013833" y="861477"/>
                              </a:cubicBezTo>
                              <a:cubicBezTo>
                                <a:pt x="3996944" y="857032"/>
                                <a:pt x="3980563" y="852715"/>
                                <a:pt x="3960627" y="850556"/>
                              </a:cubicBezTo>
                              <a:close/>
                              <a:moveTo>
                                <a:pt x="4682149" y="825539"/>
                              </a:moveTo>
                              <a:cubicBezTo>
                                <a:pt x="4670975" y="825031"/>
                                <a:pt x="4653832" y="828587"/>
                                <a:pt x="4643800" y="833413"/>
                              </a:cubicBezTo>
                              <a:cubicBezTo>
                                <a:pt x="4579674" y="864779"/>
                                <a:pt x="4515039" y="897541"/>
                                <a:pt x="4449896" y="927383"/>
                              </a:cubicBezTo>
                              <a:lnTo>
                                <a:pt x="4351864" y="973098"/>
                              </a:lnTo>
                              <a:cubicBezTo>
                                <a:pt x="4319102" y="988083"/>
                                <a:pt x="4286214" y="1002432"/>
                                <a:pt x="4253198" y="1017162"/>
                              </a:cubicBezTo>
                              <a:cubicBezTo>
                                <a:pt x="4250912" y="1018179"/>
                                <a:pt x="4249388" y="1018940"/>
                                <a:pt x="4248372" y="1019575"/>
                              </a:cubicBezTo>
                              <a:cubicBezTo>
                                <a:pt x="4249515" y="1019575"/>
                                <a:pt x="4251292" y="1019448"/>
                                <a:pt x="4253833" y="1019067"/>
                              </a:cubicBezTo>
                              <a:lnTo>
                                <a:pt x="4334086" y="1007004"/>
                              </a:lnTo>
                              <a:cubicBezTo>
                                <a:pt x="4345388" y="1005480"/>
                                <a:pt x="4363038" y="999892"/>
                                <a:pt x="4373451" y="995067"/>
                              </a:cubicBezTo>
                              <a:lnTo>
                                <a:pt x="4509070" y="931828"/>
                              </a:lnTo>
                              <a:lnTo>
                                <a:pt x="4643292" y="866048"/>
                              </a:lnTo>
                              <a:cubicBezTo>
                                <a:pt x="4659293" y="858176"/>
                                <a:pt x="4662721" y="856905"/>
                                <a:pt x="4663737" y="856778"/>
                              </a:cubicBezTo>
                              <a:cubicBezTo>
                                <a:pt x="4663991" y="856778"/>
                                <a:pt x="4664118" y="856778"/>
                                <a:pt x="4664118" y="856778"/>
                              </a:cubicBezTo>
                              <a:lnTo>
                                <a:pt x="4826530" y="865794"/>
                              </a:lnTo>
                              <a:cubicBezTo>
                                <a:pt x="4880879" y="867572"/>
                                <a:pt x="4935609" y="869604"/>
                                <a:pt x="4990466" y="870747"/>
                              </a:cubicBezTo>
                              <a:cubicBezTo>
                                <a:pt x="5002022" y="870873"/>
                                <a:pt x="5020561" y="868588"/>
                                <a:pt x="5031736" y="865667"/>
                              </a:cubicBezTo>
                              <a:cubicBezTo>
                                <a:pt x="5063101" y="857540"/>
                                <a:pt x="5094466" y="849668"/>
                                <a:pt x="5125704" y="841286"/>
                              </a:cubicBezTo>
                              <a:lnTo>
                                <a:pt x="5125450" y="841159"/>
                              </a:lnTo>
                              <a:cubicBezTo>
                                <a:pt x="5127862" y="840524"/>
                                <a:pt x="5129513" y="839889"/>
                                <a:pt x="5130529" y="839508"/>
                              </a:cubicBezTo>
                              <a:cubicBezTo>
                                <a:pt x="5129387" y="839254"/>
                                <a:pt x="5127736" y="839254"/>
                                <a:pt x="5125196" y="839254"/>
                              </a:cubicBezTo>
                              <a:cubicBezTo>
                                <a:pt x="4975609" y="839508"/>
                                <a:pt x="4828181" y="834937"/>
                                <a:pt x="4682149" y="825539"/>
                              </a:cubicBezTo>
                              <a:close/>
                              <a:moveTo>
                                <a:pt x="2135741" y="822365"/>
                              </a:moveTo>
                              <a:cubicBezTo>
                                <a:pt x="2134345" y="822111"/>
                                <a:pt x="2132947" y="822365"/>
                                <a:pt x="2131678" y="822873"/>
                              </a:cubicBezTo>
                              <a:cubicBezTo>
                                <a:pt x="2128630" y="824143"/>
                                <a:pt x="2126598" y="827571"/>
                                <a:pt x="2125963" y="832270"/>
                              </a:cubicBezTo>
                              <a:lnTo>
                                <a:pt x="2125710" y="833793"/>
                              </a:lnTo>
                              <a:cubicBezTo>
                                <a:pt x="2124312" y="844334"/>
                                <a:pt x="2130281" y="858430"/>
                                <a:pt x="2138789" y="864652"/>
                              </a:cubicBezTo>
                              <a:cubicBezTo>
                                <a:pt x="2232122" y="933606"/>
                                <a:pt x="2326471" y="1002305"/>
                                <a:pt x="2424248" y="1069227"/>
                              </a:cubicBezTo>
                              <a:cubicBezTo>
                                <a:pt x="2433646" y="1075703"/>
                                <a:pt x="2450407" y="1081798"/>
                                <a:pt x="2461708" y="1083069"/>
                              </a:cubicBezTo>
                              <a:cubicBezTo>
                                <a:pt x="2474026" y="1084465"/>
                                <a:pt x="2486471" y="1085735"/>
                                <a:pt x="2498915" y="1086879"/>
                              </a:cubicBezTo>
                              <a:lnTo>
                                <a:pt x="2498915" y="1086624"/>
                              </a:lnTo>
                              <a:cubicBezTo>
                                <a:pt x="2504884" y="1087259"/>
                                <a:pt x="2506788" y="1086116"/>
                                <a:pt x="2506788" y="1085862"/>
                              </a:cubicBezTo>
                              <a:cubicBezTo>
                                <a:pt x="2506915" y="1085608"/>
                                <a:pt x="2506280" y="1083703"/>
                                <a:pt x="2501328" y="1080402"/>
                              </a:cubicBezTo>
                              <a:cubicBezTo>
                                <a:pt x="2377264" y="997606"/>
                                <a:pt x="2259297" y="911636"/>
                                <a:pt x="2142345" y="825285"/>
                              </a:cubicBezTo>
                              <a:cubicBezTo>
                                <a:pt x="2140058" y="823635"/>
                                <a:pt x="2137773" y="822619"/>
                                <a:pt x="2135741" y="822365"/>
                              </a:cubicBezTo>
                              <a:close/>
                              <a:moveTo>
                                <a:pt x="603172" y="814492"/>
                              </a:moveTo>
                              <a:cubicBezTo>
                                <a:pt x="596189" y="815127"/>
                                <a:pt x="589331" y="816523"/>
                                <a:pt x="584126" y="818555"/>
                              </a:cubicBezTo>
                              <a:lnTo>
                                <a:pt x="475046" y="860842"/>
                              </a:lnTo>
                              <a:lnTo>
                                <a:pt x="447871" y="871382"/>
                              </a:lnTo>
                              <a:lnTo>
                                <a:pt x="420824" y="882430"/>
                              </a:lnTo>
                              <a:lnTo>
                                <a:pt x="366856" y="904652"/>
                              </a:lnTo>
                              <a:lnTo>
                                <a:pt x="313015" y="926875"/>
                              </a:lnTo>
                              <a:cubicBezTo>
                                <a:pt x="295111" y="934113"/>
                                <a:pt x="277205" y="941605"/>
                                <a:pt x="259427" y="949479"/>
                              </a:cubicBezTo>
                              <a:lnTo>
                                <a:pt x="152761" y="995828"/>
                              </a:lnTo>
                              <a:cubicBezTo>
                                <a:pt x="143364" y="999892"/>
                                <a:pt x="136507" y="1010686"/>
                                <a:pt x="137777" y="1019448"/>
                              </a:cubicBezTo>
                              <a:cubicBezTo>
                                <a:pt x="138285" y="1023131"/>
                                <a:pt x="140062" y="1025924"/>
                                <a:pt x="142983" y="1027575"/>
                              </a:cubicBezTo>
                              <a:cubicBezTo>
                                <a:pt x="146539" y="1029734"/>
                                <a:pt x="151364" y="1029607"/>
                                <a:pt x="156190" y="1027575"/>
                              </a:cubicBezTo>
                              <a:lnTo>
                                <a:pt x="262476" y="981226"/>
                              </a:lnTo>
                              <a:lnTo>
                                <a:pt x="289142" y="969669"/>
                              </a:lnTo>
                              <a:lnTo>
                                <a:pt x="315808" y="958622"/>
                              </a:lnTo>
                              <a:lnTo>
                                <a:pt x="369395" y="936526"/>
                              </a:lnTo>
                              <a:lnTo>
                                <a:pt x="423236" y="914304"/>
                              </a:lnTo>
                              <a:lnTo>
                                <a:pt x="450158" y="903255"/>
                              </a:lnTo>
                              <a:lnTo>
                                <a:pt x="477205" y="892716"/>
                              </a:lnTo>
                              <a:lnTo>
                                <a:pt x="585903" y="850429"/>
                              </a:lnTo>
                              <a:cubicBezTo>
                                <a:pt x="595681" y="846619"/>
                                <a:pt x="600760" y="844841"/>
                                <a:pt x="603554" y="843953"/>
                              </a:cubicBezTo>
                              <a:cubicBezTo>
                                <a:pt x="606347" y="843191"/>
                                <a:pt x="606729" y="843191"/>
                                <a:pt x="606982" y="843191"/>
                              </a:cubicBezTo>
                              <a:cubicBezTo>
                                <a:pt x="607490" y="843318"/>
                                <a:pt x="617015" y="845223"/>
                                <a:pt x="627935" y="847382"/>
                              </a:cubicBezTo>
                              <a:lnTo>
                                <a:pt x="743109" y="870747"/>
                              </a:lnTo>
                              <a:cubicBezTo>
                                <a:pt x="781332" y="878747"/>
                                <a:pt x="819300" y="887763"/>
                                <a:pt x="857140" y="896271"/>
                              </a:cubicBezTo>
                              <a:cubicBezTo>
                                <a:pt x="894983" y="904525"/>
                                <a:pt x="932569" y="914304"/>
                                <a:pt x="970029" y="923700"/>
                              </a:cubicBezTo>
                              <a:lnTo>
                                <a:pt x="1026029" y="937796"/>
                              </a:lnTo>
                              <a:lnTo>
                                <a:pt x="1081648" y="953162"/>
                              </a:lnTo>
                              <a:lnTo>
                                <a:pt x="1094127" y="951308"/>
                              </a:lnTo>
                              <a:lnTo>
                                <a:pt x="1094093" y="951384"/>
                              </a:lnTo>
                              <a:lnTo>
                                <a:pt x="1094473" y="951257"/>
                              </a:lnTo>
                              <a:lnTo>
                                <a:pt x="1094127" y="951308"/>
                              </a:lnTo>
                              <a:lnTo>
                                <a:pt x="1098030" y="942622"/>
                              </a:lnTo>
                              <a:cubicBezTo>
                                <a:pt x="1098030" y="933733"/>
                                <a:pt x="1089776" y="923954"/>
                                <a:pt x="1080124" y="921288"/>
                              </a:cubicBezTo>
                              <a:cubicBezTo>
                                <a:pt x="930791" y="880525"/>
                                <a:pt x="777649" y="844968"/>
                                <a:pt x="622094" y="815254"/>
                              </a:cubicBezTo>
                              <a:cubicBezTo>
                                <a:pt x="616887" y="814238"/>
                                <a:pt x="610031" y="813984"/>
                                <a:pt x="603172" y="814492"/>
                              </a:cubicBezTo>
                              <a:close/>
                              <a:moveTo>
                                <a:pt x="1346156" y="807888"/>
                              </a:moveTo>
                              <a:cubicBezTo>
                                <a:pt x="1315298" y="806746"/>
                                <a:pt x="1292315" y="809032"/>
                                <a:pt x="1273013" y="813095"/>
                              </a:cubicBezTo>
                              <a:cubicBezTo>
                                <a:pt x="1253711" y="817667"/>
                                <a:pt x="1238093" y="823889"/>
                                <a:pt x="1222219" y="830239"/>
                              </a:cubicBezTo>
                              <a:cubicBezTo>
                                <a:pt x="1208505" y="835698"/>
                                <a:pt x="1187425" y="841032"/>
                                <a:pt x="1169775" y="844968"/>
                              </a:cubicBezTo>
                              <a:cubicBezTo>
                                <a:pt x="1151871" y="848905"/>
                                <a:pt x="1137775" y="851953"/>
                                <a:pt x="1137521" y="851953"/>
                              </a:cubicBezTo>
                              <a:cubicBezTo>
                                <a:pt x="1127489" y="853985"/>
                                <a:pt x="1119363" y="864270"/>
                                <a:pt x="1119363" y="874683"/>
                              </a:cubicBezTo>
                              <a:lnTo>
                                <a:pt x="1119363" y="879382"/>
                              </a:lnTo>
                              <a:cubicBezTo>
                                <a:pt x="1119490" y="884335"/>
                                <a:pt x="1121267" y="888525"/>
                                <a:pt x="1124569" y="891319"/>
                              </a:cubicBezTo>
                              <a:cubicBezTo>
                                <a:pt x="1127871" y="894112"/>
                                <a:pt x="1132189" y="895002"/>
                                <a:pt x="1136886" y="894112"/>
                              </a:cubicBezTo>
                              <a:cubicBezTo>
                                <a:pt x="1137140" y="894112"/>
                                <a:pt x="1149712" y="891319"/>
                                <a:pt x="1165838" y="887763"/>
                              </a:cubicBezTo>
                              <a:cubicBezTo>
                                <a:pt x="1181839" y="884208"/>
                                <a:pt x="1201012" y="879128"/>
                                <a:pt x="1214347" y="873795"/>
                              </a:cubicBezTo>
                              <a:cubicBezTo>
                                <a:pt x="1230346" y="867318"/>
                                <a:pt x="1246601" y="860715"/>
                                <a:pt x="1267044" y="855890"/>
                              </a:cubicBezTo>
                              <a:cubicBezTo>
                                <a:pt x="1287488" y="851318"/>
                                <a:pt x="1311997" y="848905"/>
                                <a:pt x="1344505" y="850048"/>
                              </a:cubicBezTo>
                              <a:cubicBezTo>
                                <a:pt x="1360758" y="850683"/>
                                <a:pt x="1374981" y="851953"/>
                                <a:pt x="1387552" y="853985"/>
                              </a:cubicBezTo>
                              <a:cubicBezTo>
                                <a:pt x="1400124" y="856144"/>
                                <a:pt x="1411171" y="858937"/>
                                <a:pt x="1421202" y="862111"/>
                              </a:cubicBezTo>
                              <a:cubicBezTo>
                                <a:pt x="1441140" y="868334"/>
                                <a:pt x="1456885" y="876080"/>
                                <a:pt x="1472250" y="883699"/>
                              </a:cubicBezTo>
                              <a:cubicBezTo>
                                <a:pt x="1502853" y="898557"/>
                                <a:pt x="1531424" y="913922"/>
                                <a:pt x="1591870" y="918366"/>
                              </a:cubicBezTo>
                              <a:cubicBezTo>
                                <a:pt x="1652441" y="924081"/>
                                <a:pt x="1683044" y="914049"/>
                                <a:pt x="1715933" y="904271"/>
                              </a:cubicBezTo>
                              <a:cubicBezTo>
                                <a:pt x="1749075" y="894620"/>
                                <a:pt x="1783488" y="883699"/>
                                <a:pt x="1848630" y="891827"/>
                              </a:cubicBezTo>
                              <a:cubicBezTo>
                                <a:pt x="1913774" y="899446"/>
                                <a:pt x="1945265" y="917859"/>
                                <a:pt x="1975487" y="935129"/>
                              </a:cubicBezTo>
                              <a:cubicBezTo>
                                <a:pt x="1989583" y="943129"/>
                                <a:pt x="2012440" y="951764"/>
                                <a:pt x="2031741" y="958495"/>
                              </a:cubicBezTo>
                              <a:cubicBezTo>
                                <a:pt x="2041392" y="961797"/>
                                <a:pt x="2050154" y="964590"/>
                                <a:pt x="2056630" y="966622"/>
                              </a:cubicBezTo>
                              <a:cubicBezTo>
                                <a:pt x="2063107" y="968654"/>
                                <a:pt x="2067170" y="969923"/>
                                <a:pt x="2067297" y="969923"/>
                              </a:cubicBezTo>
                              <a:cubicBezTo>
                                <a:pt x="2071995" y="971320"/>
                                <a:pt x="2076694" y="970686"/>
                                <a:pt x="2080503" y="968273"/>
                              </a:cubicBezTo>
                              <a:cubicBezTo>
                                <a:pt x="2084313" y="965732"/>
                                <a:pt x="2086726" y="961670"/>
                                <a:pt x="2087360" y="956844"/>
                              </a:cubicBezTo>
                              <a:lnTo>
                                <a:pt x="2087984" y="952226"/>
                              </a:lnTo>
                              <a:lnTo>
                                <a:pt x="2087995" y="952272"/>
                              </a:lnTo>
                              <a:lnTo>
                                <a:pt x="2087995" y="952145"/>
                              </a:lnTo>
                              <a:lnTo>
                                <a:pt x="2087984" y="952226"/>
                              </a:lnTo>
                              <a:lnTo>
                                <a:pt x="2084472" y="937399"/>
                              </a:lnTo>
                              <a:cubicBezTo>
                                <a:pt x="2081646" y="933034"/>
                                <a:pt x="2077392" y="929605"/>
                                <a:pt x="2072376" y="928145"/>
                              </a:cubicBezTo>
                              <a:cubicBezTo>
                                <a:pt x="2072122" y="928145"/>
                                <a:pt x="2067805" y="926748"/>
                                <a:pt x="2060694" y="924589"/>
                              </a:cubicBezTo>
                              <a:cubicBezTo>
                                <a:pt x="2053709" y="922430"/>
                                <a:pt x="2044186" y="919256"/>
                                <a:pt x="2033646" y="915700"/>
                              </a:cubicBezTo>
                              <a:cubicBezTo>
                                <a:pt x="2012693" y="908462"/>
                                <a:pt x="1988186" y="899192"/>
                                <a:pt x="1973964" y="891065"/>
                              </a:cubicBezTo>
                              <a:cubicBezTo>
                                <a:pt x="1943868" y="873922"/>
                                <a:pt x="1915297" y="857286"/>
                                <a:pt x="1853710" y="850048"/>
                              </a:cubicBezTo>
                              <a:cubicBezTo>
                                <a:pt x="1792123" y="842429"/>
                                <a:pt x="1760758" y="852080"/>
                                <a:pt x="1727743" y="861731"/>
                              </a:cubicBezTo>
                              <a:cubicBezTo>
                                <a:pt x="1694472" y="871509"/>
                                <a:pt x="1660313" y="882557"/>
                                <a:pt x="1595552" y="876461"/>
                              </a:cubicBezTo>
                              <a:cubicBezTo>
                                <a:pt x="1530790" y="871636"/>
                                <a:pt x="1499044" y="854747"/>
                                <a:pt x="1467933" y="839889"/>
                              </a:cubicBezTo>
                              <a:cubicBezTo>
                                <a:pt x="1452568" y="832397"/>
                                <a:pt x="1437584" y="825031"/>
                                <a:pt x="1418663" y="819191"/>
                              </a:cubicBezTo>
                              <a:cubicBezTo>
                                <a:pt x="1409267" y="816269"/>
                                <a:pt x="1398854" y="813603"/>
                                <a:pt x="1386918" y="811571"/>
                              </a:cubicBezTo>
                              <a:cubicBezTo>
                                <a:pt x="1374981" y="809666"/>
                                <a:pt x="1361521" y="808397"/>
                                <a:pt x="1346156" y="807888"/>
                              </a:cubicBezTo>
                              <a:close/>
                              <a:moveTo>
                                <a:pt x="3953261" y="792142"/>
                              </a:moveTo>
                              <a:cubicBezTo>
                                <a:pt x="3933452" y="789730"/>
                                <a:pt x="3910087" y="789095"/>
                                <a:pt x="3879230" y="792650"/>
                              </a:cubicBezTo>
                              <a:cubicBezTo>
                                <a:pt x="3817516" y="799507"/>
                                <a:pt x="3788817" y="816016"/>
                                <a:pt x="3758087" y="832016"/>
                              </a:cubicBezTo>
                              <a:cubicBezTo>
                                <a:pt x="3727230" y="848397"/>
                                <a:pt x="3694977" y="865287"/>
                                <a:pt x="3628818" y="871509"/>
                              </a:cubicBezTo>
                              <a:cubicBezTo>
                                <a:pt x="3562532" y="876588"/>
                                <a:pt x="3527992" y="865033"/>
                                <a:pt x="3494723" y="854112"/>
                              </a:cubicBezTo>
                              <a:cubicBezTo>
                                <a:pt x="3461834" y="843572"/>
                                <a:pt x="3430849" y="831889"/>
                                <a:pt x="3368882" y="835318"/>
                              </a:cubicBezTo>
                              <a:cubicBezTo>
                                <a:pt x="3353389" y="836079"/>
                                <a:pt x="3339929" y="837603"/>
                                <a:pt x="3327866" y="839635"/>
                              </a:cubicBezTo>
                              <a:cubicBezTo>
                                <a:pt x="3315802" y="841413"/>
                                <a:pt x="3305263" y="843699"/>
                                <a:pt x="3295739" y="846365"/>
                              </a:cubicBezTo>
                              <a:cubicBezTo>
                                <a:pt x="3276564" y="851826"/>
                                <a:pt x="3261200" y="858683"/>
                                <a:pt x="3245327" y="865794"/>
                              </a:cubicBezTo>
                              <a:cubicBezTo>
                                <a:pt x="3231612" y="871890"/>
                                <a:pt x="3210406" y="878239"/>
                                <a:pt x="3192501" y="882938"/>
                              </a:cubicBezTo>
                              <a:cubicBezTo>
                                <a:pt x="3183612" y="885096"/>
                                <a:pt x="3175485" y="886874"/>
                                <a:pt x="3169517" y="888144"/>
                              </a:cubicBezTo>
                              <a:cubicBezTo>
                                <a:pt x="3163549" y="889414"/>
                                <a:pt x="3159866" y="890175"/>
                                <a:pt x="3159739" y="890175"/>
                              </a:cubicBezTo>
                              <a:cubicBezTo>
                                <a:pt x="3149580" y="892207"/>
                                <a:pt x="3141326" y="902493"/>
                                <a:pt x="3141326" y="912907"/>
                              </a:cubicBezTo>
                              <a:lnTo>
                                <a:pt x="3141199" y="913160"/>
                              </a:lnTo>
                              <a:lnTo>
                                <a:pt x="3141199" y="917859"/>
                              </a:lnTo>
                              <a:cubicBezTo>
                                <a:pt x="3141326" y="922812"/>
                                <a:pt x="3143231" y="927002"/>
                                <a:pt x="3146660" y="929796"/>
                              </a:cubicBezTo>
                              <a:cubicBezTo>
                                <a:pt x="3150088" y="932589"/>
                                <a:pt x="3154660" y="933606"/>
                                <a:pt x="3159486" y="932589"/>
                              </a:cubicBezTo>
                              <a:cubicBezTo>
                                <a:pt x="3159612" y="932462"/>
                                <a:pt x="3162914" y="931828"/>
                                <a:pt x="3168374" y="930684"/>
                              </a:cubicBezTo>
                              <a:cubicBezTo>
                                <a:pt x="3173834" y="929542"/>
                                <a:pt x="3181200" y="927891"/>
                                <a:pt x="3189454" y="925859"/>
                              </a:cubicBezTo>
                              <a:cubicBezTo>
                                <a:pt x="3205961" y="921669"/>
                                <a:pt x="3225644" y="915700"/>
                                <a:pt x="3239105" y="909731"/>
                              </a:cubicBezTo>
                              <a:cubicBezTo>
                                <a:pt x="3255231" y="902620"/>
                                <a:pt x="3271612" y="895256"/>
                                <a:pt x="3292183" y="889541"/>
                              </a:cubicBezTo>
                              <a:cubicBezTo>
                                <a:pt x="3302469" y="886620"/>
                                <a:pt x="3313771" y="884208"/>
                                <a:pt x="3326723" y="882303"/>
                              </a:cubicBezTo>
                              <a:cubicBezTo>
                                <a:pt x="3339675" y="880144"/>
                                <a:pt x="3354152" y="878493"/>
                                <a:pt x="3370660" y="877605"/>
                              </a:cubicBezTo>
                              <a:cubicBezTo>
                                <a:pt x="3436945" y="874049"/>
                                <a:pt x="3471358" y="886494"/>
                                <a:pt x="3504755" y="897160"/>
                              </a:cubicBezTo>
                              <a:cubicBezTo>
                                <a:pt x="3537897" y="907954"/>
                                <a:pt x="3569390" y="918366"/>
                                <a:pt x="3632120" y="913541"/>
                              </a:cubicBezTo>
                              <a:cubicBezTo>
                                <a:pt x="3694723" y="907700"/>
                                <a:pt x="3724055" y="892334"/>
                                <a:pt x="3754912" y="876080"/>
                              </a:cubicBezTo>
                              <a:cubicBezTo>
                                <a:pt x="3786151" y="859953"/>
                                <a:pt x="3818024" y="841921"/>
                                <a:pt x="3883928" y="834556"/>
                              </a:cubicBezTo>
                              <a:cubicBezTo>
                                <a:pt x="3916945" y="830619"/>
                                <a:pt x="3942214" y="831635"/>
                                <a:pt x="3963420" y="833920"/>
                              </a:cubicBezTo>
                              <a:cubicBezTo>
                                <a:pt x="3984627" y="836333"/>
                                <a:pt x="4001896" y="840905"/>
                                <a:pt x="4018912" y="845350"/>
                              </a:cubicBezTo>
                              <a:cubicBezTo>
                                <a:pt x="4034785" y="849541"/>
                                <a:pt x="4059167" y="851953"/>
                                <a:pt x="4079737" y="853349"/>
                              </a:cubicBezTo>
                              <a:cubicBezTo>
                                <a:pt x="4090023" y="854112"/>
                                <a:pt x="4099293" y="854493"/>
                                <a:pt x="4106150" y="854747"/>
                              </a:cubicBezTo>
                              <a:cubicBezTo>
                                <a:pt x="4112880" y="855000"/>
                                <a:pt x="4117197" y="855127"/>
                                <a:pt x="4117324" y="855127"/>
                              </a:cubicBezTo>
                              <a:cubicBezTo>
                                <a:pt x="4122150" y="855254"/>
                                <a:pt x="4126595" y="853349"/>
                                <a:pt x="4129642" y="850048"/>
                              </a:cubicBezTo>
                              <a:cubicBezTo>
                                <a:pt x="4132563" y="846619"/>
                                <a:pt x="4133833" y="842048"/>
                                <a:pt x="4133198" y="837223"/>
                              </a:cubicBezTo>
                              <a:lnTo>
                                <a:pt x="4132563" y="832524"/>
                              </a:lnTo>
                              <a:cubicBezTo>
                                <a:pt x="4131166" y="822238"/>
                                <a:pt x="4121388" y="813603"/>
                                <a:pt x="4110975" y="813349"/>
                              </a:cubicBezTo>
                              <a:cubicBezTo>
                                <a:pt x="4110848" y="813349"/>
                                <a:pt x="4106150" y="813222"/>
                                <a:pt x="4098785" y="812968"/>
                              </a:cubicBezTo>
                              <a:cubicBezTo>
                                <a:pt x="4091420" y="812714"/>
                                <a:pt x="4081262" y="812206"/>
                                <a:pt x="4070214" y="811444"/>
                              </a:cubicBezTo>
                              <a:cubicBezTo>
                                <a:pt x="4048118" y="810047"/>
                                <a:pt x="4022086" y="807381"/>
                                <a:pt x="4006087" y="803190"/>
                              </a:cubicBezTo>
                              <a:cubicBezTo>
                                <a:pt x="3989325" y="798745"/>
                                <a:pt x="3973071" y="794301"/>
                                <a:pt x="3953261" y="792142"/>
                              </a:cubicBezTo>
                              <a:close/>
                              <a:moveTo>
                                <a:pt x="2641105" y="787365"/>
                              </a:moveTo>
                              <a:cubicBezTo>
                                <a:pt x="2634978" y="786904"/>
                                <a:pt x="2628756" y="787698"/>
                                <a:pt x="2623994" y="789857"/>
                              </a:cubicBezTo>
                              <a:cubicBezTo>
                                <a:pt x="2582979" y="808397"/>
                                <a:pt x="2541454" y="826429"/>
                                <a:pt x="2499677" y="844461"/>
                              </a:cubicBezTo>
                              <a:lnTo>
                                <a:pt x="2499550" y="844334"/>
                              </a:lnTo>
                              <a:cubicBezTo>
                                <a:pt x="2495233" y="846239"/>
                                <a:pt x="2492566" y="848906"/>
                                <a:pt x="2492312" y="851953"/>
                              </a:cubicBezTo>
                              <a:cubicBezTo>
                                <a:pt x="2492058" y="855001"/>
                                <a:pt x="2493962" y="858176"/>
                                <a:pt x="2497899" y="860969"/>
                              </a:cubicBezTo>
                              <a:cubicBezTo>
                                <a:pt x="2535359" y="886494"/>
                                <a:pt x="2573201" y="912399"/>
                                <a:pt x="2611550" y="937670"/>
                              </a:cubicBezTo>
                              <a:cubicBezTo>
                                <a:pt x="2620566" y="943511"/>
                                <a:pt x="2636311" y="944654"/>
                                <a:pt x="2646090" y="940336"/>
                              </a:cubicBezTo>
                              <a:lnTo>
                                <a:pt x="2708566" y="912018"/>
                              </a:lnTo>
                              <a:lnTo>
                                <a:pt x="2770533" y="882557"/>
                              </a:lnTo>
                              <a:cubicBezTo>
                                <a:pt x="2774850" y="880525"/>
                                <a:pt x="2777391" y="877732"/>
                                <a:pt x="2777518" y="874684"/>
                              </a:cubicBezTo>
                              <a:cubicBezTo>
                                <a:pt x="2777645" y="871636"/>
                                <a:pt x="2775613" y="868589"/>
                                <a:pt x="2771549" y="866048"/>
                              </a:cubicBezTo>
                              <a:lnTo>
                                <a:pt x="2714279" y="829731"/>
                              </a:lnTo>
                              <a:lnTo>
                                <a:pt x="2657645" y="792396"/>
                              </a:lnTo>
                              <a:cubicBezTo>
                                <a:pt x="2653264" y="789539"/>
                                <a:pt x="2647232" y="787825"/>
                                <a:pt x="2641105" y="787365"/>
                              </a:cubicBezTo>
                              <a:close/>
                              <a:moveTo>
                                <a:pt x="4672753" y="777158"/>
                              </a:moveTo>
                              <a:cubicBezTo>
                                <a:pt x="4667292" y="776777"/>
                                <a:pt x="4660435" y="777538"/>
                                <a:pt x="4653578" y="778936"/>
                              </a:cubicBezTo>
                              <a:cubicBezTo>
                                <a:pt x="4646594" y="780333"/>
                                <a:pt x="4639737" y="782364"/>
                                <a:pt x="4634657" y="784904"/>
                              </a:cubicBezTo>
                              <a:lnTo>
                                <a:pt x="4527864" y="837730"/>
                              </a:lnTo>
                              <a:lnTo>
                                <a:pt x="4501070" y="850937"/>
                              </a:lnTo>
                              <a:lnTo>
                                <a:pt x="4474150" y="863636"/>
                              </a:lnTo>
                              <a:lnTo>
                                <a:pt x="4420055" y="889033"/>
                              </a:lnTo>
                              <a:lnTo>
                                <a:pt x="4365706" y="914431"/>
                              </a:lnTo>
                              <a:cubicBezTo>
                                <a:pt x="4347673" y="922939"/>
                                <a:pt x="4329515" y="931319"/>
                                <a:pt x="4311229" y="939319"/>
                              </a:cubicBezTo>
                              <a:lnTo>
                                <a:pt x="4201643" y="988083"/>
                              </a:lnTo>
                              <a:cubicBezTo>
                                <a:pt x="4191991" y="992400"/>
                                <a:pt x="4184880" y="1003448"/>
                                <a:pt x="4186150" y="1012210"/>
                              </a:cubicBezTo>
                              <a:cubicBezTo>
                                <a:pt x="4186657" y="1015893"/>
                                <a:pt x="4188435" y="1018559"/>
                                <a:pt x="4191484" y="1020210"/>
                              </a:cubicBezTo>
                              <a:cubicBezTo>
                                <a:pt x="4195166" y="1022115"/>
                                <a:pt x="4200119" y="1021987"/>
                                <a:pt x="4205198" y="1019829"/>
                              </a:cubicBezTo>
                              <a:lnTo>
                                <a:pt x="4315166" y="970940"/>
                              </a:lnTo>
                              <a:lnTo>
                                <a:pt x="4342594" y="958748"/>
                              </a:lnTo>
                              <a:lnTo>
                                <a:pt x="4369896" y="946050"/>
                              </a:lnTo>
                              <a:lnTo>
                                <a:pt x="4424372" y="920652"/>
                              </a:lnTo>
                              <a:lnTo>
                                <a:pt x="4478594" y="895256"/>
                              </a:lnTo>
                              <a:lnTo>
                                <a:pt x="4505641" y="882557"/>
                              </a:lnTo>
                              <a:lnTo>
                                <a:pt x="4532562" y="869350"/>
                              </a:lnTo>
                              <a:lnTo>
                                <a:pt x="4639864" y="816523"/>
                              </a:lnTo>
                              <a:cubicBezTo>
                                <a:pt x="4649387" y="811825"/>
                                <a:pt x="4654466" y="809539"/>
                                <a:pt x="4657134" y="808397"/>
                              </a:cubicBezTo>
                              <a:cubicBezTo>
                                <a:pt x="4659800" y="807254"/>
                                <a:pt x="4660181" y="807254"/>
                                <a:pt x="4660435" y="807254"/>
                              </a:cubicBezTo>
                              <a:cubicBezTo>
                                <a:pt x="4660943" y="807254"/>
                                <a:pt x="4670721" y="807888"/>
                                <a:pt x="4682149" y="808524"/>
                              </a:cubicBezTo>
                              <a:lnTo>
                                <a:pt x="4802911" y="815381"/>
                              </a:lnTo>
                              <a:cubicBezTo>
                                <a:pt x="4843292" y="817413"/>
                                <a:pt x="4883799" y="818428"/>
                                <a:pt x="4924434" y="819825"/>
                              </a:cubicBezTo>
                              <a:cubicBezTo>
                                <a:pt x="4965069" y="821476"/>
                                <a:pt x="5005831" y="821603"/>
                                <a:pt x="5046720" y="821984"/>
                              </a:cubicBezTo>
                              <a:lnTo>
                                <a:pt x="5108181" y="822492"/>
                              </a:lnTo>
                              <a:lnTo>
                                <a:pt x="5169767" y="821730"/>
                              </a:lnTo>
                              <a:cubicBezTo>
                                <a:pt x="5175355" y="821603"/>
                                <a:pt x="5180053" y="819572"/>
                                <a:pt x="5182720" y="816269"/>
                              </a:cubicBezTo>
                              <a:lnTo>
                                <a:pt x="5182720" y="816143"/>
                              </a:lnTo>
                              <a:cubicBezTo>
                                <a:pt x="5184878" y="813349"/>
                                <a:pt x="5185513" y="810047"/>
                                <a:pt x="5184498" y="806492"/>
                              </a:cubicBezTo>
                              <a:cubicBezTo>
                                <a:pt x="5182085" y="797984"/>
                                <a:pt x="5171038" y="790872"/>
                                <a:pt x="5160371" y="790999"/>
                              </a:cubicBezTo>
                              <a:cubicBezTo>
                                <a:pt x="4995799" y="792650"/>
                                <a:pt x="4833387" y="787952"/>
                                <a:pt x="4672753" y="777158"/>
                              </a:cubicBezTo>
                              <a:close/>
                              <a:moveTo>
                                <a:pt x="599363" y="768269"/>
                              </a:moveTo>
                              <a:cubicBezTo>
                                <a:pt x="592379" y="768776"/>
                                <a:pt x="585522" y="770174"/>
                                <a:pt x="580316" y="772079"/>
                              </a:cubicBezTo>
                              <a:lnTo>
                                <a:pt x="470348" y="812587"/>
                              </a:lnTo>
                              <a:lnTo>
                                <a:pt x="443046" y="822746"/>
                              </a:lnTo>
                              <a:lnTo>
                                <a:pt x="415745" y="833413"/>
                              </a:lnTo>
                              <a:lnTo>
                                <a:pt x="361395" y="854747"/>
                              </a:lnTo>
                              <a:lnTo>
                                <a:pt x="307173" y="875954"/>
                              </a:lnTo>
                              <a:cubicBezTo>
                                <a:pt x="289142" y="882938"/>
                                <a:pt x="271110" y="890175"/>
                                <a:pt x="253205" y="897668"/>
                              </a:cubicBezTo>
                              <a:lnTo>
                                <a:pt x="145777" y="942241"/>
                              </a:lnTo>
                              <a:cubicBezTo>
                                <a:pt x="136126" y="946177"/>
                                <a:pt x="129523" y="957733"/>
                                <a:pt x="130920" y="968018"/>
                              </a:cubicBezTo>
                              <a:cubicBezTo>
                                <a:pt x="131555" y="972591"/>
                                <a:pt x="133841" y="976272"/>
                                <a:pt x="137269" y="978304"/>
                              </a:cubicBezTo>
                              <a:cubicBezTo>
                                <a:pt x="140824" y="980336"/>
                                <a:pt x="145269" y="980336"/>
                                <a:pt x="149713" y="978431"/>
                              </a:cubicBezTo>
                              <a:lnTo>
                                <a:pt x="256507" y="932082"/>
                              </a:lnTo>
                              <a:lnTo>
                                <a:pt x="283300" y="920525"/>
                              </a:lnTo>
                              <a:lnTo>
                                <a:pt x="310222" y="909477"/>
                              </a:lnTo>
                              <a:lnTo>
                                <a:pt x="364063" y="887255"/>
                              </a:lnTo>
                              <a:lnTo>
                                <a:pt x="418157" y="865033"/>
                              </a:lnTo>
                              <a:lnTo>
                                <a:pt x="445331" y="853985"/>
                              </a:lnTo>
                              <a:lnTo>
                                <a:pt x="472506" y="843445"/>
                              </a:lnTo>
                              <a:lnTo>
                                <a:pt x="581840" y="801158"/>
                              </a:lnTo>
                              <a:cubicBezTo>
                                <a:pt x="591618" y="797348"/>
                                <a:pt x="596823" y="795571"/>
                                <a:pt x="599617" y="794682"/>
                              </a:cubicBezTo>
                              <a:cubicBezTo>
                                <a:pt x="602411" y="793920"/>
                                <a:pt x="602792" y="793920"/>
                                <a:pt x="603045" y="793920"/>
                              </a:cubicBezTo>
                              <a:cubicBezTo>
                                <a:pt x="603554" y="794047"/>
                                <a:pt x="613078" y="795952"/>
                                <a:pt x="624125" y="798111"/>
                              </a:cubicBezTo>
                              <a:lnTo>
                                <a:pt x="740061" y="821349"/>
                              </a:lnTo>
                              <a:cubicBezTo>
                                <a:pt x="778538" y="829476"/>
                                <a:pt x="816886" y="838365"/>
                                <a:pt x="854982" y="846873"/>
                              </a:cubicBezTo>
                              <a:cubicBezTo>
                                <a:pt x="893077" y="855127"/>
                                <a:pt x="931045" y="864906"/>
                                <a:pt x="968760" y="874302"/>
                              </a:cubicBezTo>
                              <a:lnTo>
                                <a:pt x="1025140" y="888398"/>
                              </a:lnTo>
                              <a:lnTo>
                                <a:pt x="1081140" y="903764"/>
                              </a:lnTo>
                              <a:cubicBezTo>
                                <a:pt x="1085966" y="905160"/>
                                <a:pt x="1090537" y="904398"/>
                                <a:pt x="1093712" y="901859"/>
                              </a:cubicBezTo>
                              <a:lnTo>
                                <a:pt x="1093712" y="901605"/>
                              </a:lnTo>
                              <a:cubicBezTo>
                                <a:pt x="1096506" y="899446"/>
                                <a:pt x="1098030" y="895890"/>
                                <a:pt x="1098030" y="891700"/>
                              </a:cubicBezTo>
                              <a:cubicBezTo>
                                <a:pt x="1098030" y="882176"/>
                                <a:pt x="1089648" y="872017"/>
                                <a:pt x="1079870" y="869477"/>
                              </a:cubicBezTo>
                              <a:cubicBezTo>
                                <a:pt x="929268" y="830492"/>
                                <a:pt x="775109" y="796841"/>
                                <a:pt x="618792" y="768903"/>
                              </a:cubicBezTo>
                              <a:cubicBezTo>
                                <a:pt x="613331" y="767888"/>
                                <a:pt x="606347" y="767761"/>
                                <a:pt x="599363" y="768269"/>
                              </a:cubicBezTo>
                              <a:close/>
                              <a:moveTo>
                                <a:pt x="2642422" y="768174"/>
                              </a:moveTo>
                              <a:cubicBezTo>
                                <a:pt x="2649105" y="768682"/>
                                <a:pt x="2655676" y="770619"/>
                                <a:pt x="2660565" y="773857"/>
                              </a:cubicBezTo>
                              <a:cubicBezTo>
                                <a:pt x="2683549" y="789222"/>
                                <a:pt x="2706788" y="804968"/>
                                <a:pt x="2730280" y="819826"/>
                              </a:cubicBezTo>
                              <a:lnTo>
                                <a:pt x="2801137" y="864652"/>
                              </a:lnTo>
                              <a:cubicBezTo>
                                <a:pt x="2806343" y="867953"/>
                                <a:pt x="2809136" y="872144"/>
                                <a:pt x="2808882" y="876588"/>
                              </a:cubicBezTo>
                              <a:cubicBezTo>
                                <a:pt x="2808628" y="880906"/>
                                <a:pt x="2805581" y="884843"/>
                                <a:pt x="2799993" y="887509"/>
                              </a:cubicBezTo>
                              <a:lnTo>
                                <a:pt x="2723550" y="923955"/>
                              </a:lnTo>
                              <a:cubicBezTo>
                                <a:pt x="2697899" y="936146"/>
                                <a:pt x="2672121" y="947447"/>
                                <a:pt x="2646216" y="959131"/>
                              </a:cubicBezTo>
                              <a:cubicBezTo>
                                <a:pt x="2640756" y="961543"/>
                                <a:pt x="2633645" y="962432"/>
                                <a:pt x="2626788" y="961924"/>
                              </a:cubicBezTo>
                              <a:cubicBezTo>
                                <a:pt x="2619931" y="961416"/>
                                <a:pt x="2613073" y="959511"/>
                                <a:pt x="2608121" y="956209"/>
                              </a:cubicBezTo>
                              <a:cubicBezTo>
                                <a:pt x="2584375" y="940717"/>
                                <a:pt x="2560883" y="924590"/>
                                <a:pt x="2537518" y="908843"/>
                              </a:cubicBezTo>
                              <a:cubicBezTo>
                                <a:pt x="2514154" y="893097"/>
                                <a:pt x="2490915" y="877224"/>
                                <a:pt x="2467931" y="860969"/>
                              </a:cubicBezTo>
                              <a:lnTo>
                                <a:pt x="2467677" y="860969"/>
                              </a:lnTo>
                              <a:cubicBezTo>
                                <a:pt x="2462598" y="857413"/>
                                <a:pt x="2460059" y="853096"/>
                                <a:pt x="2460566" y="848651"/>
                              </a:cubicBezTo>
                              <a:cubicBezTo>
                                <a:pt x="2461074" y="844207"/>
                                <a:pt x="2464376" y="840525"/>
                                <a:pt x="2470090" y="838111"/>
                              </a:cubicBezTo>
                              <a:cubicBezTo>
                                <a:pt x="2495994" y="827445"/>
                                <a:pt x="2521772" y="816270"/>
                                <a:pt x="2547296" y="804968"/>
                              </a:cubicBezTo>
                              <a:cubicBezTo>
                                <a:pt x="2572947" y="793666"/>
                                <a:pt x="2598344" y="782619"/>
                                <a:pt x="2623613" y="771062"/>
                              </a:cubicBezTo>
                              <a:cubicBezTo>
                                <a:pt x="2628946" y="768586"/>
                                <a:pt x="2635740" y="767666"/>
                                <a:pt x="2642422" y="768174"/>
                              </a:cubicBezTo>
                              <a:close/>
                              <a:moveTo>
                                <a:pt x="1348695" y="748840"/>
                              </a:moveTo>
                              <a:cubicBezTo>
                                <a:pt x="1317584" y="747696"/>
                                <a:pt x="1294219" y="749982"/>
                                <a:pt x="1274791" y="754046"/>
                              </a:cubicBezTo>
                              <a:cubicBezTo>
                                <a:pt x="1255362" y="758617"/>
                                <a:pt x="1239616" y="764840"/>
                                <a:pt x="1223489" y="771189"/>
                              </a:cubicBezTo>
                              <a:cubicBezTo>
                                <a:pt x="1209647" y="776650"/>
                                <a:pt x="1188442" y="781983"/>
                                <a:pt x="1170537" y="785920"/>
                              </a:cubicBezTo>
                              <a:cubicBezTo>
                                <a:pt x="1152505" y="789857"/>
                                <a:pt x="1138156" y="792904"/>
                                <a:pt x="1137902" y="792904"/>
                              </a:cubicBezTo>
                              <a:cubicBezTo>
                                <a:pt x="1127743" y="794936"/>
                                <a:pt x="1119490" y="805222"/>
                                <a:pt x="1119490" y="815635"/>
                              </a:cubicBezTo>
                              <a:lnTo>
                                <a:pt x="1119490" y="820333"/>
                              </a:lnTo>
                              <a:cubicBezTo>
                                <a:pt x="1119490" y="825285"/>
                                <a:pt x="1121395" y="829476"/>
                                <a:pt x="1124696" y="832270"/>
                              </a:cubicBezTo>
                              <a:cubicBezTo>
                                <a:pt x="1127998" y="835064"/>
                                <a:pt x="1132443" y="836079"/>
                                <a:pt x="1137140" y="835064"/>
                              </a:cubicBezTo>
                              <a:cubicBezTo>
                                <a:pt x="1137394" y="835064"/>
                                <a:pt x="1150093" y="832270"/>
                                <a:pt x="1166473" y="828714"/>
                              </a:cubicBezTo>
                              <a:cubicBezTo>
                                <a:pt x="1182600" y="825158"/>
                                <a:pt x="1202029" y="820079"/>
                                <a:pt x="1215489" y="814745"/>
                              </a:cubicBezTo>
                              <a:cubicBezTo>
                                <a:pt x="1231616" y="808269"/>
                                <a:pt x="1247997" y="801666"/>
                                <a:pt x="1268695" y="796841"/>
                              </a:cubicBezTo>
                              <a:cubicBezTo>
                                <a:pt x="1289266" y="792269"/>
                                <a:pt x="1314156" y="789857"/>
                                <a:pt x="1346917" y="790999"/>
                              </a:cubicBezTo>
                              <a:cubicBezTo>
                                <a:pt x="1363299" y="791508"/>
                                <a:pt x="1377647" y="792904"/>
                                <a:pt x="1390473" y="794936"/>
                              </a:cubicBezTo>
                              <a:cubicBezTo>
                                <a:pt x="1403171" y="797094"/>
                                <a:pt x="1414346" y="799889"/>
                                <a:pt x="1424505" y="803063"/>
                              </a:cubicBezTo>
                              <a:cubicBezTo>
                                <a:pt x="1444695" y="809285"/>
                                <a:pt x="1460695" y="817032"/>
                                <a:pt x="1476187" y="824651"/>
                              </a:cubicBezTo>
                              <a:cubicBezTo>
                                <a:pt x="1507171" y="839381"/>
                                <a:pt x="1535997" y="854874"/>
                                <a:pt x="1597076" y="859318"/>
                              </a:cubicBezTo>
                              <a:cubicBezTo>
                                <a:pt x="1658282" y="865033"/>
                                <a:pt x="1689266" y="855127"/>
                                <a:pt x="1722282" y="845350"/>
                              </a:cubicBezTo>
                              <a:cubicBezTo>
                                <a:pt x="1755678" y="835698"/>
                                <a:pt x="1790345" y="824905"/>
                                <a:pt x="1855869" y="833032"/>
                              </a:cubicBezTo>
                              <a:cubicBezTo>
                                <a:pt x="1921392" y="840778"/>
                                <a:pt x="1952885" y="859191"/>
                                <a:pt x="1983234" y="876461"/>
                              </a:cubicBezTo>
                              <a:cubicBezTo>
                                <a:pt x="1997202" y="884589"/>
                                <a:pt x="2020059" y="893224"/>
                                <a:pt x="2039488" y="899954"/>
                              </a:cubicBezTo>
                              <a:cubicBezTo>
                                <a:pt x="2049138" y="903382"/>
                                <a:pt x="2057900" y="906176"/>
                                <a:pt x="2064376" y="908208"/>
                              </a:cubicBezTo>
                              <a:cubicBezTo>
                                <a:pt x="2070852" y="910240"/>
                                <a:pt x="2074916" y="911509"/>
                                <a:pt x="2075043" y="911509"/>
                              </a:cubicBezTo>
                              <a:cubicBezTo>
                                <a:pt x="2079869" y="912907"/>
                                <a:pt x="2084440" y="912272"/>
                                <a:pt x="2088250" y="909859"/>
                              </a:cubicBezTo>
                              <a:cubicBezTo>
                                <a:pt x="2092059" y="907319"/>
                                <a:pt x="2094471" y="903255"/>
                                <a:pt x="2095107" y="898430"/>
                              </a:cubicBezTo>
                              <a:lnTo>
                                <a:pt x="2095741" y="893731"/>
                              </a:lnTo>
                              <a:lnTo>
                                <a:pt x="2095995" y="893605"/>
                              </a:lnTo>
                              <a:cubicBezTo>
                                <a:pt x="2097392" y="883191"/>
                                <a:pt x="2090408" y="872398"/>
                                <a:pt x="2080376" y="869477"/>
                              </a:cubicBezTo>
                              <a:cubicBezTo>
                                <a:pt x="2080123" y="869477"/>
                                <a:pt x="2075805" y="868080"/>
                                <a:pt x="2068693" y="865921"/>
                              </a:cubicBezTo>
                              <a:cubicBezTo>
                                <a:pt x="2061583" y="863762"/>
                                <a:pt x="2052059" y="860588"/>
                                <a:pt x="2041519" y="857032"/>
                              </a:cubicBezTo>
                              <a:cubicBezTo>
                                <a:pt x="2020567" y="849794"/>
                                <a:pt x="1996059" y="840524"/>
                                <a:pt x="1981710" y="832397"/>
                              </a:cubicBezTo>
                              <a:cubicBezTo>
                                <a:pt x="1951488" y="815127"/>
                                <a:pt x="1922916" y="798619"/>
                                <a:pt x="1860948" y="791254"/>
                              </a:cubicBezTo>
                              <a:cubicBezTo>
                                <a:pt x="1798980" y="783507"/>
                                <a:pt x="1767361" y="793285"/>
                                <a:pt x="1734091" y="802809"/>
                              </a:cubicBezTo>
                              <a:cubicBezTo>
                                <a:pt x="1700441" y="812460"/>
                                <a:pt x="1666028" y="823508"/>
                                <a:pt x="1600632" y="817413"/>
                              </a:cubicBezTo>
                              <a:cubicBezTo>
                                <a:pt x="1535234" y="812587"/>
                                <a:pt x="1503234" y="795698"/>
                                <a:pt x="1471743" y="780841"/>
                              </a:cubicBezTo>
                              <a:cubicBezTo>
                                <a:pt x="1456251" y="773348"/>
                                <a:pt x="1441013" y="765983"/>
                                <a:pt x="1421965" y="760141"/>
                              </a:cubicBezTo>
                              <a:cubicBezTo>
                                <a:pt x="1412441" y="757221"/>
                                <a:pt x="1401902" y="754555"/>
                                <a:pt x="1389838" y="752523"/>
                              </a:cubicBezTo>
                              <a:cubicBezTo>
                                <a:pt x="1377774" y="750745"/>
                                <a:pt x="1364314" y="749348"/>
                                <a:pt x="1348695" y="748840"/>
                              </a:cubicBezTo>
                              <a:close/>
                              <a:moveTo>
                                <a:pt x="3945643" y="733602"/>
                              </a:moveTo>
                              <a:cubicBezTo>
                                <a:pt x="3925833" y="731189"/>
                                <a:pt x="3902722" y="730553"/>
                                <a:pt x="3871992" y="734109"/>
                              </a:cubicBezTo>
                              <a:cubicBezTo>
                                <a:pt x="3810531" y="740966"/>
                                <a:pt x="3782087" y="757348"/>
                                <a:pt x="3751611" y="773348"/>
                              </a:cubicBezTo>
                              <a:cubicBezTo>
                                <a:pt x="3720881" y="789603"/>
                                <a:pt x="3688881" y="806492"/>
                                <a:pt x="3623230" y="812714"/>
                              </a:cubicBezTo>
                              <a:cubicBezTo>
                                <a:pt x="3557580" y="817794"/>
                                <a:pt x="3523167" y="806238"/>
                                <a:pt x="3490278" y="795316"/>
                              </a:cubicBezTo>
                              <a:cubicBezTo>
                                <a:pt x="3457644" y="784777"/>
                                <a:pt x="3427041" y="773094"/>
                                <a:pt x="3365580" y="776523"/>
                              </a:cubicBezTo>
                              <a:cubicBezTo>
                                <a:pt x="3350215" y="777412"/>
                                <a:pt x="3336882" y="778809"/>
                                <a:pt x="3324945" y="780841"/>
                              </a:cubicBezTo>
                              <a:cubicBezTo>
                                <a:pt x="3313136" y="782619"/>
                                <a:pt x="3302723" y="784904"/>
                                <a:pt x="3293200" y="787571"/>
                              </a:cubicBezTo>
                              <a:cubicBezTo>
                                <a:pt x="3274279" y="793031"/>
                                <a:pt x="3259041" y="799889"/>
                                <a:pt x="3243295" y="807000"/>
                              </a:cubicBezTo>
                              <a:cubicBezTo>
                                <a:pt x="3229834" y="813095"/>
                                <a:pt x="3208882" y="819445"/>
                                <a:pt x="3191104" y="824143"/>
                              </a:cubicBezTo>
                              <a:cubicBezTo>
                                <a:pt x="3182342" y="826302"/>
                                <a:pt x="3174215" y="828080"/>
                                <a:pt x="3168374" y="829349"/>
                              </a:cubicBezTo>
                              <a:cubicBezTo>
                                <a:pt x="3162533" y="830619"/>
                                <a:pt x="3158850" y="831381"/>
                                <a:pt x="3158723" y="831381"/>
                              </a:cubicBezTo>
                              <a:cubicBezTo>
                                <a:pt x="3148565" y="833413"/>
                                <a:pt x="3140311" y="843572"/>
                                <a:pt x="3140438" y="854112"/>
                              </a:cubicBezTo>
                              <a:lnTo>
                                <a:pt x="3140438" y="858810"/>
                              </a:lnTo>
                              <a:cubicBezTo>
                                <a:pt x="3140438" y="863762"/>
                                <a:pt x="3142343" y="867953"/>
                                <a:pt x="3145771" y="870747"/>
                              </a:cubicBezTo>
                              <a:cubicBezTo>
                                <a:pt x="3149200" y="873541"/>
                                <a:pt x="3153644" y="874429"/>
                                <a:pt x="3158469" y="873541"/>
                              </a:cubicBezTo>
                              <a:cubicBezTo>
                                <a:pt x="3158596" y="873414"/>
                                <a:pt x="3161898" y="872778"/>
                                <a:pt x="3167231" y="871636"/>
                              </a:cubicBezTo>
                              <a:cubicBezTo>
                                <a:pt x="3172565" y="870493"/>
                                <a:pt x="3179929" y="868843"/>
                                <a:pt x="3188057" y="866811"/>
                              </a:cubicBezTo>
                              <a:cubicBezTo>
                                <a:pt x="3204311" y="862620"/>
                                <a:pt x="3223867" y="856652"/>
                                <a:pt x="3237200" y="850683"/>
                              </a:cubicBezTo>
                              <a:cubicBezTo>
                                <a:pt x="3253199" y="843572"/>
                                <a:pt x="3269327" y="836206"/>
                                <a:pt x="3289771" y="830492"/>
                              </a:cubicBezTo>
                              <a:cubicBezTo>
                                <a:pt x="3300057" y="827571"/>
                                <a:pt x="3311231" y="825158"/>
                                <a:pt x="3324056" y="823254"/>
                              </a:cubicBezTo>
                              <a:cubicBezTo>
                                <a:pt x="3336882" y="821095"/>
                                <a:pt x="3351231" y="819572"/>
                                <a:pt x="3367612" y="818682"/>
                              </a:cubicBezTo>
                              <a:cubicBezTo>
                                <a:pt x="3433263" y="815127"/>
                                <a:pt x="3467421" y="827698"/>
                                <a:pt x="3500564" y="838365"/>
                              </a:cubicBezTo>
                              <a:cubicBezTo>
                                <a:pt x="3533580" y="849286"/>
                                <a:pt x="3564817" y="859699"/>
                                <a:pt x="3627040" y="854874"/>
                              </a:cubicBezTo>
                              <a:cubicBezTo>
                                <a:pt x="3689262" y="849032"/>
                                <a:pt x="3718341" y="833793"/>
                                <a:pt x="3748945" y="817540"/>
                              </a:cubicBezTo>
                              <a:cubicBezTo>
                                <a:pt x="3779928" y="801539"/>
                                <a:pt x="3811548" y="783380"/>
                                <a:pt x="3877071" y="776142"/>
                              </a:cubicBezTo>
                              <a:cubicBezTo>
                                <a:pt x="3909833" y="772332"/>
                                <a:pt x="3934976" y="773221"/>
                                <a:pt x="3956055" y="775634"/>
                              </a:cubicBezTo>
                              <a:cubicBezTo>
                                <a:pt x="3977134" y="777919"/>
                                <a:pt x="3994405" y="782492"/>
                                <a:pt x="4011293" y="787063"/>
                              </a:cubicBezTo>
                              <a:cubicBezTo>
                                <a:pt x="4027040" y="791254"/>
                                <a:pt x="4051293" y="793666"/>
                                <a:pt x="4071737" y="795063"/>
                              </a:cubicBezTo>
                              <a:cubicBezTo>
                                <a:pt x="4082023" y="795698"/>
                                <a:pt x="4091294" y="796206"/>
                                <a:pt x="4098024" y="796460"/>
                              </a:cubicBezTo>
                              <a:cubicBezTo>
                                <a:pt x="4104881" y="796714"/>
                                <a:pt x="4109071" y="796841"/>
                                <a:pt x="4109197" y="796841"/>
                              </a:cubicBezTo>
                              <a:cubicBezTo>
                                <a:pt x="4114150" y="796968"/>
                                <a:pt x="4118468" y="795190"/>
                                <a:pt x="4121515" y="791761"/>
                              </a:cubicBezTo>
                              <a:cubicBezTo>
                                <a:pt x="4124436" y="788332"/>
                                <a:pt x="4125705" y="783761"/>
                                <a:pt x="4125071" y="778936"/>
                              </a:cubicBezTo>
                              <a:lnTo>
                                <a:pt x="4124436" y="774237"/>
                              </a:lnTo>
                              <a:lnTo>
                                <a:pt x="4124055" y="774111"/>
                              </a:lnTo>
                              <a:cubicBezTo>
                                <a:pt x="4122658" y="763824"/>
                                <a:pt x="4113007" y="755189"/>
                                <a:pt x="4102595" y="754935"/>
                              </a:cubicBezTo>
                              <a:cubicBezTo>
                                <a:pt x="4102341" y="754935"/>
                                <a:pt x="4097769" y="754808"/>
                                <a:pt x="4090404" y="754555"/>
                              </a:cubicBezTo>
                              <a:cubicBezTo>
                                <a:pt x="4083039" y="754300"/>
                                <a:pt x="4073007" y="753792"/>
                                <a:pt x="4061960" y="753031"/>
                              </a:cubicBezTo>
                              <a:cubicBezTo>
                                <a:pt x="4039992" y="751506"/>
                                <a:pt x="4014087" y="748967"/>
                                <a:pt x="3998214" y="744649"/>
                              </a:cubicBezTo>
                              <a:cubicBezTo>
                                <a:pt x="3981579" y="740205"/>
                                <a:pt x="3965325" y="735760"/>
                                <a:pt x="3945643" y="733602"/>
                              </a:cubicBezTo>
                              <a:close/>
                              <a:moveTo>
                                <a:pt x="4663737" y="732077"/>
                              </a:moveTo>
                              <a:cubicBezTo>
                                <a:pt x="4658149" y="731697"/>
                                <a:pt x="4651165" y="732585"/>
                                <a:pt x="4644308" y="733982"/>
                              </a:cubicBezTo>
                              <a:cubicBezTo>
                                <a:pt x="4637450" y="735379"/>
                                <a:pt x="4630594" y="737284"/>
                                <a:pt x="4625641" y="739697"/>
                              </a:cubicBezTo>
                              <a:lnTo>
                                <a:pt x="4519102" y="790491"/>
                              </a:lnTo>
                              <a:lnTo>
                                <a:pt x="4492308" y="803190"/>
                              </a:lnTo>
                              <a:lnTo>
                                <a:pt x="4465388" y="815381"/>
                              </a:lnTo>
                              <a:lnTo>
                                <a:pt x="4411420" y="839762"/>
                              </a:lnTo>
                              <a:lnTo>
                                <a:pt x="4357325" y="864143"/>
                              </a:lnTo>
                              <a:cubicBezTo>
                                <a:pt x="4339293" y="872398"/>
                                <a:pt x="4321134" y="880525"/>
                                <a:pt x="4302975" y="888144"/>
                              </a:cubicBezTo>
                              <a:lnTo>
                                <a:pt x="4193642" y="935002"/>
                              </a:lnTo>
                              <a:cubicBezTo>
                                <a:pt x="4183864" y="939193"/>
                                <a:pt x="4177007" y="950876"/>
                                <a:pt x="4178531" y="961161"/>
                              </a:cubicBezTo>
                              <a:lnTo>
                                <a:pt x="4178912" y="961161"/>
                              </a:lnTo>
                              <a:cubicBezTo>
                                <a:pt x="4179673" y="965732"/>
                                <a:pt x="4181959" y="969415"/>
                                <a:pt x="4185515" y="971320"/>
                              </a:cubicBezTo>
                              <a:cubicBezTo>
                                <a:pt x="4189198" y="973352"/>
                                <a:pt x="4193769" y="973352"/>
                                <a:pt x="4198341" y="971320"/>
                              </a:cubicBezTo>
                              <a:lnTo>
                                <a:pt x="4307801" y="922557"/>
                              </a:lnTo>
                              <a:lnTo>
                                <a:pt x="4334976" y="910367"/>
                              </a:lnTo>
                              <a:lnTo>
                                <a:pt x="4362150" y="897668"/>
                              </a:lnTo>
                              <a:lnTo>
                                <a:pt x="4416372" y="872271"/>
                              </a:lnTo>
                              <a:lnTo>
                                <a:pt x="4470340" y="846873"/>
                              </a:lnTo>
                              <a:lnTo>
                                <a:pt x="4497261" y="834174"/>
                              </a:lnTo>
                              <a:lnTo>
                                <a:pt x="4524054" y="820968"/>
                              </a:lnTo>
                              <a:lnTo>
                                <a:pt x="4630594" y="768269"/>
                              </a:lnTo>
                              <a:cubicBezTo>
                                <a:pt x="4639991" y="763570"/>
                                <a:pt x="4645070" y="761285"/>
                                <a:pt x="4647736" y="760141"/>
                              </a:cubicBezTo>
                              <a:cubicBezTo>
                                <a:pt x="4650404" y="758999"/>
                                <a:pt x="4650785" y="758999"/>
                                <a:pt x="4651038" y="758999"/>
                              </a:cubicBezTo>
                              <a:cubicBezTo>
                                <a:pt x="4651546" y="758999"/>
                                <a:pt x="4661323" y="759634"/>
                                <a:pt x="4672626" y="760268"/>
                              </a:cubicBezTo>
                              <a:lnTo>
                                <a:pt x="4792625" y="767252"/>
                              </a:lnTo>
                              <a:cubicBezTo>
                                <a:pt x="4832752" y="769284"/>
                                <a:pt x="4872880" y="770301"/>
                                <a:pt x="4913260" y="771825"/>
                              </a:cubicBezTo>
                              <a:cubicBezTo>
                                <a:pt x="4953641" y="773602"/>
                                <a:pt x="4994022" y="773729"/>
                                <a:pt x="5034656" y="774237"/>
                              </a:cubicBezTo>
                              <a:lnTo>
                                <a:pt x="5095736" y="774872"/>
                              </a:lnTo>
                              <a:lnTo>
                                <a:pt x="5156815" y="774237"/>
                              </a:lnTo>
                              <a:cubicBezTo>
                                <a:pt x="5162021" y="774237"/>
                                <a:pt x="5166593" y="772206"/>
                                <a:pt x="5169133" y="768903"/>
                              </a:cubicBezTo>
                              <a:cubicBezTo>
                                <a:pt x="5171418" y="765983"/>
                                <a:pt x="5172053" y="762173"/>
                                <a:pt x="5170911" y="758110"/>
                              </a:cubicBezTo>
                              <a:cubicBezTo>
                                <a:pt x="5168370" y="748967"/>
                                <a:pt x="5157196" y="741474"/>
                                <a:pt x="5146656" y="741729"/>
                              </a:cubicBezTo>
                              <a:cubicBezTo>
                                <a:pt x="4983863" y="744649"/>
                                <a:pt x="4823101" y="741347"/>
                                <a:pt x="4663737" y="732077"/>
                              </a:cubicBezTo>
                              <a:close/>
                              <a:moveTo>
                                <a:pt x="2645582" y="729411"/>
                              </a:moveTo>
                              <a:cubicBezTo>
                                <a:pt x="2639613" y="728903"/>
                                <a:pt x="2633391" y="729792"/>
                                <a:pt x="2628693" y="731951"/>
                              </a:cubicBezTo>
                              <a:cubicBezTo>
                                <a:pt x="2590470" y="749475"/>
                                <a:pt x="2551867" y="766364"/>
                                <a:pt x="2512883" y="783507"/>
                              </a:cubicBezTo>
                              <a:cubicBezTo>
                                <a:pt x="2473899" y="800143"/>
                                <a:pt x="2434661" y="816777"/>
                                <a:pt x="2395041" y="833032"/>
                              </a:cubicBezTo>
                              <a:cubicBezTo>
                                <a:pt x="2390597" y="834810"/>
                                <a:pt x="2388057" y="837477"/>
                                <a:pt x="2387677" y="840524"/>
                              </a:cubicBezTo>
                              <a:cubicBezTo>
                                <a:pt x="2387296" y="843572"/>
                                <a:pt x="2389201" y="846746"/>
                                <a:pt x="2393137" y="849541"/>
                              </a:cubicBezTo>
                              <a:cubicBezTo>
                                <a:pt x="2427931" y="874303"/>
                                <a:pt x="2463105" y="898811"/>
                                <a:pt x="2498660" y="923447"/>
                              </a:cubicBezTo>
                              <a:cubicBezTo>
                                <a:pt x="2534343" y="947574"/>
                                <a:pt x="2570153" y="971955"/>
                                <a:pt x="2606597" y="995702"/>
                              </a:cubicBezTo>
                              <a:cubicBezTo>
                                <a:pt x="2615613" y="1001543"/>
                                <a:pt x="2631613" y="1002686"/>
                                <a:pt x="2641391" y="998368"/>
                              </a:cubicBezTo>
                              <a:lnTo>
                                <a:pt x="2700819" y="971828"/>
                              </a:lnTo>
                              <a:cubicBezTo>
                                <a:pt x="2720501" y="962812"/>
                                <a:pt x="2740184" y="953416"/>
                                <a:pt x="2759739" y="944272"/>
                              </a:cubicBezTo>
                              <a:lnTo>
                                <a:pt x="2818025" y="916590"/>
                              </a:lnTo>
                              <a:cubicBezTo>
                                <a:pt x="2837327" y="907192"/>
                                <a:pt x="2856501" y="897288"/>
                                <a:pt x="2875676" y="887763"/>
                              </a:cubicBezTo>
                              <a:cubicBezTo>
                                <a:pt x="2879867" y="885604"/>
                                <a:pt x="2882406" y="882684"/>
                                <a:pt x="2882406" y="879637"/>
                              </a:cubicBezTo>
                              <a:cubicBezTo>
                                <a:pt x="2882533" y="876588"/>
                                <a:pt x="2880374" y="873541"/>
                                <a:pt x="2876311" y="871129"/>
                              </a:cubicBezTo>
                              <a:cubicBezTo>
                                <a:pt x="2858025" y="860080"/>
                                <a:pt x="2839739" y="849159"/>
                                <a:pt x="2821708" y="837984"/>
                              </a:cubicBezTo>
                              <a:lnTo>
                                <a:pt x="2767867" y="803825"/>
                              </a:lnTo>
                              <a:cubicBezTo>
                                <a:pt x="2750089" y="792396"/>
                                <a:pt x="2732311" y="781222"/>
                                <a:pt x="2714660" y="769666"/>
                              </a:cubicBezTo>
                              <a:lnTo>
                                <a:pt x="2661962" y="734490"/>
                              </a:lnTo>
                              <a:cubicBezTo>
                                <a:pt x="2657645" y="731570"/>
                                <a:pt x="2651549" y="729919"/>
                                <a:pt x="2645582" y="729411"/>
                              </a:cubicBezTo>
                              <a:close/>
                              <a:moveTo>
                                <a:pt x="2647312" y="710395"/>
                              </a:moveTo>
                              <a:cubicBezTo>
                                <a:pt x="2653931" y="710903"/>
                                <a:pt x="2660439" y="712840"/>
                                <a:pt x="2665264" y="716078"/>
                              </a:cubicBezTo>
                              <a:lnTo>
                                <a:pt x="2724311" y="755570"/>
                              </a:lnTo>
                              <a:lnTo>
                                <a:pt x="2784121" y="793920"/>
                              </a:lnTo>
                              <a:cubicBezTo>
                                <a:pt x="2824247" y="819826"/>
                                <a:pt x="2865009" y="844334"/>
                                <a:pt x="2906279" y="869097"/>
                              </a:cubicBezTo>
                              <a:cubicBezTo>
                                <a:pt x="2911613" y="872271"/>
                                <a:pt x="2914406" y="876462"/>
                                <a:pt x="2914279" y="880906"/>
                              </a:cubicBezTo>
                              <a:cubicBezTo>
                                <a:pt x="2914152" y="885351"/>
                                <a:pt x="2910978" y="889287"/>
                                <a:pt x="2905517" y="892081"/>
                              </a:cubicBezTo>
                              <a:cubicBezTo>
                                <a:pt x="2862597" y="913668"/>
                                <a:pt x="2819041" y="935637"/>
                                <a:pt x="2775105" y="956082"/>
                              </a:cubicBezTo>
                              <a:lnTo>
                                <a:pt x="2708692" y="987194"/>
                              </a:lnTo>
                              <a:lnTo>
                                <a:pt x="2641772" y="1017036"/>
                              </a:lnTo>
                              <a:cubicBezTo>
                                <a:pt x="2636311" y="1019448"/>
                                <a:pt x="2629200" y="1020338"/>
                                <a:pt x="2622216" y="1019829"/>
                              </a:cubicBezTo>
                              <a:cubicBezTo>
                                <a:pt x="2615233" y="1019321"/>
                                <a:pt x="2608375" y="1017416"/>
                                <a:pt x="2603296" y="1014115"/>
                              </a:cubicBezTo>
                              <a:cubicBezTo>
                                <a:pt x="2562280" y="987067"/>
                                <a:pt x="2521772" y="960019"/>
                                <a:pt x="2481772" y="932590"/>
                              </a:cubicBezTo>
                              <a:cubicBezTo>
                                <a:pt x="2441899" y="904779"/>
                                <a:pt x="2402280" y="877478"/>
                                <a:pt x="2363169" y="849159"/>
                              </a:cubicBezTo>
                              <a:cubicBezTo>
                                <a:pt x="2358089" y="845477"/>
                                <a:pt x="2355677" y="841160"/>
                                <a:pt x="2356184" y="836715"/>
                              </a:cubicBezTo>
                              <a:cubicBezTo>
                                <a:pt x="2356693" y="832271"/>
                                <a:pt x="2360121" y="828588"/>
                                <a:pt x="2365836" y="826302"/>
                              </a:cubicBezTo>
                              <a:cubicBezTo>
                                <a:pt x="2410407" y="808524"/>
                                <a:pt x="2454724" y="789603"/>
                                <a:pt x="2498533" y="771062"/>
                              </a:cubicBezTo>
                              <a:cubicBezTo>
                                <a:pt x="2542343" y="752141"/>
                                <a:pt x="2585772" y="732839"/>
                                <a:pt x="2628693" y="713283"/>
                              </a:cubicBezTo>
                              <a:cubicBezTo>
                                <a:pt x="2633963" y="710807"/>
                                <a:pt x="2640693" y="709887"/>
                                <a:pt x="2647312" y="710395"/>
                              </a:cubicBezTo>
                              <a:close/>
                              <a:moveTo>
                                <a:pt x="106031" y="694236"/>
                              </a:moveTo>
                              <a:cubicBezTo>
                                <a:pt x="103110" y="694617"/>
                                <a:pt x="100444" y="695886"/>
                                <a:pt x="98413" y="697918"/>
                              </a:cubicBezTo>
                              <a:cubicBezTo>
                                <a:pt x="95491" y="700839"/>
                                <a:pt x="94222" y="705157"/>
                                <a:pt x="94857" y="709982"/>
                              </a:cubicBezTo>
                              <a:lnTo>
                                <a:pt x="94983" y="709982"/>
                              </a:lnTo>
                              <a:lnTo>
                                <a:pt x="123427" y="914177"/>
                              </a:lnTo>
                              <a:cubicBezTo>
                                <a:pt x="124062" y="919002"/>
                                <a:pt x="126475" y="922812"/>
                                <a:pt x="130030" y="924843"/>
                              </a:cubicBezTo>
                              <a:cubicBezTo>
                                <a:pt x="133587" y="926875"/>
                                <a:pt x="138031" y="927129"/>
                                <a:pt x="142475" y="925225"/>
                              </a:cubicBezTo>
                              <a:cubicBezTo>
                                <a:pt x="209777" y="897414"/>
                                <a:pt x="277587" y="868715"/>
                                <a:pt x="345904" y="842555"/>
                              </a:cubicBezTo>
                              <a:cubicBezTo>
                                <a:pt x="380062" y="829222"/>
                                <a:pt x="414348" y="815635"/>
                                <a:pt x="448761" y="802555"/>
                              </a:cubicBezTo>
                              <a:lnTo>
                                <a:pt x="552379" y="764459"/>
                              </a:lnTo>
                              <a:cubicBezTo>
                                <a:pt x="557839" y="762427"/>
                                <a:pt x="558855" y="760776"/>
                                <a:pt x="558855" y="760395"/>
                              </a:cubicBezTo>
                              <a:cubicBezTo>
                                <a:pt x="558855" y="760014"/>
                                <a:pt x="557585" y="758617"/>
                                <a:pt x="551745" y="757602"/>
                              </a:cubicBezTo>
                              <a:lnTo>
                                <a:pt x="442158" y="739443"/>
                              </a:lnTo>
                              <a:cubicBezTo>
                                <a:pt x="405586" y="733728"/>
                                <a:pt x="369015" y="728649"/>
                                <a:pt x="332189" y="723315"/>
                              </a:cubicBezTo>
                              <a:cubicBezTo>
                                <a:pt x="258412" y="712141"/>
                                <a:pt x="184761" y="703506"/>
                                <a:pt x="110602" y="694236"/>
                              </a:cubicBezTo>
                              <a:cubicBezTo>
                                <a:pt x="108952" y="693982"/>
                                <a:pt x="107428" y="693982"/>
                                <a:pt x="106031" y="694236"/>
                              </a:cubicBezTo>
                              <a:close/>
                              <a:moveTo>
                                <a:pt x="5559481" y="692331"/>
                              </a:moveTo>
                              <a:cubicBezTo>
                                <a:pt x="5541448" y="691568"/>
                                <a:pt x="5523925" y="690934"/>
                                <a:pt x="5503354" y="693093"/>
                              </a:cubicBezTo>
                              <a:cubicBezTo>
                                <a:pt x="5493068" y="694236"/>
                                <a:pt x="5482021" y="696013"/>
                                <a:pt x="5469703" y="698807"/>
                              </a:cubicBezTo>
                              <a:cubicBezTo>
                                <a:pt x="5457258" y="701347"/>
                                <a:pt x="5443672" y="705030"/>
                                <a:pt x="5428306" y="710109"/>
                              </a:cubicBezTo>
                              <a:cubicBezTo>
                                <a:pt x="5397576" y="720268"/>
                                <a:pt x="5375608" y="730808"/>
                                <a:pt x="5357957" y="741602"/>
                              </a:cubicBezTo>
                              <a:cubicBezTo>
                                <a:pt x="5340180" y="752141"/>
                                <a:pt x="5326593" y="763063"/>
                                <a:pt x="5312497" y="774237"/>
                              </a:cubicBezTo>
                              <a:cubicBezTo>
                                <a:pt x="5306657" y="778936"/>
                                <a:pt x="5301323" y="782873"/>
                                <a:pt x="5297513" y="785793"/>
                              </a:cubicBezTo>
                              <a:cubicBezTo>
                                <a:pt x="5293576" y="788586"/>
                                <a:pt x="5291164" y="790364"/>
                                <a:pt x="5291164" y="790364"/>
                              </a:cubicBezTo>
                              <a:cubicBezTo>
                                <a:pt x="5288116" y="792396"/>
                                <a:pt x="5286719" y="793793"/>
                                <a:pt x="5286085" y="794555"/>
                              </a:cubicBezTo>
                              <a:cubicBezTo>
                                <a:pt x="5287100" y="794555"/>
                                <a:pt x="5289005" y="794174"/>
                                <a:pt x="5292561" y="793158"/>
                              </a:cubicBezTo>
                              <a:lnTo>
                                <a:pt x="5366719" y="770555"/>
                              </a:lnTo>
                              <a:lnTo>
                                <a:pt x="5440370" y="746427"/>
                              </a:lnTo>
                              <a:cubicBezTo>
                                <a:pt x="5489640" y="730808"/>
                                <a:pt x="5538020" y="712902"/>
                                <a:pt x="5586782" y="695886"/>
                              </a:cubicBezTo>
                              <a:lnTo>
                                <a:pt x="5586909" y="695759"/>
                              </a:lnTo>
                              <a:cubicBezTo>
                                <a:pt x="5590338" y="694617"/>
                                <a:pt x="5591989" y="693600"/>
                                <a:pt x="5592878" y="693093"/>
                              </a:cubicBezTo>
                              <a:cubicBezTo>
                                <a:pt x="5591862" y="692839"/>
                                <a:pt x="5589957" y="692712"/>
                                <a:pt x="5586274" y="692712"/>
                              </a:cubicBezTo>
                              <a:cubicBezTo>
                                <a:pt x="5586148" y="692712"/>
                                <a:pt x="5583227" y="692712"/>
                                <a:pt x="5578401" y="692712"/>
                              </a:cubicBezTo>
                              <a:cubicBezTo>
                                <a:pt x="5573576" y="692712"/>
                                <a:pt x="5566972" y="692585"/>
                                <a:pt x="5559481" y="692331"/>
                              </a:cubicBezTo>
                              <a:close/>
                              <a:moveTo>
                                <a:pt x="1350346" y="689537"/>
                              </a:moveTo>
                              <a:cubicBezTo>
                                <a:pt x="1318854" y="688394"/>
                                <a:pt x="1295362" y="690680"/>
                                <a:pt x="1275679" y="694744"/>
                              </a:cubicBezTo>
                              <a:cubicBezTo>
                                <a:pt x="1255997" y="699315"/>
                                <a:pt x="1240124" y="705537"/>
                                <a:pt x="1223870" y="711887"/>
                              </a:cubicBezTo>
                              <a:cubicBezTo>
                                <a:pt x="1209902" y="717347"/>
                                <a:pt x="1188442" y="722681"/>
                                <a:pt x="1170410" y="726617"/>
                              </a:cubicBezTo>
                              <a:cubicBezTo>
                                <a:pt x="1152251" y="730553"/>
                                <a:pt x="1137775" y="733602"/>
                                <a:pt x="1137521" y="733602"/>
                              </a:cubicBezTo>
                              <a:cubicBezTo>
                                <a:pt x="1127235" y="735633"/>
                                <a:pt x="1118981" y="745793"/>
                                <a:pt x="1118981" y="756332"/>
                              </a:cubicBezTo>
                              <a:lnTo>
                                <a:pt x="1118981" y="761031"/>
                              </a:lnTo>
                              <a:cubicBezTo>
                                <a:pt x="1118981" y="765983"/>
                                <a:pt x="1120886" y="770174"/>
                                <a:pt x="1124188" y="772967"/>
                              </a:cubicBezTo>
                              <a:cubicBezTo>
                                <a:pt x="1127616" y="775761"/>
                                <a:pt x="1132189" y="776777"/>
                                <a:pt x="1136886" y="775761"/>
                              </a:cubicBezTo>
                              <a:cubicBezTo>
                                <a:pt x="1137140" y="775761"/>
                                <a:pt x="1149966" y="772967"/>
                                <a:pt x="1166473" y="769411"/>
                              </a:cubicBezTo>
                              <a:cubicBezTo>
                                <a:pt x="1182727" y="765856"/>
                                <a:pt x="1202410" y="760776"/>
                                <a:pt x="1215997" y="755443"/>
                              </a:cubicBezTo>
                              <a:cubicBezTo>
                                <a:pt x="1232378" y="748967"/>
                                <a:pt x="1249013" y="742364"/>
                                <a:pt x="1269838" y="737538"/>
                              </a:cubicBezTo>
                              <a:cubicBezTo>
                                <a:pt x="1290664" y="732967"/>
                                <a:pt x="1315807" y="730553"/>
                                <a:pt x="1348949" y="731697"/>
                              </a:cubicBezTo>
                              <a:cubicBezTo>
                                <a:pt x="1365584" y="732331"/>
                                <a:pt x="1380060" y="733728"/>
                                <a:pt x="1393012" y="735760"/>
                              </a:cubicBezTo>
                              <a:cubicBezTo>
                                <a:pt x="1405838" y="738046"/>
                                <a:pt x="1417267" y="740839"/>
                                <a:pt x="1427425" y="744015"/>
                              </a:cubicBezTo>
                              <a:cubicBezTo>
                                <a:pt x="1447870" y="750364"/>
                                <a:pt x="1463869" y="758110"/>
                                <a:pt x="1479615" y="765729"/>
                              </a:cubicBezTo>
                              <a:cubicBezTo>
                                <a:pt x="1510854" y="780587"/>
                                <a:pt x="1540059" y="795952"/>
                                <a:pt x="1601774" y="800523"/>
                              </a:cubicBezTo>
                              <a:cubicBezTo>
                                <a:pt x="1663488" y="806365"/>
                                <a:pt x="1694853" y="796460"/>
                                <a:pt x="1728123" y="786681"/>
                              </a:cubicBezTo>
                              <a:cubicBezTo>
                                <a:pt x="1761773" y="777158"/>
                                <a:pt x="1796821" y="766364"/>
                                <a:pt x="1862726" y="774491"/>
                              </a:cubicBezTo>
                              <a:cubicBezTo>
                                <a:pt x="1928630" y="782237"/>
                                <a:pt x="1960249" y="800650"/>
                                <a:pt x="1990725" y="817921"/>
                              </a:cubicBezTo>
                              <a:cubicBezTo>
                                <a:pt x="2004821" y="826048"/>
                                <a:pt x="2027678" y="834683"/>
                                <a:pt x="2047106" y="841413"/>
                              </a:cubicBezTo>
                              <a:cubicBezTo>
                                <a:pt x="2056884" y="844841"/>
                                <a:pt x="2065646" y="847636"/>
                                <a:pt x="2072122" y="849668"/>
                              </a:cubicBezTo>
                              <a:cubicBezTo>
                                <a:pt x="2078599" y="851699"/>
                                <a:pt x="2082789" y="852969"/>
                                <a:pt x="2082789" y="852969"/>
                              </a:cubicBezTo>
                              <a:lnTo>
                                <a:pt x="2082408" y="852461"/>
                              </a:lnTo>
                              <a:cubicBezTo>
                                <a:pt x="2087106" y="853858"/>
                                <a:pt x="2091805" y="853222"/>
                                <a:pt x="2095614" y="850810"/>
                              </a:cubicBezTo>
                              <a:cubicBezTo>
                                <a:pt x="2099424" y="848270"/>
                                <a:pt x="2101837" y="844207"/>
                                <a:pt x="2102471" y="839381"/>
                              </a:cubicBezTo>
                              <a:lnTo>
                                <a:pt x="2103106" y="834683"/>
                              </a:lnTo>
                              <a:cubicBezTo>
                                <a:pt x="2104503" y="824270"/>
                                <a:pt x="2097519" y="813476"/>
                                <a:pt x="2087487" y="810556"/>
                              </a:cubicBezTo>
                              <a:cubicBezTo>
                                <a:pt x="2087233" y="810556"/>
                                <a:pt x="2082916" y="809159"/>
                                <a:pt x="2075805" y="807000"/>
                              </a:cubicBezTo>
                              <a:cubicBezTo>
                                <a:pt x="2068693" y="804841"/>
                                <a:pt x="2059170" y="801666"/>
                                <a:pt x="2048630" y="798111"/>
                              </a:cubicBezTo>
                              <a:cubicBezTo>
                                <a:pt x="2027678" y="790872"/>
                                <a:pt x="2003170" y="781602"/>
                                <a:pt x="1988694" y="773475"/>
                              </a:cubicBezTo>
                              <a:cubicBezTo>
                                <a:pt x="1958471" y="756332"/>
                                <a:pt x="1929773" y="739697"/>
                                <a:pt x="1867424" y="732331"/>
                              </a:cubicBezTo>
                              <a:cubicBezTo>
                                <a:pt x="1805075" y="724713"/>
                                <a:pt x="1773075" y="734363"/>
                                <a:pt x="1739679" y="743888"/>
                              </a:cubicBezTo>
                              <a:cubicBezTo>
                                <a:pt x="1705900" y="753538"/>
                                <a:pt x="1670980" y="764586"/>
                                <a:pt x="1605076" y="758363"/>
                              </a:cubicBezTo>
                              <a:cubicBezTo>
                                <a:pt x="1539044" y="753538"/>
                                <a:pt x="1506536" y="736522"/>
                                <a:pt x="1474790" y="721664"/>
                              </a:cubicBezTo>
                              <a:cubicBezTo>
                                <a:pt x="1459044" y="714046"/>
                                <a:pt x="1443679" y="706807"/>
                                <a:pt x="1424378" y="700839"/>
                              </a:cubicBezTo>
                              <a:cubicBezTo>
                                <a:pt x="1414726" y="697918"/>
                                <a:pt x="1404187" y="695251"/>
                                <a:pt x="1391997" y="693220"/>
                              </a:cubicBezTo>
                              <a:cubicBezTo>
                                <a:pt x="1379806" y="691441"/>
                                <a:pt x="1366092" y="690172"/>
                                <a:pt x="1350346" y="689537"/>
                              </a:cubicBezTo>
                              <a:close/>
                              <a:moveTo>
                                <a:pt x="4152246" y="687124"/>
                              </a:moveTo>
                              <a:cubicBezTo>
                                <a:pt x="4149324" y="687633"/>
                                <a:pt x="4146658" y="688902"/>
                                <a:pt x="4144753" y="690934"/>
                              </a:cubicBezTo>
                              <a:cubicBezTo>
                                <a:pt x="4141960" y="693982"/>
                                <a:pt x="4140816" y="698300"/>
                                <a:pt x="4141452" y="703125"/>
                              </a:cubicBezTo>
                              <a:lnTo>
                                <a:pt x="4170785" y="907192"/>
                              </a:lnTo>
                              <a:lnTo>
                                <a:pt x="4170785" y="907319"/>
                              </a:lnTo>
                              <a:cubicBezTo>
                                <a:pt x="4171420" y="912145"/>
                                <a:pt x="4173833" y="915954"/>
                                <a:pt x="4177515" y="917986"/>
                              </a:cubicBezTo>
                              <a:cubicBezTo>
                                <a:pt x="4181198" y="919891"/>
                                <a:pt x="4185642" y="919891"/>
                                <a:pt x="4190213" y="917986"/>
                              </a:cubicBezTo>
                              <a:cubicBezTo>
                                <a:pt x="4259039" y="888525"/>
                                <a:pt x="4327483" y="859826"/>
                                <a:pt x="4395165" y="828587"/>
                              </a:cubicBezTo>
                              <a:cubicBezTo>
                                <a:pt x="4429070" y="813095"/>
                                <a:pt x="4462848" y="798111"/>
                                <a:pt x="4496499" y="782492"/>
                              </a:cubicBezTo>
                              <a:lnTo>
                                <a:pt x="4596816" y="734617"/>
                              </a:lnTo>
                              <a:cubicBezTo>
                                <a:pt x="4602149" y="732077"/>
                                <a:pt x="4602911" y="730299"/>
                                <a:pt x="4602911" y="729919"/>
                              </a:cubicBezTo>
                              <a:cubicBezTo>
                                <a:pt x="4602911" y="729538"/>
                                <a:pt x="4601388" y="728141"/>
                                <a:pt x="4595546" y="727760"/>
                              </a:cubicBezTo>
                              <a:lnTo>
                                <a:pt x="4485197" y="719887"/>
                              </a:lnTo>
                              <a:cubicBezTo>
                                <a:pt x="4448499" y="716839"/>
                                <a:pt x="4411801" y="713283"/>
                                <a:pt x="4375229" y="709982"/>
                              </a:cubicBezTo>
                              <a:cubicBezTo>
                                <a:pt x="4302340" y="703886"/>
                                <a:pt x="4229197" y="695124"/>
                                <a:pt x="4156690" y="687124"/>
                              </a:cubicBezTo>
                              <a:cubicBezTo>
                                <a:pt x="4155166" y="686870"/>
                                <a:pt x="4153642" y="686870"/>
                                <a:pt x="4152246" y="687124"/>
                              </a:cubicBezTo>
                              <a:close/>
                              <a:moveTo>
                                <a:pt x="3938532" y="675188"/>
                              </a:moveTo>
                              <a:cubicBezTo>
                                <a:pt x="3918976" y="672902"/>
                                <a:pt x="3895865" y="672140"/>
                                <a:pt x="3865389" y="675696"/>
                              </a:cubicBezTo>
                              <a:cubicBezTo>
                                <a:pt x="3804436" y="682426"/>
                                <a:pt x="3776119" y="698934"/>
                                <a:pt x="3745896" y="714807"/>
                              </a:cubicBezTo>
                              <a:cubicBezTo>
                                <a:pt x="3715420" y="731189"/>
                                <a:pt x="3683675" y="748078"/>
                                <a:pt x="3618532" y="754173"/>
                              </a:cubicBezTo>
                              <a:cubicBezTo>
                                <a:pt x="3553389" y="759253"/>
                                <a:pt x="3519230" y="747570"/>
                                <a:pt x="3486596" y="736649"/>
                              </a:cubicBezTo>
                              <a:cubicBezTo>
                                <a:pt x="3454088" y="725982"/>
                                <a:pt x="3423739" y="714426"/>
                                <a:pt x="3362914" y="717729"/>
                              </a:cubicBezTo>
                              <a:cubicBezTo>
                                <a:pt x="3347675" y="718617"/>
                                <a:pt x="3334469" y="720014"/>
                                <a:pt x="3322659" y="722045"/>
                              </a:cubicBezTo>
                              <a:cubicBezTo>
                                <a:pt x="3310850" y="723823"/>
                                <a:pt x="3300564" y="726109"/>
                                <a:pt x="3291168" y="728776"/>
                              </a:cubicBezTo>
                              <a:cubicBezTo>
                                <a:pt x="3272374" y="734109"/>
                                <a:pt x="3257390" y="740966"/>
                                <a:pt x="3241771" y="748078"/>
                              </a:cubicBezTo>
                              <a:cubicBezTo>
                                <a:pt x="3228438" y="754300"/>
                                <a:pt x="3207612" y="760522"/>
                                <a:pt x="3190088" y="765222"/>
                              </a:cubicBezTo>
                              <a:cubicBezTo>
                                <a:pt x="3181200" y="767379"/>
                                <a:pt x="3173326" y="769157"/>
                                <a:pt x="3167485" y="770428"/>
                              </a:cubicBezTo>
                              <a:cubicBezTo>
                                <a:pt x="3161771" y="771698"/>
                                <a:pt x="3158088" y="772459"/>
                                <a:pt x="3157961" y="772459"/>
                              </a:cubicBezTo>
                              <a:cubicBezTo>
                                <a:pt x="3147929" y="774491"/>
                                <a:pt x="3139803" y="784777"/>
                                <a:pt x="3139930" y="795190"/>
                              </a:cubicBezTo>
                              <a:lnTo>
                                <a:pt x="3139930" y="799889"/>
                              </a:lnTo>
                              <a:cubicBezTo>
                                <a:pt x="3140057" y="804841"/>
                                <a:pt x="3141834" y="809032"/>
                                <a:pt x="3145263" y="811825"/>
                              </a:cubicBezTo>
                              <a:cubicBezTo>
                                <a:pt x="3148565" y="814618"/>
                                <a:pt x="3153136" y="815508"/>
                                <a:pt x="3157835" y="814618"/>
                              </a:cubicBezTo>
                              <a:cubicBezTo>
                                <a:pt x="3157961" y="814492"/>
                                <a:pt x="3161136" y="813857"/>
                                <a:pt x="3166469" y="812714"/>
                              </a:cubicBezTo>
                              <a:cubicBezTo>
                                <a:pt x="3171675" y="811571"/>
                                <a:pt x="3179041" y="809920"/>
                                <a:pt x="3187041" y="807888"/>
                              </a:cubicBezTo>
                              <a:cubicBezTo>
                                <a:pt x="3203168" y="803698"/>
                                <a:pt x="3222469" y="797730"/>
                                <a:pt x="3235676" y="791761"/>
                              </a:cubicBezTo>
                              <a:cubicBezTo>
                                <a:pt x="3251548" y="784649"/>
                                <a:pt x="3267549" y="777285"/>
                                <a:pt x="3287739" y="771570"/>
                              </a:cubicBezTo>
                              <a:cubicBezTo>
                                <a:pt x="3297771" y="768650"/>
                                <a:pt x="3308945" y="766237"/>
                                <a:pt x="3321644" y="764332"/>
                              </a:cubicBezTo>
                              <a:cubicBezTo>
                                <a:pt x="3334342" y="762173"/>
                                <a:pt x="3348564" y="760649"/>
                                <a:pt x="3364818" y="759761"/>
                              </a:cubicBezTo>
                              <a:cubicBezTo>
                                <a:pt x="3429961" y="756332"/>
                                <a:pt x="3463739" y="768903"/>
                                <a:pt x="3496628" y="779570"/>
                              </a:cubicBezTo>
                              <a:cubicBezTo>
                                <a:pt x="3529262" y="790364"/>
                                <a:pt x="3560374" y="800904"/>
                                <a:pt x="3622088" y="796079"/>
                              </a:cubicBezTo>
                              <a:cubicBezTo>
                                <a:pt x="3683801" y="790237"/>
                                <a:pt x="3712754" y="774872"/>
                                <a:pt x="3743103" y="758744"/>
                              </a:cubicBezTo>
                              <a:cubicBezTo>
                                <a:pt x="3773833" y="742744"/>
                                <a:pt x="3805325" y="724713"/>
                                <a:pt x="3870341" y="717474"/>
                              </a:cubicBezTo>
                              <a:cubicBezTo>
                                <a:pt x="3902849" y="713665"/>
                                <a:pt x="3927864" y="714553"/>
                                <a:pt x="3948817" y="716966"/>
                              </a:cubicBezTo>
                              <a:cubicBezTo>
                                <a:pt x="3969769" y="719379"/>
                                <a:pt x="3986785" y="723950"/>
                                <a:pt x="4003674" y="728522"/>
                              </a:cubicBezTo>
                              <a:cubicBezTo>
                                <a:pt x="4019420" y="732712"/>
                                <a:pt x="4043547" y="735253"/>
                                <a:pt x="4063865" y="736649"/>
                              </a:cubicBezTo>
                              <a:cubicBezTo>
                                <a:pt x="4074150" y="737284"/>
                                <a:pt x="4083293" y="737792"/>
                                <a:pt x="4090023" y="738046"/>
                              </a:cubicBezTo>
                              <a:cubicBezTo>
                                <a:pt x="4096753" y="738300"/>
                                <a:pt x="4100944" y="738427"/>
                                <a:pt x="4101071" y="738427"/>
                              </a:cubicBezTo>
                              <a:cubicBezTo>
                                <a:pt x="4105896" y="738427"/>
                                <a:pt x="4110340" y="736649"/>
                                <a:pt x="4113261" y="733348"/>
                              </a:cubicBezTo>
                              <a:cubicBezTo>
                                <a:pt x="4116309" y="729919"/>
                                <a:pt x="4117452" y="725347"/>
                                <a:pt x="4116817" y="720522"/>
                              </a:cubicBezTo>
                              <a:lnTo>
                                <a:pt x="4116182" y="715824"/>
                              </a:lnTo>
                              <a:lnTo>
                                <a:pt x="4116055" y="715697"/>
                              </a:lnTo>
                              <a:cubicBezTo>
                                <a:pt x="4114531" y="705411"/>
                                <a:pt x="4104881" y="696776"/>
                                <a:pt x="4094595" y="696522"/>
                              </a:cubicBezTo>
                              <a:cubicBezTo>
                                <a:pt x="4094468" y="696522"/>
                                <a:pt x="4089896" y="696395"/>
                                <a:pt x="4082531" y="696140"/>
                              </a:cubicBezTo>
                              <a:cubicBezTo>
                                <a:pt x="4075293" y="695886"/>
                                <a:pt x="4065261" y="695378"/>
                                <a:pt x="4054340" y="694617"/>
                              </a:cubicBezTo>
                              <a:cubicBezTo>
                                <a:pt x="4032372" y="693093"/>
                                <a:pt x="4006595" y="690553"/>
                                <a:pt x="3990849" y="686236"/>
                              </a:cubicBezTo>
                              <a:cubicBezTo>
                                <a:pt x="3974214" y="681791"/>
                                <a:pt x="3958087" y="677473"/>
                                <a:pt x="3938532" y="675188"/>
                              </a:cubicBezTo>
                              <a:close/>
                              <a:moveTo>
                                <a:pt x="2650423" y="671584"/>
                              </a:moveTo>
                              <a:cubicBezTo>
                                <a:pt x="2644438" y="671124"/>
                                <a:pt x="2638343" y="671949"/>
                                <a:pt x="2633645" y="674172"/>
                              </a:cubicBezTo>
                              <a:cubicBezTo>
                                <a:pt x="2522407" y="725601"/>
                                <a:pt x="2407359" y="773983"/>
                                <a:pt x="2290661" y="820461"/>
                              </a:cubicBezTo>
                              <a:lnTo>
                                <a:pt x="2290661" y="820587"/>
                              </a:lnTo>
                              <a:cubicBezTo>
                                <a:pt x="2286217" y="822239"/>
                                <a:pt x="2283550" y="824905"/>
                                <a:pt x="2283170" y="827952"/>
                              </a:cubicBezTo>
                              <a:cubicBezTo>
                                <a:pt x="2282788" y="830874"/>
                                <a:pt x="2284693" y="834175"/>
                                <a:pt x="2288503" y="836968"/>
                              </a:cubicBezTo>
                              <a:cubicBezTo>
                                <a:pt x="2390090" y="910875"/>
                                <a:pt x="2493835" y="983511"/>
                                <a:pt x="2601772" y="1053608"/>
                              </a:cubicBezTo>
                              <a:cubicBezTo>
                                <a:pt x="2610914" y="1059449"/>
                                <a:pt x="2627042" y="1060592"/>
                                <a:pt x="2636947" y="1056274"/>
                              </a:cubicBezTo>
                              <a:cubicBezTo>
                                <a:pt x="2695867" y="1030877"/>
                                <a:pt x="2754153" y="1003575"/>
                                <a:pt x="2811549" y="976400"/>
                              </a:cubicBezTo>
                              <a:cubicBezTo>
                                <a:pt x="2840248" y="962559"/>
                                <a:pt x="2868819" y="948209"/>
                                <a:pt x="2897010" y="934113"/>
                              </a:cubicBezTo>
                              <a:lnTo>
                                <a:pt x="2939296" y="912907"/>
                              </a:lnTo>
                              <a:lnTo>
                                <a:pt x="2981200" y="890810"/>
                              </a:lnTo>
                              <a:cubicBezTo>
                                <a:pt x="2985390" y="888525"/>
                                <a:pt x="2987803" y="885604"/>
                                <a:pt x="2987803" y="882556"/>
                              </a:cubicBezTo>
                              <a:cubicBezTo>
                                <a:pt x="2987803" y="879509"/>
                                <a:pt x="2985517" y="876589"/>
                                <a:pt x="2981454" y="874176"/>
                              </a:cubicBezTo>
                              <a:lnTo>
                                <a:pt x="2940819" y="850810"/>
                              </a:lnTo>
                              <a:lnTo>
                                <a:pt x="2900565" y="826556"/>
                              </a:lnTo>
                              <a:cubicBezTo>
                                <a:pt x="2873898" y="810301"/>
                                <a:pt x="2847486" y="794428"/>
                                <a:pt x="2821200" y="777920"/>
                              </a:cubicBezTo>
                              <a:cubicBezTo>
                                <a:pt x="2768756" y="744523"/>
                                <a:pt x="2717201" y="711505"/>
                                <a:pt x="2666534" y="676711"/>
                              </a:cubicBezTo>
                              <a:cubicBezTo>
                                <a:pt x="2662280" y="673790"/>
                                <a:pt x="2656407" y="672044"/>
                                <a:pt x="2650423" y="671584"/>
                              </a:cubicBezTo>
                              <a:close/>
                              <a:moveTo>
                                <a:pt x="3039612" y="657283"/>
                              </a:moveTo>
                              <a:cubicBezTo>
                                <a:pt x="3034153" y="657155"/>
                                <a:pt x="3032501" y="658425"/>
                                <a:pt x="3032501" y="658679"/>
                              </a:cubicBezTo>
                              <a:cubicBezTo>
                                <a:pt x="3032375" y="659060"/>
                                <a:pt x="3033136" y="660838"/>
                                <a:pt x="3037961" y="663759"/>
                              </a:cubicBezTo>
                              <a:cubicBezTo>
                                <a:pt x="3059041" y="676330"/>
                                <a:pt x="3080374" y="688394"/>
                                <a:pt x="3101708" y="700330"/>
                              </a:cubicBezTo>
                              <a:cubicBezTo>
                                <a:pt x="3105771" y="702617"/>
                                <a:pt x="3109581" y="702871"/>
                                <a:pt x="3112247" y="701220"/>
                              </a:cubicBezTo>
                              <a:cubicBezTo>
                                <a:pt x="3114914" y="699569"/>
                                <a:pt x="3116311" y="696013"/>
                                <a:pt x="3116311" y="691188"/>
                              </a:cubicBezTo>
                              <a:lnTo>
                                <a:pt x="3116311" y="675949"/>
                              </a:lnTo>
                              <a:cubicBezTo>
                                <a:pt x="3116311" y="665663"/>
                                <a:pt x="3108184" y="657410"/>
                                <a:pt x="3098279" y="657410"/>
                              </a:cubicBezTo>
                              <a:cubicBezTo>
                                <a:pt x="3078723" y="657791"/>
                                <a:pt x="3059168" y="657918"/>
                                <a:pt x="3039612" y="657410"/>
                              </a:cubicBezTo>
                              <a:close/>
                              <a:moveTo>
                                <a:pt x="2938533" y="655759"/>
                              </a:moveTo>
                              <a:cubicBezTo>
                                <a:pt x="2933073" y="655505"/>
                                <a:pt x="2931422" y="656774"/>
                                <a:pt x="2931422" y="657028"/>
                              </a:cubicBezTo>
                              <a:cubicBezTo>
                                <a:pt x="2931295" y="657410"/>
                                <a:pt x="2931930" y="659187"/>
                                <a:pt x="2936756" y="662235"/>
                              </a:cubicBezTo>
                              <a:cubicBezTo>
                                <a:pt x="2963803" y="678870"/>
                                <a:pt x="2991105" y="694744"/>
                                <a:pt x="3018533" y="710997"/>
                              </a:cubicBezTo>
                              <a:lnTo>
                                <a:pt x="3059930" y="735253"/>
                              </a:lnTo>
                              <a:cubicBezTo>
                                <a:pt x="3073771" y="743125"/>
                                <a:pt x="3087739" y="750745"/>
                                <a:pt x="3101708" y="758617"/>
                              </a:cubicBezTo>
                              <a:cubicBezTo>
                                <a:pt x="3105771" y="760904"/>
                                <a:pt x="3109581" y="761158"/>
                                <a:pt x="3112374" y="759507"/>
                              </a:cubicBezTo>
                              <a:cubicBezTo>
                                <a:pt x="3115041" y="757856"/>
                                <a:pt x="3116565" y="754300"/>
                                <a:pt x="3116565" y="749475"/>
                              </a:cubicBezTo>
                              <a:lnTo>
                                <a:pt x="3116565" y="747951"/>
                              </a:lnTo>
                              <a:cubicBezTo>
                                <a:pt x="3116565" y="737411"/>
                                <a:pt x="3108945" y="724332"/>
                                <a:pt x="3099930" y="719252"/>
                              </a:cubicBezTo>
                              <a:cubicBezTo>
                                <a:pt x="3069454" y="702362"/>
                                <a:pt x="3039232" y="684458"/>
                                <a:pt x="3009263" y="666680"/>
                              </a:cubicBezTo>
                              <a:cubicBezTo>
                                <a:pt x="2999994" y="661219"/>
                                <a:pt x="2983866" y="656647"/>
                                <a:pt x="2973327" y="656520"/>
                              </a:cubicBezTo>
                              <a:cubicBezTo>
                                <a:pt x="2961771" y="656267"/>
                                <a:pt x="2950216" y="656267"/>
                                <a:pt x="2938660" y="655759"/>
                              </a:cubicBezTo>
                              <a:close/>
                              <a:moveTo>
                                <a:pt x="3279104" y="654362"/>
                              </a:moveTo>
                              <a:lnTo>
                                <a:pt x="3217771" y="656140"/>
                              </a:lnTo>
                              <a:lnTo>
                                <a:pt x="3187168" y="657028"/>
                              </a:lnTo>
                              <a:lnTo>
                                <a:pt x="3156564" y="657283"/>
                              </a:lnTo>
                              <a:cubicBezTo>
                                <a:pt x="3146660" y="657283"/>
                                <a:pt x="3138660" y="665790"/>
                                <a:pt x="3138787" y="676076"/>
                              </a:cubicBezTo>
                              <a:lnTo>
                                <a:pt x="3138787" y="681918"/>
                              </a:lnTo>
                              <a:cubicBezTo>
                                <a:pt x="3138787" y="686870"/>
                                <a:pt x="3140692" y="691061"/>
                                <a:pt x="3143994" y="693854"/>
                              </a:cubicBezTo>
                              <a:cubicBezTo>
                                <a:pt x="3147295" y="696649"/>
                                <a:pt x="3151739" y="697664"/>
                                <a:pt x="3156310" y="696649"/>
                              </a:cubicBezTo>
                              <a:cubicBezTo>
                                <a:pt x="3156437" y="696522"/>
                                <a:pt x="3159612" y="695886"/>
                                <a:pt x="3164818" y="694744"/>
                              </a:cubicBezTo>
                              <a:cubicBezTo>
                                <a:pt x="3170025" y="693600"/>
                                <a:pt x="3177136" y="691950"/>
                                <a:pt x="3185009" y="689918"/>
                              </a:cubicBezTo>
                              <a:cubicBezTo>
                                <a:pt x="3200882" y="685728"/>
                                <a:pt x="3219803" y="679759"/>
                                <a:pt x="3232755" y="673791"/>
                              </a:cubicBezTo>
                              <a:cubicBezTo>
                                <a:pt x="3242279" y="669473"/>
                                <a:pt x="3253834" y="665029"/>
                                <a:pt x="3263104" y="661727"/>
                              </a:cubicBezTo>
                              <a:cubicBezTo>
                                <a:pt x="3267803" y="660076"/>
                                <a:pt x="3271739" y="658679"/>
                                <a:pt x="3274660" y="657664"/>
                              </a:cubicBezTo>
                              <a:cubicBezTo>
                                <a:pt x="3277580" y="656774"/>
                                <a:pt x="3279358" y="656140"/>
                                <a:pt x="3279358" y="656140"/>
                              </a:cubicBezTo>
                              <a:cubicBezTo>
                                <a:pt x="3281771" y="655505"/>
                                <a:pt x="3283168" y="654869"/>
                                <a:pt x="3284184" y="654362"/>
                              </a:cubicBezTo>
                              <a:cubicBezTo>
                                <a:pt x="3283168" y="654362"/>
                                <a:pt x="3281517" y="654362"/>
                                <a:pt x="3279104" y="654362"/>
                              </a:cubicBezTo>
                              <a:close/>
                              <a:moveTo>
                                <a:pt x="2652074" y="652743"/>
                              </a:moveTo>
                              <a:cubicBezTo>
                                <a:pt x="2658629" y="653251"/>
                                <a:pt x="2665074" y="655188"/>
                                <a:pt x="2669836" y="658426"/>
                              </a:cubicBezTo>
                              <a:cubicBezTo>
                                <a:pt x="2724692" y="696013"/>
                                <a:pt x="2780438" y="731824"/>
                                <a:pt x="2837327" y="767887"/>
                              </a:cubicBezTo>
                              <a:lnTo>
                                <a:pt x="2923549" y="820461"/>
                              </a:lnTo>
                              <a:cubicBezTo>
                                <a:pt x="2952502" y="838111"/>
                                <a:pt x="2981834" y="854365"/>
                                <a:pt x="3011422" y="871508"/>
                              </a:cubicBezTo>
                              <a:cubicBezTo>
                                <a:pt x="3016629" y="874557"/>
                                <a:pt x="3019549" y="878620"/>
                                <a:pt x="3019549" y="883065"/>
                              </a:cubicBezTo>
                              <a:cubicBezTo>
                                <a:pt x="3019422" y="887509"/>
                                <a:pt x="3016501" y="891446"/>
                                <a:pt x="3011041" y="894366"/>
                              </a:cubicBezTo>
                              <a:cubicBezTo>
                                <a:pt x="2980946" y="910239"/>
                                <a:pt x="2950470" y="926875"/>
                                <a:pt x="2919867" y="941986"/>
                              </a:cubicBezTo>
                              <a:lnTo>
                                <a:pt x="2827169" y="988082"/>
                              </a:lnTo>
                              <a:cubicBezTo>
                                <a:pt x="2764820" y="1017670"/>
                                <a:pt x="2701454" y="1047385"/>
                                <a:pt x="2637328" y="1075069"/>
                              </a:cubicBezTo>
                              <a:cubicBezTo>
                                <a:pt x="2631740" y="1077481"/>
                                <a:pt x="2624502" y="1078370"/>
                                <a:pt x="2617518" y="1077862"/>
                              </a:cubicBezTo>
                              <a:cubicBezTo>
                                <a:pt x="2610534" y="1077354"/>
                                <a:pt x="2603550" y="1075449"/>
                                <a:pt x="2598471" y="1072147"/>
                              </a:cubicBezTo>
                              <a:cubicBezTo>
                                <a:pt x="2480883" y="995956"/>
                                <a:pt x="2368629" y="916843"/>
                                <a:pt x="2258534" y="836333"/>
                              </a:cubicBezTo>
                              <a:lnTo>
                                <a:pt x="2258661" y="836333"/>
                              </a:lnTo>
                              <a:cubicBezTo>
                                <a:pt x="2253709" y="832778"/>
                                <a:pt x="2251170" y="828206"/>
                                <a:pt x="2251804" y="823889"/>
                              </a:cubicBezTo>
                              <a:cubicBezTo>
                                <a:pt x="2252439" y="819571"/>
                                <a:pt x="2255868" y="815889"/>
                                <a:pt x="2261582" y="813603"/>
                              </a:cubicBezTo>
                              <a:cubicBezTo>
                                <a:pt x="2388312" y="763443"/>
                                <a:pt x="2513264" y="711505"/>
                                <a:pt x="2633645" y="655631"/>
                              </a:cubicBezTo>
                              <a:cubicBezTo>
                                <a:pt x="2638851" y="653155"/>
                                <a:pt x="2645518" y="652235"/>
                                <a:pt x="2652074" y="652743"/>
                              </a:cubicBezTo>
                              <a:close/>
                              <a:moveTo>
                                <a:pt x="2837708" y="652076"/>
                              </a:moveTo>
                              <a:cubicBezTo>
                                <a:pt x="2832121" y="651822"/>
                                <a:pt x="2830470" y="652837"/>
                                <a:pt x="2830470" y="653219"/>
                              </a:cubicBezTo>
                              <a:cubicBezTo>
                                <a:pt x="2830470" y="653473"/>
                                <a:pt x="2831105" y="655378"/>
                                <a:pt x="2835804" y="658425"/>
                              </a:cubicBezTo>
                              <a:lnTo>
                                <a:pt x="2900819" y="698934"/>
                              </a:lnTo>
                              <a:cubicBezTo>
                                <a:pt x="2922660" y="712395"/>
                                <a:pt x="2944628" y="726236"/>
                                <a:pt x="2966850" y="739061"/>
                              </a:cubicBezTo>
                              <a:lnTo>
                                <a:pt x="3033898" y="778173"/>
                              </a:lnTo>
                              <a:lnTo>
                                <a:pt x="3067803" y="797730"/>
                              </a:lnTo>
                              <a:lnTo>
                                <a:pt x="3101962" y="816523"/>
                              </a:lnTo>
                              <a:cubicBezTo>
                                <a:pt x="3106152" y="818809"/>
                                <a:pt x="3109962" y="819063"/>
                                <a:pt x="3112755" y="817413"/>
                              </a:cubicBezTo>
                              <a:cubicBezTo>
                                <a:pt x="3115548" y="815762"/>
                                <a:pt x="3117073" y="812206"/>
                                <a:pt x="3117073" y="807381"/>
                              </a:cubicBezTo>
                              <a:lnTo>
                                <a:pt x="3117073" y="805856"/>
                              </a:lnTo>
                              <a:cubicBezTo>
                                <a:pt x="3116946" y="795316"/>
                                <a:pt x="3109199" y="782110"/>
                                <a:pt x="3100184" y="777158"/>
                              </a:cubicBezTo>
                              <a:cubicBezTo>
                                <a:pt x="3067549" y="759380"/>
                                <a:pt x="3035168" y="740332"/>
                                <a:pt x="3003168" y="721537"/>
                              </a:cubicBezTo>
                              <a:lnTo>
                                <a:pt x="2955422" y="693346"/>
                              </a:lnTo>
                              <a:cubicBezTo>
                                <a:pt x="2939549" y="683950"/>
                                <a:pt x="2923803" y="673917"/>
                                <a:pt x="2908184" y="664267"/>
                              </a:cubicBezTo>
                              <a:cubicBezTo>
                                <a:pt x="2899041" y="658679"/>
                                <a:pt x="2883042" y="653727"/>
                                <a:pt x="2872502" y="653346"/>
                              </a:cubicBezTo>
                              <a:lnTo>
                                <a:pt x="2837835" y="652076"/>
                              </a:lnTo>
                              <a:close/>
                              <a:moveTo>
                                <a:pt x="2736756" y="646361"/>
                              </a:moveTo>
                              <a:cubicBezTo>
                                <a:pt x="2731168" y="645980"/>
                                <a:pt x="2729518" y="647251"/>
                                <a:pt x="2729518" y="647505"/>
                              </a:cubicBezTo>
                              <a:cubicBezTo>
                                <a:pt x="2729390" y="647758"/>
                                <a:pt x="2730026" y="649663"/>
                                <a:pt x="2734724" y="652711"/>
                              </a:cubicBezTo>
                              <a:cubicBezTo>
                                <a:pt x="2852184" y="730935"/>
                                <a:pt x="2974597" y="804587"/>
                                <a:pt x="3101962" y="874683"/>
                              </a:cubicBezTo>
                              <a:cubicBezTo>
                                <a:pt x="3106152" y="876969"/>
                                <a:pt x="3110089" y="877223"/>
                                <a:pt x="3112882" y="875573"/>
                              </a:cubicBezTo>
                              <a:cubicBezTo>
                                <a:pt x="3115675" y="873922"/>
                                <a:pt x="3117200" y="870366"/>
                                <a:pt x="3117200" y="865540"/>
                              </a:cubicBezTo>
                              <a:lnTo>
                                <a:pt x="3117200" y="864016"/>
                              </a:lnTo>
                              <a:cubicBezTo>
                                <a:pt x="3117200" y="853476"/>
                                <a:pt x="3109326" y="840397"/>
                                <a:pt x="3100184" y="835318"/>
                              </a:cubicBezTo>
                              <a:lnTo>
                                <a:pt x="3062470" y="814492"/>
                              </a:lnTo>
                              <a:lnTo>
                                <a:pt x="3025137" y="792904"/>
                              </a:lnTo>
                              <a:lnTo>
                                <a:pt x="2951231" y="749855"/>
                              </a:lnTo>
                              <a:cubicBezTo>
                                <a:pt x="2926851" y="735253"/>
                                <a:pt x="2902597" y="720141"/>
                                <a:pt x="2878597" y="705284"/>
                              </a:cubicBezTo>
                              <a:cubicBezTo>
                                <a:pt x="2854596" y="690426"/>
                                <a:pt x="2830724" y="675696"/>
                                <a:pt x="2807106" y="660076"/>
                              </a:cubicBezTo>
                              <a:cubicBezTo>
                                <a:pt x="2798089" y="654235"/>
                                <a:pt x="2782216" y="649029"/>
                                <a:pt x="2771676" y="648393"/>
                              </a:cubicBezTo>
                              <a:lnTo>
                                <a:pt x="2737010" y="646361"/>
                              </a:lnTo>
                              <a:close/>
                              <a:moveTo>
                                <a:pt x="2610407" y="636584"/>
                              </a:moveTo>
                              <a:cubicBezTo>
                                <a:pt x="2599867" y="635567"/>
                                <a:pt x="2583233" y="638362"/>
                                <a:pt x="2573454" y="642806"/>
                              </a:cubicBezTo>
                              <a:cubicBezTo>
                                <a:pt x="2443931" y="701474"/>
                                <a:pt x="2308947" y="755824"/>
                                <a:pt x="2172948" y="808905"/>
                              </a:cubicBezTo>
                              <a:cubicBezTo>
                                <a:pt x="2168503" y="810556"/>
                                <a:pt x="2165837" y="813222"/>
                                <a:pt x="2165455" y="816269"/>
                              </a:cubicBezTo>
                              <a:cubicBezTo>
                                <a:pt x="2165074" y="819318"/>
                                <a:pt x="2166979" y="822619"/>
                                <a:pt x="2170789" y="825412"/>
                              </a:cubicBezTo>
                              <a:cubicBezTo>
                                <a:pt x="2288376" y="912017"/>
                                <a:pt x="2407232" y="997987"/>
                                <a:pt x="2532312" y="1080529"/>
                              </a:cubicBezTo>
                              <a:cubicBezTo>
                                <a:pt x="2541836" y="1086879"/>
                                <a:pt x="2558724" y="1092846"/>
                                <a:pt x="2570153" y="1093863"/>
                              </a:cubicBezTo>
                              <a:cubicBezTo>
                                <a:pt x="2591741" y="1096148"/>
                                <a:pt x="2613455" y="1097418"/>
                                <a:pt x="2635169" y="1099196"/>
                              </a:cubicBezTo>
                              <a:cubicBezTo>
                                <a:pt x="2646597" y="1099958"/>
                                <a:pt x="2664375" y="1097037"/>
                                <a:pt x="2674788" y="1092465"/>
                              </a:cubicBezTo>
                              <a:cubicBezTo>
                                <a:pt x="2812311" y="1031512"/>
                                <a:pt x="2945518" y="965606"/>
                                <a:pt x="3073644" y="895636"/>
                              </a:cubicBezTo>
                              <a:cubicBezTo>
                                <a:pt x="3077835" y="893351"/>
                                <a:pt x="3080120" y="890302"/>
                                <a:pt x="3080120" y="887255"/>
                              </a:cubicBezTo>
                              <a:cubicBezTo>
                                <a:pt x="3080120" y="884208"/>
                                <a:pt x="3077835" y="881287"/>
                                <a:pt x="3073644" y="879001"/>
                              </a:cubicBezTo>
                              <a:cubicBezTo>
                                <a:pt x="2946026" y="807888"/>
                                <a:pt x="2823613" y="732839"/>
                                <a:pt x="2706026" y="653854"/>
                              </a:cubicBezTo>
                              <a:cubicBezTo>
                                <a:pt x="2697137" y="647758"/>
                                <a:pt x="2681264" y="642171"/>
                                <a:pt x="2670724" y="641409"/>
                              </a:cubicBezTo>
                              <a:cubicBezTo>
                                <a:pt x="2650661" y="639758"/>
                                <a:pt x="2630725" y="638616"/>
                                <a:pt x="2610534" y="636584"/>
                              </a:cubicBezTo>
                              <a:close/>
                              <a:moveTo>
                                <a:pt x="1353140" y="630742"/>
                              </a:moveTo>
                              <a:cubicBezTo>
                                <a:pt x="1321266" y="629600"/>
                                <a:pt x="1297520" y="631885"/>
                                <a:pt x="1277584" y="635949"/>
                              </a:cubicBezTo>
                              <a:cubicBezTo>
                                <a:pt x="1257648" y="640520"/>
                                <a:pt x="1241647" y="646743"/>
                                <a:pt x="1225140" y="653092"/>
                              </a:cubicBezTo>
                              <a:cubicBezTo>
                                <a:pt x="1211044" y="658552"/>
                                <a:pt x="1189330" y="663886"/>
                                <a:pt x="1171045" y="667822"/>
                              </a:cubicBezTo>
                              <a:cubicBezTo>
                                <a:pt x="1152632" y="671759"/>
                                <a:pt x="1138029" y="674807"/>
                                <a:pt x="1137775" y="674807"/>
                              </a:cubicBezTo>
                              <a:cubicBezTo>
                                <a:pt x="1127362" y="676839"/>
                                <a:pt x="1118981" y="687124"/>
                                <a:pt x="1118981" y="697537"/>
                              </a:cubicBezTo>
                              <a:lnTo>
                                <a:pt x="1118854" y="697156"/>
                              </a:lnTo>
                              <a:lnTo>
                                <a:pt x="1118854" y="701855"/>
                              </a:lnTo>
                              <a:cubicBezTo>
                                <a:pt x="1118854" y="706807"/>
                                <a:pt x="1120759" y="710997"/>
                                <a:pt x="1124188" y="713792"/>
                              </a:cubicBezTo>
                              <a:cubicBezTo>
                                <a:pt x="1127616" y="716585"/>
                                <a:pt x="1132189" y="717474"/>
                                <a:pt x="1137014" y="716585"/>
                              </a:cubicBezTo>
                              <a:cubicBezTo>
                                <a:pt x="1137268" y="716585"/>
                                <a:pt x="1150093" y="713792"/>
                                <a:pt x="1166855" y="710236"/>
                              </a:cubicBezTo>
                              <a:cubicBezTo>
                                <a:pt x="1183362" y="706680"/>
                                <a:pt x="1203298" y="701601"/>
                                <a:pt x="1217013" y="696268"/>
                              </a:cubicBezTo>
                              <a:cubicBezTo>
                                <a:pt x="1233520" y="689791"/>
                                <a:pt x="1250282" y="683188"/>
                                <a:pt x="1271362" y="678362"/>
                              </a:cubicBezTo>
                              <a:cubicBezTo>
                                <a:pt x="1292441" y="673791"/>
                                <a:pt x="1317838" y="671378"/>
                                <a:pt x="1351362" y="672521"/>
                              </a:cubicBezTo>
                              <a:cubicBezTo>
                                <a:pt x="1368124" y="673156"/>
                                <a:pt x="1382727" y="674553"/>
                                <a:pt x="1395806" y="676584"/>
                              </a:cubicBezTo>
                              <a:cubicBezTo>
                                <a:pt x="1408886" y="678870"/>
                                <a:pt x="1420314" y="681664"/>
                                <a:pt x="1430600" y="684838"/>
                              </a:cubicBezTo>
                              <a:cubicBezTo>
                                <a:pt x="1451298" y="691188"/>
                                <a:pt x="1467552" y="698934"/>
                                <a:pt x="1483425" y="706553"/>
                              </a:cubicBezTo>
                              <a:cubicBezTo>
                                <a:pt x="1515044" y="721411"/>
                                <a:pt x="1544505" y="736903"/>
                                <a:pt x="1606853" y="741474"/>
                              </a:cubicBezTo>
                              <a:cubicBezTo>
                                <a:pt x="1669075" y="747316"/>
                                <a:pt x="1700695" y="737538"/>
                                <a:pt x="1734218" y="727760"/>
                              </a:cubicBezTo>
                              <a:cubicBezTo>
                                <a:pt x="1768123" y="718109"/>
                                <a:pt x="1803424" y="707316"/>
                                <a:pt x="1869710" y="715570"/>
                              </a:cubicBezTo>
                              <a:cubicBezTo>
                                <a:pt x="1936123" y="723442"/>
                                <a:pt x="1967742" y="741856"/>
                                <a:pt x="1998345" y="759126"/>
                              </a:cubicBezTo>
                              <a:cubicBezTo>
                                <a:pt x="2012566" y="767252"/>
                                <a:pt x="2035424" y="775889"/>
                                <a:pt x="2054853" y="782619"/>
                              </a:cubicBezTo>
                              <a:cubicBezTo>
                                <a:pt x="2064631" y="786047"/>
                                <a:pt x="2073392" y="788840"/>
                                <a:pt x="2079869" y="790872"/>
                              </a:cubicBezTo>
                              <a:cubicBezTo>
                                <a:pt x="2086345" y="792904"/>
                                <a:pt x="2090408" y="794174"/>
                                <a:pt x="2090534" y="794174"/>
                              </a:cubicBezTo>
                              <a:cubicBezTo>
                                <a:pt x="2095234" y="795571"/>
                                <a:pt x="2099932" y="794936"/>
                                <a:pt x="2103742" y="792523"/>
                              </a:cubicBezTo>
                              <a:cubicBezTo>
                                <a:pt x="2107550" y="789983"/>
                                <a:pt x="2109964" y="785920"/>
                                <a:pt x="2110599" y="781095"/>
                              </a:cubicBezTo>
                              <a:lnTo>
                                <a:pt x="2111233" y="776396"/>
                              </a:lnTo>
                              <a:cubicBezTo>
                                <a:pt x="2112630" y="766110"/>
                                <a:pt x="2105520" y="755189"/>
                                <a:pt x="2095488" y="752269"/>
                              </a:cubicBezTo>
                              <a:cubicBezTo>
                                <a:pt x="2095361" y="752269"/>
                                <a:pt x="2090916" y="750872"/>
                                <a:pt x="2083804" y="748713"/>
                              </a:cubicBezTo>
                              <a:cubicBezTo>
                                <a:pt x="2076821" y="746554"/>
                                <a:pt x="2067170" y="743379"/>
                                <a:pt x="2056630" y="739824"/>
                              </a:cubicBezTo>
                              <a:cubicBezTo>
                                <a:pt x="2035678" y="732585"/>
                                <a:pt x="2011043" y="723442"/>
                                <a:pt x="1996567" y="715188"/>
                              </a:cubicBezTo>
                              <a:cubicBezTo>
                                <a:pt x="1966091" y="697918"/>
                                <a:pt x="1937520" y="681283"/>
                                <a:pt x="1874662" y="673917"/>
                              </a:cubicBezTo>
                              <a:cubicBezTo>
                                <a:pt x="1812060" y="666172"/>
                                <a:pt x="1779806" y="675822"/>
                                <a:pt x="1746155" y="685346"/>
                              </a:cubicBezTo>
                              <a:cubicBezTo>
                                <a:pt x="1712123" y="694998"/>
                                <a:pt x="1676949" y="705918"/>
                                <a:pt x="1610409" y="699696"/>
                              </a:cubicBezTo>
                              <a:cubicBezTo>
                                <a:pt x="1543742" y="694744"/>
                                <a:pt x="1510980" y="677854"/>
                                <a:pt x="1478853" y="662870"/>
                              </a:cubicBezTo>
                              <a:cubicBezTo>
                                <a:pt x="1462981" y="655251"/>
                                <a:pt x="1447489" y="648012"/>
                                <a:pt x="1427933" y="642044"/>
                              </a:cubicBezTo>
                              <a:cubicBezTo>
                                <a:pt x="1418155" y="639123"/>
                                <a:pt x="1407489" y="636457"/>
                                <a:pt x="1395171" y="634425"/>
                              </a:cubicBezTo>
                              <a:cubicBezTo>
                                <a:pt x="1382854" y="632647"/>
                                <a:pt x="1369012" y="631377"/>
                                <a:pt x="1353140" y="630742"/>
                              </a:cubicBezTo>
                              <a:close/>
                              <a:moveTo>
                                <a:pt x="2509327" y="626805"/>
                              </a:moveTo>
                              <a:lnTo>
                                <a:pt x="2509404" y="626813"/>
                              </a:lnTo>
                              <a:lnTo>
                                <a:pt x="2472121" y="632520"/>
                              </a:lnTo>
                              <a:cubicBezTo>
                                <a:pt x="2367868" y="677600"/>
                                <a:pt x="2260693" y="720141"/>
                                <a:pt x="2152630" y="762300"/>
                              </a:cubicBezTo>
                              <a:cubicBezTo>
                                <a:pt x="2142726" y="766110"/>
                                <a:pt x="2133328" y="778173"/>
                                <a:pt x="2131932" y="788586"/>
                              </a:cubicBezTo>
                              <a:lnTo>
                                <a:pt x="2131678" y="790110"/>
                              </a:lnTo>
                              <a:cubicBezTo>
                                <a:pt x="2131042" y="794936"/>
                                <a:pt x="2132186" y="798619"/>
                                <a:pt x="2134725" y="800650"/>
                              </a:cubicBezTo>
                              <a:cubicBezTo>
                                <a:pt x="2137265" y="802682"/>
                                <a:pt x="2141201" y="802936"/>
                                <a:pt x="2145646" y="801158"/>
                              </a:cubicBezTo>
                              <a:cubicBezTo>
                                <a:pt x="2281011" y="748332"/>
                                <a:pt x="2415740" y="694744"/>
                                <a:pt x="2545137" y="636964"/>
                              </a:cubicBezTo>
                              <a:cubicBezTo>
                                <a:pt x="2550344" y="634552"/>
                                <a:pt x="2551233" y="632774"/>
                                <a:pt x="2551233" y="632520"/>
                              </a:cubicBezTo>
                              <a:cubicBezTo>
                                <a:pt x="2551233" y="632266"/>
                                <a:pt x="2549835" y="630869"/>
                                <a:pt x="2544249" y="630361"/>
                              </a:cubicBezTo>
                              <a:lnTo>
                                <a:pt x="2509404" y="626813"/>
                              </a:lnTo>
                              <a:lnTo>
                                <a:pt x="2509455" y="626805"/>
                              </a:lnTo>
                              <a:close/>
                              <a:moveTo>
                                <a:pt x="3781833" y="618297"/>
                              </a:moveTo>
                              <a:cubicBezTo>
                                <a:pt x="3780690" y="618170"/>
                                <a:pt x="3779040" y="618297"/>
                                <a:pt x="3776627" y="618552"/>
                              </a:cubicBezTo>
                              <a:cubicBezTo>
                                <a:pt x="3720627" y="624520"/>
                                <a:pt x="3664501" y="629219"/>
                                <a:pt x="3608501" y="634679"/>
                              </a:cubicBezTo>
                              <a:lnTo>
                                <a:pt x="3524564" y="640901"/>
                              </a:lnTo>
                              <a:cubicBezTo>
                                <a:pt x="3496628" y="642806"/>
                                <a:pt x="3468564" y="645346"/>
                                <a:pt x="3440628" y="646743"/>
                              </a:cubicBezTo>
                              <a:lnTo>
                                <a:pt x="3440501" y="647124"/>
                              </a:lnTo>
                              <a:cubicBezTo>
                                <a:pt x="3438088" y="647251"/>
                                <a:pt x="3436437" y="647378"/>
                                <a:pt x="3435421" y="647631"/>
                              </a:cubicBezTo>
                              <a:cubicBezTo>
                                <a:pt x="3436437" y="648012"/>
                                <a:pt x="3437961" y="648520"/>
                                <a:pt x="3440374" y="649029"/>
                              </a:cubicBezTo>
                              <a:cubicBezTo>
                                <a:pt x="3440501" y="649029"/>
                                <a:pt x="3447612" y="650806"/>
                                <a:pt x="3457263" y="653219"/>
                              </a:cubicBezTo>
                              <a:cubicBezTo>
                                <a:pt x="3466913" y="655505"/>
                                <a:pt x="3478850" y="658806"/>
                                <a:pt x="3488754" y="662108"/>
                              </a:cubicBezTo>
                              <a:cubicBezTo>
                                <a:pt x="3520881" y="673029"/>
                                <a:pt x="3551484" y="683569"/>
                                <a:pt x="3612182" y="678870"/>
                              </a:cubicBezTo>
                              <a:cubicBezTo>
                                <a:pt x="3672882" y="673156"/>
                                <a:pt x="3701326" y="657918"/>
                                <a:pt x="3731294" y="641790"/>
                              </a:cubicBezTo>
                              <a:cubicBezTo>
                                <a:pt x="3740564" y="636838"/>
                                <a:pt x="3751865" y="631758"/>
                                <a:pt x="3761008" y="627695"/>
                              </a:cubicBezTo>
                              <a:cubicBezTo>
                                <a:pt x="3765579" y="625663"/>
                                <a:pt x="3769642" y="623885"/>
                                <a:pt x="3772437" y="622615"/>
                              </a:cubicBezTo>
                              <a:cubicBezTo>
                                <a:pt x="3775357" y="621345"/>
                                <a:pt x="3777135" y="620584"/>
                                <a:pt x="3777135" y="620584"/>
                              </a:cubicBezTo>
                              <a:cubicBezTo>
                                <a:pt x="3779421" y="619567"/>
                                <a:pt x="3780945" y="618806"/>
                                <a:pt x="3781833" y="618297"/>
                              </a:cubicBezTo>
                              <a:close/>
                              <a:moveTo>
                                <a:pt x="3931547" y="616774"/>
                              </a:moveTo>
                              <a:cubicBezTo>
                                <a:pt x="3912118" y="614361"/>
                                <a:pt x="3889262" y="613599"/>
                                <a:pt x="3858913" y="617155"/>
                              </a:cubicBezTo>
                              <a:cubicBezTo>
                                <a:pt x="3798342" y="623885"/>
                                <a:pt x="3770151" y="640394"/>
                                <a:pt x="3740183" y="656267"/>
                              </a:cubicBezTo>
                              <a:cubicBezTo>
                                <a:pt x="3709961" y="672521"/>
                                <a:pt x="3678468" y="689410"/>
                                <a:pt x="3613706" y="695505"/>
                              </a:cubicBezTo>
                              <a:cubicBezTo>
                                <a:pt x="3548945" y="700458"/>
                                <a:pt x="3515167" y="688775"/>
                                <a:pt x="3482786" y="677854"/>
                              </a:cubicBezTo>
                              <a:cubicBezTo>
                                <a:pt x="3450660" y="667314"/>
                                <a:pt x="3420564" y="655632"/>
                                <a:pt x="3360247" y="658933"/>
                              </a:cubicBezTo>
                              <a:cubicBezTo>
                                <a:pt x="3345136" y="659696"/>
                                <a:pt x="3332057" y="661092"/>
                                <a:pt x="3320374" y="663124"/>
                              </a:cubicBezTo>
                              <a:lnTo>
                                <a:pt x="3320247" y="663631"/>
                              </a:lnTo>
                              <a:cubicBezTo>
                                <a:pt x="3308692" y="665409"/>
                                <a:pt x="3298406" y="667695"/>
                                <a:pt x="3289136" y="670363"/>
                              </a:cubicBezTo>
                              <a:cubicBezTo>
                                <a:pt x="3270596" y="675696"/>
                                <a:pt x="3255612" y="682553"/>
                                <a:pt x="3240247" y="689665"/>
                              </a:cubicBezTo>
                              <a:cubicBezTo>
                                <a:pt x="3227041" y="695759"/>
                                <a:pt x="3206470" y="701982"/>
                                <a:pt x="3189072" y="706680"/>
                              </a:cubicBezTo>
                              <a:cubicBezTo>
                                <a:pt x="3180310" y="708839"/>
                                <a:pt x="3172438" y="710617"/>
                                <a:pt x="3166723" y="711887"/>
                              </a:cubicBezTo>
                              <a:cubicBezTo>
                                <a:pt x="3160882" y="713156"/>
                                <a:pt x="3157327" y="713919"/>
                                <a:pt x="3157200" y="713919"/>
                              </a:cubicBezTo>
                              <a:cubicBezTo>
                                <a:pt x="3147295" y="715951"/>
                                <a:pt x="3139294" y="726236"/>
                                <a:pt x="3139421" y="736649"/>
                              </a:cubicBezTo>
                              <a:lnTo>
                                <a:pt x="3139421" y="741347"/>
                              </a:lnTo>
                              <a:cubicBezTo>
                                <a:pt x="3139421" y="746300"/>
                                <a:pt x="3141326" y="750491"/>
                                <a:pt x="3144628" y="753284"/>
                              </a:cubicBezTo>
                              <a:cubicBezTo>
                                <a:pt x="3147929" y="756078"/>
                                <a:pt x="3152374" y="756967"/>
                                <a:pt x="3157073" y="756078"/>
                              </a:cubicBezTo>
                              <a:cubicBezTo>
                                <a:pt x="3157200" y="755951"/>
                                <a:pt x="3160501" y="755316"/>
                                <a:pt x="3165708" y="754173"/>
                              </a:cubicBezTo>
                              <a:cubicBezTo>
                                <a:pt x="3171041" y="753031"/>
                                <a:pt x="3178152" y="751379"/>
                                <a:pt x="3186152" y="749348"/>
                              </a:cubicBezTo>
                              <a:cubicBezTo>
                                <a:pt x="3202151" y="745157"/>
                                <a:pt x="3221326" y="739188"/>
                                <a:pt x="3234405" y="733221"/>
                              </a:cubicBezTo>
                              <a:cubicBezTo>
                                <a:pt x="3250025" y="726109"/>
                                <a:pt x="3265898" y="718744"/>
                                <a:pt x="3285961" y="713029"/>
                              </a:cubicBezTo>
                              <a:cubicBezTo>
                                <a:pt x="3295866" y="710109"/>
                                <a:pt x="3306914" y="707696"/>
                                <a:pt x="3319485" y="705791"/>
                              </a:cubicBezTo>
                              <a:cubicBezTo>
                                <a:pt x="3332057" y="703633"/>
                                <a:pt x="3346151" y="702108"/>
                                <a:pt x="3362279" y="701220"/>
                              </a:cubicBezTo>
                              <a:cubicBezTo>
                                <a:pt x="3426659" y="697791"/>
                                <a:pt x="3460183" y="710363"/>
                                <a:pt x="3492818" y="721030"/>
                              </a:cubicBezTo>
                              <a:cubicBezTo>
                                <a:pt x="3525199" y="731951"/>
                                <a:pt x="3556056" y="742364"/>
                                <a:pt x="3617262" y="737665"/>
                              </a:cubicBezTo>
                              <a:cubicBezTo>
                                <a:pt x="3678595" y="731951"/>
                                <a:pt x="3707293" y="716585"/>
                                <a:pt x="3737389" y="700458"/>
                              </a:cubicBezTo>
                              <a:cubicBezTo>
                                <a:pt x="3767866" y="684458"/>
                                <a:pt x="3799103" y="666426"/>
                                <a:pt x="3863738" y="659187"/>
                              </a:cubicBezTo>
                              <a:cubicBezTo>
                                <a:pt x="3896119" y="655505"/>
                                <a:pt x="3920880" y="656393"/>
                                <a:pt x="3941706" y="658806"/>
                              </a:cubicBezTo>
                              <a:cubicBezTo>
                                <a:pt x="3962532" y="661219"/>
                                <a:pt x="3979548" y="665790"/>
                                <a:pt x="3996309" y="670363"/>
                              </a:cubicBezTo>
                              <a:cubicBezTo>
                                <a:pt x="4011928" y="674553"/>
                                <a:pt x="4035928" y="677093"/>
                                <a:pt x="4056118" y="678489"/>
                              </a:cubicBezTo>
                              <a:cubicBezTo>
                                <a:pt x="4066150" y="679125"/>
                                <a:pt x="4075293" y="679632"/>
                                <a:pt x="4082023" y="679886"/>
                              </a:cubicBezTo>
                              <a:cubicBezTo>
                                <a:pt x="4088753" y="680140"/>
                                <a:pt x="4092944" y="680267"/>
                                <a:pt x="4093071" y="680267"/>
                              </a:cubicBezTo>
                              <a:cubicBezTo>
                                <a:pt x="4097896" y="680394"/>
                                <a:pt x="4102213" y="678616"/>
                                <a:pt x="4105134" y="675188"/>
                              </a:cubicBezTo>
                              <a:cubicBezTo>
                                <a:pt x="4108182" y="671759"/>
                                <a:pt x="4109325" y="667187"/>
                                <a:pt x="4108690" y="662362"/>
                              </a:cubicBezTo>
                              <a:lnTo>
                                <a:pt x="4108055" y="657664"/>
                              </a:lnTo>
                              <a:cubicBezTo>
                                <a:pt x="4106531" y="647251"/>
                                <a:pt x="4097007" y="638616"/>
                                <a:pt x="4086721" y="638362"/>
                              </a:cubicBezTo>
                              <a:cubicBezTo>
                                <a:pt x="4086467" y="638362"/>
                                <a:pt x="4081896" y="638235"/>
                                <a:pt x="4074658" y="637981"/>
                              </a:cubicBezTo>
                              <a:cubicBezTo>
                                <a:pt x="4067420" y="637599"/>
                                <a:pt x="4057516" y="637091"/>
                                <a:pt x="4046595" y="636330"/>
                              </a:cubicBezTo>
                              <a:cubicBezTo>
                                <a:pt x="4024753" y="634806"/>
                                <a:pt x="3999230" y="632266"/>
                                <a:pt x="3983483" y="627949"/>
                              </a:cubicBezTo>
                              <a:cubicBezTo>
                                <a:pt x="3966976" y="623377"/>
                                <a:pt x="3950975" y="619060"/>
                                <a:pt x="3931547" y="616774"/>
                              </a:cubicBezTo>
                              <a:close/>
                              <a:moveTo>
                                <a:pt x="2407486" y="615377"/>
                              </a:moveTo>
                              <a:cubicBezTo>
                                <a:pt x="2396820" y="614107"/>
                                <a:pt x="2379932" y="616393"/>
                                <a:pt x="2369900" y="620584"/>
                              </a:cubicBezTo>
                              <a:cubicBezTo>
                                <a:pt x="2335487" y="635060"/>
                                <a:pt x="2300566" y="649029"/>
                                <a:pt x="2265646" y="662997"/>
                              </a:cubicBezTo>
                              <a:cubicBezTo>
                                <a:pt x="2230725" y="677093"/>
                                <a:pt x="2195423" y="690807"/>
                                <a:pt x="2160122" y="704648"/>
                              </a:cubicBezTo>
                              <a:cubicBezTo>
                                <a:pt x="2150344" y="708458"/>
                                <a:pt x="2140948" y="720522"/>
                                <a:pt x="2139550" y="730935"/>
                              </a:cubicBezTo>
                              <a:lnTo>
                                <a:pt x="2139424" y="730935"/>
                              </a:lnTo>
                              <a:lnTo>
                                <a:pt x="2139170" y="732458"/>
                              </a:lnTo>
                              <a:cubicBezTo>
                                <a:pt x="2138535" y="737284"/>
                                <a:pt x="2139677" y="740966"/>
                                <a:pt x="2142218" y="742998"/>
                              </a:cubicBezTo>
                              <a:cubicBezTo>
                                <a:pt x="2144757" y="745030"/>
                                <a:pt x="2148693" y="745157"/>
                                <a:pt x="2153138" y="743379"/>
                              </a:cubicBezTo>
                              <a:cubicBezTo>
                                <a:pt x="2251297" y="705284"/>
                                <a:pt x="2348439" y="666426"/>
                                <a:pt x="2443423" y="626044"/>
                              </a:cubicBezTo>
                              <a:cubicBezTo>
                                <a:pt x="2448629" y="623758"/>
                                <a:pt x="2449519" y="621980"/>
                                <a:pt x="2449519" y="621726"/>
                              </a:cubicBezTo>
                              <a:cubicBezTo>
                                <a:pt x="2449519" y="621472"/>
                                <a:pt x="2448121" y="620075"/>
                                <a:pt x="2442535" y="619440"/>
                              </a:cubicBezTo>
                              <a:cubicBezTo>
                                <a:pt x="2430978" y="618170"/>
                                <a:pt x="2419169" y="616774"/>
                                <a:pt x="2407486" y="615377"/>
                              </a:cubicBezTo>
                              <a:close/>
                              <a:moveTo>
                                <a:pt x="1082918" y="614742"/>
                              </a:moveTo>
                              <a:cubicBezTo>
                                <a:pt x="1081521" y="614742"/>
                                <a:pt x="1079997" y="614996"/>
                                <a:pt x="1078474" y="615377"/>
                              </a:cubicBezTo>
                              <a:lnTo>
                                <a:pt x="1023236" y="630234"/>
                              </a:lnTo>
                              <a:lnTo>
                                <a:pt x="968252" y="646234"/>
                              </a:lnTo>
                              <a:lnTo>
                                <a:pt x="913521" y="662235"/>
                              </a:lnTo>
                              <a:lnTo>
                                <a:pt x="886221" y="670235"/>
                              </a:lnTo>
                              <a:lnTo>
                                <a:pt x="859046" y="678870"/>
                              </a:lnTo>
                              <a:lnTo>
                                <a:pt x="751109" y="713283"/>
                              </a:lnTo>
                              <a:lnTo>
                                <a:pt x="644188" y="749855"/>
                              </a:lnTo>
                              <a:cubicBezTo>
                                <a:pt x="638728" y="751760"/>
                                <a:pt x="637712" y="753411"/>
                                <a:pt x="637712" y="753792"/>
                              </a:cubicBezTo>
                              <a:cubicBezTo>
                                <a:pt x="637840" y="754046"/>
                                <a:pt x="639109" y="755697"/>
                                <a:pt x="644824" y="756713"/>
                              </a:cubicBezTo>
                              <a:lnTo>
                                <a:pt x="755173" y="777538"/>
                              </a:lnTo>
                              <a:lnTo>
                                <a:pt x="864633" y="800650"/>
                              </a:lnTo>
                              <a:lnTo>
                                <a:pt x="891807" y="806492"/>
                              </a:lnTo>
                              <a:lnTo>
                                <a:pt x="918982" y="812841"/>
                              </a:lnTo>
                              <a:lnTo>
                                <a:pt x="973077" y="825667"/>
                              </a:lnTo>
                              <a:lnTo>
                                <a:pt x="1026919" y="838492"/>
                              </a:lnTo>
                              <a:lnTo>
                                <a:pt x="1080506" y="852461"/>
                              </a:lnTo>
                              <a:cubicBezTo>
                                <a:pt x="1085204" y="853603"/>
                                <a:pt x="1089522" y="852842"/>
                                <a:pt x="1092695" y="850302"/>
                              </a:cubicBezTo>
                              <a:cubicBezTo>
                                <a:pt x="1095871" y="847763"/>
                                <a:pt x="1097648" y="843572"/>
                                <a:pt x="1097648" y="838747"/>
                              </a:cubicBezTo>
                              <a:lnTo>
                                <a:pt x="1097648" y="838619"/>
                              </a:lnTo>
                              <a:lnTo>
                                <a:pt x="1096378" y="628710"/>
                              </a:lnTo>
                              <a:cubicBezTo>
                                <a:pt x="1096252" y="623885"/>
                                <a:pt x="1094473" y="619821"/>
                                <a:pt x="1091045" y="617282"/>
                              </a:cubicBezTo>
                              <a:cubicBezTo>
                                <a:pt x="1088759" y="615631"/>
                                <a:pt x="1085966" y="614742"/>
                                <a:pt x="1082918" y="614742"/>
                              </a:cubicBezTo>
                              <a:close/>
                              <a:moveTo>
                                <a:pt x="2305138" y="602932"/>
                              </a:moveTo>
                              <a:cubicBezTo>
                                <a:pt x="2294344" y="601536"/>
                                <a:pt x="2277328" y="603694"/>
                                <a:pt x="2267169" y="607758"/>
                              </a:cubicBezTo>
                              <a:cubicBezTo>
                                <a:pt x="2234281" y="621092"/>
                                <a:pt x="2201011" y="634044"/>
                                <a:pt x="2167741" y="647124"/>
                              </a:cubicBezTo>
                              <a:cubicBezTo>
                                <a:pt x="2157964" y="650934"/>
                                <a:pt x="2148567" y="662997"/>
                                <a:pt x="2147170" y="673410"/>
                              </a:cubicBezTo>
                              <a:lnTo>
                                <a:pt x="2147170" y="673283"/>
                              </a:lnTo>
                              <a:lnTo>
                                <a:pt x="2146916" y="674807"/>
                              </a:lnTo>
                              <a:cubicBezTo>
                                <a:pt x="2146280" y="679632"/>
                                <a:pt x="2147424" y="683315"/>
                                <a:pt x="2149963" y="685346"/>
                              </a:cubicBezTo>
                              <a:cubicBezTo>
                                <a:pt x="2152503" y="687378"/>
                                <a:pt x="2156440" y="687633"/>
                                <a:pt x="2160884" y="685855"/>
                              </a:cubicBezTo>
                              <a:cubicBezTo>
                                <a:pt x="2221582" y="662235"/>
                                <a:pt x="2281773" y="638235"/>
                                <a:pt x="2341328" y="613980"/>
                              </a:cubicBezTo>
                              <a:cubicBezTo>
                                <a:pt x="2346661" y="611821"/>
                                <a:pt x="2347551" y="610044"/>
                                <a:pt x="2347551" y="609790"/>
                              </a:cubicBezTo>
                              <a:cubicBezTo>
                                <a:pt x="2347423" y="609535"/>
                                <a:pt x="2346027" y="608012"/>
                                <a:pt x="2340439" y="607376"/>
                              </a:cubicBezTo>
                              <a:close/>
                              <a:moveTo>
                                <a:pt x="2177519" y="586297"/>
                              </a:moveTo>
                              <a:cubicBezTo>
                                <a:pt x="2167360" y="585027"/>
                                <a:pt x="2157964" y="592265"/>
                                <a:pt x="2156566" y="602424"/>
                              </a:cubicBezTo>
                              <a:lnTo>
                                <a:pt x="2156566" y="602297"/>
                              </a:lnTo>
                              <a:lnTo>
                                <a:pt x="2154535" y="617409"/>
                              </a:lnTo>
                              <a:cubicBezTo>
                                <a:pt x="2153900" y="622234"/>
                                <a:pt x="2155042" y="625917"/>
                                <a:pt x="2157583" y="627949"/>
                              </a:cubicBezTo>
                              <a:cubicBezTo>
                                <a:pt x="2160249" y="629854"/>
                                <a:pt x="2164059" y="630107"/>
                                <a:pt x="2168503" y="628329"/>
                              </a:cubicBezTo>
                              <a:lnTo>
                                <a:pt x="2238344" y="600900"/>
                              </a:lnTo>
                              <a:cubicBezTo>
                                <a:pt x="2243677" y="598741"/>
                                <a:pt x="2244693" y="597091"/>
                                <a:pt x="2244693" y="596709"/>
                              </a:cubicBezTo>
                              <a:cubicBezTo>
                                <a:pt x="2244693" y="596456"/>
                                <a:pt x="2243296" y="595059"/>
                                <a:pt x="2237583" y="594297"/>
                              </a:cubicBezTo>
                              <a:close/>
                              <a:moveTo>
                                <a:pt x="4078595" y="581090"/>
                              </a:moveTo>
                              <a:lnTo>
                                <a:pt x="3939040" y="599631"/>
                              </a:lnTo>
                              <a:lnTo>
                                <a:pt x="3939040" y="599504"/>
                              </a:lnTo>
                              <a:cubicBezTo>
                                <a:pt x="3936627" y="599885"/>
                                <a:pt x="3934976" y="600265"/>
                                <a:pt x="3933959" y="600519"/>
                              </a:cubicBezTo>
                              <a:cubicBezTo>
                                <a:pt x="3934976" y="600773"/>
                                <a:pt x="3936627" y="601155"/>
                                <a:pt x="3939040" y="601536"/>
                              </a:cubicBezTo>
                              <a:cubicBezTo>
                                <a:pt x="3939040" y="601536"/>
                                <a:pt x="3940944" y="601790"/>
                                <a:pt x="3943992" y="602297"/>
                              </a:cubicBezTo>
                              <a:cubicBezTo>
                                <a:pt x="3947167" y="602932"/>
                                <a:pt x="3951356" y="603567"/>
                                <a:pt x="3956309" y="604456"/>
                              </a:cubicBezTo>
                              <a:cubicBezTo>
                                <a:pt x="3966087" y="606234"/>
                                <a:pt x="3978404" y="608647"/>
                                <a:pt x="3988563" y="611440"/>
                              </a:cubicBezTo>
                              <a:cubicBezTo>
                                <a:pt x="4004055" y="615631"/>
                                <a:pt x="4027928" y="618043"/>
                                <a:pt x="4047991" y="619567"/>
                              </a:cubicBezTo>
                              <a:cubicBezTo>
                                <a:pt x="4058023" y="620329"/>
                                <a:pt x="4067166" y="620838"/>
                                <a:pt x="4073769" y="621092"/>
                              </a:cubicBezTo>
                              <a:cubicBezTo>
                                <a:pt x="4080372" y="621345"/>
                                <a:pt x="4084563" y="621472"/>
                                <a:pt x="4084690" y="621472"/>
                              </a:cubicBezTo>
                              <a:cubicBezTo>
                                <a:pt x="4089516" y="621599"/>
                                <a:pt x="4093832" y="619821"/>
                                <a:pt x="4096753" y="616393"/>
                              </a:cubicBezTo>
                              <a:cubicBezTo>
                                <a:pt x="4099674" y="613091"/>
                                <a:pt x="4100817" y="608520"/>
                                <a:pt x="4100181" y="603694"/>
                              </a:cubicBezTo>
                              <a:lnTo>
                                <a:pt x="4099293" y="597218"/>
                              </a:lnTo>
                              <a:cubicBezTo>
                                <a:pt x="4097896" y="587059"/>
                                <a:pt x="4088626" y="579821"/>
                                <a:pt x="4078595" y="581090"/>
                              </a:cubicBezTo>
                              <a:close/>
                              <a:moveTo>
                                <a:pt x="1355425" y="571821"/>
                              </a:moveTo>
                              <a:cubicBezTo>
                                <a:pt x="1323298" y="570677"/>
                                <a:pt x="1299171" y="572963"/>
                                <a:pt x="1279108" y="577027"/>
                              </a:cubicBezTo>
                              <a:cubicBezTo>
                                <a:pt x="1258917" y="581598"/>
                                <a:pt x="1242791" y="587821"/>
                                <a:pt x="1226156" y="594170"/>
                              </a:cubicBezTo>
                              <a:cubicBezTo>
                                <a:pt x="1211933" y="599631"/>
                                <a:pt x="1189965" y="604964"/>
                                <a:pt x="1171553" y="608901"/>
                              </a:cubicBezTo>
                              <a:cubicBezTo>
                                <a:pt x="1152886" y="612710"/>
                                <a:pt x="1138156" y="615758"/>
                                <a:pt x="1137902" y="615758"/>
                              </a:cubicBezTo>
                              <a:cubicBezTo>
                                <a:pt x="1127362" y="617789"/>
                                <a:pt x="1118854" y="628076"/>
                                <a:pt x="1118854" y="638489"/>
                              </a:cubicBezTo>
                              <a:lnTo>
                                <a:pt x="1118854" y="642806"/>
                              </a:lnTo>
                              <a:cubicBezTo>
                                <a:pt x="1118854" y="647758"/>
                                <a:pt x="1120759" y="651949"/>
                                <a:pt x="1124188" y="654742"/>
                              </a:cubicBezTo>
                              <a:cubicBezTo>
                                <a:pt x="1127743" y="657537"/>
                                <a:pt x="1132315" y="658425"/>
                                <a:pt x="1137140" y="657537"/>
                              </a:cubicBezTo>
                              <a:cubicBezTo>
                                <a:pt x="1137394" y="657537"/>
                                <a:pt x="1150473" y="654742"/>
                                <a:pt x="1167363" y="651187"/>
                              </a:cubicBezTo>
                              <a:cubicBezTo>
                                <a:pt x="1183997" y="647631"/>
                                <a:pt x="1204188" y="642552"/>
                                <a:pt x="1218028" y="637218"/>
                              </a:cubicBezTo>
                              <a:cubicBezTo>
                                <a:pt x="1234664" y="630869"/>
                                <a:pt x="1251553" y="624266"/>
                                <a:pt x="1272886" y="619440"/>
                              </a:cubicBezTo>
                              <a:cubicBezTo>
                                <a:pt x="1294219" y="614869"/>
                                <a:pt x="1319869" y="612583"/>
                                <a:pt x="1353774" y="613726"/>
                              </a:cubicBezTo>
                              <a:cubicBezTo>
                                <a:pt x="1370663" y="614361"/>
                                <a:pt x="1385521" y="615758"/>
                                <a:pt x="1398727" y="617789"/>
                              </a:cubicBezTo>
                              <a:cubicBezTo>
                                <a:pt x="1411933" y="620075"/>
                                <a:pt x="1423488" y="622870"/>
                                <a:pt x="1433901" y="626044"/>
                              </a:cubicBezTo>
                              <a:cubicBezTo>
                                <a:pt x="1454727" y="632393"/>
                                <a:pt x="1471108" y="640140"/>
                                <a:pt x="1487234" y="647758"/>
                              </a:cubicBezTo>
                              <a:cubicBezTo>
                                <a:pt x="1519235" y="662743"/>
                                <a:pt x="1548949" y="678108"/>
                                <a:pt x="1611933" y="682806"/>
                              </a:cubicBezTo>
                              <a:cubicBezTo>
                                <a:pt x="1674790" y="688648"/>
                                <a:pt x="1706663" y="678743"/>
                                <a:pt x="1740440" y="669092"/>
                              </a:cubicBezTo>
                              <a:cubicBezTo>
                                <a:pt x="1774472" y="659441"/>
                                <a:pt x="1810282" y="648775"/>
                                <a:pt x="1876821" y="657028"/>
                              </a:cubicBezTo>
                              <a:cubicBezTo>
                                <a:pt x="1943615" y="664902"/>
                                <a:pt x="1975234" y="683188"/>
                                <a:pt x="2005963" y="700585"/>
                              </a:cubicBezTo>
                              <a:cubicBezTo>
                                <a:pt x="2020313" y="708712"/>
                                <a:pt x="2043170" y="717347"/>
                                <a:pt x="2062599" y="724077"/>
                              </a:cubicBezTo>
                              <a:cubicBezTo>
                                <a:pt x="2072249" y="727506"/>
                                <a:pt x="2081138" y="730299"/>
                                <a:pt x="2087614" y="732331"/>
                              </a:cubicBezTo>
                              <a:cubicBezTo>
                                <a:pt x="2094090" y="734363"/>
                                <a:pt x="2098154" y="735633"/>
                                <a:pt x="2098281" y="735633"/>
                              </a:cubicBezTo>
                              <a:cubicBezTo>
                                <a:pt x="2102979" y="737030"/>
                                <a:pt x="2107678" y="736395"/>
                                <a:pt x="2111487" y="733982"/>
                              </a:cubicBezTo>
                              <a:cubicBezTo>
                                <a:pt x="2115297" y="731443"/>
                                <a:pt x="2117709" y="727379"/>
                                <a:pt x="2118344" y="722554"/>
                              </a:cubicBezTo>
                              <a:lnTo>
                                <a:pt x="2118980" y="717855"/>
                              </a:lnTo>
                              <a:cubicBezTo>
                                <a:pt x="2120376" y="707569"/>
                                <a:pt x="2113265" y="696649"/>
                                <a:pt x="2103233" y="693727"/>
                              </a:cubicBezTo>
                              <a:cubicBezTo>
                                <a:pt x="2103106" y="693727"/>
                                <a:pt x="2098662" y="692331"/>
                                <a:pt x="2091551" y="690172"/>
                              </a:cubicBezTo>
                              <a:cubicBezTo>
                                <a:pt x="2084567" y="688014"/>
                                <a:pt x="2074916" y="684838"/>
                                <a:pt x="2064376" y="681283"/>
                              </a:cubicBezTo>
                              <a:cubicBezTo>
                                <a:pt x="2043424" y="674044"/>
                                <a:pt x="2018789" y="664902"/>
                                <a:pt x="2004185" y="656647"/>
                              </a:cubicBezTo>
                              <a:cubicBezTo>
                                <a:pt x="1973582" y="639504"/>
                                <a:pt x="1945011" y="622870"/>
                                <a:pt x="1881774" y="615377"/>
                              </a:cubicBezTo>
                              <a:cubicBezTo>
                                <a:pt x="1818917" y="607631"/>
                                <a:pt x="1786281" y="617155"/>
                                <a:pt x="1752377" y="626678"/>
                              </a:cubicBezTo>
                              <a:cubicBezTo>
                                <a:pt x="1718091" y="636203"/>
                                <a:pt x="1682663" y="647251"/>
                                <a:pt x="1615488" y="640901"/>
                              </a:cubicBezTo>
                              <a:cubicBezTo>
                                <a:pt x="1548060" y="635822"/>
                                <a:pt x="1515044" y="618933"/>
                                <a:pt x="1482536" y="603948"/>
                              </a:cubicBezTo>
                              <a:cubicBezTo>
                                <a:pt x="1466536" y="596456"/>
                                <a:pt x="1450790" y="589091"/>
                                <a:pt x="1431108" y="583122"/>
                              </a:cubicBezTo>
                              <a:cubicBezTo>
                                <a:pt x="1421202" y="580202"/>
                                <a:pt x="1410409" y="577535"/>
                                <a:pt x="1397965" y="575504"/>
                              </a:cubicBezTo>
                              <a:cubicBezTo>
                                <a:pt x="1385521" y="573726"/>
                                <a:pt x="1371552" y="572455"/>
                                <a:pt x="1355425" y="571821"/>
                              </a:cubicBezTo>
                              <a:close/>
                              <a:moveTo>
                                <a:pt x="1077966" y="562296"/>
                              </a:moveTo>
                              <a:lnTo>
                                <a:pt x="1019935" y="578678"/>
                              </a:lnTo>
                              <a:lnTo>
                                <a:pt x="962283" y="596329"/>
                              </a:lnTo>
                              <a:cubicBezTo>
                                <a:pt x="924061" y="608139"/>
                                <a:pt x="885966" y="619440"/>
                                <a:pt x="848125" y="632393"/>
                              </a:cubicBezTo>
                              <a:cubicBezTo>
                                <a:pt x="810283" y="644965"/>
                                <a:pt x="772696" y="657410"/>
                                <a:pt x="735237" y="670235"/>
                              </a:cubicBezTo>
                              <a:lnTo>
                                <a:pt x="623617" y="710363"/>
                              </a:lnTo>
                              <a:cubicBezTo>
                                <a:pt x="613712" y="713919"/>
                                <a:pt x="608379" y="715697"/>
                                <a:pt x="605586" y="716458"/>
                              </a:cubicBezTo>
                              <a:cubicBezTo>
                                <a:pt x="602792" y="717220"/>
                                <a:pt x="602411" y="717220"/>
                                <a:pt x="602157" y="717220"/>
                              </a:cubicBezTo>
                              <a:cubicBezTo>
                                <a:pt x="601522" y="717093"/>
                                <a:pt x="591998" y="715188"/>
                                <a:pt x="580824" y="713283"/>
                              </a:cubicBezTo>
                              <a:cubicBezTo>
                                <a:pt x="502094" y="699442"/>
                                <a:pt x="422602" y="684965"/>
                                <a:pt x="342983" y="673410"/>
                              </a:cubicBezTo>
                              <a:lnTo>
                                <a:pt x="283173" y="664267"/>
                              </a:lnTo>
                              <a:cubicBezTo>
                                <a:pt x="263237" y="661219"/>
                                <a:pt x="243174" y="658171"/>
                                <a:pt x="223236" y="655632"/>
                              </a:cubicBezTo>
                              <a:lnTo>
                                <a:pt x="102984" y="639504"/>
                              </a:lnTo>
                              <a:cubicBezTo>
                                <a:pt x="101332" y="639377"/>
                                <a:pt x="99808" y="639250"/>
                                <a:pt x="98285" y="639504"/>
                              </a:cubicBezTo>
                              <a:cubicBezTo>
                                <a:pt x="95365" y="639885"/>
                                <a:pt x="92824" y="641155"/>
                                <a:pt x="90793" y="643060"/>
                              </a:cubicBezTo>
                              <a:cubicBezTo>
                                <a:pt x="87873" y="645980"/>
                                <a:pt x="86603" y="650298"/>
                                <a:pt x="87364" y="655124"/>
                              </a:cubicBezTo>
                              <a:lnTo>
                                <a:pt x="87364" y="655378"/>
                              </a:lnTo>
                              <a:cubicBezTo>
                                <a:pt x="88761" y="665790"/>
                                <a:pt x="98666" y="675442"/>
                                <a:pt x="109206" y="676711"/>
                              </a:cubicBezTo>
                              <a:lnTo>
                                <a:pt x="227047" y="691315"/>
                              </a:lnTo>
                              <a:cubicBezTo>
                                <a:pt x="246602" y="693600"/>
                                <a:pt x="266284" y="696268"/>
                                <a:pt x="285839" y="699188"/>
                              </a:cubicBezTo>
                              <a:lnTo>
                                <a:pt x="344507" y="707569"/>
                              </a:lnTo>
                              <a:lnTo>
                                <a:pt x="403046" y="716078"/>
                              </a:lnTo>
                              <a:lnTo>
                                <a:pt x="432252" y="720395"/>
                              </a:lnTo>
                              <a:lnTo>
                                <a:pt x="461459" y="725220"/>
                              </a:lnTo>
                              <a:lnTo>
                                <a:pt x="577776" y="744395"/>
                              </a:lnTo>
                              <a:cubicBezTo>
                                <a:pt x="588570" y="746046"/>
                                <a:pt x="605967" y="744776"/>
                                <a:pt x="616379" y="741220"/>
                              </a:cubicBezTo>
                              <a:cubicBezTo>
                                <a:pt x="766728" y="688140"/>
                                <a:pt x="920125" y="640394"/>
                                <a:pt x="1077204" y="597980"/>
                              </a:cubicBezTo>
                              <a:cubicBezTo>
                                <a:pt x="1087616" y="595186"/>
                                <a:pt x="1095998" y="584773"/>
                                <a:pt x="1095998" y="574614"/>
                              </a:cubicBezTo>
                              <a:cubicBezTo>
                                <a:pt x="1095871" y="570043"/>
                                <a:pt x="1094093" y="566233"/>
                                <a:pt x="1090918" y="563947"/>
                              </a:cubicBezTo>
                              <a:cubicBezTo>
                                <a:pt x="1087490" y="561535"/>
                                <a:pt x="1082918" y="560900"/>
                                <a:pt x="1077966" y="562296"/>
                              </a:cubicBezTo>
                              <a:close/>
                              <a:moveTo>
                                <a:pt x="1969265" y="559122"/>
                              </a:moveTo>
                              <a:cubicBezTo>
                                <a:pt x="1970155" y="559630"/>
                                <a:pt x="1971678" y="560392"/>
                                <a:pt x="1974091" y="561408"/>
                              </a:cubicBezTo>
                              <a:cubicBezTo>
                                <a:pt x="1974091" y="561408"/>
                                <a:pt x="1975995" y="562169"/>
                                <a:pt x="1978916" y="563439"/>
                              </a:cubicBezTo>
                              <a:cubicBezTo>
                                <a:pt x="1981837" y="564710"/>
                                <a:pt x="1986027" y="566487"/>
                                <a:pt x="1990725" y="568645"/>
                              </a:cubicBezTo>
                              <a:cubicBezTo>
                                <a:pt x="2000123" y="572963"/>
                                <a:pt x="2011805" y="578551"/>
                                <a:pt x="2021201" y="583885"/>
                              </a:cubicBezTo>
                              <a:cubicBezTo>
                                <a:pt x="2035678" y="591884"/>
                                <a:pt x="2058535" y="600646"/>
                                <a:pt x="2078091" y="607376"/>
                              </a:cubicBezTo>
                              <a:cubicBezTo>
                                <a:pt x="2087868" y="610805"/>
                                <a:pt x="2096757" y="613599"/>
                                <a:pt x="2103233" y="615631"/>
                              </a:cubicBezTo>
                              <a:cubicBezTo>
                                <a:pt x="2109709" y="617663"/>
                                <a:pt x="2113773" y="618933"/>
                                <a:pt x="2113900" y="618933"/>
                              </a:cubicBezTo>
                              <a:cubicBezTo>
                                <a:pt x="2118599" y="620329"/>
                                <a:pt x="2123297" y="619694"/>
                                <a:pt x="2127107" y="617282"/>
                              </a:cubicBezTo>
                              <a:cubicBezTo>
                                <a:pt x="2130916" y="614742"/>
                                <a:pt x="2133328" y="610678"/>
                                <a:pt x="2133964" y="605853"/>
                              </a:cubicBezTo>
                              <a:lnTo>
                                <a:pt x="2134852" y="599377"/>
                              </a:lnTo>
                              <a:cubicBezTo>
                                <a:pt x="2136249" y="589218"/>
                                <a:pt x="2129011" y="579821"/>
                                <a:pt x="2118726" y="578424"/>
                              </a:cubicBezTo>
                              <a:lnTo>
                                <a:pt x="1974599" y="559630"/>
                              </a:lnTo>
                              <a:lnTo>
                                <a:pt x="1974599" y="559503"/>
                              </a:lnTo>
                              <a:cubicBezTo>
                                <a:pt x="1972059" y="559122"/>
                                <a:pt x="1970408" y="559122"/>
                                <a:pt x="1969265" y="559122"/>
                              </a:cubicBezTo>
                              <a:close/>
                              <a:moveTo>
                                <a:pt x="686094" y="516835"/>
                              </a:moveTo>
                              <a:lnTo>
                                <a:pt x="586792" y="524074"/>
                              </a:lnTo>
                              <a:cubicBezTo>
                                <a:pt x="553649" y="526740"/>
                                <a:pt x="520887" y="530042"/>
                                <a:pt x="487872" y="533090"/>
                              </a:cubicBezTo>
                              <a:lnTo>
                                <a:pt x="487872" y="533344"/>
                              </a:lnTo>
                              <a:cubicBezTo>
                                <a:pt x="485332" y="533597"/>
                                <a:pt x="483681" y="533851"/>
                                <a:pt x="482538" y="534105"/>
                              </a:cubicBezTo>
                              <a:cubicBezTo>
                                <a:pt x="483681" y="534487"/>
                                <a:pt x="485205" y="534868"/>
                                <a:pt x="487744" y="535249"/>
                              </a:cubicBezTo>
                              <a:lnTo>
                                <a:pt x="570030" y="549217"/>
                              </a:lnTo>
                              <a:cubicBezTo>
                                <a:pt x="581078" y="550995"/>
                                <a:pt x="598855" y="549852"/>
                                <a:pt x="609522" y="546042"/>
                              </a:cubicBezTo>
                              <a:lnTo>
                                <a:pt x="686474" y="518867"/>
                              </a:lnTo>
                              <a:cubicBezTo>
                                <a:pt x="688887" y="518105"/>
                                <a:pt x="690538" y="517344"/>
                                <a:pt x="691553" y="516835"/>
                              </a:cubicBezTo>
                              <a:cubicBezTo>
                                <a:pt x="690411" y="516708"/>
                                <a:pt x="688760" y="516581"/>
                                <a:pt x="686094" y="516835"/>
                              </a:cubicBezTo>
                              <a:close/>
                              <a:moveTo>
                                <a:pt x="1077458" y="513153"/>
                              </a:moveTo>
                              <a:lnTo>
                                <a:pt x="1018918" y="529534"/>
                              </a:lnTo>
                              <a:lnTo>
                                <a:pt x="960887" y="547186"/>
                              </a:lnTo>
                              <a:cubicBezTo>
                                <a:pt x="922410" y="558995"/>
                                <a:pt x="883935" y="570297"/>
                                <a:pt x="845839" y="583249"/>
                              </a:cubicBezTo>
                              <a:cubicBezTo>
                                <a:pt x="807744" y="595821"/>
                                <a:pt x="769776" y="608266"/>
                                <a:pt x="732062" y="621092"/>
                              </a:cubicBezTo>
                              <a:lnTo>
                                <a:pt x="619680" y="661219"/>
                              </a:lnTo>
                              <a:cubicBezTo>
                                <a:pt x="609776" y="664775"/>
                                <a:pt x="604443" y="666426"/>
                                <a:pt x="601649" y="667314"/>
                              </a:cubicBezTo>
                              <a:cubicBezTo>
                                <a:pt x="598855" y="668204"/>
                                <a:pt x="598474" y="668076"/>
                                <a:pt x="598221" y="668076"/>
                              </a:cubicBezTo>
                              <a:cubicBezTo>
                                <a:pt x="556824" y="660457"/>
                                <a:pt x="515300" y="653473"/>
                                <a:pt x="473649" y="646234"/>
                              </a:cubicBezTo>
                              <a:cubicBezTo>
                                <a:pt x="452824" y="642806"/>
                                <a:pt x="431872" y="638869"/>
                                <a:pt x="411046" y="635695"/>
                              </a:cubicBezTo>
                              <a:lnTo>
                                <a:pt x="348443" y="626171"/>
                              </a:lnTo>
                              <a:cubicBezTo>
                                <a:pt x="306665" y="619948"/>
                                <a:pt x="264508" y="613091"/>
                                <a:pt x="222602" y="607503"/>
                              </a:cubicBezTo>
                              <a:lnTo>
                                <a:pt x="96381" y="590742"/>
                              </a:lnTo>
                              <a:cubicBezTo>
                                <a:pt x="94476" y="590488"/>
                                <a:pt x="92570" y="590488"/>
                                <a:pt x="90920" y="590742"/>
                              </a:cubicBezTo>
                              <a:cubicBezTo>
                                <a:pt x="87745" y="591123"/>
                                <a:pt x="84951" y="592392"/>
                                <a:pt x="83047" y="594297"/>
                              </a:cubicBezTo>
                              <a:cubicBezTo>
                                <a:pt x="80634" y="596709"/>
                                <a:pt x="79619" y="599885"/>
                                <a:pt x="80126" y="603567"/>
                              </a:cubicBezTo>
                              <a:lnTo>
                                <a:pt x="79872" y="603567"/>
                              </a:lnTo>
                              <a:cubicBezTo>
                                <a:pt x="81142" y="612330"/>
                                <a:pt x="91046" y="620965"/>
                                <a:pt x="101460" y="622361"/>
                              </a:cubicBezTo>
                              <a:lnTo>
                                <a:pt x="222348" y="638489"/>
                              </a:lnTo>
                              <a:cubicBezTo>
                                <a:pt x="262602" y="643695"/>
                                <a:pt x="302983" y="650425"/>
                                <a:pt x="342983" y="656393"/>
                              </a:cubicBezTo>
                              <a:cubicBezTo>
                                <a:pt x="423110" y="667950"/>
                                <a:pt x="503109" y="682553"/>
                                <a:pt x="582348" y="696395"/>
                              </a:cubicBezTo>
                              <a:cubicBezTo>
                                <a:pt x="593268" y="698172"/>
                                <a:pt x="610665" y="697029"/>
                                <a:pt x="621078" y="693220"/>
                              </a:cubicBezTo>
                              <a:lnTo>
                                <a:pt x="732951" y="653092"/>
                              </a:lnTo>
                              <a:cubicBezTo>
                                <a:pt x="770538" y="640267"/>
                                <a:pt x="808251" y="627949"/>
                                <a:pt x="846220" y="615250"/>
                              </a:cubicBezTo>
                              <a:cubicBezTo>
                                <a:pt x="884062" y="602297"/>
                                <a:pt x="922410" y="590996"/>
                                <a:pt x="960759" y="579185"/>
                              </a:cubicBezTo>
                              <a:lnTo>
                                <a:pt x="1018537" y="561535"/>
                              </a:lnTo>
                              <a:lnTo>
                                <a:pt x="1076696" y="545154"/>
                              </a:lnTo>
                              <a:cubicBezTo>
                                <a:pt x="1086982" y="542233"/>
                                <a:pt x="1095617" y="532328"/>
                                <a:pt x="1095617" y="523438"/>
                              </a:cubicBezTo>
                              <a:cubicBezTo>
                                <a:pt x="1095617" y="519756"/>
                                <a:pt x="1094093" y="516708"/>
                                <a:pt x="1091300" y="514676"/>
                              </a:cubicBezTo>
                              <a:cubicBezTo>
                                <a:pt x="1087870" y="512264"/>
                                <a:pt x="1082791" y="511629"/>
                                <a:pt x="1077458" y="513153"/>
                              </a:cubicBezTo>
                              <a:close/>
                              <a:moveTo>
                                <a:pt x="1358092" y="512772"/>
                              </a:moveTo>
                              <a:cubicBezTo>
                                <a:pt x="1325584" y="511502"/>
                                <a:pt x="1301330" y="513788"/>
                                <a:pt x="1281012" y="517851"/>
                              </a:cubicBezTo>
                              <a:cubicBezTo>
                                <a:pt x="1260695" y="522423"/>
                                <a:pt x="1244314" y="528645"/>
                                <a:pt x="1227553" y="534995"/>
                              </a:cubicBezTo>
                              <a:cubicBezTo>
                                <a:pt x="1213076" y="540455"/>
                                <a:pt x="1190981" y="545789"/>
                                <a:pt x="1172314" y="549725"/>
                              </a:cubicBezTo>
                              <a:cubicBezTo>
                                <a:pt x="1153394" y="553662"/>
                                <a:pt x="1138537" y="556709"/>
                                <a:pt x="1138283" y="556709"/>
                              </a:cubicBezTo>
                              <a:cubicBezTo>
                                <a:pt x="1127616" y="558741"/>
                                <a:pt x="1119108" y="569027"/>
                                <a:pt x="1119108" y="579439"/>
                              </a:cubicBezTo>
                              <a:lnTo>
                                <a:pt x="1119108" y="584139"/>
                              </a:lnTo>
                              <a:cubicBezTo>
                                <a:pt x="1119108" y="589091"/>
                                <a:pt x="1121140" y="593281"/>
                                <a:pt x="1124569" y="596075"/>
                              </a:cubicBezTo>
                              <a:cubicBezTo>
                                <a:pt x="1128125" y="598868"/>
                                <a:pt x="1132696" y="599758"/>
                                <a:pt x="1137648" y="598868"/>
                              </a:cubicBezTo>
                              <a:cubicBezTo>
                                <a:pt x="1137902" y="598868"/>
                                <a:pt x="1151108" y="596075"/>
                                <a:pt x="1168124" y="592520"/>
                              </a:cubicBezTo>
                              <a:cubicBezTo>
                                <a:pt x="1185013" y="588964"/>
                                <a:pt x="1205330" y="583885"/>
                                <a:pt x="1219299" y="578551"/>
                              </a:cubicBezTo>
                              <a:cubicBezTo>
                                <a:pt x="1236061" y="572201"/>
                                <a:pt x="1253204" y="565598"/>
                                <a:pt x="1274791" y="560773"/>
                              </a:cubicBezTo>
                              <a:cubicBezTo>
                                <a:pt x="1296250" y="556202"/>
                                <a:pt x="1322155" y="553916"/>
                                <a:pt x="1356441" y="555058"/>
                              </a:cubicBezTo>
                              <a:cubicBezTo>
                                <a:pt x="1373584" y="555693"/>
                                <a:pt x="1388568" y="557090"/>
                                <a:pt x="1401902" y="559122"/>
                              </a:cubicBezTo>
                              <a:cubicBezTo>
                                <a:pt x="1415235" y="561408"/>
                                <a:pt x="1426917" y="564201"/>
                                <a:pt x="1437457" y="567376"/>
                              </a:cubicBezTo>
                              <a:cubicBezTo>
                                <a:pt x="1458536" y="573726"/>
                                <a:pt x="1475171" y="581471"/>
                                <a:pt x="1491425" y="589091"/>
                              </a:cubicBezTo>
                              <a:cubicBezTo>
                                <a:pt x="1523806" y="603948"/>
                                <a:pt x="1553774" y="619440"/>
                                <a:pt x="1617393" y="624139"/>
                              </a:cubicBezTo>
                              <a:cubicBezTo>
                                <a:pt x="1680758" y="629981"/>
                                <a:pt x="1713012" y="620202"/>
                                <a:pt x="1747043" y="610552"/>
                              </a:cubicBezTo>
                              <a:cubicBezTo>
                                <a:pt x="1764313" y="605726"/>
                                <a:pt x="1781711" y="600773"/>
                                <a:pt x="1803424" y="597980"/>
                              </a:cubicBezTo>
                              <a:cubicBezTo>
                                <a:pt x="1825139" y="595186"/>
                                <a:pt x="1850789" y="594679"/>
                                <a:pt x="1884313" y="598741"/>
                              </a:cubicBezTo>
                              <a:cubicBezTo>
                                <a:pt x="1951488" y="606615"/>
                                <a:pt x="1983107" y="625028"/>
                                <a:pt x="2014091" y="642425"/>
                              </a:cubicBezTo>
                              <a:cubicBezTo>
                                <a:pt x="2028440" y="650552"/>
                                <a:pt x="2051424" y="659187"/>
                                <a:pt x="2070852" y="665918"/>
                              </a:cubicBezTo>
                              <a:cubicBezTo>
                                <a:pt x="2080503" y="669346"/>
                                <a:pt x="2089392" y="672140"/>
                                <a:pt x="2095868" y="674171"/>
                              </a:cubicBezTo>
                              <a:cubicBezTo>
                                <a:pt x="2102344" y="676203"/>
                                <a:pt x="2106408" y="677473"/>
                                <a:pt x="2106535" y="677473"/>
                              </a:cubicBezTo>
                              <a:cubicBezTo>
                                <a:pt x="2111233" y="678870"/>
                                <a:pt x="2115931" y="678235"/>
                                <a:pt x="2119741" y="675822"/>
                              </a:cubicBezTo>
                              <a:cubicBezTo>
                                <a:pt x="2123551" y="673283"/>
                                <a:pt x="2125963" y="669219"/>
                                <a:pt x="2126598" y="664394"/>
                              </a:cubicBezTo>
                              <a:lnTo>
                                <a:pt x="2127234" y="659696"/>
                              </a:lnTo>
                              <a:cubicBezTo>
                                <a:pt x="2128630" y="649409"/>
                                <a:pt x="2121519" y="638489"/>
                                <a:pt x="2111487" y="635567"/>
                              </a:cubicBezTo>
                              <a:cubicBezTo>
                                <a:pt x="2111360" y="635567"/>
                                <a:pt x="2106916" y="634171"/>
                                <a:pt x="2099805" y="632012"/>
                              </a:cubicBezTo>
                              <a:cubicBezTo>
                                <a:pt x="2092693" y="629854"/>
                                <a:pt x="2083043" y="626678"/>
                                <a:pt x="2072503" y="623123"/>
                              </a:cubicBezTo>
                              <a:cubicBezTo>
                                <a:pt x="2051424" y="615885"/>
                                <a:pt x="2026789" y="606742"/>
                                <a:pt x="2012186" y="598487"/>
                              </a:cubicBezTo>
                              <a:cubicBezTo>
                                <a:pt x="1981456" y="581217"/>
                                <a:pt x="1952758" y="564583"/>
                                <a:pt x="1889138" y="557090"/>
                              </a:cubicBezTo>
                              <a:cubicBezTo>
                                <a:pt x="1825901" y="549217"/>
                                <a:pt x="1793012" y="558741"/>
                                <a:pt x="1758853" y="568265"/>
                              </a:cubicBezTo>
                              <a:cubicBezTo>
                                <a:pt x="1741583" y="573091"/>
                                <a:pt x="1723933" y="578170"/>
                                <a:pt x="1702219" y="581344"/>
                              </a:cubicBezTo>
                              <a:cubicBezTo>
                                <a:pt x="1680377" y="584392"/>
                                <a:pt x="1654600" y="585408"/>
                                <a:pt x="1620695" y="582361"/>
                              </a:cubicBezTo>
                              <a:cubicBezTo>
                                <a:pt x="1552631" y="577281"/>
                                <a:pt x="1519235" y="560265"/>
                                <a:pt x="1486346" y="545281"/>
                              </a:cubicBezTo>
                              <a:cubicBezTo>
                                <a:pt x="1470092" y="537788"/>
                                <a:pt x="1454219" y="530423"/>
                                <a:pt x="1434282" y="524455"/>
                              </a:cubicBezTo>
                              <a:cubicBezTo>
                                <a:pt x="1424251" y="521534"/>
                                <a:pt x="1413330" y="518867"/>
                                <a:pt x="1400759" y="516835"/>
                              </a:cubicBezTo>
                              <a:cubicBezTo>
                                <a:pt x="1388187" y="514931"/>
                                <a:pt x="1374092" y="513661"/>
                                <a:pt x="1357838" y="513026"/>
                              </a:cubicBezTo>
                              <a:close/>
                              <a:moveTo>
                                <a:pt x="1439743" y="508962"/>
                              </a:moveTo>
                              <a:cubicBezTo>
                                <a:pt x="1440758" y="509470"/>
                                <a:pt x="1442282" y="510232"/>
                                <a:pt x="1444822" y="510994"/>
                              </a:cubicBezTo>
                              <a:cubicBezTo>
                                <a:pt x="1444822" y="511121"/>
                                <a:pt x="1446726" y="511756"/>
                                <a:pt x="1449902" y="512772"/>
                              </a:cubicBezTo>
                              <a:cubicBezTo>
                                <a:pt x="1453076" y="513915"/>
                                <a:pt x="1457393" y="515439"/>
                                <a:pt x="1462345" y="517217"/>
                              </a:cubicBezTo>
                              <a:cubicBezTo>
                                <a:pt x="1472250" y="520899"/>
                                <a:pt x="1484568" y="525597"/>
                                <a:pt x="1494599" y="530296"/>
                              </a:cubicBezTo>
                              <a:cubicBezTo>
                                <a:pt x="1527362" y="545281"/>
                                <a:pt x="1557584" y="560773"/>
                                <a:pt x="1621837" y="565471"/>
                              </a:cubicBezTo>
                              <a:cubicBezTo>
                                <a:pt x="1685837" y="571440"/>
                                <a:pt x="1718345" y="561661"/>
                                <a:pt x="1752631" y="552011"/>
                              </a:cubicBezTo>
                              <a:cubicBezTo>
                                <a:pt x="1763171" y="549090"/>
                                <a:pt x="1775996" y="546296"/>
                                <a:pt x="1786281" y="544391"/>
                              </a:cubicBezTo>
                              <a:cubicBezTo>
                                <a:pt x="1791488" y="543503"/>
                                <a:pt x="1795932" y="542740"/>
                                <a:pt x="1799107" y="542106"/>
                              </a:cubicBezTo>
                              <a:cubicBezTo>
                                <a:pt x="1802282" y="541598"/>
                                <a:pt x="1804313" y="541217"/>
                                <a:pt x="1804313" y="541217"/>
                              </a:cubicBezTo>
                              <a:cubicBezTo>
                                <a:pt x="1806853" y="540836"/>
                                <a:pt x="1808504" y="540455"/>
                                <a:pt x="1809646" y="540074"/>
                              </a:cubicBezTo>
                              <a:cubicBezTo>
                                <a:pt x="1808631" y="539820"/>
                                <a:pt x="1806853" y="539439"/>
                                <a:pt x="1804313" y="539185"/>
                              </a:cubicBezTo>
                              <a:cubicBezTo>
                                <a:pt x="1745265" y="532455"/>
                                <a:pt x="1685457" y="526994"/>
                                <a:pt x="1625647" y="521534"/>
                              </a:cubicBezTo>
                              <a:lnTo>
                                <a:pt x="1535615" y="514676"/>
                              </a:lnTo>
                              <a:cubicBezTo>
                                <a:pt x="1505648" y="512391"/>
                                <a:pt x="1475424" y="511121"/>
                                <a:pt x="1445330" y="509216"/>
                              </a:cubicBezTo>
                              <a:lnTo>
                                <a:pt x="1445330" y="508962"/>
                              </a:lnTo>
                              <a:cubicBezTo>
                                <a:pt x="1442663" y="508962"/>
                                <a:pt x="1440886" y="508962"/>
                                <a:pt x="1439743" y="508962"/>
                              </a:cubicBezTo>
                              <a:close/>
                              <a:moveTo>
                                <a:pt x="873141" y="506041"/>
                              </a:moveTo>
                              <a:lnTo>
                                <a:pt x="779173" y="510867"/>
                              </a:lnTo>
                              <a:cubicBezTo>
                                <a:pt x="767617" y="511502"/>
                                <a:pt x="749331" y="514931"/>
                                <a:pt x="738411" y="518486"/>
                              </a:cubicBezTo>
                              <a:lnTo>
                                <a:pt x="611935" y="563059"/>
                              </a:lnTo>
                              <a:cubicBezTo>
                                <a:pt x="591618" y="570297"/>
                                <a:pt x="590602" y="569916"/>
                                <a:pt x="590093" y="569916"/>
                              </a:cubicBezTo>
                              <a:cubicBezTo>
                                <a:pt x="538792" y="560646"/>
                                <a:pt x="487364" y="552138"/>
                                <a:pt x="435554" y="543376"/>
                              </a:cubicBezTo>
                              <a:cubicBezTo>
                                <a:pt x="424253" y="541471"/>
                                <a:pt x="405713" y="540836"/>
                                <a:pt x="394412" y="542233"/>
                              </a:cubicBezTo>
                              <a:lnTo>
                                <a:pt x="310983" y="551757"/>
                              </a:lnTo>
                              <a:lnTo>
                                <a:pt x="310856" y="551630"/>
                              </a:lnTo>
                              <a:cubicBezTo>
                                <a:pt x="308444" y="551884"/>
                                <a:pt x="306792" y="552265"/>
                                <a:pt x="305650" y="552519"/>
                              </a:cubicBezTo>
                              <a:cubicBezTo>
                                <a:pt x="306665" y="552773"/>
                                <a:pt x="308316" y="553153"/>
                                <a:pt x="310856" y="553534"/>
                              </a:cubicBezTo>
                              <a:lnTo>
                                <a:pt x="378411" y="563693"/>
                              </a:lnTo>
                              <a:lnTo>
                                <a:pt x="412062" y="568772"/>
                              </a:lnTo>
                              <a:lnTo>
                                <a:pt x="445840" y="574487"/>
                              </a:lnTo>
                              <a:lnTo>
                                <a:pt x="580062" y="597472"/>
                              </a:lnTo>
                              <a:cubicBezTo>
                                <a:pt x="591110" y="599504"/>
                                <a:pt x="608760" y="598234"/>
                                <a:pt x="619300" y="594424"/>
                              </a:cubicBezTo>
                              <a:cubicBezTo>
                                <a:pt x="661204" y="579694"/>
                                <a:pt x="703109" y="564456"/>
                                <a:pt x="745521" y="549979"/>
                              </a:cubicBezTo>
                              <a:lnTo>
                                <a:pt x="873522" y="507946"/>
                              </a:lnTo>
                              <a:cubicBezTo>
                                <a:pt x="875935" y="507184"/>
                                <a:pt x="877585" y="506550"/>
                                <a:pt x="878601" y="506041"/>
                              </a:cubicBezTo>
                              <a:cubicBezTo>
                                <a:pt x="877459" y="506041"/>
                                <a:pt x="875807" y="505914"/>
                                <a:pt x="873141" y="506041"/>
                              </a:cubicBezTo>
                              <a:close/>
                              <a:moveTo>
                                <a:pt x="1049394" y="501343"/>
                              </a:moveTo>
                              <a:cubicBezTo>
                                <a:pt x="1021838" y="501216"/>
                                <a:pt x="994410" y="502359"/>
                                <a:pt x="966982" y="503121"/>
                              </a:cubicBezTo>
                              <a:cubicBezTo>
                                <a:pt x="955426" y="503502"/>
                                <a:pt x="937014" y="506550"/>
                                <a:pt x="925966" y="509851"/>
                              </a:cubicBezTo>
                              <a:cubicBezTo>
                                <a:pt x="822981" y="541471"/>
                                <a:pt x="721648" y="575757"/>
                                <a:pt x="621840" y="611821"/>
                              </a:cubicBezTo>
                              <a:cubicBezTo>
                                <a:pt x="610792" y="615758"/>
                                <a:pt x="592252" y="617028"/>
                                <a:pt x="580697" y="614996"/>
                              </a:cubicBezTo>
                              <a:lnTo>
                                <a:pt x="420316" y="587440"/>
                              </a:lnTo>
                              <a:lnTo>
                                <a:pt x="259173" y="563059"/>
                              </a:lnTo>
                              <a:cubicBezTo>
                                <a:pt x="247745" y="561281"/>
                                <a:pt x="229332" y="561027"/>
                                <a:pt x="218031" y="562678"/>
                              </a:cubicBezTo>
                              <a:lnTo>
                                <a:pt x="123301" y="575250"/>
                              </a:lnTo>
                              <a:lnTo>
                                <a:pt x="123301" y="575377"/>
                              </a:lnTo>
                              <a:cubicBezTo>
                                <a:pt x="120888" y="575757"/>
                                <a:pt x="119238" y="576138"/>
                                <a:pt x="118095" y="576392"/>
                              </a:cubicBezTo>
                              <a:cubicBezTo>
                                <a:pt x="119110" y="576773"/>
                                <a:pt x="120762" y="577027"/>
                                <a:pt x="123301" y="577407"/>
                              </a:cubicBezTo>
                              <a:lnTo>
                                <a:pt x="237587" y="592520"/>
                              </a:lnTo>
                              <a:lnTo>
                                <a:pt x="351745" y="609662"/>
                              </a:lnTo>
                              <a:cubicBezTo>
                                <a:pt x="427427" y="620456"/>
                                <a:pt x="503363" y="634552"/>
                                <a:pt x="578411" y="647378"/>
                              </a:cubicBezTo>
                              <a:cubicBezTo>
                                <a:pt x="589331" y="649156"/>
                                <a:pt x="606855" y="648012"/>
                                <a:pt x="617395" y="644202"/>
                              </a:cubicBezTo>
                              <a:lnTo>
                                <a:pt x="723680" y="606361"/>
                              </a:lnTo>
                              <a:cubicBezTo>
                                <a:pt x="759237" y="593916"/>
                                <a:pt x="795172" y="582488"/>
                                <a:pt x="831109" y="570423"/>
                              </a:cubicBezTo>
                              <a:lnTo>
                                <a:pt x="885204" y="552646"/>
                              </a:lnTo>
                              <a:lnTo>
                                <a:pt x="939807" y="536010"/>
                              </a:lnTo>
                              <a:lnTo>
                                <a:pt x="994538" y="519376"/>
                              </a:lnTo>
                              <a:lnTo>
                                <a:pt x="1022093" y="511121"/>
                              </a:lnTo>
                              <a:lnTo>
                                <a:pt x="1049775" y="503375"/>
                              </a:lnTo>
                              <a:cubicBezTo>
                                <a:pt x="1052315" y="502613"/>
                                <a:pt x="1053965" y="502105"/>
                                <a:pt x="1054982" y="501597"/>
                              </a:cubicBezTo>
                              <a:cubicBezTo>
                                <a:pt x="1053839" y="501343"/>
                                <a:pt x="1052061" y="501343"/>
                                <a:pt x="1049394" y="501343"/>
                              </a:cubicBezTo>
                              <a:close/>
                              <a:moveTo>
                                <a:pt x="1138156" y="500581"/>
                              </a:moveTo>
                              <a:lnTo>
                                <a:pt x="1138029" y="500708"/>
                              </a:lnTo>
                              <a:cubicBezTo>
                                <a:pt x="1127235" y="500708"/>
                                <a:pt x="1118600" y="509216"/>
                                <a:pt x="1118600" y="519502"/>
                              </a:cubicBezTo>
                              <a:lnTo>
                                <a:pt x="1118600" y="525343"/>
                              </a:lnTo>
                              <a:cubicBezTo>
                                <a:pt x="1118600" y="530296"/>
                                <a:pt x="1120505" y="534487"/>
                                <a:pt x="1124061" y="537280"/>
                              </a:cubicBezTo>
                              <a:cubicBezTo>
                                <a:pt x="1127616" y="540074"/>
                                <a:pt x="1132315" y="541090"/>
                                <a:pt x="1137268" y="540074"/>
                              </a:cubicBezTo>
                              <a:cubicBezTo>
                                <a:pt x="1137521" y="540074"/>
                                <a:pt x="1150855" y="537280"/>
                                <a:pt x="1168124" y="533724"/>
                              </a:cubicBezTo>
                              <a:cubicBezTo>
                                <a:pt x="1185140" y="530042"/>
                                <a:pt x="1205712" y="525089"/>
                                <a:pt x="1219806" y="519756"/>
                              </a:cubicBezTo>
                              <a:cubicBezTo>
                                <a:pt x="1230219" y="515820"/>
                                <a:pt x="1242918" y="512010"/>
                                <a:pt x="1253077" y="509089"/>
                              </a:cubicBezTo>
                              <a:cubicBezTo>
                                <a:pt x="1258156" y="507692"/>
                                <a:pt x="1262600" y="506423"/>
                                <a:pt x="1265774" y="505533"/>
                              </a:cubicBezTo>
                              <a:cubicBezTo>
                                <a:pt x="1268949" y="504645"/>
                                <a:pt x="1270981" y="504137"/>
                                <a:pt x="1270981" y="504137"/>
                              </a:cubicBezTo>
                              <a:cubicBezTo>
                                <a:pt x="1273648" y="503502"/>
                                <a:pt x="1275299" y="502867"/>
                                <a:pt x="1276314" y="502486"/>
                              </a:cubicBezTo>
                              <a:cubicBezTo>
                                <a:pt x="1275172" y="502359"/>
                                <a:pt x="1273521" y="502105"/>
                                <a:pt x="1270854" y="502105"/>
                              </a:cubicBezTo>
                              <a:cubicBezTo>
                                <a:pt x="1226663" y="501597"/>
                                <a:pt x="1182346" y="500581"/>
                                <a:pt x="1138156" y="500581"/>
                              </a:cubicBezTo>
                              <a:close/>
                              <a:moveTo>
                                <a:pt x="5083164" y="494740"/>
                              </a:moveTo>
                              <a:cubicBezTo>
                                <a:pt x="5081767" y="495120"/>
                                <a:pt x="5080371" y="495756"/>
                                <a:pt x="5079101" y="496518"/>
                              </a:cubicBezTo>
                              <a:lnTo>
                                <a:pt x="5031482" y="524835"/>
                              </a:lnTo>
                              <a:lnTo>
                                <a:pt x="4983228" y="552138"/>
                              </a:lnTo>
                              <a:lnTo>
                                <a:pt x="4934720" y="579439"/>
                              </a:lnTo>
                              <a:lnTo>
                                <a:pt x="4910339" y="593028"/>
                              </a:lnTo>
                              <a:lnTo>
                                <a:pt x="4885705" y="606107"/>
                              </a:lnTo>
                              <a:lnTo>
                                <a:pt x="4786784" y="658806"/>
                              </a:lnTo>
                              <a:lnTo>
                                <a:pt x="4686467" y="709474"/>
                              </a:lnTo>
                              <a:cubicBezTo>
                                <a:pt x="4681261" y="712141"/>
                                <a:pt x="4680499" y="713919"/>
                                <a:pt x="4680499" y="714299"/>
                              </a:cubicBezTo>
                              <a:cubicBezTo>
                                <a:pt x="4680499" y="714680"/>
                                <a:pt x="4682022" y="716078"/>
                                <a:pt x="4687864" y="716331"/>
                              </a:cubicBezTo>
                              <a:lnTo>
                                <a:pt x="4800752" y="721791"/>
                              </a:lnTo>
                              <a:lnTo>
                                <a:pt x="4914149" y="724840"/>
                              </a:lnTo>
                              <a:cubicBezTo>
                                <a:pt x="4914149" y="724840"/>
                                <a:pt x="4942593" y="725728"/>
                                <a:pt x="4942593" y="725728"/>
                              </a:cubicBezTo>
                              <a:lnTo>
                                <a:pt x="4971038" y="725728"/>
                              </a:lnTo>
                              <a:cubicBezTo>
                                <a:pt x="4971038" y="725728"/>
                                <a:pt x="5028053" y="725982"/>
                                <a:pt x="5028053" y="725982"/>
                              </a:cubicBezTo>
                              <a:lnTo>
                                <a:pt x="5085323" y="725982"/>
                              </a:lnTo>
                              <a:lnTo>
                                <a:pt x="5142592" y="724840"/>
                              </a:lnTo>
                              <a:cubicBezTo>
                                <a:pt x="5147672" y="724840"/>
                                <a:pt x="5151736" y="722808"/>
                                <a:pt x="5154275" y="719506"/>
                              </a:cubicBezTo>
                              <a:cubicBezTo>
                                <a:pt x="5156815" y="716204"/>
                                <a:pt x="5157450" y="711760"/>
                                <a:pt x="5156180" y="707062"/>
                              </a:cubicBezTo>
                              <a:lnTo>
                                <a:pt x="5099164" y="505026"/>
                              </a:lnTo>
                              <a:cubicBezTo>
                                <a:pt x="5097768" y="500200"/>
                                <a:pt x="5094973" y="496771"/>
                                <a:pt x="5091165" y="495247"/>
                              </a:cubicBezTo>
                              <a:lnTo>
                                <a:pt x="5091419" y="495120"/>
                              </a:lnTo>
                              <a:cubicBezTo>
                                <a:pt x="5088879" y="494105"/>
                                <a:pt x="5085958" y="493978"/>
                                <a:pt x="5083164" y="494740"/>
                              </a:cubicBezTo>
                              <a:close/>
                              <a:moveTo>
                                <a:pt x="6077194" y="493851"/>
                              </a:moveTo>
                              <a:cubicBezTo>
                                <a:pt x="6077066" y="493851"/>
                                <a:pt x="6074274" y="493978"/>
                                <a:pt x="6069575" y="494359"/>
                              </a:cubicBezTo>
                              <a:cubicBezTo>
                                <a:pt x="6064877" y="494613"/>
                                <a:pt x="6058400" y="494993"/>
                                <a:pt x="6051035" y="495120"/>
                              </a:cubicBezTo>
                              <a:cubicBezTo>
                                <a:pt x="6015734" y="495883"/>
                                <a:pt x="5982845" y="496771"/>
                                <a:pt x="5924051" y="521534"/>
                              </a:cubicBezTo>
                              <a:cubicBezTo>
                                <a:pt x="5865638" y="546550"/>
                                <a:pt x="5841131" y="569535"/>
                                <a:pt x="5815607" y="594551"/>
                              </a:cubicBezTo>
                              <a:cubicBezTo>
                                <a:pt x="5810274" y="599758"/>
                                <a:pt x="5805449" y="604202"/>
                                <a:pt x="5801893" y="607376"/>
                              </a:cubicBezTo>
                              <a:cubicBezTo>
                                <a:pt x="5798210" y="610552"/>
                                <a:pt x="5796052" y="612457"/>
                                <a:pt x="5796052" y="612457"/>
                              </a:cubicBezTo>
                              <a:cubicBezTo>
                                <a:pt x="5793385" y="614742"/>
                                <a:pt x="5792116" y="616265"/>
                                <a:pt x="5791480" y="617028"/>
                              </a:cubicBezTo>
                              <a:cubicBezTo>
                                <a:pt x="5792496" y="616901"/>
                                <a:pt x="5794402" y="616520"/>
                                <a:pt x="5797830" y="615123"/>
                              </a:cubicBezTo>
                              <a:cubicBezTo>
                                <a:pt x="5892560" y="576646"/>
                                <a:pt x="5986020" y="536900"/>
                                <a:pt x="6077956" y="496771"/>
                              </a:cubicBezTo>
                              <a:lnTo>
                                <a:pt x="6077956" y="496898"/>
                              </a:lnTo>
                              <a:cubicBezTo>
                                <a:pt x="6081257" y="495502"/>
                                <a:pt x="6082781" y="494486"/>
                                <a:pt x="6083543" y="493851"/>
                              </a:cubicBezTo>
                              <a:cubicBezTo>
                                <a:pt x="6082654" y="493724"/>
                                <a:pt x="6080750" y="493597"/>
                                <a:pt x="6077194" y="493851"/>
                              </a:cubicBezTo>
                              <a:close/>
                              <a:moveTo>
                                <a:pt x="4699546" y="472644"/>
                              </a:moveTo>
                              <a:cubicBezTo>
                                <a:pt x="4698530" y="472644"/>
                                <a:pt x="4696879" y="472898"/>
                                <a:pt x="4694467" y="473406"/>
                              </a:cubicBezTo>
                              <a:lnTo>
                                <a:pt x="4603039" y="492708"/>
                              </a:lnTo>
                              <a:cubicBezTo>
                                <a:pt x="4572435" y="498930"/>
                                <a:pt x="4541705" y="504391"/>
                                <a:pt x="4510975" y="510359"/>
                              </a:cubicBezTo>
                              <a:cubicBezTo>
                                <a:pt x="4508563" y="510740"/>
                                <a:pt x="4507038" y="511121"/>
                                <a:pt x="4506022" y="511502"/>
                              </a:cubicBezTo>
                              <a:cubicBezTo>
                                <a:pt x="4507165" y="511756"/>
                                <a:pt x="4508689" y="512010"/>
                                <a:pt x="4511102" y="512264"/>
                              </a:cubicBezTo>
                              <a:lnTo>
                                <a:pt x="4590340" y="519249"/>
                              </a:lnTo>
                              <a:cubicBezTo>
                                <a:pt x="4601134" y="520391"/>
                                <a:pt x="4617514" y="516581"/>
                                <a:pt x="4627039" y="511629"/>
                              </a:cubicBezTo>
                              <a:lnTo>
                                <a:pt x="4695101" y="475311"/>
                              </a:lnTo>
                              <a:cubicBezTo>
                                <a:pt x="4697260" y="474168"/>
                                <a:pt x="4698657" y="473279"/>
                                <a:pt x="4699546" y="472644"/>
                              </a:cubicBezTo>
                              <a:close/>
                              <a:moveTo>
                                <a:pt x="5077196" y="443565"/>
                              </a:moveTo>
                              <a:cubicBezTo>
                                <a:pt x="5073387" y="442041"/>
                                <a:pt x="5069070" y="442675"/>
                                <a:pt x="5064878" y="445215"/>
                              </a:cubicBezTo>
                              <a:lnTo>
                                <a:pt x="5015990" y="475438"/>
                              </a:lnTo>
                              <a:lnTo>
                                <a:pt x="4966466" y="504645"/>
                              </a:lnTo>
                              <a:cubicBezTo>
                                <a:pt x="4933324" y="524074"/>
                                <a:pt x="4900180" y="544011"/>
                                <a:pt x="4866276" y="562424"/>
                              </a:cubicBezTo>
                              <a:cubicBezTo>
                                <a:pt x="4832625" y="581090"/>
                                <a:pt x="4798720" y="600139"/>
                                <a:pt x="4764561" y="618679"/>
                              </a:cubicBezTo>
                              <a:lnTo>
                                <a:pt x="4661196" y="673029"/>
                              </a:lnTo>
                              <a:cubicBezTo>
                                <a:pt x="4651927" y="677981"/>
                                <a:pt x="4646975" y="680394"/>
                                <a:pt x="4644308" y="681537"/>
                              </a:cubicBezTo>
                              <a:cubicBezTo>
                                <a:pt x="4641642" y="682679"/>
                                <a:pt x="4641260" y="682679"/>
                                <a:pt x="4641006" y="682679"/>
                              </a:cubicBezTo>
                              <a:cubicBezTo>
                                <a:pt x="4640372" y="682679"/>
                                <a:pt x="4630720" y="682172"/>
                                <a:pt x="4619546" y="681156"/>
                              </a:cubicBezTo>
                              <a:cubicBezTo>
                                <a:pt x="4540308" y="674553"/>
                                <a:pt x="4461705" y="668585"/>
                                <a:pt x="4383103" y="659823"/>
                              </a:cubicBezTo>
                              <a:lnTo>
                                <a:pt x="4324308" y="653727"/>
                              </a:lnTo>
                              <a:cubicBezTo>
                                <a:pt x="4304753" y="651822"/>
                                <a:pt x="4285197" y="649663"/>
                                <a:pt x="4265642" y="647124"/>
                              </a:cubicBezTo>
                              <a:lnTo>
                                <a:pt x="4148563" y="632647"/>
                              </a:lnTo>
                              <a:cubicBezTo>
                                <a:pt x="4146912" y="632393"/>
                                <a:pt x="4145388" y="632393"/>
                                <a:pt x="4143992" y="632647"/>
                              </a:cubicBezTo>
                              <a:cubicBezTo>
                                <a:pt x="4141070" y="633155"/>
                                <a:pt x="4138658" y="634298"/>
                                <a:pt x="4136753" y="636330"/>
                              </a:cubicBezTo>
                              <a:cubicBezTo>
                                <a:pt x="4133833" y="639250"/>
                                <a:pt x="4132689" y="643568"/>
                                <a:pt x="4133452" y="648393"/>
                              </a:cubicBezTo>
                              <a:lnTo>
                                <a:pt x="4133452" y="649029"/>
                              </a:lnTo>
                              <a:cubicBezTo>
                                <a:pt x="4134976" y="659441"/>
                                <a:pt x="4144626" y="668838"/>
                                <a:pt x="4154912" y="669981"/>
                              </a:cubicBezTo>
                              <a:lnTo>
                                <a:pt x="4270467" y="682933"/>
                              </a:lnTo>
                              <a:cubicBezTo>
                                <a:pt x="4289769" y="685219"/>
                                <a:pt x="4309070" y="687124"/>
                                <a:pt x="4328372" y="688775"/>
                              </a:cubicBezTo>
                              <a:lnTo>
                                <a:pt x="4386404" y="694109"/>
                              </a:lnTo>
                              <a:lnTo>
                                <a:pt x="4444562" y="699442"/>
                              </a:lnTo>
                              <a:lnTo>
                                <a:pt x="4473769" y="702108"/>
                              </a:lnTo>
                              <a:lnTo>
                                <a:pt x="4502848" y="704267"/>
                              </a:lnTo>
                              <a:lnTo>
                                <a:pt x="4619800" y="712648"/>
                              </a:lnTo>
                              <a:cubicBezTo>
                                <a:pt x="4630847" y="713538"/>
                                <a:pt x="4647863" y="710109"/>
                                <a:pt x="4657768" y="705030"/>
                              </a:cubicBezTo>
                              <a:cubicBezTo>
                                <a:pt x="4800371" y="634806"/>
                                <a:pt x="4939291" y="559503"/>
                                <a:pt x="5073387" y="480263"/>
                              </a:cubicBezTo>
                              <a:cubicBezTo>
                                <a:pt x="5082275" y="474930"/>
                                <a:pt x="5087228" y="462739"/>
                                <a:pt x="5084435" y="452961"/>
                              </a:cubicBezTo>
                              <a:cubicBezTo>
                                <a:pt x="5083291" y="448644"/>
                                <a:pt x="5080625" y="445469"/>
                                <a:pt x="5077069" y="443945"/>
                              </a:cubicBezTo>
                              <a:close/>
                              <a:moveTo>
                                <a:pt x="4870339" y="433659"/>
                              </a:moveTo>
                              <a:cubicBezTo>
                                <a:pt x="4869197" y="433786"/>
                                <a:pt x="4867673" y="434040"/>
                                <a:pt x="4865260" y="434548"/>
                              </a:cubicBezTo>
                              <a:lnTo>
                                <a:pt x="4779800" y="454485"/>
                              </a:lnTo>
                              <a:cubicBezTo>
                                <a:pt x="4769260" y="456898"/>
                                <a:pt x="4753133" y="463247"/>
                                <a:pt x="4743610" y="468580"/>
                              </a:cubicBezTo>
                              <a:lnTo>
                                <a:pt x="4631483" y="528391"/>
                              </a:lnTo>
                              <a:cubicBezTo>
                                <a:pt x="4613324" y="538042"/>
                                <a:pt x="4612181" y="537915"/>
                                <a:pt x="4611801" y="537915"/>
                              </a:cubicBezTo>
                              <a:cubicBezTo>
                                <a:pt x="4562022" y="533851"/>
                                <a:pt x="4512245" y="529280"/>
                                <a:pt x="4462848" y="524962"/>
                              </a:cubicBezTo>
                              <a:cubicBezTo>
                                <a:pt x="4451928" y="524074"/>
                                <a:pt x="4434531" y="524962"/>
                                <a:pt x="4423738" y="526613"/>
                              </a:cubicBezTo>
                              <a:lnTo>
                                <a:pt x="4345007" y="539947"/>
                              </a:lnTo>
                              <a:lnTo>
                                <a:pt x="4345007" y="540201"/>
                              </a:lnTo>
                              <a:cubicBezTo>
                                <a:pt x="4342594" y="540581"/>
                                <a:pt x="4341070" y="540963"/>
                                <a:pt x="4340055" y="541344"/>
                              </a:cubicBezTo>
                              <a:cubicBezTo>
                                <a:pt x="4341197" y="541598"/>
                                <a:pt x="4342721" y="541852"/>
                                <a:pt x="4345134" y="542106"/>
                              </a:cubicBezTo>
                              <a:lnTo>
                                <a:pt x="4410150" y="549090"/>
                              </a:lnTo>
                              <a:lnTo>
                                <a:pt x="4442657" y="552519"/>
                              </a:lnTo>
                              <a:lnTo>
                                <a:pt x="4475165" y="555439"/>
                              </a:lnTo>
                              <a:lnTo>
                                <a:pt x="4605578" y="566742"/>
                              </a:lnTo>
                              <a:cubicBezTo>
                                <a:pt x="4616499" y="567503"/>
                                <a:pt x="4633006" y="563947"/>
                                <a:pt x="4642530" y="558868"/>
                              </a:cubicBezTo>
                              <a:cubicBezTo>
                                <a:pt x="4680244" y="538678"/>
                                <a:pt x="4717959" y="518994"/>
                                <a:pt x="4755292" y="498676"/>
                              </a:cubicBezTo>
                              <a:lnTo>
                                <a:pt x="4866022" y="436453"/>
                              </a:lnTo>
                              <a:cubicBezTo>
                                <a:pt x="4868180" y="435183"/>
                                <a:pt x="4869451" y="434294"/>
                                <a:pt x="4870339" y="433659"/>
                              </a:cubicBezTo>
                              <a:close/>
                              <a:moveTo>
                                <a:pt x="6131924" y="421468"/>
                              </a:moveTo>
                              <a:cubicBezTo>
                                <a:pt x="6131670" y="421595"/>
                                <a:pt x="6127226" y="422738"/>
                                <a:pt x="6119988" y="424517"/>
                              </a:cubicBezTo>
                              <a:cubicBezTo>
                                <a:pt x="6112750" y="426294"/>
                                <a:pt x="6102972" y="428580"/>
                                <a:pt x="6092051" y="430993"/>
                              </a:cubicBezTo>
                              <a:cubicBezTo>
                                <a:pt x="6070336" y="435691"/>
                                <a:pt x="6044432" y="440516"/>
                                <a:pt x="6027671" y="440897"/>
                              </a:cubicBezTo>
                              <a:cubicBezTo>
                                <a:pt x="5992496" y="441660"/>
                                <a:pt x="5959607" y="442548"/>
                                <a:pt x="5901194" y="467183"/>
                              </a:cubicBezTo>
                              <a:cubicBezTo>
                                <a:pt x="5843036" y="492073"/>
                                <a:pt x="5818782" y="514931"/>
                                <a:pt x="5793512" y="539820"/>
                              </a:cubicBezTo>
                              <a:cubicBezTo>
                                <a:pt x="5767861" y="564964"/>
                                <a:pt x="5740559" y="590233"/>
                                <a:pt x="5677068" y="615250"/>
                              </a:cubicBezTo>
                              <a:cubicBezTo>
                                <a:pt x="5612940" y="639123"/>
                                <a:pt x="5575862" y="638743"/>
                                <a:pt x="5539672" y="636964"/>
                              </a:cubicBezTo>
                              <a:cubicBezTo>
                                <a:pt x="5521766" y="636203"/>
                                <a:pt x="5504370" y="635567"/>
                                <a:pt x="5484052" y="637599"/>
                              </a:cubicBezTo>
                              <a:cubicBezTo>
                                <a:pt x="5473766" y="638616"/>
                                <a:pt x="5462846" y="640394"/>
                                <a:pt x="5450656" y="643187"/>
                              </a:cubicBezTo>
                              <a:cubicBezTo>
                                <a:pt x="5438338" y="645727"/>
                                <a:pt x="5424878" y="649409"/>
                                <a:pt x="5409640" y="654362"/>
                              </a:cubicBezTo>
                              <a:cubicBezTo>
                                <a:pt x="5379164" y="664394"/>
                                <a:pt x="5357576" y="674807"/>
                                <a:pt x="5340053" y="685601"/>
                              </a:cubicBezTo>
                              <a:cubicBezTo>
                                <a:pt x="5322529" y="696013"/>
                                <a:pt x="5309069" y="706807"/>
                                <a:pt x="5295100" y="717982"/>
                              </a:cubicBezTo>
                              <a:cubicBezTo>
                                <a:pt x="5283164" y="727633"/>
                                <a:pt x="5263608" y="739443"/>
                                <a:pt x="5247101" y="748840"/>
                              </a:cubicBezTo>
                              <a:cubicBezTo>
                                <a:pt x="5238720" y="753538"/>
                                <a:pt x="5231228" y="757729"/>
                                <a:pt x="5225640" y="760522"/>
                              </a:cubicBezTo>
                              <a:cubicBezTo>
                                <a:pt x="5220053" y="763444"/>
                                <a:pt x="5216625" y="765222"/>
                                <a:pt x="5216498" y="765222"/>
                              </a:cubicBezTo>
                              <a:cubicBezTo>
                                <a:pt x="5206846" y="770047"/>
                                <a:pt x="5201259" y="782110"/>
                                <a:pt x="5204180" y="792142"/>
                              </a:cubicBezTo>
                              <a:lnTo>
                                <a:pt x="5205450" y="796714"/>
                              </a:lnTo>
                              <a:cubicBezTo>
                                <a:pt x="5206720" y="801412"/>
                                <a:pt x="5209768" y="804968"/>
                                <a:pt x="5213957" y="806746"/>
                              </a:cubicBezTo>
                              <a:cubicBezTo>
                                <a:pt x="5218149" y="808524"/>
                                <a:pt x="5222974" y="808269"/>
                                <a:pt x="5227545" y="805983"/>
                              </a:cubicBezTo>
                              <a:cubicBezTo>
                                <a:pt x="5227672" y="805983"/>
                                <a:pt x="5230846" y="804333"/>
                                <a:pt x="5235926" y="801793"/>
                              </a:cubicBezTo>
                              <a:cubicBezTo>
                                <a:pt x="5241005" y="799253"/>
                                <a:pt x="5247862" y="795571"/>
                                <a:pt x="5255482" y="791127"/>
                              </a:cubicBezTo>
                              <a:cubicBezTo>
                                <a:pt x="5270720" y="782364"/>
                                <a:pt x="5288751" y="771316"/>
                                <a:pt x="5300561" y="761919"/>
                              </a:cubicBezTo>
                              <a:cubicBezTo>
                                <a:pt x="5314783" y="750618"/>
                                <a:pt x="5329132" y="739061"/>
                                <a:pt x="5348053" y="727887"/>
                              </a:cubicBezTo>
                              <a:cubicBezTo>
                                <a:pt x="5366973" y="716458"/>
                                <a:pt x="5390338" y="705030"/>
                                <a:pt x="5422846" y="694363"/>
                              </a:cubicBezTo>
                              <a:cubicBezTo>
                                <a:pt x="5439100" y="688902"/>
                                <a:pt x="5453702" y="685092"/>
                                <a:pt x="5466910" y="682299"/>
                              </a:cubicBezTo>
                              <a:cubicBezTo>
                                <a:pt x="5479989" y="679251"/>
                                <a:pt x="5491925" y="677347"/>
                                <a:pt x="5502846" y="676203"/>
                              </a:cubicBezTo>
                              <a:cubicBezTo>
                                <a:pt x="5524814" y="673917"/>
                                <a:pt x="5543226" y="674680"/>
                                <a:pt x="5561386" y="675315"/>
                              </a:cubicBezTo>
                              <a:cubicBezTo>
                                <a:pt x="5597448" y="676966"/>
                                <a:pt x="5631100" y="677093"/>
                                <a:pt x="5692052" y="654489"/>
                              </a:cubicBezTo>
                              <a:cubicBezTo>
                                <a:pt x="5752242" y="630869"/>
                                <a:pt x="5777130" y="607758"/>
                                <a:pt x="5802782" y="582995"/>
                              </a:cubicBezTo>
                              <a:cubicBezTo>
                                <a:pt x="5828432" y="557852"/>
                                <a:pt x="5855608" y="532455"/>
                                <a:pt x="5917449" y="505914"/>
                              </a:cubicBezTo>
                              <a:cubicBezTo>
                                <a:pt x="5979670" y="479628"/>
                                <a:pt x="6015988" y="478613"/>
                                <a:pt x="6051670" y="477850"/>
                              </a:cubicBezTo>
                              <a:cubicBezTo>
                                <a:pt x="6068178" y="477469"/>
                                <a:pt x="6092304" y="472898"/>
                                <a:pt x="6112496" y="468580"/>
                              </a:cubicBezTo>
                              <a:cubicBezTo>
                                <a:pt x="6122654" y="466422"/>
                                <a:pt x="6131670" y="464263"/>
                                <a:pt x="6138274" y="462612"/>
                              </a:cubicBezTo>
                              <a:cubicBezTo>
                                <a:pt x="6144876" y="460962"/>
                                <a:pt x="6149067" y="459818"/>
                                <a:pt x="6149194" y="459818"/>
                              </a:cubicBezTo>
                              <a:cubicBezTo>
                                <a:pt x="6153892" y="458548"/>
                                <a:pt x="6157575" y="455628"/>
                                <a:pt x="6159606" y="451564"/>
                              </a:cubicBezTo>
                              <a:lnTo>
                                <a:pt x="6159861" y="451564"/>
                              </a:lnTo>
                              <a:cubicBezTo>
                                <a:pt x="6161892" y="447500"/>
                                <a:pt x="6161892" y="442802"/>
                                <a:pt x="6159861" y="438231"/>
                              </a:cubicBezTo>
                              <a:lnTo>
                                <a:pt x="6157956" y="433913"/>
                              </a:lnTo>
                              <a:cubicBezTo>
                                <a:pt x="6153766" y="424390"/>
                                <a:pt x="6142083" y="418802"/>
                                <a:pt x="6131924" y="421468"/>
                              </a:cubicBezTo>
                              <a:close/>
                              <a:moveTo>
                                <a:pt x="6178908" y="405468"/>
                              </a:moveTo>
                              <a:cubicBezTo>
                                <a:pt x="6176114" y="405214"/>
                                <a:pt x="6173702" y="405468"/>
                                <a:pt x="6171796" y="406357"/>
                              </a:cubicBezTo>
                              <a:cubicBezTo>
                                <a:pt x="6170400" y="406993"/>
                                <a:pt x="6169257" y="407754"/>
                                <a:pt x="6168496" y="408896"/>
                              </a:cubicBezTo>
                              <a:cubicBezTo>
                                <a:pt x="6166591" y="411564"/>
                                <a:pt x="6166591" y="415373"/>
                                <a:pt x="6168496" y="419817"/>
                              </a:cubicBezTo>
                              <a:lnTo>
                                <a:pt x="6174591" y="433659"/>
                              </a:lnTo>
                              <a:cubicBezTo>
                                <a:pt x="6178654" y="443056"/>
                                <a:pt x="6189702" y="447373"/>
                                <a:pt x="6199098" y="443310"/>
                              </a:cubicBezTo>
                              <a:lnTo>
                                <a:pt x="6254591" y="419056"/>
                              </a:lnTo>
                              <a:lnTo>
                                <a:pt x="6254718" y="419182"/>
                              </a:lnTo>
                              <a:cubicBezTo>
                                <a:pt x="6260050" y="416770"/>
                                <a:pt x="6260940" y="415119"/>
                                <a:pt x="6260940" y="414738"/>
                              </a:cubicBezTo>
                              <a:cubicBezTo>
                                <a:pt x="6260940" y="414357"/>
                                <a:pt x="6259416" y="412960"/>
                                <a:pt x="6253702" y="412452"/>
                              </a:cubicBezTo>
                              <a:close/>
                              <a:moveTo>
                                <a:pt x="5064497" y="395944"/>
                              </a:moveTo>
                              <a:cubicBezTo>
                                <a:pt x="5060689" y="394421"/>
                                <a:pt x="5056116" y="395055"/>
                                <a:pt x="5051672" y="397849"/>
                              </a:cubicBezTo>
                              <a:lnTo>
                                <a:pt x="5003292" y="427944"/>
                              </a:lnTo>
                              <a:lnTo>
                                <a:pt x="4954149" y="457025"/>
                              </a:lnTo>
                              <a:cubicBezTo>
                                <a:pt x="4921260" y="476327"/>
                                <a:pt x="4888371" y="496137"/>
                                <a:pt x="4854847" y="514549"/>
                              </a:cubicBezTo>
                              <a:cubicBezTo>
                                <a:pt x="4821324" y="533217"/>
                                <a:pt x="4787800" y="552265"/>
                                <a:pt x="4753895" y="570677"/>
                              </a:cubicBezTo>
                              <a:lnTo>
                                <a:pt x="4651292" y="624900"/>
                              </a:lnTo>
                              <a:cubicBezTo>
                                <a:pt x="4642023" y="629727"/>
                                <a:pt x="4637197" y="632139"/>
                                <a:pt x="4634530" y="633409"/>
                              </a:cubicBezTo>
                              <a:cubicBezTo>
                                <a:pt x="4631864" y="634552"/>
                                <a:pt x="4631483" y="634552"/>
                                <a:pt x="4631229" y="634552"/>
                              </a:cubicBezTo>
                              <a:cubicBezTo>
                                <a:pt x="4590086" y="631505"/>
                                <a:pt x="4548943" y="627822"/>
                                <a:pt x="4508054" y="624393"/>
                              </a:cubicBezTo>
                              <a:cubicBezTo>
                                <a:pt x="4487610" y="622615"/>
                                <a:pt x="4467165" y="621092"/>
                                <a:pt x="4446721" y="618933"/>
                              </a:cubicBezTo>
                              <a:lnTo>
                                <a:pt x="4385388" y="612457"/>
                              </a:lnTo>
                              <a:cubicBezTo>
                                <a:pt x="4344499" y="608012"/>
                                <a:pt x="4303991" y="604202"/>
                                <a:pt x="4263229" y="599123"/>
                              </a:cubicBezTo>
                              <a:lnTo>
                                <a:pt x="4141452" y="583885"/>
                              </a:lnTo>
                              <a:cubicBezTo>
                                <a:pt x="4139674" y="583630"/>
                                <a:pt x="4137896" y="583630"/>
                                <a:pt x="4136245" y="583885"/>
                              </a:cubicBezTo>
                              <a:lnTo>
                                <a:pt x="4128859" y="587515"/>
                              </a:lnTo>
                              <a:lnTo>
                                <a:pt x="4128880" y="587440"/>
                              </a:lnTo>
                              <a:lnTo>
                                <a:pt x="4128754" y="587567"/>
                              </a:lnTo>
                              <a:lnTo>
                                <a:pt x="4128859" y="587515"/>
                              </a:lnTo>
                              <a:lnTo>
                                <a:pt x="4126214" y="596709"/>
                              </a:lnTo>
                              <a:cubicBezTo>
                                <a:pt x="4127483" y="605471"/>
                                <a:pt x="4137007" y="613980"/>
                                <a:pt x="4147166" y="615250"/>
                              </a:cubicBezTo>
                              <a:lnTo>
                                <a:pt x="4264626" y="629854"/>
                              </a:lnTo>
                              <a:cubicBezTo>
                                <a:pt x="4284309" y="632393"/>
                                <a:pt x="4303864" y="634425"/>
                                <a:pt x="4323420" y="636457"/>
                              </a:cubicBezTo>
                              <a:lnTo>
                                <a:pt x="4382340" y="642679"/>
                              </a:lnTo>
                              <a:cubicBezTo>
                                <a:pt x="4461197" y="651568"/>
                                <a:pt x="4539927" y="657410"/>
                                <a:pt x="4619419" y="664140"/>
                              </a:cubicBezTo>
                              <a:cubicBezTo>
                                <a:pt x="4630467" y="665155"/>
                                <a:pt x="4647102" y="661346"/>
                                <a:pt x="4656879" y="656267"/>
                              </a:cubicBezTo>
                              <a:lnTo>
                                <a:pt x="4759990" y="601917"/>
                              </a:lnTo>
                              <a:cubicBezTo>
                                <a:pt x="4794022" y="583376"/>
                                <a:pt x="4827800" y="564328"/>
                                <a:pt x="4861450" y="545662"/>
                              </a:cubicBezTo>
                              <a:cubicBezTo>
                                <a:pt x="4895101" y="527248"/>
                                <a:pt x="4928244" y="507311"/>
                                <a:pt x="4961259" y="488009"/>
                              </a:cubicBezTo>
                              <a:lnTo>
                                <a:pt x="5010656" y="458930"/>
                              </a:lnTo>
                              <a:lnTo>
                                <a:pt x="5059418" y="428834"/>
                              </a:lnTo>
                              <a:cubicBezTo>
                                <a:pt x="5067926" y="423500"/>
                                <a:pt x="5073132" y="411818"/>
                                <a:pt x="5070720" y="403310"/>
                              </a:cubicBezTo>
                              <a:cubicBezTo>
                                <a:pt x="5069704" y="399754"/>
                                <a:pt x="5067546" y="397214"/>
                                <a:pt x="5064497" y="395944"/>
                              </a:cubicBezTo>
                              <a:close/>
                              <a:moveTo>
                                <a:pt x="5028435" y="392135"/>
                              </a:moveTo>
                              <a:cubicBezTo>
                                <a:pt x="5027418" y="392262"/>
                                <a:pt x="5025894" y="392643"/>
                                <a:pt x="5023482" y="393277"/>
                              </a:cubicBezTo>
                              <a:cubicBezTo>
                                <a:pt x="4999101" y="400388"/>
                                <a:pt x="4974339" y="406484"/>
                                <a:pt x="4949704" y="412833"/>
                              </a:cubicBezTo>
                              <a:cubicBezTo>
                                <a:pt x="4939291" y="415500"/>
                                <a:pt x="4923292" y="422231"/>
                                <a:pt x="4914021" y="427691"/>
                              </a:cubicBezTo>
                              <a:cubicBezTo>
                                <a:pt x="4827164" y="478867"/>
                                <a:pt x="4737895" y="527884"/>
                                <a:pt x="4647102" y="575377"/>
                              </a:cubicBezTo>
                              <a:cubicBezTo>
                                <a:pt x="4636943" y="580710"/>
                                <a:pt x="4619546" y="584519"/>
                                <a:pt x="4608245" y="583630"/>
                              </a:cubicBezTo>
                              <a:lnTo>
                                <a:pt x="4452054" y="570170"/>
                              </a:lnTo>
                              <a:lnTo>
                                <a:pt x="4296499" y="553662"/>
                              </a:lnTo>
                              <a:cubicBezTo>
                                <a:pt x="4285706" y="552646"/>
                                <a:pt x="4268054" y="553026"/>
                                <a:pt x="4257261" y="554551"/>
                              </a:cubicBezTo>
                              <a:lnTo>
                                <a:pt x="4166848" y="568138"/>
                              </a:lnTo>
                              <a:lnTo>
                                <a:pt x="4166975" y="567884"/>
                              </a:lnTo>
                              <a:cubicBezTo>
                                <a:pt x="4164689" y="568265"/>
                                <a:pt x="4163039" y="568645"/>
                                <a:pt x="4162023" y="568900"/>
                              </a:cubicBezTo>
                              <a:cubicBezTo>
                                <a:pt x="4163165" y="569154"/>
                                <a:pt x="4164689" y="569535"/>
                                <a:pt x="4167103" y="569789"/>
                              </a:cubicBezTo>
                              <a:lnTo>
                                <a:pt x="4277325" y="583630"/>
                              </a:lnTo>
                              <a:lnTo>
                                <a:pt x="4387674" y="595440"/>
                              </a:lnTo>
                              <a:cubicBezTo>
                                <a:pt x="4461705" y="603948"/>
                                <a:pt x="4535229" y="609281"/>
                                <a:pt x="4609769" y="615758"/>
                              </a:cubicBezTo>
                              <a:cubicBezTo>
                                <a:pt x="4620689" y="616901"/>
                                <a:pt x="4637325" y="612964"/>
                                <a:pt x="4646975" y="608012"/>
                              </a:cubicBezTo>
                              <a:lnTo>
                                <a:pt x="4743610" y="556963"/>
                              </a:lnTo>
                              <a:cubicBezTo>
                                <a:pt x="4775609" y="539947"/>
                                <a:pt x="4807101" y="521788"/>
                                <a:pt x="4838721" y="504264"/>
                              </a:cubicBezTo>
                              <a:lnTo>
                                <a:pt x="4885831" y="477850"/>
                              </a:lnTo>
                              <a:lnTo>
                                <a:pt x="4932307" y="450422"/>
                              </a:lnTo>
                              <a:lnTo>
                                <a:pt x="4978530" y="422992"/>
                              </a:lnTo>
                              <a:lnTo>
                                <a:pt x="5001514" y="409278"/>
                              </a:lnTo>
                              <a:lnTo>
                                <a:pt x="5024244" y="395055"/>
                              </a:lnTo>
                              <a:cubicBezTo>
                                <a:pt x="5026275" y="393785"/>
                                <a:pt x="5027672" y="392770"/>
                                <a:pt x="5028435" y="392135"/>
                              </a:cubicBezTo>
                              <a:close/>
                              <a:moveTo>
                                <a:pt x="6108178" y="367372"/>
                              </a:moveTo>
                              <a:cubicBezTo>
                                <a:pt x="6108052" y="367499"/>
                                <a:pt x="6103607" y="368642"/>
                                <a:pt x="6096368" y="370420"/>
                              </a:cubicBezTo>
                              <a:cubicBezTo>
                                <a:pt x="6089130" y="372197"/>
                                <a:pt x="6079354" y="374483"/>
                                <a:pt x="6068432" y="376897"/>
                              </a:cubicBezTo>
                              <a:cubicBezTo>
                                <a:pt x="6046718" y="381722"/>
                                <a:pt x="6020940" y="386420"/>
                                <a:pt x="6004178" y="386801"/>
                              </a:cubicBezTo>
                              <a:cubicBezTo>
                                <a:pt x="5969130" y="387436"/>
                                <a:pt x="5936242" y="388325"/>
                                <a:pt x="5878210" y="412833"/>
                              </a:cubicBezTo>
                              <a:cubicBezTo>
                                <a:pt x="5820305" y="437596"/>
                                <a:pt x="5796433" y="460453"/>
                                <a:pt x="5771290" y="485216"/>
                              </a:cubicBezTo>
                              <a:cubicBezTo>
                                <a:pt x="5746020" y="510232"/>
                                <a:pt x="5718973" y="535375"/>
                                <a:pt x="5655988" y="560137"/>
                              </a:cubicBezTo>
                              <a:cubicBezTo>
                                <a:pt x="5592496" y="583757"/>
                                <a:pt x="5555672" y="583249"/>
                                <a:pt x="5519862" y="581344"/>
                              </a:cubicBezTo>
                              <a:cubicBezTo>
                                <a:pt x="5502211" y="580456"/>
                                <a:pt x="5485068" y="579694"/>
                                <a:pt x="5464878" y="581726"/>
                              </a:cubicBezTo>
                              <a:cubicBezTo>
                                <a:pt x="5454719" y="582741"/>
                                <a:pt x="5443926" y="584519"/>
                                <a:pt x="5431862" y="587186"/>
                              </a:cubicBezTo>
                              <a:cubicBezTo>
                                <a:pt x="5419798" y="589725"/>
                                <a:pt x="5406338" y="593281"/>
                                <a:pt x="5391354" y="598234"/>
                              </a:cubicBezTo>
                              <a:cubicBezTo>
                                <a:pt x="5361259" y="608139"/>
                                <a:pt x="5339799" y="618552"/>
                                <a:pt x="5322529" y="629219"/>
                              </a:cubicBezTo>
                              <a:cubicBezTo>
                                <a:pt x="5305132" y="639504"/>
                                <a:pt x="5291798" y="650298"/>
                                <a:pt x="5278084" y="661473"/>
                              </a:cubicBezTo>
                              <a:cubicBezTo>
                                <a:pt x="5266275" y="671124"/>
                                <a:pt x="5246974" y="682806"/>
                                <a:pt x="5230592" y="692204"/>
                              </a:cubicBezTo>
                              <a:cubicBezTo>
                                <a:pt x="5222338" y="696902"/>
                                <a:pt x="5214847" y="701093"/>
                                <a:pt x="5209386" y="703886"/>
                              </a:cubicBezTo>
                              <a:cubicBezTo>
                                <a:pt x="5203799" y="706680"/>
                                <a:pt x="5200370" y="708458"/>
                                <a:pt x="5200243" y="708458"/>
                              </a:cubicBezTo>
                              <a:cubicBezTo>
                                <a:pt x="5190593" y="713156"/>
                                <a:pt x="5185132" y="725220"/>
                                <a:pt x="5188054" y="735253"/>
                              </a:cubicBezTo>
                              <a:lnTo>
                                <a:pt x="5189323" y="739824"/>
                              </a:lnTo>
                              <a:cubicBezTo>
                                <a:pt x="5190720" y="744522"/>
                                <a:pt x="5193640" y="748078"/>
                                <a:pt x="5197831" y="749855"/>
                              </a:cubicBezTo>
                              <a:lnTo>
                                <a:pt x="5198085" y="749855"/>
                              </a:lnTo>
                              <a:cubicBezTo>
                                <a:pt x="5202275" y="751506"/>
                                <a:pt x="5207100" y="751379"/>
                                <a:pt x="5211546" y="749094"/>
                              </a:cubicBezTo>
                              <a:cubicBezTo>
                                <a:pt x="5211672" y="748967"/>
                                <a:pt x="5214720" y="747443"/>
                                <a:pt x="5219799" y="744903"/>
                              </a:cubicBezTo>
                              <a:cubicBezTo>
                                <a:pt x="5224751" y="742490"/>
                                <a:pt x="5231609" y="738681"/>
                                <a:pt x="5239100" y="734363"/>
                              </a:cubicBezTo>
                              <a:cubicBezTo>
                                <a:pt x="5254085" y="725601"/>
                                <a:pt x="5271989" y="714680"/>
                                <a:pt x="5283672" y="705284"/>
                              </a:cubicBezTo>
                              <a:cubicBezTo>
                                <a:pt x="5297767" y="694109"/>
                                <a:pt x="5311862" y="682553"/>
                                <a:pt x="5330655" y="671505"/>
                              </a:cubicBezTo>
                              <a:cubicBezTo>
                                <a:pt x="5349322" y="660203"/>
                                <a:pt x="5372560" y="648775"/>
                                <a:pt x="5404688" y="638235"/>
                              </a:cubicBezTo>
                              <a:cubicBezTo>
                                <a:pt x="5420814" y="633028"/>
                                <a:pt x="5435164" y="629219"/>
                                <a:pt x="5448242" y="626425"/>
                              </a:cubicBezTo>
                              <a:cubicBezTo>
                                <a:pt x="5461195" y="623377"/>
                                <a:pt x="5473005" y="621599"/>
                                <a:pt x="5483798" y="620456"/>
                              </a:cubicBezTo>
                              <a:cubicBezTo>
                                <a:pt x="5505513" y="618297"/>
                                <a:pt x="5523671" y="619060"/>
                                <a:pt x="5541704" y="619821"/>
                              </a:cubicBezTo>
                              <a:cubicBezTo>
                                <a:pt x="5577512" y="621472"/>
                                <a:pt x="5610908" y="621726"/>
                                <a:pt x="5671226" y="599377"/>
                              </a:cubicBezTo>
                              <a:cubicBezTo>
                                <a:pt x="5730909" y="575884"/>
                                <a:pt x="5755544" y="553026"/>
                                <a:pt x="5780940" y="528264"/>
                              </a:cubicBezTo>
                              <a:cubicBezTo>
                                <a:pt x="5806464" y="503121"/>
                                <a:pt x="5833130" y="477850"/>
                                <a:pt x="5894718" y="451437"/>
                              </a:cubicBezTo>
                              <a:cubicBezTo>
                                <a:pt x="5956686" y="425405"/>
                                <a:pt x="5992878" y="424390"/>
                                <a:pt x="6028432" y="423627"/>
                              </a:cubicBezTo>
                              <a:cubicBezTo>
                                <a:pt x="6044940" y="423246"/>
                                <a:pt x="6068940" y="418802"/>
                                <a:pt x="6089130" y="414484"/>
                              </a:cubicBezTo>
                              <a:cubicBezTo>
                                <a:pt x="6099288" y="412325"/>
                                <a:pt x="6108305" y="410167"/>
                                <a:pt x="6114908" y="408516"/>
                              </a:cubicBezTo>
                              <a:cubicBezTo>
                                <a:pt x="6121384" y="406864"/>
                                <a:pt x="6125575" y="405722"/>
                                <a:pt x="6125702" y="405722"/>
                              </a:cubicBezTo>
                              <a:cubicBezTo>
                                <a:pt x="6130400" y="404452"/>
                                <a:pt x="6134083" y="401532"/>
                                <a:pt x="6136115" y="397468"/>
                              </a:cubicBezTo>
                              <a:cubicBezTo>
                                <a:pt x="6138146" y="393404"/>
                                <a:pt x="6138146" y="388579"/>
                                <a:pt x="6136115" y="384134"/>
                              </a:cubicBezTo>
                              <a:lnTo>
                                <a:pt x="6134210" y="379817"/>
                              </a:lnTo>
                              <a:cubicBezTo>
                                <a:pt x="6130020" y="370293"/>
                                <a:pt x="6118336" y="364705"/>
                                <a:pt x="6108178" y="367372"/>
                              </a:cubicBezTo>
                              <a:close/>
                              <a:moveTo>
                                <a:pt x="6155544" y="352388"/>
                              </a:moveTo>
                              <a:cubicBezTo>
                                <a:pt x="6152750" y="352134"/>
                                <a:pt x="6150336" y="352388"/>
                                <a:pt x="6148432" y="353277"/>
                              </a:cubicBezTo>
                              <a:cubicBezTo>
                                <a:pt x="6147036" y="353912"/>
                                <a:pt x="6145892" y="354673"/>
                                <a:pt x="6145130" y="355817"/>
                              </a:cubicBezTo>
                              <a:cubicBezTo>
                                <a:pt x="6143226" y="358483"/>
                                <a:pt x="6143226" y="362293"/>
                                <a:pt x="6145130" y="366737"/>
                              </a:cubicBezTo>
                              <a:lnTo>
                                <a:pt x="6145765" y="368135"/>
                              </a:lnTo>
                              <a:cubicBezTo>
                                <a:pt x="6150082" y="377785"/>
                                <a:pt x="6162527" y="386674"/>
                                <a:pt x="6172940" y="387690"/>
                              </a:cubicBezTo>
                              <a:cubicBezTo>
                                <a:pt x="6208495" y="391118"/>
                                <a:pt x="6244178" y="394167"/>
                                <a:pt x="6279352" y="397849"/>
                              </a:cubicBezTo>
                              <a:cubicBezTo>
                                <a:pt x="6290273" y="398992"/>
                                <a:pt x="6307162" y="396326"/>
                                <a:pt x="6317193" y="392008"/>
                              </a:cubicBezTo>
                              <a:lnTo>
                                <a:pt x="6349956" y="377785"/>
                              </a:lnTo>
                              <a:cubicBezTo>
                                <a:pt x="6355162" y="375499"/>
                                <a:pt x="6356050" y="373721"/>
                                <a:pt x="6356050" y="373467"/>
                              </a:cubicBezTo>
                              <a:cubicBezTo>
                                <a:pt x="6356050" y="373214"/>
                                <a:pt x="6354654" y="371817"/>
                                <a:pt x="6348939" y="371182"/>
                              </a:cubicBezTo>
                              <a:cubicBezTo>
                                <a:pt x="6284940" y="364579"/>
                                <a:pt x="6220432" y="358229"/>
                                <a:pt x="6155544" y="352388"/>
                              </a:cubicBezTo>
                              <a:close/>
                              <a:moveTo>
                                <a:pt x="5224116" y="334610"/>
                              </a:moveTo>
                              <a:cubicBezTo>
                                <a:pt x="5223101" y="334864"/>
                                <a:pt x="5221450" y="335117"/>
                                <a:pt x="5219164" y="335880"/>
                              </a:cubicBezTo>
                              <a:cubicBezTo>
                                <a:pt x="5180180" y="347562"/>
                                <a:pt x="5141450" y="360007"/>
                                <a:pt x="5102212" y="371182"/>
                              </a:cubicBezTo>
                              <a:lnTo>
                                <a:pt x="5102339" y="371055"/>
                              </a:lnTo>
                              <a:cubicBezTo>
                                <a:pt x="5092688" y="373721"/>
                                <a:pt x="5087355" y="384008"/>
                                <a:pt x="5090148" y="393913"/>
                              </a:cubicBezTo>
                              <a:lnTo>
                                <a:pt x="5091799" y="399627"/>
                              </a:lnTo>
                              <a:cubicBezTo>
                                <a:pt x="5093069" y="404325"/>
                                <a:pt x="5095990" y="408008"/>
                                <a:pt x="5099927" y="409786"/>
                              </a:cubicBezTo>
                              <a:cubicBezTo>
                                <a:pt x="5103863" y="411564"/>
                                <a:pt x="5108435" y="411437"/>
                                <a:pt x="5112625" y="409278"/>
                              </a:cubicBezTo>
                              <a:cubicBezTo>
                                <a:pt x="5112752" y="409151"/>
                                <a:pt x="5115672" y="407627"/>
                                <a:pt x="5120370" y="405214"/>
                              </a:cubicBezTo>
                              <a:cubicBezTo>
                                <a:pt x="5125069" y="402802"/>
                                <a:pt x="5131418" y="399246"/>
                                <a:pt x="5138403" y="395055"/>
                              </a:cubicBezTo>
                              <a:cubicBezTo>
                                <a:pt x="5152371" y="386674"/>
                                <a:pt x="5169133" y="376134"/>
                                <a:pt x="5179926" y="366991"/>
                              </a:cubicBezTo>
                              <a:cubicBezTo>
                                <a:pt x="5187799" y="360388"/>
                                <a:pt x="5197831" y="353023"/>
                                <a:pt x="5205831" y="347435"/>
                              </a:cubicBezTo>
                              <a:cubicBezTo>
                                <a:pt x="5209895" y="344642"/>
                                <a:pt x="5213323" y="342229"/>
                                <a:pt x="5215863" y="340451"/>
                              </a:cubicBezTo>
                              <a:cubicBezTo>
                                <a:pt x="5218530" y="338673"/>
                                <a:pt x="5220053" y="337657"/>
                                <a:pt x="5220053" y="337657"/>
                              </a:cubicBezTo>
                              <a:cubicBezTo>
                                <a:pt x="5222084" y="336261"/>
                                <a:pt x="5223355" y="335371"/>
                                <a:pt x="5224116" y="334610"/>
                              </a:cubicBezTo>
                              <a:close/>
                              <a:moveTo>
                                <a:pt x="6083670" y="313657"/>
                              </a:moveTo>
                              <a:cubicBezTo>
                                <a:pt x="6083543" y="313784"/>
                                <a:pt x="6079098" y="314927"/>
                                <a:pt x="6071860" y="316705"/>
                              </a:cubicBezTo>
                              <a:cubicBezTo>
                                <a:pt x="6064749" y="318483"/>
                                <a:pt x="6054844" y="320768"/>
                                <a:pt x="6044051" y="323181"/>
                              </a:cubicBezTo>
                              <a:cubicBezTo>
                                <a:pt x="6022337" y="327879"/>
                                <a:pt x="5996559" y="332705"/>
                                <a:pt x="5979924" y="332959"/>
                              </a:cubicBezTo>
                              <a:cubicBezTo>
                                <a:pt x="5944876" y="333594"/>
                                <a:pt x="5912115" y="334356"/>
                                <a:pt x="5854464" y="358737"/>
                              </a:cubicBezTo>
                              <a:cubicBezTo>
                                <a:pt x="5796940" y="383373"/>
                                <a:pt x="5773322" y="405976"/>
                                <a:pt x="5748432" y="430739"/>
                              </a:cubicBezTo>
                              <a:cubicBezTo>
                                <a:pt x="5723418" y="455755"/>
                                <a:pt x="5696750" y="480772"/>
                                <a:pt x="5634274" y="505280"/>
                              </a:cubicBezTo>
                              <a:cubicBezTo>
                                <a:pt x="5571417" y="528645"/>
                                <a:pt x="5534972" y="528011"/>
                                <a:pt x="5499418" y="525979"/>
                              </a:cubicBezTo>
                              <a:cubicBezTo>
                                <a:pt x="5481894" y="525089"/>
                                <a:pt x="5464878" y="524201"/>
                                <a:pt x="5444940" y="526233"/>
                              </a:cubicBezTo>
                              <a:cubicBezTo>
                                <a:pt x="5435036" y="527121"/>
                                <a:pt x="5424243" y="528899"/>
                                <a:pt x="5412307" y="531566"/>
                              </a:cubicBezTo>
                              <a:cubicBezTo>
                                <a:pt x="5400243" y="534105"/>
                                <a:pt x="5387037" y="537534"/>
                                <a:pt x="5372180" y="542486"/>
                              </a:cubicBezTo>
                              <a:cubicBezTo>
                                <a:pt x="5342338" y="552265"/>
                                <a:pt x="5321259" y="562551"/>
                                <a:pt x="5304116" y="573218"/>
                              </a:cubicBezTo>
                              <a:cubicBezTo>
                                <a:pt x="5286846" y="583503"/>
                                <a:pt x="5273767" y="594297"/>
                                <a:pt x="5260180" y="605345"/>
                              </a:cubicBezTo>
                              <a:cubicBezTo>
                                <a:pt x="5248497" y="614742"/>
                                <a:pt x="5229577" y="626425"/>
                                <a:pt x="5213323" y="635822"/>
                              </a:cubicBezTo>
                              <a:cubicBezTo>
                                <a:pt x="5205196" y="640520"/>
                                <a:pt x="5197831" y="644711"/>
                                <a:pt x="5192371" y="647378"/>
                              </a:cubicBezTo>
                              <a:cubicBezTo>
                                <a:pt x="5186910" y="650171"/>
                                <a:pt x="5183481" y="651949"/>
                                <a:pt x="5183355" y="651949"/>
                              </a:cubicBezTo>
                              <a:cubicBezTo>
                                <a:pt x="5173958" y="656647"/>
                                <a:pt x="5168497" y="668711"/>
                                <a:pt x="5171418" y="678743"/>
                              </a:cubicBezTo>
                              <a:lnTo>
                                <a:pt x="5172688" y="683315"/>
                              </a:lnTo>
                              <a:cubicBezTo>
                                <a:pt x="5174085" y="688014"/>
                                <a:pt x="5177006" y="691568"/>
                                <a:pt x="5181196" y="693346"/>
                              </a:cubicBezTo>
                              <a:cubicBezTo>
                                <a:pt x="5185386" y="695124"/>
                                <a:pt x="5190085" y="694871"/>
                                <a:pt x="5194529" y="692712"/>
                              </a:cubicBezTo>
                              <a:cubicBezTo>
                                <a:pt x="5194657" y="692585"/>
                                <a:pt x="5197704" y="691061"/>
                                <a:pt x="5202656" y="688521"/>
                              </a:cubicBezTo>
                              <a:cubicBezTo>
                                <a:pt x="5207608" y="685982"/>
                                <a:pt x="5214339" y="682299"/>
                                <a:pt x="5221831" y="677981"/>
                              </a:cubicBezTo>
                              <a:cubicBezTo>
                                <a:pt x="5236688" y="669346"/>
                                <a:pt x="5254338" y="658552"/>
                                <a:pt x="5265895" y="649156"/>
                              </a:cubicBezTo>
                              <a:cubicBezTo>
                                <a:pt x="5279735" y="637981"/>
                                <a:pt x="5293704" y="626551"/>
                                <a:pt x="5312243" y="615504"/>
                              </a:cubicBezTo>
                              <a:cubicBezTo>
                                <a:pt x="5330783" y="604202"/>
                                <a:pt x="5353640" y="592901"/>
                                <a:pt x="5385512" y="582488"/>
                              </a:cubicBezTo>
                              <a:cubicBezTo>
                                <a:pt x="5401512" y="577281"/>
                                <a:pt x="5415735" y="573472"/>
                                <a:pt x="5428688" y="570804"/>
                              </a:cubicBezTo>
                              <a:cubicBezTo>
                                <a:pt x="5441640" y="567884"/>
                                <a:pt x="5453196" y="565979"/>
                                <a:pt x="5463988" y="564964"/>
                              </a:cubicBezTo>
                              <a:cubicBezTo>
                                <a:pt x="5485449" y="562805"/>
                                <a:pt x="5503608" y="563693"/>
                                <a:pt x="5521386" y="564456"/>
                              </a:cubicBezTo>
                              <a:cubicBezTo>
                                <a:pt x="5556940" y="566360"/>
                                <a:pt x="5590084" y="566615"/>
                                <a:pt x="5649766" y="544518"/>
                              </a:cubicBezTo>
                              <a:cubicBezTo>
                                <a:pt x="5708941" y="521280"/>
                                <a:pt x="5733322" y="498422"/>
                                <a:pt x="5758464" y="473787"/>
                              </a:cubicBezTo>
                              <a:cubicBezTo>
                                <a:pt x="5783860" y="448644"/>
                                <a:pt x="5810147" y="423627"/>
                                <a:pt x="5871480" y="397341"/>
                              </a:cubicBezTo>
                              <a:cubicBezTo>
                                <a:pt x="5932940" y="371436"/>
                                <a:pt x="5969130" y="370420"/>
                                <a:pt x="6004560" y="369785"/>
                              </a:cubicBezTo>
                              <a:cubicBezTo>
                                <a:pt x="6021068" y="369404"/>
                                <a:pt x="6045194" y="364959"/>
                                <a:pt x="6065258" y="360642"/>
                              </a:cubicBezTo>
                              <a:cubicBezTo>
                                <a:pt x="6075290" y="358483"/>
                                <a:pt x="6084306" y="356324"/>
                                <a:pt x="6090908" y="354673"/>
                              </a:cubicBezTo>
                              <a:cubicBezTo>
                                <a:pt x="6097384" y="353023"/>
                                <a:pt x="6101575" y="351880"/>
                                <a:pt x="6101702" y="351880"/>
                              </a:cubicBezTo>
                              <a:cubicBezTo>
                                <a:pt x="6106527" y="350609"/>
                                <a:pt x="6110210" y="347689"/>
                                <a:pt x="6112115" y="343626"/>
                              </a:cubicBezTo>
                              <a:cubicBezTo>
                                <a:pt x="6114146" y="339562"/>
                                <a:pt x="6114146" y="334737"/>
                                <a:pt x="6112115" y="330292"/>
                              </a:cubicBezTo>
                              <a:lnTo>
                                <a:pt x="6110210" y="325975"/>
                              </a:lnTo>
                              <a:lnTo>
                                <a:pt x="6109702" y="326102"/>
                              </a:lnTo>
                              <a:cubicBezTo>
                                <a:pt x="6105384" y="316578"/>
                                <a:pt x="6093828" y="310990"/>
                                <a:pt x="6083670" y="313657"/>
                              </a:cubicBezTo>
                              <a:close/>
                              <a:moveTo>
                                <a:pt x="6132178" y="299181"/>
                              </a:moveTo>
                              <a:cubicBezTo>
                                <a:pt x="6129384" y="298926"/>
                                <a:pt x="6126972" y="299181"/>
                                <a:pt x="6125066" y="300069"/>
                              </a:cubicBezTo>
                              <a:cubicBezTo>
                                <a:pt x="6123670" y="300704"/>
                                <a:pt x="6122527" y="301467"/>
                                <a:pt x="6121765" y="302609"/>
                              </a:cubicBezTo>
                              <a:cubicBezTo>
                                <a:pt x="6119860" y="305275"/>
                                <a:pt x="6119860" y="309085"/>
                                <a:pt x="6121765" y="313530"/>
                              </a:cubicBezTo>
                              <a:lnTo>
                                <a:pt x="6122400" y="314927"/>
                              </a:lnTo>
                              <a:cubicBezTo>
                                <a:pt x="6126718" y="324577"/>
                                <a:pt x="6139035" y="333466"/>
                                <a:pt x="6149575" y="334483"/>
                              </a:cubicBezTo>
                              <a:cubicBezTo>
                                <a:pt x="6225004" y="341467"/>
                                <a:pt x="6300178" y="348578"/>
                                <a:pt x="6374463" y="356832"/>
                              </a:cubicBezTo>
                              <a:cubicBezTo>
                                <a:pt x="6385256" y="357975"/>
                                <a:pt x="6402146" y="355563"/>
                                <a:pt x="6412050" y="351372"/>
                              </a:cubicBezTo>
                              <a:lnTo>
                                <a:pt x="6444686" y="337657"/>
                              </a:lnTo>
                              <a:lnTo>
                                <a:pt x="6444812" y="337657"/>
                              </a:lnTo>
                              <a:cubicBezTo>
                                <a:pt x="6450018" y="335498"/>
                                <a:pt x="6450907" y="333848"/>
                                <a:pt x="6450907" y="333466"/>
                              </a:cubicBezTo>
                              <a:cubicBezTo>
                                <a:pt x="6450907" y="333212"/>
                                <a:pt x="6449384" y="331816"/>
                                <a:pt x="6443796" y="331054"/>
                              </a:cubicBezTo>
                              <a:cubicBezTo>
                                <a:pt x="6341194" y="318991"/>
                                <a:pt x="6237066" y="308577"/>
                                <a:pt x="6132178" y="299181"/>
                              </a:cubicBezTo>
                              <a:close/>
                              <a:moveTo>
                                <a:pt x="6060560" y="259433"/>
                              </a:moveTo>
                              <a:cubicBezTo>
                                <a:pt x="6060432" y="259560"/>
                                <a:pt x="6055861" y="260704"/>
                                <a:pt x="6048750" y="262482"/>
                              </a:cubicBezTo>
                              <a:cubicBezTo>
                                <a:pt x="6041638" y="264259"/>
                                <a:pt x="6031734" y="266544"/>
                                <a:pt x="6020940" y="268958"/>
                              </a:cubicBezTo>
                              <a:cubicBezTo>
                                <a:pt x="5999226" y="273656"/>
                                <a:pt x="5973574" y="278482"/>
                                <a:pt x="5956940" y="278735"/>
                              </a:cubicBezTo>
                              <a:cubicBezTo>
                                <a:pt x="5922019" y="279243"/>
                                <a:pt x="5889258" y="280133"/>
                                <a:pt x="5831988" y="304260"/>
                              </a:cubicBezTo>
                              <a:cubicBezTo>
                                <a:pt x="5774718" y="328768"/>
                                <a:pt x="5751481" y="351372"/>
                                <a:pt x="5726718" y="376007"/>
                              </a:cubicBezTo>
                              <a:cubicBezTo>
                                <a:pt x="5701830" y="400897"/>
                                <a:pt x="5675416" y="425659"/>
                                <a:pt x="5613575" y="450040"/>
                              </a:cubicBezTo>
                              <a:cubicBezTo>
                                <a:pt x="5551354" y="473279"/>
                                <a:pt x="5515163" y="472517"/>
                                <a:pt x="5479989" y="470358"/>
                              </a:cubicBezTo>
                              <a:cubicBezTo>
                                <a:pt x="5462719" y="469342"/>
                                <a:pt x="5445830" y="468454"/>
                                <a:pt x="5426021" y="470358"/>
                              </a:cubicBezTo>
                              <a:cubicBezTo>
                                <a:pt x="5416116" y="471247"/>
                                <a:pt x="5405449" y="472898"/>
                                <a:pt x="5393640" y="475564"/>
                              </a:cubicBezTo>
                              <a:cubicBezTo>
                                <a:pt x="5381703" y="477977"/>
                                <a:pt x="5368624" y="481533"/>
                                <a:pt x="5353894" y="486358"/>
                              </a:cubicBezTo>
                              <a:cubicBezTo>
                                <a:pt x="5324434" y="496010"/>
                                <a:pt x="5303481" y="506296"/>
                                <a:pt x="5286592" y="516835"/>
                              </a:cubicBezTo>
                              <a:cubicBezTo>
                                <a:pt x="5269576" y="526994"/>
                                <a:pt x="5256624" y="537661"/>
                                <a:pt x="5243164" y="548709"/>
                              </a:cubicBezTo>
                              <a:cubicBezTo>
                                <a:pt x="5231609" y="558106"/>
                                <a:pt x="5212815" y="569789"/>
                                <a:pt x="5196815" y="579059"/>
                              </a:cubicBezTo>
                              <a:cubicBezTo>
                                <a:pt x="5188815" y="583630"/>
                                <a:pt x="5181449" y="587821"/>
                                <a:pt x="5176117" y="590488"/>
                              </a:cubicBezTo>
                              <a:cubicBezTo>
                                <a:pt x="5170783" y="593281"/>
                                <a:pt x="5167355" y="595059"/>
                                <a:pt x="5167228" y="595059"/>
                              </a:cubicBezTo>
                              <a:cubicBezTo>
                                <a:pt x="5157831" y="599758"/>
                                <a:pt x="5152498" y="611821"/>
                                <a:pt x="5155418" y="621853"/>
                              </a:cubicBezTo>
                              <a:lnTo>
                                <a:pt x="5156688" y="626425"/>
                              </a:lnTo>
                              <a:cubicBezTo>
                                <a:pt x="5157958" y="631123"/>
                                <a:pt x="5161005" y="634679"/>
                                <a:pt x="5165069" y="636457"/>
                              </a:cubicBezTo>
                              <a:cubicBezTo>
                                <a:pt x="5169133" y="638235"/>
                                <a:pt x="5173831" y="637981"/>
                                <a:pt x="5178275" y="635822"/>
                              </a:cubicBezTo>
                              <a:cubicBezTo>
                                <a:pt x="5178402" y="635822"/>
                                <a:pt x="5181449" y="634298"/>
                                <a:pt x="5186402" y="631758"/>
                              </a:cubicBezTo>
                              <a:cubicBezTo>
                                <a:pt x="5191355" y="629346"/>
                                <a:pt x="5197958" y="625663"/>
                                <a:pt x="5205322" y="621345"/>
                              </a:cubicBezTo>
                              <a:cubicBezTo>
                                <a:pt x="5220053" y="612837"/>
                                <a:pt x="5237449" y="601917"/>
                                <a:pt x="5248879" y="592647"/>
                              </a:cubicBezTo>
                              <a:cubicBezTo>
                                <a:pt x="5262593" y="581471"/>
                                <a:pt x="5276433" y="570043"/>
                                <a:pt x="5294720" y="559122"/>
                              </a:cubicBezTo>
                              <a:cubicBezTo>
                                <a:pt x="5313005" y="547947"/>
                                <a:pt x="5335608" y="536646"/>
                                <a:pt x="5367101" y="526360"/>
                              </a:cubicBezTo>
                              <a:cubicBezTo>
                                <a:pt x="5382846" y="521153"/>
                                <a:pt x="5396941" y="517471"/>
                                <a:pt x="5409766" y="514803"/>
                              </a:cubicBezTo>
                              <a:cubicBezTo>
                                <a:pt x="5422592" y="511883"/>
                                <a:pt x="5434021" y="510105"/>
                                <a:pt x="5444687" y="509089"/>
                              </a:cubicBezTo>
                              <a:cubicBezTo>
                                <a:pt x="5466020" y="507058"/>
                                <a:pt x="5483926" y="507946"/>
                                <a:pt x="5501576" y="508836"/>
                              </a:cubicBezTo>
                              <a:cubicBezTo>
                                <a:pt x="5536624" y="510740"/>
                                <a:pt x="5569512" y="511248"/>
                                <a:pt x="5628687" y="489280"/>
                              </a:cubicBezTo>
                              <a:cubicBezTo>
                                <a:pt x="5687226" y="466295"/>
                                <a:pt x="5711354" y="443565"/>
                                <a:pt x="5736242" y="419056"/>
                              </a:cubicBezTo>
                              <a:cubicBezTo>
                                <a:pt x="5761385" y="394040"/>
                                <a:pt x="5787416" y="369150"/>
                                <a:pt x="5848370" y="342991"/>
                              </a:cubicBezTo>
                              <a:cubicBezTo>
                                <a:pt x="5909448" y="317339"/>
                                <a:pt x="5945639" y="316324"/>
                                <a:pt x="5980940" y="315688"/>
                              </a:cubicBezTo>
                              <a:cubicBezTo>
                                <a:pt x="5997320" y="315435"/>
                                <a:pt x="6021448" y="310990"/>
                                <a:pt x="6041512" y="306673"/>
                              </a:cubicBezTo>
                              <a:cubicBezTo>
                                <a:pt x="6051544" y="304514"/>
                                <a:pt x="6060560" y="302355"/>
                                <a:pt x="6067162" y="300704"/>
                              </a:cubicBezTo>
                              <a:cubicBezTo>
                                <a:pt x="6073638" y="299054"/>
                                <a:pt x="6077829" y="297911"/>
                                <a:pt x="6077956" y="297911"/>
                              </a:cubicBezTo>
                              <a:cubicBezTo>
                                <a:pt x="6082654" y="296640"/>
                                <a:pt x="6086464" y="293720"/>
                                <a:pt x="6088369" y="289656"/>
                              </a:cubicBezTo>
                              <a:cubicBezTo>
                                <a:pt x="6090400" y="285593"/>
                                <a:pt x="6090400" y="280767"/>
                                <a:pt x="6088369" y="276323"/>
                              </a:cubicBezTo>
                              <a:lnTo>
                                <a:pt x="6086464" y="272005"/>
                              </a:lnTo>
                              <a:cubicBezTo>
                                <a:pt x="6082274" y="262355"/>
                                <a:pt x="6070590" y="256767"/>
                                <a:pt x="6060560" y="259433"/>
                              </a:cubicBezTo>
                              <a:close/>
                              <a:moveTo>
                                <a:pt x="6108813" y="245973"/>
                              </a:moveTo>
                              <a:cubicBezTo>
                                <a:pt x="6106020" y="245719"/>
                                <a:pt x="6103607" y="245973"/>
                                <a:pt x="6101702" y="246862"/>
                              </a:cubicBezTo>
                              <a:cubicBezTo>
                                <a:pt x="6100305" y="247370"/>
                                <a:pt x="6099162" y="248259"/>
                                <a:pt x="6098400" y="249402"/>
                              </a:cubicBezTo>
                              <a:lnTo>
                                <a:pt x="6098400" y="249529"/>
                              </a:lnTo>
                              <a:cubicBezTo>
                                <a:pt x="6096495" y="252196"/>
                                <a:pt x="6096495" y="256005"/>
                                <a:pt x="6098400" y="260450"/>
                              </a:cubicBezTo>
                              <a:lnTo>
                                <a:pt x="6099036" y="261846"/>
                              </a:lnTo>
                              <a:cubicBezTo>
                                <a:pt x="6103352" y="271498"/>
                                <a:pt x="6115670" y="280387"/>
                                <a:pt x="6126210" y="281402"/>
                              </a:cubicBezTo>
                              <a:cubicBezTo>
                                <a:pt x="6241766" y="291815"/>
                                <a:pt x="6356686" y="302990"/>
                                <a:pt x="6469320" y="317213"/>
                              </a:cubicBezTo>
                              <a:cubicBezTo>
                                <a:pt x="6480114" y="318483"/>
                                <a:pt x="6496876" y="316324"/>
                                <a:pt x="6506780" y="312260"/>
                              </a:cubicBezTo>
                              <a:cubicBezTo>
                                <a:pt x="6517574" y="307816"/>
                                <a:pt x="6528495" y="303243"/>
                                <a:pt x="6539288" y="299054"/>
                              </a:cubicBezTo>
                              <a:cubicBezTo>
                                <a:pt x="6544495" y="297022"/>
                                <a:pt x="6545384" y="295371"/>
                                <a:pt x="6545384" y="294990"/>
                              </a:cubicBezTo>
                              <a:cubicBezTo>
                                <a:pt x="6545384" y="294736"/>
                                <a:pt x="6543986" y="293212"/>
                                <a:pt x="6538400" y="292450"/>
                              </a:cubicBezTo>
                              <a:cubicBezTo>
                                <a:pt x="6397955" y="273022"/>
                                <a:pt x="6253702" y="259053"/>
                                <a:pt x="6108813" y="245973"/>
                              </a:cubicBezTo>
                              <a:close/>
                              <a:moveTo>
                                <a:pt x="6036686" y="205210"/>
                              </a:moveTo>
                              <a:cubicBezTo>
                                <a:pt x="6036560" y="205337"/>
                                <a:pt x="6031987" y="206481"/>
                                <a:pt x="6024876" y="208258"/>
                              </a:cubicBezTo>
                              <a:cubicBezTo>
                                <a:pt x="6017766" y="210035"/>
                                <a:pt x="6007860" y="212448"/>
                                <a:pt x="5997067" y="214735"/>
                              </a:cubicBezTo>
                              <a:cubicBezTo>
                                <a:pt x="5975352" y="219433"/>
                                <a:pt x="5949702" y="224132"/>
                                <a:pt x="5933194" y="224385"/>
                              </a:cubicBezTo>
                              <a:cubicBezTo>
                                <a:pt x="5898401" y="224893"/>
                                <a:pt x="5865766" y="225783"/>
                                <a:pt x="5808750" y="249783"/>
                              </a:cubicBezTo>
                              <a:cubicBezTo>
                                <a:pt x="5751862" y="274164"/>
                                <a:pt x="5728750" y="296513"/>
                                <a:pt x="5704242" y="321149"/>
                              </a:cubicBezTo>
                              <a:cubicBezTo>
                                <a:pt x="5679607" y="345911"/>
                                <a:pt x="5653576" y="370674"/>
                                <a:pt x="5592242" y="394801"/>
                              </a:cubicBezTo>
                              <a:cubicBezTo>
                                <a:pt x="5530528" y="417659"/>
                                <a:pt x="5494592" y="416897"/>
                                <a:pt x="5459798" y="414611"/>
                              </a:cubicBezTo>
                              <a:cubicBezTo>
                                <a:pt x="5442655" y="413723"/>
                                <a:pt x="5425894" y="412833"/>
                                <a:pt x="5406338" y="414611"/>
                              </a:cubicBezTo>
                              <a:cubicBezTo>
                                <a:pt x="5396560" y="415500"/>
                                <a:pt x="5386020" y="417151"/>
                                <a:pt x="5374338" y="419690"/>
                              </a:cubicBezTo>
                              <a:cubicBezTo>
                                <a:pt x="5362656" y="422104"/>
                                <a:pt x="5349703" y="425532"/>
                                <a:pt x="5335101" y="430357"/>
                              </a:cubicBezTo>
                              <a:cubicBezTo>
                                <a:pt x="5305894" y="439882"/>
                                <a:pt x="5285323" y="450040"/>
                                <a:pt x="5268561" y="460580"/>
                              </a:cubicBezTo>
                              <a:cubicBezTo>
                                <a:pt x="5251672" y="470739"/>
                                <a:pt x="5238847" y="481406"/>
                                <a:pt x="5225640" y="492327"/>
                              </a:cubicBezTo>
                              <a:cubicBezTo>
                                <a:pt x="5214212" y="501724"/>
                                <a:pt x="5195672" y="513280"/>
                                <a:pt x="5179799" y="522550"/>
                              </a:cubicBezTo>
                              <a:cubicBezTo>
                                <a:pt x="5171926" y="527121"/>
                                <a:pt x="5164688" y="531312"/>
                                <a:pt x="5159354" y="533978"/>
                              </a:cubicBezTo>
                              <a:cubicBezTo>
                                <a:pt x="5154022" y="536773"/>
                                <a:pt x="5150720" y="538551"/>
                                <a:pt x="5150593" y="538551"/>
                              </a:cubicBezTo>
                              <a:cubicBezTo>
                                <a:pt x="5141323" y="543122"/>
                                <a:pt x="5136117" y="555185"/>
                                <a:pt x="5139037" y="565217"/>
                              </a:cubicBezTo>
                              <a:lnTo>
                                <a:pt x="5140307" y="569789"/>
                              </a:lnTo>
                              <a:cubicBezTo>
                                <a:pt x="5141704" y="574487"/>
                                <a:pt x="5144624" y="578043"/>
                                <a:pt x="5148688" y="579821"/>
                              </a:cubicBezTo>
                              <a:cubicBezTo>
                                <a:pt x="5152751" y="581598"/>
                                <a:pt x="5157450" y="581344"/>
                                <a:pt x="5161767" y="579185"/>
                              </a:cubicBezTo>
                              <a:cubicBezTo>
                                <a:pt x="5161895" y="579185"/>
                                <a:pt x="5164942" y="577662"/>
                                <a:pt x="5169767" y="575122"/>
                              </a:cubicBezTo>
                              <a:cubicBezTo>
                                <a:pt x="5174592" y="572582"/>
                                <a:pt x="5181196" y="569027"/>
                                <a:pt x="5188434" y="564710"/>
                              </a:cubicBezTo>
                              <a:cubicBezTo>
                                <a:pt x="5202910" y="556202"/>
                                <a:pt x="5220181" y="545408"/>
                                <a:pt x="5231482" y="536137"/>
                              </a:cubicBezTo>
                              <a:cubicBezTo>
                                <a:pt x="5245069" y="525089"/>
                                <a:pt x="5258656" y="513788"/>
                                <a:pt x="5276815" y="502867"/>
                              </a:cubicBezTo>
                              <a:cubicBezTo>
                                <a:pt x="5294973" y="491692"/>
                                <a:pt x="5317322" y="480518"/>
                                <a:pt x="5348434" y="470358"/>
                              </a:cubicBezTo>
                              <a:cubicBezTo>
                                <a:pt x="5363926" y="465152"/>
                                <a:pt x="5377893" y="461596"/>
                                <a:pt x="5390592" y="458930"/>
                              </a:cubicBezTo>
                              <a:cubicBezTo>
                                <a:pt x="5403164" y="456009"/>
                                <a:pt x="5414592" y="454358"/>
                                <a:pt x="5425132" y="453342"/>
                              </a:cubicBezTo>
                              <a:cubicBezTo>
                                <a:pt x="5446211" y="451437"/>
                                <a:pt x="5463988" y="452454"/>
                                <a:pt x="5481512" y="453342"/>
                              </a:cubicBezTo>
                              <a:cubicBezTo>
                                <a:pt x="5516306" y="455501"/>
                                <a:pt x="5548942" y="456009"/>
                                <a:pt x="5607480" y="434294"/>
                              </a:cubicBezTo>
                              <a:cubicBezTo>
                                <a:pt x="5665512" y="411437"/>
                                <a:pt x="5689386" y="388833"/>
                                <a:pt x="5714020" y="364452"/>
                              </a:cubicBezTo>
                              <a:cubicBezTo>
                                <a:pt x="5738909" y="339562"/>
                                <a:pt x="5764560" y="314800"/>
                                <a:pt x="5825258" y="288768"/>
                              </a:cubicBezTo>
                              <a:cubicBezTo>
                                <a:pt x="5885956" y="263243"/>
                                <a:pt x="5922147" y="262227"/>
                                <a:pt x="5957322" y="261719"/>
                              </a:cubicBezTo>
                              <a:cubicBezTo>
                                <a:pt x="5973702" y="261465"/>
                                <a:pt x="5997702" y="257021"/>
                                <a:pt x="6017766" y="252703"/>
                              </a:cubicBezTo>
                              <a:cubicBezTo>
                                <a:pt x="6027798" y="250544"/>
                                <a:pt x="6036814" y="248386"/>
                                <a:pt x="6043416" y="246735"/>
                              </a:cubicBezTo>
                              <a:cubicBezTo>
                                <a:pt x="6050020" y="244957"/>
                                <a:pt x="6054083" y="243941"/>
                                <a:pt x="6054210" y="243941"/>
                              </a:cubicBezTo>
                              <a:cubicBezTo>
                                <a:pt x="6058908" y="242671"/>
                                <a:pt x="6062591" y="239751"/>
                                <a:pt x="6064623" y="235687"/>
                              </a:cubicBezTo>
                              <a:cubicBezTo>
                                <a:pt x="6066655" y="231623"/>
                                <a:pt x="6066655" y="226798"/>
                                <a:pt x="6064623" y="222353"/>
                              </a:cubicBezTo>
                              <a:lnTo>
                                <a:pt x="6062718" y="218036"/>
                              </a:lnTo>
                              <a:lnTo>
                                <a:pt x="6062591" y="217782"/>
                              </a:lnTo>
                              <a:cubicBezTo>
                                <a:pt x="6058400" y="208131"/>
                                <a:pt x="6046718" y="202544"/>
                                <a:pt x="6036686" y="205210"/>
                              </a:cubicBezTo>
                              <a:close/>
                              <a:moveTo>
                                <a:pt x="5689258" y="163813"/>
                              </a:moveTo>
                              <a:cubicBezTo>
                                <a:pt x="5688242" y="164067"/>
                                <a:pt x="5686718" y="164574"/>
                                <a:pt x="5684434" y="165464"/>
                              </a:cubicBezTo>
                              <a:cubicBezTo>
                                <a:pt x="5580306" y="208512"/>
                                <a:pt x="5476560" y="248767"/>
                                <a:pt x="5371544" y="285085"/>
                              </a:cubicBezTo>
                              <a:lnTo>
                                <a:pt x="5371672" y="285085"/>
                              </a:lnTo>
                              <a:cubicBezTo>
                                <a:pt x="5369387" y="285846"/>
                                <a:pt x="5367862" y="286482"/>
                                <a:pt x="5366973" y="286990"/>
                              </a:cubicBezTo>
                              <a:cubicBezTo>
                                <a:pt x="5367989" y="286990"/>
                                <a:pt x="5369640" y="287117"/>
                                <a:pt x="5372052" y="286990"/>
                              </a:cubicBezTo>
                              <a:cubicBezTo>
                                <a:pt x="5372052" y="286990"/>
                                <a:pt x="5373958" y="286863"/>
                                <a:pt x="5377005" y="286736"/>
                              </a:cubicBezTo>
                              <a:cubicBezTo>
                                <a:pt x="5380053" y="286609"/>
                                <a:pt x="5384242" y="286482"/>
                                <a:pt x="5389196" y="286355"/>
                              </a:cubicBezTo>
                              <a:cubicBezTo>
                                <a:pt x="5398973" y="286101"/>
                                <a:pt x="5411290" y="286101"/>
                                <a:pt x="5421704" y="286736"/>
                              </a:cubicBezTo>
                              <a:cubicBezTo>
                                <a:pt x="5455608" y="289149"/>
                                <a:pt x="5487354" y="289910"/>
                                <a:pt x="5544115" y="268958"/>
                              </a:cubicBezTo>
                              <a:cubicBezTo>
                                <a:pt x="5600624" y="246862"/>
                                <a:pt x="5623607" y="224512"/>
                                <a:pt x="5647608" y="200385"/>
                              </a:cubicBezTo>
                              <a:cubicBezTo>
                                <a:pt x="5654972" y="193019"/>
                                <a:pt x="5664369" y="184766"/>
                                <a:pt x="5671988" y="178290"/>
                              </a:cubicBezTo>
                              <a:cubicBezTo>
                                <a:pt x="5675798" y="175114"/>
                                <a:pt x="5679100" y="172448"/>
                                <a:pt x="5681512" y="170416"/>
                              </a:cubicBezTo>
                              <a:cubicBezTo>
                                <a:pt x="5683924" y="168511"/>
                                <a:pt x="5685448" y="167241"/>
                                <a:pt x="5685448" y="167241"/>
                              </a:cubicBezTo>
                              <a:cubicBezTo>
                                <a:pt x="5687354" y="165718"/>
                                <a:pt x="5688497" y="164574"/>
                                <a:pt x="5689258" y="163813"/>
                              </a:cubicBezTo>
                              <a:close/>
                              <a:moveTo>
                                <a:pt x="6013321" y="151876"/>
                              </a:moveTo>
                              <a:cubicBezTo>
                                <a:pt x="6013194" y="151876"/>
                                <a:pt x="6008623" y="153019"/>
                                <a:pt x="6001511" y="154797"/>
                              </a:cubicBezTo>
                              <a:cubicBezTo>
                                <a:pt x="5994274" y="156575"/>
                                <a:pt x="5984496" y="158861"/>
                                <a:pt x="5973702" y="161273"/>
                              </a:cubicBezTo>
                              <a:cubicBezTo>
                                <a:pt x="5952114" y="165972"/>
                                <a:pt x="5926336" y="170670"/>
                                <a:pt x="5909956" y="170924"/>
                              </a:cubicBezTo>
                              <a:cubicBezTo>
                                <a:pt x="5875416" y="171431"/>
                                <a:pt x="5842782" y="172194"/>
                                <a:pt x="5786148" y="196067"/>
                              </a:cubicBezTo>
                              <a:cubicBezTo>
                                <a:pt x="5729512" y="220322"/>
                                <a:pt x="5706655" y="242544"/>
                                <a:pt x="5682402" y="267053"/>
                              </a:cubicBezTo>
                              <a:cubicBezTo>
                                <a:pt x="5657893" y="291815"/>
                                <a:pt x="5632115" y="316451"/>
                                <a:pt x="5571417" y="340324"/>
                              </a:cubicBezTo>
                              <a:cubicBezTo>
                                <a:pt x="5510338" y="362928"/>
                                <a:pt x="5474782" y="362039"/>
                                <a:pt x="5440242" y="359626"/>
                              </a:cubicBezTo>
                              <a:cubicBezTo>
                                <a:pt x="5423226" y="358610"/>
                                <a:pt x="5406719" y="357595"/>
                                <a:pt x="5387290" y="359373"/>
                              </a:cubicBezTo>
                              <a:cubicBezTo>
                                <a:pt x="5377512" y="360261"/>
                                <a:pt x="5367101" y="361912"/>
                                <a:pt x="5355545" y="364452"/>
                              </a:cubicBezTo>
                              <a:cubicBezTo>
                                <a:pt x="5343863" y="366864"/>
                                <a:pt x="5331037" y="370293"/>
                                <a:pt x="5316688" y="374992"/>
                              </a:cubicBezTo>
                              <a:cubicBezTo>
                                <a:pt x="5287863" y="384515"/>
                                <a:pt x="5267418" y="394547"/>
                                <a:pt x="5250910" y="404961"/>
                              </a:cubicBezTo>
                              <a:cubicBezTo>
                                <a:pt x="5234275" y="414992"/>
                                <a:pt x="5221577" y="425659"/>
                                <a:pt x="5208497" y="436580"/>
                              </a:cubicBezTo>
                              <a:cubicBezTo>
                                <a:pt x="5197323" y="445977"/>
                                <a:pt x="5178910" y="457533"/>
                                <a:pt x="5163291" y="466676"/>
                              </a:cubicBezTo>
                              <a:cubicBezTo>
                                <a:pt x="5155546" y="471247"/>
                                <a:pt x="5148434" y="475311"/>
                                <a:pt x="5143101" y="477977"/>
                              </a:cubicBezTo>
                              <a:cubicBezTo>
                                <a:pt x="5137767" y="480645"/>
                                <a:pt x="5134466" y="482423"/>
                                <a:pt x="5134339" y="482423"/>
                              </a:cubicBezTo>
                              <a:cubicBezTo>
                                <a:pt x="5125196" y="487121"/>
                                <a:pt x="5119990" y="499057"/>
                                <a:pt x="5122910" y="509089"/>
                              </a:cubicBezTo>
                              <a:lnTo>
                                <a:pt x="5124180" y="513661"/>
                              </a:lnTo>
                              <a:cubicBezTo>
                                <a:pt x="5125450" y="518359"/>
                                <a:pt x="5128371" y="521915"/>
                                <a:pt x="5132434" y="523693"/>
                              </a:cubicBezTo>
                              <a:cubicBezTo>
                                <a:pt x="5136498" y="525597"/>
                                <a:pt x="5141069" y="525343"/>
                                <a:pt x="5145387" y="523184"/>
                              </a:cubicBezTo>
                              <a:cubicBezTo>
                                <a:pt x="5145514" y="523184"/>
                                <a:pt x="5148434" y="521661"/>
                                <a:pt x="5153259" y="519122"/>
                              </a:cubicBezTo>
                              <a:cubicBezTo>
                                <a:pt x="5158085" y="516708"/>
                                <a:pt x="5164561" y="513026"/>
                                <a:pt x="5171799" y="508836"/>
                              </a:cubicBezTo>
                              <a:cubicBezTo>
                                <a:pt x="5186149" y="500327"/>
                                <a:pt x="5203165" y="489660"/>
                                <a:pt x="5214339" y="480391"/>
                              </a:cubicBezTo>
                              <a:cubicBezTo>
                                <a:pt x="5227672" y="469342"/>
                                <a:pt x="5241132" y="458040"/>
                                <a:pt x="5259037" y="447247"/>
                              </a:cubicBezTo>
                              <a:cubicBezTo>
                                <a:pt x="5276815" y="436199"/>
                                <a:pt x="5298910" y="425024"/>
                                <a:pt x="5329767" y="414992"/>
                              </a:cubicBezTo>
                              <a:cubicBezTo>
                                <a:pt x="5345260" y="409913"/>
                                <a:pt x="5358974" y="406230"/>
                                <a:pt x="5371544" y="403690"/>
                              </a:cubicBezTo>
                              <a:cubicBezTo>
                                <a:pt x="5383988" y="400897"/>
                                <a:pt x="5395291" y="399119"/>
                                <a:pt x="5405703" y="398229"/>
                              </a:cubicBezTo>
                              <a:cubicBezTo>
                                <a:pt x="5426528" y="396199"/>
                                <a:pt x="5444052" y="397214"/>
                                <a:pt x="5461449" y="398229"/>
                              </a:cubicBezTo>
                              <a:cubicBezTo>
                                <a:pt x="5495862" y="400388"/>
                                <a:pt x="5528242" y="401024"/>
                                <a:pt x="5586148" y="379563"/>
                              </a:cubicBezTo>
                              <a:cubicBezTo>
                                <a:pt x="5643672" y="356959"/>
                                <a:pt x="5667162" y="334483"/>
                                <a:pt x="5691671" y="310102"/>
                              </a:cubicBezTo>
                              <a:cubicBezTo>
                                <a:pt x="5716432" y="285212"/>
                                <a:pt x="5741830" y="260577"/>
                                <a:pt x="5802147" y="234671"/>
                              </a:cubicBezTo>
                              <a:cubicBezTo>
                                <a:pt x="5862591" y="209147"/>
                                <a:pt x="5898655" y="208258"/>
                                <a:pt x="5933702" y="207750"/>
                              </a:cubicBezTo>
                              <a:cubicBezTo>
                                <a:pt x="5949956" y="207496"/>
                                <a:pt x="5973956" y="203052"/>
                                <a:pt x="5994020" y="198734"/>
                              </a:cubicBezTo>
                              <a:cubicBezTo>
                                <a:pt x="6004050" y="196575"/>
                                <a:pt x="6013068" y="194416"/>
                                <a:pt x="6019670" y="192765"/>
                              </a:cubicBezTo>
                              <a:cubicBezTo>
                                <a:pt x="6026146" y="191115"/>
                                <a:pt x="6030337" y="189972"/>
                                <a:pt x="6030464" y="189972"/>
                              </a:cubicBezTo>
                              <a:cubicBezTo>
                                <a:pt x="6035162" y="188702"/>
                                <a:pt x="6038972" y="185781"/>
                                <a:pt x="6040877" y="181718"/>
                              </a:cubicBezTo>
                              <a:cubicBezTo>
                                <a:pt x="6042909" y="177654"/>
                                <a:pt x="6042909" y="172829"/>
                                <a:pt x="6040877" y="168384"/>
                              </a:cubicBezTo>
                              <a:lnTo>
                                <a:pt x="6039070" y="164290"/>
                              </a:lnTo>
                              <a:lnTo>
                                <a:pt x="6039226" y="164447"/>
                              </a:lnTo>
                              <a:lnTo>
                                <a:pt x="6038972" y="164067"/>
                              </a:lnTo>
                              <a:lnTo>
                                <a:pt x="6039070" y="164290"/>
                              </a:lnTo>
                              <a:lnTo>
                                <a:pt x="6028465" y="153543"/>
                              </a:lnTo>
                              <a:cubicBezTo>
                                <a:pt x="6023766" y="151273"/>
                                <a:pt x="6018337" y="150542"/>
                                <a:pt x="6013321" y="151876"/>
                              </a:cubicBezTo>
                              <a:close/>
                              <a:moveTo>
                                <a:pt x="6295479" y="148447"/>
                              </a:moveTo>
                              <a:lnTo>
                                <a:pt x="6295617" y="148531"/>
                              </a:lnTo>
                              <a:lnTo>
                                <a:pt x="6295607" y="148575"/>
                              </a:lnTo>
                              <a:close/>
                              <a:moveTo>
                                <a:pt x="6392622" y="107812"/>
                              </a:moveTo>
                              <a:lnTo>
                                <a:pt x="6392787" y="107914"/>
                              </a:lnTo>
                              <a:lnTo>
                                <a:pt x="6392749" y="108066"/>
                              </a:lnTo>
                              <a:close/>
                              <a:moveTo>
                                <a:pt x="5989448" y="97399"/>
                              </a:moveTo>
                              <a:cubicBezTo>
                                <a:pt x="5989322" y="97399"/>
                                <a:pt x="5984750" y="98542"/>
                                <a:pt x="5977638" y="100319"/>
                              </a:cubicBezTo>
                              <a:cubicBezTo>
                                <a:pt x="5970400" y="102097"/>
                                <a:pt x="5960622" y="104510"/>
                                <a:pt x="5949828" y="106795"/>
                              </a:cubicBezTo>
                              <a:cubicBezTo>
                                <a:pt x="5928242" y="111495"/>
                                <a:pt x="5902590" y="116193"/>
                                <a:pt x="5886210" y="116320"/>
                              </a:cubicBezTo>
                              <a:cubicBezTo>
                                <a:pt x="5851798" y="116701"/>
                                <a:pt x="5819163" y="117462"/>
                                <a:pt x="5762909" y="141209"/>
                              </a:cubicBezTo>
                              <a:cubicBezTo>
                                <a:pt x="5706655" y="165337"/>
                                <a:pt x="5684180" y="187559"/>
                                <a:pt x="5660052" y="211940"/>
                              </a:cubicBezTo>
                              <a:cubicBezTo>
                                <a:pt x="5647989" y="224258"/>
                                <a:pt x="5635544" y="236576"/>
                                <a:pt x="5618655" y="248640"/>
                              </a:cubicBezTo>
                              <a:cubicBezTo>
                                <a:pt x="5601766" y="260704"/>
                                <a:pt x="5580306" y="273022"/>
                                <a:pt x="5550210" y="284704"/>
                              </a:cubicBezTo>
                              <a:cubicBezTo>
                                <a:pt x="5489766" y="307180"/>
                                <a:pt x="5454465" y="306165"/>
                                <a:pt x="5420306" y="303625"/>
                              </a:cubicBezTo>
                              <a:cubicBezTo>
                                <a:pt x="5403417" y="302482"/>
                                <a:pt x="5387037" y="301467"/>
                                <a:pt x="5367862" y="303117"/>
                              </a:cubicBezTo>
                              <a:cubicBezTo>
                                <a:pt x="5358211" y="304006"/>
                                <a:pt x="5347926" y="305530"/>
                                <a:pt x="5336497" y="308070"/>
                              </a:cubicBezTo>
                              <a:cubicBezTo>
                                <a:pt x="5324942" y="310482"/>
                                <a:pt x="5312243" y="313784"/>
                                <a:pt x="5298022" y="318483"/>
                              </a:cubicBezTo>
                              <a:lnTo>
                                <a:pt x="5298275" y="318610"/>
                              </a:lnTo>
                              <a:cubicBezTo>
                                <a:pt x="5269831" y="328006"/>
                                <a:pt x="5249513" y="337912"/>
                                <a:pt x="5233260" y="348324"/>
                              </a:cubicBezTo>
                              <a:cubicBezTo>
                                <a:pt x="5216752" y="358356"/>
                                <a:pt x="5204307" y="368896"/>
                                <a:pt x="5191355" y="379817"/>
                              </a:cubicBezTo>
                              <a:cubicBezTo>
                                <a:pt x="5180307" y="389087"/>
                                <a:pt x="5162149" y="400516"/>
                                <a:pt x="5146656" y="409659"/>
                              </a:cubicBezTo>
                              <a:cubicBezTo>
                                <a:pt x="5138911" y="414230"/>
                                <a:pt x="5131926" y="418294"/>
                                <a:pt x="5126720" y="420961"/>
                              </a:cubicBezTo>
                              <a:cubicBezTo>
                                <a:pt x="5121514" y="423627"/>
                                <a:pt x="5118212" y="425405"/>
                                <a:pt x="5118085" y="425405"/>
                              </a:cubicBezTo>
                              <a:cubicBezTo>
                                <a:pt x="5109069" y="429976"/>
                                <a:pt x="5103990" y="441914"/>
                                <a:pt x="5106910" y="451945"/>
                              </a:cubicBezTo>
                              <a:lnTo>
                                <a:pt x="5108181" y="456517"/>
                              </a:lnTo>
                              <a:cubicBezTo>
                                <a:pt x="5109577" y="461343"/>
                                <a:pt x="5112497" y="464898"/>
                                <a:pt x="5116434" y="466676"/>
                              </a:cubicBezTo>
                              <a:cubicBezTo>
                                <a:pt x="5120497" y="468454"/>
                                <a:pt x="5125069" y="468327"/>
                                <a:pt x="5129259" y="466168"/>
                              </a:cubicBezTo>
                              <a:cubicBezTo>
                                <a:pt x="5129259" y="466041"/>
                                <a:pt x="5132307" y="464517"/>
                                <a:pt x="5137006" y="462104"/>
                              </a:cubicBezTo>
                              <a:cubicBezTo>
                                <a:pt x="5141704" y="459691"/>
                                <a:pt x="5148180" y="456009"/>
                                <a:pt x="5155291" y="451818"/>
                              </a:cubicBezTo>
                              <a:cubicBezTo>
                                <a:pt x="5169513" y="443437"/>
                                <a:pt x="5186402" y="432770"/>
                                <a:pt x="5197323" y="423627"/>
                              </a:cubicBezTo>
                              <a:cubicBezTo>
                                <a:pt x="5210529" y="412579"/>
                                <a:pt x="5223862" y="401405"/>
                                <a:pt x="5241513" y="390611"/>
                              </a:cubicBezTo>
                              <a:cubicBezTo>
                                <a:pt x="5259165" y="379563"/>
                                <a:pt x="5281006" y="368642"/>
                                <a:pt x="5311482" y="358610"/>
                              </a:cubicBezTo>
                              <a:cubicBezTo>
                                <a:pt x="5326720" y="353658"/>
                                <a:pt x="5340307" y="350102"/>
                                <a:pt x="5352751" y="347562"/>
                              </a:cubicBezTo>
                              <a:cubicBezTo>
                                <a:pt x="5365069" y="344769"/>
                                <a:pt x="5376243" y="343118"/>
                                <a:pt x="5386529" y="342229"/>
                              </a:cubicBezTo>
                              <a:cubicBezTo>
                                <a:pt x="5407227" y="340324"/>
                                <a:pt x="5424624" y="341467"/>
                                <a:pt x="5441766" y="342483"/>
                              </a:cubicBezTo>
                              <a:cubicBezTo>
                                <a:pt x="5475926" y="344896"/>
                                <a:pt x="5507926" y="345530"/>
                                <a:pt x="5565322" y="324323"/>
                              </a:cubicBezTo>
                              <a:cubicBezTo>
                                <a:pt x="5622338" y="301847"/>
                                <a:pt x="5645576" y="279497"/>
                                <a:pt x="5669830" y="255243"/>
                              </a:cubicBezTo>
                              <a:cubicBezTo>
                                <a:pt x="5682148" y="242926"/>
                                <a:pt x="5694464" y="230481"/>
                                <a:pt x="5711354" y="218036"/>
                              </a:cubicBezTo>
                              <a:cubicBezTo>
                                <a:pt x="5728116" y="205718"/>
                                <a:pt x="5749449" y="193019"/>
                                <a:pt x="5779418" y="180193"/>
                              </a:cubicBezTo>
                              <a:cubicBezTo>
                                <a:pt x="5839353" y="154924"/>
                                <a:pt x="5875416" y="153907"/>
                                <a:pt x="5910337" y="153527"/>
                              </a:cubicBezTo>
                              <a:cubicBezTo>
                                <a:pt x="5926464" y="153400"/>
                                <a:pt x="5950464" y="148955"/>
                                <a:pt x="5970528" y="144638"/>
                              </a:cubicBezTo>
                              <a:cubicBezTo>
                                <a:pt x="5980432" y="142479"/>
                                <a:pt x="5989448" y="140320"/>
                                <a:pt x="5996052" y="138669"/>
                              </a:cubicBezTo>
                              <a:cubicBezTo>
                                <a:pt x="6002654" y="137018"/>
                                <a:pt x="6006718" y="135876"/>
                                <a:pt x="6006845" y="135876"/>
                              </a:cubicBezTo>
                              <a:cubicBezTo>
                                <a:pt x="6011670" y="134605"/>
                                <a:pt x="6015353" y="131685"/>
                                <a:pt x="6017258" y="127621"/>
                              </a:cubicBezTo>
                              <a:cubicBezTo>
                                <a:pt x="6019290" y="123558"/>
                                <a:pt x="6019290" y="118732"/>
                                <a:pt x="6017258" y="114288"/>
                              </a:cubicBezTo>
                              <a:lnTo>
                                <a:pt x="6015353" y="109970"/>
                              </a:lnTo>
                              <a:cubicBezTo>
                                <a:pt x="6011162" y="100319"/>
                                <a:pt x="5999480" y="94732"/>
                                <a:pt x="5989448" y="97399"/>
                              </a:cubicBezTo>
                              <a:close/>
                              <a:moveTo>
                                <a:pt x="7065128" y="72255"/>
                              </a:moveTo>
                              <a:lnTo>
                                <a:pt x="7065231" y="72383"/>
                              </a:lnTo>
                              <a:lnTo>
                                <a:pt x="7061192" y="72383"/>
                              </a:lnTo>
                              <a:cubicBezTo>
                                <a:pt x="7059287" y="73017"/>
                                <a:pt x="7057256" y="74287"/>
                                <a:pt x="7055350" y="76192"/>
                              </a:cubicBezTo>
                              <a:lnTo>
                                <a:pt x="7029700" y="102351"/>
                              </a:lnTo>
                              <a:lnTo>
                                <a:pt x="7004430" y="129146"/>
                              </a:lnTo>
                              <a:cubicBezTo>
                                <a:pt x="7000494" y="133209"/>
                                <a:pt x="7000366" y="135241"/>
                                <a:pt x="7000494" y="135495"/>
                              </a:cubicBezTo>
                              <a:cubicBezTo>
                                <a:pt x="7000620" y="135749"/>
                                <a:pt x="7002398" y="136510"/>
                                <a:pt x="7007732" y="134859"/>
                              </a:cubicBezTo>
                              <a:lnTo>
                                <a:pt x="7035796" y="126352"/>
                              </a:lnTo>
                              <a:lnTo>
                                <a:pt x="7063985" y="118352"/>
                              </a:lnTo>
                              <a:cubicBezTo>
                                <a:pt x="7073510" y="115685"/>
                                <a:pt x="7078970" y="105399"/>
                                <a:pt x="7076176" y="95494"/>
                              </a:cubicBezTo>
                              <a:lnTo>
                                <a:pt x="7071986" y="80763"/>
                              </a:lnTo>
                              <a:lnTo>
                                <a:pt x="7065231" y="72383"/>
                              </a:lnTo>
                              <a:lnTo>
                                <a:pt x="7065256" y="72383"/>
                              </a:lnTo>
                              <a:close/>
                              <a:moveTo>
                                <a:pt x="5980591" y="44477"/>
                              </a:moveTo>
                              <a:cubicBezTo>
                                <a:pt x="5976147" y="42731"/>
                                <a:pt x="5971036" y="42668"/>
                                <a:pt x="5966337" y="44700"/>
                              </a:cubicBezTo>
                              <a:lnTo>
                                <a:pt x="5835416" y="101716"/>
                              </a:lnTo>
                              <a:cubicBezTo>
                                <a:pt x="5833130" y="102733"/>
                                <a:pt x="5831608" y="103494"/>
                                <a:pt x="5830718" y="104002"/>
                              </a:cubicBezTo>
                              <a:cubicBezTo>
                                <a:pt x="5831734" y="104002"/>
                                <a:pt x="5833512" y="104002"/>
                                <a:pt x="5835925" y="103621"/>
                              </a:cubicBezTo>
                              <a:cubicBezTo>
                                <a:pt x="5836052" y="103621"/>
                                <a:pt x="5837829" y="103367"/>
                                <a:pt x="5841004" y="102986"/>
                              </a:cubicBezTo>
                              <a:cubicBezTo>
                                <a:pt x="5844052" y="102606"/>
                                <a:pt x="5848370" y="102097"/>
                                <a:pt x="5853448" y="101589"/>
                              </a:cubicBezTo>
                              <a:cubicBezTo>
                                <a:pt x="5863480" y="100574"/>
                                <a:pt x="5876178" y="99557"/>
                                <a:pt x="5886718" y="99430"/>
                              </a:cubicBezTo>
                              <a:cubicBezTo>
                                <a:pt x="5902718" y="99304"/>
                                <a:pt x="5926846" y="94859"/>
                                <a:pt x="5946782" y="90542"/>
                              </a:cubicBezTo>
                              <a:cubicBezTo>
                                <a:pt x="5956812" y="88383"/>
                                <a:pt x="5965702" y="86351"/>
                                <a:pt x="5972306" y="84700"/>
                              </a:cubicBezTo>
                              <a:cubicBezTo>
                                <a:pt x="5978908" y="82922"/>
                                <a:pt x="5982972" y="81906"/>
                                <a:pt x="5983099" y="81906"/>
                              </a:cubicBezTo>
                              <a:cubicBezTo>
                                <a:pt x="5987924" y="80636"/>
                                <a:pt x="5991607" y="77716"/>
                                <a:pt x="5993512" y="73652"/>
                              </a:cubicBezTo>
                              <a:cubicBezTo>
                                <a:pt x="5995544" y="69588"/>
                                <a:pt x="5995544" y="64763"/>
                                <a:pt x="5993512" y="60319"/>
                              </a:cubicBezTo>
                              <a:lnTo>
                                <a:pt x="5990846" y="54350"/>
                              </a:lnTo>
                              <a:cubicBezTo>
                                <a:pt x="5988814" y="49652"/>
                                <a:pt x="5985036" y="46223"/>
                                <a:pt x="5980591" y="44477"/>
                              </a:cubicBezTo>
                              <a:close/>
                              <a:moveTo>
                                <a:pt x="7045192" y="16382"/>
                              </a:moveTo>
                              <a:cubicBezTo>
                                <a:pt x="7043160" y="17016"/>
                                <a:pt x="7041128" y="18286"/>
                                <a:pt x="7039224" y="20191"/>
                              </a:cubicBezTo>
                              <a:cubicBezTo>
                                <a:pt x="7016621" y="42668"/>
                                <a:pt x="6994526" y="66160"/>
                                <a:pt x="6972684" y="89271"/>
                              </a:cubicBezTo>
                              <a:cubicBezTo>
                                <a:pt x="6950843" y="112637"/>
                                <a:pt x="6929002" y="135114"/>
                                <a:pt x="6907796" y="158861"/>
                              </a:cubicBezTo>
                              <a:lnTo>
                                <a:pt x="6907668" y="158861"/>
                              </a:lnTo>
                              <a:cubicBezTo>
                                <a:pt x="6903986" y="163051"/>
                                <a:pt x="6903858" y="165083"/>
                                <a:pt x="6903986" y="165337"/>
                              </a:cubicBezTo>
                              <a:cubicBezTo>
                                <a:pt x="6904114" y="165591"/>
                                <a:pt x="6905890" y="166352"/>
                                <a:pt x="6911224" y="164574"/>
                              </a:cubicBezTo>
                              <a:cubicBezTo>
                                <a:pt x="6922272" y="160892"/>
                                <a:pt x="6933320" y="157463"/>
                                <a:pt x="6944367" y="154161"/>
                              </a:cubicBezTo>
                              <a:cubicBezTo>
                                <a:pt x="6954526" y="150987"/>
                                <a:pt x="6968620" y="142225"/>
                                <a:pt x="6975986" y="134352"/>
                              </a:cubicBezTo>
                              <a:cubicBezTo>
                                <a:pt x="6999859" y="109082"/>
                                <a:pt x="7023859" y="83177"/>
                                <a:pt x="7048494" y="58541"/>
                              </a:cubicBezTo>
                              <a:cubicBezTo>
                                <a:pt x="7055605" y="51303"/>
                                <a:pt x="7059414" y="36572"/>
                                <a:pt x="7056494" y="26413"/>
                              </a:cubicBezTo>
                              <a:lnTo>
                                <a:pt x="7056113" y="24890"/>
                              </a:lnTo>
                              <a:cubicBezTo>
                                <a:pt x="7054844" y="20317"/>
                                <a:pt x="7052430" y="17270"/>
                                <a:pt x="7049256" y="16382"/>
                              </a:cubicBezTo>
                              <a:cubicBezTo>
                                <a:pt x="7047986" y="16000"/>
                                <a:pt x="7046588" y="16000"/>
                                <a:pt x="7045192" y="16382"/>
                              </a:cubicBezTo>
                              <a:close/>
                              <a:moveTo>
                                <a:pt x="7379573" y="6254"/>
                              </a:moveTo>
                              <a:cubicBezTo>
                                <a:pt x="7360144" y="5905"/>
                                <a:pt x="7337509" y="8064"/>
                                <a:pt x="7307922" y="14858"/>
                              </a:cubicBezTo>
                              <a:cubicBezTo>
                                <a:pt x="7293191" y="18286"/>
                                <a:pt x="7280366" y="21969"/>
                                <a:pt x="7269318" y="26159"/>
                              </a:cubicBezTo>
                              <a:cubicBezTo>
                                <a:pt x="7258270" y="30477"/>
                                <a:pt x="7248747" y="34921"/>
                                <a:pt x="7240239" y="39619"/>
                              </a:cubicBezTo>
                              <a:cubicBezTo>
                                <a:pt x="7223224" y="48890"/>
                                <a:pt x="7210144" y="58922"/>
                                <a:pt x="7196811" y="69208"/>
                              </a:cubicBezTo>
                              <a:cubicBezTo>
                                <a:pt x="7191224" y="73525"/>
                                <a:pt x="7186271" y="77208"/>
                                <a:pt x="7182589" y="79748"/>
                              </a:cubicBezTo>
                              <a:cubicBezTo>
                                <a:pt x="7178906" y="82287"/>
                                <a:pt x="7176620" y="83938"/>
                                <a:pt x="7176620" y="83938"/>
                              </a:cubicBezTo>
                              <a:lnTo>
                                <a:pt x="7176620" y="83811"/>
                              </a:lnTo>
                              <a:cubicBezTo>
                                <a:pt x="7173828" y="85716"/>
                                <a:pt x="7172557" y="86986"/>
                                <a:pt x="7171922" y="87748"/>
                              </a:cubicBezTo>
                              <a:cubicBezTo>
                                <a:pt x="7172938" y="87748"/>
                                <a:pt x="7174716" y="87621"/>
                                <a:pt x="7178018" y="86732"/>
                              </a:cubicBezTo>
                              <a:cubicBezTo>
                                <a:pt x="7270334" y="62477"/>
                                <a:pt x="7363286" y="40128"/>
                                <a:pt x="7457128" y="19937"/>
                              </a:cubicBezTo>
                              <a:cubicBezTo>
                                <a:pt x="7460429" y="19302"/>
                                <a:pt x="7462080" y="18540"/>
                                <a:pt x="7462968" y="18159"/>
                              </a:cubicBezTo>
                              <a:cubicBezTo>
                                <a:pt x="7462080" y="17778"/>
                                <a:pt x="7460302" y="17270"/>
                                <a:pt x="7456874" y="16762"/>
                              </a:cubicBezTo>
                              <a:cubicBezTo>
                                <a:pt x="7456874" y="16762"/>
                                <a:pt x="7454080" y="16382"/>
                                <a:pt x="7449636" y="15746"/>
                              </a:cubicBezTo>
                              <a:cubicBezTo>
                                <a:pt x="7445064" y="15111"/>
                                <a:pt x="7438969" y="14096"/>
                                <a:pt x="7431985" y="12699"/>
                              </a:cubicBezTo>
                              <a:cubicBezTo>
                                <a:pt x="7415223" y="9461"/>
                                <a:pt x="7399001" y="6604"/>
                                <a:pt x="7379573" y="6254"/>
                              </a:cubicBezTo>
                              <a:close/>
                              <a:moveTo>
                                <a:pt x="6406844" y="635"/>
                              </a:moveTo>
                              <a:lnTo>
                                <a:pt x="6429193" y="635"/>
                              </a:lnTo>
                              <a:cubicBezTo>
                                <a:pt x="6422209" y="8889"/>
                                <a:pt x="6415225" y="17144"/>
                                <a:pt x="6408368" y="25525"/>
                              </a:cubicBezTo>
                              <a:cubicBezTo>
                                <a:pt x="6381066" y="59176"/>
                                <a:pt x="6354019" y="92319"/>
                                <a:pt x="6327479" y="125971"/>
                              </a:cubicBezTo>
                              <a:cubicBezTo>
                                <a:pt x="6324432" y="129654"/>
                                <a:pt x="6323542" y="133336"/>
                                <a:pt x="6324685" y="136130"/>
                              </a:cubicBezTo>
                              <a:cubicBezTo>
                                <a:pt x="6325829" y="139051"/>
                                <a:pt x="6329130" y="140829"/>
                                <a:pt x="6333828" y="141336"/>
                              </a:cubicBezTo>
                              <a:cubicBezTo>
                                <a:pt x="6376368" y="145781"/>
                                <a:pt x="6418908" y="150988"/>
                                <a:pt x="6460939" y="155940"/>
                              </a:cubicBezTo>
                              <a:cubicBezTo>
                                <a:pt x="6503098" y="161273"/>
                                <a:pt x="6545129" y="167242"/>
                                <a:pt x="6586654" y="172956"/>
                              </a:cubicBezTo>
                              <a:cubicBezTo>
                                <a:pt x="6596939" y="174607"/>
                                <a:pt x="6611161" y="169273"/>
                                <a:pt x="6617890" y="161273"/>
                              </a:cubicBezTo>
                              <a:cubicBezTo>
                                <a:pt x="6644938" y="129146"/>
                                <a:pt x="6672240" y="96510"/>
                                <a:pt x="6700304" y="65018"/>
                              </a:cubicBezTo>
                              <a:cubicBezTo>
                                <a:pt x="6719224" y="43557"/>
                                <a:pt x="6738398" y="21969"/>
                                <a:pt x="6757828" y="635"/>
                              </a:cubicBezTo>
                              <a:lnTo>
                                <a:pt x="6780938" y="635"/>
                              </a:lnTo>
                              <a:lnTo>
                                <a:pt x="6766208" y="16508"/>
                              </a:lnTo>
                              <a:cubicBezTo>
                                <a:pt x="6750208" y="34160"/>
                                <a:pt x="6734336" y="52319"/>
                                <a:pt x="6718589" y="70097"/>
                              </a:cubicBezTo>
                              <a:cubicBezTo>
                                <a:pt x="6702843" y="88002"/>
                                <a:pt x="6687097" y="105654"/>
                                <a:pt x="6671731" y="123685"/>
                              </a:cubicBezTo>
                              <a:lnTo>
                                <a:pt x="6626017" y="178035"/>
                              </a:lnTo>
                              <a:cubicBezTo>
                                <a:pt x="6622336" y="182480"/>
                                <a:pt x="6616621" y="186163"/>
                                <a:pt x="6610399" y="188449"/>
                              </a:cubicBezTo>
                              <a:cubicBezTo>
                                <a:pt x="6604177" y="190861"/>
                                <a:pt x="6597446" y="191751"/>
                                <a:pt x="6591732" y="190861"/>
                              </a:cubicBezTo>
                              <a:cubicBezTo>
                                <a:pt x="6498399" y="177401"/>
                                <a:pt x="6403288" y="165464"/>
                                <a:pt x="6307669" y="155813"/>
                              </a:cubicBezTo>
                              <a:lnTo>
                                <a:pt x="6295617" y="148531"/>
                              </a:lnTo>
                              <a:lnTo>
                                <a:pt x="6298781" y="134733"/>
                              </a:lnTo>
                              <a:cubicBezTo>
                                <a:pt x="6334082" y="89780"/>
                                <a:pt x="6370146" y="45081"/>
                                <a:pt x="6406844" y="635"/>
                              </a:cubicBezTo>
                              <a:close/>
                              <a:moveTo>
                                <a:pt x="6688748" y="508"/>
                              </a:moveTo>
                              <a:lnTo>
                                <a:pt x="6712494" y="508"/>
                              </a:lnTo>
                              <a:lnTo>
                                <a:pt x="6659795" y="59938"/>
                              </a:lnTo>
                              <a:lnTo>
                                <a:pt x="6605574" y="123558"/>
                              </a:lnTo>
                              <a:cubicBezTo>
                                <a:pt x="6601764" y="128002"/>
                                <a:pt x="6595923" y="131685"/>
                                <a:pt x="6589700" y="134098"/>
                              </a:cubicBezTo>
                              <a:cubicBezTo>
                                <a:pt x="6583352" y="136510"/>
                                <a:pt x="6576621" y="137526"/>
                                <a:pt x="6570781" y="136637"/>
                              </a:cubicBezTo>
                              <a:cubicBezTo>
                                <a:pt x="6516050" y="129272"/>
                                <a:pt x="6460304" y="121399"/>
                                <a:pt x="6404686" y="115303"/>
                              </a:cubicBezTo>
                              <a:lnTo>
                                <a:pt x="6392787" y="107914"/>
                              </a:lnTo>
                              <a:lnTo>
                                <a:pt x="6396178" y="94223"/>
                              </a:lnTo>
                              <a:cubicBezTo>
                                <a:pt x="6421320" y="62605"/>
                                <a:pt x="6447098" y="31619"/>
                                <a:pt x="6473129" y="635"/>
                              </a:cubicBezTo>
                              <a:lnTo>
                                <a:pt x="6495479" y="635"/>
                              </a:lnTo>
                              <a:cubicBezTo>
                                <a:pt x="6471606" y="28953"/>
                                <a:pt x="6447987" y="57144"/>
                                <a:pt x="6424876" y="85715"/>
                              </a:cubicBezTo>
                              <a:cubicBezTo>
                                <a:pt x="6421954" y="89398"/>
                                <a:pt x="6420812" y="93081"/>
                                <a:pt x="6421954" y="95875"/>
                              </a:cubicBezTo>
                              <a:cubicBezTo>
                                <a:pt x="6423098" y="98668"/>
                                <a:pt x="6426400" y="100573"/>
                                <a:pt x="6431098" y="101082"/>
                              </a:cubicBezTo>
                              <a:cubicBezTo>
                                <a:pt x="6476304" y="106414"/>
                                <a:pt x="6521257" y="112637"/>
                                <a:pt x="6565828" y="118606"/>
                              </a:cubicBezTo>
                              <a:cubicBezTo>
                                <a:pt x="6576240" y="120129"/>
                                <a:pt x="6590717" y="114796"/>
                                <a:pt x="6597447" y="106795"/>
                              </a:cubicBezTo>
                              <a:cubicBezTo>
                                <a:pt x="6626526" y="72509"/>
                                <a:pt x="6655986" y="37842"/>
                                <a:pt x="6686335" y="4191"/>
                              </a:cubicBezTo>
                              <a:cubicBezTo>
                                <a:pt x="6687352" y="2921"/>
                                <a:pt x="6688113" y="1651"/>
                                <a:pt x="6688748" y="508"/>
                              </a:cubicBezTo>
                              <a:close/>
                              <a:moveTo>
                                <a:pt x="6826906" y="254"/>
                              </a:moveTo>
                              <a:lnTo>
                                <a:pt x="6850144" y="254"/>
                              </a:lnTo>
                              <a:cubicBezTo>
                                <a:pt x="6825510" y="26794"/>
                                <a:pt x="6801128" y="53589"/>
                                <a:pt x="6777128" y="80002"/>
                              </a:cubicBezTo>
                              <a:lnTo>
                                <a:pt x="6710969" y="155686"/>
                              </a:lnTo>
                              <a:cubicBezTo>
                                <a:pt x="6689255" y="180703"/>
                                <a:pt x="6667922" y="206735"/>
                                <a:pt x="6646716" y="232132"/>
                              </a:cubicBezTo>
                              <a:cubicBezTo>
                                <a:pt x="6643033" y="236576"/>
                                <a:pt x="6637319" y="240259"/>
                                <a:pt x="6631223" y="242545"/>
                              </a:cubicBezTo>
                              <a:cubicBezTo>
                                <a:pt x="6625128" y="244957"/>
                                <a:pt x="6618399" y="245847"/>
                                <a:pt x="6612684" y="244957"/>
                              </a:cubicBezTo>
                              <a:cubicBezTo>
                                <a:pt x="6481383" y="225021"/>
                                <a:pt x="6346653" y="210036"/>
                                <a:pt x="6210907" y="197210"/>
                              </a:cubicBezTo>
                              <a:cubicBezTo>
                                <a:pt x="6204812" y="196576"/>
                                <a:pt x="6200494" y="194036"/>
                                <a:pt x="6198716" y="189972"/>
                              </a:cubicBezTo>
                              <a:lnTo>
                                <a:pt x="6198589" y="189972"/>
                              </a:lnTo>
                              <a:cubicBezTo>
                                <a:pt x="6196812" y="185909"/>
                                <a:pt x="6197828" y="180957"/>
                                <a:pt x="6201638" y="176130"/>
                              </a:cubicBezTo>
                              <a:cubicBezTo>
                                <a:pt x="6247097" y="117336"/>
                                <a:pt x="6293320" y="58668"/>
                                <a:pt x="6340685" y="381"/>
                              </a:cubicBezTo>
                              <a:lnTo>
                                <a:pt x="6363033" y="381"/>
                              </a:lnTo>
                              <a:cubicBezTo>
                                <a:pt x="6317827" y="55748"/>
                                <a:pt x="6273637" y="111367"/>
                                <a:pt x="6230336" y="167114"/>
                              </a:cubicBezTo>
                              <a:cubicBezTo>
                                <a:pt x="6227414" y="170797"/>
                                <a:pt x="6226399" y="174480"/>
                                <a:pt x="6227668" y="177274"/>
                              </a:cubicBezTo>
                              <a:cubicBezTo>
                                <a:pt x="6228939" y="180067"/>
                                <a:pt x="6232240" y="181845"/>
                                <a:pt x="6236939" y="182353"/>
                              </a:cubicBezTo>
                              <a:cubicBezTo>
                                <a:pt x="6362145" y="194417"/>
                                <a:pt x="6486208" y="208640"/>
                                <a:pt x="6607477" y="226799"/>
                              </a:cubicBezTo>
                              <a:cubicBezTo>
                                <a:pt x="6617763" y="228450"/>
                                <a:pt x="6631859" y="223116"/>
                                <a:pt x="6638461" y="215243"/>
                              </a:cubicBezTo>
                              <a:cubicBezTo>
                                <a:pt x="6698652" y="142099"/>
                                <a:pt x="6761509" y="70732"/>
                                <a:pt x="6826906" y="254"/>
                              </a:cubicBezTo>
                              <a:close/>
                              <a:moveTo>
                                <a:pt x="6894208" y="0"/>
                              </a:moveTo>
                              <a:lnTo>
                                <a:pt x="6917954" y="0"/>
                              </a:lnTo>
                              <a:cubicBezTo>
                                <a:pt x="6847986" y="73398"/>
                                <a:pt x="6780812" y="147940"/>
                                <a:pt x="6716685" y="223751"/>
                              </a:cubicBezTo>
                              <a:cubicBezTo>
                                <a:pt x="6713129" y="228068"/>
                                <a:pt x="6713002" y="230100"/>
                                <a:pt x="6713129" y="230354"/>
                              </a:cubicBezTo>
                              <a:cubicBezTo>
                                <a:pt x="6713256" y="230608"/>
                                <a:pt x="6715161" y="231243"/>
                                <a:pt x="6720367" y="229338"/>
                              </a:cubicBezTo>
                              <a:lnTo>
                                <a:pt x="6753130" y="217782"/>
                              </a:lnTo>
                              <a:cubicBezTo>
                                <a:pt x="6763160" y="214353"/>
                                <a:pt x="6777002" y="204829"/>
                                <a:pt x="6783986" y="196702"/>
                              </a:cubicBezTo>
                              <a:lnTo>
                                <a:pt x="6811796" y="164701"/>
                              </a:lnTo>
                              <a:lnTo>
                                <a:pt x="6839986" y="133336"/>
                              </a:lnTo>
                              <a:lnTo>
                                <a:pt x="6897382" y="70224"/>
                              </a:lnTo>
                              <a:lnTo>
                                <a:pt x="6956304" y="8254"/>
                              </a:lnTo>
                              <a:cubicBezTo>
                                <a:pt x="6958970" y="5588"/>
                                <a:pt x="6961510" y="2793"/>
                                <a:pt x="6964176" y="127"/>
                              </a:cubicBezTo>
                              <a:lnTo>
                                <a:pt x="6987795" y="127"/>
                              </a:lnTo>
                              <a:lnTo>
                                <a:pt x="6968748" y="19937"/>
                              </a:lnTo>
                              <a:lnTo>
                                <a:pt x="6915288" y="76192"/>
                              </a:lnTo>
                              <a:cubicBezTo>
                                <a:pt x="6897510" y="94732"/>
                                <a:pt x="6880368" y="114288"/>
                                <a:pt x="6863096" y="133209"/>
                              </a:cubicBezTo>
                              <a:cubicBezTo>
                                <a:pt x="6845827" y="152384"/>
                                <a:pt x="6828685" y="171178"/>
                                <a:pt x="6811923" y="190353"/>
                              </a:cubicBezTo>
                              <a:cubicBezTo>
                                <a:pt x="6808240" y="194670"/>
                                <a:pt x="6808113" y="196702"/>
                                <a:pt x="6808240" y="196956"/>
                              </a:cubicBezTo>
                              <a:cubicBezTo>
                                <a:pt x="6808367" y="197210"/>
                                <a:pt x="6810272" y="197972"/>
                                <a:pt x="6815478" y="196067"/>
                              </a:cubicBezTo>
                              <a:cubicBezTo>
                                <a:pt x="6826400" y="192258"/>
                                <a:pt x="6837447" y="188829"/>
                                <a:pt x="6848368" y="185147"/>
                              </a:cubicBezTo>
                              <a:cubicBezTo>
                                <a:pt x="6858526" y="181845"/>
                                <a:pt x="6872493" y="172702"/>
                                <a:pt x="6879606" y="164701"/>
                              </a:cubicBezTo>
                              <a:lnTo>
                                <a:pt x="6916812" y="123558"/>
                              </a:lnTo>
                              <a:lnTo>
                                <a:pt x="6954780" y="83177"/>
                              </a:lnTo>
                              <a:cubicBezTo>
                                <a:pt x="6980304" y="56382"/>
                                <a:pt x="7005954" y="28826"/>
                                <a:pt x="7032367" y="2667"/>
                              </a:cubicBezTo>
                              <a:cubicBezTo>
                                <a:pt x="7033002" y="2032"/>
                                <a:pt x="7033383" y="1143"/>
                                <a:pt x="7034018" y="381"/>
                              </a:cubicBezTo>
                              <a:lnTo>
                                <a:pt x="7088366" y="381"/>
                              </a:lnTo>
                              <a:cubicBezTo>
                                <a:pt x="7081002" y="5842"/>
                                <a:pt x="7077066" y="16382"/>
                                <a:pt x="7079605" y="25398"/>
                              </a:cubicBezTo>
                              <a:lnTo>
                                <a:pt x="7080874" y="29969"/>
                              </a:lnTo>
                              <a:cubicBezTo>
                                <a:pt x="7082144" y="34667"/>
                                <a:pt x="7085066" y="38350"/>
                                <a:pt x="7089002" y="40128"/>
                              </a:cubicBezTo>
                              <a:cubicBezTo>
                                <a:pt x="7092938" y="41905"/>
                                <a:pt x="7097510" y="41778"/>
                                <a:pt x="7101700" y="39619"/>
                              </a:cubicBezTo>
                              <a:cubicBezTo>
                                <a:pt x="7101827" y="39493"/>
                                <a:pt x="7104748" y="37969"/>
                                <a:pt x="7109446" y="35556"/>
                              </a:cubicBezTo>
                              <a:cubicBezTo>
                                <a:pt x="7114144" y="33016"/>
                                <a:pt x="7120621" y="29588"/>
                                <a:pt x="7127858" y="25525"/>
                              </a:cubicBezTo>
                              <a:cubicBezTo>
                                <a:pt x="7141446" y="17778"/>
                                <a:pt x="7157573" y="8889"/>
                                <a:pt x="7168874" y="508"/>
                              </a:cubicBezTo>
                              <a:lnTo>
                                <a:pt x="7197446" y="508"/>
                              </a:lnTo>
                              <a:cubicBezTo>
                                <a:pt x="7192112" y="4318"/>
                                <a:pt x="7187032" y="8254"/>
                                <a:pt x="7181826" y="12191"/>
                              </a:cubicBezTo>
                              <a:cubicBezTo>
                                <a:pt x="7170272" y="21207"/>
                                <a:pt x="7151478" y="31493"/>
                                <a:pt x="7135732" y="40255"/>
                              </a:cubicBezTo>
                              <a:cubicBezTo>
                                <a:pt x="7127858" y="44573"/>
                                <a:pt x="7120748" y="48382"/>
                                <a:pt x="7115541" y="51176"/>
                              </a:cubicBezTo>
                              <a:cubicBezTo>
                                <a:pt x="7110335" y="53842"/>
                                <a:pt x="7106906" y="55620"/>
                                <a:pt x="7106906" y="55620"/>
                              </a:cubicBezTo>
                              <a:cubicBezTo>
                                <a:pt x="7097890" y="60319"/>
                                <a:pt x="7092811" y="72255"/>
                                <a:pt x="7095604" y="82287"/>
                              </a:cubicBezTo>
                              <a:lnTo>
                                <a:pt x="7096875" y="86859"/>
                              </a:lnTo>
                              <a:cubicBezTo>
                                <a:pt x="7098271" y="91557"/>
                                <a:pt x="7101064" y="95240"/>
                                <a:pt x="7105002" y="97018"/>
                              </a:cubicBezTo>
                              <a:cubicBezTo>
                                <a:pt x="7108938" y="98796"/>
                                <a:pt x="7113382" y="98669"/>
                                <a:pt x="7117574" y="96510"/>
                              </a:cubicBezTo>
                              <a:cubicBezTo>
                                <a:pt x="7117700" y="96383"/>
                                <a:pt x="7120621" y="94859"/>
                                <a:pt x="7125319" y="92446"/>
                              </a:cubicBezTo>
                              <a:cubicBezTo>
                                <a:pt x="7130017" y="90034"/>
                                <a:pt x="7136366" y="86605"/>
                                <a:pt x="7143478" y="82541"/>
                              </a:cubicBezTo>
                              <a:cubicBezTo>
                                <a:pt x="7157700" y="74414"/>
                                <a:pt x="7174843" y="64890"/>
                                <a:pt x="7186144" y="56128"/>
                              </a:cubicBezTo>
                              <a:cubicBezTo>
                                <a:pt x="7199604" y="45715"/>
                                <a:pt x="7213446" y="35175"/>
                                <a:pt x="7231731" y="25144"/>
                              </a:cubicBezTo>
                              <a:cubicBezTo>
                                <a:pt x="7248240" y="16000"/>
                                <a:pt x="7268556" y="7365"/>
                                <a:pt x="7295604" y="508"/>
                              </a:cubicBezTo>
                              <a:lnTo>
                                <a:pt x="7459922" y="508"/>
                              </a:lnTo>
                              <a:cubicBezTo>
                                <a:pt x="7481001" y="3810"/>
                                <a:pt x="7504238" y="5206"/>
                                <a:pt x="7536238" y="508"/>
                              </a:cubicBezTo>
                              <a:lnTo>
                                <a:pt x="7559096" y="508"/>
                              </a:lnTo>
                              <a:lnTo>
                                <a:pt x="7559096" y="24890"/>
                              </a:lnTo>
                              <a:cubicBezTo>
                                <a:pt x="7406461" y="56001"/>
                                <a:pt x="7255477" y="91303"/>
                                <a:pt x="7107034" y="132955"/>
                              </a:cubicBezTo>
                              <a:cubicBezTo>
                                <a:pt x="6950971" y="176639"/>
                                <a:pt x="6797954" y="227306"/>
                                <a:pt x="6646208" y="284958"/>
                              </a:cubicBezTo>
                              <a:cubicBezTo>
                                <a:pt x="6494464" y="342483"/>
                                <a:pt x="6343606" y="408262"/>
                                <a:pt x="6188686" y="476200"/>
                              </a:cubicBezTo>
                              <a:lnTo>
                                <a:pt x="6188686" y="476454"/>
                              </a:lnTo>
                              <a:cubicBezTo>
                                <a:pt x="6035036" y="543884"/>
                                <a:pt x="5876560" y="613091"/>
                                <a:pt x="5713385" y="676076"/>
                              </a:cubicBezTo>
                              <a:cubicBezTo>
                                <a:pt x="5550084" y="739061"/>
                                <a:pt x="5382592" y="795063"/>
                                <a:pt x="5213957" y="843191"/>
                              </a:cubicBezTo>
                              <a:lnTo>
                                <a:pt x="5201767" y="846619"/>
                              </a:lnTo>
                              <a:cubicBezTo>
                                <a:pt x="5031990" y="894747"/>
                                <a:pt x="4860943" y="935002"/>
                                <a:pt x="4689769" y="969669"/>
                              </a:cubicBezTo>
                              <a:cubicBezTo>
                                <a:pt x="4518595" y="1003448"/>
                                <a:pt x="4347293" y="1031893"/>
                                <a:pt x="4175992" y="1056783"/>
                              </a:cubicBezTo>
                              <a:cubicBezTo>
                                <a:pt x="4005706" y="1080147"/>
                                <a:pt x="3834786" y="1101354"/>
                                <a:pt x="3661961" y="1116085"/>
                              </a:cubicBezTo>
                              <a:cubicBezTo>
                                <a:pt x="3489263" y="1130689"/>
                                <a:pt x="3315168" y="1140085"/>
                                <a:pt x="3139930" y="1141736"/>
                              </a:cubicBezTo>
                              <a:cubicBezTo>
                                <a:pt x="2873517" y="1145546"/>
                                <a:pt x="2603930" y="1126752"/>
                                <a:pt x="2343360" y="1095767"/>
                              </a:cubicBezTo>
                              <a:cubicBezTo>
                                <a:pt x="2213074" y="1080402"/>
                                <a:pt x="2085455" y="1062623"/>
                                <a:pt x="1960376" y="1046370"/>
                              </a:cubicBezTo>
                              <a:cubicBezTo>
                                <a:pt x="1835170" y="1030115"/>
                                <a:pt x="1712504" y="1015511"/>
                                <a:pt x="1590599" y="1004972"/>
                              </a:cubicBezTo>
                              <a:cubicBezTo>
                                <a:pt x="1468694" y="994559"/>
                                <a:pt x="1347298" y="988337"/>
                                <a:pt x="1225521" y="986178"/>
                              </a:cubicBezTo>
                              <a:cubicBezTo>
                                <a:pt x="1195045" y="985924"/>
                                <a:pt x="1164569" y="984908"/>
                                <a:pt x="1134092" y="985288"/>
                              </a:cubicBezTo>
                              <a:lnTo>
                                <a:pt x="1042537" y="985924"/>
                              </a:lnTo>
                              <a:cubicBezTo>
                                <a:pt x="1012061" y="986178"/>
                                <a:pt x="981458" y="987575"/>
                                <a:pt x="950855" y="988337"/>
                              </a:cubicBezTo>
                              <a:lnTo>
                                <a:pt x="905013" y="989734"/>
                              </a:lnTo>
                              <a:cubicBezTo>
                                <a:pt x="889648" y="990368"/>
                                <a:pt x="874411" y="991257"/>
                                <a:pt x="859046" y="992020"/>
                              </a:cubicBezTo>
                              <a:cubicBezTo>
                                <a:pt x="613966" y="1003956"/>
                                <a:pt x="367363" y="1029480"/>
                                <a:pt x="120508" y="1064401"/>
                              </a:cubicBezTo>
                              <a:lnTo>
                                <a:pt x="120508" y="1064909"/>
                              </a:lnTo>
                              <a:cubicBezTo>
                                <a:pt x="80253" y="1070751"/>
                                <a:pt x="40127" y="1076846"/>
                                <a:pt x="0" y="1083069"/>
                              </a:cubicBezTo>
                              <a:lnTo>
                                <a:pt x="0" y="1057163"/>
                              </a:lnTo>
                              <a:lnTo>
                                <a:pt x="22348" y="1053734"/>
                              </a:lnTo>
                              <a:cubicBezTo>
                                <a:pt x="25650" y="1053227"/>
                                <a:pt x="27428" y="1052592"/>
                                <a:pt x="28317" y="1052210"/>
                              </a:cubicBezTo>
                              <a:cubicBezTo>
                                <a:pt x="27428" y="1051703"/>
                                <a:pt x="25778" y="1051068"/>
                                <a:pt x="22348" y="1050433"/>
                              </a:cubicBezTo>
                              <a:cubicBezTo>
                                <a:pt x="22348" y="1050433"/>
                                <a:pt x="19555" y="1049798"/>
                                <a:pt x="15110" y="1048909"/>
                              </a:cubicBezTo>
                              <a:cubicBezTo>
                                <a:pt x="11301" y="1048020"/>
                                <a:pt x="5841" y="1046750"/>
                                <a:pt x="0" y="1045353"/>
                              </a:cubicBezTo>
                              <a:lnTo>
                                <a:pt x="0" y="1027829"/>
                              </a:lnTo>
                              <a:cubicBezTo>
                                <a:pt x="761" y="1028083"/>
                                <a:pt x="1651" y="1028210"/>
                                <a:pt x="2412" y="1028464"/>
                              </a:cubicBezTo>
                              <a:cubicBezTo>
                                <a:pt x="18031" y="1032401"/>
                                <a:pt x="41904" y="1034432"/>
                                <a:pt x="61968" y="1035576"/>
                              </a:cubicBezTo>
                              <a:cubicBezTo>
                                <a:pt x="71999" y="1036083"/>
                                <a:pt x="81142" y="1036464"/>
                                <a:pt x="87745" y="1036591"/>
                              </a:cubicBezTo>
                              <a:cubicBezTo>
                                <a:pt x="94349" y="1036845"/>
                                <a:pt x="98539" y="1036845"/>
                                <a:pt x="98666" y="1036845"/>
                              </a:cubicBezTo>
                              <a:cubicBezTo>
                                <a:pt x="103364" y="1036972"/>
                                <a:pt x="107682" y="1035068"/>
                                <a:pt x="110602" y="1031639"/>
                              </a:cubicBezTo>
                              <a:cubicBezTo>
                                <a:pt x="113524" y="1028210"/>
                                <a:pt x="114665" y="1023639"/>
                                <a:pt x="114031" y="1018813"/>
                              </a:cubicBezTo>
                              <a:lnTo>
                                <a:pt x="113396" y="1014115"/>
                              </a:lnTo>
                              <a:cubicBezTo>
                                <a:pt x="112000" y="1003702"/>
                                <a:pt x="102475" y="995194"/>
                                <a:pt x="92190" y="995194"/>
                              </a:cubicBezTo>
                              <a:cubicBezTo>
                                <a:pt x="92064" y="995194"/>
                                <a:pt x="87491" y="995067"/>
                                <a:pt x="80253" y="994940"/>
                              </a:cubicBezTo>
                              <a:cubicBezTo>
                                <a:pt x="73016" y="994686"/>
                                <a:pt x="63110" y="994432"/>
                                <a:pt x="52190" y="993796"/>
                              </a:cubicBezTo>
                              <a:cubicBezTo>
                                <a:pt x="35047" y="992781"/>
                                <a:pt x="15492" y="991257"/>
                                <a:pt x="127" y="988717"/>
                              </a:cubicBezTo>
                              <a:lnTo>
                                <a:pt x="127" y="971574"/>
                              </a:lnTo>
                              <a:cubicBezTo>
                                <a:pt x="15364" y="974494"/>
                                <a:pt x="35936" y="976272"/>
                                <a:pt x="53460" y="977162"/>
                              </a:cubicBezTo>
                              <a:cubicBezTo>
                                <a:pt x="63618" y="977670"/>
                                <a:pt x="72762" y="978050"/>
                                <a:pt x="79365" y="978177"/>
                              </a:cubicBezTo>
                              <a:cubicBezTo>
                                <a:pt x="86095" y="978304"/>
                                <a:pt x="90285" y="978304"/>
                                <a:pt x="90412" y="978304"/>
                              </a:cubicBezTo>
                              <a:cubicBezTo>
                                <a:pt x="95237" y="978304"/>
                                <a:pt x="99555" y="976526"/>
                                <a:pt x="102475" y="973098"/>
                              </a:cubicBezTo>
                              <a:cubicBezTo>
                                <a:pt x="105397" y="969669"/>
                                <a:pt x="106538" y="965098"/>
                                <a:pt x="105904" y="960273"/>
                              </a:cubicBezTo>
                              <a:lnTo>
                                <a:pt x="105269" y="955574"/>
                              </a:lnTo>
                              <a:cubicBezTo>
                                <a:pt x="103872" y="945161"/>
                                <a:pt x="94222" y="936653"/>
                                <a:pt x="83936" y="936653"/>
                              </a:cubicBezTo>
                              <a:cubicBezTo>
                                <a:pt x="83682" y="936653"/>
                                <a:pt x="79111" y="936526"/>
                                <a:pt x="71872" y="936399"/>
                              </a:cubicBezTo>
                              <a:cubicBezTo>
                                <a:pt x="64634" y="936272"/>
                                <a:pt x="54602" y="935891"/>
                                <a:pt x="43682" y="935383"/>
                              </a:cubicBezTo>
                              <a:cubicBezTo>
                                <a:pt x="29587" y="934621"/>
                                <a:pt x="13968" y="933478"/>
                                <a:pt x="253" y="931701"/>
                              </a:cubicBezTo>
                              <a:lnTo>
                                <a:pt x="253" y="914685"/>
                              </a:lnTo>
                              <a:cubicBezTo>
                                <a:pt x="14222" y="916716"/>
                                <a:pt x="30603" y="917986"/>
                                <a:pt x="45080" y="918748"/>
                              </a:cubicBezTo>
                              <a:cubicBezTo>
                                <a:pt x="55238" y="919256"/>
                                <a:pt x="64380" y="919637"/>
                                <a:pt x="71110" y="919764"/>
                              </a:cubicBezTo>
                              <a:cubicBezTo>
                                <a:pt x="77841" y="919891"/>
                                <a:pt x="82032" y="919891"/>
                                <a:pt x="82158" y="919891"/>
                              </a:cubicBezTo>
                              <a:cubicBezTo>
                                <a:pt x="86983" y="919891"/>
                                <a:pt x="91300" y="917986"/>
                                <a:pt x="94222" y="914558"/>
                              </a:cubicBezTo>
                              <a:cubicBezTo>
                                <a:pt x="97269" y="911129"/>
                                <a:pt x="98413" y="906557"/>
                                <a:pt x="97777" y="901732"/>
                              </a:cubicBezTo>
                              <a:lnTo>
                                <a:pt x="97143" y="897034"/>
                              </a:lnTo>
                              <a:cubicBezTo>
                                <a:pt x="95745" y="886620"/>
                                <a:pt x="86095" y="878112"/>
                                <a:pt x="75682" y="878112"/>
                              </a:cubicBezTo>
                              <a:cubicBezTo>
                                <a:pt x="75428" y="878112"/>
                                <a:pt x="70857" y="877858"/>
                                <a:pt x="63491" y="877858"/>
                              </a:cubicBezTo>
                              <a:cubicBezTo>
                                <a:pt x="56253" y="877732"/>
                                <a:pt x="46221" y="877350"/>
                                <a:pt x="35174" y="876842"/>
                              </a:cubicBezTo>
                              <a:cubicBezTo>
                                <a:pt x="24000" y="876334"/>
                                <a:pt x="11809" y="875446"/>
                                <a:pt x="381" y="874302"/>
                              </a:cubicBezTo>
                              <a:lnTo>
                                <a:pt x="381" y="857413"/>
                              </a:lnTo>
                              <a:cubicBezTo>
                                <a:pt x="12191" y="858810"/>
                                <a:pt x="25016" y="859699"/>
                                <a:pt x="36571" y="860334"/>
                              </a:cubicBezTo>
                              <a:cubicBezTo>
                                <a:pt x="46730" y="860969"/>
                                <a:pt x="56000" y="861223"/>
                                <a:pt x="62730" y="861350"/>
                              </a:cubicBezTo>
                              <a:cubicBezTo>
                                <a:pt x="69459" y="861477"/>
                                <a:pt x="73650" y="861477"/>
                                <a:pt x="73777" y="861477"/>
                              </a:cubicBezTo>
                              <a:cubicBezTo>
                                <a:pt x="78602" y="861477"/>
                                <a:pt x="83047" y="859572"/>
                                <a:pt x="85968" y="856144"/>
                              </a:cubicBezTo>
                              <a:cubicBezTo>
                                <a:pt x="89015" y="852715"/>
                                <a:pt x="90158" y="848143"/>
                                <a:pt x="89522" y="843318"/>
                              </a:cubicBezTo>
                              <a:lnTo>
                                <a:pt x="88888" y="838619"/>
                              </a:lnTo>
                              <a:cubicBezTo>
                                <a:pt x="87364" y="828207"/>
                                <a:pt x="77713" y="819699"/>
                                <a:pt x="67301" y="819699"/>
                              </a:cubicBezTo>
                              <a:cubicBezTo>
                                <a:pt x="67173" y="819699"/>
                                <a:pt x="62476" y="819445"/>
                                <a:pt x="55112" y="819445"/>
                              </a:cubicBezTo>
                              <a:cubicBezTo>
                                <a:pt x="47745" y="819318"/>
                                <a:pt x="37587" y="818936"/>
                                <a:pt x="26539" y="818428"/>
                              </a:cubicBezTo>
                              <a:cubicBezTo>
                                <a:pt x="18158" y="817921"/>
                                <a:pt x="9143" y="817413"/>
                                <a:pt x="381" y="816650"/>
                              </a:cubicBezTo>
                              <a:lnTo>
                                <a:pt x="381" y="799889"/>
                              </a:lnTo>
                              <a:cubicBezTo>
                                <a:pt x="9649" y="800650"/>
                                <a:pt x="19174" y="801412"/>
                                <a:pt x="27936" y="801793"/>
                              </a:cubicBezTo>
                              <a:cubicBezTo>
                                <a:pt x="38222" y="802301"/>
                                <a:pt x="47491" y="802555"/>
                                <a:pt x="54222" y="802682"/>
                              </a:cubicBezTo>
                              <a:cubicBezTo>
                                <a:pt x="60952" y="802809"/>
                                <a:pt x="65269" y="802809"/>
                                <a:pt x="65396" y="802809"/>
                              </a:cubicBezTo>
                              <a:cubicBezTo>
                                <a:pt x="70222" y="802809"/>
                                <a:pt x="74666" y="800904"/>
                                <a:pt x="77587" y="797475"/>
                              </a:cubicBezTo>
                              <a:cubicBezTo>
                                <a:pt x="80508" y="794047"/>
                                <a:pt x="81778" y="789476"/>
                                <a:pt x="81142" y="784649"/>
                              </a:cubicBezTo>
                              <a:lnTo>
                                <a:pt x="80508" y="779951"/>
                              </a:lnTo>
                              <a:cubicBezTo>
                                <a:pt x="78985" y="769539"/>
                                <a:pt x="69333" y="761031"/>
                                <a:pt x="58793" y="761031"/>
                              </a:cubicBezTo>
                              <a:cubicBezTo>
                                <a:pt x="58539" y="761031"/>
                                <a:pt x="53840" y="760904"/>
                                <a:pt x="46476" y="760904"/>
                              </a:cubicBezTo>
                              <a:cubicBezTo>
                                <a:pt x="39111" y="760776"/>
                                <a:pt x="28951" y="760395"/>
                                <a:pt x="17777" y="759888"/>
                              </a:cubicBezTo>
                              <a:cubicBezTo>
                                <a:pt x="12063" y="759634"/>
                                <a:pt x="6095" y="759253"/>
                                <a:pt x="127" y="758872"/>
                              </a:cubicBezTo>
                              <a:lnTo>
                                <a:pt x="127" y="742110"/>
                              </a:lnTo>
                              <a:cubicBezTo>
                                <a:pt x="6602" y="742490"/>
                                <a:pt x="13079" y="742998"/>
                                <a:pt x="19174" y="743252"/>
                              </a:cubicBezTo>
                              <a:cubicBezTo>
                                <a:pt x="29460" y="743761"/>
                                <a:pt x="38730" y="744015"/>
                                <a:pt x="45586" y="744142"/>
                              </a:cubicBezTo>
                              <a:cubicBezTo>
                                <a:pt x="52316" y="744268"/>
                                <a:pt x="56634" y="744268"/>
                                <a:pt x="56761" y="744268"/>
                              </a:cubicBezTo>
                              <a:cubicBezTo>
                                <a:pt x="61587" y="744268"/>
                                <a:pt x="66032" y="742364"/>
                                <a:pt x="69079" y="738934"/>
                              </a:cubicBezTo>
                              <a:cubicBezTo>
                                <a:pt x="71999" y="735506"/>
                                <a:pt x="73270" y="730935"/>
                                <a:pt x="72635" y="726109"/>
                              </a:cubicBezTo>
                              <a:lnTo>
                                <a:pt x="71999" y="721411"/>
                              </a:lnTo>
                              <a:cubicBezTo>
                                <a:pt x="70476" y="711124"/>
                                <a:pt x="60698" y="702617"/>
                                <a:pt x="50158" y="702617"/>
                              </a:cubicBezTo>
                              <a:cubicBezTo>
                                <a:pt x="50031" y="702617"/>
                                <a:pt x="45332" y="702489"/>
                                <a:pt x="37842" y="702489"/>
                              </a:cubicBezTo>
                              <a:cubicBezTo>
                                <a:pt x="30475" y="702235"/>
                                <a:pt x="20189" y="701982"/>
                                <a:pt x="9015" y="701474"/>
                              </a:cubicBezTo>
                              <a:cubicBezTo>
                                <a:pt x="6095" y="701347"/>
                                <a:pt x="3047" y="701093"/>
                                <a:pt x="0" y="700966"/>
                              </a:cubicBezTo>
                              <a:lnTo>
                                <a:pt x="0" y="684331"/>
                              </a:lnTo>
                              <a:cubicBezTo>
                                <a:pt x="3555" y="684584"/>
                                <a:pt x="6984" y="684838"/>
                                <a:pt x="10413" y="684965"/>
                              </a:cubicBezTo>
                              <a:cubicBezTo>
                                <a:pt x="20825" y="685474"/>
                                <a:pt x="30221" y="685728"/>
                                <a:pt x="37079" y="685855"/>
                              </a:cubicBezTo>
                              <a:cubicBezTo>
                                <a:pt x="43936" y="685982"/>
                                <a:pt x="48253" y="685982"/>
                                <a:pt x="48380" y="685982"/>
                              </a:cubicBezTo>
                              <a:cubicBezTo>
                                <a:pt x="53460" y="685982"/>
                                <a:pt x="57777" y="684077"/>
                                <a:pt x="60824" y="680648"/>
                              </a:cubicBezTo>
                              <a:cubicBezTo>
                                <a:pt x="63872" y="677220"/>
                                <a:pt x="65142" y="672648"/>
                                <a:pt x="64508" y="667822"/>
                              </a:cubicBezTo>
                              <a:lnTo>
                                <a:pt x="63872" y="663124"/>
                              </a:lnTo>
                              <a:cubicBezTo>
                                <a:pt x="62476" y="652837"/>
                                <a:pt x="52698" y="644330"/>
                                <a:pt x="42031" y="644330"/>
                              </a:cubicBezTo>
                              <a:cubicBezTo>
                                <a:pt x="41777" y="644330"/>
                                <a:pt x="37079" y="644202"/>
                                <a:pt x="29587" y="644202"/>
                              </a:cubicBezTo>
                              <a:cubicBezTo>
                                <a:pt x="22095" y="644075"/>
                                <a:pt x="11809" y="643822"/>
                                <a:pt x="507" y="643314"/>
                              </a:cubicBezTo>
                              <a:cubicBezTo>
                                <a:pt x="381" y="643314"/>
                                <a:pt x="127" y="643314"/>
                                <a:pt x="127" y="643314"/>
                              </a:cubicBezTo>
                              <a:lnTo>
                                <a:pt x="127" y="626678"/>
                              </a:lnTo>
                              <a:cubicBezTo>
                                <a:pt x="761" y="626678"/>
                                <a:pt x="1397" y="626678"/>
                                <a:pt x="2031" y="626678"/>
                              </a:cubicBezTo>
                              <a:cubicBezTo>
                                <a:pt x="12445" y="627187"/>
                                <a:pt x="21968" y="627568"/>
                                <a:pt x="28825" y="627568"/>
                              </a:cubicBezTo>
                              <a:cubicBezTo>
                                <a:pt x="35682" y="627695"/>
                                <a:pt x="40000" y="627695"/>
                                <a:pt x="40127" y="627695"/>
                              </a:cubicBezTo>
                              <a:cubicBezTo>
                                <a:pt x="45080" y="627695"/>
                                <a:pt x="49523" y="625790"/>
                                <a:pt x="52570" y="622361"/>
                              </a:cubicBezTo>
                              <a:cubicBezTo>
                                <a:pt x="55618" y="618933"/>
                                <a:pt x="56889" y="614361"/>
                                <a:pt x="56253" y="609535"/>
                              </a:cubicBezTo>
                              <a:cubicBezTo>
                                <a:pt x="56253" y="609535"/>
                                <a:pt x="55364" y="603441"/>
                                <a:pt x="55364" y="603441"/>
                              </a:cubicBezTo>
                              <a:lnTo>
                                <a:pt x="55364" y="603059"/>
                              </a:lnTo>
                              <a:cubicBezTo>
                                <a:pt x="53840" y="592901"/>
                                <a:pt x="44190" y="585916"/>
                                <a:pt x="33778" y="587440"/>
                              </a:cubicBezTo>
                              <a:lnTo>
                                <a:pt x="127" y="592520"/>
                              </a:lnTo>
                              <a:lnTo>
                                <a:pt x="127" y="566742"/>
                              </a:lnTo>
                              <a:cubicBezTo>
                                <a:pt x="20189" y="563693"/>
                                <a:pt x="40253" y="560646"/>
                                <a:pt x="60317" y="557725"/>
                              </a:cubicBezTo>
                              <a:lnTo>
                                <a:pt x="60317" y="558233"/>
                              </a:lnTo>
                              <a:cubicBezTo>
                                <a:pt x="318347" y="522042"/>
                                <a:pt x="579426" y="494993"/>
                                <a:pt x="843681" y="482423"/>
                              </a:cubicBezTo>
                              <a:cubicBezTo>
                                <a:pt x="1107680" y="469724"/>
                                <a:pt x="1375997" y="474676"/>
                                <a:pt x="1640250" y="497661"/>
                              </a:cubicBezTo>
                              <a:cubicBezTo>
                                <a:pt x="1772313" y="509089"/>
                                <a:pt x="1902726" y="524835"/>
                                <a:pt x="2030345" y="541471"/>
                              </a:cubicBezTo>
                              <a:cubicBezTo>
                                <a:pt x="2158091" y="558106"/>
                                <a:pt x="2282916" y="575377"/>
                                <a:pt x="2405836" y="589852"/>
                              </a:cubicBezTo>
                              <a:cubicBezTo>
                                <a:pt x="2528756" y="604329"/>
                                <a:pt x="2650026" y="615758"/>
                                <a:pt x="2771296" y="622996"/>
                              </a:cubicBezTo>
                              <a:cubicBezTo>
                                <a:pt x="2831867" y="626932"/>
                                <a:pt x="2892565" y="628837"/>
                                <a:pt x="2953136" y="630869"/>
                              </a:cubicBezTo>
                              <a:lnTo>
                                <a:pt x="3044184" y="632139"/>
                              </a:lnTo>
                              <a:cubicBezTo>
                                <a:pt x="3059422" y="632393"/>
                                <a:pt x="3074533" y="632393"/>
                                <a:pt x="3089771" y="632139"/>
                              </a:cubicBezTo>
                              <a:lnTo>
                                <a:pt x="3135359" y="631758"/>
                              </a:lnTo>
                              <a:cubicBezTo>
                                <a:pt x="3295739" y="630234"/>
                                <a:pt x="3456881" y="621599"/>
                                <a:pt x="3618405" y="608012"/>
                              </a:cubicBezTo>
                              <a:cubicBezTo>
                                <a:pt x="3780055" y="594297"/>
                                <a:pt x="3942214" y="574106"/>
                                <a:pt x="4104245" y="551884"/>
                              </a:cubicBezTo>
                              <a:cubicBezTo>
                                <a:pt x="4268054" y="528011"/>
                                <a:pt x="4430848" y="500962"/>
                                <a:pt x="4591863" y="469088"/>
                              </a:cubicBezTo>
                              <a:cubicBezTo>
                                <a:pt x="4752625" y="436453"/>
                                <a:pt x="4911355" y="398992"/>
                                <a:pt x="5067292" y="354673"/>
                              </a:cubicBezTo>
                              <a:cubicBezTo>
                                <a:pt x="5221069" y="310990"/>
                                <a:pt x="5372052" y="260577"/>
                                <a:pt x="5521766" y="203305"/>
                              </a:cubicBezTo>
                              <a:cubicBezTo>
                                <a:pt x="5671481" y="145781"/>
                                <a:pt x="5820560" y="81018"/>
                                <a:pt x="5973574" y="13841"/>
                              </a:cubicBezTo>
                              <a:lnTo>
                                <a:pt x="5973574" y="13587"/>
                              </a:lnTo>
                              <a:cubicBezTo>
                                <a:pt x="5983353" y="9397"/>
                                <a:pt x="5993258" y="5079"/>
                                <a:pt x="6003036" y="762"/>
                              </a:cubicBezTo>
                              <a:lnTo>
                                <a:pt x="6066780" y="762"/>
                              </a:lnTo>
                              <a:lnTo>
                                <a:pt x="6015353" y="23239"/>
                              </a:lnTo>
                              <a:cubicBezTo>
                                <a:pt x="6005956" y="27429"/>
                                <a:pt x="6001511" y="38477"/>
                                <a:pt x="6005702" y="47874"/>
                              </a:cubicBezTo>
                              <a:lnTo>
                                <a:pt x="6011797" y="61716"/>
                              </a:lnTo>
                              <a:cubicBezTo>
                                <a:pt x="6013702" y="66033"/>
                                <a:pt x="6016496" y="68700"/>
                                <a:pt x="6019798" y="69081"/>
                              </a:cubicBezTo>
                              <a:cubicBezTo>
                                <a:pt x="6023098" y="69462"/>
                                <a:pt x="6026528" y="67557"/>
                                <a:pt x="6029448" y="63748"/>
                              </a:cubicBezTo>
                              <a:lnTo>
                                <a:pt x="6075544" y="3810"/>
                              </a:lnTo>
                              <a:cubicBezTo>
                                <a:pt x="6076559" y="2413"/>
                                <a:pt x="6077194" y="1397"/>
                                <a:pt x="6077702" y="508"/>
                              </a:cubicBezTo>
                              <a:lnTo>
                                <a:pt x="6099924" y="508"/>
                              </a:lnTo>
                              <a:cubicBezTo>
                                <a:pt x="6079098" y="27049"/>
                                <a:pt x="6058908" y="53589"/>
                                <a:pt x="6038464" y="80128"/>
                              </a:cubicBezTo>
                              <a:cubicBezTo>
                                <a:pt x="6031987" y="88510"/>
                                <a:pt x="6030210" y="103748"/>
                                <a:pt x="6034401" y="113400"/>
                              </a:cubicBezTo>
                              <a:lnTo>
                                <a:pt x="6035036" y="114796"/>
                              </a:lnTo>
                              <a:cubicBezTo>
                                <a:pt x="6036940" y="119113"/>
                                <a:pt x="6039734" y="121780"/>
                                <a:pt x="6043036" y="122162"/>
                              </a:cubicBezTo>
                              <a:cubicBezTo>
                                <a:pt x="6046337" y="122542"/>
                                <a:pt x="6049766" y="120637"/>
                                <a:pt x="6052686" y="116828"/>
                              </a:cubicBezTo>
                              <a:cubicBezTo>
                                <a:pt x="6082400" y="77970"/>
                                <a:pt x="6112496" y="39239"/>
                                <a:pt x="6142845" y="381"/>
                              </a:cubicBezTo>
                              <a:lnTo>
                                <a:pt x="6164813" y="381"/>
                              </a:lnTo>
                              <a:cubicBezTo>
                                <a:pt x="6130020" y="44573"/>
                                <a:pt x="6095606" y="88890"/>
                                <a:pt x="6061702" y="133082"/>
                              </a:cubicBezTo>
                              <a:cubicBezTo>
                                <a:pt x="6055226" y="141464"/>
                                <a:pt x="6053448" y="156702"/>
                                <a:pt x="6057638" y="166352"/>
                              </a:cubicBezTo>
                              <a:lnTo>
                                <a:pt x="6058274" y="167750"/>
                              </a:lnTo>
                              <a:cubicBezTo>
                                <a:pt x="6060178" y="172067"/>
                                <a:pt x="6062972" y="174734"/>
                                <a:pt x="6066274" y="175114"/>
                              </a:cubicBezTo>
                              <a:cubicBezTo>
                                <a:pt x="6069575" y="175495"/>
                                <a:pt x="6073004" y="173590"/>
                                <a:pt x="6075924" y="169781"/>
                              </a:cubicBezTo>
                              <a:cubicBezTo>
                                <a:pt x="6119226" y="113272"/>
                                <a:pt x="6163035" y="56763"/>
                                <a:pt x="6207734" y="254"/>
                              </a:cubicBezTo>
                              <a:lnTo>
                                <a:pt x="6229702" y="254"/>
                              </a:lnTo>
                              <a:cubicBezTo>
                                <a:pt x="6180558" y="62097"/>
                                <a:pt x="6132559" y="124066"/>
                                <a:pt x="6085067" y="186162"/>
                              </a:cubicBezTo>
                              <a:cubicBezTo>
                                <a:pt x="6078590" y="194543"/>
                                <a:pt x="6076813" y="209782"/>
                                <a:pt x="6081004" y="219433"/>
                              </a:cubicBezTo>
                              <a:lnTo>
                                <a:pt x="6081639" y="220829"/>
                              </a:lnTo>
                              <a:cubicBezTo>
                                <a:pt x="6083543" y="225147"/>
                                <a:pt x="6086337" y="227814"/>
                                <a:pt x="6089638" y="228195"/>
                              </a:cubicBezTo>
                              <a:cubicBezTo>
                                <a:pt x="6092814" y="228576"/>
                                <a:pt x="6096242" y="226671"/>
                                <a:pt x="6099162" y="222861"/>
                              </a:cubicBezTo>
                              <a:cubicBezTo>
                                <a:pt x="6156178" y="148448"/>
                                <a:pt x="6213702" y="74160"/>
                                <a:pt x="6273003" y="127"/>
                              </a:cubicBezTo>
                              <a:lnTo>
                                <a:pt x="6295226" y="127"/>
                              </a:lnTo>
                              <a:cubicBezTo>
                                <a:pt x="6237702" y="71493"/>
                                <a:pt x="6181829" y="143367"/>
                                <a:pt x="6126718" y="215243"/>
                              </a:cubicBezTo>
                              <a:cubicBezTo>
                                <a:pt x="6123924" y="218925"/>
                                <a:pt x="6122908" y="222607"/>
                                <a:pt x="6124178" y="225401"/>
                              </a:cubicBezTo>
                              <a:cubicBezTo>
                                <a:pt x="6125448" y="228322"/>
                                <a:pt x="6128749" y="230100"/>
                                <a:pt x="6133448" y="230481"/>
                              </a:cubicBezTo>
                              <a:cubicBezTo>
                                <a:pt x="6278844" y="243687"/>
                                <a:pt x="6423606" y="258291"/>
                                <a:pt x="6564431" y="278482"/>
                              </a:cubicBezTo>
                              <a:cubicBezTo>
                                <a:pt x="6575098" y="280006"/>
                                <a:pt x="6591860" y="278101"/>
                                <a:pt x="6601765" y="274164"/>
                              </a:cubicBezTo>
                              <a:cubicBezTo>
                                <a:pt x="6620558" y="266544"/>
                                <a:pt x="6639478" y="259687"/>
                                <a:pt x="6658272" y="252576"/>
                              </a:cubicBezTo>
                              <a:cubicBezTo>
                                <a:pt x="6668177" y="248893"/>
                                <a:pt x="6681892" y="239116"/>
                                <a:pt x="6688748" y="230862"/>
                              </a:cubicBezTo>
                              <a:cubicBezTo>
                                <a:pt x="6754145" y="152638"/>
                                <a:pt x="6822716" y="75684"/>
                                <a:pt x="6894208" y="0"/>
                              </a:cubicBezTo>
                              <a:close/>
                            </a:path>
                          </a:pathLst>
                        </a:custGeom>
                        <a:solidFill>
                          <a:srgbClr val="F6DDD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1168756" name="Freeform: Shape 1181168756">
                        <a:extLst>
                          <a:ext uri="{FF2B5EF4-FFF2-40B4-BE49-F238E27FC236}">
                            <a16:creationId xmlns:a16="http://schemas.microsoft.com/office/drawing/2014/main" id="{6C1173D9-B8C6-8961-D184-D1ABA175F7D1}"/>
                          </a:ext>
                        </a:extLst>
                      </wps:cNvPr>
                      <wps:cNvSpPr/>
                      <wps:spPr>
                        <a:xfrm>
                          <a:off x="0" y="0"/>
                          <a:ext cx="7559676" cy="1203033"/>
                        </a:xfrm>
                        <a:custGeom>
                          <a:avLst/>
                          <a:gdLst>
                            <a:gd name="connsiteX0" fmla="*/ 0 w 7559676"/>
                            <a:gd name="connsiteY0" fmla="*/ 0 h 1203033"/>
                            <a:gd name="connsiteX1" fmla="*/ 7559676 w 7559676"/>
                            <a:gd name="connsiteY1" fmla="*/ 0 h 1203033"/>
                            <a:gd name="connsiteX2" fmla="*/ 7559676 w 7559676"/>
                            <a:gd name="connsiteY2" fmla="*/ 1091849 h 1203033"/>
                            <a:gd name="connsiteX3" fmla="*/ 7480689 w 7559676"/>
                            <a:gd name="connsiteY3" fmla="*/ 1100858 h 1203033"/>
                            <a:gd name="connsiteX4" fmla="*/ 7196487 w 7559676"/>
                            <a:gd name="connsiteY4" fmla="*/ 1132581 h 1203033"/>
                            <a:gd name="connsiteX5" fmla="*/ 6911396 w 7559676"/>
                            <a:gd name="connsiteY5" fmla="*/ 1154786 h 1203033"/>
                            <a:gd name="connsiteX6" fmla="*/ 6626177 w 7559676"/>
                            <a:gd name="connsiteY6" fmla="*/ 1176866 h 1203033"/>
                            <a:gd name="connsiteX7" fmla="*/ 6337658 w 7559676"/>
                            <a:gd name="connsiteY7" fmla="*/ 1190189 h 1203033"/>
                            <a:gd name="connsiteX8" fmla="*/ 6048376 w 7559676"/>
                            <a:gd name="connsiteY8" fmla="*/ 1201229 h 1203033"/>
                            <a:gd name="connsiteX9" fmla="*/ 5755665 w 7559676"/>
                            <a:gd name="connsiteY9" fmla="*/ 1202243 h 1203033"/>
                            <a:gd name="connsiteX10" fmla="*/ 5462066 w 7559676"/>
                            <a:gd name="connsiteY10" fmla="*/ 1199959 h 1203033"/>
                            <a:gd name="connsiteX11" fmla="*/ 5165419 w 7559676"/>
                            <a:gd name="connsiteY11" fmla="*/ 1185748 h 1203033"/>
                            <a:gd name="connsiteX12" fmla="*/ 5017095 w 7559676"/>
                            <a:gd name="connsiteY12" fmla="*/ 1178388 h 1203033"/>
                            <a:gd name="connsiteX13" fmla="*/ 4868264 w 7559676"/>
                            <a:gd name="connsiteY13" fmla="*/ 1164938 h 1203033"/>
                            <a:gd name="connsiteX14" fmla="*/ 4570602 w 7559676"/>
                            <a:gd name="connsiteY14" fmla="*/ 1136768 h 1203033"/>
                            <a:gd name="connsiteX15" fmla="*/ 3983910 w 7559676"/>
                            <a:gd name="connsiteY15" fmla="*/ 1054163 h 1203033"/>
                            <a:gd name="connsiteX16" fmla="*/ 2891294 w 7559676"/>
                            <a:gd name="connsiteY16" fmla="*/ 869157 h 1203033"/>
                            <a:gd name="connsiteX17" fmla="*/ 2635284 w 7559676"/>
                            <a:gd name="connsiteY17" fmla="*/ 834516 h 1203033"/>
                            <a:gd name="connsiteX18" fmla="*/ 2507786 w 7559676"/>
                            <a:gd name="connsiteY18" fmla="*/ 817893 h 1203033"/>
                            <a:gd name="connsiteX19" fmla="*/ 2381431 w 7559676"/>
                            <a:gd name="connsiteY19" fmla="*/ 806346 h 1203033"/>
                            <a:gd name="connsiteX20" fmla="*/ 2128722 w 7559676"/>
                            <a:gd name="connsiteY20" fmla="*/ 783759 h 1203033"/>
                            <a:gd name="connsiteX21" fmla="*/ 1875506 w 7559676"/>
                            <a:gd name="connsiteY21" fmla="*/ 771705 h 1203033"/>
                            <a:gd name="connsiteX22" fmla="*/ 1748897 w 7559676"/>
                            <a:gd name="connsiteY22" fmla="*/ 765488 h 1203033"/>
                            <a:gd name="connsiteX23" fmla="*/ 1621273 w 7559676"/>
                            <a:gd name="connsiteY23" fmla="*/ 764980 h 1203033"/>
                            <a:gd name="connsiteX24" fmla="*/ 1366025 w 7559676"/>
                            <a:gd name="connsiteY24" fmla="*/ 763965 h 1203033"/>
                            <a:gd name="connsiteX25" fmla="*/ 851336 w 7559676"/>
                            <a:gd name="connsiteY25" fmla="*/ 780841 h 1203033"/>
                            <a:gd name="connsiteX26" fmla="*/ 0 w 7559676"/>
                            <a:gd name="connsiteY26" fmla="*/ 851392 h 12030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559676" h="1203033">
                              <a:moveTo>
                                <a:pt x="0" y="0"/>
                              </a:moveTo>
                              <a:lnTo>
                                <a:pt x="7559676" y="0"/>
                              </a:lnTo>
                              <a:lnTo>
                                <a:pt x="7559676" y="1091849"/>
                              </a:lnTo>
                              <a:cubicBezTo>
                                <a:pt x="7533389" y="1094895"/>
                                <a:pt x="7506976" y="1097813"/>
                                <a:pt x="7480689" y="1100858"/>
                              </a:cubicBezTo>
                              <a:lnTo>
                                <a:pt x="7196487" y="1132581"/>
                              </a:lnTo>
                              <a:lnTo>
                                <a:pt x="6911396" y="1154786"/>
                              </a:lnTo>
                              <a:lnTo>
                                <a:pt x="6626177" y="1176866"/>
                              </a:lnTo>
                              <a:cubicBezTo>
                                <a:pt x="6531317" y="1184733"/>
                                <a:pt x="6433789" y="1185621"/>
                                <a:pt x="6337658" y="1190189"/>
                              </a:cubicBezTo>
                              <a:lnTo>
                                <a:pt x="6048376" y="1201229"/>
                              </a:lnTo>
                              <a:cubicBezTo>
                                <a:pt x="5951991" y="1204909"/>
                                <a:pt x="5853194" y="1201736"/>
                                <a:pt x="5755665" y="1202243"/>
                              </a:cubicBezTo>
                              <a:cubicBezTo>
                                <a:pt x="5657884" y="1201482"/>
                                <a:pt x="5560356" y="1202243"/>
                                <a:pt x="5462066" y="1199959"/>
                              </a:cubicBezTo>
                              <a:lnTo>
                                <a:pt x="5165419" y="1185748"/>
                              </a:lnTo>
                              <a:lnTo>
                                <a:pt x="5017095" y="1178388"/>
                              </a:lnTo>
                              <a:lnTo>
                                <a:pt x="4868264" y="1164938"/>
                              </a:lnTo>
                              <a:lnTo>
                                <a:pt x="4570602" y="1136768"/>
                              </a:lnTo>
                              <a:cubicBezTo>
                                <a:pt x="4373513" y="1111390"/>
                                <a:pt x="4175283" y="1086900"/>
                                <a:pt x="3983910" y="1054163"/>
                              </a:cubicBezTo>
                              <a:cubicBezTo>
                                <a:pt x="3599005" y="992748"/>
                                <a:pt x="3233149" y="919786"/>
                                <a:pt x="2891294" y="869157"/>
                              </a:cubicBezTo>
                              <a:cubicBezTo>
                                <a:pt x="2804179" y="854946"/>
                                <a:pt x="2720747" y="846316"/>
                                <a:pt x="2635284" y="834516"/>
                              </a:cubicBezTo>
                              <a:lnTo>
                                <a:pt x="2507786" y="817893"/>
                              </a:lnTo>
                              <a:lnTo>
                                <a:pt x="2381431" y="806346"/>
                              </a:lnTo>
                              <a:lnTo>
                                <a:pt x="2128722" y="783759"/>
                              </a:lnTo>
                              <a:lnTo>
                                <a:pt x="1875506" y="771705"/>
                              </a:lnTo>
                              <a:lnTo>
                                <a:pt x="1748897" y="765488"/>
                              </a:lnTo>
                              <a:lnTo>
                                <a:pt x="1621273" y="764980"/>
                              </a:lnTo>
                              <a:lnTo>
                                <a:pt x="1366025" y="763965"/>
                              </a:lnTo>
                              <a:cubicBezTo>
                                <a:pt x="1195605" y="764600"/>
                                <a:pt x="1022900" y="775766"/>
                                <a:pt x="851336" y="780841"/>
                              </a:cubicBezTo>
                              <a:cubicBezTo>
                                <a:pt x="568023" y="798732"/>
                                <a:pt x="283313" y="820431"/>
                                <a:pt x="0" y="851392"/>
                              </a:cubicBezTo>
                              <a:close/>
                            </a:path>
                          </a:pathLst>
                        </a:custGeom>
                        <a:solidFill>
                          <a:srgbClr val="C95C2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58293433" name="Graphic 11">
                          <a:extLst>
                            <a:ext uri="{FF2B5EF4-FFF2-40B4-BE49-F238E27FC236}">
                              <a16:creationId xmlns:a16="http://schemas.microsoft.com/office/drawing/2014/main" id="{DBAA8B93-3677-1D7C-D799-A4686E276BD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822700" y="339296"/>
                          <a:ext cx="1459167" cy="684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FCFF84" id="Group 3" o:spid="_x0000_s1026" style="position:absolute;margin-left:0;margin-top:0;width:595.3pt;height:103.2pt;z-index:251659264;mso-wrap-distance-bottom:28.35pt;mso-position-horizontal:left;mso-position-horizontal-relative:page;mso-position-vertical:top;mso-position-vertical-relative:page;mso-width-relative:margin;mso-height-relative:margin" coordsize="75596,13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">
              <v:shape id="Freeform: Shape 407010796" o:spid="_x0000_s1027" style="position:absolute;top:1677;width:75590;height:11423;visibility:visible;mso-wrap-style:square;v-text-anchor:middle" coordsize="7559096,114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" path="m3109835,1071385v-2159,,-4571,636,-7112,2032c3079993,1085735,3057136,1098053,3034026,1109736v-5334,2666,-6096,4571,-6096,4825c3028057,1114815,3029580,1116212,3035676,1116212v21206,508,42413,381,63619,127c3109962,1116339,3118597,1107831,3118597,1097544r,-15110c3118597,1077608,3116946,1074053,3114025,1072402v-1270,-635,-2667,-1017,-4190,-1017xm3379803,1070878v-16001,761,-29969,2285,-42413,4317c3324818,1077100,3313897,1079386,3303993,1082052v-19809,5334,-35810,12318,-52318,19429c3244818,1104530,3238596,1106942,3234151,1108720v-4444,1778,-7237,2794,-7237,2794c3223485,1112784,3221835,1113672,3220945,1114307v1017,254,2922,381,6603,381c3278977,1112911,3330533,1112275,3381707,1109101v51174,-2793,102603,-4825,153524,-9016l3535104,1099958v3682,-254,5460,-636,6476,-1016c3540818,1098434,3539040,1097672,3535485,1096783v-127,,-2921,-762,-7493,-2032c3523421,1093482,3517198,1091704,3510088,1089418v-34032,-10540,-66159,-22096,-130285,-18540xm3982087,1026305v-20190,-2286,-44191,-2920,-75936,763c3842658,1034052,3813198,1050560,3781579,1066687v-6603,3429,-12444,6223,-16762,8254c3760500,1076846,3757833,1078116,3757833,1078116v-3302,1524,-4953,2540,-5714,3175c3753135,1081545,3755167,1081672,3758722,1081291v50921,-4318,101333,-10794,151873,-16382l3986405,1056147r75428,-10031l4061706,1046243v3555,-508,5460,-1017,6349,-1398c4067166,1044465,4065388,1043703,4061833,1043067v,,-2794,-507,-7493,-1523c4049642,1040528,4043293,1039004,4036182,1037226v-17143,-4445,-33905,-8762,-54095,-10921xm3109581,1013352v-2032,,-4445,636,-6985,2032c3087994,1023385,3073390,1031512,3058660,1039258r-44318,22985c2984629,1077481,2954787,1093100,2924565,1107958v-5334,2540,-6095,4444,-6095,4698c2918597,1113038,2920121,1114307,2926216,1114561v12572,509,25142,509,37714,762c2975359,1115450,2993010,1111387,3003168,1106180v32889,-16889,65524,-33524,97778,-51429c3110469,1049544,3118343,1036337,3118343,1025797r-127,127l3118216,1024401v,-4826,-1651,-8381,-4571,-10032c3112501,1013734,3111104,1013352,3109581,1013352xm2113011,995321v-1524,-127,-2920,,-4190,507c2105773,997099,2103742,1000527,2103106,1005226r-2032,15111c2099678,1030496,2106916,1039893,2117202,1041289r60698,8001l2178027,1049290v5841,635,7746,-381,7746,-635c2185900,1048274,2185264,1046370,2180566,1042941r-60952,-44700c2117329,996591,2115043,995574,2113011,995321xm3975102,967510v-20190,-2285,-44063,-2920,-75554,763c3836564,975257,3807357,991892,3775865,1007892v-31746,16382,-64762,33397,-132317,39747c3575739,1052846,3540310,1041416,3506278,1030496v-33650,-10412,-65523,-22096,-129143,-18540c3361262,1012718,3347422,1014242,3335104,1016274v-12318,1905,-23111,4190,-33016,6857c3282278,1028464,3266532,1035449,3250152,1042560v-14096,6095,-35937,12445,-54350,17143c3186533,1061989,3178152,1063767,3172057,1065036v-6095,1270,-9905,2032,-10032,2032c3151358,1069100,3142850,1079259,3142977,1089799r,4698c3142977,1099449,3145009,1103640,3148565,1106434v3555,2794,8253,3809,13206,2794c3161898,1109101,3165326,1108466,3170914,1107323v5588,-1143,13206,-2793,21714,-4825c3209517,1098307,3229834,1092338,3243676,1086370v16635,-7238,33523,-14603,54730,-20318c3308945,1063259,3320627,1060718,3333962,1058815v13206,-2159,28062,-3810,45078,-4700c3446977,1050560,3482405,1063004,3516564,1073544v33905,10667,66159,21080,130412,16128c3710976,1083703,3740944,1068211,3772564,1051956v31999,-16126,64508,-34286,131682,-41778c3937896,1006241,3963674,1007131,3985261,1009417v21587,2285,39238,6857,56508,11301c4057769,1024909,4082658,1027321,4103610,1028591v10413,635,19937,1016,26794,1270c4137388,1030242,4141706,1030242,4141833,1030242v4952,127,9523,-1651,12571,-5079l4154658,1025163v3047,-3429,4318,-8001,3683,-12826l4157705,1007639v-1524,-10413,-11301,-18922,-21968,-19175c4135484,988464,4130785,988337,4123293,988083v-7492,-381,-17778,-763,-29079,-1524c4071610,985161,4045198,982622,4028944,978431v-17142,-4444,-33651,-8762,-53842,-10921xm1767043,966543v-19365,2714,-35174,7571,-51491,12397c1708822,980971,1702726,982622,1698409,983765v-4445,1143,-7112,1778,-7112,1778c1687996,986305,1686345,987066,1685457,987575v888,381,2539,762,5968,1142c1786917,998750,1883043,1010432,1980314,1023131r125,c1983868,1023512,1985773,1023512,1986789,1023385v-635,-635,-2159,-1778,-5333,-3301c1981456,1020084,1978916,1018813,1974853,1016654v-4064,-2158,-9652,-5206,-15873,-8762c1929139,990749,1900694,974114,1839868,967003v-30539,-3746,-53460,-3175,-72825,-460xm634030,962558v-10540,-2285,-27301,-888,-37333,3174l542601,986939v-2286,890,-3809,1651,-4698,2159c539046,989098,540697,989098,543110,988844r74793,-6984l692569,976399r,127c694855,976399,696506,976146,697522,975892v-1016,-381,-2667,-762,-4953,-1271l634030,962558xm3109326,955320v-2159,,-4444,635,-6984,2031l3067295,976653r-35301,18668l2960629,1032401v-24000,12571,-48128,24128,-72381,36064l2814978,1104021v-5333,2413,-6222,4317,-6222,4572c2808756,1108847,2810407,1110243,2816375,1110498r37714,1396c2865645,1112275,2883296,1108593,2893581,1103640v17651,-8635,35175,-16889,52571,-25778l2998216,1051068v34539,-17905,68825,-35429,102602,-54350c3110216,991511,3117962,978304,3117962,967764r-128,127l3117834,966368v,-4826,-1523,-8381,-4444,-10032c3112247,955701,3110850,955320,3109326,955320xm2120503,937668v-1396,-253,-2794,,-4064,509c2113392,939446,2111360,942875,2110725,947574r-253,1524c2109074,959638,2115043,973733,2123551,979955v28952,21334,57778,42541,87237,63748c2219805,1050306,2236185,1056783,2247360,1058179r36571,4571l2283931,1062623v5842,763,7747,-380,7747,-634c2291805,1061735,2291296,1059830,2286471,1056401v-53715,-38476,-106920,-77080,-159364,-115811c2124820,938939,2122535,937922,2120503,937668xm1341584,925732v-30095,-1016,-52698,1270,-71492,5333c1251172,935637,1236061,941859,1220441,948208v-6476,2668,-12317,4954,-16507,6477c1199743,956209,1197077,957097,1197077,957097v-3175,1144,-4826,2032,-5588,2541c1192378,959892,1194282,960273,1197584,960273r71238,1015l1340060,963829v47492,1142,94857,4825,142349,7237l1482409,971193v3428,127,5206,-127,6096,-253c1487869,970305,1486346,969288,1483171,968018v,,-2540,-1142,-6603,-2920c1472504,963193,1466917,960653,1460695,957479v-15111,-7493,-29841,-14857,-48254,-20699c1403171,933860,1393012,931319,1381330,929287v-11555,-1777,-24634,-3047,-39746,-3555xm4702212,922303v-11301,-508,-28698,3048,-38857,7874l4608499,956970v-2413,1144,-3937,2032,-4826,2668c4604817,959511,4606594,959383,4609134,958875r78095,-14857l4765324,927510r127,c4767990,927002,4769641,926494,4770657,926113v-1143,-127,-2794,-381,-5333,-508l4702212,922303xm624506,913541v-10667,-2286,-27555,-634,-37587,3302l476570,960019v-36572,14349,-73142,30096,-109460,44953c364824,1005988,363300,1006749,362411,1007258v1143,127,2794,,5206,-254l455617,996972v10794,-1144,27683,-5080,37842,-9143l594284,948208v15873,-6222,19428,-7111,20318,-7111c614855,941097,614983,941097,614983,941097r126984,26160c747299,968400,754284,969162,761268,969669v6984,636,14095,890,19429,636l859680,966241r-126,-127c861839,965986,863490,965859,864505,965606v-1015,-381,-2539,-889,-4825,-1397c820950,955447,781966,946050,742728,937796l624506,913541xm3967991,909097v-20063,-2413,-43682,-2921,-75047,634c3830215,916716,3801262,933224,3770023,949225v-31491,16507,-64126,33397,-131300,39746c3571421,994178,3536246,982749,3502468,971828v-33396,-10540,-64888,-22095,-127999,-18666c3358596,953923,3344882,955447,3332691,957479v-12317,1777,-22984,4063,-32761,6730c3280374,969542,3264754,976526,3248501,983638v-13969,6096,-35556,12444,-53841,17144c3185517,1003067,3177263,1004845,3171168,1006114v-6096,1271,-9904,2032,-10032,2032c3150724,1010178,3142343,1020464,3142343,1030877r254,127l3142597,1035703v126,4952,2031,9142,5586,11936c3151612,1050433,3156310,1051449,3161264,1050433v126,-127,3554,-762,9015,-1905c3175739,1047385,3183358,1045735,3191740,1043703v16761,-4191,36825,-10159,50539,-16128c3258787,1020337,3275548,1012972,3296501,1007258v10539,-2795,22095,-5334,35302,-7239c3344882,997860,3359611,996210,3376500,995321v67429,-3683,102477,8889,136381,19429c3546659,1025543,3578659,1035957,3642405,1031004v63619,-5968,93333,-21334,124698,-37588c3798849,977416,3831103,959256,3897897,951764v33396,-3936,59047,-3048,80507,-761c3999865,953289,4017261,957860,4034531,962304v16000,4191,40635,6477,61461,7873c4106405,970940,4115801,971320,4122658,971574v6857,254,11175,381,11301,381c4138913,972082,4143356,970305,4146404,966876v3047,-3429,4318,-8001,3682,-12826l4149451,949352v-1396,-10413,-11301,-18921,-21841,-19175c4127483,930177,4122785,930050,4115292,929796v-7491,-381,-17777,-763,-28951,-1524c4063992,926748,4037578,924208,4021452,920017v-17016,-4444,-33396,-8762,-53461,-10920xm3108945,897034v-2031,,-4444,634,-6857,2031c2974724,969542,2842280,1036337,2705391,1097544v-5460,2414,-6350,4191,-6350,4573c2699041,1102498,2700692,1103767,2706661,1104149r37714,2159c2755931,1107069,2773708,1103640,2783994,1098942v27047,-12318,53968,-25398,80761,-38477c2891550,1047385,2918089,1034559,2944501,1021226r78604,-40890l3061962,959892r38602,-21207c3109835,933478,3117580,920271,3117580,909731r-127,-127l3117453,908081v,-4826,-1650,-8381,-4444,-10032c3111740,897414,3110469,897034,3108945,897034xm2128122,880017v-1397,-127,-2793,,-4063,508c2121011,881795,2118980,885223,2118344,889922r-254,1524c2116694,901986,2122661,916081,2131169,922303v30731,22604,61207,45207,92318,67558c2254472,1012337,2285455,1034813,2317074,1056910v9143,6476,25777,12825,36953,14222c2366344,1072656,2378534,1074180,2390979,1075449r,-127c2396948,1075957,2398851,1074814,2398851,1074561v127,-254,-380,-2286,-5332,-5588c2305265,1007766,2219423,945542,2134725,882938v-2285,-1651,-4571,-2667,-6603,-2921xm4686467,875318v-11302,-508,-28572,2794,-38604,7747l4537007,937415v-37079,18159,-74412,35049,-111873,52573c4422721,991130,4421324,991892,4420309,992527v1143,,2920,-254,5460,-635l4517705,976272v11301,-2031,28952,-7999,39238,-12952l4658911,913414v16000,-7872,19428,-9143,20445,-9396c4679610,904018,4679737,904018,4679737,904018r136380,7237c4821832,911509,4829323,911382,4836816,910748v7491,-762,14984,-1905,20571,-3175l4939927,888272r,126c4942466,887763,4944116,887255,4945133,886874v-1142,-127,-2793,-380,-5334,-380c4897260,885096,4854974,884335,4812689,882176r-126222,-6858xm1343615,866683v-30476,-1016,-53205,1270,-72253,5334c1252314,876588,1236949,882811,1221203,889160v-13587,5460,-34285,10794,-51808,14731c1151744,907827,1137775,910875,1137521,910875v-10032,2032,-18031,12318,-18031,22731l1119490,938304v,4952,1777,9143,5079,11936c1127743,953035,1132189,954050,1136760,953035v254,,12698,-2795,28698,-6350c1181203,943129,1200251,938050,1213457,932716v15746,-6476,31873,-13079,52063,-17905c1285711,910113,1309965,907700,1342092,908843v16000,634,30095,1905,42540,3937c1397076,914938,1407996,917732,1417901,920907v19810,6349,35302,13968,50540,21588c1498663,957351,1526853,972717,1586790,977035v60063,5587,90412,-4444,123047,-14223c1742853,953035,1776758,942241,1841646,950240v64635,7620,96128,26032,126223,43303c1981837,1001543,2004694,1010305,2023996,1016908v9650,3302,18412,6096,24888,8128c2055360,1027068,2059424,1028337,2059551,1028337v4698,1397,9397,762,13206,-1650c2076567,1024146,2078979,1020084,2079614,1015257r636,-4698l2079869,1010686v1396,-10413,-5588,-21207,-15620,-24127c2063995,986559,2059551,985161,2052567,983003v-6984,-2159,-16635,-5333,-27048,-8889c2004567,966876,1980186,957606,1965964,949479v-29841,-17270,-58413,-33779,-119619,-41017c1785139,900842,1754028,910621,1721265,920271v-33142,9652,-66920,20826,-131046,14731c1526218,930304,1494726,913414,1463996,898557v-15238,-7492,-30095,-14858,-48761,-20699c1405964,874937,1395680,872398,1383869,870366v-11809,-1905,-25016,-3174,-40254,-3683xm626411,864143v-10667,-2285,-27683,-888,-37841,3175l491173,905287v-16254,6476,-32380,12445,-48508,19175l394412,944400r-96128,39746c266411,997606,234539,1011829,202793,1025543v-2286,1017,-3810,1905,-4699,2413c199237,1027956,200888,1027956,203300,1027575r76826,-10159c290920,1015893,307935,1011575,317966,1007385l450666,952399,584506,899954v16000,-6223,19556,-7238,20445,-7238c605204,892716,605331,892716,605331,892716r152889,31111c808887,935510,859172,946685,909077,958622v10540,2539,27683,4571,38476,4190c977521,961924,1007490,960780,1037459,960273r253,c1039998,960273,1041649,960146,1042664,960019v-1015,-508,-2539,-1017,-4825,-1651c903490,922939,766094,891319,626411,864143xm3960627,850556v-19936,-2286,-43429,-2920,-74540,635c3823865,858048,3795039,874556,3764056,890557v-31112,16381,-63620,33397,-130285,39620c3567104,935383,3532184,923827,3498659,912907v-33270,-10540,-64508,-22096,-126984,-18668c3355930,895002,3342342,896525,3330279,898557v-12064,1778,-22731,4063,-32381,6730c3278596,910748,3262977,917605,3246977,924716v-13841,6095,-35301,12445,-53334,17143c3184628,944145,3176374,945923,3170406,947193v-5968,1269,-9778,2032,-9905,2032c3150088,951257,3141834,961415,3141834,971955r-127,l3141707,976653v,4953,2032,9144,5461,11937c3150597,991384,3155295,992400,3160120,991384v127,-127,3556,-762,9016,-1905c3174597,988337,3181961,986686,3190342,984654v16636,-4191,36572,-10160,50159,-16127c3256755,961288,3273262,953923,3294088,948208v10413,-2793,21841,-5333,34921,-7237c3341961,938812,3356564,937161,3373326,936272v66794,-3556,101587,8889,135238,19556c3541961,966622,3573707,977035,3636945,972082v63111,-5968,92698,-21334,123809,-37588c3792246,918366,3824246,900208,3890658,892843v33143,-3810,58666,-2921,80001,-636c3991991,894620,4009388,899192,4026531,903637v16000,4190,40508,6603,61207,7999c4098024,912399,4107420,912780,4114277,913033v6857,254,11174,381,11301,381c4130657,913541,4134976,911763,4138023,908335v3047,-3429,4318,-8000,3683,-12826l4141070,890811v-1396,-10286,-11174,-18921,-21714,-19175c4119102,871636,4114531,871509,4107039,871255v-7365,-254,-17523,-762,-28699,-1524c4056118,868207,4029833,865667,4013833,861477v-16889,-4445,-33270,-8762,-53206,-10921xm4682149,825539v-11174,-508,-28317,3048,-38349,7874c4579674,864779,4515039,897541,4449896,927383r-98032,45715c4319102,988083,4286214,1002432,4253198,1017162v-2286,1017,-3810,1778,-4826,2413c4249515,1019575,4251292,1019448,4253833,1019067r80253,-12063c4345388,1005480,4363038,999892,4373451,995067r135619,-63239l4643292,866048v16001,-7872,19429,-9143,20445,-9270c4663991,856778,4664118,856778,4664118,856778r162412,9016c4880879,867572,4935609,869604,4990466,870747v11556,126,30095,-2159,41270,-5080c5063101,857540,5094466,849668,5125704,841286r-254,-127c5127862,840524,5129513,839889,5130529,839508v-1142,-254,-2793,-254,-5333,-254c4975609,839508,4828181,834937,4682149,825539xm2135741,822365v-1396,-254,-2794,,-4063,508c2128630,824143,2126598,827571,2125963,832270r-253,1523c2124312,844334,2130281,858430,2138789,864652v93333,68954,187682,137653,285459,204575c2433646,1075703,2450407,1081798,2461708,1083069v12318,1396,24763,2666,37207,3810l2498915,1086624v5969,635,7873,-508,7873,-762c2506915,1085608,2506280,1083703,2501328,1080402,2377264,997606,2259297,911636,2142345,825285v-2287,-1650,-4572,-2666,-6604,-2920xm603172,814492v-6983,635,-13841,2031,-19046,4063l475046,860842r-27175,10540l420824,882430r-53968,22222l313015,926875v-17904,7238,-35810,14730,-53588,22604l152761,995828v-9397,4064,-16254,14858,-14984,23620c138285,1023131,140062,1025924,142983,1027575v3556,2159,8381,2032,13207,l262476,981226r26666,-11557l315808,958622r53587,-22096l423236,914304r26922,-11049l477205,892716,585903,850429v9778,-3810,14857,-5588,17651,-6476c606347,843191,606729,843191,606982,843191v508,127,10033,2032,20953,4191l743109,870747v38223,8000,76191,17016,114031,25524c894983,904525,932569,914304,970029,923700r56000,14096l1081648,953162r12479,-1854l1094093,951384r380,-127l1094127,951308r3903,-8686c1098030,933733,1089776,923954,1080124,921288,930791,880525,777649,844968,622094,815254v-5207,-1016,-12063,-1270,-18922,-762xm1346156,807888v-30858,-1142,-53841,1144,-73143,5207c1253711,817667,1238093,823889,1222219,830239v-13714,5459,-34794,10793,-52444,14729c1151871,848905,1137775,851953,1137521,851953v-10032,2032,-18158,12317,-18158,22730l1119363,879382v127,4953,1904,9143,5206,11937c1127871,894112,1132189,895002,1136886,894112v254,,12826,-2793,28952,-6349c1181839,884208,1201012,879128,1214347,873795v15999,-6477,32254,-13080,52697,-17905c1287488,851318,1311997,848905,1344505,850048v16253,635,30476,1905,43047,3937c1400124,856144,1411171,858937,1421202,862111v19938,6223,35683,13969,51048,21588c1502853,898557,1531424,913922,1591870,918366v60571,5715,91174,-4317,124063,-14095c1749075,894620,1783488,883699,1848630,891827v65144,7619,96635,26032,126857,43302c1989583,943129,2012440,951764,2031741,958495v9651,3302,18413,6095,24889,8127c2063107,968654,2067170,969923,2067297,969923v4698,1397,9397,763,13206,-1650c2084313,965732,2086726,961670,2087360,956844r624,-4618l2087995,952272r,-127l2087984,952226r-3512,-14827c2081646,933034,2077392,929605,2072376,928145v-254,,-4571,-1397,-11682,-3556c2053709,922430,2044186,919256,2033646,915700v-20953,-7238,-45460,-16508,-59682,-24635c1943868,873922,1915297,857286,1853710,850048v-61587,-7619,-92952,2032,-125967,11683c1694472,871509,1660313,882557,1595552,876461v-64762,-4825,-96508,-21714,-127619,-36572c1452568,832397,1437584,825031,1418663,819191v-9396,-2922,-19809,-5588,-31745,-7620c1374981,809666,1361521,808397,1346156,807888xm3953261,792142v-19809,-2412,-43174,-3047,-74031,508c3817516,799507,3788817,816016,3758087,832016v-30857,16381,-63110,33271,-129269,39493c3562532,876588,3527992,865033,3494723,854112v-32889,-10540,-63874,-22223,-125841,-18794c3353389,836079,3339929,837603,3327866,839635v-12064,1778,-22603,4064,-32127,6730c3276564,851826,3261200,858683,3245327,865794v-13715,6096,-34921,12445,-52826,17144c3183612,885096,3175485,886874,3169517,888144v-5968,1270,-9651,2031,-9778,2031c3149580,892207,3141326,902493,3141326,912907r-127,253l3141199,917859v127,4953,2032,9143,5461,11937c3150088,932589,3154660,933606,3159486,932589v126,-127,3428,-761,8888,-1905c3173834,929542,3181200,927891,3189454,925859v16507,-4190,36190,-10159,49651,-16128c3255231,902620,3271612,895256,3292183,889541v10286,-2921,21588,-5333,34540,-7238c3339675,880144,3354152,878493,3370660,877605v66285,-3556,100698,8889,134095,19555c3537897,907954,3569390,918366,3632120,913541v62603,-5841,91935,-21207,122792,-37461c3786151,859953,3818024,841921,3883928,834556v33017,-3937,58286,-2921,79492,-636c3984627,836333,4001896,840905,4018912,845350v15873,4191,40255,6603,60825,7999c4090023,854112,4099293,854493,4106150,854747v6730,253,11047,380,11174,380c4122150,855254,4126595,853349,4129642,850048v2921,-3429,4191,-8000,3556,-12825l4132563,832524v-1397,-10286,-11175,-18921,-21588,-19175c4110848,813349,4106150,813222,4098785,812968v-7365,-254,-17523,-762,-28571,-1524c4048118,810047,4022086,807381,4006087,803190v-16762,-4445,-33016,-8889,-52826,-11048xm2641105,787365v-6127,-461,-12349,333,-17111,2492c2582979,808397,2541454,826429,2499677,844461r-127,-127c2495233,846239,2492566,848906,2492312,851953v-254,3048,1650,6223,5587,9016c2535359,886494,2573201,912399,2611550,937670v9016,5841,24761,6984,34540,2666l2708566,912018r61967,-29461c2774850,880525,2777391,877732,2777518,874684v127,-3048,-1905,-6095,-5969,-8636l2714279,829731r-56634,-37335c2653264,789539,2647232,787825,2641105,787365xm4672753,777158v-5461,-381,-12318,380,-19175,1778c4646594,780333,4639737,782364,4634657,784904r-106793,52826l4501070,850937r-26920,12699l4420055,889033r-54349,25398c4347673,922939,4329515,931319,4311229,939319r-109586,48764c4191991,992400,4184880,1003448,4186150,1012210v507,3683,2285,6349,5334,8000c4195166,1022115,4200119,1021987,4205198,1019829r109968,-48889l4342594,958748r27302,-12698l4424372,920652r54222,-25396l4505641,882557r26921,-13207l4639864,816523v9523,-4698,14602,-6984,17270,-8126c4659800,807254,4660181,807254,4660435,807254v508,,10286,634,21714,1270l4802911,815381v40381,2032,80888,3047,121523,4444c4965069,821476,5005831,821603,5046720,821984r61461,508l5169767,821730v5588,-127,10286,-2158,12953,-5461l5182720,816143v2158,-2794,2793,-6096,1778,-9651c5182085,797984,5171038,790872,5160371,790999v-164572,1651,-326984,-3047,-487618,-13841xm599363,768269v-6984,507,-13841,1905,-19047,3810l470348,812587r-27302,10159l415745,833413r-54350,21334l307173,875954v-18031,6984,-36063,14221,-53968,21714l145777,942241v-9651,3936,-16254,15492,-14857,25777c131555,972591,133841,976272,137269,978304v3555,2032,8000,2032,12444,127l256507,932082r26793,-11557l310222,909477r53841,-22222l418157,865033r27174,-11048l472506,843445,581840,801158v9778,-3810,14983,-5587,17777,-6476c602411,793920,602792,793920,603045,793920v509,127,10033,2032,21080,4191l740061,821349v38477,8127,76825,17016,114921,25524c893077,855127,931045,864906,968760,874302r56380,14096l1081140,903764v4826,1396,9397,634,12572,-1905l1093712,901605v2794,-2159,4318,-5715,4318,-9905c1098030,882176,1089648,872017,1079870,869477,929268,830492,775109,796841,618792,768903v-5461,-1015,-12445,-1142,-19429,-634xm2642422,768174v6683,508,13254,2445,18143,5683c2683549,789222,2706788,804968,2730280,819826r70857,44826c2806343,867953,2809136,872144,2808882,876588v-254,4318,-3301,8255,-8889,10921l2723550,923955v-25651,12191,-51429,23492,-77334,35176c2640756,961543,2633645,962432,2626788,961924v-6857,-508,-13715,-2413,-18667,-5715c2584375,940717,2560883,924590,2537518,908843v-23364,-15746,-46603,-31619,-69587,-47874l2467677,860969v-5079,-3556,-7618,-7873,-7111,-12318c2461074,844207,2464376,840525,2470090,838111v25904,-10666,51682,-21841,77206,-33143c2572947,793666,2598344,782619,2623613,771062v5333,-2476,12127,-3396,18809,-2888xm1348695,748840v-31111,-1144,-54476,1142,-73904,5206c1255362,758617,1239616,764840,1223489,771189v-13842,5461,-35047,10794,-52952,14731c1152505,789857,1138156,792904,1137902,792904v-10159,2032,-18412,12318,-18412,22731l1119490,820333v,4952,1905,9143,5206,11937c1127998,835064,1132443,836079,1137140,835064v254,,12953,-2794,29333,-6350c1182600,825158,1202029,820079,1215489,814745v16127,-6476,32508,-13079,53206,-17904c1289266,792269,1314156,789857,1346917,790999v16382,509,30730,1905,43556,3937c1403171,797094,1414346,799889,1424505,803063v20190,6222,36190,13969,51682,21588c1507171,839381,1535997,854874,1597076,859318v61206,5715,92190,-4191,125206,-13968c1755678,835698,1790345,824905,1855869,833032v65523,7746,97016,26159,127365,43429c1997202,884589,2020059,893224,2039488,899954v9650,3428,18412,6222,24888,8254c2070852,910240,2074916,911509,2075043,911509v4826,1398,9397,763,13207,-1650c2092059,907319,2094471,903255,2095107,898430r634,-4699l2095995,893605v1397,-10414,-5587,-21207,-15619,-24128c2080123,869477,2075805,868080,2068693,865921v-7110,-2159,-16634,-5333,-27174,-8889c2020567,849794,1996059,840524,1981710,832397v-30222,-17270,-58794,-33778,-120762,-41143c1798980,783507,1767361,793285,1734091,802809v-33650,9651,-68063,20699,-133459,14604c1535234,812587,1503234,795698,1471743,780841v-15492,-7493,-30730,-14858,-49778,-20700c1412441,757221,1401902,754555,1389838,752523v-12064,-1778,-25524,-3175,-41143,-3683xm3945643,733602v-19810,-2413,-42921,-3049,-73651,507c3810531,740966,3782087,757348,3751611,773348v-30730,16255,-62730,33144,-128381,39366c3557580,817794,3523167,806238,3490278,795316v-32634,-10539,-63237,-22222,-124698,-18793c3350215,777412,3336882,778809,3324945,780841v-11809,1778,-22222,4063,-31745,6730c3274279,793031,3259041,799889,3243295,807000v-13461,6095,-34413,12445,-52191,17143c3182342,826302,3174215,828080,3168374,829349v-5841,1270,-9524,2032,-9651,2032c3148565,833413,3140311,843572,3140438,854112r,4698c3140438,863762,3142343,867953,3145771,870747v3429,2794,7873,3682,12698,2794c3158596,873414,3161898,872778,3167231,871636v5334,-1143,12698,-2793,20826,-4825c3204311,862620,3223867,856652,3237200,850683v15999,-7111,32127,-14477,52571,-20191c3300057,827571,3311231,825158,3324056,823254v12826,-2159,27175,-3682,43556,-4572c3433263,815127,3467421,827698,3500564,838365v33016,10921,64253,21334,126476,16509c3689262,849032,3718341,833793,3748945,817540v30983,-16001,62603,-34160,128126,-41398c3909833,772332,3934976,773221,3956055,775634v21079,2285,38350,6858,55238,11429c4027040,791254,4051293,793666,4071737,795063v10286,635,19557,1143,26287,1397c4104881,796714,4109071,796841,4109197,796841v4953,127,9271,-1651,12318,-5080c4124436,788332,4125705,783761,4125071,778936r-635,-4699l4124055,774111v-1397,-10287,-11048,-18922,-21460,-19176c4102341,754935,4097769,754808,4090404,754555v-7365,-255,-17397,-763,-28444,-1524c4039992,751506,4014087,748967,3998214,744649v-16635,-4444,-32889,-8889,-52571,-11047xm4663737,732077v-5588,-380,-12572,508,-19429,1905c4637450,735379,4630594,737284,4625641,739697r-106539,50794l4492308,803190r-26920,12191l4411420,839762r-54095,24381c4339293,872398,4321134,880525,4302975,888144r-109333,46858c4183864,939193,4177007,950876,4178531,961161r381,c4179673,965732,4181959,969415,4185515,971320v3683,2032,8254,2032,12826,l4307801,922557r27175,-12190l4362150,897668r54222,-25397l4470340,846873r26921,-12699l4524054,820968r106540,-52699c4639991,763570,4645070,761285,4647736,760141v2668,-1142,3049,-1142,3302,-1142c4651546,758999,4661323,759634,4672626,760268r119999,6984c4832752,769284,4872880,770301,4913260,771825v40381,1777,80762,1904,121396,2412l5095736,774872r61079,-635c5162021,774237,5166593,772206,5169133,768903v2285,-2920,2920,-6730,1778,-10793c5168370,748967,5157196,741474,5146656,741729v-162793,2920,-323555,-382,-482919,-9652xm2645582,729411v-5969,-508,-12191,381,-16889,2540c2590470,749475,2551867,766364,2512883,783507v-38984,16636,-78222,33270,-117842,49525c2390597,834810,2388057,837477,2387677,840524v-381,3048,1524,6222,5460,9017c2427931,874303,2463105,898811,2498660,923447v35683,24127,71493,48508,107937,72255c2615613,1001543,2631613,1002686,2641391,998368r59428,-26540c2720501,962812,2740184,953416,2759739,944272r58286,-27682c2837327,907192,2856501,897288,2875676,887763v4191,-2159,6730,-5079,6730,-8126c2882533,876588,2880374,873541,2876311,871129v-18286,-11049,-36572,-21970,-54603,-33145l2767867,803825v-17778,-11429,-35556,-22603,-53207,-34159l2661962,734490v-4317,-2920,-10413,-4571,-16380,-5079xm2647312,710395v6619,508,13127,2445,17952,5683l2724311,755570r59810,38350c2824247,819826,2865009,844334,2906279,869097v5334,3174,8127,7365,8000,11809c2914152,885351,2910978,889287,2905517,892081v-42920,21587,-86476,43556,-130412,64001l2708692,987194r-66920,29842c2636311,1019448,2629200,1020338,2622216,1019829v-6983,-508,-13841,-2413,-18920,-5714c2562280,987067,2521772,960019,2481772,932590v-39873,-27811,-79492,-55112,-118603,-83431c2358089,845477,2355677,841160,2356184,836715v509,-4444,3937,-8127,9652,-10413c2410407,808524,2454724,789603,2498533,771062v43810,-18921,87239,-38223,130160,-57779c2633963,710807,2640693,709887,2647312,710395xm106031,694236v-2921,381,-5587,1650,-7618,3682c95491,700839,94222,705157,94857,709982r126,l123427,914177v635,4825,3048,8635,6603,10666c133587,926875,138031,927129,142475,925225v67302,-27811,135112,-56510,203429,-82670c380062,829222,414348,815635,448761,802555l552379,764459v5460,-2032,6476,-3683,6476,-4064c558855,760014,557585,758617,551745,757602l442158,739443c405586,733728,369015,728649,332189,723315,258412,712141,184761,703506,110602,694236v-1650,-254,-3174,-254,-4571,xm5559481,692331v-18033,-763,-35556,-1397,-56127,762c5493068,694236,5482021,696013,5469703,698807v-12445,2540,-26031,6223,-41397,11302c5397576,720268,5375608,730808,5357957,741602v-17777,10539,-31364,21461,-45460,32635c5306657,778936,5301323,782873,5297513,785793v-3937,2793,-6349,4571,-6349,4571c5288116,792396,5286719,793793,5286085,794555v1015,,2920,-381,6476,-1397l5366719,770555r73651,-24128c5489640,730808,5538020,712902,5586782,695886r127,-127c5590338,694617,5591989,693600,5592878,693093v-1016,-254,-2921,-381,-6604,-381c5586148,692712,5583227,692712,5578401,692712v-4825,,-11429,-127,-18920,-381xm1350346,689537v-31492,-1143,-54984,1143,-74667,5207c1255997,699315,1240124,705537,1223870,711887v-13968,5460,-35428,10794,-53460,14730c1152251,730553,1137775,733602,1137521,733602v-10286,2031,-18540,12191,-18540,22730l1118981,761031v,4952,1905,9143,5207,11936c1127616,775761,1132189,776777,1136886,775761v254,,13080,-2794,29587,-6350c1182727,765856,1202410,760776,1215997,755443v16381,-6476,33016,-13079,53841,-17905c1290664,732967,1315807,730553,1348949,731697v16635,634,31111,2031,44063,4063c1405838,738046,1417267,740839,1427425,744015v20445,6349,36444,14095,52190,21714c1510854,780587,1540059,795952,1601774,800523v61714,5842,93079,-4063,126349,-13842c1761773,777158,1796821,766364,1862726,774491v65904,7746,97523,26159,127999,43430c2004821,826048,2027678,834683,2047106,841413v9778,3428,18540,6223,25016,8255c2078599,851699,2082789,852969,2082789,852969r-381,-508c2087106,853858,2091805,853222,2095614,850810v3810,-2540,6223,-6603,6857,-11429l2103106,834683v1397,-10413,-5587,-21207,-15619,-24127c2087233,810556,2082916,809159,2075805,807000v-7112,-2159,-16635,-5334,-27175,-8889c2027678,790872,2003170,781602,1988694,773475v-30223,-17143,-58921,-33778,-121270,-41144c1805075,724713,1773075,734363,1739679,743888v-33779,9650,-68699,20698,-134603,14475c1539044,753538,1506536,736522,1474790,721664v-15746,-7618,-31111,-14857,-50412,-20825c1414726,697918,1404187,695251,1391997,693220v-12191,-1779,-25905,-3048,-41651,-3683xm4152246,687124v-2922,509,-5588,1778,-7493,3810c4141960,693982,4140816,698300,4141452,703125r29333,204067l4170785,907319v635,4826,3048,8635,6730,10667c4181198,919891,4185642,919891,4190213,917986v68826,-29461,137270,-58160,204952,-89399c4429070,813095,4462848,798111,4496499,782492r100317,-47875c4602149,732077,4602911,730299,4602911,729919v,-381,-1523,-1778,-7365,-2159l4485197,719887v-36698,-3048,-73396,-6604,-109968,-9905c4302340,703886,4229197,695124,4156690,687124v-1524,-254,-3048,-254,-4444,xm3938532,675188v-19556,-2286,-42667,-3048,-73143,508c3804436,682426,3776119,698934,3745896,714807v-30476,16382,-62221,33271,-127364,39366c3553389,759253,3519230,747570,3486596,736649v-32508,-10667,-62857,-22223,-123682,-18920c3347675,718617,3334469,720014,3322659,722045v-11809,1778,-22095,4064,-31491,6731c3272374,734109,3257390,740966,3241771,748078v-13333,6222,-34159,12444,-51683,17144c3181200,767379,3173326,769157,3167485,770428v-5714,1270,-9397,2031,-9524,2031c3147929,774491,3139803,784777,3139930,795190r,4699c3140057,804841,3141834,809032,3145263,811825v3302,2793,7873,3683,12572,2793c3157961,814492,3161136,813857,3166469,812714v5206,-1143,12572,-2794,20572,-4826c3203168,803698,3222469,797730,3235676,791761v15872,-7112,31873,-14476,52063,-20191c3297771,768650,3308945,766237,3321644,764332v12698,-2159,26920,-3683,43174,-4571c3429961,756332,3463739,768903,3496628,779570v32634,10794,63746,21334,125460,16509c3683801,790237,3712754,774872,3743103,758744v30730,-16000,62222,-34031,127238,-41270c3902849,713665,3927864,714553,3948817,716966v20952,2413,37968,6984,54857,11556c4019420,732712,4043547,735253,4063865,736649v10285,635,19428,1143,26158,1397c4096753,738300,4100944,738427,4101071,738427v4825,,9269,-1778,12190,-5079c4116309,729919,4117452,725347,4116817,720522r-635,-4698l4116055,715697v-1524,-10286,-11174,-18921,-21460,-19175c4094468,696522,4089896,696395,4082531,696140v-7238,-254,-17270,-762,-28191,-1523c4032372,693093,4006595,690553,3990849,686236v-16635,-4445,-32762,-8763,-52317,-11048xm2650423,671584v-5985,-460,-12080,365,-16778,2588c2522407,725601,2407359,773983,2290661,820461r,126c2286217,822239,2283550,824905,2283170,827952v-382,2922,1523,6223,5333,9016c2390090,910875,2493835,983511,2601772,1053608v9142,5841,25270,6984,35175,2666c2695867,1030877,2754153,1003575,2811549,976400v28699,-13841,57270,-28191,85461,-42287l2939296,912907r41904,-22097c2985390,888525,2987803,885604,2987803,882556v,-3047,-2286,-5967,-6349,-8380l2940819,850810r-40254,-24254c2873898,810301,2847486,794428,2821200,777920,2768756,744523,2717201,711505,2666534,676711v-4254,-2921,-10127,-4667,-16111,-5127xm3039612,657283v-5459,-128,-7111,1142,-7111,1396c3032375,659060,3033136,660838,3037961,663759v21080,12571,42413,24635,63747,36571c3105771,702617,3109581,702871,3112247,701220v2667,-1651,4064,-5207,4064,-10032l3116311,675949v,-10286,-8127,-18539,-18032,-18539c3078723,657791,3059168,657918,3039612,657410r,-127xm2938533,655759v-5460,-254,-7111,1015,-7111,1269c2931295,657410,2931930,659187,2936756,662235v27047,16635,54349,32509,81777,48762l3059930,735253v13841,7872,27809,15492,41778,23364c3105771,760904,3109581,761158,3112374,759507v2667,-1651,4191,-5207,4191,-10032l3116565,747951v,-10540,-7620,-23619,-16635,-28699c3069454,702362,3039232,684458,3009263,666680v-9269,-5461,-25397,-10033,-35936,-10160c2961771,656267,2950216,656267,2938660,655759r-127,xm3279104,654362r-61333,1778l3187168,657028r-30604,255c3146660,657283,3138660,665790,3138787,676076r,5842c3138787,686870,3140692,691061,3143994,693854v3301,2795,7745,3810,12316,2795c3156437,696522,3159612,695886,3164818,694744v5207,-1144,12318,-2794,20191,-4826c3200882,685728,3219803,679759,3232755,673791v9524,-4318,21079,-8762,30349,-12064c3267803,660076,3271739,658679,3274660,657664v2920,-890,4698,-1524,4698,-1524c3281771,655505,3283168,654869,3284184,654362v-1016,,-2667,,-5080,xm2652074,652743v6555,508,13000,2445,17762,5683c2724692,696013,2780438,731824,2837327,767887r86222,52574c2952502,838111,2981834,854365,3011422,871508v5207,3049,8127,7112,8127,11557c3019422,887509,3016501,891446,3011041,894366v-30095,15873,-60571,32509,-91174,47620l2827169,988082v-62349,29588,-125715,59303,-189841,86987c2631740,1077481,2624502,1078370,2617518,1077862v-6984,-508,-13968,-2413,-19047,-5715c2480883,995956,2368629,916843,2258534,836333r127,c2253709,832778,2251170,828206,2251804,823889v635,-4318,4064,-8000,9778,-10286c2388312,763443,2513264,711505,2633645,655631v5206,-2476,11873,-3396,18429,-2888xm2837708,652076v-5587,-254,-7238,761,-7238,1143c2830470,653473,2831105,655378,2835804,658425r65015,40509c2922660,712395,2944628,726236,2966850,739061r67048,39112l3067803,797730r34159,18793c3106152,818809,3109962,819063,3112755,817413v2793,-1651,4318,-5207,4318,-10032l3117073,805856v-127,-10540,-7874,-23746,-16889,-28698c3067549,759380,3035168,740332,3003168,721537r-47746,-28191c2939549,683950,2923803,673917,2908184,664267v-9143,-5588,-25142,-10540,-35682,-10921l2837835,652076r-127,xm2736756,646361v-5588,-381,-7238,890,-7238,1144c2729390,647758,2730026,649663,2734724,652711v117460,78224,239873,151876,367238,221972c3106152,876969,3110089,877223,3112882,875573v2793,-1651,4318,-5207,4318,-10033l3117200,864016v,-10540,-7874,-23619,-17016,-28698l3062470,814492r-37333,-21588l2951231,749855v-24380,-14602,-48634,-29714,-72634,-44571c2854596,690426,2830724,675696,2807106,660076v-9017,-5841,-24890,-11047,-35430,-11683l2737010,646361r-254,xm2610407,636584v-10540,-1017,-27174,1778,-36953,6222c2443931,701474,2308947,755824,2172948,808905v-4445,1651,-7111,4317,-7493,7364c2165074,819318,2166979,822619,2170789,825412v117587,86605,236443,172575,361523,255117c2541836,1086879,2558724,1092846,2570153,1093863v21588,2285,43302,3555,65016,5333c2646597,1099958,2664375,1097037,2674788,1092465v137523,-60953,270730,-126859,398856,-196829c3077835,893351,3080120,890302,3080120,887255v,-3047,-2285,-5968,-6476,-8254c2946026,807888,2823613,732839,2706026,653854v-8889,-6096,-24762,-11683,-35302,-12445c2650661,639758,2630725,638616,2610534,636584r-127,xm1353140,630742v-31874,-1142,-55620,1143,-75556,5207c1257648,640520,1241647,646743,1225140,653092v-14096,5460,-35810,10794,-54095,14730c1152632,671759,1138029,674807,1137775,674807v-10413,2032,-18794,12317,-18794,22730l1118854,697156r,4699c1118854,706807,1120759,710997,1124188,713792v3428,2793,8001,3682,12826,2793c1137268,716585,1150093,713792,1166855,710236v16507,-3556,36443,-8635,50158,-13968c1233520,689791,1250282,683188,1271362,678362v21079,-4571,46476,-6984,80000,-5841c1368124,673156,1382727,674553,1395806,676584v13080,2286,24508,5080,34794,8254c1451298,691188,1467552,698934,1483425,706553v31619,14858,61080,30350,123428,34921c1669075,747316,1700695,737538,1734218,727760v33905,-9651,69206,-20444,135492,-12190c1936123,723442,1967742,741856,1998345,759126v14221,8126,37079,16763,56508,23493c2064631,786047,2073392,788840,2079869,790872v6476,2032,10539,3302,10665,3302c2095234,795571,2099932,794936,2103742,792523v3808,-2540,6222,-6603,6857,-11428l2111233,776396v1397,-10286,-5713,-21207,-15745,-24127c2095361,752269,2090916,750872,2083804,748713v-6983,-2159,-16634,-5334,-27174,-8889c2035678,732585,2011043,723442,1996567,715188v-30476,-17270,-59047,-33905,-121905,-41271c1812060,666172,1779806,675822,1746155,685346v-34032,9652,-69206,20572,-135746,14350c1543742,694744,1510980,677854,1478853,662870v-15872,-7619,-31364,-14858,-50920,-20826c1418155,639123,1407489,636457,1395171,634425v-12317,-1778,-26159,-3048,-42031,-3683xm2509327,626805r77,8l2472121,632520v-104253,45080,-211428,87621,-319491,129780c2142726,766110,2133328,778173,2131932,788586r-254,1524c2131042,794936,2132186,798619,2134725,800650v2540,2032,6476,2286,10921,508c2281011,748332,2415740,694744,2545137,636964v5207,-2412,6096,-4190,6096,-4444c2551233,632266,2549835,630869,2544249,630361r-34845,-3548l2509455,626805r-128,xm3781833,618297v-1143,-127,-2793,,-5206,255c3720627,624520,3664501,629219,3608501,634679r-83937,6222c3496628,642806,3468564,645346,3440628,646743r-127,381c3438088,647251,3436437,647378,3435421,647631v1016,381,2540,889,4953,1398c3440501,649029,3447612,650806,3457263,653219v9650,2286,21587,5587,31491,8889c3520881,673029,3551484,683569,3612182,678870v60700,-5714,89144,-20952,119112,-37080c3740564,636838,3751865,631758,3761008,627695v4571,-2032,8634,-3810,11429,-5080c3775357,621345,3777135,620584,3777135,620584v2286,-1017,3810,-1778,4698,-2287xm3931547,616774v-19429,-2413,-42285,-3175,-72634,381c3798342,623885,3770151,640394,3740183,656267v-30222,16254,-61715,33143,-126477,39238c3548945,700458,3515167,688775,3482786,677854v-32126,-10540,-62222,-22222,-122539,-18921c3345136,659696,3332057,661092,3320374,663124r-127,507c3308692,665409,3298406,667695,3289136,670363v-18540,5333,-33524,12190,-48889,19302c3227041,695759,3206470,701982,3189072,706680v-8762,2159,-16634,3937,-22349,5207c3160882,713156,3157327,713919,3157200,713919v-9905,2032,-17906,12317,-17779,22730l3139421,741347v,4953,1905,9144,5207,11937c3147929,756078,3152374,756967,3157073,756078v127,-127,3428,-762,8635,-1905c3171041,753031,3178152,751379,3186152,749348v15999,-4191,35174,-10160,48253,-16127c3250025,726109,3265898,718744,3285961,713029v9905,-2920,20953,-5333,33524,-7238c3332057,703633,3346151,702108,3362279,701220v64380,-3429,97904,9143,130539,19810c3525199,731951,3556056,742364,3617262,737665v61333,-5714,90031,-21080,120127,-37207c3767866,684458,3799103,666426,3863738,659187v32381,-3682,57142,-2794,77968,-381c3962532,661219,3979548,665790,3996309,670363v15619,4190,39619,6730,59809,8126c4066150,679125,4075293,679632,4082023,679886v6730,254,10921,381,11048,381c4097896,680394,4102213,678616,4105134,675188v3048,-3429,4191,-8001,3556,-12826l4108055,657664v-1524,-10413,-11048,-19048,-21334,-19302c4086467,638362,4081896,638235,4074658,637981v-7238,-382,-17142,-890,-28063,-1651c4024753,634806,3999230,632266,3983483,627949v-16507,-4572,-32508,-8889,-51936,-11175xm2407486,615377v-10666,-1270,-27554,1016,-37586,5207c2335487,635060,2300566,649029,2265646,662997v-34921,14096,-70223,27810,-105524,41651c2150344,708458,2140948,720522,2139550,730935r-126,l2139170,732458v-635,4826,507,8508,3048,10540c2144757,745030,2148693,745157,2153138,743379v98159,-38095,195301,-76953,290285,-117335c2448629,623758,2449519,621980,2449519,621726v,-254,-1398,-1651,-6984,-2286c2430978,618170,2419169,616774,2407486,615377xm1082918,614742v-1397,,-2921,254,-4444,635l1023236,630234r-54984,16000l913521,662235r-27300,8000l859046,678870,751109,713283,644188,749855v-5460,1905,-6476,3556,-6476,3937c637840,754046,639109,755697,644824,756713r110349,20825l864633,800650r27174,5842l918982,812841r54095,12826l1026919,838492r53587,13969c1085204,853603,1089522,852842,1092695,850302v3176,-2539,4953,-6730,4953,-11555l1097648,838619r-1270,-209909c1096252,623885,1094473,619821,1091045,617282v-2286,-1651,-5079,-2540,-8127,-2540xm2305138,602932v-10794,-1396,-27810,762,-37969,4826c2234281,621092,2201011,634044,2167741,647124v-9777,3810,-19174,15873,-20571,26286l2147170,673283r-254,1524c2146280,679632,2147424,683315,2149963,685346v2540,2032,6477,2287,10921,509c2221582,662235,2281773,638235,2341328,613980v5333,-2159,6223,-3936,6223,-4190c2347423,609535,2346027,608012,2340439,607376r-35301,-4444xm2177519,586297v-10159,-1270,-19555,5968,-20953,16127l2156566,602297r-2031,15112c2153900,622234,2155042,625917,2157583,627949v2666,1905,6476,2158,10920,380l2238344,600900v5333,-2159,6349,-3809,6349,-4191c2244693,596456,2243296,595059,2237583,594297r-60064,-8000xm4078595,581090r-139555,18541l3939040,599504v-2413,381,-4064,761,-5081,1015c3934976,600773,3936627,601155,3939040,601536v,,1904,254,4952,761c3947167,602932,3951356,603567,3956309,604456v9778,1778,22095,4191,32254,6984c4004055,615631,4027928,618043,4047991,619567v10032,762,19175,1271,25778,1525c4080372,621345,4084563,621472,4084690,621472v4826,127,9142,-1651,12063,-5079c4099674,613091,4100817,608520,4100181,603694r-888,-6476c4097896,587059,4088626,579821,4078595,581090xm1355425,571821v-32127,-1144,-56254,1142,-76317,5206c1258917,581598,1242791,587821,1226156,594170v-14223,5461,-36191,10794,-54603,14731c1152886,612710,1138156,615758,1137902,615758v-10540,2031,-19048,12318,-19048,22731l1118854,642806v,4952,1905,9143,5334,11936c1127743,657537,1132315,658425,1137140,657537v254,,13333,-2795,30223,-6350c1183997,647631,1204188,642552,1218028,637218v16636,-6349,33525,-12952,54858,-17778c1294219,614869,1319869,612583,1353774,613726v16889,635,31747,2032,44953,4063c1411933,620075,1423488,622870,1433901,626044v20826,6349,37207,14096,53333,21714c1519235,662743,1548949,678108,1611933,682806v62857,5842,94730,-4063,128507,-13714c1774472,659441,1810282,648775,1876821,657028v66794,7874,98413,26160,129142,43557c2020313,708712,2043170,717347,2062599,724077v9650,3429,18539,6222,25015,8254c2094090,734363,2098154,735633,2098281,735633v4698,1397,9397,762,13206,-1651c2115297,731443,2117709,727379,2118344,722554r636,-4699c2120376,707569,2113265,696649,2103233,693727v-127,,-4571,-1396,-11682,-3555c2084567,688014,2074916,684838,2064376,681283v-20952,-7239,-45587,-16381,-60191,-24636c1973582,639504,1945011,622870,1881774,615377v-62857,-7746,-95493,1778,-129397,11301c1718091,636203,1682663,647251,1615488,640901v-67428,-5079,-100444,-21968,-132952,-36953c1466536,596456,1450790,589091,1431108,583122v-9906,-2920,-20699,-5587,-33143,-7618c1385521,573726,1371552,572455,1355425,571821xm1077966,562296r-58031,16382l962283,596329v-38222,11810,-76317,23111,-114158,36064c810283,644965,772696,657410,735237,670235l623617,710363v-9905,3556,-15238,5334,-18031,6095c602792,717220,602411,717220,602157,717220v-635,-127,-10159,-2032,-21333,-3937c502094,699442,422602,684965,342983,673410r-59810,-9143c263237,661219,243174,658171,223236,655632l102984,639504v-1652,-127,-3176,-254,-4699,c95365,639885,92824,641155,90793,643060v-2920,2920,-4190,7238,-3429,12064l87364,655378v1397,10412,11302,20064,21842,21333l227047,691315v19555,2285,39237,4953,58792,7873l344507,707569r58539,8509l432252,720395r29207,4825l577776,744395v10794,1651,28191,381,38603,-3175c766728,688140,920125,640394,1077204,597980v10412,-2794,18794,-13207,18794,-23366c1095871,570043,1094093,566233,1090918,563947v-3428,-2412,-8000,-3047,-12952,-1651xm1969265,559122v890,508,2413,1270,4826,2286c1974091,561408,1975995,562169,1978916,563439v2921,1271,7111,3048,11809,5206c2000123,572963,2011805,578551,2021201,583885v14477,7999,37334,16761,56890,23491c2087868,610805,2096757,613599,2103233,615631v6476,2032,10540,3302,10667,3302c2118599,620329,2123297,619694,2127107,617282v3809,-2540,6221,-6604,6857,-11429l2134852,599377v1397,-10159,-5841,-19556,-16126,-20953l1974599,559630r,-127c1972059,559122,1970408,559122,1969265,559122xm686094,516835r-99302,7239c553649,526740,520887,530042,487872,533090r,254c485332,533597,483681,533851,482538,534105v1143,382,2667,763,5206,1144l570030,549217v11048,1778,28825,635,39492,-3175l686474,518867v2413,-762,4064,-1523,5079,-2032c690411,516708,688760,516581,686094,516835xm1077458,513153r-58540,16381l960887,547186v-38477,11809,-76952,23111,-115048,36063c807744,595821,769776,608266,732062,621092l619680,661219v-9904,3556,-15237,5207,-18031,6095c598855,668204,598474,668076,598221,668076,556824,660457,515300,653473,473649,646234v-20825,-3428,-41777,-7365,-62603,-10539l348443,626171c306665,619948,264508,613091,222602,607503l96381,590742v-1905,-254,-3811,-254,-5461,c87745,591123,84951,592392,83047,594297v-2413,2412,-3428,5588,-2921,9270l79872,603567v1270,8763,11174,17398,21588,18794l222348,638489v40254,5206,80635,11936,120635,17904c423110,667950,503109,682553,582348,696395v10920,1777,28317,634,38730,-3175l732951,653092v37587,-12825,75300,-25143,113269,-37842c884062,602297,922410,590996,960759,579185r57778,-17650l1076696,545154v10286,-2921,18921,-12826,18921,-21716c1095617,519756,1094093,516708,1091300,514676v-3430,-2412,-8509,-3047,-13842,-1523xm1358092,512772v-32508,-1270,-56762,1016,-77080,5079c1260695,522423,1244314,528645,1227553,534995v-14477,5460,-36572,10794,-55239,14730c1153394,553662,1138537,556709,1138283,556709v-10667,2032,-19175,12318,-19175,22730l1119108,584139v,4952,2032,9142,5461,11936c1128125,598868,1132696,599758,1137648,598868v254,,13460,-2793,30476,-6348c1185013,588964,1205330,583885,1219299,578551v16762,-6350,33905,-12953,55492,-17778c1296250,556202,1322155,553916,1356441,555058v17143,635,32127,2032,45461,4064c1415235,561408,1426917,564201,1437457,567376v21079,6350,37714,14095,53968,21715c1523806,603948,1553774,619440,1617393,624139v63365,5842,95619,-3937,129650,-13587c1764313,605726,1781711,600773,1803424,597980v21715,-2794,47365,-3301,80889,761c1951488,606615,1983107,625028,2014091,642425v14349,8127,37333,16762,56761,23493c2080503,669346,2089392,672140,2095868,674171v6476,2032,10540,3302,10667,3302c2111233,678870,2115931,678235,2119741,675822v3810,-2539,6222,-6603,6857,-11428l2127234,659696v1396,-10287,-5715,-21207,-15747,-24129c2111360,635567,2106916,634171,2099805,632012v-7112,-2158,-16762,-5334,-27302,-8889c2051424,615885,2026789,606742,2012186,598487v-30730,-17270,-59428,-33904,-123048,-41397c1825901,549217,1793012,558741,1758853,568265v-17270,4826,-34920,9905,-56634,13079c1680377,584392,1654600,585408,1620695,582361v-68064,-5080,-101460,-22096,-134349,-37080c1470092,537788,1454219,530423,1434282,524455v-10031,-2921,-20952,-5588,-33523,-7620c1388187,514931,1374092,513661,1357838,513026r254,-254xm1439743,508962v1015,508,2539,1270,5079,2032c1444822,511121,1446726,511756,1449902,512772v3174,1143,7491,2667,12443,4445c1472250,520899,1484568,525597,1494599,530296v32763,14985,62985,30477,127238,35175c1685837,571440,1718345,561661,1752631,552011v10540,-2921,23365,-5715,33650,-7620c1791488,543503,1795932,542740,1799107,542106v3175,-508,5206,-889,5206,-889c1806853,540836,1808504,540455,1809646,540074v-1015,-254,-2793,-635,-5333,-889c1745265,532455,1685457,526994,1625647,521534r-90032,-6858c1505648,512391,1475424,511121,1445330,509216r,-254c1442663,508962,1440886,508962,1439743,508962xm873141,506041r-93968,4826c767617,511502,749331,514931,738411,518486l611935,563059v-20317,7238,-21333,6857,-21842,6857c538792,560646,487364,552138,435554,543376v-11301,-1905,-29841,-2540,-41142,-1143l310983,551757r-127,-127c308444,551884,306792,552265,305650,552519v1015,254,2666,634,5206,1015l378411,563693r33651,5079l445840,574487r134222,22985c591110,599504,608760,598234,619300,594424v41904,-14730,83809,-29968,126221,-44445l873522,507946v2413,-762,4063,-1396,5079,-1905c877459,506041,875807,505914,873141,506041xm1049394,501343v-27556,-127,-54984,1016,-82412,1778c955426,503502,937014,506550,925966,509851,822981,541471,721648,575757,621840,611821v-11048,3937,-29588,5207,-41143,3175l420316,587440,259173,563059v-11428,-1778,-29841,-2032,-41142,-381l123301,575250r,127c120888,575757,119238,576138,118095,576392v1015,381,2667,635,5206,1015l237587,592520r114158,17142c427427,620456,503363,634552,578411,647378v10920,1778,28444,634,38984,-3176l723680,606361v35557,-12445,71492,-23873,107429,-35938l885204,552646r54603,-16636l994538,519376r27555,-8255l1049775,503375v2540,-762,4190,-1270,5207,-1778c1053839,501343,1052061,501343,1049394,501343xm1138156,500581r-127,127c1127235,500708,1118600,509216,1118600,519502r,5841c1118600,530296,1120505,534487,1124061,537280v3555,2794,8254,3810,13207,2794c1137521,540074,1150855,537280,1168124,533724v17016,-3682,37588,-8635,51682,-13968c1230219,515820,1242918,512010,1253077,509089v5079,-1397,9523,-2666,12697,-3556c1268949,504645,1270981,504137,1270981,504137v2667,-635,4318,-1270,5333,-1651c1275172,502359,1273521,502105,1270854,502105v-44191,-508,-88508,-1524,-132698,-1524xm5083164,494740v-1397,380,-2793,1016,-4063,1778l5031482,524835r-48254,27303l4934720,579439r-24381,13589l4885705,606107r-98921,52699l4686467,709474v-5206,2667,-5968,4445,-5968,4825c4680499,714680,4682022,716078,4687864,716331r112888,5460l4914149,724840v,,28444,888,28444,888l4971038,725728v,,57015,254,57015,254l5085323,725982r57269,-1142c5147672,724840,5151736,722808,5154275,719506v2540,-3302,3175,-7746,1905,-12444l5099164,505026v-1396,-4826,-4191,-8255,-7999,-9779l5091419,495120v-2540,-1015,-5461,-1142,-8255,-380xm6077194,493851v-128,,-2920,127,-7619,508c6064877,494613,6058400,494993,6051035,495120v-35301,763,-68190,1651,-126984,26414c5865638,546550,5841131,569535,5815607,594551v-5333,5207,-10158,9651,-13714,12825c5798210,610552,5796052,612457,5796052,612457v-2667,2285,-3936,3808,-4572,4571c5792496,616901,5794402,616520,5797830,615123v94730,-38477,188190,-78223,280126,-118352l6077956,496898v3301,-1396,4825,-2412,5587,-3047c6082654,493724,6080750,493597,6077194,493851xm4699546,472644v-1016,,-2667,254,-5079,762l4603039,492708v-30604,6222,-61334,11683,-92064,17651c4508563,510740,4507038,511121,4506022,511502v1143,254,2667,508,5080,762l4590340,519249v10794,1142,27174,-2668,36699,-7620l4695101,475311v2159,-1143,3556,-2032,4445,-2667xm5077196,443565v-3809,-1524,-8126,-890,-12318,1650l5015990,475438r-49524,29207c4933324,524074,4900180,544011,4866276,562424v-33651,18666,-67556,37715,-101715,56255l4661196,673029v-9269,4952,-14221,7365,-16888,8508c4641642,682679,4641260,682679,4641006,682679v-634,,-10286,-507,-21460,-1523c4540308,674553,4461705,668585,4383103,659823r-58795,-6096c4304753,651822,4285197,649663,4265642,647124l4148563,632647v-1651,-254,-3175,-254,-4571,c4141070,633155,4138658,634298,4136753,636330v-2920,2920,-4064,7238,-3301,12063l4133452,649029v1524,10412,11174,19809,21460,20952l4270467,682933v19302,2286,38603,4191,57905,5842l4386404,694109r58158,5333l4473769,702108r29079,2159l4619800,712648v11047,890,28063,-2539,37968,-7618c4800371,634806,4939291,559503,5073387,480263v8888,-5333,13841,-17524,11048,-27302c5083291,448644,5080625,445469,5077069,443945r127,-380xm4870339,433659v-1142,127,-2666,381,-5079,889l4779800,454485v-10540,2413,-26667,8762,-36190,14095l4631483,528391v-18159,9651,-19302,9524,-19682,9524c4562022,533851,4512245,529280,4462848,524962v-10920,-888,-28317,,-39110,1651l4345007,539947r,254c4342594,540581,4341070,540963,4340055,541344v1142,254,2666,508,5079,762l4410150,549090r32507,3429l4475165,555439r130413,11303c4616499,567503,4633006,563947,4642530,558868v37714,-20190,75429,-39874,112762,-60192l4866022,436453v2158,-1270,3429,-2159,4317,-2794xm6131924,421468v-254,127,-4698,1270,-11936,3049c6112750,426294,6102972,428580,6092051,430993v-21715,4698,-47619,9523,-64380,9904c5992496,441660,5959607,442548,5901194,467183v-58158,24890,-82412,47748,-107682,72637c5767861,564964,5740559,590233,5677068,615250v-64128,23873,-101206,23493,-137396,21714c5521766,636203,5504370,635567,5484052,637599v-10286,1017,-21206,2795,-33396,5588c5438338,645727,5424878,649409,5409640,654362v-30476,10032,-52064,20445,-69587,31239c5322529,696013,5309069,706807,5295100,717982v-11936,9651,-31492,21461,-47999,30858c5238720,753538,5231228,757729,5225640,760522v-5587,2922,-9015,4700,-9142,4700c5206846,770047,5201259,782110,5204180,792142r1270,4572c5206720,801412,5209768,804968,5213957,806746v4192,1778,9017,1523,13588,-763c5227672,805983,5230846,804333,5235926,801793v5079,-2540,11936,-6222,19556,-10666c5270720,782364,5288751,771316,5300561,761919v14222,-11301,28571,-22858,47492,-34032c5366973,716458,5390338,705030,5422846,694363v16254,-5461,30856,-9271,44064,-12064c5479989,679251,5491925,677347,5502846,676203v21968,-2286,40380,-1523,58540,-888c5597448,676966,5631100,677093,5692052,654489v60190,-23620,85078,-46731,110730,-71494c5828432,557852,5855608,532455,5917449,505914v62221,-26286,98539,-27301,134221,-28064c6068178,477469,6092304,472898,6112496,468580v10158,-2158,19174,-4317,25778,-5968c6144876,460962,6149067,459818,6149194,459818v4698,-1270,8381,-4190,10412,-8254l6159861,451564v2031,-4064,2031,-8762,,-13333l6157956,433913v-4190,-9523,-15873,-15111,-26032,-12445xm6178908,405468v-2794,-254,-5206,,-7112,889c6170400,406993,6169257,407754,6168496,408896v-1905,2668,-1905,6477,,10921l6174591,433659v4063,9397,15111,13714,24507,9651l6254591,419056r127,126c6260050,416770,6260940,415119,6260940,414738v,-381,-1524,-1778,-7238,-2286l6178908,405468xm5064497,395944v-3808,-1523,-8381,-889,-12825,1905l5003292,427944r-49143,29081c4921260,476327,4888371,496137,4854847,514549v-33523,18668,-67047,37716,-100952,56128l4651292,624900v-9269,4827,-14095,7239,-16762,8509c4631864,634552,4631483,634552,4631229,634552v-41143,-3047,-82286,-6730,-123175,-10159c4487610,622615,4467165,621092,4446721,618933r-61333,-6476c4344499,608012,4303991,604202,4263229,599123l4141452,583885v-1778,-255,-3556,-255,-5207,l4128859,587515r21,-75l4128754,587567r105,-52l4126214,596709v1269,8762,10793,17271,20952,18541l4264626,629854v19683,2539,39238,4571,58794,6603l4382340,642679v78857,8889,157587,14731,237079,21461c4630467,665155,4647102,661346,4656879,656267r103111,-54350c4794022,583376,4827800,564328,4861450,545662v33651,-18414,66794,-38351,99809,-57653l5010656,458930r48762,-30096c5067926,423500,5073132,411818,5070720,403310v-1016,-3556,-3174,-6096,-6223,-7366xm5028435,392135v-1017,127,-2541,508,-4953,1142c4999101,400388,4974339,406484,4949704,412833v-10413,2667,-26412,9398,-35683,14858c4827164,478867,4737895,527884,4647102,575377v-10159,5333,-27556,9142,-38857,8253l4452054,570170,4296499,553662v-10793,-1016,-28445,-636,-39238,889l4166848,568138r127,-254c4164689,568265,4163039,568645,4162023,568900v1142,254,2666,635,5080,889l4277325,583630r110349,11810c4461705,603948,4535229,609281,4609769,615758v10920,1143,27556,-2794,37206,-7746l4743610,556963v31999,-17016,63491,-35175,95111,-52699l4885831,477850r46476,-27428l4978530,422992r22984,-13714l5024244,395055v2031,-1270,3428,-2285,4191,-2920xm6108178,367372v-126,127,-4571,1270,-11810,3048c6089130,372197,6079354,374483,6068432,376897v-21714,4825,-47492,9523,-64254,9904c5969130,387436,5936242,388325,5878210,412833v-57905,24763,-81777,47620,-106920,72383c5746020,510232,5718973,535375,5655988,560137v-63492,23620,-100316,23112,-136126,21207c5502211,580456,5485068,579694,5464878,581726v-10159,1015,-20952,2793,-33016,5460c5419798,589725,5406338,593281,5391354,598234v-30095,9905,-51555,20318,-68825,30985c5305132,639504,5291798,650298,5278084,661473v-11809,9651,-31110,21333,-47492,30731c5222338,696902,5214847,701093,5209386,703886v-5587,2794,-9016,4572,-9143,4572c5190593,713156,5185132,725220,5188054,735253r1269,4571c5190720,744522,5193640,748078,5197831,749855r254,c5202275,751506,5207100,751379,5211546,749094v126,-127,3174,-1651,8253,-4191c5224751,742490,5231609,738681,5239100,734363v14985,-8762,32889,-19683,44572,-29079c5297767,694109,5311862,682553,5330655,671505v18667,-11302,41905,-22730,74033,-33270c5420814,633028,5435164,629219,5448242,626425v12953,-3048,24763,-4826,35556,-5969c5505513,618297,5523671,619060,5541704,619821v35808,1651,69204,1905,129522,-20444c5730909,575884,5755544,553026,5780940,528264v25524,-25143,52190,-50414,113778,-76827c5956686,425405,5992878,424390,6028432,423627v16508,-381,40508,-4825,60698,-9143c6099288,412325,6108305,410167,6114908,408516v6476,-1652,10667,-2794,10794,-2794c6130400,404452,6134083,401532,6136115,397468v2031,-4064,2031,-8889,,-13334l6134210,379817v-4190,-9524,-15874,-15112,-26032,-12445xm6155544,352388v-2794,-254,-5208,,-7112,889c6147036,353912,6145892,354673,6145130,355817v-1904,2666,-1904,6476,,10920l6145765,368135v4317,9650,16762,18539,27175,19555c6208495,391118,6244178,394167,6279352,397849v10921,1143,27810,-1523,37841,-5841l6349956,377785v5206,-2286,6094,-4064,6094,-4318c6356050,373214,6354654,371817,6348939,371182v-63999,-6603,-128507,-12953,-193395,-18794xm5224116,334610v-1015,254,-2666,507,-4952,1270c5180180,347562,5141450,360007,5102212,371182r127,-127c5092688,373721,5087355,384008,5090148,393913r1651,5714c5093069,404325,5095990,408008,5099927,409786v3936,1778,8508,1651,12698,-508c5112752,409151,5115672,407627,5120370,405214v4699,-2412,11048,-5968,18033,-10159c5152371,386674,5169133,376134,5179926,366991v7873,-6603,17905,-13968,25905,-19556c5209895,344642,5213323,342229,5215863,340451v2667,-1778,4190,-2794,4190,-2794c5222084,336261,5223355,335371,5224116,334610xm6083670,313657v-127,127,-4572,1270,-11810,3048c6064749,318483,6054844,320768,6044051,323181v-21714,4698,-47492,9524,-64127,9778c5944876,333594,5912115,334356,5854464,358737v-57524,24636,-81142,47239,-106032,72002c5723418,455755,5696750,480772,5634274,505280v-62857,23365,-99302,22731,-134856,20699c5481894,525089,5464878,524201,5444940,526233v-9904,888,-20697,2666,-32633,5333c5400243,534105,5387037,537534,5372180,542486v-29842,9779,-50921,20065,-68064,30732c5286846,583503,5273767,594297,5260180,605345v-11683,9397,-30603,21080,-46857,30477c5205196,640520,5197831,644711,5192371,647378v-5461,2793,-8890,4571,-9016,4571c5173958,656647,5168497,668711,5171418,678743r1270,4572c5174085,688014,5177006,691568,5181196,693346v4190,1778,8889,1525,13333,-634c5194657,692585,5197704,691061,5202656,688521v4952,-2539,11683,-6222,19175,-10540c5236688,669346,5254338,658552,5265895,649156v13840,-11175,27809,-22605,46348,-33652c5330783,604202,5353640,592901,5385512,582488v16000,-5207,30223,-9016,43176,-11684c5441640,567884,5453196,565979,5463988,564964v21461,-2159,39620,-1271,57398,-508c5556940,566360,5590084,566615,5649766,544518v59175,-23238,83556,-46096,108698,-70731c5783860,448644,5810147,423627,5871480,397341v61460,-25905,97650,-26921,133080,-27556c6021068,369404,6045194,364959,6065258,360642v10032,-2159,19048,-4318,25650,-5969c6097384,353023,6101575,351880,6101702,351880v4825,-1271,8508,-4191,10413,-8254c6114146,339562,6114146,334737,6112115,330292r-1905,-4317l6109702,326102v-4318,-9524,-15874,-15112,-26032,-12445xm6132178,299181v-2794,-255,-5206,,-7112,888c6123670,300704,6122527,301467,6121765,302609v-1905,2666,-1905,6476,,10921l6122400,314927v4318,9650,16635,18539,27175,19556c6225004,341467,6300178,348578,6374463,356832v10793,1143,27683,-1269,37587,-5460l6444686,337657r126,c6450018,335498,6450907,333848,6450907,333466v,-254,-1523,-1650,-7111,-2412c6341194,318991,6237066,308577,6132178,299181xm6060560,259433v-128,127,-4699,1271,-11810,3049c6041638,264259,6031734,266544,6020940,268958v-21714,4698,-47366,9524,-64000,9777c5922019,279243,5889258,280133,5831988,304260v-57270,24508,-80507,47112,-105270,71747c5701830,400897,5675416,425659,5613575,450040v-62221,23239,-98412,22477,-133586,20318c5462719,469342,5445830,468454,5426021,470358v-9905,889,-20572,2540,-32381,5206c5381703,477977,5368624,481533,5353894,486358v-29460,9652,-50413,19938,-67302,30477c5269576,526994,5256624,537661,5243164,548709v-11555,9397,-30349,21080,-46349,30350c5188815,583630,5181449,587821,5176117,590488v-5334,2793,-8762,4571,-8889,4571c5157831,599758,5152498,611821,5155418,621853r1270,4572c5157958,631123,5161005,634679,5165069,636457v4064,1778,8762,1524,13206,-635c5178402,635822,5181449,634298,5186402,631758v4953,-2412,11556,-6095,18920,-10413c5220053,612837,5237449,601917,5248879,592647v13714,-11176,27554,-22604,45841,-33525c5313005,547947,5335608,536646,5367101,526360v15745,-5207,29840,-8889,42665,-11557c5422592,511883,5434021,510105,5444687,509089v21333,-2031,39239,-1143,56889,-253c5536624,510740,5569512,511248,5628687,489280v58539,-22985,82667,-45715,107555,-70224c5761385,394040,5787416,369150,5848370,342991v61078,-25652,97269,-26667,132570,-27303c5997320,315435,6021448,310990,6041512,306673v10032,-2159,19048,-4318,25650,-5969c6073638,299054,6077829,297911,6077956,297911v4698,-1271,8508,-4191,10413,-8255c6090400,285593,6090400,280767,6088369,276323r-1905,-4318c6082274,262355,6070590,256767,6060560,259433xm6108813,245973v-2793,-254,-5206,,-7111,889c6100305,247370,6099162,248259,6098400,249402r,127c6096495,252196,6096495,256005,6098400,260450r636,1396c6103352,271498,6115670,280387,6126210,281402v115556,10413,230476,21588,343110,35811c6480114,318483,6496876,316324,6506780,312260v10794,-4444,21715,-9017,32508,-13206c6544495,297022,6545384,295371,6545384,294990v,-254,-1398,-1778,-6984,-2540c6397955,273022,6253702,259053,6108813,245973xm6036686,205210v-126,127,-4699,1271,-11810,3048c6017766,210035,6007860,212448,5997067,214735v-21715,4698,-47365,9397,-63873,9650c5898401,224893,5865766,225783,5808750,249783v-56888,24381,-80000,46730,-104508,71366c5679607,345911,5653576,370674,5592242,394801v-61714,22858,-97650,22096,-132444,19810c5442655,413723,5425894,412833,5406338,414611v-9778,889,-20318,2540,-32000,5079c5362656,422104,5349703,425532,5335101,430357v-29207,9525,-49778,19683,-66540,30223c5251672,470739,5238847,481406,5225640,492327v-11428,9397,-29968,20953,-45841,30223c5171926,527121,5164688,531312,5159354,533978v-5332,2795,-8634,4573,-8761,4573c5141323,543122,5136117,555185,5139037,565217r1270,4572c5141704,574487,5144624,578043,5148688,579821v4063,1777,8762,1523,13079,-636c5161895,579185,5164942,577662,5169767,575122v4825,-2540,11429,-6095,18667,-10412c5202910,556202,5220181,545408,5231482,536137v13587,-11048,27174,-22349,45333,-33270c5294973,491692,5317322,480518,5348434,470358v15492,-5206,29459,-8762,42158,-11428c5403164,456009,5414592,454358,5425132,453342v21079,-1905,38856,-888,56380,c5516306,455501,5548942,456009,5607480,434294v58032,-22857,81906,-45461,106540,-69842c5738909,339562,5764560,314800,5825258,288768v60698,-25525,96889,-26541,132064,-27049c5973702,261465,5997702,257021,6017766,252703v10032,-2159,19048,-4317,25650,-5968c6050020,244957,6054083,243941,6054210,243941v4698,-1270,8381,-4190,10413,-8254c6066655,231623,6066655,226798,6064623,222353r-1905,-4317l6062591,217782v-4191,-9651,-15873,-15238,-25905,-12572xm5689258,163813v-1016,254,-2540,761,-4824,1651c5580306,208512,5476560,248767,5371544,285085r128,c5369387,285846,5367862,286482,5366973,286990v1016,,2667,127,5079,c5372052,286990,5373958,286863,5377005,286736v3048,-127,7237,-254,12191,-381c5398973,286101,5411290,286101,5421704,286736v33904,2413,65650,3174,122411,-17778c5600624,246862,5623607,224512,5647608,200385v7364,-7366,16761,-15619,24380,-22095c5675798,175114,5679100,172448,5681512,170416v2412,-1905,3936,-3175,3936,-3175c5687354,165718,5688497,164574,5689258,163813xm6013321,151876v-127,,-4698,1143,-11810,2921c5994274,156575,5984496,158861,5973702,161273v-21588,4699,-47366,9397,-63746,9651c5875416,171431,5842782,172194,5786148,196067v-56636,24255,-79493,46477,-103746,70986c5657893,291815,5632115,316451,5571417,340324v-61079,22604,-96635,21715,-131175,19302c5423226,358610,5406719,357595,5387290,359373v-9778,888,-20189,2539,-31745,5079c5343863,366864,5331037,370293,5316688,374992v-28825,9523,-49270,19555,-65778,29969c5234275,414992,5221577,425659,5208497,436580v-11174,9397,-29587,20953,-45206,30096c5155546,471247,5148434,475311,5143101,477977v-5334,2668,-8635,4446,-8762,4446c5125196,487121,5119990,499057,5122910,509089r1270,4572c5125450,518359,5128371,521915,5132434,523693v4064,1904,8635,1650,12953,-509c5145514,523184,5148434,521661,5153259,519122v4826,-2414,11302,-6096,18540,-10286c5186149,500327,5203165,489660,5214339,480391v13333,-11049,26793,-22351,44698,-33144c5276815,436199,5298910,425024,5329767,414992v15493,-5079,29207,-8762,41777,-11302c5383988,400897,5395291,399119,5405703,398229v20825,-2030,38349,-1015,55746,c5495862,400388,5528242,401024,5586148,379563v57524,-22604,81014,-45080,105523,-69461c5716432,285212,5741830,260577,5802147,234671v60444,-25524,96508,-26413,131555,-26921c5949956,207496,5973956,203052,5994020,198734v10030,-2159,19048,-4318,25650,-5969c6026146,191115,6030337,189972,6030464,189972v4698,-1270,8508,-4191,10413,-8254c6042909,177654,6042909,172829,6040877,168384r-1807,-4094l6039226,164447r-254,-380l6039070,164290r-10605,-10747c6023766,151273,6018337,150542,6013321,151876xm6295479,148447r138,84l6295607,148575r-128,-128xm6392622,107812r165,102l6392749,108066r-127,-254xm5989448,97399v-126,,-4698,1143,-11810,2920c5970400,102097,5960622,104510,5949828,106795v-21586,4700,-47238,9398,-63618,9525c5851798,116701,5819163,117462,5762909,141209v-56254,24128,-78729,46350,-102857,70731c5647989,224258,5635544,236576,5618655,248640v-16889,12064,-38349,24382,-68445,36064c5489766,307180,5454465,306165,5420306,303625v-16889,-1143,-33269,-2158,-52444,-508c5358211,304006,5347926,305530,5336497,308070v-11555,2412,-24254,5714,-38475,10413l5298275,318610v-28444,9396,-48762,19302,-65015,29714c5216752,358356,5204307,368896,5191355,379817v-11048,9270,-29206,20699,-44699,29842c5138911,414230,5131926,418294,5126720,420961v-5206,2666,-8508,4444,-8635,4444c5109069,429976,5103990,441914,5106910,451945r1271,4572c5109577,461343,5112497,464898,5116434,466676v4063,1778,8635,1651,12825,-508c5129259,466041,5132307,464517,5137006,462104v4698,-2413,11174,-6095,18285,-10286c5169513,443437,5186402,432770,5197323,423627v13206,-11048,26539,-22222,44190,-33016c5259165,379563,5281006,368642,5311482,358610v15238,-4952,28825,-8508,41269,-11048c5365069,344769,5376243,343118,5386529,342229v20698,-1905,38095,-762,55237,254c5475926,344896,5507926,345530,5565322,324323v57016,-22476,80254,-44826,104508,-69080c5682148,242926,5694464,230481,5711354,218036v16762,-12318,38095,-25017,68064,-37843c5839353,154924,5875416,153907,5910337,153527v16127,-127,40127,-4572,60191,-8889c5980432,142479,5989448,140320,5996052,138669v6602,-1651,10666,-2793,10793,-2793c6011670,134605,6015353,131685,6017258,127621v2032,-4063,2032,-8889,,-13333l6015353,109970v-4191,-9651,-15873,-15238,-25905,-12571xm7065128,72255r103,128l7061192,72383v-1905,634,-3936,1904,-5842,3809l7029700,102351r-25270,26795c7000494,133209,7000366,135241,7000494,135495v126,254,1904,1015,7238,-636l7035796,126352r28189,-8000c7073510,115685,7078970,105399,7076176,95494r-4190,-14731l7065231,72383r25,l7065128,72255xm5980591,44477v-4444,-1746,-9555,-1809,-14254,223l5835416,101716v-2286,1017,-3808,1778,-4698,2286c5831734,104002,5833512,104002,5835925,103621v127,,1904,-254,5079,-635c5844052,102606,5848370,102097,5853448,101589v10032,-1015,22730,-2032,33270,-2159c5902718,99304,5926846,94859,5946782,90542v10030,-2159,18920,-4191,25524,-5842c5978908,82922,5982972,81906,5983099,81906v4825,-1270,8508,-4190,10413,-8254c5995544,69588,5995544,64763,5993512,60319r-2666,-5969c5988814,49652,5985036,46223,5980591,44477xm7045192,16382v-2032,634,-4064,1904,-5968,3809c7016621,42668,6994526,66160,6972684,89271v-21841,23366,-43682,45843,-64888,69590l6907668,158861v-3682,4190,-3810,6222,-3682,6476c6904114,165591,6905890,166352,6911224,164574v11048,-3682,22096,-7111,33143,-10413c6954526,150987,6968620,142225,6975986,134352v23873,-25270,47873,-51175,72508,-75811c7055605,51303,7059414,36572,7056494,26413r-381,-1523c7054844,20317,7052430,17270,7049256,16382v-1270,-382,-2668,-382,-4064,xm7379573,6254v-19429,-349,-42064,1810,-71651,8604c7293191,18286,7280366,21969,7269318,26159v-11048,4318,-20571,8762,-29079,13460c7223224,48890,7210144,58922,7196811,69208v-5587,4317,-10540,8000,-14222,10540c7178906,82287,7176620,83938,7176620,83938r,-127c7173828,85716,7172557,86986,7171922,87748v1016,,2794,-127,6096,-1016c7270334,62477,7363286,40128,7457128,19937v3301,-635,4952,-1397,5840,-1778c7462080,17778,7460302,17270,7456874,16762v,,-2794,-380,-7238,-1016c7445064,15111,7438969,14096,7431985,12699,7415223,9461,7399001,6604,7379573,6254xm6406844,635r22349,c6422209,8889,6415225,17144,6408368,25525v-27302,33651,-54349,66794,-80889,100446c6324432,129654,6323542,133336,6324685,136130v1144,2921,4445,4699,9143,5206c6376368,145781,6418908,150988,6460939,155940v42159,5333,84190,11302,125715,17016c6596939,174607,6611161,169273,6617890,161273v27048,-32127,54350,-64763,82414,-96255c6719224,43557,6738398,21969,6757828,635r23110,l6766208,16508v-16000,17652,-31872,35811,-47619,53589c6702843,88002,6687097,105654,6671731,123685r-45714,54350c6622336,182480,6616621,186163,6610399,188449v-6222,2412,-12953,3302,-18667,2412c6498399,177401,6403288,165464,6307669,155813r-12052,-7282l6298781,134733c6334082,89780,6370146,45081,6406844,635xm6688748,508r23746,l6659795,59938r-54221,63620c6601764,128002,6595923,131685,6589700,134098v-6348,2412,-13079,3428,-18919,2539c6516050,129272,6460304,121399,6404686,115303r-11899,-7389l6396178,94223v25142,-31618,50920,-62604,76951,-93588l6495479,635v-23873,28318,-47492,56509,-70603,85080c6421954,89398,6420812,93081,6421954,95875v1144,2793,4446,4698,9144,5207c6476304,106414,6521257,112637,6565828,118606v10412,1523,24889,-3810,31619,-11811c6626526,72509,6655986,37842,6686335,4191v1017,-1270,1778,-2540,2413,-3683xm6826906,254r23238,c6825510,26794,6801128,53589,6777128,80002r-66159,75684c6689255,180703,6667922,206735,6646716,232132v-3683,4444,-9397,8127,-15493,10413c6625128,244957,6618399,245847,6612684,244957,6481383,225021,6346653,210036,6210907,197210v-6095,-634,-10413,-3174,-12191,-7238l6198589,189972v-1777,-4063,-761,-9015,3049,-13842c6247097,117336,6293320,58668,6340685,381r22348,c6317827,55748,6273637,111367,6230336,167114v-2922,3683,-3937,7366,-2668,10160c6228939,180067,6232240,181845,6236939,182353v125206,12064,249269,26287,370538,44446c6617763,228450,6631859,223116,6638461,215243,6698652,142099,6761509,70732,6826906,254xm6894208,r23746,c6847986,73398,6780812,147940,6716685,223751v-3556,4317,-3683,6349,-3556,6603c6713256,230608,6715161,231243,6720367,229338r32763,-11556c6763160,214353,6777002,204829,6783986,196702r27810,-32001l6839986,133336r57396,-63112l6956304,8254v2666,-2666,5206,-5461,7872,-8127l6987795,127r-19047,19810l6915288,76192v-17778,18540,-34920,38096,-52192,57017c6845827,152384,6828685,171178,6811923,190353v-3683,4317,-3810,6349,-3683,6603c6808367,197210,6810272,197972,6815478,196067v10922,-3809,21969,-7238,32890,-10920c6858526,181845,6872493,172702,6879606,164701r37206,-41143l6954780,83177v25524,-26795,51174,-54351,77587,-80510c7033002,2032,7033383,1143,7034018,381r54348,c7081002,5842,7077066,16382,7079605,25398r1269,4571c7082144,34667,7085066,38350,7089002,40128v3936,1777,8508,1650,12698,-509c7101827,39493,7104748,37969,7109446,35556v4698,-2540,11175,-5968,18412,-10031c7141446,17778,7157573,8889,7168874,508r28572,c7192112,4318,7187032,8254,7181826,12191v-11554,9016,-30348,19302,-46094,28064c7127858,44573,7120748,48382,7115541,51176v-5206,2666,-8635,4444,-8635,4444c7097890,60319,7092811,72255,7095604,82287r1271,4572c7098271,91557,7101064,95240,7105002,97018v3936,1778,8380,1651,12572,-508c7117700,96383,7120621,94859,7125319,92446v4698,-2412,11047,-5841,18159,-9905c7157700,74414,7174843,64890,7186144,56128v13460,-10413,27302,-20953,45587,-30984c7248240,16000,7268556,7365,7295604,508r164318,c7481001,3810,7504238,5206,7536238,508r22858,l7559096,24890c7406461,56001,7255477,91303,7107034,132955v-156063,43684,-309080,94351,-460826,152003c6494464,342483,6343606,408262,6188686,476200r,254c6035036,543884,5876560,613091,5713385,676076v-163301,62985,-330793,118987,-499428,167115l5201767,846619v-169777,48128,-340824,88383,-511998,123050c4518595,1003448,4347293,1031893,4175992,1056783v-170286,23364,-341206,44571,-514031,59302c3489263,1130689,3315168,1140085,3139930,1141736v-266413,3810,-536000,-14984,-796570,-45969c2213074,1080402,2085455,1062623,1960376,1046370v-125206,-16255,-247872,-30859,-369777,-41398c1468694,994559,1347298,988337,1225521,986178v-30476,-254,-60952,-1270,-91429,-890l1042537,985924v-30476,254,-61079,1651,-91682,2413l905013,989734v-15365,634,-30602,1523,-45967,2286c613966,1003956,367363,1029480,120508,1064401r,508c80253,1070751,40127,1076846,,1083069r,-25906l22348,1053734v3302,-507,5080,-1142,5969,-1524c27428,1051703,25778,1051068,22348,1050433v,,-2793,-635,-7238,-1524c11301,1048020,5841,1046750,,1045353r,-17524c761,1028083,1651,1028210,2412,1028464v15619,3937,39492,5968,59556,7112c71999,1036083,81142,1036464,87745,1036591v6604,254,10794,254,10921,254c103364,1036972,107682,1035068,110602,1031639v2922,-3429,4063,-8000,3429,-12826l113396,1014115v-1396,-10413,-10921,-18921,-21206,-18921c92064,995194,87491,995067,80253,994940v-7237,-254,-17143,-508,-28063,-1144c35047,992781,15492,991257,127,988717r,-17143c15364,974494,35936,976272,53460,977162v10158,508,19302,888,25905,1015c86095,978304,90285,978304,90412,978304v4825,,9143,-1778,12063,-5206c105397,969669,106538,965098,105904,960273r-635,-4699c103872,945161,94222,936653,83936,936653v-254,,-4825,-127,-12064,-254c64634,936272,54602,935891,43682,935383,29587,934621,13968,933478,253,931701r,-17016c14222,916716,30603,917986,45080,918748v10158,508,19300,889,26030,1016c77841,919891,82032,919891,82158,919891v4825,,9142,-1905,12064,-5333c97269,911129,98413,906557,97777,901732r-634,-4698c95745,886620,86095,878112,75682,878112v-254,,-4825,-254,-12191,-254c56253,877732,46221,877350,35174,876842,24000,876334,11809,875446,381,874302r,-16889c12191,858810,25016,859699,36571,860334v10159,635,19429,889,26159,1016c69459,861477,73650,861477,73777,861477v4825,,9270,-1905,12191,-5333c89015,852715,90158,848143,89522,843318r-634,-4699c87364,828207,77713,819699,67301,819699v-128,,-4825,-254,-12189,-254c47745,819318,37587,818936,26539,818428,18158,817921,9143,817413,381,816650r,-16761c9649,800650,19174,801412,27936,801793v10286,508,19555,762,26286,889c60952,802809,65269,802809,65396,802809v4826,,9270,-1905,12191,-5334c80508,794047,81778,789476,81142,784649r-634,-4698c78985,769539,69333,761031,58793,761031v-254,,-4953,-127,-12317,-127c39111,760776,28951,760395,17777,759888,12063,759634,6095,759253,127,758872r,-16762c6602,742490,13079,742998,19174,743252v10286,509,19556,763,26412,890c52316,744268,56634,744268,56761,744268v4826,,9271,-1904,12318,-5334c71999,735506,73270,730935,72635,726109r-636,-4698c70476,711124,60698,702617,50158,702617v-127,,-4826,-128,-12316,-128c30475,702235,20189,701982,9015,701474,6095,701347,3047,701093,,700966l,684331v3555,253,6984,507,10413,634c20825,685474,30221,685728,37079,685855v6857,127,11174,127,11301,127c53460,685982,57777,684077,60824,680648v3048,-3428,4318,-8000,3684,-12826l63872,663124c62476,652837,52698,644330,42031,644330v-254,,-4952,-128,-12444,-128c22095,644075,11809,643822,507,643314v-126,,-380,,-380,l127,626678v634,,1270,,1904,c12445,627187,21968,627568,28825,627568v6857,127,11175,127,11302,127c45080,627695,49523,625790,52570,622361v3048,-3428,4319,-8000,3683,-12826c56253,609535,55364,603441,55364,603441r,-382c53840,592901,44190,585916,33778,587440l127,592520r,-25778c20189,563693,40253,560646,60317,557725r,508c318347,522042,579426,494993,843681,482423v263999,-12699,532316,-7747,796569,15238c1772313,509089,1902726,524835,2030345,541471v127746,16635,252571,33906,375491,48381c2528756,604329,2650026,615758,2771296,622996v60571,3936,121269,5841,181840,7873l3044184,632139v15238,254,30349,254,45587,l3135359,631758v160380,-1524,321522,-10159,483046,-23746c3780055,594297,3942214,574106,4104245,551884v163809,-23873,326603,-50922,487618,-82796c4752625,436453,4911355,398992,5067292,354673v153777,-43683,304760,-94096,454474,-151368c5671481,145781,5820560,81018,5973574,13841r,-254c5983353,9397,5993258,5079,6003036,762r63744,l6015353,23239v-9397,4190,-13842,15238,-9651,24635l6011797,61716v1905,4317,4699,6984,8001,7365c6023098,69462,6026528,67557,6029448,63748l6075544,3810v1015,-1397,1650,-2413,2158,-3302l6099924,508v-20826,26541,-41016,53081,-61460,79620c6031987,88510,6030210,103748,6034401,113400r635,1396c6036940,119113,6039734,121780,6043036,122162v3301,380,6730,-1525,9650,-5334c6082400,77970,6112496,39239,6142845,381r21968,c6130020,44573,6095606,88890,6061702,133082v-6476,8382,-8254,23620,-4064,33270l6058274,167750v1904,4317,4698,6984,8000,7364c6069575,175495,6073004,173590,6075924,169781,6119226,113272,6163035,56763,6207734,254r21968,c6180558,62097,6132559,124066,6085067,186162v-6477,8381,-8254,23620,-4063,33271l6081639,220829v1904,4318,4698,6985,7999,7366c6092814,228576,6096242,226671,6099162,222861,6156178,148448,6213702,74160,6273003,127r22223,c6237702,71493,6181829,143367,6126718,215243v-2794,3682,-3810,7364,-2540,10158c6125448,228322,6128749,230100,6133448,230481v145396,13206,290158,27810,430983,48001c6575098,280006,6591860,278101,6601765,274164v18793,-7620,37713,-14477,56507,-21588c6668177,248893,6681892,239116,6688748,230862,6754145,152638,6822716,75684,6894208,xe" fillcolor="#f6ddd2" stroked="f" strokeweight=".35264mm">
                <v:stroke joinstyle="miter"/>
                <v:path arrowok="t" o:connecttype="custom" o:connectlocs="3109835,1071385;3102723,1073417;3034026,1109736;3027930,1114561;3035676,1116212;3099295,1116339;3118597,1097544;3118597,1082434;3114025,1072402;3109835,1071385;3379803,1070878;3337390,1075195;3303993,1082052;3251675,1101481;3234151,1108720;3226914,1111514;3220945,1114307;3227548,1114688;3381707,1109101;3535231,1100085;3535104,1099958;3541580,1098942;3535485,1096783;3527992,1094751;3510088,1089418;3379803,1070878;3982087,1026305;3906151,1027068;3781579,1066687;3764817,1074941;3757833,1078116;3752119,1081291;3758722,1081291;3910595,1064909;3986405,1056147;4061833,1046116;4061706,1046243;4068055,1044845;4061833,1043067;4054340,1041544;4036182,1037226;3982087,1026305;3109581,1013352;3102596,1015384;3058660,1039258;3014342,1062243;2924565,1107958;2918470,1112656;2926216,1114561;2963930,1115323;3003168,1106180;3100946,1054751;3118343,1025797;3118216,1025924;3118216,1024401;3113645,1014369;3109581,1013352;2113011,995321;2108821,995828;2103106,1005226;2101074,1020337;2117202,1041289;2177900,1049290;2178027,1049290;2185773,1048655;2180566,1042941;2119614,998241;2113011,995321;3975102,967510;3899548,968273;3775865,1007892;3643548,1047639;3506278,1030496;3377135,1011956;3335104,1016274;3302088,1023131;3250152,1042560;3195802,1059703;3172057,1065036;3162025,1067068;3142977,1089799;3142977,1094497;3148565,1106434;3161771,1109228;3170914,1107323;3192628,1102498;3243676,1086370;3298406,1066052;3333962,1058815;3379040,1054115;3516564,1073544;3646976,1089672;3772564,1051956;3904246,1010178;3985261,1009417;4041769,1020718;4103610,1028591;4130404,1029861;4141833,1030242;4154404,1025163;4154658,1025163;4158341,1012337;4157705,1007639;4135737,988464;4123293,988083;4094214,986559;4028944,978431;3975102,967510;1767043,966543;1715552,978940;1698409,983765;1691297,985543;1685457,987575;1691425,988717;1980314,1023131;1980439,1023131;1986789,1023385;1981456,1020084;1974853,1016654;1958980,1007892;1839868,967003;1767043,966543;634030,962558;596697,965732;542601,986939;537903,989098;543110,988844;617903,981860;692569,976399;692569,976526;697522,975892;692569,974621;3109326,955320;3102342,957351;3067295,976653;3031994,995321;2960629,1032401;2888248,1068465;2814978,1104021;2808756,1108593;2816375,1110498;2854089,1111894;2893581,1103640;2946152,1077862;2998216,1051068;3100818,996718;3117962,967764;3117834,967891;3117834,966368;3113390,956336;3109326,955320;2120503,937668;2116439,938177;2110725,947574;2110472,949098;2123551,979955;2210788,1043703;2247360,1058179;2283931,1062750;2283931,1062623;2291678,1061989;2286471,1056401;2127107,940590;2120503,937668;1341584,925732;1270092,931065;1220441,948208;1203934,954685;1197077,957097;1191489,959638;1197584,960273;1268822,961288;1340060,963829;1482409,971066;1482409,971193;1488505,970940;1483171,968018;1476568,965098;1460695,957479;1412441,936780;1381330,929287;1341584,925732;4702212,922303;4663355,930177;4608499,956970;4603673,959638;4609134,958875;4687229,944018;4765324,927510;4765451,927510;4770657,926113;4765324,925605;624506,913541;586919,916843;476570,960019;367110,1004972;362411,1007258;367617,1007004;455617,996972;493459,987829;594284,948208;614602,941097;614983,941097;741967,967257;761268,969669;780697,970305;859680,966241;859554,966114;864505,965606;859680,964209;742728,937796;3967991,909097;3892944,909731;3770023,949225;3638723,988971;3502468,971828;3374469,953162;3332691,957479;3299930,964209;3248501,983638;3194660,1000782;3171168,1006114;3161136,1008146;3142343,1030877;3142597,1031004;3142597,1035703;3148183,1047639;3161264,1050433;3170279,1048528;3191740,1043703;3242279,1027575;3296501,1007258;3331803,1000019;3376500,995321;3512881,1014750;3642405,1031004;3767103,993416;3897897,951764;3978404,951003;4034531,962304;4095992,970177;4122658,971574;4133959,971955;4146404,966876;4150086,954050;4149451,949352;4127610,930177;4115292,929796;4086341,928272;4021452,920017;3967991,909097;3108945,897034;3102088,899065;2705391,1097544;2699041,1102117;2706661,1104149;2744375,1106308;2783994,1098942;2864755,1060465;2944501,1021226;3023105,980336;3061962,959892;3100564,938685;3117580,909731;3117453,909604;3117453,908081;3113009,898049;3108945,897034;2128122,880017;2124059,880525;2118344,889922;2118090,891446;2131169,922303;2223487,989861;2317074,1056910;2354027,1071132;2390979,1075449;2390979,1075322;2398851,1074561;2393519,1068973;2134725,882938;2128122,880017;4686467,875318;4647863,883065;4537007,937415;4425134,989988;4420309,992527;4425769,991892;4517705,976272;4556943,963320;4658911,913414;4679356,904018;4679737,904018;4816117,911255;4836816,910748;4857387,907573;4939927,888272;4939927,888398;4945133,886874;4939799,886494;4812689,882176;1343615,866683;1271362,872017;1221203,889160;1169395,903891;1137521,910875;1119490,933606;1119490,938304;1124569,950240;1136760,953035;1165458,946685;1213457,932716;1265520,914811;1342092,908843;1384632,912780;1417901,920907;1468441,942495;1586790,977035;1709837,962812;1841646,950240;1967869,993543;2023996,1016908;2048884,1025036;2059551,1028337;2072757,1026687;2079614,1015257;2080250,1010559;2079869,1010686;2064249,986559;2052567,983003;2025519,974114;1965964,949479;1846345,908462;1721265,920271;1590219,935002;1463996,898557;1415235,877858;1383869,870366;1343615,866683;626411,864143;588570,867318;491173,905287;442665,924462;394412,944400;298284,984146;202793,1025543;198094,1027956;203300,1027575;280126,1017416;317966,1007385;450666,952399;584506,899954;604951,892716;605331,892716;758220,923827;909077,958622;947553,962812;1037459,960273;1037712,960273;1042664,960019;1037839,958368;626411,864143;3960627,850556;3886087,851191;3764056,890557;3633771,930177;3498659,912907;3371675,894239;3330279,898557;3297898,905287;3246977,924716;3193643,941859;3170406,947193;3160501,949225;3141834,971955;3141707,971955;3141707,976653;3147168,988590;3160120,991384;3169136,989479;3190342,984654;3240501,968527;3294088,948208;3329009,940971;3373326,936272;3508564,955828;3636945,972082;3760754,934494;3890658,892843;3970659,892207;4026531,903637;4087738,911636;4114277,913033;4125578,913414;4138023,908335;4141706,895509;4141070,890811;4119356,871636;4107039,871255;4078340,869731;4013833,861477;3960627,850556;4682149,825539;4643800,833413;4449896,927383;4351864,973098;4253198,1017162;4248372,1019575;4253833,1019067;4334086,1007004;4373451,995067;4509070,931828;4643292,866048;4663737,856778;4664118,856778;4826530,865794;4990466,870747;5031736,865667;5125704,841286;5125450,841159;5130529,839508;5125196,839254;4682149,825539;2135741,822365;2131678,822873;2125963,832270;2125710,833793;2138789,864652;2424248,1069227;2461708,1083069;2498915,1086879;2498915,1086624;2506788,1085862;2501328,1080402;2142345,825285;2135741,822365;603172,814492;584126,818555;475046,860842;447871,871382;420824,882430;366856,904652;313015,926875;259427,949479;152761,995828;137777,1019448;142983,1027575;156190,1027575;262476,981226;289142,969669;315808,958622;369395,936526;423236,914304;450158,903255;477205,892716;585903,850429;603554,843953;606982,843191;627935,847382;743109,870747;857140,896271;970029,923700;1026029,937796;1081648,953162;1094127,951308;1094093,951384;1094473,951257;1094127,951308;1098030,942622;1080124,921288;622094,815254;603172,814492;1346156,807888;1273013,813095;1222219,830239;1169775,844968;1137521,851953;1119363,874683;1119363,879382;1124569,891319;1136886,894112;1165838,887763;1214347,873795;1267044,855890;1344505,850048;1387552,853985;1421202,862111;1472250,883699;1591870,918366;1715933,904271;1848630,891827;1975487,935129;2031741,958495;2056630,966622;2067297,969923;2080503,968273;2087360,956844;2087984,952226;2087995,952272;2087995,952145;2087984,952226;2084472,937399;2072376,928145;2060694,924589;2033646,915700;1973964,891065;1853710,850048;1727743,861731;1595552,876461;1467933,839889;1418663,819191;1386918,811571;1346156,807888;3953261,792142;3879230,792650;3758087,832016;3628818,871509;3494723,854112;3368882,835318;3327866,839635;3295739,846365;3245327,865794;3192501,882938;3169517,888144;3159739,890175;3141326,912907;3141199,913160;3141199,917859;3146660,929796;3159486,932589;3168374,930684;3189454,925859;3239105,909731;3292183,889541;3326723,882303;3370660,877605;3504755,897160;3632120,913541;3754912,876080;3883928,834556;3963420,833920;4018912,845350;4079737,853349;4106150,854747;4117324,855127;4129642,850048;4133198,837223;4132563,832524;4110975,813349;4098785,812968;4070214,811444;4006087,803190;3953261,792142;2641105,787365;2623994,789857;2499677,844461;2499550,844334;2492312,851953;2497899,860969;2611550,937670;2646090,940336;2708566,912018;2770533,882557;2777518,874684;2771549,866048;2714279,829731;2657645,792396;2641105,787365;4672753,777158;4653578,778936;4634657,784904;4527864,837730;4501070,850937;4474150,863636;4420055,889033;4365706,914431;4311229,939319;4201643,988083;4186150,1012210;4191484,1020210;4205198,1019829;4315166,970940;4342594,958748;4369896,946050;4424372,920652;4478594,895256;4505641,882557;4532562,869350;4639864,816523;4657134,808397;4660435,807254;4682149,808524;4802911,815381;4924434,819825;5046720,821984;5108181,822492;5169767,821730;5182720,816269;5182720,816143;5184498,806492;5160371,790999;4672753,777158;599363,768269;580316,772079;470348,812587;443046,822746;415745,833413;361395,854747;307173,875954;253205,897668;145777,942241;130920,968018;137269,978304;149713,978431;256507,932082;283300,920525;310222,909477;364063,887255;418157,865033;445331,853985;472506,843445;581840,801158;599617,794682;603045,793920;624125,798111;740061,821349;854982,846873;968760,874302;1025140,888398;1081140,903764;1093712,901859;1093712,901605;1098030,891700;1079870,869477;618792,768903;599363,768269;2642422,768174;2660565,773857;2730280,819826;2801137,864652;2808882,876588;2799993,887509;2723550,923955;2646216,959131;2626788,961924;2608121,956209;2537518,908843;2467931,860969;2467677,860969;2460566,848651;2470090,838111;2547296,804968;2623613,771062;2642422,768174;1348695,748840;1274791,754046;1223489,771189;1170537,785920;1137902,792904;1119490,815635;1119490,820333;1124696,832270;1137140,835064;1166473,828714;1215489,814745;1268695,796841;1346917,790999;1390473,794936;1424505,803063;1476187,824651;1597076,859318;1722282,845350;1855869,833032;1983234,876461;2039488,899954;2064376,908208;2075043,911509;2088250,909859;2095107,898430;2095741,893731;2095995,893605;2080376,869477;2068693,865921;2041519,857032;1981710,832397;1860948,791254;1734091,802809;1600632,817413;1471743,780841;1421965,760141;1389838,752523;1348695,748840;3945643,733602;3871992,734109;3751611,773348;3623230,812714;3490278,795316;3365580,776523;3324945,780841;3293200,787571;3243295,807000;3191104,824143;3168374,829349;3158723,831381;3140438,854112;3140438,858810;3145771,870747;3158469,873541;3167231,871636;3188057,866811;3237200,850683;3289771,830492;3324056,823254;3367612,818682;3500564,838365;3627040,854874;3748945,817540;3877071,776142;3956055,775634;4011293,787063;4071737,795063;4098024,796460;4109197,796841;4121515,791761;4125071,778936;4124436,774237;4124055,774111;4102595,754935;4090404,754555;4061960,753031;3998214,744649;3945643,733602;4663737,732077;4644308,733982;4625641,739697;4519102,790491;4492308,803190;4465388,815381;4411420,839762;4357325,864143;4302975,888144;4193642,935002;4178531,961161;4178912,961161;4185515,971320;4198341,971320;4307801,922557;4334976,910367;4362150,897668;4416372,872271;4470340,846873;4497261,834174;4524054,820968;4630594,768269;4647736,760141;4651038,758999;4672626,760268;4792625,767252;4913260,771825;5034656,774237;5095736,774872;5156815,774237;5169133,768903;5170911,758110;5146656,741729;4663737,732077;2645582,729411;2628693,731951;2512883,783507;2395041,833032;2387677,840524;2393137,849541;2498660,923447;2606597,995702;2641391,998368;2700819,971828;2759739,944272;2818025,916590;2875676,887763;2882406,879637;2876311,871129;2821708,837984;2767867,803825;2714660,769666;2661962,734490;2645582,729411;2647312,710395;2665264,716078;2724311,755570;2784121,793920;2906279,869097;2914279,880906;2905517,892081;2775105,956082;2708692,987194;2641772,1017036;2622216,1019829;2603296,1014115;2481772,932590;2363169,849159;2356184,836715;2365836,826302;2498533,771062;2628693,713283;2647312,710395;106031,694236;98413,697918;94857,709982;94983,709982;123427,914177;130030,924843;142475,925225;345904,842555;448761,802555;552379,764459;558855,760395;551745,757602;442158,739443;332189,723315;110602,694236;106031,694236;5559481,692331;5503354,693093;5469703,698807;5428306,710109;5357957,741602;5312497,774237;5297513,785793;5291164,790364;5286085,794555;5292561,793158;5366719,770555;5440370,746427;5586782,695886;5586909,695759;5592878,693093;5586274,692712;5578401,692712;5559481,692331;1350346,689537;1275679,694744;1223870,711887;1170410,726617;1137521,733602;1118981,756332;1118981,761031;1124188,772967;1136886,775761;1166473,769411;1215997,755443;1269838,737538;1348949,731697;1393012,735760;1427425,744015;1479615,765729;1601774,800523;1728123,786681;1862726,774491;1990725,817921;2047106,841413;2072122,849668;2082789,852969;2082408,852461;2095614,850810;2102471,839381;2103106,834683;2087487,810556;2075805,807000;2048630,798111;1988694,773475;1867424,732331;1739679,743888;1605076,758363;1474790,721664;1424378,700839;1391997,693220;1350346,689537;4152246,687124;4144753,690934;4141452,703125;4170785,907192;4170785,907319;4177515,917986;4190213,917986;4395165,828587;4496499,782492;4596816,734617;4602911,729919;4595546,727760;4485197,719887;4375229,709982;4156690,687124;4152246,687124;3938532,675188;3865389,675696;3745896,714807;3618532,754173;3486596,736649;3362914,717729;3322659,722045;3291168,728776;3241771,748078;3190088,765222;3167485,770428;3157961,772459;3139930,795190;3139930,799889;3145263,811825;3157835,814618;3166469,812714;3187041,807888;3235676,791761;3287739,771570;3321644,764332;3364818,759761;3496628,779570;3622088,796079;3743103,758744;3870341,717474;3948817,716966;4003674,728522;4063865,736649;4090023,738046;4101071,738427;4113261,733348;4116817,720522;4116182,715824;4116055,715697;4094595,696522;4082531,696140;4054340,694617;3990849,686236;3938532,675188;2650423,671584;2633645,674172;2290661,820461;2290661,820587;2283170,827952;2288503,836968;2601772,1053608;2636947,1056274;2811549,976400;2897010,934113;2939296,912907;2981200,890810;2987803,882556;2981454,874176;2940819,850810;2900565,826556;2821200,777920;2666534,676711;2650423,671584;3039612,657283;3032501,658679;3037961,663759;3101708,700330;3112247,701220;3116311,691188;3116311,675949;3098279,657410;3039612,657410;2938533,655759;2931422,657028;2936756,662235;3018533,710997;3059930,735253;3101708,758617;3112374,759507;3116565,749475;3116565,747951;3099930,719252;3009263,666680;2973327,656520;2938660,655759;3279104,654362;3217771,656140;3187168,657028;3156564,657283;3138787,676076;3138787,681918;3143994,693854;3156310,696649;3164818,694744;3185009,689918;3232755,673791;3263104,661727;3274660,657664;3279358,656140;3284184,654362;3279104,654362;2652074,652743;2669836,658426;2837327,767887;2923549,820461;3011422,871508;3019549,883065;3011041,894366;2919867,941986;2827169,988082;2637328,1075069;2617518,1077862;2598471,1072147;2258534,836333;2258661,836333;2251804,823889;2261582,813603;2633645,655631;2652074,652743;2837708,652076;2830470,653219;2835804,658425;2900819,698934;2966850,739061;3033898,778173;3067803,797730;3101962,816523;3112755,817413;3117073,807381;3117073,805856;3100184,777158;3003168,721537;2955422,693346;2908184,664267;2872502,653346;2837835,652076;2736756,646361;2729518,647505;2734724,652711;3101962,874683;3112882,875573;3117200,865540;3117200,864016;3100184,835318;3062470,814492;3025137,792904;2951231,749855;2878597,705284;2807106,660076;2771676,648393;2737010,646361;2610407,636584;2573454,642806;2172948,808905;2165455,816269;2170789,825412;2532312,1080529;2570153,1093863;2635169,1099196;2674788,1092465;3073644,895636;3080120,887255;3073644,879001;2706026,653854;2670724,641409;2610534,636584;1353140,630742;1277584,635949;1225140,653092;1171045,667822;1137775,674807;1118981,697537;1118854,697156;1118854,701855;1124188,713792;1137014,716585;1166855,710236;1217013,696268;1271362,678362;1351362,672521;1395806,676584;1430600,684838;1483425,706553;1606853,741474;1734218,727760;1869710,715570;1998345,759126;2054853,782619;2079869,790872;2090534,794174;2103742,792523;2110599,781095;2111233,776396;2095488,752269;2083804,748713;2056630,739824;1996567,715188;1874662,673917;1746155,685346;1610409,699696;1478853,662870;1427933,642044;1395171,634425;1353140,630742;2509327,626805;2509404,626813;2472121,632520;2152630,762300;2131932,788586;2131678,790110;2134725,800650;2145646,801158;2545137,636964;2551233,632520;2544249,630361;2509404,626813;2509455,626805;3781833,618297;3776627,618552;3608501,634679;3524564,640901;3440628,646743;3440501,647124;3435421,647631;3440374,649029;3457263,653219;3488754,662108;3612182,678870;3731294,641790;3761008,627695;3772437,622615;3777135,620584;3781833,618297;3931547,616774;3858913,617155;3740183,656267;3613706,695505;3482786,677854;3360247,658933;3320374,663124;3320247,663631;3289136,670363;3240247,689665;3189072,706680;3166723,711887;3157200,713919;3139421,736649;3139421,741347;3144628,753284;3157073,756078;3165708,754173;3186152,749348;3234405,733221;3285961,713029;3319485,705791;3362279,701220;3492818,721030;3617262,737665;3737389,700458;3863738,659187;3941706,658806;3996309,670363;4056118,678489;4082023,679886;4093071,680267;4105134,675188;4108690,662362;4108055,657664;4086721,638362;4074658,637981;4046595,636330;3983483,627949;3931547,616774;2407486,615377;2369900,620584;2265646,662997;2160122,704648;2139550,730935;2139424,730935;2139170,732458;2142218,742998;2153138,743379;2443423,626044;2449519,621726;2442535,619440;2407486,615377;1082918,614742;1078474,615377;1023236,630234;968252,646234;913521,662235;886221,670235;859046,678870;751109,713283;644188,749855;637712,753792;644824,756713;755173,777538;864633,800650;891807,806492;918982,812841;973077,825667;1026919,838492;1080506,852461;1092695,850302;1097648,838747;1097648,838619;1096378,628710;1091045,617282;1082918,614742;2305138,602932;2267169,607758;2167741,647124;2147170,673410;2147170,673283;2146916,674807;2149963,685346;2160884,685855;2341328,613980;2347551,609790;2340439,607376;2177519,586297;2156566,602424;2156566,602297;2154535,617409;2157583,627949;2168503,628329;2238344,600900;2244693,596709;2237583,594297;4078595,581090;3939040,599631;3939040,599504;3933959,600519;3939040,601536;3943992,602297;3956309,604456;3988563,611440;4047991,619567;4073769,621092;4084690,621472;4096753,616393;4100181,603694;4099293,597218;4078595,581090;1355425,571821;1279108,577027;1226156,594170;1171553,608901;1137902,615758;1118854,638489;1118854,642806;1124188,654742;1137140,657537;1167363,651187;1218028,637218;1272886,619440;1353774,613726;1398727,617789;1433901,626044;1487234,647758;1611933,682806;1740440,669092;1876821,657028;2005963,700585;2062599,724077;2087614,732331;2098281,735633;2111487,733982;2118344,722554;2118980,717855;2103233,693727;2091551,690172;2064376,681283;2004185,656647;1881774,615377;1752377,626678;1615488,640901;1482536,603948;1431108,583122;1397965,575504;1355425,571821;1077966,562296;1019935,578678;962283,596329;848125,632393;735237,670235;623617,710363;605586,716458;602157,717220;580824,713283;342983,673410;283173,664267;223236,655632;102984,639504;98285,639504;90793,643060;87364,655124;87364,655378;109206,676711;227047,691315;285839,699188;344507,707569;403046,716078;432252,720395;461459,725220;577776,744395;616379,741220;1077204,597980;1095998,574614;1090918,563947;1077966,562296;1969265,559122;1974091,561408;1978916,563439;1990725,568645;2021201,583885;2078091,607376;2103233,615631;2113900,618933;2127107,617282;2133964,605853;2134852,599377;2118726,578424;1974599,559630;1974599,559503;1969265,559122;686094,516835;586792,524074;487872,533090;487872,533344;482538,534105;487744,535249;570030,549217;609522,546042;686474,518867;691553,516835;686094,516835;1077458,513153;1018918,529534;960887,547186;845839,583249;732062,621092;619680,661219;601649,667314;598221,668076;473649,646234;411046,635695;348443,626171;222602,607503;96381,590742;90920,590742;83047,594297;80126,603567;79872,603567;101460,622361;222348,638489;342983,656393;582348,696395;621078,693220;732951,653092;846220,615250;960759,579185;1018537,561535;1076696,545154;1095617,523438;1091300,514676;1077458,513153;1358092,512772;1281012,517851;1227553,534995;1172314,549725;1138283,556709;1119108,579439;1119108,584139;1124569,596075;1137648,598868;1168124,592520;1219299,578551;1274791,560773;1356441,555058;1401902,559122;1437457,567376;1491425,589091;1617393,624139;1747043,610552;1803424,597980;1884313,598741;2014091,642425;2070852,665918;2095868,674171;2106535,677473;2119741,675822;2126598,664394;2127234,659696;2111487,635567;2099805,632012;2072503,623123;2012186,598487;1889138,557090;1758853,568265;1702219,581344;1620695,582361;1486346,545281;1434282,524455;1400759,516835;1357838,513026;1439743,508962;1444822,510994;1449902,512772;1462345,517217;1494599,530296;1621837,565471;1752631,552011;1786281,544391;1799107,542106;1804313,541217;1809646,540074;1804313,539185;1625647,521534;1535615,514676;1445330,509216;1445330,508962;1439743,508962;873141,506041;779173,510867;738411,518486;611935,563059;590093,569916;435554,543376;394412,542233;310983,551757;310856,551630;305650,552519;310856,553534;378411,563693;412062,568772;445840,574487;580062,597472;619300,594424;745521,549979;873522,507946;878601,506041;873141,506041;1049394,501343;966982,503121;925966,509851;621840,611821;580697,614996;420316,587440;259173,563059;218031,562678;123301,575250;123301,575377;118095,576392;123301,577407;237587,592520;351745,609662;578411,647378;617395,644202;723680,606361;831109,570423;885204,552646;939807,536010;994538,519376;1022093,511121;1049775,503375;1054982,501597;1049394,501343;1138156,500581;1138029,500708;1118600,519502;1118600,525343;1124061,537280;1137268,540074;1168124,533724;1219806,519756;1253077,509089;1265774,505533;1270981,504137;1276314,502486;1270854,502105;1138156,500581;5083164,494740;5079101,496518;5031482,524835;4983228,552138;4934720,579439;4910339,593028;4885705,606107;4786784,658806;4686467,709474;4680499,714299;4687864,716331;4800752,721791;4914149,724840;4942593,725728;4971038,725728;5028053,725982;5085323,725982;5142592,724840;5154275,719506;5156180,707062;5099164,505026;5091165,495247;5091419,495120;5083164,494740;6077194,493851;6069575,494359;6051035,495120;5924051,521534;5815607,594551;5801893,607376;5796052,612457;5791480,617028;5797830,615123;6077956,496771;6077956,496898;6083543,493851;6077194,493851;4699546,472644;4694467,473406;4603039,492708;4510975,510359;4506022,511502;4511102,512264;4590340,519249;4627039,511629;4695101,475311;4699546,472644;5077196,443565;5064878,445215;5015990,475438;4966466,504645;4866276,562424;4764561,618679;4661196,673029;4644308,681537;4641006,682679;4619546,681156;4383103,659823;4324308,653727;4265642,647124;4148563,632647;4143992,632647;4136753,636330;4133452,648393;4133452,649029;4154912,669981;4270467,682933;4328372,688775;4386404,694109;4444562,699442;4473769,702108;4502848,704267;4619800,712648;4657768,705030;5073387,480263;5084435,452961;5077069,443945;4870339,433659;4865260,434548;4779800,454485;4743610,468580;4631483,528391;4611801,537915;4462848,524962;4423738,526613;4345007,539947;4345007,540201;4340055,541344;4345134,542106;4410150,549090;4442657,552519;4475165,555439;4605578,566742;4642530,558868;4755292,498676;4866022,436453;4870339,433659;6131924,421468;6119988,424517;6092051,430993;6027671,440897;5901194,467183;5793512,539820;5677068,615250;5539672,636964;5484052,637599;5450656,643187;5409640,654362;5340053,685601;5295100,717982;5247101,748840;5225640,760522;5216498,765222;5204180,792142;5205450,796714;5213957,806746;5227545,805983;5235926,801793;5255482,791127;5300561,761919;5348053,727887;5422846,694363;5466910,682299;5502846,676203;5561386,675315;5692052,654489;5802782,582995;5917449,505914;6051670,477850;6112496,468580;6138274,462612;6149194,459818;6159606,451564;6159861,451564;6159861,438231;6157956,433913;6131924,421468;6178908,405468;6171796,406357;6168496,408896;6168496,419817;6174591,433659;6199098,443310;6254591,419056;6254718,419182;6260940,414738;6253702,412452;5064497,395944;5051672,397849;5003292,427944;4954149,457025;4854847,514549;4753895,570677;4651292,624900;4634530,633409;4631229,634552;4508054,624393;4446721,618933;4385388,612457;4263229,599123;4141452,583885;4136245,583885;4128859,587515;4128880,587440;4128754,587567;4128859,587515;4126214,596709;4147166,615250;4264626,629854;4323420,636457;4382340,642679;4619419,664140;4656879,656267;4759990,601917;4861450,545662;4961259,488009;5010656,458930;5059418,428834;5070720,403310;5064497,395944;5028435,392135;5023482,393277;4949704,412833;4914021,427691;4647102,575377;4608245,583630;4452054,570170;4296499,553662;4257261,554551;4166848,568138;4166975,567884;4162023,568900;4167103,569789;4277325,583630;4387674,595440;4609769,615758;4646975,608012;4743610,556963;4838721,504264;4885831,477850;4932307,450422;4978530,422992;5001514,409278;5024244,395055;5028435,392135;6108178,367372;6096368,370420;6068432,376897;6004178,386801;5878210,412833;5771290,485216;5655988,560137;5519862,581344;5464878,581726;5431862,587186;5391354,598234;5322529,629219;5278084,661473;5230592,692204;5209386,703886;5200243,708458;5188054,735253;5189323,739824;5197831,749855;5198085,749855;5211546,749094;5219799,744903;5239100,734363;5283672,705284;5330655,671505;5404688,638235;5448242,626425;5483798,620456;5541704,619821;5671226,599377;5780940,528264;5894718,451437;6028432,423627;6089130,414484;6114908,408516;6125702,405722;6136115,397468;6136115,384134;6134210,379817;6108178,367372;6155544,352388;6148432,353277;6145130,355817;6145130,366737;6145765,368135;6172940,387690;6279352,397849;6317193,392008;6349956,377785;6356050,373467;6348939,371182;6155544,352388;5224116,334610;5219164,335880;5102212,371182;5102339,371055;5090148,393913;5091799,399627;5099927,409786;5112625,409278;5120370,405214;5138403,395055;5179926,366991;5205831,347435;5215863,340451;5220053,337657;5224116,334610;6083670,313657;6071860,316705;6044051,323181;5979924,332959;5854464,358737;5748432,430739;5634274,505280;5499418,525979;5444940,526233;5412307,531566;5372180,542486;5304116,573218;5260180,605345;5213323,635822;5192371,647378;5183355,651949;5171418,678743;5172688,683315;5181196,693346;5194529,692712;5202656,688521;5221831,677981;5265895,649156;5312243,615504;5385512,582488;5428688,570804;5463988,564964;5521386,564456;5649766,544518;5758464,473787;5871480,397341;6004560,369785;6065258,360642;6090908,354673;6101702,351880;6112115,343626;6112115,330292;6110210,325975;6109702,326102;6083670,313657;6132178,299181;6125066,300069;6121765,302609;6121765,313530;6122400,314927;6149575,334483;6374463,356832;6412050,351372;6444686,337657;6444812,337657;6450907,333466;6443796,331054;6132178,299181;6060560,259433;6048750,262482;6020940,268958;5956940,278735;5831988,304260;5726718,376007;5613575,450040;5479989,470358;5426021,470358;5393640,475564;5353894,486358;5286592,516835;5243164,548709;5196815,579059;5176117,590488;5167228,595059;5155418,621853;5156688,626425;5165069,636457;5178275,635822;5186402,631758;5205322,621345;5248879,592647;5294720,559122;5367101,526360;5409766,514803;5444687,509089;5501576,508836;5628687,489280;5736242,419056;5848370,342991;5980940,315688;6041512,306673;6067162,300704;6077956,297911;6088369,289656;6088369,276323;6086464,272005;6060560,259433;6108813,245973;6101702,246862;6098400,249402;6098400,249529;6098400,260450;6099036,261846;6126210,281402;6469320,317213;6506780,312260;6539288,299054;6545384,294990;6538400,292450;6108813,245973;6036686,205210;6024876,208258;5997067,214735;5933194,224385;5808750,249783;5704242,321149;5592242,394801;5459798,414611;5406338,414611;5374338,419690;5335101,430357;5268561,460580;5225640,492327;5179799,522550;5159354,533978;5150593,538551;5139037,565217;5140307,569789;5148688,579821;5161767,579185;5169767,575122;5188434,564710;5231482,536137;5276815,502867;5348434,470358;5390592,458930;5425132,453342;5481512,453342;5607480,434294;5714020,364452;5825258,288768;5957322,261719;6017766,252703;6043416,246735;6054210,243941;6064623,235687;6064623,222353;6062718,218036;6062591,217782;6036686,205210;5689258,163813;5684434,165464;5371544,285085;5371672,285085;5366973,286990;5372052,286990;5377005,286736;5389196,286355;5421704,286736;5544115,268958;5647608,200385;5671988,178290;5681512,170416;5685448,167241;5689258,163813;6013321,151876;6001511,154797;5973702,161273;5909956,170924;5786148,196067;5682402,267053;5571417,340324;5440242,359626;5387290,359373;5355545,364452;5316688,374992;5250910,404961;5208497,436580;5163291,466676;5143101,477977;5134339,482423;5122910,509089;5124180,513661;5132434,523693;5145387,523184;5153259,519122;5171799,508836;5214339,480391;5259037,447247;5329767,414992;5371544,403690;5405703,398229;5461449,398229;5586148,379563;5691671,310102;5802147,234671;5933702,207750;5994020,198734;6019670,192765;6030464,189972;6040877,181718;6040877,168384;6039070,164290;6039226,164447;6038972,164067;6039070,164290;6028465,153543;6013321,151876;6295479,148447;6295617,148531;6295607,148575;6392622,107812;6392787,107914;6392749,108066;5989448,97399;5977638,100319;5949828,106795;5886210,116320;5762909,141209;5660052,211940;5618655,248640;5550210,284704;5420306,303625;5367862,303117;5336497,308070;5298022,318483;5298275,318610;5233260,348324;5191355,379817;5146656,409659;5126720,420961;5118085,425405;5106910,451945;5108181,456517;5116434,466676;5129259,466168;5137006,462104;5155291,451818;5197323,423627;5241513,390611;5311482,358610;5352751,347562;5386529,342229;5441766,342483;5565322,324323;5669830,255243;5711354,218036;5779418,180193;5910337,153527;5970528,144638;5996052,138669;6006845,135876;6017258,127621;6017258,114288;6015353,109970;5989448,97399;7065128,72255;7065231,72383;7061192,72383;7055350,76192;7029700,102351;7004430,129146;7000494,135495;7007732,134859;7035796,126352;7063985,118352;7076176,95494;7071986,80763;7065231,72383;7065256,72383;5980591,44477;5966337,44700;5835416,101716;5830718,104002;5835925,103621;5841004,102986;5853448,101589;5886718,99430;5946782,90542;5972306,84700;5983099,81906;5993512,73652;5993512,60319;5990846,54350;5980591,44477;7045192,16382;7039224,20191;6972684,89271;6907796,158861;6907668,158861;6903986,165337;6911224,164574;6944367,154161;6975986,134352;7048494,58541;7056494,26413;7056113,24890;7049256,16382;7045192,16382;7379573,6254;7307922,14858;7269318,26159;7240239,39619;7196811,69208;7182589,79748;7176620,83938;7176620,83811;7171922,87748;7178018,86732;7457128,19937;7462968,18159;7456874,16762;7449636,15746;7431985,12699;7379573,6254;6406844,635;6429193,635;6408368,25525;6327479,125971;6324685,136130;6333828,141336;6460939,155940;6586654,172956;6617890,161273;6700304,65018;6757828,635;6780938,635;6766208,16508;6718589,70097;6671731,123685;6626017,178035;6610399,188449;6591732,190861;6307669,155813;6295617,148531;6298781,134733;6406844,635;6688748,508;6712494,508;6659795,59938;6605574,123558;6589700,134098;6570781,136637;6404686,115303;6392787,107914;6396178,94223;6473129,635;6495479,635;6424876,85715;6421954,95875;6431098,101082;6565828,118606;6597447,106795;6686335,4191;6688748,508;6826906,254;6850144,254;6777128,80002;6710969,155686;6646716,232132;6631223,242545;6612684,244957;6210907,197210;6198716,189972;6198589,189972;6201638,176130;6340685,381;6363033,381;6230336,167114;6227668,177274;6236939,182353;6607477,226799;6638461,215243;6826906,254;6894208,0;6917954,0;6716685,223751;6713129,230354;6720367,229338;6753130,217782;6783986,196702;6811796,164701;6839986,133336;6897382,70224;6956304,8254;6964176,127;6987795,127;6968748,19937;6915288,76192;6863096,133209;6811923,190353;6808240,196956;6815478,196067;6848368,185147;6879606,164701;6916812,123558;6954780,83177;7032367,2667;7034018,381;7088366,381;7079605,25398;7080874,29969;7089002,40128;7101700,39619;7109446,35556;7127858,25525;7168874,508;7197446,508;7181826,12191;7135732,40255;7115541,51176;7106906,55620;7095604,82287;7096875,86859;7105002,97018;7117574,96510;7125319,92446;7143478,82541;7186144,56128;7231731,25144;7295604,508;7459922,508;7536238,508;7559096,508;7559096,24890;7107034,132955;6646208,284958;6188686,476200;6188686,476454;5713385,676076;5213957,843191;5201767,846619;4689769,969669;4175992,1056783;3661961,1116085;3139930,1141736;2343360,1095767;1960376,1046370;1590599,1004972;1225521,986178;1134092,985288;1042537,985924;950855,988337;905013,989734;859046,992020;120508,1064401;120508,1064909;0,1083069;0,1057163;22348,1053734;28317,1052210;22348,1050433;15110,1048909;0,1045353;0,1027829;2412,1028464;61968,1035576;87745,1036591;98666,1036845;110602,1031639;114031,1018813;113396,1014115;92190,995194;80253,994940;52190,993796;127,988717;127,971574;53460,977162;79365,978177;90412,978304;102475,973098;105904,960273;105269,955574;83936,936653;71872,936399;43682,935383;253,931701;253,914685;45080,918748;71110,919764;82158,919891;94222,914558;97777,901732;97143,897034;75682,878112;63491,877858;35174,876842;381,874302;381,857413;36571,860334;62730,861350;73777,861477;85968,856144;89522,843318;88888,838619;67301,819699;55112,819445;26539,818428;381,816650;381,799889;27936,801793;54222,802682;65396,802809;77587,797475;81142,784649;80508,779951;58793,761031;46476,760904;17777,759888;127,758872;127,742110;19174,743252;45586,744142;56761,744268;69079,738934;72635,726109;71999,721411;50158,702617;37842,702489;9015,701474;0,700966;0,684331;10413,684965;37079,685855;48380,685982;60824,680648;64508,667822;63872,663124;42031,644330;29587,644202;507,643314;127,643314;127,626678;2031,626678;28825,627568;40127,627695;52570,622361;56253,609535;55364,603441;55364,603059;33778,587440;127,592520;127,566742;60317,557725;60317,558233;843681,482423;1640250,497661;2030345,541471;2405836,589852;2771296,622996;2953136,630869;3044184,632139;3089771,632139;3135359,631758;3618405,608012;4104245,551884;4591863,469088;5067292,354673;5521766,203305;5973574,13841;5973574,13587;6003036,762;6066780,762;6015353,23239;6005702,47874;6011797,61716;6019798,69081;6029448,63748;6075544,3810;6077702,508;6099924,508;6038464,80128;6034401,113400;6035036,114796;6043036,122162;6052686,116828;6142845,381;6164813,381;6061702,133082;6057638,166352;6058274,167750;6066274,175114;6075924,169781;6207734,254;6229702,254;6085067,186162;6081004,219433;6081639,220829;6089638,228195;6099162,222861;6273003,127;6295226,127;6126718,215243;6124178,225401;6133448,230481;6564431,278482;6601765,274164;6658272,252576;6688748,230862;6894208,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181168756" o:spid="_x0000_s1028" style="position:absolute;width:75596;height:12030;visibility:visible;mso-wrap-style:square;v-text-anchor:middle" coordsize="7559676,120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" path="m,l7559676,r,1091849c7533389,1094895,7506976,1097813,7480689,1100858r-284202,31723l6911396,1154786r-285219,22080c6531317,1184733,6433789,1185621,6337658,1190189r-289282,11040c5951991,1204909,5853194,1201736,5755665,1202243v-97781,-761,-195309,,-293599,-2284l5165419,1185748r-148324,-7360l4868264,1164938r-297662,-28170c4373513,1111390,4175283,1086900,3983910,1054163,3599005,992748,3233149,919786,2891294,869157v-87115,-14211,-170547,-22841,-256010,-34641l2507786,817893,2381431,806346,2128722,783759,1875506,771705r-126609,-6217l1621273,764980r-255248,-1015c1195605,764600,1022900,775766,851336,780841,568023,798732,283313,820431,,851392l,xe" fillcolor="#c95c29" stroked="f" strokeweight="1pt">
                <v:stroke joinstyle="miter"/>
                <v:path arrowok="t" o:connecttype="custom" o:connectlocs="0,0;7559676,0;7559676,1091849;7480689,1100858;7196487,1132581;6911396,1154786;6626177,1176866;6337658,1190189;6048376,1201229;5755665,1202243;5462066,1199959;5165419,1185748;5017095,1178388;4868264,1164938;4570602,1136768;3983910,1054163;2891294,869157;2635284,834516;2507786,817893;2381431,806346;2128722,783759;1875506,771705;1748897,765488;1621273,764980;1366025,763965;851336,780841;0,851392"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 o:spid="_x0000_s1029" type="#_x0000_t75" style="position:absolute;left:58227;top:3392;width:14591;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">
                <v:imagedata r:id="rId3" o:title=""/>
              </v:shape>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75D93"/>
    <w:multiLevelType w:val="hybridMultilevel"/>
    <w:tmpl w:val="1E5C13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1E9745C"/>
    <w:multiLevelType w:val="hybridMultilevel"/>
    <w:tmpl w:val="668A5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C43676"/>
    <w:multiLevelType w:val="multilevel"/>
    <w:tmpl w:val="97DAEA0E"/>
    <w:numStyleLink w:val="Numbering"/>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48D206B"/>
    <w:multiLevelType w:val="hybridMultilevel"/>
    <w:tmpl w:val="DF4ABDB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DD5608"/>
    <w:multiLevelType w:val="hybridMultilevel"/>
    <w:tmpl w:val="963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322B09"/>
    <w:multiLevelType w:val="multilevel"/>
    <w:tmpl w:val="97DAEA0E"/>
    <w:numStyleLink w:val="Numbering"/>
  </w:abstractNum>
  <w:abstractNum w:abstractNumId="22" w15:restartNumberingAfterBreak="0">
    <w:nsid w:val="1D520203"/>
    <w:multiLevelType w:val="hybridMultilevel"/>
    <w:tmpl w:val="3AF89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5662E7"/>
    <w:multiLevelType w:val="hybridMultilevel"/>
    <w:tmpl w:val="EDE8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E252E4"/>
    <w:multiLevelType w:val="hybridMultilevel"/>
    <w:tmpl w:val="85464BB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25AD260C"/>
    <w:multiLevelType w:val="hybridMultilevel"/>
    <w:tmpl w:val="8C5C2C6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A814AF1"/>
    <w:multiLevelType w:val="hybridMultilevel"/>
    <w:tmpl w:val="87763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E874BC"/>
    <w:multiLevelType w:val="hybridMultilevel"/>
    <w:tmpl w:val="348E733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321F1D0F"/>
    <w:multiLevelType w:val="multilevel"/>
    <w:tmpl w:val="1646C884"/>
    <w:numStyleLink w:val="Bullets"/>
  </w:abstractNum>
  <w:abstractNum w:abstractNumId="29" w15:restartNumberingAfterBreak="0">
    <w:nsid w:val="325E031B"/>
    <w:multiLevelType w:val="hybridMultilevel"/>
    <w:tmpl w:val="C99A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D11DDA"/>
    <w:multiLevelType w:val="hybridMultilevel"/>
    <w:tmpl w:val="F744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474B84"/>
    <w:multiLevelType w:val="hybridMultilevel"/>
    <w:tmpl w:val="7FBE003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1397427"/>
    <w:multiLevelType w:val="multilevel"/>
    <w:tmpl w:val="97DAEA0E"/>
    <w:numStyleLink w:val="Numbering"/>
  </w:abstractNum>
  <w:abstractNum w:abstractNumId="33" w15:restartNumberingAfterBreak="0">
    <w:nsid w:val="47390C72"/>
    <w:multiLevelType w:val="hybridMultilevel"/>
    <w:tmpl w:val="4B3CB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4CAD45B0"/>
    <w:multiLevelType w:val="hybridMultilevel"/>
    <w:tmpl w:val="560EDBF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CDC6BA7"/>
    <w:multiLevelType w:val="hybridMultilevel"/>
    <w:tmpl w:val="931AE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2C5E53"/>
    <w:multiLevelType w:val="hybridMultilevel"/>
    <w:tmpl w:val="D124F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7F1CD0"/>
    <w:multiLevelType w:val="multilevel"/>
    <w:tmpl w:val="97DAEA0E"/>
    <w:numStyleLink w:val="Numbering"/>
  </w:abstractNum>
  <w:abstractNum w:abstractNumId="39" w15:restartNumberingAfterBreak="0">
    <w:nsid w:val="58B73D84"/>
    <w:multiLevelType w:val="multilevel"/>
    <w:tmpl w:val="50041352"/>
    <w:numStyleLink w:val="ListHeadings"/>
  </w:abstractNum>
  <w:abstractNum w:abstractNumId="40" w15:restartNumberingAfterBreak="0">
    <w:nsid w:val="596A0C8C"/>
    <w:multiLevelType w:val="multilevel"/>
    <w:tmpl w:val="97DAEA0E"/>
    <w:numStyleLink w:val="Numbering"/>
  </w:abstractNum>
  <w:abstractNum w:abstractNumId="41" w15:restartNumberingAfterBreak="0">
    <w:nsid w:val="5F9F3468"/>
    <w:multiLevelType w:val="hybridMultilevel"/>
    <w:tmpl w:val="81B0B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296035"/>
    <w:multiLevelType w:val="hybridMultilevel"/>
    <w:tmpl w:val="4332275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4" w15:restartNumberingAfterBreak="0">
    <w:nsid w:val="643520E2"/>
    <w:multiLevelType w:val="multilevel"/>
    <w:tmpl w:val="1646C884"/>
    <w:numStyleLink w:val="Bullets"/>
  </w:abstractNum>
  <w:abstractNum w:abstractNumId="45" w15:restartNumberingAfterBreak="0">
    <w:nsid w:val="660D51AD"/>
    <w:multiLevelType w:val="multilevel"/>
    <w:tmpl w:val="97DAEA0E"/>
    <w:numStyleLink w:val="Numbering"/>
  </w:abstractNum>
  <w:abstractNum w:abstractNumId="46" w15:restartNumberingAfterBreak="0">
    <w:nsid w:val="68A13E8B"/>
    <w:multiLevelType w:val="hybridMultilevel"/>
    <w:tmpl w:val="32C88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B3D5EF0"/>
    <w:multiLevelType w:val="hybridMultilevel"/>
    <w:tmpl w:val="D130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3"/>
  </w:num>
  <w:num w:numId="12" w16cid:durableId="1261796759">
    <w:abstractNumId w:val="44"/>
  </w:num>
  <w:num w:numId="13" w16cid:durableId="1043405154">
    <w:abstractNumId w:val="28"/>
  </w:num>
  <w:num w:numId="14" w16cid:durableId="846598071">
    <w:abstractNumId w:val="16"/>
  </w:num>
  <w:num w:numId="15" w16cid:durableId="1311640227">
    <w:abstractNumId w:val="48"/>
  </w:num>
  <w:num w:numId="16" w16cid:durableId="881941196">
    <w:abstractNumId w:val="38"/>
  </w:num>
  <w:num w:numId="17" w16cid:durableId="533617442">
    <w:abstractNumId w:val="45"/>
  </w:num>
  <w:num w:numId="18" w16cid:durableId="250312982">
    <w:abstractNumId w:val="12"/>
  </w:num>
  <w:num w:numId="19" w16cid:durableId="385955825">
    <w:abstractNumId w:val="14"/>
  </w:num>
  <w:num w:numId="20" w16cid:durableId="1408189744">
    <w:abstractNumId w:val="32"/>
  </w:num>
  <w:num w:numId="21" w16cid:durableId="1370494809">
    <w:abstractNumId w:val="17"/>
  </w:num>
  <w:num w:numId="22" w16cid:durableId="659580476">
    <w:abstractNumId w:val="13"/>
  </w:num>
  <w:num w:numId="23" w16cid:durableId="2036539326">
    <w:abstractNumId w:val="15"/>
  </w:num>
  <w:num w:numId="24" w16cid:durableId="1303265532">
    <w:abstractNumId w:val="21"/>
  </w:num>
  <w:num w:numId="25" w16cid:durableId="1737582058">
    <w:abstractNumId w:val="40"/>
  </w:num>
  <w:num w:numId="26" w16cid:durableId="974717717">
    <w:abstractNumId w:val="39"/>
  </w:num>
  <w:num w:numId="27" w16cid:durableId="444039133">
    <w:abstractNumId w:val="19"/>
  </w:num>
  <w:num w:numId="28" w16cid:durableId="1536448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4"/>
  </w:num>
  <w:num w:numId="30" w16cid:durableId="1765371042">
    <w:abstractNumId w:val="42"/>
  </w:num>
  <w:num w:numId="31" w16cid:durableId="944000098">
    <w:abstractNumId w:val="24"/>
  </w:num>
  <w:num w:numId="32" w16cid:durableId="2011103380">
    <w:abstractNumId w:val="35"/>
  </w:num>
  <w:num w:numId="33" w16cid:durableId="1777670519">
    <w:abstractNumId w:val="27"/>
  </w:num>
  <w:num w:numId="34" w16cid:durableId="264577219">
    <w:abstractNumId w:val="10"/>
  </w:num>
  <w:num w:numId="35" w16cid:durableId="1347249835">
    <w:abstractNumId w:val="37"/>
  </w:num>
  <w:num w:numId="36" w16cid:durableId="910391242">
    <w:abstractNumId w:val="11"/>
  </w:num>
  <w:num w:numId="37" w16cid:durableId="2123959300">
    <w:abstractNumId w:val="47"/>
  </w:num>
  <w:num w:numId="38" w16cid:durableId="365644629">
    <w:abstractNumId w:val="46"/>
  </w:num>
  <w:num w:numId="39" w16cid:durableId="1488550138">
    <w:abstractNumId w:val="26"/>
  </w:num>
  <w:num w:numId="40" w16cid:durableId="1606037740">
    <w:abstractNumId w:val="22"/>
  </w:num>
  <w:num w:numId="41" w16cid:durableId="1134710677">
    <w:abstractNumId w:val="25"/>
  </w:num>
  <w:num w:numId="42" w16cid:durableId="1552154939">
    <w:abstractNumId w:val="23"/>
  </w:num>
  <w:num w:numId="43" w16cid:durableId="854540510">
    <w:abstractNumId w:val="30"/>
  </w:num>
  <w:num w:numId="44" w16cid:durableId="647127328">
    <w:abstractNumId w:val="29"/>
  </w:num>
  <w:num w:numId="45" w16cid:durableId="856696852">
    <w:abstractNumId w:val="20"/>
  </w:num>
  <w:num w:numId="46" w16cid:durableId="1670206396">
    <w:abstractNumId w:val="18"/>
  </w:num>
  <w:num w:numId="47" w16cid:durableId="329143582">
    <w:abstractNumId w:val="36"/>
  </w:num>
  <w:num w:numId="48" w16cid:durableId="778254279">
    <w:abstractNumId w:val="33"/>
  </w:num>
  <w:num w:numId="49" w16cid:durableId="309482370">
    <w:abstractNumId w:val="31"/>
  </w:num>
  <w:num w:numId="50" w16cid:durableId="8345642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F5"/>
    <w:rsid w:val="00005CB0"/>
    <w:rsid w:val="0001542E"/>
    <w:rsid w:val="00023015"/>
    <w:rsid w:val="00024D31"/>
    <w:rsid w:val="000300AF"/>
    <w:rsid w:val="0006545F"/>
    <w:rsid w:val="000724AE"/>
    <w:rsid w:val="0008037D"/>
    <w:rsid w:val="00090845"/>
    <w:rsid w:val="000908A4"/>
    <w:rsid w:val="000B497F"/>
    <w:rsid w:val="000D7D82"/>
    <w:rsid w:val="000D7EE8"/>
    <w:rsid w:val="000E1074"/>
    <w:rsid w:val="00106F4F"/>
    <w:rsid w:val="00112E8F"/>
    <w:rsid w:val="0011768A"/>
    <w:rsid w:val="00125141"/>
    <w:rsid w:val="001268BC"/>
    <w:rsid w:val="00130AEA"/>
    <w:rsid w:val="00141C61"/>
    <w:rsid w:val="00174048"/>
    <w:rsid w:val="00180897"/>
    <w:rsid w:val="00180BF7"/>
    <w:rsid w:val="001821C2"/>
    <w:rsid w:val="001A0D77"/>
    <w:rsid w:val="001A5586"/>
    <w:rsid w:val="001A60DE"/>
    <w:rsid w:val="001A6F8E"/>
    <w:rsid w:val="001C7835"/>
    <w:rsid w:val="001E2BD1"/>
    <w:rsid w:val="001E4C19"/>
    <w:rsid w:val="001F13C1"/>
    <w:rsid w:val="001F446D"/>
    <w:rsid w:val="001F6314"/>
    <w:rsid w:val="002068CA"/>
    <w:rsid w:val="00212915"/>
    <w:rsid w:val="00221AB7"/>
    <w:rsid w:val="00225388"/>
    <w:rsid w:val="00240474"/>
    <w:rsid w:val="00245C0D"/>
    <w:rsid w:val="00246435"/>
    <w:rsid w:val="00246BCF"/>
    <w:rsid w:val="00250671"/>
    <w:rsid w:val="00255ADA"/>
    <w:rsid w:val="00270834"/>
    <w:rsid w:val="00275928"/>
    <w:rsid w:val="002814E6"/>
    <w:rsid w:val="00285A4C"/>
    <w:rsid w:val="00291F5D"/>
    <w:rsid w:val="002958DA"/>
    <w:rsid w:val="002965C0"/>
    <w:rsid w:val="002D2429"/>
    <w:rsid w:val="002E0EDA"/>
    <w:rsid w:val="002E4E95"/>
    <w:rsid w:val="002E7A9E"/>
    <w:rsid w:val="002F2EA0"/>
    <w:rsid w:val="002F3EEF"/>
    <w:rsid w:val="00305171"/>
    <w:rsid w:val="00312879"/>
    <w:rsid w:val="0033484B"/>
    <w:rsid w:val="00343EBB"/>
    <w:rsid w:val="0034680A"/>
    <w:rsid w:val="00346EE3"/>
    <w:rsid w:val="0034748E"/>
    <w:rsid w:val="00363FF8"/>
    <w:rsid w:val="00374847"/>
    <w:rsid w:val="0037721D"/>
    <w:rsid w:val="0038102A"/>
    <w:rsid w:val="003C39A9"/>
    <w:rsid w:val="003C7941"/>
    <w:rsid w:val="003D23A3"/>
    <w:rsid w:val="003D3729"/>
    <w:rsid w:val="003D5856"/>
    <w:rsid w:val="003E0707"/>
    <w:rsid w:val="003E0E57"/>
    <w:rsid w:val="003F3454"/>
    <w:rsid w:val="00401234"/>
    <w:rsid w:val="00404E4F"/>
    <w:rsid w:val="00412CDA"/>
    <w:rsid w:val="0041673A"/>
    <w:rsid w:val="00417364"/>
    <w:rsid w:val="00417C2D"/>
    <w:rsid w:val="004231D0"/>
    <w:rsid w:val="0042339A"/>
    <w:rsid w:val="0042508F"/>
    <w:rsid w:val="004344FB"/>
    <w:rsid w:val="004349CC"/>
    <w:rsid w:val="00440B91"/>
    <w:rsid w:val="00452063"/>
    <w:rsid w:val="004635FD"/>
    <w:rsid w:val="004709EB"/>
    <w:rsid w:val="00481B4E"/>
    <w:rsid w:val="0049227E"/>
    <w:rsid w:val="004B2055"/>
    <w:rsid w:val="004B4060"/>
    <w:rsid w:val="004B609E"/>
    <w:rsid w:val="004D0322"/>
    <w:rsid w:val="004E0833"/>
    <w:rsid w:val="004E28C6"/>
    <w:rsid w:val="004E3838"/>
    <w:rsid w:val="004F138F"/>
    <w:rsid w:val="004F58F9"/>
    <w:rsid w:val="0050014C"/>
    <w:rsid w:val="00500C61"/>
    <w:rsid w:val="0050202C"/>
    <w:rsid w:val="00502144"/>
    <w:rsid w:val="0050670B"/>
    <w:rsid w:val="00510D22"/>
    <w:rsid w:val="00511238"/>
    <w:rsid w:val="005141E8"/>
    <w:rsid w:val="00514D30"/>
    <w:rsid w:val="00530D7E"/>
    <w:rsid w:val="00534D4F"/>
    <w:rsid w:val="00547356"/>
    <w:rsid w:val="00547653"/>
    <w:rsid w:val="00550C99"/>
    <w:rsid w:val="0055289A"/>
    <w:rsid w:val="00553413"/>
    <w:rsid w:val="005615B7"/>
    <w:rsid w:val="00570DEF"/>
    <w:rsid w:val="00577E2E"/>
    <w:rsid w:val="0058369E"/>
    <w:rsid w:val="00593314"/>
    <w:rsid w:val="00594496"/>
    <w:rsid w:val="005B492D"/>
    <w:rsid w:val="005C6618"/>
    <w:rsid w:val="005C79B6"/>
    <w:rsid w:val="005E18BC"/>
    <w:rsid w:val="005E2F6C"/>
    <w:rsid w:val="00602C13"/>
    <w:rsid w:val="00603FD5"/>
    <w:rsid w:val="00607962"/>
    <w:rsid w:val="00616DC8"/>
    <w:rsid w:val="00616DCF"/>
    <w:rsid w:val="00617B85"/>
    <w:rsid w:val="00631A29"/>
    <w:rsid w:val="00644108"/>
    <w:rsid w:val="006572F5"/>
    <w:rsid w:val="0066568A"/>
    <w:rsid w:val="0067014A"/>
    <w:rsid w:val="0067293D"/>
    <w:rsid w:val="0068724F"/>
    <w:rsid w:val="006908BA"/>
    <w:rsid w:val="00693358"/>
    <w:rsid w:val="00693B45"/>
    <w:rsid w:val="00694DE7"/>
    <w:rsid w:val="0069680F"/>
    <w:rsid w:val="006A1DEF"/>
    <w:rsid w:val="006B3C50"/>
    <w:rsid w:val="006C4AF4"/>
    <w:rsid w:val="006D3F2F"/>
    <w:rsid w:val="006E3536"/>
    <w:rsid w:val="006F7349"/>
    <w:rsid w:val="00700AD4"/>
    <w:rsid w:val="007018A8"/>
    <w:rsid w:val="0070342B"/>
    <w:rsid w:val="00714488"/>
    <w:rsid w:val="007254A7"/>
    <w:rsid w:val="0074440E"/>
    <w:rsid w:val="00753C33"/>
    <w:rsid w:val="007553E1"/>
    <w:rsid w:val="00784202"/>
    <w:rsid w:val="00797D3D"/>
    <w:rsid w:val="007A0363"/>
    <w:rsid w:val="007A61C7"/>
    <w:rsid w:val="007B0F9B"/>
    <w:rsid w:val="007C155C"/>
    <w:rsid w:val="007C3969"/>
    <w:rsid w:val="007D43D7"/>
    <w:rsid w:val="007E357C"/>
    <w:rsid w:val="007F17D6"/>
    <w:rsid w:val="00803E3D"/>
    <w:rsid w:val="008067A3"/>
    <w:rsid w:val="0081533C"/>
    <w:rsid w:val="00816424"/>
    <w:rsid w:val="00837298"/>
    <w:rsid w:val="008432A5"/>
    <w:rsid w:val="00852F4A"/>
    <w:rsid w:val="0085439B"/>
    <w:rsid w:val="00870A32"/>
    <w:rsid w:val="0087434C"/>
    <w:rsid w:val="0087506E"/>
    <w:rsid w:val="0089026B"/>
    <w:rsid w:val="008942E9"/>
    <w:rsid w:val="008B05C3"/>
    <w:rsid w:val="008B0C9C"/>
    <w:rsid w:val="008B4965"/>
    <w:rsid w:val="008C1693"/>
    <w:rsid w:val="008C44F9"/>
    <w:rsid w:val="008D1ABD"/>
    <w:rsid w:val="008E54C4"/>
    <w:rsid w:val="008E5A29"/>
    <w:rsid w:val="008F361C"/>
    <w:rsid w:val="008F46A3"/>
    <w:rsid w:val="008F5016"/>
    <w:rsid w:val="008F70D1"/>
    <w:rsid w:val="0090137A"/>
    <w:rsid w:val="00936068"/>
    <w:rsid w:val="009517CC"/>
    <w:rsid w:val="00952EF3"/>
    <w:rsid w:val="00953061"/>
    <w:rsid w:val="00957D3F"/>
    <w:rsid w:val="009615D4"/>
    <w:rsid w:val="00974677"/>
    <w:rsid w:val="00981EF7"/>
    <w:rsid w:val="009A1CFE"/>
    <w:rsid w:val="009A2F17"/>
    <w:rsid w:val="009A6381"/>
    <w:rsid w:val="009C5432"/>
    <w:rsid w:val="009D24F5"/>
    <w:rsid w:val="009E7DE6"/>
    <w:rsid w:val="00A02BE2"/>
    <w:rsid w:val="00A10647"/>
    <w:rsid w:val="00A13664"/>
    <w:rsid w:val="00A24EF4"/>
    <w:rsid w:val="00A33747"/>
    <w:rsid w:val="00A4137B"/>
    <w:rsid w:val="00A63126"/>
    <w:rsid w:val="00A67E58"/>
    <w:rsid w:val="00A8228E"/>
    <w:rsid w:val="00A865ED"/>
    <w:rsid w:val="00A90151"/>
    <w:rsid w:val="00A9359B"/>
    <w:rsid w:val="00A95C48"/>
    <w:rsid w:val="00A95F2C"/>
    <w:rsid w:val="00AA163B"/>
    <w:rsid w:val="00AA30D8"/>
    <w:rsid w:val="00AB5F12"/>
    <w:rsid w:val="00AC0558"/>
    <w:rsid w:val="00AD7EEA"/>
    <w:rsid w:val="00AE1987"/>
    <w:rsid w:val="00AF012B"/>
    <w:rsid w:val="00AF2097"/>
    <w:rsid w:val="00AF63F7"/>
    <w:rsid w:val="00AF7EE6"/>
    <w:rsid w:val="00B03E9E"/>
    <w:rsid w:val="00B05C46"/>
    <w:rsid w:val="00B13CD0"/>
    <w:rsid w:val="00B152A4"/>
    <w:rsid w:val="00B153EB"/>
    <w:rsid w:val="00B23603"/>
    <w:rsid w:val="00B247AA"/>
    <w:rsid w:val="00B24B55"/>
    <w:rsid w:val="00B255CB"/>
    <w:rsid w:val="00B25F9A"/>
    <w:rsid w:val="00B32D6C"/>
    <w:rsid w:val="00B3749D"/>
    <w:rsid w:val="00B37C60"/>
    <w:rsid w:val="00B43E65"/>
    <w:rsid w:val="00B65DAA"/>
    <w:rsid w:val="00B66126"/>
    <w:rsid w:val="00B66B2F"/>
    <w:rsid w:val="00B74F7F"/>
    <w:rsid w:val="00B75B08"/>
    <w:rsid w:val="00B76B7F"/>
    <w:rsid w:val="00B87859"/>
    <w:rsid w:val="00B91D47"/>
    <w:rsid w:val="00BA3CB8"/>
    <w:rsid w:val="00BA7623"/>
    <w:rsid w:val="00BB4B41"/>
    <w:rsid w:val="00BD1DFB"/>
    <w:rsid w:val="00BD5220"/>
    <w:rsid w:val="00BE5FFB"/>
    <w:rsid w:val="00BF68C8"/>
    <w:rsid w:val="00C01E68"/>
    <w:rsid w:val="00C11924"/>
    <w:rsid w:val="00C14D05"/>
    <w:rsid w:val="00C326F9"/>
    <w:rsid w:val="00C37A29"/>
    <w:rsid w:val="00C41DED"/>
    <w:rsid w:val="00C50895"/>
    <w:rsid w:val="00C53B9B"/>
    <w:rsid w:val="00C55C51"/>
    <w:rsid w:val="00C70EFC"/>
    <w:rsid w:val="00C74974"/>
    <w:rsid w:val="00C81069"/>
    <w:rsid w:val="00C87E9A"/>
    <w:rsid w:val="00C92C2C"/>
    <w:rsid w:val="00C932F3"/>
    <w:rsid w:val="00CB0679"/>
    <w:rsid w:val="00CB15ED"/>
    <w:rsid w:val="00CD61EB"/>
    <w:rsid w:val="00CD72D2"/>
    <w:rsid w:val="00CE2C06"/>
    <w:rsid w:val="00CF02F0"/>
    <w:rsid w:val="00CF2194"/>
    <w:rsid w:val="00D05734"/>
    <w:rsid w:val="00D16F74"/>
    <w:rsid w:val="00D54368"/>
    <w:rsid w:val="00D567C3"/>
    <w:rsid w:val="00D60649"/>
    <w:rsid w:val="00D61E88"/>
    <w:rsid w:val="00D65253"/>
    <w:rsid w:val="00D67BA2"/>
    <w:rsid w:val="00D752B3"/>
    <w:rsid w:val="00D82889"/>
    <w:rsid w:val="00D83923"/>
    <w:rsid w:val="00D9419D"/>
    <w:rsid w:val="00DC0D37"/>
    <w:rsid w:val="00DC2671"/>
    <w:rsid w:val="00DC52D5"/>
    <w:rsid w:val="00DD12DF"/>
    <w:rsid w:val="00DE5107"/>
    <w:rsid w:val="00DF4E3E"/>
    <w:rsid w:val="00E0453D"/>
    <w:rsid w:val="00E05FA6"/>
    <w:rsid w:val="00E15881"/>
    <w:rsid w:val="00E20812"/>
    <w:rsid w:val="00E23DA9"/>
    <w:rsid w:val="00E25474"/>
    <w:rsid w:val="00E30720"/>
    <w:rsid w:val="00E326F9"/>
    <w:rsid w:val="00E32F93"/>
    <w:rsid w:val="00E37489"/>
    <w:rsid w:val="00E42E3C"/>
    <w:rsid w:val="00E47996"/>
    <w:rsid w:val="00E54B2B"/>
    <w:rsid w:val="00E56A1E"/>
    <w:rsid w:val="00E6184A"/>
    <w:rsid w:val="00E62E4C"/>
    <w:rsid w:val="00E71036"/>
    <w:rsid w:val="00E86CFC"/>
    <w:rsid w:val="00E974D8"/>
    <w:rsid w:val="00EA1943"/>
    <w:rsid w:val="00EA1D89"/>
    <w:rsid w:val="00EA6DC1"/>
    <w:rsid w:val="00EE6F14"/>
    <w:rsid w:val="00EF3F23"/>
    <w:rsid w:val="00EF4C06"/>
    <w:rsid w:val="00F059C7"/>
    <w:rsid w:val="00F145C8"/>
    <w:rsid w:val="00F162D4"/>
    <w:rsid w:val="00F218E8"/>
    <w:rsid w:val="00F4010B"/>
    <w:rsid w:val="00F4702C"/>
    <w:rsid w:val="00F505B8"/>
    <w:rsid w:val="00F53397"/>
    <w:rsid w:val="00F634F6"/>
    <w:rsid w:val="00F64343"/>
    <w:rsid w:val="00F764D5"/>
    <w:rsid w:val="00F87B07"/>
    <w:rsid w:val="00F905A6"/>
    <w:rsid w:val="00F90C95"/>
    <w:rsid w:val="00F93598"/>
    <w:rsid w:val="00F94880"/>
    <w:rsid w:val="00FB0D65"/>
    <w:rsid w:val="00FB4A9F"/>
    <w:rsid w:val="00FC2D8B"/>
    <w:rsid w:val="00FC574C"/>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A56F"/>
  <w15:chartTrackingRefBased/>
  <w15:docId w15:val="{ABAB00A7-39B0-4967-B107-7DFF752E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EF"/>
    <w:pPr>
      <w:spacing w:after="200" w:line="276" w:lineRule="auto"/>
    </w:pPr>
    <w:rPr>
      <w:rFonts w:eastAsiaTheme="minorEastAsia"/>
      <w:lang w:eastAsia="en-AU"/>
    </w:rPr>
  </w:style>
  <w:style w:type="paragraph" w:styleId="Heading1">
    <w:name w:val="heading 1"/>
    <w:next w:val="Normal"/>
    <w:link w:val="Heading1Char"/>
    <w:uiPriority w:val="9"/>
    <w:qFormat/>
    <w:rsid w:val="00A63126"/>
    <w:pPr>
      <w:spacing w:after="200" w:line="264" w:lineRule="auto"/>
      <w:outlineLvl w:val="0"/>
    </w:pPr>
    <w:rPr>
      <w:rFonts w:asciiTheme="majorHAnsi" w:hAnsiTheme="majorHAnsi" w:cstheme="majorHAnsi"/>
      <w:b/>
      <w:bCs/>
      <w:color w:val="C95C29" w:themeColor="text2"/>
      <w:sz w:val="48"/>
      <w:szCs w:val="48"/>
    </w:rPr>
  </w:style>
  <w:style w:type="paragraph" w:styleId="Heading2">
    <w:name w:val="heading 2"/>
    <w:basedOn w:val="Heading3"/>
    <w:next w:val="Normal"/>
    <w:link w:val="Heading2Char"/>
    <w:uiPriority w:val="9"/>
    <w:unhideWhenUsed/>
    <w:qFormat/>
    <w:rsid w:val="008C44F9"/>
    <w:pPr>
      <w:outlineLvl w:val="1"/>
    </w:pPr>
  </w:style>
  <w:style w:type="paragraph" w:styleId="Heading3">
    <w:name w:val="heading 3"/>
    <w:basedOn w:val="Normal"/>
    <w:next w:val="Normal"/>
    <w:link w:val="Heading3Char"/>
    <w:uiPriority w:val="9"/>
    <w:unhideWhenUsed/>
    <w:rsid w:val="00F53397"/>
    <w:pPr>
      <w:keepNext/>
      <w:keepLines/>
      <w:spacing w:after="6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343EBB"/>
    <w:pPr>
      <w:keepNext/>
      <w:keepLines/>
      <w:spacing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34748E"/>
    <w:pPr>
      <w:framePr w:wrap="around"/>
      <w:spacing w:after="60"/>
    </w:pPr>
    <w:rPr>
      <w:sz w:val="40"/>
      <w:szCs w:val="40"/>
    </w:rPr>
  </w:style>
  <w:style w:type="character" w:customStyle="1" w:styleId="DateChar">
    <w:name w:val="Date Char"/>
    <w:basedOn w:val="DefaultParagraphFont"/>
    <w:link w:val="Date"/>
    <w:uiPriority w:val="99"/>
    <w:rsid w:val="0034748E"/>
    <w:rPr>
      <w:rFonts w:asciiTheme="majorHAnsi" w:hAnsiTheme="majorHAnsi" w:cstheme="majorHAnsi"/>
      <w:b/>
      <w:bCs/>
      <w:color w:val="FFFFFF" w:themeColor="background1"/>
      <w:sz w:val="40"/>
      <w:szCs w:val="40"/>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A63126"/>
    <w:rPr>
      <w:rFonts w:asciiTheme="majorHAnsi" w:hAnsiTheme="majorHAnsi" w:cstheme="majorHAnsi"/>
      <w:b/>
      <w:bCs/>
      <w:color w:val="C95C29" w:themeColor="text2"/>
      <w:sz w:val="48"/>
      <w:szCs w:val="48"/>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8C44F9"/>
    <w:rPr>
      <w:rFonts w:asciiTheme="majorHAnsi" w:eastAsiaTheme="majorEastAsia" w:hAnsiTheme="majorHAnsi" w:cstheme="majorBidi"/>
      <w:b/>
      <w:color w:val="C95C29" w:themeColor="text2"/>
      <w:sz w:val="20"/>
      <w:szCs w:val="24"/>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803E3D"/>
    <w:pPr>
      <w:tabs>
        <w:tab w:val="right" w:pos="10206"/>
      </w:tabs>
      <w:spacing w:after="0" w:line="240" w:lineRule="auto"/>
      <w:ind w:right="-2098"/>
    </w:pPr>
    <w:rPr>
      <w:color w:val="C95C29" w:themeColor="text2"/>
      <w:sz w:val="18"/>
    </w:rPr>
  </w:style>
  <w:style w:type="character" w:customStyle="1" w:styleId="FooterChar">
    <w:name w:val="Footer Char"/>
    <w:basedOn w:val="DefaultParagraphFont"/>
    <w:link w:val="Footer"/>
    <w:uiPriority w:val="99"/>
    <w:rsid w:val="00803E3D"/>
    <w:rPr>
      <w:color w:val="C95C29" w:themeColor="text2"/>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53397"/>
    <w:rPr>
      <w:rFonts w:asciiTheme="majorHAnsi" w:eastAsiaTheme="majorEastAsia" w:hAnsiTheme="majorHAnsi" w:cstheme="majorBidi"/>
      <w:b/>
      <w:color w:val="C95C29" w:themeColor="text2"/>
      <w:szCs w:val="24"/>
    </w:rPr>
  </w:style>
  <w:style w:type="character" w:customStyle="1" w:styleId="Heading4Char">
    <w:name w:val="Heading 4 Char"/>
    <w:basedOn w:val="DefaultParagraphFont"/>
    <w:link w:val="Heading4"/>
    <w:uiPriority w:val="9"/>
    <w:rsid w:val="00343EBB"/>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55ADA"/>
    <w:pPr>
      <w:framePr w:w="7938" w:h="3686" w:hRule="exact" w:wrap="around" w:vAnchor="page" w:hAnchor="page" w:x="795" w:y="11556" w:anchorLock="1"/>
      <w:spacing w:after="0" w:line="240" w:lineRule="auto"/>
    </w:pPr>
    <w:rPr>
      <w:rFonts w:asciiTheme="majorHAnsi" w:hAnsiTheme="majorHAnsi" w:cstheme="majorHAnsi"/>
      <w:b/>
      <w:bCs/>
      <w:color w:val="FFFFFF" w:themeColor="background1"/>
      <w:sz w:val="90"/>
      <w:szCs w:val="90"/>
    </w:rPr>
  </w:style>
  <w:style w:type="character" w:customStyle="1" w:styleId="TitleChar">
    <w:name w:val="Title Char"/>
    <w:basedOn w:val="DefaultParagraphFont"/>
    <w:link w:val="Title"/>
    <w:uiPriority w:val="10"/>
    <w:rsid w:val="00255ADA"/>
    <w:rPr>
      <w:rFonts w:asciiTheme="majorHAnsi" w:hAnsiTheme="majorHAnsi" w:cstheme="majorHAnsi"/>
      <w:b/>
      <w:bCs/>
      <w:color w:val="FFFFFF" w:themeColor="background1"/>
      <w:sz w:val="90"/>
      <w:szCs w:val="90"/>
    </w:rPr>
  </w:style>
  <w:style w:type="paragraph" w:customStyle="1" w:styleId="Pull-outQuote">
    <w:name w:val="Pull-out Quote"/>
    <w:basedOn w:val="Normal"/>
    <w:link w:val="Pull-outQuoteChar"/>
    <w:semiHidden/>
    <w:rsid w:val="009D24F5"/>
    <w:pPr>
      <w:pBdr>
        <w:top w:val="single" w:sz="4" w:space="4" w:color="C95C29" w:themeColor="text2"/>
        <w:left w:val="single" w:sz="4" w:space="4" w:color="C95C29" w:themeColor="text2"/>
        <w:bottom w:val="single" w:sz="4" w:space="4" w:color="C95C29" w:themeColor="text2"/>
        <w:right w:val="single" w:sz="4" w:space="4" w:color="C95C29" w:themeColor="text2"/>
      </w:pBdr>
      <w:shd w:val="clear" w:color="auto" w:fill="C95C2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C95C2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C95C29" w:themeFill="text2"/>
    </w:rPr>
  </w:style>
  <w:style w:type="paragraph" w:customStyle="1" w:styleId="Heading1-numbered">
    <w:name w:val="Heading 1-numbered"/>
    <w:basedOn w:val="Heading1"/>
    <w:next w:val="Normal"/>
    <w:link w:val="Heading1-numberedChar"/>
    <w:uiPriority w:val="9"/>
    <w:semiHidden/>
    <w:rsid w:val="00D16F74"/>
    <w:pPr>
      <w:numPr>
        <w:numId w:val="26"/>
      </w:numPr>
      <w:ind w:left="0" w:firstLine="0"/>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C95C2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val="0"/>
      <w:color w:val="C95C29"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rsid w:val="00E56A1E"/>
    <w:pPr>
      <w:spacing w:before="60" w:after="240" w:line="240" w:lineRule="auto"/>
    </w:pPr>
    <w:rPr>
      <w:iCs/>
      <w:color w:val="C95C29" w:themeColor="text2"/>
      <w:sz w:val="16"/>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3E0707"/>
    <w:pPr>
      <w:framePr w:wrap="around"/>
    </w:pPr>
    <w:rPr>
      <w:b w:val="0"/>
      <w:sz w:val="32"/>
    </w:rPr>
  </w:style>
  <w:style w:type="character" w:customStyle="1" w:styleId="SubtitleChar">
    <w:name w:val="Subtitle Char"/>
    <w:basedOn w:val="DefaultParagraphFont"/>
    <w:link w:val="Subtitle"/>
    <w:uiPriority w:val="11"/>
    <w:rsid w:val="003E0707"/>
    <w:rPr>
      <w:rFonts w:asciiTheme="majorHAnsi" w:hAnsiTheme="majorHAnsi" w:cstheme="majorHAnsi"/>
      <w:bCs/>
      <w:color w:val="FFFFFF" w:themeColor="background1"/>
      <w:sz w:val="32"/>
      <w:szCs w:val="9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B152A4"/>
    <w:rPr>
      <w:color w:val="003D58" w:themeColor="hyperlink"/>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rsid w:val="00374847"/>
    <w:rPr>
      <w:b/>
    </w:rPr>
  </w:style>
  <w:style w:type="table" w:customStyle="1" w:styleId="00-ClientTable">
    <w:name w:val="00-Client Table"/>
    <w:basedOn w:val="TableNormal"/>
    <w:uiPriority w:val="99"/>
    <w:rsid w:val="00EA1D89"/>
    <w:pPr>
      <w:spacing w:after="0" w:line="240" w:lineRule="auto"/>
    </w:pPr>
    <w:tblPr>
      <w:tblCellMar>
        <w:top w:w="227" w:type="dxa"/>
        <w:left w:w="193" w:type="dxa"/>
        <w:bottom w:w="142" w:type="dxa"/>
        <w:right w:w="142" w:type="dxa"/>
      </w:tblCellMar>
    </w:tblPr>
    <w:tcPr>
      <w:shd w:val="clear" w:color="auto" w:fill="F6DDD2" w:themeFill="text2" w:themeFillTint="33"/>
    </w:tcPr>
  </w:style>
  <w:style w:type="paragraph" w:customStyle="1" w:styleId="CoverGraphic">
    <w:name w:val="Cover Graphic"/>
    <w:basedOn w:val="NoSpacing"/>
    <w:link w:val="CoverGraphicChar"/>
    <w:rsid w:val="008E54C4"/>
    <w:pPr>
      <w:framePr w:wrap="around" w:vAnchor="page" w:hAnchor="page" w:x="1" w:y="11143" w:anchorLock="1"/>
    </w:pPr>
  </w:style>
  <w:style w:type="character" w:customStyle="1" w:styleId="NoSpacingChar">
    <w:name w:val="No Spacing Char"/>
    <w:basedOn w:val="DefaultParagraphFont"/>
    <w:link w:val="NoSpacing"/>
    <w:uiPriority w:val="1"/>
    <w:rsid w:val="008E54C4"/>
  </w:style>
  <w:style w:type="character" w:customStyle="1" w:styleId="CoverGraphicChar">
    <w:name w:val="Cover Graphic Char"/>
    <w:basedOn w:val="NoSpacingChar"/>
    <w:link w:val="CoverGraphic"/>
    <w:rsid w:val="008E54C4"/>
  </w:style>
  <w:style w:type="paragraph" w:customStyle="1" w:styleId="Title2">
    <w:name w:val="Title 2"/>
    <w:basedOn w:val="Normal"/>
    <w:link w:val="Title2Char"/>
    <w:rsid w:val="008B0C9C"/>
    <w:pPr>
      <w:framePr w:h="2552" w:hRule="exact" w:vSpace="1871" w:wrap="notBeside" w:vAnchor="page" w:hAnchor="page" w:x="795" w:y="823" w:anchorLock="1"/>
      <w:spacing w:line="192" w:lineRule="auto"/>
    </w:pPr>
    <w:rPr>
      <w:rFonts w:asciiTheme="majorHAnsi" w:hAnsiTheme="majorHAnsi" w:cstheme="majorHAnsi"/>
      <w:b/>
      <w:bCs/>
      <w:color w:val="FFFFFF" w:themeColor="background1"/>
      <w:sz w:val="100"/>
      <w:szCs w:val="100"/>
    </w:rPr>
  </w:style>
  <w:style w:type="character" w:customStyle="1" w:styleId="Title2Char">
    <w:name w:val="Title 2 Char"/>
    <w:basedOn w:val="DefaultParagraphFont"/>
    <w:link w:val="Title2"/>
    <w:rsid w:val="008B0C9C"/>
    <w:rPr>
      <w:rFonts w:asciiTheme="majorHAnsi" w:hAnsiTheme="majorHAnsi" w:cstheme="majorHAnsi"/>
      <w:b/>
      <w:bCs/>
      <w:color w:val="FFFFFF" w:themeColor="background1"/>
      <w:sz w:val="100"/>
      <w:szCs w:val="100"/>
    </w:rPr>
  </w:style>
  <w:style w:type="paragraph" w:customStyle="1" w:styleId="Date2">
    <w:name w:val="Date 2"/>
    <w:basedOn w:val="Title2"/>
    <w:link w:val="Date2Char"/>
    <w:rsid w:val="004344FB"/>
    <w:pPr>
      <w:framePr w:wrap="notBeside"/>
      <w:spacing w:after="120" w:line="240" w:lineRule="auto"/>
      <w:ind w:left="57"/>
    </w:pPr>
    <w:rPr>
      <w:sz w:val="32"/>
      <w:szCs w:val="32"/>
    </w:rPr>
  </w:style>
  <w:style w:type="character" w:customStyle="1" w:styleId="Date2Char">
    <w:name w:val="Date 2 Char"/>
    <w:basedOn w:val="Title2Char"/>
    <w:link w:val="Date2"/>
    <w:rsid w:val="004344FB"/>
    <w:rPr>
      <w:rFonts w:asciiTheme="majorHAnsi" w:hAnsiTheme="majorHAnsi" w:cstheme="majorHAnsi"/>
      <w:b/>
      <w:bCs/>
      <w:color w:val="FFFFFF" w:themeColor="background1"/>
      <w:sz w:val="32"/>
      <w:szCs w:val="32"/>
    </w:rPr>
  </w:style>
  <w:style w:type="paragraph" w:customStyle="1" w:styleId="Subtitle2">
    <w:name w:val="Subtitle 2"/>
    <w:basedOn w:val="Title2"/>
    <w:link w:val="Subtitle2Char"/>
    <w:rsid w:val="004344FB"/>
    <w:pPr>
      <w:framePr w:wrap="notBeside"/>
      <w:spacing w:after="0" w:line="264" w:lineRule="auto"/>
      <w:ind w:left="57"/>
    </w:pPr>
    <w:rPr>
      <w:b w:val="0"/>
      <w:bCs w:val="0"/>
      <w:sz w:val="32"/>
      <w:szCs w:val="32"/>
    </w:rPr>
  </w:style>
  <w:style w:type="character" w:customStyle="1" w:styleId="Subtitle2Char">
    <w:name w:val="Subtitle 2 Char"/>
    <w:basedOn w:val="Title2Char"/>
    <w:link w:val="Subtitle2"/>
    <w:rsid w:val="004344FB"/>
    <w:rPr>
      <w:rFonts w:asciiTheme="majorHAnsi" w:hAnsiTheme="majorHAnsi" w:cstheme="majorHAnsi"/>
      <w:b w:val="0"/>
      <w:bCs w:val="0"/>
      <w:color w:val="FFFFFF" w:themeColor="background1"/>
      <w:sz w:val="32"/>
      <w:szCs w:val="32"/>
    </w:rPr>
  </w:style>
  <w:style w:type="paragraph" w:customStyle="1" w:styleId="Banner-Header">
    <w:name w:val="Banner - Header"/>
    <w:basedOn w:val="NoSpacing"/>
    <w:link w:val="Banner-HeaderChar"/>
    <w:rsid w:val="00DC52D5"/>
    <w:pPr>
      <w:framePr w:wrap="around" w:vAnchor="page" w:hAnchor="page" w:x="1" w:y="1" w:anchorLock="1"/>
    </w:pPr>
  </w:style>
  <w:style w:type="character" w:customStyle="1" w:styleId="Banner-HeaderChar">
    <w:name w:val="Banner - Header Char"/>
    <w:basedOn w:val="NoSpacingChar"/>
    <w:link w:val="Banner-Header"/>
    <w:rsid w:val="00DC52D5"/>
  </w:style>
  <w:style w:type="character" w:styleId="UnresolvedMention">
    <w:name w:val="Unresolved Mention"/>
    <w:basedOn w:val="DefaultParagraphFont"/>
    <w:uiPriority w:val="99"/>
    <w:semiHidden/>
    <w:unhideWhenUsed/>
    <w:rsid w:val="00B152A4"/>
    <w:rPr>
      <w:color w:val="605E5C"/>
      <w:shd w:val="clear" w:color="auto" w:fill="E1DFDD"/>
    </w:rPr>
  </w:style>
  <w:style w:type="paragraph" w:customStyle="1" w:styleId="FooterURL">
    <w:name w:val="Footer URL"/>
    <w:basedOn w:val="Normal"/>
    <w:link w:val="FooterURLChar"/>
    <w:rsid w:val="009A1CFE"/>
    <w:pPr>
      <w:framePr w:w="7371" w:h="397" w:hRule="exact" w:wrap="around" w:vAnchor="page" w:hAnchor="page" w:x="852" w:y="15679" w:anchorLock="1"/>
      <w:spacing w:after="0" w:line="240" w:lineRule="auto"/>
    </w:pPr>
    <w:rPr>
      <w:rFonts w:asciiTheme="majorHAnsi" w:hAnsiTheme="majorHAnsi" w:cs="Effra"/>
      <w:b/>
      <w:color w:val="FFFFFF" w:themeColor="background1"/>
      <w:sz w:val="28"/>
    </w:rPr>
  </w:style>
  <w:style w:type="character" w:customStyle="1" w:styleId="FooterURLChar">
    <w:name w:val="Footer URL Char"/>
    <w:basedOn w:val="DefaultParagraphFont"/>
    <w:link w:val="FooterURL"/>
    <w:rsid w:val="009A1CFE"/>
    <w:rPr>
      <w:rFonts w:asciiTheme="majorHAnsi" w:hAnsiTheme="majorHAnsi" w:cs="Effra"/>
      <w:b/>
      <w:color w:val="FFFFFF" w:themeColor="background1"/>
      <w:sz w:val="28"/>
    </w:rPr>
  </w:style>
  <w:style w:type="paragraph" w:customStyle="1" w:styleId="BannerFooter">
    <w:name w:val="Banner Footer"/>
    <w:link w:val="BannerFooterChar"/>
    <w:rsid w:val="00B152A4"/>
    <w:pPr>
      <w:framePr w:wrap="around" w:vAnchor="page" w:hAnchor="page" w:x="1" w:y="13841" w:anchorLock="1"/>
      <w:spacing w:after="0" w:line="240" w:lineRule="auto"/>
    </w:pPr>
    <w:rPr>
      <w:color w:val="C95C29" w:themeColor="text2"/>
      <w:sz w:val="20"/>
    </w:rPr>
  </w:style>
  <w:style w:type="character" w:customStyle="1" w:styleId="BannerFooterChar">
    <w:name w:val="Banner Footer Char"/>
    <w:basedOn w:val="DefaultParagraphFont"/>
    <w:link w:val="BannerFooter"/>
    <w:rsid w:val="00B152A4"/>
    <w:rPr>
      <w:color w:val="C95C29" w:themeColor="text2"/>
      <w:sz w:val="20"/>
    </w:rPr>
  </w:style>
  <w:style w:type="character" w:customStyle="1" w:styleId="SingleChar">
    <w:name w:val="Single Char"/>
    <w:basedOn w:val="DefaultParagraphFont"/>
    <w:link w:val="Single"/>
    <w:locked/>
    <w:rsid w:val="00BE5FFB"/>
    <w:rPr>
      <w:sz w:val="28"/>
      <w:szCs w:val="29"/>
    </w:rPr>
  </w:style>
  <w:style w:type="paragraph" w:customStyle="1" w:styleId="Single">
    <w:name w:val="Single"/>
    <w:link w:val="SingleChar"/>
    <w:qFormat/>
    <w:rsid w:val="00BE5FFB"/>
    <w:pPr>
      <w:spacing w:after="0" w:line="240" w:lineRule="auto"/>
    </w:pPr>
    <w:rPr>
      <w:sz w:val="28"/>
      <w:szCs w:val="29"/>
    </w:rPr>
  </w:style>
  <w:style w:type="paragraph" w:customStyle="1" w:styleId="TableText">
    <w:name w:val="Table Text"/>
    <w:basedOn w:val="NoSpacing"/>
    <w:link w:val="TableTextChar"/>
    <w:uiPriority w:val="99"/>
    <w:qFormat/>
    <w:rsid w:val="00DC2671"/>
    <w:pPr>
      <w:spacing w:line="221" w:lineRule="auto"/>
    </w:pPr>
    <w:rPr>
      <w:spacing w:val="-2"/>
      <w:sz w:val="18"/>
    </w:rPr>
  </w:style>
  <w:style w:type="character" w:customStyle="1" w:styleId="TableTextChar">
    <w:name w:val="Table Text Char"/>
    <w:basedOn w:val="DefaultParagraphFont"/>
    <w:link w:val="TableText"/>
    <w:uiPriority w:val="99"/>
    <w:rsid w:val="00DC2671"/>
    <w:rPr>
      <w:spacing w:val="-2"/>
      <w:sz w:val="18"/>
    </w:rPr>
  </w:style>
  <w:style w:type="table" w:customStyle="1" w:styleId="YVWDocumentControl">
    <w:name w:val="YVW Document Control"/>
    <w:basedOn w:val="TableNormal"/>
    <w:uiPriority w:val="99"/>
    <w:rsid w:val="00DC2671"/>
    <w:pPr>
      <w:spacing w:after="0" w:line="240" w:lineRule="auto"/>
    </w:pPr>
    <w:rPr>
      <w:sz w:val="18"/>
    </w:rPr>
    <w:tblPr>
      <w:tblStyleColBandSize w:val="1"/>
      <w:tblBorders>
        <w:top w:val="single" w:sz="4" w:space="0" w:color="020A5A"/>
        <w:bottom w:val="single" w:sz="4" w:space="0" w:color="000000"/>
        <w:insideH w:val="single" w:sz="4" w:space="0" w:color="000000"/>
      </w:tblBorders>
      <w:tblCellMar>
        <w:top w:w="85" w:type="dxa"/>
        <w:left w:w="85" w:type="dxa"/>
        <w:bottom w:w="85" w:type="dxa"/>
        <w:right w:w="85" w:type="dxa"/>
      </w:tblCellMar>
    </w:tblPr>
    <w:tblStylePr w:type="firstRow">
      <w:rPr>
        <w:rFonts w:ascii="Arial" w:hAnsi="Arial"/>
        <w:color w:val="0032BE"/>
      </w:rPr>
      <w:tblPr/>
      <w:tcPr>
        <w:tcBorders>
          <w:top w:val="nil"/>
          <w:left w:val="nil"/>
          <w:bottom w:val="single" w:sz="8" w:space="0" w:color="0032BE"/>
          <w:right w:val="nil"/>
          <w:insideH w:val="nil"/>
          <w:insideV w:val="nil"/>
          <w:tl2br w:val="nil"/>
          <w:tr2bl w:val="nil"/>
        </w:tcBorders>
      </w:tcPr>
    </w:tblStylePr>
    <w:tblStylePr w:type="lastRow">
      <w:rPr>
        <w:rFonts w:ascii="Arial" w:hAnsi="Arial"/>
        <w:b w:val="0"/>
        <w:color w:val="auto"/>
      </w:rPr>
    </w:tblStylePr>
    <w:tblStylePr w:type="firstCol">
      <w:rPr>
        <w:rFonts w:ascii="Arial" w:hAnsi="Arial"/>
        <w:b/>
        <w:color w:val="0032BE"/>
      </w:rPr>
      <w:tblPr/>
      <w:tcPr>
        <w:shd w:val="clear" w:color="auto" w:fill="F2F2F2"/>
      </w:tcPr>
    </w:tblStylePr>
    <w:tblStylePr w:type="lastCol">
      <w:tblPr/>
      <w:tcPr>
        <w:shd w:val="clear" w:color="auto" w:fill="C9ECF5"/>
      </w:tcPr>
    </w:tblStylePr>
    <w:tblStylePr w:type="band1Vert">
      <w:tblPr/>
      <w:tcPr>
        <w:shd w:val="clear" w:color="auto" w:fill="E4F5FA"/>
      </w:tcPr>
    </w:tblStylePr>
  </w:style>
  <w:style w:type="paragraph" w:styleId="NormalWeb">
    <w:name w:val="Normal (Web)"/>
    <w:basedOn w:val="Normal"/>
    <w:uiPriority w:val="99"/>
    <w:unhideWhenUsed/>
    <w:rsid w:val="001808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897"/>
    <w:rPr>
      <w:b/>
      <w:bCs/>
    </w:rPr>
  </w:style>
  <w:style w:type="character" w:styleId="FollowedHyperlink">
    <w:name w:val="FollowedHyperlink"/>
    <w:basedOn w:val="DefaultParagraphFont"/>
    <w:uiPriority w:val="99"/>
    <w:semiHidden/>
    <w:unhideWhenUsed/>
    <w:rsid w:val="009A6381"/>
    <w:rPr>
      <w:color w:val="003D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52558">
      <w:bodyDiv w:val="1"/>
      <w:marLeft w:val="0"/>
      <w:marRight w:val="0"/>
      <w:marTop w:val="0"/>
      <w:marBottom w:val="0"/>
      <w:divBdr>
        <w:top w:val="none" w:sz="0" w:space="0" w:color="auto"/>
        <w:left w:val="none" w:sz="0" w:space="0" w:color="auto"/>
        <w:bottom w:val="none" w:sz="0" w:space="0" w:color="auto"/>
        <w:right w:val="none" w:sz="0" w:space="0" w:color="auto"/>
      </w:divBdr>
    </w:div>
    <w:div w:id="1013604836">
      <w:bodyDiv w:val="1"/>
      <w:marLeft w:val="0"/>
      <w:marRight w:val="0"/>
      <w:marTop w:val="0"/>
      <w:marBottom w:val="0"/>
      <w:divBdr>
        <w:top w:val="none" w:sz="0" w:space="0" w:color="auto"/>
        <w:left w:val="none" w:sz="0" w:space="0" w:color="auto"/>
        <w:bottom w:val="none" w:sz="0" w:space="0" w:color="auto"/>
        <w:right w:val="none" w:sz="0" w:space="0" w:color="auto"/>
      </w:divBdr>
      <w:divsChild>
        <w:div w:id="1945651096">
          <w:marLeft w:val="0"/>
          <w:marRight w:val="0"/>
          <w:marTop w:val="0"/>
          <w:marBottom w:val="0"/>
          <w:divBdr>
            <w:top w:val="none" w:sz="0" w:space="0" w:color="auto"/>
            <w:left w:val="none" w:sz="0" w:space="0" w:color="auto"/>
            <w:bottom w:val="none" w:sz="0" w:space="0" w:color="auto"/>
            <w:right w:val="none" w:sz="0" w:space="0" w:color="auto"/>
          </w:divBdr>
          <w:divsChild>
            <w:div w:id="2076582824">
              <w:marLeft w:val="0"/>
              <w:marRight w:val="0"/>
              <w:marTop w:val="0"/>
              <w:marBottom w:val="0"/>
              <w:divBdr>
                <w:top w:val="none" w:sz="0" w:space="0" w:color="auto"/>
                <w:left w:val="none" w:sz="0" w:space="0" w:color="auto"/>
                <w:bottom w:val="none" w:sz="0" w:space="0" w:color="auto"/>
                <w:right w:val="none" w:sz="0" w:space="0" w:color="auto"/>
              </w:divBdr>
              <w:divsChild>
                <w:div w:id="394165597">
                  <w:marLeft w:val="0"/>
                  <w:marRight w:val="0"/>
                  <w:marTop w:val="0"/>
                  <w:marBottom w:val="0"/>
                  <w:divBdr>
                    <w:top w:val="none" w:sz="0" w:space="0" w:color="auto"/>
                    <w:left w:val="none" w:sz="0" w:space="0" w:color="auto"/>
                    <w:bottom w:val="none" w:sz="0" w:space="0" w:color="auto"/>
                    <w:right w:val="none" w:sz="0" w:space="0" w:color="auto"/>
                  </w:divBdr>
                  <w:divsChild>
                    <w:div w:id="867060748">
                      <w:marLeft w:val="0"/>
                      <w:marRight w:val="0"/>
                      <w:marTop w:val="0"/>
                      <w:marBottom w:val="0"/>
                      <w:divBdr>
                        <w:top w:val="none" w:sz="0" w:space="0" w:color="auto"/>
                        <w:left w:val="none" w:sz="0" w:space="0" w:color="auto"/>
                        <w:bottom w:val="none" w:sz="0" w:space="0" w:color="auto"/>
                        <w:right w:val="none" w:sz="0" w:space="0" w:color="auto"/>
                      </w:divBdr>
                      <w:divsChild>
                        <w:div w:id="795373847">
                          <w:marLeft w:val="0"/>
                          <w:marRight w:val="0"/>
                          <w:marTop w:val="0"/>
                          <w:marBottom w:val="0"/>
                          <w:divBdr>
                            <w:top w:val="none" w:sz="0" w:space="0" w:color="auto"/>
                            <w:left w:val="none" w:sz="0" w:space="0" w:color="auto"/>
                            <w:bottom w:val="none" w:sz="0" w:space="0" w:color="auto"/>
                            <w:right w:val="none" w:sz="0" w:space="0" w:color="auto"/>
                          </w:divBdr>
                          <w:divsChild>
                            <w:div w:id="10409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175551">
      <w:bodyDiv w:val="1"/>
      <w:marLeft w:val="0"/>
      <w:marRight w:val="0"/>
      <w:marTop w:val="0"/>
      <w:marBottom w:val="0"/>
      <w:divBdr>
        <w:top w:val="none" w:sz="0" w:space="0" w:color="auto"/>
        <w:left w:val="none" w:sz="0" w:space="0" w:color="auto"/>
        <w:bottom w:val="none" w:sz="0" w:space="0" w:color="auto"/>
        <w:right w:val="none" w:sz="0" w:space="0" w:color="auto"/>
      </w:divBdr>
      <w:divsChild>
        <w:div w:id="1799302033">
          <w:marLeft w:val="0"/>
          <w:marRight w:val="0"/>
          <w:marTop w:val="0"/>
          <w:marBottom w:val="0"/>
          <w:divBdr>
            <w:top w:val="none" w:sz="0" w:space="0" w:color="auto"/>
            <w:left w:val="none" w:sz="0" w:space="0" w:color="auto"/>
            <w:bottom w:val="none" w:sz="0" w:space="0" w:color="auto"/>
            <w:right w:val="none" w:sz="0" w:space="0" w:color="auto"/>
          </w:divBdr>
          <w:divsChild>
            <w:div w:id="1536043200">
              <w:marLeft w:val="0"/>
              <w:marRight w:val="0"/>
              <w:marTop w:val="0"/>
              <w:marBottom w:val="0"/>
              <w:divBdr>
                <w:top w:val="none" w:sz="0" w:space="0" w:color="auto"/>
                <w:left w:val="none" w:sz="0" w:space="0" w:color="auto"/>
                <w:bottom w:val="none" w:sz="0" w:space="0" w:color="auto"/>
                <w:right w:val="none" w:sz="0" w:space="0" w:color="auto"/>
              </w:divBdr>
              <w:divsChild>
                <w:div w:id="810319289">
                  <w:marLeft w:val="0"/>
                  <w:marRight w:val="0"/>
                  <w:marTop w:val="0"/>
                  <w:marBottom w:val="0"/>
                  <w:divBdr>
                    <w:top w:val="none" w:sz="0" w:space="0" w:color="auto"/>
                    <w:left w:val="none" w:sz="0" w:space="0" w:color="auto"/>
                    <w:bottom w:val="none" w:sz="0" w:space="0" w:color="auto"/>
                    <w:right w:val="none" w:sz="0" w:space="0" w:color="auto"/>
                  </w:divBdr>
                  <w:divsChild>
                    <w:div w:id="2060782567">
                      <w:marLeft w:val="0"/>
                      <w:marRight w:val="0"/>
                      <w:marTop w:val="0"/>
                      <w:marBottom w:val="0"/>
                      <w:divBdr>
                        <w:top w:val="none" w:sz="0" w:space="0" w:color="auto"/>
                        <w:left w:val="none" w:sz="0" w:space="0" w:color="auto"/>
                        <w:bottom w:val="none" w:sz="0" w:space="0" w:color="auto"/>
                        <w:right w:val="none" w:sz="0" w:space="0" w:color="auto"/>
                      </w:divBdr>
                      <w:divsChild>
                        <w:div w:id="2024018088">
                          <w:marLeft w:val="0"/>
                          <w:marRight w:val="0"/>
                          <w:marTop w:val="0"/>
                          <w:marBottom w:val="0"/>
                          <w:divBdr>
                            <w:top w:val="none" w:sz="0" w:space="0" w:color="auto"/>
                            <w:left w:val="none" w:sz="0" w:space="0" w:color="auto"/>
                            <w:bottom w:val="none" w:sz="0" w:space="0" w:color="auto"/>
                            <w:right w:val="none" w:sz="0" w:space="0" w:color="auto"/>
                          </w:divBdr>
                          <w:divsChild>
                            <w:div w:id="14905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challengingbehavior.org%2Fdocs%2FTeachingPyramid_yc_article_7_2003.pdf&amp;data=05%7C02%7CJanet.Lakin%40wyndham.vic.gov.au%7Cf88fd8da0a134b5ba8c608dcbd7fd589%7Cccedce2eab9f4e51bb3d3c6e2171f03e%7C0%7C0%7C638593603960828917%7CUnknown%7CTWFpbGZsb3d8eyJWIjoiMC4wLjAwMDAiLCJQIjoiV2luMzIiLCJBTiI6Ik1haWwiLCJXVCI6Mn0%3D%7C0%7C%7C%7C&amp;sdata=8O7bWQuutVUzcLyPtCf7Rkr0kKMig1FlcPM0IGRqQSc%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challengingbehavior.org%2Fdocs%2Fpyramid_model_fact_sheet.pdf&amp;data=05%7C02%7CJanet.Lakin%40wyndham.vic.gov.au%7Cf88fd8da0a134b5ba8c608dcbd7fd589%7Cccedce2eab9f4e51bb3d3c6e2171f03e%7C0%7C0%7C638593603960815629%7CUnknown%7CTWFpbGZsb3d8eyJWIjoiMC4wLjAwMDAiLCJQIjoiV2luMzIiLCJBTiI6Ik1haWwiLCJXVCI6Mn0%3D%7C0%7C%7C%7C&amp;sdata=7TPOiEqhfaWgAGyRiO%2F2xjebeZ70Q5TBxJAu2PKgT6s%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yndham.vic.gov.au\dfs01\Templates2016\Wyndham%20City%20Templates\Document%20Template\Small%20headers\Portrait\WCC%20Orange%20Template%20-%20Header%20only.dotx" TargetMode="External"/></Relationships>
</file>

<file path=word/theme/theme1.xml><?xml version="1.0" encoding="utf-8"?>
<a:theme xmlns:a="http://schemas.openxmlformats.org/drawingml/2006/main" name="Office Theme">
  <a:themeElements>
    <a:clrScheme name="Wyndham-Orange">
      <a:dk1>
        <a:sysClr val="windowText" lastClr="000000"/>
      </a:dk1>
      <a:lt1>
        <a:sysClr val="window" lastClr="FFFFFF"/>
      </a:lt1>
      <a:dk2>
        <a:srgbClr val="C95C29"/>
      </a:dk2>
      <a:lt2>
        <a:srgbClr val="FFFFFF"/>
      </a:lt2>
      <a:accent1>
        <a:srgbClr val="26426E"/>
      </a:accent1>
      <a:accent2>
        <a:srgbClr val="7DB08C"/>
      </a:accent2>
      <a:accent3>
        <a:srgbClr val="BAD6C4"/>
      </a:accent3>
      <a:accent4>
        <a:srgbClr val="D4D9E0"/>
      </a:accent4>
      <a:accent5>
        <a:srgbClr val="C95C29"/>
      </a:accent5>
      <a:accent6>
        <a:srgbClr val="7F7F7F"/>
      </a:accent6>
      <a:hlink>
        <a:srgbClr val="003D58"/>
      </a:hlink>
      <a:folHlink>
        <a:srgbClr val="003D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6C3B3BA24AD547B4BC615AD688A81A41" version="1.0.0">
  <systemFields>
    <field name="Objective-Id">
      <value order="0">A4562903</value>
    </field>
    <field name="Objective-Title">
      <value order="0">PSFO - Tip Sheet - Supporting Challenging Behaviour in Children NEW 2024</value>
    </field>
    <field name="Objective-Description">
      <value order="0"/>
    </field>
    <field name="Objective-CreationStamp">
      <value order="0">2024-10-18T05:40:14Z</value>
    </field>
    <field name="Objective-IsApproved">
      <value order="0">false</value>
    </field>
    <field name="Objective-IsPublished">
      <value order="0">true</value>
    </field>
    <field name="Objective-DatePublished">
      <value order="0">2024-10-18T05:41:19Z</value>
    </field>
    <field name="Objective-ModificationStamp">
      <value order="0">2024-10-18T05:41:19Z</value>
    </field>
    <field name="Objective-Owner">
      <value order="0">RemerSay NoeKeh</value>
    </field>
    <field name="Objective-Path">
      <value order="0">Objective Global Folder:Community Services:Preschool Field Officer:PSFO Tip Sheets</value>
    </field>
    <field name="Objective-Parent">
      <value order="0">PSFO Tip Sheets</value>
    </field>
    <field name="Objective-State">
      <value order="0">Published</value>
    </field>
    <field name="Objective-VersionId">
      <value order="0">vA8413539</value>
    </field>
    <field name="Objective-Version">
      <value order="0">1.0</value>
    </field>
    <field name="Objective-VersionNumber">
      <value order="0">2</value>
    </field>
    <field name="Objective-VersionComment">
      <value order="0">Version 2</value>
    </field>
    <field name="Objective-FileNumber">
      <value order="0">qA294113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A9DBC41DF83A48A1FB4C36B32B1DA3" ma:contentTypeVersion="14" ma:contentTypeDescription="Create a new document." ma:contentTypeScope="" ma:versionID="6d97580e53b06458e2b8aa418f681922">
  <xsd:schema xmlns:xsd="http://www.w3.org/2001/XMLSchema" xmlns:xs="http://www.w3.org/2001/XMLSchema" xmlns:p="http://schemas.microsoft.com/office/2006/metadata/properties" xmlns:ns2="41f46888-1ee6-455d-b66f-e55cecd068f4" xmlns:ns3="7ca2e0d2-dc52-46cd-8c31-20cfe9434cc3" targetNamespace="http://schemas.microsoft.com/office/2006/metadata/properties" ma:root="true" ma:fieldsID="85e97a0ad1ce668528692fbfa58cf641" ns2:_="" ns3:_="">
    <xsd:import namespace="41f46888-1ee6-455d-b66f-e55cecd068f4"/>
    <xsd:import namespace="7ca2e0d2-dc52-46cd-8c31-20cfe9434c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46888-1ee6-455d-b66f-e55cecd06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c7aab4-ea2f-4b29-8a55-c5422df6d2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2e0d2-dc52-46cd-8c31-20cfe9434c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29603f-be0a-4f6e-a58d-9031b9de3ad4}" ma:internalName="TaxCatchAll" ma:showField="CatchAllData" ma:web="7ca2e0d2-dc52-46cd-8c31-20cfe9434c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4F76DA36-EE89-49AE-9BF1-E54A67A3398C}">
  <ds:schemaRefs>
    <ds:schemaRef ds:uri="http://schemas.microsoft.com/sharepoint/v3/contenttype/fo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E5A883D0-E863-45CB-BF85-5A269344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46888-1ee6-455d-b66f-e55cecd068f4"/>
    <ds:schemaRef ds:uri="7ca2e0d2-dc52-46cd-8c31-20cfe943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WCC Orange Template - Header only</Template>
  <TotalTime>5</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[Publish Date]</dc:subject>
  <dc:creator>Janet Lakin</dc:creator>
  <cp:keywords/>
  <dc:description/>
  <cp:lastModifiedBy>Janet Lakin</cp:lastModifiedBy>
  <cp:revision>3</cp:revision>
  <dcterms:created xsi:type="dcterms:W3CDTF">2024-10-18T05:40:00Z</dcterms:created>
  <dcterms:modified xsi:type="dcterms:W3CDTF">2024-12-23T02:56:00Z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A4562903</vt:lpwstr>
  </property>
  <property fmtid="{D5CDD505-2E9C-101B-9397-08002B2CF9AE}" pid="4" name="Objective-Title">
    <vt:lpwstr>PSFO - Tip Sheet - Supporting Challenging Behaviour in Children NEW 2024</vt:lpwstr>
  </property>
  <property fmtid="{D5CDD505-2E9C-101B-9397-08002B2CF9AE}" pid="5" name="Objective-Description">
    <vt:lpwstr/>
  </property>
  <property fmtid="{D5CDD505-2E9C-101B-9397-08002B2CF9AE}" pid="6" name="Objective-CreationStamp">
    <vt:filetime>2024-10-18T05:40:47Z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2024-10-18T05:41:19Z</vt:filetime>
  </property>
  <property fmtid="{D5CDD505-2E9C-101B-9397-08002B2CF9AE}" pid="10" name="Objective-ModificationStamp">
    <vt:filetime>2024-10-18T05:41:19Z</vt:filetime>
  </property>
  <property fmtid="{D5CDD505-2E9C-101B-9397-08002B2CF9AE}" pid="11" name="Objective-Owner">
    <vt:lpwstr>RemerSay NoeKeh</vt:lpwstr>
  </property>
  <property fmtid="{D5CDD505-2E9C-101B-9397-08002B2CF9AE}" pid="12" name="Objective-Path">
    <vt:lpwstr>Objective Global Folder:Community Services:Preschool Field Officer:PSFO Tip Sheets:</vt:lpwstr>
  </property>
  <property fmtid="{D5CDD505-2E9C-101B-9397-08002B2CF9AE}" pid="13" name="Objective-Parent">
    <vt:lpwstr>PSFO Tip Sheets</vt:lpwstr>
  </property>
  <property fmtid="{D5CDD505-2E9C-101B-9397-08002B2CF9AE}" pid="14" name="Objective-State">
    <vt:lpwstr>Published</vt:lpwstr>
  </property>
  <property fmtid="{D5CDD505-2E9C-101B-9397-08002B2CF9AE}" pid="15" name="Objective-VersionId">
    <vt:lpwstr>vA8413539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qA294113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