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8F2E" w14:textId="77777777" w:rsidR="00945C04" w:rsidRPr="00C94D40" w:rsidRDefault="00945C04" w:rsidP="003F2741">
      <w:pPr>
        <w:keepNext/>
        <w:keepLines/>
        <w:spacing w:after="0"/>
        <w:jc w:val="center"/>
        <w:outlineLvl w:val="0"/>
        <w:rPr>
          <w:rFonts w:eastAsia="Calibri" w:cstheme="minorHAnsi"/>
          <w:b/>
          <w:sz w:val="24"/>
          <w:szCs w:val="24"/>
          <w:u w:val="single"/>
          <w:lang w:eastAsia="en-AU"/>
        </w:rPr>
      </w:pPr>
    </w:p>
    <w:p w14:paraId="3BFD3102" w14:textId="3250A411" w:rsidR="00945C04" w:rsidRPr="00C94D40" w:rsidRDefault="00945C04" w:rsidP="00C94D40">
      <w:pPr>
        <w:keepNext/>
        <w:keepLines/>
        <w:spacing w:after="0"/>
        <w:jc w:val="right"/>
        <w:outlineLvl w:val="0"/>
        <w:rPr>
          <w:rFonts w:eastAsia="Calibri" w:cstheme="minorHAnsi"/>
          <w:bCs/>
          <w:lang w:eastAsia="en-AU"/>
        </w:rPr>
      </w:pPr>
      <w:r w:rsidRPr="00C94D40">
        <w:rPr>
          <w:rFonts w:eastAsia="Calibri" w:cstheme="minorHAnsi"/>
          <w:bCs/>
          <w:lang w:eastAsia="en-AU"/>
        </w:rPr>
        <w:t xml:space="preserve"> Nov 2024</w:t>
      </w:r>
    </w:p>
    <w:p w14:paraId="54C3BDE8" w14:textId="77777777" w:rsidR="00040016" w:rsidRPr="00C94D40" w:rsidRDefault="00040016" w:rsidP="00945C04">
      <w:pPr>
        <w:keepNext/>
        <w:keepLines/>
        <w:spacing w:after="0"/>
        <w:outlineLvl w:val="0"/>
        <w:rPr>
          <w:rFonts w:asciiTheme="majorHAnsi" w:eastAsia="Calibri" w:hAnsiTheme="majorHAnsi" w:cstheme="majorHAnsi"/>
          <w:b/>
          <w:sz w:val="36"/>
          <w:szCs w:val="36"/>
          <w:lang w:eastAsia="en-AU"/>
        </w:rPr>
      </w:pPr>
    </w:p>
    <w:p w14:paraId="7B4DE64D" w14:textId="77777777" w:rsidR="00945C04" w:rsidRPr="00C94D40" w:rsidRDefault="00945C04" w:rsidP="00EA2EFD">
      <w:pPr>
        <w:keepNext/>
        <w:keepLines/>
        <w:spacing w:after="0"/>
        <w:jc w:val="both"/>
        <w:outlineLvl w:val="0"/>
        <w:rPr>
          <w:rFonts w:asciiTheme="majorHAnsi" w:eastAsia="Calibri" w:hAnsiTheme="majorHAnsi" w:cstheme="majorHAnsi"/>
          <w:b/>
          <w:color w:val="26426E" w:themeColor="text2"/>
          <w:sz w:val="36"/>
          <w:szCs w:val="36"/>
          <w:lang w:eastAsia="en-AU"/>
        </w:rPr>
      </w:pPr>
      <w:r w:rsidRPr="00C94D40">
        <w:rPr>
          <w:rFonts w:asciiTheme="majorHAnsi" w:eastAsia="Calibri" w:hAnsiTheme="majorHAnsi" w:cstheme="majorHAnsi"/>
          <w:b/>
          <w:color w:val="26426E" w:themeColor="text2"/>
          <w:sz w:val="36"/>
          <w:szCs w:val="36"/>
          <w:lang w:eastAsia="en-AU"/>
        </w:rPr>
        <w:t>Wyndham City Council Landscape Handover Checklist</w:t>
      </w:r>
    </w:p>
    <w:p w14:paraId="69BEB17C" w14:textId="77777777" w:rsidR="00945C04" w:rsidRPr="00C94D40" w:rsidRDefault="00945C04" w:rsidP="003F2741">
      <w:pPr>
        <w:pStyle w:val="NoSpacing"/>
        <w:rPr>
          <w:rFonts w:cstheme="minorHAnsi"/>
          <w:lang w:eastAsia="en-AU"/>
        </w:rPr>
      </w:pPr>
    </w:p>
    <w:p w14:paraId="53ABE087" w14:textId="77777777" w:rsidR="00945C04" w:rsidRPr="00C94D40" w:rsidRDefault="00945C04" w:rsidP="00EA2EFD">
      <w:pPr>
        <w:pStyle w:val="NoSpacing"/>
        <w:jc w:val="both"/>
        <w:rPr>
          <w:rFonts w:cstheme="minorHAnsi"/>
        </w:rPr>
      </w:pPr>
      <w:r w:rsidRPr="00C94D40">
        <w:rPr>
          <w:rFonts w:cstheme="minorHAnsi"/>
          <w:lang w:eastAsia="en-AU"/>
        </w:rPr>
        <w:t>The</w:t>
      </w:r>
      <w:bookmarkStart w:id="0" w:name="_Hlk519061752"/>
      <w:r w:rsidRPr="00C94D40">
        <w:rPr>
          <w:rFonts w:cstheme="minorHAnsi"/>
          <w:lang w:eastAsia="en-AU"/>
        </w:rPr>
        <w:t xml:space="preserve"> Handover (HO) Checklist is to be completed and submitted to Council when requesting a Handover inspection. Please request an inspection by contacting </w:t>
      </w:r>
      <w:r w:rsidRPr="00C94D40">
        <w:rPr>
          <w:rFonts w:cstheme="minorHAnsi"/>
        </w:rPr>
        <w:t xml:space="preserve">Landscape Urban Design Subdivisions </w:t>
      </w:r>
      <w:hyperlink r:id="rId11" w:history="1">
        <w:r w:rsidRPr="00C94D40">
          <w:rPr>
            <w:rStyle w:val="Hyperlink"/>
            <w:rFonts w:cstheme="minorHAnsi"/>
          </w:rPr>
          <w:t>subdivlud@wyndham.vic.gov.au</w:t>
        </w:r>
      </w:hyperlink>
      <w:bookmarkEnd w:id="0"/>
    </w:p>
    <w:p w14:paraId="03D17CE7" w14:textId="77777777" w:rsidR="00945C04" w:rsidRPr="00C94D40" w:rsidRDefault="00945C04" w:rsidP="00EA2EFD">
      <w:pPr>
        <w:pStyle w:val="NoSpacing"/>
        <w:jc w:val="both"/>
        <w:rPr>
          <w:rFonts w:cstheme="minorHAnsi"/>
        </w:rPr>
      </w:pPr>
    </w:p>
    <w:p w14:paraId="16B165F0" w14:textId="77777777" w:rsidR="00945C04" w:rsidRPr="00C94D40" w:rsidRDefault="00945C04" w:rsidP="00EA2EFD">
      <w:pPr>
        <w:pStyle w:val="NoSpacing"/>
        <w:jc w:val="both"/>
        <w:rPr>
          <w:rFonts w:cstheme="minorHAnsi"/>
        </w:rPr>
      </w:pPr>
      <w:r w:rsidRPr="00C94D40">
        <w:rPr>
          <w:rFonts w:cstheme="minorHAnsi"/>
        </w:rPr>
        <w:t xml:space="preserve">Once completed and submitted to Council, a HO inspection will be scheduled with the nominated site representative. Council requires a minimum of two weeks notification to schedule a HO inspection. HO will be granted at the discretion of the Council officer. </w:t>
      </w:r>
    </w:p>
    <w:p w14:paraId="2EA06E9F" w14:textId="77777777" w:rsidR="00945C04" w:rsidRPr="00C94D40" w:rsidRDefault="00945C04" w:rsidP="00EA2EFD">
      <w:pPr>
        <w:pStyle w:val="NoSpacing"/>
        <w:jc w:val="both"/>
        <w:rPr>
          <w:rFonts w:cstheme="minorHAnsi"/>
        </w:rPr>
      </w:pPr>
    </w:p>
    <w:p w14:paraId="5BC099B5" w14:textId="77777777" w:rsidR="00945C04" w:rsidRPr="00C94D40" w:rsidRDefault="00945C04" w:rsidP="00EA2EFD">
      <w:pPr>
        <w:pStyle w:val="NoSpacing"/>
        <w:jc w:val="both"/>
        <w:rPr>
          <w:rFonts w:cstheme="minorHAnsi"/>
        </w:rPr>
      </w:pPr>
      <w:r w:rsidRPr="00C94D40">
        <w:rPr>
          <w:rFonts w:cstheme="minorHAnsi"/>
        </w:rPr>
        <w:t xml:space="preserve">If items in this checklist are installed and not deemed acceptable, not constructed or maintained according to Council or horticultural standards, and/or not in accordance with the endorsed landscape plan at HO, the inspection will be recorded as a failed inspection. </w:t>
      </w:r>
    </w:p>
    <w:p w14:paraId="06D5ADB1" w14:textId="77777777" w:rsidR="00945C04" w:rsidRPr="00C94D40" w:rsidRDefault="00945C04" w:rsidP="00EA2EFD">
      <w:pPr>
        <w:pStyle w:val="NoSpacing"/>
        <w:jc w:val="both"/>
        <w:rPr>
          <w:rFonts w:cstheme="minorHAnsi"/>
        </w:rPr>
      </w:pPr>
    </w:p>
    <w:p w14:paraId="4E751938" w14:textId="77777777" w:rsidR="00945C04" w:rsidRPr="00C94D40" w:rsidRDefault="00945C04" w:rsidP="00EA2EFD">
      <w:pPr>
        <w:pStyle w:val="NoSpacing"/>
        <w:jc w:val="both"/>
        <w:rPr>
          <w:rFonts w:cstheme="minorHAnsi"/>
        </w:rPr>
      </w:pPr>
      <w:r w:rsidRPr="00C94D40">
        <w:rPr>
          <w:rFonts w:cstheme="minorHAnsi"/>
        </w:rPr>
        <w:t>A failed inspection will also result if checklists are found to be filled out incorrectly and do not reflect the conditions found on site in the time between submission and inspection.</w:t>
      </w:r>
    </w:p>
    <w:p w14:paraId="7D5562D7" w14:textId="77777777" w:rsidR="00945C04" w:rsidRPr="00C94D40" w:rsidRDefault="00945C04" w:rsidP="00EA2EFD">
      <w:pPr>
        <w:pStyle w:val="NoSpacing"/>
        <w:jc w:val="both"/>
        <w:rPr>
          <w:rFonts w:cstheme="minorHAnsi"/>
        </w:rPr>
      </w:pPr>
    </w:p>
    <w:p w14:paraId="4FBDC8B7" w14:textId="77777777" w:rsidR="00945C04" w:rsidRPr="00C94D40" w:rsidRDefault="00945C04" w:rsidP="00EA2EFD">
      <w:pPr>
        <w:pStyle w:val="NoSpacing"/>
        <w:jc w:val="both"/>
        <w:rPr>
          <w:rFonts w:cstheme="minorHAnsi"/>
        </w:rPr>
      </w:pPr>
    </w:p>
    <w:p w14:paraId="3ECA0300" w14:textId="77777777" w:rsidR="00945C04" w:rsidRPr="00C94D40" w:rsidRDefault="00945C04" w:rsidP="00EA2EFD">
      <w:pPr>
        <w:pStyle w:val="NoSpacing"/>
        <w:jc w:val="both"/>
        <w:rPr>
          <w:rFonts w:cstheme="minorHAnsi"/>
        </w:rPr>
      </w:pPr>
      <w:r w:rsidRPr="00C94D40">
        <w:rPr>
          <w:rFonts w:cstheme="minorHAnsi"/>
        </w:rPr>
        <w:t xml:space="preserve">For any enquiries regarding Council Hanover </w:t>
      </w:r>
      <w:r w:rsidRPr="00C94D40">
        <w:rPr>
          <w:rFonts w:cstheme="minorHAnsi"/>
          <w:lang w:eastAsia="en-AU"/>
        </w:rPr>
        <w:t xml:space="preserve">inspections, please contact </w:t>
      </w:r>
      <w:r w:rsidRPr="00C94D40">
        <w:rPr>
          <w:rFonts w:cstheme="minorHAnsi"/>
        </w:rPr>
        <w:t xml:space="preserve">Landscape Urban Design Subdivisions </w:t>
      </w:r>
      <w:hyperlink r:id="rId12" w:history="1">
        <w:r w:rsidRPr="00C94D40">
          <w:rPr>
            <w:rStyle w:val="Hyperlink"/>
            <w:rFonts w:cstheme="minorHAnsi"/>
          </w:rPr>
          <w:t>subdivlud@wyndham.vic.gov.au</w:t>
        </w:r>
      </w:hyperlink>
    </w:p>
    <w:p w14:paraId="66E1EDC4" w14:textId="77777777" w:rsidR="00945C04" w:rsidRPr="00C94D40" w:rsidRDefault="00945C04" w:rsidP="003F2741">
      <w:pPr>
        <w:pStyle w:val="NoSpacing"/>
        <w:rPr>
          <w:rFonts w:cstheme="minorHAnsi"/>
        </w:rPr>
      </w:pPr>
    </w:p>
    <w:p w14:paraId="262B6B2B" w14:textId="77777777" w:rsidR="00945C04" w:rsidRPr="00C94D40" w:rsidRDefault="00945C04" w:rsidP="003F2741">
      <w:pPr>
        <w:pStyle w:val="NoSpacing"/>
        <w:rPr>
          <w:rFonts w:cstheme="minorHAnsi"/>
          <w:lang w:eastAsia="en-AU"/>
        </w:rPr>
      </w:pPr>
    </w:p>
    <w:tbl>
      <w:tblPr>
        <w:tblStyle w:val="TableGrid"/>
        <w:tblW w:w="0" w:type="auto"/>
        <w:tblLook w:val="04A0" w:firstRow="1" w:lastRow="0" w:firstColumn="1" w:lastColumn="0" w:noHBand="0" w:noVBand="1"/>
      </w:tblPr>
      <w:tblGrid>
        <w:gridCol w:w="2689"/>
        <w:gridCol w:w="7505"/>
      </w:tblGrid>
      <w:tr w:rsidR="00945C04" w:rsidRPr="00C94D40" w14:paraId="71329538" w14:textId="77777777" w:rsidTr="00040016">
        <w:tc>
          <w:tcPr>
            <w:tcW w:w="10194" w:type="dxa"/>
            <w:gridSpan w:val="2"/>
            <w:tcBorders>
              <w:top w:val="single" w:sz="4" w:space="0" w:color="auto"/>
              <w:left w:val="single" w:sz="4" w:space="0" w:color="auto"/>
              <w:bottom w:val="single" w:sz="4" w:space="0" w:color="auto"/>
              <w:right w:val="single" w:sz="4" w:space="0" w:color="auto"/>
            </w:tcBorders>
          </w:tcPr>
          <w:p w14:paraId="6ABB0F7C" w14:textId="77777777" w:rsidR="00945C04" w:rsidRPr="00C94D40" w:rsidRDefault="00945C04">
            <w:pPr>
              <w:pStyle w:val="NoSpacing"/>
              <w:rPr>
                <w:rFonts w:cstheme="minorHAnsi"/>
                <w:lang w:eastAsia="en-AU"/>
              </w:rPr>
            </w:pPr>
          </w:p>
          <w:p w14:paraId="254DF119" w14:textId="7648578C" w:rsidR="00945C04" w:rsidRPr="00C94D40" w:rsidRDefault="00945C04">
            <w:pPr>
              <w:pStyle w:val="NoSpacing"/>
              <w:rPr>
                <w:rFonts w:cstheme="minorHAnsi"/>
                <w:lang w:eastAsia="en-AU"/>
              </w:rPr>
            </w:pPr>
            <w:r w:rsidRPr="00C94D40">
              <w:rPr>
                <w:rFonts w:cstheme="minorHAnsi"/>
                <w:b/>
                <w:lang w:eastAsia="en-AU"/>
              </w:rPr>
              <w:t>Developer</w:t>
            </w:r>
            <w:r w:rsidRPr="00C94D40">
              <w:rPr>
                <w:rFonts w:cstheme="minorHAnsi"/>
                <w:lang w:eastAsia="en-AU"/>
              </w:rPr>
              <w:t xml:space="preserve">: </w:t>
            </w:r>
            <w:sdt>
              <w:sdtPr>
                <w:rPr>
                  <w:rFonts w:cstheme="minorHAnsi"/>
                </w:rPr>
                <w:id w:val="510423271"/>
                <w:placeholder>
                  <w:docPart w:val="F466B382A6A441F3A3D71500D99CD62E"/>
                </w:placeholder>
                <w:showingPlcHdr/>
              </w:sdtPr>
              <w:sdtEndPr/>
              <w:sdtContent>
                <w:r w:rsidR="00040016" w:rsidRPr="00C94D40">
                  <w:rPr>
                    <w:rStyle w:val="PlaceholderText"/>
                    <w:rFonts w:cstheme="minorHAnsi"/>
                  </w:rPr>
                  <w:t>Click or tap here to enter text.</w:t>
                </w:r>
              </w:sdtContent>
            </w:sdt>
            <w:r w:rsidR="00040016" w:rsidRPr="00C94D40">
              <w:rPr>
                <w:rFonts w:cstheme="minorHAnsi"/>
                <w:lang w:eastAsia="en-AU"/>
              </w:rPr>
              <w:t xml:space="preserve"> </w:t>
            </w:r>
          </w:p>
          <w:p w14:paraId="3A2718E2" w14:textId="77777777" w:rsidR="00945C04" w:rsidRPr="00C94D40" w:rsidRDefault="00945C04">
            <w:pPr>
              <w:pStyle w:val="NoSpacing"/>
              <w:rPr>
                <w:rFonts w:cstheme="minorHAnsi"/>
                <w:lang w:eastAsia="en-AU"/>
              </w:rPr>
            </w:pPr>
          </w:p>
          <w:p w14:paraId="08F276EA" w14:textId="4E1EC56D" w:rsidR="00945C04" w:rsidRPr="00C94D40" w:rsidRDefault="00945C04">
            <w:pPr>
              <w:pStyle w:val="NoSpacing"/>
              <w:rPr>
                <w:rFonts w:cstheme="minorHAnsi"/>
                <w:lang w:eastAsia="en-AU"/>
              </w:rPr>
            </w:pPr>
            <w:r w:rsidRPr="00C94D40">
              <w:rPr>
                <w:rFonts w:cstheme="minorHAnsi"/>
                <w:b/>
                <w:lang w:eastAsia="en-AU"/>
              </w:rPr>
              <w:t>Name of Estate Development</w:t>
            </w:r>
            <w:r w:rsidRPr="00C94D40">
              <w:rPr>
                <w:rFonts w:cstheme="minorHAnsi"/>
                <w:lang w:eastAsia="en-AU"/>
              </w:rPr>
              <w:t xml:space="preserve">: </w:t>
            </w:r>
            <w:sdt>
              <w:sdtPr>
                <w:rPr>
                  <w:rFonts w:cstheme="minorHAnsi"/>
                </w:rPr>
                <w:id w:val="1118873118"/>
                <w:placeholder>
                  <w:docPart w:val="6C3A67ABDD1A41119BA6987A0D4B7CFB"/>
                </w:placeholder>
                <w:showingPlcHdr/>
              </w:sdtPr>
              <w:sdtEndPr/>
              <w:sdtContent>
                <w:r w:rsidR="00040016" w:rsidRPr="00C94D40">
                  <w:rPr>
                    <w:rStyle w:val="PlaceholderText"/>
                    <w:rFonts w:cstheme="minorHAnsi"/>
                  </w:rPr>
                  <w:t>Click or tap here to enter text.</w:t>
                </w:r>
              </w:sdtContent>
            </w:sdt>
            <w:r w:rsidR="00040016" w:rsidRPr="00C94D40">
              <w:rPr>
                <w:rFonts w:cstheme="minorHAnsi"/>
                <w:lang w:eastAsia="en-AU"/>
              </w:rPr>
              <w:t xml:space="preserve"> </w:t>
            </w:r>
          </w:p>
          <w:p w14:paraId="58C89632" w14:textId="77777777" w:rsidR="00945C04" w:rsidRPr="00C94D40" w:rsidRDefault="00945C04">
            <w:pPr>
              <w:pStyle w:val="NoSpacing"/>
              <w:rPr>
                <w:rFonts w:cstheme="minorHAnsi"/>
                <w:lang w:eastAsia="en-AU"/>
              </w:rPr>
            </w:pPr>
          </w:p>
          <w:p w14:paraId="2236D5EE" w14:textId="73EFB5CF" w:rsidR="00945C04" w:rsidRPr="00C94D40" w:rsidRDefault="00945C04">
            <w:pPr>
              <w:pStyle w:val="NoSpacing"/>
              <w:rPr>
                <w:rFonts w:cstheme="minorHAnsi"/>
                <w:lang w:eastAsia="en-AU"/>
              </w:rPr>
            </w:pPr>
            <w:r w:rsidRPr="00C94D40">
              <w:rPr>
                <w:rFonts w:cstheme="minorHAnsi"/>
                <w:b/>
                <w:lang w:eastAsia="en-AU"/>
              </w:rPr>
              <w:t>Estate Stage</w:t>
            </w:r>
            <w:r w:rsidRPr="00C94D40">
              <w:rPr>
                <w:rFonts w:cstheme="minorHAnsi"/>
                <w:lang w:eastAsia="en-AU"/>
              </w:rPr>
              <w:t xml:space="preserve">: </w:t>
            </w:r>
            <w:sdt>
              <w:sdtPr>
                <w:rPr>
                  <w:rFonts w:cstheme="minorHAnsi"/>
                </w:rPr>
                <w:id w:val="-549767555"/>
                <w:placeholder>
                  <w:docPart w:val="8EC48D862A7043189EA188F009903AD7"/>
                </w:placeholder>
                <w:showingPlcHdr/>
              </w:sdtPr>
              <w:sdtEndPr/>
              <w:sdtContent>
                <w:r w:rsidR="00040016" w:rsidRPr="00C94D40">
                  <w:rPr>
                    <w:rStyle w:val="PlaceholderText"/>
                    <w:rFonts w:cstheme="minorHAnsi"/>
                  </w:rPr>
                  <w:t>Click or tap here to enter text.</w:t>
                </w:r>
              </w:sdtContent>
            </w:sdt>
            <w:r w:rsidR="00040016" w:rsidRPr="00C94D40">
              <w:rPr>
                <w:rFonts w:cstheme="minorHAnsi"/>
                <w:lang w:eastAsia="en-AU"/>
              </w:rPr>
              <w:t xml:space="preserve"> </w:t>
            </w:r>
          </w:p>
          <w:p w14:paraId="2CB9D62A" w14:textId="77777777" w:rsidR="00945C04" w:rsidRPr="00C94D40" w:rsidRDefault="00945C04">
            <w:pPr>
              <w:pStyle w:val="NoSpacing"/>
              <w:rPr>
                <w:rFonts w:cstheme="minorHAnsi"/>
                <w:lang w:eastAsia="en-AU"/>
              </w:rPr>
            </w:pPr>
          </w:p>
          <w:p w14:paraId="7059E6C4" w14:textId="60F8E59E" w:rsidR="00945C04" w:rsidRPr="00C94D40" w:rsidRDefault="00945C04">
            <w:pPr>
              <w:pStyle w:val="NoSpacing"/>
              <w:rPr>
                <w:rFonts w:cstheme="minorHAnsi"/>
                <w:lang w:eastAsia="en-AU"/>
              </w:rPr>
            </w:pPr>
            <w:r w:rsidRPr="00C94D40">
              <w:rPr>
                <w:rFonts w:cstheme="minorHAnsi"/>
                <w:b/>
                <w:lang w:eastAsia="en-AU"/>
              </w:rPr>
              <w:t>LS number</w:t>
            </w:r>
            <w:r w:rsidRPr="00C94D40">
              <w:rPr>
                <w:rFonts w:cstheme="minorHAnsi"/>
                <w:lang w:eastAsia="en-AU"/>
              </w:rPr>
              <w:t xml:space="preserve">: </w:t>
            </w:r>
            <w:sdt>
              <w:sdtPr>
                <w:rPr>
                  <w:rFonts w:cstheme="minorHAnsi"/>
                </w:rPr>
                <w:id w:val="-1029023241"/>
                <w:placeholder>
                  <w:docPart w:val="296F6C3E1065438C82C5284E57F8FDBA"/>
                </w:placeholder>
                <w:showingPlcHdr/>
              </w:sdtPr>
              <w:sdtEndPr/>
              <w:sdtContent>
                <w:r w:rsidR="00040016" w:rsidRPr="00C94D40">
                  <w:rPr>
                    <w:rStyle w:val="PlaceholderText"/>
                    <w:rFonts w:cstheme="minorHAnsi"/>
                  </w:rPr>
                  <w:t>Click or tap here to enter text.</w:t>
                </w:r>
              </w:sdtContent>
            </w:sdt>
          </w:p>
          <w:p w14:paraId="43F6E16B" w14:textId="77777777" w:rsidR="00945C04" w:rsidRPr="00C94D40" w:rsidRDefault="00945C04">
            <w:pPr>
              <w:pStyle w:val="NoSpacing"/>
              <w:rPr>
                <w:rFonts w:cstheme="minorHAnsi"/>
                <w:lang w:eastAsia="en-AU"/>
              </w:rPr>
            </w:pPr>
          </w:p>
        </w:tc>
      </w:tr>
      <w:tr w:rsidR="00945C04" w:rsidRPr="00C94D40" w14:paraId="338BDA54" w14:textId="77777777" w:rsidTr="00040016">
        <w:tc>
          <w:tcPr>
            <w:tcW w:w="2689" w:type="dxa"/>
            <w:tcBorders>
              <w:top w:val="single" w:sz="4" w:space="0" w:color="auto"/>
              <w:left w:val="single" w:sz="4" w:space="0" w:color="auto"/>
              <w:bottom w:val="single" w:sz="4" w:space="0" w:color="auto"/>
              <w:right w:val="single" w:sz="4" w:space="0" w:color="auto"/>
            </w:tcBorders>
          </w:tcPr>
          <w:p w14:paraId="7EC5683A" w14:textId="77777777" w:rsidR="00945C04" w:rsidRPr="00C94D40" w:rsidRDefault="00945C04">
            <w:pPr>
              <w:pStyle w:val="NoSpacing"/>
              <w:rPr>
                <w:rFonts w:cstheme="minorHAnsi"/>
                <w:b/>
                <w:lang w:eastAsia="en-AU"/>
              </w:rPr>
            </w:pPr>
          </w:p>
          <w:p w14:paraId="763C6D82" w14:textId="3640C83C" w:rsidR="00945C04" w:rsidRPr="00C94D40" w:rsidRDefault="00945C04">
            <w:pPr>
              <w:pStyle w:val="NoSpacing"/>
              <w:rPr>
                <w:rFonts w:cstheme="minorHAnsi"/>
                <w:lang w:eastAsia="en-AU"/>
              </w:rPr>
            </w:pPr>
            <w:r w:rsidRPr="00C94D40">
              <w:rPr>
                <w:rFonts w:cstheme="minorHAnsi"/>
                <w:b/>
                <w:lang w:eastAsia="en-AU"/>
              </w:rPr>
              <w:t>Date</w:t>
            </w:r>
            <w:r w:rsidRPr="00C94D40">
              <w:rPr>
                <w:rFonts w:cstheme="minorHAnsi"/>
                <w:lang w:eastAsia="en-AU"/>
              </w:rPr>
              <w:t>:</w:t>
            </w:r>
            <w:r w:rsidR="00040016" w:rsidRPr="00C94D40">
              <w:rPr>
                <w:rFonts w:cstheme="minorHAnsi"/>
                <w:lang w:eastAsia="en-AU"/>
              </w:rPr>
              <w:t xml:space="preserve"> </w:t>
            </w:r>
            <w:sdt>
              <w:sdtPr>
                <w:rPr>
                  <w:rFonts w:cstheme="minorHAnsi"/>
                </w:rPr>
                <w:id w:val="-1564012142"/>
                <w:placeholder>
                  <w:docPart w:val="94F7CF36E0D5420B96C3750496FD63E8"/>
                </w:placeholder>
                <w:showingPlcHdr/>
              </w:sdtPr>
              <w:sdtEndPr/>
              <w:sdtContent>
                <w:r w:rsidR="00040016" w:rsidRPr="00C94D40">
                  <w:rPr>
                    <w:rStyle w:val="PlaceholderText"/>
                    <w:rFonts w:cstheme="minorHAnsi"/>
                  </w:rPr>
                  <w:t>Click or tap here to enter text.</w:t>
                </w:r>
              </w:sdtContent>
            </w:sdt>
          </w:p>
          <w:p w14:paraId="0741F88F" w14:textId="77777777" w:rsidR="00945C04" w:rsidRPr="00C94D40" w:rsidRDefault="00945C04">
            <w:pPr>
              <w:pStyle w:val="NoSpacing"/>
              <w:rPr>
                <w:rFonts w:cstheme="minorHAnsi"/>
                <w:lang w:eastAsia="en-AU"/>
              </w:rPr>
            </w:pPr>
          </w:p>
        </w:tc>
        <w:tc>
          <w:tcPr>
            <w:tcW w:w="7505" w:type="dxa"/>
            <w:tcBorders>
              <w:top w:val="single" w:sz="4" w:space="0" w:color="auto"/>
              <w:left w:val="single" w:sz="4" w:space="0" w:color="auto"/>
              <w:bottom w:val="single" w:sz="4" w:space="0" w:color="auto"/>
              <w:right w:val="single" w:sz="4" w:space="0" w:color="auto"/>
            </w:tcBorders>
          </w:tcPr>
          <w:p w14:paraId="08E941D2" w14:textId="77777777" w:rsidR="00945C04" w:rsidRPr="00C94D40" w:rsidRDefault="00945C04">
            <w:pPr>
              <w:pStyle w:val="NoSpacing"/>
              <w:rPr>
                <w:rFonts w:cstheme="minorHAnsi"/>
                <w:lang w:eastAsia="en-AU"/>
              </w:rPr>
            </w:pPr>
          </w:p>
          <w:p w14:paraId="778ECDC8" w14:textId="4CEDD61A" w:rsidR="00945C04" w:rsidRPr="00C94D40" w:rsidRDefault="00945C04" w:rsidP="008C4343">
            <w:pPr>
              <w:pStyle w:val="NoSpacing"/>
              <w:rPr>
                <w:rFonts w:cstheme="minorHAnsi"/>
                <w:lang w:eastAsia="en-AU"/>
              </w:rPr>
            </w:pPr>
            <w:r w:rsidRPr="00C94D40">
              <w:rPr>
                <w:rFonts w:cstheme="minorHAnsi"/>
                <w:b/>
                <w:lang w:eastAsia="en-AU"/>
              </w:rPr>
              <w:t>Nominated Site Representative</w:t>
            </w:r>
            <w:r w:rsidRPr="00C94D40">
              <w:rPr>
                <w:rFonts w:cstheme="minorHAnsi"/>
                <w:lang w:eastAsia="en-AU"/>
              </w:rPr>
              <w:t xml:space="preserve">: </w:t>
            </w:r>
            <w:sdt>
              <w:sdtPr>
                <w:rPr>
                  <w:rFonts w:cstheme="minorHAnsi"/>
                </w:rPr>
                <w:id w:val="-1274779425"/>
                <w:placeholder>
                  <w:docPart w:val="5E8E648281EE452DAFDF8AF6F36C5C5A"/>
                </w:placeholder>
                <w:showingPlcHdr/>
              </w:sdtPr>
              <w:sdtEndPr/>
              <w:sdtContent>
                <w:r w:rsidR="00040016" w:rsidRPr="00C94D40">
                  <w:rPr>
                    <w:rStyle w:val="PlaceholderText"/>
                    <w:rFonts w:cstheme="minorHAnsi"/>
                  </w:rPr>
                  <w:t>Click or tap here to enter text.</w:t>
                </w:r>
              </w:sdtContent>
            </w:sdt>
          </w:p>
          <w:p w14:paraId="3C797036" w14:textId="77777777" w:rsidR="00945C04" w:rsidRPr="00C94D40" w:rsidRDefault="00945C04" w:rsidP="008C4343">
            <w:pPr>
              <w:pStyle w:val="NoSpacing"/>
              <w:rPr>
                <w:rFonts w:cstheme="minorHAnsi"/>
                <w:lang w:eastAsia="en-AU"/>
              </w:rPr>
            </w:pPr>
          </w:p>
          <w:p w14:paraId="19D29984" w14:textId="698613DF" w:rsidR="00945C04" w:rsidRPr="00C94D40" w:rsidRDefault="00945C04" w:rsidP="008C4343">
            <w:pPr>
              <w:pStyle w:val="NoSpacing"/>
              <w:rPr>
                <w:rFonts w:cstheme="minorHAnsi"/>
                <w:b/>
                <w:lang w:eastAsia="en-AU"/>
              </w:rPr>
            </w:pPr>
            <w:r w:rsidRPr="00C94D40">
              <w:rPr>
                <w:rFonts w:cstheme="minorHAnsi"/>
                <w:b/>
                <w:lang w:eastAsia="en-AU"/>
              </w:rPr>
              <w:t xml:space="preserve">Contact No / Mobile </w:t>
            </w:r>
            <w:sdt>
              <w:sdtPr>
                <w:rPr>
                  <w:rFonts w:cstheme="minorHAnsi"/>
                </w:rPr>
                <w:id w:val="-1779251388"/>
                <w:placeholder>
                  <w:docPart w:val="4C455C99149648A7BE5620CB66CAF2E4"/>
                </w:placeholder>
                <w:showingPlcHdr/>
              </w:sdtPr>
              <w:sdtEndPr/>
              <w:sdtContent>
                <w:r w:rsidR="00040016" w:rsidRPr="00C94D40">
                  <w:rPr>
                    <w:rStyle w:val="PlaceholderText"/>
                    <w:rFonts w:cstheme="minorHAnsi"/>
                  </w:rPr>
                  <w:t>Click or tap here to enter text.</w:t>
                </w:r>
              </w:sdtContent>
            </w:sdt>
          </w:p>
          <w:p w14:paraId="3F5824E2" w14:textId="77777777" w:rsidR="00945C04" w:rsidRPr="00C94D40" w:rsidRDefault="00945C04">
            <w:pPr>
              <w:pStyle w:val="NoSpacing"/>
              <w:rPr>
                <w:rFonts w:cstheme="minorHAnsi"/>
                <w:lang w:eastAsia="en-AU"/>
              </w:rPr>
            </w:pPr>
          </w:p>
        </w:tc>
      </w:tr>
    </w:tbl>
    <w:p w14:paraId="7970354C" w14:textId="77777777" w:rsidR="00945C04" w:rsidRPr="00C94D40" w:rsidRDefault="00945C04" w:rsidP="00945C04">
      <w:pPr>
        <w:spacing w:after="4" w:line="247" w:lineRule="auto"/>
        <w:rPr>
          <w:rFonts w:eastAsia="Calibri" w:cstheme="minorHAnsi"/>
          <w:color w:val="000000"/>
          <w:lang w:eastAsia="en-AU"/>
        </w:rPr>
      </w:pPr>
    </w:p>
    <w:p w14:paraId="5DEE6B68" w14:textId="77777777" w:rsidR="00040016" w:rsidRDefault="00040016" w:rsidP="00945C04">
      <w:pPr>
        <w:spacing w:after="4" w:line="247" w:lineRule="auto"/>
        <w:rPr>
          <w:rFonts w:eastAsia="Calibri" w:cstheme="minorHAnsi"/>
          <w:color w:val="000000"/>
          <w:lang w:eastAsia="en-AU"/>
        </w:rPr>
      </w:pPr>
    </w:p>
    <w:p w14:paraId="1D70C82D" w14:textId="77777777" w:rsidR="00C94D40" w:rsidRDefault="00C94D40" w:rsidP="00945C04">
      <w:pPr>
        <w:spacing w:after="4" w:line="247" w:lineRule="auto"/>
        <w:rPr>
          <w:rFonts w:eastAsia="Calibri" w:cstheme="minorHAnsi"/>
          <w:color w:val="000000"/>
          <w:lang w:eastAsia="en-AU"/>
        </w:rPr>
      </w:pPr>
    </w:p>
    <w:p w14:paraId="6F87AAAE" w14:textId="77777777" w:rsidR="00C94D40" w:rsidRPr="00C94D40" w:rsidRDefault="00C94D40" w:rsidP="00945C04">
      <w:pPr>
        <w:spacing w:after="4" w:line="247" w:lineRule="auto"/>
        <w:rPr>
          <w:rFonts w:eastAsia="Calibri" w:cstheme="minorHAnsi"/>
          <w:color w:val="000000"/>
          <w:lang w:eastAsia="en-AU"/>
        </w:rPr>
      </w:pPr>
    </w:p>
    <w:p w14:paraId="4A48D739" w14:textId="77777777" w:rsidR="00040016" w:rsidRDefault="00040016" w:rsidP="00945C04">
      <w:pPr>
        <w:spacing w:after="4" w:line="247" w:lineRule="auto"/>
        <w:rPr>
          <w:rFonts w:eastAsia="Calibri" w:cstheme="minorHAnsi"/>
          <w:color w:val="000000"/>
          <w:lang w:eastAsia="en-AU"/>
        </w:rPr>
      </w:pPr>
    </w:p>
    <w:p w14:paraId="660AD026" w14:textId="77777777" w:rsidR="007E5A73" w:rsidRDefault="007E5A73" w:rsidP="00945C04">
      <w:pPr>
        <w:spacing w:after="4" w:line="247" w:lineRule="auto"/>
        <w:rPr>
          <w:rFonts w:eastAsia="Calibri" w:cstheme="minorHAnsi"/>
          <w:color w:val="000000"/>
          <w:lang w:eastAsia="en-AU"/>
        </w:rPr>
      </w:pPr>
    </w:p>
    <w:p w14:paraId="7F5FCEC5" w14:textId="77777777" w:rsidR="007E5A73" w:rsidRDefault="007E5A73" w:rsidP="00945C04">
      <w:pPr>
        <w:spacing w:after="4" w:line="247" w:lineRule="auto"/>
        <w:rPr>
          <w:rFonts w:eastAsia="Calibri" w:cstheme="minorHAnsi"/>
          <w:color w:val="000000"/>
          <w:lang w:eastAsia="en-AU"/>
        </w:rPr>
      </w:pPr>
    </w:p>
    <w:p w14:paraId="3633E290" w14:textId="77777777" w:rsidR="007E5A73" w:rsidRPr="00C94D40" w:rsidRDefault="007E5A73" w:rsidP="00945C04">
      <w:pPr>
        <w:spacing w:after="4" w:line="247" w:lineRule="auto"/>
        <w:rPr>
          <w:rFonts w:eastAsia="Calibri" w:cstheme="minorHAnsi"/>
          <w:color w:val="000000"/>
          <w:lang w:eastAsia="en-AU"/>
        </w:rPr>
      </w:pPr>
    </w:p>
    <w:p w14:paraId="22156A66" w14:textId="77777777" w:rsidR="00040016" w:rsidRPr="00C94D40" w:rsidRDefault="00040016" w:rsidP="00945C04">
      <w:pPr>
        <w:spacing w:after="4" w:line="247" w:lineRule="auto"/>
        <w:rPr>
          <w:rFonts w:eastAsia="Calibri" w:cstheme="minorHAnsi"/>
          <w:color w:val="000000"/>
          <w:lang w:eastAsia="en-AU"/>
        </w:rPr>
      </w:pPr>
    </w:p>
    <w:p w14:paraId="2126B57B" w14:textId="77777777" w:rsidR="00040016" w:rsidRPr="00C94D40" w:rsidRDefault="00040016" w:rsidP="00945C04">
      <w:pPr>
        <w:spacing w:after="4" w:line="247" w:lineRule="auto"/>
        <w:rPr>
          <w:rFonts w:eastAsia="Calibri" w:cstheme="minorHAnsi"/>
          <w:color w:val="000000"/>
          <w:lang w:eastAsia="en-AU"/>
        </w:rPr>
      </w:pPr>
    </w:p>
    <w:tbl>
      <w:tblPr>
        <w:tblStyle w:val="TableGrid"/>
        <w:tblW w:w="10177" w:type="dxa"/>
        <w:tblInd w:w="24" w:type="dxa"/>
        <w:tblLook w:val="04A0" w:firstRow="1" w:lastRow="0" w:firstColumn="1" w:lastColumn="0" w:noHBand="0" w:noVBand="1"/>
      </w:tblPr>
      <w:tblGrid>
        <w:gridCol w:w="6492"/>
        <w:gridCol w:w="1134"/>
        <w:gridCol w:w="1276"/>
        <w:gridCol w:w="1275"/>
      </w:tblGrid>
      <w:tr w:rsidR="00945C04" w:rsidRPr="00C94D40" w14:paraId="36135D7B" w14:textId="77777777" w:rsidTr="00692E17">
        <w:tc>
          <w:tcPr>
            <w:tcW w:w="10177" w:type="dxa"/>
            <w:gridSpan w:val="4"/>
            <w:tcBorders>
              <w:top w:val="single" w:sz="4" w:space="0" w:color="auto"/>
              <w:left w:val="single" w:sz="4" w:space="0" w:color="auto"/>
              <w:bottom w:val="single" w:sz="4" w:space="0" w:color="auto"/>
              <w:right w:val="single" w:sz="4" w:space="0" w:color="auto"/>
            </w:tcBorders>
            <w:shd w:val="clear" w:color="auto" w:fill="auto"/>
          </w:tcPr>
          <w:p w14:paraId="60B98D22" w14:textId="77777777" w:rsidR="00945C04" w:rsidRPr="00C94D40" w:rsidRDefault="00945C04" w:rsidP="00C94D40">
            <w:pPr>
              <w:spacing w:after="4" w:line="247" w:lineRule="auto"/>
              <w:ind w:left="24" w:hanging="10"/>
              <w:rPr>
                <w:rFonts w:eastAsia="Calibri" w:cstheme="minorHAnsi"/>
                <w:b/>
                <w:lang w:eastAsia="en-AU"/>
              </w:rPr>
            </w:pPr>
          </w:p>
          <w:p w14:paraId="49683A2D" w14:textId="5151A904" w:rsidR="00945C04" w:rsidRPr="00C94D40" w:rsidRDefault="00945C04" w:rsidP="00C94D40">
            <w:pPr>
              <w:spacing w:after="4" w:line="247" w:lineRule="auto"/>
              <w:ind w:left="24" w:hanging="10"/>
              <w:rPr>
                <w:rFonts w:asciiTheme="majorHAnsi" w:eastAsia="Calibri" w:hAnsiTheme="majorHAnsi" w:cstheme="majorHAnsi"/>
                <w:lang w:eastAsia="en-AU"/>
              </w:rPr>
            </w:pPr>
            <w:r w:rsidRPr="00C94D40">
              <w:rPr>
                <w:rFonts w:asciiTheme="majorHAnsi" w:eastAsia="Calibri" w:hAnsiTheme="majorHAnsi" w:cstheme="majorHAnsi"/>
                <w:b/>
                <w:sz w:val="24"/>
                <w:szCs w:val="24"/>
                <w:lang w:eastAsia="en-AU"/>
              </w:rPr>
              <w:t>Information to be provided to council prior to Handover</w:t>
            </w:r>
          </w:p>
          <w:p w14:paraId="3E8CAE9C" w14:textId="77777777" w:rsidR="00945C04" w:rsidRPr="00C94D40" w:rsidRDefault="00945C04" w:rsidP="00C94D40">
            <w:pPr>
              <w:spacing w:after="4" w:line="247" w:lineRule="auto"/>
              <w:rPr>
                <w:rFonts w:eastAsia="Calibri" w:cstheme="minorHAnsi"/>
                <w:color w:val="000000"/>
                <w:lang w:eastAsia="en-AU"/>
              </w:rPr>
            </w:pPr>
          </w:p>
        </w:tc>
      </w:tr>
      <w:tr w:rsidR="00945C04" w:rsidRPr="00C94D40" w14:paraId="1A8EF00C" w14:textId="77777777" w:rsidTr="00692E17">
        <w:tc>
          <w:tcPr>
            <w:tcW w:w="6492" w:type="dxa"/>
            <w:tcBorders>
              <w:top w:val="single" w:sz="4" w:space="0" w:color="auto"/>
              <w:left w:val="single" w:sz="4" w:space="0" w:color="auto"/>
              <w:bottom w:val="single" w:sz="4" w:space="0" w:color="auto"/>
              <w:right w:val="single" w:sz="4" w:space="0" w:color="auto"/>
            </w:tcBorders>
          </w:tcPr>
          <w:p w14:paraId="1FF6041D" w14:textId="77777777" w:rsidR="00945C04" w:rsidRPr="00C94D40" w:rsidRDefault="00945C04">
            <w:pPr>
              <w:spacing w:after="4" w:line="247" w:lineRule="auto"/>
              <w:rPr>
                <w:rFonts w:eastAsia="Calibri" w:cstheme="minorHAnsi"/>
                <w:color w:val="000000"/>
                <w:lang w:eastAsia="en-AU"/>
              </w:rPr>
            </w:pPr>
          </w:p>
        </w:tc>
        <w:tc>
          <w:tcPr>
            <w:tcW w:w="1134" w:type="dxa"/>
            <w:tcBorders>
              <w:top w:val="single" w:sz="4" w:space="0" w:color="auto"/>
              <w:left w:val="single" w:sz="4" w:space="0" w:color="auto"/>
              <w:bottom w:val="single" w:sz="4" w:space="0" w:color="auto"/>
              <w:right w:val="single" w:sz="4" w:space="0" w:color="auto"/>
            </w:tcBorders>
            <w:hideMark/>
          </w:tcPr>
          <w:p w14:paraId="3C088A80" w14:textId="77777777" w:rsidR="00945C04" w:rsidRPr="00C94D40" w:rsidRDefault="00945C04">
            <w:pPr>
              <w:spacing w:after="4" w:line="247" w:lineRule="auto"/>
              <w:jc w:val="center"/>
              <w:rPr>
                <w:rFonts w:eastAsia="Calibri" w:cstheme="minorHAnsi"/>
                <w:color w:val="000000"/>
                <w:lang w:eastAsia="en-AU"/>
              </w:rPr>
            </w:pPr>
            <w:r w:rsidRPr="00C94D40">
              <w:rPr>
                <w:rFonts w:eastAsia="Calibri" w:cstheme="minorHAnsi"/>
                <w:color w:val="000000"/>
                <w:lang w:eastAsia="en-AU"/>
              </w:rPr>
              <w:t>Yes</w:t>
            </w:r>
          </w:p>
        </w:tc>
        <w:tc>
          <w:tcPr>
            <w:tcW w:w="1276" w:type="dxa"/>
            <w:tcBorders>
              <w:top w:val="single" w:sz="4" w:space="0" w:color="auto"/>
              <w:left w:val="single" w:sz="4" w:space="0" w:color="auto"/>
              <w:bottom w:val="single" w:sz="4" w:space="0" w:color="auto"/>
              <w:right w:val="single" w:sz="4" w:space="0" w:color="auto"/>
            </w:tcBorders>
            <w:hideMark/>
          </w:tcPr>
          <w:p w14:paraId="2EB632A8" w14:textId="77777777" w:rsidR="00945C04" w:rsidRPr="00C94D40" w:rsidRDefault="00945C04">
            <w:pPr>
              <w:spacing w:after="4" w:line="247" w:lineRule="auto"/>
              <w:jc w:val="center"/>
              <w:rPr>
                <w:rFonts w:eastAsia="Calibri" w:cstheme="minorHAnsi"/>
                <w:color w:val="000000"/>
                <w:lang w:eastAsia="en-AU"/>
              </w:rPr>
            </w:pPr>
            <w:r w:rsidRPr="00C94D40">
              <w:rPr>
                <w:rFonts w:eastAsia="Calibri" w:cstheme="minorHAnsi"/>
                <w:color w:val="000000"/>
                <w:lang w:eastAsia="en-AU"/>
              </w:rPr>
              <w:t>No</w:t>
            </w:r>
          </w:p>
        </w:tc>
        <w:tc>
          <w:tcPr>
            <w:tcW w:w="1275" w:type="dxa"/>
            <w:tcBorders>
              <w:top w:val="single" w:sz="4" w:space="0" w:color="auto"/>
              <w:left w:val="single" w:sz="4" w:space="0" w:color="auto"/>
              <w:bottom w:val="single" w:sz="4" w:space="0" w:color="auto"/>
              <w:right w:val="single" w:sz="4" w:space="0" w:color="auto"/>
            </w:tcBorders>
            <w:hideMark/>
          </w:tcPr>
          <w:p w14:paraId="1EC22EED" w14:textId="77777777" w:rsidR="00945C04" w:rsidRPr="00C94D40" w:rsidRDefault="00945C04">
            <w:pPr>
              <w:spacing w:after="4" w:line="247" w:lineRule="auto"/>
              <w:jc w:val="center"/>
              <w:rPr>
                <w:rFonts w:eastAsia="Calibri" w:cstheme="minorHAnsi"/>
                <w:color w:val="000000"/>
                <w:lang w:eastAsia="en-AU"/>
              </w:rPr>
            </w:pPr>
            <w:r w:rsidRPr="00C94D40">
              <w:rPr>
                <w:rFonts w:eastAsia="Calibri" w:cstheme="minorHAnsi"/>
                <w:color w:val="000000"/>
                <w:lang w:eastAsia="en-AU"/>
              </w:rPr>
              <w:t>N/A</w:t>
            </w:r>
          </w:p>
        </w:tc>
      </w:tr>
      <w:tr w:rsidR="00945C04" w:rsidRPr="00C94D40" w14:paraId="68CB4DC9" w14:textId="77777777" w:rsidTr="00692E17">
        <w:tc>
          <w:tcPr>
            <w:tcW w:w="6492" w:type="dxa"/>
            <w:tcBorders>
              <w:top w:val="single" w:sz="4" w:space="0" w:color="auto"/>
              <w:left w:val="single" w:sz="4" w:space="0" w:color="auto"/>
              <w:bottom w:val="single" w:sz="4" w:space="0" w:color="auto"/>
              <w:right w:val="single" w:sz="4" w:space="0" w:color="auto"/>
            </w:tcBorders>
          </w:tcPr>
          <w:p w14:paraId="789BCDCE" w14:textId="77777777" w:rsidR="00945C04" w:rsidRPr="00C94D40" w:rsidRDefault="00945C04" w:rsidP="00882E5F">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 xml:space="preserve">As-built plans in </w:t>
            </w:r>
            <w:r w:rsidRPr="00C94D40">
              <w:rPr>
                <w:rFonts w:cstheme="minorHAnsi"/>
                <w:szCs w:val="20"/>
              </w:rPr>
              <w:t xml:space="preserve">PDF, AutoCAD and O-Spec, </w:t>
            </w:r>
            <w:r w:rsidRPr="00C94D40">
              <w:rPr>
                <w:rFonts w:eastAsia="Calibri" w:cstheme="minorHAnsi"/>
                <w:color w:val="000000"/>
                <w:szCs w:val="20"/>
                <w:lang w:eastAsia="en-AU"/>
              </w:rPr>
              <w:t>(or any other format required by Council)</w:t>
            </w:r>
            <w:r w:rsidRPr="00C94D40">
              <w:rPr>
                <w:rFonts w:eastAsia="Calibri" w:cstheme="minorHAnsi"/>
                <w:color w:val="C00000"/>
                <w:szCs w:val="20"/>
                <w:lang w:eastAsia="en-AU"/>
              </w:rPr>
              <w:t xml:space="preserve"> </w:t>
            </w:r>
          </w:p>
        </w:tc>
        <w:sdt>
          <w:sdtPr>
            <w:rPr>
              <w:rFonts w:eastAsia="Calibri" w:cstheme="minorHAnsi"/>
              <w:color w:val="000000"/>
              <w:lang w:eastAsia="en-AU"/>
            </w:rPr>
            <w:id w:val="599304797"/>
            <w:lock w:val="sdtLocked"/>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tcPr>
              <w:p w14:paraId="0C3342B0"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sdt>
          <w:sdtPr>
            <w:rPr>
              <w:rFonts w:eastAsia="Calibri" w:cstheme="minorHAnsi"/>
              <w:color w:val="000000"/>
              <w:lang w:eastAsia="en-AU"/>
            </w:rPr>
            <w:id w:val="-36637692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tcPr>
              <w:p w14:paraId="25920E50"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sdt>
          <w:sdtPr>
            <w:rPr>
              <w:rFonts w:eastAsia="Calibri" w:cstheme="minorHAnsi"/>
              <w:color w:val="000000"/>
              <w:lang w:eastAsia="en-AU"/>
            </w:rPr>
            <w:id w:val="88422528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tcPr>
              <w:p w14:paraId="6F3BEBA0"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tr>
      <w:tr w:rsidR="00945C04" w:rsidRPr="00C94D40" w14:paraId="3B6BEF8C" w14:textId="77777777" w:rsidTr="00692E17">
        <w:tc>
          <w:tcPr>
            <w:tcW w:w="6492" w:type="dxa"/>
            <w:tcBorders>
              <w:top w:val="single" w:sz="4" w:space="0" w:color="auto"/>
              <w:left w:val="single" w:sz="4" w:space="0" w:color="auto"/>
              <w:bottom w:val="single" w:sz="4" w:space="0" w:color="auto"/>
              <w:right w:val="single" w:sz="4" w:space="0" w:color="auto"/>
            </w:tcBorders>
          </w:tcPr>
          <w:p w14:paraId="5A74112D" w14:textId="77777777" w:rsidR="00945C04" w:rsidRPr="00C94D40" w:rsidRDefault="00945C04" w:rsidP="00795571">
            <w:pPr>
              <w:rPr>
                <w:rFonts w:cstheme="minorHAnsi"/>
                <w:szCs w:val="20"/>
                <w:lang w:eastAsia="en-AU"/>
              </w:rPr>
            </w:pPr>
            <w:r w:rsidRPr="00C94D40">
              <w:rPr>
                <w:rFonts w:cstheme="minorHAnsi"/>
                <w:szCs w:val="20"/>
                <w:lang w:eastAsia="en-AU"/>
              </w:rPr>
              <w:t>Playgrounds and Fitness</w:t>
            </w:r>
            <w:r w:rsidRPr="00C94D40">
              <w:rPr>
                <w:rFonts w:cstheme="minorHAnsi"/>
                <w:szCs w:val="20"/>
              </w:rPr>
              <w:t xml:space="preserve"> Equipment</w:t>
            </w:r>
            <w:r w:rsidRPr="00C94D40">
              <w:rPr>
                <w:rFonts w:cstheme="minorHAnsi"/>
                <w:szCs w:val="20"/>
                <w:lang w:eastAsia="en-AU"/>
              </w:rPr>
              <w:t>, all play and fitness space areas have undertaken a Risk Assessment Audit by a suitably qualified Independent Risk Assessment Auditor. The Report is to be submitted to Council.</w:t>
            </w:r>
          </w:p>
        </w:tc>
        <w:sdt>
          <w:sdtPr>
            <w:rPr>
              <w:rFonts w:eastAsia="Calibri" w:cstheme="minorHAnsi"/>
              <w:color w:val="000000"/>
              <w:lang w:eastAsia="en-AU"/>
            </w:rPr>
            <w:id w:val="-1645890423"/>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tcPr>
              <w:p w14:paraId="31C3E089"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sdt>
          <w:sdtPr>
            <w:rPr>
              <w:rFonts w:eastAsia="Calibri" w:cstheme="minorHAnsi"/>
              <w:color w:val="000000"/>
              <w:lang w:eastAsia="en-AU"/>
            </w:rPr>
            <w:id w:val="1037550739"/>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tcPr>
              <w:p w14:paraId="4289C4E8"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sdt>
          <w:sdtPr>
            <w:rPr>
              <w:rFonts w:eastAsia="Calibri" w:cstheme="minorHAnsi"/>
              <w:color w:val="000000"/>
              <w:lang w:eastAsia="en-AU"/>
            </w:rPr>
            <w:id w:val="-1548837527"/>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tcPr>
              <w:p w14:paraId="3A53C9A7" w14:textId="77777777" w:rsidR="00945C04" w:rsidRPr="00C94D40" w:rsidRDefault="00945C04" w:rsidP="00692E17">
                <w:pPr>
                  <w:spacing w:after="4" w:line="247" w:lineRule="auto"/>
                  <w:jc w:val="center"/>
                  <w:rPr>
                    <w:rFonts w:eastAsia="Calibri" w:cstheme="minorHAnsi"/>
                    <w:color w:val="000000"/>
                    <w:lang w:eastAsia="en-AU"/>
                  </w:rPr>
                </w:pPr>
                <w:r w:rsidRPr="00C94D40">
                  <w:rPr>
                    <w:rFonts w:ascii="Segoe UI Symbol" w:eastAsia="MS Gothic" w:hAnsi="Segoe UI Symbol" w:cs="Segoe UI Symbol"/>
                    <w:color w:val="000000"/>
                    <w:lang w:eastAsia="en-AU"/>
                  </w:rPr>
                  <w:t>☐</w:t>
                </w:r>
              </w:p>
            </w:tc>
          </w:sdtContent>
        </w:sdt>
      </w:tr>
    </w:tbl>
    <w:p w14:paraId="36D1AC92" w14:textId="77777777" w:rsidR="00945C04" w:rsidRPr="00C94D40" w:rsidRDefault="00945C04" w:rsidP="00557EE7">
      <w:pPr>
        <w:spacing w:after="4" w:line="247" w:lineRule="auto"/>
        <w:ind w:left="24" w:hanging="10"/>
        <w:rPr>
          <w:rFonts w:eastAsia="Calibri" w:cstheme="minorHAnsi"/>
          <w:color w:val="000000"/>
          <w:lang w:eastAsia="en-AU"/>
        </w:rPr>
      </w:pPr>
    </w:p>
    <w:p w14:paraId="46AE424F" w14:textId="1C3727C2" w:rsidR="00945C04" w:rsidRDefault="00945C04" w:rsidP="003F2741">
      <w:pPr>
        <w:spacing w:after="35"/>
        <w:ind w:left="14"/>
        <w:rPr>
          <w:rFonts w:eastAsia="Calibri" w:cstheme="minorHAnsi"/>
          <w:color w:val="000000"/>
          <w:lang w:eastAsia="en-AU"/>
        </w:rPr>
      </w:pPr>
    </w:p>
    <w:p w14:paraId="7EE14E3E" w14:textId="77777777" w:rsidR="007E5A73" w:rsidRPr="00C94D40" w:rsidRDefault="007E5A73" w:rsidP="003F2741">
      <w:pPr>
        <w:spacing w:after="35"/>
        <w:ind w:left="14"/>
        <w:rPr>
          <w:rFonts w:eastAsia="Calibri" w:cstheme="minorHAnsi"/>
          <w:color w:val="000000"/>
          <w:lang w:eastAsia="en-AU"/>
        </w:rPr>
      </w:pPr>
    </w:p>
    <w:tbl>
      <w:tblPr>
        <w:tblStyle w:val="TableGrid"/>
        <w:tblW w:w="10177" w:type="dxa"/>
        <w:tblInd w:w="24" w:type="dxa"/>
        <w:tblLook w:val="04A0" w:firstRow="1" w:lastRow="0" w:firstColumn="1" w:lastColumn="0" w:noHBand="0" w:noVBand="1"/>
      </w:tblPr>
      <w:tblGrid>
        <w:gridCol w:w="4791"/>
        <w:gridCol w:w="1394"/>
        <w:gridCol w:w="3992"/>
      </w:tblGrid>
      <w:tr w:rsidR="00945C04" w:rsidRPr="00C94D40" w14:paraId="62D1A2C4" w14:textId="77777777" w:rsidTr="00692E17">
        <w:tc>
          <w:tcPr>
            <w:tcW w:w="10177" w:type="dxa"/>
            <w:gridSpan w:val="3"/>
            <w:tcBorders>
              <w:top w:val="single" w:sz="4" w:space="0" w:color="auto"/>
              <w:left w:val="single" w:sz="4" w:space="0" w:color="auto"/>
              <w:bottom w:val="single" w:sz="4" w:space="0" w:color="auto"/>
              <w:right w:val="single" w:sz="4" w:space="0" w:color="auto"/>
            </w:tcBorders>
          </w:tcPr>
          <w:p w14:paraId="2632B747" w14:textId="77777777" w:rsidR="00945C04" w:rsidRPr="00C94D40" w:rsidRDefault="00945C04" w:rsidP="00C94D40">
            <w:pPr>
              <w:spacing w:after="4" w:line="247" w:lineRule="auto"/>
              <w:rPr>
                <w:rFonts w:eastAsia="Calibri" w:cstheme="minorHAnsi"/>
                <w:b/>
                <w:lang w:eastAsia="en-AU"/>
              </w:rPr>
            </w:pPr>
          </w:p>
          <w:p w14:paraId="02ADEBD3" w14:textId="77777777" w:rsidR="00945C04" w:rsidRPr="00C94D40" w:rsidRDefault="00945C04" w:rsidP="00C94D40">
            <w:pPr>
              <w:spacing w:after="4" w:line="247" w:lineRule="auto"/>
              <w:ind w:left="24" w:hanging="10"/>
              <w:rPr>
                <w:rFonts w:asciiTheme="majorHAnsi" w:eastAsia="Calibri" w:hAnsiTheme="majorHAnsi" w:cstheme="majorHAnsi"/>
                <w:b/>
                <w:sz w:val="24"/>
                <w:szCs w:val="24"/>
                <w:lang w:eastAsia="en-AU"/>
              </w:rPr>
            </w:pPr>
            <w:r w:rsidRPr="00C94D40">
              <w:rPr>
                <w:rFonts w:asciiTheme="majorHAnsi" w:eastAsia="Calibri" w:hAnsiTheme="majorHAnsi" w:cstheme="majorHAnsi"/>
                <w:b/>
                <w:sz w:val="24"/>
                <w:szCs w:val="24"/>
                <w:lang w:eastAsia="en-AU"/>
              </w:rPr>
              <w:t>General</w:t>
            </w:r>
          </w:p>
          <w:p w14:paraId="653CA6A3" w14:textId="77777777" w:rsidR="00945C04" w:rsidRPr="00C94D40" w:rsidRDefault="00945C04" w:rsidP="00C94D40">
            <w:pPr>
              <w:spacing w:after="4" w:line="247" w:lineRule="auto"/>
              <w:rPr>
                <w:rFonts w:eastAsia="Calibri" w:cstheme="minorHAnsi"/>
                <w:b/>
                <w:color w:val="000000"/>
                <w:lang w:eastAsia="en-AU"/>
              </w:rPr>
            </w:pPr>
          </w:p>
        </w:tc>
      </w:tr>
      <w:tr w:rsidR="00945C04" w:rsidRPr="00C94D40" w14:paraId="4AA5C40D" w14:textId="77777777" w:rsidTr="00692E17">
        <w:tc>
          <w:tcPr>
            <w:tcW w:w="4791" w:type="dxa"/>
            <w:tcBorders>
              <w:top w:val="single" w:sz="4" w:space="0" w:color="auto"/>
              <w:left w:val="single" w:sz="4" w:space="0" w:color="auto"/>
              <w:bottom w:val="single" w:sz="4" w:space="0" w:color="auto"/>
              <w:right w:val="single" w:sz="4" w:space="0" w:color="auto"/>
            </w:tcBorders>
          </w:tcPr>
          <w:p w14:paraId="1F5E2B19" w14:textId="77777777" w:rsidR="00945C04" w:rsidRPr="00C94D40" w:rsidRDefault="00945C04">
            <w:pPr>
              <w:spacing w:after="4" w:line="247" w:lineRule="auto"/>
              <w:rPr>
                <w:rFonts w:eastAsia="Calibri" w:cstheme="minorHAnsi"/>
                <w:color w:val="000000"/>
                <w:lang w:eastAsia="en-AU"/>
              </w:rPr>
            </w:pPr>
          </w:p>
        </w:tc>
        <w:tc>
          <w:tcPr>
            <w:tcW w:w="1394" w:type="dxa"/>
            <w:tcBorders>
              <w:top w:val="single" w:sz="4" w:space="0" w:color="auto"/>
              <w:left w:val="single" w:sz="4" w:space="0" w:color="auto"/>
              <w:bottom w:val="single" w:sz="4" w:space="0" w:color="auto"/>
              <w:right w:val="single" w:sz="4" w:space="0" w:color="auto"/>
            </w:tcBorders>
            <w:hideMark/>
          </w:tcPr>
          <w:p w14:paraId="7AA81527" w14:textId="77777777" w:rsidR="00945C04" w:rsidRPr="00C94D40" w:rsidRDefault="00945C04">
            <w:pPr>
              <w:spacing w:after="4" w:line="247" w:lineRule="auto"/>
              <w:jc w:val="center"/>
              <w:rPr>
                <w:rFonts w:eastAsia="Calibri" w:cstheme="minorHAnsi"/>
                <w:b/>
                <w:color w:val="000000"/>
                <w:lang w:eastAsia="en-AU"/>
              </w:rPr>
            </w:pPr>
            <w:r w:rsidRPr="00C94D40">
              <w:rPr>
                <w:rFonts w:cstheme="minorHAnsi"/>
                <w:b/>
                <w:bCs/>
              </w:rPr>
              <w:t>ITEM MET? (Y/N/NA)</w:t>
            </w:r>
          </w:p>
        </w:tc>
        <w:tc>
          <w:tcPr>
            <w:tcW w:w="3992" w:type="dxa"/>
            <w:tcBorders>
              <w:top w:val="single" w:sz="4" w:space="0" w:color="auto"/>
              <w:left w:val="single" w:sz="4" w:space="0" w:color="auto"/>
              <w:bottom w:val="single" w:sz="4" w:space="0" w:color="auto"/>
              <w:right w:val="single" w:sz="4" w:space="0" w:color="auto"/>
            </w:tcBorders>
            <w:hideMark/>
          </w:tcPr>
          <w:p w14:paraId="1D40666A" w14:textId="77777777" w:rsidR="00945C04" w:rsidRPr="00C94D40" w:rsidRDefault="00945C04">
            <w:pPr>
              <w:spacing w:after="4" w:line="247" w:lineRule="auto"/>
              <w:jc w:val="center"/>
              <w:rPr>
                <w:rFonts w:eastAsia="Calibri" w:cstheme="minorHAnsi"/>
                <w:b/>
                <w:color w:val="000000"/>
                <w:lang w:eastAsia="en-AU"/>
              </w:rPr>
            </w:pPr>
            <w:r w:rsidRPr="00C94D40">
              <w:rPr>
                <w:rFonts w:eastAsia="Calibri" w:cstheme="minorHAnsi"/>
                <w:b/>
                <w:color w:val="000000"/>
                <w:lang w:eastAsia="en-AU"/>
              </w:rPr>
              <w:t>Comments</w:t>
            </w:r>
          </w:p>
        </w:tc>
      </w:tr>
      <w:tr w:rsidR="00945C04" w:rsidRPr="00C94D40" w14:paraId="1961B143" w14:textId="77777777" w:rsidTr="00692E17">
        <w:tc>
          <w:tcPr>
            <w:tcW w:w="4791" w:type="dxa"/>
            <w:tcBorders>
              <w:top w:val="single" w:sz="4" w:space="0" w:color="auto"/>
              <w:left w:val="single" w:sz="4" w:space="0" w:color="auto"/>
              <w:bottom w:val="single" w:sz="4" w:space="0" w:color="auto"/>
              <w:right w:val="single" w:sz="4" w:space="0" w:color="auto"/>
            </w:tcBorders>
            <w:hideMark/>
          </w:tcPr>
          <w:p w14:paraId="545F14DE" w14:textId="77777777" w:rsidR="00945C04" w:rsidRPr="00C94D40" w:rsidRDefault="00945C04" w:rsidP="00795571">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Site is clean, free from rubbish and graffiti. Hardscape elements are as detailed and in good order.</w:t>
            </w:r>
          </w:p>
          <w:p w14:paraId="5EB062EF" w14:textId="77777777" w:rsidR="00945C04" w:rsidRPr="00C94D40" w:rsidRDefault="00945C04" w:rsidP="00795571">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All aspects of landscape are safe and pose no hazard.</w:t>
            </w:r>
          </w:p>
        </w:tc>
        <w:sdt>
          <w:sdtPr>
            <w:rPr>
              <w:rFonts w:eastAsia="Calibri" w:cstheme="minorHAnsi"/>
              <w:color w:val="000000"/>
              <w:lang w:eastAsia="en-AU"/>
            </w:rPr>
            <w:alias w:val="N/A"/>
            <w:tag w:val="N/A"/>
            <w:id w:val="-686676398"/>
            <w:lock w:val="sdtLocked"/>
            <w:placeholder>
              <w:docPart w:val="DD12BEE19911440A9B4B5BF47B7ABAAB"/>
            </w:placeholder>
            <w:showingPlcHdr/>
            <w:comboBox>
              <w:listItem w:value="Choose an item."/>
              <w:listItem w:displayText="Acceptable" w:value="Acceptable"/>
              <w:listItem w:displayText="Unacceptable" w:value="Unacceptable"/>
              <w:listItem w:displayText="N/A" w:value="N/A"/>
            </w:comboBox>
          </w:sdtPr>
          <w:sdtEndPr/>
          <w:sdtContent>
            <w:tc>
              <w:tcPr>
                <w:tcW w:w="1394" w:type="dxa"/>
                <w:tcBorders>
                  <w:top w:val="single" w:sz="4" w:space="0" w:color="auto"/>
                  <w:left w:val="single" w:sz="4" w:space="0" w:color="auto"/>
                  <w:bottom w:val="single" w:sz="4" w:space="0" w:color="auto"/>
                  <w:right w:val="single" w:sz="4" w:space="0" w:color="auto"/>
                </w:tcBorders>
              </w:tcPr>
              <w:p w14:paraId="2FD0664F"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983689123"/>
            <w:placeholder>
              <w:docPart w:val="D38B14D916FC4A139EE2CB9AC9C55167"/>
            </w:placeholder>
            <w:showingPlcHdr/>
          </w:sdtPr>
          <w:sdtEndPr/>
          <w:sdtContent>
            <w:tc>
              <w:tcPr>
                <w:tcW w:w="3992" w:type="dxa"/>
                <w:tcBorders>
                  <w:top w:val="single" w:sz="4" w:space="0" w:color="auto"/>
                  <w:left w:val="single" w:sz="4" w:space="0" w:color="auto"/>
                  <w:bottom w:val="single" w:sz="4" w:space="0" w:color="auto"/>
                  <w:right w:val="single" w:sz="4" w:space="0" w:color="auto"/>
                </w:tcBorders>
              </w:tcPr>
              <w:p w14:paraId="68F1A55C"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2AAE247" w14:textId="77777777" w:rsidTr="00692E17">
        <w:tc>
          <w:tcPr>
            <w:tcW w:w="4791" w:type="dxa"/>
            <w:tcBorders>
              <w:top w:val="single" w:sz="4" w:space="0" w:color="auto"/>
              <w:left w:val="single" w:sz="4" w:space="0" w:color="auto"/>
              <w:bottom w:val="single" w:sz="4" w:space="0" w:color="auto"/>
              <w:right w:val="single" w:sz="4" w:space="0" w:color="auto"/>
            </w:tcBorders>
            <w:hideMark/>
          </w:tcPr>
          <w:p w14:paraId="53DA0DF6" w14:textId="77777777" w:rsidR="00945C04" w:rsidRPr="00C94D40" w:rsidRDefault="00945C04" w:rsidP="00795571">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The site is in accordance with the approved landscape construction drawings, is ready for handover to Council.</w:t>
            </w:r>
          </w:p>
        </w:tc>
        <w:sdt>
          <w:sdtPr>
            <w:rPr>
              <w:rFonts w:eastAsia="Calibri" w:cstheme="minorHAnsi"/>
              <w:color w:val="000000"/>
              <w:lang w:eastAsia="en-AU"/>
            </w:rPr>
            <w:alias w:val="N/A"/>
            <w:tag w:val="N/A"/>
            <w:id w:val="-1576191456"/>
            <w:placeholder>
              <w:docPart w:val="A39D680825EC4D0BAE9DCB0BD8F43101"/>
            </w:placeholder>
            <w:showingPlcHdr/>
            <w:comboBox>
              <w:listItem w:value="Choose an item."/>
              <w:listItem w:displayText="Acceptable" w:value="Acceptable"/>
              <w:listItem w:displayText="Unacceptable" w:value="Unacceptable"/>
              <w:listItem w:displayText="N/A" w:value="N/A"/>
            </w:comboBox>
          </w:sdtPr>
          <w:sdtEndPr/>
          <w:sdtContent>
            <w:tc>
              <w:tcPr>
                <w:tcW w:w="1394" w:type="dxa"/>
                <w:tcBorders>
                  <w:top w:val="single" w:sz="4" w:space="0" w:color="auto"/>
                  <w:left w:val="single" w:sz="4" w:space="0" w:color="auto"/>
                  <w:bottom w:val="single" w:sz="4" w:space="0" w:color="auto"/>
                  <w:right w:val="single" w:sz="4" w:space="0" w:color="auto"/>
                </w:tcBorders>
              </w:tcPr>
              <w:p w14:paraId="6F56802A"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759437819"/>
            <w:placeholder>
              <w:docPart w:val="A5D026FA300D4799BCADF21F2307D27D"/>
            </w:placeholder>
            <w:showingPlcHdr/>
          </w:sdtPr>
          <w:sdtEndPr/>
          <w:sdtContent>
            <w:tc>
              <w:tcPr>
                <w:tcW w:w="3992" w:type="dxa"/>
                <w:tcBorders>
                  <w:top w:val="single" w:sz="4" w:space="0" w:color="auto"/>
                  <w:left w:val="single" w:sz="4" w:space="0" w:color="auto"/>
                  <w:bottom w:val="single" w:sz="4" w:space="0" w:color="auto"/>
                  <w:right w:val="single" w:sz="4" w:space="0" w:color="auto"/>
                </w:tcBorders>
              </w:tcPr>
              <w:p w14:paraId="647FB761"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3CDCC5B1" w14:textId="77777777" w:rsidTr="00692E17">
        <w:tc>
          <w:tcPr>
            <w:tcW w:w="4791" w:type="dxa"/>
            <w:tcBorders>
              <w:top w:val="single" w:sz="4" w:space="0" w:color="auto"/>
              <w:left w:val="single" w:sz="4" w:space="0" w:color="auto"/>
              <w:bottom w:val="single" w:sz="4" w:space="0" w:color="auto"/>
              <w:right w:val="single" w:sz="4" w:space="0" w:color="auto"/>
            </w:tcBorders>
            <w:hideMark/>
          </w:tcPr>
          <w:p w14:paraId="40B76FB2" w14:textId="77777777" w:rsidR="00945C04" w:rsidRPr="00C94D40" w:rsidRDefault="00945C04" w:rsidP="00795571">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All hard landscape equipment is installed in accordance with the approved plans and have been appropriately maintained during the two-year maintenance period.</w:t>
            </w:r>
          </w:p>
        </w:tc>
        <w:sdt>
          <w:sdtPr>
            <w:rPr>
              <w:rFonts w:eastAsia="Calibri" w:cstheme="minorHAnsi"/>
              <w:color w:val="000000"/>
              <w:lang w:eastAsia="en-AU"/>
            </w:rPr>
            <w:alias w:val="N/A"/>
            <w:tag w:val="N/A"/>
            <w:id w:val="-2088069686"/>
            <w:placeholder>
              <w:docPart w:val="DC091E919EA34BACA3C73998CBF87EEE"/>
            </w:placeholder>
            <w:showingPlcHdr/>
            <w:comboBox>
              <w:listItem w:value="Choose an item."/>
              <w:listItem w:displayText="Acceptable" w:value="Acceptable"/>
              <w:listItem w:displayText="Unacceptable" w:value="Unacceptable"/>
              <w:listItem w:displayText="N/A" w:value="N/A"/>
            </w:comboBox>
          </w:sdtPr>
          <w:sdtEndPr/>
          <w:sdtContent>
            <w:tc>
              <w:tcPr>
                <w:tcW w:w="1394" w:type="dxa"/>
                <w:tcBorders>
                  <w:top w:val="single" w:sz="4" w:space="0" w:color="auto"/>
                  <w:left w:val="single" w:sz="4" w:space="0" w:color="auto"/>
                  <w:bottom w:val="single" w:sz="4" w:space="0" w:color="auto"/>
                  <w:right w:val="single" w:sz="4" w:space="0" w:color="auto"/>
                </w:tcBorders>
              </w:tcPr>
              <w:p w14:paraId="5844D874"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715736517"/>
            <w:placeholder>
              <w:docPart w:val="88F14B6B14DB47139E13A8F2BED52D58"/>
            </w:placeholder>
            <w:showingPlcHdr/>
          </w:sdtPr>
          <w:sdtEndPr/>
          <w:sdtContent>
            <w:tc>
              <w:tcPr>
                <w:tcW w:w="3992" w:type="dxa"/>
                <w:tcBorders>
                  <w:top w:val="single" w:sz="4" w:space="0" w:color="auto"/>
                  <w:left w:val="single" w:sz="4" w:space="0" w:color="auto"/>
                  <w:bottom w:val="single" w:sz="4" w:space="0" w:color="auto"/>
                  <w:right w:val="single" w:sz="4" w:space="0" w:color="auto"/>
                </w:tcBorders>
              </w:tcPr>
              <w:p w14:paraId="6430BD58"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C2A738D" w14:textId="77777777" w:rsidTr="00692E17">
        <w:tc>
          <w:tcPr>
            <w:tcW w:w="4791" w:type="dxa"/>
            <w:tcBorders>
              <w:top w:val="single" w:sz="4" w:space="0" w:color="auto"/>
              <w:left w:val="single" w:sz="4" w:space="0" w:color="auto"/>
              <w:bottom w:val="single" w:sz="4" w:space="0" w:color="auto"/>
              <w:right w:val="single" w:sz="4" w:space="0" w:color="auto"/>
            </w:tcBorders>
          </w:tcPr>
          <w:p w14:paraId="7C98E047" w14:textId="77777777" w:rsidR="00945C04" w:rsidRPr="00C94D40" w:rsidRDefault="00945C04" w:rsidP="00795571">
            <w:pPr>
              <w:spacing w:after="4" w:line="247" w:lineRule="auto"/>
              <w:rPr>
                <w:rFonts w:eastAsia="Calibri" w:cstheme="minorHAnsi"/>
                <w:color w:val="000000"/>
                <w:szCs w:val="20"/>
                <w:lang w:eastAsia="en-AU"/>
              </w:rPr>
            </w:pPr>
            <w:r w:rsidRPr="00C94D40">
              <w:rPr>
                <w:rFonts w:eastAsia="Calibri" w:cstheme="minorHAnsi"/>
                <w:color w:val="000000"/>
                <w:szCs w:val="20"/>
                <w:lang w:eastAsia="en-AU"/>
              </w:rPr>
              <w:t xml:space="preserve">All (gravel) paths and pavements are of sound construction and built to Councils required standards, do not contain any tripping hazards and have been appropriately maintained during the two-year maintenance period. </w:t>
            </w:r>
          </w:p>
        </w:tc>
        <w:sdt>
          <w:sdtPr>
            <w:rPr>
              <w:rFonts w:eastAsia="Calibri" w:cstheme="minorHAnsi"/>
              <w:color w:val="000000"/>
              <w:lang w:eastAsia="en-AU"/>
            </w:rPr>
            <w:alias w:val="N/A"/>
            <w:tag w:val="N/A"/>
            <w:id w:val="1772124499"/>
            <w:placeholder>
              <w:docPart w:val="3B817AE316DE4B7AAB426D43F9D846D2"/>
            </w:placeholder>
            <w:showingPlcHdr/>
            <w:comboBox>
              <w:listItem w:value="Choose an item."/>
              <w:listItem w:displayText="Acceptable" w:value="Acceptable"/>
              <w:listItem w:displayText="Unacceptable" w:value="Unacceptable"/>
              <w:listItem w:displayText="N/A" w:value="N/A"/>
            </w:comboBox>
          </w:sdtPr>
          <w:sdtEndPr/>
          <w:sdtContent>
            <w:tc>
              <w:tcPr>
                <w:tcW w:w="1394" w:type="dxa"/>
                <w:tcBorders>
                  <w:top w:val="single" w:sz="4" w:space="0" w:color="auto"/>
                  <w:left w:val="single" w:sz="4" w:space="0" w:color="auto"/>
                  <w:bottom w:val="single" w:sz="4" w:space="0" w:color="auto"/>
                  <w:right w:val="single" w:sz="4" w:space="0" w:color="auto"/>
                </w:tcBorders>
              </w:tcPr>
              <w:p w14:paraId="0FE100DA"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833519027"/>
            <w:placeholder>
              <w:docPart w:val="7F52767A04A54143B2219F8558112F63"/>
            </w:placeholder>
            <w:showingPlcHdr/>
          </w:sdtPr>
          <w:sdtEndPr/>
          <w:sdtContent>
            <w:tc>
              <w:tcPr>
                <w:tcW w:w="3992" w:type="dxa"/>
                <w:tcBorders>
                  <w:top w:val="single" w:sz="4" w:space="0" w:color="auto"/>
                  <w:left w:val="single" w:sz="4" w:space="0" w:color="auto"/>
                  <w:bottom w:val="single" w:sz="4" w:space="0" w:color="auto"/>
                  <w:right w:val="single" w:sz="4" w:space="0" w:color="auto"/>
                </w:tcBorders>
              </w:tcPr>
              <w:p w14:paraId="45EA64D1" w14:textId="77777777" w:rsidR="00945C04" w:rsidRPr="00C94D40" w:rsidRDefault="00945C04" w:rsidP="00795571">
                <w:pPr>
                  <w:spacing w:after="4" w:line="247"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139FC8F5" w14:textId="77777777" w:rsidR="00945C04" w:rsidRPr="00C94D40" w:rsidRDefault="00945C04" w:rsidP="00557EE7">
      <w:pPr>
        <w:spacing w:after="0"/>
        <w:rPr>
          <w:rFonts w:eastAsia="Calibri" w:cstheme="minorHAnsi"/>
          <w:color w:val="000000"/>
          <w:lang w:eastAsia="en-AU"/>
        </w:rPr>
      </w:pPr>
    </w:p>
    <w:p w14:paraId="73ED2595" w14:textId="77777777" w:rsidR="00945C04" w:rsidRPr="00C94D40" w:rsidRDefault="00945C04" w:rsidP="00557EE7">
      <w:pPr>
        <w:spacing w:after="0"/>
        <w:rPr>
          <w:rFonts w:eastAsia="Calibri" w:cstheme="minorHAnsi"/>
          <w:color w:val="000000"/>
          <w:lang w:eastAsia="en-AU"/>
        </w:rPr>
      </w:pPr>
    </w:p>
    <w:p w14:paraId="6BC7C960" w14:textId="77777777" w:rsidR="00945C04" w:rsidRPr="00C94D40" w:rsidRDefault="00945C04" w:rsidP="00557EE7">
      <w:pPr>
        <w:spacing w:after="0"/>
        <w:rPr>
          <w:rFonts w:eastAsia="Calibri" w:cstheme="minorHAnsi"/>
          <w:color w:val="000000"/>
          <w:lang w:eastAsia="en-AU"/>
        </w:rPr>
      </w:pPr>
    </w:p>
    <w:p w14:paraId="6A8558A4" w14:textId="77777777" w:rsidR="00945C04" w:rsidRPr="00C94D40" w:rsidRDefault="00945C04" w:rsidP="00557EE7">
      <w:pPr>
        <w:spacing w:after="0"/>
        <w:rPr>
          <w:rFonts w:eastAsia="Calibri" w:cstheme="minorHAnsi"/>
          <w:color w:val="000000"/>
          <w:lang w:eastAsia="en-AU"/>
        </w:rPr>
      </w:pPr>
    </w:p>
    <w:p w14:paraId="18A673A8" w14:textId="77777777" w:rsidR="00945C04" w:rsidRPr="00C94D40" w:rsidRDefault="00945C04" w:rsidP="00557EE7">
      <w:pPr>
        <w:spacing w:after="0"/>
        <w:rPr>
          <w:rFonts w:eastAsia="Calibri" w:cstheme="minorHAnsi"/>
          <w:color w:val="000000"/>
          <w:lang w:eastAsia="en-AU"/>
        </w:rPr>
      </w:pPr>
    </w:p>
    <w:p w14:paraId="44AFB2F9" w14:textId="77777777" w:rsidR="00945C04" w:rsidRPr="00C94D40" w:rsidRDefault="00945C04" w:rsidP="00557EE7">
      <w:pPr>
        <w:spacing w:after="0"/>
        <w:rPr>
          <w:rFonts w:eastAsia="Calibri" w:cstheme="minorHAnsi"/>
          <w:color w:val="000000"/>
          <w:lang w:eastAsia="en-AU"/>
        </w:rPr>
      </w:pPr>
    </w:p>
    <w:p w14:paraId="2371C41D" w14:textId="77777777" w:rsidR="00945C04" w:rsidRPr="00C94D40" w:rsidRDefault="00945C04" w:rsidP="00557EE7">
      <w:pPr>
        <w:spacing w:after="0"/>
        <w:rPr>
          <w:rFonts w:eastAsia="Calibri" w:cstheme="minorHAnsi"/>
          <w:color w:val="000000"/>
          <w:lang w:eastAsia="en-AU"/>
        </w:rPr>
      </w:pPr>
    </w:p>
    <w:p w14:paraId="5E7D5537" w14:textId="77777777" w:rsidR="00945C04" w:rsidRPr="00C94D40" w:rsidRDefault="00945C04" w:rsidP="00557EE7">
      <w:pPr>
        <w:spacing w:after="0"/>
        <w:rPr>
          <w:rFonts w:eastAsia="Calibri" w:cstheme="minorHAnsi"/>
          <w:color w:val="000000"/>
          <w:lang w:eastAsia="en-AU"/>
        </w:rPr>
      </w:pPr>
    </w:p>
    <w:p w14:paraId="093B002B" w14:textId="77777777" w:rsidR="00945C04" w:rsidRPr="00C94D40" w:rsidRDefault="00945C04" w:rsidP="00557EE7">
      <w:pPr>
        <w:spacing w:after="0"/>
        <w:rPr>
          <w:rFonts w:eastAsia="Calibri" w:cstheme="minorHAnsi"/>
          <w:color w:val="000000"/>
          <w:lang w:eastAsia="en-AU"/>
        </w:rPr>
      </w:pPr>
    </w:p>
    <w:p w14:paraId="3782154A" w14:textId="77777777" w:rsidR="00945C04" w:rsidRPr="00C94D40" w:rsidRDefault="00945C04" w:rsidP="00557EE7">
      <w:pPr>
        <w:spacing w:after="0"/>
        <w:rPr>
          <w:rFonts w:eastAsia="Calibri" w:cstheme="minorHAnsi"/>
          <w:color w:val="000000"/>
          <w:lang w:eastAsia="en-AU"/>
        </w:rPr>
      </w:pPr>
    </w:p>
    <w:p w14:paraId="14777D0B" w14:textId="77777777" w:rsidR="00945C04" w:rsidRPr="00C94D40" w:rsidRDefault="00945C04" w:rsidP="00557EE7">
      <w:pPr>
        <w:spacing w:after="0"/>
        <w:rPr>
          <w:rFonts w:eastAsia="Calibri" w:cstheme="minorHAnsi"/>
          <w:color w:val="000000"/>
          <w:lang w:eastAsia="en-AU"/>
        </w:rPr>
      </w:pPr>
    </w:p>
    <w:p w14:paraId="4704DB93" w14:textId="77777777" w:rsidR="00945C04" w:rsidRPr="00C94D40" w:rsidRDefault="00945C04" w:rsidP="00557EE7">
      <w:pPr>
        <w:spacing w:after="0"/>
        <w:rPr>
          <w:rFonts w:eastAsia="Calibri" w:cstheme="minorHAnsi"/>
          <w:color w:val="000000"/>
          <w:lang w:eastAsia="en-AU"/>
        </w:rPr>
      </w:pPr>
    </w:p>
    <w:p w14:paraId="2068624F" w14:textId="77777777" w:rsidR="00945C04" w:rsidRPr="00C94D40" w:rsidRDefault="00945C04" w:rsidP="00557EE7">
      <w:pPr>
        <w:spacing w:after="0"/>
        <w:rPr>
          <w:rFonts w:eastAsia="Calibri" w:cstheme="minorHAnsi"/>
          <w:color w:val="000000"/>
          <w:lang w:eastAsia="en-AU"/>
        </w:rPr>
      </w:pPr>
    </w:p>
    <w:p w14:paraId="5F902440" w14:textId="77777777" w:rsidR="00945C04" w:rsidRPr="00C94D40" w:rsidRDefault="00945C04" w:rsidP="00557EE7">
      <w:pPr>
        <w:spacing w:after="0"/>
        <w:rPr>
          <w:rFonts w:eastAsia="Calibri" w:cstheme="minorHAnsi"/>
          <w:color w:val="000000"/>
          <w:lang w:eastAsia="en-AU"/>
        </w:rPr>
      </w:pPr>
    </w:p>
    <w:p w14:paraId="37CB83E4" w14:textId="77777777" w:rsidR="00945C04" w:rsidRPr="00C94D40" w:rsidRDefault="00945C04" w:rsidP="00557EE7">
      <w:pPr>
        <w:spacing w:after="0"/>
        <w:rPr>
          <w:rFonts w:eastAsia="Calibri" w:cstheme="minorHAnsi"/>
          <w:color w:val="000000"/>
          <w:lang w:eastAsia="en-AU"/>
        </w:rPr>
      </w:pPr>
    </w:p>
    <w:p w14:paraId="158F9719" w14:textId="77777777" w:rsidR="00945C04" w:rsidRPr="00C94D40" w:rsidRDefault="00945C04" w:rsidP="00557EE7">
      <w:pPr>
        <w:spacing w:after="0"/>
        <w:rPr>
          <w:rFonts w:eastAsia="Calibri" w:cstheme="minorHAnsi"/>
          <w:color w:val="000000"/>
          <w:lang w:eastAsia="en-AU"/>
        </w:rPr>
      </w:pPr>
    </w:p>
    <w:p w14:paraId="7E50C9CD" w14:textId="77777777" w:rsidR="00945C04" w:rsidRPr="00C94D40" w:rsidRDefault="00945C04" w:rsidP="00557EE7">
      <w:pPr>
        <w:spacing w:after="0"/>
        <w:rPr>
          <w:rFonts w:eastAsia="Calibri" w:cstheme="minorHAnsi"/>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945C04" w:rsidRPr="00C94D40" w14:paraId="37F158DF"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1D4695AF" w14:textId="77777777" w:rsidR="00C94D40" w:rsidRPr="00C94D40" w:rsidRDefault="00C94D40" w:rsidP="00C94D40">
            <w:pPr>
              <w:spacing w:after="4" w:line="247" w:lineRule="auto"/>
              <w:rPr>
                <w:rFonts w:asciiTheme="majorHAnsi" w:eastAsia="Calibri" w:hAnsiTheme="majorHAnsi" w:cstheme="majorHAnsi"/>
                <w:b/>
                <w:color w:val="000000"/>
                <w:szCs w:val="20"/>
                <w:lang w:eastAsia="en-AU"/>
              </w:rPr>
            </w:pPr>
          </w:p>
          <w:p w14:paraId="04F7A170" w14:textId="77777777" w:rsidR="00945C04" w:rsidRDefault="00945C04" w:rsidP="00C94D40">
            <w:pPr>
              <w:spacing w:after="4" w:line="247" w:lineRule="auto"/>
              <w:rPr>
                <w:rFonts w:asciiTheme="majorHAnsi" w:eastAsia="Calibri" w:hAnsiTheme="majorHAnsi" w:cstheme="majorHAnsi"/>
                <w:b/>
                <w:color w:val="000000"/>
                <w:sz w:val="24"/>
                <w:szCs w:val="24"/>
                <w:lang w:eastAsia="en-AU"/>
              </w:rPr>
            </w:pPr>
            <w:r w:rsidRPr="00C94D40">
              <w:rPr>
                <w:rFonts w:asciiTheme="majorHAnsi" w:eastAsia="Calibri" w:hAnsiTheme="majorHAnsi" w:cstheme="majorHAnsi"/>
                <w:b/>
                <w:color w:val="000000"/>
                <w:sz w:val="24"/>
                <w:szCs w:val="24"/>
                <w:lang w:eastAsia="en-AU"/>
              </w:rPr>
              <w:t xml:space="preserve">Grassed Areas E.g. </w:t>
            </w:r>
            <w:r w:rsidRPr="00C94D40">
              <w:rPr>
                <w:rFonts w:asciiTheme="majorHAnsi" w:eastAsia="Calibri" w:hAnsiTheme="majorHAnsi" w:cstheme="majorHAnsi"/>
                <w:b/>
                <w:sz w:val="24"/>
                <w:szCs w:val="24"/>
                <w:lang w:eastAsia="en-AU"/>
              </w:rPr>
              <w:t>Parks</w:t>
            </w:r>
            <w:r w:rsidRPr="00C94D40">
              <w:rPr>
                <w:rFonts w:asciiTheme="majorHAnsi" w:eastAsia="Calibri" w:hAnsiTheme="majorHAnsi" w:cstheme="majorHAnsi"/>
                <w:b/>
                <w:color w:val="000000"/>
                <w:sz w:val="24"/>
                <w:szCs w:val="24"/>
                <w:lang w:eastAsia="en-AU"/>
              </w:rPr>
              <w:t xml:space="preserve"> and Nature Strips and (Road) Reserves</w:t>
            </w:r>
          </w:p>
          <w:p w14:paraId="37183D38" w14:textId="40DA99AF" w:rsidR="00C94D40" w:rsidRPr="00C94D40" w:rsidRDefault="00C94D40" w:rsidP="00C94D40">
            <w:pPr>
              <w:spacing w:after="4" w:line="247" w:lineRule="auto"/>
              <w:rPr>
                <w:rFonts w:asciiTheme="majorHAnsi" w:eastAsia="Calibri" w:hAnsiTheme="majorHAnsi" w:cstheme="majorHAnsi"/>
                <w:b/>
                <w:color w:val="000000"/>
                <w:szCs w:val="20"/>
                <w:lang w:eastAsia="en-AU"/>
              </w:rPr>
            </w:pPr>
          </w:p>
        </w:tc>
      </w:tr>
      <w:tr w:rsidR="00945C04" w:rsidRPr="00C94D40" w14:paraId="604CC597" w14:textId="77777777" w:rsidTr="00692E17">
        <w:tc>
          <w:tcPr>
            <w:tcW w:w="4763" w:type="dxa"/>
            <w:tcBorders>
              <w:top w:val="single" w:sz="4" w:space="0" w:color="auto"/>
              <w:left w:val="single" w:sz="4" w:space="0" w:color="auto"/>
              <w:bottom w:val="single" w:sz="4" w:space="0" w:color="auto"/>
              <w:right w:val="single" w:sz="4" w:space="0" w:color="auto"/>
            </w:tcBorders>
          </w:tcPr>
          <w:p w14:paraId="40EB4073" w14:textId="77777777" w:rsidR="00945C04" w:rsidRPr="00C94D40" w:rsidRDefault="00945C04">
            <w:pPr>
              <w:spacing w:line="240" w:lineRule="auto"/>
              <w:rPr>
                <w:rFonts w:eastAsia="Calibri" w:cstheme="minorHAnsi"/>
                <w:color w:val="000000"/>
                <w:lang w:eastAsia="en-AU"/>
              </w:rPr>
            </w:pPr>
          </w:p>
        </w:tc>
        <w:tc>
          <w:tcPr>
            <w:tcW w:w="1415" w:type="dxa"/>
            <w:tcBorders>
              <w:top w:val="single" w:sz="4" w:space="0" w:color="auto"/>
              <w:left w:val="single" w:sz="4" w:space="0" w:color="auto"/>
              <w:bottom w:val="single" w:sz="4" w:space="0" w:color="auto"/>
              <w:right w:val="single" w:sz="4" w:space="0" w:color="auto"/>
            </w:tcBorders>
          </w:tcPr>
          <w:p w14:paraId="1C1442A9" w14:textId="77777777" w:rsidR="00945C04" w:rsidRPr="00C94D40" w:rsidRDefault="00945C04">
            <w:pPr>
              <w:spacing w:line="240" w:lineRule="auto"/>
              <w:jc w:val="center"/>
              <w:rPr>
                <w:rFonts w:eastAsia="Calibri" w:cstheme="minorHAnsi"/>
                <w:b/>
                <w:bCs/>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504E20CA" w14:textId="77777777" w:rsidR="00945C04" w:rsidRPr="00C94D40" w:rsidRDefault="00945C04">
            <w:pPr>
              <w:spacing w:line="240" w:lineRule="auto"/>
              <w:jc w:val="center"/>
              <w:rPr>
                <w:rFonts w:eastAsia="Calibri" w:cstheme="minorHAnsi"/>
                <w:b/>
                <w:bCs/>
                <w:color w:val="000000"/>
                <w:lang w:eastAsia="en-AU"/>
              </w:rPr>
            </w:pPr>
            <w:r w:rsidRPr="00C94D40">
              <w:rPr>
                <w:rFonts w:eastAsia="Calibri" w:cstheme="minorHAnsi"/>
                <w:b/>
                <w:bCs/>
                <w:color w:val="000000"/>
                <w:lang w:eastAsia="en-AU"/>
              </w:rPr>
              <w:t>Comments</w:t>
            </w:r>
          </w:p>
        </w:tc>
      </w:tr>
      <w:tr w:rsidR="00945C04" w:rsidRPr="00C94D40" w14:paraId="3915EF1B" w14:textId="77777777" w:rsidTr="00692E17">
        <w:tc>
          <w:tcPr>
            <w:tcW w:w="4763" w:type="dxa"/>
            <w:tcBorders>
              <w:top w:val="single" w:sz="4" w:space="0" w:color="auto"/>
              <w:left w:val="single" w:sz="4" w:space="0" w:color="auto"/>
              <w:bottom w:val="single" w:sz="4" w:space="0" w:color="auto"/>
              <w:right w:val="single" w:sz="4" w:space="0" w:color="auto"/>
            </w:tcBorders>
          </w:tcPr>
          <w:p w14:paraId="7C451462" w14:textId="77777777" w:rsidR="00945C04" w:rsidRPr="00C94D40" w:rsidRDefault="00945C04" w:rsidP="00ED38BF">
            <w:pPr>
              <w:spacing w:line="240" w:lineRule="auto"/>
              <w:rPr>
                <w:rFonts w:eastAsia="Calibri" w:cstheme="minorHAnsi"/>
                <w:color w:val="000000"/>
                <w:szCs w:val="20"/>
                <w:lang w:eastAsia="en-AU"/>
              </w:rPr>
            </w:pPr>
            <w:r w:rsidRPr="00C94D40">
              <w:rPr>
                <w:rFonts w:eastAsia="Calibri" w:cstheme="minorHAnsi"/>
                <w:color w:val="000000"/>
                <w:szCs w:val="20"/>
                <w:lang w:eastAsia="en-AU"/>
              </w:rPr>
              <w:t>Grassed areas are installed as per approved drawings.</w:t>
            </w:r>
          </w:p>
          <w:p w14:paraId="012BEE57" w14:textId="77777777" w:rsidR="00945C04" w:rsidRPr="00C94D40" w:rsidRDefault="00945C04" w:rsidP="00ED38BF">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Or as per </w:t>
            </w:r>
            <w:r w:rsidRPr="00C94D40">
              <w:rPr>
                <w:rFonts w:cstheme="minorHAnsi"/>
                <w:szCs w:val="20"/>
                <w:lang w:eastAsia="en-AU"/>
              </w:rPr>
              <w:t>Wyndham City Council Landscape Development Levels of Service document standards.</w:t>
            </w:r>
          </w:p>
        </w:tc>
        <w:sdt>
          <w:sdtPr>
            <w:rPr>
              <w:rFonts w:eastAsia="Calibri" w:cstheme="minorHAnsi"/>
              <w:color w:val="000000"/>
              <w:lang w:eastAsia="en-AU"/>
            </w:rPr>
            <w:alias w:val="N/A"/>
            <w:tag w:val="N/A"/>
            <w:id w:val="561141236"/>
            <w:lock w:val="sdtLocked"/>
            <w:placeholder>
              <w:docPart w:val="D91D5EE8278F45D896EE8D329228047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D63211A" w14:textId="77777777" w:rsidR="00945C04" w:rsidRPr="00C94D40" w:rsidRDefault="00945C04" w:rsidP="00ED38BF">
                <w:pPr>
                  <w:spacing w:line="240" w:lineRule="auto"/>
                  <w:rPr>
                    <w:rFonts w:eastAsia="Calibri" w:cstheme="minorHAnsi"/>
                    <w:b/>
                    <w:color w:val="000000"/>
                    <w:lang w:eastAsia="en-AU"/>
                  </w:rPr>
                </w:pPr>
                <w:r w:rsidRPr="00C94D40">
                  <w:rPr>
                    <w:rStyle w:val="PlaceholderText"/>
                    <w:rFonts w:cstheme="minorHAnsi"/>
                  </w:rPr>
                  <w:t>Choose an item.</w:t>
                </w:r>
              </w:p>
            </w:tc>
          </w:sdtContent>
        </w:sdt>
        <w:sdt>
          <w:sdtPr>
            <w:rPr>
              <w:rFonts w:cstheme="minorHAnsi"/>
            </w:rPr>
            <w:id w:val="550198964"/>
            <w:placeholder>
              <w:docPart w:val="9FCCA1F4FC364C4E91992A4EA73E919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EF99D57" w14:textId="77777777" w:rsidR="00945C04" w:rsidRPr="00C94D40" w:rsidRDefault="00945C04" w:rsidP="00795571">
                <w:pPr>
                  <w:spacing w:line="240" w:lineRule="auto"/>
                  <w:rPr>
                    <w:rFonts w:eastAsia="Calibri" w:cstheme="minorHAnsi"/>
                    <w:b/>
                    <w:color w:val="000000"/>
                    <w:lang w:eastAsia="en-AU"/>
                  </w:rPr>
                </w:pPr>
                <w:r w:rsidRPr="00C94D40">
                  <w:rPr>
                    <w:rStyle w:val="PlaceholderText"/>
                    <w:rFonts w:cstheme="minorHAnsi"/>
                  </w:rPr>
                  <w:t>Click or tap here to enter text.</w:t>
                </w:r>
              </w:p>
            </w:tc>
          </w:sdtContent>
        </w:sdt>
      </w:tr>
      <w:tr w:rsidR="00945C04" w:rsidRPr="00C94D40" w14:paraId="38C6DE6C" w14:textId="77777777" w:rsidTr="00692E17">
        <w:tc>
          <w:tcPr>
            <w:tcW w:w="4763" w:type="dxa"/>
            <w:tcBorders>
              <w:top w:val="single" w:sz="4" w:space="0" w:color="auto"/>
              <w:left w:val="single" w:sz="4" w:space="0" w:color="auto"/>
              <w:bottom w:val="single" w:sz="4" w:space="0" w:color="auto"/>
              <w:right w:val="single" w:sz="4" w:space="0" w:color="auto"/>
            </w:tcBorders>
          </w:tcPr>
          <w:p w14:paraId="1982AE7F" w14:textId="77777777" w:rsidR="00945C04" w:rsidRPr="00C94D40" w:rsidRDefault="00945C04" w:rsidP="00795571">
            <w:pPr>
              <w:spacing w:line="240" w:lineRule="auto"/>
              <w:rPr>
                <w:rFonts w:eastAsia="Calibri" w:cstheme="minorHAnsi"/>
                <w:color w:val="000000"/>
                <w:szCs w:val="20"/>
                <w:lang w:eastAsia="en-AU"/>
              </w:rPr>
            </w:pPr>
            <w:r w:rsidRPr="00C94D40">
              <w:rPr>
                <w:rFonts w:eastAsia="Calibri" w:cstheme="minorHAnsi"/>
                <w:color w:val="000000"/>
                <w:szCs w:val="20"/>
                <w:lang w:eastAsia="en-AU"/>
              </w:rPr>
              <w:t>Grass is no longer than 100mm and no shorter than 40mm, all edges have been appropriately trimmed where required.</w:t>
            </w:r>
          </w:p>
        </w:tc>
        <w:sdt>
          <w:sdtPr>
            <w:rPr>
              <w:rFonts w:eastAsia="Calibri" w:cstheme="minorHAnsi"/>
              <w:color w:val="000000"/>
              <w:lang w:eastAsia="en-AU"/>
            </w:rPr>
            <w:alias w:val="N/A"/>
            <w:tag w:val="N/A"/>
            <w:id w:val="-1404906397"/>
            <w:placeholder>
              <w:docPart w:val="0FD6AC4A28384F8BA4D8A656E02923D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456D0B76"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87733866"/>
            <w:placeholder>
              <w:docPart w:val="2844D220892B442394E611785D021BB2"/>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035D9918"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94E25DD"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404FB19F" w14:textId="77777777" w:rsidR="00945C04" w:rsidRPr="00C94D40" w:rsidRDefault="00945C04" w:rsidP="00795571">
            <w:pPr>
              <w:spacing w:line="240" w:lineRule="auto"/>
              <w:rPr>
                <w:rFonts w:eastAsia="Calibri" w:cstheme="minorHAnsi"/>
                <w:color w:val="000000"/>
                <w:szCs w:val="20"/>
                <w:lang w:eastAsia="en-AU"/>
              </w:rPr>
            </w:pPr>
            <w:r w:rsidRPr="00C94D40">
              <w:rPr>
                <w:rFonts w:eastAsia="Calibri" w:cstheme="minorHAnsi"/>
                <w:color w:val="000000"/>
                <w:szCs w:val="20"/>
                <w:lang w:eastAsia="en-AU"/>
              </w:rPr>
              <w:t>Grass is displaying even, healthy vigorous growth and must have a coverage of minimum 90%.</w:t>
            </w:r>
          </w:p>
        </w:tc>
        <w:sdt>
          <w:sdtPr>
            <w:rPr>
              <w:rFonts w:eastAsia="Calibri" w:cstheme="minorHAnsi"/>
              <w:color w:val="000000"/>
              <w:lang w:eastAsia="en-AU"/>
            </w:rPr>
            <w:alias w:val="N/A"/>
            <w:tag w:val="N/A"/>
            <w:id w:val="1985268483"/>
            <w:placeholder>
              <w:docPart w:val="95FC3E96E2634576BA6619AA86C159C2"/>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4C5DF92D"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54618127"/>
            <w:placeholder>
              <w:docPart w:val="1AADA3EFA2B64FCB978E3771FCD068F7"/>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C2D1A13"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325BC83E"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460F7CC1" w14:textId="77777777" w:rsidR="00945C04" w:rsidRPr="00C94D40" w:rsidRDefault="00945C04" w:rsidP="00795571">
            <w:pPr>
              <w:spacing w:line="240" w:lineRule="auto"/>
              <w:rPr>
                <w:rFonts w:eastAsia="Calibri" w:cstheme="minorHAnsi"/>
                <w:color w:val="000000"/>
                <w:szCs w:val="20"/>
                <w:lang w:eastAsia="en-AU"/>
              </w:rPr>
            </w:pPr>
            <w:r w:rsidRPr="00C94D40">
              <w:rPr>
                <w:rFonts w:eastAsia="Calibri" w:cstheme="minorHAnsi"/>
                <w:szCs w:val="20"/>
                <w:lang w:eastAsia="en-AU"/>
              </w:rPr>
              <w:t xml:space="preserve">No grassed area will contain unacceptable amounts of inappropriate turf grass species such as pasture grasses an environmental weed. </w:t>
            </w:r>
          </w:p>
        </w:tc>
        <w:sdt>
          <w:sdtPr>
            <w:rPr>
              <w:rFonts w:eastAsia="Calibri" w:cstheme="minorHAnsi"/>
              <w:color w:val="000000"/>
              <w:lang w:eastAsia="en-AU"/>
            </w:rPr>
            <w:alias w:val="N/A"/>
            <w:tag w:val="N/A"/>
            <w:id w:val="-674192872"/>
            <w:placeholder>
              <w:docPart w:val="25621DAFA7784B2D98642E8A6A4651DF"/>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B31E07D"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9335994"/>
            <w:placeholder>
              <w:docPart w:val="0E18627E694A45508E02E978B6CA4266"/>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37DF63A"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7C4670A"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61DBCB5" w14:textId="77777777" w:rsidR="00945C04" w:rsidRPr="00C94D40" w:rsidRDefault="00945C04" w:rsidP="00795571">
            <w:pPr>
              <w:spacing w:line="240" w:lineRule="auto"/>
              <w:rPr>
                <w:rFonts w:eastAsia="Calibri" w:cstheme="minorHAnsi"/>
                <w:szCs w:val="20"/>
                <w:lang w:eastAsia="en-AU"/>
              </w:rPr>
            </w:pPr>
            <w:r w:rsidRPr="00C94D40">
              <w:rPr>
                <w:rFonts w:eastAsia="Calibri" w:cstheme="minorHAnsi"/>
                <w:szCs w:val="20"/>
                <w:lang w:eastAsia="en-AU"/>
              </w:rPr>
              <w:t>Grassed area is free of pests, diseases and no significant areas/amounts of broad-leafed weeds are present.</w:t>
            </w:r>
          </w:p>
        </w:tc>
        <w:sdt>
          <w:sdtPr>
            <w:rPr>
              <w:rFonts w:eastAsia="Calibri" w:cstheme="minorHAnsi"/>
              <w:color w:val="000000"/>
              <w:lang w:eastAsia="en-AU"/>
            </w:rPr>
            <w:alias w:val="N/A"/>
            <w:tag w:val="N/A"/>
            <w:id w:val="-333613968"/>
            <w:placeholder>
              <w:docPart w:val="0F43E254AAFF4EF9A607628697C008E9"/>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3DDD187D"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487052883"/>
            <w:placeholder>
              <w:docPart w:val="04BD72760FE0417B88BD0583AAFF97D8"/>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660137BE"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826771B" w14:textId="77777777" w:rsidTr="00692E17">
        <w:tc>
          <w:tcPr>
            <w:tcW w:w="4763" w:type="dxa"/>
            <w:tcBorders>
              <w:top w:val="single" w:sz="4" w:space="0" w:color="auto"/>
              <w:left w:val="single" w:sz="4" w:space="0" w:color="auto"/>
              <w:bottom w:val="single" w:sz="4" w:space="0" w:color="auto"/>
              <w:right w:val="single" w:sz="4" w:space="0" w:color="auto"/>
            </w:tcBorders>
          </w:tcPr>
          <w:p w14:paraId="24B1BD81" w14:textId="77777777" w:rsidR="00945C04" w:rsidRPr="00C94D40" w:rsidRDefault="00945C04" w:rsidP="00795571">
            <w:pPr>
              <w:spacing w:line="240" w:lineRule="auto"/>
              <w:rPr>
                <w:rFonts w:eastAsia="Calibri" w:cstheme="minorHAnsi"/>
                <w:szCs w:val="20"/>
                <w:lang w:eastAsia="en-AU"/>
              </w:rPr>
            </w:pPr>
            <w:r w:rsidRPr="00C94D40">
              <w:rPr>
                <w:rFonts w:eastAsia="Calibri" w:cstheme="minorHAnsi"/>
                <w:szCs w:val="20"/>
                <w:lang w:eastAsia="en-AU"/>
              </w:rPr>
              <w:t xml:space="preserve">Grassed areas are level, any areas where soil has subsided or have been dug out are top-dressed to original required level. </w:t>
            </w:r>
          </w:p>
        </w:tc>
        <w:sdt>
          <w:sdtPr>
            <w:rPr>
              <w:rFonts w:eastAsia="Calibri" w:cstheme="minorHAnsi"/>
              <w:color w:val="000000"/>
              <w:lang w:eastAsia="en-AU"/>
            </w:rPr>
            <w:alias w:val="N/A"/>
            <w:tag w:val="N/A"/>
            <w:id w:val="2122721351"/>
            <w:placeholder>
              <w:docPart w:val="4DD33A07997B4B15825505BFE336CA5F"/>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1BFD3A8"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091460245"/>
            <w:placeholder>
              <w:docPart w:val="E0A27785DC3D4731816DBBB134852F8A"/>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727AD0C"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0F4D07C" w14:textId="77777777" w:rsidTr="00692E17">
        <w:tc>
          <w:tcPr>
            <w:tcW w:w="4763" w:type="dxa"/>
            <w:tcBorders>
              <w:top w:val="single" w:sz="4" w:space="0" w:color="auto"/>
              <w:left w:val="single" w:sz="4" w:space="0" w:color="auto"/>
              <w:bottom w:val="single" w:sz="4" w:space="0" w:color="auto"/>
              <w:right w:val="single" w:sz="4" w:space="0" w:color="auto"/>
            </w:tcBorders>
          </w:tcPr>
          <w:p w14:paraId="56B4272A" w14:textId="77777777" w:rsidR="00945C04" w:rsidRPr="00C94D40" w:rsidRDefault="00945C04" w:rsidP="00795571">
            <w:pPr>
              <w:spacing w:line="240" w:lineRule="auto"/>
              <w:rPr>
                <w:rFonts w:eastAsia="Calibri" w:cstheme="minorHAnsi"/>
                <w:szCs w:val="20"/>
                <w:lang w:eastAsia="en-AU"/>
              </w:rPr>
            </w:pPr>
            <w:r w:rsidRPr="00C94D40">
              <w:rPr>
                <w:rFonts w:eastAsia="Calibri" w:cstheme="minorHAnsi"/>
                <w:szCs w:val="20"/>
                <w:lang w:eastAsia="en-AU"/>
              </w:rPr>
              <w:t>There is an even transition between grassed area and adjoining hard surfaces, footpaths, this to minimise tripping hazards and mowing obstacles.</w:t>
            </w:r>
          </w:p>
        </w:tc>
        <w:sdt>
          <w:sdtPr>
            <w:rPr>
              <w:rFonts w:eastAsia="Calibri" w:cstheme="minorHAnsi"/>
              <w:color w:val="000000"/>
              <w:lang w:eastAsia="en-AU"/>
            </w:rPr>
            <w:alias w:val="N/A"/>
            <w:tag w:val="N/A"/>
            <w:id w:val="-1513833693"/>
            <w:placeholder>
              <w:docPart w:val="4129D2A49AC6414492B12BB964E6BBB0"/>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84F66B9"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039499489"/>
            <w:placeholder>
              <w:docPart w:val="5D5A74A206D44D33B58D18C05CE1B138"/>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924B9B2" w14:textId="77777777" w:rsidR="00945C04" w:rsidRPr="00C94D40" w:rsidRDefault="00945C04" w:rsidP="00795571">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5BAFB36A" w14:textId="09CD8E14" w:rsidR="00945C04" w:rsidRDefault="00945C04" w:rsidP="003F2741">
      <w:pPr>
        <w:spacing w:after="0"/>
        <w:ind w:left="14"/>
        <w:rPr>
          <w:rFonts w:eastAsia="Calibri" w:cstheme="minorHAnsi"/>
          <w:b/>
          <w:color w:val="000000"/>
          <w:lang w:eastAsia="en-AU"/>
        </w:rPr>
      </w:pPr>
    </w:p>
    <w:p w14:paraId="16753033" w14:textId="77777777" w:rsidR="00C94D40" w:rsidRDefault="00C94D40" w:rsidP="003F2741">
      <w:pPr>
        <w:spacing w:after="0"/>
        <w:ind w:left="14"/>
        <w:rPr>
          <w:rFonts w:eastAsia="Calibri" w:cstheme="minorHAnsi"/>
          <w:b/>
          <w:color w:val="000000"/>
          <w:lang w:eastAsia="en-AU"/>
        </w:rPr>
      </w:pPr>
    </w:p>
    <w:p w14:paraId="71015159" w14:textId="77777777" w:rsidR="00C94D40" w:rsidRPr="00C94D40" w:rsidRDefault="00C94D40" w:rsidP="003F2741">
      <w:pPr>
        <w:spacing w:after="0"/>
        <w:ind w:left="14"/>
        <w:rPr>
          <w:rFonts w:eastAsia="Calibri" w:cstheme="minorHAnsi"/>
          <w:b/>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945C04" w:rsidRPr="00767A3E" w14:paraId="606A50BF"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607B72C5" w14:textId="77777777" w:rsidR="00767A3E" w:rsidRDefault="00767A3E" w:rsidP="00767A3E">
            <w:pPr>
              <w:spacing w:after="4" w:line="247" w:lineRule="auto"/>
              <w:rPr>
                <w:rFonts w:asciiTheme="majorHAnsi" w:eastAsia="Calibri" w:hAnsiTheme="majorHAnsi" w:cstheme="majorHAnsi"/>
                <w:b/>
                <w:color w:val="000000"/>
                <w:szCs w:val="20"/>
                <w:lang w:eastAsia="en-AU"/>
              </w:rPr>
            </w:pPr>
          </w:p>
          <w:p w14:paraId="2BFFE2BF" w14:textId="774656C3" w:rsidR="00945C04" w:rsidRPr="00767A3E" w:rsidRDefault="00945C04" w:rsidP="00767A3E">
            <w:pPr>
              <w:spacing w:after="4" w:line="247" w:lineRule="auto"/>
              <w:rPr>
                <w:rFonts w:asciiTheme="majorHAnsi" w:eastAsia="Calibri" w:hAnsiTheme="majorHAnsi" w:cstheme="majorHAnsi"/>
                <w:b/>
                <w:color w:val="000000"/>
                <w:sz w:val="24"/>
                <w:szCs w:val="24"/>
                <w:lang w:eastAsia="en-AU"/>
              </w:rPr>
            </w:pPr>
            <w:r w:rsidRPr="00767A3E">
              <w:rPr>
                <w:rFonts w:asciiTheme="majorHAnsi" w:eastAsia="Calibri" w:hAnsiTheme="majorHAnsi" w:cstheme="majorHAnsi"/>
                <w:b/>
                <w:color w:val="000000"/>
                <w:sz w:val="24"/>
                <w:szCs w:val="24"/>
                <w:lang w:eastAsia="en-AU"/>
              </w:rPr>
              <w:t>Garden Beds</w:t>
            </w:r>
          </w:p>
          <w:p w14:paraId="219B5DCD" w14:textId="3CF76905" w:rsidR="00767A3E" w:rsidRPr="00767A3E" w:rsidRDefault="00767A3E" w:rsidP="00767A3E">
            <w:pPr>
              <w:spacing w:after="4" w:line="247" w:lineRule="auto"/>
              <w:rPr>
                <w:rFonts w:asciiTheme="majorHAnsi" w:eastAsia="Calibri" w:hAnsiTheme="majorHAnsi" w:cstheme="majorHAnsi"/>
                <w:b/>
                <w:color w:val="000000"/>
                <w:szCs w:val="20"/>
                <w:lang w:eastAsia="en-AU"/>
              </w:rPr>
            </w:pPr>
          </w:p>
        </w:tc>
      </w:tr>
      <w:tr w:rsidR="00945C04" w:rsidRPr="00C94D40" w14:paraId="492F9613" w14:textId="77777777" w:rsidTr="00692E17">
        <w:tc>
          <w:tcPr>
            <w:tcW w:w="4763" w:type="dxa"/>
            <w:tcBorders>
              <w:top w:val="single" w:sz="4" w:space="0" w:color="auto"/>
              <w:left w:val="single" w:sz="4" w:space="0" w:color="auto"/>
              <w:bottom w:val="single" w:sz="4" w:space="0" w:color="auto"/>
              <w:right w:val="single" w:sz="4" w:space="0" w:color="auto"/>
            </w:tcBorders>
          </w:tcPr>
          <w:p w14:paraId="7E82CFC8" w14:textId="77777777" w:rsidR="00945C04" w:rsidRPr="00C94D40" w:rsidRDefault="00945C04">
            <w:pPr>
              <w:spacing w:line="240" w:lineRule="auto"/>
              <w:rPr>
                <w:rFonts w:eastAsia="Calibri" w:cstheme="minorHAnsi"/>
                <w:color w:val="000000"/>
                <w:lang w:eastAsia="en-AU"/>
              </w:rPr>
            </w:pPr>
            <w:bookmarkStart w:id="1" w:name="_Hlk519002215"/>
          </w:p>
        </w:tc>
        <w:tc>
          <w:tcPr>
            <w:tcW w:w="1415" w:type="dxa"/>
            <w:tcBorders>
              <w:top w:val="single" w:sz="4" w:space="0" w:color="auto"/>
              <w:left w:val="single" w:sz="4" w:space="0" w:color="auto"/>
              <w:bottom w:val="single" w:sz="4" w:space="0" w:color="auto"/>
              <w:right w:val="single" w:sz="4" w:space="0" w:color="auto"/>
            </w:tcBorders>
            <w:hideMark/>
          </w:tcPr>
          <w:p w14:paraId="7B6A2988" w14:textId="77777777" w:rsidR="00945C04" w:rsidRPr="00C94D40" w:rsidRDefault="00945C04">
            <w:pPr>
              <w:spacing w:line="240" w:lineRule="auto"/>
              <w:jc w:val="center"/>
              <w:rPr>
                <w:rFonts w:eastAsia="Calibri" w:cstheme="minorHAnsi"/>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32C84C9B" w14:textId="77777777" w:rsidR="00945C04" w:rsidRPr="00C94D40" w:rsidRDefault="00945C04">
            <w:pPr>
              <w:spacing w:line="240" w:lineRule="auto"/>
              <w:jc w:val="center"/>
              <w:rPr>
                <w:rFonts w:eastAsia="Calibri" w:cstheme="minorHAnsi"/>
                <w:b/>
                <w:bCs/>
                <w:color w:val="000000"/>
                <w:lang w:eastAsia="en-AU"/>
              </w:rPr>
            </w:pPr>
            <w:r w:rsidRPr="00C94D40">
              <w:rPr>
                <w:rFonts w:eastAsia="Calibri" w:cstheme="minorHAnsi"/>
                <w:b/>
                <w:bCs/>
                <w:color w:val="000000"/>
                <w:lang w:eastAsia="en-AU"/>
              </w:rPr>
              <w:t>Comments</w:t>
            </w:r>
          </w:p>
        </w:tc>
      </w:tr>
      <w:bookmarkEnd w:id="1"/>
      <w:tr w:rsidR="00945C04" w:rsidRPr="00C94D40" w14:paraId="18AEFCBF" w14:textId="77777777" w:rsidTr="00692E17">
        <w:tc>
          <w:tcPr>
            <w:tcW w:w="4763" w:type="dxa"/>
            <w:tcBorders>
              <w:top w:val="single" w:sz="4" w:space="0" w:color="auto"/>
              <w:left w:val="single" w:sz="4" w:space="0" w:color="auto"/>
              <w:bottom w:val="single" w:sz="4" w:space="0" w:color="auto"/>
              <w:right w:val="single" w:sz="4" w:space="0" w:color="auto"/>
            </w:tcBorders>
          </w:tcPr>
          <w:p w14:paraId="43F3F6C2" w14:textId="7E0D63A3"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Garden beds are in neat order and free of litter.</w:t>
            </w:r>
          </w:p>
        </w:tc>
        <w:sdt>
          <w:sdtPr>
            <w:rPr>
              <w:rFonts w:eastAsia="Calibri" w:cstheme="minorHAnsi"/>
              <w:color w:val="000000"/>
              <w:lang w:eastAsia="en-AU"/>
            </w:rPr>
            <w:alias w:val="N/A"/>
            <w:tag w:val="N/A"/>
            <w:id w:val="99922302"/>
            <w:lock w:val="sdtLocked"/>
            <w:placeholder>
              <w:docPart w:val="0F0F0C2C1126418D90EEB45FA349C36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14E55C9"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657615074"/>
            <w:placeholder>
              <w:docPart w:val="5DEC18D501834E568FE074AD2458AD64"/>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53DA350"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A9808E9"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C22F1B6"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lastRenderedPageBreak/>
              <w:t>Garden beds are free of weeds, or any small weeds have been sprayed.</w:t>
            </w:r>
          </w:p>
        </w:tc>
        <w:sdt>
          <w:sdtPr>
            <w:rPr>
              <w:rFonts w:eastAsia="Calibri" w:cstheme="minorHAnsi"/>
              <w:color w:val="000000"/>
              <w:lang w:eastAsia="en-AU"/>
            </w:rPr>
            <w:alias w:val="N/A"/>
            <w:tag w:val="N/A"/>
            <w:id w:val="-1758669011"/>
            <w:lock w:val="sdtLocked"/>
            <w:placeholder>
              <w:docPart w:val="9A0B4E167BEF4DF7B6EB9DE8EAD2966A"/>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339F856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913247336"/>
            <w:placeholder>
              <w:docPart w:val="93F8BE0369874DEDBC6D380C01D4612B"/>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09CEB8E6"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6AC52F8A" w14:textId="77777777" w:rsidTr="00692E17">
        <w:tc>
          <w:tcPr>
            <w:tcW w:w="4763" w:type="dxa"/>
            <w:tcBorders>
              <w:top w:val="single" w:sz="4" w:space="0" w:color="auto"/>
              <w:left w:val="single" w:sz="4" w:space="0" w:color="auto"/>
              <w:bottom w:val="single" w:sz="4" w:space="0" w:color="auto"/>
              <w:right w:val="single" w:sz="4" w:space="0" w:color="auto"/>
            </w:tcBorders>
          </w:tcPr>
          <w:p w14:paraId="159AC16E"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Garden bed edges are clearly defined.</w:t>
            </w:r>
          </w:p>
          <w:p w14:paraId="6CFB4E9B" w14:textId="77777777" w:rsidR="00945C04" w:rsidRPr="00C94D40" w:rsidRDefault="00945C04" w:rsidP="009467FD">
            <w:pPr>
              <w:spacing w:line="240" w:lineRule="auto"/>
              <w:rPr>
                <w:rFonts w:eastAsia="Calibri" w:cstheme="minorHAnsi"/>
                <w:color w:val="000000"/>
                <w:szCs w:val="20"/>
                <w:lang w:eastAsia="en-AU"/>
              </w:rPr>
            </w:pPr>
          </w:p>
        </w:tc>
        <w:sdt>
          <w:sdtPr>
            <w:rPr>
              <w:rFonts w:eastAsia="Calibri" w:cstheme="minorHAnsi"/>
              <w:color w:val="000000"/>
              <w:lang w:eastAsia="en-AU"/>
            </w:rPr>
            <w:alias w:val="N/A"/>
            <w:tag w:val="N/A"/>
            <w:id w:val="1331410343"/>
            <w:placeholder>
              <w:docPart w:val="50905F343CF14AD8B376FE9105EA0AC9"/>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003929D"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002768989"/>
            <w:placeholder>
              <w:docPart w:val="7E0178BDAB9F49969FF0CB75D3E50E04"/>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41C3FB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FF3DEC7"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29BDA38E"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color w:val="000000"/>
                <w:szCs w:val="20"/>
                <w:lang w:eastAsia="en-AU"/>
              </w:rPr>
              <w:t>Any edging material between garden bed and path does not encroach onto path.</w:t>
            </w:r>
          </w:p>
        </w:tc>
        <w:sdt>
          <w:sdtPr>
            <w:rPr>
              <w:rFonts w:eastAsia="Calibri" w:cstheme="minorHAnsi"/>
              <w:color w:val="000000"/>
              <w:lang w:eastAsia="en-AU"/>
            </w:rPr>
            <w:alias w:val="N/A"/>
            <w:tag w:val="N/A"/>
            <w:id w:val="655117805"/>
            <w:placeholder>
              <w:docPart w:val="40C832B82A6544D5916B31DD7285DD6D"/>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B38355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314148641"/>
            <w:placeholder>
              <w:docPart w:val="27F70246EF1949F9B0158F0146F09306"/>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6663DBC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41FA15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9B63E93"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Any dead, diseased, poor performing, or missing plants have been removed and replaced a minimum of three months prior to handover. Proof of planting date is provided if required. </w:t>
            </w:r>
          </w:p>
        </w:tc>
        <w:sdt>
          <w:sdtPr>
            <w:rPr>
              <w:rFonts w:eastAsia="Calibri" w:cstheme="minorHAnsi"/>
              <w:color w:val="000000"/>
              <w:lang w:eastAsia="en-AU"/>
            </w:rPr>
            <w:alias w:val="N/A"/>
            <w:tag w:val="N/A"/>
            <w:id w:val="-1016540466"/>
            <w:placeholder>
              <w:docPart w:val="F31A012FC7F3425AB3A8573BD4981F56"/>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F8B75C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103264607"/>
            <w:placeholder>
              <w:docPart w:val="43BB6C474CEA4829804A7B5217C8DDEB"/>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4322E1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88E6B7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C7D773A"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Mulch is to a minimum 75mm deep and covers the whole garden bed.</w:t>
            </w:r>
          </w:p>
        </w:tc>
        <w:sdt>
          <w:sdtPr>
            <w:rPr>
              <w:rFonts w:eastAsia="Calibri" w:cstheme="minorHAnsi"/>
              <w:color w:val="000000"/>
              <w:lang w:eastAsia="en-AU"/>
            </w:rPr>
            <w:alias w:val="N/A"/>
            <w:tag w:val="N/A"/>
            <w:id w:val="-1630627015"/>
            <w:placeholder>
              <w:docPart w:val="48F080EA02264B2CBD64B522B1A29516"/>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44539FC5"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026816794"/>
            <w:placeholder>
              <w:docPart w:val="7269D48726F94D4C939782D18F94D05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7252F2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2E999D75"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ABDA9F2"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rocks are stable, free from sharp edges and do not cause a tripping hazard.</w:t>
            </w:r>
          </w:p>
        </w:tc>
        <w:sdt>
          <w:sdtPr>
            <w:rPr>
              <w:rFonts w:eastAsia="Calibri" w:cstheme="minorHAnsi"/>
              <w:color w:val="000000"/>
              <w:lang w:eastAsia="en-AU"/>
            </w:rPr>
            <w:alias w:val="N/A"/>
            <w:tag w:val="N/A"/>
            <w:id w:val="908651399"/>
            <w:placeholder>
              <w:docPart w:val="EB541B28F676459CA077D600B438D89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92D6A19"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46093821"/>
            <w:placeholder>
              <w:docPart w:val="4268499CDB394C57BBDD72440D351C4A"/>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E4C4255"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0EBC81A6" w14:textId="77777777" w:rsidTr="00692E17">
        <w:tc>
          <w:tcPr>
            <w:tcW w:w="4763" w:type="dxa"/>
            <w:tcBorders>
              <w:top w:val="single" w:sz="4" w:space="0" w:color="auto"/>
              <w:left w:val="single" w:sz="4" w:space="0" w:color="auto"/>
              <w:bottom w:val="single" w:sz="4" w:space="0" w:color="auto"/>
              <w:right w:val="single" w:sz="4" w:space="0" w:color="auto"/>
            </w:tcBorders>
          </w:tcPr>
          <w:p w14:paraId="563A5E87"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shrubs, plants and ground covers overhanging on to footpaths and being an obstacle have been pruned away.</w:t>
            </w:r>
          </w:p>
        </w:tc>
        <w:sdt>
          <w:sdtPr>
            <w:rPr>
              <w:rFonts w:eastAsia="Calibri" w:cstheme="minorHAnsi"/>
              <w:color w:val="000000"/>
              <w:lang w:eastAsia="en-AU"/>
            </w:rPr>
            <w:alias w:val="N/A"/>
            <w:tag w:val="N/A"/>
            <w:id w:val="134770642"/>
            <w:placeholder>
              <w:docPart w:val="F236672746AA4EF6B89B04BDE14B1B55"/>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84956C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274557507"/>
            <w:placeholder>
              <w:docPart w:val="B314A1213D4046CDAE33B6AD4386EAF6"/>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09211A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46581A6"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0C67D71"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All species used, and densities are in accordance with approved plans and reflected on as constructed plans.  </w:t>
            </w:r>
          </w:p>
        </w:tc>
        <w:sdt>
          <w:sdtPr>
            <w:rPr>
              <w:rFonts w:eastAsia="Calibri" w:cstheme="minorHAnsi"/>
              <w:color w:val="000000"/>
              <w:lang w:eastAsia="en-AU"/>
            </w:rPr>
            <w:alias w:val="N/A"/>
            <w:tag w:val="N/A"/>
            <w:id w:val="365410565"/>
            <w:placeholder>
              <w:docPart w:val="82289A748F974DD6ADB63A811C0CC6E2"/>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9C7447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2023822339"/>
            <w:placeholder>
              <w:docPart w:val="01B8D69A0D164E689361348DBBA322A0"/>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C9AA98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2A123D40" w14:textId="77777777" w:rsidR="00945C04" w:rsidRPr="00C94D40" w:rsidRDefault="00945C04" w:rsidP="00C94D40">
      <w:pPr>
        <w:spacing w:after="32"/>
        <w:rPr>
          <w:rFonts w:eastAsia="Calibri" w:cstheme="minorHAnsi"/>
          <w:color w:val="000000"/>
          <w:lang w:eastAsia="en-AU"/>
        </w:rPr>
      </w:pPr>
    </w:p>
    <w:p w14:paraId="18C490BA" w14:textId="77777777" w:rsidR="00945C04" w:rsidRDefault="00945C04" w:rsidP="005D4471">
      <w:pPr>
        <w:spacing w:after="32"/>
        <w:rPr>
          <w:rFonts w:eastAsia="Calibri" w:cstheme="minorHAnsi"/>
          <w:color w:val="000000"/>
          <w:lang w:eastAsia="en-AU"/>
        </w:rPr>
      </w:pPr>
    </w:p>
    <w:p w14:paraId="23852350" w14:textId="77777777" w:rsidR="00C94D40" w:rsidRPr="00C94D40" w:rsidRDefault="00C94D40" w:rsidP="005D4471">
      <w:pPr>
        <w:spacing w:after="32"/>
        <w:rPr>
          <w:rFonts w:eastAsia="Calibri" w:cstheme="minorHAnsi"/>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C94D40" w:rsidRPr="00C94D40" w14:paraId="658D985C"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32EE7BE7" w14:textId="77777777" w:rsidR="00767A3E" w:rsidRPr="00767A3E" w:rsidRDefault="00767A3E" w:rsidP="00767A3E">
            <w:pPr>
              <w:spacing w:after="4" w:line="247" w:lineRule="auto"/>
              <w:ind w:left="24" w:hanging="10"/>
              <w:rPr>
                <w:rFonts w:asciiTheme="majorHAnsi" w:eastAsia="Calibri" w:hAnsiTheme="majorHAnsi" w:cstheme="majorHAnsi"/>
                <w:b/>
                <w:szCs w:val="20"/>
                <w:lang w:eastAsia="en-AU"/>
              </w:rPr>
            </w:pPr>
          </w:p>
          <w:p w14:paraId="35A6FF78" w14:textId="62A36F37" w:rsidR="00C94D40" w:rsidRDefault="00C94D40" w:rsidP="00767A3E">
            <w:pPr>
              <w:spacing w:after="4" w:line="247" w:lineRule="auto"/>
              <w:ind w:left="24" w:hanging="10"/>
              <w:jc w:val="both"/>
              <w:rPr>
                <w:rFonts w:asciiTheme="majorHAnsi" w:eastAsia="Calibri" w:hAnsiTheme="majorHAnsi" w:cstheme="majorHAnsi"/>
                <w:b/>
                <w:sz w:val="24"/>
                <w:szCs w:val="24"/>
                <w:lang w:eastAsia="en-AU"/>
              </w:rPr>
            </w:pPr>
            <w:r w:rsidRPr="00767A3E">
              <w:rPr>
                <w:rFonts w:asciiTheme="majorHAnsi" w:eastAsia="Calibri" w:hAnsiTheme="majorHAnsi" w:cstheme="majorHAnsi"/>
                <w:b/>
                <w:sz w:val="24"/>
                <w:szCs w:val="24"/>
                <w:lang w:eastAsia="en-AU"/>
              </w:rPr>
              <w:t>Trees</w:t>
            </w:r>
          </w:p>
          <w:p w14:paraId="7660403F" w14:textId="139CB6FC" w:rsidR="00767A3E" w:rsidRPr="00767A3E" w:rsidRDefault="00767A3E" w:rsidP="00767A3E">
            <w:pPr>
              <w:spacing w:after="4" w:line="247" w:lineRule="auto"/>
              <w:ind w:left="24" w:hanging="10"/>
              <w:rPr>
                <w:rFonts w:asciiTheme="majorHAnsi" w:eastAsia="Calibri" w:hAnsiTheme="majorHAnsi" w:cstheme="majorHAnsi"/>
                <w:b/>
                <w:bCs/>
                <w:color w:val="000000"/>
                <w:szCs w:val="20"/>
                <w:lang w:eastAsia="en-AU"/>
              </w:rPr>
            </w:pPr>
          </w:p>
        </w:tc>
      </w:tr>
      <w:tr w:rsidR="00945C04" w:rsidRPr="00C94D40" w14:paraId="2CAC336D" w14:textId="77777777" w:rsidTr="00692E17">
        <w:tc>
          <w:tcPr>
            <w:tcW w:w="4763" w:type="dxa"/>
            <w:tcBorders>
              <w:top w:val="single" w:sz="4" w:space="0" w:color="auto"/>
              <w:left w:val="single" w:sz="4" w:space="0" w:color="auto"/>
              <w:bottom w:val="single" w:sz="4" w:space="0" w:color="auto"/>
              <w:right w:val="single" w:sz="4" w:space="0" w:color="auto"/>
            </w:tcBorders>
          </w:tcPr>
          <w:p w14:paraId="47F0E631" w14:textId="77777777" w:rsidR="00945C04" w:rsidRPr="00C94D40" w:rsidRDefault="00945C04" w:rsidP="009467FD">
            <w:pPr>
              <w:spacing w:line="240" w:lineRule="auto"/>
              <w:rPr>
                <w:rFonts w:eastAsia="Calibri" w:cstheme="minorHAnsi"/>
                <w:color w:val="000000"/>
                <w:lang w:eastAsia="en-AU"/>
              </w:rPr>
            </w:pPr>
          </w:p>
        </w:tc>
        <w:tc>
          <w:tcPr>
            <w:tcW w:w="1415" w:type="dxa"/>
            <w:tcBorders>
              <w:top w:val="single" w:sz="4" w:space="0" w:color="auto"/>
              <w:left w:val="single" w:sz="4" w:space="0" w:color="auto"/>
              <w:bottom w:val="single" w:sz="4" w:space="0" w:color="auto"/>
              <w:right w:val="single" w:sz="4" w:space="0" w:color="auto"/>
            </w:tcBorders>
            <w:hideMark/>
          </w:tcPr>
          <w:p w14:paraId="7FBBCF99" w14:textId="77777777" w:rsidR="00945C04" w:rsidRPr="00C94D40" w:rsidRDefault="00945C04" w:rsidP="009467FD">
            <w:pPr>
              <w:spacing w:line="240" w:lineRule="auto"/>
              <w:jc w:val="center"/>
              <w:rPr>
                <w:rFonts w:eastAsia="Calibri" w:cstheme="minorHAnsi"/>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63180CB4" w14:textId="77777777" w:rsidR="00945C04" w:rsidRPr="00C94D40" w:rsidRDefault="00945C04" w:rsidP="009467FD">
            <w:pPr>
              <w:spacing w:line="240" w:lineRule="auto"/>
              <w:jc w:val="center"/>
              <w:rPr>
                <w:rFonts w:eastAsia="Calibri" w:cstheme="minorHAnsi"/>
                <w:b/>
                <w:bCs/>
                <w:color w:val="000000"/>
                <w:lang w:eastAsia="en-AU"/>
              </w:rPr>
            </w:pPr>
            <w:r w:rsidRPr="00C94D40">
              <w:rPr>
                <w:rFonts w:eastAsia="Calibri" w:cstheme="minorHAnsi"/>
                <w:b/>
                <w:bCs/>
                <w:color w:val="000000"/>
                <w:lang w:eastAsia="en-AU"/>
              </w:rPr>
              <w:t>Comments</w:t>
            </w:r>
          </w:p>
        </w:tc>
      </w:tr>
      <w:tr w:rsidR="00945C04" w:rsidRPr="00C94D40" w14:paraId="5FF6B787"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53DB4DC"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All tree stock is installed and maintained according to the Wyndham City Standards and Specifications Manual and the Australian Standard, AS 2303:2015 Tree Stock for Landscape Use.</w:t>
            </w:r>
          </w:p>
        </w:tc>
        <w:sdt>
          <w:sdtPr>
            <w:rPr>
              <w:rFonts w:eastAsia="Calibri" w:cstheme="minorHAnsi"/>
              <w:color w:val="000000"/>
              <w:lang w:eastAsia="en-AU"/>
            </w:rPr>
            <w:alias w:val="N/A"/>
            <w:tag w:val="N/A"/>
            <w:id w:val="-1129394754"/>
            <w:lock w:val="sdtLocked"/>
            <w:placeholder>
              <w:docPart w:val="69BD82BF396F4E689FF1A0669D2EDE8E"/>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B505B1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467601037"/>
            <w:placeholder>
              <w:docPart w:val="7F3E4704AFE3486D85BA2804AC87CA37"/>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4C2CB1C"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33038536"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6EBA564"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Trees are correctly planted with top of root ball even with surrounding ground surface.</w:t>
            </w:r>
          </w:p>
        </w:tc>
        <w:sdt>
          <w:sdtPr>
            <w:rPr>
              <w:rFonts w:eastAsia="Calibri" w:cstheme="minorHAnsi"/>
              <w:color w:val="000000"/>
              <w:lang w:eastAsia="en-AU"/>
            </w:rPr>
            <w:alias w:val="N/A"/>
            <w:tag w:val="N/A"/>
            <w:id w:val="1710529736"/>
            <w:placeholder>
              <w:docPart w:val="37E0CD29ABF84C22B3CD3E47CC92DC23"/>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9349DA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804740733"/>
            <w:placeholder>
              <w:docPart w:val="3B7AE9DF236948F9A3ED546B7A4E45F4"/>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29115F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363C95E0"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291A271C"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trees have a mulched ring at least 1.2m in diameter and 150mm in depth.  The mulch is clear of the trunk of the tree.</w:t>
            </w:r>
          </w:p>
        </w:tc>
        <w:sdt>
          <w:sdtPr>
            <w:rPr>
              <w:rFonts w:eastAsia="Calibri" w:cstheme="minorHAnsi"/>
              <w:color w:val="000000"/>
              <w:lang w:eastAsia="en-AU"/>
            </w:rPr>
            <w:alias w:val="N/A"/>
            <w:tag w:val="N/A"/>
            <w:id w:val="22221003"/>
            <w:placeholder>
              <w:docPart w:val="46D749185C144A8395B692720810DD8F"/>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B5B236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076326587"/>
            <w:placeholder>
              <w:docPart w:val="241F0C1355E14456BB85BDFB1269E43C"/>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26921A6"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5C02F12"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4D4E9189"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lastRenderedPageBreak/>
              <w:t>All water wells and stakes and ties will be removed. If the tree requires them to remain, council must be notified.</w:t>
            </w:r>
          </w:p>
        </w:tc>
        <w:sdt>
          <w:sdtPr>
            <w:rPr>
              <w:rFonts w:eastAsia="Calibri" w:cstheme="minorHAnsi"/>
              <w:color w:val="000000"/>
              <w:lang w:eastAsia="en-AU"/>
            </w:rPr>
            <w:alias w:val="N/A"/>
            <w:tag w:val="N/A"/>
            <w:id w:val="-1828358365"/>
            <w:lock w:val="sdtLocked"/>
            <w:placeholder>
              <w:docPart w:val="498D069BA00F408A9A2BE1908BE5550D"/>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A32027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96228242"/>
            <w:placeholder>
              <w:docPart w:val="512C878D1CCB4ACF8BD8ACA409B77AFB"/>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B959D4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2A827C6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8DAA3CC"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weeds and any suckering material have been removed.</w:t>
            </w:r>
          </w:p>
        </w:tc>
        <w:sdt>
          <w:sdtPr>
            <w:rPr>
              <w:rFonts w:eastAsia="Calibri" w:cstheme="minorHAnsi"/>
              <w:color w:val="000000"/>
              <w:lang w:eastAsia="en-AU"/>
            </w:rPr>
            <w:alias w:val="N/A"/>
            <w:tag w:val="N/A"/>
            <w:id w:val="-1033957744"/>
            <w:placeholder>
              <w:docPart w:val="9A662C0D991B49C79485CC421614D5C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6CAB647"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818067568"/>
            <w:placeholder>
              <w:docPart w:val="82BE15A4EC824EDB9FE21F10D7A9CCE9"/>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9BFB4A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03503FA"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AEB606B"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All trees have a single straight leader.  Trees will not be accepted with </w:t>
            </w:r>
            <w:r w:rsidRPr="00C94D40">
              <w:rPr>
                <w:rFonts w:eastAsia="Calibri" w:cstheme="minorHAnsi"/>
                <w:szCs w:val="20"/>
                <w:lang w:eastAsia="en-AU"/>
              </w:rPr>
              <w:t xml:space="preserve">damaged or </w:t>
            </w:r>
            <w:r w:rsidRPr="00C94D40">
              <w:rPr>
                <w:rFonts w:eastAsia="Calibri" w:cstheme="minorHAnsi"/>
                <w:color w:val="000000"/>
                <w:szCs w:val="20"/>
                <w:lang w:eastAsia="en-AU"/>
              </w:rPr>
              <w:t>multiple leaders.</w:t>
            </w:r>
          </w:p>
        </w:tc>
        <w:sdt>
          <w:sdtPr>
            <w:rPr>
              <w:rFonts w:eastAsia="Calibri" w:cstheme="minorHAnsi"/>
              <w:color w:val="000000"/>
              <w:lang w:eastAsia="en-AU"/>
            </w:rPr>
            <w:alias w:val="N/A"/>
            <w:tag w:val="N/A"/>
            <w:id w:val="-227147676"/>
            <w:placeholder>
              <w:docPart w:val="3085261E34CF4893A3EFCC6F389DE9EC"/>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2DEE36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910576445"/>
            <w:placeholder>
              <w:docPart w:val="DAF5E8C1C3774D1E8D5F96EABE64D815"/>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1BC5D97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6A137244"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5CE63B73"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Trees are planted at correct offset distances, as specified.</w:t>
            </w:r>
          </w:p>
        </w:tc>
        <w:sdt>
          <w:sdtPr>
            <w:rPr>
              <w:rFonts w:eastAsia="Calibri" w:cstheme="minorHAnsi"/>
              <w:color w:val="000000"/>
              <w:lang w:eastAsia="en-AU"/>
            </w:rPr>
            <w:alias w:val="N/A"/>
            <w:tag w:val="N/A"/>
            <w:id w:val="1266814775"/>
            <w:placeholder>
              <w:docPart w:val="864895FECCA34E91A818D04379299C6B"/>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7839C5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17304816"/>
            <w:placeholder>
              <w:docPart w:val="63739424EF974E8F92C8E42314F20EFA"/>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F12AA13"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A334CA3"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71392F8"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Trees are of sound structure and display good health and are free of disease and pests.</w:t>
            </w:r>
          </w:p>
        </w:tc>
        <w:sdt>
          <w:sdtPr>
            <w:rPr>
              <w:rFonts w:eastAsia="Calibri" w:cstheme="minorHAnsi"/>
              <w:color w:val="000000"/>
              <w:lang w:eastAsia="en-AU"/>
            </w:rPr>
            <w:alias w:val="N/A"/>
            <w:tag w:val="N/A"/>
            <w:id w:val="1648088367"/>
            <w:placeholder>
              <w:docPart w:val="3D3C8B46BBC74F83A5C54E88E583E3F5"/>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4F9D5A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46766336"/>
            <w:placeholder>
              <w:docPart w:val="8C5E9A6C4B064E18923E7B5D42BC3D7D"/>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F869C9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1224A7A"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D0FF0FE"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species are in accordance with approved plans/constructed plans.</w:t>
            </w:r>
          </w:p>
        </w:tc>
        <w:sdt>
          <w:sdtPr>
            <w:rPr>
              <w:rFonts w:eastAsia="Calibri" w:cstheme="minorHAnsi"/>
              <w:color w:val="000000"/>
              <w:lang w:eastAsia="en-AU"/>
            </w:rPr>
            <w:alias w:val="N/A"/>
            <w:tag w:val="N/A"/>
            <w:id w:val="-702016159"/>
            <w:placeholder>
              <w:docPart w:val="EC2A6AAC0FFF4FED81172CC288A1727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79D09C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914167201"/>
            <w:placeholder>
              <w:docPart w:val="2E13019E21B54F2F9D97679BCCAB8F2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E8CF867"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9545756" w14:textId="77777777" w:rsidTr="00692E17">
        <w:tc>
          <w:tcPr>
            <w:tcW w:w="4763" w:type="dxa"/>
            <w:tcBorders>
              <w:top w:val="single" w:sz="4" w:space="0" w:color="auto"/>
              <w:left w:val="single" w:sz="4" w:space="0" w:color="auto"/>
              <w:bottom w:val="single" w:sz="4" w:space="0" w:color="auto"/>
              <w:right w:val="single" w:sz="4" w:space="0" w:color="auto"/>
            </w:tcBorders>
          </w:tcPr>
          <w:p w14:paraId="4B9019F7" w14:textId="77777777" w:rsidR="00945C04" w:rsidRPr="00C94D40" w:rsidRDefault="00945C04" w:rsidP="009467FD">
            <w:pPr>
              <w:spacing w:line="240" w:lineRule="auto"/>
              <w:rPr>
                <w:rFonts w:eastAsia="Calibri" w:cstheme="minorHAnsi"/>
                <w:color w:val="000000"/>
                <w:szCs w:val="20"/>
                <w:lang w:eastAsia="en-AU"/>
              </w:rPr>
            </w:pPr>
            <w:bookmarkStart w:id="2" w:name="_Hlk185403"/>
            <w:r w:rsidRPr="00C94D40">
              <w:rPr>
                <w:rFonts w:eastAsia="Calibri" w:cstheme="minorHAnsi"/>
                <w:color w:val="000000"/>
                <w:szCs w:val="20"/>
                <w:lang w:eastAsia="en-AU"/>
              </w:rPr>
              <w:t xml:space="preserve">The root ball of all trees planted twelve months previously or more does not move. Any tree where movement occurs should be replaced.  </w:t>
            </w:r>
            <w:bookmarkEnd w:id="2"/>
          </w:p>
        </w:tc>
        <w:sdt>
          <w:sdtPr>
            <w:rPr>
              <w:rFonts w:eastAsia="Calibri" w:cstheme="minorHAnsi"/>
              <w:color w:val="000000"/>
              <w:lang w:eastAsia="en-AU"/>
            </w:rPr>
            <w:alias w:val="N/A"/>
            <w:tag w:val="N/A"/>
            <w:id w:val="1676068043"/>
            <w:placeholder>
              <w:docPart w:val="DB2A649EBB08482DA6C00EDEF4B2F191"/>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240E51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573574839"/>
            <w:placeholder>
              <w:docPart w:val="4A73C136407D45368CD9E4C14C119EC1"/>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EA133FD"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43A763B2" w14:textId="77777777" w:rsidR="00945C04" w:rsidRPr="00C94D40" w:rsidRDefault="00945C04" w:rsidP="003F2741">
      <w:pPr>
        <w:spacing w:after="0"/>
        <w:ind w:left="14"/>
        <w:rPr>
          <w:rFonts w:eastAsia="Calibri" w:cstheme="minorHAnsi"/>
          <w:color w:val="000000"/>
          <w:lang w:eastAsia="en-AU"/>
        </w:rPr>
      </w:pPr>
    </w:p>
    <w:p w14:paraId="07A87B42" w14:textId="77777777" w:rsidR="00945C04" w:rsidRPr="00C94D40" w:rsidRDefault="00945C04" w:rsidP="007E5A73">
      <w:pPr>
        <w:spacing w:after="4" w:line="247" w:lineRule="auto"/>
        <w:ind w:left="724" w:hanging="10"/>
        <w:rPr>
          <w:rFonts w:eastAsia="Calibri" w:cstheme="minorHAnsi"/>
          <w:b/>
          <w:color w:val="000000"/>
          <w:lang w:eastAsia="en-AU"/>
        </w:rPr>
      </w:pPr>
    </w:p>
    <w:p w14:paraId="20E983F2" w14:textId="77777777" w:rsidR="00945C04" w:rsidRPr="00C94D40" w:rsidRDefault="00945C04" w:rsidP="007E5A73">
      <w:pPr>
        <w:spacing w:after="4" w:line="247" w:lineRule="auto"/>
        <w:jc w:val="both"/>
        <w:rPr>
          <w:rFonts w:eastAsia="Calibri" w:cstheme="minorHAnsi"/>
          <w:b/>
          <w:color w:val="000000"/>
          <w:lang w:eastAsia="en-AU"/>
        </w:rPr>
      </w:pPr>
    </w:p>
    <w:tbl>
      <w:tblPr>
        <w:tblStyle w:val="TableGrid"/>
        <w:tblW w:w="0" w:type="auto"/>
        <w:tblInd w:w="14" w:type="dxa"/>
        <w:tblLook w:val="04A0" w:firstRow="1" w:lastRow="0" w:firstColumn="1" w:lastColumn="0" w:noHBand="0" w:noVBand="1"/>
      </w:tblPr>
      <w:tblGrid>
        <w:gridCol w:w="4763"/>
        <w:gridCol w:w="1415"/>
        <w:gridCol w:w="3868"/>
      </w:tblGrid>
      <w:tr w:rsidR="00C94D40" w:rsidRPr="00C94D40" w14:paraId="7BDE8042"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1B523874" w14:textId="77777777" w:rsidR="00767A3E" w:rsidRPr="00767A3E" w:rsidRDefault="00767A3E" w:rsidP="00767A3E">
            <w:pPr>
              <w:spacing w:after="4" w:line="247" w:lineRule="auto"/>
              <w:ind w:left="24" w:hanging="10"/>
              <w:jc w:val="both"/>
              <w:rPr>
                <w:rFonts w:asciiTheme="majorHAnsi" w:eastAsia="Calibri" w:hAnsiTheme="majorHAnsi" w:cstheme="majorHAnsi"/>
                <w:b/>
                <w:bCs/>
                <w:color w:val="000000"/>
                <w:szCs w:val="20"/>
                <w:lang w:eastAsia="en-AU"/>
              </w:rPr>
            </w:pPr>
          </w:p>
          <w:p w14:paraId="5A0D2E16" w14:textId="46ADF9BA" w:rsidR="00767A3E" w:rsidRDefault="00C94D40" w:rsidP="00767A3E">
            <w:pPr>
              <w:spacing w:after="4" w:line="247" w:lineRule="auto"/>
              <w:ind w:left="24" w:hanging="10"/>
              <w:jc w:val="both"/>
              <w:rPr>
                <w:rFonts w:asciiTheme="majorHAnsi" w:eastAsia="Calibri" w:hAnsiTheme="majorHAnsi" w:cstheme="majorHAnsi"/>
                <w:b/>
                <w:bCs/>
                <w:color w:val="000000"/>
                <w:sz w:val="24"/>
                <w:szCs w:val="24"/>
                <w:lang w:eastAsia="en-AU"/>
              </w:rPr>
            </w:pPr>
            <w:r>
              <w:rPr>
                <w:rFonts w:asciiTheme="majorHAnsi" w:eastAsia="Calibri" w:hAnsiTheme="majorHAnsi" w:cstheme="majorHAnsi"/>
                <w:b/>
                <w:bCs/>
                <w:color w:val="000000"/>
                <w:sz w:val="24"/>
                <w:szCs w:val="24"/>
                <w:lang w:eastAsia="en-AU"/>
              </w:rPr>
              <w:t>Hard Landscape Features</w:t>
            </w:r>
          </w:p>
          <w:p w14:paraId="01D8F93E" w14:textId="544E1C64" w:rsidR="00767A3E" w:rsidRPr="00767A3E" w:rsidRDefault="00767A3E" w:rsidP="00767A3E">
            <w:pPr>
              <w:spacing w:after="4" w:line="247" w:lineRule="auto"/>
              <w:ind w:left="24" w:hanging="10"/>
              <w:jc w:val="both"/>
              <w:rPr>
                <w:rFonts w:asciiTheme="majorHAnsi" w:eastAsia="Calibri" w:hAnsiTheme="majorHAnsi" w:cstheme="majorHAnsi"/>
                <w:b/>
                <w:bCs/>
                <w:color w:val="000000"/>
                <w:szCs w:val="20"/>
                <w:lang w:eastAsia="en-AU"/>
              </w:rPr>
            </w:pPr>
          </w:p>
        </w:tc>
      </w:tr>
      <w:tr w:rsidR="00945C04" w:rsidRPr="00C94D40" w14:paraId="735BDABD" w14:textId="77777777" w:rsidTr="00692E17">
        <w:tc>
          <w:tcPr>
            <w:tcW w:w="4763" w:type="dxa"/>
            <w:tcBorders>
              <w:top w:val="single" w:sz="4" w:space="0" w:color="auto"/>
              <w:left w:val="single" w:sz="4" w:space="0" w:color="auto"/>
              <w:bottom w:val="single" w:sz="4" w:space="0" w:color="auto"/>
              <w:right w:val="single" w:sz="4" w:space="0" w:color="auto"/>
            </w:tcBorders>
          </w:tcPr>
          <w:p w14:paraId="3977AE9C" w14:textId="77777777" w:rsidR="00945C04" w:rsidRPr="00C94D40" w:rsidRDefault="00945C04" w:rsidP="009467FD">
            <w:pPr>
              <w:spacing w:line="240" w:lineRule="auto"/>
              <w:rPr>
                <w:rFonts w:eastAsia="Calibri" w:cstheme="minorHAnsi"/>
                <w:color w:val="000000"/>
                <w:lang w:eastAsia="en-AU"/>
              </w:rPr>
            </w:pPr>
            <w:bookmarkStart w:id="3" w:name="_Hlk519666236"/>
          </w:p>
        </w:tc>
        <w:tc>
          <w:tcPr>
            <w:tcW w:w="1415" w:type="dxa"/>
            <w:tcBorders>
              <w:top w:val="single" w:sz="4" w:space="0" w:color="auto"/>
              <w:left w:val="single" w:sz="4" w:space="0" w:color="auto"/>
              <w:bottom w:val="single" w:sz="4" w:space="0" w:color="auto"/>
              <w:right w:val="single" w:sz="4" w:space="0" w:color="auto"/>
            </w:tcBorders>
            <w:hideMark/>
          </w:tcPr>
          <w:p w14:paraId="3F726C64" w14:textId="77777777" w:rsidR="00945C04" w:rsidRPr="00C94D40" w:rsidRDefault="00945C04" w:rsidP="009467FD">
            <w:pPr>
              <w:spacing w:line="240" w:lineRule="auto"/>
              <w:jc w:val="center"/>
              <w:rPr>
                <w:rFonts w:eastAsia="Calibri" w:cstheme="minorHAnsi"/>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23B50A60" w14:textId="77777777" w:rsidR="00945C04" w:rsidRPr="00C94D40" w:rsidRDefault="00945C04" w:rsidP="009467FD">
            <w:pPr>
              <w:spacing w:line="240" w:lineRule="auto"/>
              <w:jc w:val="center"/>
              <w:rPr>
                <w:rFonts w:eastAsia="Calibri" w:cstheme="minorHAnsi"/>
                <w:color w:val="000000"/>
                <w:lang w:eastAsia="en-AU"/>
              </w:rPr>
            </w:pPr>
            <w:r w:rsidRPr="00C94D40">
              <w:rPr>
                <w:rFonts w:eastAsia="Calibri" w:cstheme="minorHAnsi"/>
                <w:b/>
                <w:color w:val="000000"/>
                <w:lang w:eastAsia="en-AU"/>
              </w:rPr>
              <w:t>Comments</w:t>
            </w:r>
          </w:p>
        </w:tc>
      </w:tr>
      <w:bookmarkEnd w:id="3"/>
      <w:tr w:rsidR="00945C04" w:rsidRPr="00C94D40" w14:paraId="2E4A966F"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25E38B02"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seats, tables and decking are free from damage, installed and treated as specified. Timber railings and furniture are cleaned and oiled.</w:t>
            </w:r>
          </w:p>
        </w:tc>
        <w:sdt>
          <w:sdtPr>
            <w:rPr>
              <w:rFonts w:eastAsia="Calibri" w:cstheme="minorHAnsi"/>
              <w:color w:val="000000"/>
              <w:lang w:eastAsia="en-AU"/>
            </w:rPr>
            <w:alias w:val="N/A"/>
            <w:tag w:val="N/A"/>
            <w:id w:val="1352986216"/>
            <w:lock w:val="sdtLocked"/>
            <w:placeholder>
              <w:docPart w:val="F61B9A3D50CB49E0869DA99A58074BCE"/>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2558996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572965581"/>
            <w:placeholder>
              <w:docPart w:val="204AF705CFC846EA98CF8F2A1D0A5CAD"/>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302D24C"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05374A42"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E79FE95"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Drinking fountain(s) are connected (by licenced plumber) functioning, clean and free from damage.  </w:t>
            </w:r>
          </w:p>
        </w:tc>
        <w:sdt>
          <w:sdtPr>
            <w:rPr>
              <w:rFonts w:eastAsia="Calibri" w:cstheme="minorHAnsi"/>
              <w:color w:val="000000"/>
              <w:lang w:eastAsia="en-AU"/>
            </w:rPr>
            <w:alias w:val="N/A"/>
            <w:tag w:val="N/A"/>
            <w:id w:val="-2031937503"/>
            <w:placeholder>
              <w:docPart w:val="1D164336367E4C289B5F887F619A846A"/>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2928874D"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35197804"/>
            <w:placeholder>
              <w:docPart w:val="E6442E91A6C54B909F9FDBBA4DA50300"/>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12DB617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227C64C"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35287DA6"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Toilets, certificate of compliance to be provided from licenced plumber.</w:t>
            </w:r>
          </w:p>
        </w:tc>
        <w:sdt>
          <w:sdtPr>
            <w:rPr>
              <w:rFonts w:eastAsia="Calibri" w:cstheme="minorHAnsi"/>
              <w:color w:val="000000"/>
              <w:lang w:eastAsia="en-AU"/>
            </w:rPr>
            <w:alias w:val="N/A"/>
            <w:tag w:val="N/A"/>
            <w:id w:val="30462320"/>
            <w:placeholder>
              <w:docPart w:val="5C3D032F06474BFCA571F620B890802F"/>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D69219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523232665"/>
            <w:placeholder>
              <w:docPart w:val="3CF347E237F043DDA6DCB486FDA55C3C"/>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539B6D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717EB2F"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AEF1F04"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Barbeque, all BBQ’s are installed correctly, free from damage, clean, connected and functioning. </w:t>
            </w:r>
            <w:r w:rsidRPr="00C94D40">
              <w:rPr>
                <w:rFonts w:eastAsia="Calibri" w:cstheme="minorHAnsi"/>
                <w:szCs w:val="20"/>
                <w:lang w:eastAsia="en-AU"/>
              </w:rPr>
              <w:t xml:space="preserve">Locks on barbeques to be changed to Wyndham City’s standard A5101, at the developer’s expense. </w:t>
            </w:r>
          </w:p>
        </w:tc>
        <w:sdt>
          <w:sdtPr>
            <w:rPr>
              <w:rFonts w:eastAsia="Calibri" w:cstheme="minorHAnsi"/>
              <w:color w:val="000000"/>
              <w:lang w:eastAsia="en-AU"/>
            </w:rPr>
            <w:alias w:val="N/A"/>
            <w:tag w:val="N/A"/>
            <w:id w:val="699283998"/>
            <w:placeholder>
              <w:docPart w:val="A26AF2806EB0410EA262D6D13F337F93"/>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28581EC"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864286668"/>
            <w:placeholder>
              <w:docPart w:val="F35FE6EBFF1A42B49C03592D333F9068"/>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6D5E75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496635D"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BA66554" w14:textId="77777777" w:rsidR="00945C04" w:rsidRPr="00C94D40" w:rsidRDefault="00945C04" w:rsidP="009467FD">
            <w:pPr>
              <w:pStyle w:val="NoSpacing"/>
              <w:rPr>
                <w:rFonts w:eastAsia="Calibri" w:cstheme="minorHAnsi"/>
                <w:color w:val="000000"/>
                <w:szCs w:val="20"/>
                <w:lang w:eastAsia="en-AU"/>
              </w:rPr>
            </w:pPr>
            <w:r w:rsidRPr="00C94D40">
              <w:rPr>
                <w:rFonts w:eastAsia="Calibri" w:cstheme="minorHAnsi"/>
                <w:color w:val="000000"/>
                <w:szCs w:val="20"/>
                <w:lang w:eastAsia="en-AU"/>
              </w:rPr>
              <w:t xml:space="preserve">Litter and recycling bins (if provided), bin enclosure/stands are free from damage and contain appropriate inner bins. </w:t>
            </w:r>
            <w:r w:rsidRPr="00C94D40">
              <w:rPr>
                <w:rFonts w:cstheme="minorHAnsi"/>
                <w:szCs w:val="20"/>
              </w:rPr>
              <w:t xml:space="preserve">Litter Bin lock barrel must be of the standard square or diamond shape and Council requires to be presented with keys at handover. </w:t>
            </w:r>
            <w:r w:rsidRPr="00C94D40">
              <w:rPr>
                <w:rFonts w:eastAsia="Calibri" w:cstheme="minorHAnsi"/>
                <w:color w:val="C00000"/>
                <w:szCs w:val="20"/>
                <w:lang w:eastAsia="en-AU"/>
              </w:rPr>
              <w:t xml:space="preserve"> </w:t>
            </w:r>
          </w:p>
        </w:tc>
        <w:sdt>
          <w:sdtPr>
            <w:rPr>
              <w:rFonts w:eastAsia="Calibri" w:cstheme="minorHAnsi"/>
              <w:color w:val="000000"/>
              <w:lang w:eastAsia="en-AU"/>
            </w:rPr>
            <w:alias w:val="N/A"/>
            <w:tag w:val="N/A"/>
            <w:id w:val="-721759483"/>
            <w:placeholder>
              <w:docPart w:val="E77C53C70F714C04AAB739DB7B7EFA31"/>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98A4013"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13877487"/>
            <w:placeholder>
              <w:docPart w:val="8325D0D3E8354BEEB6105558F20478F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7C8FCC7"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6399A641"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486ED767"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lastRenderedPageBreak/>
              <w:t xml:space="preserve">All walling and fencing are free from damage and engineers certificate provided where appropriate. </w:t>
            </w:r>
          </w:p>
        </w:tc>
        <w:sdt>
          <w:sdtPr>
            <w:rPr>
              <w:rFonts w:eastAsia="Calibri" w:cstheme="minorHAnsi"/>
              <w:color w:val="000000"/>
              <w:lang w:eastAsia="en-AU"/>
            </w:rPr>
            <w:alias w:val="N/A"/>
            <w:tag w:val="N/A"/>
            <w:id w:val="-645285227"/>
            <w:lock w:val="sdtLocked"/>
            <w:placeholder>
              <w:docPart w:val="DC026B9029EA44EDBE8BBD1EE9735573"/>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F4A648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674099039"/>
            <w:placeholder>
              <w:docPart w:val="8C803DAFD4C6469C9CA599FEBEED71AD"/>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400892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06297350"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88C01B4"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Soft fall areas are free of hazardous material and are topped up to Councils specifications.</w:t>
            </w:r>
          </w:p>
        </w:tc>
        <w:sdt>
          <w:sdtPr>
            <w:rPr>
              <w:rFonts w:eastAsia="Calibri" w:cstheme="minorHAnsi"/>
              <w:color w:val="000000"/>
              <w:lang w:eastAsia="en-AU"/>
            </w:rPr>
            <w:alias w:val="N/A"/>
            <w:tag w:val="N/A"/>
            <w:id w:val="1402786202"/>
            <w:placeholder>
              <w:docPart w:val="5F85BFE873C243279C6116684498A2F1"/>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4E2A140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490567474"/>
            <w:placeholder>
              <w:docPart w:val="55E878993DD444DF92BCBE4EBF0B1681"/>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F5049B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615153CD"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F397882"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All paths and pavements are of sound construction, free from cracks, damage, trip hazards and built to Council required standards and specifications. </w:t>
            </w:r>
          </w:p>
        </w:tc>
        <w:sdt>
          <w:sdtPr>
            <w:rPr>
              <w:rFonts w:eastAsia="Calibri" w:cstheme="minorHAnsi"/>
              <w:color w:val="000000"/>
              <w:lang w:eastAsia="en-AU"/>
            </w:rPr>
            <w:alias w:val="N/A"/>
            <w:tag w:val="N/A"/>
            <w:id w:val="1501465230"/>
            <w:placeholder>
              <w:docPart w:val="5D22F01A117D41A4A855FC177B9FBF5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AD1191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462647255"/>
            <w:placeholder>
              <w:docPart w:val="28E23DD8BBC14FA0AE28338F2DE9AAC2"/>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2BDAAE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CBC9CA1"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808C60E"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Edging, all edging is free from hazards and installed to suitable levels.</w:t>
            </w:r>
          </w:p>
        </w:tc>
        <w:sdt>
          <w:sdtPr>
            <w:rPr>
              <w:rFonts w:eastAsia="Calibri" w:cstheme="minorHAnsi"/>
              <w:color w:val="000000"/>
              <w:lang w:eastAsia="en-AU"/>
            </w:rPr>
            <w:alias w:val="N/A"/>
            <w:tag w:val="N/A"/>
            <w:id w:val="-1253052427"/>
            <w:placeholder>
              <w:docPart w:val="B5A20F8A2FA74F45AA2C7FF6D2963CBD"/>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3A2ADC0"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986008404"/>
            <w:placeholder>
              <w:docPart w:val="DBC5E5C50888432FAF6AEFAD0E357544"/>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22F06E1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2892FA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AD1CDBD"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Fencing, all fencing is free from damage and treated as specified.</w:t>
            </w:r>
          </w:p>
        </w:tc>
        <w:sdt>
          <w:sdtPr>
            <w:rPr>
              <w:rFonts w:eastAsia="Calibri" w:cstheme="minorHAnsi"/>
              <w:color w:val="000000"/>
              <w:lang w:eastAsia="en-AU"/>
            </w:rPr>
            <w:alias w:val="N/A"/>
            <w:tag w:val="N/A"/>
            <w:id w:val="-232240736"/>
            <w:placeholder>
              <w:docPart w:val="07CC4AA69ACD4CEFB9A52595A5178EDE"/>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DCEB23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011110662"/>
            <w:placeholder>
              <w:docPart w:val="AB51875583CC4ABAA2A3481BFC86BEC7"/>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D989B43"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96D78CD"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3F62377"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Bollards, all bollards are free from damage, installed to correct height, in suitable alignment and treated as specified.</w:t>
            </w:r>
          </w:p>
        </w:tc>
        <w:sdt>
          <w:sdtPr>
            <w:rPr>
              <w:rFonts w:eastAsia="Calibri" w:cstheme="minorHAnsi"/>
              <w:color w:val="000000"/>
              <w:lang w:eastAsia="en-AU"/>
            </w:rPr>
            <w:alias w:val="N/A"/>
            <w:tag w:val="N/A"/>
            <w:id w:val="787394217"/>
            <w:placeholder>
              <w:docPart w:val="F1E72645A7274426980A94ACCF035EFB"/>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4BB413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006372121"/>
            <w:placeholder>
              <w:docPart w:val="41401773B1E946688A92D7A20BBE3F9F"/>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EC151D6"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BD3A43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57C02644"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Public art, sign off from the engineer to verify that the artist has installed the artwork in accordance with engineering specifications.</w:t>
            </w:r>
          </w:p>
        </w:tc>
        <w:sdt>
          <w:sdtPr>
            <w:rPr>
              <w:rFonts w:eastAsia="Calibri" w:cstheme="minorHAnsi"/>
              <w:color w:val="000000"/>
              <w:lang w:eastAsia="en-AU"/>
            </w:rPr>
            <w:alias w:val="N/A"/>
            <w:tag w:val="N/A"/>
            <w:id w:val="-229309379"/>
            <w:placeholder>
              <w:docPart w:val="E801EBE85A68443EBB3C5304AE888CE3"/>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188D7B9"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679115381"/>
            <w:placeholder>
              <w:docPart w:val="453AC21967274A0AAFE76A62A72BA337"/>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9C87F96"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85C1B5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214FA7A0"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Structural elements, all structural elements are free from damage and treated as specified. Where applicable structural certification inspection documentation, certificate of final completion has been submitted to Council.</w:t>
            </w:r>
          </w:p>
        </w:tc>
        <w:sdt>
          <w:sdtPr>
            <w:rPr>
              <w:rFonts w:eastAsia="Calibri" w:cstheme="minorHAnsi"/>
              <w:color w:val="000000"/>
              <w:lang w:eastAsia="en-AU"/>
            </w:rPr>
            <w:alias w:val="N/A"/>
            <w:tag w:val="N/A"/>
            <w:id w:val="-605115065"/>
            <w:placeholder>
              <w:docPart w:val="8D4B082E84954553B4DDA74F1888DC86"/>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7DE7035"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948226481"/>
            <w:placeholder>
              <w:docPart w:val="DF027D011DBD4B81A21A823975B07DB6"/>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B8354E0"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7AA99BBB" w14:textId="77777777" w:rsidR="00945C04" w:rsidRPr="00C94D40" w:rsidRDefault="00945C04" w:rsidP="00C94D40">
      <w:pPr>
        <w:spacing w:after="4" w:line="247" w:lineRule="auto"/>
        <w:rPr>
          <w:rFonts w:eastAsia="Calibri" w:cstheme="minorHAnsi"/>
          <w:b/>
          <w:color w:val="000000"/>
          <w:lang w:eastAsia="en-AU"/>
        </w:rPr>
      </w:pPr>
    </w:p>
    <w:p w14:paraId="57C846F9" w14:textId="77777777" w:rsidR="00945C04" w:rsidRPr="00C94D40" w:rsidRDefault="00945C04" w:rsidP="003F2741">
      <w:pPr>
        <w:spacing w:after="4" w:line="247" w:lineRule="auto"/>
        <w:ind w:left="724" w:hanging="10"/>
        <w:rPr>
          <w:rFonts w:eastAsia="Calibri" w:cstheme="minorHAnsi"/>
          <w:b/>
          <w:color w:val="000000"/>
          <w:lang w:eastAsia="en-AU"/>
        </w:rPr>
      </w:pPr>
    </w:p>
    <w:p w14:paraId="3957B55E" w14:textId="77777777" w:rsidR="00945C04" w:rsidRPr="00C94D40" w:rsidRDefault="00945C04" w:rsidP="003F2741">
      <w:pPr>
        <w:spacing w:after="4" w:line="247" w:lineRule="auto"/>
        <w:ind w:left="724" w:hanging="10"/>
        <w:rPr>
          <w:rFonts w:eastAsia="Calibri" w:cstheme="minorHAnsi"/>
          <w:b/>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C94D40" w:rsidRPr="00C94D40" w14:paraId="5875E764"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5CC1C2D8" w14:textId="77777777" w:rsidR="00767A3E" w:rsidRPr="00767A3E" w:rsidRDefault="00767A3E" w:rsidP="00767A3E">
            <w:pPr>
              <w:spacing w:after="4" w:line="247" w:lineRule="auto"/>
              <w:ind w:left="24" w:hanging="10"/>
              <w:jc w:val="both"/>
              <w:rPr>
                <w:rFonts w:asciiTheme="majorHAnsi" w:eastAsia="Calibri" w:hAnsiTheme="majorHAnsi" w:cstheme="majorHAnsi"/>
                <w:b/>
                <w:bCs/>
                <w:color w:val="000000"/>
                <w:szCs w:val="20"/>
                <w:lang w:eastAsia="en-AU"/>
              </w:rPr>
            </w:pPr>
          </w:p>
          <w:p w14:paraId="68BAB3D4" w14:textId="35A6D839" w:rsidR="00C94D40" w:rsidRDefault="00C94D40" w:rsidP="00767A3E">
            <w:pPr>
              <w:spacing w:after="4" w:line="247" w:lineRule="auto"/>
              <w:ind w:left="24" w:hanging="10"/>
              <w:jc w:val="both"/>
              <w:rPr>
                <w:rFonts w:asciiTheme="majorHAnsi" w:eastAsia="Calibri" w:hAnsiTheme="majorHAnsi" w:cstheme="majorHAnsi"/>
                <w:b/>
                <w:bCs/>
                <w:color w:val="000000"/>
                <w:sz w:val="24"/>
                <w:szCs w:val="24"/>
                <w:lang w:eastAsia="en-AU"/>
              </w:rPr>
            </w:pPr>
            <w:r>
              <w:rPr>
                <w:rFonts w:asciiTheme="majorHAnsi" w:eastAsia="Calibri" w:hAnsiTheme="majorHAnsi" w:cstheme="majorHAnsi"/>
                <w:b/>
                <w:bCs/>
                <w:color w:val="000000"/>
                <w:sz w:val="24"/>
                <w:szCs w:val="24"/>
                <w:lang w:eastAsia="en-AU"/>
              </w:rPr>
              <w:t>Irrigation System</w:t>
            </w:r>
          </w:p>
          <w:p w14:paraId="20041A69" w14:textId="207DFC4B" w:rsidR="00767A3E" w:rsidRPr="00767A3E" w:rsidRDefault="00767A3E" w:rsidP="00767A3E">
            <w:pPr>
              <w:spacing w:after="4" w:line="247" w:lineRule="auto"/>
              <w:ind w:left="24" w:hanging="10"/>
              <w:jc w:val="both"/>
              <w:rPr>
                <w:rFonts w:asciiTheme="majorHAnsi" w:eastAsia="Calibri" w:hAnsiTheme="majorHAnsi" w:cstheme="majorHAnsi"/>
                <w:b/>
                <w:bCs/>
                <w:color w:val="000000"/>
                <w:szCs w:val="20"/>
                <w:lang w:eastAsia="en-AU"/>
              </w:rPr>
            </w:pPr>
          </w:p>
        </w:tc>
      </w:tr>
      <w:tr w:rsidR="00945C04" w:rsidRPr="00C94D40" w14:paraId="0A6783CA" w14:textId="77777777" w:rsidTr="00692E17">
        <w:tc>
          <w:tcPr>
            <w:tcW w:w="4763" w:type="dxa"/>
            <w:tcBorders>
              <w:top w:val="single" w:sz="4" w:space="0" w:color="auto"/>
              <w:left w:val="single" w:sz="4" w:space="0" w:color="auto"/>
              <w:bottom w:val="single" w:sz="4" w:space="0" w:color="auto"/>
              <w:right w:val="single" w:sz="4" w:space="0" w:color="auto"/>
            </w:tcBorders>
          </w:tcPr>
          <w:p w14:paraId="74D5BB1A" w14:textId="77777777" w:rsidR="00945C04" w:rsidRPr="00C94D40" w:rsidRDefault="00945C04" w:rsidP="009467FD">
            <w:pPr>
              <w:spacing w:line="240" w:lineRule="auto"/>
              <w:rPr>
                <w:rFonts w:eastAsia="Calibri" w:cstheme="minorHAnsi"/>
                <w:color w:val="000000"/>
                <w:lang w:eastAsia="en-AU"/>
              </w:rPr>
            </w:pPr>
          </w:p>
        </w:tc>
        <w:tc>
          <w:tcPr>
            <w:tcW w:w="1415" w:type="dxa"/>
            <w:tcBorders>
              <w:top w:val="single" w:sz="4" w:space="0" w:color="auto"/>
              <w:left w:val="single" w:sz="4" w:space="0" w:color="auto"/>
              <w:bottom w:val="single" w:sz="4" w:space="0" w:color="auto"/>
              <w:right w:val="single" w:sz="4" w:space="0" w:color="auto"/>
            </w:tcBorders>
            <w:hideMark/>
          </w:tcPr>
          <w:p w14:paraId="4677BA1F" w14:textId="77777777" w:rsidR="00945C04" w:rsidRPr="00C94D40" w:rsidRDefault="00945C04" w:rsidP="009467FD">
            <w:pPr>
              <w:spacing w:line="240" w:lineRule="auto"/>
              <w:jc w:val="center"/>
              <w:rPr>
                <w:rFonts w:eastAsia="Calibri" w:cstheme="minorHAnsi"/>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7A2C23D4" w14:textId="77777777" w:rsidR="00945C04" w:rsidRPr="00C94D40" w:rsidRDefault="00945C04" w:rsidP="009467FD">
            <w:pPr>
              <w:spacing w:line="240" w:lineRule="auto"/>
              <w:jc w:val="center"/>
              <w:rPr>
                <w:rFonts w:eastAsia="Calibri" w:cstheme="minorHAnsi"/>
                <w:b/>
                <w:bCs/>
                <w:color w:val="000000"/>
                <w:lang w:eastAsia="en-AU"/>
              </w:rPr>
            </w:pPr>
            <w:r w:rsidRPr="00C94D40">
              <w:rPr>
                <w:rFonts w:eastAsia="Calibri" w:cstheme="minorHAnsi"/>
                <w:b/>
                <w:bCs/>
                <w:color w:val="000000"/>
                <w:lang w:eastAsia="en-AU"/>
              </w:rPr>
              <w:t>Comments</w:t>
            </w:r>
          </w:p>
        </w:tc>
      </w:tr>
      <w:tr w:rsidR="00945C04" w:rsidRPr="00C94D40" w14:paraId="34CB7A66"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403794F4"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components of system are functional.</w:t>
            </w:r>
          </w:p>
          <w:p w14:paraId="2F5A33CD" w14:textId="77777777" w:rsidR="00945C04" w:rsidRPr="00C94D40" w:rsidRDefault="00945C04" w:rsidP="009467FD">
            <w:pPr>
              <w:spacing w:line="240" w:lineRule="auto"/>
              <w:rPr>
                <w:rFonts w:eastAsia="Calibri" w:cstheme="minorHAnsi"/>
                <w:color w:val="000000"/>
                <w:szCs w:val="20"/>
                <w:lang w:eastAsia="en-AU"/>
              </w:rPr>
            </w:pPr>
          </w:p>
        </w:tc>
        <w:sdt>
          <w:sdtPr>
            <w:rPr>
              <w:rFonts w:eastAsia="Calibri" w:cstheme="minorHAnsi"/>
              <w:color w:val="000000"/>
              <w:lang w:eastAsia="en-AU"/>
            </w:rPr>
            <w:alias w:val="N/A"/>
            <w:tag w:val="N/A"/>
            <w:id w:val="131525487"/>
            <w:lock w:val="sdtLocked"/>
            <w:placeholder>
              <w:docPart w:val="558E8D3EA7CF45D982F6787098823C3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32820D2D"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817465513"/>
            <w:placeholder>
              <w:docPart w:val="289DD19778904FD78798E4039F359432"/>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24038A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289C7E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D237950"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Automatic controller stations have been set to seasonal settings.</w:t>
            </w:r>
          </w:p>
        </w:tc>
        <w:sdt>
          <w:sdtPr>
            <w:rPr>
              <w:rFonts w:eastAsia="Calibri" w:cstheme="minorHAnsi"/>
              <w:color w:val="000000"/>
              <w:lang w:eastAsia="en-AU"/>
            </w:rPr>
            <w:alias w:val="N/A"/>
            <w:tag w:val="N/A"/>
            <w:id w:val="2121953304"/>
            <w:placeholder>
              <w:docPart w:val="F2F5656F9F6F45C69A19E9FDE271F48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4F1DF3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619810549"/>
            <w:placeholder>
              <w:docPart w:val="12E7CAEC2EF74A98BCC19DD683805B13"/>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E0DCD4C"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436E8C90"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AC6ED52"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irrigation systems have been flushed and are in good working order.</w:t>
            </w:r>
          </w:p>
        </w:tc>
        <w:sdt>
          <w:sdtPr>
            <w:rPr>
              <w:rFonts w:eastAsia="Calibri" w:cstheme="minorHAnsi"/>
              <w:color w:val="000000"/>
              <w:lang w:eastAsia="en-AU"/>
            </w:rPr>
            <w:alias w:val="N/A"/>
            <w:tag w:val="N/A"/>
            <w:id w:val="-1760132175"/>
            <w:placeholder>
              <w:docPart w:val="598EC305E1AD468CAB3AD59D8A184470"/>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C8B14B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548987877"/>
            <w:placeholder>
              <w:docPart w:val="8EE81D6B4DC6414FA53BD0A63DD2C62D"/>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EA5A317"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01FC8A6" w14:textId="77777777" w:rsidTr="00692E17">
        <w:tc>
          <w:tcPr>
            <w:tcW w:w="4763" w:type="dxa"/>
            <w:tcBorders>
              <w:top w:val="single" w:sz="4" w:space="0" w:color="auto"/>
              <w:left w:val="single" w:sz="4" w:space="0" w:color="auto"/>
              <w:bottom w:val="single" w:sz="4" w:space="0" w:color="auto"/>
              <w:right w:val="single" w:sz="4" w:space="0" w:color="auto"/>
            </w:tcBorders>
          </w:tcPr>
          <w:p w14:paraId="031336AD"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As built drawings indicating fittings and pipe locations including dept., have been supplied to Council together with Irrigation Maintenance Manual and keys to controller box.</w:t>
            </w:r>
          </w:p>
        </w:tc>
        <w:sdt>
          <w:sdtPr>
            <w:rPr>
              <w:rFonts w:eastAsia="Calibri" w:cstheme="minorHAnsi"/>
              <w:color w:val="000000"/>
              <w:lang w:eastAsia="en-AU"/>
            </w:rPr>
            <w:alias w:val="N/A"/>
            <w:tag w:val="N/A"/>
            <w:id w:val="-2022923474"/>
            <w:placeholder>
              <w:docPart w:val="2569B846E1CF4150B7FCDDBEF5BBD00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3252D7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508497285"/>
            <w:placeholder>
              <w:docPart w:val="8AFE879ECE1349B4AEFC079E6C46F798"/>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144E04E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2E6145E6" w14:textId="77777777" w:rsidR="00945C04" w:rsidRPr="00C94D40" w:rsidRDefault="00945C04" w:rsidP="003F2741">
      <w:pPr>
        <w:spacing w:after="4" w:line="247" w:lineRule="auto"/>
        <w:ind w:left="724" w:hanging="10"/>
        <w:rPr>
          <w:rFonts w:eastAsia="Calibri" w:cstheme="minorHAnsi"/>
          <w:b/>
          <w:color w:val="000000"/>
          <w:lang w:eastAsia="en-AU"/>
        </w:rPr>
      </w:pPr>
    </w:p>
    <w:p w14:paraId="64C347DE" w14:textId="77777777" w:rsidR="00945C04" w:rsidRPr="00C94D40" w:rsidRDefault="00945C04" w:rsidP="003F2741">
      <w:pPr>
        <w:spacing w:after="4" w:line="247" w:lineRule="auto"/>
        <w:ind w:left="724" w:hanging="10"/>
        <w:rPr>
          <w:rFonts w:eastAsia="Calibri" w:cstheme="minorHAnsi"/>
          <w:b/>
          <w:color w:val="000000"/>
          <w:lang w:eastAsia="en-AU"/>
        </w:rPr>
      </w:pPr>
    </w:p>
    <w:p w14:paraId="32A8FC25" w14:textId="77777777" w:rsidR="00945C04" w:rsidRPr="00C94D40" w:rsidRDefault="00945C04" w:rsidP="003F2741">
      <w:pPr>
        <w:spacing w:after="4" w:line="247" w:lineRule="auto"/>
        <w:ind w:left="724" w:hanging="10"/>
        <w:rPr>
          <w:rFonts w:eastAsia="Calibri" w:cstheme="minorHAnsi"/>
          <w:b/>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767A3E" w:rsidRPr="00767A3E" w14:paraId="1A2FE028"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4C8C723C" w14:textId="77777777" w:rsidR="00767A3E" w:rsidRPr="00767A3E" w:rsidRDefault="00767A3E" w:rsidP="00767A3E">
            <w:pPr>
              <w:spacing w:after="4" w:line="247" w:lineRule="auto"/>
              <w:ind w:left="24" w:hanging="10"/>
              <w:jc w:val="both"/>
              <w:rPr>
                <w:rFonts w:asciiTheme="majorHAnsi" w:eastAsia="Calibri" w:hAnsiTheme="majorHAnsi" w:cstheme="majorHAnsi"/>
                <w:b/>
                <w:bCs/>
                <w:color w:val="000000"/>
                <w:szCs w:val="20"/>
                <w:lang w:eastAsia="en-AU"/>
              </w:rPr>
            </w:pPr>
          </w:p>
          <w:p w14:paraId="5D71BED8" w14:textId="77777777" w:rsidR="00767A3E" w:rsidRDefault="00767A3E" w:rsidP="00767A3E">
            <w:pPr>
              <w:spacing w:after="4" w:line="247" w:lineRule="auto"/>
              <w:ind w:left="24" w:hanging="10"/>
              <w:jc w:val="both"/>
              <w:rPr>
                <w:rFonts w:asciiTheme="majorHAnsi" w:eastAsia="Calibri" w:hAnsiTheme="majorHAnsi" w:cstheme="majorHAnsi"/>
                <w:b/>
                <w:bCs/>
                <w:color w:val="000000"/>
                <w:sz w:val="24"/>
                <w:szCs w:val="24"/>
                <w:lang w:eastAsia="en-AU"/>
              </w:rPr>
            </w:pPr>
            <w:r>
              <w:rPr>
                <w:rFonts w:asciiTheme="majorHAnsi" w:eastAsia="Calibri" w:hAnsiTheme="majorHAnsi" w:cstheme="majorHAnsi"/>
                <w:b/>
                <w:bCs/>
                <w:color w:val="000000"/>
                <w:sz w:val="24"/>
                <w:szCs w:val="24"/>
                <w:lang w:eastAsia="en-AU"/>
              </w:rPr>
              <w:t xml:space="preserve">Wetland Systems </w:t>
            </w:r>
          </w:p>
          <w:p w14:paraId="203271BF" w14:textId="77777777" w:rsidR="00767A3E" w:rsidRDefault="00767A3E" w:rsidP="00767A3E">
            <w:pPr>
              <w:spacing w:after="4" w:line="247" w:lineRule="auto"/>
              <w:ind w:left="24" w:hanging="10"/>
              <w:jc w:val="both"/>
              <w:rPr>
                <w:rFonts w:asciiTheme="majorHAnsi" w:eastAsia="Calibri" w:hAnsiTheme="majorHAnsi" w:cstheme="majorHAnsi"/>
                <w:b/>
                <w:bCs/>
                <w:color w:val="000000"/>
                <w:sz w:val="24"/>
                <w:szCs w:val="24"/>
                <w:lang w:eastAsia="en-AU"/>
              </w:rPr>
            </w:pPr>
          </w:p>
          <w:p w14:paraId="5F960AF9" w14:textId="0539A0EF" w:rsidR="00767A3E" w:rsidRPr="00767A3E" w:rsidRDefault="00767A3E" w:rsidP="00767A3E">
            <w:pPr>
              <w:spacing w:after="4" w:line="247" w:lineRule="auto"/>
              <w:ind w:left="24" w:hanging="10"/>
              <w:jc w:val="both"/>
              <w:rPr>
                <w:rFonts w:eastAsia="Calibri" w:cstheme="minorHAnsi"/>
                <w:b/>
                <w:bCs/>
                <w:color w:val="000000"/>
                <w:szCs w:val="20"/>
                <w:lang w:eastAsia="en-AU"/>
              </w:rPr>
            </w:pPr>
            <w:r w:rsidRPr="00767A3E">
              <w:rPr>
                <w:rFonts w:cstheme="minorHAnsi"/>
                <w:color w:val="000000"/>
                <w:szCs w:val="20"/>
                <w:lang w:eastAsia="en-AU"/>
              </w:rPr>
              <w:t>Refer to maintenance requirements contained in Melbourne Water documents listed in Technical Note MW1 Wetlands Establishment</w:t>
            </w:r>
            <w:r w:rsidRPr="00767A3E">
              <w:rPr>
                <w:rFonts w:cstheme="minorHAnsi"/>
                <w:color w:val="C00000"/>
                <w:szCs w:val="20"/>
                <w:lang w:eastAsia="en-AU"/>
              </w:rPr>
              <w:t>.</w:t>
            </w:r>
            <w:r w:rsidRPr="00767A3E">
              <w:rPr>
                <w:rFonts w:cstheme="minorHAnsi"/>
                <w:color w:val="C00000"/>
                <w:sz w:val="18"/>
                <w:szCs w:val="18"/>
                <w:lang w:eastAsia="en-AU"/>
              </w:rPr>
              <w:t xml:space="preserve"> </w:t>
            </w:r>
            <w:r w:rsidRPr="00767A3E">
              <w:rPr>
                <w:rFonts w:cstheme="minorHAnsi"/>
                <w:color w:val="C00000"/>
                <w:szCs w:val="20"/>
                <w:lang w:eastAsia="en-AU"/>
              </w:rPr>
              <w:t xml:space="preserve"> </w:t>
            </w:r>
            <w:r w:rsidRPr="00767A3E">
              <w:rPr>
                <w:rFonts w:cstheme="minorHAnsi"/>
                <w:color w:val="000000"/>
                <w:szCs w:val="20"/>
                <w:lang w:eastAsia="en-AU"/>
              </w:rPr>
              <w:t>Council requires that all Melbourne Water Maintenance standards are to be met.</w:t>
            </w:r>
          </w:p>
        </w:tc>
      </w:tr>
      <w:tr w:rsidR="00945C04" w:rsidRPr="00767A3E" w14:paraId="0ABDB3A2" w14:textId="77777777" w:rsidTr="00692E17">
        <w:tc>
          <w:tcPr>
            <w:tcW w:w="4763" w:type="dxa"/>
            <w:tcBorders>
              <w:top w:val="single" w:sz="4" w:space="0" w:color="auto"/>
              <w:left w:val="single" w:sz="4" w:space="0" w:color="auto"/>
              <w:bottom w:val="single" w:sz="4" w:space="0" w:color="auto"/>
              <w:right w:val="single" w:sz="4" w:space="0" w:color="auto"/>
            </w:tcBorders>
          </w:tcPr>
          <w:p w14:paraId="17DDF1E2" w14:textId="77777777" w:rsidR="00945C04" w:rsidRPr="00767A3E" w:rsidRDefault="00945C04" w:rsidP="00767A3E">
            <w:pPr>
              <w:spacing w:after="4" w:line="247" w:lineRule="auto"/>
              <w:ind w:left="24" w:hanging="10"/>
              <w:jc w:val="both"/>
              <w:rPr>
                <w:rFonts w:asciiTheme="majorHAnsi" w:eastAsia="Calibri" w:hAnsiTheme="majorHAnsi" w:cstheme="majorHAnsi"/>
                <w:b/>
                <w:bCs/>
                <w:color w:val="000000"/>
                <w:sz w:val="24"/>
                <w:szCs w:val="24"/>
                <w:lang w:eastAsia="en-AU"/>
              </w:rPr>
            </w:pPr>
            <w:bookmarkStart w:id="4" w:name="_Hlk185817"/>
          </w:p>
        </w:tc>
        <w:tc>
          <w:tcPr>
            <w:tcW w:w="1415" w:type="dxa"/>
            <w:tcBorders>
              <w:top w:val="single" w:sz="4" w:space="0" w:color="auto"/>
              <w:left w:val="single" w:sz="4" w:space="0" w:color="auto"/>
              <w:bottom w:val="single" w:sz="4" w:space="0" w:color="auto"/>
              <w:right w:val="single" w:sz="4" w:space="0" w:color="auto"/>
            </w:tcBorders>
            <w:hideMark/>
          </w:tcPr>
          <w:p w14:paraId="389527CB" w14:textId="77777777" w:rsidR="00945C04" w:rsidRPr="00767A3E" w:rsidRDefault="00945C04" w:rsidP="00767A3E">
            <w:pPr>
              <w:spacing w:after="4" w:line="247" w:lineRule="auto"/>
              <w:ind w:left="24" w:hanging="10"/>
              <w:jc w:val="both"/>
              <w:rPr>
                <w:rFonts w:asciiTheme="majorHAnsi" w:eastAsia="Calibri" w:hAnsiTheme="majorHAnsi" w:cstheme="majorHAnsi"/>
                <w:b/>
                <w:bCs/>
                <w:color w:val="000000"/>
                <w:sz w:val="24"/>
                <w:szCs w:val="24"/>
                <w:lang w:eastAsia="en-AU"/>
              </w:rPr>
            </w:pPr>
            <w:r w:rsidRPr="00767A3E">
              <w:rPr>
                <w:rFonts w:asciiTheme="majorHAnsi" w:eastAsia="Calibri" w:hAnsiTheme="majorHAnsi" w:cstheme="majorHAnsi"/>
                <w:b/>
                <w:bCs/>
                <w:color w:val="000000"/>
                <w:sz w:val="24"/>
                <w:szCs w:val="24"/>
                <w:lang w:eastAsia="en-AU"/>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4D247588" w14:textId="77777777" w:rsidR="00945C04" w:rsidRPr="00767A3E" w:rsidRDefault="00945C04" w:rsidP="00767A3E">
            <w:pPr>
              <w:spacing w:after="4" w:line="247" w:lineRule="auto"/>
              <w:ind w:left="24" w:hanging="10"/>
              <w:jc w:val="both"/>
              <w:rPr>
                <w:rFonts w:asciiTheme="majorHAnsi" w:eastAsia="Calibri" w:hAnsiTheme="majorHAnsi" w:cstheme="majorHAnsi"/>
                <w:b/>
                <w:bCs/>
                <w:color w:val="000000"/>
                <w:sz w:val="24"/>
                <w:szCs w:val="24"/>
                <w:lang w:eastAsia="en-AU"/>
              </w:rPr>
            </w:pPr>
            <w:r w:rsidRPr="00767A3E">
              <w:rPr>
                <w:rFonts w:asciiTheme="majorHAnsi" w:eastAsia="Calibri" w:hAnsiTheme="majorHAnsi" w:cstheme="majorHAnsi"/>
                <w:b/>
                <w:bCs/>
                <w:color w:val="000000"/>
                <w:sz w:val="24"/>
                <w:szCs w:val="24"/>
                <w:lang w:eastAsia="en-AU"/>
              </w:rPr>
              <w:t>Comments</w:t>
            </w:r>
          </w:p>
        </w:tc>
      </w:tr>
      <w:bookmarkEnd w:id="4"/>
      <w:tr w:rsidR="00945C04" w:rsidRPr="00C94D40" w14:paraId="511797C5" w14:textId="77777777" w:rsidTr="00692E17">
        <w:tc>
          <w:tcPr>
            <w:tcW w:w="4763" w:type="dxa"/>
            <w:tcBorders>
              <w:top w:val="single" w:sz="4" w:space="0" w:color="auto"/>
              <w:left w:val="single" w:sz="4" w:space="0" w:color="auto"/>
              <w:bottom w:val="single" w:sz="4" w:space="0" w:color="auto"/>
              <w:right w:val="single" w:sz="4" w:space="0" w:color="auto"/>
            </w:tcBorders>
          </w:tcPr>
          <w:p w14:paraId="2AA0FD6F"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 xml:space="preserve">MW reference number provided.   </w:t>
            </w:r>
          </w:p>
        </w:tc>
        <w:sdt>
          <w:sdtPr>
            <w:rPr>
              <w:rFonts w:eastAsia="Calibri" w:cstheme="minorHAnsi"/>
              <w:color w:val="000000"/>
              <w:lang w:eastAsia="en-AU"/>
            </w:rPr>
            <w:alias w:val="N/A"/>
            <w:tag w:val="N/A"/>
            <w:id w:val="853463477"/>
            <w:lock w:val="sdtLocked"/>
            <w:placeholder>
              <w:docPart w:val="57EF6B98EC944F2EABAADBB96E0AC60C"/>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D274BE9"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202745540"/>
            <w:placeholder>
              <w:docPart w:val="B7D12D43D4924B47973691CEB522B70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67981983" w14:textId="77777777" w:rsidR="00945C04" w:rsidRPr="00C94D40" w:rsidRDefault="00945C04" w:rsidP="009467FD">
                <w:pPr>
                  <w:spacing w:line="240" w:lineRule="auto"/>
                  <w:rPr>
                    <w:rFonts w:cstheme="minorHAnsi"/>
                  </w:rPr>
                </w:pPr>
                <w:r w:rsidRPr="00C94D40">
                  <w:rPr>
                    <w:rStyle w:val="PlaceholderText"/>
                    <w:rFonts w:cstheme="minorHAnsi"/>
                  </w:rPr>
                  <w:t>Click or tap here to enter text.</w:t>
                </w:r>
              </w:p>
            </w:tc>
          </w:sdtContent>
        </w:sdt>
      </w:tr>
      <w:tr w:rsidR="00945C04" w:rsidRPr="00C94D40" w14:paraId="6DFFECA9" w14:textId="77777777" w:rsidTr="00692E17">
        <w:tc>
          <w:tcPr>
            <w:tcW w:w="4763" w:type="dxa"/>
            <w:tcBorders>
              <w:top w:val="single" w:sz="4" w:space="0" w:color="auto"/>
              <w:left w:val="single" w:sz="4" w:space="0" w:color="auto"/>
              <w:bottom w:val="single" w:sz="4" w:space="0" w:color="auto"/>
              <w:right w:val="single" w:sz="4" w:space="0" w:color="auto"/>
            </w:tcBorders>
          </w:tcPr>
          <w:p w14:paraId="112650F6"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All wetland systems and surrounds are free of weeds and litter.</w:t>
            </w:r>
          </w:p>
        </w:tc>
        <w:sdt>
          <w:sdtPr>
            <w:rPr>
              <w:rFonts w:eastAsia="Calibri" w:cstheme="minorHAnsi"/>
              <w:color w:val="000000"/>
              <w:lang w:eastAsia="en-AU"/>
            </w:rPr>
            <w:alias w:val="N/A"/>
            <w:tag w:val="N/A"/>
            <w:id w:val="1265502141"/>
            <w:placeholder>
              <w:docPart w:val="E0E8AA0220864159A0E247F1164F8739"/>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5FCB288"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981121507"/>
            <w:placeholder>
              <w:docPart w:val="2BF5272B11DE4D75B51761D26B8904D0"/>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A59B19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2B8761CB"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E270FAD"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szCs w:val="20"/>
                <w:lang w:eastAsia="en-AU"/>
              </w:rPr>
              <w:t xml:space="preserve">No wetland system is to include Typha </w:t>
            </w:r>
            <w:proofErr w:type="spellStart"/>
            <w:r w:rsidRPr="00C94D40">
              <w:rPr>
                <w:rFonts w:eastAsia="Calibri" w:cstheme="minorHAnsi"/>
                <w:szCs w:val="20"/>
                <w:lang w:eastAsia="en-AU"/>
              </w:rPr>
              <w:t>sp</w:t>
            </w:r>
            <w:proofErr w:type="spellEnd"/>
            <w:r w:rsidRPr="00C94D40">
              <w:rPr>
                <w:rFonts w:eastAsia="Calibri" w:cstheme="minorHAnsi"/>
                <w:szCs w:val="20"/>
                <w:lang w:eastAsia="en-AU"/>
              </w:rPr>
              <w:t xml:space="preserve"> (</w:t>
            </w:r>
            <w:proofErr w:type="spellStart"/>
            <w:r w:rsidRPr="00C94D40">
              <w:rPr>
                <w:rFonts w:eastAsia="Calibri" w:cstheme="minorHAnsi"/>
                <w:szCs w:val="20"/>
                <w:lang w:eastAsia="en-AU"/>
              </w:rPr>
              <w:t>Combungi</w:t>
            </w:r>
            <w:proofErr w:type="spellEnd"/>
            <w:r w:rsidRPr="00C94D40">
              <w:rPr>
                <w:rFonts w:eastAsia="Calibri" w:cstheme="minorHAnsi"/>
                <w:szCs w:val="20"/>
                <w:lang w:eastAsia="en-AU"/>
              </w:rPr>
              <w:t xml:space="preserve">) or Cyperus </w:t>
            </w:r>
            <w:proofErr w:type="spellStart"/>
            <w:r w:rsidRPr="00C94D40">
              <w:rPr>
                <w:rFonts w:eastAsia="Calibri" w:cstheme="minorHAnsi"/>
                <w:szCs w:val="20"/>
                <w:lang w:eastAsia="en-AU"/>
              </w:rPr>
              <w:t>involucratus</w:t>
            </w:r>
            <w:proofErr w:type="spellEnd"/>
            <w:r w:rsidRPr="00C94D40">
              <w:rPr>
                <w:rFonts w:eastAsia="Calibri" w:cstheme="minorHAnsi"/>
                <w:szCs w:val="20"/>
                <w:lang w:eastAsia="en-AU"/>
              </w:rPr>
              <w:t xml:space="preserve"> (Umbrella Sedge). Wetland and adjacent landscape or revegetation area is not to contain significant amounts (as determined by Council officer) of environmental weeds. </w:t>
            </w:r>
          </w:p>
        </w:tc>
        <w:sdt>
          <w:sdtPr>
            <w:rPr>
              <w:rFonts w:eastAsia="Calibri" w:cstheme="minorHAnsi"/>
              <w:color w:val="000000"/>
              <w:lang w:eastAsia="en-AU"/>
            </w:rPr>
            <w:alias w:val="N/A"/>
            <w:tag w:val="N/A"/>
            <w:id w:val="-1605563906"/>
            <w:placeholder>
              <w:docPart w:val="51BCA9579BC64BF5B708566E9B5744D9"/>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0B911221"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588446824"/>
            <w:placeholder>
              <w:docPart w:val="67CB17752AA742038B50C42DF0CEB4CA"/>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57712AE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298458E2"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03BF70FB"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Inlets are adequately rocked to prevent erosion around pipes and infrastructure.</w:t>
            </w:r>
          </w:p>
        </w:tc>
        <w:sdt>
          <w:sdtPr>
            <w:rPr>
              <w:rFonts w:eastAsia="Calibri" w:cstheme="minorHAnsi"/>
              <w:color w:val="000000"/>
              <w:lang w:eastAsia="en-AU"/>
            </w:rPr>
            <w:alias w:val="N/A"/>
            <w:tag w:val="N/A"/>
            <w:id w:val="-593543929"/>
            <w:placeholder>
              <w:docPart w:val="619F6225E4F24D7C9AE7C4385C7E101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625E048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864348679"/>
            <w:placeholder>
              <w:docPart w:val="BAE3904B20394B4B987CCC70BE859BD5"/>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BE19E57"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2B8E70C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55529172"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All wetlands, Bio retention cells and surrounding landscapes have been constructed according to submitted and approved plans.</w:t>
            </w:r>
          </w:p>
        </w:tc>
        <w:sdt>
          <w:sdtPr>
            <w:rPr>
              <w:rFonts w:eastAsia="Calibri" w:cstheme="minorHAnsi"/>
              <w:color w:val="000000"/>
              <w:lang w:eastAsia="en-AU"/>
            </w:rPr>
            <w:alias w:val="N/A"/>
            <w:tag w:val="N/A"/>
            <w:id w:val="-721445866"/>
            <w:placeholder>
              <w:docPart w:val="9815355B1B9D4D8DAD991B753BD935D5"/>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5BA296DB"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186482698"/>
            <w:placeholder>
              <w:docPart w:val="F90FFE034D2C44FD86D2A6132BC16C94"/>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0782449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19980F7A" w14:textId="77777777" w:rsidTr="00692E17">
        <w:tc>
          <w:tcPr>
            <w:tcW w:w="4763" w:type="dxa"/>
            <w:tcBorders>
              <w:top w:val="single" w:sz="4" w:space="0" w:color="auto"/>
              <w:left w:val="single" w:sz="4" w:space="0" w:color="auto"/>
              <w:bottom w:val="single" w:sz="4" w:space="0" w:color="auto"/>
              <w:right w:val="single" w:sz="4" w:space="0" w:color="auto"/>
            </w:tcBorders>
          </w:tcPr>
          <w:p w14:paraId="12898246"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 xml:space="preserve">All Bio retention cells and sediment ponds and GPT to be maintained by Council are, if required, emptied of silt. Evidence of works performed will be required in order to receive HO. </w:t>
            </w:r>
          </w:p>
        </w:tc>
        <w:sdt>
          <w:sdtPr>
            <w:rPr>
              <w:rFonts w:eastAsia="Calibri" w:cstheme="minorHAnsi"/>
              <w:color w:val="000000"/>
              <w:lang w:eastAsia="en-AU"/>
            </w:rPr>
            <w:alias w:val="N/A"/>
            <w:tag w:val="N/A"/>
            <w:id w:val="-1303844800"/>
            <w:placeholder>
              <w:docPart w:val="512A9EC917014CB7A129EB3B13BCF087"/>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40577432"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048415675"/>
            <w:placeholder>
              <w:docPart w:val="751C683F2D684DD5A0E48D9739C500B9"/>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761187E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071A5C43"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79966B59"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Drainage, all drains are clear of silt, debris. No evidence of pooling or stagnant water is present and all silt traps have been removed.</w:t>
            </w:r>
          </w:p>
        </w:tc>
        <w:sdt>
          <w:sdtPr>
            <w:rPr>
              <w:rFonts w:eastAsia="Calibri" w:cstheme="minorHAnsi"/>
              <w:color w:val="000000"/>
              <w:lang w:eastAsia="en-AU"/>
            </w:rPr>
            <w:alias w:val="N/A"/>
            <w:tag w:val="N/A"/>
            <w:id w:val="-1835978279"/>
            <w:placeholder>
              <w:docPart w:val="8ACEAF4D98C343E3AC0E91FDB6F493A2"/>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AA11FBC"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1709645689"/>
            <w:placeholder>
              <w:docPart w:val="C8180927596C476DB3B68362248B8000"/>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24B2014"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54A725C0"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19522446"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All vegetation protective netting that was installed to assist vegetation establishment is removed.</w:t>
            </w:r>
          </w:p>
        </w:tc>
        <w:sdt>
          <w:sdtPr>
            <w:rPr>
              <w:rFonts w:eastAsia="Calibri" w:cstheme="minorHAnsi"/>
              <w:color w:val="000000"/>
              <w:lang w:eastAsia="en-AU"/>
            </w:rPr>
            <w:alias w:val="N/A"/>
            <w:tag w:val="N/A"/>
            <w:id w:val="112879262"/>
            <w:placeholder>
              <w:docPart w:val="954533CC6EC3403888AE039B540DFD79"/>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F46522A"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1473834"/>
            <w:placeholder>
              <w:docPart w:val="F44F065E69B34FB59687F4453656C227"/>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47CB1310"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r w:rsidR="00945C04" w:rsidRPr="00C94D40" w14:paraId="7E2DF59B"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2B6027E5" w14:textId="77777777" w:rsidR="00945C04" w:rsidRPr="00C94D40" w:rsidRDefault="00945C04" w:rsidP="009467FD">
            <w:pPr>
              <w:spacing w:line="240" w:lineRule="auto"/>
              <w:rPr>
                <w:rFonts w:eastAsia="Calibri" w:cstheme="minorHAnsi"/>
                <w:szCs w:val="20"/>
                <w:lang w:eastAsia="en-AU"/>
              </w:rPr>
            </w:pPr>
            <w:r w:rsidRPr="00C94D40">
              <w:rPr>
                <w:rFonts w:eastAsia="Calibri" w:cstheme="minorHAnsi"/>
                <w:szCs w:val="20"/>
                <w:lang w:eastAsia="en-AU"/>
              </w:rPr>
              <w:t xml:space="preserve">Indigenous vegetation, where stated on submitted and approved Landscape Plan for stock to be of local provenance, evidence of provenance must be provided, if required.  </w:t>
            </w:r>
          </w:p>
        </w:tc>
        <w:sdt>
          <w:sdtPr>
            <w:rPr>
              <w:rFonts w:eastAsia="Calibri" w:cstheme="minorHAnsi"/>
              <w:color w:val="000000"/>
              <w:lang w:eastAsia="en-AU"/>
            </w:rPr>
            <w:alias w:val="N/A"/>
            <w:tag w:val="N/A"/>
            <w:id w:val="1763026722"/>
            <w:placeholder>
              <w:docPart w:val="F8B8E4347DA94AC4AD1B77A772B3B834"/>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22E73A4F"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Choose an item.</w:t>
                </w:r>
              </w:p>
            </w:tc>
          </w:sdtContent>
        </w:sdt>
        <w:sdt>
          <w:sdtPr>
            <w:rPr>
              <w:rFonts w:cstheme="minorHAnsi"/>
            </w:rPr>
            <w:id w:val="338743908"/>
            <w:placeholder>
              <w:docPart w:val="64AD1DCAC74843D98262C665D97095D8"/>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1BB4B26E" w14:textId="77777777" w:rsidR="00945C04" w:rsidRPr="00C94D40" w:rsidRDefault="00945C04" w:rsidP="009467FD">
                <w:pPr>
                  <w:spacing w:line="240" w:lineRule="auto"/>
                  <w:rPr>
                    <w:rFonts w:eastAsia="Calibri" w:cstheme="minorHAnsi"/>
                    <w:color w:val="000000"/>
                    <w:lang w:eastAsia="en-AU"/>
                  </w:rPr>
                </w:pPr>
                <w:r w:rsidRPr="00C94D40">
                  <w:rPr>
                    <w:rStyle w:val="PlaceholderText"/>
                    <w:rFonts w:cstheme="minorHAnsi"/>
                  </w:rPr>
                  <w:t>Click or tap here to enter text.</w:t>
                </w:r>
              </w:p>
            </w:tc>
          </w:sdtContent>
        </w:sdt>
      </w:tr>
    </w:tbl>
    <w:p w14:paraId="44343EBC" w14:textId="77777777" w:rsidR="00945C04" w:rsidRPr="00C94D40" w:rsidRDefault="00945C04" w:rsidP="003F2741">
      <w:pPr>
        <w:spacing w:after="4" w:line="247" w:lineRule="auto"/>
        <w:ind w:left="724" w:hanging="10"/>
        <w:rPr>
          <w:rFonts w:eastAsia="Calibri" w:cstheme="minorHAnsi"/>
          <w:b/>
          <w:color w:val="000000"/>
          <w:lang w:eastAsia="en-AU"/>
        </w:rPr>
      </w:pPr>
    </w:p>
    <w:p w14:paraId="23577CDA" w14:textId="77777777" w:rsidR="00945C04" w:rsidRPr="00C94D40" w:rsidRDefault="00945C04" w:rsidP="003F2741">
      <w:pPr>
        <w:spacing w:after="4" w:line="247" w:lineRule="auto"/>
        <w:ind w:left="724" w:hanging="10"/>
        <w:rPr>
          <w:rFonts w:eastAsia="Calibri" w:cstheme="minorHAnsi"/>
          <w:b/>
          <w:color w:val="000000"/>
          <w:lang w:eastAsia="en-AU"/>
        </w:rPr>
      </w:pPr>
    </w:p>
    <w:p w14:paraId="6E5D86C4" w14:textId="77777777" w:rsidR="00945C04" w:rsidRPr="00C94D40" w:rsidRDefault="00945C04" w:rsidP="003F2741">
      <w:pPr>
        <w:spacing w:after="4" w:line="247" w:lineRule="auto"/>
        <w:ind w:left="724" w:hanging="10"/>
        <w:rPr>
          <w:rFonts w:eastAsia="Calibri" w:cstheme="minorHAnsi"/>
          <w:b/>
          <w:color w:val="000000"/>
          <w:lang w:eastAsia="en-AU"/>
        </w:rPr>
      </w:pPr>
    </w:p>
    <w:p w14:paraId="150809A9" w14:textId="77777777" w:rsidR="00945C04" w:rsidRPr="00C94D40" w:rsidRDefault="00945C04" w:rsidP="003F2741">
      <w:pPr>
        <w:spacing w:after="4" w:line="247" w:lineRule="auto"/>
        <w:ind w:left="724" w:hanging="10"/>
        <w:rPr>
          <w:rFonts w:eastAsia="Calibri" w:cstheme="minorHAnsi"/>
          <w:b/>
          <w:color w:val="000000"/>
          <w:lang w:eastAsia="en-AU"/>
        </w:rPr>
      </w:pPr>
    </w:p>
    <w:p w14:paraId="706766FE" w14:textId="77777777" w:rsidR="00945C04" w:rsidRPr="00C94D40" w:rsidRDefault="00945C04" w:rsidP="003F2741">
      <w:pPr>
        <w:spacing w:after="4" w:line="247" w:lineRule="auto"/>
        <w:ind w:left="724" w:hanging="10"/>
        <w:rPr>
          <w:rFonts w:eastAsia="Calibri" w:cstheme="minorHAnsi"/>
          <w:b/>
          <w:color w:val="000000"/>
          <w:lang w:eastAsia="en-AU"/>
        </w:rPr>
      </w:pPr>
    </w:p>
    <w:p w14:paraId="49E70CDE" w14:textId="77777777" w:rsidR="00945C04" w:rsidRPr="00C94D40" w:rsidRDefault="00945C04" w:rsidP="003F2741">
      <w:pPr>
        <w:spacing w:after="4" w:line="247" w:lineRule="auto"/>
        <w:ind w:left="724" w:hanging="10"/>
        <w:rPr>
          <w:rFonts w:eastAsia="Calibri" w:cstheme="minorHAnsi"/>
          <w:b/>
          <w:color w:val="000000"/>
          <w:lang w:eastAsia="en-AU"/>
        </w:rPr>
      </w:pPr>
    </w:p>
    <w:p w14:paraId="3FE57E62" w14:textId="77777777" w:rsidR="00945C04" w:rsidRPr="00C94D40" w:rsidRDefault="00945C04" w:rsidP="003F2741">
      <w:pPr>
        <w:spacing w:after="4" w:line="247" w:lineRule="auto"/>
        <w:ind w:left="725" w:hanging="10"/>
        <w:rPr>
          <w:rFonts w:eastAsia="Calibri" w:cstheme="minorHAnsi"/>
          <w:color w:val="000000"/>
          <w:lang w:eastAsia="en-AU"/>
        </w:rPr>
      </w:pPr>
    </w:p>
    <w:tbl>
      <w:tblPr>
        <w:tblStyle w:val="TableGrid"/>
        <w:tblW w:w="10046" w:type="dxa"/>
        <w:tblInd w:w="14" w:type="dxa"/>
        <w:tblLook w:val="04A0" w:firstRow="1" w:lastRow="0" w:firstColumn="1" w:lastColumn="0" w:noHBand="0" w:noVBand="1"/>
      </w:tblPr>
      <w:tblGrid>
        <w:gridCol w:w="4763"/>
        <w:gridCol w:w="1415"/>
        <w:gridCol w:w="3868"/>
      </w:tblGrid>
      <w:tr w:rsidR="00767A3E" w:rsidRPr="00C94D40" w14:paraId="353E8DD9" w14:textId="77777777" w:rsidTr="00692E17">
        <w:tc>
          <w:tcPr>
            <w:tcW w:w="10046" w:type="dxa"/>
            <w:gridSpan w:val="3"/>
            <w:tcBorders>
              <w:top w:val="single" w:sz="4" w:space="0" w:color="auto"/>
              <w:left w:val="single" w:sz="4" w:space="0" w:color="auto"/>
              <w:bottom w:val="single" w:sz="4" w:space="0" w:color="auto"/>
              <w:right w:val="single" w:sz="4" w:space="0" w:color="auto"/>
            </w:tcBorders>
          </w:tcPr>
          <w:p w14:paraId="67834C25" w14:textId="77777777" w:rsidR="00767A3E" w:rsidRDefault="00767A3E" w:rsidP="00767A3E">
            <w:pPr>
              <w:spacing w:after="4" w:line="247" w:lineRule="auto"/>
              <w:ind w:left="24" w:hanging="10"/>
              <w:rPr>
                <w:rFonts w:eastAsia="Calibri" w:cstheme="minorHAnsi"/>
                <w:b/>
                <w:bCs/>
                <w:color w:val="000000"/>
                <w:lang w:eastAsia="en-AU"/>
              </w:rPr>
            </w:pPr>
          </w:p>
          <w:p w14:paraId="55E7B604" w14:textId="7474A672" w:rsidR="00767A3E" w:rsidRPr="00767A3E" w:rsidRDefault="00767A3E" w:rsidP="00767A3E">
            <w:pPr>
              <w:spacing w:line="240" w:lineRule="auto"/>
              <w:rPr>
                <w:rFonts w:asciiTheme="majorHAnsi" w:eastAsia="Calibri" w:hAnsiTheme="majorHAnsi" w:cstheme="majorHAnsi"/>
                <w:b/>
                <w:bCs/>
                <w:color w:val="000000"/>
                <w:sz w:val="24"/>
                <w:szCs w:val="24"/>
                <w:lang w:eastAsia="en-AU"/>
              </w:rPr>
            </w:pPr>
            <w:r w:rsidRPr="00767A3E">
              <w:rPr>
                <w:rFonts w:asciiTheme="majorHAnsi" w:eastAsia="Calibri" w:hAnsiTheme="majorHAnsi" w:cstheme="majorHAnsi"/>
                <w:b/>
                <w:bCs/>
                <w:color w:val="000000"/>
                <w:sz w:val="24"/>
                <w:szCs w:val="24"/>
                <w:lang w:eastAsia="en-AU"/>
              </w:rPr>
              <w:t>Existing Attributes</w:t>
            </w:r>
          </w:p>
        </w:tc>
      </w:tr>
      <w:tr w:rsidR="00945C04" w:rsidRPr="00C94D40" w14:paraId="3DC158F0" w14:textId="77777777" w:rsidTr="00692E17">
        <w:tc>
          <w:tcPr>
            <w:tcW w:w="4763" w:type="dxa"/>
            <w:tcBorders>
              <w:top w:val="single" w:sz="4" w:space="0" w:color="auto"/>
              <w:left w:val="single" w:sz="4" w:space="0" w:color="auto"/>
              <w:bottom w:val="single" w:sz="4" w:space="0" w:color="auto"/>
              <w:right w:val="single" w:sz="4" w:space="0" w:color="auto"/>
            </w:tcBorders>
          </w:tcPr>
          <w:p w14:paraId="622E585B" w14:textId="77777777" w:rsidR="00945C04" w:rsidRPr="00C94D40" w:rsidRDefault="00945C04" w:rsidP="009467FD">
            <w:pPr>
              <w:spacing w:line="240" w:lineRule="auto"/>
              <w:rPr>
                <w:rFonts w:eastAsia="Calibri" w:cstheme="minorHAnsi"/>
                <w:color w:val="000000"/>
                <w:lang w:eastAsia="en-AU"/>
              </w:rPr>
            </w:pPr>
          </w:p>
        </w:tc>
        <w:tc>
          <w:tcPr>
            <w:tcW w:w="1415" w:type="dxa"/>
            <w:tcBorders>
              <w:top w:val="single" w:sz="4" w:space="0" w:color="auto"/>
              <w:left w:val="single" w:sz="4" w:space="0" w:color="auto"/>
              <w:bottom w:val="single" w:sz="4" w:space="0" w:color="auto"/>
              <w:right w:val="single" w:sz="4" w:space="0" w:color="auto"/>
            </w:tcBorders>
            <w:hideMark/>
          </w:tcPr>
          <w:p w14:paraId="27008456" w14:textId="77777777" w:rsidR="00945C04" w:rsidRPr="00C94D40" w:rsidRDefault="00945C04" w:rsidP="009467FD">
            <w:pPr>
              <w:spacing w:line="240" w:lineRule="auto"/>
              <w:jc w:val="center"/>
              <w:rPr>
                <w:rFonts w:eastAsia="Calibri" w:cstheme="minorHAnsi"/>
                <w:color w:val="000000"/>
                <w:lang w:eastAsia="en-AU"/>
              </w:rPr>
            </w:pPr>
            <w:r w:rsidRPr="00C94D40">
              <w:rPr>
                <w:rFonts w:cstheme="minorHAnsi"/>
                <w:b/>
                <w:bCs/>
              </w:rPr>
              <w:t>ITEM MET? (Y/N/NA)</w:t>
            </w:r>
          </w:p>
        </w:tc>
        <w:tc>
          <w:tcPr>
            <w:tcW w:w="3868" w:type="dxa"/>
            <w:tcBorders>
              <w:top w:val="single" w:sz="4" w:space="0" w:color="auto"/>
              <w:left w:val="single" w:sz="4" w:space="0" w:color="auto"/>
              <w:bottom w:val="single" w:sz="4" w:space="0" w:color="auto"/>
              <w:right w:val="single" w:sz="4" w:space="0" w:color="auto"/>
            </w:tcBorders>
            <w:hideMark/>
          </w:tcPr>
          <w:p w14:paraId="59E19296" w14:textId="77777777" w:rsidR="00945C04" w:rsidRPr="00C94D40" w:rsidRDefault="00945C04" w:rsidP="009467FD">
            <w:pPr>
              <w:spacing w:line="240" w:lineRule="auto"/>
              <w:jc w:val="center"/>
              <w:rPr>
                <w:rFonts w:eastAsia="Calibri" w:cstheme="minorHAnsi"/>
                <w:b/>
                <w:bCs/>
                <w:color w:val="000000"/>
                <w:lang w:eastAsia="en-AU"/>
              </w:rPr>
            </w:pPr>
            <w:r w:rsidRPr="00C94D40">
              <w:rPr>
                <w:rFonts w:eastAsia="Calibri" w:cstheme="minorHAnsi"/>
                <w:b/>
                <w:bCs/>
                <w:color w:val="000000"/>
                <w:lang w:eastAsia="en-AU"/>
              </w:rPr>
              <w:t>Comments</w:t>
            </w:r>
          </w:p>
        </w:tc>
      </w:tr>
      <w:tr w:rsidR="00945C04" w:rsidRPr="00C94D40" w14:paraId="6809F286"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3D7DBDDD"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szCs w:val="20"/>
                <w:lang w:eastAsia="en-AU"/>
              </w:rPr>
              <w:t>Indigenous vegetation and natural rock/landscape areas have been adequately protected during maintenance period and are in acceptable condition.</w:t>
            </w:r>
          </w:p>
        </w:tc>
        <w:sdt>
          <w:sdtPr>
            <w:rPr>
              <w:rFonts w:eastAsia="Calibri" w:cstheme="minorHAnsi"/>
              <w:color w:val="000000"/>
              <w:lang w:eastAsia="en-AU"/>
            </w:rPr>
            <w:alias w:val="N/A"/>
            <w:tag w:val="N/A"/>
            <w:id w:val="-1101876001"/>
            <w:lock w:val="sdtLocked"/>
            <w:placeholder>
              <w:docPart w:val="D3E954C667754E37872327212D079888"/>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1BE9967D"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Choose an item.</w:t>
                </w:r>
              </w:p>
            </w:tc>
          </w:sdtContent>
        </w:sdt>
        <w:sdt>
          <w:sdtPr>
            <w:rPr>
              <w:rFonts w:cstheme="minorHAnsi"/>
            </w:rPr>
            <w:id w:val="594981280"/>
            <w:placeholder>
              <w:docPart w:val="F9944FA5EB5444F99B5680F1A3AE97C3"/>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6B3EECA9"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Click or tap here to enter text.</w:t>
                </w:r>
              </w:p>
            </w:tc>
          </w:sdtContent>
        </w:sdt>
      </w:tr>
      <w:tr w:rsidR="00945C04" w:rsidRPr="00C94D40" w14:paraId="2BF77EB8"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60A9E481"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Remnant trees have been</w:t>
            </w:r>
            <w:r w:rsidRPr="00C94D40">
              <w:rPr>
                <w:rFonts w:eastAsia="Calibri" w:cstheme="minorHAnsi"/>
                <w:szCs w:val="20"/>
                <w:lang w:eastAsia="en-AU"/>
              </w:rPr>
              <w:t xml:space="preserve"> adequately protected during maintenance period and are in acceptable condition.</w:t>
            </w:r>
          </w:p>
        </w:tc>
        <w:sdt>
          <w:sdtPr>
            <w:rPr>
              <w:rFonts w:eastAsia="Calibri" w:cstheme="minorHAnsi"/>
              <w:color w:val="000000"/>
              <w:lang w:eastAsia="en-AU"/>
            </w:rPr>
            <w:alias w:val="N/A"/>
            <w:tag w:val="N/A"/>
            <w:id w:val="-1232766160"/>
            <w:placeholder>
              <w:docPart w:val="3F3C0BBCE254438584DB7DA9C35FD008"/>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70B0234B"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Choose an item.</w:t>
                </w:r>
              </w:p>
            </w:tc>
          </w:sdtContent>
        </w:sdt>
        <w:sdt>
          <w:sdtPr>
            <w:rPr>
              <w:rFonts w:cstheme="minorHAnsi"/>
            </w:rPr>
            <w:id w:val="698826140"/>
            <w:placeholder>
              <w:docPart w:val="38ECA799D4D34575B247C362EC8DB31E"/>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3046ECCF"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Click or tap here to enter text.</w:t>
                </w:r>
              </w:p>
            </w:tc>
          </w:sdtContent>
        </w:sdt>
      </w:tr>
      <w:tr w:rsidR="00945C04" w:rsidRPr="00C94D40" w14:paraId="319CE662" w14:textId="77777777" w:rsidTr="00692E17">
        <w:tc>
          <w:tcPr>
            <w:tcW w:w="4763" w:type="dxa"/>
            <w:tcBorders>
              <w:top w:val="single" w:sz="4" w:space="0" w:color="auto"/>
              <w:left w:val="single" w:sz="4" w:space="0" w:color="auto"/>
              <w:bottom w:val="single" w:sz="4" w:space="0" w:color="auto"/>
              <w:right w:val="single" w:sz="4" w:space="0" w:color="auto"/>
            </w:tcBorders>
            <w:hideMark/>
          </w:tcPr>
          <w:p w14:paraId="50C51130" w14:textId="77777777" w:rsidR="00945C04" w:rsidRPr="00C94D40" w:rsidRDefault="00945C04" w:rsidP="009467FD">
            <w:pPr>
              <w:spacing w:line="240" w:lineRule="auto"/>
              <w:rPr>
                <w:rFonts w:eastAsia="Calibri" w:cstheme="minorHAnsi"/>
                <w:color w:val="000000"/>
                <w:szCs w:val="20"/>
                <w:lang w:eastAsia="en-AU"/>
              </w:rPr>
            </w:pPr>
            <w:r w:rsidRPr="00C94D40">
              <w:rPr>
                <w:rFonts w:eastAsia="Calibri" w:cstheme="minorHAnsi"/>
                <w:color w:val="000000"/>
                <w:szCs w:val="20"/>
                <w:lang w:eastAsia="en-AU"/>
              </w:rPr>
              <w:t>Heritage listed structures or sites such as rock fencing or aboriginal sites have been</w:t>
            </w:r>
            <w:r w:rsidRPr="00C94D40">
              <w:rPr>
                <w:rFonts w:eastAsia="Calibri" w:cstheme="minorHAnsi"/>
                <w:szCs w:val="20"/>
                <w:lang w:eastAsia="en-AU"/>
              </w:rPr>
              <w:t xml:space="preserve"> adequately protected during maintenance period and are in acceptable condition.</w:t>
            </w:r>
          </w:p>
        </w:tc>
        <w:sdt>
          <w:sdtPr>
            <w:rPr>
              <w:rFonts w:eastAsia="Calibri" w:cstheme="minorHAnsi"/>
              <w:color w:val="000000"/>
              <w:lang w:eastAsia="en-AU"/>
            </w:rPr>
            <w:alias w:val="N/A"/>
            <w:tag w:val="N/A"/>
            <w:id w:val="-319427288"/>
            <w:placeholder>
              <w:docPart w:val="DB1D298A5E7747068465FED5E14CE5D0"/>
            </w:placeholder>
            <w:showingPlcHdr/>
            <w:comboBox>
              <w:listItem w:value="Choose an item."/>
              <w:listItem w:displayText="Acceptable" w:value="Acceptable"/>
              <w:listItem w:displayText="Unacceptable" w:value="Unacceptable"/>
              <w:listItem w:displayText="N/A" w:value="N/A"/>
            </w:comboBox>
          </w:sdtPr>
          <w:sdtEndPr/>
          <w:sdtContent>
            <w:tc>
              <w:tcPr>
                <w:tcW w:w="1415" w:type="dxa"/>
                <w:tcBorders>
                  <w:top w:val="single" w:sz="4" w:space="0" w:color="auto"/>
                  <w:left w:val="single" w:sz="4" w:space="0" w:color="auto"/>
                  <w:bottom w:val="single" w:sz="4" w:space="0" w:color="auto"/>
                  <w:right w:val="single" w:sz="4" w:space="0" w:color="auto"/>
                </w:tcBorders>
              </w:tcPr>
              <w:p w14:paraId="33314F0E"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Choose an item.</w:t>
                </w:r>
              </w:p>
            </w:tc>
          </w:sdtContent>
        </w:sdt>
        <w:sdt>
          <w:sdtPr>
            <w:rPr>
              <w:rFonts w:cstheme="minorHAnsi"/>
            </w:rPr>
            <w:id w:val="-1978140623"/>
            <w:placeholder>
              <w:docPart w:val="47DE85208AF4468F89D91D6966C17529"/>
            </w:placeholder>
            <w:showingPlcHdr/>
          </w:sdtPr>
          <w:sdtEndPr/>
          <w:sdtContent>
            <w:tc>
              <w:tcPr>
                <w:tcW w:w="3868" w:type="dxa"/>
                <w:tcBorders>
                  <w:top w:val="single" w:sz="4" w:space="0" w:color="auto"/>
                  <w:left w:val="single" w:sz="4" w:space="0" w:color="auto"/>
                  <w:bottom w:val="single" w:sz="4" w:space="0" w:color="auto"/>
                  <w:right w:val="single" w:sz="4" w:space="0" w:color="auto"/>
                </w:tcBorders>
              </w:tcPr>
              <w:p w14:paraId="05B2A627" w14:textId="77777777" w:rsidR="00945C04" w:rsidRPr="00C94D40" w:rsidRDefault="00945C04" w:rsidP="009467FD">
                <w:pPr>
                  <w:spacing w:line="240" w:lineRule="auto"/>
                  <w:rPr>
                    <w:rFonts w:eastAsia="Calibri" w:cstheme="minorHAnsi"/>
                    <w:color w:val="000000"/>
                    <w:szCs w:val="20"/>
                    <w:lang w:eastAsia="en-AU"/>
                  </w:rPr>
                </w:pPr>
                <w:r w:rsidRPr="00C94D40">
                  <w:rPr>
                    <w:rStyle w:val="PlaceholderText"/>
                    <w:rFonts w:cstheme="minorHAnsi"/>
                  </w:rPr>
                  <w:t>Click or tap here to enter text.</w:t>
                </w:r>
              </w:p>
            </w:tc>
          </w:sdtContent>
        </w:sdt>
      </w:tr>
    </w:tbl>
    <w:p w14:paraId="6B3F0AA0" w14:textId="77777777" w:rsidR="00945C04" w:rsidRPr="00C94D40" w:rsidRDefault="00945C04" w:rsidP="003F2741">
      <w:pPr>
        <w:pStyle w:val="ListParagraph"/>
        <w:rPr>
          <w:rFonts w:eastAsia="Calibri" w:cstheme="minorHAnsi"/>
          <w:color w:val="000000"/>
          <w:szCs w:val="20"/>
          <w:lang w:eastAsia="en-AU"/>
        </w:rPr>
      </w:pPr>
    </w:p>
    <w:p w14:paraId="6C8791D6" w14:textId="77777777" w:rsidR="00945C04" w:rsidRPr="00C94D40" w:rsidRDefault="00945C04" w:rsidP="003F2741">
      <w:pPr>
        <w:tabs>
          <w:tab w:val="center" w:pos="258"/>
          <w:tab w:val="center" w:pos="3174"/>
        </w:tabs>
        <w:spacing w:after="5" w:line="247" w:lineRule="auto"/>
        <w:ind w:left="142"/>
        <w:rPr>
          <w:rFonts w:eastAsia="Calibri" w:cstheme="minorHAnsi"/>
          <w:color w:val="000000"/>
          <w:lang w:eastAsia="en-AU"/>
        </w:rPr>
      </w:pPr>
      <w:r w:rsidRPr="00C94D40">
        <w:rPr>
          <w:rFonts w:eastAsia="Calibri" w:cstheme="minorHAnsi"/>
          <w:color w:val="000000"/>
          <w:lang w:eastAsia="en-AU"/>
        </w:rPr>
        <w:t xml:space="preserve"> </w:t>
      </w:r>
    </w:p>
    <w:p w14:paraId="27F2A65F" w14:textId="77777777" w:rsidR="00945C04" w:rsidRPr="00C94D40" w:rsidRDefault="00945C04" w:rsidP="003F2741">
      <w:pPr>
        <w:spacing w:after="0"/>
        <w:ind w:left="14"/>
        <w:rPr>
          <w:rFonts w:eastAsia="Calibri" w:cstheme="minorHAnsi"/>
          <w:color w:val="000000"/>
          <w:lang w:eastAsia="en-AU"/>
        </w:rPr>
      </w:pPr>
      <w:r w:rsidRPr="00C94D40">
        <w:rPr>
          <w:rFonts w:eastAsia="Calibri" w:cstheme="minorHAnsi"/>
          <w:color w:val="000000"/>
          <w:lang w:eastAsia="en-AU"/>
        </w:rPr>
        <w:t xml:space="preserve"> </w:t>
      </w:r>
    </w:p>
    <w:p w14:paraId="22E54615" w14:textId="77777777" w:rsidR="00945C04" w:rsidRPr="00C94D40" w:rsidRDefault="00945C04" w:rsidP="003F2741">
      <w:pPr>
        <w:spacing w:after="20"/>
        <w:ind w:left="14"/>
        <w:rPr>
          <w:rFonts w:eastAsia="Calibri" w:cstheme="minorHAnsi"/>
          <w:color w:val="000000"/>
          <w:lang w:eastAsia="en-AU"/>
        </w:rPr>
      </w:pPr>
      <w:r w:rsidRPr="00C94D40">
        <w:rPr>
          <w:rFonts w:eastAsia="Calibri" w:cstheme="minorHAnsi"/>
          <w:color w:val="000000"/>
          <w:lang w:eastAsia="en-AU"/>
        </w:rPr>
        <w:t xml:space="preserve"> </w:t>
      </w:r>
    </w:p>
    <w:p w14:paraId="50BE569D" w14:textId="77777777" w:rsidR="00945C04" w:rsidRPr="00C94D40" w:rsidRDefault="00945C04" w:rsidP="003F2741">
      <w:pPr>
        <w:spacing w:after="3"/>
        <w:ind w:left="9" w:hanging="10"/>
        <w:rPr>
          <w:rFonts w:eastAsia="Calibri" w:cstheme="minorHAnsi"/>
          <w:b/>
          <w:color w:val="000000"/>
          <w:lang w:eastAsia="en-AU"/>
        </w:rPr>
      </w:pPr>
      <w:r w:rsidRPr="00C94D40">
        <w:rPr>
          <w:rFonts w:eastAsia="Calibri" w:cstheme="minorHAnsi"/>
          <w:b/>
          <w:color w:val="000000"/>
          <w:lang w:eastAsia="en-AU"/>
        </w:rPr>
        <w:t xml:space="preserve">Site Representative </w:t>
      </w:r>
    </w:p>
    <w:p w14:paraId="310DADB6" w14:textId="77777777" w:rsidR="00945C04" w:rsidRPr="00C94D40" w:rsidRDefault="00945C04" w:rsidP="003F2741">
      <w:pPr>
        <w:spacing w:after="0"/>
        <w:ind w:left="14"/>
        <w:rPr>
          <w:rFonts w:eastAsia="Calibri" w:cstheme="minorHAnsi"/>
          <w:color w:val="000000"/>
          <w:lang w:eastAsia="en-AU"/>
        </w:rPr>
      </w:pPr>
      <w:r w:rsidRPr="00C94D40">
        <w:rPr>
          <w:rFonts w:eastAsia="Calibri" w:cstheme="minorHAnsi"/>
          <w:color w:val="000000"/>
          <w:lang w:eastAsia="en-AU"/>
        </w:rPr>
        <w:t xml:space="preserve"> </w:t>
      </w:r>
    </w:p>
    <w:p w14:paraId="74CDEF70" w14:textId="058E618A" w:rsidR="00945C04" w:rsidRPr="00C94D40" w:rsidRDefault="00945C04" w:rsidP="003F2741">
      <w:pPr>
        <w:spacing w:after="0"/>
        <w:ind w:left="9" w:hanging="10"/>
        <w:rPr>
          <w:rFonts w:eastAsia="Calibri" w:cstheme="minorHAnsi"/>
          <w:color w:val="000000"/>
          <w:lang w:eastAsia="en-AU"/>
        </w:rPr>
      </w:pPr>
      <w:r w:rsidRPr="00C94D40">
        <w:rPr>
          <w:rFonts w:eastAsia="Calibri" w:cstheme="minorHAnsi"/>
          <w:color w:val="000000"/>
          <w:lang w:eastAsia="en-AU"/>
        </w:rPr>
        <w:t>Name</w:t>
      </w:r>
      <w:r w:rsidR="00767A3E">
        <w:rPr>
          <w:rFonts w:eastAsia="Calibri" w:cstheme="minorHAnsi"/>
          <w:color w:val="000000"/>
          <w:lang w:eastAsia="en-AU"/>
        </w:rPr>
        <w:t xml:space="preserve">: </w:t>
      </w:r>
      <w:sdt>
        <w:sdtPr>
          <w:rPr>
            <w:rFonts w:cstheme="minorHAnsi"/>
          </w:rPr>
          <w:id w:val="1520664837"/>
          <w:placeholder>
            <w:docPart w:val="FD0FA80AB31B4227AEE6FC89CADB3F93"/>
          </w:placeholder>
          <w:showingPlcHdr/>
        </w:sdtPr>
        <w:sdtEndPr/>
        <w:sdtContent>
          <w:r w:rsidR="00767A3E" w:rsidRPr="00C94D40">
            <w:rPr>
              <w:rStyle w:val="PlaceholderText"/>
              <w:rFonts w:cstheme="minorHAnsi"/>
            </w:rPr>
            <w:t>Click or tap here to enter text.</w:t>
          </w:r>
        </w:sdtContent>
      </w:sdt>
      <w:r w:rsidRPr="00C94D40">
        <w:rPr>
          <w:rFonts w:eastAsia="Calibri" w:cstheme="minorHAnsi"/>
          <w:color w:val="000000"/>
          <w:lang w:eastAsia="en-AU"/>
        </w:rPr>
        <w:t xml:space="preserve"> </w:t>
      </w:r>
    </w:p>
    <w:p w14:paraId="1B67911A" w14:textId="77777777" w:rsidR="00945C04" w:rsidRPr="00C94D40" w:rsidRDefault="00945C04" w:rsidP="003F2741">
      <w:pPr>
        <w:spacing w:after="0"/>
        <w:ind w:left="14"/>
        <w:rPr>
          <w:rFonts w:eastAsia="Calibri" w:cstheme="minorHAnsi"/>
          <w:color w:val="000000"/>
          <w:lang w:eastAsia="en-AU"/>
        </w:rPr>
      </w:pPr>
      <w:r w:rsidRPr="00C94D40">
        <w:rPr>
          <w:rFonts w:eastAsia="Calibri" w:cstheme="minorHAnsi"/>
          <w:color w:val="000000"/>
          <w:lang w:eastAsia="en-AU"/>
        </w:rPr>
        <w:t xml:space="preserve"> </w:t>
      </w:r>
    </w:p>
    <w:p w14:paraId="6F365E32" w14:textId="68F10A95" w:rsidR="00945C04" w:rsidRPr="00C94D40" w:rsidRDefault="00945C04" w:rsidP="003F2741">
      <w:pPr>
        <w:spacing w:after="0"/>
        <w:ind w:left="9" w:hanging="10"/>
        <w:rPr>
          <w:rFonts w:eastAsia="Calibri" w:cstheme="minorHAnsi"/>
          <w:color w:val="000000"/>
          <w:lang w:eastAsia="en-AU"/>
        </w:rPr>
      </w:pPr>
      <w:r w:rsidRPr="00C94D40">
        <w:rPr>
          <w:rFonts w:eastAsia="Calibri" w:cstheme="minorHAnsi"/>
          <w:color w:val="000000"/>
          <w:lang w:eastAsia="en-AU"/>
        </w:rPr>
        <w:t>Signature</w:t>
      </w:r>
      <w:r w:rsidR="00767A3E">
        <w:rPr>
          <w:rFonts w:eastAsia="Calibri" w:cstheme="minorHAnsi"/>
          <w:color w:val="000000"/>
          <w:lang w:eastAsia="en-AU"/>
        </w:rPr>
        <w:t xml:space="preserve">: </w:t>
      </w:r>
      <w:sdt>
        <w:sdtPr>
          <w:rPr>
            <w:rFonts w:cstheme="minorHAnsi"/>
          </w:rPr>
          <w:id w:val="344372570"/>
          <w:placeholder>
            <w:docPart w:val="2FE6566D5A56445A82493AF15E0BA654"/>
          </w:placeholder>
          <w:showingPlcHdr/>
        </w:sdtPr>
        <w:sdtEndPr/>
        <w:sdtContent>
          <w:r w:rsidR="00767A3E" w:rsidRPr="00C94D40">
            <w:rPr>
              <w:rStyle w:val="PlaceholderText"/>
              <w:rFonts w:cstheme="minorHAnsi"/>
            </w:rPr>
            <w:t>Click or tap here to enter text.</w:t>
          </w:r>
        </w:sdtContent>
      </w:sdt>
      <w:r w:rsidRPr="00C94D40">
        <w:rPr>
          <w:rFonts w:eastAsia="Calibri" w:cstheme="minorHAnsi"/>
          <w:color w:val="000000"/>
          <w:lang w:eastAsia="en-AU"/>
        </w:rPr>
        <w:t xml:space="preserve"> </w:t>
      </w:r>
    </w:p>
    <w:p w14:paraId="13C89682" w14:textId="77777777" w:rsidR="00945C04" w:rsidRPr="00C94D40" w:rsidRDefault="00945C04" w:rsidP="003F2741">
      <w:pPr>
        <w:spacing w:after="0"/>
        <w:ind w:left="14"/>
        <w:rPr>
          <w:rFonts w:eastAsia="Calibri" w:cstheme="minorHAnsi"/>
          <w:color w:val="000000"/>
          <w:lang w:eastAsia="en-AU"/>
        </w:rPr>
      </w:pPr>
      <w:r w:rsidRPr="00C94D40">
        <w:rPr>
          <w:rFonts w:eastAsia="Calibri" w:cstheme="minorHAnsi"/>
          <w:color w:val="000000"/>
          <w:lang w:eastAsia="en-AU"/>
        </w:rPr>
        <w:t xml:space="preserve"> </w:t>
      </w:r>
    </w:p>
    <w:p w14:paraId="1142B3E6" w14:textId="5FE9B110" w:rsidR="00945C04" w:rsidRPr="00C94D40" w:rsidRDefault="00945C04" w:rsidP="003F2741">
      <w:pPr>
        <w:spacing w:after="0"/>
        <w:ind w:left="9" w:hanging="10"/>
        <w:rPr>
          <w:rFonts w:eastAsia="Calibri" w:cstheme="minorHAnsi"/>
          <w:color w:val="000000"/>
          <w:lang w:eastAsia="en-AU"/>
        </w:rPr>
      </w:pPr>
      <w:r w:rsidRPr="00C94D40">
        <w:rPr>
          <w:rFonts w:eastAsia="Calibri" w:cstheme="minorHAnsi"/>
          <w:color w:val="000000"/>
          <w:lang w:eastAsia="en-AU"/>
        </w:rPr>
        <w:t>Date</w:t>
      </w:r>
      <w:r w:rsidR="00767A3E">
        <w:rPr>
          <w:rFonts w:eastAsia="Calibri" w:cstheme="minorHAnsi"/>
          <w:color w:val="000000"/>
          <w:lang w:eastAsia="en-AU"/>
        </w:rPr>
        <w:t xml:space="preserve">: </w:t>
      </w:r>
      <w:sdt>
        <w:sdtPr>
          <w:rPr>
            <w:rFonts w:cstheme="minorHAnsi"/>
          </w:rPr>
          <w:id w:val="-419336227"/>
          <w:placeholder>
            <w:docPart w:val="18CDF58C1B254FBEB1BE9E3039F56FCC"/>
          </w:placeholder>
          <w:showingPlcHdr/>
        </w:sdtPr>
        <w:sdtEndPr/>
        <w:sdtContent>
          <w:r w:rsidR="00767A3E" w:rsidRPr="00C94D40">
            <w:rPr>
              <w:rStyle w:val="PlaceholderText"/>
              <w:rFonts w:cstheme="minorHAnsi"/>
            </w:rPr>
            <w:t>Click or tap here to enter text.</w:t>
          </w:r>
        </w:sdtContent>
      </w:sdt>
      <w:r w:rsidRPr="00C94D40">
        <w:rPr>
          <w:rFonts w:eastAsia="Calibri" w:cstheme="minorHAnsi"/>
          <w:color w:val="000000"/>
          <w:lang w:eastAsia="en-AU"/>
        </w:rPr>
        <w:t xml:space="preserve"> </w:t>
      </w:r>
    </w:p>
    <w:p w14:paraId="46FC3AA6" w14:textId="77777777" w:rsidR="00945C04" w:rsidRPr="00C94D40" w:rsidRDefault="00945C04" w:rsidP="003F2741">
      <w:pPr>
        <w:spacing w:after="0"/>
        <w:ind w:left="14"/>
        <w:rPr>
          <w:rFonts w:eastAsia="Calibri" w:cstheme="minorHAnsi"/>
          <w:color w:val="000000"/>
          <w:lang w:eastAsia="en-AU"/>
        </w:rPr>
      </w:pPr>
      <w:r w:rsidRPr="00C94D40">
        <w:rPr>
          <w:rFonts w:eastAsia="Calibri" w:cstheme="minorHAnsi"/>
          <w:color w:val="000000"/>
          <w:lang w:eastAsia="en-AU"/>
        </w:rPr>
        <w:t xml:space="preserve"> </w:t>
      </w:r>
    </w:p>
    <w:p w14:paraId="5562BFB4" w14:textId="77777777" w:rsidR="00945C04" w:rsidRPr="00C94D40" w:rsidRDefault="00945C04" w:rsidP="003F2741">
      <w:pPr>
        <w:spacing w:after="23"/>
        <w:ind w:left="14"/>
        <w:rPr>
          <w:rFonts w:eastAsia="Calibri" w:cstheme="minorHAnsi"/>
          <w:color w:val="000000"/>
          <w:lang w:eastAsia="en-AU"/>
        </w:rPr>
      </w:pPr>
      <w:r w:rsidRPr="00C94D40">
        <w:rPr>
          <w:rFonts w:eastAsia="Calibri" w:cstheme="minorHAnsi"/>
          <w:color w:val="000000"/>
          <w:lang w:eastAsia="en-AU"/>
        </w:rPr>
        <w:t xml:space="preserve"> </w:t>
      </w:r>
    </w:p>
    <w:p w14:paraId="48614E95" w14:textId="5F2856E1" w:rsidR="00945C04" w:rsidRPr="00C94D40" w:rsidRDefault="00945C04" w:rsidP="003F2741">
      <w:pPr>
        <w:spacing w:after="3"/>
        <w:ind w:left="9" w:hanging="10"/>
        <w:rPr>
          <w:rFonts w:eastAsia="Calibri" w:cstheme="minorHAnsi"/>
          <w:b/>
          <w:color w:val="000000"/>
          <w:lang w:eastAsia="en-AU"/>
        </w:rPr>
      </w:pPr>
      <w:r w:rsidRPr="00C94D40">
        <w:rPr>
          <w:rFonts w:eastAsia="Calibri" w:cstheme="minorHAnsi"/>
          <w:b/>
          <w:color w:val="000000"/>
          <w:lang w:eastAsia="en-AU"/>
        </w:rPr>
        <w:t xml:space="preserve">Comments: </w:t>
      </w:r>
      <w:sdt>
        <w:sdtPr>
          <w:rPr>
            <w:rFonts w:cstheme="minorHAnsi"/>
          </w:rPr>
          <w:id w:val="34705302"/>
          <w:placeholder>
            <w:docPart w:val="21F51C4BA257455DAF10A1079BA83CBF"/>
          </w:placeholder>
          <w:showingPlcHdr/>
        </w:sdtPr>
        <w:sdtEndPr/>
        <w:sdtContent>
          <w:r w:rsidR="00767A3E" w:rsidRPr="00C94D40">
            <w:rPr>
              <w:rStyle w:val="PlaceholderText"/>
              <w:rFonts w:cstheme="minorHAnsi"/>
            </w:rPr>
            <w:t>Click or tap here to enter text.</w:t>
          </w:r>
        </w:sdtContent>
      </w:sdt>
    </w:p>
    <w:sectPr w:rsidR="00945C04" w:rsidRPr="00C94D40" w:rsidSect="001319E5">
      <w:headerReference w:type="default" r:id="rId13"/>
      <w:footerReference w:type="default" r:id="rId14"/>
      <w:headerReference w:type="first" r:id="rId15"/>
      <w:pgSz w:w="11906" w:h="16838" w:code="9"/>
      <w:pgMar w:top="851" w:right="851" w:bottom="851" w:left="851"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7ED7" w14:textId="77777777" w:rsidR="00945C04" w:rsidRDefault="00945C04" w:rsidP="003C7941">
      <w:r>
        <w:separator/>
      </w:r>
    </w:p>
    <w:p w14:paraId="544FD2D9" w14:textId="77777777" w:rsidR="00945C04" w:rsidRDefault="00945C04"/>
  </w:endnote>
  <w:endnote w:type="continuationSeparator" w:id="0">
    <w:p w14:paraId="07CCA352" w14:textId="77777777" w:rsidR="00945C04" w:rsidRDefault="00945C04" w:rsidP="003C7941">
      <w:r>
        <w:continuationSeparator/>
      </w:r>
    </w:p>
    <w:p w14:paraId="50A2358A" w14:textId="77777777" w:rsidR="00945C04" w:rsidRDefault="0094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633B" w14:textId="77777777" w:rsidR="00174048" w:rsidRDefault="001319E5" w:rsidP="002F2EA0">
    <w:pPr>
      <w:pStyle w:val="Footer"/>
    </w:pPr>
    <w:r w:rsidRPr="001319E5">
      <w:rPr>
        <w:noProof/>
      </w:rPr>
      <mc:AlternateContent>
        <mc:Choice Requires="wpg">
          <w:drawing>
            <wp:anchor distT="0" distB="0" distL="114300" distR="114300" simplePos="0" relativeHeight="251667456" behindDoc="0" locked="1" layoutInCell="1" allowOverlap="1" wp14:anchorId="4A084E45" wp14:editId="3BAF89AE">
              <wp:simplePos x="0" y="0"/>
              <wp:positionH relativeFrom="page">
                <wp:align>left</wp:align>
              </wp:positionH>
              <wp:positionV relativeFrom="page">
                <wp:align>bottom</wp:align>
              </wp:positionV>
              <wp:extent cx="7563600" cy="1432800"/>
              <wp:effectExtent l="0" t="0" r="0" b="0"/>
              <wp:wrapTopAndBottom/>
              <wp:docPr id="454" name="Group 453">
                <a:extLst xmlns:a="http://schemas.openxmlformats.org/drawingml/2006/main">
                  <a:ext uri="{FF2B5EF4-FFF2-40B4-BE49-F238E27FC236}">
                    <a16:creationId xmlns:a16="http://schemas.microsoft.com/office/drawing/2014/main" id="{4060D6B7-8DB9-5687-BEA3-1CE96C7A9FD3}"/>
                  </a:ext>
                </a:extLst>
              </wp:docPr>
              <wp:cNvGraphicFramePr/>
              <a:graphic xmlns:a="http://schemas.openxmlformats.org/drawingml/2006/main">
                <a:graphicData uri="http://schemas.microsoft.com/office/word/2010/wordprocessingGroup">
                  <wpg:wgp>
                    <wpg:cNvGrpSpPr/>
                    <wpg:grpSpPr>
                      <a:xfrm>
                        <a:off x="0" y="0"/>
                        <a:ext cx="7563600" cy="1432800"/>
                        <a:chOff x="0" y="0"/>
                        <a:chExt cx="7562850" cy="1431416"/>
                      </a:xfrm>
                    </wpg:grpSpPr>
                    <pic:pic xmlns:pic="http://schemas.openxmlformats.org/drawingml/2006/picture">
                      <pic:nvPicPr>
                        <pic:cNvPr id="652949871" name="Graphic 451">
                          <a:extLst>
                            <a:ext uri="{FF2B5EF4-FFF2-40B4-BE49-F238E27FC236}">
                              <a16:creationId xmlns:a16="http://schemas.microsoft.com/office/drawing/2014/main" id="{20E78D72-5985-97BD-9531-92FDEFDF0933}"/>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b="12117"/>
                        <a:stretch/>
                      </pic:blipFill>
                      <pic:spPr>
                        <a:xfrm>
                          <a:off x="0" y="0"/>
                          <a:ext cx="7562850" cy="1431416"/>
                        </a:xfrm>
                        <a:prstGeom prst="rect">
                          <a:avLst/>
                        </a:prstGeom>
                      </pic:spPr>
                    </pic:pic>
                    <wps:wsp>
                      <wps:cNvPr id="1081111550" name="Freeform: Shape 1081111550">
                        <a:extLst>
                          <a:ext uri="{FF2B5EF4-FFF2-40B4-BE49-F238E27FC236}">
                            <a16:creationId xmlns:a16="http://schemas.microsoft.com/office/drawing/2014/main" id="{1917769E-AD2A-6EAC-7EC3-F0F682969AAE}"/>
                          </a:ext>
                        </a:extLst>
                      </wps:cNvPr>
                      <wps:cNvSpPr/>
                      <wps:spPr>
                        <a:xfrm>
                          <a:off x="0" y="132412"/>
                          <a:ext cx="7559041" cy="1299004"/>
                        </a:xfrm>
                        <a:custGeom>
                          <a:avLst/>
                          <a:gdLst>
                            <a:gd name="connsiteX0" fmla="*/ 5402009 w 7559041"/>
                            <a:gd name="connsiteY0" fmla="*/ 101 h 1299004"/>
                            <a:gd name="connsiteX1" fmla="*/ 5536169 w 7559041"/>
                            <a:gd name="connsiteY1" fmla="*/ 1689 h 1299004"/>
                            <a:gd name="connsiteX2" fmla="*/ 5802076 w 7559041"/>
                            <a:gd name="connsiteY2" fmla="*/ 11853 h 1299004"/>
                            <a:gd name="connsiteX3" fmla="*/ 6067221 w 7559041"/>
                            <a:gd name="connsiteY3" fmla="*/ 24179 h 1299004"/>
                            <a:gd name="connsiteX4" fmla="*/ 6329317 w 7559041"/>
                            <a:gd name="connsiteY4" fmla="*/ 44634 h 1299004"/>
                            <a:gd name="connsiteX5" fmla="*/ 6591415 w 7559041"/>
                            <a:gd name="connsiteY5" fmla="*/ 65216 h 1299004"/>
                            <a:gd name="connsiteX6" fmla="*/ 6852623 w 7559041"/>
                            <a:gd name="connsiteY6" fmla="*/ 94566 h 1299004"/>
                            <a:gd name="connsiteX7" fmla="*/ 7376055 w 7559041"/>
                            <a:gd name="connsiteY7" fmla="*/ 162032 h 1299004"/>
                            <a:gd name="connsiteX8" fmla="*/ 7376182 w 7559041"/>
                            <a:gd name="connsiteY8" fmla="*/ 162159 h 1299004"/>
                            <a:gd name="connsiteX9" fmla="*/ 7559041 w 7559041"/>
                            <a:gd name="connsiteY9" fmla="*/ 190365 h 1299004"/>
                            <a:gd name="connsiteX10" fmla="*/ 7559041 w 7559041"/>
                            <a:gd name="connsiteY10" fmla="*/ 1299004 h 1299004"/>
                            <a:gd name="connsiteX11" fmla="*/ 0 w 7559041"/>
                            <a:gd name="connsiteY11" fmla="*/ 1299004 h 1299004"/>
                            <a:gd name="connsiteX12" fmla="*/ 0 w 7559041"/>
                            <a:gd name="connsiteY12" fmla="*/ 328474 h 1299004"/>
                            <a:gd name="connsiteX13" fmla="*/ 759625 w 7559041"/>
                            <a:gd name="connsiteY13" fmla="*/ 391366 h 1299004"/>
                            <a:gd name="connsiteX14" fmla="*/ 1232771 w 7559041"/>
                            <a:gd name="connsiteY14" fmla="*/ 406994 h 1299004"/>
                            <a:gd name="connsiteX15" fmla="*/ 1467313 w 7559041"/>
                            <a:gd name="connsiteY15" fmla="*/ 405978 h 1299004"/>
                            <a:gd name="connsiteX16" fmla="*/ 1584520 w 7559041"/>
                            <a:gd name="connsiteY16" fmla="*/ 405597 h 1299004"/>
                            <a:gd name="connsiteX17" fmla="*/ 1700839 w 7559041"/>
                            <a:gd name="connsiteY17" fmla="*/ 399752 h 1299004"/>
                            <a:gd name="connsiteX18" fmla="*/ 1933602 w 7559041"/>
                            <a:gd name="connsiteY18" fmla="*/ 388571 h 1299004"/>
                            <a:gd name="connsiteX19" fmla="*/ 2165858 w 7559041"/>
                            <a:gd name="connsiteY19" fmla="*/ 367607 h 1299004"/>
                            <a:gd name="connsiteX20" fmla="*/ 2282049 w 7559041"/>
                            <a:gd name="connsiteY20" fmla="*/ 356934 h 1299004"/>
                            <a:gd name="connsiteX21" fmla="*/ 2399256 w 7559041"/>
                            <a:gd name="connsiteY21" fmla="*/ 341434 h 1299004"/>
                            <a:gd name="connsiteX22" fmla="*/ 2634559 w 7559041"/>
                            <a:gd name="connsiteY22" fmla="*/ 309289 h 1299004"/>
                            <a:gd name="connsiteX23" fmla="*/ 3638758 w 7559041"/>
                            <a:gd name="connsiteY23" fmla="*/ 137892 h 1299004"/>
                            <a:gd name="connsiteX24" fmla="*/ 4178064 w 7559041"/>
                            <a:gd name="connsiteY24" fmla="*/ 61278 h 1299004"/>
                            <a:gd name="connsiteX25" fmla="*/ 4451589 w 7559041"/>
                            <a:gd name="connsiteY25" fmla="*/ 35232 h 1299004"/>
                            <a:gd name="connsiteX26" fmla="*/ 4588353 w 7559041"/>
                            <a:gd name="connsiteY26" fmla="*/ 22780 h 1299004"/>
                            <a:gd name="connsiteX27" fmla="*/ 4724607 w 7559041"/>
                            <a:gd name="connsiteY27" fmla="*/ 16047 h 1299004"/>
                            <a:gd name="connsiteX28" fmla="*/ 4997244 w 7559041"/>
                            <a:gd name="connsiteY28" fmla="*/ 2959 h 1299004"/>
                            <a:gd name="connsiteX29" fmla="*/ 5267087 w 7559041"/>
                            <a:gd name="connsiteY29" fmla="*/ 799 h 1299004"/>
                            <a:gd name="connsiteX30" fmla="*/ 5402009 w 7559041"/>
                            <a:gd name="connsiteY30" fmla="*/ 101 h 129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7559041" h="1299004">
                              <a:moveTo>
                                <a:pt x="5402009" y="101"/>
                              </a:moveTo>
                              <a:cubicBezTo>
                                <a:pt x="5446994" y="-153"/>
                                <a:pt x="5491851" y="-26"/>
                                <a:pt x="5536169" y="1689"/>
                              </a:cubicBezTo>
                              <a:lnTo>
                                <a:pt x="5802076" y="11853"/>
                              </a:lnTo>
                              <a:cubicBezTo>
                                <a:pt x="5890330" y="16047"/>
                                <a:pt x="5980108" y="16936"/>
                                <a:pt x="6067221" y="24179"/>
                              </a:cubicBezTo>
                              <a:lnTo>
                                <a:pt x="6329317" y="44634"/>
                              </a:lnTo>
                              <a:lnTo>
                                <a:pt x="6591415" y="65216"/>
                              </a:lnTo>
                              <a:lnTo>
                                <a:pt x="6852623" y="94566"/>
                              </a:lnTo>
                              <a:cubicBezTo>
                                <a:pt x="7026719" y="114641"/>
                                <a:pt x="7200435" y="132175"/>
                                <a:pt x="7376055" y="162032"/>
                              </a:cubicBezTo>
                              <a:lnTo>
                                <a:pt x="7376182" y="162159"/>
                              </a:lnTo>
                              <a:cubicBezTo>
                                <a:pt x="7437135" y="171689"/>
                                <a:pt x="7498087" y="180837"/>
                                <a:pt x="7559041" y="190365"/>
                              </a:cubicBezTo>
                              <a:lnTo>
                                <a:pt x="7559041" y="1299004"/>
                              </a:lnTo>
                              <a:lnTo>
                                <a:pt x="0" y="1299004"/>
                              </a:lnTo>
                              <a:lnTo>
                                <a:pt x="0" y="328474"/>
                              </a:lnTo>
                              <a:cubicBezTo>
                                <a:pt x="252827" y="355918"/>
                                <a:pt x="506798" y="375230"/>
                                <a:pt x="759625" y="391366"/>
                              </a:cubicBezTo>
                              <a:cubicBezTo>
                                <a:pt x="917213" y="396067"/>
                                <a:pt x="1076072" y="406359"/>
                                <a:pt x="1232771" y="406994"/>
                              </a:cubicBezTo>
                              <a:lnTo>
                                <a:pt x="1467313" y="405978"/>
                              </a:lnTo>
                              <a:lnTo>
                                <a:pt x="1584520" y="405597"/>
                              </a:lnTo>
                              <a:lnTo>
                                <a:pt x="1700839" y="399752"/>
                              </a:lnTo>
                              <a:lnTo>
                                <a:pt x="1933602" y="388571"/>
                              </a:lnTo>
                              <a:lnTo>
                                <a:pt x="2165858" y="367607"/>
                              </a:lnTo>
                              <a:lnTo>
                                <a:pt x="2282049" y="356934"/>
                              </a:lnTo>
                              <a:lnTo>
                                <a:pt x="2399256" y="341434"/>
                              </a:lnTo>
                              <a:cubicBezTo>
                                <a:pt x="2477733" y="330380"/>
                                <a:pt x="2554432" y="322502"/>
                                <a:pt x="2634559" y="309289"/>
                              </a:cubicBezTo>
                              <a:cubicBezTo>
                                <a:pt x="2948721" y="262279"/>
                                <a:pt x="3284977" y="194685"/>
                                <a:pt x="3638758" y="137892"/>
                              </a:cubicBezTo>
                              <a:cubicBezTo>
                                <a:pt x="3814632" y="107526"/>
                                <a:pt x="3996983" y="84783"/>
                                <a:pt x="4178064" y="61278"/>
                              </a:cubicBezTo>
                              <a:lnTo>
                                <a:pt x="4451589" y="35232"/>
                              </a:lnTo>
                              <a:lnTo>
                                <a:pt x="4588353" y="22780"/>
                              </a:lnTo>
                              <a:lnTo>
                                <a:pt x="4724607" y="16047"/>
                              </a:lnTo>
                              <a:lnTo>
                                <a:pt x="4997244" y="2959"/>
                              </a:lnTo>
                              <a:cubicBezTo>
                                <a:pt x="5087531" y="799"/>
                                <a:pt x="5177056" y="1435"/>
                                <a:pt x="5267087" y="799"/>
                              </a:cubicBezTo>
                              <a:cubicBezTo>
                                <a:pt x="5311913" y="990"/>
                                <a:pt x="5357025" y="355"/>
                                <a:pt x="5402009" y="101"/>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31496589" name="Graphic 234">
                          <a:extLst>
                            <a:ext uri="{FF2B5EF4-FFF2-40B4-BE49-F238E27FC236}">
                              <a16:creationId xmlns:a16="http://schemas.microsoft.com/office/drawing/2014/main" id="{C4D802F2-2688-83A0-2F8A-08E1C735E59D}"/>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804827" y="409140"/>
                          <a:ext cx="1459807" cy="6848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6714C9" id="Group 453" o:spid="_x0000_s1026" style="position:absolute;margin-left:0;margin-top:0;width:595.55pt;height:112.8pt;z-index:251667456;mso-position-horizontal:left;mso-position-horizontal-relative:page;mso-position-vertical:bottom;mso-position-vertical-relative:page;mso-width-relative:margin;mso-height-relative:margin" coordsize="75628,143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1" o:spid="_x0000_s1027" type="#_x0000_t75" style="position:absolute;width:75628;height:14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">
                <v:imagedata r:id="rId5" o:title="" cropbottom="7941f"/>
              </v:shape>
              <v:shape id="Freeform: Shape 1081111550" o:spid="_x0000_s1028" style="position:absolute;top:1324;width:75590;height:12990;visibility:visible;mso-wrap-style:square;v-text-anchor:middle" coordsize="7559041,129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" path="m5402009,101v44985,-254,89842,-127,134160,1588l5802076,11853v88254,4194,178032,5083,265145,12326l6329317,44634r262098,20582l6852623,94566v174096,20075,347812,37609,523432,67466l7376182,162159v60953,9530,121905,18678,182859,28206l7559041,1299004,,1299004,,328474v252827,27444,506798,46756,759625,62892c917213,396067,1076072,406359,1232771,406994r234542,-1016l1584520,405597r116319,-5845l1933602,388571r232256,-20964l2282049,356934r117207,-15500c2477733,330380,2554432,322502,2634559,309289,2948721,262279,3284977,194685,3638758,137892v175874,-30366,358225,-53109,539306,-76614l4451589,35232,4588353,22780r136254,-6733l4997244,2959c5087531,799,5177056,1435,5267087,799v44826,191,89938,-444,134922,-698xe" fillcolor="#0e2841" stroked="f" strokeweight="1pt">
                <v:stroke joinstyle="miter"/>
                <v:path arrowok="t" o:connecttype="custom" o:connectlocs="5402009,101;5536169,1689;5802076,11853;6067221,24179;6329317,44634;6591415,65216;6852623,94566;7376055,162032;7376182,162159;7559041,190365;7559041,1299004;0,1299004;0,328474;759625,391366;1232771,406994;1467313,405978;1584520,405597;1700839,399752;1933602,388571;2165858,367607;2282049,356934;2399256,341434;2634559,309289;3638758,137892;4178064,61278;4451589,35232;4588353,22780;4724607,16047;4997244,2959;5267087,799;5402009,101" o:connectangles="0,0,0,0,0,0,0,0,0,0,0,0,0,0,0,0,0,0,0,0,0,0,0,0,0,0,0,0,0,0,0"/>
              </v:shape>
              <v:shape id="Graphic 234" o:spid="_x0000_s1029" type="#_x0000_t75" style="position:absolute;left:58048;top:4091;width:14598;height: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">
                <v:imagedata r:id="rId6" o:title=""/>
              </v:shape>
              <w10:wrap type="topAndBottom" anchorx="page" anchory="page"/>
              <w10:anchorlock/>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D6BB" w14:textId="77777777" w:rsidR="00945C04" w:rsidRDefault="00945C04" w:rsidP="003C7941">
      <w:r>
        <w:separator/>
      </w:r>
    </w:p>
    <w:p w14:paraId="1B3E9A1B" w14:textId="77777777" w:rsidR="00945C04" w:rsidRDefault="00945C04"/>
  </w:footnote>
  <w:footnote w:type="continuationSeparator" w:id="0">
    <w:p w14:paraId="6DB956B1" w14:textId="77777777" w:rsidR="00945C04" w:rsidRDefault="00945C04" w:rsidP="003C7941">
      <w:r>
        <w:continuationSeparator/>
      </w:r>
    </w:p>
    <w:p w14:paraId="7A3FA687" w14:textId="77777777" w:rsidR="00945C04" w:rsidRDefault="0094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D269" w14:textId="77777777" w:rsidR="00275928" w:rsidRDefault="002F2E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C5EA" w14:textId="77777777" w:rsidR="003C39A9" w:rsidRDefault="001319E5">
    <w:pPr>
      <w:pStyle w:val="Header"/>
    </w:pPr>
    <w:r w:rsidRPr="001319E5">
      <w:rPr>
        <w:noProof/>
      </w:rPr>
      <mc:AlternateContent>
        <mc:Choice Requires="wpg">
          <w:drawing>
            <wp:anchor distT="0" distB="360045" distL="114300" distR="114300" simplePos="0" relativeHeight="251665408" behindDoc="0" locked="1" layoutInCell="1" allowOverlap="1" wp14:anchorId="58419F2B" wp14:editId="68840EFC">
              <wp:simplePos x="0" y="0"/>
              <wp:positionH relativeFrom="page">
                <wp:align>left</wp:align>
              </wp:positionH>
              <wp:positionV relativeFrom="page">
                <wp:align>top</wp:align>
              </wp:positionV>
              <wp:extent cx="7560000" cy="1310400"/>
              <wp:effectExtent l="0" t="0" r="3175" b="4445"/>
              <wp:wrapTopAndBottom/>
              <wp:docPr id="453" name="Group 452">
                <a:extLst xmlns:a="http://schemas.openxmlformats.org/drawingml/2006/main">
                  <a:ext uri="{FF2B5EF4-FFF2-40B4-BE49-F238E27FC236}">
                    <a16:creationId xmlns:a16="http://schemas.microsoft.com/office/drawing/2014/main" id="{815088B6-7BAB-56DA-35D2-A7BE8E6BA79A}"/>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297095014" name="Freeform: Shape 297095014">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C0C6D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735036" name="Freeform: Shape 114373503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0E28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083416"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FD83F5" id="Group 452" o:spid="_x0000_s1026" style="position:absolute;margin-left:0;margin-top:0;width:595.3pt;height:103.2pt;z-index:251665408;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R/zRAr8BAHL/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U8bud+&#10;u29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">
              <v:shape id="Freeform: Shape 29709501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c0c6d9"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4373503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0e2841"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21F1D0F"/>
    <w:multiLevelType w:val="multilevel"/>
    <w:tmpl w:val="1646C884"/>
    <w:numStyleLink w:val="Bullets"/>
  </w:abstractNum>
  <w:abstractNum w:abstractNumId="19" w15:restartNumberingAfterBreak="0">
    <w:nsid w:val="41397427"/>
    <w:multiLevelType w:val="multilevel"/>
    <w:tmpl w:val="97DAEA0E"/>
    <w:numStyleLink w:val="Numbering"/>
  </w:abstractNum>
  <w:abstractNum w:abstractNumId="2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4E7F1CD0"/>
    <w:multiLevelType w:val="multilevel"/>
    <w:tmpl w:val="97DAEA0E"/>
    <w:numStyleLink w:val="Numbering"/>
  </w:abstractNum>
  <w:abstractNum w:abstractNumId="22" w15:restartNumberingAfterBreak="0">
    <w:nsid w:val="58B73D84"/>
    <w:multiLevelType w:val="multilevel"/>
    <w:tmpl w:val="50041352"/>
    <w:numStyleLink w:val="ListHeadings"/>
  </w:abstractNum>
  <w:abstractNum w:abstractNumId="23" w15:restartNumberingAfterBreak="0">
    <w:nsid w:val="596A0C8C"/>
    <w:multiLevelType w:val="multilevel"/>
    <w:tmpl w:val="97DAEA0E"/>
    <w:numStyleLink w:val="Numbering"/>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43520E2"/>
    <w:multiLevelType w:val="multilevel"/>
    <w:tmpl w:val="1646C884"/>
    <w:numStyleLink w:val="Bullets"/>
  </w:abstractNum>
  <w:abstractNum w:abstractNumId="26" w15:restartNumberingAfterBreak="0">
    <w:nsid w:val="660D51AD"/>
    <w:multiLevelType w:val="multilevel"/>
    <w:tmpl w:val="97DAEA0E"/>
    <w:numStyleLink w:val="Numbering"/>
  </w:abstractNum>
  <w:abstractNum w:abstractNumId="27"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4"/>
  </w:num>
  <w:num w:numId="12" w16cid:durableId="1261796759">
    <w:abstractNumId w:val="25"/>
  </w:num>
  <w:num w:numId="13" w16cid:durableId="1043405154">
    <w:abstractNumId w:val="18"/>
  </w:num>
  <w:num w:numId="14" w16cid:durableId="846598071">
    <w:abstractNumId w:val="14"/>
  </w:num>
  <w:num w:numId="15" w16cid:durableId="1311640227">
    <w:abstractNumId w:val="27"/>
  </w:num>
  <w:num w:numId="16" w16cid:durableId="881941196">
    <w:abstractNumId w:val="21"/>
  </w:num>
  <w:num w:numId="17" w16cid:durableId="533617442">
    <w:abstractNumId w:val="26"/>
  </w:num>
  <w:num w:numId="18" w16cid:durableId="250312982">
    <w:abstractNumId w:val="10"/>
  </w:num>
  <w:num w:numId="19" w16cid:durableId="385955825">
    <w:abstractNumId w:val="12"/>
  </w:num>
  <w:num w:numId="20" w16cid:durableId="1408189744">
    <w:abstractNumId w:val="19"/>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3"/>
  </w:num>
  <w:num w:numId="26" w16cid:durableId="974717717">
    <w:abstractNumId w:val="22"/>
  </w:num>
  <w:num w:numId="27" w16cid:durableId="444039133">
    <w:abstractNumId w:val="16"/>
  </w:num>
  <w:num w:numId="28" w16cid:durableId="153644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04"/>
    <w:rsid w:val="00005CB0"/>
    <w:rsid w:val="0001542E"/>
    <w:rsid w:val="000220AA"/>
    <w:rsid w:val="00023015"/>
    <w:rsid w:val="00024D31"/>
    <w:rsid w:val="000271D2"/>
    <w:rsid w:val="000300AF"/>
    <w:rsid w:val="00040016"/>
    <w:rsid w:val="000724AE"/>
    <w:rsid w:val="0008037D"/>
    <w:rsid w:val="00090845"/>
    <w:rsid w:val="000908A4"/>
    <w:rsid w:val="000B497F"/>
    <w:rsid w:val="000D7D82"/>
    <w:rsid w:val="000D7EE8"/>
    <w:rsid w:val="00102140"/>
    <w:rsid w:val="00112E8F"/>
    <w:rsid w:val="0011768A"/>
    <w:rsid w:val="00125141"/>
    <w:rsid w:val="001268BC"/>
    <w:rsid w:val="00130AEA"/>
    <w:rsid w:val="001319E5"/>
    <w:rsid w:val="00141C61"/>
    <w:rsid w:val="00174048"/>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40474"/>
    <w:rsid w:val="00245C0D"/>
    <w:rsid w:val="00246435"/>
    <w:rsid w:val="00246BCF"/>
    <w:rsid w:val="00250671"/>
    <w:rsid w:val="00255ADA"/>
    <w:rsid w:val="00270834"/>
    <w:rsid w:val="002734BC"/>
    <w:rsid w:val="00275928"/>
    <w:rsid w:val="002814E6"/>
    <w:rsid w:val="00285A4C"/>
    <w:rsid w:val="00291F5D"/>
    <w:rsid w:val="002958DA"/>
    <w:rsid w:val="002965C0"/>
    <w:rsid w:val="002D2429"/>
    <w:rsid w:val="002E0EDA"/>
    <w:rsid w:val="002E4E95"/>
    <w:rsid w:val="002E7A9E"/>
    <w:rsid w:val="002F2EA0"/>
    <w:rsid w:val="00305171"/>
    <w:rsid w:val="00312879"/>
    <w:rsid w:val="00316F88"/>
    <w:rsid w:val="00330762"/>
    <w:rsid w:val="0033484B"/>
    <w:rsid w:val="00343EBB"/>
    <w:rsid w:val="0034680A"/>
    <w:rsid w:val="00346EE3"/>
    <w:rsid w:val="0034748E"/>
    <w:rsid w:val="00352538"/>
    <w:rsid w:val="00363FF8"/>
    <w:rsid w:val="00374847"/>
    <w:rsid w:val="0037721D"/>
    <w:rsid w:val="0038102A"/>
    <w:rsid w:val="003B4E85"/>
    <w:rsid w:val="003C39A9"/>
    <w:rsid w:val="003C7941"/>
    <w:rsid w:val="003C7B6C"/>
    <w:rsid w:val="003D23A3"/>
    <w:rsid w:val="003D3729"/>
    <w:rsid w:val="003D5856"/>
    <w:rsid w:val="003E0707"/>
    <w:rsid w:val="003F3454"/>
    <w:rsid w:val="00401234"/>
    <w:rsid w:val="00404E4F"/>
    <w:rsid w:val="00412CDA"/>
    <w:rsid w:val="0041673A"/>
    <w:rsid w:val="00417364"/>
    <w:rsid w:val="00417C2D"/>
    <w:rsid w:val="004231D0"/>
    <w:rsid w:val="0042339A"/>
    <w:rsid w:val="0042508F"/>
    <w:rsid w:val="004344FB"/>
    <w:rsid w:val="004349CC"/>
    <w:rsid w:val="00440B91"/>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E18BC"/>
    <w:rsid w:val="005E2F6C"/>
    <w:rsid w:val="00602C13"/>
    <w:rsid w:val="00603FD5"/>
    <w:rsid w:val="00616DC8"/>
    <w:rsid w:val="00616DCF"/>
    <w:rsid w:val="00617B85"/>
    <w:rsid w:val="00631A29"/>
    <w:rsid w:val="00644108"/>
    <w:rsid w:val="0066568A"/>
    <w:rsid w:val="0067014A"/>
    <w:rsid w:val="0067293D"/>
    <w:rsid w:val="0068724F"/>
    <w:rsid w:val="006908BA"/>
    <w:rsid w:val="00692E17"/>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67A3E"/>
    <w:rsid w:val="00784202"/>
    <w:rsid w:val="00797D3D"/>
    <w:rsid w:val="007A0363"/>
    <w:rsid w:val="007A61C7"/>
    <w:rsid w:val="007B0F9B"/>
    <w:rsid w:val="007C155C"/>
    <w:rsid w:val="007C3969"/>
    <w:rsid w:val="007D43D7"/>
    <w:rsid w:val="007E5A73"/>
    <w:rsid w:val="00803E3D"/>
    <w:rsid w:val="008067A3"/>
    <w:rsid w:val="0081533C"/>
    <w:rsid w:val="00816424"/>
    <w:rsid w:val="00837298"/>
    <w:rsid w:val="008432A5"/>
    <w:rsid w:val="0085439B"/>
    <w:rsid w:val="00870A32"/>
    <w:rsid w:val="0087434C"/>
    <w:rsid w:val="0087506E"/>
    <w:rsid w:val="0089026B"/>
    <w:rsid w:val="008942E9"/>
    <w:rsid w:val="008B05C3"/>
    <w:rsid w:val="008B0C9C"/>
    <w:rsid w:val="008B4965"/>
    <w:rsid w:val="008C44F9"/>
    <w:rsid w:val="008D1ABD"/>
    <w:rsid w:val="008E54C4"/>
    <w:rsid w:val="008E5A29"/>
    <w:rsid w:val="008F361C"/>
    <w:rsid w:val="008F46A3"/>
    <w:rsid w:val="008F5016"/>
    <w:rsid w:val="008F70D1"/>
    <w:rsid w:val="0090137A"/>
    <w:rsid w:val="00936068"/>
    <w:rsid w:val="00945C04"/>
    <w:rsid w:val="009517CC"/>
    <w:rsid w:val="00952EF3"/>
    <w:rsid w:val="00953061"/>
    <w:rsid w:val="00957D3F"/>
    <w:rsid w:val="009615D4"/>
    <w:rsid w:val="00974677"/>
    <w:rsid w:val="009A1CFE"/>
    <w:rsid w:val="009A2F17"/>
    <w:rsid w:val="009C0129"/>
    <w:rsid w:val="009C5432"/>
    <w:rsid w:val="009D24F5"/>
    <w:rsid w:val="009E7DE6"/>
    <w:rsid w:val="00A13664"/>
    <w:rsid w:val="00A22F7B"/>
    <w:rsid w:val="00A24EF4"/>
    <w:rsid w:val="00A33747"/>
    <w:rsid w:val="00A63126"/>
    <w:rsid w:val="00A67E58"/>
    <w:rsid w:val="00A8228E"/>
    <w:rsid w:val="00A865ED"/>
    <w:rsid w:val="00A90151"/>
    <w:rsid w:val="00A9359B"/>
    <w:rsid w:val="00A95C48"/>
    <w:rsid w:val="00A95F2C"/>
    <w:rsid w:val="00AA046B"/>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94D40"/>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82889"/>
    <w:rsid w:val="00D83923"/>
    <w:rsid w:val="00D9419D"/>
    <w:rsid w:val="00DA0D48"/>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2EFD"/>
    <w:rsid w:val="00EA4BB6"/>
    <w:rsid w:val="00EA6DC1"/>
    <w:rsid w:val="00EE6F14"/>
    <w:rsid w:val="00EF3F23"/>
    <w:rsid w:val="00F059C7"/>
    <w:rsid w:val="00F145C8"/>
    <w:rsid w:val="00F162D4"/>
    <w:rsid w:val="00F218E8"/>
    <w:rsid w:val="00F4010B"/>
    <w:rsid w:val="00F4702C"/>
    <w:rsid w:val="00F505B8"/>
    <w:rsid w:val="00F53397"/>
    <w:rsid w:val="00F634F6"/>
    <w:rsid w:val="00F64343"/>
    <w:rsid w:val="00F764D5"/>
    <w:rsid w:val="00F87B07"/>
    <w:rsid w:val="00F905A6"/>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EAC3"/>
  <w15:chartTrackingRefBased/>
  <w15:docId w15:val="{9827924A-7DA9-4671-A997-BD5C3592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8"/>
    <w:pPr>
      <w:spacing w:after="300" w:line="288" w:lineRule="auto"/>
    </w:pPr>
    <w:rPr>
      <w:sz w:val="20"/>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26426E"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26426E"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26426E"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26426E" w:themeColor="text2"/>
      <w:sz w:val="18"/>
    </w:rPr>
  </w:style>
  <w:style w:type="character" w:customStyle="1" w:styleId="FooterChar">
    <w:name w:val="Footer Char"/>
    <w:basedOn w:val="DefaultParagraphFont"/>
    <w:link w:val="Footer"/>
    <w:uiPriority w:val="99"/>
    <w:rsid w:val="00803E3D"/>
    <w:rPr>
      <w:color w:val="26426E"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26426E"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26426E" w:themeColor="text2"/>
        <w:left w:val="single" w:sz="4" w:space="4" w:color="26426E" w:themeColor="text2"/>
        <w:bottom w:val="single" w:sz="4" w:space="4" w:color="26426E" w:themeColor="text2"/>
        <w:right w:val="single" w:sz="4" w:space="4" w:color="26426E" w:themeColor="text2"/>
      </w:pBdr>
      <w:shd w:val="clear" w:color="auto" w:fill="26426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6426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6426E"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6426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26426E"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26426E"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C8D6EC"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26426E" w:themeColor="text2"/>
      <w:sz w:val="20"/>
    </w:rPr>
  </w:style>
  <w:style w:type="character" w:customStyle="1" w:styleId="BannerFooterChar">
    <w:name w:val="Banner Footer Char"/>
    <w:basedOn w:val="DefaultParagraphFont"/>
    <w:link w:val="BannerFooter"/>
    <w:rsid w:val="00B152A4"/>
    <w:rPr>
      <w:color w:val="26426E"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divlud@wyndham.vic.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divlud@wyndham.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Blue%20Template%20-%20Header%20and%20Foo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2BEE19911440A9B4B5BF47B7ABAAB"/>
        <w:category>
          <w:name w:val="General"/>
          <w:gallery w:val="placeholder"/>
        </w:category>
        <w:types>
          <w:type w:val="bbPlcHdr"/>
        </w:types>
        <w:behaviors>
          <w:behavior w:val="content"/>
        </w:behaviors>
        <w:guid w:val="{306D4C92-FD46-4C46-8210-4771D393E6CB}"/>
      </w:docPartPr>
      <w:docPartBody>
        <w:p w:rsidR="000C6661" w:rsidRDefault="000C6661" w:rsidP="000C6661">
          <w:pPr>
            <w:pStyle w:val="DD12BEE19911440A9B4B5BF47B7ABAAB"/>
          </w:pPr>
          <w:r w:rsidRPr="002C494C">
            <w:rPr>
              <w:rStyle w:val="PlaceholderText"/>
            </w:rPr>
            <w:t>Choose an item.</w:t>
          </w:r>
        </w:p>
      </w:docPartBody>
    </w:docPart>
    <w:docPart>
      <w:docPartPr>
        <w:name w:val="D38B14D916FC4A139EE2CB9AC9C55167"/>
        <w:category>
          <w:name w:val="General"/>
          <w:gallery w:val="placeholder"/>
        </w:category>
        <w:types>
          <w:type w:val="bbPlcHdr"/>
        </w:types>
        <w:behaviors>
          <w:behavior w:val="content"/>
        </w:behaviors>
        <w:guid w:val="{6F367F5F-7DFB-4CE7-A042-4F1AA76D74D1}"/>
      </w:docPartPr>
      <w:docPartBody>
        <w:p w:rsidR="000C6661" w:rsidRDefault="000C6661" w:rsidP="000C6661">
          <w:pPr>
            <w:pStyle w:val="D38B14D916FC4A139EE2CB9AC9C55167"/>
          </w:pPr>
          <w:r w:rsidRPr="001934FA">
            <w:rPr>
              <w:rStyle w:val="PlaceholderText"/>
            </w:rPr>
            <w:t>Click or tap here to enter text.</w:t>
          </w:r>
        </w:p>
      </w:docPartBody>
    </w:docPart>
    <w:docPart>
      <w:docPartPr>
        <w:name w:val="A39D680825EC4D0BAE9DCB0BD8F43101"/>
        <w:category>
          <w:name w:val="General"/>
          <w:gallery w:val="placeholder"/>
        </w:category>
        <w:types>
          <w:type w:val="bbPlcHdr"/>
        </w:types>
        <w:behaviors>
          <w:behavior w:val="content"/>
        </w:behaviors>
        <w:guid w:val="{6FCCE2EF-C35A-4409-99FC-6582EE112CFD}"/>
      </w:docPartPr>
      <w:docPartBody>
        <w:p w:rsidR="000C6661" w:rsidRDefault="000C6661" w:rsidP="000C6661">
          <w:pPr>
            <w:pStyle w:val="A39D680825EC4D0BAE9DCB0BD8F43101"/>
          </w:pPr>
          <w:r w:rsidRPr="002C494C">
            <w:rPr>
              <w:rStyle w:val="PlaceholderText"/>
            </w:rPr>
            <w:t>Choose an item.</w:t>
          </w:r>
        </w:p>
      </w:docPartBody>
    </w:docPart>
    <w:docPart>
      <w:docPartPr>
        <w:name w:val="A5D026FA300D4799BCADF21F2307D27D"/>
        <w:category>
          <w:name w:val="General"/>
          <w:gallery w:val="placeholder"/>
        </w:category>
        <w:types>
          <w:type w:val="bbPlcHdr"/>
        </w:types>
        <w:behaviors>
          <w:behavior w:val="content"/>
        </w:behaviors>
        <w:guid w:val="{FFC39E39-EEE1-4844-85B5-AD1D30F8A241}"/>
      </w:docPartPr>
      <w:docPartBody>
        <w:p w:rsidR="000C6661" w:rsidRDefault="000C6661" w:rsidP="000C6661">
          <w:pPr>
            <w:pStyle w:val="A5D026FA300D4799BCADF21F2307D27D"/>
          </w:pPr>
          <w:r w:rsidRPr="001934FA">
            <w:rPr>
              <w:rStyle w:val="PlaceholderText"/>
            </w:rPr>
            <w:t>Click or tap here to enter text.</w:t>
          </w:r>
        </w:p>
      </w:docPartBody>
    </w:docPart>
    <w:docPart>
      <w:docPartPr>
        <w:name w:val="DC091E919EA34BACA3C73998CBF87EEE"/>
        <w:category>
          <w:name w:val="General"/>
          <w:gallery w:val="placeholder"/>
        </w:category>
        <w:types>
          <w:type w:val="bbPlcHdr"/>
        </w:types>
        <w:behaviors>
          <w:behavior w:val="content"/>
        </w:behaviors>
        <w:guid w:val="{8221B7A1-630B-4B30-99B4-A2B1C2026F40}"/>
      </w:docPartPr>
      <w:docPartBody>
        <w:p w:rsidR="000C6661" w:rsidRDefault="000C6661" w:rsidP="000C6661">
          <w:pPr>
            <w:pStyle w:val="DC091E919EA34BACA3C73998CBF87EEE"/>
          </w:pPr>
          <w:r w:rsidRPr="002C494C">
            <w:rPr>
              <w:rStyle w:val="PlaceholderText"/>
            </w:rPr>
            <w:t>Choose an item.</w:t>
          </w:r>
        </w:p>
      </w:docPartBody>
    </w:docPart>
    <w:docPart>
      <w:docPartPr>
        <w:name w:val="88F14B6B14DB47139E13A8F2BED52D58"/>
        <w:category>
          <w:name w:val="General"/>
          <w:gallery w:val="placeholder"/>
        </w:category>
        <w:types>
          <w:type w:val="bbPlcHdr"/>
        </w:types>
        <w:behaviors>
          <w:behavior w:val="content"/>
        </w:behaviors>
        <w:guid w:val="{9D1C96A5-7F14-4CA0-9E78-09E379C140A5}"/>
      </w:docPartPr>
      <w:docPartBody>
        <w:p w:rsidR="000C6661" w:rsidRDefault="000C6661" w:rsidP="000C6661">
          <w:pPr>
            <w:pStyle w:val="88F14B6B14DB47139E13A8F2BED52D58"/>
          </w:pPr>
          <w:r w:rsidRPr="001934FA">
            <w:rPr>
              <w:rStyle w:val="PlaceholderText"/>
            </w:rPr>
            <w:t>Click or tap here to enter text.</w:t>
          </w:r>
        </w:p>
      </w:docPartBody>
    </w:docPart>
    <w:docPart>
      <w:docPartPr>
        <w:name w:val="3B817AE316DE4B7AAB426D43F9D846D2"/>
        <w:category>
          <w:name w:val="General"/>
          <w:gallery w:val="placeholder"/>
        </w:category>
        <w:types>
          <w:type w:val="bbPlcHdr"/>
        </w:types>
        <w:behaviors>
          <w:behavior w:val="content"/>
        </w:behaviors>
        <w:guid w:val="{A41E8737-EC66-4BD1-824B-D685053DB3AC}"/>
      </w:docPartPr>
      <w:docPartBody>
        <w:p w:rsidR="000C6661" w:rsidRDefault="000C6661" w:rsidP="000C6661">
          <w:pPr>
            <w:pStyle w:val="3B817AE316DE4B7AAB426D43F9D846D2"/>
          </w:pPr>
          <w:r w:rsidRPr="002C494C">
            <w:rPr>
              <w:rStyle w:val="PlaceholderText"/>
            </w:rPr>
            <w:t>Choose an item.</w:t>
          </w:r>
        </w:p>
      </w:docPartBody>
    </w:docPart>
    <w:docPart>
      <w:docPartPr>
        <w:name w:val="7F52767A04A54143B2219F8558112F63"/>
        <w:category>
          <w:name w:val="General"/>
          <w:gallery w:val="placeholder"/>
        </w:category>
        <w:types>
          <w:type w:val="bbPlcHdr"/>
        </w:types>
        <w:behaviors>
          <w:behavior w:val="content"/>
        </w:behaviors>
        <w:guid w:val="{C87C7907-0B80-44FE-BCDC-2B8C7F0D16B7}"/>
      </w:docPartPr>
      <w:docPartBody>
        <w:p w:rsidR="000C6661" w:rsidRDefault="000C6661" w:rsidP="000C6661">
          <w:pPr>
            <w:pStyle w:val="7F52767A04A54143B2219F8558112F63"/>
          </w:pPr>
          <w:r w:rsidRPr="001934FA">
            <w:rPr>
              <w:rStyle w:val="PlaceholderText"/>
            </w:rPr>
            <w:t>Click or tap here to enter text.</w:t>
          </w:r>
        </w:p>
      </w:docPartBody>
    </w:docPart>
    <w:docPart>
      <w:docPartPr>
        <w:name w:val="D91D5EE8278F45D896EE8D3292280477"/>
        <w:category>
          <w:name w:val="General"/>
          <w:gallery w:val="placeholder"/>
        </w:category>
        <w:types>
          <w:type w:val="bbPlcHdr"/>
        </w:types>
        <w:behaviors>
          <w:behavior w:val="content"/>
        </w:behaviors>
        <w:guid w:val="{33FAA88A-C8CF-4633-82B7-3F249FDDABA7}"/>
      </w:docPartPr>
      <w:docPartBody>
        <w:p w:rsidR="000C6661" w:rsidRDefault="000C6661" w:rsidP="000C6661">
          <w:pPr>
            <w:pStyle w:val="D91D5EE8278F45D896EE8D3292280477"/>
          </w:pPr>
          <w:r w:rsidRPr="002C494C">
            <w:rPr>
              <w:rStyle w:val="PlaceholderText"/>
            </w:rPr>
            <w:t>Choose an item.</w:t>
          </w:r>
        </w:p>
      </w:docPartBody>
    </w:docPart>
    <w:docPart>
      <w:docPartPr>
        <w:name w:val="9FCCA1F4FC364C4E91992A4EA73E919E"/>
        <w:category>
          <w:name w:val="General"/>
          <w:gallery w:val="placeholder"/>
        </w:category>
        <w:types>
          <w:type w:val="bbPlcHdr"/>
        </w:types>
        <w:behaviors>
          <w:behavior w:val="content"/>
        </w:behaviors>
        <w:guid w:val="{90010ED5-905D-46DA-8670-5BCEB6C34D03}"/>
      </w:docPartPr>
      <w:docPartBody>
        <w:p w:rsidR="000C6661" w:rsidRDefault="000C6661" w:rsidP="000C6661">
          <w:pPr>
            <w:pStyle w:val="9FCCA1F4FC364C4E91992A4EA73E919E"/>
          </w:pPr>
          <w:r w:rsidRPr="001934FA">
            <w:rPr>
              <w:rStyle w:val="PlaceholderText"/>
            </w:rPr>
            <w:t>Click or tap here to enter text.</w:t>
          </w:r>
        </w:p>
      </w:docPartBody>
    </w:docPart>
    <w:docPart>
      <w:docPartPr>
        <w:name w:val="0FD6AC4A28384F8BA4D8A656E02923D7"/>
        <w:category>
          <w:name w:val="General"/>
          <w:gallery w:val="placeholder"/>
        </w:category>
        <w:types>
          <w:type w:val="bbPlcHdr"/>
        </w:types>
        <w:behaviors>
          <w:behavior w:val="content"/>
        </w:behaviors>
        <w:guid w:val="{54B6FD79-C106-43D1-BAA9-E27D2F800935}"/>
      </w:docPartPr>
      <w:docPartBody>
        <w:p w:rsidR="000C6661" w:rsidRDefault="000C6661" w:rsidP="000C6661">
          <w:pPr>
            <w:pStyle w:val="0FD6AC4A28384F8BA4D8A656E02923D7"/>
          </w:pPr>
          <w:r w:rsidRPr="002C494C">
            <w:rPr>
              <w:rStyle w:val="PlaceholderText"/>
            </w:rPr>
            <w:t>Choose an item.</w:t>
          </w:r>
        </w:p>
      </w:docPartBody>
    </w:docPart>
    <w:docPart>
      <w:docPartPr>
        <w:name w:val="2844D220892B442394E611785D021BB2"/>
        <w:category>
          <w:name w:val="General"/>
          <w:gallery w:val="placeholder"/>
        </w:category>
        <w:types>
          <w:type w:val="bbPlcHdr"/>
        </w:types>
        <w:behaviors>
          <w:behavior w:val="content"/>
        </w:behaviors>
        <w:guid w:val="{538A484B-C32B-4743-9D27-B979FECC1A33}"/>
      </w:docPartPr>
      <w:docPartBody>
        <w:p w:rsidR="000C6661" w:rsidRDefault="000C6661" w:rsidP="000C6661">
          <w:pPr>
            <w:pStyle w:val="2844D220892B442394E611785D021BB2"/>
          </w:pPr>
          <w:r w:rsidRPr="001934FA">
            <w:rPr>
              <w:rStyle w:val="PlaceholderText"/>
            </w:rPr>
            <w:t>Click or tap here to enter text.</w:t>
          </w:r>
        </w:p>
      </w:docPartBody>
    </w:docPart>
    <w:docPart>
      <w:docPartPr>
        <w:name w:val="95FC3E96E2634576BA6619AA86C159C2"/>
        <w:category>
          <w:name w:val="General"/>
          <w:gallery w:val="placeholder"/>
        </w:category>
        <w:types>
          <w:type w:val="bbPlcHdr"/>
        </w:types>
        <w:behaviors>
          <w:behavior w:val="content"/>
        </w:behaviors>
        <w:guid w:val="{661AA973-ACC5-40FA-B843-C104C6AA24B0}"/>
      </w:docPartPr>
      <w:docPartBody>
        <w:p w:rsidR="000C6661" w:rsidRDefault="000C6661" w:rsidP="000C6661">
          <w:pPr>
            <w:pStyle w:val="95FC3E96E2634576BA6619AA86C159C2"/>
          </w:pPr>
          <w:r w:rsidRPr="002C494C">
            <w:rPr>
              <w:rStyle w:val="PlaceholderText"/>
            </w:rPr>
            <w:t>Choose an item.</w:t>
          </w:r>
        </w:p>
      </w:docPartBody>
    </w:docPart>
    <w:docPart>
      <w:docPartPr>
        <w:name w:val="1AADA3EFA2B64FCB978E3771FCD068F7"/>
        <w:category>
          <w:name w:val="General"/>
          <w:gallery w:val="placeholder"/>
        </w:category>
        <w:types>
          <w:type w:val="bbPlcHdr"/>
        </w:types>
        <w:behaviors>
          <w:behavior w:val="content"/>
        </w:behaviors>
        <w:guid w:val="{EAFDAEC2-8798-4B11-A3FC-8285085C393D}"/>
      </w:docPartPr>
      <w:docPartBody>
        <w:p w:rsidR="000C6661" w:rsidRDefault="000C6661" w:rsidP="000C6661">
          <w:pPr>
            <w:pStyle w:val="1AADA3EFA2B64FCB978E3771FCD068F7"/>
          </w:pPr>
          <w:r w:rsidRPr="001934FA">
            <w:rPr>
              <w:rStyle w:val="PlaceholderText"/>
            </w:rPr>
            <w:t>Click or tap here to enter text.</w:t>
          </w:r>
        </w:p>
      </w:docPartBody>
    </w:docPart>
    <w:docPart>
      <w:docPartPr>
        <w:name w:val="25621DAFA7784B2D98642E8A6A4651DF"/>
        <w:category>
          <w:name w:val="General"/>
          <w:gallery w:val="placeholder"/>
        </w:category>
        <w:types>
          <w:type w:val="bbPlcHdr"/>
        </w:types>
        <w:behaviors>
          <w:behavior w:val="content"/>
        </w:behaviors>
        <w:guid w:val="{18B921A7-EE21-48CA-9ECC-9962F7D5539A}"/>
      </w:docPartPr>
      <w:docPartBody>
        <w:p w:rsidR="000C6661" w:rsidRDefault="000C6661" w:rsidP="000C6661">
          <w:pPr>
            <w:pStyle w:val="25621DAFA7784B2D98642E8A6A4651DF"/>
          </w:pPr>
          <w:r w:rsidRPr="002C494C">
            <w:rPr>
              <w:rStyle w:val="PlaceholderText"/>
            </w:rPr>
            <w:t>Choose an item.</w:t>
          </w:r>
        </w:p>
      </w:docPartBody>
    </w:docPart>
    <w:docPart>
      <w:docPartPr>
        <w:name w:val="0E18627E694A45508E02E978B6CA4266"/>
        <w:category>
          <w:name w:val="General"/>
          <w:gallery w:val="placeholder"/>
        </w:category>
        <w:types>
          <w:type w:val="bbPlcHdr"/>
        </w:types>
        <w:behaviors>
          <w:behavior w:val="content"/>
        </w:behaviors>
        <w:guid w:val="{3516431B-2371-4CAD-976B-47D9B678BB37}"/>
      </w:docPartPr>
      <w:docPartBody>
        <w:p w:rsidR="000C6661" w:rsidRDefault="000C6661" w:rsidP="000C6661">
          <w:pPr>
            <w:pStyle w:val="0E18627E694A45508E02E978B6CA4266"/>
          </w:pPr>
          <w:r w:rsidRPr="001934FA">
            <w:rPr>
              <w:rStyle w:val="PlaceholderText"/>
            </w:rPr>
            <w:t>Click or tap here to enter text.</w:t>
          </w:r>
        </w:p>
      </w:docPartBody>
    </w:docPart>
    <w:docPart>
      <w:docPartPr>
        <w:name w:val="0F43E254AAFF4EF9A607628697C008E9"/>
        <w:category>
          <w:name w:val="General"/>
          <w:gallery w:val="placeholder"/>
        </w:category>
        <w:types>
          <w:type w:val="bbPlcHdr"/>
        </w:types>
        <w:behaviors>
          <w:behavior w:val="content"/>
        </w:behaviors>
        <w:guid w:val="{6A1F179D-D95F-4103-9BB9-B642B6D1D08D}"/>
      </w:docPartPr>
      <w:docPartBody>
        <w:p w:rsidR="000C6661" w:rsidRDefault="000C6661" w:rsidP="000C6661">
          <w:pPr>
            <w:pStyle w:val="0F43E254AAFF4EF9A607628697C008E9"/>
          </w:pPr>
          <w:r w:rsidRPr="002C494C">
            <w:rPr>
              <w:rStyle w:val="PlaceholderText"/>
            </w:rPr>
            <w:t>Choose an item.</w:t>
          </w:r>
        </w:p>
      </w:docPartBody>
    </w:docPart>
    <w:docPart>
      <w:docPartPr>
        <w:name w:val="04BD72760FE0417B88BD0583AAFF97D8"/>
        <w:category>
          <w:name w:val="General"/>
          <w:gallery w:val="placeholder"/>
        </w:category>
        <w:types>
          <w:type w:val="bbPlcHdr"/>
        </w:types>
        <w:behaviors>
          <w:behavior w:val="content"/>
        </w:behaviors>
        <w:guid w:val="{A4831B1C-F7DE-4DA3-BBE4-B01799C31645}"/>
      </w:docPartPr>
      <w:docPartBody>
        <w:p w:rsidR="000C6661" w:rsidRDefault="000C6661" w:rsidP="000C6661">
          <w:pPr>
            <w:pStyle w:val="04BD72760FE0417B88BD0583AAFF97D8"/>
          </w:pPr>
          <w:r w:rsidRPr="001934FA">
            <w:rPr>
              <w:rStyle w:val="PlaceholderText"/>
            </w:rPr>
            <w:t>Click or tap here to enter text.</w:t>
          </w:r>
        </w:p>
      </w:docPartBody>
    </w:docPart>
    <w:docPart>
      <w:docPartPr>
        <w:name w:val="4DD33A07997B4B15825505BFE336CA5F"/>
        <w:category>
          <w:name w:val="General"/>
          <w:gallery w:val="placeholder"/>
        </w:category>
        <w:types>
          <w:type w:val="bbPlcHdr"/>
        </w:types>
        <w:behaviors>
          <w:behavior w:val="content"/>
        </w:behaviors>
        <w:guid w:val="{B10BEAA0-C75D-4E22-82B7-1EC369F66784}"/>
      </w:docPartPr>
      <w:docPartBody>
        <w:p w:rsidR="000C6661" w:rsidRDefault="000C6661" w:rsidP="000C6661">
          <w:pPr>
            <w:pStyle w:val="4DD33A07997B4B15825505BFE336CA5F"/>
          </w:pPr>
          <w:r w:rsidRPr="002C494C">
            <w:rPr>
              <w:rStyle w:val="PlaceholderText"/>
            </w:rPr>
            <w:t>Choose an item.</w:t>
          </w:r>
        </w:p>
      </w:docPartBody>
    </w:docPart>
    <w:docPart>
      <w:docPartPr>
        <w:name w:val="E0A27785DC3D4731816DBBB134852F8A"/>
        <w:category>
          <w:name w:val="General"/>
          <w:gallery w:val="placeholder"/>
        </w:category>
        <w:types>
          <w:type w:val="bbPlcHdr"/>
        </w:types>
        <w:behaviors>
          <w:behavior w:val="content"/>
        </w:behaviors>
        <w:guid w:val="{CA33C8B2-7596-4388-BCC7-5F392F6E8238}"/>
      </w:docPartPr>
      <w:docPartBody>
        <w:p w:rsidR="000C6661" w:rsidRDefault="000C6661" w:rsidP="000C6661">
          <w:pPr>
            <w:pStyle w:val="E0A27785DC3D4731816DBBB134852F8A"/>
          </w:pPr>
          <w:r w:rsidRPr="001934FA">
            <w:rPr>
              <w:rStyle w:val="PlaceholderText"/>
            </w:rPr>
            <w:t>Click or tap here to enter text.</w:t>
          </w:r>
        </w:p>
      </w:docPartBody>
    </w:docPart>
    <w:docPart>
      <w:docPartPr>
        <w:name w:val="4129D2A49AC6414492B12BB964E6BBB0"/>
        <w:category>
          <w:name w:val="General"/>
          <w:gallery w:val="placeholder"/>
        </w:category>
        <w:types>
          <w:type w:val="bbPlcHdr"/>
        </w:types>
        <w:behaviors>
          <w:behavior w:val="content"/>
        </w:behaviors>
        <w:guid w:val="{7DF0266B-0889-486D-9033-D663C069D92D}"/>
      </w:docPartPr>
      <w:docPartBody>
        <w:p w:rsidR="000C6661" w:rsidRDefault="000C6661" w:rsidP="000C6661">
          <w:pPr>
            <w:pStyle w:val="4129D2A49AC6414492B12BB964E6BBB0"/>
          </w:pPr>
          <w:r w:rsidRPr="002C494C">
            <w:rPr>
              <w:rStyle w:val="PlaceholderText"/>
            </w:rPr>
            <w:t>Choose an item.</w:t>
          </w:r>
        </w:p>
      </w:docPartBody>
    </w:docPart>
    <w:docPart>
      <w:docPartPr>
        <w:name w:val="5D5A74A206D44D33B58D18C05CE1B138"/>
        <w:category>
          <w:name w:val="General"/>
          <w:gallery w:val="placeholder"/>
        </w:category>
        <w:types>
          <w:type w:val="bbPlcHdr"/>
        </w:types>
        <w:behaviors>
          <w:behavior w:val="content"/>
        </w:behaviors>
        <w:guid w:val="{9C04BCF4-438E-40F5-8784-47F98DE2A333}"/>
      </w:docPartPr>
      <w:docPartBody>
        <w:p w:rsidR="000C6661" w:rsidRDefault="000C6661" w:rsidP="000C6661">
          <w:pPr>
            <w:pStyle w:val="5D5A74A206D44D33B58D18C05CE1B138"/>
          </w:pPr>
          <w:r w:rsidRPr="001934FA">
            <w:rPr>
              <w:rStyle w:val="PlaceholderText"/>
            </w:rPr>
            <w:t>Click or tap here to enter text.</w:t>
          </w:r>
        </w:p>
      </w:docPartBody>
    </w:docPart>
    <w:docPart>
      <w:docPartPr>
        <w:name w:val="0F0F0C2C1126418D90EEB45FA349C367"/>
        <w:category>
          <w:name w:val="General"/>
          <w:gallery w:val="placeholder"/>
        </w:category>
        <w:types>
          <w:type w:val="bbPlcHdr"/>
        </w:types>
        <w:behaviors>
          <w:behavior w:val="content"/>
        </w:behaviors>
        <w:guid w:val="{929F94DB-845F-43A6-A6E7-4310395EDAE3}"/>
      </w:docPartPr>
      <w:docPartBody>
        <w:p w:rsidR="000C6661" w:rsidRDefault="000C6661" w:rsidP="000C6661">
          <w:pPr>
            <w:pStyle w:val="0F0F0C2C1126418D90EEB45FA349C367"/>
          </w:pPr>
          <w:r w:rsidRPr="002C494C">
            <w:rPr>
              <w:rStyle w:val="PlaceholderText"/>
            </w:rPr>
            <w:t>Choose an item.</w:t>
          </w:r>
        </w:p>
      </w:docPartBody>
    </w:docPart>
    <w:docPart>
      <w:docPartPr>
        <w:name w:val="5DEC18D501834E568FE074AD2458AD64"/>
        <w:category>
          <w:name w:val="General"/>
          <w:gallery w:val="placeholder"/>
        </w:category>
        <w:types>
          <w:type w:val="bbPlcHdr"/>
        </w:types>
        <w:behaviors>
          <w:behavior w:val="content"/>
        </w:behaviors>
        <w:guid w:val="{D0C2F787-1515-46C7-939D-8C09C5810C2D}"/>
      </w:docPartPr>
      <w:docPartBody>
        <w:p w:rsidR="000C6661" w:rsidRDefault="000C6661" w:rsidP="000C6661">
          <w:pPr>
            <w:pStyle w:val="5DEC18D501834E568FE074AD2458AD64"/>
          </w:pPr>
          <w:r w:rsidRPr="001934FA">
            <w:rPr>
              <w:rStyle w:val="PlaceholderText"/>
            </w:rPr>
            <w:t>Click or tap here to enter text.</w:t>
          </w:r>
        </w:p>
      </w:docPartBody>
    </w:docPart>
    <w:docPart>
      <w:docPartPr>
        <w:name w:val="9A0B4E167BEF4DF7B6EB9DE8EAD2966A"/>
        <w:category>
          <w:name w:val="General"/>
          <w:gallery w:val="placeholder"/>
        </w:category>
        <w:types>
          <w:type w:val="bbPlcHdr"/>
        </w:types>
        <w:behaviors>
          <w:behavior w:val="content"/>
        </w:behaviors>
        <w:guid w:val="{B3B99BA7-40F8-46B4-84C3-FA3E9AEFEE4F}"/>
      </w:docPartPr>
      <w:docPartBody>
        <w:p w:rsidR="000C6661" w:rsidRDefault="000C6661" w:rsidP="000C6661">
          <w:pPr>
            <w:pStyle w:val="9A0B4E167BEF4DF7B6EB9DE8EAD2966A"/>
          </w:pPr>
          <w:r w:rsidRPr="002C494C">
            <w:rPr>
              <w:rStyle w:val="PlaceholderText"/>
            </w:rPr>
            <w:t>Choose an item.</w:t>
          </w:r>
        </w:p>
      </w:docPartBody>
    </w:docPart>
    <w:docPart>
      <w:docPartPr>
        <w:name w:val="93F8BE0369874DEDBC6D380C01D4612B"/>
        <w:category>
          <w:name w:val="General"/>
          <w:gallery w:val="placeholder"/>
        </w:category>
        <w:types>
          <w:type w:val="bbPlcHdr"/>
        </w:types>
        <w:behaviors>
          <w:behavior w:val="content"/>
        </w:behaviors>
        <w:guid w:val="{E3F01633-E319-4E52-9BC9-0607300F02E1}"/>
      </w:docPartPr>
      <w:docPartBody>
        <w:p w:rsidR="000C6661" w:rsidRDefault="000C6661" w:rsidP="000C6661">
          <w:pPr>
            <w:pStyle w:val="93F8BE0369874DEDBC6D380C01D4612B"/>
          </w:pPr>
          <w:r w:rsidRPr="001934FA">
            <w:rPr>
              <w:rStyle w:val="PlaceholderText"/>
            </w:rPr>
            <w:t>Click or tap here to enter text.</w:t>
          </w:r>
        </w:p>
      </w:docPartBody>
    </w:docPart>
    <w:docPart>
      <w:docPartPr>
        <w:name w:val="50905F343CF14AD8B376FE9105EA0AC9"/>
        <w:category>
          <w:name w:val="General"/>
          <w:gallery w:val="placeholder"/>
        </w:category>
        <w:types>
          <w:type w:val="bbPlcHdr"/>
        </w:types>
        <w:behaviors>
          <w:behavior w:val="content"/>
        </w:behaviors>
        <w:guid w:val="{B770F19A-54DE-4B1E-8091-00AC45D48A60}"/>
      </w:docPartPr>
      <w:docPartBody>
        <w:p w:rsidR="000C6661" w:rsidRDefault="000C6661" w:rsidP="000C6661">
          <w:pPr>
            <w:pStyle w:val="50905F343CF14AD8B376FE9105EA0AC9"/>
          </w:pPr>
          <w:r w:rsidRPr="002C494C">
            <w:rPr>
              <w:rStyle w:val="PlaceholderText"/>
            </w:rPr>
            <w:t>Choose an item.</w:t>
          </w:r>
        </w:p>
      </w:docPartBody>
    </w:docPart>
    <w:docPart>
      <w:docPartPr>
        <w:name w:val="7E0178BDAB9F49969FF0CB75D3E50E04"/>
        <w:category>
          <w:name w:val="General"/>
          <w:gallery w:val="placeholder"/>
        </w:category>
        <w:types>
          <w:type w:val="bbPlcHdr"/>
        </w:types>
        <w:behaviors>
          <w:behavior w:val="content"/>
        </w:behaviors>
        <w:guid w:val="{B2B4911F-0BBD-4812-9D53-DABC158A0785}"/>
      </w:docPartPr>
      <w:docPartBody>
        <w:p w:rsidR="000C6661" w:rsidRDefault="000C6661" w:rsidP="000C6661">
          <w:pPr>
            <w:pStyle w:val="7E0178BDAB9F49969FF0CB75D3E50E04"/>
          </w:pPr>
          <w:r w:rsidRPr="001934FA">
            <w:rPr>
              <w:rStyle w:val="PlaceholderText"/>
            </w:rPr>
            <w:t>Click or tap here to enter text.</w:t>
          </w:r>
        </w:p>
      </w:docPartBody>
    </w:docPart>
    <w:docPart>
      <w:docPartPr>
        <w:name w:val="40C832B82A6544D5916B31DD7285DD6D"/>
        <w:category>
          <w:name w:val="General"/>
          <w:gallery w:val="placeholder"/>
        </w:category>
        <w:types>
          <w:type w:val="bbPlcHdr"/>
        </w:types>
        <w:behaviors>
          <w:behavior w:val="content"/>
        </w:behaviors>
        <w:guid w:val="{9A51EED1-6FDB-4465-A6C3-03B7B517B5D6}"/>
      </w:docPartPr>
      <w:docPartBody>
        <w:p w:rsidR="000C6661" w:rsidRDefault="000C6661" w:rsidP="000C6661">
          <w:pPr>
            <w:pStyle w:val="40C832B82A6544D5916B31DD7285DD6D"/>
          </w:pPr>
          <w:r w:rsidRPr="002C494C">
            <w:rPr>
              <w:rStyle w:val="PlaceholderText"/>
            </w:rPr>
            <w:t>Choose an item.</w:t>
          </w:r>
        </w:p>
      </w:docPartBody>
    </w:docPart>
    <w:docPart>
      <w:docPartPr>
        <w:name w:val="27F70246EF1949F9B0158F0146F09306"/>
        <w:category>
          <w:name w:val="General"/>
          <w:gallery w:val="placeholder"/>
        </w:category>
        <w:types>
          <w:type w:val="bbPlcHdr"/>
        </w:types>
        <w:behaviors>
          <w:behavior w:val="content"/>
        </w:behaviors>
        <w:guid w:val="{3397E11A-99A7-4447-A32F-3672485F4771}"/>
      </w:docPartPr>
      <w:docPartBody>
        <w:p w:rsidR="000C6661" w:rsidRDefault="000C6661" w:rsidP="000C6661">
          <w:pPr>
            <w:pStyle w:val="27F70246EF1949F9B0158F0146F09306"/>
          </w:pPr>
          <w:r w:rsidRPr="001934FA">
            <w:rPr>
              <w:rStyle w:val="PlaceholderText"/>
            </w:rPr>
            <w:t>Click or tap here to enter text.</w:t>
          </w:r>
        </w:p>
      </w:docPartBody>
    </w:docPart>
    <w:docPart>
      <w:docPartPr>
        <w:name w:val="F31A012FC7F3425AB3A8573BD4981F56"/>
        <w:category>
          <w:name w:val="General"/>
          <w:gallery w:val="placeholder"/>
        </w:category>
        <w:types>
          <w:type w:val="bbPlcHdr"/>
        </w:types>
        <w:behaviors>
          <w:behavior w:val="content"/>
        </w:behaviors>
        <w:guid w:val="{39604332-A937-4069-85FF-5D65107CB08E}"/>
      </w:docPartPr>
      <w:docPartBody>
        <w:p w:rsidR="000C6661" w:rsidRDefault="000C6661" w:rsidP="000C6661">
          <w:pPr>
            <w:pStyle w:val="F31A012FC7F3425AB3A8573BD4981F56"/>
          </w:pPr>
          <w:r w:rsidRPr="002C494C">
            <w:rPr>
              <w:rStyle w:val="PlaceholderText"/>
            </w:rPr>
            <w:t>Choose an item.</w:t>
          </w:r>
        </w:p>
      </w:docPartBody>
    </w:docPart>
    <w:docPart>
      <w:docPartPr>
        <w:name w:val="43BB6C474CEA4829804A7B5217C8DDEB"/>
        <w:category>
          <w:name w:val="General"/>
          <w:gallery w:val="placeholder"/>
        </w:category>
        <w:types>
          <w:type w:val="bbPlcHdr"/>
        </w:types>
        <w:behaviors>
          <w:behavior w:val="content"/>
        </w:behaviors>
        <w:guid w:val="{96597EA9-E19E-4FF8-8003-148E94D23900}"/>
      </w:docPartPr>
      <w:docPartBody>
        <w:p w:rsidR="000C6661" w:rsidRDefault="000C6661" w:rsidP="000C6661">
          <w:pPr>
            <w:pStyle w:val="43BB6C474CEA4829804A7B5217C8DDEB"/>
          </w:pPr>
          <w:r w:rsidRPr="001934FA">
            <w:rPr>
              <w:rStyle w:val="PlaceholderText"/>
            </w:rPr>
            <w:t>Click or tap here to enter text.</w:t>
          </w:r>
        </w:p>
      </w:docPartBody>
    </w:docPart>
    <w:docPart>
      <w:docPartPr>
        <w:name w:val="48F080EA02264B2CBD64B522B1A29516"/>
        <w:category>
          <w:name w:val="General"/>
          <w:gallery w:val="placeholder"/>
        </w:category>
        <w:types>
          <w:type w:val="bbPlcHdr"/>
        </w:types>
        <w:behaviors>
          <w:behavior w:val="content"/>
        </w:behaviors>
        <w:guid w:val="{2C86C8E5-2803-4085-88E4-8BA9D24282BF}"/>
      </w:docPartPr>
      <w:docPartBody>
        <w:p w:rsidR="000C6661" w:rsidRDefault="000C6661" w:rsidP="000C6661">
          <w:pPr>
            <w:pStyle w:val="48F080EA02264B2CBD64B522B1A29516"/>
          </w:pPr>
          <w:r w:rsidRPr="002C494C">
            <w:rPr>
              <w:rStyle w:val="PlaceholderText"/>
            </w:rPr>
            <w:t>Choose an item.</w:t>
          </w:r>
        </w:p>
      </w:docPartBody>
    </w:docPart>
    <w:docPart>
      <w:docPartPr>
        <w:name w:val="7269D48726F94D4C939782D18F94D05E"/>
        <w:category>
          <w:name w:val="General"/>
          <w:gallery w:val="placeholder"/>
        </w:category>
        <w:types>
          <w:type w:val="bbPlcHdr"/>
        </w:types>
        <w:behaviors>
          <w:behavior w:val="content"/>
        </w:behaviors>
        <w:guid w:val="{C9F194C7-2FE4-441F-96E5-97A96C07479C}"/>
      </w:docPartPr>
      <w:docPartBody>
        <w:p w:rsidR="000C6661" w:rsidRDefault="000C6661" w:rsidP="000C6661">
          <w:pPr>
            <w:pStyle w:val="7269D48726F94D4C939782D18F94D05E"/>
          </w:pPr>
          <w:r w:rsidRPr="001934FA">
            <w:rPr>
              <w:rStyle w:val="PlaceholderText"/>
            </w:rPr>
            <w:t>Click or tap here to enter text.</w:t>
          </w:r>
        </w:p>
      </w:docPartBody>
    </w:docPart>
    <w:docPart>
      <w:docPartPr>
        <w:name w:val="EB541B28F676459CA077D600B438D897"/>
        <w:category>
          <w:name w:val="General"/>
          <w:gallery w:val="placeholder"/>
        </w:category>
        <w:types>
          <w:type w:val="bbPlcHdr"/>
        </w:types>
        <w:behaviors>
          <w:behavior w:val="content"/>
        </w:behaviors>
        <w:guid w:val="{4A547E1B-4533-48C6-B2C5-70307AB15DAF}"/>
      </w:docPartPr>
      <w:docPartBody>
        <w:p w:rsidR="000C6661" w:rsidRDefault="000C6661" w:rsidP="000C6661">
          <w:pPr>
            <w:pStyle w:val="EB541B28F676459CA077D600B438D897"/>
          </w:pPr>
          <w:r w:rsidRPr="002C494C">
            <w:rPr>
              <w:rStyle w:val="PlaceholderText"/>
            </w:rPr>
            <w:t>Choose an item.</w:t>
          </w:r>
        </w:p>
      </w:docPartBody>
    </w:docPart>
    <w:docPart>
      <w:docPartPr>
        <w:name w:val="4268499CDB394C57BBDD72440D351C4A"/>
        <w:category>
          <w:name w:val="General"/>
          <w:gallery w:val="placeholder"/>
        </w:category>
        <w:types>
          <w:type w:val="bbPlcHdr"/>
        </w:types>
        <w:behaviors>
          <w:behavior w:val="content"/>
        </w:behaviors>
        <w:guid w:val="{DBF6440F-EA72-49BE-BFF6-457FC32BC6E8}"/>
      </w:docPartPr>
      <w:docPartBody>
        <w:p w:rsidR="000C6661" w:rsidRDefault="000C6661" w:rsidP="000C6661">
          <w:pPr>
            <w:pStyle w:val="4268499CDB394C57BBDD72440D351C4A"/>
          </w:pPr>
          <w:r w:rsidRPr="001934FA">
            <w:rPr>
              <w:rStyle w:val="PlaceholderText"/>
            </w:rPr>
            <w:t>Click or tap here to enter text.</w:t>
          </w:r>
        </w:p>
      </w:docPartBody>
    </w:docPart>
    <w:docPart>
      <w:docPartPr>
        <w:name w:val="F236672746AA4EF6B89B04BDE14B1B55"/>
        <w:category>
          <w:name w:val="General"/>
          <w:gallery w:val="placeholder"/>
        </w:category>
        <w:types>
          <w:type w:val="bbPlcHdr"/>
        </w:types>
        <w:behaviors>
          <w:behavior w:val="content"/>
        </w:behaviors>
        <w:guid w:val="{1A9DBCDE-95A8-490C-B22B-73517BCC040F}"/>
      </w:docPartPr>
      <w:docPartBody>
        <w:p w:rsidR="000C6661" w:rsidRDefault="000C6661" w:rsidP="000C6661">
          <w:pPr>
            <w:pStyle w:val="F236672746AA4EF6B89B04BDE14B1B55"/>
          </w:pPr>
          <w:r w:rsidRPr="002C494C">
            <w:rPr>
              <w:rStyle w:val="PlaceholderText"/>
            </w:rPr>
            <w:t>Choose an item.</w:t>
          </w:r>
        </w:p>
      </w:docPartBody>
    </w:docPart>
    <w:docPart>
      <w:docPartPr>
        <w:name w:val="B314A1213D4046CDAE33B6AD4386EAF6"/>
        <w:category>
          <w:name w:val="General"/>
          <w:gallery w:val="placeholder"/>
        </w:category>
        <w:types>
          <w:type w:val="bbPlcHdr"/>
        </w:types>
        <w:behaviors>
          <w:behavior w:val="content"/>
        </w:behaviors>
        <w:guid w:val="{86D17CD1-45A9-4928-A3E4-A76D01DF21F7}"/>
      </w:docPartPr>
      <w:docPartBody>
        <w:p w:rsidR="000C6661" w:rsidRDefault="000C6661" w:rsidP="000C6661">
          <w:pPr>
            <w:pStyle w:val="B314A1213D4046CDAE33B6AD4386EAF6"/>
          </w:pPr>
          <w:r w:rsidRPr="001934FA">
            <w:rPr>
              <w:rStyle w:val="PlaceholderText"/>
            </w:rPr>
            <w:t>Click or tap here to enter text.</w:t>
          </w:r>
        </w:p>
      </w:docPartBody>
    </w:docPart>
    <w:docPart>
      <w:docPartPr>
        <w:name w:val="82289A748F974DD6ADB63A811C0CC6E2"/>
        <w:category>
          <w:name w:val="General"/>
          <w:gallery w:val="placeholder"/>
        </w:category>
        <w:types>
          <w:type w:val="bbPlcHdr"/>
        </w:types>
        <w:behaviors>
          <w:behavior w:val="content"/>
        </w:behaviors>
        <w:guid w:val="{4F447CCC-0EF3-4C81-A885-0FA19357159C}"/>
      </w:docPartPr>
      <w:docPartBody>
        <w:p w:rsidR="000C6661" w:rsidRDefault="000C6661" w:rsidP="000C6661">
          <w:pPr>
            <w:pStyle w:val="82289A748F974DD6ADB63A811C0CC6E2"/>
          </w:pPr>
          <w:r w:rsidRPr="002C494C">
            <w:rPr>
              <w:rStyle w:val="PlaceholderText"/>
            </w:rPr>
            <w:t>Choose an item.</w:t>
          </w:r>
        </w:p>
      </w:docPartBody>
    </w:docPart>
    <w:docPart>
      <w:docPartPr>
        <w:name w:val="01B8D69A0D164E689361348DBBA322A0"/>
        <w:category>
          <w:name w:val="General"/>
          <w:gallery w:val="placeholder"/>
        </w:category>
        <w:types>
          <w:type w:val="bbPlcHdr"/>
        </w:types>
        <w:behaviors>
          <w:behavior w:val="content"/>
        </w:behaviors>
        <w:guid w:val="{9A1993B3-8406-484B-B772-993B79CA1C07}"/>
      </w:docPartPr>
      <w:docPartBody>
        <w:p w:rsidR="000C6661" w:rsidRDefault="000C6661" w:rsidP="000C6661">
          <w:pPr>
            <w:pStyle w:val="01B8D69A0D164E689361348DBBA322A0"/>
          </w:pPr>
          <w:r w:rsidRPr="001934FA">
            <w:rPr>
              <w:rStyle w:val="PlaceholderText"/>
            </w:rPr>
            <w:t>Click or tap here to enter text.</w:t>
          </w:r>
        </w:p>
      </w:docPartBody>
    </w:docPart>
    <w:docPart>
      <w:docPartPr>
        <w:name w:val="69BD82BF396F4E689FF1A0669D2EDE8E"/>
        <w:category>
          <w:name w:val="General"/>
          <w:gallery w:val="placeholder"/>
        </w:category>
        <w:types>
          <w:type w:val="bbPlcHdr"/>
        </w:types>
        <w:behaviors>
          <w:behavior w:val="content"/>
        </w:behaviors>
        <w:guid w:val="{87DB5480-FDFC-46A7-A80C-DC7F1F67C598}"/>
      </w:docPartPr>
      <w:docPartBody>
        <w:p w:rsidR="000C6661" w:rsidRDefault="000C6661" w:rsidP="000C6661">
          <w:pPr>
            <w:pStyle w:val="69BD82BF396F4E689FF1A0669D2EDE8E"/>
          </w:pPr>
          <w:r w:rsidRPr="002C494C">
            <w:rPr>
              <w:rStyle w:val="PlaceholderText"/>
            </w:rPr>
            <w:t>Choose an item.</w:t>
          </w:r>
        </w:p>
      </w:docPartBody>
    </w:docPart>
    <w:docPart>
      <w:docPartPr>
        <w:name w:val="7F3E4704AFE3486D85BA2804AC87CA37"/>
        <w:category>
          <w:name w:val="General"/>
          <w:gallery w:val="placeholder"/>
        </w:category>
        <w:types>
          <w:type w:val="bbPlcHdr"/>
        </w:types>
        <w:behaviors>
          <w:behavior w:val="content"/>
        </w:behaviors>
        <w:guid w:val="{5D1ECA03-D7EF-481A-AC8B-56404587903B}"/>
      </w:docPartPr>
      <w:docPartBody>
        <w:p w:rsidR="000C6661" w:rsidRDefault="000C6661" w:rsidP="000C6661">
          <w:pPr>
            <w:pStyle w:val="7F3E4704AFE3486D85BA2804AC87CA37"/>
          </w:pPr>
          <w:r w:rsidRPr="001934FA">
            <w:rPr>
              <w:rStyle w:val="PlaceholderText"/>
            </w:rPr>
            <w:t>Click or tap here to enter text.</w:t>
          </w:r>
        </w:p>
      </w:docPartBody>
    </w:docPart>
    <w:docPart>
      <w:docPartPr>
        <w:name w:val="37E0CD29ABF84C22B3CD3E47CC92DC23"/>
        <w:category>
          <w:name w:val="General"/>
          <w:gallery w:val="placeholder"/>
        </w:category>
        <w:types>
          <w:type w:val="bbPlcHdr"/>
        </w:types>
        <w:behaviors>
          <w:behavior w:val="content"/>
        </w:behaviors>
        <w:guid w:val="{378F5383-2393-4B4E-B746-18D8B1D91BE0}"/>
      </w:docPartPr>
      <w:docPartBody>
        <w:p w:rsidR="000C6661" w:rsidRDefault="000C6661" w:rsidP="000C6661">
          <w:pPr>
            <w:pStyle w:val="37E0CD29ABF84C22B3CD3E47CC92DC23"/>
          </w:pPr>
          <w:r w:rsidRPr="002C494C">
            <w:rPr>
              <w:rStyle w:val="PlaceholderText"/>
            </w:rPr>
            <w:t>Choose an item.</w:t>
          </w:r>
        </w:p>
      </w:docPartBody>
    </w:docPart>
    <w:docPart>
      <w:docPartPr>
        <w:name w:val="3B7AE9DF236948F9A3ED546B7A4E45F4"/>
        <w:category>
          <w:name w:val="General"/>
          <w:gallery w:val="placeholder"/>
        </w:category>
        <w:types>
          <w:type w:val="bbPlcHdr"/>
        </w:types>
        <w:behaviors>
          <w:behavior w:val="content"/>
        </w:behaviors>
        <w:guid w:val="{98CE6D96-8587-415C-8868-BD68DCF1D5C8}"/>
      </w:docPartPr>
      <w:docPartBody>
        <w:p w:rsidR="000C6661" w:rsidRDefault="000C6661" w:rsidP="000C6661">
          <w:pPr>
            <w:pStyle w:val="3B7AE9DF236948F9A3ED546B7A4E45F4"/>
          </w:pPr>
          <w:r w:rsidRPr="001934FA">
            <w:rPr>
              <w:rStyle w:val="PlaceholderText"/>
            </w:rPr>
            <w:t>Click or tap here to enter text.</w:t>
          </w:r>
        </w:p>
      </w:docPartBody>
    </w:docPart>
    <w:docPart>
      <w:docPartPr>
        <w:name w:val="46D749185C144A8395B692720810DD8F"/>
        <w:category>
          <w:name w:val="General"/>
          <w:gallery w:val="placeholder"/>
        </w:category>
        <w:types>
          <w:type w:val="bbPlcHdr"/>
        </w:types>
        <w:behaviors>
          <w:behavior w:val="content"/>
        </w:behaviors>
        <w:guid w:val="{70BF8D0B-F199-421F-852B-927E37D28066}"/>
      </w:docPartPr>
      <w:docPartBody>
        <w:p w:rsidR="000C6661" w:rsidRDefault="000C6661" w:rsidP="000C6661">
          <w:pPr>
            <w:pStyle w:val="46D749185C144A8395B692720810DD8F"/>
          </w:pPr>
          <w:r w:rsidRPr="002C494C">
            <w:rPr>
              <w:rStyle w:val="PlaceholderText"/>
            </w:rPr>
            <w:t>Choose an item.</w:t>
          </w:r>
        </w:p>
      </w:docPartBody>
    </w:docPart>
    <w:docPart>
      <w:docPartPr>
        <w:name w:val="241F0C1355E14456BB85BDFB1269E43C"/>
        <w:category>
          <w:name w:val="General"/>
          <w:gallery w:val="placeholder"/>
        </w:category>
        <w:types>
          <w:type w:val="bbPlcHdr"/>
        </w:types>
        <w:behaviors>
          <w:behavior w:val="content"/>
        </w:behaviors>
        <w:guid w:val="{C6FEE89D-0B7C-42A4-80F1-A4CB575E0D59}"/>
      </w:docPartPr>
      <w:docPartBody>
        <w:p w:rsidR="000C6661" w:rsidRDefault="000C6661" w:rsidP="000C6661">
          <w:pPr>
            <w:pStyle w:val="241F0C1355E14456BB85BDFB1269E43C"/>
          </w:pPr>
          <w:r w:rsidRPr="001934FA">
            <w:rPr>
              <w:rStyle w:val="PlaceholderText"/>
            </w:rPr>
            <w:t>Click or tap here to enter text.</w:t>
          </w:r>
        </w:p>
      </w:docPartBody>
    </w:docPart>
    <w:docPart>
      <w:docPartPr>
        <w:name w:val="498D069BA00F408A9A2BE1908BE5550D"/>
        <w:category>
          <w:name w:val="General"/>
          <w:gallery w:val="placeholder"/>
        </w:category>
        <w:types>
          <w:type w:val="bbPlcHdr"/>
        </w:types>
        <w:behaviors>
          <w:behavior w:val="content"/>
        </w:behaviors>
        <w:guid w:val="{299BDF45-96F9-4EAB-A52F-76347CCCA16D}"/>
      </w:docPartPr>
      <w:docPartBody>
        <w:p w:rsidR="000C6661" w:rsidRDefault="000C6661" w:rsidP="000C6661">
          <w:pPr>
            <w:pStyle w:val="498D069BA00F408A9A2BE1908BE5550D"/>
          </w:pPr>
          <w:r w:rsidRPr="002C494C">
            <w:rPr>
              <w:rStyle w:val="PlaceholderText"/>
            </w:rPr>
            <w:t>Choose an item.</w:t>
          </w:r>
        </w:p>
      </w:docPartBody>
    </w:docPart>
    <w:docPart>
      <w:docPartPr>
        <w:name w:val="512C878D1CCB4ACF8BD8ACA409B77AFB"/>
        <w:category>
          <w:name w:val="General"/>
          <w:gallery w:val="placeholder"/>
        </w:category>
        <w:types>
          <w:type w:val="bbPlcHdr"/>
        </w:types>
        <w:behaviors>
          <w:behavior w:val="content"/>
        </w:behaviors>
        <w:guid w:val="{4323F13A-48A0-4C85-8581-9E618DC84AF5}"/>
      </w:docPartPr>
      <w:docPartBody>
        <w:p w:rsidR="000C6661" w:rsidRDefault="000C6661" w:rsidP="000C6661">
          <w:pPr>
            <w:pStyle w:val="512C878D1CCB4ACF8BD8ACA409B77AFB"/>
          </w:pPr>
          <w:r w:rsidRPr="001934FA">
            <w:rPr>
              <w:rStyle w:val="PlaceholderText"/>
            </w:rPr>
            <w:t>Click or tap here to enter text.</w:t>
          </w:r>
        </w:p>
      </w:docPartBody>
    </w:docPart>
    <w:docPart>
      <w:docPartPr>
        <w:name w:val="9A662C0D991B49C79485CC421614D5C4"/>
        <w:category>
          <w:name w:val="General"/>
          <w:gallery w:val="placeholder"/>
        </w:category>
        <w:types>
          <w:type w:val="bbPlcHdr"/>
        </w:types>
        <w:behaviors>
          <w:behavior w:val="content"/>
        </w:behaviors>
        <w:guid w:val="{F1426F01-AC69-4C3F-BD58-070608E74373}"/>
      </w:docPartPr>
      <w:docPartBody>
        <w:p w:rsidR="000C6661" w:rsidRDefault="000C6661" w:rsidP="000C6661">
          <w:pPr>
            <w:pStyle w:val="9A662C0D991B49C79485CC421614D5C4"/>
          </w:pPr>
          <w:r w:rsidRPr="002C494C">
            <w:rPr>
              <w:rStyle w:val="PlaceholderText"/>
            </w:rPr>
            <w:t>Choose an item.</w:t>
          </w:r>
        </w:p>
      </w:docPartBody>
    </w:docPart>
    <w:docPart>
      <w:docPartPr>
        <w:name w:val="82BE15A4EC824EDB9FE21F10D7A9CCE9"/>
        <w:category>
          <w:name w:val="General"/>
          <w:gallery w:val="placeholder"/>
        </w:category>
        <w:types>
          <w:type w:val="bbPlcHdr"/>
        </w:types>
        <w:behaviors>
          <w:behavior w:val="content"/>
        </w:behaviors>
        <w:guid w:val="{4DA8916C-AC9C-4D9D-A908-BA562C330758}"/>
      </w:docPartPr>
      <w:docPartBody>
        <w:p w:rsidR="000C6661" w:rsidRDefault="000C6661" w:rsidP="000C6661">
          <w:pPr>
            <w:pStyle w:val="82BE15A4EC824EDB9FE21F10D7A9CCE9"/>
          </w:pPr>
          <w:r w:rsidRPr="001934FA">
            <w:rPr>
              <w:rStyle w:val="PlaceholderText"/>
            </w:rPr>
            <w:t>Click or tap here to enter text.</w:t>
          </w:r>
        </w:p>
      </w:docPartBody>
    </w:docPart>
    <w:docPart>
      <w:docPartPr>
        <w:name w:val="3085261E34CF4893A3EFCC6F389DE9EC"/>
        <w:category>
          <w:name w:val="General"/>
          <w:gallery w:val="placeholder"/>
        </w:category>
        <w:types>
          <w:type w:val="bbPlcHdr"/>
        </w:types>
        <w:behaviors>
          <w:behavior w:val="content"/>
        </w:behaviors>
        <w:guid w:val="{2AB63DB0-F0D7-417C-9660-6EEF90238A6D}"/>
      </w:docPartPr>
      <w:docPartBody>
        <w:p w:rsidR="000C6661" w:rsidRDefault="000C6661" w:rsidP="000C6661">
          <w:pPr>
            <w:pStyle w:val="3085261E34CF4893A3EFCC6F389DE9EC"/>
          </w:pPr>
          <w:r w:rsidRPr="002C494C">
            <w:rPr>
              <w:rStyle w:val="PlaceholderText"/>
            </w:rPr>
            <w:t>Choose an item.</w:t>
          </w:r>
        </w:p>
      </w:docPartBody>
    </w:docPart>
    <w:docPart>
      <w:docPartPr>
        <w:name w:val="DAF5E8C1C3774D1E8D5F96EABE64D815"/>
        <w:category>
          <w:name w:val="General"/>
          <w:gallery w:val="placeholder"/>
        </w:category>
        <w:types>
          <w:type w:val="bbPlcHdr"/>
        </w:types>
        <w:behaviors>
          <w:behavior w:val="content"/>
        </w:behaviors>
        <w:guid w:val="{4BC28381-64D0-479E-B2DD-E449EA8305B6}"/>
      </w:docPartPr>
      <w:docPartBody>
        <w:p w:rsidR="000C6661" w:rsidRDefault="000C6661" w:rsidP="000C6661">
          <w:pPr>
            <w:pStyle w:val="DAF5E8C1C3774D1E8D5F96EABE64D815"/>
          </w:pPr>
          <w:r w:rsidRPr="001934FA">
            <w:rPr>
              <w:rStyle w:val="PlaceholderText"/>
            </w:rPr>
            <w:t>Click or tap here to enter text.</w:t>
          </w:r>
        </w:p>
      </w:docPartBody>
    </w:docPart>
    <w:docPart>
      <w:docPartPr>
        <w:name w:val="864895FECCA34E91A818D04379299C6B"/>
        <w:category>
          <w:name w:val="General"/>
          <w:gallery w:val="placeholder"/>
        </w:category>
        <w:types>
          <w:type w:val="bbPlcHdr"/>
        </w:types>
        <w:behaviors>
          <w:behavior w:val="content"/>
        </w:behaviors>
        <w:guid w:val="{F542247F-5A63-4CB7-AD86-3518D95DBD58}"/>
      </w:docPartPr>
      <w:docPartBody>
        <w:p w:rsidR="000C6661" w:rsidRDefault="000C6661" w:rsidP="000C6661">
          <w:pPr>
            <w:pStyle w:val="864895FECCA34E91A818D04379299C6B"/>
          </w:pPr>
          <w:r w:rsidRPr="002C494C">
            <w:rPr>
              <w:rStyle w:val="PlaceholderText"/>
            </w:rPr>
            <w:t>Choose an item.</w:t>
          </w:r>
        </w:p>
      </w:docPartBody>
    </w:docPart>
    <w:docPart>
      <w:docPartPr>
        <w:name w:val="63739424EF974E8F92C8E42314F20EFA"/>
        <w:category>
          <w:name w:val="General"/>
          <w:gallery w:val="placeholder"/>
        </w:category>
        <w:types>
          <w:type w:val="bbPlcHdr"/>
        </w:types>
        <w:behaviors>
          <w:behavior w:val="content"/>
        </w:behaviors>
        <w:guid w:val="{51207AA2-79F0-4E1C-A58E-1F439553ADDC}"/>
      </w:docPartPr>
      <w:docPartBody>
        <w:p w:rsidR="000C6661" w:rsidRDefault="000C6661" w:rsidP="000C6661">
          <w:pPr>
            <w:pStyle w:val="63739424EF974E8F92C8E42314F20EFA"/>
          </w:pPr>
          <w:r w:rsidRPr="001934FA">
            <w:rPr>
              <w:rStyle w:val="PlaceholderText"/>
            </w:rPr>
            <w:t>Click or tap here to enter text.</w:t>
          </w:r>
        </w:p>
      </w:docPartBody>
    </w:docPart>
    <w:docPart>
      <w:docPartPr>
        <w:name w:val="3D3C8B46BBC74F83A5C54E88E583E3F5"/>
        <w:category>
          <w:name w:val="General"/>
          <w:gallery w:val="placeholder"/>
        </w:category>
        <w:types>
          <w:type w:val="bbPlcHdr"/>
        </w:types>
        <w:behaviors>
          <w:behavior w:val="content"/>
        </w:behaviors>
        <w:guid w:val="{1BBAB2E1-CDF9-4517-BDC2-CF7F721CD179}"/>
      </w:docPartPr>
      <w:docPartBody>
        <w:p w:rsidR="000C6661" w:rsidRDefault="000C6661" w:rsidP="000C6661">
          <w:pPr>
            <w:pStyle w:val="3D3C8B46BBC74F83A5C54E88E583E3F5"/>
          </w:pPr>
          <w:r w:rsidRPr="002C494C">
            <w:rPr>
              <w:rStyle w:val="PlaceholderText"/>
            </w:rPr>
            <w:t>Choose an item.</w:t>
          </w:r>
        </w:p>
      </w:docPartBody>
    </w:docPart>
    <w:docPart>
      <w:docPartPr>
        <w:name w:val="8C5E9A6C4B064E18923E7B5D42BC3D7D"/>
        <w:category>
          <w:name w:val="General"/>
          <w:gallery w:val="placeholder"/>
        </w:category>
        <w:types>
          <w:type w:val="bbPlcHdr"/>
        </w:types>
        <w:behaviors>
          <w:behavior w:val="content"/>
        </w:behaviors>
        <w:guid w:val="{71F64CE0-64FA-455E-AEBB-860C9737D67D}"/>
      </w:docPartPr>
      <w:docPartBody>
        <w:p w:rsidR="000C6661" w:rsidRDefault="000C6661" w:rsidP="000C6661">
          <w:pPr>
            <w:pStyle w:val="8C5E9A6C4B064E18923E7B5D42BC3D7D"/>
          </w:pPr>
          <w:r w:rsidRPr="001934FA">
            <w:rPr>
              <w:rStyle w:val="PlaceholderText"/>
            </w:rPr>
            <w:t>Click or tap here to enter text.</w:t>
          </w:r>
        </w:p>
      </w:docPartBody>
    </w:docPart>
    <w:docPart>
      <w:docPartPr>
        <w:name w:val="EC2A6AAC0FFF4FED81172CC288A17274"/>
        <w:category>
          <w:name w:val="General"/>
          <w:gallery w:val="placeholder"/>
        </w:category>
        <w:types>
          <w:type w:val="bbPlcHdr"/>
        </w:types>
        <w:behaviors>
          <w:behavior w:val="content"/>
        </w:behaviors>
        <w:guid w:val="{48EBA3BF-C982-4648-9DF7-F1E403346D33}"/>
      </w:docPartPr>
      <w:docPartBody>
        <w:p w:rsidR="000C6661" w:rsidRDefault="000C6661" w:rsidP="000C6661">
          <w:pPr>
            <w:pStyle w:val="EC2A6AAC0FFF4FED81172CC288A17274"/>
          </w:pPr>
          <w:r w:rsidRPr="002C494C">
            <w:rPr>
              <w:rStyle w:val="PlaceholderText"/>
            </w:rPr>
            <w:t>Choose an item.</w:t>
          </w:r>
        </w:p>
      </w:docPartBody>
    </w:docPart>
    <w:docPart>
      <w:docPartPr>
        <w:name w:val="2E13019E21B54F2F9D97679BCCAB8F2E"/>
        <w:category>
          <w:name w:val="General"/>
          <w:gallery w:val="placeholder"/>
        </w:category>
        <w:types>
          <w:type w:val="bbPlcHdr"/>
        </w:types>
        <w:behaviors>
          <w:behavior w:val="content"/>
        </w:behaviors>
        <w:guid w:val="{DBFB26E8-A51D-4E9E-AF28-589D738CC19B}"/>
      </w:docPartPr>
      <w:docPartBody>
        <w:p w:rsidR="000C6661" w:rsidRDefault="000C6661" w:rsidP="000C6661">
          <w:pPr>
            <w:pStyle w:val="2E13019E21B54F2F9D97679BCCAB8F2E"/>
          </w:pPr>
          <w:r w:rsidRPr="001934FA">
            <w:rPr>
              <w:rStyle w:val="PlaceholderText"/>
            </w:rPr>
            <w:t>Click or tap here to enter text.</w:t>
          </w:r>
        </w:p>
      </w:docPartBody>
    </w:docPart>
    <w:docPart>
      <w:docPartPr>
        <w:name w:val="DB2A649EBB08482DA6C00EDEF4B2F191"/>
        <w:category>
          <w:name w:val="General"/>
          <w:gallery w:val="placeholder"/>
        </w:category>
        <w:types>
          <w:type w:val="bbPlcHdr"/>
        </w:types>
        <w:behaviors>
          <w:behavior w:val="content"/>
        </w:behaviors>
        <w:guid w:val="{E92D520A-47C0-4316-AC04-0AA9908DD78C}"/>
      </w:docPartPr>
      <w:docPartBody>
        <w:p w:rsidR="000C6661" w:rsidRDefault="000C6661" w:rsidP="000C6661">
          <w:pPr>
            <w:pStyle w:val="DB2A649EBB08482DA6C00EDEF4B2F191"/>
          </w:pPr>
          <w:r w:rsidRPr="002C494C">
            <w:rPr>
              <w:rStyle w:val="PlaceholderText"/>
            </w:rPr>
            <w:t>Choose an item.</w:t>
          </w:r>
        </w:p>
      </w:docPartBody>
    </w:docPart>
    <w:docPart>
      <w:docPartPr>
        <w:name w:val="4A73C136407D45368CD9E4C14C119EC1"/>
        <w:category>
          <w:name w:val="General"/>
          <w:gallery w:val="placeholder"/>
        </w:category>
        <w:types>
          <w:type w:val="bbPlcHdr"/>
        </w:types>
        <w:behaviors>
          <w:behavior w:val="content"/>
        </w:behaviors>
        <w:guid w:val="{D30EE947-BBC7-4AD8-8278-57459A9F1FBC}"/>
      </w:docPartPr>
      <w:docPartBody>
        <w:p w:rsidR="000C6661" w:rsidRDefault="000C6661" w:rsidP="000C6661">
          <w:pPr>
            <w:pStyle w:val="4A73C136407D45368CD9E4C14C119EC1"/>
          </w:pPr>
          <w:r w:rsidRPr="001934FA">
            <w:rPr>
              <w:rStyle w:val="PlaceholderText"/>
            </w:rPr>
            <w:t>Click or tap here to enter text.</w:t>
          </w:r>
        </w:p>
      </w:docPartBody>
    </w:docPart>
    <w:docPart>
      <w:docPartPr>
        <w:name w:val="F61B9A3D50CB49E0869DA99A58074BCE"/>
        <w:category>
          <w:name w:val="General"/>
          <w:gallery w:val="placeholder"/>
        </w:category>
        <w:types>
          <w:type w:val="bbPlcHdr"/>
        </w:types>
        <w:behaviors>
          <w:behavior w:val="content"/>
        </w:behaviors>
        <w:guid w:val="{5DEB0BC0-4123-4367-9E66-12DD973CB347}"/>
      </w:docPartPr>
      <w:docPartBody>
        <w:p w:rsidR="000C6661" w:rsidRDefault="000C6661" w:rsidP="000C6661">
          <w:pPr>
            <w:pStyle w:val="F61B9A3D50CB49E0869DA99A58074BCE"/>
          </w:pPr>
          <w:r w:rsidRPr="002C494C">
            <w:rPr>
              <w:rStyle w:val="PlaceholderText"/>
            </w:rPr>
            <w:t>Choose an item.</w:t>
          </w:r>
        </w:p>
      </w:docPartBody>
    </w:docPart>
    <w:docPart>
      <w:docPartPr>
        <w:name w:val="204AF705CFC846EA98CF8F2A1D0A5CAD"/>
        <w:category>
          <w:name w:val="General"/>
          <w:gallery w:val="placeholder"/>
        </w:category>
        <w:types>
          <w:type w:val="bbPlcHdr"/>
        </w:types>
        <w:behaviors>
          <w:behavior w:val="content"/>
        </w:behaviors>
        <w:guid w:val="{66CEB50B-E23A-4F2A-B5F9-917DC65C9486}"/>
      </w:docPartPr>
      <w:docPartBody>
        <w:p w:rsidR="000C6661" w:rsidRDefault="000C6661" w:rsidP="000C6661">
          <w:pPr>
            <w:pStyle w:val="204AF705CFC846EA98CF8F2A1D0A5CAD"/>
          </w:pPr>
          <w:r w:rsidRPr="001934FA">
            <w:rPr>
              <w:rStyle w:val="PlaceholderText"/>
            </w:rPr>
            <w:t>Click or tap here to enter text.</w:t>
          </w:r>
        </w:p>
      </w:docPartBody>
    </w:docPart>
    <w:docPart>
      <w:docPartPr>
        <w:name w:val="1D164336367E4C289B5F887F619A846A"/>
        <w:category>
          <w:name w:val="General"/>
          <w:gallery w:val="placeholder"/>
        </w:category>
        <w:types>
          <w:type w:val="bbPlcHdr"/>
        </w:types>
        <w:behaviors>
          <w:behavior w:val="content"/>
        </w:behaviors>
        <w:guid w:val="{F7277A71-7546-4990-BDDA-093987079FA4}"/>
      </w:docPartPr>
      <w:docPartBody>
        <w:p w:rsidR="000C6661" w:rsidRDefault="000C6661" w:rsidP="000C6661">
          <w:pPr>
            <w:pStyle w:val="1D164336367E4C289B5F887F619A846A"/>
          </w:pPr>
          <w:r w:rsidRPr="002C494C">
            <w:rPr>
              <w:rStyle w:val="PlaceholderText"/>
            </w:rPr>
            <w:t>Choose an item.</w:t>
          </w:r>
        </w:p>
      </w:docPartBody>
    </w:docPart>
    <w:docPart>
      <w:docPartPr>
        <w:name w:val="E6442E91A6C54B909F9FDBBA4DA50300"/>
        <w:category>
          <w:name w:val="General"/>
          <w:gallery w:val="placeholder"/>
        </w:category>
        <w:types>
          <w:type w:val="bbPlcHdr"/>
        </w:types>
        <w:behaviors>
          <w:behavior w:val="content"/>
        </w:behaviors>
        <w:guid w:val="{24ED7B2F-D564-4E36-B1FB-B86AF769A8BF}"/>
      </w:docPartPr>
      <w:docPartBody>
        <w:p w:rsidR="000C6661" w:rsidRDefault="000C6661" w:rsidP="000C6661">
          <w:pPr>
            <w:pStyle w:val="E6442E91A6C54B909F9FDBBA4DA50300"/>
          </w:pPr>
          <w:r w:rsidRPr="001934FA">
            <w:rPr>
              <w:rStyle w:val="PlaceholderText"/>
            </w:rPr>
            <w:t>Click or tap here to enter text.</w:t>
          </w:r>
        </w:p>
      </w:docPartBody>
    </w:docPart>
    <w:docPart>
      <w:docPartPr>
        <w:name w:val="5C3D032F06474BFCA571F620B890802F"/>
        <w:category>
          <w:name w:val="General"/>
          <w:gallery w:val="placeholder"/>
        </w:category>
        <w:types>
          <w:type w:val="bbPlcHdr"/>
        </w:types>
        <w:behaviors>
          <w:behavior w:val="content"/>
        </w:behaviors>
        <w:guid w:val="{D7492FE0-3A97-4E90-9191-BE7FA58C59C5}"/>
      </w:docPartPr>
      <w:docPartBody>
        <w:p w:rsidR="000C6661" w:rsidRDefault="000C6661" w:rsidP="000C6661">
          <w:pPr>
            <w:pStyle w:val="5C3D032F06474BFCA571F620B890802F"/>
          </w:pPr>
          <w:r w:rsidRPr="002C494C">
            <w:rPr>
              <w:rStyle w:val="PlaceholderText"/>
            </w:rPr>
            <w:t>Choose an item.</w:t>
          </w:r>
        </w:p>
      </w:docPartBody>
    </w:docPart>
    <w:docPart>
      <w:docPartPr>
        <w:name w:val="3CF347E237F043DDA6DCB486FDA55C3C"/>
        <w:category>
          <w:name w:val="General"/>
          <w:gallery w:val="placeholder"/>
        </w:category>
        <w:types>
          <w:type w:val="bbPlcHdr"/>
        </w:types>
        <w:behaviors>
          <w:behavior w:val="content"/>
        </w:behaviors>
        <w:guid w:val="{C235A34F-5E6D-4BD3-BCE2-707A2F2D36F1}"/>
      </w:docPartPr>
      <w:docPartBody>
        <w:p w:rsidR="000C6661" w:rsidRDefault="000C6661" w:rsidP="000C6661">
          <w:pPr>
            <w:pStyle w:val="3CF347E237F043DDA6DCB486FDA55C3C"/>
          </w:pPr>
          <w:r w:rsidRPr="001934FA">
            <w:rPr>
              <w:rStyle w:val="PlaceholderText"/>
            </w:rPr>
            <w:t>Click or tap here to enter text.</w:t>
          </w:r>
        </w:p>
      </w:docPartBody>
    </w:docPart>
    <w:docPart>
      <w:docPartPr>
        <w:name w:val="A26AF2806EB0410EA262D6D13F337F93"/>
        <w:category>
          <w:name w:val="General"/>
          <w:gallery w:val="placeholder"/>
        </w:category>
        <w:types>
          <w:type w:val="bbPlcHdr"/>
        </w:types>
        <w:behaviors>
          <w:behavior w:val="content"/>
        </w:behaviors>
        <w:guid w:val="{46467D89-B8FA-4E99-8DC0-506B6B033B1D}"/>
      </w:docPartPr>
      <w:docPartBody>
        <w:p w:rsidR="000C6661" w:rsidRDefault="000C6661" w:rsidP="000C6661">
          <w:pPr>
            <w:pStyle w:val="A26AF2806EB0410EA262D6D13F337F93"/>
          </w:pPr>
          <w:r w:rsidRPr="002C494C">
            <w:rPr>
              <w:rStyle w:val="PlaceholderText"/>
            </w:rPr>
            <w:t>Choose an item.</w:t>
          </w:r>
        </w:p>
      </w:docPartBody>
    </w:docPart>
    <w:docPart>
      <w:docPartPr>
        <w:name w:val="F35FE6EBFF1A42B49C03592D333F9068"/>
        <w:category>
          <w:name w:val="General"/>
          <w:gallery w:val="placeholder"/>
        </w:category>
        <w:types>
          <w:type w:val="bbPlcHdr"/>
        </w:types>
        <w:behaviors>
          <w:behavior w:val="content"/>
        </w:behaviors>
        <w:guid w:val="{DD33D082-6F94-479E-9715-617E2517F4F6}"/>
      </w:docPartPr>
      <w:docPartBody>
        <w:p w:rsidR="000C6661" w:rsidRDefault="000C6661" w:rsidP="000C6661">
          <w:pPr>
            <w:pStyle w:val="F35FE6EBFF1A42B49C03592D333F9068"/>
          </w:pPr>
          <w:r w:rsidRPr="001934FA">
            <w:rPr>
              <w:rStyle w:val="PlaceholderText"/>
            </w:rPr>
            <w:t>Click or tap here to enter text.</w:t>
          </w:r>
        </w:p>
      </w:docPartBody>
    </w:docPart>
    <w:docPart>
      <w:docPartPr>
        <w:name w:val="E77C53C70F714C04AAB739DB7B7EFA31"/>
        <w:category>
          <w:name w:val="General"/>
          <w:gallery w:val="placeholder"/>
        </w:category>
        <w:types>
          <w:type w:val="bbPlcHdr"/>
        </w:types>
        <w:behaviors>
          <w:behavior w:val="content"/>
        </w:behaviors>
        <w:guid w:val="{02A0E910-9885-4023-9399-23AC8B884178}"/>
      </w:docPartPr>
      <w:docPartBody>
        <w:p w:rsidR="000C6661" w:rsidRDefault="000C6661" w:rsidP="000C6661">
          <w:pPr>
            <w:pStyle w:val="E77C53C70F714C04AAB739DB7B7EFA31"/>
          </w:pPr>
          <w:r w:rsidRPr="002C494C">
            <w:rPr>
              <w:rStyle w:val="PlaceholderText"/>
            </w:rPr>
            <w:t>Choose an item.</w:t>
          </w:r>
        </w:p>
      </w:docPartBody>
    </w:docPart>
    <w:docPart>
      <w:docPartPr>
        <w:name w:val="8325D0D3E8354BEEB6105558F20478FE"/>
        <w:category>
          <w:name w:val="General"/>
          <w:gallery w:val="placeholder"/>
        </w:category>
        <w:types>
          <w:type w:val="bbPlcHdr"/>
        </w:types>
        <w:behaviors>
          <w:behavior w:val="content"/>
        </w:behaviors>
        <w:guid w:val="{24C2B6AB-6A3A-40D5-8562-68F5570FC194}"/>
      </w:docPartPr>
      <w:docPartBody>
        <w:p w:rsidR="000C6661" w:rsidRDefault="000C6661" w:rsidP="000C6661">
          <w:pPr>
            <w:pStyle w:val="8325D0D3E8354BEEB6105558F20478FE"/>
          </w:pPr>
          <w:r w:rsidRPr="001934FA">
            <w:rPr>
              <w:rStyle w:val="PlaceholderText"/>
            </w:rPr>
            <w:t>Click or tap here to enter text.</w:t>
          </w:r>
        </w:p>
      </w:docPartBody>
    </w:docPart>
    <w:docPart>
      <w:docPartPr>
        <w:name w:val="DC026B9029EA44EDBE8BBD1EE9735573"/>
        <w:category>
          <w:name w:val="General"/>
          <w:gallery w:val="placeholder"/>
        </w:category>
        <w:types>
          <w:type w:val="bbPlcHdr"/>
        </w:types>
        <w:behaviors>
          <w:behavior w:val="content"/>
        </w:behaviors>
        <w:guid w:val="{035FE871-047F-4261-A753-DF5ACDCF736B}"/>
      </w:docPartPr>
      <w:docPartBody>
        <w:p w:rsidR="000C6661" w:rsidRDefault="000C6661" w:rsidP="000C6661">
          <w:pPr>
            <w:pStyle w:val="DC026B9029EA44EDBE8BBD1EE9735573"/>
          </w:pPr>
          <w:r w:rsidRPr="002C494C">
            <w:rPr>
              <w:rStyle w:val="PlaceholderText"/>
            </w:rPr>
            <w:t>Choose an item.</w:t>
          </w:r>
        </w:p>
      </w:docPartBody>
    </w:docPart>
    <w:docPart>
      <w:docPartPr>
        <w:name w:val="8C803DAFD4C6469C9CA599FEBEED71AD"/>
        <w:category>
          <w:name w:val="General"/>
          <w:gallery w:val="placeholder"/>
        </w:category>
        <w:types>
          <w:type w:val="bbPlcHdr"/>
        </w:types>
        <w:behaviors>
          <w:behavior w:val="content"/>
        </w:behaviors>
        <w:guid w:val="{2A0AB09A-8374-40E8-A2B3-6FB70C696571}"/>
      </w:docPartPr>
      <w:docPartBody>
        <w:p w:rsidR="000C6661" w:rsidRDefault="000C6661" w:rsidP="000C6661">
          <w:pPr>
            <w:pStyle w:val="8C803DAFD4C6469C9CA599FEBEED71AD"/>
          </w:pPr>
          <w:r w:rsidRPr="001934FA">
            <w:rPr>
              <w:rStyle w:val="PlaceholderText"/>
            </w:rPr>
            <w:t>Click or tap here to enter text.</w:t>
          </w:r>
        </w:p>
      </w:docPartBody>
    </w:docPart>
    <w:docPart>
      <w:docPartPr>
        <w:name w:val="5F85BFE873C243279C6116684498A2F1"/>
        <w:category>
          <w:name w:val="General"/>
          <w:gallery w:val="placeholder"/>
        </w:category>
        <w:types>
          <w:type w:val="bbPlcHdr"/>
        </w:types>
        <w:behaviors>
          <w:behavior w:val="content"/>
        </w:behaviors>
        <w:guid w:val="{FEF7FA38-58C3-4299-B156-EFB85DACAF36}"/>
      </w:docPartPr>
      <w:docPartBody>
        <w:p w:rsidR="000C6661" w:rsidRDefault="000C6661" w:rsidP="000C6661">
          <w:pPr>
            <w:pStyle w:val="5F85BFE873C243279C6116684498A2F1"/>
          </w:pPr>
          <w:r w:rsidRPr="002C494C">
            <w:rPr>
              <w:rStyle w:val="PlaceholderText"/>
            </w:rPr>
            <w:t>Choose an item.</w:t>
          </w:r>
        </w:p>
      </w:docPartBody>
    </w:docPart>
    <w:docPart>
      <w:docPartPr>
        <w:name w:val="55E878993DD444DF92BCBE4EBF0B1681"/>
        <w:category>
          <w:name w:val="General"/>
          <w:gallery w:val="placeholder"/>
        </w:category>
        <w:types>
          <w:type w:val="bbPlcHdr"/>
        </w:types>
        <w:behaviors>
          <w:behavior w:val="content"/>
        </w:behaviors>
        <w:guid w:val="{6D6097C0-943B-426D-9E51-DBE84293E850}"/>
      </w:docPartPr>
      <w:docPartBody>
        <w:p w:rsidR="000C6661" w:rsidRDefault="000C6661" w:rsidP="000C6661">
          <w:pPr>
            <w:pStyle w:val="55E878993DD444DF92BCBE4EBF0B1681"/>
          </w:pPr>
          <w:r w:rsidRPr="001934FA">
            <w:rPr>
              <w:rStyle w:val="PlaceholderText"/>
            </w:rPr>
            <w:t>Click or tap here to enter text.</w:t>
          </w:r>
        </w:p>
      </w:docPartBody>
    </w:docPart>
    <w:docPart>
      <w:docPartPr>
        <w:name w:val="5D22F01A117D41A4A855FC177B9FBF57"/>
        <w:category>
          <w:name w:val="General"/>
          <w:gallery w:val="placeholder"/>
        </w:category>
        <w:types>
          <w:type w:val="bbPlcHdr"/>
        </w:types>
        <w:behaviors>
          <w:behavior w:val="content"/>
        </w:behaviors>
        <w:guid w:val="{7B1F9928-B98D-42D4-86D2-7C27B00C31E8}"/>
      </w:docPartPr>
      <w:docPartBody>
        <w:p w:rsidR="000C6661" w:rsidRDefault="000C6661" w:rsidP="000C6661">
          <w:pPr>
            <w:pStyle w:val="5D22F01A117D41A4A855FC177B9FBF57"/>
          </w:pPr>
          <w:r w:rsidRPr="002C494C">
            <w:rPr>
              <w:rStyle w:val="PlaceholderText"/>
            </w:rPr>
            <w:t>Choose an item.</w:t>
          </w:r>
        </w:p>
      </w:docPartBody>
    </w:docPart>
    <w:docPart>
      <w:docPartPr>
        <w:name w:val="28E23DD8BBC14FA0AE28338F2DE9AAC2"/>
        <w:category>
          <w:name w:val="General"/>
          <w:gallery w:val="placeholder"/>
        </w:category>
        <w:types>
          <w:type w:val="bbPlcHdr"/>
        </w:types>
        <w:behaviors>
          <w:behavior w:val="content"/>
        </w:behaviors>
        <w:guid w:val="{65494CE5-E992-4D34-BA69-B164BD34B0B4}"/>
      </w:docPartPr>
      <w:docPartBody>
        <w:p w:rsidR="000C6661" w:rsidRDefault="000C6661" w:rsidP="000C6661">
          <w:pPr>
            <w:pStyle w:val="28E23DD8BBC14FA0AE28338F2DE9AAC2"/>
          </w:pPr>
          <w:r w:rsidRPr="001934FA">
            <w:rPr>
              <w:rStyle w:val="PlaceholderText"/>
            </w:rPr>
            <w:t>Click or tap here to enter text.</w:t>
          </w:r>
        </w:p>
      </w:docPartBody>
    </w:docPart>
    <w:docPart>
      <w:docPartPr>
        <w:name w:val="B5A20F8A2FA74F45AA2C7FF6D2963CBD"/>
        <w:category>
          <w:name w:val="General"/>
          <w:gallery w:val="placeholder"/>
        </w:category>
        <w:types>
          <w:type w:val="bbPlcHdr"/>
        </w:types>
        <w:behaviors>
          <w:behavior w:val="content"/>
        </w:behaviors>
        <w:guid w:val="{BFE11E8F-A0AE-4FA6-8504-BF2851EB7F4E}"/>
      </w:docPartPr>
      <w:docPartBody>
        <w:p w:rsidR="000C6661" w:rsidRDefault="000C6661" w:rsidP="000C6661">
          <w:pPr>
            <w:pStyle w:val="B5A20F8A2FA74F45AA2C7FF6D2963CBD"/>
          </w:pPr>
          <w:r w:rsidRPr="002C494C">
            <w:rPr>
              <w:rStyle w:val="PlaceholderText"/>
            </w:rPr>
            <w:t>Choose an item.</w:t>
          </w:r>
        </w:p>
      </w:docPartBody>
    </w:docPart>
    <w:docPart>
      <w:docPartPr>
        <w:name w:val="DBC5E5C50888432FAF6AEFAD0E357544"/>
        <w:category>
          <w:name w:val="General"/>
          <w:gallery w:val="placeholder"/>
        </w:category>
        <w:types>
          <w:type w:val="bbPlcHdr"/>
        </w:types>
        <w:behaviors>
          <w:behavior w:val="content"/>
        </w:behaviors>
        <w:guid w:val="{1332E60F-100E-4335-B906-6E17421541FF}"/>
      </w:docPartPr>
      <w:docPartBody>
        <w:p w:rsidR="000C6661" w:rsidRDefault="000C6661" w:rsidP="000C6661">
          <w:pPr>
            <w:pStyle w:val="DBC5E5C50888432FAF6AEFAD0E357544"/>
          </w:pPr>
          <w:r w:rsidRPr="001934FA">
            <w:rPr>
              <w:rStyle w:val="PlaceholderText"/>
            </w:rPr>
            <w:t>Click or tap here to enter text.</w:t>
          </w:r>
        </w:p>
      </w:docPartBody>
    </w:docPart>
    <w:docPart>
      <w:docPartPr>
        <w:name w:val="07CC4AA69ACD4CEFB9A52595A5178EDE"/>
        <w:category>
          <w:name w:val="General"/>
          <w:gallery w:val="placeholder"/>
        </w:category>
        <w:types>
          <w:type w:val="bbPlcHdr"/>
        </w:types>
        <w:behaviors>
          <w:behavior w:val="content"/>
        </w:behaviors>
        <w:guid w:val="{B870DB20-93C3-4FB5-925E-D69545660A78}"/>
      </w:docPartPr>
      <w:docPartBody>
        <w:p w:rsidR="000C6661" w:rsidRDefault="000C6661" w:rsidP="000C6661">
          <w:pPr>
            <w:pStyle w:val="07CC4AA69ACD4CEFB9A52595A5178EDE"/>
          </w:pPr>
          <w:r w:rsidRPr="002C494C">
            <w:rPr>
              <w:rStyle w:val="PlaceholderText"/>
            </w:rPr>
            <w:t>Choose an item.</w:t>
          </w:r>
        </w:p>
      </w:docPartBody>
    </w:docPart>
    <w:docPart>
      <w:docPartPr>
        <w:name w:val="AB51875583CC4ABAA2A3481BFC86BEC7"/>
        <w:category>
          <w:name w:val="General"/>
          <w:gallery w:val="placeholder"/>
        </w:category>
        <w:types>
          <w:type w:val="bbPlcHdr"/>
        </w:types>
        <w:behaviors>
          <w:behavior w:val="content"/>
        </w:behaviors>
        <w:guid w:val="{DAFF74B5-84EE-424D-A5D2-D2BC8C8DB02C}"/>
      </w:docPartPr>
      <w:docPartBody>
        <w:p w:rsidR="000C6661" w:rsidRDefault="000C6661" w:rsidP="000C6661">
          <w:pPr>
            <w:pStyle w:val="AB51875583CC4ABAA2A3481BFC86BEC7"/>
          </w:pPr>
          <w:r w:rsidRPr="001934FA">
            <w:rPr>
              <w:rStyle w:val="PlaceholderText"/>
            </w:rPr>
            <w:t>Click or tap here to enter text.</w:t>
          </w:r>
        </w:p>
      </w:docPartBody>
    </w:docPart>
    <w:docPart>
      <w:docPartPr>
        <w:name w:val="F1E72645A7274426980A94ACCF035EFB"/>
        <w:category>
          <w:name w:val="General"/>
          <w:gallery w:val="placeholder"/>
        </w:category>
        <w:types>
          <w:type w:val="bbPlcHdr"/>
        </w:types>
        <w:behaviors>
          <w:behavior w:val="content"/>
        </w:behaviors>
        <w:guid w:val="{B61AA951-26C0-4BDA-823A-76820395E95B}"/>
      </w:docPartPr>
      <w:docPartBody>
        <w:p w:rsidR="000C6661" w:rsidRDefault="000C6661" w:rsidP="000C6661">
          <w:pPr>
            <w:pStyle w:val="F1E72645A7274426980A94ACCF035EFB"/>
          </w:pPr>
          <w:r w:rsidRPr="002C494C">
            <w:rPr>
              <w:rStyle w:val="PlaceholderText"/>
            </w:rPr>
            <w:t>Choose an item.</w:t>
          </w:r>
        </w:p>
      </w:docPartBody>
    </w:docPart>
    <w:docPart>
      <w:docPartPr>
        <w:name w:val="41401773B1E946688A92D7A20BBE3F9F"/>
        <w:category>
          <w:name w:val="General"/>
          <w:gallery w:val="placeholder"/>
        </w:category>
        <w:types>
          <w:type w:val="bbPlcHdr"/>
        </w:types>
        <w:behaviors>
          <w:behavior w:val="content"/>
        </w:behaviors>
        <w:guid w:val="{0DE3CE73-0E27-42EA-BB5B-53DFDBD1722B}"/>
      </w:docPartPr>
      <w:docPartBody>
        <w:p w:rsidR="000C6661" w:rsidRDefault="000C6661" w:rsidP="000C6661">
          <w:pPr>
            <w:pStyle w:val="41401773B1E946688A92D7A20BBE3F9F"/>
          </w:pPr>
          <w:r w:rsidRPr="001934FA">
            <w:rPr>
              <w:rStyle w:val="PlaceholderText"/>
            </w:rPr>
            <w:t>Click or tap here to enter text.</w:t>
          </w:r>
        </w:p>
      </w:docPartBody>
    </w:docPart>
    <w:docPart>
      <w:docPartPr>
        <w:name w:val="E801EBE85A68443EBB3C5304AE888CE3"/>
        <w:category>
          <w:name w:val="General"/>
          <w:gallery w:val="placeholder"/>
        </w:category>
        <w:types>
          <w:type w:val="bbPlcHdr"/>
        </w:types>
        <w:behaviors>
          <w:behavior w:val="content"/>
        </w:behaviors>
        <w:guid w:val="{4768B6B4-4977-444B-A5C1-F7A4FB359307}"/>
      </w:docPartPr>
      <w:docPartBody>
        <w:p w:rsidR="000C6661" w:rsidRDefault="000C6661" w:rsidP="000C6661">
          <w:pPr>
            <w:pStyle w:val="E801EBE85A68443EBB3C5304AE888CE3"/>
          </w:pPr>
          <w:r w:rsidRPr="002C494C">
            <w:rPr>
              <w:rStyle w:val="PlaceholderText"/>
            </w:rPr>
            <w:t>Choose an item.</w:t>
          </w:r>
        </w:p>
      </w:docPartBody>
    </w:docPart>
    <w:docPart>
      <w:docPartPr>
        <w:name w:val="453AC21967274A0AAFE76A62A72BA337"/>
        <w:category>
          <w:name w:val="General"/>
          <w:gallery w:val="placeholder"/>
        </w:category>
        <w:types>
          <w:type w:val="bbPlcHdr"/>
        </w:types>
        <w:behaviors>
          <w:behavior w:val="content"/>
        </w:behaviors>
        <w:guid w:val="{15CB6D07-18DC-4550-9047-5C5EAC57C898}"/>
      </w:docPartPr>
      <w:docPartBody>
        <w:p w:rsidR="000C6661" w:rsidRDefault="000C6661" w:rsidP="000C6661">
          <w:pPr>
            <w:pStyle w:val="453AC21967274A0AAFE76A62A72BA337"/>
          </w:pPr>
          <w:r w:rsidRPr="001934FA">
            <w:rPr>
              <w:rStyle w:val="PlaceholderText"/>
            </w:rPr>
            <w:t>Click or tap here to enter text.</w:t>
          </w:r>
        </w:p>
      </w:docPartBody>
    </w:docPart>
    <w:docPart>
      <w:docPartPr>
        <w:name w:val="8D4B082E84954553B4DDA74F1888DC86"/>
        <w:category>
          <w:name w:val="General"/>
          <w:gallery w:val="placeholder"/>
        </w:category>
        <w:types>
          <w:type w:val="bbPlcHdr"/>
        </w:types>
        <w:behaviors>
          <w:behavior w:val="content"/>
        </w:behaviors>
        <w:guid w:val="{D0ED25B3-DC37-4F58-B70E-8A020148465D}"/>
      </w:docPartPr>
      <w:docPartBody>
        <w:p w:rsidR="000C6661" w:rsidRDefault="000C6661" w:rsidP="000C6661">
          <w:pPr>
            <w:pStyle w:val="8D4B082E84954553B4DDA74F1888DC86"/>
          </w:pPr>
          <w:r w:rsidRPr="002C494C">
            <w:rPr>
              <w:rStyle w:val="PlaceholderText"/>
            </w:rPr>
            <w:t>Choose an item.</w:t>
          </w:r>
        </w:p>
      </w:docPartBody>
    </w:docPart>
    <w:docPart>
      <w:docPartPr>
        <w:name w:val="DF027D011DBD4B81A21A823975B07DB6"/>
        <w:category>
          <w:name w:val="General"/>
          <w:gallery w:val="placeholder"/>
        </w:category>
        <w:types>
          <w:type w:val="bbPlcHdr"/>
        </w:types>
        <w:behaviors>
          <w:behavior w:val="content"/>
        </w:behaviors>
        <w:guid w:val="{02C35214-E69A-4AA6-821E-B36A637357C1}"/>
      </w:docPartPr>
      <w:docPartBody>
        <w:p w:rsidR="000C6661" w:rsidRDefault="000C6661" w:rsidP="000C6661">
          <w:pPr>
            <w:pStyle w:val="DF027D011DBD4B81A21A823975B07DB6"/>
          </w:pPr>
          <w:r w:rsidRPr="001934FA">
            <w:rPr>
              <w:rStyle w:val="PlaceholderText"/>
            </w:rPr>
            <w:t>Click or tap here to enter text.</w:t>
          </w:r>
        </w:p>
      </w:docPartBody>
    </w:docPart>
    <w:docPart>
      <w:docPartPr>
        <w:name w:val="558E8D3EA7CF45D982F6787098823C34"/>
        <w:category>
          <w:name w:val="General"/>
          <w:gallery w:val="placeholder"/>
        </w:category>
        <w:types>
          <w:type w:val="bbPlcHdr"/>
        </w:types>
        <w:behaviors>
          <w:behavior w:val="content"/>
        </w:behaviors>
        <w:guid w:val="{77F0A167-868A-492C-A0A4-D8B823222E9F}"/>
      </w:docPartPr>
      <w:docPartBody>
        <w:p w:rsidR="000C6661" w:rsidRDefault="000C6661" w:rsidP="000C6661">
          <w:pPr>
            <w:pStyle w:val="558E8D3EA7CF45D982F6787098823C34"/>
          </w:pPr>
          <w:r w:rsidRPr="002C494C">
            <w:rPr>
              <w:rStyle w:val="PlaceholderText"/>
            </w:rPr>
            <w:t>Choose an item.</w:t>
          </w:r>
        </w:p>
      </w:docPartBody>
    </w:docPart>
    <w:docPart>
      <w:docPartPr>
        <w:name w:val="289DD19778904FD78798E4039F359432"/>
        <w:category>
          <w:name w:val="General"/>
          <w:gallery w:val="placeholder"/>
        </w:category>
        <w:types>
          <w:type w:val="bbPlcHdr"/>
        </w:types>
        <w:behaviors>
          <w:behavior w:val="content"/>
        </w:behaviors>
        <w:guid w:val="{EABC3C3F-18D0-44B1-B592-AA416CE1504D}"/>
      </w:docPartPr>
      <w:docPartBody>
        <w:p w:rsidR="000C6661" w:rsidRDefault="000C6661" w:rsidP="000C6661">
          <w:pPr>
            <w:pStyle w:val="289DD19778904FD78798E4039F359432"/>
          </w:pPr>
          <w:r w:rsidRPr="001934FA">
            <w:rPr>
              <w:rStyle w:val="PlaceholderText"/>
            </w:rPr>
            <w:t>Click or tap here to enter text.</w:t>
          </w:r>
        </w:p>
      </w:docPartBody>
    </w:docPart>
    <w:docPart>
      <w:docPartPr>
        <w:name w:val="F2F5656F9F6F45C69A19E9FDE271F484"/>
        <w:category>
          <w:name w:val="General"/>
          <w:gallery w:val="placeholder"/>
        </w:category>
        <w:types>
          <w:type w:val="bbPlcHdr"/>
        </w:types>
        <w:behaviors>
          <w:behavior w:val="content"/>
        </w:behaviors>
        <w:guid w:val="{60E8FC39-BDAA-499B-9627-61D0B5DE6899}"/>
      </w:docPartPr>
      <w:docPartBody>
        <w:p w:rsidR="000C6661" w:rsidRDefault="000C6661" w:rsidP="000C6661">
          <w:pPr>
            <w:pStyle w:val="F2F5656F9F6F45C69A19E9FDE271F484"/>
          </w:pPr>
          <w:r w:rsidRPr="002C494C">
            <w:rPr>
              <w:rStyle w:val="PlaceholderText"/>
            </w:rPr>
            <w:t>Choose an item.</w:t>
          </w:r>
        </w:p>
      </w:docPartBody>
    </w:docPart>
    <w:docPart>
      <w:docPartPr>
        <w:name w:val="12E7CAEC2EF74A98BCC19DD683805B13"/>
        <w:category>
          <w:name w:val="General"/>
          <w:gallery w:val="placeholder"/>
        </w:category>
        <w:types>
          <w:type w:val="bbPlcHdr"/>
        </w:types>
        <w:behaviors>
          <w:behavior w:val="content"/>
        </w:behaviors>
        <w:guid w:val="{14DF5D7A-9041-40D1-873A-DBB3AC5AEE7F}"/>
      </w:docPartPr>
      <w:docPartBody>
        <w:p w:rsidR="000C6661" w:rsidRDefault="000C6661" w:rsidP="000C6661">
          <w:pPr>
            <w:pStyle w:val="12E7CAEC2EF74A98BCC19DD683805B13"/>
          </w:pPr>
          <w:r w:rsidRPr="001934FA">
            <w:rPr>
              <w:rStyle w:val="PlaceholderText"/>
            </w:rPr>
            <w:t>Click or tap here to enter text.</w:t>
          </w:r>
        </w:p>
      </w:docPartBody>
    </w:docPart>
    <w:docPart>
      <w:docPartPr>
        <w:name w:val="598EC305E1AD468CAB3AD59D8A184470"/>
        <w:category>
          <w:name w:val="General"/>
          <w:gallery w:val="placeholder"/>
        </w:category>
        <w:types>
          <w:type w:val="bbPlcHdr"/>
        </w:types>
        <w:behaviors>
          <w:behavior w:val="content"/>
        </w:behaviors>
        <w:guid w:val="{75BDC5E2-CDB8-45F4-8D20-C4E918D42E83}"/>
      </w:docPartPr>
      <w:docPartBody>
        <w:p w:rsidR="000C6661" w:rsidRDefault="000C6661" w:rsidP="000C6661">
          <w:pPr>
            <w:pStyle w:val="598EC305E1AD468CAB3AD59D8A184470"/>
          </w:pPr>
          <w:r w:rsidRPr="002C494C">
            <w:rPr>
              <w:rStyle w:val="PlaceholderText"/>
            </w:rPr>
            <w:t>Choose an item.</w:t>
          </w:r>
        </w:p>
      </w:docPartBody>
    </w:docPart>
    <w:docPart>
      <w:docPartPr>
        <w:name w:val="8EE81D6B4DC6414FA53BD0A63DD2C62D"/>
        <w:category>
          <w:name w:val="General"/>
          <w:gallery w:val="placeholder"/>
        </w:category>
        <w:types>
          <w:type w:val="bbPlcHdr"/>
        </w:types>
        <w:behaviors>
          <w:behavior w:val="content"/>
        </w:behaviors>
        <w:guid w:val="{3876E072-3E46-46E9-8A05-02FBB1DE2706}"/>
      </w:docPartPr>
      <w:docPartBody>
        <w:p w:rsidR="000C6661" w:rsidRDefault="000C6661" w:rsidP="000C6661">
          <w:pPr>
            <w:pStyle w:val="8EE81D6B4DC6414FA53BD0A63DD2C62D"/>
          </w:pPr>
          <w:r w:rsidRPr="001934FA">
            <w:rPr>
              <w:rStyle w:val="PlaceholderText"/>
            </w:rPr>
            <w:t>Click or tap here to enter text.</w:t>
          </w:r>
        </w:p>
      </w:docPartBody>
    </w:docPart>
    <w:docPart>
      <w:docPartPr>
        <w:name w:val="2569B846E1CF4150B7FCDDBEF5BBD007"/>
        <w:category>
          <w:name w:val="General"/>
          <w:gallery w:val="placeholder"/>
        </w:category>
        <w:types>
          <w:type w:val="bbPlcHdr"/>
        </w:types>
        <w:behaviors>
          <w:behavior w:val="content"/>
        </w:behaviors>
        <w:guid w:val="{2E740A57-FD0B-45D5-83EB-680A20723731}"/>
      </w:docPartPr>
      <w:docPartBody>
        <w:p w:rsidR="000C6661" w:rsidRDefault="000C6661" w:rsidP="000C6661">
          <w:pPr>
            <w:pStyle w:val="2569B846E1CF4150B7FCDDBEF5BBD007"/>
          </w:pPr>
          <w:r w:rsidRPr="002C494C">
            <w:rPr>
              <w:rStyle w:val="PlaceholderText"/>
            </w:rPr>
            <w:t>Choose an item.</w:t>
          </w:r>
        </w:p>
      </w:docPartBody>
    </w:docPart>
    <w:docPart>
      <w:docPartPr>
        <w:name w:val="8AFE879ECE1349B4AEFC079E6C46F798"/>
        <w:category>
          <w:name w:val="General"/>
          <w:gallery w:val="placeholder"/>
        </w:category>
        <w:types>
          <w:type w:val="bbPlcHdr"/>
        </w:types>
        <w:behaviors>
          <w:behavior w:val="content"/>
        </w:behaviors>
        <w:guid w:val="{D87C5BDF-2E12-428B-8928-C617D43D7C15}"/>
      </w:docPartPr>
      <w:docPartBody>
        <w:p w:rsidR="000C6661" w:rsidRDefault="000C6661" w:rsidP="000C6661">
          <w:pPr>
            <w:pStyle w:val="8AFE879ECE1349B4AEFC079E6C46F798"/>
          </w:pPr>
          <w:r w:rsidRPr="001934FA">
            <w:rPr>
              <w:rStyle w:val="PlaceholderText"/>
            </w:rPr>
            <w:t>Click or tap here to enter text.</w:t>
          </w:r>
        </w:p>
      </w:docPartBody>
    </w:docPart>
    <w:docPart>
      <w:docPartPr>
        <w:name w:val="57EF6B98EC944F2EABAADBB96E0AC60C"/>
        <w:category>
          <w:name w:val="General"/>
          <w:gallery w:val="placeholder"/>
        </w:category>
        <w:types>
          <w:type w:val="bbPlcHdr"/>
        </w:types>
        <w:behaviors>
          <w:behavior w:val="content"/>
        </w:behaviors>
        <w:guid w:val="{ADDB7EE4-B3CB-467B-9930-B14DBC0BBDBE}"/>
      </w:docPartPr>
      <w:docPartBody>
        <w:p w:rsidR="000C6661" w:rsidRDefault="000C6661" w:rsidP="000C6661">
          <w:pPr>
            <w:pStyle w:val="57EF6B98EC944F2EABAADBB96E0AC60C"/>
          </w:pPr>
          <w:r w:rsidRPr="002C494C">
            <w:rPr>
              <w:rStyle w:val="PlaceholderText"/>
            </w:rPr>
            <w:t>Choose an item.</w:t>
          </w:r>
        </w:p>
      </w:docPartBody>
    </w:docPart>
    <w:docPart>
      <w:docPartPr>
        <w:name w:val="B7D12D43D4924B47973691CEB522B70E"/>
        <w:category>
          <w:name w:val="General"/>
          <w:gallery w:val="placeholder"/>
        </w:category>
        <w:types>
          <w:type w:val="bbPlcHdr"/>
        </w:types>
        <w:behaviors>
          <w:behavior w:val="content"/>
        </w:behaviors>
        <w:guid w:val="{C2EA1D51-9833-4D48-9AB3-D7FFE6FFBAEC}"/>
      </w:docPartPr>
      <w:docPartBody>
        <w:p w:rsidR="000C6661" w:rsidRDefault="000C6661" w:rsidP="000C6661">
          <w:pPr>
            <w:pStyle w:val="B7D12D43D4924B47973691CEB522B70E"/>
          </w:pPr>
          <w:r w:rsidRPr="001934FA">
            <w:rPr>
              <w:rStyle w:val="PlaceholderText"/>
            </w:rPr>
            <w:t>Click or tap here to enter text.</w:t>
          </w:r>
        </w:p>
      </w:docPartBody>
    </w:docPart>
    <w:docPart>
      <w:docPartPr>
        <w:name w:val="E0E8AA0220864159A0E247F1164F8739"/>
        <w:category>
          <w:name w:val="General"/>
          <w:gallery w:val="placeholder"/>
        </w:category>
        <w:types>
          <w:type w:val="bbPlcHdr"/>
        </w:types>
        <w:behaviors>
          <w:behavior w:val="content"/>
        </w:behaviors>
        <w:guid w:val="{409F4611-B108-4431-B840-7F8FA4CB41D7}"/>
      </w:docPartPr>
      <w:docPartBody>
        <w:p w:rsidR="000C6661" w:rsidRDefault="000C6661" w:rsidP="000C6661">
          <w:pPr>
            <w:pStyle w:val="E0E8AA0220864159A0E247F1164F8739"/>
          </w:pPr>
          <w:r w:rsidRPr="002C494C">
            <w:rPr>
              <w:rStyle w:val="PlaceholderText"/>
            </w:rPr>
            <w:t>Choose an item.</w:t>
          </w:r>
        </w:p>
      </w:docPartBody>
    </w:docPart>
    <w:docPart>
      <w:docPartPr>
        <w:name w:val="2BF5272B11DE4D75B51761D26B8904D0"/>
        <w:category>
          <w:name w:val="General"/>
          <w:gallery w:val="placeholder"/>
        </w:category>
        <w:types>
          <w:type w:val="bbPlcHdr"/>
        </w:types>
        <w:behaviors>
          <w:behavior w:val="content"/>
        </w:behaviors>
        <w:guid w:val="{A4F2FEA9-34BC-48DC-ABB5-93A709D1A51B}"/>
      </w:docPartPr>
      <w:docPartBody>
        <w:p w:rsidR="000C6661" w:rsidRDefault="000C6661" w:rsidP="000C6661">
          <w:pPr>
            <w:pStyle w:val="2BF5272B11DE4D75B51761D26B8904D0"/>
          </w:pPr>
          <w:r w:rsidRPr="001934FA">
            <w:rPr>
              <w:rStyle w:val="PlaceholderText"/>
            </w:rPr>
            <w:t>Click or tap here to enter text.</w:t>
          </w:r>
        </w:p>
      </w:docPartBody>
    </w:docPart>
    <w:docPart>
      <w:docPartPr>
        <w:name w:val="51BCA9579BC64BF5B708566E9B5744D9"/>
        <w:category>
          <w:name w:val="General"/>
          <w:gallery w:val="placeholder"/>
        </w:category>
        <w:types>
          <w:type w:val="bbPlcHdr"/>
        </w:types>
        <w:behaviors>
          <w:behavior w:val="content"/>
        </w:behaviors>
        <w:guid w:val="{7E627122-EF02-419D-9BD4-1F8BAE796D8F}"/>
      </w:docPartPr>
      <w:docPartBody>
        <w:p w:rsidR="000C6661" w:rsidRDefault="000C6661" w:rsidP="000C6661">
          <w:pPr>
            <w:pStyle w:val="51BCA9579BC64BF5B708566E9B5744D9"/>
          </w:pPr>
          <w:r w:rsidRPr="002C494C">
            <w:rPr>
              <w:rStyle w:val="PlaceholderText"/>
            </w:rPr>
            <w:t>Choose an item.</w:t>
          </w:r>
        </w:p>
      </w:docPartBody>
    </w:docPart>
    <w:docPart>
      <w:docPartPr>
        <w:name w:val="67CB17752AA742038B50C42DF0CEB4CA"/>
        <w:category>
          <w:name w:val="General"/>
          <w:gallery w:val="placeholder"/>
        </w:category>
        <w:types>
          <w:type w:val="bbPlcHdr"/>
        </w:types>
        <w:behaviors>
          <w:behavior w:val="content"/>
        </w:behaviors>
        <w:guid w:val="{4F0FFF2A-9D17-4708-89D6-5E5496BC7E25}"/>
      </w:docPartPr>
      <w:docPartBody>
        <w:p w:rsidR="000C6661" w:rsidRDefault="000C6661" w:rsidP="000C6661">
          <w:pPr>
            <w:pStyle w:val="67CB17752AA742038B50C42DF0CEB4CA"/>
          </w:pPr>
          <w:r w:rsidRPr="001934FA">
            <w:rPr>
              <w:rStyle w:val="PlaceholderText"/>
            </w:rPr>
            <w:t>Click or tap here to enter text.</w:t>
          </w:r>
        </w:p>
      </w:docPartBody>
    </w:docPart>
    <w:docPart>
      <w:docPartPr>
        <w:name w:val="619F6225E4F24D7C9AE7C4385C7E1014"/>
        <w:category>
          <w:name w:val="General"/>
          <w:gallery w:val="placeholder"/>
        </w:category>
        <w:types>
          <w:type w:val="bbPlcHdr"/>
        </w:types>
        <w:behaviors>
          <w:behavior w:val="content"/>
        </w:behaviors>
        <w:guid w:val="{7855F8B3-DBF7-4523-BDA4-F549767A615A}"/>
      </w:docPartPr>
      <w:docPartBody>
        <w:p w:rsidR="000C6661" w:rsidRDefault="000C6661" w:rsidP="000C6661">
          <w:pPr>
            <w:pStyle w:val="619F6225E4F24D7C9AE7C4385C7E1014"/>
          </w:pPr>
          <w:r w:rsidRPr="002C494C">
            <w:rPr>
              <w:rStyle w:val="PlaceholderText"/>
            </w:rPr>
            <w:t>Choose an item.</w:t>
          </w:r>
        </w:p>
      </w:docPartBody>
    </w:docPart>
    <w:docPart>
      <w:docPartPr>
        <w:name w:val="BAE3904B20394B4B987CCC70BE859BD5"/>
        <w:category>
          <w:name w:val="General"/>
          <w:gallery w:val="placeholder"/>
        </w:category>
        <w:types>
          <w:type w:val="bbPlcHdr"/>
        </w:types>
        <w:behaviors>
          <w:behavior w:val="content"/>
        </w:behaviors>
        <w:guid w:val="{07789E6A-5B2C-4E88-AFD2-5F026F54D7E6}"/>
      </w:docPartPr>
      <w:docPartBody>
        <w:p w:rsidR="000C6661" w:rsidRDefault="000C6661" w:rsidP="000C6661">
          <w:pPr>
            <w:pStyle w:val="BAE3904B20394B4B987CCC70BE859BD5"/>
          </w:pPr>
          <w:r w:rsidRPr="001934FA">
            <w:rPr>
              <w:rStyle w:val="PlaceholderText"/>
            </w:rPr>
            <w:t>Click or tap here to enter text.</w:t>
          </w:r>
        </w:p>
      </w:docPartBody>
    </w:docPart>
    <w:docPart>
      <w:docPartPr>
        <w:name w:val="9815355B1B9D4D8DAD991B753BD935D5"/>
        <w:category>
          <w:name w:val="General"/>
          <w:gallery w:val="placeholder"/>
        </w:category>
        <w:types>
          <w:type w:val="bbPlcHdr"/>
        </w:types>
        <w:behaviors>
          <w:behavior w:val="content"/>
        </w:behaviors>
        <w:guid w:val="{6B53C2E2-AD81-4D52-9D40-6DBACEFDF23C}"/>
      </w:docPartPr>
      <w:docPartBody>
        <w:p w:rsidR="000C6661" w:rsidRDefault="000C6661" w:rsidP="000C6661">
          <w:pPr>
            <w:pStyle w:val="9815355B1B9D4D8DAD991B753BD935D5"/>
          </w:pPr>
          <w:r w:rsidRPr="002C494C">
            <w:rPr>
              <w:rStyle w:val="PlaceholderText"/>
            </w:rPr>
            <w:t>Choose an item.</w:t>
          </w:r>
        </w:p>
      </w:docPartBody>
    </w:docPart>
    <w:docPart>
      <w:docPartPr>
        <w:name w:val="F90FFE034D2C44FD86D2A6132BC16C94"/>
        <w:category>
          <w:name w:val="General"/>
          <w:gallery w:val="placeholder"/>
        </w:category>
        <w:types>
          <w:type w:val="bbPlcHdr"/>
        </w:types>
        <w:behaviors>
          <w:behavior w:val="content"/>
        </w:behaviors>
        <w:guid w:val="{0DF27C1D-4402-459E-A065-DF705D0B6669}"/>
      </w:docPartPr>
      <w:docPartBody>
        <w:p w:rsidR="000C6661" w:rsidRDefault="000C6661" w:rsidP="000C6661">
          <w:pPr>
            <w:pStyle w:val="F90FFE034D2C44FD86D2A6132BC16C94"/>
          </w:pPr>
          <w:r w:rsidRPr="001934FA">
            <w:rPr>
              <w:rStyle w:val="PlaceholderText"/>
            </w:rPr>
            <w:t>Click or tap here to enter text.</w:t>
          </w:r>
        </w:p>
      </w:docPartBody>
    </w:docPart>
    <w:docPart>
      <w:docPartPr>
        <w:name w:val="512A9EC917014CB7A129EB3B13BCF087"/>
        <w:category>
          <w:name w:val="General"/>
          <w:gallery w:val="placeholder"/>
        </w:category>
        <w:types>
          <w:type w:val="bbPlcHdr"/>
        </w:types>
        <w:behaviors>
          <w:behavior w:val="content"/>
        </w:behaviors>
        <w:guid w:val="{60BA2B31-96F2-4896-85DF-8700149F158F}"/>
      </w:docPartPr>
      <w:docPartBody>
        <w:p w:rsidR="000C6661" w:rsidRDefault="000C6661" w:rsidP="000C6661">
          <w:pPr>
            <w:pStyle w:val="512A9EC917014CB7A129EB3B13BCF087"/>
          </w:pPr>
          <w:r w:rsidRPr="002C494C">
            <w:rPr>
              <w:rStyle w:val="PlaceholderText"/>
            </w:rPr>
            <w:t>Choose an item.</w:t>
          </w:r>
        </w:p>
      </w:docPartBody>
    </w:docPart>
    <w:docPart>
      <w:docPartPr>
        <w:name w:val="751C683F2D684DD5A0E48D9739C500B9"/>
        <w:category>
          <w:name w:val="General"/>
          <w:gallery w:val="placeholder"/>
        </w:category>
        <w:types>
          <w:type w:val="bbPlcHdr"/>
        </w:types>
        <w:behaviors>
          <w:behavior w:val="content"/>
        </w:behaviors>
        <w:guid w:val="{345A15CC-3996-4243-820A-8A91B0357118}"/>
      </w:docPartPr>
      <w:docPartBody>
        <w:p w:rsidR="000C6661" w:rsidRDefault="000C6661" w:rsidP="000C6661">
          <w:pPr>
            <w:pStyle w:val="751C683F2D684DD5A0E48D9739C500B9"/>
          </w:pPr>
          <w:r w:rsidRPr="001934FA">
            <w:rPr>
              <w:rStyle w:val="PlaceholderText"/>
            </w:rPr>
            <w:t>Click or tap here to enter text.</w:t>
          </w:r>
        </w:p>
      </w:docPartBody>
    </w:docPart>
    <w:docPart>
      <w:docPartPr>
        <w:name w:val="8ACEAF4D98C343E3AC0E91FDB6F493A2"/>
        <w:category>
          <w:name w:val="General"/>
          <w:gallery w:val="placeholder"/>
        </w:category>
        <w:types>
          <w:type w:val="bbPlcHdr"/>
        </w:types>
        <w:behaviors>
          <w:behavior w:val="content"/>
        </w:behaviors>
        <w:guid w:val="{FDBE55F5-E68A-44C8-8D97-B196F5B9FCF9}"/>
      </w:docPartPr>
      <w:docPartBody>
        <w:p w:rsidR="000C6661" w:rsidRDefault="000C6661" w:rsidP="000C6661">
          <w:pPr>
            <w:pStyle w:val="8ACEAF4D98C343E3AC0E91FDB6F493A2"/>
          </w:pPr>
          <w:r w:rsidRPr="002C494C">
            <w:rPr>
              <w:rStyle w:val="PlaceholderText"/>
            </w:rPr>
            <w:t>Choose an item.</w:t>
          </w:r>
        </w:p>
      </w:docPartBody>
    </w:docPart>
    <w:docPart>
      <w:docPartPr>
        <w:name w:val="C8180927596C476DB3B68362248B8000"/>
        <w:category>
          <w:name w:val="General"/>
          <w:gallery w:val="placeholder"/>
        </w:category>
        <w:types>
          <w:type w:val="bbPlcHdr"/>
        </w:types>
        <w:behaviors>
          <w:behavior w:val="content"/>
        </w:behaviors>
        <w:guid w:val="{746F2475-5C63-4CCA-B1F1-098432A39FF4}"/>
      </w:docPartPr>
      <w:docPartBody>
        <w:p w:rsidR="000C6661" w:rsidRDefault="000C6661" w:rsidP="000C6661">
          <w:pPr>
            <w:pStyle w:val="C8180927596C476DB3B68362248B8000"/>
          </w:pPr>
          <w:r w:rsidRPr="001934FA">
            <w:rPr>
              <w:rStyle w:val="PlaceholderText"/>
            </w:rPr>
            <w:t>Click or tap here to enter text.</w:t>
          </w:r>
        </w:p>
      </w:docPartBody>
    </w:docPart>
    <w:docPart>
      <w:docPartPr>
        <w:name w:val="954533CC6EC3403888AE039B540DFD79"/>
        <w:category>
          <w:name w:val="General"/>
          <w:gallery w:val="placeholder"/>
        </w:category>
        <w:types>
          <w:type w:val="bbPlcHdr"/>
        </w:types>
        <w:behaviors>
          <w:behavior w:val="content"/>
        </w:behaviors>
        <w:guid w:val="{0FA32443-5BC7-4ABF-8DF7-6C4AB3C14F89}"/>
      </w:docPartPr>
      <w:docPartBody>
        <w:p w:rsidR="000C6661" w:rsidRDefault="000C6661" w:rsidP="000C6661">
          <w:pPr>
            <w:pStyle w:val="954533CC6EC3403888AE039B540DFD79"/>
          </w:pPr>
          <w:r w:rsidRPr="002C494C">
            <w:rPr>
              <w:rStyle w:val="PlaceholderText"/>
            </w:rPr>
            <w:t>Choose an item.</w:t>
          </w:r>
        </w:p>
      </w:docPartBody>
    </w:docPart>
    <w:docPart>
      <w:docPartPr>
        <w:name w:val="F44F065E69B34FB59687F4453656C227"/>
        <w:category>
          <w:name w:val="General"/>
          <w:gallery w:val="placeholder"/>
        </w:category>
        <w:types>
          <w:type w:val="bbPlcHdr"/>
        </w:types>
        <w:behaviors>
          <w:behavior w:val="content"/>
        </w:behaviors>
        <w:guid w:val="{A00D1429-1F1D-4D53-9320-F092EBB5022C}"/>
      </w:docPartPr>
      <w:docPartBody>
        <w:p w:rsidR="000C6661" w:rsidRDefault="000C6661" w:rsidP="000C6661">
          <w:pPr>
            <w:pStyle w:val="F44F065E69B34FB59687F4453656C227"/>
          </w:pPr>
          <w:r w:rsidRPr="001934FA">
            <w:rPr>
              <w:rStyle w:val="PlaceholderText"/>
            </w:rPr>
            <w:t>Click or tap here to enter text.</w:t>
          </w:r>
        </w:p>
      </w:docPartBody>
    </w:docPart>
    <w:docPart>
      <w:docPartPr>
        <w:name w:val="F8B8E4347DA94AC4AD1B77A772B3B834"/>
        <w:category>
          <w:name w:val="General"/>
          <w:gallery w:val="placeholder"/>
        </w:category>
        <w:types>
          <w:type w:val="bbPlcHdr"/>
        </w:types>
        <w:behaviors>
          <w:behavior w:val="content"/>
        </w:behaviors>
        <w:guid w:val="{983A64C3-FFBA-4DED-8DF0-B77897EBDCC3}"/>
      </w:docPartPr>
      <w:docPartBody>
        <w:p w:rsidR="000C6661" w:rsidRDefault="000C6661" w:rsidP="000C6661">
          <w:pPr>
            <w:pStyle w:val="F8B8E4347DA94AC4AD1B77A772B3B834"/>
          </w:pPr>
          <w:r w:rsidRPr="002C494C">
            <w:rPr>
              <w:rStyle w:val="PlaceholderText"/>
            </w:rPr>
            <w:t>Choose an item.</w:t>
          </w:r>
        </w:p>
      </w:docPartBody>
    </w:docPart>
    <w:docPart>
      <w:docPartPr>
        <w:name w:val="64AD1DCAC74843D98262C665D97095D8"/>
        <w:category>
          <w:name w:val="General"/>
          <w:gallery w:val="placeholder"/>
        </w:category>
        <w:types>
          <w:type w:val="bbPlcHdr"/>
        </w:types>
        <w:behaviors>
          <w:behavior w:val="content"/>
        </w:behaviors>
        <w:guid w:val="{DDB91C23-BEE3-4E8E-8250-4C2B3542E4D7}"/>
      </w:docPartPr>
      <w:docPartBody>
        <w:p w:rsidR="000C6661" w:rsidRDefault="000C6661" w:rsidP="000C6661">
          <w:pPr>
            <w:pStyle w:val="64AD1DCAC74843D98262C665D97095D8"/>
          </w:pPr>
          <w:r w:rsidRPr="001934FA">
            <w:rPr>
              <w:rStyle w:val="PlaceholderText"/>
            </w:rPr>
            <w:t>Click or tap here to enter text.</w:t>
          </w:r>
        </w:p>
      </w:docPartBody>
    </w:docPart>
    <w:docPart>
      <w:docPartPr>
        <w:name w:val="D3E954C667754E37872327212D079888"/>
        <w:category>
          <w:name w:val="General"/>
          <w:gallery w:val="placeholder"/>
        </w:category>
        <w:types>
          <w:type w:val="bbPlcHdr"/>
        </w:types>
        <w:behaviors>
          <w:behavior w:val="content"/>
        </w:behaviors>
        <w:guid w:val="{594312AB-7082-4C9B-ABBB-6A2493CEFEF2}"/>
      </w:docPartPr>
      <w:docPartBody>
        <w:p w:rsidR="000C6661" w:rsidRDefault="000C6661" w:rsidP="000C6661">
          <w:pPr>
            <w:pStyle w:val="D3E954C667754E37872327212D079888"/>
          </w:pPr>
          <w:r w:rsidRPr="002C494C">
            <w:rPr>
              <w:rStyle w:val="PlaceholderText"/>
            </w:rPr>
            <w:t>Choose an item.</w:t>
          </w:r>
        </w:p>
      </w:docPartBody>
    </w:docPart>
    <w:docPart>
      <w:docPartPr>
        <w:name w:val="F9944FA5EB5444F99B5680F1A3AE97C3"/>
        <w:category>
          <w:name w:val="General"/>
          <w:gallery w:val="placeholder"/>
        </w:category>
        <w:types>
          <w:type w:val="bbPlcHdr"/>
        </w:types>
        <w:behaviors>
          <w:behavior w:val="content"/>
        </w:behaviors>
        <w:guid w:val="{5E66D538-9717-4E1E-9DF5-06D62509A6C1}"/>
      </w:docPartPr>
      <w:docPartBody>
        <w:p w:rsidR="000C6661" w:rsidRDefault="000C6661" w:rsidP="000C6661">
          <w:pPr>
            <w:pStyle w:val="F9944FA5EB5444F99B5680F1A3AE97C3"/>
          </w:pPr>
          <w:r w:rsidRPr="001934FA">
            <w:rPr>
              <w:rStyle w:val="PlaceholderText"/>
            </w:rPr>
            <w:t>Click or tap here to enter text.</w:t>
          </w:r>
        </w:p>
      </w:docPartBody>
    </w:docPart>
    <w:docPart>
      <w:docPartPr>
        <w:name w:val="3F3C0BBCE254438584DB7DA9C35FD008"/>
        <w:category>
          <w:name w:val="General"/>
          <w:gallery w:val="placeholder"/>
        </w:category>
        <w:types>
          <w:type w:val="bbPlcHdr"/>
        </w:types>
        <w:behaviors>
          <w:behavior w:val="content"/>
        </w:behaviors>
        <w:guid w:val="{02B462CA-B42F-4FB8-8F1F-961746250F1B}"/>
      </w:docPartPr>
      <w:docPartBody>
        <w:p w:rsidR="000C6661" w:rsidRDefault="000C6661" w:rsidP="000C6661">
          <w:pPr>
            <w:pStyle w:val="3F3C0BBCE254438584DB7DA9C35FD008"/>
          </w:pPr>
          <w:r w:rsidRPr="002C494C">
            <w:rPr>
              <w:rStyle w:val="PlaceholderText"/>
            </w:rPr>
            <w:t>Choose an item.</w:t>
          </w:r>
        </w:p>
      </w:docPartBody>
    </w:docPart>
    <w:docPart>
      <w:docPartPr>
        <w:name w:val="38ECA799D4D34575B247C362EC8DB31E"/>
        <w:category>
          <w:name w:val="General"/>
          <w:gallery w:val="placeholder"/>
        </w:category>
        <w:types>
          <w:type w:val="bbPlcHdr"/>
        </w:types>
        <w:behaviors>
          <w:behavior w:val="content"/>
        </w:behaviors>
        <w:guid w:val="{6CCB9956-EE86-4292-814C-3BEED03E0F2A}"/>
      </w:docPartPr>
      <w:docPartBody>
        <w:p w:rsidR="000C6661" w:rsidRDefault="000C6661" w:rsidP="000C6661">
          <w:pPr>
            <w:pStyle w:val="38ECA799D4D34575B247C362EC8DB31E"/>
          </w:pPr>
          <w:r w:rsidRPr="001934FA">
            <w:rPr>
              <w:rStyle w:val="PlaceholderText"/>
            </w:rPr>
            <w:t>Click or tap here to enter text.</w:t>
          </w:r>
        </w:p>
      </w:docPartBody>
    </w:docPart>
    <w:docPart>
      <w:docPartPr>
        <w:name w:val="DB1D298A5E7747068465FED5E14CE5D0"/>
        <w:category>
          <w:name w:val="General"/>
          <w:gallery w:val="placeholder"/>
        </w:category>
        <w:types>
          <w:type w:val="bbPlcHdr"/>
        </w:types>
        <w:behaviors>
          <w:behavior w:val="content"/>
        </w:behaviors>
        <w:guid w:val="{42E937DE-3D14-4DEB-BF14-D62754D2519B}"/>
      </w:docPartPr>
      <w:docPartBody>
        <w:p w:rsidR="000C6661" w:rsidRDefault="000C6661" w:rsidP="000C6661">
          <w:pPr>
            <w:pStyle w:val="DB1D298A5E7747068465FED5E14CE5D0"/>
          </w:pPr>
          <w:r w:rsidRPr="002C494C">
            <w:rPr>
              <w:rStyle w:val="PlaceholderText"/>
            </w:rPr>
            <w:t>Choose an item.</w:t>
          </w:r>
        </w:p>
      </w:docPartBody>
    </w:docPart>
    <w:docPart>
      <w:docPartPr>
        <w:name w:val="47DE85208AF4468F89D91D6966C17529"/>
        <w:category>
          <w:name w:val="General"/>
          <w:gallery w:val="placeholder"/>
        </w:category>
        <w:types>
          <w:type w:val="bbPlcHdr"/>
        </w:types>
        <w:behaviors>
          <w:behavior w:val="content"/>
        </w:behaviors>
        <w:guid w:val="{3133496A-A792-4E2F-8B9E-EDCEF6976708}"/>
      </w:docPartPr>
      <w:docPartBody>
        <w:p w:rsidR="000C6661" w:rsidRDefault="000C6661" w:rsidP="000C6661">
          <w:pPr>
            <w:pStyle w:val="47DE85208AF4468F89D91D6966C17529"/>
          </w:pPr>
          <w:r w:rsidRPr="001934FA">
            <w:rPr>
              <w:rStyle w:val="PlaceholderText"/>
            </w:rPr>
            <w:t>Click or tap here to enter text.</w:t>
          </w:r>
        </w:p>
      </w:docPartBody>
    </w:docPart>
    <w:docPart>
      <w:docPartPr>
        <w:name w:val="F466B382A6A441F3A3D71500D99CD62E"/>
        <w:category>
          <w:name w:val="General"/>
          <w:gallery w:val="placeholder"/>
        </w:category>
        <w:types>
          <w:type w:val="bbPlcHdr"/>
        </w:types>
        <w:behaviors>
          <w:behavior w:val="content"/>
        </w:behaviors>
        <w:guid w:val="{EE19EBCE-5282-44A8-BCD7-37D52E27E4A4}"/>
      </w:docPartPr>
      <w:docPartBody>
        <w:p w:rsidR="000C6661" w:rsidRDefault="000C6661" w:rsidP="000C6661">
          <w:pPr>
            <w:pStyle w:val="F466B382A6A441F3A3D71500D99CD62E"/>
          </w:pPr>
          <w:r w:rsidRPr="001934FA">
            <w:rPr>
              <w:rStyle w:val="PlaceholderText"/>
            </w:rPr>
            <w:t>Click or tap here to enter text.</w:t>
          </w:r>
        </w:p>
      </w:docPartBody>
    </w:docPart>
    <w:docPart>
      <w:docPartPr>
        <w:name w:val="6C3A67ABDD1A41119BA6987A0D4B7CFB"/>
        <w:category>
          <w:name w:val="General"/>
          <w:gallery w:val="placeholder"/>
        </w:category>
        <w:types>
          <w:type w:val="bbPlcHdr"/>
        </w:types>
        <w:behaviors>
          <w:behavior w:val="content"/>
        </w:behaviors>
        <w:guid w:val="{B91C1F65-0234-4E2F-B32E-AA1B968A8C1F}"/>
      </w:docPartPr>
      <w:docPartBody>
        <w:p w:rsidR="000C6661" w:rsidRDefault="000C6661" w:rsidP="000C6661">
          <w:pPr>
            <w:pStyle w:val="6C3A67ABDD1A41119BA6987A0D4B7CFB"/>
          </w:pPr>
          <w:r w:rsidRPr="001934FA">
            <w:rPr>
              <w:rStyle w:val="PlaceholderText"/>
            </w:rPr>
            <w:t>Click or tap here to enter text.</w:t>
          </w:r>
        </w:p>
      </w:docPartBody>
    </w:docPart>
    <w:docPart>
      <w:docPartPr>
        <w:name w:val="8EC48D862A7043189EA188F009903AD7"/>
        <w:category>
          <w:name w:val="General"/>
          <w:gallery w:val="placeholder"/>
        </w:category>
        <w:types>
          <w:type w:val="bbPlcHdr"/>
        </w:types>
        <w:behaviors>
          <w:behavior w:val="content"/>
        </w:behaviors>
        <w:guid w:val="{4B41945D-29BF-44DE-BC3F-5E191AEB47C8}"/>
      </w:docPartPr>
      <w:docPartBody>
        <w:p w:rsidR="000C6661" w:rsidRDefault="000C6661" w:rsidP="000C6661">
          <w:pPr>
            <w:pStyle w:val="8EC48D862A7043189EA188F009903AD7"/>
          </w:pPr>
          <w:r w:rsidRPr="001934FA">
            <w:rPr>
              <w:rStyle w:val="PlaceholderText"/>
            </w:rPr>
            <w:t>Click or tap here to enter text.</w:t>
          </w:r>
        </w:p>
      </w:docPartBody>
    </w:docPart>
    <w:docPart>
      <w:docPartPr>
        <w:name w:val="296F6C3E1065438C82C5284E57F8FDBA"/>
        <w:category>
          <w:name w:val="General"/>
          <w:gallery w:val="placeholder"/>
        </w:category>
        <w:types>
          <w:type w:val="bbPlcHdr"/>
        </w:types>
        <w:behaviors>
          <w:behavior w:val="content"/>
        </w:behaviors>
        <w:guid w:val="{698ED34C-89FA-4F63-A62E-6B7447227727}"/>
      </w:docPartPr>
      <w:docPartBody>
        <w:p w:rsidR="000C6661" w:rsidRDefault="000C6661" w:rsidP="000C6661">
          <w:pPr>
            <w:pStyle w:val="296F6C3E1065438C82C5284E57F8FDBA"/>
          </w:pPr>
          <w:r w:rsidRPr="001934FA">
            <w:rPr>
              <w:rStyle w:val="PlaceholderText"/>
            </w:rPr>
            <w:t>Click or tap here to enter text.</w:t>
          </w:r>
        </w:p>
      </w:docPartBody>
    </w:docPart>
    <w:docPart>
      <w:docPartPr>
        <w:name w:val="94F7CF36E0D5420B96C3750496FD63E8"/>
        <w:category>
          <w:name w:val="General"/>
          <w:gallery w:val="placeholder"/>
        </w:category>
        <w:types>
          <w:type w:val="bbPlcHdr"/>
        </w:types>
        <w:behaviors>
          <w:behavior w:val="content"/>
        </w:behaviors>
        <w:guid w:val="{985F35B2-3FE5-4FD1-BAD2-9A31CEC67142}"/>
      </w:docPartPr>
      <w:docPartBody>
        <w:p w:rsidR="000C6661" w:rsidRDefault="000C6661" w:rsidP="000C6661">
          <w:pPr>
            <w:pStyle w:val="94F7CF36E0D5420B96C3750496FD63E8"/>
          </w:pPr>
          <w:r w:rsidRPr="001934FA">
            <w:rPr>
              <w:rStyle w:val="PlaceholderText"/>
            </w:rPr>
            <w:t>Click or tap here to enter text.</w:t>
          </w:r>
        </w:p>
      </w:docPartBody>
    </w:docPart>
    <w:docPart>
      <w:docPartPr>
        <w:name w:val="4C455C99149648A7BE5620CB66CAF2E4"/>
        <w:category>
          <w:name w:val="General"/>
          <w:gallery w:val="placeholder"/>
        </w:category>
        <w:types>
          <w:type w:val="bbPlcHdr"/>
        </w:types>
        <w:behaviors>
          <w:behavior w:val="content"/>
        </w:behaviors>
        <w:guid w:val="{8B6919F5-6465-4EF6-9B6A-EDBF0E0822BF}"/>
      </w:docPartPr>
      <w:docPartBody>
        <w:p w:rsidR="000C6661" w:rsidRDefault="000C6661" w:rsidP="000C6661">
          <w:pPr>
            <w:pStyle w:val="4C455C99149648A7BE5620CB66CAF2E4"/>
          </w:pPr>
          <w:r w:rsidRPr="001934FA">
            <w:rPr>
              <w:rStyle w:val="PlaceholderText"/>
            </w:rPr>
            <w:t>Click or tap here to enter text.</w:t>
          </w:r>
        </w:p>
      </w:docPartBody>
    </w:docPart>
    <w:docPart>
      <w:docPartPr>
        <w:name w:val="5E8E648281EE452DAFDF8AF6F36C5C5A"/>
        <w:category>
          <w:name w:val="General"/>
          <w:gallery w:val="placeholder"/>
        </w:category>
        <w:types>
          <w:type w:val="bbPlcHdr"/>
        </w:types>
        <w:behaviors>
          <w:behavior w:val="content"/>
        </w:behaviors>
        <w:guid w:val="{FF3C1194-1050-4AA5-BDA9-125B706DF56C}"/>
      </w:docPartPr>
      <w:docPartBody>
        <w:p w:rsidR="000C6661" w:rsidRDefault="000C6661" w:rsidP="000C6661">
          <w:pPr>
            <w:pStyle w:val="5E8E648281EE452DAFDF8AF6F36C5C5A"/>
          </w:pPr>
          <w:r w:rsidRPr="001934FA">
            <w:rPr>
              <w:rStyle w:val="PlaceholderText"/>
            </w:rPr>
            <w:t>Click or tap here to enter text.</w:t>
          </w:r>
        </w:p>
      </w:docPartBody>
    </w:docPart>
    <w:docPart>
      <w:docPartPr>
        <w:name w:val="FD0FA80AB31B4227AEE6FC89CADB3F93"/>
        <w:category>
          <w:name w:val="General"/>
          <w:gallery w:val="placeholder"/>
        </w:category>
        <w:types>
          <w:type w:val="bbPlcHdr"/>
        </w:types>
        <w:behaviors>
          <w:behavior w:val="content"/>
        </w:behaviors>
        <w:guid w:val="{ED848E92-5DA9-4F1D-A046-47D53A026CC2}"/>
      </w:docPartPr>
      <w:docPartBody>
        <w:p w:rsidR="000C6661" w:rsidRDefault="000C6661" w:rsidP="000C6661">
          <w:pPr>
            <w:pStyle w:val="FD0FA80AB31B4227AEE6FC89CADB3F93"/>
          </w:pPr>
          <w:r w:rsidRPr="001934FA">
            <w:rPr>
              <w:rStyle w:val="PlaceholderText"/>
            </w:rPr>
            <w:t>Click or tap here to enter text.</w:t>
          </w:r>
        </w:p>
      </w:docPartBody>
    </w:docPart>
    <w:docPart>
      <w:docPartPr>
        <w:name w:val="2FE6566D5A56445A82493AF15E0BA654"/>
        <w:category>
          <w:name w:val="General"/>
          <w:gallery w:val="placeholder"/>
        </w:category>
        <w:types>
          <w:type w:val="bbPlcHdr"/>
        </w:types>
        <w:behaviors>
          <w:behavior w:val="content"/>
        </w:behaviors>
        <w:guid w:val="{7251F07C-7536-4DA6-B8FE-267492E9815B}"/>
      </w:docPartPr>
      <w:docPartBody>
        <w:p w:rsidR="000C6661" w:rsidRDefault="000C6661" w:rsidP="000C6661">
          <w:pPr>
            <w:pStyle w:val="2FE6566D5A56445A82493AF15E0BA654"/>
          </w:pPr>
          <w:r w:rsidRPr="001934FA">
            <w:rPr>
              <w:rStyle w:val="PlaceholderText"/>
            </w:rPr>
            <w:t>Click or tap here to enter text.</w:t>
          </w:r>
        </w:p>
      </w:docPartBody>
    </w:docPart>
    <w:docPart>
      <w:docPartPr>
        <w:name w:val="18CDF58C1B254FBEB1BE9E3039F56FCC"/>
        <w:category>
          <w:name w:val="General"/>
          <w:gallery w:val="placeholder"/>
        </w:category>
        <w:types>
          <w:type w:val="bbPlcHdr"/>
        </w:types>
        <w:behaviors>
          <w:behavior w:val="content"/>
        </w:behaviors>
        <w:guid w:val="{47A8137D-1911-49F4-9323-9D293596C941}"/>
      </w:docPartPr>
      <w:docPartBody>
        <w:p w:rsidR="000C6661" w:rsidRDefault="000C6661" w:rsidP="000C6661">
          <w:pPr>
            <w:pStyle w:val="18CDF58C1B254FBEB1BE9E3039F56FCC"/>
          </w:pPr>
          <w:r w:rsidRPr="001934FA">
            <w:rPr>
              <w:rStyle w:val="PlaceholderText"/>
            </w:rPr>
            <w:t>Click or tap here to enter text.</w:t>
          </w:r>
        </w:p>
      </w:docPartBody>
    </w:docPart>
    <w:docPart>
      <w:docPartPr>
        <w:name w:val="21F51C4BA257455DAF10A1079BA83CBF"/>
        <w:category>
          <w:name w:val="General"/>
          <w:gallery w:val="placeholder"/>
        </w:category>
        <w:types>
          <w:type w:val="bbPlcHdr"/>
        </w:types>
        <w:behaviors>
          <w:behavior w:val="content"/>
        </w:behaviors>
        <w:guid w:val="{6BCC9EB5-6DFA-4633-B213-9864AF54E3DB}"/>
      </w:docPartPr>
      <w:docPartBody>
        <w:p w:rsidR="000C6661" w:rsidRDefault="000C6661" w:rsidP="000C6661">
          <w:pPr>
            <w:pStyle w:val="21F51C4BA257455DAF10A1079BA83CBF"/>
          </w:pPr>
          <w:r w:rsidRPr="001934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61"/>
    <w:rsid w:val="000C6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3"/>
    <w:next w:val="Normal"/>
    <w:link w:val="Heading2Char"/>
    <w:uiPriority w:val="9"/>
    <w:unhideWhenUsed/>
    <w:qFormat/>
    <w:pPr>
      <w:spacing w:before="0" w:after="60" w:line="288" w:lineRule="auto"/>
      <w:outlineLvl w:val="1"/>
    </w:pPr>
    <w:rPr>
      <w:b/>
      <w:color w:val="auto"/>
      <w:kern w:val="0"/>
      <w:sz w:val="20"/>
      <w:lang w:eastAsia="en-US"/>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kern w:val="0"/>
      <w:sz w:val="20"/>
      <w:szCs w:val="24"/>
      <w:lang w:eastAsia="en-US"/>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0C6661"/>
    <w:rPr>
      <w:color w:val="808080"/>
    </w:rPr>
  </w:style>
  <w:style w:type="paragraph" w:customStyle="1" w:styleId="DD12BEE19911440A9B4B5BF47B7ABAAB">
    <w:name w:val="DD12BEE19911440A9B4B5BF47B7ABAAB"/>
    <w:rsid w:val="000C6661"/>
  </w:style>
  <w:style w:type="paragraph" w:customStyle="1" w:styleId="D38B14D916FC4A139EE2CB9AC9C55167">
    <w:name w:val="D38B14D916FC4A139EE2CB9AC9C55167"/>
    <w:rsid w:val="000C6661"/>
  </w:style>
  <w:style w:type="paragraph" w:customStyle="1" w:styleId="A39D680825EC4D0BAE9DCB0BD8F43101">
    <w:name w:val="A39D680825EC4D0BAE9DCB0BD8F43101"/>
    <w:rsid w:val="000C6661"/>
  </w:style>
  <w:style w:type="paragraph" w:customStyle="1" w:styleId="A5D026FA300D4799BCADF21F2307D27D">
    <w:name w:val="A5D026FA300D4799BCADF21F2307D27D"/>
    <w:rsid w:val="000C6661"/>
  </w:style>
  <w:style w:type="paragraph" w:customStyle="1" w:styleId="DC091E919EA34BACA3C73998CBF87EEE">
    <w:name w:val="DC091E919EA34BACA3C73998CBF87EEE"/>
    <w:rsid w:val="000C6661"/>
  </w:style>
  <w:style w:type="paragraph" w:customStyle="1" w:styleId="88F14B6B14DB47139E13A8F2BED52D58">
    <w:name w:val="88F14B6B14DB47139E13A8F2BED52D58"/>
    <w:rsid w:val="000C6661"/>
  </w:style>
  <w:style w:type="paragraph" w:customStyle="1" w:styleId="3B817AE316DE4B7AAB426D43F9D846D2">
    <w:name w:val="3B817AE316DE4B7AAB426D43F9D846D2"/>
    <w:rsid w:val="000C6661"/>
  </w:style>
  <w:style w:type="paragraph" w:customStyle="1" w:styleId="7F52767A04A54143B2219F8558112F63">
    <w:name w:val="7F52767A04A54143B2219F8558112F63"/>
    <w:rsid w:val="000C6661"/>
  </w:style>
  <w:style w:type="paragraph" w:customStyle="1" w:styleId="D91D5EE8278F45D896EE8D3292280477">
    <w:name w:val="D91D5EE8278F45D896EE8D3292280477"/>
    <w:rsid w:val="000C6661"/>
  </w:style>
  <w:style w:type="paragraph" w:customStyle="1" w:styleId="9FCCA1F4FC364C4E91992A4EA73E919E">
    <w:name w:val="9FCCA1F4FC364C4E91992A4EA73E919E"/>
    <w:rsid w:val="000C6661"/>
  </w:style>
  <w:style w:type="paragraph" w:customStyle="1" w:styleId="0FD6AC4A28384F8BA4D8A656E02923D7">
    <w:name w:val="0FD6AC4A28384F8BA4D8A656E02923D7"/>
    <w:rsid w:val="000C6661"/>
  </w:style>
  <w:style w:type="paragraph" w:customStyle="1" w:styleId="2844D220892B442394E611785D021BB2">
    <w:name w:val="2844D220892B442394E611785D021BB2"/>
    <w:rsid w:val="000C6661"/>
  </w:style>
  <w:style w:type="paragraph" w:customStyle="1" w:styleId="95FC3E96E2634576BA6619AA86C159C2">
    <w:name w:val="95FC3E96E2634576BA6619AA86C159C2"/>
    <w:rsid w:val="000C6661"/>
  </w:style>
  <w:style w:type="paragraph" w:customStyle="1" w:styleId="1AADA3EFA2B64FCB978E3771FCD068F7">
    <w:name w:val="1AADA3EFA2B64FCB978E3771FCD068F7"/>
    <w:rsid w:val="000C6661"/>
  </w:style>
  <w:style w:type="paragraph" w:customStyle="1" w:styleId="25621DAFA7784B2D98642E8A6A4651DF">
    <w:name w:val="25621DAFA7784B2D98642E8A6A4651DF"/>
    <w:rsid w:val="000C6661"/>
  </w:style>
  <w:style w:type="paragraph" w:customStyle="1" w:styleId="0E18627E694A45508E02E978B6CA4266">
    <w:name w:val="0E18627E694A45508E02E978B6CA4266"/>
    <w:rsid w:val="000C6661"/>
  </w:style>
  <w:style w:type="paragraph" w:customStyle="1" w:styleId="0F43E254AAFF4EF9A607628697C008E9">
    <w:name w:val="0F43E254AAFF4EF9A607628697C008E9"/>
    <w:rsid w:val="000C6661"/>
  </w:style>
  <w:style w:type="paragraph" w:customStyle="1" w:styleId="04BD72760FE0417B88BD0583AAFF97D8">
    <w:name w:val="04BD72760FE0417B88BD0583AAFF97D8"/>
    <w:rsid w:val="000C6661"/>
  </w:style>
  <w:style w:type="paragraph" w:customStyle="1" w:styleId="4DD33A07997B4B15825505BFE336CA5F">
    <w:name w:val="4DD33A07997B4B15825505BFE336CA5F"/>
    <w:rsid w:val="000C6661"/>
  </w:style>
  <w:style w:type="paragraph" w:customStyle="1" w:styleId="E0A27785DC3D4731816DBBB134852F8A">
    <w:name w:val="E0A27785DC3D4731816DBBB134852F8A"/>
    <w:rsid w:val="000C6661"/>
  </w:style>
  <w:style w:type="paragraph" w:customStyle="1" w:styleId="4129D2A49AC6414492B12BB964E6BBB0">
    <w:name w:val="4129D2A49AC6414492B12BB964E6BBB0"/>
    <w:rsid w:val="000C6661"/>
  </w:style>
  <w:style w:type="paragraph" w:customStyle="1" w:styleId="5D5A74A206D44D33B58D18C05CE1B138">
    <w:name w:val="5D5A74A206D44D33B58D18C05CE1B138"/>
    <w:rsid w:val="000C6661"/>
  </w:style>
  <w:style w:type="paragraph" w:customStyle="1" w:styleId="0F0F0C2C1126418D90EEB45FA349C367">
    <w:name w:val="0F0F0C2C1126418D90EEB45FA349C367"/>
    <w:rsid w:val="000C6661"/>
  </w:style>
  <w:style w:type="paragraph" w:customStyle="1" w:styleId="5DEC18D501834E568FE074AD2458AD64">
    <w:name w:val="5DEC18D501834E568FE074AD2458AD64"/>
    <w:rsid w:val="000C6661"/>
  </w:style>
  <w:style w:type="paragraph" w:customStyle="1" w:styleId="9A0B4E167BEF4DF7B6EB9DE8EAD2966A">
    <w:name w:val="9A0B4E167BEF4DF7B6EB9DE8EAD2966A"/>
    <w:rsid w:val="000C6661"/>
  </w:style>
  <w:style w:type="paragraph" w:customStyle="1" w:styleId="93F8BE0369874DEDBC6D380C01D4612B">
    <w:name w:val="93F8BE0369874DEDBC6D380C01D4612B"/>
    <w:rsid w:val="000C6661"/>
  </w:style>
  <w:style w:type="paragraph" w:customStyle="1" w:styleId="50905F343CF14AD8B376FE9105EA0AC9">
    <w:name w:val="50905F343CF14AD8B376FE9105EA0AC9"/>
    <w:rsid w:val="000C6661"/>
  </w:style>
  <w:style w:type="paragraph" w:customStyle="1" w:styleId="7E0178BDAB9F49969FF0CB75D3E50E04">
    <w:name w:val="7E0178BDAB9F49969FF0CB75D3E50E04"/>
    <w:rsid w:val="000C6661"/>
  </w:style>
  <w:style w:type="paragraph" w:customStyle="1" w:styleId="40C832B82A6544D5916B31DD7285DD6D">
    <w:name w:val="40C832B82A6544D5916B31DD7285DD6D"/>
    <w:rsid w:val="000C6661"/>
  </w:style>
  <w:style w:type="paragraph" w:customStyle="1" w:styleId="27F70246EF1949F9B0158F0146F09306">
    <w:name w:val="27F70246EF1949F9B0158F0146F09306"/>
    <w:rsid w:val="000C6661"/>
  </w:style>
  <w:style w:type="paragraph" w:customStyle="1" w:styleId="F31A012FC7F3425AB3A8573BD4981F56">
    <w:name w:val="F31A012FC7F3425AB3A8573BD4981F56"/>
    <w:rsid w:val="000C6661"/>
  </w:style>
  <w:style w:type="paragraph" w:customStyle="1" w:styleId="43BB6C474CEA4829804A7B5217C8DDEB">
    <w:name w:val="43BB6C474CEA4829804A7B5217C8DDEB"/>
    <w:rsid w:val="000C6661"/>
  </w:style>
  <w:style w:type="paragraph" w:customStyle="1" w:styleId="48F080EA02264B2CBD64B522B1A29516">
    <w:name w:val="48F080EA02264B2CBD64B522B1A29516"/>
    <w:rsid w:val="000C6661"/>
  </w:style>
  <w:style w:type="paragraph" w:customStyle="1" w:styleId="7269D48726F94D4C939782D18F94D05E">
    <w:name w:val="7269D48726F94D4C939782D18F94D05E"/>
    <w:rsid w:val="000C6661"/>
  </w:style>
  <w:style w:type="paragraph" w:customStyle="1" w:styleId="EB541B28F676459CA077D600B438D897">
    <w:name w:val="EB541B28F676459CA077D600B438D897"/>
    <w:rsid w:val="000C6661"/>
  </w:style>
  <w:style w:type="paragraph" w:customStyle="1" w:styleId="4268499CDB394C57BBDD72440D351C4A">
    <w:name w:val="4268499CDB394C57BBDD72440D351C4A"/>
    <w:rsid w:val="000C6661"/>
  </w:style>
  <w:style w:type="paragraph" w:customStyle="1" w:styleId="F236672746AA4EF6B89B04BDE14B1B55">
    <w:name w:val="F236672746AA4EF6B89B04BDE14B1B55"/>
    <w:rsid w:val="000C6661"/>
  </w:style>
  <w:style w:type="paragraph" w:customStyle="1" w:styleId="B314A1213D4046CDAE33B6AD4386EAF6">
    <w:name w:val="B314A1213D4046CDAE33B6AD4386EAF6"/>
    <w:rsid w:val="000C6661"/>
  </w:style>
  <w:style w:type="paragraph" w:customStyle="1" w:styleId="82289A748F974DD6ADB63A811C0CC6E2">
    <w:name w:val="82289A748F974DD6ADB63A811C0CC6E2"/>
    <w:rsid w:val="000C6661"/>
  </w:style>
  <w:style w:type="paragraph" w:customStyle="1" w:styleId="01B8D69A0D164E689361348DBBA322A0">
    <w:name w:val="01B8D69A0D164E689361348DBBA322A0"/>
    <w:rsid w:val="000C6661"/>
  </w:style>
  <w:style w:type="paragraph" w:customStyle="1" w:styleId="69BD82BF396F4E689FF1A0669D2EDE8E">
    <w:name w:val="69BD82BF396F4E689FF1A0669D2EDE8E"/>
    <w:rsid w:val="000C6661"/>
  </w:style>
  <w:style w:type="paragraph" w:customStyle="1" w:styleId="7F3E4704AFE3486D85BA2804AC87CA37">
    <w:name w:val="7F3E4704AFE3486D85BA2804AC87CA37"/>
    <w:rsid w:val="000C6661"/>
  </w:style>
  <w:style w:type="paragraph" w:customStyle="1" w:styleId="37E0CD29ABF84C22B3CD3E47CC92DC23">
    <w:name w:val="37E0CD29ABF84C22B3CD3E47CC92DC23"/>
    <w:rsid w:val="000C6661"/>
  </w:style>
  <w:style w:type="paragraph" w:customStyle="1" w:styleId="3B7AE9DF236948F9A3ED546B7A4E45F4">
    <w:name w:val="3B7AE9DF236948F9A3ED546B7A4E45F4"/>
    <w:rsid w:val="000C6661"/>
  </w:style>
  <w:style w:type="paragraph" w:customStyle="1" w:styleId="46D749185C144A8395B692720810DD8F">
    <w:name w:val="46D749185C144A8395B692720810DD8F"/>
    <w:rsid w:val="000C6661"/>
  </w:style>
  <w:style w:type="paragraph" w:customStyle="1" w:styleId="241F0C1355E14456BB85BDFB1269E43C">
    <w:name w:val="241F0C1355E14456BB85BDFB1269E43C"/>
    <w:rsid w:val="000C6661"/>
  </w:style>
  <w:style w:type="paragraph" w:customStyle="1" w:styleId="498D069BA00F408A9A2BE1908BE5550D">
    <w:name w:val="498D069BA00F408A9A2BE1908BE5550D"/>
    <w:rsid w:val="000C6661"/>
  </w:style>
  <w:style w:type="paragraph" w:customStyle="1" w:styleId="512C878D1CCB4ACF8BD8ACA409B77AFB">
    <w:name w:val="512C878D1CCB4ACF8BD8ACA409B77AFB"/>
    <w:rsid w:val="000C6661"/>
  </w:style>
  <w:style w:type="paragraph" w:customStyle="1" w:styleId="9A662C0D991B49C79485CC421614D5C4">
    <w:name w:val="9A662C0D991B49C79485CC421614D5C4"/>
    <w:rsid w:val="000C6661"/>
  </w:style>
  <w:style w:type="paragraph" w:customStyle="1" w:styleId="82BE15A4EC824EDB9FE21F10D7A9CCE9">
    <w:name w:val="82BE15A4EC824EDB9FE21F10D7A9CCE9"/>
    <w:rsid w:val="000C6661"/>
  </w:style>
  <w:style w:type="paragraph" w:customStyle="1" w:styleId="3085261E34CF4893A3EFCC6F389DE9EC">
    <w:name w:val="3085261E34CF4893A3EFCC6F389DE9EC"/>
    <w:rsid w:val="000C6661"/>
  </w:style>
  <w:style w:type="paragraph" w:customStyle="1" w:styleId="DAF5E8C1C3774D1E8D5F96EABE64D815">
    <w:name w:val="DAF5E8C1C3774D1E8D5F96EABE64D815"/>
    <w:rsid w:val="000C6661"/>
  </w:style>
  <w:style w:type="paragraph" w:customStyle="1" w:styleId="864895FECCA34E91A818D04379299C6B">
    <w:name w:val="864895FECCA34E91A818D04379299C6B"/>
    <w:rsid w:val="000C6661"/>
  </w:style>
  <w:style w:type="paragraph" w:customStyle="1" w:styleId="63739424EF974E8F92C8E42314F20EFA">
    <w:name w:val="63739424EF974E8F92C8E42314F20EFA"/>
    <w:rsid w:val="000C6661"/>
  </w:style>
  <w:style w:type="paragraph" w:customStyle="1" w:styleId="3D3C8B46BBC74F83A5C54E88E583E3F5">
    <w:name w:val="3D3C8B46BBC74F83A5C54E88E583E3F5"/>
    <w:rsid w:val="000C6661"/>
  </w:style>
  <w:style w:type="paragraph" w:customStyle="1" w:styleId="8C5E9A6C4B064E18923E7B5D42BC3D7D">
    <w:name w:val="8C5E9A6C4B064E18923E7B5D42BC3D7D"/>
    <w:rsid w:val="000C6661"/>
  </w:style>
  <w:style w:type="paragraph" w:customStyle="1" w:styleId="EC2A6AAC0FFF4FED81172CC288A17274">
    <w:name w:val="EC2A6AAC0FFF4FED81172CC288A17274"/>
    <w:rsid w:val="000C6661"/>
  </w:style>
  <w:style w:type="paragraph" w:customStyle="1" w:styleId="2E13019E21B54F2F9D97679BCCAB8F2E">
    <w:name w:val="2E13019E21B54F2F9D97679BCCAB8F2E"/>
    <w:rsid w:val="000C6661"/>
  </w:style>
  <w:style w:type="paragraph" w:customStyle="1" w:styleId="DB2A649EBB08482DA6C00EDEF4B2F191">
    <w:name w:val="DB2A649EBB08482DA6C00EDEF4B2F191"/>
    <w:rsid w:val="000C6661"/>
  </w:style>
  <w:style w:type="paragraph" w:customStyle="1" w:styleId="4A73C136407D45368CD9E4C14C119EC1">
    <w:name w:val="4A73C136407D45368CD9E4C14C119EC1"/>
    <w:rsid w:val="000C6661"/>
  </w:style>
  <w:style w:type="paragraph" w:customStyle="1" w:styleId="F61B9A3D50CB49E0869DA99A58074BCE">
    <w:name w:val="F61B9A3D50CB49E0869DA99A58074BCE"/>
    <w:rsid w:val="000C6661"/>
  </w:style>
  <w:style w:type="paragraph" w:customStyle="1" w:styleId="204AF705CFC846EA98CF8F2A1D0A5CAD">
    <w:name w:val="204AF705CFC846EA98CF8F2A1D0A5CAD"/>
    <w:rsid w:val="000C6661"/>
  </w:style>
  <w:style w:type="paragraph" w:customStyle="1" w:styleId="1D164336367E4C289B5F887F619A846A">
    <w:name w:val="1D164336367E4C289B5F887F619A846A"/>
    <w:rsid w:val="000C6661"/>
  </w:style>
  <w:style w:type="paragraph" w:customStyle="1" w:styleId="E6442E91A6C54B909F9FDBBA4DA50300">
    <w:name w:val="E6442E91A6C54B909F9FDBBA4DA50300"/>
    <w:rsid w:val="000C6661"/>
  </w:style>
  <w:style w:type="paragraph" w:customStyle="1" w:styleId="5C3D032F06474BFCA571F620B890802F">
    <w:name w:val="5C3D032F06474BFCA571F620B890802F"/>
    <w:rsid w:val="000C6661"/>
  </w:style>
  <w:style w:type="paragraph" w:customStyle="1" w:styleId="3CF347E237F043DDA6DCB486FDA55C3C">
    <w:name w:val="3CF347E237F043DDA6DCB486FDA55C3C"/>
    <w:rsid w:val="000C6661"/>
  </w:style>
  <w:style w:type="paragraph" w:customStyle="1" w:styleId="A26AF2806EB0410EA262D6D13F337F93">
    <w:name w:val="A26AF2806EB0410EA262D6D13F337F93"/>
    <w:rsid w:val="000C6661"/>
  </w:style>
  <w:style w:type="paragraph" w:customStyle="1" w:styleId="F35FE6EBFF1A42B49C03592D333F9068">
    <w:name w:val="F35FE6EBFF1A42B49C03592D333F9068"/>
    <w:rsid w:val="000C6661"/>
  </w:style>
  <w:style w:type="paragraph" w:customStyle="1" w:styleId="E77C53C70F714C04AAB739DB7B7EFA31">
    <w:name w:val="E77C53C70F714C04AAB739DB7B7EFA31"/>
    <w:rsid w:val="000C6661"/>
  </w:style>
  <w:style w:type="paragraph" w:customStyle="1" w:styleId="8325D0D3E8354BEEB6105558F20478FE">
    <w:name w:val="8325D0D3E8354BEEB6105558F20478FE"/>
    <w:rsid w:val="000C6661"/>
  </w:style>
  <w:style w:type="paragraph" w:customStyle="1" w:styleId="DC026B9029EA44EDBE8BBD1EE9735573">
    <w:name w:val="DC026B9029EA44EDBE8BBD1EE9735573"/>
    <w:rsid w:val="000C6661"/>
  </w:style>
  <w:style w:type="paragraph" w:customStyle="1" w:styleId="8C803DAFD4C6469C9CA599FEBEED71AD">
    <w:name w:val="8C803DAFD4C6469C9CA599FEBEED71AD"/>
    <w:rsid w:val="000C6661"/>
  </w:style>
  <w:style w:type="paragraph" w:customStyle="1" w:styleId="5F85BFE873C243279C6116684498A2F1">
    <w:name w:val="5F85BFE873C243279C6116684498A2F1"/>
    <w:rsid w:val="000C6661"/>
  </w:style>
  <w:style w:type="paragraph" w:customStyle="1" w:styleId="55E878993DD444DF92BCBE4EBF0B1681">
    <w:name w:val="55E878993DD444DF92BCBE4EBF0B1681"/>
    <w:rsid w:val="000C6661"/>
  </w:style>
  <w:style w:type="paragraph" w:customStyle="1" w:styleId="5D22F01A117D41A4A855FC177B9FBF57">
    <w:name w:val="5D22F01A117D41A4A855FC177B9FBF57"/>
    <w:rsid w:val="000C6661"/>
  </w:style>
  <w:style w:type="paragraph" w:customStyle="1" w:styleId="28E23DD8BBC14FA0AE28338F2DE9AAC2">
    <w:name w:val="28E23DD8BBC14FA0AE28338F2DE9AAC2"/>
    <w:rsid w:val="000C6661"/>
  </w:style>
  <w:style w:type="paragraph" w:customStyle="1" w:styleId="B5A20F8A2FA74F45AA2C7FF6D2963CBD">
    <w:name w:val="B5A20F8A2FA74F45AA2C7FF6D2963CBD"/>
    <w:rsid w:val="000C6661"/>
  </w:style>
  <w:style w:type="paragraph" w:customStyle="1" w:styleId="DBC5E5C50888432FAF6AEFAD0E357544">
    <w:name w:val="DBC5E5C50888432FAF6AEFAD0E357544"/>
    <w:rsid w:val="000C6661"/>
  </w:style>
  <w:style w:type="paragraph" w:customStyle="1" w:styleId="07CC4AA69ACD4CEFB9A52595A5178EDE">
    <w:name w:val="07CC4AA69ACD4CEFB9A52595A5178EDE"/>
    <w:rsid w:val="000C6661"/>
  </w:style>
  <w:style w:type="paragraph" w:customStyle="1" w:styleId="AB51875583CC4ABAA2A3481BFC86BEC7">
    <w:name w:val="AB51875583CC4ABAA2A3481BFC86BEC7"/>
    <w:rsid w:val="000C6661"/>
  </w:style>
  <w:style w:type="paragraph" w:customStyle="1" w:styleId="F1E72645A7274426980A94ACCF035EFB">
    <w:name w:val="F1E72645A7274426980A94ACCF035EFB"/>
    <w:rsid w:val="000C6661"/>
  </w:style>
  <w:style w:type="paragraph" w:customStyle="1" w:styleId="41401773B1E946688A92D7A20BBE3F9F">
    <w:name w:val="41401773B1E946688A92D7A20BBE3F9F"/>
    <w:rsid w:val="000C6661"/>
  </w:style>
  <w:style w:type="paragraph" w:customStyle="1" w:styleId="E801EBE85A68443EBB3C5304AE888CE3">
    <w:name w:val="E801EBE85A68443EBB3C5304AE888CE3"/>
    <w:rsid w:val="000C6661"/>
  </w:style>
  <w:style w:type="paragraph" w:customStyle="1" w:styleId="453AC21967274A0AAFE76A62A72BA337">
    <w:name w:val="453AC21967274A0AAFE76A62A72BA337"/>
    <w:rsid w:val="000C6661"/>
  </w:style>
  <w:style w:type="paragraph" w:customStyle="1" w:styleId="8D4B082E84954553B4DDA74F1888DC86">
    <w:name w:val="8D4B082E84954553B4DDA74F1888DC86"/>
    <w:rsid w:val="000C6661"/>
  </w:style>
  <w:style w:type="paragraph" w:customStyle="1" w:styleId="DF027D011DBD4B81A21A823975B07DB6">
    <w:name w:val="DF027D011DBD4B81A21A823975B07DB6"/>
    <w:rsid w:val="000C6661"/>
  </w:style>
  <w:style w:type="paragraph" w:customStyle="1" w:styleId="558E8D3EA7CF45D982F6787098823C34">
    <w:name w:val="558E8D3EA7CF45D982F6787098823C34"/>
    <w:rsid w:val="000C6661"/>
  </w:style>
  <w:style w:type="paragraph" w:customStyle="1" w:styleId="289DD19778904FD78798E4039F359432">
    <w:name w:val="289DD19778904FD78798E4039F359432"/>
    <w:rsid w:val="000C6661"/>
  </w:style>
  <w:style w:type="paragraph" w:customStyle="1" w:styleId="F2F5656F9F6F45C69A19E9FDE271F484">
    <w:name w:val="F2F5656F9F6F45C69A19E9FDE271F484"/>
    <w:rsid w:val="000C6661"/>
  </w:style>
  <w:style w:type="paragraph" w:customStyle="1" w:styleId="12E7CAEC2EF74A98BCC19DD683805B13">
    <w:name w:val="12E7CAEC2EF74A98BCC19DD683805B13"/>
    <w:rsid w:val="000C6661"/>
  </w:style>
  <w:style w:type="paragraph" w:customStyle="1" w:styleId="598EC305E1AD468CAB3AD59D8A184470">
    <w:name w:val="598EC305E1AD468CAB3AD59D8A184470"/>
    <w:rsid w:val="000C6661"/>
  </w:style>
  <w:style w:type="paragraph" w:customStyle="1" w:styleId="8EE81D6B4DC6414FA53BD0A63DD2C62D">
    <w:name w:val="8EE81D6B4DC6414FA53BD0A63DD2C62D"/>
    <w:rsid w:val="000C6661"/>
  </w:style>
  <w:style w:type="paragraph" w:customStyle="1" w:styleId="2569B846E1CF4150B7FCDDBEF5BBD007">
    <w:name w:val="2569B846E1CF4150B7FCDDBEF5BBD007"/>
    <w:rsid w:val="000C6661"/>
  </w:style>
  <w:style w:type="paragraph" w:customStyle="1" w:styleId="8AFE879ECE1349B4AEFC079E6C46F798">
    <w:name w:val="8AFE879ECE1349B4AEFC079E6C46F798"/>
    <w:rsid w:val="000C6661"/>
  </w:style>
  <w:style w:type="paragraph" w:customStyle="1" w:styleId="57EF6B98EC944F2EABAADBB96E0AC60C">
    <w:name w:val="57EF6B98EC944F2EABAADBB96E0AC60C"/>
    <w:rsid w:val="000C6661"/>
  </w:style>
  <w:style w:type="paragraph" w:customStyle="1" w:styleId="B7D12D43D4924B47973691CEB522B70E">
    <w:name w:val="B7D12D43D4924B47973691CEB522B70E"/>
    <w:rsid w:val="000C6661"/>
  </w:style>
  <w:style w:type="paragraph" w:customStyle="1" w:styleId="E0E8AA0220864159A0E247F1164F8739">
    <w:name w:val="E0E8AA0220864159A0E247F1164F8739"/>
    <w:rsid w:val="000C6661"/>
  </w:style>
  <w:style w:type="paragraph" w:customStyle="1" w:styleId="2BF5272B11DE4D75B51761D26B8904D0">
    <w:name w:val="2BF5272B11DE4D75B51761D26B8904D0"/>
    <w:rsid w:val="000C6661"/>
  </w:style>
  <w:style w:type="paragraph" w:customStyle="1" w:styleId="51BCA9579BC64BF5B708566E9B5744D9">
    <w:name w:val="51BCA9579BC64BF5B708566E9B5744D9"/>
    <w:rsid w:val="000C6661"/>
  </w:style>
  <w:style w:type="paragraph" w:customStyle="1" w:styleId="67CB17752AA742038B50C42DF0CEB4CA">
    <w:name w:val="67CB17752AA742038B50C42DF0CEB4CA"/>
    <w:rsid w:val="000C6661"/>
  </w:style>
  <w:style w:type="paragraph" w:customStyle="1" w:styleId="619F6225E4F24D7C9AE7C4385C7E1014">
    <w:name w:val="619F6225E4F24D7C9AE7C4385C7E1014"/>
    <w:rsid w:val="000C6661"/>
  </w:style>
  <w:style w:type="paragraph" w:customStyle="1" w:styleId="BAE3904B20394B4B987CCC70BE859BD5">
    <w:name w:val="BAE3904B20394B4B987CCC70BE859BD5"/>
    <w:rsid w:val="000C6661"/>
  </w:style>
  <w:style w:type="paragraph" w:customStyle="1" w:styleId="9815355B1B9D4D8DAD991B753BD935D5">
    <w:name w:val="9815355B1B9D4D8DAD991B753BD935D5"/>
    <w:rsid w:val="000C6661"/>
  </w:style>
  <w:style w:type="paragraph" w:customStyle="1" w:styleId="F90FFE034D2C44FD86D2A6132BC16C94">
    <w:name w:val="F90FFE034D2C44FD86D2A6132BC16C94"/>
    <w:rsid w:val="000C6661"/>
  </w:style>
  <w:style w:type="paragraph" w:customStyle="1" w:styleId="512A9EC917014CB7A129EB3B13BCF087">
    <w:name w:val="512A9EC917014CB7A129EB3B13BCF087"/>
    <w:rsid w:val="000C6661"/>
  </w:style>
  <w:style w:type="paragraph" w:customStyle="1" w:styleId="751C683F2D684DD5A0E48D9739C500B9">
    <w:name w:val="751C683F2D684DD5A0E48D9739C500B9"/>
    <w:rsid w:val="000C6661"/>
  </w:style>
  <w:style w:type="paragraph" w:customStyle="1" w:styleId="8ACEAF4D98C343E3AC0E91FDB6F493A2">
    <w:name w:val="8ACEAF4D98C343E3AC0E91FDB6F493A2"/>
    <w:rsid w:val="000C6661"/>
  </w:style>
  <w:style w:type="paragraph" w:customStyle="1" w:styleId="C8180927596C476DB3B68362248B8000">
    <w:name w:val="C8180927596C476DB3B68362248B8000"/>
    <w:rsid w:val="000C6661"/>
  </w:style>
  <w:style w:type="paragraph" w:customStyle="1" w:styleId="954533CC6EC3403888AE039B540DFD79">
    <w:name w:val="954533CC6EC3403888AE039B540DFD79"/>
    <w:rsid w:val="000C6661"/>
  </w:style>
  <w:style w:type="paragraph" w:customStyle="1" w:styleId="F44F065E69B34FB59687F4453656C227">
    <w:name w:val="F44F065E69B34FB59687F4453656C227"/>
    <w:rsid w:val="000C6661"/>
  </w:style>
  <w:style w:type="paragraph" w:customStyle="1" w:styleId="F8B8E4347DA94AC4AD1B77A772B3B834">
    <w:name w:val="F8B8E4347DA94AC4AD1B77A772B3B834"/>
    <w:rsid w:val="000C6661"/>
  </w:style>
  <w:style w:type="paragraph" w:customStyle="1" w:styleId="64AD1DCAC74843D98262C665D97095D8">
    <w:name w:val="64AD1DCAC74843D98262C665D97095D8"/>
    <w:rsid w:val="000C6661"/>
  </w:style>
  <w:style w:type="paragraph" w:customStyle="1" w:styleId="D3E954C667754E37872327212D079888">
    <w:name w:val="D3E954C667754E37872327212D079888"/>
    <w:rsid w:val="000C6661"/>
  </w:style>
  <w:style w:type="paragraph" w:customStyle="1" w:styleId="F9944FA5EB5444F99B5680F1A3AE97C3">
    <w:name w:val="F9944FA5EB5444F99B5680F1A3AE97C3"/>
    <w:rsid w:val="000C6661"/>
  </w:style>
  <w:style w:type="paragraph" w:customStyle="1" w:styleId="3F3C0BBCE254438584DB7DA9C35FD008">
    <w:name w:val="3F3C0BBCE254438584DB7DA9C35FD008"/>
    <w:rsid w:val="000C6661"/>
  </w:style>
  <w:style w:type="paragraph" w:customStyle="1" w:styleId="38ECA799D4D34575B247C362EC8DB31E">
    <w:name w:val="38ECA799D4D34575B247C362EC8DB31E"/>
    <w:rsid w:val="000C6661"/>
  </w:style>
  <w:style w:type="paragraph" w:customStyle="1" w:styleId="DB1D298A5E7747068465FED5E14CE5D0">
    <w:name w:val="DB1D298A5E7747068465FED5E14CE5D0"/>
    <w:rsid w:val="000C6661"/>
  </w:style>
  <w:style w:type="paragraph" w:customStyle="1" w:styleId="47DE85208AF4468F89D91D6966C17529">
    <w:name w:val="47DE85208AF4468F89D91D6966C17529"/>
    <w:rsid w:val="000C6661"/>
  </w:style>
  <w:style w:type="paragraph" w:customStyle="1" w:styleId="F466B382A6A441F3A3D71500D99CD62E">
    <w:name w:val="F466B382A6A441F3A3D71500D99CD62E"/>
    <w:rsid w:val="000C6661"/>
  </w:style>
  <w:style w:type="paragraph" w:customStyle="1" w:styleId="6C3A67ABDD1A41119BA6987A0D4B7CFB">
    <w:name w:val="6C3A67ABDD1A41119BA6987A0D4B7CFB"/>
    <w:rsid w:val="000C6661"/>
  </w:style>
  <w:style w:type="paragraph" w:customStyle="1" w:styleId="8EC48D862A7043189EA188F009903AD7">
    <w:name w:val="8EC48D862A7043189EA188F009903AD7"/>
    <w:rsid w:val="000C6661"/>
  </w:style>
  <w:style w:type="paragraph" w:customStyle="1" w:styleId="296F6C3E1065438C82C5284E57F8FDBA">
    <w:name w:val="296F6C3E1065438C82C5284E57F8FDBA"/>
    <w:rsid w:val="000C6661"/>
  </w:style>
  <w:style w:type="paragraph" w:customStyle="1" w:styleId="94F7CF36E0D5420B96C3750496FD63E8">
    <w:name w:val="94F7CF36E0D5420B96C3750496FD63E8"/>
    <w:rsid w:val="000C6661"/>
  </w:style>
  <w:style w:type="paragraph" w:customStyle="1" w:styleId="4C455C99149648A7BE5620CB66CAF2E4">
    <w:name w:val="4C455C99149648A7BE5620CB66CAF2E4"/>
    <w:rsid w:val="000C6661"/>
  </w:style>
  <w:style w:type="paragraph" w:customStyle="1" w:styleId="5E8E648281EE452DAFDF8AF6F36C5C5A">
    <w:name w:val="5E8E648281EE452DAFDF8AF6F36C5C5A"/>
    <w:rsid w:val="000C6661"/>
  </w:style>
  <w:style w:type="paragraph" w:customStyle="1" w:styleId="FD0FA80AB31B4227AEE6FC89CADB3F93">
    <w:name w:val="FD0FA80AB31B4227AEE6FC89CADB3F93"/>
    <w:rsid w:val="000C6661"/>
  </w:style>
  <w:style w:type="paragraph" w:customStyle="1" w:styleId="2FE6566D5A56445A82493AF15E0BA654">
    <w:name w:val="2FE6566D5A56445A82493AF15E0BA654"/>
    <w:rsid w:val="000C6661"/>
  </w:style>
  <w:style w:type="paragraph" w:customStyle="1" w:styleId="18CDF58C1B254FBEB1BE9E3039F56FCC">
    <w:name w:val="18CDF58C1B254FBEB1BE9E3039F56FCC"/>
    <w:rsid w:val="000C6661"/>
  </w:style>
  <w:style w:type="paragraph" w:customStyle="1" w:styleId="21F51C4BA257455DAF10A1079BA83CBF">
    <w:name w:val="21F51C4BA257455DAF10A1079BA83CBF"/>
    <w:rsid w:val="000C6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yndham-Blue">
      <a:dk1>
        <a:sysClr val="windowText" lastClr="000000"/>
      </a:dk1>
      <a:lt1>
        <a:sysClr val="window" lastClr="FFFFFF"/>
      </a:lt1>
      <a:dk2>
        <a:srgbClr val="26426E"/>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F25BED-56D6-4C13-9581-9299AA580AFD}">
  <ds:schemaRefs>
    <ds:schemaRef ds:uri="http://schemas.microsoft.com/sharepoint/v3/contenttype/forms"/>
  </ds:schemaRefs>
</ds:datastoreItem>
</file>

<file path=customXml/itemProps3.xml><?xml version="1.0" encoding="utf-8"?>
<ds:datastoreItem xmlns:ds="http://schemas.openxmlformats.org/officeDocument/2006/customXml" ds:itemID="{40160A42-B487-402A-99B7-40FBC18C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WCC Blue Template - Header and Footer.dotx</Template>
  <TotalTime>108</TotalTime>
  <Pages>8</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Erin Ogden</dc:creator>
  <cp:keywords/>
  <dc:description/>
  <cp:lastModifiedBy>Erin Ogden</cp:lastModifiedBy>
  <cp:revision>4</cp:revision>
  <dcterms:created xsi:type="dcterms:W3CDTF">2024-11-03T22:37:00Z</dcterms:created>
  <dcterms:modified xsi:type="dcterms:W3CDTF">2024-11-14T00:04:00Z</dcterms:modified>
</cp:coreProperties>
</file>