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67335" w14:textId="44FA7B36" w:rsidR="002D4BA8" w:rsidRDefault="002D4BA8">
      <w:r>
        <w:rPr>
          <w:noProof/>
          <w:lang w:eastAsia="en-AU"/>
        </w:rPr>
        <mc:AlternateContent>
          <mc:Choice Requires="wps">
            <w:drawing>
              <wp:anchor distT="0" distB="0" distL="114300" distR="114300" simplePos="0" relativeHeight="251659264" behindDoc="0" locked="0" layoutInCell="1" allowOverlap="1" wp14:anchorId="71BA2E20" wp14:editId="70B2CA44">
                <wp:simplePos x="0" y="0"/>
                <wp:positionH relativeFrom="column">
                  <wp:posOffset>-38135</wp:posOffset>
                </wp:positionH>
                <wp:positionV relativeFrom="page">
                  <wp:posOffset>1867356</wp:posOffset>
                </wp:positionV>
                <wp:extent cx="5833745" cy="1043940"/>
                <wp:effectExtent l="0" t="0" r="14605" b="3810"/>
                <wp:wrapThrough wrapText="bothSides">
                  <wp:wrapPolygon edited="0">
                    <wp:start x="0" y="0"/>
                    <wp:lineTo x="0" y="21285"/>
                    <wp:lineTo x="21584" y="21285"/>
                    <wp:lineTo x="21584" y="0"/>
                    <wp:lineTo x="0" y="0"/>
                  </wp:wrapPolygon>
                </wp:wrapThrough>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31092" w14:textId="77777777" w:rsidR="002D4BA8" w:rsidRPr="002D4BA8" w:rsidRDefault="002D4BA8" w:rsidP="00120597">
                            <w:pPr>
                              <w:pStyle w:val="Header01"/>
                              <w:rPr>
                                <w:rFonts w:asciiTheme="majorHAnsi" w:hAnsiTheme="majorHAnsi" w:cstheme="majorHAnsi"/>
                                <w:b/>
                                <w:bCs/>
                                <w:color w:val="7DB08C" w:themeColor="text2"/>
                                <w:sz w:val="60"/>
                                <w:szCs w:val="60"/>
                              </w:rPr>
                            </w:pPr>
                            <w:r w:rsidRPr="002D4BA8">
                              <w:rPr>
                                <w:rFonts w:asciiTheme="majorHAnsi" w:hAnsiTheme="majorHAnsi" w:cstheme="majorHAnsi"/>
                                <w:b/>
                                <w:bCs/>
                                <w:color w:val="7DB08C" w:themeColor="text2"/>
                                <w:sz w:val="60"/>
                                <w:szCs w:val="60"/>
                              </w:rPr>
                              <w:t>Checklist</w:t>
                            </w:r>
                          </w:p>
                          <w:p w14:paraId="685F8F99" w14:textId="77777777" w:rsidR="002D4BA8" w:rsidRPr="002D4BA8" w:rsidRDefault="002D4BA8" w:rsidP="00120597">
                            <w:pPr>
                              <w:pStyle w:val="IntroPara01"/>
                              <w:rPr>
                                <w:rFonts w:asciiTheme="majorHAnsi" w:hAnsiTheme="majorHAnsi" w:cstheme="majorHAnsi"/>
                                <w:b/>
                                <w:bCs/>
                              </w:rPr>
                            </w:pPr>
                            <w:r w:rsidRPr="002D4BA8">
                              <w:rPr>
                                <w:rFonts w:asciiTheme="majorHAnsi" w:hAnsiTheme="majorHAnsi" w:cstheme="majorHAnsi"/>
                                <w:b/>
                                <w:bCs/>
                              </w:rPr>
                              <w:t>Detailed landscape Plans – Reserves and Waterways</w:t>
                            </w:r>
                          </w:p>
                          <w:p w14:paraId="3514DA44" w14:textId="77777777" w:rsidR="002D4BA8" w:rsidRPr="002D4BA8" w:rsidRDefault="002D4BA8" w:rsidP="00120597">
                            <w:pPr>
                              <w:pStyle w:val="Header01"/>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A2E20" id="_x0000_t202" coordsize="21600,21600" o:spt="202" path="m,l,21600r21600,l21600,xe">
                <v:stroke joinstyle="miter"/>
                <v:path gradientshapeok="t" o:connecttype="rect"/>
              </v:shapetype>
              <v:shape id="Text Box 2" o:spid="_x0000_s1026" type="#_x0000_t202" style="position:absolute;margin-left:-3pt;margin-top:147.05pt;width:459.35pt;height:8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" filled="f" stroked="f">
                <v:textbox inset="0,0,0,0">
                  <w:txbxContent>
                    <w:p w14:paraId="3AC31092" w14:textId="77777777" w:rsidR="002D4BA8" w:rsidRPr="002D4BA8" w:rsidRDefault="002D4BA8" w:rsidP="00120597">
                      <w:pPr>
                        <w:pStyle w:val="Header01"/>
                        <w:rPr>
                          <w:rFonts w:asciiTheme="majorHAnsi" w:hAnsiTheme="majorHAnsi" w:cstheme="majorHAnsi"/>
                          <w:b/>
                          <w:bCs/>
                          <w:color w:val="7DB08C" w:themeColor="text2"/>
                          <w:sz w:val="60"/>
                          <w:szCs w:val="60"/>
                        </w:rPr>
                      </w:pPr>
                      <w:r w:rsidRPr="002D4BA8">
                        <w:rPr>
                          <w:rFonts w:asciiTheme="majorHAnsi" w:hAnsiTheme="majorHAnsi" w:cstheme="majorHAnsi"/>
                          <w:b/>
                          <w:bCs/>
                          <w:color w:val="7DB08C" w:themeColor="text2"/>
                          <w:sz w:val="60"/>
                          <w:szCs w:val="60"/>
                        </w:rPr>
                        <w:t>Checklist</w:t>
                      </w:r>
                    </w:p>
                    <w:p w14:paraId="685F8F99" w14:textId="77777777" w:rsidR="002D4BA8" w:rsidRPr="002D4BA8" w:rsidRDefault="002D4BA8" w:rsidP="00120597">
                      <w:pPr>
                        <w:pStyle w:val="IntroPara01"/>
                        <w:rPr>
                          <w:rFonts w:asciiTheme="majorHAnsi" w:hAnsiTheme="majorHAnsi" w:cstheme="majorHAnsi"/>
                          <w:b/>
                          <w:bCs/>
                        </w:rPr>
                      </w:pPr>
                      <w:r w:rsidRPr="002D4BA8">
                        <w:rPr>
                          <w:rFonts w:asciiTheme="majorHAnsi" w:hAnsiTheme="majorHAnsi" w:cstheme="majorHAnsi"/>
                          <w:b/>
                          <w:bCs/>
                        </w:rPr>
                        <w:t>Detailed landscape Plans – Reserves and Waterways</w:t>
                      </w:r>
                    </w:p>
                    <w:p w14:paraId="3514DA44" w14:textId="77777777" w:rsidR="002D4BA8" w:rsidRPr="002D4BA8" w:rsidRDefault="002D4BA8" w:rsidP="00120597">
                      <w:pPr>
                        <w:pStyle w:val="Header01"/>
                        <w:rPr>
                          <w:color w:val="auto"/>
                        </w:rPr>
                      </w:pPr>
                    </w:p>
                  </w:txbxContent>
                </v:textbox>
                <w10:wrap type="through" anchory="page"/>
              </v:shape>
            </w:pict>
          </mc:Fallback>
        </mc:AlternateContent>
      </w:r>
    </w:p>
    <w:p w14:paraId="41EE6609" w14:textId="77777777" w:rsidR="002D4BA8" w:rsidRDefault="002D4BA8"/>
    <w:p w14:paraId="71CD406E" w14:textId="18D881DB" w:rsidR="002D4BA8" w:rsidRDefault="002D4BA8"/>
    <w:tbl>
      <w:tblPr>
        <w:tblStyle w:val="TableGrid"/>
        <w:tblW w:w="0" w:type="auto"/>
        <w:tblLook w:val="04A0" w:firstRow="1" w:lastRow="0" w:firstColumn="1" w:lastColumn="0" w:noHBand="0" w:noVBand="1"/>
      </w:tblPr>
      <w:tblGrid>
        <w:gridCol w:w="2310"/>
        <w:gridCol w:w="2310"/>
        <w:gridCol w:w="2311"/>
        <w:gridCol w:w="2311"/>
      </w:tblGrid>
      <w:tr w:rsidR="002D4BA8" w14:paraId="27724105" w14:textId="77777777" w:rsidTr="004E01D5">
        <w:tc>
          <w:tcPr>
            <w:tcW w:w="2310" w:type="dxa"/>
            <w:shd w:val="clear" w:color="auto" w:fill="B2B2B2" w:themeFill="accent6" w:themeFillTint="99"/>
          </w:tcPr>
          <w:p w14:paraId="643739F5" w14:textId="104EAB32" w:rsidR="002D4BA8" w:rsidRPr="004E01D5" w:rsidRDefault="002D4BA8" w:rsidP="004E01D5">
            <w:pPr>
              <w:rPr>
                <w:rFonts w:ascii="Arial" w:hAnsi="Arial" w:cs="Arial"/>
                <w:b/>
                <w:bCs/>
              </w:rPr>
            </w:pPr>
            <w:r>
              <w:rPr>
                <w:rFonts w:ascii="Arial" w:hAnsi="Arial" w:cs="Arial"/>
                <w:b/>
                <w:bCs/>
              </w:rPr>
              <w:t>D</w:t>
            </w:r>
            <w:r w:rsidRPr="004E01D5">
              <w:rPr>
                <w:rFonts w:ascii="Arial" w:hAnsi="Arial" w:cs="Arial"/>
                <w:b/>
                <w:bCs/>
              </w:rPr>
              <w:t>ate:</w:t>
            </w:r>
          </w:p>
        </w:tc>
        <w:sdt>
          <w:sdtPr>
            <w:rPr>
              <w:rFonts w:ascii="Arial" w:hAnsi="Arial" w:cs="Arial"/>
            </w:rPr>
            <w:id w:val="1590581366"/>
            <w:placeholder>
              <w:docPart w:val="4D723BDF491F4ACD954AD3BE6B602E28"/>
            </w:placeholder>
            <w:showingPlcHdr/>
          </w:sdtPr>
          <w:sdtContent>
            <w:tc>
              <w:tcPr>
                <w:tcW w:w="2310" w:type="dxa"/>
              </w:tcPr>
              <w:p w14:paraId="35B7574D" w14:textId="77777777" w:rsidR="002D4BA8" w:rsidRDefault="002D4BA8" w:rsidP="004E01D5">
                <w:pPr>
                  <w:rPr>
                    <w:rFonts w:ascii="Arial" w:hAnsi="Arial" w:cs="Arial"/>
                  </w:rPr>
                </w:pPr>
                <w:r w:rsidRPr="00CB5F03">
                  <w:rPr>
                    <w:rStyle w:val="PlaceholderText"/>
                  </w:rPr>
                  <w:t>Click or tap here to enter text.</w:t>
                </w:r>
              </w:p>
            </w:tc>
          </w:sdtContent>
        </w:sdt>
        <w:tc>
          <w:tcPr>
            <w:tcW w:w="2311" w:type="dxa"/>
            <w:shd w:val="clear" w:color="auto" w:fill="B2B2B2" w:themeFill="accent6" w:themeFillTint="99"/>
          </w:tcPr>
          <w:p w14:paraId="559D0302" w14:textId="77777777" w:rsidR="002D4BA8" w:rsidRPr="004E01D5" w:rsidRDefault="002D4BA8" w:rsidP="004E01D5">
            <w:pPr>
              <w:rPr>
                <w:rFonts w:ascii="Arial" w:hAnsi="Arial" w:cs="Arial"/>
                <w:b/>
                <w:bCs/>
              </w:rPr>
            </w:pPr>
            <w:r w:rsidRPr="004E01D5">
              <w:rPr>
                <w:rFonts w:ascii="Arial" w:hAnsi="Arial" w:cs="Arial"/>
                <w:b/>
                <w:bCs/>
              </w:rPr>
              <w:t>Landscape Subdivision (LS) if know:</w:t>
            </w:r>
          </w:p>
          <w:p w14:paraId="03893BFF" w14:textId="77777777" w:rsidR="002D4BA8" w:rsidRPr="004E01D5" w:rsidRDefault="002D4BA8" w:rsidP="004E01D5">
            <w:pPr>
              <w:rPr>
                <w:rFonts w:ascii="Arial" w:hAnsi="Arial" w:cs="Arial"/>
                <w:b/>
                <w:bCs/>
              </w:rPr>
            </w:pPr>
          </w:p>
        </w:tc>
        <w:sdt>
          <w:sdtPr>
            <w:rPr>
              <w:rFonts w:ascii="Arial" w:hAnsi="Arial" w:cs="Arial"/>
            </w:rPr>
            <w:id w:val="-272642566"/>
            <w:placeholder>
              <w:docPart w:val="4D723BDF491F4ACD954AD3BE6B602E28"/>
            </w:placeholder>
            <w:showingPlcHdr/>
          </w:sdtPr>
          <w:sdtContent>
            <w:tc>
              <w:tcPr>
                <w:tcW w:w="2311" w:type="dxa"/>
              </w:tcPr>
              <w:p w14:paraId="42CF5810" w14:textId="77777777" w:rsidR="002D4BA8" w:rsidRDefault="002D4BA8" w:rsidP="004E01D5">
                <w:pPr>
                  <w:rPr>
                    <w:rFonts w:ascii="Arial" w:hAnsi="Arial" w:cs="Arial"/>
                  </w:rPr>
                </w:pPr>
                <w:r w:rsidRPr="00CB5F03">
                  <w:rPr>
                    <w:rStyle w:val="PlaceholderText"/>
                  </w:rPr>
                  <w:t>Click or tap here to enter text.</w:t>
                </w:r>
              </w:p>
            </w:tc>
          </w:sdtContent>
        </w:sdt>
      </w:tr>
      <w:tr w:rsidR="002D4BA8" w14:paraId="0EA5965E" w14:textId="77777777" w:rsidTr="004E01D5">
        <w:tc>
          <w:tcPr>
            <w:tcW w:w="2310" w:type="dxa"/>
            <w:shd w:val="clear" w:color="auto" w:fill="B2B2B2" w:themeFill="accent6" w:themeFillTint="99"/>
          </w:tcPr>
          <w:p w14:paraId="6535232C" w14:textId="77777777" w:rsidR="002D4BA8" w:rsidRPr="004E01D5" w:rsidRDefault="002D4BA8" w:rsidP="004E01D5">
            <w:pPr>
              <w:rPr>
                <w:rFonts w:ascii="Arial" w:hAnsi="Arial" w:cs="Arial"/>
                <w:b/>
                <w:bCs/>
              </w:rPr>
            </w:pPr>
            <w:r w:rsidRPr="004E01D5">
              <w:rPr>
                <w:rFonts w:ascii="Arial" w:hAnsi="Arial" w:cs="Arial"/>
                <w:b/>
                <w:bCs/>
              </w:rPr>
              <w:t>Estate:</w:t>
            </w:r>
          </w:p>
          <w:p w14:paraId="42933E54" w14:textId="77777777" w:rsidR="002D4BA8" w:rsidRPr="004E01D5" w:rsidRDefault="002D4BA8" w:rsidP="004E01D5">
            <w:pPr>
              <w:rPr>
                <w:rFonts w:ascii="Arial" w:hAnsi="Arial" w:cs="Arial"/>
                <w:b/>
                <w:bCs/>
              </w:rPr>
            </w:pPr>
          </w:p>
        </w:tc>
        <w:sdt>
          <w:sdtPr>
            <w:rPr>
              <w:rFonts w:ascii="Arial" w:hAnsi="Arial" w:cs="Arial"/>
            </w:rPr>
            <w:id w:val="-622228898"/>
            <w:placeholder>
              <w:docPart w:val="4D723BDF491F4ACD954AD3BE6B602E28"/>
            </w:placeholder>
            <w:showingPlcHdr/>
          </w:sdtPr>
          <w:sdtContent>
            <w:tc>
              <w:tcPr>
                <w:tcW w:w="2310" w:type="dxa"/>
              </w:tcPr>
              <w:p w14:paraId="25CAF336" w14:textId="77777777" w:rsidR="002D4BA8" w:rsidRDefault="002D4BA8" w:rsidP="004E01D5">
                <w:pPr>
                  <w:rPr>
                    <w:rFonts w:ascii="Arial" w:hAnsi="Arial" w:cs="Arial"/>
                  </w:rPr>
                </w:pPr>
                <w:r w:rsidRPr="00CB5F03">
                  <w:rPr>
                    <w:rStyle w:val="PlaceholderText"/>
                  </w:rPr>
                  <w:t>Click or tap here to enter text.</w:t>
                </w:r>
              </w:p>
            </w:tc>
          </w:sdtContent>
        </w:sdt>
        <w:tc>
          <w:tcPr>
            <w:tcW w:w="2311" w:type="dxa"/>
            <w:shd w:val="clear" w:color="auto" w:fill="B2B2B2" w:themeFill="accent6" w:themeFillTint="99"/>
          </w:tcPr>
          <w:p w14:paraId="75E11829" w14:textId="77777777" w:rsidR="002D4BA8" w:rsidRPr="004E01D5" w:rsidRDefault="002D4BA8" w:rsidP="004E01D5">
            <w:pPr>
              <w:rPr>
                <w:rFonts w:ascii="Arial" w:hAnsi="Arial" w:cs="Arial"/>
                <w:b/>
                <w:bCs/>
              </w:rPr>
            </w:pPr>
            <w:r w:rsidRPr="004E01D5">
              <w:rPr>
                <w:rFonts w:ascii="Arial" w:hAnsi="Arial" w:cs="Arial"/>
                <w:b/>
                <w:bCs/>
              </w:rPr>
              <w:t>Planning Permit number (WYP):</w:t>
            </w:r>
          </w:p>
          <w:p w14:paraId="5768C9EA" w14:textId="77777777" w:rsidR="002D4BA8" w:rsidRPr="004E01D5" w:rsidRDefault="002D4BA8" w:rsidP="004E01D5">
            <w:pPr>
              <w:rPr>
                <w:rFonts w:ascii="Arial" w:hAnsi="Arial" w:cs="Arial"/>
                <w:b/>
                <w:bCs/>
              </w:rPr>
            </w:pPr>
          </w:p>
        </w:tc>
        <w:sdt>
          <w:sdtPr>
            <w:rPr>
              <w:rFonts w:ascii="Arial" w:hAnsi="Arial" w:cs="Arial"/>
            </w:rPr>
            <w:id w:val="-617989066"/>
            <w:placeholder>
              <w:docPart w:val="4D723BDF491F4ACD954AD3BE6B602E28"/>
            </w:placeholder>
            <w:showingPlcHdr/>
          </w:sdtPr>
          <w:sdtContent>
            <w:tc>
              <w:tcPr>
                <w:tcW w:w="2311" w:type="dxa"/>
              </w:tcPr>
              <w:p w14:paraId="6A16FAEF" w14:textId="77777777" w:rsidR="002D4BA8" w:rsidRDefault="002D4BA8" w:rsidP="004E01D5">
                <w:pPr>
                  <w:rPr>
                    <w:rFonts w:ascii="Arial" w:hAnsi="Arial" w:cs="Arial"/>
                  </w:rPr>
                </w:pPr>
                <w:r w:rsidRPr="00CB5F03">
                  <w:rPr>
                    <w:rStyle w:val="PlaceholderText"/>
                  </w:rPr>
                  <w:t>Click or tap here to enter text.</w:t>
                </w:r>
              </w:p>
            </w:tc>
          </w:sdtContent>
        </w:sdt>
      </w:tr>
      <w:tr w:rsidR="002D4BA8" w14:paraId="7A401508" w14:textId="77777777" w:rsidTr="004E01D5">
        <w:tc>
          <w:tcPr>
            <w:tcW w:w="2310" w:type="dxa"/>
            <w:shd w:val="clear" w:color="auto" w:fill="B2B2B2" w:themeFill="accent6" w:themeFillTint="99"/>
          </w:tcPr>
          <w:p w14:paraId="01864B13" w14:textId="77777777" w:rsidR="002D4BA8" w:rsidRPr="004E01D5" w:rsidRDefault="002D4BA8" w:rsidP="004E01D5">
            <w:pPr>
              <w:rPr>
                <w:rFonts w:ascii="Arial" w:hAnsi="Arial" w:cs="Arial"/>
                <w:b/>
                <w:bCs/>
              </w:rPr>
            </w:pPr>
            <w:r w:rsidRPr="004E01D5">
              <w:rPr>
                <w:rFonts w:ascii="Arial" w:hAnsi="Arial" w:cs="Arial"/>
                <w:b/>
                <w:bCs/>
              </w:rPr>
              <w:t>Stage Number:</w:t>
            </w:r>
          </w:p>
          <w:p w14:paraId="17FAD0DA" w14:textId="77777777" w:rsidR="002D4BA8" w:rsidRPr="004E01D5" w:rsidRDefault="002D4BA8" w:rsidP="004E01D5">
            <w:pPr>
              <w:rPr>
                <w:rFonts w:ascii="Arial" w:hAnsi="Arial" w:cs="Arial"/>
                <w:b/>
                <w:bCs/>
              </w:rPr>
            </w:pPr>
          </w:p>
        </w:tc>
        <w:sdt>
          <w:sdtPr>
            <w:rPr>
              <w:rFonts w:ascii="Arial" w:hAnsi="Arial" w:cs="Arial"/>
            </w:rPr>
            <w:id w:val="2007549086"/>
            <w:placeholder>
              <w:docPart w:val="4D723BDF491F4ACD954AD3BE6B602E28"/>
            </w:placeholder>
            <w:showingPlcHdr/>
          </w:sdtPr>
          <w:sdtContent>
            <w:tc>
              <w:tcPr>
                <w:tcW w:w="2310" w:type="dxa"/>
              </w:tcPr>
              <w:p w14:paraId="0C2AF079" w14:textId="77777777" w:rsidR="002D4BA8" w:rsidRDefault="002D4BA8" w:rsidP="004E01D5">
                <w:pPr>
                  <w:rPr>
                    <w:rFonts w:ascii="Arial" w:hAnsi="Arial" w:cs="Arial"/>
                  </w:rPr>
                </w:pPr>
                <w:r w:rsidRPr="00CB5F03">
                  <w:rPr>
                    <w:rStyle w:val="PlaceholderText"/>
                  </w:rPr>
                  <w:t>Click or tap here to enter text.</w:t>
                </w:r>
              </w:p>
            </w:tc>
          </w:sdtContent>
        </w:sdt>
        <w:tc>
          <w:tcPr>
            <w:tcW w:w="2311" w:type="dxa"/>
            <w:shd w:val="clear" w:color="auto" w:fill="B2B2B2" w:themeFill="accent6" w:themeFillTint="99"/>
          </w:tcPr>
          <w:p w14:paraId="6658168D" w14:textId="77777777" w:rsidR="002D4BA8" w:rsidRPr="004E01D5" w:rsidRDefault="002D4BA8" w:rsidP="004E01D5">
            <w:pPr>
              <w:rPr>
                <w:rFonts w:ascii="Arial" w:hAnsi="Arial" w:cs="Arial"/>
                <w:b/>
                <w:bCs/>
              </w:rPr>
            </w:pPr>
            <w:r w:rsidRPr="004E01D5">
              <w:rPr>
                <w:rFonts w:ascii="Arial" w:hAnsi="Arial" w:cs="Arial"/>
                <w:b/>
                <w:bCs/>
              </w:rPr>
              <w:t>Planning Permit condition:</w:t>
            </w:r>
          </w:p>
          <w:p w14:paraId="5C661772" w14:textId="77777777" w:rsidR="002D4BA8" w:rsidRPr="004E01D5" w:rsidRDefault="002D4BA8" w:rsidP="004E01D5">
            <w:pPr>
              <w:rPr>
                <w:rFonts w:ascii="Arial" w:hAnsi="Arial" w:cs="Arial"/>
                <w:b/>
                <w:bCs/>
              </w:rPr>
            </w:pPr>
          </w:p>
        </w:tc>
        <w:sdt>
          <w:sdtPr>
            <w:rPr>
              <w:rFonts w:ascii="Arial" w:hAnsi="Arial" w:cs="Arial"/>
            </w:rPr>
            <w:id w:val="1967395206"/>
            <w:placeholder>
              <w:docPart w:val="65255F245CA741DC8CD84784E05921DD"/>
            </w:placeholder>
            <w:showingPlcHdr/>
          </w:sdtPr>
          <w:sdtContent>
            <w:tc>
              <w:tcPr>
                <w:tcW w:w="2311" w:type="dxa"/>
              </w:tcPr>
              <w:p w14:paraId="539E4814" w14:textId="77777777" w:rsidR="002D4BA8" w:rsidRDefault="002D4BA8" w:rsidP="004E01D5">
                <w:pPr>
                  <w:rPr>
                    <w:rFonts w:ascii="Arial" w:hAnsi="Arial" w:cs="Arial"/>
                  </w:rPr>
                </w:pPr>
                <w:r w:rsidRPr="00CB5F03">
                  <w:rPr>
                    <w:rStyle w:val="PlaceholderText"/>
                  </w:rPr>
                  <w:t>Click or tap here to enter text.</w:t>
                </w:r>
              </w:p>
            </w:tc>
          </w:sdtContent>
        </w:sdt>
      </w:tr>
      <w:tr w:rsidR="002D4BA8" w14:paraId="3EC2439A" w14:textId="77777777" w:rsidTr="004E01D5">
        <w:tc>
          <w:tcPr>
            <w:tcW w:w="2310" w:type="dxa"/>
            <w:shd w:val="clear" w:color="auto" w:fill="B2B2B2" w:themeFill="accent6" w:themeFillTint="99"/>
          </w:tcPr>
          <w:p w14:paraId="0773D815" w14:textId="77777777" w:rsidR="002D4BA8" w:rsidRPr="004E01D5" w:rsidRDefault="002D4BA8" w:rsidP="004E01D5">
            <w:pPr>
              <w:rPr>
                <w:rFonts w:ascii="Arial" w:hAnsi="Arial" w:cs="Arial"/>
                <w:b/>
                <w:bCs/>
              </w:rPr>
            </w:pPr>
            <w:r>
              <w:rPr>
                <w:rFonts w:ascii="Arial" w:hAnsi="Arial" w:cs="Arial"/>
                <w:b/>
                <w:bCs/>
              </w:rPr>
              <w:t>Contact Details:</w:t>
            </w:r>
          </w:p>
          <w:p w14:paraId="023560FE" w14:textId="77777777" w:rsidR="002D4BA8" w:rsidRPr="004E01D5" w:rsidRDefault="002D4BA8" w:rsidP="004E01D5">
            <w:pPr>
              <w:rPr>
                <w:rFonts w:ascii="Arial" w:hAnsi="Arial" w:cs="Arial"/>
                <w:b/>
                <w:bCs/>
              </w:rPr>
            </w:pPr>
          </w:p>
        </w:tc>
        <w:sdt>
          <w:sdtPr>
            <w:rPr>
              <w:rFonts w:ascii="Arial" w:hAnsi="Arial" w:cs="Arial"/>
            </w:rPr>
            <w:id w:val="450210735"/>
            <w:placeholder>
              <w:docPart w:val="AE192B8E91A44F4BB63D9D45F045DE8A"/>
            </w:placeholder>
            <w:showingPlcHdr/>
          </w:sdtPr>
          <w:sdtContent>
            <w:tc>
              <w:tcPr>
                <w:tcW w:w="2310" w:type="dxa"/>
              </w:tcPr>
              <w:p w14:paraId="54D6AF10" w14:textId="77777777" w:rsidR="002D4BA8" w:rsidRDefault="002D4BA8" w:rsidP="004E01D5">
                <w:pPr>
                  <w:rPr>
                    <w:rFonts w:ascii="Arial" w:hAnsi="Arial" w:cs="Arial"/>
                  </w:rPr>
                </w:pPr>
                <w:r w:rsidRPr="00CB5F03">
                  <w:rPr>
                    <w:rStyle w:val="PlaceholderText"/>
                  </w:rPr>
                  <w:t>Click or tap here to enter text.</w:t>
                </w:r>
              </w:p>
            </w:tc>
          </w:sdtContent>
        </w:sdt>
        <w:tc>
          <w:tcPr>
            <w:tcW w:w="2311" w:type="dxa"/>
            <w:shd w:val="clear" w:color="auto" w:fill="B2B2B2" w:themeFill="accent6" w:themeFillTint="99"/>
          </w:tcPr>
          <w:p w14:paraId="4B06DAE5" w14:textId="77777777" w:rsidR="002D4BA8" w:rsidRPr="004E01D5" w:rsidRDefault="002D4BA8" w:rsidP="004E01D5">
            <w:pPr>
              <w:rPr>
                <w:rFonts w:ascii="Arial" w:hAnsi="Arial" w:cs="Arial"/>
                <w:b/>
                <w:bCs/>
              </w:rPr>
            </w:pPr>
            <w:r w:rsidRPr="004E01D5">
              <w:rPr>
                <w:rFonts w:ascii="Arial" w:hAnsi="Arial" w:cs="Arial"/>
                <w:b/>
                <w:bCs/>
              </w:rPr>
              <w:t>Engineering Plans (SDW):</w:t>
            </w:r>
          </w:p>
          <w:p w14:paraId="61086B1E" w14:textId="77777777" w:rsidR="002D4BA8" w:rsidRPr="004E01D5" w:rsidRDefault="002D4BA8" w:rsidP="004E01D5">
            <w:pPr>
              <w:rPr>
                <w:rFonts w:ascii="Arial" w:hAnsi="Arial" w:cs="Arial"/>
                <w:b/>
                <w:bCs/>
              </w:rPr>
            </w:pPr>
          </w:p>
        </w:tc>
        <w:sdt>
          <w:sdtPr>
            <w:rPr>
              <w:rFonts w:ascii="Arial" w:hAnsi="Arial" w:cs="Arial"/>
            </w:rPr>
            <w:id w:val="1487973378"/>
            <w:placeholder>
              <w:docPart w:val="F2C181E9F6A54344A437796BB4B8F78D"/>
            </w:placeholder>
            <w:showingPlcHdr/>
          </w:sdtPr>
          <w:sdtContent>
            <w:tc>
              <w:tcPr>
                <w:tcW w:w="2311" w:type="dxa"/>
              </w:tcPr>
              <w:p w14:paraId="1B023544" w14:textId="77777777" w:rsidR="002D4BA8" w:rsidRDefault="002D4BA8" w:rsidP="004E01D5">
                <w:pPr>
                  <w:rPr>
                    <w:rFonts w:ascii="Arial" w:hAnsi="Arial" w:cs="Arial"/>
                  </w:rPr>
                </w:pPr>
                <w:r w:rsidRPr="00CB5F03">
                  <w:rPr>
                    <w:rStyle w:val="PlaceholderText"/>
                  </w:rPr>
                  <w:t>Click or tap here to enter text.</w:t>
                </w:r>
              </w:p>
            </w:tc>
          </w:sdtContent>
        </w:sdt>
      </w:tr>
      <w:tr w:rsidR="002D4BA8" w14:paraId="455C415E" w14:textId="77777777" w:rsidTr="004E01D5">
        <w:tc>
          <w:tcPr>
            <w:tcW w:w="2310" w:type="dxa"/>
            <w:shd w:val="clear" w:color="auto" w:fill="B2B2B2" w:themeFill="accent6" w:themeFillTint="99"/>
          </w:tcPr>
          <w:p w14:paraId="5258D285" w14:textId="77777777" w:rsidR="002D4BA8" w:rsidRDefault="002D4BA8" w:rsidP="002D4BA8">
            <w:pPr>
              <w:rPr>
                <w:rFonts w:ascii="Arial" w:hAnsi="Arial" w:cs="Arial"/>
                <w:b/>
                <w:bCs/>
              </w:rPr>
            </w:pPr>
          </w:p>
        </w:tc>
        <w:tc>
          <w:tcPr>
            <w:tcW w:w="2310" w:type="dxa"/>
          </w:tcPr>
          <w:p w14:paraId="3491220B" w14:textId="77777777" w:rsidR="002D4BA8" w:rsidRDefault="002D4BA8" w:rsidP="002D4BA8">
            <w:pPr>
              <w:rPr>
                <w:rFonts w:ascii="Arial" w:hAnsi="Arial" w:cs="Arial"/>
              </w:rPr>
            </w:pPr>
          </w:p>
        </w:tc>
        <w:tc>
          <w:tcPr>
            <w:tcW w:w="2311" w:type="dxa"/>
            <w:shd w:val="clear" w:color="auto" w:fill="B2B2B2" w:themeFill="accent6" w:themeFillTint="99"/>
          </w:tcPr>
          <w:p w14:paraId="3ED3BEC9" w14:textId="4A63635A" w:rsidR="002D4BA8" w:rsidRPr="004E01D5" w:rsidRDefault="002D4BA8" w:rsidP="002D4BA8">
            <w:pPr>
              <w:rPr>
                <w:rFonts w:ascii="Arial" w:hAnsi="Arial" w:cs="Arial"/>
                <w:b/>
                <w:bCs/>
              </w:rPr>
            </w:pPr>
            <w:r>
              <w:rPr>
                <w:rFonts w:ascii="Arial" w:hAnsi="Arial" w:cs="Arial"/>
                <w:b/>
                <w:bCs/>
              </w:rPr>
              <w:t>SPEAR Ref (SXXXXX):</w:t>
            </w:r>
          </w:p>
        </w:tc>
        <w:sdt>
          <w:sdtPr>
            <w:rPr>
              <w:rFonts w:ascii="Arial" w:hAnsi="Arial" w:cs="Arial"/>
            </w:rPr>
            <w:id w:val="358320551"/>
            <w:placeholder>
              <w:docPart w:val="7BE5EBC6FBCF490889790D39EC9BB7F5"/>
            </w:placeholder>
            <w:showingPlcHdr/>
          </w:sdtPr>
          <w:sdtContent>
            <w:tc>
              <w:tcPr>
                <w:tcW w:w="2311" w:type="dxa"/>
              </w:tcPr>
              <w:p w14:paraId="5C4B0719" w14:textId="65054D7B" w:rsidR="002D4BA8" w:rsidRDefault="002D4BA8" w:rsidP="002D4BA8">
                <w:pPr>
                  <w:rPr>
                    <w:rFonts w:ascii="Arial" w:hAnsi="Arial" w:cs="Arial"/>
                  </w:rPr>
                </w:pPr>
                <w:r w:rsidRPr="00CB5F03">
                  <w:rPr>
                    <w:rStyle w:val="PlaceholderText"/>
                  </w:rPr>
                  <w:t>Click or tap here to enter text.</w:t>
                </w:r>
              </w:p>
            </w:tc>
          </w:sdtContent>
        </w:sdt>
      </w:tr>
    </w:tbl>
    <w:p w14:paraId="3A2B93C8" w14:textId="77777777" w:rsidR="002D4BA8" w:rsidRDefault="002D4BA8" w:rsidP="004E01D5">
      <w:pPr>
        <w:pStyle w:val="Style1"/>
        <w:rPr>
          <w:rFonts w:asciiTheme="majorHAnsi" w:hAnsiTheme="majorHAnsi" w:cstheme="majorHAnsi"/>
          <w:color w:val="7DB08C" w:themeColor="text2"/>
        </w:rPr>
      </w:pPr>
    </w:p>
    <w:p w14:paraId="3DA832E0" w14:textId="72441D79" w:rsidR="002D4BA8" w:rsidRPr="002D4BA8" w:rsidRDefault="002D4BA8" w:rsidP="004E01D5">
      <w:pPr>
        <w:pStyle w:val="Style1"/>
        <w:rPr>
          <w:rFonts w:asciiTheme="majorHAnsi" w:hAnsiTheme="majorHAnsi" w:cstheme="majorHAnsi"/>
          <w:color w:val="7DB08C" w:themeColor="text2"/>
        </w:rPr>
      </w:pPr>
      <w:r w:rsidRPr="002D4BA8">
        <w:rPr>
          <w:rFonts w:asciiTheme="majorHAnsi" w:hAnsiTheme="majorHAnsi" w:cstheme="majorHAnsi"/>
          <w:color w:val="7DB08C" w:themeColor="text2"/>
        </w:rPr>
        <w:t>Purpose of Detailed Landscape Plan</w:t>
      </w:r>
    </w:p>
    <w:p w14:paraId="78B4A399" w14:textId="77777777" w:rsidR="002D4BA8" w:rsidRPr="00AE2A1E" w:rsidRDefault="002D4BA8" w:rsidP="009234A2">
      <w:r w:rsidRPr="00AE2A1E">
        <w:t xml:space="preserve">Detailed Landscape Plans </w:t>
      </w:r>
      <w:r>
        <w:t xml:space="preserve">for reserves and waterways are </w:t>
      </w:r>
      <w:r w:rsidRPr="00AE2A1E">
        <w:t>submitted for approval in response to a condition on a Planning Permit, which must be met prior to the commencement of any works</w:t>
      </w:r>
      <w:r>
        <w:t xml:space="preserve"> and prior to the issue of Statement of Compliance. </w:t>
      </w:r>
    </w:p>
    <w:p w14:paraId="44F517D2" w14:textId="77777777" w:rsidR="002D4BA8" w:rsidRDefault="002D4BA8" w:rsidP="009234A2">
      <w:r w:rsidRPr="00AE2A1E">
        <w:t>They must be</w:t>
      </w:r>
      <w:r>
        <w:t xml:space="preserve"> in accordance with the approved concepts within the Landscape masterplan and</w:t>
      </w:r>
      <w:r w:rsidRPr="00AE2A1E">
        <w:t xml:space="preserve"> technically drafted and contain enough information for construction works to proceed.</w:t>
      </w:r>
      <w:r>
        <w:t xml:space="preserve"> </w:t>
      </w:r>
    </w:p>
    <w:p w14:paraId="05DFF442" w14:textId="77777777" w:rsidR="0068595E" w:rsidRDefault="0068595E" w:rsidP="009234A2"/>
    <w:tbl>
      <w:tblPr>
        <w:tblStyle w:val="TableGrid"/>
        <w:tblW w:w="9634" w:type="dxa"/>
        <w:tblLook w:val="04A0" w:firstRow="1" w:lastRow="0" w:firstColumn="1" w:lastColumn="0" w:noHBand="0" w:noVBand="1"/>
      </w:tblPr>
      <w:tblGrid>
        <w:gridCol w:w="5444"/>
        <w:gridCol w:w="1324"/>
        <w:gridCol w:w="2696"/>
        <w:gridCol w:w="170"/>
      </w:tblGrid>
      <w:tr w:rsidR="002D4BA8" w14:paraId="65171702" w14:textId="77777777" w:rsidTr="00C67BB2">
        <w:trPr>
          <w:gridAfter w:val="1"/>
          <w:wAfter w:w="170" w:type="dxa"/>
        </w:trPr>
        <w:tc>
          <w:tcPr>
            <w:tcW w:w="5444" w:type="dxa"/>
            <w:tcBorders>
              <w:top w:val="single" w:sz="4" w:space="0" w:color="auto"/>
              <w:left w:val="single" w:sz="4" w:space="0" w:color="auto"/>
              <w:bottom w:val="single" w:sz="4" w:space="0" w:color="auto"/>
              <w:right w:val="single" w:sz="4" w:space="0" w:color="auto"/>
            </w:tcBorders>
            <w:shd w:val="clear" w:color="auto" w:fill="B2B2B2" w:themeFill="accent6" w:themeFillTint="99"/>
            <w:hideMark/>
          </w:tcPr>
          <w:p w14:paraId="4FDE0459" w14:textId="77777777" w:rsidR="002D4BA8" w:rsidRDefault="002D4BA8">
            <w:pPr>
              <w:rPr>
                <w:rFonts w:ascii="Arial" w:hAnsi="Arial" w:cs="Arial"/>
                <w:b/>
                <w:bCs/>
              </w:rPr>
            </w:pPr>
            <w:r>
              <w:rPr>
                <w:rFonts w:ascii="Arial" w:hAnsi="Arial" w:cs="Arial"/>
                <w:b/>
                <w:bCs/>
              </w:rPr>
              <w:lastRenderedPageBreak/>
              <w:t>ITEM</w:t>
            </w:r>
          </w:p>
        </w:tc>
        <w:tc>
          <w:tcPr>
            <w:tcW w:w="1324" w:type="dxa"/>
            <w:tcBorders>
              <w:top w:val="single" w:sz="4" w:space="0" w:color="auto"/>
              <w:left w:val="single" w:sz="4" w:space="0" w:color="auto"/>
              <w:bottom w:val="single" w:sz="4" w:space="0" w:color="auto"/>
              <w:right w:val="single" w:sz="4" w:space="0" w:color="auto"/>
            </w:tcBorders>
            <w:shd w:val="clear" w:color="auto" w:fill="B2B2B2" w:themeFill="accent6" w:themeFillTint="99"/>
            <w:hideMark/>
          </w:tcPr>
          <w:p w14:paraId="13599C3B" w14:textId="77777777" w:rsidR="002D4BA8" w:rsidRDefault="002D4BA8">
            <w:pPr>
              <w:rPr>
                <w:rFonts w:ascii="Arial" w:hAnsi="Arial" w:cs="Arial"/>
                <w:b/>
                <w:bCs/>
              </w:rPr>
            </w:pPr>
            <w:r>
              <w:rPr>
                <w:rFonts w:ascii="Arial" w:hAnsi="Arial" w:cs="Arial"/>
                <w:b/>
                <w:bCs/>
              </w:rPr>
              <w:t>ITEM MET? (Y/N/NA)</w:t>
            </w:r>
          </w:p>
        </w:tc>
        <w:tc>
          <w:tcPr>
            <w:tcW w:w="2696" w:type="dxa"/>
            <w:tcBorders>
              <w:top w:val="single" w:sz="4" w:space="0" w:color="auto"/>
              <w:left w:val="single" w:sz="4" w:space="0" w:color="auto"/>
              <w:bottom w:val="single" w:sz="4" w:space="0" w:color="auto"/>
              <w:right w:val="single" w:sz="4" w:space="0" w:color="auto"/>
            </w:tcBorders>
            <w:shd w:val="clear" w:color="auto" w:fill="B2B2B2" w:themeFill="accent6" w:themeFillTint="99"/>
            <w:hideMark/>
          </w:tcPr>
          <w:p w14:paraId="6FCB4B5D" w14:textId="77777777" w:rsidR="002D4BA8" w:rsidRDefault="002D4BA8">
            <w:pPr>
              <w:rPr>
                <w:rFonts w:ascii="Arial" w:hAnsi="Arial" w:cs="Arial"/>
                <w:b/>
                <w:bCs/>
              </w:rPr>
            </w:pPr>
            <w:r>
              <w:rPr>
                <w:rFonts w:ascii="Arial" w:hAnsi="Arial" w:cs="Arial"/>
                <w:b/>
                <w:bCs/>
              </w:rPr>
              <w:t>COMMENTS/NOTES</w:t>
            </w:r>
          </w:p>
        </w:tc>
      </w:tr>
      <w:tr w:rsidR="002D4BA8" w14:paraId="4C889072" w14:textId="77777777" w:rsidTr="00C67BB2">
        <w:trPr>
          <w:gridAfter w:val="1"/>
          <w:wAfter w:w="170" w:type="dxa"/>
        </w:trPr>
        <w:tc>
          <w:tcPr>
            <w:tcW w:w="5444" w:type="dxa"/>
            <w:tcBorders>
              <w:top w:val="single" w:sz="4" w:space="0" w:color="auto"/>
              <w:left w:val="single" w:sz="4" w:space="0" w:color="auto"/>
              <w:bottom w:val="single" w:sz="4" w:space="0" w:color="auto"/>
              <w:right w:val="single" w:sz="4" w:space="0" w:color="auto"/>
            </w:tcBorders>
            <w:shd w:val="clear" w:color="auto" w:fill="CBCBCB" w:themeFill="accent6" w:themeFillTint="66"/>
            <w:hideMark/>
          </w:tcPr>
          <w:p w14:paraId="41DA9B0B" w14:textId="77777777" w:rsidR="002D4BA8" w:rsidRDefault="002D4BA8">
            <w:pPr>
              <w:rPr>
                <w:b/>
                <w:bCs/>
              </w:rPr>
            </w:pPr>
            <w:r>
              <w:rPr>
                <w:b/>
                <w:bCs/>
              </w:rPr>
              <w:t>Requirements prior to submission</w:t>
            </w:r>
          </w:p>
        </w:tc>
        <w:tc>
          <w:tcPr>
            <w:tcW w:w="1324" w:type="dxa"/>
            <w:tcBorders>
              <w:top w:val="single" w:sz="4" w:space="0" w:color="auto"/>
              <w:left w:val="single" w:sz="4" w:space="0" w:color="auto"/>
              <w:bottom w:val="single" w:sz="4" w:space="0" w:color="auto"/>
              <w:right w:val="single" w:sz="4" w:space="0" w:color="auto"/>
            </w:tcBorders>
            <w:shd w:val="clear" w:color="auto" w:fill="CBCBCB" w:themeFill="accent6" w:themeFillTint="66"/>
          </w:tcPr>
          <w:p w14:paraId="7A7ABD60" w14:textId="77777777" w:rsidR="002D4BA8" w:rsidRDefault="002D4BA8">
            <w:pPr>
              <w:rPr>
                <w:rFonts w:ascii="Arial" w:hAnsi="Arial" w:cs="Arial"/>
                <w:b/>
                <w:bCs/>
              </w:rPr>
            </w:pPr>
          </w:p>
        </w:tc>
        <w:tc>
          <w:tcPr>
            <w:tcW w:w="2696" w:type="dxa"/>
            <w:tcBorders>
              <w:top w:val="single" w:sz="4" w:space="0" w:color="auto"/>
              <w:left w:val="single" w:sz="4" w:space="0" w:color="auto"/>
              <w:bottom w:val="single" w:sz="4" w:space="0" w:color="auto"/>
              <w:right w:val="single" w:sz="4" w:space="0" w:color="auto"/>
            </w:tcBorders>
            <w:shd w:val="clear" w:color="auto" w:fill="CBCBCB" w:themeFill="accent6" w:themeFillTint="66"/>
          </w:tcPr>
          <w:p w14:paraId="51BFF78C" w14:textId="77777777" w:rsidR="002D4BA8" w:rsidRDefault="002D4BA8">
            <w:pPr>
              <w:rPr>
                <w:rFonts w:ascii="Arial" w:hAnsi="Arial" w:cs="Arial"/>
                <w:b/>
                <w:bCs/>
              </w:rPr>
            </w:pPr>
          </w:p>
        </w:tc>
      </w:tr>
      <w:tr w:rsidR="002D4BA8" w14:paraId="34BBE224" w14:textId="77777777" w:rsidTr="00C67BB2">
        <w:trPr>
          <w:gridAfter w:val="1"/>
          <w:wAfter w:w="170" w:type="dxa"/>
        </w:trPr>
        <w:tc>
          <w:tcPr>
            <w:tcW w:w="5444" w:type="dxa"/>
            <w:tcBorders>
              <w:top w:val="single" w:sz="4" w:space="0" w:color="auto"/>
              <w:left w:val="single" w:sz="4" w:space="0" w:color="auto"/>
              <w:bottom w:val="single" w:sz="4" w:space="0" w:color="auto"/>
              <w:right w:val="single" w:sz="4" w:space="0" w:color="auto"/>
            </w:tcBorders>
          </w:tcPr>
          <w:p w14:paraId="2E1A5668" w14:textId="77777777" w:rsidR="002D4BA8" w:rsidRDefault="002D4BA8">
            <w:r>
              <w:t>Have the Drainage and Road Civil Engineering Plans (including Signage and Public Lighting Plan) been approved by Councils’ Engineering Department?</w:t>
            </w:r>
          </w:p>
          <w:p w14:paraId="7AA0041F" w14:textId="77777777" w:rsidR="002D4BA8" w:rsidRDefault="002D4BA8">
            <w:r>
              <w:t>If no, please resubmit landscape plans only once the Engineering Plans have been approved and ensure the approved Engineering Plans have been used as the base and referenced on the plans.</w:t>
            </w:r>
          </w:p>
        </w:tc>
        <w:sdt>
          <w:sdtPr>
            <w:rPr>
              <w:rFonts w:ascii="Arial" w:hAnsi="Arial" w:cs="Arial"/>
            </w:rPr>
            <w:id w:val="-801461022"/>
            <w:placeholder>
              <w:docPart w:val="62529AE1953A47C4A460E60FAC6FE581"/>
            </w:placeholder>
            <w:showingPlcHdr/>
            <w:comboBox>
              <w:listItem w:value="Choose an item."/>
              <w:listItem w:displayText="Yes" w:value="Yes"/>
              <w:listItem w:displayText="No" w:value="No"/>
              <w:listItem w:displayText="Not applicable" w:value="Not applicable"/>
            </w:comboBox>
          </w:sdtPr>
          <w:sdtContent>
            <w:tc>
              <w:tcPr>
                <w:tcW w:w="1324" w:type="dxa"/>
                <w:tcBorders>
                  <w:top w:val="single" w:sz="4" w:space="0" w:color="auto"/>
                  <w:left w:val="single" w:sz="4" w:space="0" w:color="auto"/>
                  <w:bottom w:val="single" w:sz="4" w:space="0" w:color="auto"/>
                  <w:right w:val="single" w:sz="4" w:space="0" w:color="auto"/>
                </w:tcBorders>
              </w:tcPr>
              <w:p w14:paraId="67CB0E86" w14:textId="77777777" w:rsidR="002D4BA8" w:rsidRDefault="002D4BA8">
                <w:pPr>
                  <w:rPr>
                    <w:rFonts w:ascii="Arial" w:hAnsi="Arial" w:cs="Arial"/>
                  </w:rPr>
                </w:pPr>
                <w:r w:rsidRPr="00CB5F03">
                  <w:rPr>
                    <w:rStyle w:val="PlaceholderText"/>
                  </w:rPr>
                  <w:t>Choose an item.</w:t>
                </w:r>
              </w:p>
            </w:tc>
          </w:sdtContent>
        </w:sdt>
        <w:sdt>
          <w:sdtPr>
            <w:rPr>
              <w:rFonts w:ascii="Arial" w:hAnsi="Arial" w:cs="Arial"/>
            </w:rPr>
            <w:id w:val="-1763525439"/>
            <w:placeholder>
              <w:docPart w:val="2330D85CD1E4414C98B6C510CEC9C9E8"/>
            </w:placeholder>
            <w:showingPlcHdr/>
          </w:sdtPr>
          <w:sdtContent>
            <w:tc>
              <w:tcPr>
                <w:tcW w:w="2696" w:type="dxa"/>
                <w:tcBorders>
                  <w:top w:val="single" w:sz="4" w:space="0" w:color="auto"/>
                  <w:left w:val="single" w:sz="4" w:space="0" w:color="auto"/>
                  <w:bottom w:val="single" w:sz="4" w:space="0" w:color="auto"/>
                  <w:right w:val="single" w:sz="4" w:space="0" w:color="auto"/>
                </w:tcBorders>
              </w:tcPr>
              <w:p w14:paraId="73F90EDB" w14:textId="77777777" w:rsidR="002D4BA8" w:rsidRDefault="002D4BA8">
                <w:pPr>
                  <w:rPr>
                    <w:rFonts w:ascii="Arial" w:hAnsi="Arial" w:cs="Arial"/>
                  </w:rPr>
                </w:pPr>
                <w:r w:rsidRPr="00CB5F03">
                  <w:rPr>
                    <w:rStyle w:val="PlaceholderText"/>
                  </w:rPr>
                  <w:t>Click or tap here to enter text.</w:t>
                </w:r>
              </w:p>
            </w:tc>
          </w:sdtContent>
        </w:sdt>
      </w:tr>
      <w:tr w:rsidR="002D4BA8" w14:paraId="78BCE138" w14:textId="77777777" w:rsidTr="00C67BB2">
        <w:trPr>
          <w:gridAfter w:val="1"/>
          <w:wAfter w:w="170" w:type="dxa"/>
        </w:trPr>
        <w:tc>
          <w:tcPr>
            <w:tcW w:w="5444" w:type="dxa"/>
            <w:tcBorders>
              <w:top w:val="single" w:sz="4" w:space="0" w:color="auto"/>
              <w:left w:val="single" w:sz="4" w:space="0" w:color="auto"/>
              <w:bottom w:val="single" w:sz="4" w:space="0" w:color="auto"/>
              <w:right w:val="single" w:sz="4" w:space="0" w:color="auto"/>
            </w:tcBorders>
            <w:hideMark/>
          </w:tcPr>
          <w:p w14:paraId="26DF5F37" w14:textId="77777777" w:rsidR="002D4BA8" w:rsidRDefault="002D4BA8">
            <w:r>
              <w:t>Has the Plan of Subdivision been certified for the relevant stage?</w:t>
            </w:r>
          </w:p>
        </w:tc>
        <w:sdt>
          <w:sdtPr>
            <w:rPr>
              <w:rFonts w:ascii="Arial" w:hAnsi="Arial" w:cs="Arial"/>
            </w:rPr>
            <w:id w:val="-991639252"/>
            <w:placeholder>
              <w:docPart w:val="E3F1A54385574012AC7C9731782E6866"/>
            </w:placeholder>
            <w:showingPlcHdr/>
            <w:comboBox>
              <w:listItem w:value="Choose an item."/>
              <w:listItem w:displayText="Yes" w:value="Yes"/>
              <w:listItem w:displayText="No" w:value="No"/>
              <w:listItem w:displayText="Not applicable" w:value="Not applicable"/>
            </w:comboBox>
          </w:sdtPr>
          <w:sdtContent>
            <w:tc>
              <w:tcPr>
                <w:tcW w:w="1324" w:type="dxa"/>
                <w:tcBorders>
                  <w:top w:val="single" w:sz="4" w:space="0" w:color="auto"/>
                  <w:left w:val="single" w:sz="4" w:space="0" w:color="auto"/>
                  <w:bottom w:val="single" w:sz="4" w:space="0" w:color="auto"/>
                  <w:right w:val="single" w:sz="4" w:space="0" w:color="auto"/>
                </w:tcBorders>
              </w:tcPr>
              <w:p w14:paraId="6254762E" w14:textId="77777777" w:rsidR="002D4BA8" w:rsidRDefault="002D4BA8">
                <w:pPr>
                  <w:rPr>
                    <w:rFonts w:ascii="Arial" w:hAnsi="Arial" w:cs="Arial"/>
                  </w:rPr>
                </w:pPr>
                <w:r w:rsidRPr="00CB5F03">
                  <w:rPr>
                    <w:rStyle w:val="PlaceholderText"/>
                  </w:rPr>
                  <w:t>Choose an item.</w:t>
                </w:r>
              </w:p>
            </w:tc>
          </w:sdtContent>
        </w:sdt>
        <w:sdt>
          <w:sdtPr>
            <w:rPr>
              <w:rFonts w:ascii="Arial" w:hAnsi="Arial" w:cs="Arial"/>
            </w:rPr>
            <w:id w:val="656503076"/>
            <w:placeholder>
              <w:docPart w:val="9637E81093CB4E3E9E2BC1834EC94E31"/>
            </w:placeholder>
            <w:showingPlcHdr/>
          </w:sdtPr>
          <w:sdtContent>
            <w:tc>
              <w:tcPr>
                <w:tcW w:w="2696" w:type="dxa"/>
                <w:tcBorders>
                  <w:top w:val="single" w:sz="4" w:space="0" w:color="auto"/>
                  <w:left w:val="single" w:sz="4" w:space="0" w:color="auto"/>
                  <w:bottom w:val="single" w:sz="4" w:space="0" w:color="auto"/>
                  <w:right w:val="single" w:sz="4" w:space="0" w:color="auto"/>
                </w:tcBorders>
              </w:tcPr>
              <w:p w14:paraId="5D469B33" w14:textId="77777777" w:rsidR="002D4BA8" w:rsidRDefault="002D4BA8">
                <w:pPr>
                  <w:rPr>
                    <w:rFonts w:ascii="Arial" w:hAnsi="Arial" w:cs="Arial"/>
                  </w:rPr>
                </w:pPr>
                <w:r w:rsidRPr="00CB5F03">
                  <w:rPr>
                    <w:rStyle w:val="PlaceholderText"/>
                  </w:rPr>
                  <w:t>Click or tap here to enter text.</w:t>
                </w:r>
              </w:p>
            </w:tc>
          </w:sdtContent>
        </w:sdt>
      </w:tr>
      <w:tr w:rsidR="002D4BA8" w14:paraId="1E9E3095" w14:textId="77777777" w:rsidTr="00C67BB2">
        <w:trPr>
          <w:gridAfter w:val="1"/>
          <w:wAfter w:w="170" w:type="dxa"/>
        </w:trPr>
        <w:tc>
          <w:tcPr>
            <w:tcW w:w="5444" w:type="dxa"/>
            <w:tcBorders>
              <w:top w:val="single" w:sz="4" w:space="0" w:color="auto"/>
              <w:left w:val="single" w:sz="4" w:space="0" w:color="auto"/>
              <w:bottom w:val="single" w:sz="4" w:space="0" w:color="auto"/>
              <w:right w:val="single" w:sz="4" w:space="0" w:color="auto"/>
            </w:tcBorders>
            <w:shd w:val="clear" w:color="auto" w:fill="B2B2B2" w:themeFill="accent6" w:themeFillTint="99"/>
            <w:hideMark/>
          </w:tcPr>
          <w:p w14:paraId="01191E8E" w14:textId="77777777" w:rsidR="002D4BA8" w:rsidRDefault="002D4BA8">
            <w:pPr>
              <w:rPr>
                <w:b/>
                <w:bCs/>
              </w:rPr>
            </w:pPr>
            <w:r>
              <w:rPr>
                <w:b/>
                <w:bCs/>
              </w:rPr>
              <w:t>General</w:t>
            </w:r>
          </w:p>
        </w:tc>
        <w:tc>
          <w:tcPr>
            <w:tcW w:w="1324" w:type="dxa"/>
            <w:tcBorders>
              <w:top w:val="single" w:sz="4" w:space="0" w:color="auto"/>
              <w:left w:val="single" w:sz="4" w:space="0" w:color="auto"/>
              <w:bottom w:val="single" w:sz="4" w:space="0" w:color="auto"/>
              <w:right w:val="single" w:sz="4" w:space="0" w:color="auto"/>
            </w:tcBorders>
            <w:shd w:val="clear" w:color="auto" w:fill="B2B2B2" w:themeFill="accent6" w:themeFillTint="99"/>
          </w:tcPr>
          <w:p w14:paraId="3BB5CEC8" w14:textId="77777777" w:rsidR="002D4BA8" w:rsidRDefault="002D4BA8">
            <w:pPr>
              <w:rPr>
                <w:rFonts w:ascii="Arial" w:hAnsi="Arial" w:cs="Arial"/>
                <w:b/>
                <w:bCs/>
              </w:rPr>
            </w:pPr>
          </w:p>
        </w:tc>
        <w:tc>
          <w:tcPr>
            <w:tcW w:w="2696" w:type="dxa"/>
            <w:tcBorders>
              <w:top w:val="single" w:sz="4" w:space="0" w:color="auto"/>
              <w:left w:val="single" w:sz="4" w:space="0" w:color="auto"/>
              <w:bottom w:val="single" w:sz="4" w:space="0" w:color="auto"/>
              <w:right w:val="single" w:sz="4" w:space="0" w:color="auto"/>
            </w:tcBorders>
            <w:shd w:val="clear" w:color="auto" w:fill="B2B2B2" w:themeFill="accent6" w:themeFillTint="99"/>
          </w:tcPr>
          <w:p w14:paraId="48CA940A" w14:textId="77777777" w:rsidR="002D4BA8" w:rsidRDefault="002D4BA8">
            <w:pPr>
              <w:rPr>
                <w:rFonts w:ascii="Arial" w:hAnsi="Arial" w:cs="Arial"/>
                <w:b/>
                <w:bCs/>
              </w:rPr>
            </w:pPr>
          </w:p>
        </w:tc>
      </w:tr>
      <w:tr w:rsidR="002D4BA8" w14:paraId="1B1C9494" w14:textId="77777777" w:rsidTr="00C67BB2">
        <w:trPr>
          <w:gridAfter w:val="1"/>
          <w:wAfter w:w="170" w:type="dxa"/>
        </w:trPr>
        <w:tc>
          <w:tcPr>
            <w:tcW w:w="5444" w:type="dxa"/>
            <w:tcBorders>
              <w:top w:val="single" w:sz="4" w:space="0" w:color="auto"/>
              <w:left w:val="single" w:sz="4" w:space="0" w:color="auto"/>
              <w:bottom w:val="single" w:sz="4" w:space="0" w:color="auto"/>
              <w:right w:val="single" w:sz="4" w:space="0" w:color="auto"/>
            </w:tcBorders>
            <w:hideMark/>
          </w:tcPr>
          <w:p w14:paraId="35BA7BA7" w14:textId="77777777" w:rsidR="002D4BA8" w:rsidRDefault="002D4BA8">
            <w:r>
              <w:t>Has a Context Plan showing the location of the staging within the Estate, adjoining staging numbers/lot layout and all main roads been provided?</w:t>
            </w:r>
          </w:p>
        </w:tc>
        <w:sdt>
          <w:sdtPr>
            <w:rPr>
              <w:rFonts w:ascii="Arial" w:hAnsi="Arial" w:cs="Arial"/>
            </w:rPr>
            <w:id w:val="67695823"/>
            <w:placeholder>
              <w:docPart w:val="CBE231B7990D48C9A0939D79C00D13A3"/>
            </w:placeholder>
            <w:showingPlcHdr/>
            <w:comboBox>
              <w:listItem w:value="Choose an item."/>
              <w:listItem w:displayText="Yes" w:value="Yes"/>
              <w:listItem w:displayText="No" w:value="No"/>
              <w:listItem w:displayText="Not applicable" w:value="Not applicable"/>
            </w:comboBox>
          </w:sdtPr>
          <w:sdtContent>
            <w:tc>
              <w:tcPr>
                <w:tcW w:w="1324" w:type="dxa"/>
                <w:tcBorders>
                  <w:top w:val="single" w:sz="4" w:space="0" w:color="auto"/>
                  <w:left w:val="single" w:sz="4" w:space="0" w:color="auto"/>
                  <w:bottom w:val="single" w:sz="4" w:space="0" w:color="auto"/>
                  <w:right w:val="single" w:sz="4" w:space="0" w:color="auto"/>
                </w:tcBorders>
              </w:tcPr>
              <w:p w14:paraId="4E267FFF" w14:textId="77777777" w:rsidR="002D4BA8" w:rsidRDefault="002D4BA8">
                <w:pPr>
                  <w:rPr>
                    <w:rFonts w:ascii="Arial" w:hAnsi="Arial" w:cs="Arial"/>
                  </w:rPr>
                </w:pPr>
                <w:r w:rsidRPr="00CB5F03">
                  <w:rPr>
                    <w:rStyle w:val="PlaceholderText"/>
                  </w:rPr>
                  <w:t>Choose an item.</w:t>
                </w:r>
              </w:p>
            </w:tc>
          </w:sdtContent>
        </w:sdt>
        <w:sdt>
          <w:sdtPr>
            <w:rPr>
              <w:rFonts w:ascii="Arial" w:hAnsi="Arial" w:cs="Arial"/>
            </w:rPr>
            <w:id w:val="-28801592"/>
            <w:placeholder>
              <w:docPart w:val="E193EFDA74DB493099A97F80D559A864"/>
            </w:placeholder>
            <w:showingPlcHdr/>
          </w:sdtPr>
          <w:sdtContent>
            <w:tc>
              <w:tcPr>
                <w:tcW w:w="2696" w:type="dxa"/>
                <w:tcBorders>
                  <w:top w:val="single" w:sz="4" w:space="0" w:color="auto"/>
                  <w:left w:val="single" w:sz="4" w:space="0" w:color="auto"/>
                  <w:bottom w:val="single" w:sz="4" w:space="0" w:color="auto"/>
                  <w:right w:val="single" w:sz="4" w:space="0" w:color="auto"/>
                </w:tcBorders>
              </w:tcPr>
              <w:p w14:paraId="36093AAB" w14:textId="77777777" w:rsidR="002D4BA8" w:rsidRDefault="002D4BA8">
                <w:pPr>
                  <w:rPr>
                    <w:rFonts w:ascii="Arial" w:hAnsi="Arial" w:cs="Arial"/>
                  </w:rPr>
                </w:pPr>
                <w:r w:rsidRPr="00CB5F03">
                  <w:rPr>
                    <w:rStyle w:val="PlaceholderText"/>
                  </w:rPr>
                  <w:t>Click or tap here to enter text.</w:t>
                </w:r>
              </w:p>
            </w:tc>
          </w:sdtContent>
        </w:sdt>
      </w:tr>
      <w:tr w:rsidR="002D4BA8" w14:paraId="42F34C0B" w14:textId="77777777" w:rsidTr="00C67BB2">
        <w:trPr>
          <w:gridAfter w:val="1"/>
          <w:wAfter w:w="170" w:type="dxa"/>
        </w:trPr>
        <w:tc>
          <w:tcPr>
            <w:tcW w:w="5444" w:type="dxa"/>
            <w:tcBorders>
              <w:top w:val="single" w:sz="4" w:space="0" w:color="auto"/>
              <w:left w:val="single" w:sz="4" w:space="0" w:color="auto"/>
              <w:bottom w:val="single" w:sz="4" w:space="0" w:color="auto"/>
              <w:right w:val="single" w:sz="4" w:space="0" w:color="auto"/>
            </w:tcBorders>
            <w:hideMark/>
          </w:tcPr>
          <w:p w14:paraId="327CBF2B" w14:textId="77777777" w:rsidR="002D4BA8" w:rsidRDefault="002D4BA8">
            <w:r>
              <w:t>Do the plans show all relevant civil information including underground infrastructure, public lighting and signage?</w:t>
            </w:r>
          </w:p>
        </w:tc>
        <w:sdt>
          <w:sdtPr>
            <w:rPr>
              <w:rFonts w:ascii="Arial" w:hAnsi="Arial" w:cs="Arial"/>
            </w:rPr>
            <w:id w:val="820317771"/>
            <w:placeholder>
              <w:docPart w:val="0C5395583B754C58AE9605F396BDEAC0"/>
            </w:placeholder>
            <w:showingPlcHdr/>
            <w:comboBox>
              <w:listItem w:value="Choose an item."/>
              <w:listItem w:displayText="Yes" w:value="Yes"/>
              <w:listItem w:displayText="No" w:value="No"/>
              <w:listItem w:displayText="Not applicable" w:value="Not applicable"/>
            </w:comboBox>
          </w:sdtPr>
          <w:sdtContent>
            <w:tc>
              <w:tcPr>
                <w:tcW w:w="1324" w:type="dxa"/>
                <w:tcBorders>
                  <w:top w:val="single" w:sz="4" w:space="0" w:color="auto"/>
                  <w:left w:val="single" w:sz="4" w:space="0" w:color="auto"/>
                  <w:bottom w:val="single" w:sz="4" w:space="0" w:color="auto"/>
                  <w:right w:val="single" w:sz="4" w:space="0" w:color="auto"/>
                </w:tcBorders>
              </w:tcPr>
              <w:p w14:paraId="76BEA072" w14:textId="77777777" w:rsidR="002D4BA8" w:rsidRDefault="002D4BA8">
                <w:pPr>
                  <w:rPr>
                    <w:rFonts w:ascii="Arial" w:hAnsi="Arial" w:cs="Arial"/>
                  </w:rPr>
                </w:pPr>
                <w:r w:rsidRPr="00CB5F03">
                  <w:rPr>
                    <w:rStyle w:val="PlaceholderText"/>
                  </w:rPr>
                  <w:t>Choose an item.</w:t>
                </w:r>
              </w:p>
            </w:tc>
          </w:sdtContent>
        </w:sdt>
        <w:sdt>
          <w:sdtPr>
            <w:rPr>
              <w:rFonts w:ascii="Arial" w:hAnsi="Arial" w:cs="Arial"/>
            </w:rPr>
            <w:id w:val="705678384"/>
            <w:placeholder>
              <w:docPart w:val="D8A443D035C94FDB8805081E808F41A4"/>
            </w:placeholder>
            <w:showingPlcHdr/>
          </w:sdtPr>
          <w:sdtContent>
            <w:tc>
              <w:tcPr>
                <w:tcW w:w="2696" w:type="dxa"/>
                <w:tcBorders>
                  <w:top w:val="single" w:sz="4" w:space="0" w:color="auto"/>
                  <w:left w:val="single" w:sz="4" w:space="0" w:color="auto"/>
                  <w:bottom w:val="single" w:sz="4" w:space="0" w:color="auto"/>
                  <w:right w:val="single" w:sz="4" w:space="0" w:color="auto"/>
                </w:tcBorders>
              </w:tcPr>
              <w:p w14:paraId="0A1E2EBA" w14:textId="77777777" w:rsidR="002D4BA8" w:rsidRDefault="002D4BA8">
                <w:pPr>
                  <w:rPr>
                    <w:rFonts w:ascii="Arial" w:hAnsi="Arial" w:cs="Arial"/>
                  </w:rPr>
                </w:pPr>
                <w:r w:rsidRPr="00CB5F03">
                  <w:rPr>
                    <w:rStyle w:val="PlaceholderText"/>
                  </w:rPr>
                  <w:t>Click or tap here to enter text.</w:t>
                </w:r>
              </w:p>
            </w:tc>
          </w:sdtContent>
        </w:sdt>
      </w:tr>
      <w:tr w:rsidR="002D4BA8" w14:paraId="7BF86C40" w14:textId="77777777" w:rsidTr="00C67BB2">
        <w:trPr>
          <w:gridAfter w:val="1"/>
          <w:wAfter w:w="170" w:type="dxa"/>
        </w:trPr>
        <w:tc>
          <w:tcPr>
            <w:tcW w:w="5444" w:type="dxa"/>
            <w:tcBorders>
              <w:top w:val="single" w:sz="4" w:space="0" w:color="auto"/>
              <w:left w:val="single" w:sz="4" w:space="0" w:color="auto"/>
              <w:bottom w:val="single" w:sz="4" w:space="0" w:color="auto"/>
              <w:right w:val="single" w:sz="4" w:space="0" w:color="auto"/>
            </w:tcBorders>
          </w:tcPr>
          <w:p w14:paraId="0AB91DDD" w14:textId="77777777" w:rsidR="002D4BA8" w:rsidRDefault="002D4BA8">
            <w:r>
              <w:t>Do the plans clearly show the site boundary / scope of works (consistent with the Plan of Subdivision staging boundary)?</w:t>
            </w:r>
          </w:p>
        </w:tc>
        <w:sdt>
          <w:sdtPr>
            <w:rPr>
              <w:rFonts w:ascii="Arial" w:hAnsi="Arial" w:cs="Arial"/>
            </w:rPr>
            <w:id w:val="1118872986"/>
            <w:placeholder>
              <w:docPart w:val="A244ECB0B9B5496D841F2528E74566B4"/>
            </w:placeholder>
            <w:showingPlcHdr/>
            <w:comboBox>
              <w:listItem w:value="Choose an item."/>
              <w:listItem w:displayText="Yes" w:value="Yes"/>
              <w:listItem w:displayText="No" w:value="No"/>
              <w:listItem w:displayText="Not applicable" w:value="Not applicable"/>
            </w:comboBox>
          </w:sdtPr>
          <w:sdtContent>
            <w:tc>
              <w:tcPr>
                <w:tcW w:w="1324" w:type="dxa"/>
                <w:tcBorders>
                  <w:top w:val="single" w:sz="4" w:space="0" w:color="auto"/>
                  <w:left w:val="single" w:sz="4" w:space="0" w:color="auto"/>
                  <w:bottom w:val="single" w:sz="4" w:space="0" w:color="auto"/>
                  <w:right w:val="single" w:sz="4" w:space="0" w:color="auto"/>
                </w:tcBorders>
              </w:tcPr>
              <w:p w14:paraId="7ABB4EEB" w14:textId="77777777" w:rsidR="002D4BA8" w:rsidRDefault="002D4BA8">
                <w:pPr>
                  <w:rPr>
                    <w:rFonts w:ascii="Arial" w:hAnsi="Arial" w:cs="Arial"/>
                  </w:rPr>
                </w:pPr>
                <w:r w:rsidRPr="00CB5F03">
                  <w:rPr>
                    <w:rStyle w:val="PlaceholderText"/>
                  </w:rPr>
                  <w:t>Choose an item.</w:t>
                </w:r>
              </w:p>
            </w:tc>
          </w:sdtContent>
        </w:sdt>
        <w:sdt>
          <w:sdtPr>
            <w:rPr>
              <w:rFonts w:ascii="Arial" w:hAnsi="Arial" w:cs="Arial"/>
            </w:rPr>
            <w:id w:val="13883817"/>
            <w:placeholder>
              <w:docPart w:val="FFCA1E3C8EA3472D942B9CC68473B8B8"/>
            </w:placeholder>
            <w:showingPlcHdr/>
          </w:sdtPr>
          <w:sdtContent>
            <w:tc>
              <w:tcPr>
                <w:tcW w:w="2696" w:type="dxa"/>
                <w:tcBorders>
                  <w:top w:val="single" w:sz="4" w:space="0" w:color="auto"/>
                  <w:left w:val="single" w:sz="4" w:space="0" w:color="auto"/>
                  <w:bottom w:val="single" w:sz="4" w:space="0" w:color="auto"/>
                  <w:right w:val="single" w:sz="4" w:space="0" w:color="auto"/>
                </w:tcBorders>
              </w:tcPr>
              <w:p w14:paraId="7ECF90F1" w14:textId="77777777" w:rsidR="002D4BA8" w:rsidRDefault="002D4BA8">
                <w:pPr>
                  <w:rPr>
                    <w:rFonts w:ascii="Arial" w:hAnsi="Arial" w:cs="Arial"/>
                  </w:rPr>
                </w:pPr>
                <w:r w:rsidRPr="00CB5F03">
                  <w:rPr>
                    <w:rStyle w:val="PlaceholderText"/>
                  </w:rPr>
                  <w:t>Click or tap here to enter text.</w:t>
                </w:r>
              </w:p>
            </w:tc>
          </w:sdtContent>
        </w:sdt>
      </w:tr>
      <w:tr w:rsidR="002D4BA8" w14:paraId="67F076FA" w14:textId="77777777" w:rsidTr="00C67BB2">
        <w:trPr>
          <w:gridAfter w:val="1"/>
          <w:wAfter w:w="170" w:type="dxa"/>
        </w:trPr>
        <w:tc>
          <w:tcPr>
            <w:tcW w:w="5444" w:type="dxa"/>
            <w:tcBorders>
              <w:top w:val="single" w:sz="4" w:space="0" w:color="auto"/>
              <w:left w:val="single" w:sz="4" w:space="0" w:color="auto"/>
              <w:bottom w:val="single" w:sz="4" w:space="0" w:color="auto"/>
              <w:right w:val="single" w:sz="4" w:space="0" w:color="auto"/>
            </w:tcBorders>
            <w:hideMark/>
          </w:tcPr>
          <w:p w14:paraId="045DD973" w14:textId="77777777" w:rsidR="002D4BA8" w:rsidRDefault="002D4BA8">
            <w:r>
              <w:t>Do the plans show a north arrow?</w:t>
            </w:r>
          </w:p>
        </w:tc>
        <w:sdt>
          <w:sdtPr>
            <w:rPr>
              <w:rFonts w:ascii="Arial" w:hAnsi="Arial" w:cs="Arial"/>
            </w:rPr>
            <w:id w:val="293333451"/>
            <w:placeholder>
              <w:docPart w:val="671739FD969347028A667DDF69094E04"/>
            </w:placeholder>
            <w:showingPlcHdr/>
            <w:comboBox>
              <w:listItem w:value="Choose an item."/>
              <w:listItem w:displayText="Yes" w:value="Yes"/>
              <w:listItem w:displayText="No" w:value="No"/>
              <w:listItem w:displayText="Not applicable" w:value="Not applicable"/>
            </w:comboBox>
          </w:sdtPr>
          <w:sdtContent>
            <w:tc>
              <w:tcPr>
                <w:tcW w:w="1324" w:type="dxa"/>
                <w:tcBorders>
                  <w:top w:val="single" w:sz="4" w:space="0" w:color="auto"/>
                  <w:left w:val="single" w:sz="4" w:space="0" w:color="auto"/>
                  <w:bottom w:val="single" w:sz="4" w:space="0" w:color="auto"/>
                  <w:right w:val="single" w:sz="4" w:space="0" w:color="auto"/>
                </w:tcBorders>
              </w:tcPr>
              <w:p w14:paraId="1F6BD08B" w14:textId="77777777" w:rsidR="002D4BA8" w:rsidRDefault="002D4BA8">
                <w:pPr>
                  <w:rPr>
                    <w:rFonts w:ascii="Arial" w:hAnsi="Arial" w:cs="Arial"/>
                  </w:rPr>
                </w:pPr>
                <w:r w:rsidRPr="00CB5F03">
                  <w:rPr>
                    <w:rStyle w:val="PlaceholderText"/>
                  </w:rPr>
                  <w:t>Choose an item.</w:t>
                </w:r>
              </w:p>
            </w:tc>
          </w:sdtContent>
        </w:sdt>
        <w:sdt>
          <w:sdtPr>
            <w:rPr>
              <w:rFonts w:ascii="Arial" w:hAnsi="Arial" w:cs="Arial"/>
            </w:rPr>
            <w:id w:val="509409791"/>
            <w:placeholder>
              <w:docPart w:val="4DB9541AFF1C4E2C87294217F5F26E34"/>
            </w:placeholder>
            <w:showingPlcHdr/>
          </w:sdtPr>
          <w:sdtContent>
            <w:tc>
              <w:tcPr>
                <w:tcW w:w="2696" w:type="dxa"/>
                <w:tcBorders>
                  <w:top w:val="single" w:sz="4" w:space="0" w:color="auto"/>
                  <w:left w:val="single" w:sz="4" w:space="0" w:color="auto"/>
                  <w:bottom w:val="single" w:sz="4" w:space="0" w:color="auto"/>
                  <w:right w:val="single" w:sz="4" w:space="0" w:color="auto"/>
                </w:tcBorders>
              </w:tcPr>
              <w:p w14:paraId="062C2E14" w14:textId="77777777" w:rsidR="002D4BA8" w:rsidRDefault="002D4BA8">
                <w:pPr>
                  <w:rPr>
                    <w:rFonts w:ascii="Arial" w:hAnsi="Arial" w:cs="Arial"/>
                  </w:rPr>
                </w:pPr>
                <w:r w:rsidRPr="00CB5F03">
                  <w:rPr>
                    <w:rStyle w:val="PlaceholderText"/>
                  </w:rPr>
                  <w:t>Click or tap here to enter text.</w:t>
                </w:r>
              </w:p>
            </w:tc>
          </w:sdtContent>
        </w:sdt>
      </w:tr>
      <w:tr w:rsidR="002D4BA8" w14:paraId="67DE1BEC" w14:textId="77777777" w:rsidTr="00C67BB2">
        <w:trPr>
          <w:gridAfter w:val="1"/>
          <w:wAfter w:w="170" w:type="dxa"/>
        </w:trPr>
        <w:tc>
          <w:tcPr>
            <w:tcW w:w="5444" w:type="dxa"/>
            <w:tcBorders>
              <w:top w:val="single" w:sz="4" w:space="0" w:color="auto"/>
              <w:left w:val="single" w:sz="4" w:space="0" w:color="auto"/>
              <w:bottom w:val="single" w:sz="4" w:space="0" w:color="auto"/>
              <w:right w:val="single" w:sz="4" w:space="0" w:color="auto"/>
            </w:tcBorders>
            <w:hideMark/>
          </w:tcPr>
          <w:p w14:paraId="0F113A20" w14:textId="77777777" w:rsidR="002D4BA8" w:rsidRDefault="002D4BA8">
            <w:r>
              <w:t>Has a scale been shown?</w:t>
            </w:r>
          </w:p>
        </w:tc>
        <w:sdt>
          <w:sdtPr>
            <w:rPr>
              <w:rFonts w:ascii="Arial" w:hAnsi="Arial" w:cs="Arial"/>
            </w:rPr>
            <w:id w:val="758101870"/>
            <w:placeholder>
              <w:docPart w:val="699D1CC1048D48328C00B4963AA0DE64"/>
            </w:placeholder>
            <w:showingPlcHdr/>
            <w:comboBox>
              <w:listItem w:value="Choose an item."/>
              <w:listItem w:displayText="Yes" w:value="Yes"/>
              <w:listItem w:displayText="No" w:value="No"/>
              <w:listItem w:displayText="Not applicable" w:value="Not applicable"/>
            </w:comboBox>
          </w:sdtPr>
          <w:sdtContent>
            <w:tc>
              <w:tcPr>
                <w:tcW w:w="1324" w:type="dxa"/>
                <w:tcBorders>
                  <w:top w:val="single" w:sz="4" w:space="0" w:color="auto"/>
                  <w:left w:val="single" w:sz="4" w:space="0" w:color="auto"/>
                  <w:bottom w:val="single" w:sz="4" w:space="0" w:color="auto"/>
                  <w:right w:val="single" w:sz="4" w:space="0" w:color="auto"/>
                </w:tcBorders>
              </w:tcPr>
              <w:p w14:paraId="22EFA748" w14:textId="77777777" w:rsidR="002D4BA8" w:rsidRDefault="002D4BA8">
                <w:pPr>
                  <w:rPr>
                    <w:rFonts w:ascii="Arial" w:hAnsi="Arial" w:cs="Arial"/>
                  </w:rPr>
                </w:pPr>
                <w:r w:rsidRPr="00CB5F03">
                  <w:rPr>
                    <w:rStyle w:val="PlaceholderText"/>
                  </w:rPr>
                  <w:t>Choose an item.</w:t>
                </w:r>
              </w:p>
            </w:tc>
          </w:sdtContent>
        </w:sdt>
        <w:sdt>
          <w:sdtPr>
            <w:rPr>
              <w:rFonts w:ascii="Arial" w:hAnsi="Arial" w:cs="Arial"/>
            </w:rPr>
            <w:id w:val="705762479"/>
            <w:placeholder>
              <w:docPart w:val="D42C3906F229420EAEFC0D458AECCA1F"/>
            </w:placeholder>
            <w:showingPlcHdr/>
          </w:sdtPr>
          <w:sdtContent>
            <w:tc>
              <w:tcPr>
                <w:tcW w:w="2696" w:type="dxa"/>
                <w:tcBorders>
                  <w:top w:val="single" w:sz="4" w:space="0" w:color="auto"/>
                  <w:left w:val="single" w:sz="4" w:space="0" w:color="auto"/>
                  <w:bottom w:val="single" w:sz="4" w:space="0" w:color="auto"/>
                  <w:right w:val="single" w:sz="4" w:space="0" w:color="auto"/>
                </w:tcBorders>
              </w:tcPr>
              <w:p w14:paraId="5EF13DD6" w14:textId="77777777" w:rsidR="002D4BA8" w:rsidRDefault="002D4BA8">
                <w:pPr>
                  <w:rPr>
                    <w:rFonts w:ascii="Arial" w:hAnsi="Arial" w:cs="Arial"/>
                  </w:rPr>
                </w:pPr>
                <w:r w:rsidRPr="00CB5F03">
                  <w:rPr>
                    <w:rStyle w:val="PlaceholderText"/>
                  </w:rPr>
                  <w:t>Click or tap here to enter text.</w:t>
                </w:r>
              </w:p>
            </w:tc>
          </w:sdtContent>
        </w:sdt>
      </w:tr>
      <w:tr w:rsidR="002D4BA8" w14:paraId="259D8182" w14:textId="77777777" w:rsidTr="00C67BB2">
        <w:trPr>
          <w:gridAfter w:val="1"/>
          <w:wAfter w:w="170" w:type="dxa"/>
        </w:trPr>
        <w:tc>
          <w:tcPr>
            <w:tcW w:w="5444" w:type="dxa"/>
            <w:tcBorders>
              <w:top w:val="single" w:sz="4" w:space="0" w:color="auto"/>
              <w:left w:val="single" w:sz="4" w:space="0" w:color="auto"/>
              <w:bottom w:val="single" w:sz="4" w:space="0" w:color="auto"/>
              <w:right w:val="single" w:sz="4" w:space="0" w:color="auto"/>
            </w:tcBorders>
            <w:hideMark/>
          </w:tcPr>
          <w:p w14:paraId="4EE21D20" w14:textId="77777777" w:rsidR="002D4BA8" w:rsidRDefault="002D4BA8">
            <w:r>
              <w:t>Are road names consistent with the certified Plan of Subdivision?</w:t>
            </w:r>
          </w:p>
        </w:tc>
        <w:sdt>
          <w:sdtPr>
            <w:rPr>
              <w:rFonts w:ascii="Arial" w:hAnsi="Arial" w:cs="Arial"/>
            </w:rPr>
            <w:id w:val="1065156681"/>
            <w:placeholder>
              <w:docPart w:val="B8ABCB8DB0C4422383473CEFE396E5B6"/>
            </w:placeholder>
            <w:showingPlcHdr/>
            <w:comboBox>
              <w:listItem w:value="Choose an item."/>
              <w:listItem w:displayText="Yes" w:value="Yes"/>
              <w:listItem w:displayText="No" w:value="No"/>
              <w:listItem w:displayText="Not applicable" w:value="Not applicable"/>
            </w:comboBox>
          </w:sdtPr>
          <w:sdtContent>
            <w:tc>
              <w:tcPr>
                <w:tcW w:w="1324" w:type="dxa"/>
                <w:tcBorders>
                  <w:top w:val="single" w:sz="4" w:space="0" w:color="auto"/>
                  <w:left w:val="single" w:sz="4" w:space="0" w:color="auto"/>
                  <w:bottom w:val="single" w:sz="4" w:space="0" w:color="auto"/>
                  <w:right w:val="single" w:sz="4" w:space="0" w:color="auto"/>
                </w:tcBorders>
              </w:tcPr>
              <w:p w14:paraId="53844025" w14:textId="77777777" w:rsidR="002D4BA8" w:rsidRDefault="002D4BA8">
                <w:pPr>
                  <w:rPr>
                    <w:rFonts w:ascii="Arial" w:hAnsi="Arial" w:cs="Arial"/>
                  </w:rPr>
                </w:pPr>
                <w:r w:rsidRPr="00CB5F03">
                  <w:rPr>
                    <w:rStyle w:val="PlaceholderText"/>
                  </w:rPr>
                  <w:t>Choose an item.</w:t>
                </w:r>
              </w:p>
            </w:tc>
          </w:sdtContent>
        </w:sdt>
        <w:sdt>
          <w:sdtPr>
            <w:rPr>
              <w:rFonts w:ascii="Arial" w:hAnsi="Arial" w:cs="Arial"/>
            </w:rPr>
            <w:id w:val="2136682179"/>
            <w:placeholder>
              <w:docPart w:val="B82DBD7FE86241F6A96D9F78B04044E9"/>
            </w:placeholder>
            <w:showingPlcHdr/>
          </w:sdtPr>
          <w:sdtContent>
            <w:tc>
              <w:tcPr>
                <w:tcW w:w="2696" w:type="dxa"/>
                <w:tcBorders>
                  <w:top w:val="single" w:sz="4" w:space="0" w:color="auto"/>
                  <w:left w:val="single" w:sz="4" w:space="0" w:color="auto"/>
                  <w:bottom w:val="single" w:sz="4" w:space="0" w:color="auto"/>
                  <w:right w:val="single" w:sz="4" w:space="0" w:color="auto"/>
                </w:tcBorders>
              </w:tcPr>
              <w:p w14:paraId="139DBE62" w14:textId="77777777" w:rsidR="002D4BA8" w:rsidRDefault="002D4BA8">
                <w:pPr>
                  <w:rPr>
                    <w:rFonts w:ascii="Arial" w:hAnsi="Arial" w:cs="Arial"/>
                  </w:rPr>
                </w:pPr>
                <w:r w:rsidRPr="00CB5F03">
                  <w:rPr>
                    <w:rStyle w:val="PlaceholderText"/>
                  </w:rPr>
                  <w:t>Click or tap here to enter text.</w:t>
                </w:r>
              </w:p>
            </w:tc>
          </w:sdtContent>
        </w:sdt>
      </w:tr>
      <w:tr w:rsidR="002D4BA8" w14:paraId="28706652" w14:textId="77777777" w:rsidTr="00C67BB2">
        <w:trPr>
          <w:gridAfter w:val="1"/>
          <w:wAfter w:w="170" w:type="dxa"/>
        </w:trPr>
        <w:tc>
          <w:tcPr>
            <w:tcW w:w="5444" w:type="dxa"/>
            <w:tcBorders>
              <w:top w:val="single" w:sz="4" w:space="0" w:color="auto"/>
              <w:left w:val="single" w:sz="4" w:space="0" w:color="auto"/>
              <w:bottom w:val="single" w:sz="4" w:space="0" w:color="auto"/>
              <w:right w:val="single" w:sz="4" w:space="0" w:color="auto"/>
            </w:tcBorders>
            <w:hideMark/>
          </w:tcPr>
          <w:p w14:paraId="267E0BC7" w14:textId="77777777" w:rsidR="002D4BA8" w:rsidRDefault="002D4BA8">
            <w:r>
              <w:t>Has a Legend which is clear and easy to understand (ensuring that colour variations are easily distinguishable) been provided?</w:t>
            </w:r>
          </w:p>
        </w:tc>
        <w:sdt>
          <w:sdtPr>
            <w:rPr>
              <w:rFonts w:ascii="Arial" w:hAnsi="Arial" w:cs="Arial"/>
            </w:rPr>
            <w:id w:val="-596018855"/>
            <w:placeholder>
              <w:docPart w:val="1437C19ED4BF4262A9B3A8DAE401607E"/>
            </w:placeholder>
            <w:showingPlcHdr/>
            <w:comboBox>
              <w:listItem w:value="Choose an item."/>
              <w:listItem w:displayText="Yes" w:value="Yes"/>
              <w:listItem w:displayText="No" w:value="No"/>
              <w:listItem w:displayText="Not applicable" w:value="Not applicable"/>
            </w:comboBox>
          </w:sdtPr>
          <w:sdtContent>
            <w:tc>
              <w:tcPr>
                <w:tcW w:w="1324" w:type="dxa"/>
                <w:tcBorders>
                  <w:top w:val="single" w:sz="4" w:space="0" w:color="auto"/>
                  <w:left w:val="single" w:sz="4" w:space="0" w:color="auto"/>
                  <w:bottom w:val="single" w:sz="4" w:space="0" w:color="auto"/>
                  <w:right w:val="single" w:sz="4" w:space="0" w:color="auto"/>
                </w:tcBorders>
              </w:tcPr>
              <w:p w14:paraId="4C96A9EF" w14:textId="77777777" w:rsidR="002D4BA8" w:rsidRDefault="002D4BA8">
                <w:pPr>
                  <w:rPr>
                    <w:rFonts w:ascii="Arial" w:hAnsi="Arial" w:cs="Arial"/>
                  </w:rPr>
                </w:pPr>
                <w:r w:rsidRPr="00CB5F03">
                  <w:rPr>
                    <w:rStyle w:val="PlaceholderText"/>
                  </w:rPr>
                  <w:t>Choose an item.</w:t>
                </w:r>
              </w:p>
            </w:tc>
          </w:sdtContent>
        </w:sdt>
        <w:sdt>
          <w:sdtPr>
            <w:rPr>
              <w:rFonts w:ascii="Arial" w:hAnsi="Arial" w:cs="Arial"/>
            </w:rPr>
            <w:id w:val="1335804257"/>
            <w:placeholder>
              <w:docPart w:val="921849AA6DB4452DBCF875417CD2C4C3"/>
            </w:placeholder>
            <w:showingPlcHdr/>
          </w:sdtPr>
          <w:sdtContent>
            <w:tc>
              <w:tcPr>
                <w:tcW w:w="2696" w:type="dxa"/>
                <w:tcBorders>
                  <w:top w:val="single" w:sz="4" w:space="0" w:color="auto"/>
                  <w:left w:val="single" w:sz="4" w:space="0" w:color="auto"/>
                  <w:bottom w:val="single" w:sz="4" w:space="0" w:color="auto"/>
                  <w:right w:val="single" w:sz="4" w:space="0" w:color="auto"/>
                </w:tcBorders>
              </w:tcPr>
              <w:p w14:paraId="4B020B18" w14:textId="77777777" w:rsidR="002D4BA8" w:rsidRDefault="002D4BA8">
                <w:pPr>
                  <w:rPr>
                    <w:rFonts w:ascii="Arial" w:hAnsi="Arial" w:cs="Arial"/>
                  </w:rPr>
                </w:pPr>
                <w:r w:rsidRPr="00CB5F03">
                  <w:rPr>
                    <w:rStyle w:val="PlaceholderText"/>
                  </w:rPr>
                  <w:t>Click or tap here to enter text.</w:t>
                </w:r>
              </w:p>
            </w:tc>
          </w:sdtContent>
        </w:sdt>
      </w:tr>
      <w:tr w:rsidR="002D4BA8" w14:paraId="60F63BF7" w14:textId="77777777" w:rsidTr="00C67BB2">
        <w:trPr>
          <w:gridAfter w:val="1"/>
          <w:wAfter w:w="170" w:type="dxa"/>
        </w:trPr>
        <w:tc>
          <w:tcPr>
            <w:tcW w:w="5444" w:type="dxa"/>
            <w:tcBorders>
              <w:top w:val="single" w:sz="4" w:space="0" w:color="auto"/>
              <w:left w:val="single" w:sz="4" w:space="0" w:color="auto"/>
              <w:bottom w:val="single" w:sz="4" w:space="0" w:color="auto"/>
              <w:right w:val="single" w:sz="4" w:space="0" w:color="auto"/>
            </w:tcBorders>
            <w:hideMark/>
          </w:tcPr>
          <w:p w14:paraId="7B122004" w14:textId="77777777" w:rsidR="002D4BA8" w:rsidRDefault="002D4BA8">
            <w:r>
              <w:t>Do the plans distinguish what hardscape works are to be delivered by civil or others?</w:t>
            </w:r>
          </w:p>
        </w:tc>
        <w:sdt>
          <w:sdtPr>
            <w:rPr>
              <w:rFonts w:ascii="Arial" w:hAnsi="Arial" w:cs="Arial"/>
            </w:rPr>
            <w:id w:val="-1766225546"/>
            <w:placeholder>
              <w:docPart w:val="4D0F279D35E34EC5831D26212D0F7158"/>
            </w:placeholder>
            <w:showingPlcHdr/>
            <w:comboBox>
              <w:listItem w:value="Choose an item."/>
              <w:listItem w:displayText="Yes" w:value="Yes"/>
              <w:listItem w:displayText="No" w:value="No"/>
              <w:listItem w:displayText="Not applicable" w:value="Not applicable"/>
            </w:comboBox>
          </w:sdtPr>
          <w:sdtContent>
            <w:tc>
              <w:tcPr>
                <w:tcW w:w="1324" w:type="dxa"/>
                <w:tcBorders>
                  <w:top w:val="single" w:sz="4" w:space="0" w:color="auto"/>
                  <w:left w:val="single" w:sz="4" w:space="0" w:color="auto"/>
                  <w:bottom w:val="single" w:sz="4" w:space="0" w:color="auto"/>
                  <w:right w:val="single" w:sz="4" w:space="0" w:color="auto"/>
                </w:tcBorders>
              </w:tcPr>
              <w:p w14:paraId="01633D8E" w14:textId="77777777" w:rsidR="002D4BA8" w:rsidRDefault="002D4BA8">
                <w:pPr>
                  <w:rPr>
                    <w:rFonts w:ascii="Arial" w:hAnsi="Arial" w:cs="Arial"/>
                  </w:rPr>
                </w:pPr>
                <w:r w:rsidRPr="00CB5F03">
                  <w:rPr>
                    <w:rStyle w:val="PlaceholderText"/>
                  </w:rPr>
                  <w:t>Choose an item.</w:t>
                </w:r>
              </w:p>
            </w:tc>
          </w:sdtContent>
        </w:sdt>
        <w:sdt>
          <w:sdtPr>
            <w:rPr>
              <w:rFonts w:ascii="Arial" w:hAnsi="Arial" w:cs="Arial"/>
            </w:rPr>
            <w:id w:val="1641454459"/>
            <w:placeholder>
              <w:docPart w:val="7FB37D8F49CF4C398CC50FCBE70183B8"/>
            </w:placeholder>
            <w:showingPlcHdr/>
          </w:sdtPr>
          <w:sdtContent>
            <w:tc>
              <w:tcPr>
                <w:tcW w:w="2696" w:type="dxa"/>
                <w:tcBorders>
                  <w:top w:val="single" w:sz="4" w:space="0" w:color="auto"/>
                  <w:left w:val="single" w:sz="4" w:space="0" w:color="auto"/>
                  <w:bottom w:val="single" w:sz="4" w:space="0" w:color="auto"/>
                  <w:right w:val="single" w:sz="4" w:space="0" w:color="auto"/>
                </w:tcBorders>
              </w:tcPr>
              <w:p w14:paraId="573D2D0D" w14:textId="77777777" w:rsidR="002D4BA8" w:rsidRDefault="002D4BA8">
                <w:pPr>
                  <w:rPr>
                    <w:rFonts w:ascii="Arial" w:hAnsi="Arial" w:cs="Arial"/>
                  </w:rPr>
                </w:pPr>
                <w:r w:rsidRPr="00CB5F03">
                  <w:rPr>
                    <w:rStyle w:val="PlaceholderText"/>
                  </w:rPr>
                  <w:t>Click or tap here to enter text.</w:t>
                </w:r>
              </w:p>
            </w:tc>
          </w:sdtContent>
        </w:sdt>
      </w:tr>
      <w:tr w:rsidR="002D4BA8" w14:paraId="02DD639E" w14:textId="77777777" w:rsidTr="00C67BB2">
        <w:trPr>
          <w:gridAfter w:val="1"/>
          <w:wAfter w:w="170" w:type="dxa"/>
        </w:trPr>
        <w:tc>
          <w:tcPr>
            <w:tcW w:w="5444" w:type="dxa"/>
            <w:tcBorders>
              <w:top w:val="single" w:sz="4" w:space="0" w:color="auto"/>
              <w:left w:val="single" w:sz="4" w:space="0" w:color="auto"/>
              <w:bottom w:val="single" w:sz="4" w:space="0" w:color="auto"/>
              <w:right w:val="single" w:sz="4" w:space="0" w:color="auto"/>
            </w:tcBorders>
            <w:hideMark/>
          </w:tcPr>
          <w:p w14:paraId="61675BC7" w14:textId="77777777" w:rsidR="002D4BA8" w:rsidRDefault="002D4BA8">
            <w:r>
              <w:lastRenderedPageBreak/>
              <w:t>Have relevant sections been provided?</w:t>
            </w:r>
          </w:p>
        </w:tc>
        <w:sdt>
          <w:sdtPr>
            <w:rPr>
              <w:rFonts w:ascii="Arial" w:hAnsi="Arial" w:cs="Arial"/>
            </w:rPr>
            <w:id w:val="-503817873"/>
            <w:placeholder>
              <w:docPart w:val="9CDBEC72BE574B338E654430BF48325E"/>
            </w:placeholder>
            <w:showingPlcHdr/>
            <w:comboBox>
              <w:listItem w:value="Choose an item."/>
              <w:listItem w:displayText="Yes" w:value="Yes"/>
              <w:listItem w:displayText="No" w:value="No"/>
              <w:listItem w:displayText="Not applicable" w:value="Not applicable"/>
            </w:comboBox>
          </w:sdtPr>
          <w:sdtContent>
            <w:tc>
              <w:tcPr>
                <w:tcW w:w="1324" w:type="dxa"/>
                <w:tcBorders>
                  <w:top w:val="single" w:sz="4" w:space="0" w:color="auto"/>
                  <w:left w:val="single" w:sz="4" w:space="0" w:color="auto"/>
                  <w:bottom w:val="single" w:sz="4" w:space="0" w:color="auto"/>
                  <w:right w:val="single" w:sz="4" w:space="0" w:color="auto"/>
                </w:tcBorders>
              </w:tcPr>
              <w:p w14:paraId="5538D475" w14:textId="77777777" w:rsidR="002D4BA8" w:rsidRDefault="002D4BA8">
                <w:pPr>
                  <w:rPr>
                    <w:rFonts w:ascii="Arial" w:hAnsi="Arial" w:cs="Arial"/>
                  </w:rPr>
                </w:pPr>
                <w:r w:rsidRPr="00CB5F03">
                  <w:rPr>
                    <w:rStyle w:val="PlaceholderText"/>
                  </w:rPr>
                  <w:t>Choose an item.</w:t>
                </w:r>
              </w:p>
            </w:tc>
          </w:sdtContent>
        </w:sdt>
        <w:sdt>
          <w:sdtPr>
            <w:rPr>
              <w:rFonts w:ascii="Arial" w:hAnsi="Arial" w:cs="Arial"/>
            </w:rPr>
            <w:id w:val="-204416475"/>
            <w:placeholder>
              <w:docPart w:val="B21C4B1CB6954E9BA67A4E9E6D59675C"/>
            </w:placeholder>
            <w:showingPlcHdr/>
          </w:sdtPr>
          <w:sdtContent>
            <w:tc>
              <w:tcPr>
                <w:tcW w:w="2696" w:type="dxa"/>
                <w:tcBorders>
                  <w:top w:val="single" w:sz="4" w:space="0" w:color="auto"/>
                  <w:left w:val="single" w:sz="4" w:space="0" w:color="auto"/>
                  <w:bottom w:val="single" w:sz="4" w:space="0" w:color="auto"/>
                  <w:right w:val="single" w:sz="4" w:space="0" w:color="auto"/>
                </w:tcBorders>
              </w:tcPr>
              <w:p w14:paraId="003B6D51" w14:textId="77777777" w:rsidR="002D4BA8" w:rsidRDefault="002D4BA8">
                <w:pPr>
                  <w:rPr>
                    <w:rFonts w:ascii="Arial" w:hAnsi="Arial" w:cs="Arial"/>
                  </w:rPr>
                </w:pPr>
                <w:r w:rsidRPr="00CB5F03">
                  <w:rPr>
                    <w:rStyle w:val="PlaceholderText"/>
                  </w:rPr>
                  <w:t>Click or tap here to enter text.</w:t>
                </w:r>
              </w:p>
            </w:tc>
          </w:sdtContent>
        </w:sdt>
      </w:tr>
      <w:tr w:rsidR="002D4BA8" w14:paraId="0C0D2445" w14:textId="77777777" w:rsidTr="00C67BB2">
        <w:trPr>
          <w:gridAfter w:val="1"/>
          <w:wAfter w:w="170" w:type="dxa"/>
        </w:trPr>
        <w:tc>
          <w:tcPr>
            <w:tcW w:w="5444" w:type="dxa"/>
            <w:tcBorders>
              <w:top w:val="single" w:sz="4" w:space="0" w:color="auto"/>
              <w:left w:val="single" w:sz="4" w:space="0" w:color="auto"/>
              <w:bottom w:val="single" w:sz="4" w:space="0" w:color="auto"/>
              <w:right w:val="single" w:sz="4" w:space="0" w:color="auto"/>
            </w:tcBorders>
            <w:hideMark/>
          </w:tcPr>
          <w:p w14:paraId="024357CE" w14:textId="77777777" w:rsidR="002D4BA8" w:rsidRDefault="002D4BA8">
            <w:r>
              <w:t>Text legible at A3</w:t>
            </w:r>
          </w:p>
        </w:tc>
        <w:sdt>
          <w:sdtPr>
            <w:rPr>
              <w:rFonts w:ascii="Arial" w:hAnsi="Arial" w:cs="Arial"/>
            </w:rPr>
            <w:id w:val="1696261593"/>
            <w:placeholder>
              <w:docPart w:val="74064B05817D4615B49027FB30BD3FC8"/>
            </w:placeholder>
            <w:showingPlcHdr/>
            <w:comboBox>
              <w:listItem w:value="Choose an item."/>
              <w:listItem w:displayText="Yes" w:value="Yes"/>
              <w:listItem w:displayText="No" w:value="No"/>
              <w:listItem w:displayText="Not applicable" w:value="Not applicable"/>
            </w:comboBox>
          </w:sdtPr>
          <w:sdtContent>
            <w:tc>
              <w:tcPr>
                <w:tcW w:w="1324" w:type="dxa"/>
                <w:tcBorders>
                  <w:top w:val="single" w:sz="4" w:space="0" w:color="auto"/>
                  <w:left w:val="single" w:sz="4" w:space="0" w:color="auto"/>
                  <w:bottom w:val="single" w:sz="4" w:space="0" w:color="auto"/>
                  <w:right w:val="single" w:sz="4" w:space="0" w:color="auto"/>
                </w:tcBorders>
              </w:tcPr>
              <w:p w14:paraId="6C8C2C8C" w14:textId="77777777" w:rsidR="002D4BA8" w:rsidRDefault="002D4BA8">
                <w:pPr>
                  <w:rPr>
                    <w:rFonts w:ascii="Arial" w:hAnsi="Arial" w:cs="Arial"/>
                  </w:rPr>
                </w:pPr>
                <w:r w:rsidRPr="00CB5F03">
                  <w:rPr>
                    <w:rStyle w:val="PlaceholderText"/>
                  </w:rPr>
                  <w:t>Choose an item.</w:t>
                </w:r>
              </w:p>
            </w:tc>
          </w:sdtContent>
        </w:sdt>
        <w:sdt>
          <w:sdtPr>
            <w:rPr>
              <w:rFonts w:ascii="Arial" w:hAnsi="Arial" w:cs="Arial"/>
            </w:rPr>
            <w:id w:val="-1787341840"/>
            <w:placeholder>
              <w:docPart w:val="4465BEF708AA491EB7134214960B93F9"/>
            </w:placeholder>
            <w:showingPlcHdr/>
          </w:sdtPr>
          <w:sdtContent>
            <w:tc>
              <w:tcPr>
                <w:tcW w:w="2696" w:type="dxa"/>
                <w:tcBorders>
                  <w:top w:val="single" w:sz="4" w:space="0" w:color="auto"/>
                  <w:left w:val="single" w:sz="4" w:space="0" w:color="auto"/>
                  <w:bottom w:val="single" w:sz="4" w:space="0" w:color="auto"/>
                  <w:right w:val="single" w:sz="4" w:space="0" w:color="auto"/>
                </w:tcBorders>
              </w:tcPr>
              <w:p w14:paraId="5895F60D" w14:textId="77777777" w:rsidR="002D4BA8" w:rsidRDefault="002D4BA8">
                <w:pPr>
                  <w:rPr>
                    <w:rFonts w:ascii="Arial" w:hAnsi="Arial" w:cs="Arial"/>
                  </w:rPr>
                </w:pPr>
                <w:r w:rsidRPr="00CB5F03">
                  <w:rPr>
                    <w:rStyle w:val="PlaceholderText"/>
                  </w:rPr>
                  <w:t>Click or tap here to enter text.</w:t>
                </w:r>
              </w:p>
            </w:tc>
          </w:sdtContent>
        </w:sdt>
      </w:tr>
      <w:tr w:rsidR="002D4BA8" w14:paraId="30703323" w14:textId="77777777" w:rsidTr="00C67BB2">
        <w:trPr>
          <w:gridAfter w:val="1"/>
          <w:wAfter w:w="170" w:type="dxa"/>
        </w:trPr>
        <w:tc>
          <w:tcPr>
            <w:tcW w:w="5444" w:type="dxa"/>
            <w:tcBorders>
              <w:top w:val="single" w:sz="4" w:space="0" w:color="auto"/>
              <w:left w:val="single" w:sz="4" w:space="0" w:color="auto"/>
              <w:bottom w:val="single" w:sz="4" w:space="0" w:color="auto"/>
              <w:right w:val="single" w:sz="4" w:space="0" w:color="auto"/>
            </w:tcBorders>
            <w:shd w:val="clear" w:color="auto" w:fill="CBCBCB" w:themeFill="accent6" w:themeFillTint="66"/>
            <w:hideMark/>
          </w:tcPr>
          <w:p w14:paraId="6F3532D8" w14:textId="77777777" w:rsidR="002D4BA8" w:rsidRDefault="002D4BA8">
            <w:pPr>
              <w:rPr>
                <w:b/>
                <w:bCs/>
                <w:color w:val="000000" w:themeColor="text1"/>
              </w:rPr>
            </w:pPr>
            <w:r>
              <w:rPr>
                <w:b/>
                <w:bCs/>
                <w:color w:val="000000" w:themeColor="text1"/>
              </w:rPr>
              <w:t>Detail and Standards</w:t>
            </w:r>
          </w:p>
        </w:tc>
        <w:tc>
          <w:tcPr>
            <w:tcW w:w="1324" w:type="dxa"/>
            <w:tcBorders>
              <w:top w:val="single" w:sz="4" w:space="0" w:color="auto"/>
              <w:left w:val="single" w:sz="4" w:space="0" w:color="auto"/>
              <w:bottom w:val="single" w:sz="4" w:space="0" w:color="auto"/>
              <w:right w:val="single" w:sz="4" w:space="0" w:color="auto"/>
            </w:tcBorders>
            <w:shd w:val="clear" w:color="auto" w:fill="CBCBCB" w:themeFill="accent6" w:themeFillTint="66"/>
          </w:tcPr>
          <w:p w14:paraId="66EC891E" w14:textId="77777777" w:rsidR="002D4BA8" w:rsidRDefault="002D4BA8">
            <w:pPr>
              <w:rPr>
                <w:rFonts w:ascii="Arial" w:hAnsi="Arial" w:cs="Arial"/>
                <w:b/>
                <w:bCs/>
                <w:color w:val="000000" w:themeColor="text1"/>
              </w:rPr>
            </w:pPr>
          </w:p>
        </w:tc>
        <w:tc>
          <w:tcPr>
            <w:tcW w:w="2696" w:type="dxa"/>
            <w:tcBorders>
              <w:top w:val="single" w:sz="4" w:space="0" w:color="auto"/>
              <w:left w:val="single" w:sz="4" w:space="0" w:color="auto"/>
              <w:bottom w:val="single" w:sz="4" w:space="0" w:color="auto"/>
              <w:right w:val="single" w:sz="4" w:space="0" w:color="auto"/>
            </w:tcBorders>
            <w:shd w:val="clear" w:color="auto" w:fill="CBCBCB" w:themeFill="accent6" w:themeFillTint="66"/>
          </w:tcPr>
          <w:p w14:paraId="1B553F75" w14:textId="77777777" w:rsidR="002D4BA8" w:rsidRDefault="002D4BA8">
            <w:pPr>
              <w:rPr>
                <w:rFonts w:ascii="Arial" w:hAnsi="Arial" w:cs="Arial"/>
                <w:b/>
                <w:bCs/>
                <w:color w:val="000000" w:themeColor="text1"/>
              </w:rPr>
            </w:pPr>
          </w:p>
        </w:tc>
      </w:tr>
      <w:tr w:rsidR="002D4BA8" w14:paraId="2436E4E1" w14:textId="77777777" w:rsidTr="00C67BB2">
        <w:trPr>
          <w:gridAfter w:val="1"/>
          <w:wAfter w:w="170" w:type="dxa"/>
        </w:trPr>
        <w:tc>
          <w:tcPr>
            <w:tcW w:w="5444" w:type="dxa"/>
            <w:tcBorders>
              <w:top w:val="single" w:sz="4" w:space="0" w:color="auto"/>
              <w:left w:val="single" w:sz="4" w:space="0" w:color="auto"/>
              <w:bottom w:val="single" w:sz="4" w:space="0" w:color="auto"/>
              <w:right w:val="single" w:sz="4" w:space="0" w:color="auto"/>
            </w:tcBorders>
            <w:hideMark/>
          </w:tcPr>
          <w:p w14:paraId="5B669211" w14:textId="77777777" w:rsidR="002D4BA8" w:rsidRDefault="002D4BA8">
            <w:r>
              <w:t>Has the Wyndham City Council Standard Tree Detail been used?</w:t>
            </w:r>
          </w:p>
        </w:tc>
        <w:sdt>
          <w:sdtPr>
            <w:rPr>
              <w:rFonts w:ascii="Arial" w:hAnsi="Arial" w:cs="Arial"/>
            </w:rPr>
            <w:id w:val="-834378691"/>
            <w:placeholder>
              <w:docPart w:val="FAC0DA5C2F87478BB6927EA3673CEC19"/>
            </w:placeholder>
            <w:showingPlcHdr/>
            <w:comboBox>
              <w:listItem w:value="Choose an item."/>
              <w:listItem w:displayText="Yes" w:value="Yes"/>
              <w:listItem w:displayText="No" w:value="No"/>
              <w:listItem w:displayText="Not applicable" w:value="Not applicable"/>
            </w:comboBox>
          </w:sdtPr>
          <w:sdtContent>
            <w:tc>
              <w:tcPr>
                <w:tcW w:w="1324" w:type="dxa"/>
                <w:tcBorders>
                  <w:top w:val="single" w:sz="4" w:space="0" w:color="auto"/>
                  <w:left w:val="single" w:sz="4" w:space="0" w:color="auto"/>
                  <w:bottom w:val="single" w:sz="4" w:space="0" w:color="auto"/>
                  <w:right w:val="single" w:sz="4" w:space="0" w:color="auto"/>
                </w:tcBorders>
              </w:tcPr>
              <w:p w14:paraId="08FE738A" w14:textId="77777777" w:rsidR="002D4BA8" w:rsidRDefault="002D4BA8">
                <w:pPr>
                  <w:rPr>
                    <w:rFonts w:ascii="Arial" w:hAnsi="Arial" w:cs="Arial"/>
                  </w:rPr>
                </w:pPr>
                <w:r w:rsidRPr="00CB5F03">
                  <w:rPr>
                    <w:rStyle w:val="PlaceholderText"/>
                  </w:rPr>
                  <w:t>Choose an item.</w:t>
                </w:r>
              </w:p>
            </w:tc>
          </w:sdtContent>
        </w:sdt>
        <w:sdt>
          <w:sdtPr>
            <w:rPr>
              <w:rFonts w:ascii="Arial" w:hAnsi="Arial" w:cs="Arial"/>
            </w:rPr>
            <w:id w:val="354540735"/>
            <w:placeholder>
              <w:docPart w:val="53F8E38603064210991108E078992482"/>
            </w:placeholder>
            <w:showingPlcHdr/>
          </w:sdtPr>
          <w:sdtContent>
            <w:tc>
              <w:tcPr>
                <w:tcW w:w="2696" w:type="dxa"/>
                <w:tcBorders>
                  <w:top w:val="single" w:sz="4" w:space="0" w:color="auto"/>
                  <w:left w:val="single" w:sz="4" w:space="0" w:color="auto"/>
                  <w:bottom w:val="single" w:sz="4" w:space="0" w:color="auto"/>
                  <w:right w:val="single" w:sz="4" w:space="0" w:color="auto"/>
                </w:tcBorders>
              </w:tcPr>
              <w:p w14:paraId="24A3350C" w14:textId="77777777" w:rsidR="002D4BA8" w:rsidRDefault="002D4BA8">
                <w:pPr>
                  <w:rPr>
                    <w:rFonts w:ascii="Arial" w:hAnsi="Arial" w:cs="Arial"/>
                  </w:rPr>
                </w:pPr>
                <w:r w:rsidRPr="00CB5F03">
                  <w:rPr>
                    <w:rStyle w:val="PlaceholderText"/>
                  </w:rPr>
                  <w:t>Click or tap here to enter text.</w:t>
                </w:r>
              </w:p>
            </w:tc>
          </w:sdtContent>
        </w:sdt>
      </w:tr>
      <w:tr w:rsidR="002D4BA8" w14:paraId="42927FF9" w14:textId="77777777" w:rsidTr="00C67BB2">
        <w:trPr>
          <w:gridAfter w:val="1"/>
          <w:wAfter w:w="170" w:type="dxa"/>
        </w:trPr>
        <w:tc>
          <w:tcPr>
            <w:tcW w:w="5444" w:type="dxa"/>
            <w:tcBorders>
              <w:top w:val="single" w:sz="4" w:space="0" w:color="auto"/>
              <w:left w:val="single" w:sz="4" w:space="0" w:color="auto"/>
              <w:bottom w:val="single" w:sz="4" w:space="0" w:color="auto"/>
              <w:right w:val="single" w:sz="4" w:space="0" w:color="auto"/>
            </w:tcBorders>
            <w:hideMark/>
          </w:tcPr>
          <w:p w14:paraId="68F74535" w14:textId="77777777" w:rsidR="002D4BA8" w:rsidRDefault="002D4BA8">
            <w:r>
              <w:t xml:space="preserve">Has Kikuyu Instant Turf been </w:t>
            </w:r>
            <w:proofErr w:type="spellStart"/>
            <w:r>
              <w:t>usedas</w:t>
            </w:r>
            <w:proofErr w:type="spellEnd"/>
            <w:r>
              <w:t xml:space="preserve"> required by Council’s Levels of Service Document? (Council no longer support Hydroseed). Kikuyu subgrade must be minimum 75mm. </w:t>
            </w:r>
          </w:p>
        </w:tc>
        <w:sdt>
          <w:sdtPr>
            <w:rPr>
              <w:rFonts w:ascii="Arial" w:hAnsi="Arial" w:cs="Arial"/>
            </w:rPr>
            <w:id w:val="315843957"/>
            <w:placeholder>
              <w:docPart w:val="5A0B1798E9594BC5AF108D4737E7CC34"/>
            </w:placeholder>
            <w:showingPlcHdr/>
            <w:comboBox>
              <w:listItem w:value="Choose an item."/>
              <w:listItem w:displayText="Yes" w:value="Yes"/>
              <w:listItem w:displayText="No" w:value="No"/>
              <w:listItem w:displayText="Not applicable" w:value="Not applicable"/>
            </w:comboBox>
          </w:sdtPr>
          <w:sdtContent>
            <w:tc>
              <w:tcPr>
                <w:tcW w:w="1324" w:type="dxa"/>
                <w:tcBorders>
                  <w:top w:val="single" w:sz="4" w:space="0" w:color="auto"/>
                  <w:left w:val="single" w:sz="4" w:space="0" w:color="auto"/>
                  <w:bottom w:val="single" w:sz="4" w:space="0" w:color="auto"/>
                  <w:right w:val="single" w:sz="4" w:space="0" w:color="auto"/>
                </w:tcBorders>
              </w:tcPr>
              <w:p w14:paraId="7126E84E" w14:textId="77777777" w:rsidR="002D4BA8" w:rsidRDefault="002D4BA8">
                <w:pPr>
                  <w:rPr>
                    <w:rFonts w:ascii="Arial" w:hAnsi="Arial" w:cs="Arial"/>
                  </w:rPr>
                </w:pPr>
                <w:r w:rsidRPr="00CB5F03">
                  <w:rPr>
                    <w:rStyle w:val="PlaceholderText"/>
                  </w:rPr>
                  <w:t>Choose an item.</w:t>
                </w:r>
              </w:p>
            </w:tc>
          </w:sdtContent>
        </w:sdt>
        <w:sdt>
          <w:sdtPr>
            <w:rPr>
              <w:rFonts w:ascii="Arial" w:hAnsi="Arial" w:cs="Arial"/>
            </w:rPr>
            <w:id w:val="271065331"/>
            <w:placeholder>
              <w:docPart w:val="2C83346F82D14A778873BB175C2D9CA6"/>
            </w:placeholder>
            <w:showingPlcHdr/>
          </w:sdtPr>
          <w:sdtContent>
            <w:tc>
              <w:tcPr>
                <w:tcW w:w="2696" w:type="dxa"/>
                <w:tcBorders>
                  <w:top w:val="single" w:sz="4" w:space="0" w:color="auto"/>
                  <w:left w:val="single" w:sz="4" w:space="0" w:color="auto"/>
                  <w:bottom w:val="single" w:sz="4" w:space="0" w:color="auto"/>
                  <w:right w:val="single" w:sz="4" w:space="0" w:color="auto"/>
                </w:tcBorders>
              </w:tcPr>
              <w:p w14:paraId="7CAAE14F" w14:textId="77777777" w:rsidR="002D4BA8" w:rsidRDefault="002D4BA8">
                <w:pPr>
                  <w:rPr>
                    <w:rFonts w:ascii="Arial" w:hAnsi="Arial" w:cs="Arial"/>
                  </w:rPr>
                </w:pPr>
                <w:r w:rsidRPr="00CB5F03">
                  <w:rPr>
                    <w:rStyle w:val="PlaceholderText"/>
                  </w:rPr>
                  <w:t>Click or tap here to enter text.</w:t>
                </w:r>
              </w:p>
            </w:tc>
          </w:sdtContent>
        </w:sdt>
      </w:tr>
      <w:tr w:rsidR="002D4BA8" w14:paraId="2C0D8757" w14:textId="77777777" w:rsidTr="00C67BB2">
        <w:trPr>
          <w:gridAfter w:val="1"/>
          <w:wAfter w:w="170" w:type="dxa"/>
        </w:trPr>
        <w:tc>
          <w:tcPr>
            <w:tcW w:w="5444" w:type="dxa"/>
            <w:tcBorders>
              <w:top w:val="single" w:sz="4" w:space="0" w:color="auto"/>
              <w:left w:val="single" w:sz="4" w:space="0" w:color="auto"/>
              <w:bottom w:val="single" w:sz="4" w:space="0" w:color="auto"/>
              <w:right w:val="single" w:sz="4" w:space="0" w:color="auto"/>
            </w:tcBorders>
            <w:hideMark/>
          </w:tcPr>
          <w:p w14:paraId="09443912" w14:textId="77777777" w:rsidR="002D4BA8" w:rsidRDefault="002D4BA8">
            <w:r>
              <w:t xml:space="preserve">Confirmation as to whether any public art will be commissioned as part of the development. (please contact Councils Arts and Culture Department to discuss). Public art will not be considered within Local Reserves. </w:t>
            </w:r>
          </w:p>
        </w:tc>
        <w:sdt>
          <w:sdtPr>
            <w:rPr>
              <w:rFonts w:ascii="Arial" w:hAnsi="Arial" w:cs="Arial"/>
            </w:rPr>
            <w:id w:val="1955361686"/>
            <w:placeholder>
              <w:docPart w:val="6F957B8C30B14935B483AFF9E062A830"/>
            </w:placeholder>
            <w:showingPlcHdr/>
            <w:comboBox>
              <w:listItem w:value="Choose an item."/>
              <w:listItem w:displayText="Yes" w:value="Yes"/>
              <w:listItem w:displayText="No" w:value="No"/>
              <w:listItem w:displayText="Not applicable" w:value="Not applicable"/>
            </w:comboBox>
          </w:sdtPr>
          <w:sdtContent>
            <w:tc>
              <w:tcPr>
                <w:tcW w:w="1324" w:type="dxa"/>
                <w:tcBorders>
                  <w:top w:val="single" w:sz="4" w:space="0" w:color="auto"/>
                  <w:left w:val="single" w:sz="4" w:space="0" w:color="auto"/>
                  <w:bottom w:val="single" w:sz="4" w:space="0" w:color="auto"/>
                  <w:right w:val="single" w:sz="4" w:space="0" w:color="auto"/>
                </w:tcBorders>
              </w:tcPr>
              <w:p w14:paraId="194E1134" w14:textId="77777777" w:rsidR="002D4BA8" w:rsidRDefault="002D4BA8">
                <w:pPr>
                  <w:rPr>
                    <w:rFonts w:ascii="Arial" w:hAnsi="Arial" w:cs="Arial"/>
                  </w:rPr>
                </w:pPr>
                <w:r w:rsidRPr="00CB5F03">
                  <w:rPr>
                    <w:rStyle w:val="PlaceholderText"/>
                  </w:rPr>
                  <w:t>Choose an item.</w:t>
                </w:r>
              </w:p>
            </w:tc>
          </w:sdtContent>
        </w:sdt>
        <w:sdt>
          <w:sdtPr>
            <w:rPr>
              <w:rFonts w:ascii="Arial" w:hAnsi="Arial" w:cs="Arial"/>
            </w:rPr>
            <w:id w:val="-1315645718"/>
            <w:placeholder>
              <w:docPart w:val="8C4E634850AE4AE5BEB09CC50B98E602"/>
            </w:placeholder>
            <w:showingPlcHdr/>
          </w:sdtPr>
          <w:sdtContent>
            <w:tc>
              <w:tcPr>
                <w:tcW w:w="2696" w:type="dxa"/>
                <w:tcBorders>
                  <w:top w:val="single" w:sz="4" w:space="0" w:color="auto"/>
                  <w:left w:val="single" w:sz="4" w:space="0" w:color="auto"/>
                  <w:bottom w:val="single" w:sz="4" w:space="0" w:color="auto"/>
                  <w:right w:val="single" w:sz="4" w:space="0" w:color="auto"/>
                </w:tcBorders>
              </w:tcPr>
              <w:p w14:paraId="62F6AB11" w14:textId="77777777" w:rsidR="002D4BA8" w:rsidRDefault="002D4BA8">
                <w:pPr>
                  <w:rPr>
                    <w:rFonts w:ascii="Arial" w:hAnsi="Arial" w:cs="Arial"/>
                  </w:rPr>
                </w:pPr>
                <w:r w:rsidRPr="00CB5F03">
                  <w:rPr>
                    <w:rStyle w:val="PlaceholderText"/>
                  </w:rPr>
                  <w:t>Click or tap here to enter text.</w:t>
                </w:r>
              </w:p>
            </w:tc>
          </w:sdtContent>
        </w:sdt>
      </w:tr>
      <w:tr w:rsidR="002D4BA8" w14:paraId="44A923F5" w14:textId="77777777" w:rsidTr="00C67BB2">
        <w:trPr>
          <w:gridAfter w:val="1"/>
          <w:wAfter w:w="170" w:type="dxa"/>
        </w:trPr>
        <w:tc>
          <w:tcPr>
            <w:tcW w:w="5444" w:type="dxa"/>
            <w:tcBorders>
              <w:top w:val="single" w:sz="4" w:space="0" w:color="auto"/>
              <w:left w:val="single" w:sz="4" w:space="0" w:color="auto"/>
              <w:bottom w:val="single" w:sz="4" w:space="0" w:color="auto"/>
              <w:right w:val="single" w:sz="4" w:space="0" w:color="auto"/>
            </w:tcBorders>
            <w:hideMark/>
          </w:tcPr>
          <w:p w14:paraId="1428C3A1" w14:textId="09985D5A" w:rsidR="002D4BA8" w:rsidRDefault="002D4BA8">
            <w:r>
              <w:t xml:space="preserve">Are tree locations compliant with </w:t>
            </w:r>
            <w:r w:rsidR="000E5915">
              <w:t>Council offset requirements and guidelines?</w:t>
            </w:r>
          </w:p>
        </w:tc>
        <w:sdt>
          <w:sdtPr>
            <w:rPr>
              <w:rFonts w:ascii="Arial" w:hAnsi="Arial" w:cs="Arial"/>
            </w:rPr>
            <w:id w:val="-551699010"/>
            <w:placeholder>
              <w:docPart w:val="BD8354FAC224476F998A27DF1158DA19"/>
            </w:placeholder>
            <w:showingPlcHdr/>
            <w:comboBox>
              <w:listItem w:value="Choose an item."/>
              <w:listItem w:displayText="Yes" w:value="Yes"/>
              <w:listItem w:displayText="No" w:value="No"/>
              <w:listItem w:displayText="Not applicable" w:value="Not applicable"/>
            </w:comboBox>
          </w:sdtPr>
          <w:sdtContent>
            <w:tc>
              <w:tcPr>
                <w:tcW w:w="1324" w:type="dxa"/>
                <w:tcBorders>
                  <w:top w:val="single" w:sz="4" w:space="0" w:color="auto"/>
                  <w:left w:val="single" w:sz="4" w:space="0" w:color="auto"/>
                  <w:bottom w:val="single" w:sz="4" w:space="0" w:color="auto"/>
                  <w:right w:val="single" w:sz="4" w:space="0" w:color="auto"/>
                </w:tcBorders>
              </w:tcPr>
              <w:p w14:paraId="7AE5AAF6" w14:textId="77777777" w:rsidR="002D4BA8" w:rsidRDefault="002D4BA8">
                <w:pPr>
                  <w:rPr>
                    <w:rFonts w:ascii="Arial" w:hAnsi="Arial" w:cs="Arial"/>
                    <w:color w:val="000000" w:themeColor="text1"/>
                  </w:rPr>
                </w:pPr>
                <w:r w:rsidRPr="00CB5F03">
                  <w:rPr>
                    <w:rStyle w:val="PlaceholderText"/>
                  </w:rPr>
                  <w:t>Choose an item.</w:t>
                </w:r>
              </w:p>
            </w:tc>
          </w:sdtContent>
        </w:sdt>
        <w:sdt>
          <w:sdtPr>
            <w:rPr>
              <w:rFonts w:ascii="Arial" w:hAnsi="Arial" w:cs="Arial"/>
            </w:rPr>
            <w:id w:val="-53167026"/>
            <w:placeholder>
              <w:docPart w:val="112CDDDBCBD34621836B8ACD2D380994"/>
            </w:placeholder>
            <w:showingPlcHdr/>
          </w:sdtPr>
          <w:sdtContent>
            <w:tc>
              <w:tcPr>
                <w:tcW w:w="2696" w:type="dxa"/>
                <w:tcBorders>
                  <w:top w:val="single" w:sz="4" w:space="0" w:color="auto"/>
                  <w:left w:val="single" w:sz="4" w:space="0" w:color="auto"/>
                  <w:bottom w:val="single" w:sz="4" w:space="0" w:color="auto"/>
                  <w:right w:val="single" w:sz="4" w:space="0" w:color="auto"/>
                </w:tcBorders>
              </w:tcPr>
              <w:p w14:paraId="57DC9767" w14:textId="77777777" w:rsidR="002D4BA8" w:rsidRDefault="002D4BA8">
                <w:pPr>
                  <w:rPr>
                    <w:rFonts w:ascii="Arial" w:hAnsi="Arial" w:cs="Arial"/>
                    <w:color w:val="000000" w:themeColor="text1"/>
                  </w:rPr>
                </w:pPr>
                <w:r w:rsidRPr="00CB5F03">
                  <w:rPr>
                    <w:rStyle w:val="PlaceholderText"/>
                  </w:rPr>
                  <w:t>Click or tap here to enter text.</w:t>
                </w:r>
              </w:p>
            </w:tc>
          </w:sdtContent>
        </w:sdt>
      </w:tr>
      <w:tr w:rsidR="002D4BA8" w14:paraId="7ABE191A" w14:textId="77777777" w:rsidTr="00C67BB2">
        <w:trPr>
          <w:gridAfter w:val="1"/>
          <w:wAfter w:w="170" w:type="dxa"/>
        </w:trPr>
        <w:tc>
          <w:tcPr>
            <w:tcW w:w="5444" w:type="dxa"/>
            <w:tcBorders>
              <w:top w:val="single" w:sz="4" w:space="0" w:color="auto"/>
              <w:left w:val="single" w:sz="4" w:space="0" w:color="auto"/>
              <w:bottom w:val="single" w:sz="4" w:space="0" w:color="auto"/>
              <w:right w:val="single" w:sz="4" w:space="0" w:color="auto"/>
            </w:tcBorders>
            <w:hideMark/>
          </w:tcPr>
          <w:p w14:paraId="27D54A2B" w14:textId="77777777" w:rsidR="002D4BA8" w:rsidRDefault="002D4BA8">
            <w:pPr>
              <w:rPr>
                <w:color w:val="000000" w:themeColor="text1"/>
              </w:rPr>
            </w:pPr>
            <w:r>
              <w:rPr>
                <w:color w:val="000000" w:themeColor="text1"/>
              </w:rPr>
              <w:t>Represent each tree circle at 75% of their mature canopy width</w:t>
            </w:r>
          </w:p>
        </w:tc>
        <w:sdt>
          <w:sdtPr>
            <w:rPr>
              <w:rFonts w:ascii="Arial" w:hAnsi="Arial" w:cs="Arial"/>
            </w:rPr>
            <w:id w:val="1003544097"/>
            <w:placeholder>
              <w:docPart w:val="BE126A7DEA1C4BBD806CD4501443B0D7"/>
            </w:placeholder>
            <w:showingPlcHdr/>
            <w:comboBox>
              <w:listItem w:value="Choose an item."/>
              <w:listItem w:displayText="Yes" w:value="Yes"/>
              <w:listItem w:displayText="No" w:value="No"/>
              <w:listItem w:displayText="Not applicable" w:value="Not applicable"/>
            </w:comboBox>
          </w:sdtPr>
          <w:sdtContent>
            <w:tc>
              <w:tcPr>
                <w:tcW w:w="1324" w:type="dxa"/>
                <w:tcBorders>
                  <w:top w:val="single" w:sz="4" w:space="0" w:color="auto"/>
                  <w:left w:val="single" w:sz="4" w:space="0" w:color="auto"/>
                  <w:bottom w:val="single" w:sz="4" w:space="0" w:color="auto"/>
                  <w:right w:val="single" w:sz="4" w:space="0" w:color="auto"/>
                </w:tcBorders>
              </w:tcPr>
              <w:p w14:paraId="3C8B1722" w14:textId="77777777" w:rsidR="002D4BA8" w:rsidRDefault="002D4BA8">
                <w:pPr>
                  <w:rPr>
                    <w:rFonts w:ascii="Arial" w:hAnsi="Arial" w:cs="Arial"/>
                    <w:color w:val="000000" w:themeColor="text1"/>
                  </w:rPr>
                </w:pPr>
                <w:r w:rsidRPr="00CB5F03">
                  <w:rPr>
                    <w:rStyle w:val="PlaceholderText"/>
                  </w:rPr>
                  <w:t>Choose an item.</w:t>
                </w:r>
              </w:p>
            </w:tc>
          </w:sdtContent>
        </w:sdt>
        <w:sdt>
          <w:sdtPr>
            <w:rPr>
              <w:rFonts w:ascii="Arial" w:hAnsi="Arial" w:cs="Arial"/>
            </w:rPr>
            <w:id w:val="408661905"/>
            <w:placeholder>
              <w:docPart w:val="FCEFD9AC92A4465DB761C8597D078A48"/>
            </w:placeholder>
            <w:showingPlcHdr/>
          </w:sdtPr>
          <w:sdtContent>
            <w:tc>
              <w:tcPr>
                <w:tcW w:w="2696" w:type="dxa"/>
                <w:tcBorders>
                  <w:top w:val="single" w:sz="4" w:space="0" w:color="auto"/>
                  <w:left w:val="single" w:sz="4" w:space="0" w:color="auto"/>
                  <w:bottom w:val="single" w:sz="4" w:space="0" w:color="auto"/>
                  <w:right w:val="single" w:sz="4" w:space="0" w:color="auto"/>
                </w:tcBorders>
              </w:tcPr>
              <w:p w14:paraId="3F034014" w14:textId="77777777" w:rsidR="002D4BA8" w:rsidRDefault="002D4BA8">
                <w:pPr>
                  <w:rPr>
                    <w:rFonts w:ascii="Arial" w:hAnsi="Arial" w:cs="Arial"/>
                    <w:color w:val="000000" w:themeColor="text1"/>
                  </w:rPr>
                </w:pPr>
                <w:r w:rsidRPr="00CB5F03">
                  <w:rPr>
                    <w:rStyle w:val="PlaceholderText"/>
                  </w:rPr>
                  <w:t>Click or tap here to enter text.</w:t>
                </w:r>
              </w:p>
            </w:tc>
          </w:sdtContent>
        </w:sdt>
      </w:tr>
      <w:tr w:rsidR="002D4BA8" w14:paraId="0C320383" w14:textId="77777777" w:rsidTr="00C67BB2">
        <w:trPr>
          <w:gridAfter w:val="1"/>
          <w:wAfter w:w="170" w:type="dxa"/>
        </w:trPr>
        <w:tc>
          <w:tcPr>
            <w:tcW w:w="5444" w:type="dxa"/>
            <w:tcBorders>
              <w:top w:val="single" w:sz="4" w:space="0" w:color="auto"/>
              <w:left w:val="single" w:sz="4" w:space="0" w:color="auto"/>
              <w:bottom w:val="single" w:sz="4" w:space="0" w:color="auto"/>
              <w:right w:val="single" w:sz="4" w:space="0" w:color="auto"/>
            </w:tcBorders>
          </w:tcPr>
          <w:p w14:paraId="69D5F27A" w14:textId="77777777" w:rsidR="002D4BA8" w:rsidRDefault="002D4BA8">
            <w:pPr>
              <w:rPr>
                <w:color w:val="000000" w:themeColor="text1"/>
              </w:rPr>
            </w:pPr>
            <w:r>
              <w:rPr>
                <w:color w:val="000000" w:themeColor="text1"/>
              </w:rPr>
              <w:t>Does the Plant Schedule:</w:t>
            </w:r>
          </w:p>
          <w:p w14:paraId="4FC43239" w14:textId="77777777" w:rsidR="002D4BA8" w:rsidRDefault="002D4BA8" w:rsidP="002D4BA8">
            <w:pPr>
              <w:pStyle w:val="ListParagraph"/>
              <w:numPr>
                <w:ilvl w:val="0"/>
                <w:numId w:val="30"/>
              </w:numPr>
              <w:spacing w:after="0" w:line="240" w:lineRule="auto"/>
              <w:rPr>
                <w:color w:val="000000" w:themeColor="text1"/>
              </w:rPr>
            </w:pPr>
            <w:r>
              <w:rPr>
                <w:color w:val="000000" w:themeColor="text1"/>
              </w:rPr>
              <w:t>List Calliper at time of planting within the Plant Schedule.</w:t>
            </w:r>
          </w:p>
          <w:p w14:paraId="34C790DF" w14:textId="77777777" w:rsidR="002D4BA8" w:rsidRDefault="002D4BA8" w:rsidP="002D4BA8">
            <w:pPr>
              <w:pStyle w:val="ListParagraph"/>
              <w:numPr>
                <w:ilvl w:val="0"/>
                <w:numId w:val="30"/>
              </w:numPr>
              <w:spacing w:after="0" w:line="240" w:lineRule="auto"/>
              <w:rPr>
                <w:color w:val="000000" w:themeColor="text1"/>
              </w:rPr>
            </w:pPr>
            <w:r>
              <w:rPr>
                <w:color w:val="000000" w:themeColor="text1"/>
              </w:rPr>
              <w:t>List mature width and height within the Plant Schedule.</w:t>
            </w:r>
          </w:p>
          <w:p w14:paraId="670D7E85" w14:textId="77777777" w:rsidR="002D4BA8" w:rsidRDefault="002D4BA8" w:rsidP="002D4BA8">
            <w:pPr>
              <w:pStyle w:val="ListParagraph"/>
              <w:numPr>
                <w:ilvl w:val="0"/>
                <w:numId w:val="30"/>
              </w:numPr>
              <w:spacing w:after="0" w:line="240" w:lineRule="auto"/>
              <w:rPr>
                <w:color w:val="000000" w:themeColor="text1"/>
              </w:rPr>
            </w:pPr>
            <w:r>
              <w:rPr>
                <w:color w:val="000000" w:themeColor="text1"/>
              </w:rPr>
              <w:t>Clearly state on planting schedule “All tree stock must meet Australian Standards AS2303:2018 Appendix D.</w:t>
            </w:r>
          </w:p>
          <w:p w14:paraId="0BBBA769" w14:textId="77777777" w:rsidR="002D4BA8" w:rsidRDefault="002D4BA8" w:rsidP="002D4BA8">
            <w:pPr>
              <w:pStyle w:val="ListParagraph"/>
              <w:numPr>
                <w:ilvl w:val="0"/>
                <w:numId w:val="30"/>
              </w:numPr>
              <w:spacing w:after="0" w:line="240" w:lineRule="auto"/>
              <w:rPr>
                <w:color w:val="000000" w:themeColor="text1"/>
              </w:rPr>
            </w:pPr>
            <w:r>
              <w:rPr>
                <w:color w:val="000000" w:themeColor="text1"/>
              </w:rPr>
              <w:t xml:space="preserve">Trees planted at 45 litre pot size. </w:t>
            </w:r>
          </w:p>
          <w:p w14:paraId="07AA482C" w14:textId="77777777" w:rsidR="0068595E" w:rsidRDefault="002D4BA8" w:rsidP="000E5915">
            <w:pPr>
              <w:pStyle w:val="ListParagraph"/>
              <w:numPr>
                <w:ilvl w:val="0"/>
                <w:numId w:val="30"/>
              </w:numPr>
              <w:spacing w:after="0" w:line="240" w:lineRule="auto"/>
              <w:rPr>
                <w:color w:val="000000" w:themeColor="text1"/>
              </w:rPr>
            </w:pPr>
            <w:r>
              <w:rPr>
                <w:color w:val="000000" w:themeColor="text1"/>
              </w:rPr>
              <w:t xml:space="preserve">A detailed plant schedule including full botanical name, or a coding notated on the plan and referenced in a planting </w:t>
            </w:r>
            <w:proofErr w:type="gramStart"/>
            <w:r>
              <w:rPr>
                <w:color w:val="000000" w:themeColor="text1"/>
              </w:rPr>
              <w:t>schedule</w:t>
            </w:r>
            <w:proofErr w:type="gramEnd"/>
          </w:p>
          <w:p w14:paraId="06941770" w14:textId="1A68FAC6" w:rsidR="000E5915" w:rsidRPr="000E5915" w:rsidRDefault="000E5915" w:rsidP="000E5915">
            <w:pPr>
              <w:spacing w:after="0" w:line="240" w:lineRule="auto"/>
              <w:rPr>
                <w:color w:val="000000" w:themeColor="text1"/>
              </w:rPr>
            </w:pPr>
          </w:p>
        </w:tc>
        <w:sdt>
          <w:sdtPr>
            <w:rPr>
              <w:rFonts w:ascii="Arial" w:hAnsi="Arial" w:cs="Arial"/>
            </w:rPr>
            <w:id w:val="-1891028736"/>
            <w:placeholder>
              <w:docPart w:val="D6B08DB707CF44098107156FF9178615"/>
            </w:placeholder>
            <w:showingPlcHdr/>
            <w:comboBox>
              <w:listItem w:value="Choose an item."/>
              <w:listItem w:displayText="Yes" w:value="Yes"/>
              <w:listItem w:displayText="No" w:value="No"/>
              <w:listItem w:displayText="Not applicable" w:value="Not applicable"/>
            </w:comboBox>
          </w:sdtPr>
          <w:sdtContent>
            <w:tc>
              <w:tcPr>
                <w:tcW w:w="1324" w:type="dxa"/>
                <w:tcBorders>
                  <w:top w:val="single" w:sz="4" w:space="0" w:color="auto"/>
                  <w:left w:val="single" w:sz="4" w:space="0" w:color="auto"/>
                  <w:bottom w:val="single" w:sz="4" w:space="0" w:color="auto"/>
                  <w:right w:val="single" w:sz="4" w:space="0" w:color="auto"/>
                </w:tcBorders>
              </w:tcPr>
              <w:p w14:paraId="7A53D6B6" w14:textId="77777777" w:rsidR="002D4BA8" w:rsidRDefault="002D4BA8">
                <w:pPr>
                  <w:rPr>
                    <w:rFonts w:ascii="Arial" w:hAnsi="Arial" w:cs="Arial"/>
                    <w:color w:val="000000" w:themeColor="text1"/>
                  </w:rPr>
                </w:pPr>
                <w:r w:rsidRPr="00CB5F03">
                  <w:rPr>
                    <w:rStyle w:val="PlaceholderText"/>
                  </w:rPr>
                  <w:t>Choose an item.</w:t>
                </w:r>
              </w:p>
            </w:tc>
          </w:sdtContent>
        </w:sdt>
        <w:sdt>
          <w:sdtPr>
            <w:rPr>
              <w:rFonts w:ascii="Arial" w:hAnsi="Arial" w:cs="Arial"/>
            </w:rPr>
            <w:id w:val="130839856"/>
            <w:placeholder>
              <w:docPart w:val="EB1F84F94BA6405BA94EB27D344818C1"/>
            </w:placeholder>
            <w:showingPlcHdr/>
          </w:sdtPr>
          <w:sdtContent>
            <w:tc>
              <w:tcPr>
                <w:tcW w:w="2696" w:type="dxa"/>
                <w:tcBorders>
                  <w:top w:val="single" w:sz="4" w:space="0" w:color="auto"/>
                  <w:left w:val="single" w:sz="4" w:space="0" w:color="auto"/>
                  <w:bottom w:val="single" w:sz="4" w:space="0" w:color="auto"/>
                  <w:right w:val="single" w:sz="4" w:space="0" w:color="auto"/>
                </w:tcBorders>
              </w:tcPr>
              <w:p w14:paraId="7D60F8B4" w14:textId="77777777" w:rsidR="002D4BA8" w:rsidRDefault="002D4BA8">
                <w:pPr>
                  <w:rPr>
                    <w:rFonts w:ascii="Arial" w:hAnsi="Arial" w:cs="Arial"/>
                    <w:color w:val="000000" w:themeColor="text1"/>
                  </w:rPr>
                </w:pPr>
                <w:r w:rsidRPr="00CB5F03">
                  <w:rPr>
                    <w:rStyle w:val="PlaceholderText"/>
                  </w:rPr>
                  <w:t>Click or tap here to enter text.</w:t>
                </w:r>
              </w:p>
            </w:tc>
          </w:sdtContent>
        </w:sdt>
      </w:tr>
      <w:tr w:rsidR="002D4BA8" w14:paraId="1E7CBA71" w14:textId="77777777" w:rsidTr="00C67BB2">
        <w:trPr>
          <w:gridAfter w:val="1"/>
          <w:wAfter w:w="170" w:type="dxa"/>
        </w:trPr>
        <w:tc>
          <w:tcPr>
            <w:tcW w:w="5444" w:type="dxa"/>
            <w:tcBorders>
              <w:top w:val="single" w:sz="4" w:space="0" w:color="auto"/>
              <w:left w:val="single" w:sz="4" w:space="0" w:color="auto"/>
              <w:bottom w:val="single" w:sz="4" w:space="0" w:color="auto"/>
              <w:right w:val="single" w:sz="4" w:space="0" w:color="auto"/>
            </w:tcBorders>
            <w:shd w:val="clear" w:color="auto" w:fill="CBCBCB" w:themeFill="accent6" w:themeFillTint="66"/>
            <w:hideMark/>
          </w:tcPr>
          <w:p w14:paraId="75BD5E47" w14:textId="77777777" w:rsidR="002D4BA8" w:rsidRDefault="002D4BA8">
            <w:pPr>
              <w:rPr>
                <w:b/>
                <w:bCs/>
                <w:color w:val="000000" w:themeColor="text1"/>
              </w:rPr>
            </w:pPr>
            <w:r>
              <w:rPr>
                <w:b/>
                <w:bCs/>
                <w:color w:val="000000" w:themeColor="text1"/>
              </w:rPr>
              <w:t>Planning Permit / PSP</w:t>
            </w:r>
          </w:p>
        </w:tc>
        <w:tc>
          <w:tcPr>
            <w:tcW w:w="1324" w:type="dxa"/>
            <w:tcBorders>
              <w:top w:val="single" w:sz="4" w:space="0" w:color="auto"/>
              <w:left w:val="single" w:sz="4" w:space="0" w:color="auto"/>
              <w:bottom w:val="single" w:sz="4" w:space="0" w:color="auto"/>
              <w:right w:val="single" w:sz="4" w:space="0" w:color="auto"/>
            </w:tcBorders>
            <w:shd w:val="clear" w:color="auto" w:fill="CBCBCB" w:themeFill="accent6" w:themeFillTint="66"/>
          </w:tcPr>
          <w:p w14:paraId="7CD6B1A4" w14:textId="77777777" w:rsidR="002D4BA8" w:rsidRDefault="002D4BA8">
            <w:pPr>
              <w:rPr>
                <w:rFonts w:ascii="Arial" w:hAnsi="Arial" w:cs="Arial"/>
                <w:b/>
                <w:bCs/>
                <w:color w:val="000000" w:themeColor="text1"/>
              </w:rPr>
            </w:pPr>
          </w:p>
        </w:tc>
        <w:tc>
          <w:tcPr>
            <w:tcW w:w="2696" w:type="dxa"/>
            <w:tcBorders>
              <w:top w:val="single" w:sz="4" w:space="0" w:color="auto"/>
              <w:left w:val="single" w:sz="4" w:space="0" w:color="auto"/>
              <w:bottom w:val="single" w:sz="4" w:space="0" w:color="auto"/>
              <w:right w:val="single" w:sz="4" w:space="0" w:color="auto"/>
            </w:tcBorders>
            <w:shd w:val="clear" w:color="auto" w:fill="CBCBCB" w:themeFill="accent6" w:themeFillTint="66"/>
          </w:tcPr>
          <w:p w14:paraId="5369D77D" w14:textId="77777777" w:rsidR="002D4BA8" w:rsidRDefault="002D4BA8">
            <w:pPr>
              <w:rPr>
                <w:rFonts w:ascii="Arial" w:hAnsi="Arial" w:cs="Arial"/>
                <w:b/>
                <w:bCs/>
                <w:color w:val="000000" w:themeColor="text1"/>
              </w:rPr>
            </w:pPr>
          </w:p>
        </w:tc>
      </w:tr>
      <w:tr w:rsidR="002D4BA8" w14:paraId="5C7C5D21" w14:textId="77777777" w:rsidTr="00C67BB2">
        <w:trPr>
          <w:gridAfter w:val="1"/>
          <w:wAfter w:w="170" w:type="dxa"/>
        </w:trPr>
        <w:tc>
          <w:tcPr>
            <w:tcW w:w="5444" w:type="dxa"/>
            <w:tcBorders>
              <w:top w:val="single" w:sz="4" w:space="0" w:color="auto"/>
              <w:left w:val="single" w:sz="4" w:space="0" w:color="auto"/>
              <w:bottom w:val="single" w:sz="4" w:space="0" w:color="auto"/>
              <w:right w:val="single" w:sz="4" w:space="0" w:color="auto"/>
            </w:tcBorders>
            <w:hideMark/>
          </w:tcPr>
          <w:p w14:paraId="32094756" w14:textId="77777777" w:rsidR="002D4BA8" w:rsidRDefault="002D4BA8">
            <w:r>
              <w:t>Have all planning permit requirements been met relating to landscaping?</w:t>
            </w:r>
          </w:p>
        </w:tc>
        <w:sdt>
          <w:sdtPr>
            <w:rPr>
              <w:rFonts w:ascii="Arial" w:hAnsi="Arial" w:cs="Arial"/>
            </w:rPr>
            <w:id w:val="823943048"/>
            <w:placeholder>
              <w:docPart w:val="82AD0D95B70C450DA0FA1B46D88224AD"/>
            </w:placeholder>
            <w:showingPlcHdr/>
            <w:comboBox>
              <w:listItem w:value="Choose an item."/>
              <w:listItem w:displayText="Yes" w:value="Yes"/>
              <w:listItem w:displayText="No" w:value="No"/>
              <w:listItem w:displayText="Not applicable" w:value="Not applicable"/>
            </w:comboBox>
          </w:sdtPr>
          <w:sdtContent>
            <w:tc>
              <w:tcPr>
                <w:tcW w:w="1324" w:type="dxa"/>
                <w:tcBorders>
                  <w:top w:val="single" w:sz="4" w:space="0" w:color="auto"/>
                  <w:left w:val="single" w:sz="4" w:space="0" w:color="auto"/>
                  <w:bottom w:val="single" w:sz="4" w:space="0" w:color="auto"/>
                  <w:right w:val="single" w:sz="4" w:space="0" w:color="auto"/>
                </w:tcBorders>
              </w:tcPr>
              <w:p w14:paraId="29027041" w14:textId="77777777" w:rsidR="002D4BA8" w:rsidRDefault="002D4BA8">
                <w:pPr>
                  <w:rPr>
                    <w:rFonts w:ascii="Arial" w:hAnsi="Arial" w:cs="Arial"/>
                  </w:rPr>
                </w:pPr>
                <w:r w:rsidRPr="00CB5F03">
                  <w:rPr>
                    <w:rStyle w:val="PlaceholderText"/>
                  </w:rPr>
                  <w:t>Choose an item.</w:t>
                </w:r>
              </w:p>
            </w:tc>
          </w:sdtContent>
        </w:sdt>
        <w:sdt>
          <w:sdtPr>
            <w:rPr>
              <w:rFonts w:ascii="Arial" w:hAnsi="Arial" w:cs="Arial"/>
            </w:rPr>
            <w:id w:val="78948373"/>
            <w:placeholder>
              <w:docPart w:val="2B3F3B05ED92469A902C05BE123AE047"/>
            </w:placeholder>
            <w:showingPlcHdr/>
          </w:sdtPr>
          <w:sdtContent>
            <w:tc>
              <w:tcPr>
                <w:tcW w:w="2696" w:type="dxa"/>
                <w:tcBorders>
                  <w:top w:val="single" w:sz="4" w:space="0" w:color="auto"/>
                  <w:left w:val="single" w:sz="4" w:space="0" w:color="auto"/>
                  <w:bottom w:val="single" w:sz="4" w:space="0" w:color="auto"/>
                  <w:right w:val="single" w:sz="4" w:space="0" w:color="auto"/>
                </w:tcBorders>
              </w:tcPr>
              <w:p w14:paraId="5D99486D" w14:textId="77777777" w:rsidR="002D4BA8" w:rsidRDefault="002D4BA8">
                <w:pPr>
                  <w:rPr>
                    <w:rFonts w:ascii="Arial" w:hAnsi="Arial" w:cs="Arial"/>
                  </w:rPr>
                </w:pPr>
                <w:r w:rsidRPr="00CB5F03">
                  <w:rPr>
                    <w:rStyle w:val="PlaceholderText"/>
                  </w:rPr>
                  <w:t>Click or tap here to enter text.</w:t>
                </w:r>
              </w:p>
            </w:tc>
          </w:sdtContent>
        </w:sdt>
      </w:tr>
      <w:tr w:rsidR="002D4BA8" w14:paraId="46C5B12E" w14:textId="77777777" w:rsidTr="00C67BB2">
        <w:trPr>
          <w:gridAfter w:val="1"/>
          <w:wAfter w:w="170" w:type="dxa"/>
        </w:trPr>
        <w:tc>
          <w:tcPr>
            <w:tcW w:w="5444" w:type="dxa"/>
            <w:tcBorders>
              <w:top w:val="single" w:sz="4" w:space="0" w:color="auto"/>
              <w:left w:val="single" w:sz="4" w:space="0" w:color="auto"/>
              <w:bottom w:val="single" w:sz="4" w:space="0" w:color="auto"/>
              <w:right w:val="single" w:sz="4" w:space="0" w:color="auto"/>
            </w:tcBorders>
            <w:hideMark/>
          </w:tcPr>
          <w:p w14:paraId="2A0DAB88" w14:textId="77777777" w:rsidR="002D4BA8" w:rsidRDefault="002D4BA8">
            <w:r>
              <w:t>Are all items consistent with the planning permit endorsed plan (including all required footpaths and other requirements)</w:t>
            </w:r>
          </w:p>
        </w:tc>
        <w:sdt>
          <w:sdtPr>
            <w:rPr>
              <w:rFonts w:ascii="Arial" w:hAnsi="Arial" w:cs="Arial"/>
            </w:rPr>
            <w:id w:val="-919021818"/>
            <w:placeholder>
              <w:docPart w:val="55A0A5B8F4B14782A7670F871A131B55"/>
            </w:placeholder>
            <w:showingPlcHdr/>
            <w:comboBox>
              <w:listItem w:value="Choose an item."/>
              <w:listItem w:displayText="Yes" w:value="Yes"/>
              <w:listItem w:displayText="No" w:value="No"/>
              <w:listItem w:displayText="Not applicable" w:value="Not applicable"/>
            </w:comboBox>
          </w:sdtPr>
          <w:sdtContent>
            <w:tc>
              <w:tcPr>
                <w:tcW w:w="1324" w:type="dxa"/>
                <w:tcBorders>
                  <w:top w:val="single" w:sz="4" w:space="0" w:color="auto"/>
                  <w:left w:val="single" w:sz="4" w:space="0" w:color="auto"/>
                  <w:bottom w:val="single" w:sz="4" w:space="0" w:color="auto"/>
                  <w:right w:val="single" w:sz="4" w:space="0" w:color="auto"/>
                </w:tcBorders>
              </w:tcPr>
              <w:p w14:paraId="697A5380" w14:textId="77777777" w:rsidR="002D4BA8" w:rsidRDefault="002D4BA8">
                <w:pPr>
                  <w:rPr>
                    <w:rFonts w:ascii="Arial" w:hAnsi="Arial" w:cs="Arial"/>
                  </w:rPr>
                </w:pPr>
                <w:r w:rsidRPr="00CB5F03">
                  <w:rPr>
                    <w:rStyle w:val="PlaceholderText"/>
                  </w:rPr>
                  <w:t>Choose an item.</w:t>
                </w:r>
              </w:p>
            </w:tc>
          </w:sdtContent>
        </w:sdt>
        <w:sdt>
          <w:sdtPr>
            <w:rPr>
              <w:rFonts w:ascii="Arial" w:hAnsi="Arial" w:cs="Arial"/>
            </w:rPr>
            <w:id w:val="463393733"/>
            <w:placeholder>
              <w:docPart w:val="98755649D9B54A3BBBDD08190BF82372"/>
            </w:placeholder>
            <w:showingPlcHdr/>
          </w:sdtPr>
          <w:sdtContent>
            <w:tc>
              <w:tcPr>
                <w:tcW w:w="2696" w:type="dxa"/>
                <w:tcBorders>
                  <w:top w:val="single" w:sz="4" w:space="0" w:color="auto"/>
                  <w:left w:val="single" w:sz="4" w:space="0" w:color="auto"/>
                  <w:bottom w:val="single" w:sz="4" w:space="0" w:color="auto"/>
                  <w:right w:val="single" w:sz="4" w:space="0" w:color="auto"/>
                </w:tcBorders>
              </w:tcPr>
              <w:p w14:paraId="14E24033" w14:textId="77777777" w:rsidR="002D4BA8" w:rsidRDefault="002D4BA8">
                <w:pPr>
                  <w:rPr>
                    <w:rFonts w:ascii="Arial" w:hAnsi="Arial" w:cs="Arial"/>
                  </w:rPr>
                </w:pPr>
                <w:r w:rsidRPr="00CB5F03">
                  <w:rPr>
                    <w:rStyle w:val="PlaceholderText"/>
                  </w:rPr>
                  <w:t>Click or tap here to enter text.</w:t>
                </w:r>
              </w:p>
            </w:tc>
          </w:sdtContent>
        </w:sdt>
      </w:tr>
      <w:tr w:rsidR="002D4BA8" w14:paraId="33887A7F" w14:textId="77777777" w:rsidTr="00C67BB2">
        <w:tc>
          <w:tcPr>
            <w:tcW w:w="5444" w:type="dxa"/>
            <w:tcBorders>
              <w:top w:val="single" w:sz="4" w:space="0" w:color="auto"/>
              <w:left w:val="single" w:sz="4" w:space="0" w:color="auto"/>
              <w:bottom w:val="single" w:sz="4" w:space="0" w:color="auto"/>
              <w:right w:val="single" w:sz="4" w:space="0" w:color="auto"/>
            </w:tcBorders>
            <w:shd w:val="clear" w:color="auto" w:fill="CBCBCB" w:themeFill="accent6" w:themeFillTint="66"/>
            <w:hideMark/>
          </w:tcPr>
          <w:p w14:paraId="292B0495" w14:textId="77777777" w:rsidR="002D4BA8" w:rsidRDefault="002D4BA8">
            <w:pPr>
              <w:rPr>
                <w:b/>
                <w:bCs/>
              </w:rPr>
            </w:pPr>
            <w:r>
              <w:rPr>
                <w:b/>
                <w:bCs/>
              </w:rPr>
              <w:lastRenderedPageBreak/>
              <w:t>Reserves</w:t>
            </w:r>
          </w:p>
        </w:tc>
        <w:tc>
          <w:tcPr>
            <w:tcW w:w="1324" w:type="dxa"/>
            <w:tcBorders>
              <w:top w:val="single" w:sz="4" w:space="0" w:color="auto"/>
              <w:left w:val="single" w:sz="4" w:space="0" w:color="auto"/>
              <w:bottom w:val="single" w:sz="4" w:space="0" w:color="auto"/>
              <w:right w:val="single" w:sz="4" w:space="0" w:color="auto"/>
            </w:tcBorders>
            <w:shd w:val="clear" w:color="auto" w:fill="CBCBCB" w:themeFill="accent6" w:themeFillTint="66"/>
          </w:tcPr>
          <w:p w14:paraId="725B9DEB" w14:textId="77777777" w:rsidR="002D4BA8" w:rsidRDefault="002D4BA8">
            <w:pPr>
              <w:rPr>
                <w:rFonts w:ascii="Arial" w:hAnsi="Arial" w:cs="Arial"/>
                <w:b/>
                <w:bCs/>
              </w:rPr>
            </w:pPr>
          </w:p>
        </w:tc>
        <w:tc>
          <w:tcPr>
            <w:tcW w:w="2866" w:type="dxa"/>
            <w:gridSpan w:val="2"/>
            <w:tcBorders>
              <w:top w:val="single" w:sz="4" w:space="0" w:color="auto"/>
              <w:left w:val="single" w:sz="4" w:space="0" w:color="auto"/>
              <w:bottom w:val="single" w:sz="4" w:space="0" w:color="auto"/>
              <w:right w:val="single" w:sz="4" w:space="0" w:color="auto"/>
            </w:tcBorders>
            <w:shd w:val="clear" w:color="auto" w:fill="CBCBCB" w:themeFill="accent6" w:themeFillTint="66"/>
          </w:tcPr>
          <w:p w14:paraId="3FC63FC0" w14:textId="77777777" w:rsidR="002D4BA8" w:rsidRDefault="002D4BA8">
            <w:pPr>
              <w:rPr>
                <w:rFonts w:ascii="Arial" w:hAnsi="Arial" w:cs="Arial"/>
                <w:b/>
                <w:bCs/>
              </w:rPr>
            </w:pPr>
          </w:p>
        </w:tc>
      </w:tr>
      <w:tr w:rsidR="002D4BA8" w14:paraId="42DE5ABD" w14:textId="77777777" w:rsidTr="00C67BB2">
        <w:tc>
          <w:tcPr>
            <w:tcW w:w="5444" w:type="dxa"/>
            <w:tcBorders>
              <w:top w:val="single" w:sz="4" w:space="0" w:color="auto"/>
              <w:left w:val="single" w:sz="4" w:space="0" w:color="auto"/>
              <w:bottom w:val="single" w:sz="4" w:space="0" w:color="auto"/>
              <w:right w:val="single" w:sz="4" w:space="0" w:color="auto"/>
            </w:tcBorders>
            <w:hideMark/>
          </w:tcPr>
          <w:p w14:paraId="5020EAA6" w14:textId="77777777" w:rsidR="002D4BA8" w:rsidRDefault="002D4BA8">
            <w:r>
              <w:t xml:space="preserve">A Local Reserve must be provided with (at minimum) perimeter trees, a shelter, proprietary play equipment, proprietary furniture, a turfed kick about space, drinking fountain and dog bow. </w:t>
            </w:r>
          </w:p>
          <w:p w14:paraId="612184E6" w14:textId="77777777" w:rsidR="002D4BA8" w:rsidRDefault="002D4BA8">
            <w:r>
              <w:t>Refer to the following Information Sheets:</w:t>
            </w:r>
          </w:p>
          <w:p w14:paraId="5DF4684F" w14:textId="77777777" w:rsidR="002D4BA8" w:rsidRDefault="002D4BA8" w:rsidP="002D4BA8">
            <w:pPr>
              <w:pStyle w:val="ListParagraph"/>
              <w:numPr>
                <w:ilvl w:val="0"/>
                <w:numId w:val="32"/>
              </w:numPr>
              <w:spacing w:after="0" w:line="240" w:lineRule="auto"/>
            </w:pPr>
            <w:r>
              <w:t>Information Sheet – Local Park</w:t>
            </w:r>
          </w:p>
          <w:p w14:paraId="0452891A" w14:textId="77777777" w:rsidR="002D4BA8" w:rsidRDefault="002D4BA8" w:rsidP="002D4BA8">
            <w:pPr>
              <w:pStyle w:val="ListParagraph"/>
              <w:numPr>
                <w:ilvl w:val="0"/>
                <w:numId w:val="32"/>
              </w:numPr>
              <w:spacing w:after="0" w:line="240" w:lineRule="auto"/>
            </w:pPr>
            <w:r>
              <w:t>Information Sheet – District Park</w:t>
            </w:r>
          </w:p>
          <w:p w14:paraId="71527D0F" w14:textId="77777777" w:rsidR="002D4BA8" w:rsidRDefault="002D4BA8" w:rsidP="0068595E">
            <w:pPr>
              <w:pStyle w:val="ListParagraph"/>
              <w:spacing w:after="0" w:line="240" w:lineRule="auto"/>
              <w:ind w:left="720"/>
            </w:pPr>
          </w:p>
        </w:tc>
        <w:sdt>
          <w:sdtPr>
            <w:rPr>
              <w:rFonts w:ascii="Arial" w:hAnsi="Arial" w:cs="Arial"/>
            </w:rPr>
            <w:id w:val="-1451926194"/>
            <w:placeholder>
              <w:docPart w:val="27E334C4CC474D06A37BD7DE481DF214"/>
            </w:placeholder>
            <w:showingPlcHdr/>
            <w:comboBox>
              <w:listItem w:value="Choose an item."/>
              <w:listItem w:displayText="Yes" w:value="Yes"/>
              <w:listItem w:displayText="No" w:value="No"/>
              <w:listItem w:displayText="Not applicable" w:value="Not applicable"/>
            </w:comboBox>
          </w:sdtPr>
          <w:sdtContent>
            <w:tc>
              <w:tcPr>
                <w:tcW w:w="1324" w:type="dxa"/>
                <w:tcBorders>
                  <w:top w:val="single" w:sz="4" w:space="0" w:color="auto"/>
                  <w:left w:val="single" w:sz="4" w:space="0" w:color="auto"/>
                  <w:bottom w:val="single" w:sz="4" w:space="0" w:color="auto"/>
                  <w:right w:val="single" w:sz="4" w:space="0" w:color="auto"/>
                </w:tcBorders>
              </w:tcPr>
              <w:p w14:paraId="0494A343" w14:textId="77777777" w:rsidR="002D4BA8" w:rsidRDefault="002D4BA8">
                <w:pPr>
                  <w:rPr>
                    <w:rFonts w:ascii="Arial" w:hAnsi="Arial" w:cs="Arial"/>
                  </w:rPr>
                </w:pPr>
                <w:r w:rsidRPr="00CB5F03">
                  <w:rPr>
                    <w:rStyle w:val="PlaceholderText"/>
                  </w:rPr>
                  <w:t>Choose an item.</w:t>
                </w:r>
              </w:p>
            </w:tc>
          </w:sdtContent>
        </w:sdt>
        <w:sdt>
          <w:sdtPr>
            <w:rPr>
              <w:rFonts w:ascii="Arial" w:hAnsi="Arial" w:cs="Arial"/>
            </w:rPr>
            <w:id w:val="-1301617538"/>
            <w:placeholder>
              <w:docPart w:val="DC393B5BFF7941488802ED9E71E5B2FE"/>
            </w:placeholder>
            <w:showingPlcHdr/>
          </w:sdtPr>
          <w:sdtContent>
            <w:tc>
              <w:tcPr>
                <w:tcW w:w="2866" w:type="dxa"/>
                <w:gridSpan w:val="2"/>
                <w:tcBorders>
                  <w:top w:val="single" w:sz="4" w:space="0" w:color="auto"/>
                  <w:left w:val="single" w:sz="4" w:space="0" w:color="auto"/>
                  <w:bottom w:val="single" w:sz="4" w:space="0" w:color="auto"/>
                  <w:right w:val="single" w:sz="4" w:space="0" w:color="auto"/>
                </w:tcBorders>
              </w:tcPr>
              <w:p w14:paraId="5547E9BA" w14:textId="77777777" w:rsidR="002D4BA8" w:rsidRDefault="002D4BA8">
                <w:pPr>
                  <w:rPr>
                    <w:rFonts w:ascii="Arial" w:hAnsi="Arial" w:cs="Arial"/>
                  </w:rPr>
                </w:pPr>
                <w:r w:rsidRPr="00CB5F03">
                  <w:rPr>
                    <w:rStyle w:val="PlaceholderText"/>
                  </w:rPr>
                  <w:t>Click or tap here to enter text.</w:t>
                </w:r>
              </w:p>
            </w:tc>
          </w:sdtContent>
        </w:sdt>
      </w:tr>
      <w:tr w:rsidR="002D4BA8" w14:paraId="44B26857" w14:textId="77777777" w:rsidTr="00C67BB2">
        <w:tc>
          <w:tcPr>
            <w:tcW w:w="5444" w:type="dxa"/>
            <w:tcBorders>
              <w:top w:val="single" w:sz="4" w:space="0" w:color="auto"/>
              <w:left w:val="single" w:sz="4" w:space="0" w:color="auto"/>
              <w:bottom w:val="single" w:sz="4" w:space="0" w:color="auto"/>
              <w:right w:val="single" w:sz="4" w:space="0" w:color="auto"/>
            </w:tcBorders>
            <w:hideMark/>
          </w:tcPr>
          <w:p w14:paraId="674BDA27" w14:textId="77777777" w:rsidR="002D4BA8" w:rsidRDefault="002D4BA8">
            <w:r>
              <w:t>Show the proposed area of reserves</w:t>
            </w:r>
          </w:p>
        </w:tc>
        <w:sdt>
          <w:sdtPr>
            <w:rPr>
              <w:rFonts w:ascii="Arial" w:hAnsi="Arial" w:cs="Arial"/>
            </w:rPr>
            <w:id w:val="-1179738837"/>
            <w:placeholder>
              <w:docPart w:val="B0ADB38D03A544538C788CF56CA55753"/>
            </w:placeholder>
            <w:showingPlcHdr/>
            <w:comboBox>
              <w:listItem w:value="Choose an item."/>
              <w:listItem w:displayText="Yes" w:value="Yes"/>
              <w:listItem w:displayText="No" w:value="No"/>
              <w:listItem w:displayText="Not applicable" w:value="Not applicable"/>
            </w:comboBox>
          </w:sdtPr>
          <w:sdtContent>
            <w:tc>
              <w:tcPr>
                <w:tcW w:w="1324" w:type="dxa"/>
                <w:tcBorders>
                  <w:top w:val="single" w:sz="4" w:space="0" w:color="auto"/>
                  <w:left w:val="single" w:sz="4" w:space="0" w:color="auto"/>
                  <w:bottom w:val="single" w:sz="4" w:space="0" w:color="auto"/>
                  <w:right w:val="single" w:sz="4" w:space="0" w:color="auto"/>
                </w:tcBorders>
              </w:tcPr>
              <w:p w14:paraId="63FCEDAC" w14:textId="77777777" w:rsidR="002D4BA8" w:rsidRDefault="002D4BA8">
                <w:pPr>
                  <w:rPr>
                    <w:rFonts w:ascii="Arial" w:hAnsi="Arial" w:cs="Arial"/>
                  </w:rPr>
                </w:pPr>
                <w:r w:rsidRPr="00CB5F03">
                  <w:rPr>
                    <w:rStyle w:val="PlaceholderText"/>
                  </w:rPr>
                  <w:t>Choose an item.</w:t>
                </w:r>
              </w:p>
            </w:tc>
          </w:sdtContent>
        </w:sdt>
        <w:sdt>
          <w:sdtPr>
            <w:rPr>
              <w:rFonts w:ascii="Arial" w:hAnsi="Arial" w:cs="Arial"/>
            </w:rPr>
            <w:id w:val="-31661322"/>
            <w:placeholder>
              <w:docPart w:val="CEFC455D4BF84CEBBCA4FA7A87DDEFA1"/>
            </w:placeholder>
            <w:showingPlcHdr/>
          </w:sdtPr>
          <w:sdtContent>
            <w:tc>
              <w:tcPr>
                <w:tcW w:w="2866" w:type="dxa"/>
                <w:gridSpan w:val="2"/>
                <w:tcBorders>
                  <w:top w:val="single" w:sz="4" w:space="0" w:color="auto"/>
                  <w:left w:val="single" w:sz="4" w:space="0" w:color="auto"/>
                  <w:bottom w:val="single" w:sz="4" w:space="0" w:color="auto"/>
                  <w:right w:val="single" w:sz="4" w:space="0" w:color="auto"/>
                </w:tcBorders>
              </w:tcPr>
              <w:p w14:paraId="7936C1B6" w14:textId="77777777" w:rsidR="002D4BA8" w:rsidRDefault="002D4BA8">
                <w:pPr>
                  <w:rPr>
                    <w:rFonts w:ascii="Arial" w:hAnsi="Arial" w:cs="Arial"/>
                  </w:rPr>
                </w:pPr>
                <w:r w:rsidRPr="00CB5F03">
                  <w:rPr>
                    <w:rStyle w:val="PlaceholderText"/>
                  </w:rPr>
                  <w:t>Click or tap here to enter text.</w:t>
                </w:r>
              </w:p>
            </w:tc>
          </w:sdtContent>
        </w:sdt>
      </w:tr>
      <w:tr w:rsidR="002D4BA8" w14:paraId="01DE60C7" w14:textId="77777777" w:rsidTr="00C67BB2">
        <w:tc>
          <w:tcPr>
            <w:tcW w:w="5444" w:type="dxa"/>
            <w:tcBorders>
              <w:top w:val="single" w:sz="4" w:space="0" w:color="auto"/>
              <w:left w:val="single" w:sz="4" w:space="0" w:color="auto"/>
              <w:bottom w:val="single" w:sz="4" w:space="0" w:color="auto"/>
              <w:right w:val="single" w:sz="4" w:space="0" w:color="auto"/>
            </w:tcBorders>
            <w:hideMark/>
          </w:tcPr>
          <w:p w14:paraId="0B59A9F3" w14:textId="77777777" w:rsidR="002D4BA8" w:rsidRDefault="002D4BA8">
            <w:r>
              <w:t xml:space="preserve">The proposed location </w:t>
            </w:r>
            <w:proofErr w:type="gramStart"/>
            <w:r>
              <w:t>of:</w:t>
            </w:r>
            <w:proofErr w:type="gramEnd"/>
            <w:r>
              <w:t xml:space="preserve"> furniture, structures, garden beds, grassed areas trees, fences, barriers (including traffic control measures), walls, maintenance access points, drinking fountains, play spaces, paths and path hierarchies (design details of structures/infrastructure will be required as part of detailed design stage)</w:t>
            </w:r>
          </w:p>
        </w:tc>
        <w:sdt>
          <w:sdtPr>
            <w:rPr>
              <w:rFonts w:ascii="Arial" w:hAnsi="Arial" w:cs="Arial"/>
            </w:rPr>
            <w:id w:val="-953636040"/>
            <w:placeholder>
              <w:docPart w:val="8E7D89DB81934961BFBCEDCF86F42961"/>
            </w:placeholder>
            <w:showingPlcHdr/>
            <w:comboBox>
              <w:listItem w:value="Choose an item."/>
              <w:listItem w:displayText="Yes" w:value="Yes"/>
              <w:listItem w:displayText="No" w:value="No"/>
              <w:listItem w:displayText="Not applicable" w:value="Not applicable"/>
            </w:comboBox>
          </w:sdtPr>
          <w:sdtContent>
            <w:tc>
              <w:tcPr>
                <w:tcW w:w="1324" w:type="dxa"/>
                <w:tcBorders>
                  <w:top w:val="single" w:sz="4" w:space="0" w:color="auto"/>
                  <w:left w:val="single" w:sz="4" w:space="0" w:color="auto"/>
                  <w:bottom w:val="single" w:sz="4" w:space="0" w:color="auto"/>
                  <w:right w:val="single" w:sz="4" w:space="0" w:color="auto"/>
                </w:tcBorders>
              </w:tcPr>
              <w:p w14:paraId="09D988AD" w14:textId="77777777" w:rsidR="002D4BA8" w:rsidRDefault="002D4BA8">
                <w:pPr>
                  <w:rPr>
                    <w:rFonts w:ascii="Arial" w:hAnsi="Arial" w:cs="Arial"/>
                  </w:rPr>
                </w:pPr>
                <w:r w:rsidRPr="00CB5F03">
                  <w:rPr>
                    <w:rStyle w:val="PlaceholderText"/>
                  </w:rPr>
                  <w:t>Choose an item.</w:t>
                </w:r>
              </w:p>
            </w:tc>
          </w:sdtContent>
        </w:sdt>
        <w:sdt>
          <w:sdtPr>
            <w:rPr>
              <w:rFonts w:ascii="Arial" w:hAnsi="Arial" w:cs="Arial"/>
            </w:rPr>
            <w:id w:val="1246534495"/>
            <w:placeholder>
              <w:docPart w:val="1EB43C6AA1554789893E2D8E62A0B520"/>
            </w:placeholder>
            <w:showingPlcHdr/>
          </w:sdtPr>
          <w:sdtContent>
            <w:tc>
              <w:tcPr>
                <w:tcW w:w="2866" w:type="dxa"/>
                <w:gridSpan w:val="2"/>
                <w:tcBorders>
                  <w:top w:val="single" w:sz="4" w:space="0" w:color="auto"/>
                  <w:left w:val="single" w:sz="4" w:space="0" w:color="auto"/>
                  <w:bottom w:val="single" w:sz="4" w:space="0" w:color="auto"/>
                  <w:right w:val="single" w:sz="4" w:space="0" w:color="auto"/>
                </w:tcBorders>
              </w:tcPr>
              <w:p w14:paraId="795D0D91" w14:textId="77777777" w:rsidR="002D4BA8" w:rsidRDefault="002D4BA8">
                <w:pPr>
                  <w:rPr>
                    <w:rFonts w:ascii="Arial" w:hAnsi="Arial" w:cs="Arial"/>
                  </w:rPr>
                </w:pPr>
                <w:r w:rsidRPr="00CB5F03">
                  <w:rPr>
                    <w:rStyle w:val="PlaceholderText"/>
                  </w:rPr>
                  <w:t>Click or tap here to enter text.</w:t>
                </w:r>
              </w:p>
            </w:tc>
          </w:sdtContent>
        </w:sdt>
      </w:tr>
      <w:tr w:rsidR="002D4BA8" w14:paraId="156C6198" w14:textId="77777777" w:rsidTr="00C67BB2">
        <w:tc>
          <w:tcPr>
            <w:tcW w:w="5444" w:type="dxa"/>
            <w:tcBorders>
              <w:top w:val="single" w:sz="4" w:space="0" w:color="auto"/>
              <w:left w:val="single" w:sz="4" w:space="0" w:color="auto"/>
              <w:bottom w:val="single" w:sz="4" w:space="0" w:color="auto"/>
              <w:right w:val="single" w:sz="4" w:space="0" w:color="auto"/>
            </w:tcBorders>
            <w:hideMark/>
          </w:tcPr>
          <w:p w14:paraId="4B335163" w14:textId="77777777" w:rsidR="002D4BA8" w:rsidRDefault="002D4BA8">
            <w:r>
              <w:t>Nomination of character of play spaces, including potential equipment, indicated through description and images</w:t>
            </w:r>
          </w:p>
        </w:tc>
        <w:sdt>
          <w:sdtPr>
            <w:rPr>
              <w:rFonts w:ascii="Arial" w:hAnsi="Arial" w:cs="Arial"/>
            </w:rPr>
            <w:id w:val="-394817897"/>
            <w:placeholder>
              <w:docPart w:val="47E76FD7583041589CA4C7485FD6C439"/>
            </w:placeholder>
            <w:showingPlcHdr/>
            <w:comboBox>
              <w:listItem w:value="Choose an item."/>
              <w:listItem w:displayText="Yes" w:value="Yes"/>
              <w:listItem w:displayText="No" w:value="No"/>
              <w:listItem w:displayText="Not applicable" w:value="Not applicable"/>
            </w:comboBox>
          </w:sdtPr>
          <w:sdtContent>
            <w:tc>
              <w:tcPr>
                <w:tcW w:w="1324" w:type="dxa"/>
                <w:tcBorders>
                  <w:top w:val="single" w:sz="4" w:space="0" w:color="auto"/>
                  <w:left w:val="single" w:sz="4" w:space="0" w:color="auto"/>
                  <w:bottom w:val="single" w:sz="4" w:space="0" w:color="auto"/>
                  <w:right w:val="single" w:sz="4" w:space="0" w:color="auto"/>
                </w:tcBorders>
              </w:tcPr>
              <w:p w14:paraId="0AC62B6C" w14:textId="77777777" w:rsidR="002D4BA8" w:rsidRDefault="002D4BA8">
                <w:pPr>
                  <w:rPr>
                    <w:rFonts w:ascii="Arial" w:hAnsi="Arial" w:cs="Arial"/>
                  </w:rPr>
                </w:pPr>
                <w:r w:rsidRPr="00CB5F03">
                  <w:rPr>
                    <w:rStyle w:val="PlaceholderText"/>
                  </w:rPr>
                  <w:t>Choose an item.</w:t>
                </w:r>
              </w:p>
            </w:tc>
          </w:sdtContent>
        </w:sdt>
        <w:sdt>
          <w:sdtPr>
            <w:rPr>
              <w:rFonts w:ascii="Arial" w:hAnsi="Arial" w:cs="Arial"/>
            </w:rPr>
            <w:id w:val="1705520555"/>
            <w:placeholder>
              <w:docPart w:val="C28AFDF3ADB64DD1A1AAA80FE232EF36"/>
            </w:placeholder>
            <w:showingPlcHdr/>
          </w:sdtPr>
          <w:sdtContent>
            <w:tc>
              <w:tcPr>
                <w:tcW w:w="2866" w:type="dxa"/>
                <w:gridSpan w:val="2"/>
                <w:tcBorders>
                  <w:top w:val="single" w:sz="4" w:space="0" w:color="auto"/>
                  <w:left w:val="single" w:sz="4" w:space="0" w:color="auto"/>
                  <w:bottom w:val="single" w:sz="4" w:space="0" w:color="auto"/>
                  <w:right w:val="single" w:sz="4" w:space="0" w:color="auto"/>
                </w:tcBorders>
              </w:tcPr>
              <w:p w14:paraId="6F7C7A4A" w14:textId="77777777" w:rsidR="002D4BA8" w:rsidRDefault="002D4BA8">
                <w:pPr>
                  <w:rPr>
                    <w:rFonts w:ascii="Arial" w:hAnsi="Arial" w:cs="Arial"/>
                  </w:rPr>
                </w:pPr>
                <w:r w:rsidRPr="00CB5F03">
                  <w:rPr>
                    <w:rStyle w:val="PlaceholderText"/>
                  </w:rPr>
                  <w:t>Click or tap here to enter text.</w:t>
                </w:r>
              </w:p>
            </w:tc>
          </w:sdtContent>
        </w:sdt>
      </w:tr>
      <w:tr w:rsidR="002D4BA8" w14:paraId="665BE2C7" w14:textId="77777777" w:rsidTr="00C67BB2">
        <w:trPr>
          <w:gridAfter w:val="1"/>
          <w:wAfter w:w="170" w:type="dxa"/>
        </w:trPr>
        <w:tc>
          <w:tcPr>
            <w:tcW w:w="5444" w:type="dxa"/>
            <w:tcBorders>
              <w:top w:val="single" w:sz="4" w:space="0" w:color="auto"/>
              <w:left w:val="single" w:sz="4" w:space="0" w:color="auto"/>
              <w:bottom w:val="single" w:sz="4" w:space="0" w:color="auto"/>
              <w:right w:val="single" w:sz="4" w:space="0" w:color="auto"/>
            </w:tcBorders>
            <w:hideMark/>
          </w:tcPr>
          <w:p w14:paraId="79E8CFAB" w14:textId="77777777" w:rsidR="002D4BA8" w:rsidRDefault="002D4BA8">
            <w:r>
              <w:t xml:space="preserve">Does garden bed planting consider required offsets for any shrubs to ensure no growth over footpaths etc? </w:t>
            </w:r>
          </w:p>
        </w:tc>
        <w:sdt>
          <w:sdtPr>
            <w:rPr>
              <w:rFonts w:ascii="Arial" w:hAnsi="Arial" w:cs="Arial"/>
            </w:rPr>
            <w:id w:val="-706253515"/>
            <w:placeholder>
              <w:docPart w:val="6C53F1B3B7F745A3A29AA19A9D35C473"/>
            </w:placeholder>
            <w:showingPlcHdr/>
            <w:comboBox>
              <w:listItem w:value="Choose an item."/>
              <w:listItem w:displayText="Yes" w:value="Yes"/>
              <w:listItem w:displayText="No" w:value="No"/>
              <w:listItem w:displayText="Not applicable" w:value="Not applicable"/>
            </w:comboBox>
          </w:sdtPr>
          <w:sdtContent>
            <w:tc>
              <w:tcPr>
                <w:tcW w:w="1324" w:type="dxa"/>
                <w:tcBorders>
                  <w:top w:val="single" w:sz="4" w:space="0" w:color="auto"/>
                  <w:left w:val="single" w:sz="4" w:space="0" w:color="auto"/>
                  <w:bottom w:val="single" w:sz="4" w:space="0" w:color="auto"/>
                  <w:right w:val="single" w:sz="4" w:space="0" w:color="auto"/>
                </w:tcBorders>
              </w:tcPr>
              <w:p w14:paraId="7373CFF3" w14:textId="77777777" w:rsidR="002D4BA8" w:rsidRDefault="002D4BA8">
                <w:pPr>
                  <w:rPr>
                    <w:rFonts w:ascii="Arial" w:hAnsi="Arial" w:cs="Arial"/>
                  </w:rPr>
                </w:pPr>
                <w:r w:rsidRPr="00CB5F03">
                  <w:rPr>
                    <w:rStyle w:val="PlaceholderText"/>
                  </w:rPr>
                  <w:t>Choose an item.</w:t>
                </w:r>
              </w:p>
            </w:tc>
          </w:sdtContent>
        </w:sdt>
        <w:sdt>
          <w:sdtPr>
            <w:rPr>
              <w:rFonts w:ascii="Arial" w:hAnsi="Arial" w:cs="Arial"/>
            </w:rPr>
            <w:id w:val="-1466502665"/>
            <w:placeholder>
              <w:docPart w:val="9ECEF872376A4A9699C0CBE6B07A5D4E"/>
            </w:placeholder>
            <w:showingPlcHdr/>
          </w:sdtPr>
          <w:sdtContent>
            <w:tc>
              <w:tcPr>
                <w:tcW w:w="2696" w:type="dxa"/>
                <w:tcBorders>
                  <w:top w:val="single" w:sz="4" w:space="0" w:color="auto"/>
                  <w:left w:val="single" w:sz="4" w:space="0" w:color="auto"/>
                  <w:bottom w:val="single" w:sz="4" w:space="0" w:color="auto"/>
                  <w:right w:val="single" w:sz="4" w:space="0" w:color="auto"/>
                </w:tcBorders>
              </w:tcPr>
              <w:p w14:paraId="3CFD8ECB" w14:textId="77777777" w:rsidR="002D4BA8" w:rsidRDefault="002D4BA8">
                <w:pPr>
                  <w:rPr>
                    <w:rFonts w:ascii="Arial" w:hAnsi="Arial" w:cs="Arial"/>
                  </w:rPr>
                </w:pPr>
                <w:r w:rsidRPr="00CB5F03">
                  <w:rPr>
                    <w:rStyle w:val="PlaceholderText"/>
                  </w:rPr>
                  <w:t>Click or tap here to enter text.</w:t>
                </w:r>
              </w:p>
            </w:tc>
          </w:sdtContent>
        </w:sdt>
      </w:tr>
      <w:tr w:rsidR="002D4BA8" w14:paraId="70BF9173" w14:textId="77777777" w:rsidTr="00C67BB2">
        <w:trPr>
          <w:gridAfter w:val="1"/>
          <w:wAfter w:w="170" w:type="dxa"/>
        </w:trPr>
        <w:tc>
          <w:tcPr>
            <w:tcW w:w="5444" w:type="dxa"/>
            <w:tcBorders>
              <w:top w:val="single" w:sz="4" w:space="0" w:color="auto"/>
              <w:left w:val="single" w:sz="4" w:space="0" w:color="auto"/>
              <w:bottom w:val="single" w:sz="4" w:space="0" w:color="auto"/>
              <w:right w:val="single" w:sz="4" w:space="0" w:color="auto"/>
            </w:tcBorders>
            <w:hideMark/>
          </w:tcPr>
          <w:p w14:paraId="6E17CEBF" w14:textId="77777777" w:rsidR="002D4BA8" w:rsidRDefault="002D4BA8">
            <w:r>
              <w:t>Have indigenous trees been used for streets adjacent to waterways and drainage reserves?</w:t>
            </w:r>
          </w:p>
        </w:tc>
        <w:sdt>
          <w:sdtPr>
            <w:rPr>
              <w:rFonts w:ascii="Arial" w:hAnsi="Arial" w:cs="Arial"/>
            </w:rPr>
            <w:id w:val="-915627983"/>
            <w:placeholder>
              <w:docPart w:val="4EA245E5713C424BA77712259B33E01A"/>
            </w:placeholder>
            <w:showingPlcHdr/>
            <w:comboBox>
              <w:listItem w:value="Choose an item."/>
              <w:listItem w:displayText="Yes" w:value="Yes"/>
              <w:listItem w:displayText="No" w:value="No"/>
              <w:listItem w:displayText="Not applicable" w:value="Not applicable"/>
            </w:comboBox>
          </w:sdtPr>
          <w:sdtContent>
            <w:tc>
              <w:tcPr>
                <w:tcW w:w="1324" w:type="dxa"/>
                <w:tcBorders>
                  <w:top w:val="single" w:sz="4" w:space="0" w:color="auto"/>
                  <w:left w:val="single" w:sz="4" w:space="0" w:color="auto"/>
                  <w:bottom w:val="single" w:sz="4" w:space="0" w:color="auto"/>
                  <w:right w:val="single" w:sz="4" w:space="0" w:color="auto"/>
                </w:tcBorders>
              </w:tcPr>
              <w:p w14:paraId="22636927" w14:textId="77777777" w:rsidR="002D4BA8" w:rsidRDefault="002D4BA8">
                <w:pPr>
                  <w:rPr>
                    <w:rFonts w:ascii="Arial" w:hAnsi="Arial" w:cs="Arial"/>
                  </w:rPr>
                </w:pPr>
                <w:r w:rsidRPr="00CB5F03">
                  <w:rPr>
                    <w:rStyle w:val="PlaceholderText"/>
                  </w:rPr>
                  <w:t>Choose an item.</w:t>
                </w:r>
              </w:p>
            </w:tc>
          </w:sdtContent>
        </w:sdt>
        <w:sdt>
          <w:sdtPr>
            <w:rPr>
              <w:rFonts w:ascii="Arial" w:hAnsi="Arial" w:cs="Arial"/>
            </w:rPr>
            <w:id w:val="717862332"/>
            <w:placeholder>
              <w:docPart w:val="224E2333063E464B8DA69CE1F9432EF1"/>
            </w:placeholder>
            <w:showingPlcHdr/>
          </w:sdtPr>
          <w:sdtContent>
            <w:tc>
              <w:tcPr>
                <w:tcW w:w="2696" w:type="dxa"/>
                <w:tcBorders>
                  <w:top w:val="single" w:sz="4" w:space="0" w:color="auto"/>
                  <w:left w:val="single" w:sz="4" w:space="0" w:color="auto"/>
                  <w:bottom w:val="single" w:sz="4" w:space="0" w:color="auto"/>
                  <w:right w:val="single" w:sz="4" w:space="0" w:color="auto"/>
                </w:tcBorders>
              </w:tcPr>
              <w:p w14:paraId="5AC5C912" w14:textId="77777777" w:rsidR="002D4BA8" w:rsidRDefault="002D4BA8">
                <w:pPr>
                  <w:rPr>
                    <w:rFonts w:ascii="Arial" w:hAnsi="Arial" w:cs="Arial"/>
                  </w:rPr>
                </w:pPr>
                <w:r w:rsidRPr="00CB5F03">
                  <w:rPr>
                    <w:rStyle w:val="PlaceholderText"/>
                  </w:rPr>
                  <w:t>Click or tap here to enter text.</w:t>
                </w:r>
              </w:p>
            </w:tc>
          </w:sdtContent>
        </w:sdt>
      </w:tr>
      <w:tr w:rsidR="002D4BA8" w:rsidRPr="00C67BB2" w14:paraId="29BF5585" w14:textId="77777777" w:rsidTr="00097673">
        <w:trPr>
          <w:gridAfter w:val="1"/>
          <w:wAfter w:w="170" w:type="dxa"/>
        </w:trPr>
        <w:tc>
          <w:tcPr>
            <w:tcW w:w="5444" w:type="dxa"/>
            <w:tcBorders>
              <w:top w:val="single" w:sz="4" w:space="0" w:color="auto"/>
              <w:left w:val="single" w:sz="4" w:space="0" w:color="auto"/>
              <w:bottom w:val="single" w:sz="4" w:space="0" w:color="auto"/>
              <w:right w:val="single" w:sz="4" w:space="0" w:color="auto"/>
            </w:tcBorders>
            <w:shd w:val="clear" w:color="auto" w:fill="auto"/>
          </w:tcPr>
          <w:p w14:paraId="003BE7C9" w14:textId="77777777" w:rsidR="002D4BA8" w:rsidRPr="00C67BB2" w:rsidRDefault="002D4BA8">
            <w:r w:rsidRPr="00C67BB2">
              <w:t>Has BOBBITS planting been used for areas adjacent to waterways?</w:t>
            </w:r>
          </w:p>
        </w:tc>
        <w:sdt>
          <w:sdtPr>
            <w:rPr>
              <w:rFonts w:ascii="Arial" w:hAnsi="Arial" w:cs="Arial"/>
            </w:rPr>
            <w:id w:val="1890909157"/>
            <w:placeholder>
              <w:docPart w:val="8FC22E1E361044C5A60252B0F297B4BB"/>
            </w:placeholder>
            <w:showingPlcHdr/>
            <w:comboBox>
              <w:listItem w:value="Choose an item."/>
              <w:listItem w:displayText="Yes" w:value="Yes"/>
              <w:listItem w:displayText="No" w:value="No"/>
              <w:listItem w:displayText="Not applicable" w:value="Not applicable"/>
            </w:comboBox>
          </w:sdtPr>
          <w:sdtContent>
            <w:tc>
              <w:tcPr>
                <w:tcW w:w="1324" w:type="dxa"/>
                <w:tcBorders>
                  <w:top w:val="single" w:sz="4" w:space="0" w:color="auto"/>
                  <w:left w:val="single" w:sz="4" w:space="0" w:color="auto"/>
                  <w:bottom w:val="single" w:sz="4" w:space="0" w:color="auto"/>
                  <w:right w:val="single" w:sz="4" w:space="0" w:color="auto"/>
                </w:tcBorders>
                <w:shd w:val="clear" w:color="auto" w:fill="auto"/>
              </w:tcPr>
              <w:p w14:paraId="1537B901" w14:textId="77777777" w:rsidR="002D4BA8" w:rsidRPr="00C67BB2" w:rsidRDefault="002D4BA8">
                <w:pPr>
                  <w:rPr>
                    <w:rFonts w:ascii="Arial" w:hAnsi="Arial" w:cs="Arial"/>
                  </w:rPr>
                </w:pPr>
                <w:r w:rsidRPr="00CB5F03">
                  <w:rPr>
                    <w:rStyle w:val="PlaceholderText"/>
                  </w:rPr>
                  <w:t>Choose an item.</w:t>
                </w:r>
              </w:p>
            </w:tc>
          </w:sdtContent>
        </w:sdt>
        <w:sdt>
          <w:sdtPr>
            <w:rPr>
              <w:rFonts w:ascii="Arial" w:hAnsi="Arial" w:cs="Arial"/>
            </w:rPr>
            <w:id w:val="646327516"/>
            <w:placeholder>
              <w:docPart w:val="6F70FBB87EAE4CB58DEB896884ABCBCD"/>
            </w:placeholder>
            <w:showingPlcHdr/>
          </w:sdtPr>
          <w:sdtContent>
            <w:tc>
              <w:tcPr>
                <w:tcW w:w="2696" w:type="dxa"/>
                <w:tcBorders>
                  <w:top w:val="single" w:sz="4" w:space="0" w:color="auto"/>
                  <w:left w:val="single" w:sz="4" w:space="0" w:color="auto"/>
                  <w:bottom w:val="single" w:sz="4" w:space="0" w:color="auto"/>
                  <w:right w:val="single" w:sz="4" w:space="0" w:color="auto"/>
                </w:tcBorders>
                <w:shd w:val="clear" w:color="auto" w:fill="auto"/>
              </w:tcPr>
              <w:p w14:paraId="15C10A93" w14:textId="77777777" w:rsidR="002D4BA8" w:rsidRPr="00C67BB2" w:rsidRDefault="002D4BA8">
                <w:pPr>
                  <w:rPr>
                    <w:rFonts w:ascii="Arial" w:hAnsi="Arial" w:cs="Arial"/>
                  </w:rPr>
                </w:pPr>
                <w:r w:rsidRPr="00CB5F03">
                  <w:rPr>
                    <w:rStyle w:val="PlaceholderText"/>
                  </w:rPr>
                  <w:t>Click or tap here to enter text.</w:t>
                </w:r>
              </w:p>
            </w:tc>
          </w:sdtContent>
        </w:sdt>
      </w:tr>
      <w:tr w:rsidR="002D4BA8" w14:paraId="653C13CC" w14:textId="77777777" w:rsidTr="00097673">
        <w:trPr>
          <w:gridAfter w:val="1"/>
          <w:wAfter w:w="170" w:type="dxa"/>
        </w:trPr>
        <w:tc>
          <w:tcPr>
            <w:tcW w:w="5444" w:type="dxa"/>
            <w:tcBorders>
              <w:top w:val="single" w:sz="4" w:space="0" w:color="auto"/>
              <w:left w:val="single" w:sz="4" w:space="0" w:color="auto"/>
              <w:bottom w:val="single" w:sz="4" w:space="0" w:color="auto"/>
              <w:right w:val="single" w:sz="4" w:space="0" w:color="auto"/>
            </w:tcBorders>
            <w:shd w:val="clear" w:color="auto" w:fill="auto"/>
          </w:tcPr>
          <w:p w14:paraId="2C408A1E" w14:textId="77777777" w:rsidR="002D4BA8" w:rsidRPr="00B7187C" w:rsidRDefault="002D4BA8" w:rsidP="00B7187C">
            <w:r w:rsidRPr="00B7187C">
              <w:t xml:space="preserve">Please note that prior to the issue of a Statement of Compliance for the local park is required to be constructed. Council no longer accepted works to be bonded associated with local parks. </w:t>
            </w:r>
          </w:p>
          <w:p w14:paraId="42FF72CC" w14:textId="77777777" w:rsidR="002D4BA8" w:rsidRDefault="002D4BA8">
            <w:pPr>
              <w:rPr>
                <w:b/>
                <w:bCs/>
              </w:rPr>
            </w:pPr>
          </w:p>
        </w:tc>
        <w:sdt>
          <w:sdtPr>
            <w:rPr>
              <w:rFonts w:ascii="Arial" w:hAnsi="Arial" w:cs="Arial"/>
            </w:rPr>
            <w:id w:val="41956117"/>
            <w:placeholder>
              <w:docPart w:val="936F6349AE2B429999B93BF8482B63FA"/>
            </w:placeholder>
            <w:showingPlcHdr/>
            <w:comboBox>
              <w:listItem w:value="Choose an item."/>
              <w:listItem w:displayText="Yes" w:value="Yes"/>
              <w:listItem w:displayText="No" w:value="No"/>
              <w:listItem w:displayText="Not applicable" w:value="Not applicable"/>
            </w:comboBox>
          </w:sdtPr>
          <w:sdtContent>
            <w:tc>
              <w:tcPr>
                <w:tcW w:w="1324" w:type="dxa"/>
                <w:tcBorders>
                  <w:top w:val="single" w:sz="4" w:space="0" w:color="auto"/>
                  <w:left w:val="single" w:sz="4" w:space="0" w:color="auto"/>
                  <w:bottom w:val="single" w:sz="4" w:space="0" w:color="auto"/>
                  <w:right w:val="single" w:sz="4" w:space="0" w:color="auto"/>
                </w:tcBorders>
                <w:shd w:val="clear" w:color="auto" w:fill="auto"/>
              </w:tcPr>
              <w:p w14:paraId="5CE3C40A" w14:textId="77777777" w:rsidR="002D4BA8" w:rsidRDefault="002D4BA8">
                <w:pPr>
                  <w:rPr>
                    <w:rFonts w:ascii="Arial" w:hAnsi="Arial" w:cs="Arial"/>
                    <w:b/>
                    <w:bCs/>
                  </w:rPr>
                </w:pPr>
                <w:r w:rsidRPr="00CB5F03">
                  <w:rPr>
                    <w:rStyle w:val="PlaceholderText"/>
                  </w:rPr>
                  <w:t>Choose an item.</w:t>
                </w:r>
              </w:p>
            </w:tc>
          </w:sdtContent>
        </w:sdt>
        <w:sdt>
          <w:sdtPr>
            <w:rPr>
              <w:rFonts w:ascii="Arial" w:hAnsi="Arial" w:cs="Arial"/>
            </w:rPr>
            <w:id w:val="-740864522"/>
            <w:placeholder>
              <w:docPart w:val="B383C2ED705D4295BEB7C1C13ED53DCF"/>
            </w:placeholder>
            <w:showingPlcHdr/>
          </w:sdtPr>
          <w:sdtContent>
            <w:tc>
              <w:tcPr>
                <w:tcW w:w="2696" w:type="dxa"/>
                <w:tcBorders>
                  <w:top w:val="single" w:sz="4" w:space="0" w:color="auto"/>
                  <w:left w:val="single" w:sz="4" w:space="0" w:color="auto"/>
                  <w:bottom w:val="single" w:sz="4" w:space="0" w:color="auto"/>
                  <w:right w:val="single" w:sz="4" w:space="0" w:color="auto"/>
                </w:tcBorders>
                <w:shd w:val="clear" w:color="auto" w:fill="auto"/>
              </w:tcPr>
              <w:p w14:paraId="28E49BDC" w14:textId="77777777" w:rsidR="002D4BA8" w:rsidRDefault="002D4BA8">
                <w:pPr>
                  <w:rPr>
                    <w:rFonts w:ascii="Arial" w:hAnsi="Arial" w:cs="Arial"/>
                    <w:b/>
                    <w:bCs/>
                  </w:rPr>
                </w:pPr>
                <w:r w:rsidRPr="00CB5F03">
                  <w:rPr>
                    <w:rStyle w:val="PlaceholderText"/>
                  </w:rPr>
                  <w:t>Click or tap here to enter text.</w:t>
                </w:r>
              </w:p>
            </w:tc>
          </w:sdtContent>
        </w:sdt>
      </w:tr>
      <w:tr w:rsidR="002D4BA8" w:rsidRPr="00F1687C" w14:paraId="3EC7F823" w14:textId="77777777" w:rsidTr="00B7187C">
        <w:trPr>
          <w:gridAfter w:val="1"/>
          <w:wAfter w:w="170" w:type="dxa"/>
        </w:trPr>
        <w:tc>
          <w:tcPr>
            <w:tcW w:w="5444" w:type="dxa"/>
            <w:tcBorders>
              <w:top w:val="single" w:sz="4" w:space="0" w:color="auto"/>
              <w:left w:val="single" w:sz="4" w:space="0" w:color="auto"/>
              <w:bottom w:val="single" w:sz="4" w:space="0" w:color="auto"/>
              <w:right w:val="single" w:sz="4" w:space="0" w:color="auto"/>
            </w:tcBorders>
            <w:shd w:val="clear" w:color="auto" w:fill="auto"/>
          </w:tcPr>
          <w:p w14:paraId="4CD060E2" w14:textId="77777777" w:rsidR="002D4BA8" w:rsidRPr="00CA1E45" w:rsidRDefault="002D4BA8">
            <w:r w:rsidRPr="00CA1E45">
              <w:t>Has a desktop play audit been provided for all play items?</w:t>
            </w:r>
          </w:p>
        </w:tc>
        <w:sdt>
          <w:sdtPr>
            <w:rPr>
              <w:rFonts w:ascii="Arial" w:hAnsi="Arial" w:cs="Arial"/>
            </w:rPr>
            <w:id w:val="-1184667749"/>
            <w:placeholder>
              <w:docPart w:val="6F568D01D50A47C996BD88E66406E3CE"/>
            </w:placeholder>
            <w:showingPlcHdr/>
            <w:comboBox>
              <w:listItem w:value="Choose an item."/>
              <w:listItem w:displayText="Yes" w:value="Yes"/>
              <w:listItem w:displayText="No" w:value="No"/>
              <w:listItem w:displayText="Not applicable" w:value="Not applicable"/>
            </w:comboBox>
          </w:sdtPr>
          <w:sdtContent>
            <w:tc>
              <w:tcPr>
                <w:tcW w:w="1324" w:type="dxa"/>
                <w:tcBorders>
                  <w:top w:val="single" w:sz="4" w:space="0" w:color="auto"/>
                  <w:left w:val="single" w:sz="4" w:space="0" w:color="auto"/>
                  <w:bottom w:val="single" w:sz="4" w:space="0" w:color="auto"/>
                  <w:right w:val="single" w:sz="4" w:space="0" w:color="auto"/>
                </w:tcBorders>
                <w:shd w:val="clear" w:color="auto" w:fill="auto"/>
              </w:tcPr>
              <w:p w14:paraId="7121ADE4" w14:textId="77777777" w:rsidR="002D4BA8" w:rsidRPr="00F1687C" w:rsidRDefault="002D4BA8">
                <w:pPr>
                  <w:rPr>
                    <w:rFonts w:ascii="Arial" w:hAnsi="Arial" w:cs="Arial"/>
                    <w:highlight w:val="yellow"/>
                  </w:rPr>
                </w:pPr>
                <w:r w:rsidRPr="00CB5F03">
                  <w:rPr>
                    <w:rStyle w:val="PlaceholderText"/>
                  </w:rPr>
                  <w:t>Choose an item.</w:t>
                </w:r>
              </w:p>
            </w:tc>
          </w:sdtContent>
        </w:sdt>
        <w:sdt>
          <w:sdtPr>
            <w:rPr>
              <w:rFonts w:ascii="Arial" w:hAnsi="Arial" w:cs="Arial"/>
            </w:rPr>
            <w:id w:val="-180048534"/>
            <w:placeholder>
              <w:docPart w:val="FDF66F8EF7E54FFF968F8CEE574B7CF9"/>
            </w:placeholder>
            <w:showingPlcHdr/>
          </w:sdtPr>
          <w:sdtContent>
            <w:tc>
              <w:tcPr>
                <w:tcW w:w="2696" w:type="dxa"/>
                <w:tcBorders>
                  <w:top w:val="single" w:sz="4" w:space="0" w:color="auto"/>
                  <w:left w:val="single" w:sz="4" w:space="0" w:color="auto"/>
                  <w:bottom w:val="single" w:sz="4" w:space="0" w:color="auto"/>
                  <w:right w:val="single" w:sz="4" w:space="0" w:color="auto"/>
                </w:tcBorders>
                <w:shd w:val="clear" w:color="auto" w:fill="auto"/>
              </w:tcPr>
              <w:p w14:paraId="34190455" w14:textId="77777777" w:rsidR="002D4BA8" w:rsidRPr="00F1687C" w:rsidRDefault="002D4BA8">
                <w:pPr>
                  <w:rPr>
                    <w:rFonts w:ascii="Arial" w:hAnsi="Arial" w:cs="Arial"/>
                    <w:highlight w:val="yellow"/>
                  </w:rPr>
                </w:pPr>
                <w:r w:rsidRPr="00CB5F03">
                  <w:rPr>
                    <w:rStyle w:val="PlaceholderText"/>
                  </w:rPr>
                  <w:t>Click or tap here to enter text.</w:t>
                </w:r>
              </w:p>
            </w:tc>
          </w:sdtContent>
        </w:sdt>
      </w:tr>
      <w:tr w:rsidR="002D4BA8" w:rsidRPr="00F1687C" w14:paraId="65247367" w14:textId="77777777" w:rsidTr="00880EFD">
        <w:trPr>
          <w:gridAfter w:val="1"/>
          <w:wAfter w:w="170" w:type="dxa"/>
        </w:trPr>
        <w:tc>
          <w:tcPr>
            <w:tcW w:w="5444" w:type="dxa"/>
            <w:tcBorders>
              <w:top w:val="single" w:sz="4" w:space="0" w:color="auto"/>
              <w:left w:val="single" w:sz="4" w:space="0" w:color="auto"/>
              <w:bottom w:val="single" w:sz="4" w:space="0" w:color="auto"/>
              <w:right w:val="single" w:sz="4" w:space="0" w:color="auto"/>
            </w:tcBorders>
            <w:shd w:val="clear" w:color="auto" w:fill="auto"/>
          </w:tcPr>
          <w:p w14:paraId="18872697" w14:textId="77777777" w:rsidR="002D4BA8" w:rsidRPr="00CA1E45" w:rsidRDefault="002D4BA8">
            <w:r>
              <w:t xml:space="preserve">Has a full play audit been provided for any custom play equipment? </w:t>
            </w:r>
          </w:p>
        </w:tc>
        <w:sdt>
          <w:sdtPr>
            <w:rPr>
              <w:rFonts w:ascii="Arial" w:hAnsi="Arial" w:cs="Arial"/>
            </w:rPr>
            <w:id w:val="1090351791"/>
            <w:placeholder>
              <w:docPart w:val="60A141A2223A47E283856F376FEEAC4F"/>
            </w:placeholder>
            <w:showingPlcHdr/>
            <w:comboBox>
              <w:listItem w:value="Choose an item."/>
              <w:listItem w:displayText="Yes" w:value="Yes"/>
              <w:listItem w:displayText="No" w:value="No"/>
              <w:listItem w:displayText="Not applicable" w:value="Not applicable"/>
            </w:comboBox>
          </w:sdtPr>
          <w:sdtContent>
            <w:tc>
              <w:tcPr>
                <w:tcW w:w="1324" w:type="dxa"/>
                <w:tcBorders>
                  <w:top w:val="single" w:sz="4" w:space="0" w:color="auto"/>
                  <w:left w:val="single" w:sz="4" w:space="0" w:color="auto"/>
                  <w:bottom w:val="single" w:sz="4" w:space="0" w:color="auto"/>
                  <w:right w:val="single" w:sz="4" w:space="0" w:color="auto"/>
                </w:tcBorders>
                <w:shd w:val="clear" w:color="auto" w:fill="auto"/>
              </w:tcPr>
              <w:p w14:paraId="13E03A76" w14:textId="77777777" w:rsidR="002D4BA8" w:rsidRPr="00F1687C" w:rsidRDefault="002D4BA8">
                <w:pPr>
                  <w:rPr>
                    <w:rFonts w:ascii="Arial" w:hAnsi="Arial" w:cs="Arial"/>
                    <w:highlight w:val="yellow"/>
                  </w:rPr>
                </w:pPr>
                <w:r w:rsidRPr="00CB5F03">
                  <w:rPr>
                    <w:rStyle w:val="PlaceholderText"/>
                  </w:rPr>
                  <w:t>Choose an item.</w:t>
                </w:r>
              </w:p>
            </w:tc>
          </w:sdtContent>
        </w:sdt>
        <w:sdt>
          <w:sdtPr>
            <w:rPr>
              <w:rFonts w:ascii="Arial" w:hAnsi="Arial" w:cs="Arial"/>
            </w:rPr>
            <w:id w:val="-619226921"/>
            <w:placeholder>
              <w:docPart w:val="AB6F40CCB92A44A5B8CBB7F8A02C4D0F"/>
            </w:placeholder>
            <w:showingPlcHdr/>
          </w:sdtPr>
          <w:sdtContent>
            <w:tc>
              <w:tcPr>
                <w:tcW w:w="2696" w:type="dxa"/>
                <w:tcBorders>
                  <w:top w:val="single" w:sz="4" w:space="0" w:color="auto"/>
                  <w:left w:val="single" w:sz="4" w:space="0" w:color="auto"/>
                  <w:bottom w:val="single" w:sz="4" w:space="0" w:color="auto"/>
                  <w:right w:val="single" w:sz="4" w:space="0" w:color="auto"/>
                </w:tcBorders>
                <w:shd w:val="clear" w:color="auto" w:fill="auto"/>
              </w:tcPr>
              <w:p w14:paraId="1C2F7EE9" w14:textId="77777777" w:rsidR="002D4BA8" w:rsidRPr="00F1687C" w:rsidRDefault="002D4BA8">
                <w:pPr>
                  <w:rPr>
                    <w:rFonts w:ascii="Arial" w:hAnsi="Arial" w:cs="Arial"/>
                    <w:highlight w:val="yellow"/>
                  </w:rPr>
                </w:pPr>
                <w:r w:rsidRPr="00CB5F03">
                  <w:rPr>
                    <w:rStyle w:val="PlaceholderText"/>
                  </w:rPr>
                  <w:t>Click or tap here to enter text.</w:t>
                </w:r>
              </w:p>
            </w:tc>
          </w:sdtContent>
        </w:sdt>
      </w:tr>
      <w:tr w:rsidR="002D4BA8" w:rsidRPr="00F1687C" w14:paraId="1ADE2449" w14:textId="77777777" w:rsidTr="00880EFD">
        <w:trPr>
          <w:gridAfter w:val="1"/>
          <w:wAfter w:w="170" w:type="dxa"/>
        </w:trPr>
        <w:tc>
          <w:tcPr>
            <w:tcW w:w="5444" w:type="dxa"/>
            <w:tcBorders>
              <w:top w:val="single" w:sz="4" w:space="0" w:color="auto"/>
              <w:left w:val="single" w:sz="4" w:space="0" w:color="auto"/>
              <w:bottom w:val="single" w:sz="4" w:space="0" w:color="auto"/>
              <w:right w:val="single" w:sz="4" w:space="0" w:color="auto"/>
            </w:tcBorders>
            <w:shd w:val="clear" w:color="auto" w:fill="auto"/>
          </w:tcPr>
          <w:p w14:paraId="426C308D" w14:textId="77777777" w:rsidR="002D4BA8" w:rsidRPr="00CA1E45" w:rsidRDefault="002D4BA8">
            <w:r w:rsidRPr="00CA1E45">
              <w:lastRenderedPageBreak/>
              <w:t>Do the plans show fall zones? Please ensure fall zones are offset 500mm from any concrete edge.</w:t>
            </w:r>
          </w:p>
        </w:tc>
        <w:sdt>
          <w:sdtPr>
            <w:rPr>
              <w:rFonts w:ascii="Arial" w:hAnsi="Arial" w:cs="Arial"/>
            </w:rPr>
            <w:id w:val="-1961328944"/>
            <w:placeholder>
              <w:docPart w:val="6D14C2E171644F8FAAB56AF437B2DEBD"/>
            </w:placeholder>
            <w:showingPlcHdr/>
            <w:comboBox>
              <w:listItem w:value="Choose an item."/>
              <w:listItem w:displayText="Yes" w:value="Yes"/>
              <w:listItem w:displayText="No" w:value="No"/>
              <w:listItem w:displayText="Not applicable" w:value="Not applicable"/>
            </w:comboBox>
          </w:sdtPr>
          <w:sdtContent>
            <w:tc>
              <w:tcPr>
                <w:tcW w:w="1324" w:type="dxa"/>
                <w:tcBorders>
                  <w:top w:val="single" w:sz="4" w:space="0" w:color="auto"/>
                  <w:left w:val="single" w:sz="4" w:space="0" w:color="auto"/>
                  <w:bottom w:val="single" w:sz="4" w:space="0" w:color="auto"/>
                  <w:right w:val="single" w:sz="4" w:space="0" w:color="auto"/>
                </w:tcBorders>
                <w:shd w:val="clear" w:color="auto" w:fill="auto"/>
              </w:tcPr>
              <w:p w14:paraId="4B8F6DE9" w14:textId="77777777" w:rsidR="002D4BA8" w:rsidRPr="00F1687C" w:rsidRDefault="002D4BA8">
                <w:pPr>
                  <w:rPr>
                    <w:rFonts w:ascii="Arial" w:hAnsi="Arial" w:cs="Arial"/>
                    <w:highlight w:val="yellow"/>
                  </w:rPr>
                </w:pPr>
                <w:r w:rsidRPr="00CB5F03">
                  <w:rPr>
                    <w:rStyle w:val="PlaceholderText"/>
                  </w:rPr>
                  <w:t>Choose an item.</w:t>
                </w:r>
              </w:p>
            </w:tc>
          </w:sdtContent>
        </w:sdt>
        <w:sdt>
          <w:sdtPr>
            <w:rPr>
              <w:rFonts w:ascii="Arial" w:hAnsi="Arial" w:cs="Arial"/>
            </w:rPr>
            <w:id w:val="162587547"/>
            <w:placeholder>
              <w:docPart w:val="2868C74CA7FD4695870A2FAE633C9FE5"/>
            </w:placeholder>
            <w:showingPlcHdr/>
          </w:sdtPr>
          <w:sdtContent>
            <w:tc>
              <w:tcPr>
                <w:tcW w:w="2696" w:type="dxa"/>
                <w:tcBorders>
                  <w:top w:val="single" w:sz="4" w:space="0" w:color="auto"/>
                  <w:left w:val="single" w:sz="4" w:space="0" w:color="auto"/>
                  <w:bottom w:val="single" w:sz="4" w:space="0" w:color="auto"/>
                  <w:right w:val="single" w:sz="4" w:space="0" w:color="auto"/>
                </w:tcBorders>
                <w:shd w:val="clear" w:color="auto" w:fill="auto"/>
              </w:tcPr>
              <w:p w14:paraId="58785192" w14:textId="77777777" w:rsidR="002D4BA8" w:rsidRPr="00F1687C" w:rsidRDefault="002D4BA8">
                <w:pPr>
                  <w:rPr>
                    <w:rFonts w:ascii="Arial" w:hAnsi="Arial" w:cs="Arial"/>
                    <w:highlight w:val="yellow"/>
                  </w:rPr>
                </w:pPr>
                <w:r w:rsidRPr="00CB5F03">
                  <w:rPr>
                    <w:rStyle w:val="PlaceholderText"/>
                  </w:rPr>
                  <w:t>Click or tap here to enter text.</w:t>
                </w:r>
              </w:p>
            </w:tc>
          </w:sdtContent>
        </w:sdt>
      </w:tr>
      <w:tr w:rsidR="002D4BA8" w:rsidRPr="00F1687C" w14:paraId="0B1190CD" w14:textId="77777777" w:rsidTr="00880EFD">
        <w:trPr>
          <w:gridAfter w:val="1"/>
          <w:wAfter w:w="170" w:type="dxa"/>
        </w:trPr>
        <w:tc>
          <w:tcPr>
            <w:tcW w:w="5444" w:type="dxa"/>
            <w:tcBorders>
              <w:top w:val="single" w:sz="4" w:space="0" w:color="auto"/>
              <w:left w:val="single" w:sz="4" w:space="0" w:color="auto"/>
              <w:bottom w:val="single" w:sz="4" w:space="0" w:color="auto"/>
              <w:right w:val="single" w:sz="4" w:space="0" w:color="auto"/>
            </w:tcBorders>
            <w:shd w:val="clear" w:color="auto" w:fill="auto"/>
          </w:tcPr>
          <w:p w14:paraId="5722BA9E" w14:textId="77777777" w:rsidR="002D4BA8" w:rsidRPr="00F1687C" w:rsidRDefault="002D4BA8" w:rsidP="00CA1E45">
            <w:pPr>
              <w:tabs>
                <w:tab w:val="left" w:pos="1095"/>
              </w:tabs>
              <w:contextualSpacing/>
            </w:pPr>
            <w:r w:rsidRPr="00CA1E45">
              <w:t xml:space="preserve">Are seating nodes provided with </w:t>
            </w:r>
            <w:r w:rsidRPr="00F1687C">
              <w:t>a concrete pad base includ</w:t>
            </w:r>
            <w:r w:rsidRPr="00CA1E45">
              <w:t>ing</w:t>
            </w:r>
            <w:r w:rsidRPr="00F1687C">
              <w:t xml:space="preserve"> a 1.5m area </w:t>
            </w:r>
            <w:r w:rsidRPr="00CA1E45">
              <w:t>on one side</w:t>
            </w:r>
            <w:r w:rsidRPr="00F1687C">
              <w:t xml:space="preserve"> to ensure </w:t>
            </w:r>
            <w:proofErr w:type="spellStart"/>
            <w:r w:rsidRPr="00F1687C">
              <w:t>all inclusive</w:t>
            </w:r>
            <w:proofErr w:type="spellEnd"/>
            <w:r w:rsidRPr="00F1687C">
              <w:t xml:space="preserve"> design</w:t>
            </w:r>
            <w:r w:rsidRPr="00CA1E45">
              <w:t>?</w:t>
            </w:r>
          </w:p>
          <w:p w14:paraId="6A5E1EC8" w14:textId="77777777" w:rsidR="002D4BA8" w:rsidRPr="00CA1E45" w:rsidRDefault="002D4BA8" w:rsidP="00CA1E45"/>
        </w:tc>
        <w:sdt>
          <w:sdtPr>
            <w:rPr>
              <w:rFonts w:ascii="Arial" w:hAnsi="Arial" w:cs="Arial"/>
            </w:rPr>
            <w:id w:val="-789512315"/>
            <w:placeholder>
              <w:docPart w:val="A49B589EB7584718AC9C567CFCC81D7A"/>
            </w:placeholder>
            <w:showingPlcHdr/>
            <w:comboBox>
              <w:listItem w:value="Choose an item."/>
              <w:listItem w:displayText="Yes" w:value="Yes"/>
              <w:listItem w:displayText="No" w:value="No"/>
              <w:listItem w:displayText="Not applicable" w:value="Not applicable"/>
            </w:comboBox>
          </w:sdtPr>
          <w:sdtContent>
            <w:tc>
              <w:tcPr>
                <w:tcW w:w="1324" w:type="dxa"/>
                <w:tcBorders>
                  <w:top w:val="single" w:sz="4" w:space="0" w:color="auto"/>
                  <w:left w:val="single" w:sz="4" w:space="0" w:color="auto"/>
                  <w:bottom w:val="single" w:sz="4" w:space="0" w:color="auto"/>
                  <w:right w:val="single" w:sz="4" w:space="0" w:color="auto"/>
                </w:tcBorders>
                <w:shd w:val="clear" w:color="auto" w:fill="auto"/>
              </w:tcPr>
              <w:p w14:paraId="37CFC143" w14:textId="77777777" w:rsidR="002D4BA8" w:rsidRPr="00F1687C" w:rsidRDefault="002D4BA8">
                <w:pPr>
                  <w:rPr>
                    <w:rFonts w:ascii="Arial" w:hAnsi="Arial" w:cs="Arial"/>
                    <w:highlight w:val="yellow"/>
                  </w:rPr>
                </w:pPr>
                <w:r w:rsidRPr="00CB5F03">
                  <w:rPr>
                    <w:rStyle w:val="PlaceholderText"/>
                  </w:rPr>
                  <w:t>Choose an item.</w:t>
                </w:r>
              </w:p>
            </w:tc>
          </w:sdtContent>
        </w:sdt>
        <w:sdt>
          <w:sdtPr>
            <w:rPr>
              <w:rFonts w:ascii="Arial" w:hAnsi="Arial" w:cs="Arial"/>
            </w:rPr>
            <w:id w:val="1562434625"/>
            <w:placeholder>
              <w:docPart w:val="72793221458E4F0B9E49E0546C517C67"/>
            </w:placeholder>
            <w:showingPlcHdr/>
          </w:sdtPr>
          <w:sdtContent>
            <w:tc>
              <w:tcPr>
                <w:tcW w:w="2696" w:type="dxa"/>
                <w:tcBorders>
                  <w:top w:val="single" w:sz="4" w:space="0" w:color="auto"/>
                  <w:left w:val="single" w:sz="4" w:space="0" w:color="auto"/>
                  <w:bottom w:val="single" w:sz="4" w:space="0" w:color="auto"/>
                  <w:right w:val="single" w:sz="4" w:space="0" w:color="auto"/>
                </w:tcBorders>
                <w:shd w:val="clear" w:color="auto" w:fill="auto"/>
              </w:tcPr>
              <w:p w14:paraId="383602AE" w14:textId="77777777" w:rsidR="002D4BA8" w:rsidRPr="00F1687C" w:rsidRDefault="002D4BA8">
                <w:pPr>
                  <w:rPr>
                    <w:rFonts w:ascii="Arial" w:hAnsi="Arial" w:cs="Arial"/>
                    <w:highlight w:val="yellow"/>
                  </w:rPr>
                </w:pPr>
                <w:r w:rsidRPr="00CB5F03">
                  <w:rPr>
                    <w:rStyle w:val="PlaceholderText"/>
                  </w:rPr>
                  <w:t>Click or tap here to enter text.</w:t>
                </w:r>
              </w:p>
            </w:tc>
          </w:sdtContent>
        </w:sdt>
      </w:tr>
      <w:tr w:rsidR="002D4BA8" w:rsidRPr="00CA1E45" w14:paraId="337A0EB9" w14:textId="77777777" w:rsidTr="00F1687C">
        <w:trPr>
          <w:gridAfter w:val="1"/>
          <w:wAfter w:w="170" w:type="dxa"/>
          <w:trHeight w:val="224"/>
        </w:trPr>
        <w:tc>
          <w:tcPr>
            <w:tcW w:w="5444" w:type="dxa"/>
            <w:tcBorders>
              <w:top w:val="single" w:sz="4" w:space="0" w:color="auto"/>
              <w:left w:val="single" w:sz="4" w:space="0" w:color="auto"/>
              <w:bottom w:val="single" w:sz="4" w:space="0" w:color="auto"/>
              <w:right w:val="single" w:sz="4" w:space="0" w:color="auto"/>
            </w:tcBorders>
            <w:shd w:val="clear" w:color="auto" w:fill="auto"/>
          </w:tcPr>
          <w:p w14:paraId="3BECB5CE" w14:textId="77777777" w:rsidR="002D4BA8" w:rsidRPr="00CA1E45" w:rsidRDefault="002D4BA8" w:rsidP="00CA1E45">
            <w:r w:rsidRPr="00CA1E45">
              <w:t>Has a</w:t>
            </w:r>
            <w:r w:rsidRPr="00F1687C">
              <w:t xml:space="preserve"> grading and drainage plan </w:t>
            </w:r>
            <w:r w:rsidRPr="00CA1E45">
              <w:t>been provided?</w:t>
            </w:r>
          </w:p>
        </w:tc>
        <w:sdt>
          <w:sdtPr>
            <w:rPr>
              <w:rFonts w:ascii="Arial" w:hAnsi="Arial" w:cs="Arial"/>
            </w:rPr>
            <w:id w:val="-929966256"/>
            <w:placeholder>
              <w:docPart w:val="EC5968BF0FF74C219347EA3C8AB55473"/>
            </w:placeholder>
            <w:showingPlcHdr/>
            <w:comboBox>
              <w:listItem w:value="Choose an item."/>
              <w:listItem w:displayText="Yes" w:value="Yes"/>
              <w:listItem w:displayText="No" w:value="No"/>
              <w:listItem w:displayText="Not applicable" w:value="Not applicable"/>
            </w:comboBox>
          </w:sdtPr>
          <w:sdtContent>
            <w:tc>
              <w:tcPr>
                <w:tcW w:w="1324" w:type="dxa"/>
                <w:tcBorders>
                  <w:top w:val="single" w:sz="4" w:space="0" w:color="auto"/>
                  <w:left w:val="single" w:sz="4" w:space="0" w:color="auto"/>
                  <w:bottom w:val="single" w:sz="4" w:space="0" w:color="auto"/>
                  <w:right w:val="single" w:sz="4" w:space="0" w:color="auto"/>
                </w:tcBorders>
                <w:shd w:val="clear" w:color="auto" w:fill="auto"/>
              </w:tcPr>
              <w:p w14:paraId="0307758F" w14:textId="77777777" w:rsidR="002D4BA8" w:rsidRPr="00CA1E45" w:rsidRDefault="002D4BA8">
                <w:r w:rsidRPr="00CB5F03">
                  <w:rPr>
                    <w:rStyle w:val="PlaceholderText"/>
                  </w:rPr>
                  <w:t>Choose an item.</w:t>
                </w:r>
              </w:p>
            </w:tc>
          </w:sdtContent>
        </w:sdt>
        <w:sdt>
          <w:sdtPr>
            <w:rPr>
              <w:rFonts w:ascii="Arial" w:hAnsi="Arial" w:cs="Arial"/>
            </w:rPr>
            <w:id w:val="-390963689"/>
            <w:placeholder>
              <w:docPart w:val="46EDA4ED9E454EAFB8BE15030CC8ECED"/>
            </w:placeholder>
            <w:showingPlcHdr/>
          </w:sdtPr>
          <w:sdtContent>
            <w:tc>
              <w:tcPr>
                <w:tcW w:w="2696" w:type="dxa"/>
                <w:tcBorders>
                  <w:top w:val="single" w:sz="4" w:space="0" w:color="auto"/>
                  <w:left w:val="single" w:sz="4" w:space="0" w:color="auto"/>
                  <w:bottom w:val="single" w:sz="4" w:space="0" w:color="auto"/>
                  <w:right w:val="single" w:sz="4" w:space="0" w:color="auto"/>
                </w:tcBorders>
                <w:shd w:val="clear" w:color="auto" w:fill="auto"/>
              </w:tcPr>
              <w:p w14:paraId="50359AA2" w14:textId="77777777" w:rsidR="002D4BA8" w:rsidRPr="00CA1E45" w:rsidRDefault="002D4BA8">
                <w:r w:rsidRPr="00CB5F03">
                  <w:rPr>
                    <w:rStyle w:val="PlaceholderText"/>
                  </w:rPr>
                  <w:t>Click or tap here to enter text.</w:t>
                </w:r>
              </w:p>
            </w:tc>
          </w:sdtContent>
        </w:sdt>
      </w:tr>
      <w:tr w:rsidR="002D4BA8" w:rsidRPr="00CA1E45" w14:paraId="205D3FD8" w14:textId="77777777" w:rsidTr="00F1687C">
        <w:trPr>
          <w:gridAfter w:val="1"/>
          <w:wAfter w:w="170" w:type="dxa"/>
          <w:trHeight w:val="224"/>
        </w:trPr>
        <w:tc>
          <w:tcPr>
            <w:tcW w:w="5444" w:type="dxa"/>
            <w:tcBorders>
              <w:top w:val="single" w:sz="4" w:space="0" w:color="auto"/>
              <w:left w:val="single" w:sz="4" w:space="0" w:color="auto"/>
              <w:bottom w:val="single" w:sz="4" w:space="0" w:color="auto"/>
              <w:right w:val="single" w:sz="4" w:space="0" w:color="auto"/>
            </w:tcBorders>
            <w:shd w:val="clear" w:color="auto" w:fill="auto"/>
          </w:tcPr>
          <w:p w14:paraId="6C939FD4" w14:textId="77777777" w:rsidR="002D4BA8" w:rsidRPr="00CA1E45" w:rsidRDefault="002D4BA8" w:rsidP="00CA1E45">
            <w:r w:rsidRPr="00CA1E45">
              <w:t>Is all park furniture composite timber?</w:t>
            </w:r>
          </w:p>
        </w:tc>
        <w:sdt>
          <w:sdtPr>
            <w:rPr>
              <w:rFonts w:ascii="Arial" w:hAnsi="Arial" w:cs="Arial"/>
            </w:rPr>
            <w:id w:val="-1636791731"/>
            <w:placeholder>
              <w:docPart w:val="A4FDA8F5403A41A5860CE25FB34ED92F"/>
            </w:placeholder>
            <w:showingPlcHdr/>
            <w:comboBox>
              <w:listItem w:value="Choose an item."/>
              <w:listItem w:displayText="Yes" w:value="Yes"/>
              <w:listItem w:displayText="No" w:value="No"/>
              <w:listItem w:displayText="Not applicable" w:value="Not applicable"/>
            </w:comboBox>
          </w:sdtPr>
          <w:sdtContent>
            <w:tc>
              <w:tcPr>
                <w:tcW w:w="1324" w:type="dxa"/>
                <w:tcBorders>
                  <w:top w:val="single" w:sz="4" w:space="0" w:color="auto"/>
                  <w:left w:val="single" w:sz="4" w:space="0" w:color="auto"/>
                  <w:bottom w:val="single" w:sz="4" w:space="0" w:color="auto"/>
                  <w:right w:val="single" w:sz="4" w:space="0" w:color="auto"/>
                </w:tcBorders>
                <w:shd w:val="clear" w:color="auto" w:fill="auto"/>
              </w:tcPr>
              <w:p w14:paraId="766772EF" w14:textId="77777777" w:rsidR="002D4BA8" w:rsidRPr="00CA1E45" w:rsidRDefault="002D4BA8">
                <w:r w:rsidRPr="00CB5F03">
                  <w:rPr>
                    <w:rStyle w:val="PlaceholderText"/>
                  </w:rPr>
                  <w:t>Choose an item.</w:t>
                </w:r>
              </w:p>
            </w:tc>
          </w:sdtContent>
        </w:sdt>
        <w:sdt>
          <w:sdtPr>
            <w:rPr>
              <w:rFonts w:ascii="Arial" w:hAnsi="Arial" w:cs="Arial"/>
            </w:rPr>
            <w:id w:val="1176304505"/>
            <w:placeholder>
              <w:docPart w:val="A6B5D1CC7E2D41C098FE45EC86990E81"/>
            </w:placeholder>
            <w:showingPlcHdr/>
          </w:sdtPr>
          <w:sdtContent>
            <w:tc>
              <w:tcPr>
                <w:tcW w:w="2696" w:type="dxa"/>
                <w:tcBorders>
                  <w:top w:val="single" w:sz="4" w:space="0" w:color="auto"/>
                  <w:left w:val="single" w:sz="4" w:space="0" w:color="auto"/>
                  <w:bottom w:val="single" w:sz="4" w:space="0" w:color="auto"/>
                  <w:right w:val="single" w:sz="4" w:space="0" w:color="auto"/>
                </w:tcBorders>
                <w:shd w:val="clear" w:color="auto" w:fill="auto"/>
              </w:tcPr>
              <w:p w14:paraId="79B142D1" w14:textId="77777777" w:rsidR="002D4BA8" w:rsidRPr="00CA1E45" w:rsidRDefault="002D4BA8">
                <w:r w:rsidRPr="00CB5F03">
                  <w:rPr>
                    <w:rStyle w:val="PlaceholderText"/>
                  </w:rPr>
                  <w:t>Click or tap here to enter text.</w:t>
                </w:r>
              </w:p>
            </w:tc>
          </w:sdtContent>
        </w:sdt>
      </w:tr>
      <w:tr w:rsidR="002D4BA8" w:rsidRPr="00CA1E45" w14:paraId="1C328637" w14:textId="77777777" w:rsidTr="00F1687C">
        <w:trPr>
          <w:gridAfter w:val="1"/>
          <w:wAfter w:w="170" w:type="dxa"/>
          <w:trHeight w:val="224"/>
        </w:trPr>
        <w:tc>
          <w:tcPr>
            <w:tcW w:w="5444" w:type="dxa"/>
            <w:tcBorders>
              <w:top w:val="single" w:sz="4" w:space="0" w:color="auto"/>
              <w:left w:val="single" w:sz="4" w:space="0" w:color="auto"/>
              <w:bottom w:val="single" w:sz="4" w:space="0" w:color="auto"/>
              <w:right w:val="single" w:sz="4" w:space="0" w:color="auto"/>
            </w:tcBorders>
            <w:shd w:val="clear" w:color="auto" w:fill="auto"/>
          </w:tcPr>
          <w:p w14:paraId="3466F4F2" w14:textId="77777777" w:rsidR="002D4BA8" w:rsidRPr="00F1687C" w:rsidRDefault="002D4BA8" w:rsidP="00CA1E45">
            <w:r w:rsidRPr="00CA1E45">
              <w:t xml:space="preserve">Have full </w:t>
            </w:r>
            <w:r w:rsidRPr="00F1687C">
              <w:t>specifications and detail for all custom play equipment</w:t>
            </w:r>
            <w:r w:rsidRPr="00CA1E45">
              <w:t xml:space="preserve"> been provided?</w:t>
            </w:r>
            <w:r w:rsidRPr="00F1687C">
              <w:t xml:space="preserve"> </w:t>
            </w:r>
          </w:p>
          <w:p w14:paraId="6CCFB995" w14:textId="77777777" w:rsidR="002D4BA8" w:rsidRPr="00CA1E45" w:rsidRDefault="002D4BA8"/>
        </w:tc>
        <w:sdt>
          <w:sdtPr>
            <w:rPr>
              <w:rFonts w:ascii="Arial" w:hAnsi="Arial" w:cs="Arial"/>
            </w:rPr>
            <w:id w:val="1662430315"/>
            <w:placeholder>
              <w:docPart w:val="236B846614654292BBEF3EF3437F11B8"/>
            </w:placeholder>
            <w:showingPlcHdr/>
            <w:comboBox>
              <w:listItem w:value="Choose an item."/>
              <w:listItem w:displayText="Yes" w:value="Yes"/>
              <w:listItem w:displayText="No" w:value="No"/>
              <w:listItem w:displayText="Not applicable" w:value="Not applicable"/>
            </w:comboBox>
          </w:sdtPr>
          <w:sdtContent>
            <w:tc>
              <w:tcPr>
                <w:tcW w:w="1324" w:type="dxa"/>
                <w:tcBorders>
                  <w:top w:val="single" w:sz="4" w:space="0" w:color="auto"/>
                  <w:left w:val="single" w:sz="4" w:space="0" w:color="auto"/>
                  <w:bottom w:val="single" w:sz="4" w:space="0" w:color="auto"/>
                  <w:right w:val="single" w:sz="4" w:space="0" w:color="auto"/>
                </w:tcBorders>
                <w:shd w:val="clear" w:color="auto" w:fill="auto"/>
              </w:tcPr>
              <w:p w14:paraId="780F88E1" w14:textId="77777777" w:rsidR="002D4BA8" w:rsidRPr="00CA1E45" w:rsidRDefault="002D4BA8">
                <w:r w:rsidRPr="00CB5F03">
                  <w:rPr>
                    <w:rStyle w:val="PlaceholderText"/>
                  </w:rPr>
                  <w:t>Choose an item.</w:t>
                </w:r>
              </w:p>
            </w:tc>
          </w:sdtContent>
        </w:sdt>
        <w:sdt>
          <w:sdtPr>
            <w:rPr>
              <w:rFonts w:ascii="Arial" w:hAnsi="Arial" w:cs="Arial"/>
            </w:rPr>
            <w:id w:val="2092968796"/>
            <w:placeholder>
              <w:docPart w:val="BAC2B4484F07464B92E0342DFFB92B8C"/>
            </w:placeholder>
            <w:showingPlcHdr/>
          </w:sdtPr>
          <w:sdtContent>
            <w:tc>
              <w:tcPr>
                <w:tcW w:w="2696" w:type="dxa"/>
                <w:tcBorders>
                  <w:top w:val="single" w:sz="4" w:space="0" w:color="auto"/>
                  <w:left w:val="single" w:sz="4" w:space="0" w:color="auto"/>
                  <w:bottom w:val="single" w:sz="4" w:space="0" w:color="auto"/>
                  <w:right w:val="single" w:sz="4" w:space="0" w:color="auto"/>
                </w:tcBorders>
                <w:shd w:val="clear" w:color="auto" w:fill="auto"/>
              </w:tcPr>
              <w:p w14:paraId="07031468" w14:textId="77777777" w:rsidR="002D4BA8" w:rsidRPr="00CA1E45" w:rsidRDefault="002D4BA8">
                <w:r w:rsidRPr="00CB5F03">
                  <w:rPr>
                    <w:rStyle w:val="PlaceholderText"/>
                  </w:rPr>
                  <w:t>Click or tap here to enter text.</w:t>
                </w:r>
              </w:p>
            </w:tc>
          </w:sdtContent>
        </w:sdt>
      </w:tr>
      <w:tr w:rsidR="002D4BA8" w:rsidRPr="00CA1E45" w14:paraId="473A61A4" w14:textId="77777777" w:rsidTr="00F1687C">
        <w:trPr>
          <w:gridAfter w:val="1"/>
          <w:wAfter w:w="170" w:type="dxa"/>
        </w:trPr>
        <w:tc>
          <w:tcPr>
            <w:tcW w:w="5444" w:type="dxa"/>
            <w:tcBorders>
              <w:top w:val="single" w:sz="4" w:space="0" w:color="auto"/>
              <w:left w:val="single" w:sz="4" w:space="0" w:color="auto"/>
              <w:bottom w:val="single" w:sz="4" w:space="0" w:color="auto"/>
              <w:right w:val="single" w:sz="4" w:space="0" w:color="auto"/>
            </w:tcBorders>
            <w:shd w:val="clear" w:color="auto" w:fill="auto"/>
          </w:tcPr>
          <w:p w14:paraId="5953BACE" w14:textId="77777777" w:rsidR="002D4BA8" w:rsidRPr="00F1687C" w:rsidRDefault="002D4BA8" w:rsidP="00CA1E45">
            <w:r w:rsidRPr="00CA1E45">
              <w:t>Has a g</w:t>
            </w:r>
            <w:r>
              <w:t>o</w:t>
            </w:r>
            <w:r w:rsidRPr="00CA1E45">
              <w:t xml:space="preserve">od range of </w:t>
            </w:r>
            <w:r w:rsidRPr="00F1687C">
              <w:t>play equipment that will cater for all abilities (</w:t>
            </w:r>
            <w:proofErr w:type="spellStart"/>
            <w:r w:rsidRPr="00F1687C">
              <w:t>eg</w:t>
            </w:r>
            <w:proofErr w:type="spellEnd"/>
            <w:r w:rsidRPr="00F1687C">
              <w:t xml:space="preserve"> a basket swing)</w:t>
            </w:r>
            <w:r w:rsidRPr="00CA1E45">
              <w:t xml:space="preserve"> been provided?</w:t>
            </w:r>
            <w:r w:rsidRPr="00F1687C">
              <w:t xml:space="preserve"> </w:t>
            </w:r>
          </w:p>
          <w:p w14:paraId="7C324DF8" w14:textId="77777777" w:rsidR="002D4BA8" w:rsidRPr="00CA1E45" w:rsidRDefault="002D4BA8"/>
        </w:tc>
        <w:sdt>
          <w:sdtPr>
            <w:rPr>
              <w:rFonts w:ascii="Arial" w:hAnsi="Arial" w:cs="Arial"/>
            </w:rPr>
            <w:id w:val="-384721086"/>
            <w:placeholder>
              <w:docPart w:val="91E3C4CD514C4FD5985E8AB9E61F2BB4"/>
            </w:placeholder>
            <w:showingPlcHdr/>
            <w:comboBox>
              <w:listItem w:value="Choose an item."/>
              <w:listItem w:displayText="Yes" w:value="Yes"/>
              <w:listItem w:displayText="No" w:value="No"/>
              <w:listItem w:displayText="Not applicable" w:value="Not applicable"/>
            </w:comboBox>
          </w:sdtPr>
          <w:sdtContent>
            <w:tc>
              <w:tcPr>
                <w:tcW w:w="1324" w:type="dxa"/>
                <w:tcBorders>
                  <w:top w:val="single" w:sz="4" w:space="0" w:color="auto"/>
                  <w:left w:val="single" w:sz="4" w:space="0" w:color="auto"/>
                  <w:bottom w:val="single" w:sz="4" w:space="0" w:color="auto"/>
                  <w:right w:val="single" w:sz="4" w:space="0" w:color="auto"/>
                </w:tcBorders>
                <w:shd w:val="clear" w:color="auto" w:fill="auto"/>
              </w:tcPr>
              <w:p w14:paraId="30E61AD5" w14:textId="77777777" w:rsidR="002D4BA8" w:rsidRPr="00CA1E45" w:rsidRDefault="002D4BA8">
                <w:r w:rsidRPr="00CB5F03">
                  <w:rPr>
                    <w:rStyle w:val="PlaceholderText"/>
                  </w:rPr>
                  <w:t>Choose an item.</w:t>
                </w:r>
              </w:p>
            </w:tc>
          </w:sdtContent>
        </w:sdt>
        <w:sdt>
          <w:sdtPr>
            <w:rPr>
              <w:rFonts w:ascii="Arial" w:hAnsi="Arial" w:cs="Arial"/>
            </w:rPr>
            <w:id w:val="-2087071657"/>
            <w:placeholder>
              <w:docPart w:val="C5979802BD654EEFAB2697031C4959B8"/>
            </w:placeholder>
            <w:showingPlcHdr/>
          </w:sdtPr>
          <w:sdtContent>
            <w:tc>
              <w:tcPr>
                <w:tcW w:w="2696" w:type="dxa"/>
                <w:tcBorders>
                  <w:top w:val="single" w:sz="4" w:space="0" w:color="auto"/>
                  <w:left w:val="single" w:sz="4" w:space="0" w:color="auto"/>
                  <w:bottom w:val="single" w:sz="4" w:space="0" w:color="auto"/>
                  <w:right w:val="single" w:sz="4" w:space="0" w:color="auto"/>
                </w:tcBorders>
                <w:shd w:val="clear" w:color="auto" w:fill="auto"/>
              </w:tcPr>
              <w:p w14:paraId="06A01B0C" w14:textId="77777777" w:rsidR="002D4BA8" w:rsidRPr="00CA1E45" w:rsidRDefault="002D4BA8">
                <w:r w:rsidRPr="00CB5F03">
                  <w:rPr>
                    <w:rStyle w:val="PlaceholderText"/>
                  </w:rPr>
                  <w:t>Click or tap here to enter text.</w:t>
                </w:r>
              </w:p>
            </w:tc>
          </w:sdtContent>
        </w:sdt>
      </w:tr>
      <w:tr w:rsidR="002D4BA8" w:rsidRPr="00F1687C" w14:paraId="07F69283" w14:textId="77777777" w:rsidTr="00F1687C">
        <w:trPr>
          <w:gridAfter w:val="1"/>
          <w:wAfter w:w="170" w:type="dxa"/>
        </w:trPr>
        <w:tc>
          <w:tcPr>
            <w:tcW w:w="5444" w:type="dxa"/>
            <w:tcBorders>
              <w:top w:val="single" w:sz="4" w:space="0" w:color="auto"/>
              <w:left w:val="single" w:sz="4" w:space="0" w:color="auto"/>
              <w:bottom w:val="single" w:sz="4" w:space="0" w:color="auto"/>
              <w:right w:val="single" w:sz="4" w:space="0" w:color="auto"/>
            </w:tcBorders>
            <w:shd w:val="clear" w:color="auto" w:fill="auto"/>
          </w:tcPr>
          <w:p w14:paraId="25C0B8F5" w14:textId="77777777" w:rsidR="002D4BA8" w:rsidRPr="00F1687C" w:rsidRDefault="002D4BA8" w:rsidP="00CA1E45">
            <w:r w:rsidRPr="00CA1E45">
              <w:t xml:space="preserve">Has a </w:t>
            </w:r>
            <w:r w:rsidRPr="00F1687C">
              <w:t>2500mm offset from the shelter to any seatings or path edges</w:t>
            </w:r>
            <w:r w:rsidRPr="00CA1E45">
              <w:t xml:space="preserve"> been provided?</w:t>
            </w:r>
          </w:p>
          <w:p w14:paraId="6D844374" w14:textId="77777777" w:rsidR="002D4BA8" w:rsidRPr="00CA1E45" w:rsidRDefault="002D4BA8" w:rsidP="00CA1E45"/>
        </w:tc>
        <w:sdt>
          <w:sdtPr>
            <w:rPr>
              <w:rFonts w:ascii="Arial" w:hAnsi="Arial" w:cs="Arial"/>
            </w:rPr>
            <w:id w:val="1550950790"/>
            <w:placeholder>
              <w:docPart w:val="350338754A5D424DBD811D82819ECF0E"/>
            </w:placeholder>
            <w:showingPlcHdr/>
            <w:comboBox>
              <w:listItem w:value="Choose an item."/>
              <w:listItem w:displayText="Yes" w:value="Yes"/>
              <w:listItem w:displayText="No" w:value="No"/>
              <w:listItem w:displayText="Not applicable" w:value="Not applicable"/>
            </w:comboBox>
          </w:sdtPr>
          <w:sdtContent>
            <w:tc>
              <w:tcPr>
                <w:tcW w:w="1324" w:type="dxa"/>
                <w:tcBorders>
                  <w:top w:val="single" w:sz="4" w:space="0" w:color="auto"/>
                  <w:left w:val="single" w:sz="4" w:space="0" w:color="auto"/>
                  <w:bottom w:val="single" w:sz="4" w:space="0" w:color="auto"/>
                  <w:right w:val="single" w:sz="4" w:space="0" w:color="auto"/>
                </w:tcBorders>
                <w:shd w:val="clear" w:color="auto" w:fill="auto"/>
              </w:tcPr>
              <w:p w14:paraId="061C98AE" w14:textId="77777777" w:rsidR="002D4BA8" w:rsidRPr="00F1687C" w:rsidRDefault="002D4BA8">
                <w:pPr>
                  <w:rPr>
                    <w:rFonts w:ascii="Arial" w:hAnsi="Arial" w:cs="Arial"/>
                    <w:b/>
                    <w:bCs/>
                    <w:highlight w:val="yellow"/>
                  </w:rPr>
                </w:pPr>
                <w:r w:rsidRPr="00CB5F03">
                  <w:rPr>
                    <w:rStyle w:val="PlaceholderText"/>
                  </w:rPr>
                  <w:t>Choose an item.</w:t>
                </w:r>
              </w:p>
            </w:tc>
          </w:sdtContent>
        </w:sdt>
        <w:sdt>
          <w:sdtPr>
            <w:rPr>
              <w:rFonts w:ascii="Arial" w:hAnsi="Arial" w:cs="Arial"/>
            </w:rPr>
            <w:id w:val="264811843"/>
            <w:placeholder>
              <w:docPart w:val="A35A8B66C518447EAE55BF604737DED4"/>
            </w:placeholder>
            <w:showingPlcHdr/>
          </w:sdtPr>
          <w:sdtContent>
            <w:tc>
              <w:tcPr>
                <w:tcW w:w="2696" w:type="dxa"/>
                <w:tcBorders>
                  <w:top w:val="single" w:sz="4" w:space="0" w:color="auto"/>
                  <w:left w:val="single" w:sz="4" w:space="0" w:color="auto"/>
                  <w:bottom w:val="single" w:sz="4" w:space="0" w:color="auto"/>
                  <w:right w:val="single" w:sz="4" w:space="0" w:color="auto"/>
                </w:tcBorders>
                <w:shd w:val="clear" w:color="auto" w:fill="auto"/>
              </w:tcPr>
              <w:p w14:paraId="1219EF1B" w14:textId="77777777" w:rsidR="002D4BA8" w:rsidRPr="00F1687C" w:rsidRDefault="002D4BA8">
                <w:pPr>
                  <w:rPr>
                    <w:rFonts w:ascii="Arial" w:hAnsi="Arial" w:cs="Arial"/>
                    <w:b/>
                    <w:bCs/>
                    <w:highlight w:val="yellow"/>
                  </w:rPr>
                </w:pPr>
                <w:r w:rsidRPr="00CB5F03">
                  <w:rPr>
                    <w:rStyle w:val="PlaceholderText"/>
                  </w:rPr>
                  <w:t>Click or tap here to enter text.</w:t>
                </w:r>
              </w:p>
            </w:tc>
          </w:sdtContent>
        </w:sdt>
      </w:tr>
      <w:tr w:rsidR="002D4BA8" w14:paraId="55344BBA" w14:textId="77777777" w:rsidTr="00F1687C">
        <w:trPr>
          <w:gridAfter w:val="1"/>
          <w:wAfter w:w="170" w:type="dxa"/>
        </w:trPr>
        <w:tc>
          <w:tcPr>
            <w:tcW w:w="5444" w:type="dxa"/>
            <w:tcBorders>
              <w:top w:val="single" w:sz="4" w:space="0" w:color="auto"/>
              <w:left w:val="single" w:sz="4" w:space="0" w:color="auto"/>
              <w:bottom w:val="single" w:sz="4" w:space="0" w:color="auto"/>
              <w:right w:val="single" w:sz="4" w:space="0" w:color="auto"/>
            </w:tcBorders>
            <w:shd w:val="clear" w:color="auto" w:fill="auto"/>
          </w:tcPr>
          <w:p w14:paraId="195F6BCE" w14:textId="77777777" w:rsidR="002D4BA8" w:rsidRPr="00CA1E45" w:rsidRDefault="002D4BA8">
            <w:proofErr w:type="gramStart"/>
            <w:r w:rsidRPr="00CA1E45">
              <w:t>Has park</w:t>
            </w:r>
            <w:proofErr w:type="gramEnd"/>
            <w:r w:rsidRPr="00CA1E45">
              <w:t xml:space="preserve"> signage location and details been provided?</w:t>
            </w:r>
          </w:p>
          <w:p w14:paraId="28570FA3" w14:textId="77777777" w:rsidR="002D4BA8" w:rsidRPr="00CA1E45" w:rsidRDefault="002D4BA8">
            <w:r w:rsidRPr="00CA1E45">
              <w:t xml:space="preserve">Park name is to be discussed with Wyndham Geographic Naming </w:t>
            </w:r>
            <w:hyperlink r:id="rId11" w:history="1">
              <w:r w:rsidRPr="00CA1E45">
                <w:t>GeographicNaming@wyndham.vic.gov.au</w:t>
              </w:r>
            </w:hyperlink>
          </w:p>
        </w:tc>
        <w:sdt>
          <w:sdtPr>
            <w:rPr>
              <w:rFonts w:ascii="Arial" w:hAnsi="Arial" w:cs="Arial"/>
            </w:rPr>
            <w:id w:val="894394224"/>
            <w:placeholder>
              <w:docPart w:val="528640423311414497A871B8D60B8FB4"/>
            </w:placeholder>
            <w:showingPlcHdr/>
            <w:comboBox>
              <w:listItem w:value="Choose an item."/>
              <w:listItem w:displayText="Yes" w:value="Yes"/>
              <w:listItem w:displayText="No" w:value="No"/>
              <w:listItem w:displayText="Not applicable" w:value="Not applicable"/>
            </w:comboBox>
          </w:sdtPr>
          <w:sdtContent>
            <w:tc>
              <w:tcPr>
                <w:tcW w:w="1324" w:type="dxa"/>
                <w:tcBorders>
                  <w:top w:val="single" w:sz="4" w:space="0" w:color="auto"/>
                  <w:left w:val="single" w:sz="4" w:space="0" w:color="auto"/>
                  <w:bottom w:val="single" w:sz="4" w:space="0" w:color="auto"/>
                  <w:right w:val="single" w:sz="4" w:space="0" w:color="auto"/>
                </w:tcBorders>
                <w:shd w:val="clear" w:color="auto" w:fill="auto"/>
              </w:tcPr>
              <w:p w14:paraId="2EFFA17B" w14:textId="77777777" w:rsidR="002D4BA8" w:rsidRDefault="002D4BA8">
                <w:pPr>
                  <w:rPr>
                    <w:rFonts w:ascii="Arial" w:hAnsi="Arial" w:cs="Arial"/>
                    <w:b/>
                    <w:bCs/>
                  </w:rPr>
                </w:pPr>
                <w:r w:rsidRPr="00CB5F03">
                  <w:rPr>
                    <w:rStyle w:val="PlaceholderText"/>
                  </w:rPr>
                  <w:t>Choose an item.</w:t>
                </w:r>
              </w:p>
            </w:tc>
          </w:sdtContent>
        </w:sdt>
        <w:sdt>
          <w:sdtPr>
            <w:rPr>
              <w:rFonts w:ascii="Arial" w:hAnsi="Arial" w:cs="Arial"/>
            </w:rPr>
            <w:id w:val="493220461"/>
            <w:placeholder>
              <w:docPart w:val="285C4132CDC74E0D8483B347F53BE0D2"/>
            </w:placeholder>
            <w:showingPlcHdr/>
          </w:sdtPr>
          <w:sdtContent>
            <w:tc>
              <w:tcPr>
                <w:tcW w:w="2696" w:type="dxa"/>
                <w:tcBorders>
                  <w:top w:val="single" w:sz="4" w:space="0" w:color="auto"/>
                  <w:left w:val="single" w:sz="4" w:space="0" w:color="auto"/>
                  <w:bottom w:val="single" w:sz="4" w:space="0" w:color="auto"/>
                  <w:right w:val="single" w:sz="4" w:space="0" w:color="auto"/>
                </w:tcBorders>
                <w:shd w:val="clear" w:color="auto" w:fill="auto"/>
              </w:tcPr>
              <w:p w14:paraId="1FE2A72E" w14:textId="77777777" w:rsidR="002D4BA8" w:rsidRDefault="002D4BA8">
                <w:pPr>
                  <w:rPr>
                    <w:rFonts w:ascii="Arial" w:hAnsi="Arial" w:cs="Arial"/>
                    <w:b/>
                    <w:bCs/>
                  </w:rPr>
                </w:pPr>
                <w:r w:rsidRPr="00CB5F03">
                  <w:rPr>
                    <w:rStyle w:val="PlaceholderText"/>
                  </w:rPr>
                  <w:t>Click or tap here to enter text.</w:t>
                </w:r>
              </w:p>
            </w:tc>
          </w:sdtContent>
        </w:sdt>
      </w:tr>
      <w:tr w:rsidR="002D4BA8" w14:paraId="28A7611A" w14:textId="77777777" w:rsidTr="00C67BB2">
        <w:trPr>
          <w:gridAfter w:val="1"/>
          <w:wAfter w:w="170" w:type="dxa"/>
        </w:trPr>
        <w:tc>
          <w:tcPr>
            <w:tcW w:w="5444" w:type="dxa"/>
            <w:tcBorders>
              <w:top w:val="single" w:sz="4" w:space="0" w:color="auto"/>
              <w:left w:val="single" w:sz="4" w:space="0" w:color="auto"/>
              <w:bottom w:val="single" w:sz="4" w:space="0" w:color="auto"/>
              <w:right w:val="single" w:sz="4" w:space="0" w:color="auto"/>
            </w:tcBorders>
            <w:shd w:val="clear" w:color="auto" w:fill="CBCBCB" w:themeFill="accent6" w:themeFillTint="66"/>
            <w:hideMark/>
          </w:tcPr>
          <w:p w14:paraId="524A0B5E" w14:textId="77777777" w:rsidR="002D4BA8" w:rsidRDefault="002D4BA8">
            <w:pPr>
              <w:rPr>
                <w:b/>
                <w:bCs/>
              </w:rPr>
            </w:pPr>
            <w:r>
              <w:rPr>
                <w:b/>
                <w:bCs/>
              </w:rPr>
              <w:t>OPC</w:t>
            </w:r>
          </w:p>
        </w:tc>
        <w:tc>
          <w:tcPr>
            <w:tcW w:w="1324" w:type="dxa"/>
            <w:tcBorders>
              <w:top w:val="single" w:sz="4" w:space="0" w:color="auto"/>
              <w:left w:val="single" w:sz="4" w:space="0" w:color="auto"/>
              <w:bottom w:val="single" w:sz="4" w:space="0" w:color="auto"/>
              <w:right w:val="single" w:sz="4" w:space="0" w:color="auto"/>
            </w:tcBorders>
            <w:shd w:val="clear" w:color="auto" w:fill="CBCBCB" w:themeFill="accent6" w:themeFillTint="66"/>
          </w:tcPr>
          <w:p w14:paraId="7DA2E518" w14:textId="77777777" w:rsidR="002D4BA8" w:rsidRDefault="002D4BA8">
            <w:pPr>
              <w:rPr>
                <w:rFonts w:ascii="Arial" w:hAnsi="Arial" w:cs="Arial"/>
                <w:b/>
                <w:bCs/>
              </w:rPr>
            </w:pPr>
          </w:p>
        </w:tc>
        <w:tc>
          <w:tcPr>
            <w:tcW w:w="2696" w:type="dxa"/>
            <w:tcBorders>
              <w:top w:val="single" w:sz="4" w:space="0" w:color="auto"/>
              <w:left w:val="single" w:sz="4" w:space="0" w:color="auto"/>
              <w:bottom w:val="single" w:sz="4" w:space="0" w:color="auto"/>
              <w:right w:val="single" w:sz="4" w:space="0" w:color="auto"/>
            </w:tcBorders>
            <w:shd w:val="clear" w:color="auto" w:fill="CBCBCB" w:themeFill="accent6" w:themeFillTint="66"/>
          </w:tcPr>
          <w:p w14:paraId="6D3BC2A7" w14:textId="77777777" w:rsidR="002D4BA8" w:rsidRDefault="002D4BA8">
            <w:pPr>
              <w:rPr>
                <w:rFonts w:ascii="Arial" w:hAnsi="Arial" w:cs="Arial"/>
                <w:b/>
                <w:bCs/>
              </w:rPr>
            </w:pPr>
          </w:p>
        </w:tc>
      </w:tr>
      <w:tr w:rsidR="002D4BA8" w14:paraId="56E60E7E" w14:textId="77777777" w:rsidTr="00C67BB2">
        <w:trPr>
          <w:gridAfter w:val="1"/>
          <w:wAfter w:w="170" w:type="dxa"/>
        </w:trPr>
        <w:tc>
          <w:tcPr>
            <w:tcW w:w="5444" w:type="dxa"/>
            <w:tcBorders>
              <w:top w:val="single" w:sz="4" w:space="0" w:color="auto"/>
              <w:left w:val="single" w:sz="4" w:space="0" w:color="auto"/>
              <w:bottom w:val="single" w:sz="4" w:space="0" w:color="auto"/>
              <w:right w:val="single" w:sz="4" w:space="0" w:color="auto"/>
            </w:tcBorders>
          </w:tcPr>
          <w:p w14:paraId="4841DD31" w14:textId="77A17EA1" w:rsidR="002D4BA8" w:rsidRDefault="002D4BA8">
            <w:r>
              <w:t>Has an Opinion of Probable Cost/bond calculations been provided in accordance with Councils ‘Bond Calculation Guidelines for Landscape Works.</w:t>
            </w:r>
          </w:p>
        </w:tc>
        <w:sdt>
          <w:sdtPr>
            <w:rPr>
              <w:rFonts w:ascii="Arial" w:hAnsi="Arial" w:cs="Arial"/>
            </w:rPr>
            <w:id w:val="310831860"/>
            <w:placeholder>
              <w:docPart w:val="4CB76F162A29409B9342F1DF30FCC81B"/>
            </w:placeholder>
            <w:showingPlcHdr/>
            <w:comboBox>
              <w:listItem w:value="Choose an item."/>
              <w:listItem w:displayText="Yes" w:value="Yes"/>
              <w:listItem w:displayText="No" w:value="No"/>
              <w:listItem w:displayText="Not applicable" w:value="Not applicable"/>
            </w:comboBox>
          </w:sdtPr>
          <w:sdtContent>
            <w:tc>
              <w:tcPr>
                <w:tcW w:w="1324" w:type="dxa"/>
                <w:tcBorders>
                  <w:top w:val="single" w:sz="4" w:space="0" w:color="auto"/>
                  <w:left w:val="single" w:sz="4" w:space="0" w:color="auto"/>
                  <w:bottom w:val="single" w:sz="4" w:space="0" w:color="auto"/>
                  <w:right w:val="single" w:sz="4" w:space="0" w:color="auto"/>
                </w:tcBorders>
              </w:tcPr>
              <w:p w14:paraId="21CF8BE0" w14:textId="77777777" w:rsidR="002D4BA8" w:rsidRDefault="002D4BA8">
                <w:pPr>
                  <w:rPr>
                    <w:rFonts w:ascii="Arial" w:hAnsi="Arial" w:cs="Arial"/>
                  </w:rPr>
                </w:pPr>
                <w:r w:rsidRPr="00CB5F03">
                  <w:rPr>
                    <w:rStyle w:val="PlaceholderText"/>
                  </w:rPr>
                  <w:t>Choose an item.</w:t>
                </w:r>
              </w:p>
            </w:tc>
          </w:sdtContent>
        </w:sdt>
        <w:sdt>
          <w:sdtPr>
            <w:rPr>
              <w:rFonts w:ascii="Arial" w:hAnsi="Arial" w:cs="Arial"/>
            </w:rPr>
            <w:id w:val="-1904829471"/>
            <w:placeholder>
              <w:docPart w:val="776BDBE8981E4BA1AB020AD1ED006AE1"/>
            </w:placeholder>
            <w:showingPlcHdr/>
          </w:sdtPr>
          <w:sdtContent>
            <w:tc>
              <w:tcPr>
                <w:tcW w:w="2696" w:type="dxa"/>
                <w:tcBorders>
                  <w:top w:val="single" w:sz="4" w:space="0" w:color="auto"/>
                  <w:left w:val="single" w:sz="4" w:space="0" w:color="auto"/>
                  <w:bottom w:val="single" w:sz="4" w:space="0" w:color="auto"/>
                  <w:right w:val="single" w:sz="4" w:space="0" w:color="auto"/>
                </w:tcBorders>
              </w:tcPr>
              <w:p w14:paraId="3235D982" w14:textId="77777777" w:rsidR="002D4BA8" w:rsidRDefault="002D4BA8">
                <w:pPr>
                  <w:rPr>
                    <w:rFonts w:ascii="Arial" w:hAnsi="Arial" w:cs="Arial"/>
                  </w:rPr>
                </w:pPr>
                <w:r w:rsidRPr="00CB5F03">
                  <w:rPr>
                    <w:rStyle w:val="PlaceholderText"/>
                  </w:rPr>
                  <w:t>Click or tap here to enter text.</w:t>
                </w:r>
              </w:p>
            </w:tc>
          </w:sdtContent>
        </w:sdt>
      </w:tr>
      <w:tr w:rsidR="002D4BA8" w14:paraId="0893E5CA" w14:textId="77777777" w:rsidTr="00C67BB2">
        <w:trPr>
          <w:gridAfter w:val="1"/>
          <w:wAfter w:w="170" w:type="dxa"/>
        </w:trPr>
        <w:tc>
          <w:tcPr>
            <w:tcW w:w="5444" w:type="dxa"/>
            <w:tcBorders>
              <w:top w:val="single" w:sz="4" w:space="0" w:color="auto"/>
              <w:left w:val="single" w:sz="4" w:space="0" w:color="auto"/>
              <w:bottom w:val="single" w:sz="4" w:space="0" w:color="auto"/>
              <w:right w:val="single" w:sz="4" w:space="0" w:color="auto"/>
            </w:tcBorders>
            <w:shd w:val="clear" w:color="auto" w:fill="CBCBCB" w:themeFill="accent6" w:themeFillTint="66"/>
            <w:hideMark/>
          </w:tcPr>
          <w:p w14:paraId="52C6CF70" w14:textId="77777777" w:rsidR="002D4BA8" w:rsidRDefault="002D4BA8">
            <w:pPr>
              <w:rPr>
                <w:b/>
                <w:bCs/>
              </w:rPr>
            </w:pPr>
            <w:r>
              <w:rPr>
                <w:b/>
                <w:bCs/>
              </w:rPr>
              <w:t>Other</w:t>
            </w:r>
          </w:p>
        </w:tc>
        <w:tc>
          <w:tcPr>
            <w:tcW w:w="1324" w:type="dxa"/>
            <w:tcBorders>
              <w:top w:val="single" w:sz="4" w:space="0" w:color="auto"/>
              <w:left w:val="single" w:sz="4" w:space="0" w:color="auto"/>
              <w:bottom w:val="single" w:sz="4" w:space="0" w:color="auto"/>
              <w:right w:val="single" w:sz="4" w:space="0" w:color="auto"/>
            </w:tcBorders>
            <w:shd w:val="clear" w:color="auto" w:fill="CBCBCB" w:themeFill="accent6" w:themeFillTint="66"/>
          </w:tcPr>
          <w:p w14:paraId="3010E975" w14:textId="77777777" w:rsidR="002D4BA8" w:rsidRDefault="002D4BA8">
            <w:pPr>
              <w:rPr>
                <w:rFonts w:ascii="Arial" w:hAnsi="Arial" w:cs="Arial"/>
                <w:b/>
                <w:bCs/>
              </w:rPr>
            </w:pPr>
          </w:p>
        </w:tc>
        <w:tc>
          <w:tcPr>
            <w:tcW w:w="2696" w:type="dxa"/>
            <w:tcBorders>
              <w:top w:val="single" w:sz="4" w:space="0" w:color="auto"/>
              <w:left w:val="single" w:sz="4" w:space="0" w:color="auto"/>
              <w:bottom w:val="single" w:sz="4" w:space="0" w:color="auto"/>
              <w:right w:val="single" w:sz="4" w:space="0" w:color="auto"/>
            </w:tcBorders>
            <w:shd w:val="clear" w:color="auto" w:fill="CBCBCB" w:themeFill="accent6" w:themeFillTint="66"/>
          </w:tcPr>
          <w:p w14:paraId="13D90B51" w14:textId="77777777" w:rsidR="002D4BA8" w:rsidRDefault="002D4BA8">
            <w:pPr>
              <w:rPr>
                <w:rFonts w:ascii="Arial" w:hAnsi="Arial" w:cs="Arial"/>
                <w:b/>
                <w:bCs/>
              </w:rPr>
            </w:pPr>
          </w:p>
        </w:tc>
      </w:tr>
      <w:tr w:rsidR="002D4BA8" w14:paraId="71A83B83" w14:textId="77777777" w:rsidTr="00C67BB2">
        <w:trPr>
          <w:gridAfter w:val="1"/>
          <w:wAfter w:w="170" w:type="dxa"/>
        </w:trPr>
        <w:tc>
          <w:tcPr>
            <w:tcW w:w="5444" w:type="dxa"/>
            <w:tcBorders>
              <w:top w:val="single" w:sz="4" w:space="0" w:color="auto"/>
              <w:left w:val="single" w:sz="4" w:space="0" w:color="auto"/>
              <w:bottom w:val="single" w:sz="4" w:space="0" w:color="auto"/>
              <w:right w:val="single" w:sz="4" w:space="0" w:color="auto"/>
            </w:tcBorders>
            <w:hideMark/>
          </w:tcPr>
          <w:p w14:paraId="2CE3352D" w14:textId="77777777" w:rsidR="002D4BA8" w:rsidRDefault="002D4BA8">
            <w:r>
              <w:t>Show all Native Vegetation Precinct plan requirements</w:t>
            </w:r>
          </w:p>
        </w:tc>
        <w:sdt>
          <w:sdtPr>
            <w:rPr>
              <w:rFonts w:ascii="Arial" w:hAnsi="Arial" w:cs="Arial"/>
            </w:rPr>
            <w:id w:val="1466388005"/>
            <w:placeholder>
              <w:docPart w:val="5B5513AEF88C404B8828298FC50F25A5"/>
            </w:placeholder>
            <w:showingPlcHdr/>
            <w:comboBox>
              <w:listItem w:value="Choose an item."/>
              <w:listItem w:displayText="Yes" w:value="Yes"/>
              <w:listItem w:displayText="No" w:value="No"/>
              <w:listItem w:displayText="Not applicable" w:value="Not applicable"/>
            </w:comboBox>
          </w:sdtPr>
          <w:sdtContent>
            <w:tc>
              <w:tcPr>
                <w:tcW w:w="1324" w:type="dxa"/>
                <w:tcBorders>
                  <w:top w:val="single" w:sz="4" w:space="0" w:color="auto"/>
                  <w:left w:val="single" w:sz="4" w:space="0" w:color="auto"/>
                  <w:bottom w:val="single" w:sz="4" w:space="0" w:color="auto"/>
                  <w:right w:val="single" w:sz="4" w:space="0" w:color="auto"/>
                </w:tcBorders>
              </w:tcPr>
              <w:p w14:paraId="237BBB11" w14:textId="77777777" w:rsidR="002D4BA8" w:rsidRDefault="002D4BA8">
                <w:pPr>
                  <w:rPr>
                    <w:rFonts w:ascii="Arial" w:hAnsi="Arial" w:cs="Arial"/>
                  </w:rPr>
                </w:pPr>
                <w:r w:rsidRPr="00CB5F03">
                  <w:rPr>
                    <w:rStyle w:val="PlaceholderText"/>
                  </w:rPr>
                  <w:t>Choose an item.</w:t>
                </w:r>
              </w:p>
            </w:tc>
          </w:sdtContent>
        </w:sdt>
        <w:sdt>
          <w:sdtPr>
            <w:rPr>
              <w:rFonts w:ascii="Arial" w:hAnsi="Arial" w:cs="Arial"/>
            </w:rPr>
            <w:id w:val="-7594940"/>
            <w:placeholder>
              <w:docPart w:val="CA9A9FADD8094C428A315562B06C1BC0"/>
            </w:placeholder>
            <w:showingPlcHdr/>
          </w:sdtPr>
          <w:sdtContent>
            <w:tc>
              <w:tcPr>
                <w:tcW w:w="2696" w:type="dxa"/>
                <w:tcBorders>
                  <w:top w:val="single" w:sz="4" w:space="0" w:color="auto"/>
                  <w:left w:val="single" w:sz="4" w:space="0" w:color="auto"/>
                  <w:bottom w:val="single" w:sz="4" w:space="0" w:color="auto"/>
                  <w:right w:val="single" w:sz="4" w:space="0" w:color="auto"/>
                </w:tcBorders>
              </w:tcPr>
              <w:p w14:paraId="5CC44C19" w14:textId="77777777" w:rsidR="002D4BA8" w:rsidRDefault="002D4BA8">
                <w:pPr>
                  <w:rPr>
                    <w:rFonts w:ascii="Arial" w:hAnsi="Arial" w:cs="Arial"/>
                  </w:rPr>
                </w:pPr>
                <w:r w:rsidRPr="00CB5F03">
                  <w:rPr>
                    <w:rStyle w:val="PlaceholderText"/>
                  </w:rPr>
                  <w:t>Click or tap here to enter text.</w:t>
                </w:r>
              </w:p>
            </w:tc>
          </w:sdtContent>
        </w:sdt>
      </w:tr>
      <w:tr w:rsidR="002D4BA8" w14:paraId="6F49539F" w14:textId="77777777" w:rsidTr="00C67BB2">
        <w:trPr>
          <w:gridAfter w:val="1"/>
          <w:wAfter w:w="170" w:type="dxa"/>
        </w:trPr>
        <w:tc>
          <w:tcPr>
            <w:tcW w:w="5444" w:type="dxa"/>
            <w:tcBorders>
              <w:top w:val="single" w:sz="4" w:space="0" w:color="auto"/>
              <w:left w:val="single" w:sz="4" w:space="0" w:color="auto"/>
              <w:bottom w:val="single" w:sz="4" w:space="0" w:color="auto"/>
              <w:right w:val="single" w:sz="4" w:space="0" w:color="auto"/>
            </w:tcBorders>
            <w:hideMark/>
          </w:tcPr>
          <w:p w14:paraId="5E000806" w14:textId="77777777" w:rsidR="002D4BA8" w:rsidRDefault="002D4BA8">
            <w:r>
              <w:lastRenderedPageBreak/>
              <w:t xml:space="preserve">Show all Conservation Areas </w:t>
            </w:r>
          </w:p>
        </w:tc>
        <w:sdt>
          <w:sdtPr>
            <w:rPr>
              <w:rFonts w:ascii="Arial" w:hAnsi="Arial" w:cs="Arial"/>
            </w:rPr>
            <w:id w:val="2108846435"/>
            <w:placeholder>
              <w:docPart w:val="00C1A6F5687548B3BE571D0C26F78FE7"/>
            </w:placeholder>
            <w:showingPlcHdr/>
            <w:comboBox>
              <w:listItem w:value="Choose an item."/>
              <w:listItem w:displayText="Yes" w:value="Yes"/>
              <w:listItem w:displayText="No" w:value="No"/>
              <w:listItem w:displayText="Not applicable" w:value="Not applicable"/>
            </w:comboBox>
          </w:sdtPr>
          <w:sdtContent>
            <w:tc>
              <w:tcPr>
                <w:tcW w:w="1324" w:type="dxa"/>
                <w:tcBorders>
                  <w:top w:val="single" w:sz="4" w:space="0" w:color="auto"/>
                  <w:left w:val="single" w:sz="4" w:space="0" w:color="auto"/>
                  <w:bottom w:val="single" w:sz="4" w:space="0" w:color="auto"/>
                  <w:right w:val="single" w:sz="4" w:space="0" w:color="auto"/>
                </w:tcBorders>
              </w:tcPr>
              <w:p w14:paraId="4240BCB3" w14:textId="77777777" w:rsidR="002D4BA8" w:rsidRDefault="002D4BA8">
                <w:pPr>
                  <w:rPr>
                    <w:rFonts w:ascii="Arial" w:hAnsi="Arial" w:cs="Arial"/>
                  </w:rPr>
                </w:pPr>
                <w:r w:rsidRPr="00CB5F03">
                  <w:rPr>
                    <w:rStyle w:val="PlaceholderText"/>
                  </w:rPr>
                  <w:t>Choose an item.</w:t>
                </w:r>
              </w:p>
            </w:tc>
          </w:sdtContent>
        </w:sdt>
        <w:sdt>
          <w:sdtPr>
            <w:rPr>
              <w:rFonts w:ascii="Arial" w:hAnsi="Arial" w:cs="Arial"/>
            </w:rPr>
            <w:id w:val="1381591300"/>
            <w:placeholder>
              <w:docPart w:val="AF77300C43BB4F9E9EE7FD0158E82906"/>
            </w:placeholder>
            <w:showingPlcHdr/>
          </w:sdtPr>
          <w:sdtContent>
            <w:tc>
              <w:tcPr>
                <w:tcW w:w="2696" w:type="dxa"/>
                <w:tcBorders>
                  <w:top w:val="single" w:sz="4" w:space="0" w:color="auto"/>
                  <w:left w:val="single" w:sz="4" w:space="0" w:color="auto"/>
                  <w:bottom w:val="single" w:sz="4" w:space="0" w:color="auto"/>
                  <w:right w:val="single" w:sz="4" w:space="0" w:color="auto"/>
                </w:tcBorders>
              </w:tcPr>
              <w:p w14:paraId="4893F5CB" w14:textId="77777777" w:rsidR="002D4BA8" w:rsidRDefault="002D4BA8">
                <w:pPr>
                  <w:rPr>
                    <w:rFonts w:ascii="Arial" w:hAnsi="Arial" w:cs="Arial"/>
                  </w:rPr>
                </w:pPr>
                <w:r w:rsidRPr="00CB5F03">
                  <w:rPr>
                    <w:rStyle w:val="PlaceholderText"/>
                  </w:rPr>
                  <w:t>Click or tap here to enter text.</w:t>
                </w:r>
              </w:p>
            </w:tc>
          </w:sdtContent>
        </w:sdt>
      </w:tr>
      <w:tr w:rsidR="002D4BA8" w14:paraId="25A28B3D" w14:textId="77777777" w:rsidTr="00C67BB2">
        <w:trPr>
          <w:gridAfter w:val="1"/>
          <w:wAfter w:w="170" w:type="dxa"/>
        </w:trPr>
        <w:tc>
          <w:tcPr>
            <w:tcW w:w="5444" w:type="dxa"/>
            <w:tcBorders>
              <w:top w:val="single" w:sz="4" w:space="0" w:color="auto"/>
              <w:left w:val="single" w:sz="4" w:space="0" w:color="auto"/>
              <w:bottom w:val="single" w:sz="4" w:space="0" w:color="auto"/>
              <w:right w:val="single" w:sz="4" w:space="0" w:color="auto"/>
            </w:tcBorders>
            <w:hideMark/>
          </w:tcPr>
          <w:p w14:paraId="6B19E3A9" w14:textId="77777777" w:rsidR="002D4BA8" w:rsidRDefault="002D4BA8">
            <w:r>
              <w:t>Show all existing Vegetation to be protected and notes with regards to protection measures/treatment</w:t>
            </w:r>
          </w:p>
        </w:tc>
        <w:sdt>
          <w:sdtPr>
            <w:rPr>
              <w:rFonts w:ascii="Arial" w:hAnsi="Arial" w:cs="Arial"/>
            </w:rPr>
            <w:id w:val="905655787"/>
            <w:placeholder>
              <w:docPart w:val="C3CFB7FAF76E43228F8CD08E73F0CBAA"/>
            </w:placeholder>
            <w:showingPlcHdr/>
            <w:comboBox>
              <w:listItem w:value="Choose an item."/>
              <w:listItem w:displayText="Yes" w:value="Yes"/>
              <w:listItem w:displayText="No" w:value="No"/>
              <w:listItem w:displayText="Not applicable" w:value="Not applicable"/>
            </w:comboBox>
          </w:sdtPr>
          <w:sdtContent>
            <w:tc>
              <w:tcPr>
                <w:tcW w:w="1324" w:type="dxa"/>
                <w:tcBorders>
                  <w:top w:val="single" w:sz="4" w:space="0" w:color="auto"/>
                  <w:left w:val="single" w:sz="4" w:space="0" w:color="auto"/>
                  <w:bottom w:val="single" w:sz="4" w:space="0" w:color="auto"/>
                  <w:right w:val="single" w:sz="4" w:space="0" w:color="auto"/>
                </w:tcBorders>
              </w:tcPr>
              <w:p w14:paraId="5B3FAF9F" w14:textId="77777777" w:rsidR="002D4BA8" w:rsidRDefault="002D4BA8">
                <w:pPr>
                  <w:rPr>
                    <w:rFonts w:ascii="Arial" w:hAnsi="Arial" w:cs="Arial"/>
                  </w:rPr>
                </w:pPr>
                <w:r w:rsidRPr="00CB5F03">
                  <w:rPr>
                    <w:rStyle w:val="PlaceholderText"/>
                  </w:rPr>
                  <w:t>Choose an item.</w:t>
                </w:r>
              </w:p>
            </w:tc>
          </w:sdtContent>
        </w:sdt>
        <w:sdt>
          <w:sdtPr>
            <w:rPr>
              <w:rFonts w:ascii="Arial" w:hAnsi="Arial" w:cs="Arial"/>
            </w:rPr>
            <w:id w:val="-1978056933"/>
            <w:placeholder>
              <w:docPart w:val="9B6FD1CEF4A24710B75003E1D85C01F9"/>
            </w:placeholder>
            <w:showingPlcHdr/>
          </w:sdtPr>
          <w:sdtContent>
            <w:tc>
              <w:tcPr>
                <w:tcW w:w="2696" w:type="dxa"/>
                <w:tcBorders>
                  <w:top w:val="single" w:sz="4" w:space="0" w:color="auto"/>
                  <w:left w:val="single" w:sz="4" w:space="0" w:color="auto"/>
                  <w:bottom w:val="single" w:sz="4" w:space="0" w:color="auto"/>
                  <w:right w:val="single" w:sz="4" w:space="0" w:color="auto"/>
                </w:tcBorders>
              </w:tcPr>
              <w:p w14:paraId="35414FE3" w14:textId="77777777" w:rsidR="002D4BA8" w:rsidRDefault="002D4BA8">
                <w:pPr>
                  <w:rPr>
                    <w:rFonts w:ascii="Arial" w:hAnsi="Arial" w:cs="Arial"/>
                  </w:rPr>
                </w:pPr>
                <w:r w:rsidRPr="00CB5F03">
                  <w:rPr>
                    <w:rStyle w:val="PlaceholderText"/>
                  </w:rPr>
                  <w:t>Click or tap here to enter text.</w:t>
                </w:r>
              </w:p>
            </w:tc>
          </w:sdtContent>
        </w:sdt>
      </w:tr>
      <w:tr w:rsidR="002D4BA8" w14:paraId="4A5F2C90" w14:textId="77777777" w:rsidTr="00C67BB2">
        <w:trPr>
          <w:gridAfter w:val="1"/>
          <w:wAfter w:w="170" w:type="dxa"/>
        </w:trPr>
        <w:tc>
          <w:tcPr>
            <w:tcW w:w="5444" w:type="dxa"/>
            <w:tcBorders>
              <w:top w:val="single" w:sz="4" w:space="0" w:color="auto"/>
              <w:left w:val="single" w:sz="4" w:space="0" w:color="auto"/>
              <w:bottom w:val="single" w:sz="4" w:space="0" w:color="auto"/>
              <w:right w:val="single" w:sz="4" w:space="0" w:color="auto"/>
            </w:tcBorders>
            <w:hideMark/>
          </w:tcPr>
          <w:p w14:paraId="67C4597B" w14:textId="77777777" w:rsidR="002D4BA8" w:rsidRDefault="002D4BA8">
            <w:r>
              <w:t>Show all areas of cultural heritage significance</w:t>
            </w:r>
          </w:p>
        </w:tc>
        <w:sdt>
          <w:sdtPr>
            <w:rPr>
              <w:rFonts w:ascii="Arial" w:hAnsi="Arial" w:cs="Arial"/>
            </w:rPr>
            <w:id w:val="-433282921"/>
            <w:placeholder>
              <w:docPart w:val="C8EFEDECD3924BBE825AB7E124A851F4"/>
            </w:placeholder>
            <w:showingPlcHdr/>
            <w:comboBox>
              <w:listItem w:value="Choose an item."/>
              <w:listItem w:displayText="Yes" w:value="Yes"/>
              <w:listItem w:displayText="No" w:value="No"/>
              <w:listItem w:displayText="Not applicable" w:value="Not applicable"/>
            </w:comboBox>
          </w:sdtPr>
          <w:sdtContent>
            <w:tc>
              <w:tcPr>
                <w:tcW w:w="1324" w:type="dxa"/>
                <w:tcBorders>
                  <w:top w:val="single" w:sz="4" w:space="0" w:color="auto"/>
                  <w:left w:val="single" w:sz="4" w:space="0" w:color="auto"/>
                  <w:bottom w:val="single" w:sz="4" w:space="0" w:color="auto"/>
                  <w:right w:val="single" w:sz="4" w:space="0" w:color="auto"/>
                </w:tcBorders>
              </w:tcPr>
              <w:p w14:paraId="72A9B7F8" w14:textId="77777777" w:rsidR="002D4BA8" w:rsidRDefault="002D4BA8">
                <w:pPr>
                  <w:rPr>
                    <w:rFonts w:ascii="Arial" w:hAnsi="Arial" w:cs="Arial"/>
                  </w:rPr>
                </w:pPr>
                <w:r w:rsidRPr="00CB5F03">
                  <w:rPr>
                    <w:rStyle w:val="PlaceholderText"/>
                  </w:rPr>
                  <w:t>Choose an item.</w:t>
                </w:r>
              </w:p>
            </w:tc>
          </w:sdtContent>
        </w:sdt>
        <w:sdt>
          <w:sdtPr>
            <w:rPr>
              <w:rFonts w:ascii="Arial" w:hAnsi="Arial" w:cs="Arial"/>
            </w:rPr>
            <w:id w:val="2001387503"/>
            <w:placeholder>
              <w:docPart w:val="ED708FFC1DD54CF3AF981FA9113F9769"/>
            </w:placeholder>
            <w:showingPlcHdr/>
          </w:sdtPr>
          <w:sdtContent>
            <w:tc>
              <w:tcPr>
                <w:tcW w:w="2696" w:type="dxa"/>
                <w:tcBorders>
                  <w:top w:val="single" w:sz="4" w:space="0" w:color="auto"/>
                  <w:left w:val="single" w:sz="4" w:space="0" w:color="auto"/>
                  <w:bottom w:val="single" w:sz="4" w:space="0" w:color="auto"/>
                  <w:right w:val="single" w:sz="4" w:space="0" w:color="auto"/>
                </w:tcBorders>
              </w:tcPr>
              <w:p w14:paraId="7403A1B2" w14:textId="77777777" w:rsidR="002D4BA8" w:rsidRDefault="002D4BA8">
                <w:pPr>
                  <w:rPr>
                    <w:rFonts w:ascii="Arial" w:hAnsi="Arial" w:cs="Arial"/>
                  </w:rPr>
                </w:pPr>
                <w:r w:rsidRPr="00CB5F03">
                  <w:rPr>
                    <w:rStyle w:val="PlaceholderText"/>
                  </w:rPr>
                  <w:t>Click or tap here to enter text.</w:t>
                </w:r>
              </w:p>
            </w:tc>
          </w:sdtContent>
        </w:sdt>
      </w:tr>
    </w:tbl>
    <w:p w14:paraId="6A686E16" w14:textId="77777777" w:rsidR="00547653" w:rsidRPr="00CF2194" w:rsidRDefault="00547653" w:rsidP="00CF2194"/>
    <w:sectPr w:rsidR="00547653" w:rsidRPr="00CF2194" w:rsidSect="001319E5">
      <w:headerReference w:type="default" r:id="rId12"/>
      <w:footerReference w:type="default" r:id="rId13"/>
      <w:headerReference w:type="first" r:id="rId14"/>
      <w:pgSz w:w="11906" w:h="16838" w:code="9"/>
      <w:pgMar w:top="851" w:right="851" w:bottom="851" w:left="851" w:header="39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52C50" w14:textId="77777777" w:rsidR="002D4BA8" w:rsidRDefault="002D4BA8" w:rsidP="003C7941">
      <w:r>
        <w:separator/>
      </w:r>
    </w:p>
    <w:p w14:paraId="0421CDCF" w14:textId="77777777" w:rsidR="002D4BA8" w:rsidRDefault="002D4BA8"/>
  </w:endnote>
  <w:endnote w:type="continuationSeparator" w:id="0">
    <w:p w14:paraId="1FBC8EAF" w14:textId="77777777" w:rsidR="002D4BA8" w:rsidRDefault="002D4BA8" w:rsidP="003C7941">
      <w:r>
        <w:continuationSeparator/>
      </w:r>
    </w:p>
    <w:p w14:paraId="1FBA8453" w14:textId="77777777" w:rsidR="002D4BA8" w:rsidRDefault="002D4B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Effra">
    <w:altName w:val="Calibri"/>
    <w:charset w:val="00"/>
    <w:family w:val="swiss"/>
    <w:pitch w:val="variable"/>
    <w:sig w:usb0="A00022EF" w:usb1="D000A05B" w:usb2="00000008" w:usb3="00000000" w:csb0="000000D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D496" w14:textId="77777777" w:rsidR="00174048" w:rsidRDefault="00A0361E" w:rsidP="002F2EA0">
    <w:pPr>
      <w:pStyle w:val="Footer"/>
    </w:pPr>
    <w:r w:rsidRPr="006A0E5F">
      <w:rPr>
        <w:noProof/>
      </w:rPr>
      <mc:AlternateContent>
        <mc:Choice Requires="wpg">
          <w:drawing>
            <wp:anchor distT="0" distB="0" distL="114300" distR="114300" simplePos="0" relativeHeight="251675648" behindDoc="0" locked="1" layoutInCell="1" allowOverlap="1" wp14:anchorId="106BCC5C" wp14:editId="128B918F">
              <wp:simplePos x="0" y="0"/>
              <wp:positionH relativeFrom="page">
                <wp:align>left</wp:align>
              </wp:positionH>
              <wp:positionV relativeFrom="page">
                <wp:align>bottom</wp:align>
              </wp:positionV>
              <wp:extent cx="7563600" cy="1432800"/>
              <wp:effectExtent l="0" t="0" r="0" b="0"/>
              <wp:wrapTopAndBottom/>
              <wp:docPr id="1657687061" name="Group 3"/>
              <wp:cNvGraphicFramePr/>
              <a:graphic xmlns:a="http://schemas.openxmlformats.org/drawingml/2006/main">
                <a:graphicData uri="http://schemas.microsoft.com/office/word/2010/wordprocessingGroup">
                  <wpg:wgp>
                    <wpg:cNvGrpSpPr/>
                    <wpg:grpSpPr>
                      <a:xfrm>
                        <a:off x="0" y="0"/>
                        <a:ext cx="7563600" cy="1432800"/>
                        <a:chOff x="0" y="0"/>
                        <a:chExt cx="7562850" cy="1431416"/>
                      </a:xfrm>
                    </wpg:grpSpPr>
                    <pic:pic xmlns:pic="http://schemas.openxmlformats.org/drawingml/2006/picture">
                      <pic:nvPicPr>
                        <pic:cNvPr id="708821892" name="Graphic 451"/>
                        <pic:cNvPicPr>
                          <a:picLocks noChangeAspect="1"/>
                        </pic:cNvPicPr>
                      </pic:nvPicPr>
                      <pic:blipFill rotWithShape="1">
                        <a:blip r:embed="rId1">
                          <a:extLst>
                            <a:ext uri="{96DAC541-7B7A-43D3-8B79-37D633B846F1}">
                              <asvg:svgBlip xmlns:asvg="http://schemas.microsoft.com/office/drawing/2016/SVG/main" r:embed="rId2"/>
                            </a:ext>
                          </a:extLst>
                        </a:blip>
                        <a:srcRect b="12117"/>
                        <a:stretch/>
                      </pic:blipFill>
                      <pic:spPr>
                        <a:xfrm>
                          <a:off x="0" y="0"/>
                          <a:ext cx="7562850" cy="1431416"/>
                        </a:xfrm>
                        <a:prstGeom prst="rect">
                          <a:avLst/>
                        </a:prstGeom>
                      </pic:spPr>
                    </pic:pic>
                    <wps:wsp>
                      <wps:cNvPr id="2007841441" name="Freeform: Shape 2007841441"/>
                      <wps:cNvSpPr/>
                      <wps:spPr>
                        <a:xfrm>
                          <a:off x="0" y="132412"/>
                          <a:ext cx="7559041" cy="1299004"/>
                        </a:xfrm>
                        <a:custGeom>
                          <a:avLst/>
                          <a:gdLst>
                            <a:gd name="connsiteX0" fmla="*/ 5402009 w 7559041"/>
                            <a:gd name="connsiteY0" fmla="*/ 101 h 1299004"/>
                            <a:gd name="connsiteX1" fmla="*/ 5536169 w 7559041"/>
                            <a:gd name="connsiteY1" fmla="*/ 1689 h 1299004"/>
                            <a:gd name="connsiteX2" fmla="*/ 5802076 w 7559041"/>
                            <a:gd name="connsiteY2" fmla="*/ 11853 h 1299004"/>
                            <a:gd name="connsiteX3" fmla="*/ 6067221 w 7559041"/>
                            <a:gd name="connsiteY3" fmla="*/ 24179 h 1299004"/>
                            <a:gd name="connsiteX4" fmla="*/ 6329317 w 7559041"/>
                            <a:gd name="connsiteY4" fmla="*/ 44634 h 1299004"/>
                            <a:gd name="connsiteX5" fmla="*/ 6591415 w 7559041"/>
                            <a:gd name="connsiteY5" fmla="*/ 65216 h 1299004"/>
                            <a:gd name="connsiteX6" fmla="*/ 6852623 w 7559041"/>
                            <a:gd name="connsiteY6" fmla="*/ 94566 h 1299004"/>
                            <a:gd name="connsiteX7" fmla="*/ 7376055 w 7559041"/>
                            <a:gd name="connsiteY7" fmla="*/ 162032 h 1299004"/>
                            <a:gd name="connsiteX8" fmla="*/ 7376182 w 7559041"/>
                            <a:gd name="connsiteY8" fmla="*/ 162159 h 1299004"/>
                            <a:gd name="connsiteX9" fmla="*/ 7559041 w 7559041"/>
                            <a:gd name="connsiteY9" fmla="*/ 190365 h 1299004"/>
                            <a:gd name="connsiteX10" fmla="*/ 7559041 w 7559041"/>
                            <a:gd name="connsiteY10" fmla="*/ 1299004 h 1299004"/>
                            <a:gd name="connsiteX11" fmla="*/ 0 w 7559041"/>
                            <a:gd name="connsiteY11" fmla="*/ 1299004 h 1299004"/>
                            <a:gd name="connsiteX12" fmla="*/ 0 w 7559041"/>
                            <a:gd name="connsiteY12" fmla="*/ 328474 h 1299004"/>
                            <a:gd name="connsiteX13" fmla="*/ 759625 w 7559041"/>
                            <a:gd name="connsiteY13" fmla="*/ 391366 h 1299004"/>
                            <a:gd name="connsiteX14" fmla="*/ 1232771 w 7559041"/>
                            <a:gd name="connsiteY14" fmla="*/ 406994 h 1299004"/>
                            <a:gd name="connsiteX15" fmla="*/ 1467313 w 7559041"/>
                            <a:gd name="connsiteY15" fmla="*/ 405978 h 1299004"/>
                            <a:gd name="connsiteX16" fmla="*/ 1584520 w 7559041"/>
                            <a:gd name="connsiteY16" fmla="*/ 405597 h 1299004"/>
                            <a:gd name="connsiteX17" fmla="*/ 1700839 w 7559041"/>
                            <a:gd name="connsiteY17" fmla="*/ 399752 h 1299004"/>
                            <a:gd name="connsiteX18" fmla="*/ 1933602 w 7559041"/>
                            <a:gd name="connsiteY18" fmla="*/ 388571 h 1299004"/>
                            <a:gd name="connsiteX19" fmla="*/ 2165858 w 7559041"/>
                            <a:gd name="connsiteY19" fmla="*/ 367607 h 1299004"/>
                            <a:gd name="connsiteX20" fmla="*/ 2282049 w 7559041"/>
                            <a:gd name="connsiteY20" fmla="*/ 356934 h 1299004"/>
                            <a:gd name="connsiteX21" fmla="*/ 2399256 w 7559041"/>
                            <a:gd name="connsiteY21" fmla="*/ 341434 h 1299004"/>
                            <a:gd name="connsiteX22" fmla="*/ 2634559 w 7559041"/>
                            <a:gd name="connsiteY22" fmla="*/ 309289 h 1299004"/>
                            <a:gd name="connsiteX23" fmla="*/ 3638758 w 7559041"/>
                            <a:gd name="connsiteY23" fmla="*/ 137892 h 1299004"/>
                            <a:gd name="connsiteX24" fmla="*/ 4178064 w 7559041"/>
                            <a:gd name="connsiteY24" fmla="*/ 61278 h 1299004"/>
                            <a:gd name="connsiteX25" fmla="*/ 4451589 w 7559041"/>
                            <a:gd name="connsiteY25" fmla="*/ 35232 h 1299004"/>
                            <a:gd name="connsiteX26" fmla="*/ 4588353 w 7559041"/>
                            <a:gd name="connsiteY26" fmla="*/ 22780 h 1299004"/>
                            <a:gd name="connsiteX27" fmla="*/ 4724607 w 7559041"/>
                            <a:gd name="connsiteY27" fmla="*/ 16047 h 1299004"/>
                            <a:gd name="connsiteX28" fmla="*/ 4997244 w 7559041"/>
                            <a:gd name="connsiteY28" fmla="*/ 2959 h 1299004"/>
                            <a:gd name="connsiteX29" fmla="*/ 5267087 w 7559041"/>
                            <a:gd name="connsiteY29" fmla="*/ 799 h 1299004"/>
                            <a:gd name="connsiteX30" fmla="*/ 5402009 w 7559041"/>
                            <a:gd name="connsiteY30" fmla="*/ 101 h 12990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7559041" h="1299004">
                              <a:moveTo>
                                <a:pt x="5402009" y="101"/>
                              </a:moveTo>
                              <a:cubicBezTo>
                                <a:pt x="5446994" y="-153"/>
                                <a:pt x="5491851" y="-26"/>
                                <a:pt x="5536169" y="1689"/>
                              </a:cubicBezTo>
                              <a:lnTo>
                                <a:pt x="5802076" y="11853"/>
                              </a:lnTo>
                              <a:cubicBezTo>
                                <a:pt x="5890330" y="16047"/>
                                <a:pt x="5980108" y="16936"/>
                                <a:pt x="6067221" y="24179"/>
                              </a:cubicBezTo>
                              <a:lnTo>
                                <a:pt x="6329317" y="44634"/>
                              </a:lnTo>
                              <a:lnTo>
                                <a:pt x="6591415" y="65216"/>
                              </a:lnTo>
                              <a:lnTo>
                                <a:pt x="6852623" y="94566"/>
                              </a:lnTo>
                              <a:cubicBezTo>
                                <a:pt x="7026719" y="114641"/>
                                <a:pt x="7200435" y="132175"/>
                                <a:pt x="7376055" y="162032"/>
                              </a:cubicBezTo>
                              <a:lnTo>
                                <a:pt x="7376182" y="162159"/>
                              </a:lnTo>
                              <a:cubicBezTo>
                                <a:pt x="7437135" y="171689"/>
                                <a:pt x="7498087" y="180837"/>
                                <a:pt x="7559041" y="190365"/>
                              </a:cubicBezTo>
                              <a:lnTo>
                                <a:pt x="7559041" y="1299004"/>
                              </a:lnTo>
                              <a:lnTo>
                                <a:pt x="0" y="1299004"/>
                              </a:lnTo>
                              <a:lnTo>
                                <a:pt x="0" y="328474"/>
                              </a:lnTo>
                              <a:cubicBezTo>
                                <a:pt x="252827" y="355918"/>
                                <a:pt x="506798" y="375230"/>
                                <a:pt x="759625" y="391366"/>
                              </a:cubicBezTo>
                              <a:cubicBezTo>
                                <a:pt x="917213" y="396067"/>
                                <a:pt x="1076072" y="406359"/>
                                <a:pt x="1232771" y="406994"/>
                              </a:cubicBezTo>
                              <a:lnTo>
                                <a:pt x="1467313" y="405978"/>
                              </a:lnTo>
                              <a:lnTo>
                                <a:pt x="1584520" y="405597"/>
                              </a:lnTo>
                              <a:lnTo>
                                <a:pt x="1700839" y="399752"/>
                              </a:lnTo>
                              <a:lnTo>
                                <a:pt x="1933602" y="388571"/>
                              </a:lnTo>
                              <a:lnTo>
                                <a:pt x="2165858" y="367607"/>
                              </a:lnTo>
                              <a:lnTo>
                                <a:pt x="2282049" y="356934"/>
                              </a:lnTo>
                              <a:lnTo>
                                <a:pt x="2399256" y="341434"/>
                              </a:lnTo>
                              <a:cubicBezTo>
                                <a:pt x="2477733" y="330380"/>
                                <a:pt x="2554432" y="322502"/>
                                <a:pt x="2634559" y="309289"/>
                              </a:cubicBezTo>
                              <a:cubicBezTo>
                                <a:pt x="2948721" y="262279"/>
                                <a:pt x="3284977" y="194685"/>
                                <a:pt x="3638758" y="137892"/>
                              </a:cubicBezTo>
                              <a:cubicBezTo>
                                <a:pt x="3814632" y="107526"/>
                                <a:pt x="3996983" y="84783"/>
                                <a:pt x="4178064" y="61278"/>
                              </a:cubicBezTo>
                              <a:lnTo>
                                <a:pt x="4451589" y="35232"/>
                              </a:lnTo>
                              <a:lnTo>
                                <a:pt x="4588353" y="22780"/>
                              </a:lnTo>
                              <a:lnTo>
                                <a:pt x="4724607" y="16047"/>
                              </a:lnTo>
                              <a:lnTo>
                                <a:pt x="4997244" y="2959"/>
                              </a:lnTo>
                              <a:cubicBezTo>
                                <a:pt x="5087531" y="799"/>
                                <a:pt x="5177056" y="1435"/>
                                <a:pt x="5267087" y="799"/>
                              </a:cubicBezTo>
                              <a:cubicBezTo>
                                <a:pt x="5311913" y="990"/>
                                <a:pt x="5357025" y="355"/>
                                <a:pt x="5402009" y="101"/>
                              </a:cubicBezTo>
                              <a:close/>
                            </a:path>
                          </a:pathLst>
                        </a:custGeom>
                        <a:solidFill>
                          <a:srgbClr val="7DB08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26163234" name="Graphic 234"/>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a:off x="5804827" y="409140"/>
                          <a:ext cx="1459807" cy="68481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B777A8C" id="Group 3" o:spid="_x0000_s1026" style="position:absolute;margin-left:0;margin-top:0;width:595.55pt;height:112.8pt;z-index:251675648;mso-position-horizontal:left;mso-position-horizontal-relative:page;mso-position-vertical:bottom;mso-position-vertical-relative:page;mso-width-relative:margin;mso-height-relative:margin" coordsize="75628,1431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51" o:spid="_x0000_s1027" type="#_x0000_t75" style="position:absolute;width:75628;height:14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">
                <v:imagedata r:id="rId5" o:title="" cropbottom="7941f"/>
              </v:shape>
              <v:shape id="Freeform: Shape 2007841441" o:spid="_x0000_s1028" style="position:absolute;top:1324;width:75590;height:12990;visibility:visible;mso-wrap-style:square;v-text-anchor:middle" coordsize="7559041,1299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" path="m5402009,101v44985,-254,89842,-127,134160,1588l5802076,11853v88254,4194,178032,5083,265145,12326l6329317,44634r262098,20582l6852623,94566v174096,20075,347812,37609,523432,67466l7376182,162159v60953,9530,121905,18678,182859,28206l7559041,1299004,,1299004,,328474v252827,27444,506798,46756,759625,62892c917213,396067,1076072,406359,1232771,406994r234542,-1016l1584520,405597r116319,-5845l1933602,388571r232256,-20964l2282049,356934r117207,-15500c2477733,330380,2554432,322502,2634559,309289,2948721,262279,3284977,194685,3638758,137892v175874,-30366,358225,-53109,539306,-76614l4451589,35232,4588353,22780r136254,-6733l4997244,2959c5087531,799,5177056,1435,5267087,799v44826,191,89938,-444,134922,-698xe" fillcolor="#7db08c" stroked="f" strokeweight="1pt">
                <v:stroke joinstyle="miter"/>
                <v:path arrowok="t" o:connecttype="custom" o:connectlocs="5402009,101;5536169,1689;5802076,11853;6067221,24179;6329317,44634;6591415,65216;6852623,94566;7376055,162032;7376182,162159;7559041,190365;7559041,1299004;0,1299004;0,328474;759625,391366;1232771,406994;1467313,405978;1584520,405597;1700839,399752;1933602,388571;2165858,367607;2282049,356934;2399256,341434;2634559,309289;3638758,137892;4178064,61278;4451589,35232;4588353,22780;4724607,16047;4997244,2959;5267087,799;5402009,101" o:connectangles="0,0,0,0,0,0,0,0,0,0,0,0,0,0,0,0,0,0,0,0,0,0,0,0,0,0,0,0,0,0,0"/>
              </v:shape>
              <v:shape id="Graphic 234" o:spid="_x0000_s1029" type="#_x0000_t75" style="position:absolute;left:58048;top:4091;width:14598;height:6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">
                <v:imagedata r:id="rId6" o:title=""/>
              </v:shape>
              <w10:wrap type="topAndBottom" anchorx="page" anchory="page"/>
              <w10:anchorlock/>
            </v:group>
          </w:pict>
        </mc:Fallback>
      </mc:AlternateContent>
    </w:r>
    <w:r w:rsidR="001319E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4298B" w14:textId="77777777" w:rsidR="002D4BA8" w:rsidRDefault="002D4BA8" w:rsidP="003C7941">
      <w:r>
        <w:separator/>
      </w:r>
    </w:p>
    <w:p w14:paraId="0ECA9463" w14:textId="77777777" w:rsidR="002D4BA8" w:rsidRDefault="002D4BA8"/>
  </w:footnote>
  <w:footnote w:type="continuationSeparator" w:id="0">
    <w:p w14:paraId="24AC83DE" w14:textId="77777777" w:rsidR="002D4BA8" w:rsidRDefault="002D4BA8" w:rsidP="003C7941">
      <w:r>
        <w:continuationSeparator/>
      </w:r>
    </w:p>
    <w:p w14:paraId="094BAF1F" w14:textId="77777777" w:rsidR="002D4BA8" w:rsidRDefault="002D4B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61339" w14:textId="77777777" w:rsidR="00275928" w:rsidRDefault="002F2EA0">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63E24" w14:textId="77777777" w:rsidR="003C39A9" w:rsidRDefault="00A0361E">
    <w:pPr>
      <w:pStyle w:val="Header"/>
    </w:pPr>
    <w:r w:rsidRPr="00A0361E">
      <w:rPr>
        <w:noProof/>
      </w:rPr>
      <mc:AlternateContent>
        <mc:Choice Requires="wpg">
          <w:drawing>
            <wp:anchor distT="0" distB="360045" distL="114300" distR="114300" simplePos="0" relativeHeight="251673600" behindDoc="0" locked="1" layoutInCell="1" allowOverlap="1" wp14:anchorId="0F5BCDE7" wp14:editId="4FF6DE2D">
              <wp:simplePos x="543208" y="253497"/>
              <wp:positionH relativeFrom="page">
                <wp:align>left</wp:align>
              </wp:positionH>
              <wp:positionV relativeFrom="page">
                <wp:align>top</wp:align>
              </wp:positionV>
              <wp:extent cx="7560000" cy="1310400"/>
              <wp:effectExtent l="0" t="0" r="3175" b="4445"/>
              <wp:wrapTopAndBottom/>
              <wp:docPr id="3" name="Group 2">
                <a:extLst xmlns:a="http://schemas.openxmlformats.org/drawingml/2006/main">
                  <a:ext uri="{FF2B5EF4-FFF2-40B4-BE49-F238E27FC236}">
                    <a16:creationId xmlns:a16="http://schemas.microsoft.com/office/drawing/2014/main" id="{C1CBA4AD-1958-3FF4-53B1-9867643E43BC}"/>
                  </a:ext>
                </a:extLst>
              </wp:docPr>
              <wp:cNvGraphicFramePr/>
              <a:graphic xmlns:a="http://schemas.openxmlformats.org/drawingml/2006/main">
                <a:graphicData uri="http://schemas.microsoft.com/office/word/2010/wordprocessingGroup">
                  <wpg:wgp>
                    <wpg:cNvGrpSpPr/>
                    <wpg:grpSpPr>
                      <a:xfrm>
                        <a:off x="0" y="0"/>
                        <a:ext cx="7560000" cy="1310400"/>
                        <a:chOff x="0" y="0"/>
                        <a:chExt cx="7559676" cy="1310003"/>
                      </a:xfrm>
                    </wpg:grpSpPr>
                    <wps:wsp>
                      <wps:cNvPr id="99786896" name="Freeform: Shape 99786896">
                        <a:extLst>
                          <a:ext uri="{FF2B5EF4-FFF2-40B4-BE49-F238E27FC236}">
                            <a16:creationId xmlns:a16="http://schemas.microsoft.com/office/drawing/2014/main" id="{2F66A47B-E311-0CFC-DEBC-DE949308742E}"/>
                          </a:ext>
                        </a:extLst>
                      </wps:cNvPr>
                      <wps:cNvSpPr/>
                      <wps:spPr>
                        <a:xfrm>
                          <a:off x="0" y="167779"/>
                          <a:ext cx="7559096" cy="1142224"/>
                        </a:xfrm>
                        <a:custGeom>
                          <a:avLst/>
                          <a:gdLst>
                            <a:gd name="connsiteX0" fmla="*/ 3109835 w 7559096"/>
                            <a:gd name="connsiteY0" fmla="*/ 1071385 h 1142224"/>
                            <a:gd name="connsiteX1" fmla="*/ 3102723 w 7559096"/>
                            <a:gd name="connsiteY1" fmla="*/ 1073417 h 1142224"/>
                            <a:gd name="connsiteX2" fmla="*/ 3034026 w 7559096"/>
                            <a:gd name="connsiteY2" fmla="*/ 1109736 h 1142224"/>
                            <a:gd name="connsiteX3" fmla="*/ 3027930 w 7559096"/>
                            <a:gd name="connsiteY3" fmla="*/ 1114561 h 1142224"/>
                            <a:gd name="connsiteX4" fmla="*/ 3035676 w 7559096"/>
                            <a:gd name="connsiteY4" fmla="*/ 1116212 h 1142224"/>
                            <a:gd name="connsiteX5" fmla="*/ 3099295 w 7559096"/>
                            <a:gd name="connsiteY5" fmla="*/ 1116339 h 1142224"/>
                            <a:gd name="connsiteX6" fmla="*/ 3118597 w 7559096"/>
                            <a:gd name="connsiteY6" fmla="*/ 1097544 h 1142224"/>
                            <a:gd name="connsiteX7" fmla="*/ 3118597 w 7559096"/>
                            <a:gd name="connsiteY7" fmla="*/ 1082434 h 1142224"/>
                            <a:gd name="connsiteX8" fmla="*/ 3114025 w 7559096"/>
                            <a:gd name="connsiteY8" fmla="*/ 1072402 h 1142224"/>
                            <a:gd name="connsiteX9" fmla="*/ 3109835 w 7559096"/>
                            <a:gd name="connsiteY9" fmla="*/ 1071385 h 1142224"/>
                            <a:gd name="connsiteX10" fmla="*/ 3379803 w 7559096"/>
                            <a:gd name="connsiteY10" fmla="*/ 1070878 h 1142224"/>
                            <a:gd name="connsiteX11" fmla="*/ 3337390 w 7559096"/>
                            <a:gd name="connsiteY11" fmla="*/ 1075195 h 1142224"/>
                            <a:gd name="connsiteX12" fmla="*/ 3303993 w 7559096"/>
                            <a:gd name="connsiteY12" fmla="*/ 1082052 h 1142224"/>
                            <a:gd name="connsiteX13" fmla="*/ 3251675 w 7559096"/>
                            <a:gd name="connsiteY13" fmla="*/ 1101481 h 1142224"/>
                            <a:gd name="connsiteX14" fmla="*/ 3234151 w 7559096"/>
                            <a:gd name="connsiteY14" fmla="*/ 1108720 h 1142224"/>
                            <a:gd name="connsiteX15" fmla="*/ 3226914 w 7559096"/>
                            <a:gd name="connsiteY15" fmla="*/ 1111514 h 1142224"/>
                            <a:gd name="connsiteX16" fmla="*/ 3220945 w 7559096"/>
                            <a:gd name="connsiteY16" fmla="*/ 1114307 h 1142224"/>
                            <a:gd name="connsiteX17" fmla="*/ 3227548 w 7559096"/>
                            <a:gd name="connsiteY17" fmla="*/ 1114688 h 1142224"/>
                            <a:gd name="connsiteX18" fmla="*/ 3381707 w 7559096"/>
                            <a:gd name="connsiteY18" fmla="*/ 1109101 h 1142224"/>
                            <a:gd name="connsiteX19" fmla="*/ 3535231 w 7559096"/>
                            <a:gd name="connsiteY19" fmla="*/ 1100085 h 1142224"/>
                            <a:gd name="connsiteX20" fmla="*/ 3535104 w 7559096"/>
                            <a:gd name="connsiteY20" fmla="*/ 1099958 h 1142224"/>
                            <a:gd name="connsiteX21" fmla="*/ 3541580 w 7559096"/>
                            <a:gd name="connsiteY21" fmla="*/ 1098942 h 1142224"/>
                            <a:gd name="connsiteX22" fmla="*/ 3535485 w 7559096"/>
                            <a:gd name="connsiteY22" fmla="*/ 1096783 h 1142224"/>
                            <a:gd name="connsiteX23" fmla="*/ 3527992 w 7559096"/>
                            <a:gd name="connsiteY23" fmla="*/ 1094751 h 1142224"/>
                            <a:gd name="connsiteX24" fmla="*/ 3510088 w 7559096"/>
                            <a:gd name="connsiteY24" fmla="*/ 1089418 h 1142224"/>
                            <a:gd name="connsiteX25" fmla="*/ 3379803 w 7559096"/>
                            <a:gd name="connsiteY25" fmla="*/ 1070878 h 1142224"/>
                            <a:gd name="connsiteX26" fmla="*/ 3982087 w 7559096"/>
                            <a:gd name="connsiteY26" fmla="*/ 1026305 h 1142224"/>
                            <a:gd name="connsiteX27" fmla="*/ 3906151 w 7559096"/>
                            <a:gd name="connsiteY27" fmla="*/ 1027068 h 1142224"/>
                            <a:gd name="connsiteX28" fmla="*/ 3781579 w 7559096"/>
                            <a:gd name="connsiteY28" fmla="*/ 1066687 h 1142224"/>
                            <a:gd name="connsiteX29" fmla="*/ 3764817 w 7559096"/>
                            <a:gd name="connsiteY29" fmla="*/ 1074941 h 1142224"/>
                            <a:gd name="connsiteX30" fmla="*/ 3757833 w 7559096"/>
                            <a:gd name="connsiteY30" fmla="*/ 1078116 h 1142224"/>
                            <a:gd name="connsiteX31" fmla="*/ 3752119 w 7559096"/>
                            <a:gd name="connsiteY31" fmla="*/ 1081291 h 1142224"/>
                            <a:gd name="connsiteX32" fmla="*/ 3758722 w 7559096"/>
                            <a:gd name="connsiteY32" fmla="*/ 1081291 h 1142224"/>
                            <a:gd name="connsiteX33" fmla="*/ 3910595 w 7559096"/>
                            <a:gd name="connsiteY33" fmla="*/ 1064909 h 1142224"/>
                            <a:gd name="connsiteX34" fmla="*/ 3986405 w 7559096"/>
                            <a:gd name="connsiteY34" fmla="*/ 1056147 h 1142224"/>
                            <a:gd name="connsiteX35" fmla="*/ 4061833 w 7559096"/>
                            <a:gd name="connsiteY35" fmla="*/ 1046116 h 1142224"/>
                            <a:gd name="connsiteX36" fmla="*/ 4061706 w 7559096"/>
                            <a:gd name="connsiteY36" fmla="*/ 1046243 h 1142224"/>
                            <a:gd name="connsiteX37" fmla="*/ 4068055 w 7559096"/>
                            <a:gd name="connsiteY37" fmla="*/ 1044845 h 1142224"/>
                            <a:gd name="connsiteX38" fmla="*/ 4061833 w 7559096"/>
                            <a:gd name="connsiteY38" fmla="*/ 1043067 h 1142224"/>
                            <a:gd name="connsiteX39" fmla="*/ 4054340 w 7559096"/>
                            <a:gd name="connsiteY39" fmla="*/ 1041544 h 1142224"/>
                            <a:gd name="connsiteX40" fmla="*/ 4036182 w 7559096"/>
                            <a:gd name="connsiteY40" fmla="*/ 1037226 h 1142224"/>
                            <a:gd name="connsiteX41" fmla="*/ 3982087 w 7559096"/>
                            <a:gd name="connsiteY41" fmla="*/ 1026305 h 1142224"/>
                            <a:gd name="connsiteX42" fmla="*/ 3109581 w 7559096"/>
                            <a:gd name="connsiteY42" fmla="*/ 1013352 h 1142224"/>
                            <a:gd name="connsiteX43" fmla="*/ 3102596 w 7559096"/>
                            <a:gd name="connsiteY43" fmla="*/ 1015384 h 1142224"/>
                            <a:gd name="connsiteX44" fmla="*/ 3058660 w 7559096"/>
                            <a:gd name="connsiteY44" fmla="*/ 1039258 h 1142224"/>
                            <a:gd name="connsiteX45" fmla="*/ 3014342 w 7559096"/>
                            <a:gd name="connsiteY45" fmla="*/ 1062243 h 1142224"/>
                            <a:gd name="connsiteX46" fmla="*/ 2924565 w 7559096"/>
                            <a:gd name="connsiteY46" fmla="*/ 1107958 h 1142224"/>
                            <a:gd name="connsiteX47" fmla="*/ 2918470 w 7559096"/>
                            <a:gd name="connsiteY47" fmla="*/ 1112656 h 1142224"/>
                            <a:gd name="connsiteX48" fmla="*/ 2926216 w 7559096"/>
                            <a:gd name="connsiteY48" fmla="*/ 1114561 h 1142224"/>
                            <a:gd name="connsiteX49" fmla="*/ 2963930 w 7559096"/>
                            <a:gd name="connsiteY49" fmla="*/ 1115323 h 1142224"/>
                            <a:gd name="connsiteX50" fmla="*/ 3003168 w 7559096"/>
                            <a:gd name="connsiteY50" fmla="*/ 1106180 h 1142224"/>
                            <a:gd name="connsiteX51" fmla="*/ 3100946 w 7559096"/>
                            <a:gd name="connsiteY51" fmla="*/ 1054751 h 1142224"/>
                            <a:gd name="connsiteX52" fmla="*/ 3118343 w 7559096"/>
                            <a:gd name="connsiteY52" fmla="*/ 1025797 h 1142224"/>
                            <a:gd name="connsiteX53" fmla="*/ 3118216 w 7559096"/>
                            <a:gd name="connsiteY53" fmla="*/ 1025924 h 1142224"/>
                            <a:gd name="connsiteX54" fmla="*/ 3118216 w 7559096"/>
                            <a:gd name="connsiteY54" fmla="*/ 1024401 h 1142224"/>
                            <a:gd name="connsiteX55" fmla="*/ 3113645 w 7559096"/>
                            <a:gd name="connsiteY55" fmla="*/ 1014369 h 1142224"/>
                            <a:gd name="connsiteX56" fmla="*/ 3109581 w 7559096"/>
                            <a:gd name="connsiteY56" fmla="*/ 1013352 h 1142224"/>
                            <a:gd name="connsiteX57" fmla="*/ 2113011 w 7559096"/>
                            <a:gd name="connsiteY57" fmla="*/ 995321 h 1142224"/>
                            <a:gd name="connsiteX58" fmla="*/ 2108821 w 7559096"/>
                            <a:gd name="connsiteY58" fmla="*/ 995828 h 1142224"/>
                            <a:gd name="connsiteX59" fmla="*/ 2103106 w 7559096"/>
                            <a:gd name="connsiteY59" fmla="*/ 1005226 h 1142224"/>
                            <a:gd name="connsiteX60" fmla="*/ 2101074 w 7559096"/>
                            <a:gd name="connsiteY60" fmla="*/ 1020337 h 1142224"/>
                            <a:gd name="connsiteX61" fmla="*/ 2117202 w 7559096"/>
                            <a:gd name="connsiteY61" fmla="*/ 1041289 h 1142224"/>
                            <a:gd name="connsiteX62" fmla="*/ 2177900 w 7559096"/>
                            <a:gd name="connsiteY62" fmla="*/ 1049290 h 1142224"/>
                            <a:gd name="connsiteX63" fmla="*/ 2178027 w 7559096"/>
                            <a:gd name="connsiteY63" fmla="*/ 1049290 h 1142224"/>
                            <a:gd name="connsiteX64" fmla="*/ 2185773 w 7559096"/>
                            <a:gd name="connsiteY64" fmla="*/ 1048655 h 1142224"/>
                            <a:gd name="connsiteX65" fmla="*/ 2180566 w 7559096"/>
                            <a:gd name="connsiteY65" fmla="*/ 1042941 h 1142224"/>
                            <a:gd name="connsiteX66" fmla="*/ 2119614 w 7559096"/>
                            <a:gd name="connsiteY66" fmla="*/ 998241 h 1142224"/>
                            <a:gd name="connsiteX67" fmla="*/ 2113011 w 7559096"/>
                            <a:gd name="connsiteY67" fmla="*/ 995321 h 1142224"/>
                            <a:gd name="connsiteX68" fmla="*/ 3975102 w 7559096"/>
                            <a:gd name="connsiteY68" fmla="*/ 967510 h 1142224"/>
                            <a:gd name="connsiteX69" fmla="*/ 3899548 w 7559096"/>
                            <a:gd name="connsiteY69" fmla="*/ 968273 h 1142224"/>
                            <a:gd name="connsiteX70" fmla="*/ 3775865 w 7559096"/>
                            <a:gd name="connsiteY70" fmla="*/ 1007892 h 1142224"/>
                            <a:gd name="connsiteX71" fmla="*/ 3643548 w 7559096"/>
                            <a:gd name="connsiteY71" fmla="*/ 1047639 h 1142224"/>
                            <a:gd name="connsiteX72" fmla="*/ 3506278 w 7559096"/>
                            <a:gd name="connsiteY72" fmla="*/ 1030496 h 1142224"/>
                            <a:gd name="connsiteX73" fmla="*/ 3377135 w 7559096"/>
                            <a:gd name="connsiteY73" fmla="*/ 1011956 h 1142224"/>
                            <a:gd name="connsiteX74" fmla="*/ 3335104 w 7559096"/>
                            <a:gd name="connsiteY74" fmla="*/ 1016274 h 1142224"/>
                            <a:gd name="connsiteX75" fmla="*/ 3302088 w 7559096"/>
                            <a:gd name="connsiteY75" fmla="*/ 1023131 h 1142224"/>
                            <a:gd name="connsiteX76" fmla="*/ 3250152 w 7559096"/>
                            <a:gd name="connsiteY76" fmla="*/ 1042560 h 1142224"/>
                            <a:gd name="connsiteX77" fmla="*/ 3195802 w 7559096"/>
                            <a:gd name="connsiteY77" fmla="*/ 1059703 h 1142224"/>
                            <a:gd name="connsiteX78" fmla="*/ 3172057 w 7559096"/>
                            <a:gd name="connsiteY78" fmla="*/ 1065036 h 1142224"/>
                            <a:gd name="connsiteX79" fmla="*/ 3162025 w 7559096"/>
                            <a:gd name="connsiteY79" fmla="*/ 1067068 h 1142224"/>
                            <a:gd name="connsiteX80" fmla="*/ 3142977 w 7559096"/>
                            <a:gd name="connsiteY80" fmla="*/ 1089799 h 1142224"/>
                            <a:gd name="connsiteX81" fmla="*/ 3142977 w 7559096"/>
                            <a:gd name="connsiteY81" fmla="*/ 1094497 h 1142224"/>
                            <a:gd name="connsiteX82" fmla="*/ 3148565 w 7559096"/>
                            <a:gd name="connsiteY82" fmla="*/ 1106434 h 1142224"/>
                            <a:gd name="connsiteX83" fmla="*/ 3161771 w 7559096"/>
                            <a:gd name="connsiteY83" fmla="*/ 1109228 h 1142224"/>
                            <a:gd name="connsiteX84" fmla="*/ 3170914 w 7559096"/>
                            <a:gd name="connsiteY84" fmla="*/ 1107323 h 1142224"/>
                            <a:gd name="connsiteX85" fmla="*/ 3192628 w 7559096"/>
                            <a:gd name="connsiteY85" fmla="*/ 1102498 h 1142224"/>
                            <a:gd name="connsiteX86" fmla="*/ 3243676 w 7559096"/>
                            <a:gd name="connsiteY86" fmla="*/ 1086370 h 1142224"/>
                            <a:gd name="connsiteX87" fmla="*/ 3298406 w 7559096"/>
                            <a:gd name="connsiteY87" fmla="*/ 1066052 h 1142224"/>
                            <a:gd name="connsiteX88" fmla="*/ 3333962 w 7559096"/>
                            <a:gd name="connsiteY88" fmla="*/ 1058815 h 1142224"/>
                            <a:gd name="connsiteX89" fmla="*/ 3379040 w 7559096"/>
                            <a:gd name="connsiteY89" fmla="*/ 1054115 h 1142224"/>
                            <a:gd name="connsiteX90" fmla="*/ 3516564 w 7559096"/>
                            <a:gd name="connsiteY90" fmla="*/ 1073544 h 1142224"/>
                            <a:gd name="connsiteX91" fmla="*/ 3646976 w 7559096"/>
                            <a:gd name="connsiteY91" fmla="*/ 1089672 h 1142224"/>
                            <a:gd name="connsiteX92" fmla="*/ 3772564 w 7559096"/>
                            <a:gd name="connsiteY92" fmla="*/ 1051956 h 1142224"/>
                            <a:gd name="connsiteX93" fmla="*/ 3904246 w 7559096"/>
                            <a:gd name="connsiteY93" fmla="*/ 1010178 h 1142224"/>
                            <a:gd name="connsiteX94" fmla="*/ 3985261 w 7559096"/>
                            <a:gd name="connsiteY94" fmla="*/ 1009417 h 1142224"/>
                            <a:gd name="connsiteX95" fmla="*/ 4041769 w 7559096"/>
                            <a:gd name="connsiteY95" fmla="*/ 1020718 h 1142224"/>
                            <a:gd name="connsiteX96" fmla="*/ 4103610 w 7559096"/>
                            <a:gd name="connsiteY96" fmla="*/ 1028591 h 1142224"/>
                            <a:gd name="connsiteX97" fmla="*/ 4130404 w 7559096"/>
                            <a:gd name="connsiteY97" fmla="*/ 1029861 h 1142224"/>
                            <a:gd name="connsiteX98" fmla="*/ 4141833 w 7559096"/>
                            <a:gd name="connsiteY98" fmla="*/ 1030242 h 1142224"/>
                            <a:gd name="connsiteX99" fmla="*/ 4154404 w 7559096"/>
                            <a:gd name="connsiteY99" fmla="*/ 1025163 h 1142224"/>
                            <a:gd name="connsiteX100" fmla="*/ 4154658 w 7559096"/>
                            <a:gd name="connsiteY100" fmla="*/ 1025163 h 1142224"/>
                            <a:gd name="connsiteX101" fmla="*/ 4158341 w 7559096"/>
                            <a:gd name="connsiteY101" fmla="*/ 1012337 h 1142224"/>
                            <a:gd name="connsiteX102" fmla="*/ 4157705 w 7559096"/>
                            <a:gd name="connsiteY102" fmla="*/ 1007639 h 1142224"/>
                            <a:gd name="connsiteX103" fmla="*/ 4135737 w 7559096"/>
                            <a:gd name="connsiteY103" fmla="*/ 988464 h 1142224"/>
                            <a:gd name="connsiteX104" fmla="*/ 4123293 w 7559096"/>
                            <a:gd name="connsiteY104" fmla="*/ 988083 h 1142224"/>
                            <a:gd name="connsiteX105" fmla="*/ 4094214 w 7559096"/>
                            <a:gd name="connsiteY105" fmla="*/ 986559 h 1142224"/>
                            <a:gd name="connsiteX106" fmla="*/ 4028944 w 7559096"/>
                            <a:gd name="connsiteY106" fmla="*/ 978431 h 1142224"/>
                            <a:gd name="connsiteX107" fmla="*/ 3975102 w 7559096"/>
                            <a:gd name="connsiteY107" fmla="*/ 967510 h 1142224"/>
                            <a:gd name="connsiteX108" fmla="*/ 1767043 w 7559096"/>
                            <a:gd name="connsiteY108" fmla="*/ 966543 h 1142224"/>
                            <a:gd name="connsiteX109" fmla="*/ 1715552 w 7559096"/>
                            <a:gd name="connsiteY109" fmla="*/ 978940 h 1142224"/>
                            <a:gd name="connsiteX110" fmla="*/ 1698409 w 7559096"/>
                            <a:gd name="connsiteY110" fmla="*/ 983765 h 1142224"/>
                            <a:gd name="connsiteX111" fmla="*/ 1691297 w 7559096"/>
                            <a:gd name="connsiteY111" fmla="*/ 985543 h 1142224"/>
                            <a:gd name="connsiteX112" fmla="*/ 1685457 w 7559096"/>
                            <a:gd name="connsiteY112" fmla="*/ 987575 h 1142224"/>
                            <a:gd name="connsiteX113" fmla="*/ 1691425 w 7559096"/>
                            <a:gd name="connsiteY113" fmla="*/ 988717 h 1142224"/>
                            <a:gd name="connsiteX114" fmla="*/ 1980314 w 7559096"/>
                            <a:gd name="connsiteY114" fmla="*/ 1023131 h 1142224"/>
                            <a:gd name="connsiteX115" fmla="*/ 1980439 w 7559096"/>
                            <a:gd name="connsiteY115" fmla="*/ 1023131 h 1142224"/>
                            <a:gd name="connsiteX116" fmla="*/ 1986789 w 7559096"/>
                            <a:gd name="connsiteY116" fmla="*/ 1023385 h 1142224"/>
                            <a:gd name="connsiteX117" fmla="*/ 1981456 w 7559096"/>
                            <a:gd name="connsiteY117" fmla="*/ 1020084 h 1142224"/>
                            <a:gd name="connsiteX118" fmla="*/ 1974853 w 7559096"/>
                            <a:gd name="connsiteY118" fmla="*/ 1016654 h 1142224"/>
                            <a:gd name="connsiteX119" fmla="*/ 1958980 w 7559096"/>
                            <a:gd name="connsiteY119" fmla="*/ 1007892 h 1142224"/>
                            <a:gd name="connsiteX120" fmla="*/ 1839868 w 7559096"/>
                            <a:gd name="connsiteY120" fmla="*/ 967003 h 1142224"/>
                            <a:gd name="connsiteX121" fmla="*/ 1767043 w 7559096"/>
                            <a:gd name="connsiteY121" fmla="*/ 966543 h 1142224"/>
                            <a:gd name="connsiteX122" fmla="*/ 634030 w 7559096"/>
                            <a:gd name="connsiteY122" fmla="*/ 962558 h 1142224"/>
                            <a:gd name="connsiteX123" fmla="*/ 596697 w 7559096"/>
                            <a:gd name="connsiteY123" fmla="*/ 965732 h 1142224"/>
                            <a:gd name="connsiteX124" fmla="*/ 542601 w 7559096"/>
                            <a:gd name="connsiteY124" fmla="*/ 986939 h 1142224"/>
                            <a:gd name="connsiteX125" fmla="*/ 537903 w 7559096"/>
                            <a:gd name="connsiteY125" fmla="*/ 989098 h 1142224"/>
                            <a:gd name="connsiteX126" fmla="*/ 543110 w 7559096"/>
                            <a:gd name="connsiteY126" fmla="*/ 988844 h 1142224"/>
                            <a:gd name="connsiteX127" fmla="*/ 617903 w 7559096"/>
                            <a:gd name="connsiteY127" fmla="*/ 981860 h 1142224"/>
                            <a:gd name="connsiteX128" fmla="*/ 692569 w 7559096"/>
                            <a:gd name="connsiteY128" fmla="*/ 976399 h 1142224"/>
                            <a:gd name="connsiteX129" fmla="*/ 692569 w 7559096"/>
                            <a:gd name="connsiteY129" fmla="*/ 976526 h 1142224"/>
                            <a:gd name="connsiteX130" fmla="*/ 697522 w 7559096"/>
                            <a:gd name="connsiteY130" fmla="*/ 975892 h 1142224"/>
                            <a:gd name="connsiteX131" fmla="*/ 692569 w 7559096"/>
                            <a:gd name="connsiteY131" fmla="*/ 974621 h 1142224"/>
                            <a:gd name="connsiteX132" fmla="*/ 3109326 w 7559096"/>
                            <a:gd name="connsiteY132" fmla="*/ 955320 h 1142224"/>
                            <a:gd name="connsiteX133" fmla="*/ 3102342 w 7559096"/>
                            <a:gd name="connsiteY133" fmla="*/ 957351 h 1142224"/>
                            <a:gd name="connsiteX134" fmla="*/ 3067295 w 7559096"/>
                            <a:gd name="connsiteY134" fmla="*/ 976653 h 1142224"/>
                            <a:gd name="connsiteX135" fmla="*/ 3031994 w 7559096"/>
                            <a:gd name="connsiteY135" fmla="*/ 995321 h 1142224"/>
                            <a:gd name="connsiteX136" fmla="*/ 2960629 w 7559096"/>
                            <a:gd name="connsiteY136" fmla="*/ 1032401 h 1142224"/>
                            <a:gd name="connsiteX137" fmla="*/ 2888248 w 7559096"/>
                            <a:gd name="connsiteY137" fmla="*/ 1068465 h 1142224"/>
                            <a:gd name="connsiteX138" fmla="*/ 2814978 w 7559096"/>
                            <a:gd name="connsiteY138" fmla="*/ 1104021 h 1142224"/>
                            <a:gd name="connsiteX139" fmla="*/ 2808756 w 7559096"/>
                            <a:gd name="connsiteY139" fmla="*/ 1108593 h 1142224"/>
                            <a:gd name="connsiteX140" fmla="*/ 2816375 w 7559096"/>
                            <a:gd name="connsiteY140" fmla="*/ 1110498 h 1142224"/>
                            <a:gd name="connsiteX141" fmla="*/ 2854089 w 7559096"/>
                            <a:gd name="connsiteY141" fmla="*/ 1111894 h 1142224"/>
                            <a:gd name="connsiteX142" fmla="*/ 2893581 w 7559096"/>
                            <a:gd name="connsiteY142" fmla="*/ 1103640 h 1142224"/>
                            <a:gd name="connsiteX143" fmla="*/ 2946152 w 7559096"/>
                            <a:gd name="connsiteY143" fmla="*/ 1077862 h 1142224"/>
                            <a:gd name="connsiteX144" fmla="*/ 2998216 w 7559096"/>
                            <a:gd name="connsiteY144" fmla="*/ 1051068 h 1142224"/>
                            <a:gd name="connsiteX145" fmla="*/ 3100818 w 7559096"/>
                            <a:gd name="connsiteY145" fmla="*/ 996718 h 1142224"/>
                            <a:gd name="connsiteX146" fmla="*/ 3117962 w 7559096"/>
                            <a:gd name="connsiteY146" fmla="*/ 967764 h 1142224"/>
                            <a:gd name="connsiteX147" fmla="*/ 3117834 w 7559096"/>
                            <a:gd name="connsiteY147" fmla="*/ 967891 h 1142224"/>
                            <a:gd name="connsiteX148" fmla="*/ 3117834 w 7559096"/>
                            <a:gd name="connsiteY148" fmla="*/ 966368 h 1142224"/>
                            <a:gd name="connsiteX149" fmla="*/ 3113390 w 7559096"/>
                            <a:gd name="connsiteY149" fmla="*/ 956336 h 1142224"/>
                            <a:gd name="connsiteX150" fmla="*/ 3109326 w 7559096"/>
                            <a:gd name="connsiteY150" fmla="*/ 955320 h 1142224"/>
                            <a:gd name="connsiteX151" fmla="*/ 2120503 w 7559096"/>
                            <a:gd name="connsiteY151" fmla="*/ 937668 h 1142224"/>
                            <a:gd name="connsiteX152" fmla="*/ 2116439 w 7559096"/>
                            <a:gd name="connsiteY152" fmla="*/ 938177 h 1142224"/>
                            <a:gd name="connsiteX153" fmla="*/ 2110725 w 7559096"/>
                            <a:gd name="connsiteY153" fmla="*/ 947574 h 1142224"/>
                            <a:gd name="connsiteX154" fmla="*/ 2110472 w 7559096"/>
                            <a:gd name="connsiteY154" fmla="*/ 949098 h 1142224"/>
                            <a:gd name="connsiteX155" fmla="*/ 2123551 w 7559096"/>
                            <a:gd name="connsiteY155" fmla="*/ 979955 h 1142224"/>
                            <a:gd name="connsiteX156" fmla="*/ 2210788 w 7559096"/>
                            <a:gd name="connsiteY156" fmla="*/ 1043703 h 1142224"/>
                            <a:gd name="connsiteX157" fmla="*/ 2247360 w 7559096"/>
                            <a:gd name="connsiteY157" fmla="*/ 1058179 h 1142224"/>
                            <a:gd name="connsiteX158" fmla="*/ 2283931 w 7559096"/>
                            <a:gd name="connsiteY158" fmla="*/ 1062750 h 1142224"/>
                            <a:gd name="connsiteX159" fmla="*/ 2283931 w 7559096"/>
                            <a:gd name="connsiteY159" fmla="*/ 1062623 h 1142224"/>
                            <a:gd name="connsiteX160" fmla="*/ 2291678 w 7559096"/>
                            <a:gd name="connsiteY160" fmla="*/ 1061989 h 1142224"/>
                            <a:gd name="connsiteX161" fmla="*/ 2286471 w 7559096"/>
                            <a:gd name="connsiteY161" fmla="*/ 1056401 h 1142224"/>
                            <a:gd name="connsiteX162" fmla="*/ 2127107 w 7559096"/>
                            <a:gd name="connsiteY162" fmla="*/ 940590 h 1142224"/>
                            <a:gd name="connsiteX163" fmla="*/ 2120503 w 7559096"/>
                            <a:gd name="connsiteY163" fmla="*/ 937668 h 1142224"/>
                            <a:gd name="connsiteX164" fmla="*/ 1341584 w 7559096"/>
                            <a:gd name="connsiteY164" fmla="*/ 925732 h 1142224"/>
                            <a:gd name="connsiteX165" fmla="*/ 1270092 w 7559096"/>
                            <a:gd name="connsiteY165" fmla="*/ 931065 h 1142224"/>
                            <a:gd name="connsiteX166" fmla="*/ 1220441 w 7559096"/>
                            <a:gd name="connsiteY166" fmla="*/ 948208 h 1142224"/>
                            <a:gd name="connsiteX167" fmla="*/ 1203934 w 7559096"/>
                            <a:gd name="connsiteY167" fmla="*/ 954685 h 1142224"/>
                            <a:gd name="connsiteX168" fmla="*/ 1197077 w 7559096"/>
                            <a:gd name="connsiteY168" fmla="*/ 957097 h 1142224"/>
                            <a:gd name="connsiteX169" fmla="*/ 1191489 w 7559096"/>
                            <a:gd name="connsiteY169" fmla="*/ 959638 h 1142224"/>
                            <a:gd name="connsiteX170" fmla="*/ 1197584 w 7559096"/>
                            <a:gd name="connsiteY170" fmla="*/ 960273 h 1142224"/>
                            <a:gd name="connsiteX171" fmla="*/ 1268822 w 7559096"/>
                            <a:gd name="connsiteY171" fmla="*/ 961288 h 1142224"/>
                            <a:gd name="connsiteX172" fmla="*/ 1340060 w 7559096"/>
                            <a:gd name="connsiteY172" fmla="*/ 963829 h 1142224"/>
                            <a:gd name="connsiteX173" fmla="*/ 1482409 w 7559096"/>
                            <a:gd name="connsiteY173" fmla="*/ 971066 h 1142224"/>
                            <a:gd name="connsiteX174" fmla="*/ 1482409 w 7559096"/>
                            <a:gd name="connsiteY174" fmla="*/ 971193 h 1142224"/>
                            <a:gd name="connsiteX175" fmla="*/ 1488505 w 7559096"/>
                            <a:gd name="connsiteY175" fmla="*/ 970940 h 1142224"/>
                            <a:gd name="connsiteX176" fmla="*/ 1483171 w 7559096"/>
                            <a:gd name="connsiteY176" fmla="*/ 968018 h 1142224"/>
                            <a:gd name="connsiteX177" fmla="*/ 1476568 w 7559096"/>
                            <a:gd name="connsiteY177" fmla="*/ 965098 h 1142224"/>
                            <a:gd name="connsiteX178" fmla="*/ 1460695 w 7559096"/>
                            <a:gd name="connsiteY178" fmla="*/ 957479 h 1142224"/>
                            <a:gd name="connsiteX179" fmla="*/ 1412441 w 7559096"/>
                            <a:gd name="connsiteY179" fmla="*/ 936780 h 1142224"/>
                            <a:gd name="connsiteX180" fmla="*/ 1381330 w 7559096"/>
                            <a:gd name="connsiteY180" fmla="*/ 929287 h 1142224"/>
                            <a:gd name="connsiteX181" fmla="*/ 1341584 w 7559096"/>
                            <a:gd name="connsiteY181" fmla="*/ 925732 h 1142224"/>
                            <a:gd name="connsiteX182" fmla="*/ 4702212 w 7559096"/>
                            <a:gd name="connsiteY182" fmla="*/ 922303 h 1142224"/>
                            <a:gd name="connsiteX183" fmla="*/ 4663355 w 7559096"/>
                            <a:gd name="connsiteY183" fmla="*/ 930177 h 1142224"/>
                            <a:gd name="connsiteX184" fmla="*/ 4608499 w 7559096"/>
                            <a:gd name="connsiteY184" fmla="*/ 956970 h 1142224"/>
                            <a:gd name="connsiteX185" fmla="*/ 4603673 w 7559096"/>
                            <a:gd name="connsiteY185" fmla="*/ 959638 h 1142224"/>
                            <a:gd name="connsiteX186" fmla="*/ 4609134 w 7559096"/>
                            <a:gd name="connsiteY186" fmla="*/ 958875 h 1142224"/>
                            <a:gd name="connsiteX187" fmla="*/ 4687229 w 7559096"/>
                            <a:gd name="connsiteY187" fmla="*/ 944018 h 1142224"/>
                            <a:gd name="connsiteX188" fmla="*/ 4765324 w 7559096"/>
                            <a:gd name="connsiteY188" fmla="*/ 927510 h 1142224"/>
                            <a:gd name="connsiteX189" fmla="*/ 4765451 w 7559096"/>
                            <a:gd name="connsiteY189" fmla="*/ 927510 h 1142224"/>
                            <a:gd name="connsiteX190" fmla="*/ 4770657 w 7559096"/>
                            <a:gd name="connsiteY190" fmla="*/ 926113 h 1142224"/>
                            <a:gd name="connsiteX191" fmla="*/ 4765324 w 7559096"/>
                            <a:gd name="connsiteY191" fmla="*/ 925605 h 1142224"/>
                            <a:gd name="connsiteX192" fmla="*/ 624506 w 7559096"/>
                            <a:gd name="connsiteY192" fmla="*/ 913541 h 1142224"/>
                            <a:gd name="connsiteX193" fmla="*/ 586919 w 7559096"/>
                            <a:gd name="connsiteY193" fmla="*/ 916843 h 1142224"/>
                            <a:gd name="connsiteX194" fmla="*/ 476570 w 7559096"/>
                            <a:gd name="connsiteY194" fmla="*/ 960019 h 1142224"/>
                            <a:gd name="connsiteX195" fmla="*/ 367110 w 7559096"/>
                            <a:gd name="connsiteY195" fmla="*/ 1004972 h 1142224"/>
                            <a:gd name="connsiteX196" fmla="*/ 362411 w 7559096"/>
                            <a:gd name="connsiteY196" fmla="*/ 1007258 h 1142224"/>
                            <a:gd name="connsiteX197" fmla="*/ 367617 w 7559096"/>
                            <a:gd name="connsiteY197" fmla="*/ 1007004 h 1142224"/>
                            <a:gd name="connsiteX198" fmla="*/ 455617 w 7559096"/>
                            <a:gd name="connsiteY198" fmla="*/ 996972 h 1142224"/>
                            <a:gd name="connsiteX199" fmla="*/ 493459 w 7559096"/>
                            <a:gd name="connsiteY199" fmla="*/ 987829 h 1142224"/>
                            <a:gd name="connsiteX200" fmla="*/ 594284 w 7559096"/>
                            <a:gd name="connsiteY200" fmla="*/ 948208 h 1142224"/>
                            <a:gd name="connsiteX201" fmla="*/ 614602 w 7559096"/>
                            <a:gd name="connsiteY201" fmla="*/ 941097 h 1142224"/>
                            <a:gd name="connsiteX202" fmla="*/ 614983 w 7559096"/>
                            <a:gd name="connsiteY202" fmla="*/ 941097 h 1142224"/>
                            <a:gd name="connsiteX203" fmla="*/ 741967 w 7559096"/>
                            <a:gd name="connsiteY203" fmla="*/ 967257 h 1142224"/>
                            <a:gd name="connsiteX204" fmla="*/ 761268 w 7559096"/>
                            <a:gd name="connsiteY204" fmla="*/ 969669 h 1142224"/>
                            <a:gd name="connsiteX205" fmla="*/ 780697 w 7559096"/>
                            <a:gd name="connsiteY205" fmla="*/ 970305 h 1142224"/>
                            <a:gd name="connsiteX206" fmla="*/ 859680 w 7559096"/>
                            <a:gd name="connsiteY206" fmla="*/ 966241 h 1142224"/>
                            <a:gd name="connsiteX207" fmla="*/ 859554 w 7559096"/>
                            <a:gd name="connsiteY207" fmla="*/ 966114 h 1142224"/>
                            <a:gd name="connsiteX208" fmla="*/ 864505 w 7559096"/>
                            <a:gd name="connsiteY208" fmla="*/ 965606 h 1142224"/>
                            <a:gd name="connsiteX209" fmla="*/ 859680 w 7559096"/>
                            <a:gd name="connsiteY209" fmla="*/ 964209 h 1142224"/>
                            <a:gd name="connsiteX210" fmla="*/ 742728 w 7559096"/>
                            <a:gd name="connsiteY210" fmla="*/ 937796 h 1142224"/>
                            <a:gd name="connsiteX211" fmla="*/ 3967991 w 7559096"/>
                            <a:gd name="connsiteY211" fmla="*/ 909097 h 1142224"/>
                            <a:gd name="connsiteX212" fmla="*/ 3892944 w 7559096"/>
                            <a:gd name="connsiteY212" fmla="*/ 909731 h 1142224"/>
                            <a:gd name="connsiteX213" fmla="*/ 3770023 w 7559096"/>
                            <a:gd name="connsiteY213" fmla="*/ 949225 h 1142224"/>
                            <a:gd name="connsiteX214" fmla="*/ 3638723 w 7559096"/>
                            <a:gd name="connsiteY214" fmla="*/ 988971 h 1142224"/>
                            <a:gd name="connsiteX215" fmla="*/ 3502468 w 7559096"/>
                            <a:gd name="connsiteY215" fmla="*/ 971828 h 1142224"/>
                            <a:gd name="connsiteX216" fmla="*/ 3374469 w 7559096"/>
                            <a:gd name="connsiteY216" fmla="*/ 953162 h 1142224"/>
                            <a:gd name="connsiteX217" fmla="*/ 3332691 w 7559096"/>
                            <a:gd name="connsiteY217" fmla="*/ 957479 h 1142224"/>
                            <a:gd name="connsiteX218" fmla="*/ 3299930 w 7559096"/>
                            <a:gd name="connsiteY218" fmla="*/ 964209 h 1142224"/>
                            <a:gd name="connsiteX219" fmla="*/ 3248501 w 7559096"/>
                            <a:gd name="connsiteY219" fmla="*/ 983638 h 1142224"/>
                            <a:gd name="connsiteX220" fmla="*/ 3194660 w 7559096"/>
                            <a:gd name="connsiteY220" fmla="*/ 1000782 h 1142224"/>
                            <a:gd name="connsiteX221" fmla="*/ 3171168 w 7559096"/>
                            <a:gd name="connsiteY221" fmla="*/ 1006114 h 1142224"/>
                            <a:gd name="connsiteX222" fmla="*/ 3161136 w 7559096"/>
                            <a:gd name="connsiteY222" fmla="*/ 1008146 h 1142224"/>
                            <a:gd name="connsiteX223" fmla="*/ 3142343 w 7559096"/>
                            <a:gd name="connsiteY223" fmla="*/ 1030877 h 1142224"/>
                            <a:gd name="connsiteX224" fmla="*/ 3142597 w 7559096"/>
                            <a:gd name="connsiteY224" fmla="*/ 1031004 h 1142224"/>
                            <a:gd name="connsiteX225" fmla="*/ 3142597 w 7559096"/>
                            <a:gd name="connsiteY225" fmla="*/ 1035703 h 1142224"/>
                            <a:gd name="connsiteX226" fmla="*/ 3148183 w 7559096"/>
                            <a:gd name="connsiteY226" fmla="*/ 1047639 h 1142224"/>
                            <a:gd name="connsiteX227" fmla="*/ 3161264 w 7559096"/>
                            <a:gd name="connsiteY227" fmla="*/ 1050433 h 1142224"/>
                            <a:gd name="connsiteX228" fmla="*/ 3170279 w 7559096"/>
                            <a:gd name="connsiteY228" fmla="*/ 1048528 h 1142224"/>
                            <a:gd name="connsiteX229" fmla="*/ 3191740 w 7559096"/>
                            <a:gd name="connsiteY229" fmla="*/ 1043703 h 1142224"/>
                            <a:gd name="connsiteX230" fmla="*/ 3242279 w 7559096"/>
                            <a:gd name="connsiteY230" fmla="*/ 1027575 h 1142224"/>
                            <a:gd name="connsiteX231" fmla="*/ 3296501 w 7559096"/>
                            <a:gd name="connsiteY231" fmla="*/ 1007258 h 1142224"/>
                            <a:gd name="connsiteX232" fmla="*/ 3331803 w 7559096"/>
                            <a:gd name="connsiteY232" fmla="*/ 1000019 h 1142224"/>
                            <a:gd name="connsiteX233" fmla="*/ 3376500 w 7559096"/>
                            <a:gd name="connsiteY233" fmla="*/ 995321 h 1142224"/>
                            <a:gd name="connsiteX234" fmla="*/ 3512881 w 7559096"/>
                            <a:gd name="connsiteY234" fmla="*/ 1014750 h 1142224"/>
                            <a:gd name="connsiteX235" fmla="*/ 3642405 w 7559096"/>
                            <a:gd name="connsiteY235" fmla="*/ 1031004 h 1142224"/>
                            <a:gd name="connsiteX236" fmla="*/ 3767103 w 7559096"/>
                            <a:gd name="connsiteY236" fmla="*/ 993416 h 1142224"/>
                            <a:gd name="connsiteX237" fmla="*/ 3897897 w 7559096"/>
                            <a:gd name="connsiteY237" fmla="*/ 951764 h 1142224"/>
                            <a:gd name="connsiteX238" fmla="*/ 3978404 w 7559096"/>
                            <a:gd name="connsiteY238" fmla="*/ 951003 h 1142224"/>
                            <a:gd name="connsiteX239" fmla="*/ 4034531 w 7559096"/>
                            <a:gd name="connsiteY239" fmla="*/ 962304 h 1142224"/>
                            <a:gd name="connsiteX240" fmla="*/ 4095992 w 7559096"/>
                            <a:gd name="connsiteY240" fmla="*/ 970177 h 1142224"/>
                            <a:gd name="connsiteX241" fmla="*/ 4122658 w 7559096"/>
                            <a:gd name="connsiteY241" fmla="*/ 971574 h 1142224"/>
                            <a:gd name="connsiteX242" fmla="*/ 4133959 w 7559096"/>
                            <a:gd name="connsiteY242" fmla="*/ 971955 h 1142224"/>
                            <a:gd name="connsiteX243" fmla="*/ 4146404 w 7559096"/>
                            <a:gd name="connsiteY243" fmla="*/ 966876 h 1142224"/>
                            <a:gd name="connsiteX244" fmla="*/ 4150086 w 7559096"/>
                            <a:gd name="connsiteY244" fmla="*/ 954050 h 1142224"/>
                            <a:gd name="connsiteX245" fmla="*/ 4149451 w 7559096"/>
                            <a:gd name="connsiteY245" fmla="*/ 949352 h 1142224"/>
                            <a:gd name="connsiteX246" fmla="*/ 4127610 w 7559096"/>
                            <a:gd name="connsiteY246" fmla="*/ 930177 h 1142224"/>
                            <a:gd name="connsiteX247" fmla="*/ 4115292 w 7559096"/>
                            <a:gd name="connsiteY247" fmla="*/ 929796 h 1142224"/>
                            <a:gd name="connsiteX248" fmla="*/ 4086341 w 7559096"/>
                            <a:gd name="connsiteY248" fmla="*/ 928272 h 1142224"/>
                            <a:gd name="connsiteX249" fmla="*/ 4021452 w 7559096"/>
                            <a:gd name="connsiteY249" fmla="*/ 920017 h 1142224"/>
                            <a:gd name="connsiteX250" fmla="*/ 3967991 w 7559096"/>
                            <a:gd name="connsiteY250" fmla="*/ 909097 h 1142224"/>
                            <a:gd name="connsiteX251" fmla="*/ 3108945 w 7559096"/>
                            <a:gd name="connsiteY251" fmla="*/ 897034 h 1142224"/>
                            <a:gd name="connsiteX252" fmla="*/ 3102088 w 7559096"/>
                            <a:gd name="connsiteY252" fmla="*/ 899065 h 1142224"/>
                            <a:gd name="connsiteX253" fmla="*/ 2705391 w 7559096"/>
                            <a:gd name="connsiteY253" fmla="*/ 1097544 h 1142224"/>
                            <a:gd name="connsiteX254" fmla="*/ 2699041 w 7559096"/>
                            <a:gd name="connsiteY254" fmla="*/ 1102117 h 1142224"/>
                            <a:gd name="connsiteX255" fmla="*/ 2706661 w 7559096"/>
                            <a:gd name="connsiteY255" fmla="*/ 1104149 h 1142224"/>
                            <a:gd name="connsiteX256" fmla="*/ 2744375 w 7559096"/>
                            <a:gd name="connsiteY256" fmla="*/ 1106308 h 1142224"/>
                            <a:gd name="connsiteX257" fmla="*/ 2783994 w 7559096"/>
                            <a:gd name="connsiteY257" fmla="*/ 1098942 h 1142224"/>
                            <a:gd name="connsiteX258" fmla="*/ 2864755 w 7559096"/>
                            <a:gd name="connsiteY258" fmla="*/ 1060465 h 1142224"/>
                            <a:gd name="connsiteX259" fmla="*/ 2944501 w 7559096"/>
                            <a:gd name="connsiteY259" fmla="*/ 1021226 h 1142224"/>
                            <a:gd name="connsiteX260" fmla="*/ 3023105 w 7559096"/>
                            <a:gd name="connsiteY260" fmla="*/ 980336 h 1142224"/>
                            <a:gd name="connsiteX261" fmla="*/ 3061962 w 7559096"/>
                            <a:gd name="connsiteY261" fmla="*/ 959892 h 1142224"/>
                            <a:gd name="connsiteX262" fmla="*/ 3100564 w 7559096"/>
                            <a:gd name="connsiteY262" fmla="*/ 938685 h 1142224"/>
                            <a:gd name="connsiteX263" fmla="*/ 3117580 w 7559096"/>
                            <a:gd name="connsiteY263" fmla="*/ 909731 h 1142224"/>
                            <a:gd name="connsiteX264" fmla="*/ 3117453 w 7559096"/>
                            <a:gd name="connsiteY264" fmla="*/ 909604 h 1142224"/>
                            <a:gd name="connsiteX265" fmla="*/ 3117453 w 7559096"/>
                            <a:gd name="connsiteY265" fmla="*/ 908081 h 1142224"/>
                            <a:gd name="connsiteX266" fmla="*/ 3113009 w 7559096"/>
                            <a:gd name="connsiteY266" fmla="*/ 898049 h 1142224"/>
                            <a:gd name="connsiteX267" fmla="*/ 3108945 w 7559096"/>
                            <a:gd name="connsiteY267" fmla="*/ 897034 h 1142224"/>
                            <a:gd name="connsiteX268" fmla="*/ 2128122 w 7559096"/>
                            <a:gd name="connsiteY268" fmla="*/ 880017 h 1142224"/>
                            <a:gd name="connsiteX269" fmla="*/ 2124059 w 7559096"/>
                            <a:gd name="connsiteY269" fmla="*/ 880525 h 1142224"/>
                            <a:gd name="connsiteX270" fmla="*/ 2118344 w 7559096"/>
                            <a:gd name="connsiteY270" fmla="*/ 889922 h 1142224"/>
                            <a:gd name="connsiteX271" fmla="*/ 2118090 w 7559096"/>
                            <a:gd name="connsiteY271" fmla="*/ 891446 h 1142224"/>
                            <a:gd name="connsiteX272" fmla="*/ 2131169 w 7559096"/>
                            <a:gd name="connsiteY272" fmla="*/ 922303 h 1142224"/>
                            <a:gd name="connsiteX273" fmla="*/ 2223487 w 7559096"/>
                            <a:gd name="connsiteY273" fmla="*/ 989861 h 1142224"/>
                            <a:gd name="connsiteX274" fmla="*/ 2317074 w 7559096"/>
                            <a:gd name="connsiteY274" fmla="*/ 1056910 h 1142224"/>
                            <a:gd name="connsiteX275" fmla="*/ 2354027 w 7559096"/>
                            <a:gd name="connsiteY275" fmla="*/ 1071132 h 1142224"/>
                            <a:gd name="connsiteX276" fmla="*/ 2390979 w 7559096"/>
                            <a:gd name="connsiteY276" fmla="*/ 1075449 h 1142224"/>
                            <a:gd name="connsiteX277" fmla="*/ 2390979 w 7559096"/>
                            <a:gd name="connsiteY277" fmla="*/ 1075322 h 1142224"/>
                            <a:gd name="connsiteX278" fmla="*/ 2398851 w 7559096"/>
                            <a:gd name="connsiteY278" fmla="*/ 1074561 h 1142224"/>
                            <a:gd name="connsiteX279" fmla="*/ 2393519 w 7559096"/>
                            <a:gd name="connsiteY279" fmla="*/ 1068973 h 1142224"/>
                            <a:gd name="connsiteX280" fmla="*/ 2134725 w 7559096"/>
                            <a:gd name="connsiteY280" fmla="*/ 882938 h 1142224"/>
                            <a:gd name="connsiteX281" fmla="*/ 2128122 w 7559096"/>
                            <a:gd name="connsiteY281" fmla="*/ 880017 h 1142224"/>
                            <a:gd name="connsiteX282" fmla="*/ 4686467 w 7559096"/>
                            <a:gd name="connsiteY282" fmla="*/ 875318 h 1142224"/>
                            <a:gd name="connsiteX283" fmla="*/ 4647863 w 7559096"/>
                            <a:gd name="connsiteY283" fmla="*/ 883065 h 1142224"/>
                            <a:gd name="connsiteX284" fmla="*/ 4537007 w 7559096"/>
                            <a:gd name="connsiteY284" fmla="*/ 937415 h 1142224"/>
                            <a:gd name="connsiteX285" fmla="*/ 4425134 w 7559096"/>
                            <a:gd name="connsiteY285" fmla="*/ 989988 h 1142224"/>
                            <a:gd name="connsiteX286" fmla="*/ 4420309 w 7559096"/>
                            <a:gd name="connsiteY286" fmla="*/ 992527 h 1142224"/>
                            <a:gd name="connsiteX287" fmla="*/ 4425769 w 7559096"/>
                            <a:gd name="connsiteY287" fmla="*/ 991892 h 1142224"/>
                            <a:gd name="connsiteX288" fmla="*/ 4517705 w 7559096"/>
                            <a:gd name="connsiteY288" fmla="*/ 976272 h 1142224"/>
                            <a:gd name="connsiteX289" fmla="*/ 4556943 w 7559096"/>
                            <a:gd name="connsiteY289" fmla="*/ 963320 h 1142224"/>
                            <a:gd name="connsiteX290" fmla="*/ 4658911 w 7559096"/>
                            <a:gd name="connsiteY290" fmla="*/ 913414 h 1142224"/>
                            <a:gd name="connsiteX291" fmla="*/ 4679356 w 7559096"/>
                            <a:gd name="connsiteY291" fmla="*/ 904018 h 1142224"/>
                            <a:gd name="connsiteX292" fmla="*/ 4679737 w 7559096"/>
                            <a:gd name="connsiteY292" fmla="*/ 904018 h 1142224"/>
                            <a:gd name="connsiteX293" fmla="*/ 4816117 w 7559096"/>
                            <a:gd name="connsiteY293" fmla="*/ 911255 h 1142224"/>
                            <a:gd name="connsiteX294" fmla="*/ 4836816 w 7559096"/>
                            <a:gd name="connsiteY294" fmla="*/ 910748 h 1142224"/>
                            <a:gd name="connsiteX295" fmla="*/ 4857387 w 7559096"/>
                            <a:gd name="connsiteY295" fmla="*/ 907573 h 1142224"/>
                            <a:gd name="connsiteX296" fmla="*/ 4939927 w 7559096"/>
                            <a:gd name="connsiteY296" fmla="*/ 888272 h 1142224"/>
                            <a:gd name="connsiteX297" fmla="*/ 4939927 w 7559096"/>
                            <a:gd name="connsiteY297" fmla="*/ 888398 h 1142224"/>
                            <a:gd name="connsiteX298" fmla="*/ 4945133 w 7559096"/>
                            <a:gd name="connsiteY298" fmla="*/ 886874 h 1142224"/>
                            <a:gd name="connsiteX299" fmla="*/ 4939799 w 7559096"/>
                            <a:gd name="connsiteY299" fmla="*/ 886494 h 1142224"/>
                            <a:gd name="connsiteX300" fmla="*/ 4812689 w 7559096"/>
                            <a:gd name="connsiteY300" fmla="*/ 882176 h 1142224"/>
                            <a:gd name="connsiteX301" fmla="*/ 1343615 w 7559096"/>
                            <a:gd name="connsiteY301" fmla="*/ 866683 h 1142224"/>
                            <a:gd name="connsiteX302" fmla="*/ 1271362 w 7559096"/>
                            <a:gd name="connsiteY302" fmla="*/ 872017 h 1142224"/>
                            <a:gd name="connsiteX303" fmla="*/ 1221203 w 7559096"/>
                            <a:gd name="connsiteY303" fmla="*/ 889160 h 1142224"/>
                            <a:gd name="connsiteX304" fmla="*/ 1169395 w 7559096"/>
                            <a:gd name="connsiteY304" fmla="*/ 903891 h 1142224"/>
                            <a:gd name="connsiteX305" fmla="*/ 1137521 w 7559096"/>
                            <a:gd name="connsiteY305" fmla="*/ 910875 h 1142224"/>
                            <a:gd name="connsiteX306" fmla="*/ 1119490 w 7559096"/>
                            <a:gd name="connsiteY306" fmla="*/ 933606 h 1142224"/>
                            <a:gd name="connsiteX307" fmla="*/ 1119490 w 7559096"/>
                            <a:gd name="connsiteY307" fmla="*/ 938304 h 1142224"/>
                            <a:gd name="connsiteX308" fmla="*/ 1124569 w 7559096"/>
                            <a:gd name="connsiteY308" fmla="*/ 950240 h 1142224"/>
                            <a:gd name="connsiteX309" fmla="*/ 1136760 w 7559096"/>
                            <a:gd name="connsiteY309" fmla="*/ 953035 h 1142224"/>
                            <a:gd name="connsiteX310" fmla="*/ 1165458 w 7559096"/>
                            <a:gd name="connsiteY310" fmla="*/ 946685 h 1142224"/>
                            <a:gd name="connsiteX311" fmla="*/ 1213457 w 7559096"/>
                            <a:gd name="connsiteY311" fmla="*/ 932716 h 1142224"/>
                            <a:gd name="connsiteX312" fmla="*/ 1265520 w 7559096"/>
                            <a:gd name="connsiteY312" fmla="*/ 914811 h 1142224"/>
                            <a:gd name="connsiteX313" fmla="*/ 1342092 w 7559096"/>
                            <a:gd name="connsiteY313" fmla="*/ 908843 h 1142224"/>
                            <a:gd name="connsiteX314" fmla="*/ 1384632 w 7559096"/>
                            <a:gd name="connsiteY314" fmla="*/ 912780 h 1142224"/>
                            <a:gd name="connsiteX315" fmla="*/ 1417901 w 7559096"/>
                            <a:gd name="connsiteY315" fmla="*/ 920907 h 1142224"/>
                            <a:gd name="connsiteX316" fmla="*/ 1468441 w 7559096"/>
                            <a:gd name="connsiteY316" fmla="*/ 942495 h 1142224"/>
                            <a:gd name="connsiteX317" fmla="*/ 1586790 w 7559096"/>
                            <a:gd name="connsiteY317" fmla="*/ 977035 h 1142224"/>
                            <a:gd name="connsiteX318" fmla="*/ 1709837 w 7559096"/>
                            <a:gd name="connsiteY318" fmla="*/ 962812 h 1142224"/>
                            <a:gd name="connsiteX319" fmla="*/ 1841646 w 7559096"/>
                            <a:gd name="connsiteY319" fmla="*/ 950240 h 1142224"/>
                            <a:gd name="connsiteX320" fmla="*/ 1967869 w 7559096"/>
                            <a:gd name="connsiteY320" fmla="*/ 993543 h 1142224"/>
                            <a:gd name="connsiteX321" fmla="*/ 2023996 w 7559096"/>
                            <a:gd name="connsiteY321" fmla="*/ 1016908 h 1142224"/>
                            <a:gd name="connsiteX322" fmla="*/ 2048884 w 7559096"/>
                            <a:gd name="connsiteY322" fmla="*/ 1025036 h 1142224"/>
                            <a:gd name="connsiteX323" fmla="*/ 2059551 w 7559096"/>
                            <a:gd name="connsiteY323" fmla="*/ 1028337 h 1142224"/>
                            <a:gd name="connsiteX324" fmla="*/ 2072757 w 7559096"/>
                            <a:gd name="connsiteY324" fmla="*/ 1026687 h 1142224"/>
                            <a:gd name="connsiteX325" fmla="*/ 2079614 w 7559096"/>
                            <a:gd name="connsiteY325" fmla="*/ 1015257 h 1142224"/>
                            <a:gd name="connsiteX326" fmla="*/ 2080250 w 7559096"/>
                            <a:gd name="connsiteY326" fmla="*/ 1010559 h 1142224"/>
                            <a:gd name="connsiteX327" fmla="*/ 2079869 w 7559096"/>
                            <a:gd name="connsiteY327" fmla="*/ 1010686 h 1142224"/>
                            <a:gd name="connsiteX328" fmla="*/ 2064249 w 7559096"/>
                            <a:gd name="connsiteY328" fmla="*/ 986559 h 1142224"/>
                            <a:gd name="connsiteX329" fmla="*/ 2052567 w 7559096"/>
                            <a:gd name="connsiteY329" fmla="*/ 983003 h 1142224"/>
                            <a:gd name="connsiteX330" fmla="*/ 2025519 w 7559096"/>
                            <a:gd name="connsiteY330" fmla="*/ 974114 h 1142224"/>
                            <a:gd name="connsiteX331" fmla="*/ 1965964 w 7559096"/>
                            <a:gd name="connsiteY331" fmla="*/ 949479 h 1142224"/>
                            <a:gd name="connsiteX332" fmla="*/ 1846345 w 7559096"/>
                            <a:gd name="connsiteY332" fmla="*/ 908462 h 1142224"/>
                            <a:gd name="connsiteX333" fmla="*/ 1721265 w 7559096"/>
                            <a:gd name="connsiteY333" fmla="*/ 920271 h 1142224"/>
                            <a:gd name="connsiteX334" fmla="*/ 1590219 w 7559096"/>
                            <a:gd name="connsiteY334" fmla="*/ 935002 h 1142224"/>
                            <a:gd name="connsiteX335" fmla="*/ 1463996 w 7559096"/>
                            <a:gd name="connsiteY335" fmla="*/ 898557 h 1142224"/>
                            <a:gd name="connsiteX336" fmla="*/ 1415235 w 7559096"/>
                            <a:gd name="connsiteY336" fmla="*/ 877858 h 1142224"/>
                            <a:gd name="connsiteX337" fmla="*/ 1383869 w 7559096"/>
                            <a:gd name="connsiteY337" fmla="*/ 870366 h 1142224"/>
                            <a:gd name="connsiteX338" fmla="*/ 1343615 w 7559096"/>
                            <a:gd name="connsiteY338" fmla="*/ 866683 h 1142224"/>
                            <a:gd name="connsiteX339" fmla="*/ 626411 w 7559096"/>
                            <a:gd name="connsiteY339" fmla="*/ 864143 h 1142224"/>
                            <a:gd name="connsiteX340" fmla="*/ 588570 w 7559096"/>
                            <a:gd name="connsiteY340" fmla="*/ 867318 h 1142224"/>
                            <a:gd name="connsiteX341" fmla="*/ 491173 w 7559096"/>
                            <a:gd name="connsiteY341" fmla="*/ 905287 h 1142224"/>
                            <a:gd name="connsiteX342" fmla="*/ 442665 w 7559096"/>
                            <a:gd name="connsiteY342" fmla="*/ 924462 h 1142224"/>
                            <a:gd name="connsiteX343" fmla="*/ 394412 w 7559096"/>
                            <a:gd name="connsiteY343" fmla="*/ 944400 h 1142224"/>
                            <a:gd name="connsiteX344" fmla="*/ 298284 w 7559096"/>
                            <a:gd name="connsiteY344" fmla="*/ 984146 h 1142224"/>
                            <a:gd name="connsiteX345" fmla="*/ 202793 w 7559096"/>
                            <a:gd name="connsiteY345" fmla="*/ 1025543 h 1142224"/>
                            <a:gd name="connsiteX346" fmla="*/ 198094 w 7559096"/>
                            <a:gd name="connsiteY346" fmla="*/ 1027956 h 1142224"/>
                            <a:gd name="connsiteX347" fmla="*/ 203300 w 7559096"/>
                            <a:gd name="connsiteY347" fmla="*/ 1027575 h 1142224"/>
                            <a:gd name="connsiteX348" fmla="*/ 280126 w 7559096"/>
                            <a:gd name="connsiteY348" fmla="*/ 1017416 h 1142224"/>
                            <a:gd name="connsiteX349" fmla="*/ 317966 w 7559096"/>
                            <a:gd name="connsiteY349" fmla="*/ 1007385 h 1142224"/>
                            <a:gd name="connsiteX350" fmla="*/ 450666 w 7559096"/>
                            <a:gd name="connsiteY350" fmla="*/ 952399 h 1142224"/>
                            <a:gd name="connsiteX351" fmla="*/ 584506 w 7559096"/>
                            <a:gd name="connsiteY351" fmla="*/ 899954 h 1142224"/>
                            <a:gd name="connsiteX352" fmla="*/ 604951 w 7559096"/>
                            <a:gd name="connsiteY352" fmla="*/ 892716 h 1142224"/>
                            <a:gd name="connsiteX353" fmla="*/ 605331 w 7559096"/>
                            <a:gd name="connsiteY353" fmla="*/ 892716 h 1142224"/>
                            <a:gd name="connsiteX354" fmla="*/ 758220 w 7559096"/>
                            <a:gd name="connsiteY354" fmla="*/ 923827 h 1142224"/>
                            <a:gd name="connsiteX355" fmla="*/ 909077 w 7559096"/>
                            <a:gd name="connsiteY355" fmla="*/ 958622 h 1142224"/>
                            <a:gd name="connsiteX356" fmla="*/ 947553 w 7559096"/>
                            <a:gd name="connsiteY356" fmla="*/ 962812 h 1142224"/>
                            <a:gd name="connsiteX357" fmla="*/ 1037459 w 7559096"/>
                            <a:gd name="connsiteY357" fmla="*/ 960273 h 1142224"/>
                            <a:gd name="connsiteX358" fmla="*/ 1037712 w 7559096"/>
                            <a:gd name="connsiteY358" fmla="*/ 960273 h 1142224"/>
                            <a:gd name="connsiteX359" fmla="*/ 1042664 w 7559096"/>
                            <a:gd name="connsiteY359" fmla="*/ 960019 h 1142224"/>
                            <a:gd name="connsiteX360" fmla="*/ 1037839 w 7559096"/>
                            <a:gd name="connsiteY360" fmla="*/ 958368 h 1142224"/>
                            <a:gd name="connsiteX361" fmla="*/ 626411 w 7559096"/>
                            <a:gd name="connsiteY361" fmla="*/ 864143 h 1142224"/>
                            <a:gd name="connsiteX362" fmla="*/ 3960627 w 7559096"/>
                            <a:gd name="connsiteY362" fmla="*/ 850556 h 1142224"/>
                            <a:gd name="connsiteX363" fmla="*/ 3886087 w 7559096"/>
                            <a:gd name="connsiteY363" fmla="*/ 851191 h 1142224"/>
                            <a:gd name="connsiteX364" fmla="*/ 3764056 w 7559096"/>
                            <a:gd name="connsiteY364" fmla="*/ 890557 h 1142224"/>
                            <a:gd name="connsiteX365" fmla="*/ 3633771 w 7559096"/>
                            <a:gd name="connsiteY365" fmla="*/ 930177 h 1142224"/>
                            <a:gd name="connsiteX366" fmla="*/ 3498659 w 7559096"/>
                            <a:gd name="connsiteY366" fmla="*/ 912907 h 1142224"/>
                            <a:gd name="connsiteX367" fmla="*/ 3371675 w 7559096"/>
                            <a:gd name="connsiteY367" fmla="*/ 894239 h 1142224"/>
                            <a:gd name="connsiteX368" fmla="*/ 3330279 w 7559096"/>
                            <a:gd name="connsiteY368" fmla="*/ 898557 h 1142224"/>
                            <a:gd name="connsiteX369" fmla="*/ 3297898 w 7559096"/>
                            <a:gd name="connsiteY369" fmla="*/ 905287 h 1142224"/>
                            <a:gd name="connsiteX370" fmla="*/ 3246977 w 7559096"/>
                            <a:gd name="connsiteY370" fmla="*/ 924716 h 1142224"/>
                            <a:gd name="connsiteX371" fmla="*/ 3193643 w 7559096"/>
                            <a:gd name="connsiteY371" fmla="*/ 941859 h 1142224"/>
                            <a:gd name="connsiteX372" fmla="*/ 3170406 w 7559096"/>
                            <a:gd name="connsiteY372" fmla="*/ 947193 h 1142224"/>
                            <a:gd name="connsiteX373" fmla="*/ 3160501 w 7559096"/>
                            <a:gd name="connsiteY373" fmla="*/ 949225 h 1142224"/>
                            <a:gd name="connsiteX374" fmla="*/ 3141834 w 7559096"/>
                            <a:gd name="connsiteY374" fmla="*/ 971955 h 1142224"/>
                            <a:gd name="connsiteX375" fmla="*/ 3141707 w 7559096"/>
                            <a:gd name="connsiteY375" fmla="*/ 971955 h 1142224"/>
                            <a:gd name="connsiteX376" fmla="*/ 3141707 w 7559096"/>
                            <a:gd name="connsiteY376" fmla="*/ 976653 h 1142224"/>
                            <a:gd name="connsiteX377" fmla="*/ 3147168 w 7559096"/>
                            <a:gd name="connsiteY377" fmla="*/ 988590 h 1142224"/>
                            <a:gd name="connsiteX378" fmla="*/ 3160120 w 7559096"/>
                            <a:gd name="connsiteY378" fmla="*/ 991384 h 1142224"/>
                            <a:gd name="connsiteX379" fmla="*/ 3169136 w 7559096"/>
                            <a:gd name="connsiteY379" fmla="*/ 989479 h 1142224"/>
                            <a:gd name="connsiteX380" fmla="*/ 3190342 w 7559096"/>
                            <a:gd name="connsiteY380" fmla="*/ 984654 h 1142224"/>
                            <a:gd name="connsiteX381" fmla="*/ 3240501 w 7559096"/>
                            <a:gd name="connsiteY381" fmla="*/ 968527 h 1142224"/>
                            <a:gd name="connsiteX382" fmla="*/ 3294088 w 7559096"/>
                            <a:gd name="connsiteY382" fmla="*/ 948208 h 1142224"/>
                            <a:gd name="connsiteX383" fmla="*/ 3329009 w 7559096"/>
                            <a:gd name="connsiteY383" fmla="*/ 940971 h 1142224"/>
                            <a:gd name="connsiteX384" fmla="*/ 3373326 w 7559096"/>
                            <a:gd name="connsiteY384" fmla="*/ 936272 h 1142224"/>
                            <a:gd name="connsiteX385" fmla="*/ 3508564 w 7559096"/>
                            <a:gd name="connsiteY385" fmla="*/ 955828 h 1142224"/>
                            <a:gd name="connsiteX386" fmla="*/ 3636945 w 7559096"/>
                            <a:gd name="connsiteY386" fmla="*/ 972082 h 1142224"/>
                            <a:gd name="connsiteX387" fmla="*/ 3760754 w 7559096"/>
                            <a:gd name="connsiteY387" fmla="*/ 934494 h 1142224"/>
                            <a:gd name="connsiteX388" fmla="*/ 3890658 w 7559096"/>
                            <a:gd name="connsiteY388" fmla="*/ 892843 h 1142224"/>
                            <a:gd name="connsiteX389" fmla="*/ 3970659 w 7559096"/>
                            <a:gd name="connsiteY389" fmla="*/ 892207 h 1142224"/>
                            <a:gd name="connsiteX390" fmla="*/ 4026531 w 7559096"/>
                            <a:gd name="connsiteY390" fmla="*/ 903637 h 1142224"/>
                            <a:gd name="connsiteX391" fmla="*/ 4087738 w 7559096"/>
                            <a:gd name="connsiteY391" fmla="*/ 911636 h 1142224"/>
                            <a:gd name="connsiteX392" fmla="*/ 4114277 w 7559096"/>
                            <a:gd name="connsiteY392" fmla="*/ 913033 h 1142224"/>
                            <a:gd name="connsiteX393" fmla="*/ 4125578 w 7559096"/>
                            <a:gd name="connsiteY393" fmla="*/ 913414 h 1142224"/>
                            <a:gd name="connsiteX394" fmla="*/ 4138023 w 7559096"/>
                            <a:gd name="connsiteY394" fmla="*/ 908335 h 1142224"/>
                            <a:gd name="connsiteX395" fmla="*/ 4141706 w 7559096"/>
                            <a:gd name="connsiteY395" fmla="*/ 895509 h 1142224"/>
                            <a:gd name="connsiteX396" fmla="*/ 4141070 w 7559096"/>
                            <a:gd name="connsiteY396" fmla="*/ 890811 h 1142224"/>
                            <a:gd name="connsiteX397" fmla="*/ 4119356 w 7559096"/>
                            <a:gd name="connsiteY397" fmla="*/ 871636 h 1142224"/>
                            <a:gd name="connsiteX398" fmla="*/ 4107039 w 7559096"/>
                            <a:gd name="connsiteY398" fmla="*/ 871255 h 1142224"/>
                            <a:gd name="connsiteX399" fmla="*/ 4078340 w 7559096"/>
                            <a:gd name="connsiteY399" fmla="*/ 869731 h 1142224"/>
                            <a:gd name="connsiteX400" fmla="*/ 4013833 w 7559096"/>
                            <a:gd name="connsiteY400" fmla="*/ 861477 h 1142224"/>
                            <a:gd name="connsiteX401" fmla="*/ 3960627 w 7559096"/>
                            <a:gd name="connsiteY401" fmla="*/ 850556 h 1142224"/>
                            <a:gd name="connsiteX402" fmla="*/ 4682149 w 7559096"/>
                            <a:gd name="connsiteY402" fmla="*/ 825539 h 1142224"/>
                            <a:gd name="connsiteX403" fmla="*/ 4643800 w 7559096"/>
                            <a:gd name="connsiteY403" fmla="*/ 833413 h 1142224"/>
                            <a:gd name="connsiteX404" fmla="*/ 4449896 w 7559096"/>
                            <a:gd name="connsiteY404" fmla="*/ 927383 h 1142224"/>
                            <a:gd name="connsiteX405" fmla="*/ 4351864 w 7559096"/>
                            <a:gd name="connsiteY405" fmla="*/ 973098 h 1142224"/>
                            <a:gd name="connsiteX406" fmla="*/ 4253198 w 7559096"/>
                            <a:gd name="connsiteY406" fmla="*/ 1017162 h 1142224"/>
                            <a:gd name="connsiteX407" fmla="*/ 4248372 w 7559096"/>
                            <a:gd name="connsiteY407" fmla="*/ 1019575 h 1142224"/>
                            <a:gd name="connsiteX408" fmla="*/ 4253833 w 7559096"/>
                            <a:gd name="connsiteY408" fmla="*/ 1019067 h 1142224"/>
                            <a:gd name="connsiteX409" fmla="*/ 4334086 w 7559096"/>
                            <a:gd name="connsiteY409" fmla="*/ 1007004 h 1142224"/>
                            <a:gd name="connsiteX410" fmla="*/ 4373451 w 7559096"/>
                            <a:gd name="connsiteY410" fmla="*/ 995067 h 1142224"/>
                            <a:gd name="connsiteX411" fmla="*/ 4509070 w 7559096"/>
                            <a:gd name="connsiteY411" fmla="*/ 931828 h 1142224"/>
                            <a:gd name="connsiteX412" fmla="*/ 4643292 w 7559096"/>
                            <a:gd name="connsiteY412" fmla="*/ 866048 h 1142224"/>
                            <a:gd name="connsiteX413" fmla="*/ 4663737 w 7559096"/>
                            <a:gd name="connsiteY413" fmla="*/ 856778 h 1142224"/>
                            <a:gd name="connsiteX414" fmla="*/ 4664118 w 7559096"/>
                            <a:gd name="connsiteY414" fmla="*/ 856778 h 1142224"/>
                            <a:gd name="connsiteX415" fmla="*/ 4826530 w 7559096"/>
                            <a:gd name="connsiteY415" fmla="*/ 865794 h 1142224"/>
                            <a:gd name="connsiteX416" fmla="*/ 4990466 w 7559096"/>
                            <a:gd name="connsiteY416" fmla="*/ 870747 h 1142224"/>
                            <a:gd name="connsiteX417" fmla="*/ 5031736 w 7559096"/>
                            <a:gd name="connsiteY417" fmla="*/ 865667 h 1142224"/>
                            <a:gd name="connsiteX418" fmla="*/ 5125704 w 7559096"/>
                            <a:gd name="connsiteY418" fmla="*/ 841286 h 1142224"/>
                            <a:gd name="connsiteX419" fmla="*/ 5125450 w 7559096"/>
                            <a:gd name="connsiteY419" fmla="*/ 841159 h 1142224"/>
                            <a:gd name="connsiteX420" fmla="*/ 5130529 w 7559096"/>
                            <a:gd name="connsiteY420" fmla="*/ 839508 h 1142224"/>
                            <a:gd name="connsiteX421" fmla="*/ 5125196 w 7559096"/>
                            <a:gd name="connsiteY421" fmla="*/ 839254 h 1142224"/>
                            <a:gd name="connsiteX422" fmla="*/ 4682149 w 7559096"/>
                            <a:gd name="connsiteY422" fmla="*/ 825539 h 1142224"/>
                            <a:gd name="connsiteX423" fmla="*/ 2135741 w 7559096"/>
                            <a:gd name="connsiteY423" fmla="*/ 822365 h 1142224"/>
                            <a:gd name="connsiteX424" fmla="*/ 2131678 w 7559096"/>
                            <a:gd name="connsiteY424" fmla="*/ 822873 h 1142224"/>
                            <a:gd name="connsiteX425" fmla="*/ 2125963 w 7559096"/>
                            <a:gd name="connsiteY425" fmla="*/ 832270 h 1142224"/>
                            <a:gd name="connsiteX426" fmla="*/ 2125710 w 7559096"/>
                            <a:gd name="connsiteY426" fmla="*/ 833793 h 1142224"/>
                            <a:gd name="connsiteX427" fmla="*/ 2138789 w 7559096"/>
                            <a:gd name="connsiteY427" fmla="*/ 864652 h 1142224"/>
                            <a:gd name="connsiteX428" fmla="*/ 2424248 w 7559096"/>
                            <a:gd name="connsiteY428" fmla="*/ 1069227 h 1142224"/>
                            <a:gd name="connsiteX429" fmla="*/ 2461708 w 7559096"/>
                            <a:gd name="connsiteY429" fmla="*/ 1083069 h 1142224"/>
                            <a:gd name="connsiteX430" fmla="*/ 2498915 w 7559096"/>
                            <a:gd name="connsiteY430" fmla="*/ 1086879 h 1142224"/>
                            <a:gd name="connsiteX431" fmla="*/ 2498915 w 7559096"/>
                            <a:gd name="connsiteY431" fmla="*/ 1086624 h 1142224"/>
                            <a:gd name="connsiteX432" fmla="*/ 2506788 w 7559096"/>
                            <a:gd name="connsiteY432" fmla="*/ 1085862 h 1142224"/>
                            <a:gd name="connsiteX433" fmla="*/ 2501328 w 7559096"/>
                            <a:gd name="connsiteY433" fmla="*/ 1080402 h 1142224"/>
                            <a:gd name="connsiteX434" fmla="*/ 2142345 w 7559096"/>
                            <a:gd name="connsiteY434" fmla="*/ 825285 h 1142224"/>
                            <a:gd name="connsiteX435" fmla="*/ 2135741 w 7559096"/>
                            <a:gd name="connsiteY435" fmla="*/ 822365 h 1142224"/>
                            <a:gd name="connsiteX436" fmla="*/ 603172 w 7559096"/>
                            <a:gd name="connsiteY436" fmla="*/ 814492 h 1142224"/>
                            <a:gd name="connsiteX437" fmla="*/ 584126 w 7559096"/>
                            <a:gd name="connsiteY437" fmla="*/ 818555 h 1142224"/>
                            <a:gd name="connsiteX438" fmla="*/ 475046 w 7559096"/>
                            <a:gd name="connsiteY438" fmla="*/ 860842 h 1142224"/>
                            <a:gd name="connsiteX439" fmla="*/ 447871 w 7559096"/>
                            <a:gd name="connsiteY439" fmla="*/ 871382 h 1142224"/>
                            <a:gd name="connsiteX440" fmla="*/ 420824 w 7559096"/>
                            <a:gd name="connsiteY440" fmla="*/ 882430 h 1142224"/>
                            <a:gd name="connsiteX441" fmla="*/ 366856 w 7559096"/>
                            <a:gd name="connsiteY441" fmla="*/ 904652 h 1142224"/>
                            <a:gd name="connsiteX442" fmla="*/ 313015 w 7559096"/>
                            <a:gd name="connsiteY442" fmla="*/ 926875 h 1142224"/>
                            <a:gd name="connsiteX443" fmla="*/ 259427 w 7559096"/>
                            <a:gd name="connsiteY443" fmla="*/ 949479 h 1142224"/>
                            <a:gd name="connsiteX444" fmla="*/ 152761 w 7559096"/>
                            <a:gd name="connsiteY444" fmla="*/ 995828 h 1142224"/>
                            <a:gd name="connsiteX445" fmla="*/ 137777 w 7559096"/>
                            <a:gd name="connsiteY445" fmla="*/ 1019448 h 1142224"/>
                            <a:gd name="connsiteX446" fmla="*/ 142983 w 7559096"/>
                            <a:gd name="connsiteY446" fmla="*/ 1027575 h 1142224"/>
                            <a:gd name="connsiteX447" fmla="*/ 156190 w 7559096"/>
                            <a:gd name="connsiteY447" fmla="*/ 1027575 h 1142224"/>
                            <a:gd name="connsiteX448" fmla="*/ 262476 w 7559096"/>
                            <a:gd name="connsiteY448" fmla="*/ 981226 h 1142224"/>
                            <a:gd name="connsiteX449" fmla="*/ 289142 w 7559096"/>
                            <a:gd name="connsiteY449" fmla="*/ 969669 h 1142224"/>
                            <a:gd name="connsiteX450" fmla="*/ 315808 w 7559096"/>
                            <a:gd name="connsiteY450" fmla="*/ 958622 h 1142224"/>
                            <a:gd name="connsiteX451" fmla="*/ 369395 w 7559096"/>
                            <a:gd name="connsiteY451" fmla="*/ 936526 h 1142224"/>
                            <a:gd name="connsiteX452" fmla="*/ 423236 w 7559096"/>
                            <a:gd name="connsiteY452" fmla="*/ 914304 h 1142224"/>
                            <a:gd name="connsiteX453" fmla="*/ 450158 w 7559096"/>
                            <a:gd name="connsiteY453" fmla="*/ 903255 h 1142224"/>
                            <a:gd name="connsiteX454" fmla="*/ 477205 w 7559096"/>
                            <a:gd name="connsiteY454" fmla="*/ 892716 h 1142224"/>
                            <a:gd name="connsiteX455" fmla="*/ 585903 w 7559096"/>
                            <a:gd name="connsiteY455" fmla="*/ 850429 h 1142224"/>
                            <a:gd name="connsiteX456" fmla="*/ 603554 w 7559096"/>
                            <a:gd name="connsiteY456" fmla="*/ 843953 h 1142224"/>
                            <a:gd name="connsiteX457" fmla="*/ 606982 w 7559096"/>
                            <a:gd name="connsiteY457" fmla="*/ 843191 h 1142224"/>
                            <a:gd name="connsiteX458" fmla="*/ 627935 w 7559096"/>
                            <a:gd name="connsiteY458" fmla="*/ 847382 h 1142224"/>
                            <a:gd name="connsiteX459" fmla="*/ 743109 w 7559096"/>
                            <a:gd name="connsiteY459" fmla="*/ 870747 h 1142224"/>
                            <a:gd name="connsiteX460" fmla="*/ 857140 w 7559096"/>
                            <a:gd name="connsiteY460" fmla="*/ 896271 h 1142224"/>
                            <a:gd name="connsiteX461" fmla="*/ 970029 w 7559096"/>
                            <a:gd name="connsiteY461" fmla="*/ 923700 h 1142224"/>
                            <a:gd name="connsiteX462" fmla="*/ 1026029 w 7559096"/>
                            <a:gd name="connsiteY462" fmla="*/ 937796 h 1142224"/>
                            <a:gd name="connsiteX463" fmla="*/ 1081648 w 7559096"/>
                            <a:gd name="connsiteY463" fmla="*/ 953162 h 1142224"/>
                            <a:gd name="connsiteX464" fmla="*/ 1094127 w 7559096"/>
                            <a:gd name="connsiteY464" fmla="*/ 951308 h 1142224"/>
                            <a:gd name="connsiteX465" fmla="*/ 1094093 w 7559096"/>
                            <a:gd name="connsiteY465" fmla="*/ 951384 h 1142224"/>
                            <a:gd name="connsiteX466" fmla="*/ 1094473 w 7559096"/>
                            <a:gd name="connsiteY466" fmla="*/ 951257 h 1142224"/>
                            <a:gd name="connsiteX467" fmla="*/ 1094127 w 7559096"/>
                            <a:gd name="connsiteY467" fmla="*/ 951308 h 1142224"/>
                            <a:gd name="connsiteX468" fmla="*/ 1098030 w 7559096"/>
                            <a:gd name="connsiteY468" fmla="*/ 942622 h 1142224"/>
                            <a:gd name="connsiteX469" fmla="*/ 1080124 w 7559096"/>
                            <a:gd name="connsiteY469" fmla="*/ 921288 h 1142224"/>
                            <a:gd name="connsiteX470" fmla="*/ 622094 w 7559096"/>
                            <a:gd name="connsiteY470" fmla="*/ 815254 h 1142224"/>
                            <a:gd name="connsiteX471" fmla="*/ 603172 w 7559096"/>
                            <a:gd name="connsiteY471" fmla="*/ 814492 h 1142224"/>
                            <a:gd name="connsiteX472" fmla="*/ 1346156 w 7559096"/>
                            <a:gd name="connsiteY472" fmla="*/ 807888 h 1142224"/>
                            <a:gd name="connsiteX473" fmla="*/ 1273013 w 7559096"/>
                            <a:gd name="connsiteY473" fmla="*/ 813095 h 1142224"/>
                            <a:gd name="connsiteX474" fmla="*/ 1222219 w 7559096"/>
                            <a:gd name="connsiteY474" fmla="*/ 830239 h 1142224"/>
                            <a:gd name="connsiteX475" fmla="*/ 1169775 w 7559096"/>
                            <a:gd name="connsiteY475" fmla="*/ 844968 h 1142224"/>
                            <a:gd name="connsiteX476" fmla="*/ 1137521 w 7559096"/>
                            <a:gd name="connsiteY476" fmla="*/ 851953 h 1142224"/>
                            <a:gd name="connsiteX477" fmla="*/ 1119363 w 7559096"/>
                            <a:gd name="connsiteY477" fmla="*/ 874683 h 1142224"/>
                            <a:gd name="connsiteX478" fmla="*/ 1119363 w 7559096"/>
                            <a:gd name="connsiteY478" fmla="*/ 879382 h 1142224"/>
                            <a:gd name="connsiteX479" fmla="*/ 1124569 w 7559096"/>
                            <a:gd name="connsiteY479" fmla="*/ 891319 h 1142224"/>
                            <a:gd name="connsiteX480" fmla="*/ 1136886 w 7559096"/>
                            <a:gd name="connsiteY480" fmla="*/ 894112 h 1142224"/>
                            <a:gd name="connsiteX481" fmla="*/ 1165838 w 7559096"/>
                            <a:gd name="connsiteY481" fmla="*/ 887763 h 1142224"/>
                            <a:gd name="connsiteX482" fmla="*/ 1214347 w 7559096"/>
                            <a:gd name="connsiteY482" fmla="*/ 873795 h 1142224"/>
                            <a:gd name="connsiteX483" fmla="*/ 1267044 w 7559096"/>
                            <a:gd name="connsiteY483" fmla="*/ 855890 h 1142224"/>
                            <a:gd name="connsiteX484" fmla="*/ 1344505 w 7559096"/>
                            <a:gd name="connsiteY484" fmla="*/ 850048 h 1142224"/>
                            <a:gd name="connsiteX485" fmla="*/ 1387552 w 7559096"/>
                            <a:gd name="connsiteY485" fmla="*/ 853985 h 1142224"/>
                            <a:gd name="connsiteX486" fmla="*/ 1421202 w 7559096"/>
                            <a:gd name="connsiteY486" fmla="*/ 862111 h 1142224"/>
                            <a:gd name="connsiteX487" fmla="*/ 1472250 w 7559096"/>
                            <a:gd name="connsiteY487" fmla="*/ 883699 h 1142224"/>
                            <a:gd name="connsiteX488" fmla="*/ 1591870 w 7559096"/>
                            <a:gd name="connsiteY488" fmla="*/ 918366 h 1142224"/>
                            <a:gd name="connsiteX489" fmla="*/ 1715933 w 7559096"/>
                            <a:gd name="connsiteY489" fmla="*/ 904271 h 1142224"/>
                            <a:gd name="connsiteX490" fmla="*/ 1848630 w 7559096"/>
                            <a:gd name="connsiteY490" fmla="*/ 891827 h 1142224"/>
                            <a:gd name="connsiteX491" fmla="*/ 1975487 w 7559096"/>
                            <a:gd name="connsiteY491" fmla="*/ 935129 h 1142224"/>
                            <a:gd name="connsiteX492" fmla="*/ 2031741 w 7559096"/>
                            <a:gd name="connsiteY492" fmla="*/ 958495 h 1142224"/>
                            <a:gd name="connsiteX493" fmla="*/ 2056630 w 7559096"/>
                            <a:gd name="connsiteY493" fmla="*/ 966622 h 1142224"/>
                            <a:gd name="connsiteX494" fmla="*/ 2067297 w 7559096"/>
                            <a:gd name="connsiteY494" fmla="*/ 969923 h 1142224"/>
                            <a:gd name="connsiteX495" fmla="*/ 2080503 w 7559096"/>
                            <a:gd name="connsiteY495" fmla="*/ 968273 h 1142224"/>
                            <a:gd name="connsiteX496" fmla="*/ 2087360 w 7559096"/>
                            <a:gd name="connsiteY496" fmla="*/ 956844 h 1142224"/>
                            <a:gd name="connsiteX497" fmla="*/ 2087984 w 7559096"/>
                            <a:gd name="connsiteY497" fmla="*/ 952226 h 1142224"/>
                            <a:gd name="connsiteX498" fmla="*/ 2087995 w 7559096"/>
                            <a:gd name="connsiteY498" fmla="*/ 952272 h 1142224"/>
                            <a:gd name="connsiteX499" fmla="*/ 2087995 w 7559096"/>
                            <a:gd name="connsiteY499" fmla="*/ 952145 h 1142224"/>
                            <a:gd name="connsiteX500" fmla="*/ 2087984 w 7559096"/>
                            <a:gd name="connsiteY500" fmla="*/ 952226 h 1142224"/>
                            <a:gd name="connsiteX501" fmla="*/ 2084472 w 7559096"/>
                            <a:gd name="connsiteY501" fmla="*/ 937399 h 1142224"/>
                            <a:gd name="connsiteX502" fmla="*/ 2072376 w 7559096"/>
                            <a:gd name="connsiteY502" fmla="*/ 928145 h 1142224"/>
                            <a:gd name="connsiteX503" fmla="*/ 2060694 w 7559096"/>
                            <a:gd name="connsiteY503" fmla="*/ 924589 h 1142224"/>
                            <a:gd name="connsiteX504" fmla="*/ 2033646 w 7559096"/>
                            <a:gd name="connsiteY504" fmla="*/ 915700 h 1142224"/>
                            <a:gd name="connsiteX505" fmla="*/ 1973964 w 7559096"/>
                            <a:gd name="connsiteY505" fmla="*/ 891065 h 1142224"/>
                            <a:gd name="connsiteX506" fmla="*/ 1853710 w 7559096"/>
                            <a:gd name="connsiteY506" fmla="*/ 850048 h 1142224"/>
                            <a:gd name="connsiteX507" fmla="*/ 1727743 w 7559096"/>
                            <a:gd name="connsiteY507" fmla="*/ 861731 h 1142224"/>
                            <a:gd name="connsiteX508" fmla="*/ 1595552 w 7559096"/>
                            <a:gd name="connsiteY508" fmla="*/ 876461 h 1142224"/>
                            <a:gd name="connsiteX509" fmla="*/ 1467933 w 7559096"/>
                            <a:gd name="connsiteY509" fmla="*/ 839889 h 1142224"/>
                            <a:gd name="connsiteX510" fmla="*/ 1418663 w 7559096"/>
                            <a:gd name="connsiteY510" fmla="*/ 819191 h 1142224"/>
                            <a:gd name="connsiteX511" fmla="*/ 1386918 w 7559096"/>
                            <a:gd name="connsiteY511" fmla="*/ 811571 h 1142224"/>
                            <a:gd name="connsiteX512" fmla="*/ 1346156 w 7559096"/>
                            <a:gd name="connsiteY512" fmla="*/ 807888 h 1142224"/>
                            <a:gd name="connsiteX513" fmla="*/ 3953261 w 7559096"/>
                            <a:gd name="connsiteY513" fmla="*/ 792142 h 1142224"/>
                            <a:gd name="connsiteX514" fmla="*/ 3879230 w 7559096"/>
                            <a:gd name="connsiteY514" fmla="*/ 792650 h 1142224"/>
                            <a:gd name="connsiteX515" fmla="*/ 3758087 w 7559096"/>
                            <a:gd name="connsiteY515" fmla="*/ 832016 h 1142224"/>
                            <a:gd name="connsiteX516" fmla="*/ 3628818 w 7559096"/>
                            <a:gd name="connsiteY516" fmla="*/ 871509 h 1142224"/>
                            <a:gd name="connsiteX517" fmla="*/ 3494723 w 7559096"/>
                            <a:gd name="connsiteY517" fmla="*/ 854112 h 1142224"/>
                            <a:gd name="connsiteX518" fmla="*/ 3368882 w 7559096"/>
                            <a:gd name="connsiteY518" fmla="*/ 835318 h 1142224"/>
                            <a:gd name="connsiteX519" fmla="*/ 3327866 w 7559096"/>
                            <a:gd name="connsiteY519" fmla="*/ 839635 h 1142224"/>
                            <a:gd name="connsiteX520" fmla="*/ 3295739 w 7559096"/>
                            <a:gd name="connsiteY520" fmla="*/ 846365 h 1142224"/>
                            <a:gd name="connsiteX521" fmla="*/ 3245327 w 7559096"/>
                            <a:gd name="connsiteY521" fmla="*/ 865794 h 1142224"/>
                            <a:gd name="connsiteX522" fmla="*/ 3192501 w 7559096"/>
                            <a:gd name="connsiteY522" fmla="*/ 882938 h 1142224"/>
                            <a:gd name="connsiteX523" fmla="*/ 3169517 w 7559096"/>
                            <a:gd name="connsiteY523" fmla="*/ 888144 h 1142224"/>
                            <a:gd name="connsiteX524" fmla="*/ 3159739 w 7559096"/>
                            <a:gd name="connsiteY524" fmla="*/ 890175 h 1142224"/>
                            <a:gd name="connsiteX525" fmla="*/ 3141326 w 7559096"/>
                            <a:gd name="connsiteY525" fmla="*/ 912907 h 1142224"/>
                            <a:gd name="connsiteX526" fmla="*/ 3141199 w 7559096"/>
                            <a:gd name="connsiteY526" fmla="*/ 913160 h 1142224"/>
                            <a:gd name="connsiteX527" fmla="*/ 3141199 w 7559096"/>
                            <a:gd name="connsiteY527" fmla="*/ 917859 h 1142224"/>
                            <a:gd name="connsiteX528" fmla="*/ 3146660 w 7559096"/>
                            <a:gd name="connsiteY528" fmla="*/ 929796 h 1142224"/>
                            <a:gd name="connsiteX529" fmla="*/ 3159486 w 7559096"/>
                            <a:gd name="connsiteY529" fmla="*/ 932589 h 1142224"/>
                            <a:gd name="connsiteX530" fmla="*/ 3168374 w 7559096"/>
                            <a:gd name="connsiteY530" fmla="*/ 930684 h 1142224"/>
                            <a:gd name="connsiteX531" fmla="*/ 3189454 w 7559096"/>
                            <a:gd name="connsiteY531" fmla="*/ 925859 h 1142224"/>
                            <a:gd name="connsiteX532" fmla="*/ 3239105 w 7559096"/>
                            <a:gd name="connsiteY532" fmla="*/ 909731 h 1142224"/>
                            <a:gd name="connsiteX533" fmla="*/ 3292183 w 7559096"/>
                            <a:gd name="connsiteY533" fmla="*/ 889541 h 1142224"/>
                            <a:gd name="connsiteX534" fmla="*/ 3326723 w 7559096"/>
                            <a:gd name="connsiteY534" fmla="*/ 882303 h 1142224"/>
                            <a:gd name="connsiteX535" fmla="*/ 3370660 w 7559096"/>
                            <a:gd name="connsiteY535" fmla="*/ 877605 h 1142224"/>
                            <a:gd name="connsiteX536" fmla="*/ 3504755 w 7559096"/>
                            <a:gd name="connsiteY536" fmla="*/ 897160 h 1142224"/>
                            <a:gd name="connsiteX537" fmla="*/ 3632120 w 7559096"/>
                            <a:gd name="connsiteY537" fmla="*/ 913541 h 1142224"/>
                            <a:gd name="connsiteX538" fmla="*/ 3754912 w 7559096"/>
                            <a:gd name="connsiteY538" fmla="*/ 876080 h 1142224"/>
                            <a:gd name="connsiteX539" fmla="*/ 3883928 w 7559096"/>
                            <a:gd name="connsiteY539" fmla="*/ 834556 h 1142224"/>
                            <a:gd name="connsiteX540" fmla="*/ 3963420 w 7559096"/>
                            <a:gd name="connsiteY540" fmla="*/ 833920 h 1142224"/>
                            <a:gd name="connsiteX541" fmla="*/ 4018912 w 7559096"/>
                            <a:gd name="connsiteY541" fmla="*/ 845350 h 1142224"/>
                            <a:gd name="connsiteX542" fmla="*/ 4079737 w 7559096"/>
                            <a:gd name="connsiteY542" fmla="*/ 853349 h 1142224"/>
                            <a:gd name="connsiteX543" fmla="*/ 4106150 w 7559096"/>
                            <a:gd name="connsiteY543" fmla="*/ 854747 h 1142224"/>
                            <a:gd name="connsiteX544" fmla="*/ 4117324 w 7559096"/>
                            <a:gd name="connsiteY544" fmla="*/ 855127 h 1142224"/>
                            <a:gd name="connsiteX545" fmla="*/ 4129642 w 7559096"/>
                            <a:gd name="connsiteY545" fmla="*/ 850048 h 1142224"/>
                            <a:gd name="connsiteX546" fmla="*/ 4133198 w 7559096"/>
                            <a:gd name="connsiteY546" fmla="*/ 837223 h 1142224"/>
                            <a:gd name="connsiteX547" fmla="*/ 4132563 w 7559096"/>
                            <a:gd name="connsiteY547" fmla="*/ 832524 h 1142224"/>
                            <a:gd name="connsiteX548" fmla="*/ 4110975 w 7559096"/>
                            <a:gd name="connsiteY548" fmla="*/ 813349 h 1142224"/>
                            <a:gd name="connsiteX549" fmla="*/ 4098785 w 7559096"/>
                            <a:gd name="connsiteY549" fmla="*/ 812968 h 1142224"/>
                            <a:gd name="connsiteX550" fmla="*/ 4070214 w 7559096"/>
                            <a:gd name="connsiteY550" fmla="*/ 811444 h 1142224"/>
                            <a:gd name="connsiteX551" fmla="*/ 4006087 w 7559096"/>
                            <a:gd name="connsiteY551" fmla="*/ 803190 h 1142224"/>
                            <a:gd name="connsiteX552" fmla="*/ 3953261 w 7559096"/>
                            <a:gd name="connsiteY552" fmla="*/ 792142 h 1142224"/>
                            <a:gd name="connsiteX553" fmla="*/ 2641105 w 7559096"/>
                            <a:gd name="connsiteY553" fmla="*/ 787365 h 1142224"/>
                            <a:gd name="connsiteX554" fmla="*/ 2623994 w 7559096"/>
                            <a:gd name="connsiteY554" fmla="*/ 789857 h 1142224"/>
                            <a:gd name="connsiteX555" fmla="*/ 2499677 w 7559096"/>
                            <a:gd name="connsiteY555" fmla="*/ 844461 h 1142224"/>
                            <a:gd name="connsiteX556" fmla="*/ 2499550 w 7559096"/>
                            <a:gd name="connsiteY556" fmla="*/ 844334 h 1142224"/>
                            <a:gd name="connsiteX557" fmla="*/ 2492312 w 7559096"/>
                            <a:gd name="connsiteY557" fmla="*/ 851953 h 1142224"/>
                            <a:gd name="connsiteX558" fmla="*/ 2497899 w 7559096"/>
                            <a:gd name="connsiteY558" fmla="*/ 860969 h 1142224"/>
                            <a:gd name="connsiteX559" fmla="*/ 2611550 w 7559096"/>
                            <a:gd name="connsiteY559" fmla="*/ 937670 h 1142224"/>
                            <a:gd name="connsiteX560" fmla="*/ 2646090 w 7559096"/>
                            <a:gd name="connsiteY560" fmla="*/ 940336 h 1142224"/>
                            <a:gd name="connsiteX561" fmla="*/ 2708566 w 7559096"/>
                            <a:gd name="connsiteY561" fmla="*/ 912018 h 1142224"/>
                            <a:gd name="connsiteX562" fmla="*/ 2770533 w 7559096"/>
                            <a:gd name="connsiteY562" fmla="*/ 882557 h 1142224"/>
                            <a:gd name="connsiteX563" fmla="*/ 2777518 w 7559096"/>
                            <a:gd name="connsiteY563" fmla="*/ 874684 h 1142224"/>
                            <a:gd name="connsiteX564" fmla="*/ 2771549 w 7559096"/>
                            <a:gd name="connsiteY564" fmla="*/ 866048 h 1142224"/>
                            <a:gd name="connsiteX565" fmla="*/ 2714279 w 7559096"/>
                            <a:gd name="connsiteY565" fmla="*/ 829731 h 1142224"/>
                            <a:gd name="connsiteX566" fmla="*/ 2657645 w 7559096"/>
                            <a:gd name="connsiteY566" fmla="*/ 792396 h 1142224"/>
                            <a:gd name="connsiteX567" fmla="*/ 2641105 w 7559096"/>
                            <a:gd name="connsiteY567" fmla="*/ 787365 h 1142224"/>
                            <a:gd name="connsiteX568" fmla="*/ 4672753 w 7559096"/>
                            <a:gd name="connsiteY568" fmla="*/ 777158 h 1142224"/>
                            <a:gd name="connsiteX569" fmla="*/ 4653578 w 7559096"/>
                            <a:gd name="connsiteY569" fmla="*/ 778936 h 1142224"/>
                            <a:gd name="connsiteX570" fmla="*/ 4634657 w 7559096"/>
                            <a:gd name="connsiteY570" fmla="*/ 784904 h 1142224"/>
                            <a:gd name="connsiteX571" fmla="*/ 4527864 w 7559096"/>
                            <a:gd name="connsiteY571" fmla="*/ 837730 h 1142224"/>
                            <a:gd name="connsiteX572" fmla="*/ 4501070 w 7559096"/>
                            <a:gd name="connsiteY572" fmla="*/ 850937 h 1142224"/>
                            <a:gd name="connsiteX573" fmla="*/ 4474150 w 7559096"/>
                            <a:gd name="connsiteY573" fmla="*/ 863636 h 1142224"/>
                            <a:gd name="connsiteX574" fmla="*/ 4420055 w 7559096"/>
                            <a:gd name="connsiteY574" fmla="*/ 889033 h 1142224"/>
                            <a:gd name="connsiteX575" fmla="*/ 4365706 w 7559096"/>
                            <a:gd name="connsiteY575" fmla="*/ 914431 h 1142224"/>
                            <a:gd name="connsiteX576" fmla="*/ 4311229 w 7559096"/>
                            <a:gd name="connsiteY576" fmla="*/ 939319 h 1142224"/>
                            <a:gd name="connsiteX577" fmla="*/ 4201643 w 7559096"/>
                            <a:gd name="connsiteY577" fmla="*/ 988083 h 1142224"/>
                            <a:gd name="connsiteX578" fmla="*/ 4186150 w 7559096"/>
                            <a:gd name="connsiteY578" fmla="*/ 1012210 h 1142224"/>
                            <a:gd name="connsiteX579" fmla="*/ 4191484 w 7559096"/>
                            <a:gd name="connsiteY579" fmla="*/ 1020210 h 1142224"/>
                            <a:gd name="connsiteX580" fmla="*/ 4205198 w 7559096"/>
                            <a:gd name="connsiteY580" fmla="*/ 1019829 h 1142224"/>
                            <a:gd name="connsiteX581" fmla="*/ 4315166 w 7559096"/>
                            <a:gd name="connsiteY581" fmla="*/ 970940 h 1142224"/>
                            <a:gd name="connsiteX582" fmla="*/ 4342594 w 7559096"/>
                            <a:gd name="connsiteY582" fmla="*/ 958748 h 1142224"/>
                            <a:gd name="connsiteX583" fmla="*/ 4369896 w 7559096"/>
                            <a:gd name="connsiteY583" fmla="*/ 946050 h 1142224"/>
                            <a:gd name="connsiteX584" fmla="*/ 4424372 w 7559096"/>
                            <a:gd name="connsiteY584" fmla="*/ 920652 h 1142224"/>
                            <a:gd name="connsiteX585" fmla="*/ 4478594 w 7559096"/>
                            <a:gd name="connsiteY585" fmla="*/ 895256 h 1142224"/>
                            <a:gd name="connsiteX586" fmla="*/ 4505641 w 7559096"/>
                            <a:gd name="connsiteY586" fmla="*/ 882557 h 1142224"/>
                            <a:gd name="connsiteX587" fmla="*/ 4532562 w 7559096"/>
                            <a:gd name="connsiteY587" fmla="*/ 869350 h 1142224"/>
                            <a:gd name="connsiteX588" fmla="*/ 4639864 w 7559096"/>
                            <a:gd name="connsiteY588" fmla="*/ 816523 h 1142224"/>
                            <a:gd name="connsiteX589" fmla="*/ 4657134 w 7559096"/>
                            <a:gd name="connsiteY589" fmla="*/ 808397 h 1142224"/>
                            <a:gd name="connsiteX590" fmla="*/ 4660435 w 7559096"/>
                            <a:gd name="connsiteY590" fmla="*/ 807254 h 1142224"/>
                            <a:gd name="connsiteX591" fmla="*/ 4682149 w 7559096"/>
                            <a:gd name="connsiteY591" fmla="*/ 808524 h 1142224"/>
                            <a:gd name="connsiteX592" fmla="*/ 4802911 w 7559096"/>
                            <a:gd name="connsiteY592" fmla="*/ 815381 h 1142224"/>
                            <a:gd name="connsiteX593" fmla="*/ 4924434 w 7559096"/>
                            <a:gd name="connsiteY593" fmla="*/ 819825 h 1142224"/>
                            <a:gd name="connsiteX594" fmla="*/ 5046720 w 7559096"/>
                            <a:gd name="connsiteY594" fmla="*/ 821984 h 1142224"/>
                            <a:gd name="connsiteX595" fmla="*/ 5108181 w 7559096"/>
                            <a:gd name="connsiteY595" fmla="*/ 822492 h 1142224"/>
                            <a:gd name="connsiteX596" fmla="*/ 5169767 w 7559096"/>
                            <a:gd name="connsiteY596" fmla="*/ 821730 h 1142224"/>
                            <a:gd name="connsiteX597" fmla="*/ 5182720 w 7559096"/>
                            <a:gd name="connsiteY597" fmla="*/ 816269 h 1142224"/>
                            <a:gd name="connsiteX598" fmla="*/ 5182720 w 7559096"/>
                            <a:gd name="connsiteY598" fmla="*/ 816143 h 1142224"/>
                            <a:gd name="connsiteX599" fmla="*/ 5184498 w 7559096"/>
                            <a:gd name="connsiteY599" fmla="*/ 806492 h 1142224"/>
                            <a:gd name="connsiteX600" fmla="*/ 5160371 w 7559096"/>
                            <a:gd name="connsiteY600" fmla="*/ 790999 h 1142224"/>
                            <a:gd name="connsiteX601" fmla="*/ 4672753 w 7559096"/>
                            <a:gd name="connsiteY601" fmla="*/ 777158 h 1142224"/>
                            <a:gd name="connsiteX602" fmla="*/ 599363 w 7559096"/>
                            <a:gd name="connsiteY602" fmla="*/ 768269 h 1142224"/>
                            <a:gd name="connsiteX603" fmla="*/ 580316 w 7559096"/>
                            <a:gd name="connsiteY603" fmla="*/ 772079 h 1142224"/>
                            <a:gd name="connsiteX604" fmla="*/ 470348 w 7559096"/>
                            <a:gd name="connsiteY604" fmla="*/ 812587 h 1142224"/>
                            <a:gd name="connsiteX605" fmla="*/ 443046 w 7559096"/>
                            <a:gd name="connsiteY605" fmla="*/ 822746 h 1142224"/>
                            <a:gd name="connsiteX606" fmla="*/ 415745 w 7559096"/>
                            <a:gd name="connsiteY606" fmla="*/ 833413 h 1142224"/>
                            <a:gd name="connsiteX607" fmla="*/ 361395 w 7559096"/>
                            <a:gd name="connsiteY607" fmla="*/ 854747 h 1142224"/>
                            <a:gd name="connsiteX608" fmla="*/ 307173 w 7559096"/>
                            <a:gd name="connsiteY608" fmla="*/ 875954 h 1142224"/>
                            <a:gd name="connsiteX609" fmla="*/ 253205 w 7559096"/>
                            <a:gd name="connsiteY609" fmla="*/ 897668 h 1142224"/>
                            <a:gd name="connsiteX610" fmla="*/ 145777 w 7559096"/>
                            <a:gd name="connsiteY610" fmla="*/ 942241 h 1142224"/>
                            <a:gd name="connsiteX611" fmla="*/ 130920 w 7559096"/>
                            <a:gd name="connsiteY611" fmla="*/ 968018 h 1142224"/>
                            <a:gd name="connsiteX612" fmla="*/ 137269 w 7559096"/>
                            <a:gd name="connsiteY612" fmla="*/ 978304 h 1142224"/>
                            <a:gd name="connsiteX613" fmla="*/ 149713 w 7559096"/>
                            <a:gd name="connsiteY613" fmla="*/ 978431 h 1142224"/>
                            <a:gd name="connsiteX614" fmla="*/ 256507 w 7559096"/>
                            <a:gd name="connsiteY614" fmla="*/ 932082 h 1142224"/>
                            <a:gd name="connsiteX615" fmla="*/ 283300 w 7559096"/>
                            <a:gd name="connsiteY615" fmla="*/ 920525 h 1142224"/>
                            <a:gd name="connsiteX616" fmla="*/ 310222 w 7559096"/>
                            <a:gd name="connsiteY616" fmla="*/ 909477 h 1142224"/>
                            <a:gd name="connsiteX617" fmla="*/ 364063 w 7559096"/>
                            <a:gd name="connsiteY617" fmla="*/ 887255 h 1142224"/>
                            <a:gd name="connsiteX618" fmla="*/ 418157 w 7559096"/>
                            <a:gd name="connsiteY618" fmla="*/ 865033 h 1142224"/>
                            <a:gd name="connsiteX619" fmla="*/ 445331 w 7559096"/>
                            <a:gd name="connsiteY619" fmla="*/ 853985 h 1142224"/>
                            <a:gd name="connsiteX620" fmla="*/ 472506 w 7559096"/>
                            <a:gd name="connsiteY620" fmla="*/ 843445 h 1142224"/>
                            <a:gd name="connsiteX621" fmla="*/ 581840 w 7559096"/>
                            <a:gd name="connsiteY621" fmla="*/ 801158 h 1142224"/>
                            <a:gd name="connsiteX622" fmla="*/ 599617 w 7559096"/>
                            <a:gd name="connsiteY622" fmla="*/ 794682 h 1142224"/>
                            <a:gd name="connsiteX623" fmla="*/ 603045 w 7559096"/>
                            <a:gd name="connsiteY623" fmla="*/ 793920 h 1142224"/>
                            <a:gd name="connsiteX624" fmla="*/ 624125 w 7559096"/>
                            <a:gd name="connsiteY624" fmla="*/ 798111 h 1142224"/>
                            <a:gd name="connsiteX625" fmla="*/ 740061 w 7559096"/>
                            <a:gd name="connsiteY625" fmla="*/ 821349 h 1142224"/>
                            <a:gd name="connsiteX626" fmla="*/ 854982 w 7559096"/>
                            <a:gd name="connsiteY626" fmla="*/ 846873 h 1142224"/>
                            <a:gd name="connsiteX627" fmla="*/ 968760 w 7559096"/>
                            <a:gd name="connsiteY627" fmla="*/ 874302 h 1142224"/>
                            <a:gd name="connsiteX628" fmla="*/ 1025140 w 7559096"/>
                            <a:gd name="connsiteY628" fmla="*/ 888398 h 1142224"/>
                            <a:gd name="connsiteX629" fmla="*/ 1081140 w 7559096"/>
                            <a:gd name="connsiteY629" fmla="*/ 903764 h 1142224"/>
                            <a:gd name="connsiteX630" fmla="*/ 1093712 w 7559096"/>
                            <a:gd name="connsiteY630" fmla="*/ 901859 h 1142224"/>
                            <a:gd name="connsiteX631" fmla="*/ 1093712 w 7559096"/>
                            <a:gd name="connsiteY631" fmla="*/ 901605 h 1142224"/>
                            <a:gd name="connsiteX632" fmla="*/ 1098030 w 7559096"/>
                            <a:gd name="connsiteY632" fmla="*/ 891700 h 1142224"/>
                            <a:gd name="connsiteX633" fmla="*/ 1079870 w 7559096"/>
                            <a:gd name="connsiteY633" fmla="*/ 869477 h 1142224"/>
                            <a:gd name="connsiteX634" fmla="*/ 618792 w 7559096"/>
                            <a:gd name="connsiteY634" fmla="*/ 768903 h 1142224"/>
                            <a:gd name="connsiteX635" fmla="*/ 599363 w 7559096"/>
                            <a:gd name="connsiteY635" fmla="*/ 768269 h 1142224"/>
                            <a:gd name="connsiteX636" fmla="*/ 2642422 w 7559096"/>
                            <a:gd name="connsiteY636" fmla="*/ 768174 h 1142224"/>
                            <a:gd name="connsiteX637" fmla="*/ 2660565 w 7559096"/>
                            <a:gd name="connsiteY637" fmla="*/ 773857 h 1142224"/>
                            <a:gd name="connsiteX638" fmla="*/ 2730280 w 7559096"/>
                            <a:gd name="connsiteY638" fmla="*/ 819826 h 1142224"/>
                            <a:gd name="connsiteX639" fmla="*/ 2801137 w 7559096"/>
                            <a:gd name="connsiteY639" fmla="*/ 864652 h 1142224"/>
                            <a:gd name="connsiteX640" fmla="*/ 2808882 w 7559096"/>
                            <a:gd name="connsiteY640" fmla="*/ 876588 h 1142224"/>
                            <a:gd name="connsiteX641" fmla="*/ 2799993 w 7559096"/>
                            <a:gd name="connsiteY641" fmla="*/ 887509 h 1142224"/>
                            <a:gd name="connsiteX642" fmla="*/ 2723550 w 7559096"/>
                            <a:gd name="connsiteY642" fmla="*/ 923955 h 1142224"/>
                            <a:gd name="connsiteX643" fmla="*/ 2646216 w 7559096"/>
                            <a:gd name="connsiteY643" fmla="*/ 959131 h 1142224"/>
                            <a:gd name="connsiteX644" fmla="*/ 2626788 w 7559096"/>
                            <a:gd name="connsiteY644" fmla="*/ 961924 h 1142224"/>
                            <a:gd name="connsiteX645" fmla="*/ 2608121 w 7559096"/>
                            <a:gd name="connsiteY645" fmla="*/ 956209 h 1142224"/>
                            <a:gd name="connsiteX646" fmla="*/ 2537518 w 7559096"/>
                            <a:gd name="connsiteY646" fmla="*/ 908843 h 1142224"/>
                            <a:gd name="connsiteX647" fmla="*/ 2467931 w 7559096"/>
                            <a:gd name="connsiteY647" fmla="*/ 860969 h 1142224"/>
                            <a:gd name="connsiteX648" fmla="*/ 2467677 w 7559096"/>
                            <a:gd name="connsiteY648" fmla="*/ 860969 h 1142224"/>
                            <a:gd name="connsiteX649" fmla="*/ 2460566 w 7559096"/>
                            <a:gd name="connsiteY649" fmla="*/ 848651 h 1142224"/>
                            <a:gd name="connsiteX650" fmla="*/ 2470090 w 7559096"/>
                            <a:gd name="connsiteY650" fmla="*/ 838111 h 1142224"/>
                            <a:gd name="connsiteX651" fmla="*/ 2547296 w 7559096"/>
                            <a:gd name="connsiteY651" fmla="*/ 804968 h 1142224"/>
                            <a:gd name="connsiteX652" fmla="*/ 2623613 w 7559096"/>
                            <a:gd name="connsiteY652" fmla="*/ 771062 h 1142224"/>
                            <a:gd name="connsiteX653" fmla="*/ 2642422 w 7559096"/>
                            <a:gd name="connsiteY653" fmla="*/ 768174 h 1142224"/>
                            <a:gd name="connsiteX654" fmla="*/ 1348695 w 7559096"/>
                            <a:gd name="connsiteY654" fmla="*/ 748840 h 1142224"/>
                            <a:gd name="connsiteX655" fmla="*/ 1274791 w 7559096"/>
                            <a:gd name="connsiteY655" fmla="*/ 754046 h 1142224"/>
                            <a:gd name="connsiteX656" fmla="*/ 1223489 w 7559096"/>
                            <a:gd name="connsiteY656" fmla="*/ 771189 h 1142224"/>
                            <a:gd name="connsiteX657" fmla="*/ 1170537 w 7559096"/>
                            <a:gd name="connsiteY657" fmla="*/ 785920 h 1142224"/>
                            <a:gd name="connsiteX658" fmla="*/ 1137902 w 7559096"/>
                            <a:gd name="connsiteY658" fmla="*/ 792904 h 1142224"/>
                            <a:gd name="connsiteX659" fmla="*/ 1119490 w 7559096"/>
                            <a:gd name="connsiteY659" fmla="*/ 815635 h 1142224"/>
                            <a:gd name="connsiteX660" fmla="*/ 1119490 w 7559096"/>
                            <a:gd name="connsiteY660" fmla="*/ 820333 h 1142224"/>
                            <a:gd name="connsiteX661" fmla="*/ 1124696 w 7559096"/>
                            <a:gd name="connsiteY661" fmla="*/ 832270 h 1142224"/>
                            <a:gd name="connsiteX662" fmla="*/ 1137140 w 7559096"/>
                            <a:gd name="connsiteY662" fmla="*/ 835064 h 1142224"/>
                            <a:gd name="connsiteX663" fmla="*/ 1166473 w 7559096"/>
                            <a:gd name="connsiteY663" fmla="*/ 828714 h 1142224"/>
                            <a:gd name="connsiteX664" fmla="*/ 1215489 w 7559096"/>
                            <a:gd name="connsiteY664" fmla="*/ 814745 h 1142224"/>
                            <a:gd name="connsiteX665" fmla="*/ 1268695 w 7559096"/>
                            <a:gd name="connsiteY665" fmla="*/ 796841 h 1142224"/>
                            <a:gd name="connsiteX666" fmla="*/ 1346917 w 7559096"/>
                            <a:gd name="connsiteY666" fmla="*/ 790999 h 1142224"/>
                            <a:gd name="connsiteX667" fmla="*/ 1390473 w 7559096"/>
                            <a:gd name="connsiteY667" fmla="*/ 794936 h 1142224"/>
                            <a:gd name="connsiteX668" fmla="*/ 1424505 w 7559096"/>
                            <a:gd name="connsiteY668" fmla="*/ 803063 h 1142224"/>
                            <a:gd name="connsiteX669" fmla="*/ 1476187 w 7559096"/>
                            <a:gd name="connsiteY669" fmla="*/ 824651 h 1142224"/>
                            <a:gd name="connsiteX670" fmla="*/ 1597076 w 7559096"/>
                            <a:gd name="connsiteY670" fmla="*/ 859318 h 1142224"/>
                            <a:gd name="connsiteX671" fmla="*/ 1722282 w 7559096"/>
                            <a:gd name="connsiteY671" fmla="*/ 845350 h 1142224"/>
                            <a:gd name="connsiteX672" fmla="*/ 1855869 w 7559096"/>
                            <a:gd name="connsiteY672" fmla="*/ 833032 h 1142224"/>
                            <a:gd name="connsiteX673" fmla="*/ 1983234 w 7559096"/>
                            <a:gd name="connsiteY673" fmla="*/ 876461 h 1142224"/>
                            <a:gd name="connsiteX674" fmla="*/ 2039488 w 7559096"/>
                            <a:gd name="connsiteY674" fmla="*/ 899954 h 1142224"/>
                            <a:gd name="connsiteX675" fmla="*/ 2064376 w 7559096"/>
                            <a:gd name="connsiteY675" fmla="*/ 908208 h 1142224"/>
                            <a:gd name="connsiteX676" fmla="*/ 2075043 w 7559096"/>
                            <a:gd name="connsiteY676" fmla="*/ 911509 h 1142224"/>
                            <a:gd name="connsiteX677" fmla="*/ 2088250 w 7559096"/>
                            <a:gd name="connsiteY677" fmla="*/ 909859 h 1142224"/>
                            <a:gd name="connsiteX678" fmla="*/ 2095107 w 7559096"/>
                            <a:gd name="connsiteY678" fmla="*/ 898430 h 1142224"/>
                            <a:gd name="connsiteX679" fmla="*/ 2095741 w 7559096"/>
                            <a:gd name="connsiteY679" fmla="*/ 893731 h 1142224"/>
                            <a:gd name="connsiteX680" fmla="*/ 2095995 w 7559096"/>
                            <a:gd name="connsiteY680" fmla="*/ 893605 h 1142224"/>
                            <a:gd name="connsiteX681" fmla="*/ 2080376 w 7559096"/>
                            <a:gd name="connsiteY681" fmla="*/ 869477 h 1142224"/>
                            <a:gd name="connsiteX682" fmla="*/ 2068693 w 7559096"/>
                            <a:gd name="connsiteY682" fmla="*/ 865921 h 1142224"/>
                            <a:gd name="connsiteX683" fmla="*/ 2041519 w 7559096"/>
                            <a:gd name="connsiteY683" fmla="*/ 857032 h 1142224"/>
                            <a:gd name="connsiteX684" fmla="*/ 1981710 w 7559096"/>
                            <a:gd name="connsiteY684" fmla="*/ 832397 h 1142224"/>
                            <a:gd name="connsiteX685" fmla="*/ 1860948 w 7559096"/>
                            <a:gd name="connsiteY685" fmla="*/ 791254 h 1142224"/>
                            <a:gd name="connsiteX686" fmla="*/ 1734091 w 7559096"/>
                            <a:gd name="connsiteY686" fmla="*/ 802809 h 1142224"/>
                            <a:gd name="connsiteX687" fmla="*/ 1600632 w 7559096"/>
                            <a:gd name="connsiteY687" fmla="*/ 817413 h 1142224"/>
                            <a:gd name="connsiteX688" fmla="*/ 1471743 w 7559096"/>
                            <a:gd name="connsiteY688" fmla="*/ 780841 h 1142224"/>
                            <a:gd name="connsiteX689" fmla="*/ 1421965 w 7559096"/>
                            <a:gd name="connsiteY689" fmla="*/ 760141 h 1142224"/>
                            <a:gd name="connsiteX690" fmla="*/ 1389838 w 7559096"/>
                            <a:gd name="connsiteY690" fmla="*/ 752523 h 1142224"/>
                            <a:gd name="connsiteX691" fmla="*/ 1348695 w 7559096"/>
                            <a:gd name="connsiteY691" fmla="*/ 748840 h 1142224"/>
                            <a:gd name="connsiteX692" fmla="*/ 3945643 w 7559096"/>
                            <a:gd name="connsiteY692" fmla="*/ 733602 h 1142224"/>
                            <a:gd name="connsiteX693" fmla="*/ 3871992 w 7559096"/>
                            <a:gd name="connsiteY693" fmla="*/ 734109 h 1142224"/>
                            <a:gd name="connsiteX694" fmla="*/ 3751611 w 7559096"/>
                            <a:gd name="connsiteY694" fmla="*/ 773348 h 1142224"/>
                            <a:gd name="connsiteX695" fmla="*/ 3623230 w 7559096"/>
                            <a:gd name="connsiteY695" fmla="*/ 812714 h 1142224"/>
                            <a:gd name="connsiteX696" fmla="*/ 3490278 w 7559096"/>
                            <a:gd name="connsiteY696" fmla="*/ 795316 h 1142224"/>
                            <a:gd name="connsiteX697" fmla="*/ 3365580 w 7559096"/>
                            <a:gd name="connsiteY697" fmla="*/ 776523 h 1142224"/>
                            <a:gd name="connsiteX698" fmla="*/ 3324945 w 7559096"/>
                            <a:gd name="connsiteY698" fmla="*/ 780841 h 1142224"/>
                            <a:gd name="connsiteX699" fmla="*/ 3293200 w 7559096"/>
                            <a:gd name="connsiteY699" fmla="*/ 787571 h 1142224"/>
                            <a:gd name="connsiteX700" fmla="*/ 3243295 w 7559096"/>
                            <a:gd name="connsiteY700" fmla="*/ 807000 h 1142224"/>
                            <a:gd name="connsiteX701" fmla="*/ 3191104 w 7559096"/>
                            <a:gd name="connsiteY701" fmla="*/ 824143 h 1142224"/>
                            <a:gd name="connsiteX702" fmla="*/ 3168374 w 7559096"/>
                            <a:gd name="connsiteY702" fmla="*/ 829349 h 1142224"/>
                            <a:gd name="connsiteX703" fmla="*/ 3158723 w 7559096"/>
                            <a:gd name="connsiteY703" fmla="*/ 831381 h 1142224"/>
                            <a:gd name="connsiteX704" fmla="*/ 3140438 w 7559096"/>
                            <a:gd name="connsiteY704" fmla="*/ 854112 h 1142224"/>
                            <a:gd name="connsiteX705" fmla="*/ 3140438 w 7559096"/>
                            <a:gd name="connsiteY705" fmla="*/ 858810 h 1142224"/>
                            <a:gd name="connsiteX706" fmla="*/ 3145771 w 7559096"/>
                            <a:gd name="connsiteY706" fmla="*/ 870747 h 1142224"/>
                            <a:gd name="connsiteX707" fmla="*/ 3158469 w 7559096"/>
                            <a:gd name="connsiteY707" fmla="*/ 873541 h 1142224"/>
                            <a:gd name="connsiteX708" fmla="*/ 3167231 w 7559096"/>
                            <a:gd name="connsiteY708" fmla="*/ 871636 h 1142224"/>
                            <a:gd name="connsiteX709" fmla="*/ 3188057 w 7559096"/>
                            <a:gd name="connsiteY709" fmla="*/ 866811 h 1142224"/>
                            <a:gd name="connsiteX710" fmla="*/ 3237200 w 7559096"/>
                            <a:gd name="connsiteY710" fmla="*/ 850683 h 1142224"/>
                            <a:gd name="connsiteX711" fmla="*/ 3289771 w 7559096"/>
                            <a:gd name="connsiteY711" fmla="*/ 830492 h 1142224"/>
                            <a:gd name="connsiteX712" fmla="*/ 3324056 w 7559096"/>
                            <a:gd name="connsiteY712" fmla="*/ 823254 h 1142224"/>
                            <a:gd name="connsiteX713" fmla="*/ 3367612 w 7559096"/>
                            <a:gd name="connsiteY713" fmla="*/ 818682 h 1142224"/>
                            <a:gd name="connsiteX714" fmla="*/ 3500564 w 7559096"/>
                            <a:gd name="connsiteY714" fmla="*/ 838365 h 1142224"/>
                            <a:gd name="connsiteX715" fmla="*/ 3627040 w 7559096"/>
                            <a:gd name="connsiteY715" fmla="*/ 854874 h 1142224"/>
                            <a:gd name="connsiteX716" fmla="*/ 3748945 w 7559096"/>
                            <a:gd name="connsiteY716" fmla="*/ 817540 h 1142224"/>
                            <a:gd name="connsiteX717" fmla="*/ 3877071 w 7559096"/>
                            <a:gd name="connsiteY717" fmla="*/ 776142 h 1142224"/>
                            <a:gd name="connsiteX718" fmla="*/ 3956055 w 7559096"/>
                            <a:gd name="connsiteY718" fmla="*/ 775634 h 1142224"/>
                            <a:gd name="connsiteX719" fmla="*/ 4011293 w 7559096"/>
                            <a:gd name="connsiteY719" fmla="*/ 787063 h 1142224"/>
                            <a:gd name="connsiteX720" fmla="*/ 4071737 w 7559096"/>
                            <a:gd name="connsiteY720" fmla="*/ 795063 h 1142224"/>
                            <a:gd name="connsiteX721" fmla="*/ 4098024 w 7559096"/>
                            <a:gd name="connsiteY721" fmla="*/ 796460 h 1142224"/>
                            <a:gd name="connsiteX722" fmla="*/ 4109197 w 7559096"/>
                            <a:gd name="connsiteY722" fmla="*/ 796841 h 1142224"/>
                            <a:gd name="connsiteX723" fmla="*/ 4121515 w 7559096"/>
                            <a:gd name="connsiteY723" fmla="*/ 791761 h 1142224"/>
                            <a:gd name="connsiteX724" fmla="*/ 4125071 w 7559096"/>
                            <a:gd name="connsiteY724" fmla="*/ 778936 h 1142224"/>
                            <a:gd name="connsiteX725" fmla="*/ 4124436 w 7559096"/>
                            <a:gd name="connsiteY725" fmla="*/ 774237 h 1142224"/>
                            <a:gd name="connsiteX726" fmla="*/ 4124055 w 7559096"/>
                            <a:gd name="connsiteY726" fmla="*/ 774111 h 1142224"/>
                            <a:gd name="connsiteX727" fmla="*/ 4102595 w 7559096"/>
                            <a:gd name="connsiteY727" fmla="*/ 754935 h 1142224"/>
                            <a:gd name="connsiteX728" fmla="*/ 4090404 w 7559096"/>
                            <a:gd name="connsiteY728" fmla="*/ 754555 h 1142224"/>
                            <a:gd name="connsiteX729" fmla="*/ 4061960 w 7559096"/>
                            <a:gd name="connsiteY729" fmla="*/ 753031 h 1142224"/>
                            <a:gd name="connsiteX730" fmla="*/ 3998214 w 7559096"/>
                            <a:gd name="connsiteY730" fmla="*/ 744649 h 1142224"/>
                            <a:gd name="connsiteX731" fmla="*/ 3945643 w 7559096"/>
                            <a:gd name="connsiteY731" fmla="*/ 733602 h 1142224"/>
                            <a:gd name="connsiteX732" fmla="*/ 4663737 w 7559096"/>
                            <a:gd name="connsiteY732" fmla="*/ 732077 h 1142224"/>
                            <a:gd name="connsiteX733" fmla="*/ 4644308 w 7559096"/>
                            <a:gd name="connsiteY733" fmla="*/ 733982 h 1142224"/>
                            <a:gd name="connsiteX734" fmla="*/ 4625641 w 7559096"/>
                            <a:gd name="connsiteY734" fmla="*/ 739697 h 1142224"/>
                            <a:gd name="connsiteX735" fmla="*/ 4519102 w 7559096"/>
                            <a:gd name="connsiteY735" fmla="*/ 790491 h 1142224"/>
                            <a:gd name="connsiteX736" fmla="*/ 4492308 w 7559096"/>
                            <a:gd name="connsiteY736" fmla="*/ 803190 h 1142224"/>
                            <a:gd name="connsiteX737" fmla="*/ 4465388 w 7559096"/>
                            <a:gd name="connsiteY737" fmla="*/ 815381 h 1142224"/>
                            <a:gd name="connsiteX738" fmla="*/ 4411420 w 7559096"/>
                            <a:gd name="connsiteY738" fmla="*/ 839762 h 1142224"/>
                            <a:gd name="connsiteX739" fmla="*/ 4357325 w 7559096"/>
                            <a:gd name="connsiteY739" fmla="*/ 864143 h 1142224"/>
                            <a:gd name="connsiteX740" fmla="*/ 4302975 w 7559096"/>
                            <a:gd name="connsiteY740" fmla="*/ 888144 h 1142224"/>
                            <a:gd name="connsiteX741" fmla="*/ 4193642 w 7559096"/>
                            <a:gd name="connsiteY741" fmla="*/ 935002 h 1142224"/>
                            <a:gd name="connsiteX742" fmla="*/ 4178531 w 7559096"/>
                            <a:gd name="connsiteY742" fmla="*/ 961161 h 1142224"/>
                            <a:gd name="connsiteX743" fmla="*/ 4178912 w 7559096"/>
                            <a:gd name="connsiteY743" fmla="*/ 961161 h 1142224"/>
                            <a:gd name="connsiteX744" fmla="*/ 4185515 w 7559096"/>
                            <a:gd name="connsiteY744" fmla="*/ 971320 h 1142224"/>
                            <a:gd name="connsiteX745" fmla="*/ 4198341 w 7559096"/>
                            <a:gd name="connsiteY745" fmla="*/ 971320 h 1142224"/>
                            <a:gd name="connsiteX746" fmla="*/ 4307801 w 7559096"/>
                            <a:gd name="connsiteY746" fmla="*/ 922557 h 1142224"/>
                            <a:gd name="connsiteX747" fmla="*/ 4334976 w 7559096"/>
                            <a:gd name="connsiteY747" fmla="*/ 910367 h 1142224"/>
                            <a:gd name="connsiteX748" fmla="*/ 4362150 w 7559096"/>
                            <a:gd name="connsiteY748" fmla="*/ 897668 h 1142224"/>
                            <a:gd name="connsiteX749" fmla="*/ 4416372 w 7559096"/>
                            <a:gd name="connsiteY749" fmla="*/ 872271 h 1142224"/>
                            <a:gd name="connsiteX750" fmla="*/ 4470340 w 7559096"/>
                            <a:gd name="connsiteY750" fmla="*/ 846873 h 1142224"/>
                            <a:gd name="connsiteX751" fmla="*/ 4497261 w 7559096"/>
                            <a:gd name="connsiteY751" fmla="*/ 834174 h 1142224"/>
                            <a:gd name="connsiteX752" fmla="*/ 4524054 w 7559096"/>
                            <a:gd name="connsiteY752" fmla="*/ 820968 h 1142224"/>
                            <a:gd name="connsiteX753" fmla="*/ 4630594 w 7559096"/>
                            <a:gd name="connsiteY753" fmla="*/ 768269 h 1142224"/>
                            <a:gd name="connsiteX754" fmla="*/ 4647736 w 7559096"/>
                            <a:gd name="connsiteY754" fmla="*/ 760141 h 1142224"/>
                            <a:gd name="connsiteX755" fmla="*/ 4651038 w 7559096"/>
                            <a:gd name="connsiteY755" fmla="*/ 758999 h 1142224"/>
                            <a:gd name="connsiteX756" fmla="*/ 4672626 w 7559096"/>
                            <a:gd name="connsiteY756" fmla="*/ 760268 h 1142224"/>
                            <a:gd name="connsiteX757" fmla="*/ 4792625 w 7559096"/>
                            <a:gd name="connsiteY757" fmla="*/ 767252 h 1142224"/>
                            <a:gd name="connsiteX758" fmla="*/ 4913260 w 7559096"/>
                            <a:gd name="connsiteY758" fmla="*/ 771825 h 1142224"/>
                            <a:gd name="connsiteX759" fmla="*/ 5034656 w 7559096"/>
                            <a:gd name="connsiteY759" fmla="*/ 774237 h 1142224"/>
                            <a:gd name="connsiteX760" fmla="*/ 5095736 w 7559096"/>
                            <a:gd name="connsiteY760" fmla="*/ 774872 h 1142224"/>
                            <a:gd name="connsiteX761" fmla="*/ 5156815 w 7559096"/>
                            <a:gd name="connsiteY761" fmla="*/ 774237 h 1142224"/>
                            <a:gd name="connsiteX762" fmla="*/ 5169133 w 7559096"/>
                            <a:gd name="connsiteY762" fmla="*/ 768903 h 1142224"/>
                            <a:gd name="connsiteX763" fmla="*/ 5170911 w 7559096"/>
                            <a:gd name="connsiteY763" fmla="*/ 758110 h 1142224"/>
                            <a:gd name="connsiteX764" fmla="*/ 5146656 w 7559096"/>
                            <a:gd name="connsiteY764" fmla="*/ 741729 h 1142224"/>
                            <a:gd name="connsiteX765" fmla="*/ 4663737 w 7559096"/>
                            <a:gd name="connsiteY765" fmla="*/ 732077 h 1142224"/>
                            <a:gd name="connsiteX766" fmla="*/ 2645582 w 7559096"/>
                            <a:gd name="connsiteY766" fmla="*/ 729411 h 1142224"/>
                            <a:gd name="connsiteX767" fmla="*/ 2628693 w 7559096"/>
                            <a:gd name="connsiteY767" fmla="*/ 731951 h 1142224"/>
                            <a:gd name="connsiteX768" fmla="*/ 2512883 w 7559096"/>
                            <a:gd name="connsiteY768" fmla="*/ 783507 h 1142224"/>
                            <a:gd name="connsiteX769" fmla="*/ 2395041 w 7559096"/>
                            <a:gd name="connsiteY769" fmla="*/ 833032 h 1142224"/>
                            <a:gd name="connsiteX770" fmla="*/ 2387677 w 7559096"/>
                            <a:gd name="connsiteY770" fmla="*/ 840524 h 1142224"/>
                            <a:gd name="connsiteX771" fmla="*/ 2393137 w 7559096"/>
                            <a:gd name="connsiteY771" fmla="*/ 849541 h 1142224"/>
                            <a:gd name="connsiteX772" fmla="*/ 2498660 w 7559096"/>
                            <a:gd name="connsiteY772" fmla="*/ 923447 h 1142224"/>
                            <a:gd name="connsiteX773" fmla="*/ 2606597 w 7559096"/>
                            <a:gd name="connsiteY773" fmla="*/ 995702 h 1142224"/>
                            <a:gd name="connsiteX774" fmla="*/ 2641391 w 7559096"/>
                            <a:gd name="connsiteY774" fmla="*/ 998368 h 1142224"/>
                            <a:gd name="connsiteX775" fmla="*/ 2700819 w 7559096"/>
                            <a:gd name="connsiteY775" fmla="*/ 971828 h 1142224"/>
                            <a:gd name="connsiteX776" fmla="*/ 2759739 w 7559096"/>
                            <a:gd name="connsiteY776" fmla="*/ 944272 h 1142224"/>
                            <a:gd name="connsiteX777" fmla="*/ 2818025 w 7559096"/>
                            <a:gd name="connsiteY777" fmla="*/ 916590 h 1142224"/>
                            <a:gd name="connsiteX778" fmla="*/ 2875676 w 7559096"/>
                            <a:gd name="connsiteY778" fmla="*/ 887763 h 1142224"/>
                            <a:gd name="connsiteX779" fmla="*/ 2882406 w 7559096"/>
                            <a:gd name="connsiteY779" fmla="*/ 879637 h 1142224"/>
                            <a:gd name="connsiteX780" fmla="*/ 2876311 w 7559096"/>
                            <a:gd name="connsiteY780" fmla="*/ 871129 h 1142224"/>
                            <a:gd name="connsiteX781" fmla="*/ 2821708 w 7559096"/>
                            <a:gd name="connsiteY781" fmla="*/ 837984 h 1142224"/>
                            <a:gd name="connsiteX782" fmla="*/ 2767867 w 7559096"/>
                            <a:gd name="connsiteY782" fmla="*/ 803825 h 1142224"/>
                            <a:gd name="connsiteX783" fmla="*/ 2714660 w 7559096"/>
                            <a:gd name="connsiteY783" fmla="*/ 769666 h 1142224"/>
                            <a:gd name="connsiteX784" fmla="*/ 2661962 w 7559096"/>
                            <a:gd name="connsiteY784" fmla="*/ 734490 h 1142224"/>
                            <a:gd name="connsiteX785" fmla="*/ 2645582 w 7559096"/>
                            <a:gd name="connsiteY785" fmla="*/ 729411 h 1142224"/>
                            <a:gd name="connsiteX786" fmla="*/ 2647312 w 7559096"/>
                            <a:gd name="connsiteY786" fmla="*/ 710395 h 1142224"/>
                            <a:gd name="connsiteX787" fmla="*/ 2665264 w 7559096"/>
                            <a:gd name="connsiteY787" fmla="*/ 716078 h 1142224"/>
                            <a:gd name="connsiteX788" fmla="*/ 2724311 w 7559096"/>
                            <a:gd name="connsiteY788" fmla="*/ 755570 h 1142224"/>
                            <a:gd name="connsiteX789" fmla="*/ 2784121 w 7559096"/>
                            <a:gd name="connsiteY789" fmla="*/ 793920 h 1142224"/>
                            <a:gd name="connsiteX790" fmla="*/ 2906279 w 7559096"/>
                            <a:gd name="connsiteY790" fmla="*/ 869097 h 1142224"/>
                            <a:gd name="connsiteX791" fmla="*/ 2914279 w 7559096"/>
                            <a:gd name="connsiteY791" fmla="*/ 880906 h 1142224"/>
                            <a:gd name="connsiteX792" fmla="*/ 2905517 w 7559096"/>
                            <a:gd name="connsiteY792" fmla="*/ 892081 h 1142224"/>
                            <a:gd name="connsiteX793" fmla="*/ 2775105 w 7559096"/>
                            <a:gd name="connsiteY793" fmla="*/ 956082 h 1142224"/>
                            <a:gd name="connsiteX794" fmla="*/ 2708692 w 7559096"/>
                            <a:gd name="connsiteY794" fmla="*/ 987194 h 1142224"/>
                            <a:gd name="connsiteX795" fmla="*/ 2641772 w 7559096"/>
                            <a:gd name="connsiteY795" fmla="*/ 1017036 h 1142224"/>
                            <a:gd name="connsiteX796" fmla="*/ 2622216 w 7559096"/>
                            <a:gd name="connsiteY796" fmla="*/ 1019829 h 1142224"/>
                            <a:gd name="connsiteX797" fmla="*/ 2603296 w 7559096"/>
                            <a:gd name="connsiteY797" fmla="*/ 1014115 h 1142224"/>
                            <a:gd name="connsiteX798" fmla="*/ 2481772 w 7559096"/>
                            <a:gd name="connsiteY798" fmla="*/ 932590 h 1142224"/>
                            <a:gd name="connsiteX799" fmla="*/ 2363169 w 7559096"/>
                            <a:gd name="connsiteY799" fmla="*/ 849159 h 1142224"/>
                            <a:gd name="connsiteX800" fmla="*/ 2356184 w 7559096"/>
                            <a:gd name="connsiteY800" fmla="*/ 836715 h 1142224"/>
                            <a:gd name="connsiteX801" fmla="*/ 2365836 w 7559096"/>
                            <a:gd name="connsiteY801" fmla="*/ 826302 h 1142224"/>
                            <a:gd name="connsiteX802" fmla="*/ 2498533 w 7559096"/>
                            <a:gd name="connsiteY802" fmla="*/ 771062 h 1142224"/>
                            <a:gd name="connsiteX803" fmla="*/ 2628693 w 7559096"/>
                            <a:gd name="connsiteY803" fmla="*/ 713283 h 1142224"/>
                            <a:gd name="connsiteX804" fmla="*/ 2647312 w 7559096"/>
                            <a:gd name="connsiteY804" fmla="*/ 710395 h 1142224"/>
                            <a:gd name="connsiteX805" fmla="*/ 106031 w 7559096"/>
                            <a:gd name="connsiteY805" fmla="*/ 694236 h 1142224"/>
                            <a:gd name="connsiteX806" fmla="*/ 98413 w 7559096"/>
                            <a:gd name="connsiteY806" fmla="*/ 697918 h 1142224"/>
                            <a:gd name="connsiteX807" fmla="*/ 94857 w 7559096"/>
                            <a:gd name="connsiteY807" fmla="*/ 709982 h 1142224"/>
                            <a:gd name="connsiteX808" fmla="*/ 94983 w 7559096"/>
                            <a:gd name="connsiteY808" fmla="*/ 709982 h 1142224"/>
                            <a:gd name="connsiteX809" fmla="*/ 123427 w 7559096"/>
                            <a:gd name="connsiteY809" fmla="*/ 914177 h 1142224"/>
                            <a:gd name="connsiteX810" fmla="*/ 130030 w 7559096"/>
                            <a:gd name="connsiteY810" fmla="*/ 924843 h 1142224"/>
                            <a:gd name="connsiteX811" fmla="*/ 142475 w 7559096"/>
                            <a:gd name="connsiteY811" fmla="*/ 925225 h 1142224"/>
                            <a:gd name="connsiteX812" fmla="*/ 345904 w 7559096"/>
                            <a:gd name="connsiteY812" fmla="*/ 842555 h 1142224"/>
                            <a:gd name="connsiteX813" fmla="*/ 448761 w 7559096"/>
                            <a:gd name="connsiteY813" fmla="*/ 802555 h 1142224"/>
                            <a:gd name="connsiteX814" fmla="*/ 552379 w 7559096"/>
                            <a:gd name="connsiteY814" fmla="*/ 764459 h 1142224"/>
                            <a:gd name="connsiteX815" fmla="*/ 558855 w 7559096"/>
                            <a:gd name="connsiteY815" fmla="*/ 760395 h 1142224"/>
                            <a:gd name="connsiteX816" fmla="*/ 551745 w 7559096"/>
                            <a:gd name="connsiteY816" fmla="*/ 757602 h 1142224"/>
                            <a:gd name="connsiteX817" fmla="*/ 442158 w 7559096"/>
                            <a:gd name="connsiteY817" fmla="*/ 739443 h 1142224"/>
                            <a:gd name="connsiteX818" fmla="*/ 332189 w 7559096"/>
                            <a:gd name="connsiteY818" fmla="*/ 723315 h 1142224"/>
                            <a:gd name="connsiteX819" fmla="*/ 110602 w 7559096"/>
                            <a:gd name="connsiteY819" fmla="*/ 694236 h 1142224"/>
                            <a:gd name="connsiteX820" fmla="*/ 106031 w 7559096"/>
                            <a:gd name="connsiteY820" fmla="*/ 694236 h 1142224"/>
                            <a:gd name="connsiteX821" fmla="*/ 5559481 w 7559096"/>
                            <a:gd name="connsiteY821" fmla="*/ 692331 h 1142224"/>
                            <a:gd name="connsiteX822" fmla="*/ 5503354 w 7559096"/>
                            <a:gd name="connsiteY822" fmla="*/ 693093 h 1142224"/>
                            <a:gd name="connsiteX823" fmla="*/ 5469703 w 7559096"/>
                            <a:gd name="connsiteY823" fmla="*/ 698807 h 1142224"/>
                            <a:gd name="connsiteX824" fmla="*/ 5428306 w 7559096"/>
                            <a:gd name="connsiteY824" fmla="*/ 710109 h 1142224"/>
                            <a:gd name="connsiteX825" fmla="*/ 5357957 w 7559096"/>
                            <a:gd name="connsiteY825" fmla="*/ 741602 h 1142224"/>
                            <a:gd name="connsiteX826" fmla="*/ 5312497 w 7559096"/>
                            <a:gd name="connsiteY826" fmla="*/ 774237 h 1142224"/>
                            <a:gd name="connsiteX827" fmla="*/ 5297513 w 7559096"/>
                            <a:gd name="connsiteY827" fmla="*/ 785793 h 1142224"/>
                            <a:gd name="connsiteX828" fmla="*/ 5291164 w 7559096"/>
                            <a:gd name="connsiteY828" fmla="*/ 790364 h 1142224"/>
                            <a:gd name="connsiteX829" fmla="*/ 5286085 w 7559096"/>
                            <a:gd name="connsiteY829" fmla="*/ 794555 h 1142224"/>
                            <a:gd name="connsiteX830" fmla="*/ 5292561 w 7559096"/>
                            <a:gd name="connsiteY830" fmla="*/ 793158 h 1142224"/>
                            <a:gd name="connsiteX831" fmla="*/ 5366719 w 7559096"/>
                            <a:gd name="connsiteY831" fmla="*/ 770555 h 1142224"/>
                            <a:gd name="connsiteX832" fmla="*/ 5440370 w 7559096"/>
                            <a:gd name="connsiteY832" fmla="*/ 746427 h 1142224"/>
                            <a:gd name="connsiteX833" fmla="*/ 5586782 w 7559096"/>
                            <a:gd name="connsiteY833" fmla="*/ 695886 h 1142224"/>
                            <a:gd name="connsiteX834" fmla="*/ 5586909 w 7559096"/>
                            <a:gd name="connsiteY834" fmla="*/ 695759 h 1142224"/>
                            <a:gd name="connsiteX835" fmla="*/ 5592878 w 7559096"/>
                            <a:gd name="connsiteY835" fmla="*/ 693093 h 1142224"/>
                            <a:gd name="connsiteX836" fmla="*/ 5586274 w 7559096"/>
                            <a:gd name="connsiteY836" fmla="*/ 692712 h 1142224"/>
                            <a:gd name="connsiteX837" fmla="*/ 5578401 w 7559096"/>
                            <a:gd name="connsiteY837" fmla="*/ 692712 h 1142224"/>
                            <a:gd name="connsiteX838" fmla="*/ 5559481 w 7559096"/>
                            <a:gd name="connsiteY838" fmla="*/ 692331 h 1142224"/>
                            <a:gd name="connsiteX839" fmla="*/ 1350346 w 7559096"/>
                            <a:gd name="connsiteY839" fmla="*/ 689537 h 1142224"/>
                            <a:gd name="connsiteX840" fmla="*/ 1275679 w 7559096"/>
                            <a:gd name="connsiteY840" fmla="*/ 694744 h 1142224"/>
                            <a:gd name="connsiteX841" fmla="*/ 1223870 w 7559096"/>
                            <a:gd name="connsiteY841" fmla="*/ 711887 h 1142224"/>
                            <a:gd name="connsiteX842" fmla="*/ 1170410 w 7559096"/>
                            <a:gd name="connsiteY842" fmla="*/ 726617 h 1142224"/>
                            <a:gd name="connsiteX843" fmla="*/ 1137521 w 7559096"/>
                            <a:gd name="connsiteY843" fmla="*/ 733602 h 1142224"/>
                            <a:gd name="connsiteX844" fmla="*/ 1118981 w 7559096"/>
                            <a:gd name="connsiteY844" fmla="*/ 756332 h 1142224"/>
                            <a:gd name="connsiteX845" fmla="*/ 1118981 w 7559096"/>
                            <a:gd name="connsiteY845" fmla="*/ 761031 h 1142224"/>
                            <a:gd name="connsiteX846" fmla="*/ 1124188 w 7559096"/>
                            <a:gd name="connsiteY846" fmla="*/ 772967 h 1142224"/>
                            <a:gd name="connsiteX847" fmla="*/ 1136886 w 7559096"/>
                            <a:gd name="connsiteY847" fmla="*/ 775761 h 1142224"/>
                            <a:gd name="connsiteX848" fmla="*/ 1166473 w 7559096"/>
                            <a:gd name="connsiteY848" fmla="*/ 769411 h 1142224"/>
                            <a:gd name="connsiteX849" fmla="*/ 1215997 w 7559096"/>
                            <a:gd name="connsiteY849" fmla="*/ 755443 h 1142224"/>
                            <a:gd name="connsiteX850" fmla="*/ 1269838 w 7559096"/>
                            <a:gd name="connsiteY850" fmla="*/ 737538 h 1142224"/>
                            <a:gd name="connsiteX851" fmla="*/ 1348949 w 7559096"/>
                            <a:gd name="connsiteY851" fmla="*/ 731697 h 1142224"/>
                            <a:gd name="connsiteX852" fmla="*/ 1393012 w 7559096"/>
                            <a:gd name="connsiteY852" fmla="*/ 735760 h 1142224"/>
                            <a:gd name="connsiteX853" fmla="*/ 1427425 w 7559096"/>
                            <a:gd name="connsiteY853" fmla="*/ 744015 h 1142224"/>
                            <a:gd name="connsiteX854" fmla="*/ 1479615 w 7559096"/>
                            <a:gd name="connsiteY854" fmla="*/ 765729 h 1142224"/>
                            <a:gd name="connsiteX855" fmla="*/ 1601774 w 7559096"/>
                            <a:gd name="connsiteY855" fmla="*/ 800523 h 1142224"/>
                            <a:gd name="connsiteX856" fmla="*/ 1728123 w 7559096"/>
                            <a:gd name="connsiteY856" fmla="*/ 786681 h 1142224"/>
                            <a:gd name="connsiteX857" fmla="*/ 1862726 w 7559096"/>
                            <a:gd name="connsiteY857" fmla="*/ 774491 h 1142224"/>
                            <a:gd name="connsiteX858" fmla="*/ 1990725 w 7559096"/>
                            <a:gd name="connsiteY858" fmla="*/ 817921 h 1142224"/>
                            <a:gd name="connsiteX859" fmla="*/ 2047106 w 7559096"/>
                            <a:gd name="connsiteY859" fmla="*/ 841413 h 1142224"/>
                            <a:gd name="connsiteX860" fmla="*/ 2072122 w 7559096"/>
                            <a:gd name="connsiteY860" fmla="*/ 849668 h 1142224"/>
                            <a:gd name="connsiteX861" fmla="*/ 2082789 w 7559096"/>
                            <a:gd name="connsiteY861" fmla="*/ 852969 h 1142224"/>
                            <a:gd name="connsiteX862" fmla="*/ 2082408 w 7559096"/>
                            <a:gd name="connsiteY862" fmla="*/ 852461 h 1142224"/>
                            <a:gd name="connsiteX863" fmla="*/ 2095614 w 7559096"/>
                            <a:gd name="connsiteY863" fmla="*/ 850810 h 1142224"/>
                            <a:gd name="connsiteX864" fmla="*/ 2102471 w 7559096"/>
                            <a:gd name="connsiteY864" fmla="*/ 839381 h 1142224"/>
                            <a:gd name="connsiteX865" fmla="*/ 2103106 w 7559096"/>
                            <a:gd name="connsiteY865" fmla="*/ 834683 h 1142224"/>
                            <a:gd name="connsiteX866" fmla="*/ 2087487 w 7559096"/>
                            <a:gd name="connsiteY866" fmla="*/ 810556 h 1142224"/>
                            <a:gd name="connsiteX867" fmla="*/ 2075805 w 7559096"/>
                            <a:gd name="connsiteY867" fmla="*/ 807000 h 1142224"/>
                            <a:gd name="connsiteX868" fmla="*/ 2048630 w 7559096"/>
                            <a:gd name="connsiteY868" fmla="*/ 798111 h 1142224"/>
                            <a:gd name="connsiteX869" fmla="*/ 1988694 w 7559096"/>
                            <a:gd name="connsiteY869" fmla="*/ 773475 h 1142224"/>
                            <a:gd name="connsiteX870" fmla="*/ 1867424 w 7559096"/>
                            <a:gd name="connsiteY870" fmla="*/ 732331 h 1142224"/>
                            <a:gd name="connsiteX871" fmla="*/ 1739679 w 7559096"/>
                            <a:gd name="connsiteY871" fmla="*/ 743888 h 1142224"/>
                            <a:gd name="connsiteX872" fmla="*/ 1605076 w 7559096"/>
                            <a:gd name="connsiteY872" fmla="*/ 758363 h 1142224"/>
                            <a:gd name="connsiteX873" fmla="*/ 1474790 w 7559096"/>
                            <a:gd name="connsiteY873" fmla="*/ 721664 h 1142224"/>
                            <a:gd name="connsiteX874" fmla="*/ 1424378 w 7559096"/>
                            <a:gd name="connsiteY874" fmla="*/ 700839 h 1142224"/>
                            <a:gd name="connsiteX875" fmla="*/ 1391997 w 7559096"/>
                            <a:gd name="connsiteY875" fmla="*/ 693220 h 1142224"/>
                            <a:gd name="connsiteX876" fmla="*/ 1350346 w 7559096"/>
                            <a:gd name="connsiteY876" fmla="*/ 689537 h 1142224"/>
                            <a:gd name="connsiteX877" fmla="*/ 4152246 w 7559096"/>
                            <a:gd name="connsiteY877" fmla="*/ 687124 h 1142224"/>
                            <a:gd name="connsiteX878" fmla="*/ 4144753 w 7559096"/>
                            <a:gd name="connsiteY878" fmla="*/ 690934 h 1142224"/>
                            <a:gd name="connsiteX879" fmla="*/ 4141452 w 7559096"/>
                            <a:gd name="connsiteY879" fmla="*/ 703125 h 1142224"/>
                            <a:gd name="connsiteX880" fmla="*/ 4170785 w 7559096"/>
                            <a:gd name="connsiteY880" fmla="*/ 907192 h 1142224"/>
                            <a:gd name="connsiteX881" fmla="*/ 4170785 w 7559096"/>
                            <a:gd name="connsiteY881" fmla="*/ 907319 h 1142224"/>
                            <a:gd name="connsiteX882" fmla="*/ 4177515 w 7559096"/>
                            <a:gd name="connsiteY882" fmla="*/ 917986 h 1142224"/>
                            <a:gd name="connsiteX883" fmla="*/ 4190213 w 7559096"/>
                            <a:gd name="connsiteY883" fmla="*/ 917986 h 1142224"/>
                            <a:gd name="connsiteX884" fmla="*/ 4395165 w 7559096"/>
                            <a:gd name="connsiteY884" fmla="*/ 828587 h 1142224"/>
                            <a:gd name="connsiteX885" fmla="*/ 4496499 w 7559096"/>
                            <a:gd name="connsiteY885" fmla="*/ 782492 h 1142224"/>
                            <a:gd name="connsiteX886" fmla="*/ 4596816 w 7559096"/>
                            <a:gd name="connsiteY886" fmla="*/ 734617 h 1142224"/>
                            <a:gd name="connsiteX887" fmla="*/ 4602911 w 7559096"/>
                            <a:gd name="connsiteY887" fmla="*/ 729919 h 1142224"/>
                            <a:gd name="connsiteX888" fmla="*/ 4595546 w 7559096"/>
                            <a:gd name="connsiteY888" fmla="*/ 727760 h 1142224"/>
                            <a:gd name="connsiteX889" fmla="*/ 4485197 w 7559096"/>
                            <a:gd name="connsiteY889" fmla="*/ 719887 h 1142224"/>
                            <a:gd name="connsiteX890" fmla="*/ 4375229 w 7559096"/>
                            <a:gd name="connsiteY890" fmla="*/ 709982 h 1142224"/>
                            <a:gd name="connsiteX891" fmla="*/ 4156690 w 7559096"/>
                            <a:gd name="connsiteY891" fmla="*/ 687124 h 1142224"/>
                            <a:gd name="connsiteX892" fmla="*/ 4152246 w 7559096"/>
                            <a:gd name="connsiteY892" fmla="*/ 687124 h 1142224"/>
                            <a:gd name="connsiteX893" fmla="*/ 3938532 w 7559096"/>
                            <a:gd name="connsiteY893" fmla="*/ 675188 h 1142224"/>
                            <a:gd name="connsiteX894" fmla="*/ 3865389 w 7559096"/>
                            <a:gd name="connsiteY894" fmla="*/ 675696 h 1142224"/>
                            <a:gd name="connsiteX895" fmla="*/ 3745896 w 7559096"/>
                            <a:gd name="connsiteY895" fmla="*/ 714807 h 1142224"/>
                            <a:gd name="connsiteX896" fmla="*/ 3618532 w 7559096"/>
                            <a:gd name="connsiteY896" fmla="*/ 754173 h 1142224"/>
                            <a:gd name="connsiteX897" fmla="*/ 3486596 w 7559096"/>
                            <a:gd name="connsiteY897" fmla="*/ 736649 h 1142224"/>
                            <a:gd name="connsiteX898" fmla="*/ 3362914 w 7559096"/>
                            <a:gd name="connsiteY898" fmla="*/ 717729 h 1142224"/>
                            <a:gd name="connsiteX899" fmla="*/ 3322659 w 7559096"/>
                            <a:gd name="connsiteY899" fmla="*/ 722045 h 1142224"/>
                            <a:gd name="connsiteX900" fmla="*/ 3291168 w 7559096"/>
                            <a:gd name="connsiteY900" fmla="*/ 728776 h 1142224"/>
                            <a:gd name="connsiteX901" fmla="*/ 3241771 w 7559096"/>
                            <a:gd name="connsiteY901" fmla="*/ 748078 h 1142224"/>
                            <a:gd name="connsiteX902" fmla="*/ 3190088 w 7559096"/>
                            <a:gd name="connsiteY902" fmla="*/ 765222 h 1142224"/>
                            <a:gd name="connsiteX903" fmla="*/ 3167485 w 7559096"/>
                            <a:gd name="connsiteY903" fmla="*/ 770428 h 1142224"/>
                            <a:gd name="connsiteX904" fmla="*/ 3157961 w 7559096"/>
                            <a:gd name="connsiteY904" fmla="*/ 772459 h 1142224"/>
                            <a:gd name="connsiteX905" fmla="*/ 3139930 w 7559096"/>
                            <a:gd name="connsiteY905" fmla="*/ 795190 h 1142224"/>
                            <a:gd name="connsiteX906" fmla="*/ 3139930 w 7559096"/>
                            <a:gd name="connsiteY906" fmla="*/ 799889 h 1142224"/>
                            <a:gd name="connsiteX907" fmla="*/ 3145263 w 7559096"/>
                            <a:gd name="connsiteY907" fmla="*/ 811825 h 1142224"/>
                            <a:gd name="connsiteX908" fmla="*/ 3157835 w 7559096"/>
                            <a:gd name="connsiteY908" fmla="*/ 814618 h 1142224"/>
                            <a:gd name="connsiteX909" fmla="*/ 3166469 w 7559096"/>
                            <a:gd name="connsiteY909" fmla="*/ 812714 h 1142224"/>
                            <a:gd name="connsiteX910" fmla="*/ 3187041 w 7559096"/>
                            <a:gd name="connsiteY910" fmla="*/ 807888 h 1142224"/>
                            <a:gd name="connsiteX911" fmla="*/ 3235676 w 7559096"/>
                            <a:gd name="connsiteY911" fmla="*/ 791761 h 1142224"/>
                            <a:gd name="connsiteX912" fmla="*/ 3287739 w 7559096"/>
                            <a:gd name="connsiteY912" fmla="*/ 771570 h 1142224"/>
                            <a:gd name="connsiteX913" fmla="*/ 3321644 w 7559096"/>
                            <a:gd name="connsiteY913" fmla="*/ 764332 h 1142224"/>
                            <a:gd name="connsiteX914" fmla="*/ 3364818 w 7559096"/>
                            <a:gd name="connsiteY914" fmla="*/ 759761 h 1142224"/>
                            <a:gd name="connsiteX915" fmla="*/ 3496628 w 7559096"/>
                            <a:gd name="connsiteY915" fmla="*/ 779570 h 1142224"/>
                            <a:gd name="connsiteX916" fmla="*/ 3622088 w 7559096"/>
                            <a:gd name="connsiteY916" fmla="*/ 796079 h 1142224"/>
                            <a:gd name="connsiteX917" fmla="*/ 3743103 w 7559096"/>
                            <a:gd name="connsiteY917" fmla="*/ 758744 h 1142224"/>
                            <a:gd name="connsiteX918" fmla="*/ 3870341 w 7559096"/>
                            <a:gd name="connsiteY918" fmla="*/ 717474 h 1142224"/>
                            <a:gd name="connsiteX919" fmla="*/ 3948817 w 7559096"/>
                            <a:gd name="connsiteY919" fmla="*/ 716966 h 1142224"/>
                            <a:gd name="connsiteX920" fmla="*/ 4003674 w 7559096"/>
                            <a:gd name="connsiteY920" fmla="*/ 728522 h 1142224"/>
                            <a:gd name="connsiteX921" fmla="*/ 4063865 w 7559096"/>
                            <a:gd name="connsiteY921" fmla="*/ 736649 h 1142224"/>
                            <a:gd name="connsiteX922" fmla="*/ 4090023 w 7559096"/>
                            <a:gd name="connsiteY922" fmla="*/ 738046 h 1142224"/>
                            <a:gd name="connsiteX923" fmla="*/ 4101071 w 7559096"/>
                            <a:gd name="connsiteY923" fmla="*/ 738427 h 1142224"/>
                            <a:gd name="connsiteX924" fmla="*/ 4113261 w 7559096"/>
                            <a:gd name="connsiteY924" fmla="*/ 733348 h 1142224"/>
                            <a:gd name="connsiteX925" fmla="*/ 4116817 w 7559096"/>
                            <a:gd name="connsiteY925" fmla="*/ 720522 h 1142224"/>
                            <a:gd name="connsiteX926" fmla="*/ 4116182 w 7559096"/>
                            <a:gd name="connsiteY926" fmla="*/ 715824 h 1142224"/>
                            <a:gd name="connsiteX927" fmla="*/ 4116055 w 7559096"/>
                            <a:gd name="connsiteY927" fmla="*/ 715697 h 1142224"/>
                            <a:gd name="connsiteX928" fmla="*/ 4094595 w 7559096"/>
                            <a:gd name="connsiteY928" fmla="*/ 696522 h 1142224"/>
                            <a:gd name="connsiteX929" fmla="*/ 4082531 w 7559096"/>
                            <a:gd name="connsiteY929" fmla="*/ 696140 h 1142224"/>
                            <a:gd name="connsiteX930" fmla="*/ 4054340 w 7559096"/>
                            <a:gd name="connsiteY930" fmla="*/ 694617 h 1142224"/>
                            <a:gd name="connsiteX931" fmla="*/ 3990849 w 7559096"/>
                            <a:gd name="connsiteY931" fmla="*/ 686236 h 1142224"/>
                            <a:gd name="connsiteX932" fmla="*/ 3938532 w 7559096"/>
                            <a:gd name="connsiteY932" fmla="*/ 675188 h 1142224"/>
                            <a:gd name="connsiteX933" fmla="*/ 2650423 w 7559096"/>
                            <a:gd name="connsiteY933" fmla="*/ 671584 h 1142224"/>
                            <a:gd name="connsiteX934" fmla="*/ 2633645 w 7559096"/>
                            <a:gd name="connsiteY934" fmla="*/ 674172 h 1142224"/>
                            <a:gd name="connsiteX935" fmla="*/ 2290661 w 7559096"/>
                            <a:gd name="connsiteY935" fmla="*/ 820461 h 1142224"/>
                            <a:gd name="connsiteX936" fmla="*/ 2290661 w 7559096"/>
                            <a:gd name="connsiteY936" fmla="*/ 820587 h 1142224"/>
                            <a:gd name="connsiteX937" fmla="*/ 2283170 w 7559096"/>
                            <a:gd name="connsiteY937" fmla="*/ 827952 h 1142224"/>
                            <a:gd name="connsiteX938" fmla="*/ 2288503 w 7559096"/>
                            <a:gd name="connsiteY938" fmla="*/ 836968 h 1142224"/>
                            <a:gd name="connsiteX939" fmla="*/ 2601772 w 7559096"/>
                            <a:gd name="connsiteY939" fmla="*/ 1053608 h 1142224"/>
                            <a:gd name="connsiteX940" fmla="*/ 2636947 w 7559096"/>
                            <a:gd name="connsiteY940" fmla="*/ 1056274 h 1142224"/>
                            <a:gd name="connsiteX941" fmla="*/ 2811549 w 7559096"/>
                            <a:gd name="connsiteY941" fmla="*/ 976400 h 1142224"/>
                            <a:gd name="connsiteX942" fmla="*/ 2897010 w 7559096"/>
                            <a:gd name="connsiteY942" fmla="*/ 934113 h 1142224"/>
                            <a:gd name="connsiteX943" fmla="*/ 2939296 w 7559096"/>
                            <a:gd name="connsiteY943" fmla="*/ 912907 h 1142224"/>
                            <a:gd name="connsiteX944" fmla="*/ 2981200 w 7559096"/>
                            <a:gd name="connsiteY944" fmla="*/ 890810 h 1142224"/>
                            <a:gd name="connsiteX945" fmla="*/ 2987803 w 7559096"/>
                            <a:gd name="connsiteY945" fmla="*/ 882556 h 1142224"/>
                            <a:gd name="connsiteX946" fmla="*/ 2981454 w 7559096"/>
                            <a:gd name="connsiteY946" fmla="*/ 874176 h 1142224"/>
                            <a:gd name="connsiteX947" fmla="*/ 2940819 w 7559096"/>
                            <a:gd name="connsiteY947" fmla="*/ 850810 h 1142224"/>
                            <a:gd name="connsiteX948" fmla="*/ 2900565 w 7559096"/>
                            <a:gd name="connsiteY948" fmla="*/ 826556 h 1142224"/>
                            <a:gd name="connsiteX949" fmla="*/ 2821200 w 7559096"/>
                            <a:gd name="connsiteY949" fmla="*/ 777920 h 1142224"/>
                            <a:gd name="connsiteX950" fmla="*/ 2666534 w 7559096"/>
                            <a:gd name="connsiteY950" fmla="*/ 676711 h 1142224"/>
                            <a:gd name="connsiteX951" fmla="*/ 2650423 w 7559096"/>
                            <a:gd name="connsiteY951" fmla="*/ 671584 h 1142224"/>
                            <a:gd name="connsiteX952" fmla="*/ 3039612 w 7559096"/>
                            <a:gd name="connsiteY952" fmla="*/ 657283 h 1142224"/>
                            <a:gd name="connsiteX953" fmla="*/ 3032501 w 7559096"/>
                            <a:gd name="connsiteY953" fmla="*/ 658679 h 1142224"/>
                            <a:gd name="connsiteX954" fmla="*/ 3037961 w 7559096"/>
                            <a:gd name="connsiteY954" fmla="*/ 663759 h 1142224"/>
                            <a:gd name="connsiteX955" fmla="*/ 3101708 w 7559096"/>
                            <a:gd name="connsiteY955" fmla="*/ 700330 h 1142224"/>
                            <a:gd name="connsiteX956" fmla="*/ 3112247 w 7559096"/>
                            <a:gd name="connsiteY956" fmla="*/ 701220 h 1142224"/>
                            <a:gd name="connsiteX957" fmla="*/ 3116311 w 7559096"/>
                            <a:gd name="connsiteY957" fmla="*/ 691188 h 1142224"/>
                            <a:gd name="connsiteX958" fmla="*/ 3116311 w 7559096"/>
                            <a:gd name="connsiteY958" fmla="*/ 675949 h 1142224"/>
                            <a:gd name="connsiteX959" fmla="*/ 3098279 w 7559096"/>
                            <a:gd name="connsiteY959" fmla="*/ 657410 h 1142224"/>
                            <a:gd name="connsiteX960" fmla="*/ 3039612 w 7559096"/>
                            <a:gd name="connsiteY960" fmla="*/ 657410 h 1142224"/>
                            <a:gd name="connsiteX961" fmla="*/ 2938533 w 7559096"/>
                            <a:gd name="connsiteY961" fmla="*/ 655759 h 1142224"/>
                            <a:gd name="connsiteX962" fmla="*/ 2931422 w 7559096"/>
                            <a:gd name="connsiteY962" fmla="*/ 657028 h 1142224"/>
                            <a:gd name="connsiteX963" fmla="*/ 2936756 w 7559096"/>
                            <a:gd name="connsiteY963" fmla="*/ 662235 h 1142224"/>
                            <a:gd name="connsiteX964" fmla="*/ 3018533 w 7559096"/>
                            <a:gd name="connsiteY964" fmla="*/ 710997 h 1142224"/>
                            <a:gd name="connsiteX965" fmla="*/ 3059930 w 7559096"/>
                            <a:gd name="connsiteY965" fmla="*/ 735253 h 1142224"/>
                            <a:gd name="connsiteX966" fmla="*/ 3101708 w 7559096"/>
                            <a:gd name="connsiteY966" fmla="*/ 758617 h 1142224"/>
                            <a:gd name="connsiteX967" fmla="*/ 3112374 w 7559096"/>
                            <a:gd name="connsiteY967" fmla="*/ 759507 h 1142224"/>
                            <a:gd name="connsiteX968" fmla="*/ 3116565 w 7559096"/>
                            <a:gd name="connsiteY968" fmla="*/ 749475 h 1142224"/>
                            <a:gd name="connsiteX969" fmla="*/ 3116565 w 7559096"/>
                            <a:gd name="connsiteY969" fmla="*/ 747951 h 1142224"/>
                            <a:gd name="connsiteX970" fmla="*/ 3099930 w 7559096"/>
                            <a:gd name="connsiteY970" fmla="*/ 719252 h 1142224"/>
                            <a:gd name="connsiteX971" fmla="*/ 3009263 w 7559096"/>
                            <a:gd name="connsiteY971" fmla="*/ 666680 h 1142224"/>
                            <a:gd name="connsiteX972" fmla="*/ 2973327 w 7559096"/>
                            <a:gd name="connsiteY972" fmla="*/ 656520 h 1142224"/>
                            <a:gd name="connsiteX973" fmla="*/ 2938660 w 7559096"/>
                            <a:gd name="connsiteY973" fmla="*/ 655759 h 1142224"/>
                            <a:gd name="connsiteX974" fmla="*/ 3279104 w 7559096"/>
                            <a:gd name="connsiteY974" fmla="*/ 654362 h 1142224"/>
                            <a:gd name="connsiteX975" fmla="*/ 3217771 w 7559096"/>
                            <a:gd name="connsiteY975" fmla="*/ 656140 h 1142224"/>
                            <a:gd name="connsiteX976" fmla="*/ 3187168 w 7559096"/>
                            <a:gd name="connsiteY976" fmla="*/ 657028 h 1142224"/>
                            <a:gd name="connsiteX977" fmla="*/ 3156564 w 7559096"/>
                            <a:gd name="connsiteY977" fmla="*/ 657283 h 1142224"/>
                            <a:gd name="connsiteX978" fmla="*/ 3138787 w 7559096"/>
                            <a:gd name="connsiteY978" fmla="*/ 676076 h 1142224"/>
                            <a:gd name="connsiteX979" fmla="*/ 3138787 w 7559096"/>
                            <a:gd name="connsiteY979" fmla="*/ 681918 h 1142224"/>
                            <a:gd name="connsiteX980" fmla="*/ 3143994 w 7559096"/>
                            <a:gd name="connsiteY980" fmla="*/ 693854 h 1142224"/>
                            <a:gd name="connsiteX981" fmla="*/ 3156310 w 7559096"/>
                            <a:gd name="connsiteY981" fmla="*/ 696649 h 1142224"/>
                            <a:gd name="connsiteX982" fmla="*/ 3164818 w 7559096"/>
                            <a:gd name="connsiteY982" fmla="*/ 694744 h 1142224"/>
                            <a:gd name="connsiteX983" fmla="*/ 3185009 w 7559096"/>
                            <a:gd name="connsiteY983" fmla="*/ 689918 h 1142224"/>
                            <a:gd name="connsiteX984" fmla="*/ 3232755 w 7559096"/>
                            <a:gd name="connsiteY984" fmla="*/ 673791 h 1142224"/>
                            <a:gd name="connsiteX985" fmla="*/ 3263104 w 7559096"/>
                            <a:gd name="connsiteY985" fmla="*/ 661727 h 1142224"/>
                            <a:gd name="connsiteX986" fmla="*/ 3274660 w 7559096"/>
                            <a:gd name="connsiteY986" fmla="*/ 657664 h 1142224"/>
                            <a:gd name="connsiteX987" fmla="*/ 3279358 w 7559096"/>
                            <a:gd name="connsiteY987" fmla="*/ 656140 h 1142224"/>
                            <a:gd name="connsiteX988" fmla="*/ 3284184 w 7559096"/>
                            <a:gd name="connsiteY988" fmla="*/ 654362 h 1142224"/>
                            <a:gd name="connsiteX989" fmla="*/ 3279104 w 7559096"/>
                            <a:gd name="connsiteY989" fmla="*/ 654362 h 1142224"/>
                            <a:gd name="connsiteX990" fmla="*/ 2652074 w 7559096"/>
                            <a:gd name="connsiteY990" fmla="*/ 652743 h 1142224"/>
                            <a:gd name="connsiteX991" fmla="*/ 2669836 w 7559096"/>
                            <a:gd name="connsiteY991" fmla="*/ 658426 h 1142224"/>
                            <a:gd name="connsiteX992" fmla="*/ 2837327 w 7559096"/>
                            <a:gd name="connsiteY992" fmla="*/ 767887 h 1142224"/>
                            <a:gd name="connsiteX993" fmla="*/ 2923549 w 7559096"/>
                            <a:gd name="connsiteY993" fmla="*/ 820461 h 1142224"/>
                            <a:gd name="connsiteX994" fmla="*/ 3011422 w 7559096"/>
                            <a:gd name="connsiteY994" fmla="*/ 871508 h 1142224"/>
                            <a:gd name="connsiteX995" fmla="*/ 3019549 w 7559096"/>
                            <a:gd name="connsiteY995" fmla="*/ 883065 h 1142224"/>
                            <a:gd name="connsiteX996" fmla="*/ 3011041 w 7559096"/>
                            <a:gd name="connsiteY996" fmla="*/ 894366 h 1142224"/>
                            <a:gd name="connsiteX997" fmla="*/ 2919867 w 7559096"/>
                            <a:gd name="connsiteY997" fmla="*/ 941986 h 1142224"/>
                            <a:gd name="connsiteX998" fmla="*/ 2827169 w 7559096"/>
                            <a:gd name="connsiteY998" fmla="*/ 988082 h 1142224"/>
                            <a:gd name="connsiteX999" fmla="*/ 2637328 w 7559096"/>
                            <a:gd name="connsiteY999" fmla="*/ 1075069 h 1142224"/>
                            <a:gd name="connsiteX1000" fmla="*/ 2617518 w 7559096"/>
                            <a:gd name="connsiteY1000" fmla="*/ 1077862 h 1142224"/>
                            <a:gd name="connsiteX1001" fmla="*/ 2598471 w 7559096"/>
                            <a:gd name="connsiteY1001" fmla="*/ 1072147 h 1142224"/>
                            <a:gd name="connsiteX1002" fmla="*/ 2258534 w 7559096"/>
                            <a:gd name="connsiteY1002" fmla="*/ 836333 h 1142224"/>
                            <a:gd name="connsiteX1003" fmla="*/ 2258661 w 7559096"/>
                            <a:gd name="connsiteY1003" fmla="*/ 836333 h 1142224"/>
                            <a:gd name="connsiteX1004" fmla="*/ 2251804 w 7559096"/>
                            <a:gd name="connsiteY1004" fmla="*/ 823889 h 1142224"/>
                            <a:gd name="connsiteX1005" fmla="*/ 2261582 w 7559096"/>
                            <a:gd name="connsiteY1005" fmla="*/ 813603 h 1142224"/>
                            <a:gd name="connsiteX1006" fmla="*/ 2633645 w 7559096"/>
                            <a:gd name="connsiteY1006" fmla="*/ 655631 h 1142224"/>
                            <a:gd name="connsiteX1007" fmla="*/ 2652074 w 7559096"/>
                            <a:gd name="connsiteY1007" fmla="*/ 652743 h 1142224"/>
                            <a:gd name="connsiteX1008" fmla="*/ 2837708 w 7559096"/>
                            <a:gd name="connsiteY1008" fmla="*/ 652076 h 1142224"/>
                            <a:gd name="connsiteX1009" fmla="*/ 2830470 w 7559096"/>
                            <a:gd name="connsiteY1009" fmla="*/ 653219 h 1142224"/>
                            <a:gd name="connsiteX1010" fmla="*/ 2835804 w 7559096"/>
                            <a:gd name="connsiteY1010" fmla="*/ 658425 h 1142224"/>
                            <a:gd name="connsiteX1011" fmla="*/ 2900819 w 7559096"/>
                            <a:gd name="connsiteY1011" fmla="*/ 698934 h 1142224"/>
                            <a:gd name="connsiteX1012" fmla="*/ 2966850 w 7559096"/>
                            <a:gd name="connsiteY1012" fmla="*/ 739061 h 1142224"/>
                            <a:gd name="connsiteX1013" fmla="*/ 3033898 w 7559096"/>
                            <a:gd name="connsiteY1013" fmla="*/ 778173 h 1142224"/>
                            <a:gd name="connsiteX1014" fmla="*/ 3067803 w 7559096"/>
                            <a:gd name="connsiteY1014" fmla="*/ 797730 h 1142224"/>
                            <a:gd name="connsiteX1015" fmla="*/ 3101962 w 7559096"/>
                            <a:gd name="connsiteY1015" fmla="*/ 816523 h 1142224"/>
                            <a:gd name="connsiteX1016" fmla="*/ 3112755 w 7559096"/>
                            <a:gd name="connsiteY1016" fmla="*/ 817413 h 1142224"/>
                            <a:gd name="connsiteX1017" fmla="*/ 3117073 w 7559096"/>
                            <a:gd name="connsiteY1017" fmla="*/ 807381 h 1142224"/>
                            <a:gd name="connsiteX1018" fmla="*/ 3117073 w 7559096"/>
                            <a:gd name="connsiteY1018" fmla="*/ 805856 h 1142224"/>
                            <a:gd name="connsiteX1019" fmla="*/ 3100184 w 7559096"/>
                            <a:gd name="connsiteY1019" fmla="*/ 777158 h 1142224"/>
                            <a:gd name="connsiteX1020" fmla="*/ 3003168 w 7559096"/>
                            <a:gd name="connsiteY1020" fmla="*/ 721537 h 1142224"/>
                            <a:gd name="connsiteX1021" fmla="*/ 2955422 w 7559096"/>
                            <a:gd name="connsiteY1021" fmla="*/ 693346 h 1142224"/>
                            <a:gd name="connsiteX1022" fmla="*/ 2908184 w 7559096"/>
                            <a:gd name="connsiteY1022" fmla="*/ 664267 h 1142224"/>
                            <a:gd name="connsiteX1023" fmla="*/ 2872502 w 7559096"/>
                            <a:gd name="connsiteY1023" fmla="*/ 653346 h 1142224"/>
                            <a:gd name="connsiteX1024" fmla="*/ 2837835 w 7559096"/>
                            <a:gd name="connsiteY1024" fmla="*/ 652076 h 1142224"/>
                            <a:gd name="connsiteX1025" fmla="*/ 2736756 w 7559096"/>
                            <a:gd name="connsiteY1025" fmla="*/ 646361 h 1142224"/>
                            <a:gd name="connsiteX1026" fmla="*/ 2729518 w 7559096"/>
                            <a:gd name="connsiteY1026" fmla="*/ 647505 h 1142224"/>
                            <a:gd name="connsiteX1027" fmla="*/ 2734724 w 7559096"/>
                            <a:gd name="connsiteY1027" fmla="*/ 652711 h 1142224"/>
                            <a:gd name="connsiteX1028" fmla="*/ 3101962 w 7559096"/>
                            <a:gd name="connsiteY1028" fmla="*/ 874683 h 1142224"/>
                            <a:gd name="connsiteX1029" fmla="*/ 3112882 w 7559096"/>
                            <a:gd name="connsiteY1029" fmla="*/ 875573 h 1142224"/>
                            <a:gd name="connsiteX1030" fmla="*/ 3117200 w 7559096"/>
                            <a:gd name="connsiteY1030" fmla="*/ 865540 h 1142224"/>
                            <a:gd name="connsiteX1031" fmla="*/ 3117200 w 7559096"/>
                            <a:gd name="connsiteY1031" fmla="*/ 864016 h 1142224"/>
                            <a:gd name="connsiteX1032" fmla="*/ 3100184 w 7559096"/>
                            <a:gd name="connsiteY1032" fmla="*/ 835318 h 1142224"/>
                            <a:gd name="connsiteX1033" fmla="*/ 3062470 w 7559096"/>
                            <a:gd name="connsiteY1033" fmla="*/ 814492 h 1142224"/>
                            <a:gd name="connsiteX1034" fmla="*/ 3025137 w 7559096"/>
                            <a:gd name="connsiteY1034" fmla="*/ 792904 h 1142224"/>
                            <a:gd name="connsiteX1035" fmla="*/ 2951231 w 7559096"/>
                            <a:gd name="connsiteY1035" fmla="*/ 749855 h 1142224"/>
                            <a:gd name="connsiteX1036" fmla="*/ 2878597 w 7559096"/>
                            <a:gd name="connsiteY1036" fmla="*/ 705284 h 1142224"/>
                            <a:gd name="connsiteX1037" fmla="*/ 2807106 w 7559096"/>
                            <a:gd name="connsiteY1037" fmla="*/ 660076 h 1142224"/>
                            <a:gd name="connsiteX1038" fmla="*/ 2771676 w 7559096"/>
                            <a:gd name="connsiteY1038" fmla="*/ 648393 h 1142224"/>
                            <a:gd name="connsiteX1039" fmla="*/ 2737010 w 7559096"/>
                            <a:gd name="connsiteY1039" fmla="*/ 646361 h 1142224"/>
                            <a:gd name="connsiteX1040" fmla="*/ 2610407 w 7559096"/>
                            <a:gd name="connsiteY1040" fmla="*/ 636584 h 1142224"/>
                            <a:gd name="connsiteX1041" fmla="*/ 2573454 w 7559096"/>
                            <a:gd name="connsiteY1041" fmla="*/ 642806 h 1142224"/>
                            <a:gd name="connsiteX1042" fmla="*/ 2172948 w 7559096"/>
                            <a:gd name="connsiteY1042" fmla="*/ 808905 h 1142224"/>
                            <a:gd name="connsiteX1043" fmla="*/ 2165455 w 7559096"/>
                            <a:gd name="connsiteY1043" fmla="*/ 816269 h 1142224"/>
                            <a:gd name="connsiteX1044" fmla="*/ 2170789 w 7559096"/>
                            <a:gd name="connsiteY1044" fmla="*/ 825412 h 1142224"/>
                            <a:gd name="connsiteX1045" fmla="*/ 2532312 w 7559096"/>
                            <a:gd name="connsiteY1045" fmla="*/ 1080529 h 1142224"/>
                            <a:gd name="connsiteX1046" fmla="*/ 2570153 w 7559096"/>
                            <a:gd name="connsiteY1046" fmla="*/ 1093863 h 1142224"/>
                            <a:gd name="connsiteX1047" fmla="*/ 2635169 w 7559096"/>
                            <a:gd name="connsiteY1047" fmla="*/ 1099196 h 1142224"/>
                            <a:gd name="connsiteX1048" fmla="*/ 2674788 w 7559096"/>
                            <a:gd name="connsiteY1048" fmla="*/ 1092465 h 1142224"/>
                            <a:gd name="connsiteX1049" fmla="*/ 3073644 w 7559096"/>
                            <a:gd name="connsiteY1049" fmla="*/ 895636 h 1142224"/>
                            <a:gd name="connsiteX1050" fmla="*/ 3080120 w 7559096"/>
                            <a:gd name="connsiteY1050" fmla="*/ 887255 h 1142224"/>
                            <a:gd name="connsiteX1051" fmla="*/ 3073644 w 7559096"/>
                            <a:gd name="connsiteY1051" fmla="*/ 879001 h 1142224"/>
                            <a:gd name="connsiteX1052" fmla="*/ 2706026 w 7559096"/>
                            <a:gd name="connsiteY1052" fmla="*/ 653854 h 1142224"/>
                            <a:gd name="connsiteX1053" fmla="*/ 2670724 w 7559096"/>
                            <a:gd name="connsiteY1053" fmla="*/ 641409 h 1142224"/>
                            <a:gd name="connsiteX1054" fmla="*/ 2610534 w 7559096"/>
                            <a:gd name="connsiteY1054" fmla="*/ 636584 h 1142224"/>
                            <a:gd name="connsiteX1055" fmla="*/ 1353140 w 7559096"/>
                            <a:gd name="connsiteY1055" fmla="*/ 630742 h 1142224"/>
                            <a:gd name="connsiteX1056" fmla="*/ 1277584 w 7559096"/>
                            <a:gd name="connsiteY1056" fmla="*/ 635949 h 1142224"/>
                            <a:gd name="connsiteX1057" fmla="*/ 1225140 w 7559096"/>
                            <a:gd name="connsiteY1057" fmla="*/ 653092 h 1142224"/>
                            <a:gd name="connsiteX1058" fmla="*/ 1171045 w 7559096"/>
                            <a:gd name="connsiteY1058" fmla="*/ 667822 h 1142224"/>
                            <a:gd name="connsiteX1059" fmla="*/ 1137775 w 7559096"/>
                            <a:gd name="connsiteY1059" fmla="*/ 674807 h 1142224"/>
                            <a:gd name="connsiteX1060" fmla="*/ 1118981 w 7559096"/>
                            <a:gd name="connsiteY1060" fmla="*/ 697537 h 1142224"/>
                            <a:gd name="connsiteX1061" fmla="*/ 1118854 w 7559096"/>
                            <a:gd name="connsiteY1061" fmla="*/ 697156 h 1142224"/>
                            <a:gd name="connsiteX1062" fmla="*/ 1118854 w 7559096"/>
                            <a:gd name="connsiteY1062" fmla="*/ 701855 h 1142224"/>
                            <a:gd name="connsiteX1063" fmla="*/ 1124188 w 7559096"/>
                            <a:gd name="connsiteY1063" fmla="*/ 713792 h 1142224"/>
                            <a:gd name="connsiteX1064" fmla="*/ 1137014 w 7559096"/>
                            <a:gd name="connsiteY1064" fmla="*/ 716585 h 1142224"/>
                            <a:gd name="connsiteX1065" fmla="*/ 1166855 w 7559096"/>
                            <a:gd name="connsiteY1065" fmla="*/ 710236 h 1142224"/>
                            <a:gd name="connsiteX1066" fmla="*/ 1217013 w 7559096"/>
                            <a:gd name="connsiteY1066" fmla="*/ 696268 h 1142224"/>
                            <a:gd name="connsiteX1067" fmla="*/ 1271362 w 7559096"/>
                            <a:gd name="connsiteY1067" fmla="*/ 678362 h 1142224"/>
                            <a:gd name="connsiteX1068" fmla="*/ 1351362 w 7559096"/>
                            <a:gd name="connsiteY1068" fmla="*/ 672521 h 1142224"/>
                            <a:gd name="connsiteX1069" fmla="*/ 1395806 w 7559096"/>
                            <a:gd name="connsiteY1069" fmla="*/ 676584 h 1142224"/>
                            <a:gd name="connsiteX1070" fmla="*/ 1430600 w 7559096"/>
                            <a:gd name="connsiteY1070" fmla="*/ 684838 h 1142224"/>
                            <a:gd name="connsiteX1071" fmla="*/ 1483425 w 7559096"/>
                            <a:gd name="connsiteY1071" fmla="*/ 706553 h 1142224"/>
                            <a:gd name="connsiteX1072" fmla="*/ 1606853 w 7559096"/>
                            <a:gd name="connsiteY1072" fmla="*/ 741474 h 1142224"/>
                            <a:gd name="connsiteX1073" fmla="*/ 1734218 w 7559096"/>
                            <a:gd name="connsiteY1073" fmla="*/ 727760 h 1142224"/>
                            <a:gd name="connsiteX1074" fmla="*/ 1869710 w 7559096"/>
                            <a:gd name="connsiteY1074" fmla="*/ 715570 h 1142224"/>
                            <a:gd name="connsiteX1075" fmla="*/ 1998345 w 7559096"/>
                            <a:gd name="connsiteY1075" fmla="*/ 759126 h 1142224"/>
                            <a:gd name="connsiteX1076" fmla="*/ 2054853 w 7559096"/>
                            <a:gd name="connsiteY1076" fmla="*/ 782619 h 1142224"/>
                            <a:gd name="connsiteX1077" fmla="*/ 2079869 w 7559096"/>
                            <a:gd name="connsiteY1077" fmla="*/ 790872 h 1142224"/>
                            <a:gd name="connsiteX1078" fmla="*/ 2090534 w 7559096"/>
                            <a:gd name="connsiteY1078" fmla="*/ 794174 h 1142224"/>
                            <a:gd name="connsiteX1079" fmla="*/ 2103742 w 7559096"/>
                            <a:gd name="connsiteY1079" fmla="*/ 792523 h 1142224"/>
                            <a:gd name="connsiteX1080" fmla="*/ 2110599 w 7559096"/>
                            <a:gd name="connsiteY1080" fmla="*/ 781095 h 1142224"/>
                            <a:gd name="connsiteX1081" fmla="*/ 2111233 w 7559096"/>
                            <a:gd name="connsiteY1081" fmla="*/ 776396 h 1142224"/>
                            <a:gd name="connsiteX1082" fmla="*/ 2095488 w 7559096"/>
                            <a:gd name="connsiteY1082" fmla="*/ 752269 h 1142224"/>
                            <a:gd name="connsiteX1083" fmla="*/ 2083804 w 7559096"/>
                            <a:gd name="connsiteY1083" fmla="*/ 748713 h 1142224"/>
                            <a:gd name="connsiteX1084" fmla="*/ 2056630 w 7559096"/>
                            <a:gd name="connsiteY1084" fmla="*/ 739824 h 1142224"/>
                            <a:gd name="connsiteX1085" fmla="*/ 1996567 w 7559096"/>
                            <a:gd name="connsiteY1085" fmla="*/ 715188 h 1142224"/>
                            <a:gd name="connsiteX1086" fmla="*/ 1874662 w 7559096"/>
                            <a:gd name="connsiteY1086" fmla="*/ 673917 h 1142224"/>
                            <a:gd name="connsiteX1087" fmla="*/ 1746155 w 7559096"/>
                            <a:gd name="connsiteY1087" fmla="*/ 685346 h 1142224"/>
                            <a:gd name="connsiteX1088" fmla="*/ 1610409 w 7559096"/>
                            <a:gd name="connsiteY1088" fmla="*/ 699696 h 1142224"/>
                            <a:gd name="connsiteX1089" fmla="*/ 1478853 w 7559096"/>
                            <a:gd name="connsiteY1089" fmla="*/ 662870 h 1142224"/>
                            <a:gd name="connsiteX1090" fmla="*/ 1427933 w 7559096"/>
                            <a:gd name="connsiteY1090" fmla="*/ 642044 h 1142224"/>
                            <a:gd name="connsiteX1091" fmla="*/ 1395171 w 7559096"/>
                            <a:gd name="connsiteY1091" fmla="*/ 634425 h 1142224"/>
                            <a:gd name="connsiteX1092" fmla="*/ 1353140 w 7559096"/>
                            <a:gd name="connsiteY1092" fmla="*/ 630742 h 1142224"/>
                            <a:gd name="connsiteX1093" fmla="*/ 2509327 w 7559096"/>
                            <a:gd name="connsiteY1093" fmla="*/ 626805 h 1142224"/>
                            <a:gd name="connsiteX1094" fmla="*/ 2509404 w 7559096"/>
                            <a:gd name="connsiteY1094" fmla="*/ 626813 h 1142224"/>
                            <a:gd name="connsiteX1095" fmla="*/ 2472121 w 7559096"/>
                            <a:gd name="connsiteY1095" fmla="*/ 632520 h 1142224"/>
                            <a:gd name="connsiteX1096" fmla="*/ 2152630 w 7559096"/>
                            <a:gd name="connsiteY1096" fmla="*/ 762300 h 1142224"/>
                            <a:gd name="connsiteX1097" fmla="*/ 2131932 w 7559096"/>
                            <a:gd name="connsiteY1097" fmla="*/ 788586 h 1142224"/>
                            <a:gd name="connsiteX1098" fmla="*/ 2131678 w 7559096"/>
                            <a:gd name="connsiteY1098" fmla="*/ 790110 h 1142224"/>
                            <a:gd name="connsiteX1099" fmla="*/ 2134725 w 7559096"/>
                            <a:gd name="connsiteY1099" fmla="*/ 800650 h 1142224"/>
                            <a:gd name="connsiteX1100" fmla="*/ 2145646 w 7559096"/>
                            <a:gd name="connsiteY1100" fmla="*/ 801158 h 1142224"/>
                            <a:gd name="connsiteX1101" fmla="*/ 2545137 w 7559096"/>
                            <a:gd name="connsiteY1101" fmla="*/ 636964 h 1142224"/>
                            <a:gd name="connsiteX1102" fmla="*/ 2551233 w 7559096"/>
                            <a:gd name="connsiteY1102" fmla="*/ 632520 h 1142224"/>
                            <a:gd name="connsiteX1103" fmla="*/ 2544249 w 7559096"/>
                            <a:gd name="connsiteY1103" fmla="*/ 630361 h 1142224"/>
                            <a:gd name="connsiteX1104" fmla="*/ 2509404 w 7559096"/>
                            <a:gd name="connsiteY1104" fmla="*/ 626813 h 1142224"/>
                            <a:gd name="connsiteX1105" fmla="*/ 2509455 w 7559096"/>
                            <a:gd name="connsiteY1105" fmla="*/ 626805 h 1142224"/>
                            <a:gd name="connsiteX1106" fmla="*/ 3781833 w 7559096"/>
                            <a:gd name="connsiteY1106" fmla="*/ 618297 h 1142224"/>
                            <a:gd name="connsiteX1107" fmla="*/ 3776627 w 7559096"/>
                            <a:gd name="connsiteY1107" fmla="*/ 618552 h 1142224"/>
                            <a:gd name="connsiteX1108" fmla="*/ 3608501 w 7559096"/>
                            <a:gd name="connsiteY1108" fmla="*/ 634679 h 1142224"/>
                            <a:gd name="connsiteX1109" fmla="*/ 3524564 w 7559096"/>
                            <a:gd name="connsiteY1109" fmla="*/ 640901 h 1142224"/>
                            <a:gd name="connsiteX1110" fmla="*/ 3440628 w 7559096"/>
                            <a:gd name="connsiteY1110" fmla="*/ 646743 h 1142224"/>
                            <a:gd name="connsiteX1111" fmla="*/ 3440501 w 7559096"/>
                            <a:gd name="connsiteY1111" fmla="*/ 647124 h 1142224"/>
                            <a:gd name="connsiteX1112" fmla="*/ 3435421 w 7559096"/>
                            <a:gd name="connsiteY1112" fmla="*/ 647631 h 1142224"/>
                            <a:gd name="connsiteX1113" fmla="*/ 3440374 w 7559096"/>
                            <a:gd name="connsiteY1113" fmla="*/ 649029 h 1142224"/>
                            <a:gd name="connsiteX1114" fmla="*/ 3457263 w 7559096"/>
                            <a:gd name="connsiteY1114" fmla="*/ 653219 h 1142224"/>
                            <a:gd name="connsiteX1115" fmla="*/ 3488754 w 7559096"/>
                            <a:gd name="connsiteY1115" fmla="*/ 662108 h 1142224"/>
                            <a:gd name="connsiteX1116" fmla="*/ 3612182 w 7559096"/>
                            <a:gd name="connsiteY1116" fmla="*/ 678870 h 1142224"/>
                            <a:gd name="connsiteX1117" fmla="*/ 3731294 w 7559096"/>
                            <a:gd name="connsiteY1117" fmla="*/ 641790 h 1142224"/>
                            <a:gd name="connsiteX1118" fmla="*/ 3761008 w 7559096"/>
                            <a:gd name="connsiteY1118" fmla="*/ 627695 h 1142224"/>
                            <a:gd name="connsiteX1119" fmla="*/ 3772437 w 7559096"/>
                            <a:gd name="connsiteY1119" fmla="*/ 622615 h 1142224"/>
                            <a:gd name="connsiteX1120" fmla="*/ 3777135 w 7559096"/>
                            <a:gd name="connsiteY1120" fmla="*/ 620584 h 1142224"/>
                            <a:gd name="connsiteX1121" fmla="*/ 3781833 w 7559096"/>
                            <a:gd name="connsiteY1121" fmla="*/ 618297 h 1142224"/>
                            <a:gd name="connsiteX1122" fmla="*/ 3931547 w 7559096"/>
                            <a:gd name="connsiteY1122" fmla="*/ 616774 h 1142224"/>
                            <a:gd name="connsiteX1123" fmla="*/ 3858913 w 7559096"/>
                            <a:gd name="connsiteY1123" fmla="*/ 617155 h 1142224"/>
                            <a:gd name="connsiteX1124" fmla="*/ 3740183 w 7559096"/>
                            <a:gd name="connsiteY1124" fmla="*/ 656267 h 1142224"/>
                            <a:gd name="connsiteX1125" fmla="*/ 3613706 w 7559096"/>
                            <a:gd name="connsiteY1125" fmla="*/ 695505 h 1142224"/>
                            <a:gd name="connsiteX1126" fmla="*/ 3482786 w 7559096"/>
                            <a:gd name="connsiteY1126" fmla="*/ 677854 h 1142224"/>
                            <a:gd name="connsiteX1127" fmla="*/ 3360247 w 7559096"/>
                            <a:gd name="connsiteY1127" fmla="*/ 658933 h 1142224"/>
                            <a:gd name="connsiteX1128" fmla="*/ 3320374 w 7559096"/>
                            <a:gd name="connsiteY1128" fmla="*/ 663124 h 1142224"/>
                            <a:gd name="connsiteX1129" fmla="*/ 3320247 w 7559096"/>
                            <a:gd name="connsiteY1129" fmla="*/ 663631 h 1142224"/>
                            <a:gd name="connsiteX1130" fmla="*/ 3289136 w 7559096"/>
                            <a:gd name="connsiteY1130" fmla="*/ 670363 h 1142224"/>
                            <a:gd name="connsiteX1131" fmla="*/ 3240247 w 7559096"/>
                            <a:gd name="connsiteY1131" fmla="*/ 689665 h 1142224"/>
                            <a:gd name="connsiteX1132" fmla="*/ 3189072 w 7559096"/>
                            <a:gd name="connsiteY1132" fmla="*/ 706680 h 1142224"/>
                            <a:gd name="connsiteX1133" fmla="*/ 3166723 w 7559096"/>
                            <a:gd name="connsiteY1133" fmla="*/ 711887 h 1142224"/>
                            <a:gd name="connsiteX1134" fmla="*/ 3157200 w 7559096"/>
                            <a:gd name="connsiteY1134" fmla="*/ 713919 h 1142224"/>
                            <a:gd name="connsiteX1135" fmla="*/ 3139421 w 7559096"/>
                            <a:gd name="connsiteY1135" fmla="*/ 736649 h 1142224"/>
                            <a:gd name="connsiteX1136" fmla="*/ 3139421 w 7559096"/>
                            <a:gd name="connsiteY1136" fmla="*/ 741347 h 1142224"/>
                            <a:gd name="connsiteX1137" fmla="*/ 3144628 w 7559096"/>
                            <a:gd name="connsiteY1137" fmla="*/ 753284 h 1142224"/>
                            <a:gd name="connsiteX1138" fmla="*/ 3157073 w 7559096"/>
                            <a:gd name="connsiteY1138" fmla="*/ 756078 h 1142224"/>
                            <a:gd name="connsiteX1139" fmla="*/ 3165708 w 7559096"/>
                            <a:gd name="connsiteY1139" fmla="*/ 754173 h 1142224"/>
                            <a:gd name="connsiteX1140" fmla="*/ 3186152 w 7559096"/>
                            <a:gd name="connsiteY1140" fmla="*/ 749348 h 1142224"/>
                            <a:gd name="connsiteX1141" fmla="*/ 3234405 w 7559096"/>
                            <a:gd name="connsiteY1141" fmla="*/ 733221 h 1142224"/>
                            <a:gd name="connsiteX1142" fmla="*/ 3285961 w 7559096"/>
                            <a:gd name="connsiteY1142" fmla="*/ 713029 h 1142224"/>
                            <a:gd name="connsiteX1143" fmla="*/ 3319485 w 7559096"/>
                            <a:gd name="connsiteY1143" fmla="*/ 705791 h 1142224"/>
                            <a:gd name="connsiteX1144" fmla="*/ 3362279 w 7559096"/>
                            <a:gd name="connsiteY1144" fmla="*/ 701220 h 1142224"/>
                            <a:gd name="connsiteX1145" fmla="*/ 3492818 w 7559096"/>
                            <a:gd name="connsiteY1145" fmla="*/ 721030 h 1142224"/>
                            <a:gd name="connsiteX1146" fmla="*/ 3617262 w 7559096"/>
                            <a:gd name="connsiteY1146" fmla="*/ 737665 h 1142224"/>
                            <a:gd name="connsiteX1147" fmla="*/ 3737389 w 7559096"/>
                            <a:gd name="connsiteY1147" fmla="*/ 700458 h 1142224"/>
                            <a:gd name="connsiteX1148" fmla="*/ 3863738 w 7559096"/>
                            <a:gd name="connsiteY1148" fmla="*/ 659187 h 1142224"/>
                            <a:gd name="connsiteX1149" fmla="*/ 3941706 w 7559096"/>
                            <a:gd name="connsiteY1149" fmla="*/ 658806 h 1142224"/>
                            <a:gd name="connsiteX1150" fmla="*/ 3996309 w 7559096"/>
                            <a:gd name="connsiteY1150" fmla="*/ 670363 h 1142224"/>
                            <a:gd name="connsiteX1151" fmla="*/ 4056118 w 7559096"/>
                            <a:gd name="connsiteY1151" fmla="*/ 678489 h 1142224"/>
                            <a:gd name="connsiteX1152" fmla="*/ 4082023 w 7559096"/>
                            <a:gd name="connsiteY1152" fmla="*/ 679886 h 1142224"/>
                            <a:gd name="connsiteX1153" fmla="*/ 4093071 w 7559096"/>
                            <a:gd name="connsiteY1153" fmla="*/ 680267 h 1142224"/>
                            <a:gd name="connsiteX1154" fmla="*/ 4105134 w 7559096"/>
                            <a:gd name="connsiteY1154" fmla="*/ 675188 h 1142224"/>
                            <a:gd name="connsiteX1155" fmla="*/ 4108690 w 7559096"/>
                            <a:gd name="connsiteY1155" fmla="*/ 662362 h 1142224"/>
                            <a:gd name="connsiteX1156" fmla="*/ 4108055 w 7559096"/>
                            <a:gd name="connsiteY1156" fmla="*/ 657664 h 1142224"/>
                            <a:gd name="connsiteX1157" fmla="*/ 4086721 w 7559096"/>
                            <a:gd name="connsiteY1157" fmla="*/ 638362 h 1142224"/>
                            <a:gd name="connsiteX1158" fmla="*/ 4074658 w 7559096"/>
                            <a:gd name="connsiteY1158" fmla="*/ 637981 h 1142224"/>
                            <a:gd name="connsiteX1159" fmla="*/ 4046595 w 7559096"/>
                            <a:gd name="connsiteY1159" fmla="*/ 636330 h 1142224"/>
                            <a:gd name="connsiteX1160" fmla="*/ 3983483 w 7559096"/>
                            <a:gd name="connsiteY1160" fmla="*/ 627949 h 1142224"/>
                            <a:gd name="connsiteX1161" fmla="*/ 3931547 w 7559096"/>
                            <a:gd name="connsiteY1161" fmla="*/ 616774 h 1142224"/>
                            <a:gd name="connsiteX1162" fmla="*/ 2407486 w 7559096"/>
                            <a:gd name="connsiteY1162" fmla="*/ 615377 h 1142224"/>
                            <a:gd name="connsiteX1163" fmla="*/ 2369900 w 7559096"/>
                            <a:gd name="connsiteY1163" fmla="*/ 620584 h 1142224"/>
                            <a:gd name="connsiteX1164" fmla="*/ 2265646 w 7559096"/>
                            <a:gd name="connsiteY1164" fmla="*/ 662997 h 1142224"/>
                            <a:gd name="connsiteX1165" fmla="*/ 2160122 w 7559096"/>
                            <a:gd name="connsiteY1165" fmla="*/ 704648 h 1142224"/>
                            <a:gd name="connsiteX1166" fmla="*/ 2139550 w 7559096"/>
                            <a:gd name="connsiteY1166" fmla="*/ 730935 h 1142224"/>
                            <a:gd name="connsiteX1167" fmla="*/ 2139424 w 7559096"/>
                            <a:gd name="connsiteY1167" fmla="*/ 730935 h 1142224"/>
                            <a:gd name="connsiteX1168" fmla="*/ 2139170 w 7559096"/>
                            <a:gd name="connsiteY1168" fmla="*/ 732458 h 1142224"/>
                            <a:gd name="connsiteX1169" fmla="*/ 2142218 w 7559096"/>
                            <a:gd name="connsiteY1169" fmla="*/ 742998 h 1142224"/>
                            <a:gd name="connsiteX1170" fmla="*/ 2153138 w 7559096"/>
                            <a:gd name="connsiteY1170" fmla="*/ 743379 h 1142224"/>
                            <a:gd name="connsiteX1171" fmla="*/ 2443423 w 7559096"/>
                            <a:gd name="connsiteY1171" fmla="*/ 626044 h 1142224"/>
                            <a:gd name="connsiteX1172" fmla="*/ 2449519 w 7559096"/>
                            <a:gd name="connsiteY1172" fmla="*/ 621726 h 1142224"/>
                            <a:gd name="connsiteX1173" fmla="*/ 2442535 w 7559096"/>
                            <a:gd name="connsiteY1173" fmla="*/ 619440 h 1142224"/>
                            <a:gd name="connsiteX1174" fmla="*/ 2407486 w 7559096"/>
                            <a:gd name="connsiteY1174" fmla="*/ 615377 h 1142224"/>
                            <a:gd name="connsiteX1175" fmla="*/ 1082918 w 7559096"/>
                            <a:gd name="connsiteY1175" fmla="*/ 614742 h 1142224"/>
                            <a:gd name="connsiteX1176" fmla="*/ 1078474 w 7559096"/>
                            <a:gd name="connsiteY1176" fmla="*/ 615377 h 1142224"/>
                            <a:gd name="connsiteX1177" fmla="*/ 1023236 w 7559096"/>
                            <a:gd name="connsiteY1177" fmla="*/ 630234 h 1142224"/>
                            <a:gd name="connsiteX1178" fmla="*/ 968252 w 7559096"/>
                            <a:gd name="connsiteY1178" fmla="*/ 646234 h 1142224"/>
                            <a:gd name="connsiteX1179" fmla="*/ 913521 w 7559096"/>
                            <a:gd name="connsiteY1179" fmla="*/ 662235 h 1142224"/>
                            <a:gd name="connsiteX1180" fmla="*/ 886221 w 7559096"/>
                            <a:gd name="connsiteY1180" fmla="*/ 670235 h 1142224"/>
                            <a:gd name="connsiteX1181" fmla="*/ 859046 w 7559096"/>
                            <a:gd name="connsiteY1181" fmla="*/ 678870 h 1142224"/>
                            <a:gd name="connsiteX1182" fmla="*/ 751109 w 7559096"/>
                            <a:gd name="connsiteY1182" fmla="*/ 713283 h 1142224"/>
                            <a:gd name="connsiteX1183" fmla="*/ 644188 w 7559096"/>
                            <a:gd name="connsiteY1183" fmla="*/ 749855 h 1142224"/>
                            <a:gd name="connsiteX1184" fmla="*/ 637712 w 7559096"/>
                            <a:gd name="connsiteY1184" fmla="*/ 753792 h 1142224"/>
                            <a:gd name="connsiteX1185" fmla="*/ 644824 w 7559096"/>
                            <a:gd name="connsiteY1185" fmla="*/ 756713 h 1142224"/>
                            <a:gd name="connsiteX1186" fmla="*/ 755173 w 7559096"/>
                            <a:gd name="connsiteY1186" fmla="*/ 777538 h 1142224"/>
                            <a:gd name="connsiteX1187" fmla="*/ 864633 w 7559096"/>
                            <a:gd name="connsiteY1187" fmla="*/ 800650 h 1142224"/>
                            <a:gd name="connsiteX1188" fmla="*/ 891807 w 7559096"/>
                            <a:gd name="connsiteY1188" fmla="*/ 806492 h 1142224"/>
                            <a:gd name="connsiteX1189" fmla="*/ 918982 w 7559096"/>
                            <a:gd name="connsiteY1189" fmla="*/ 812841 h 1142224"/>
                            <a:gd name="connsiteX1190" fmla="*/ 973077 w 7559096"/>
                            <a:gd name="connsiteY1190" fmla="*/ 825667 h 1142224"/>
                            <a:gd name="connsiteX1191" fmla="*/ 1026919 w 7559096"/>
                            <a:gd name="connsiteY1191" fmla="*/ 838492 h 1142224"/>
                            <a:gd name="connsiteX1192" fmla="*/ 1080506 w 7559096"/>
                            <a:gd name="connsiteY1192" fmla="*/ 852461 h 1142224"/>
                            <a:gd name="connsiteX1193" fmla="*/ 1092695 w 7559096"/>
                            <a:gd name="connsiteY1193" fmla="*/ 850302 h 1142224"/>
                            <a:gd name="connsiteX1194" fmla="*/ 1097648 w 7559096"/>
                            <a:gd name="connsiteY1194" fmla="*/ 838747 h 1142224"/>
                            <a:gd name="connsiteX1195" fmla="*/ 1097648 w 7559096"/>
                            <a:gd name="connsiteY1195" fmla="*/ 838619 h 1142224"/>
                            <a:gd name="connsiteX1196" fmla="*/ 1096378 w 7559096"/>
                            <a:gd name="connsiteY1196" fmla="*/ 628710 h 1142224"/>
                            <a:gd name="connsiteX1197" fmla="*/ 1091045 w 7559096"/>
                            <a:gd name="connsiteY1197" fmla="*/ 617282 h 1142224"/>
                            <a:gd name="connsiteX1198" fmla="*/ 1082918 w 7559096"/>
                            <a:gd name="connsiteY1198" fmla="*/ 614742 h 1142224"/>
                            <a:gd name="connsiteX1199" fmla="*/ 2305138 w 7559096"/>
                            <a:gd name="connsiteY1199" fmla="*/ 602932 h 1142224"/>
                            <a:gd name="connsiteX1200" fmla="*/ 2267169 w 7559096"/>
                            <a:gd name="connsiteY1200" fmla="*/ 607758 h 1142224"/>
                            <a:gd name="connsiteX1201" fmla="*/ 2167741 w 7559096"/>
                            <a:gd name="connsiteY1201" fmla="*/ 647124 h 1142224"/>
                            <a:gd name="connsiteX1202" fmla="*/ 2147170 w 7559096"/>
                            <a:gd name="connsiteY1202" fmla="*/ 673410 h 1142224"/>
                            <a:gd name="connsiteX1203" fmla="*/ 2147170 w 7559096"/>
                            <a:gd name="connsiteY1203" fmla="*/ 673283 h 1142224"/>
                            <a:gd name="connsiteX1204" fmla="*/ 2146916 w 7559096"/>
                            <a:gd name="connsiteY1204" fmla="*/ 674807 h 1142224"/>
                            <a:gd name="connsiteX1205" fmla="*/ 2149963 w 7559096"/>
                            <a:gd name="connsiteY1205" fmla="*/ 685346 h 1142224"/>
                            <a:gd name="connsiteX1206" fmla="*/ 2160884 w 7559096"/>
                            <a:gd name="connsiteY1206" fmla="*/ 685855 h 1142224"/>
                            <a:gd name="connsiteX1207" fmla="*/ 2341328 w 7559096"/>
                            <a:gd name="connsiteY1207" fmla="*/ 613980 h 1142224"/>
                            <a:gd name="connsiteX1208" fmla="*/ 2347551 w 7559096"/>
                            <a:gd name="connsiteY1208" fmla="*/ 609790 h 1142224"/>
                            <a:gd name="connsiteX1209" fmla="*/ 2340439 w 7559096"/>
                            <a:gd name="connsiteY1209" fmla="*/ 607376 h 1142224"/>
                            <a:gd name="connsiteX1210" fmla="*/ 2177519 w 7559096"/>
                            <a:gd name="connsiteY1210" fmla="*/ 586297 h 1142224"/>
                            <a:gd name="connsiteX1211" fmla="*/ 2156566 w 7559096"/>
                            <a:gd name="connsiteY1211" fmla="*/ 602424 h 1142224"/>
                            <a:gd name="connsiteX1212" fmla="*/ 2156566 w 7559096"/>
                            <a:gd name="connsiteY1212" fmla="*/ 602297 h 1142224"/>
                            <a:gd name="connsiteX1213" fmla="*/ 2154535 w 7559096"/>
                            <a:gd name="connsiteY1213" fmla="*/ 617409 h 1142224"/>
                            <a:gd name="connsiteX1214" fmla="*/ 2157583 w 7559096"/>
                            <a:gd name="connsiteY1214" fmla="*/ 627949 h 1142224"/>
                            <a:gd name="connsiteX1215" fmla="*/ 2168503 w 7559096"/>
                            <a:gd name="connsiteY1215" fmla="*/ 628329 h 1142224"/>
                            <a:gd name="connsiteX1216" fmla="*/ 2238344 w 7559096"/>
                            <a:gd name="connsiteY1216" fmla="*/ 600900 h 1142224"/>
                            <a:gd name="connsiteX1217" fmla="*/ 2244693 w 7559096"/>
                            <a:gd name="connsiteY1217" fmla="*/ 596709 h 1142224"/>
                            <a:gd name="connsiteX1218" fmla="*/ 2237583 w 7559096"/>
                            <a:gd name="connsiteY1218" fmla="*/ 594297 h 1142224"/>
                            <a:gd name="connsiteX1219" fmla="*/ 4078595 w 7559096"/>
                            <a:gd name="connsiteY1219" fmla="*/ 581090 h 1142224"/>
                            <a:gd name="connsiteX1220" fmla="*/ 3939040 w 7559096"/>
                            <a:gd name="connsiteY1220" fmla="*/ 599631 h 1142224"/>
                            <a:gd name="connsiteX1221" fmla="*/ 3939040 w 7559096"/>
                            <a:gd name="connsiteY1221" fmla="*/ 599504 h 1142224"/>
                            <a:gd name="connsiteX1222" fmla="*/ 3933959 w 7559096"/>
                            <a:gd name="connsiteY1222" fmla="*/ 600519 h 1142224"/>
                            <a:gd name="connsiteX1223" fmla="*/ 3939040 w 7559096"/>
                            <a:gd name="connsiteY1223" fmla="*/ 601536 h 1142224"/>
                            <a:gd name="connsiteX1224" fmla="*/ 3943992 w 7559096"/>
                            <a:gd name="connsiteY1224" fmla="*/ 602297 h 1142224"/>
                            <a:gd name="connsiteX1225" fmla="*/ 3956309 w 7559096"/>
                            <a:gd name="connsiteY1225" fmla="*/ 604456 h 1142224"/>
                            <a:gd name="connsiteX1226" fmla="*/ 3988563 w 7559096"/>
                            <a:gd name="connsiteY1226" fmla="*/ 611440 h 1142224"/>
                            <a:gd name="connsiteX1227" fmla="*/ 4047991 w 7559096"/>
                            <a:gd name="connsiteY1227" fmla="*/ 619567 h 1142224"/>
                            <a:gd name="connsiteX1228" fmla="*/ 4073769 w 7559096"/>
                            <a:gd name="connsiteY1228" fmla="*/ 621092 h 1142224"/>
                            <a:gd name="connsiteX1229" fmla="*/ 4084690 w 7559096"/>
                            <a:gd name="connsiteY1229" fmla="*/ 621472 h 1142224"/>
                            <a:gd name="connsiteX1230" fmla="*/ 4096753 w 7559096"/>
                            <a:gd name="connsiteY1230" fmla="*/ 616393 h 1142224"/>
                            <a:gd name="connsiteX1231" fmla="*/ 4100181 w 7559096"/>
                            <a:gd name="connsiteY1231" fmla="*/ 603694 h 1142224"/>
                            <a:gd name="connsiteX1232" fmla="*/ 4099293 w 7559096"/>
                            <a:gd name="connsiteY1232" fmla="*/ 597218 h 1142224"/>
                            <a:gd name="connsiteX1233" fmla="*/ 4078595 w 7559096"/>
                            <a:gd name="connsiteY1233" fmla="*/ 581090 h 1142224"/>
                            <a:gd name="connsiteX1234" fmla="*/ 1355425 w 7559096"/>
                            <a:gd name="connsiteY1234" fmla="*/ 571821 h 1142224"/>
                            <a:gd name="connsiteX1235" fmla="*/ 1279108 w 7559096"/>
                            <a:gd name="connsiteY1235" fmla="*/ 577027 h 1142224"/>
                            <a:gd name="connsiteX1236" fmla="*/ 1226156 w 7559096"/>
                            <a:gd name="connsiteY1236" fmla="*/ 594170 h 1142224"/>
                            <a:gd name="connsiteX1237" fmla="*/ 1171553 w 7559096"/>
                            <a:gd name="connsiteY1237" fmla="*/ 608901 h 1142224"/>
                            <a:gd name="connsiteX1238" fmla="*/ 1137902 w 7559096"/>
                            <a:gd name="connsiteY1238" fmla="*/ 615758 h 1142224"/>
                            <a:gd name="connsiteX1239" fmla="*/ 1118854 w 7559096"/>
                            <a:gd name="connsiteY1239" fmla="*/ 638489 h 1142224"/>
                            <a:gd name="connsiteX1240" fmla="*/ 1118854 w 7559096"/>
                            <a:gd name="connsiteY1240" fmla="*/ 642806 h 1142224"/>
                            <a:gd name="connsiteX1241" fmla="*/ 1124188 w 7559096"/>
                            <a:gd name="connsiteY1241" fmla="*/ 654742 h 1142224"/>
                            <a:gd name="connsiteX1242" fmla="*/ 1137140 w 7559096"/>
                            <a:gd name="connsiteY1242" fmla="*/ 657537 h 1142224"/>
                            <a:gd name="connsiteX1243" fmla="*/ 1167363 w 7559096"/>
                            <a:gd name="connsiteY1243" fmla="*/ 651187 h 1142224"/>
                            <a:gd name="connsiteX1244" fmla="*/ 1218028 w 7559096"/>
                            <a:gd name="connsiteY1244" fmla="*/ 637218 h 1142224"/>
                            <a:gd name="connsiteX1245" fmla="*/ 1272886 w 7559096"/>
                            <a:gd name="connsiteY1245" fmla="*/ 619440 h 1142224"/>
                            <a:gd name="connsiteX1246" fmla="*/ 1353774 w 7559096"/>
                            <a:gd name="connsiteY1246" fmla="*/ 613726 h 1142224"/>
                            <a:gd name="connsiteX1247" fmla="*/ 1398727 w 7559096"/>
                            <a:gd name="connsiteY1247" fmla="*/ 617789 h 1142224"/>
                            <a:gd name="connsiteX1248" fmla="*/ 1433901 w 7559096"/>
                            <a:gd name="connsiteY1248" fmla="*/ 626044 h 1142224"/>
                            <a:gd name="connsiteX1249" fmla="*/ 1487234 w 7559096"/>
                            <a:gd name="connsiteY1249" fmla="*/ 647758 h 1142224"/>
                            <a:gd name="connsiteX1250" fmla="*/ 1611933 w 7559096"/>
                            <a:gd name="connsiteY1250" fmla="*/ 682806 h 1142224"/>
                            <a:gd name="connsiteX1251" fmla="*/ 1740440 w 7559096"/>
                            <a:gd name="connsiteY1251" fmla="*/ 669092 h 1142224"/>
                            <a:gd name="connsiteX1252" fmla="*/ 1876821 w 7559096"/>
                            <a:gd name="connsiteY1252" fmla="*/ 657028 h 1142224"/>
                            <a:gd name="connsiteX1253" fmla="*/ 2005963 w 7559096"/>
                            <a:gd name="connsiteY1253" fmla="*/ 700585 h 1142224"/>
                            <a:gd name="connsiteX1254" fmla="*/ 2062599 w 7559096"/>
                            <a:gd name="connsiteY1254" fmla="*/ 724077 h 1142224"/>
                            <a:gd name="connsiteX1255" fmla="*/ 2087614 w 7559096"/>
                            <a:gd name="connsiteY1255" fmla="*/ 732331 h 1142224"/>
                            <a:gd name="connsiteX1256" fmla="*/ 2098281 w 7559096"/>
                            <a:gd name="connsiteY1256" fmla="*/ 735633 h 1142224"/>
                            <a:gd name="connsiteX1257" fmla="*/ 2111487 w 7559096"/>
                            <a:gd name="connsiteY1257" fmla="*/ 733982 h 1142224"/>
                            <a:gd name="connsiteX1258" fmla="*/ 2118344 w 7559096"/>
                            <a:gd name="connsiteY1258" fmla="*/ 722554 h 1142224"/>
                            <a:gd name="connsiteX1259" fmla="*/ 2118980 w 7559096"/>
                            <a:gd name="connsiteY1259" fmla="*/ 717855 h 1142224"/>
                            <a:gd name="connsiteX1260" fmla="*/ 2103233 w 7559096"/>
                            <a:gd name="connsiteY1260" fmla="*/ 693727 h 1142224"/>
                            <a:gd name="connsiteX1261" fmla="*/ 2091551 w 7559096"/>
                            <a:gd name="connsiteY1261" fmla="*/ 690172 h 1142224"/>
                            <a:gd name="connsiteX1262" fmla="*/ 2064376 w 7559096"/>
                            <a:gd name="connsiteY1262" fmla="*/ 681283 h 1142224"/>
                            <a:gd name="connsiteX1263" fmla="*/ 2004185 w 7559096"/>
                            <a:gd name="connsiteY1263" fmla="*/ 656647 h 1142224"/>
                            <a:gd name="connsiteX1264" fmla="*/ 1881774 w 7559096"/>
                            <a:gd name="connsiteY1264" fmla="*/ 615377 h 1142224"/>
                            <a:gd name="connsiteX1265" fmla="*/ 1752377 w 7559096"/>
                            <a:gd name="connsiteY1265" fmla="*/ 626678 h 1142224"/>
                            <a:gd name="connsiteX1266" fmla="*/ 1615488 w 7559096"/>
                            <a:gd name="connsiteY1266" fmla="*/ 640901 h 1142224"/>
                            <a:gd name="connsiteX1267" fmla="*/ 1482536 w 7559096"/>
                            <a:gd name="connsiteY1267" fmla="*/ 603948 h 1142224"/>
                            <a:gd name="connsiteX1268" fmla="*/ 1431108 w 7559096"/>
                            <a:gd name="connsiteY1268" fmla="*/ 583122 h 1142224"/>
                            <a:gd name="connsiteX1269" fmla="*/ 1397965 w 7559096"/>
                            <a:gd name="connsiteY1269" fmla="*/ 575504 h 1142224"/>
                            <a:gd name="connsiteX1270" fmla="*/ 1355425 w 7559096"/>
                            <a:gd name="connsiteY1270" fmla="*/ 571821 h 1142224"/>
                            <a:gd name="connsiteX1271" fmla="*/ 1077966 w 7559096"/>
                            <a:gd name="connsiteY1271" fmla="*/ 562296 h 1142224"/>
                            <a:gd name="connsiteX1272" fmla="*/ 1019935 w 7559096"/>
                            <a:gd name="connsiteY1272" fmla="*/ 578678 h 1142224"/>
                            <a:gd name="connsiteX1273" fmla="*/ 962283 w 7559096"/>
                            <a:gd name="connsiteY1273" fmla="*/ 596329 h 1142224"/>
                            <a:gd name="connsiteX1274" fmla="*/ 848125 w 7559096"/>
                            <a:gd name="connsiteY1274" fmla="*/ 632393 h 1142224"/>
                            <a:gd name="connsiteX1275" fmla="*/ 735237 w 7559096"/>
                            <a:gd name="connsiteY1275" fmla="*/ 670235 h 1142224"/>
                            <a:gd name="connsiteX1276" fmla="*/ 623617 w 7559096"/>
                            <a:gd name="connsiteY1276" fmla="*/ 710363 h 1142224"/>
                            <a:gd name="connsiteX1277" fmla="*/ 605586 w 7559096"/>
                            <a:gd name="connsiteY1277" fmla="*/ 716458 h 1142224"/>
                            <a:gd name="connsiteX1278" fmla="*/ 602157 w 7559096"/>
                            <a:gd name="connsiteY1278" fmla="*/ 717220 h 1142224"/>
                            <a:gd name="connsiteX1279" fmla="*/ 580824 w 7559096"/>
                            <a:gd name="connsiteY1279" fmla="*/ 713283 h 1142224"/>
                            <a:gd name="connsiteX1280" fmla="*/ 342983 w 7559096"/>
                            <a:gd name="connsiteY1280" fmla="*/ 673410 h 1142224"/>
                            <a:gd name="connsiteX1281" fmla="*/ 283173 w 7559096"/>
                            <a:gd name="connsiteY1281" fmla="*/ 664267 h 1142224"/>
                            <a:gd name="connsiteX1282" fmla="*/ 223236 w 7559096"/>
                            <a:gd name="connsiteY1282" fmla="*/ 655632 h 1142224"/>
                            <a:gd name="connsiteX1283" fmla="*/ 102984 w 7559096"/>
                            <a:gd name="connsiteY1283" fmla="*/ 639504 h 1142224"/>
                            <a:gd name="connsiteX1284" fmla="*/ 98285 w 7559096"/>
                            <a:gd name="connsiteY1284" fmla="*/ 639504 h 1142224"/>
                            <a:gd name="connsiteX1285" fmla="*/ 90793 w 7559096"/>
                            <a:gd name="connsiteY1285" fmla="*/ 643060 h 1142224"/>
                            <a:gd name="connsiteX1286" fmla="*/ 87364 w 7559096"/>
                            <a:gd name="connsiteY1286" fmla="*/ 655124 h 1142224"/>
                            <a:gd name="connsiteX1287" fmla="*/ 87364 w 7559096"/>
                            <a:gd name="connsiteY1287" fmla="*/ 655378 h 1142224"/>
                            <a:gd name="connsiteX1288" fmla="*/ 109206 w 7559096"/>
                            <a:gd name="connsiteY1288" fmla="*/ 676711 h 1142224"/>
                            <a:gd name="connsiteX1289" fmla="*/ 227047 w 7559096"/>
                            <a:gd name="connsiteY1289" fmla="*/ 691315 h 1142224"/>
                            <a:gd name="connsiteX1290" fmla="*/ 285839 w 7559096"/>
                            <a:gd name="connsiteY1290" fmla="*/ 699188 h 1142224"/>
                            <a:gd name="connsiteX1291" fmla="*/ 344507 w 7559096"/>
                            <a:gd name="connsiteY1291" fmla="*/ 707569 h 1142224"/>
                            <a:gd name="connsiteX1292" fmla="*/ 403046 w 7559096"/>
                            <a:gd name="connsiteY1292" fmla="*/ 716078 h 1142224"/>
                            <a:gd name="connsiteX1293" fmla="*/ 432252 w 7559096"/>
                            <a:gd name="connsiteY1293" fmla="*/ 720395 h 1142224"/>
                            <a:gd name="connsiteX1294" fmla="*/ 461459 w 7559096"/>
                            <a:gd name="connsiteY1294" fmla="*/ 725220 h 1142224"/>
                            <a:gd name="connsiteX1295" fmla="*/ 577776 w 7559096"/>
                            <a:gd name="connsiteY1295" fmla="*/ 744395 h 1142224"/>
                            <a:gd name="connsiteX1296" fmla="*/ 616379 w 7559096"/>
                            <a:gd name="connsiteY1296" fmla="*/ 741220 h 1142224"/>
                            <a:gd name="connsiteX1297" fmla="*/ 1077204 w 7559096"/>
                            <a:gd name="connsiteY1297" fmla="*/ 597980 h 1142224"/>
                            <a:gd name="connsiteX1298" fmla="*/ 1095998 w 7559096"/>
                            <a:gd name="connsiteY1298" fmla="*/ 574614 h 1142224"/>
                            <a:gd name="connsiteX1299" fmla="*/ 1090918 w 7559096"/>
                            <a:gd name="connsiteY1299" fmla="*/ 563947 h 1142224"/>
                            <a:gd name="connsiteX1300" fmla="*/ 1077966 w 7559096"/>
                            <a:gd name="connsiteY1300" fmla="*/ 562296 h 1142224"/>
                            <a:gd name="connsiteX1301" fmla="*/ 1969265 w 7559096"/>
                            <a:gd name="connsiteY1301" fmla="*/ 559122 h 1142224"/>
                            <a:gd name="connsiteX1302" fmla="*/ 1974091 w 7559096"/>
                            <a:gd name="connsiteY1302" fmla="*/ 561408 h 1142224"/>
                            <a:gd name="connsiteX1303" fmla="*/ 1978916 w 7559096"/>
                            <a:gd name="connsiteY1303" fmla="*/ 563439 h 1142224"/>
                            <a:gd name="connsiteX1304" fmla="*/ 1990725 w 7559096"/>
                            <a:gd name="connsiteY1304" fmla="*/ 568645 h 1142224"/>
                            <a:gd name="connsiteX1305" fmla="*/ 2021201 w 7559096"/>
                            <a:gd name="connsiteY1305" fmla="*/ 583885 h 1142224"/>
                            <a:gd name="connsiteX1306" fmla="*/ 2078091 w 7559096"/>
                            <a:gd name="connsiteY1306" fmla="*/ 607376 h 1142224"/>
                            <a:gd name="connsiteX1307" fmla="*/ 2103233 w 7559096"/>
                            <a:gd name="connsiteY1307" fmla="*/ 615631 h 1142224"/>
                            <a:gd name="connsiteX1308" fmla="*/ 2113900 w 7559096"/>
                            <a:gd name="connsiteY1308" fmla="*/ 618933 h 1142224"/>
                            <a:gd name="connsiteX1309" fmla="*/ 2127107 w 7559096"/>
                            <a:gd name="connsiteY1309" fmla="*/ 617282 h 1142224"/>
                            <a:gd name="connsiteX1310" fmla="*/ 2133964 w 7559096"/>
                            <a:gd name="connsiteY1310" fmla="*/ 605853 h 1142224"/>
                            <a:gd name="connsiteX1311" fmla="*/ 2134852 w 7559096"/>
                            <a:gd name="connsiteY1311" fmla="*/ 599377 h 1142224"/>
                            <a:gd name="connsiteX1312" fmla="*/ 2118726 w 7559096"/>
                            <a:gd name="connsiteY1312" fmla="*/ 578424 h 1142224"/>
                            <a:gd name="connsiteX1313" fmla="*/ 1974599 w 7559096"/>
                            <a:gd name="connsiteY1313" fmla="*/ 559630 h 1142224"/>
                            <a:gd name="connsiteX1314" fmla="*/ 1974599 w 7559096"/>
                            <a:gd name="connsiteY1314" fmla="*/ 559503 h 1142224"/>
                            <a:gd name="connsiteX1315" fmla="*/ 1969265 w 7559096"/>
                            <a:gd name="connsiteY1315" fmla="*/ 559122 h 1142224"/>
                            <a:gd name="connsiteX1316" fmla="*/ 686094 w 7559096"/>
                            <a:gd name="connsiteY1316" fmla="*/ 516835 h 1142224"/>
                            <a:gd name="connsiteX1317" fmla="*/ 586792 w 7559096"/>
                            <a:gd name="connsiteY1317" fmla="*/ 524074 h 1142224"/>
                            <a:gd name="connsiteX1318" fmla="*/ 487872 w 7559096"/>
                            <a:gd name="connsiteY1318" fmla="*/ 533090 h 1142224"/>
                            <a:gd name="connsiteX1319" fmla="*/ 487872 w 7559096"/>
                            <a:gd name="connsiteY1319" fmla="*/ 533344 h 1142224"/>
                            <a:gd name="connsiteX1320" fmla="*/ 482538 w 7559096"/>
                            <a:gd name="connsiteY1320" fmla="*/ 534105 h 1142224"/>
                            <a:gd name="connsiteX1321" fmla="*/ 487744 w 7559096"/>
                            <a:gd name="connsiteY1321" fmla="*/ 535249 h 1142224"/>
                            <a:gd name="connsiteX1322" fmla="*/ 570030 w 7559096"/>
                            <a:gd name="connsiteY1322" fmla="*/ 549217 h 1142224"/>
                            <a:gd name="connsiteX1323" fmla="*/ 609522 w 7559096"/>
                            <a:gd name="connsiteY1323" fmla="*/ 546042 h 1142224"/>
                            <a:gd name="connsiteX1324" fmla="*/ 686474 w 7559096"/>
                            <a:gd name="connsiteY1324" fmla="*/ 518867 h 1142224"/>
                            <a:gd name="connsiteX1325" fmla="*/ 691553 w 7559096"/>
                            <a:gd name="connsiteY1325" fmla="*/ 516835 h 1142224"/>
                            <a:gd name="connsiteX1326" fmla="*/ 686094 w 7559096"/>
                            <a:gd name="connsiteY1326" fmla="*/ 516835 h 1142224"/>
                            <a:gd name="connsiteX1327" fmla="*/ 1077458 w 7559096"/>
                            <a:gd name="connsiteY1327" fmla="*/ 513153 h 1142224"/>
                            <a:gd name="connsiteX1328" fmla="*/ 1018918 w 7559096"/>
                            <a:gd name="connsiteY1328" fmla="*/ 529534 h 1142224"/>
                            <a:gd name="connsiteX1329" fmla="*/ 960887 w 7559096"/>
                            <a:gd name="connsiteY1329" fmla="*/ 547186 h 1142224"/>
                            <a:gd name="connsiteX1330" fmla="*/ 845839 w 7559096"/>
                            <a:gd name="connsiteY1330" fmla="*/ 583249 h 1142224"/>
                            <a:gd name="connsiteX1331" fmla="*/ 732062 w 7559096"/>
                            <a:gd name="connsiteY1331" fmla="*/ 621092 h 1142224"/>
                            <a:gd name="connsiteX1332" fmla="*/ 619680 w 7559096"/>
                            <a:gd name="connsiteY1332" fmla="*/ 661219 h 1142224"/>
                            <a:gd name="connsiteX1333" fmla="*/ 601649 w 7559096"/>
                            <a:gd name="connsiteY1333" fmla="*/ 667314 h 1142224"/>
                            <a:gd name="connsiteX1334" fmla="*/ 598221 w 7559096"/>
                            <a:gd name="connsiteY1334" fmla="*/ 668076 h 1142224"/>
                            <a:gd name="connsiteX1335" fmla="*/ 473649 w 7559096"/>
                            <a:gd name="connsiteY1335" fmla="*/ 646234 h 1142224"/>
                            <a:gd name="connsiteX1336" fmla="*/ 411046 w 7559096"/>
                            <a:gd name="connsiteY1336" fmla="*/ 635695 h 1142224"/>
                            <a:gd name="connsiteX1337" fmla="*/ 348443 w 7559096"/>
                            <a:gd name="connsiteY1337" fmla="*/ 626171 h 1142224"/>
                            <a:gd name="connsiteX1338" fmla="*/ 222602 w 7559096"/>
                            <a:gd name="connsiteY1338" fmla="*/ 607503 h 1142224"/>
                            <a:gd name="connsiteX1339" fmla="*/ 96381 w 7559096"/>
                            <a:gd name="connsiteY1339" fmla="*/ 590742 h 1142224"/>
                            <a:gd name="connsiteX1340" fmla="*/ 90920 w 7559096"/>
                            <a:gd name="connsiteY1340" fmla="*/ 590742 h 1142224"/>
                            <a:gd name="connsiteX1341" fmla="*/ 83047 w 7559096"/>
                            <a:gd name="connsiteY1341" fmla="*/ 594297 h 1142224"/>
                            <a:gd name="connsiteX1342" fmla="*/ 80126 w 7559096"/>
                            <a:gd name="connsiteY1342" fmla="*/ 603567 h 1142224"/>
                            <a:gd name="connsiteX1343" fmla="*/ 79872 w 7559096"/>
                            <a:gd name="connsiteY1343" fmla="*/ 603567 h 1142224"/>
                            <a:gd name="connsiteX1344" fmla="*/ 101460 w 7559096"/>
                            <a:gd name="connsiteY1344" fmla="*/ 622361 h 1142224"/>
                            <a:gd name="connsiteX1345" fmla="*/ 222348 w 7559096"/>
                            <a:gd name="connsiteY1345" fmla="*/ 638489 h 1142224"/>
                            <a:gd name="connsiteX1346" fmla="*/ 342983 w 7559096"/>
                            <a:gd name="connsiteY1346" fmla="*/ 656393 h 1142224"/>
                            <a:gd name="connsiteX1347" fmla="*/ 582348 w 7559096"/>
                            <a:gd name="connsiteY1347" fmla="*/ 696395 h 1142224"/>
                            <a:gd name="connsiteX1348" fmla="*/ 621078 w 7559096"/>
                            <a:gd name="connsiteY1348" fmla="*/ 693220 h 1142224"/>
                            <a:gd name="connsiteX1349" fmla="*/ 732951 w 7559096"/>
                            <a:gd name="connsiteY1349" fmla="*/ 653092 h 1142224"/>
                            <a:gd name="connsiteX1350" fmla="*/ 846220 w 7559096"/>
                            <a:gd name="connsiteY1350" fmla="*/ 615250 h 1142224"/>
                            <a:gd name="connsiteX1351" fmla="*/ 960759 w 7559096"/>
                            <a:gd name="connsiteY1351" fmla="*/ 579185 h 1142224"/>
                            <a:gd name="connsiteX1352" fmla="*/ 1018537 w 7559096"/>
                            <a:gd name="connsiteY1352" fmla="*/ 561535 h 1142224"/>
                            <a:gd name="connsiteX1353" fmla="*/ 1076696 w 7559096"/>
                            <a:gd name="connsiteY1353" fmla="*/ 545154 h 1142224"/>
                            <a:gd name="connsiteX1354" fmla="*/ 1095617 w 7559096"/>
                            <a:gd name="connsiteY1354" fmla="*/ 523438 h 1142224"/>
                            <a:gd name="connsiteX1355" fmla="*/ 1091300 w 7559096"/>
                            <a:gd name="connsiteY1355" fmla="*/ 514676 h 1142224"/>
                            <a:gd name="connsiteX1356" fmla="*/ 1077458 w 7559096"/>
                            <a:gd name="connsiteY1356" fmla="*/ 513153 h 1142224"/>
                            <a:gd name="connsiteX1357" fmla="*/ 1358092 w 7559096"/>
                            <a:gd name="connsiteY1357" fmla="*/ 512772 h 1142224"/>
                            <a:gd name="connsiteX1358" fmla="*/ 1281012 w 7559096"/>
                            <a:gd name="connsiteY1358" fmla="*/ 517851 h 1142224"/>
                            <a:gd name="connsiteX1359" fmla="*/ 1227553 w 7559096"/>
                            <a:gd name="connsiteY1359" fmla="*/ 534995 h 1142224"/>
                            <a:gd name="connsiteX1360" fmla="*/ 1172314 w 7559096"/>
                            <a:gd name="connsiteY1360" fmla="*/ 549725 h 1142224"/>
                            <a:gd name="connsiteX1361" fmla="*/ 1138283 w 7559096"/>
                            <a:gd name="connsiteY1361" fmla="*/ 556709 h 1142224"/>
                            <a:gd name="connsiteX1362" fmla="*/ 1119108 w 7559096"/>
                            <a:gd name="connsiteY1362" fmla="*/ 579439 h 1142224"/>
                            <a:gd name="connsiteX1363" fmla="*/ 1119108 w 7559096"/>
                            <a:gd name="connsiteY1363" fmla="*/ 584139 h 1142224"/>
                            <a:gd name="connsiteX1364" fmla="*/ 1124569 w 7559096"/>
                            <a:gd name="connsiteY1364" fmla="*/ 596075 h 1142224"/>
                            <a:gd name="connsiteX1365" fmla="*/ 1137648 w 7559096"/>
                            <a:gd name="connsiteY1365" fmla="*/ 598868 h 1142224"/>
                            <a:gd name="connsiteX1366" fmla="*/ 1168124 w 7559096"/>
                            <a:gd name="connsiteY1366" fmla="*/ 592520 h 1142224"/>
                            <a:gd name="connsiteX1367" fmla="*/ 1219299 w 7559096"/>
                            <a:gd name="connsiteY1367" fmla="*/ 578551 h 1142224"/>
                            <a:gd name="connsiteX1368" fmla="*/ 1274791 w 7559096"/>
                            <a:gd name="connsiteY1368" fmla="*/ 560773 h 1142224"/>
                            <a:gd name="connsiteX1369" fmla="*/ 1356441 w 7559096"/>
                            <a:gd name="connsiteY1369" fmla="*/ 555058 h 1142224"/>
                            <a:gd name="connsiteX1370" fmla="*/ 1401902 w 7559096"/>
                            <a:gd name="connsiteY1370" fmla="*/ 559122 h 1142224"/>
                            <a:gd name="connsiteX1371" fmla="*/ 1437457 w 7559096"/>
                            <a:gd name="connsiteY1371" fmla="*/ 567376 h 1142224"/>
                            <a:gd name="connsiteX1372" fmla="*/ 1491425 w 7559096"/>
                            <a:gd name="connsiteY1372" fmla="*/ 589091 h 1142224"/>
                            <a:gd name="connsiteX1373" fmla="*/ 1617393 w 7559096"/>
                            <a:gd name="connsiteY1373" fmla="*/ 624139 h 1142224"/>
                            <a:gd name="connsiteX1374" fmla="*/ 1747043 w 7559096"/>
                            <a:gd name="connsiteY1374" fmla="*/ 610552 h 1142224"/>
                            <a:gd name="connsiteX1375" fmla="*/ 1803424 w 7559096"/>
                            <a:gd name="connsiteY1375" fmla="*/ 597980 h 1142224"/>
                            <a:gd name="connsiteX1376" fmla="*/ 1884313 w 7559096"/>
                            <a:gd name="connsiteY1376" fmla="*/ 598741 h 1142224"/>
                            <a:gd name="connsiteX1377" fmla="*/ 2014091 w 7559096"/>
                            <a:gd name="connsiteY1377" fmla="*/ 642425 h 1142224"/>
                            <a:gd name="connsiteX1378" fmla="*/ 2070852 w 7559096"/>
                            <a:gd name="connsiteY1378" fmla="*/ 665918 h 1142224"/>
                            <a:gd name="connsiteX1379" fmla="*/ 2095868 w 7559096"/>
                            <a:gd name="connsiteY1379" fmla="*/ 674171 h 1142224"/>
                            <a:gd name="connsiteX1380" fmla="*/ 2106535 w 7559096"/>
                            <a:gd name="connsiteY1380" fmla="*/ 677473 h 1142224"/>
                            <a:gd name="connsiteX1381" fmla="*/ 2119741 w 7559096"/>
                            <a:gd name="connsiteY1381" fmla="*/ 675822 h 1142224"/>
                            <a:gd name="connsiteX1382" fmla="*/ 2126598 w 7559096"/>
                            <a:gd name="connsiteY1382" fmla="*/ 664394 h 1142224"/>
                            <a:gd name="connsiteX1383" fmla="*/ 2127234 w 7559096"/>
                            <a:gd name="connsiteY1383" fmla="*/ 659696 h 1142224"/>
                            <a:gd name="connsiteX1384" fmla="*/ 2111487 w 7559096"/>
                            <a:gd name="connsiteY1384" fmla="*/ 635567 h 1142224"/>
                            <a:gd name="connsiteX1385" fmla="*/ 2099805 w 7559096"/>
                            <a:gd name="connsiteY1385" fmla="*/ 632012 h 1142224"/>
                            <a:gd name="connsiteX1386" fmla="*/ 2072503 w 7559096"/>
                            <a:gd name="connsiteY1386" fmla="*/ 623123 h 1142224"/>
                            <a:gd name="connsiteX1387" fmla="*/ 2012186 w 7559096"/>
                            <a:gd name="connsiteY1387" fmla="*/ 598487 h 1142224"/>
                            <a:gd name="connsiteX1388" fmla="*/ 1889138 w 7559096"/>
                            <a:gd name="connsiteY1388" fmla="*/ 557090 h 1142224"/>
                            <a:gd name="connsiteX1389" fmla="*/ 1758853 w 7559096"/>
                            <a:gd name="connsiteY1389" fmla="*/ 568265 h 1142224"/>
                            <a:gd name="connsiteX1390" fmla="*/ 1702219 w 7559096"/>
                            <a:gd name="connsiteY1390" fmla="*/ 581344 h 1142224"/>
                            <a:gd name="connsiteX1391" fmla="*/ 1620695 w 7559096"/>
                            <a:gd name="connsiteY1391" fmla="*/ 582361 h 1142224"/>
                            <a:gd name="connsiteX1392" fmla="*/ 1486346 w 7559096"/>
                            <a:gd name="connsiteY1392" fmla="*/ 545281 h 1142224"/>
                            <a:gd name="connsiteX1393" fmla="*/ 1434282 w 7559096"/>
                            <a:gd name="connsiteY1393" fmla="*/ 524455 h 1142224"/>
                            <a:gd name="connsiteX1394" fmla="*/ 1400759 w 7559096"/>
                            <a:gd name="connsiteY1394" fmla="*/ 516835 h 1142224"/>
                            <a:gd name="connsiteX1395" fmla="*/ 1357838 w 7559096"/>
                            <a:gd name="connsiteY1395" fmla="*/ 513026 h 1142224"/>
                            <a:gd name="connsiteX1396" fmla="*/ 1439743 w 7559096"/>
                            <a:gd name="connsiteY1396" fmla="*/ 508962 h 1142224"/>
                            <a:gd name="connsiteX1397" fmla="*/ 1444822 w 7559096"/>
                            <a:gd name="connsiteY1397" fmla="*/ 510994 h 1142224"/>
                            <a:gd name="connsiteX1398" fmla="*/ 1449902 w 7559096"/>
                            <a:gd name="connsiteY1398" fmla="*/ 512772 h 1142224"/>
                            <a:gd name="connsiteX1399" fmla="*/ 1462345 w 7559096"/>
                            <a:gd name="connsiteY1399" fmla="*/ 517217 h 1142224"/>
                            <a:gd name="connsiteX1400" fmla="*/ 1494599 w 7559096"/>
                            <a:gd name="connsiteY1400" fmla="*/ 530296 h 1142224"/>
                            <a:gd name="connsiteX1401" fmla="*/ 1621837 w 7559096"/>
                            <a:gd name="connsiteY1401" fmla="*/ 565471 h 1142224"/>
                            <a:gd name="connsiteX1402" fmla="*/ 1752631 w 7559096"/>
                            <a:gd name="connsiteY1402" fmla="*/ 552011 h 1142224"/>
                            <a:gd name="connsiteX1403" fmla="*/ 1786281 w 7559096"/>
                            <a:gd name="connsiteY1403" fmla="*/ 544391 h 1142224"/>
                            <a:gd name="connsiteX1404" fmla="*/ 1799107 w 7559096"/>
                            <a:gd name="connsiteY1404" fmla="*/ 542106 h 1142224"/>
                            <a:gd name="connsiteX1405" fmla="*/ 1804313 w 7559096"/>
                            <a:gd name="connsiteY1405" fmla="*/ 541217 h 1142224"/>
                            <a:gd name="connsiteX1406" fmla="*/ 1809646 w 7559096"/>
                            <a:gd name="connsiteY1406" fmla="*/ 540074 h 1142224"/>
                            <a:gd name="connsiteX1407" fmla="*/ 1804313 w 7559096"/>
                            <a:gd name="connsiteY1407" fmla="*/ 539185 h 1142224"/>
                            <a:gd name="connsiteX1408" fmla="*/ 1625647 w 7559096"/>
                            <a:gd name="connsiteY1408" fmla="*/ 521534 h 1142224"/>
                            <a:gd name="connsiteX1409" fmla="*/ 1535615 w 7559096"/>
                            <a:gd name="connsiteY1409" fmla="*/ 514676 h 1142224"/>
                            <a:gd name="connsiteX1410" fmla="*/ 1445330 w 7559096"/>
                            <a:gd name="connsiteY1410" fmla="*/ 509216 h 1142224"/>
                            <a:gd name="connsiteX1411" fmla="*/ 1445330 w 7559096"/>
                            <a:gd name="connsiteY1411" fmla="*/ 508962 h 1142224"/>
                            <a:gd name="connsiteX1412" fmla="*/ 1439743 w 7559096"/>
                            <a:gd name="connsiteY1412" fmla="*/ 508962 h 1142224"/>
                            <a:gd name="connsiteX1413" fmla="*/ 873141 w 7559096"/>
                            <a:gd name="connsiteY1413" fmla="*/ 506041 h 1142224"/>
                            <a:gd name="connsiteX1414" fmla="*/ 779173 w 7559096"/>
                            <a:gd name="connsiteY1414" fmla="*/ 510867 h 1142224"/>
                            <a:gd name="connsiteX1415" fmla="*/ 738411 w 7559096"/>
                            <a:gd name="connsiteY1415" fmla="*/ 518486 h 1142224"/>
                            <a:gd name="connsiteX1416" fmla="*/ 611935 w 7559096"/>
                            <a:gd name="connsiteY1416" fmla="*/ 563059 h 1142224"/>
                            <a:gd name="connsiteX1417" fmla="*/ 590093 w 7559096"/>
                            <a:gd name="connsiteY1417" fmla="*/ 569916 h 1142224"/>
                            <a:gd name="connsiteX1418" fmla="*/ 435554 w 7559096"/>
                            <a:gd name="connsiteY1418" fmla="*/ 543376 h 1142224"/>
                            <a:gd name="connsiteX1419" fmla="*/ 394412 w 7559096"/>
                            <a:gd name="connsiteY1419" fmla="*/ 542233 h 1142224"/>
                            <a:gd name="connsiteX1420" fmla="*/ 310983 w 7559096"/>
                            <a:gd name="connsiteY1420" fmla="*/ 551757 h 1142224"/>
                            <a:gd name="connsiteX1421" fmla="*/ 310856 w 7559096"/>
                            <a:gd name="connsiteY1421" fmla="*/ 551630 h 1142224"/>
                            <a:gd name="connsiteX1422" fmla="*/ 305650 w 7559096"/>
                            <a:gd name="connsiteY1422" fmla="*/ 552519 h 1142224"/>
                            <a:gd name="connsiteX1423" fmla="*/ 310856 w 7559096"/>
                            <a:gd name="connsiteY1423" fmla="*/ 553534 h 1142224"/>
                            <a:gd name="connsiteX1424" fmla="*/ 378411 w 7559096"/>
                            <a:gd name="connsiteY1424" fmla="*/ 563693 h 1142224"/>
                            <a:gd name="connsiteX1425" fmla="*/ 412062 w 7559096"/>
                            <a:gd name="connsiteY1425" fmla="*/ 568772 h 1142224"/>
                            <a:gd name="connsiteX1426" fmla="*/ 445840 w 7559096"/>
                            <a:gd name="connsiteY1426" fmla="*/ 574487 h 1142224"/>
                            <a:gd name="connsiteX1427" fmla="*/ 580062 w 7559096"/>
                            <a:gd name="connsiteY1427" fmla="*/ 597472 h 1142224"/>
                            <a:gd name="connsiteX1428" fmla="*/ 619300 w 7559096"/>
                            <a:gd name="connsiteY1428" fmla="*/ 594424 h 1142224"/>
                            <a:gd name="connsiteX1429" fmla="*/ 745521 w 7559096"/>
                            <a:gd name="connsiteY1429" fmla="*/ 549979 h 1142224"/>
                            <a:gd name="connsiteX1430" fmla="*/ 873522 w 7559096"/>
                            <a:gd name="connsiteY1430" fmla="*/ 507946 h 1142224"/>
                            <a:gd name="connsiteX1431" fmla="*/ 878601 w 7559096"/>
                            <a:gd name="connsiteY1431" fmla="*/ 506041 h 1142224"/>
                            <a:gd name="connsiteX1432" fmla="*/ 873141 w 7559096"/>
                            <a:gd name="connsiteY1432" fmla="*/ 506041 h 1142224"/>
                            <a:gd name="connsiteX1433" fmla="*/ 1049394 w 7559096"/>
                            <a:gd name="connsiteY1433" fmla="*/ 501343 h 1142224"/>
                            <a:gd name="connsiteX1434" fmla="*/ 966982 w 7559096"/>
                            <a:gd name="connsiteY1434" fmla="*/ 503121 h 1142224"/>
                            <a:gd name="connsiteX1435" fmla="*/ 925966 w 7559096"/>
                            <a:gd name="connsiteY1435" fmla="*/ 509851 h 1142224"/>
                            <a:gd name="connsiteX1436" fmla="*/ 621840 w 7559096"/>
                            <a:gd name="connsiteY1436" fmla="*/ 611821 h 1142224"/>
                            <a:gd name="connsiteX1437" fmla="*/ 580697 w 7559096"/>
                            <a:gd name="connsiteY1437" fmla="*/ 614996 h 1142224"/>
                            <a:gd name="connsiteX1438" fmla="*/ 420316 w 7559096"/>
                            <a:gd name="connsiteY1438" fmla="*/ 587440 h 1142224"/>
                            <a:gd name="connsiteX1439" fmla="*/ 259173 w 7559096"/>
                            <a:gd name="connsiteY1439" fmla="*/ 563059 h 1142224"/>
                            <a:gd name="connsiteX1440" fmla="*/ 218031 w 7559096"/>
                            <a:gd name="connsiteY1440" fmla="*/ 562678 h 1142224"/>
                            <a:gd name="connsiteX1441" fmla="*/ 123301 w 7559096"/>
                            <a:gd name="connsiteY1441" fmla="*/ 575250 h 1142224"/>
                            <a:gd name="connsiteX1442" fmla="*/ 123301 w 7559096"/>
                            <a:gd name="connsiteY1442" fmla="*/ 575377 h 1142224"/>
                            <a:gd name="connsiteX1443" fmla="*/ 118095 w 7559096"/>
                            <a:gd name="connsiteY1443" fmla="*/ 576392 h 1142224"/>
                            <a:gd name="connsiteX1444" fmla="*/ 123301 w 7559096"/>
                            <a:gd name="connsiteY1444" fmla="*/ 577407 h 1142224"/>
                            <a:gd name="connsiteX1445" fmla="*/ 237587 w 7559096"/>
                            <a:gd name="connsiteY1445" fmla="*/ 592520 h 1142224"/>
                            <a:gd name="connsiteX1446" fmla="*/ 351745 w 7559096"/>
                            <a:gd name="connsiteY1446" fmla="*/ 609662 h 1142224"/>
                            <a:gd name="connsiteX1447" fmla="*/ 578411 w 7559096"/>
                            <a:gd name="connsiteY1447" fmla="*/ 647378 h 1142224"/>
                            <a:gd name="connsiteX1448" fmla="*/ 617395 w 7559096"/>
                            <a:gd name="connsiteY1448" fmla="*/ 644202 h 1142224"/>
                            <a:gd name="connsiteX1449" fmla="*/ 723680 w 7559096"/>
                            <a:gd name="connsiteY1449" fmla="*/ 606361 h 1142224"/>
                            <a:gd name="connsiteX1450" fmla="*/ 831109 w 7559096"/>
                            <a:gd name="connsiteY1450" fmla="*/ 570423 h 1142224"/>
                            <a:gd name="connsiteX1451" fmla="*/ 885204 w 7559096"/>
                            <a:gd name="connsiteY1451" fmla="*/ 552646 h 1142224"/>
                            <a:gd name="connsiteX1452" fmla="*/ 939807 w 7559096"/>
                            <a:gd name="connsiteY1452" fmla="*/ 536010 h 1142224"/>
                            <a:gd name="connsiteX1453" fmla="*/ 994538 w 7559096"/>
                            <a:gd name="connsiteY1453" fmla="*/ 519376 h 1142224"/>
                            <a:gd name="connsiteX1454" fmla="*/ 1022093 w 7559096"/>
                            <a:gd name="connsiteY1454" fmla="*/ 511121 h 1142224"/>
                            <a:gd name="connsiteX1455" fmla="*/ 1049775 w 7559096"/>
                            <a:gd name="connsiteY1455" fmla="*/ 503375 h 1142224"/>
                            <a:gd name="connsiteX1456" fmla="*/ 1054982 w 7559096"/>
                            <a:gd name="connsiteY1456" fmla="*/ 501597 h 1142224"/>
                            <a:gd name="connsiteX1457" fmla="*/ 1049394 w 7559096"/>
                            <a:gd name="connsiteY1457" fmla="*/ 501343 h 1142224"/>
                            <a:gd name="connsiteX1458" fmla="*/ 1138156 w 7559096"/>
                            <a:gd name="connsiteY1458" fmla="*/ 500581 h 1142224"/>
                            <a:gd name="connsiteX1459" fmla="*/ 1138029 w 7559096"/>
                            <a:gd name="connsiteY1459" fmla="*/ 500708 h 1142224"/>
                            <a:gd name="connsiteX1460" fmla="*/ 1118600 w 7559096"/>
                            <a:gd name="connsiteY1460" fmla="*/ 519502 h 1142224"/>
                            <a:gd name="connsiteX1461" fmla="*/ 1118600 w 7559096"/>
                            <a:gd name="connsiteY1461" fmla="*/ 525343 h 1142224"/>
                            <a:gd name="connsiteX1462" fmla="*/ 1124061 w 7559096"/>
                            <a:gd name="connsiteY1462" fmla="*/ 537280 h 1142224"/>
                            <a:gd name="connsiteX1463" fmla="*/ 1137268 w 7559096"/>
                            <a:gd name="connsiteY1463" fmla="*/ 540074 h 1142224"/>
                            <a:gd name="connsiteX1464" fmla="*/ 1168124 w 7559096"/>
                            <a:gd name="connsiteY1464" fmla="*/ 533724 h 1142224"/>
                            <a:gd name="connsiteX1465" fmla="*/ 1219806 w 7559096"/>
                            <a:gd name="connsiteY1465" fmla="*/ 519756 h 1142224"/>
                            <a:gd name="connsiteX1466" fmla="*/ 1253077 w 7559096"/>
                            <a:gd name="connsiteY1466" fmla="*/ 509089 h 1142224"/>
                            <a:gd name="connsiteX1467" fmla="*/ 1265774 w 7559096"/>
                            <a:gd name="connsiteY1467" fmla="*/ 505533 h 1142224"/>
                            <a:gd name="connsiteX1468" fmla="*/ 1270981 w 7559096"/>
                            <a:gd name="connsiteY1468" fmla="*/ 504137 h 1142224"/>
                            <a:gd name="connsiteX1469" fmla="*/ 1276314 w 7559096"/>
                            <a:gd name="connsiteY1469" fmla="*/ 502486 h 1142224"/>
                            <a:gd name="connsiteX1470" fmla="*/ 1270854 w 7559096"/>
                            <a:gd name="connsiteY1470" fmla="*/ 502105 h 1142224"/>
                            <a:gd name="connsiteX1471" fmla="*/ 1138156 w 7559096"/>
                            <a:gd name="connsiteY1471" fmla="*/ 500581 h 1142224"/>
                            <a:gd name="connsiteX1472" fmla="*/ 5083164 w 7559096"/>
                            <a:gd name="connsiteY1472" fmla="*/ 494740 h 1142224"/>
                            <a:gd name="connsiteX1473" fmla="*/ 5079101 w 7559096"/>
                            <a:gd name="connsiteY1473" fmla="*/ 496518 h 1142224"/>
                            <a:gd name="connsiteX1474" fmla="*/ 5031482 w 7559096"/>
                            <a:gd name="connsiteY1474" fmla="*/ 524835 h 1142224"/>
                            <a:gd name="connsiteX1475" fmla="*/ 4983228 w 7559096"/>
                            <a:gd name="connsiteY1475" fmla="*/ 552138 h 1142224"/>
                            <a:gd name="connsiteX1476" fmla="*/ 4934720 w 7559096"/>
                            <a:gd name="connsiteY1476" fmla="*/ 579439 h 1142224"/>
                            <a:gd name="connsiteX1477" fmla="*/ 4910339 w 7559096"/>
                            <a:gd name="connsiteY1477" fmla="*/ 593028 h 1142224"/>
                            <a:gd name="connsiteX1478" fmla="*/ 4885705 w 7559096"/>
                            <a:gd name="connsiteY1478" fmla="*/ 606107 h 1142224"/>
                            <a:gd name="connsiteX1479" fmla="*/ 4786784 w 7559096"/>
                            <a:gd name="connsiteY1479" fmla="*/ 658806 h 1142224"/>
                            <a:gd name="connsiteX1480" fmla="*/ 4686467 w 7559096"/>
                            <a:gd name="connsiteY1480" fmla="*/ 709474 h 1142224"/>
                            <a:gd name="connsiteX1481" fmla="*/ 4680499 w 7559096"/>
                            <a:gd name="connsiteY1481" fmla="*/ 714299 h 1142224"/>
                            <a:gd name="connsiteX1482" fmla="*/ 4687864 w 7559096"/>
                            <a:gd name="connsiteY1482" fmla="*/ 716331 h 1142224"/>
                            <a:gd name="connsiteX1483" fmla="*/ 4800752 w 7559096"/>
                            <a:gd name="connsiteY1483" fmla="*/ 721791 h 1142224"/>
                            <a:gd name="connsiteX1484" fmla="*/ 4914149 w 7559096"/>
                            <a:gd name="connsiteY1484" fmla="*/ 724840 h 1142224"/>
                            <a:gd name="connsiteX1485" fmla="*/ 4942593 w 7559096"/>
                            <a:gd name="connsiteY1485" fmla="*/ 725728 h 1142224"/>
                            <a:gd name="connsiteX1486" fmla="*/ 4971038 w 7559096"/>
                            <a:gd name="connsiteY1486" fmla="*/ 725728 h 1142224"/>
                            <a:gd name="connsiteX1487" fmla="*/ 5028053 w 7559096"/>
                            <a:gd name="connsiteY1487" fmla="*/ 725982 h 1142224"/>
                            <a:gd name="connsiteX1488" fmla="*/ 5085323 w 7559096"/>
                            <a:gd name="connsiteY1488" fmla="*/ 725982 h 1142224"/>
                            <a:gd name="connsiteX1489" fmla="*/ 5142592 w 7559096"/>
                            <a:gd name="connsiteY1489" fmla="*/ 724840 h 1142224"/>
                            <a:gd name="connsiteX1490" fmla="*/ 5154275 w 7559096"/>
                            <a:gd name="connsiteY1490" fmla="*/ 719506 h 1142224"/>
                            <a:gd name="connsiteX1491" fmla="*/ 5156180 w 7559096"/>
                            <a:gd name="connsiteY1491" fmla="*/ 707062 h 1142224"/>
                            <a:gd name="connsiteX1492" fmla="*/ 5099164 w 7559096"/>
                            <a:gd name="connsiteY1492" fmla="*/ 505026 h 1142224"/>
                            <a:gd name="connsiteX1493" fmla="*/ 5091165 w 7559096"/>
                            <a:gd name="connsiteY1493" fmla="*/ 495247 h 1142224"/>
                            <a:gd name="connsiteX1494" fmla="*/ 5091419 w 7559096"/>
                            <a:gd name="connsiteY1494" fmla="*/ 495120 h 1142224"/>
                            <a:gd name="connsiteX1495" fmla="*/ 5083164 w 7559096"/>
                            <a:gd name="connsiteY1495" fmla="*/ 494740 h 1142224"/>
                            <a:gd name="connsiteX1496" fmla="*/ 6077194 w 7559096"/>
                            <a:gd name="connsiteY1496" fmla="*/ 493851 h 1142224"/>
                            <a:gd name="connsiteX1497" fmla="*/ 6069575 w 7559096"/>
                            <a:gd name="connsiteY1497" fmla="*/ 494359 h 1142224"/>
                            <a:gd name="connsiteX1498" fmla="*/ 6051035 w 7559096"/>
                            <a:gd name="connsiteY1498" fmla="*/ 495120 h 1142224"/>
                            <a:gd name="connsiteX1499" fmla="*/ 5924051 w 7559096"/>
                            <a:gd name="connsiteY1499" fmla="*/ 521534 h 1142224"/>
                            <a:gd name="connsiteX1500" fmla="*/ 5815607 w 7559096"/>
                            <a:gd name="connsiteY1500" fmla="*/ 594551 h 1142224"/>
                            <a:gd name="connsiteX1501" fmla="*/ 5801893 w 7559096"/>
                            <a:gd name="connsiteY1501" fmla="*/ 607376 h 1142224"/>
                            <a:gd name="connsiteX1502" fmla="*/ 5796052 w 7559096"/>
                            <a:gd name="connsiteY1502" fmla="*/ 612457 h 1142224"/>
                            <a:gd name="connsiteX1503" fmla="*/ 5791480 w 7559096"/>
                            <a:gd name="connsiteY1503" fmla="*/ 617028 h 1142224"/>
                            <a:gd name="connsiteX1504" fmla="*/ 5797830 w 7559096"/>
                            <a:gd name="connsiteY1504" fmla="*/ 615123 h 1142224"/>
                            <a:gd name="connsiteX1505" fmla="*/ 6077956 w 7559096"/>
                            <a:gd name="connsiteY1505" fmla="*/ 496771 h 1142224"/>
                            <a:gd name="connsiteX1506" fmla="*/ 6077956 w 7559096"/>
                            <a:gd name="connsiteY1506" fmla="*/ 496898 h 1142224"/>
                            <a:gd name="connsiteX1507" fmla="*/ 6083543 w 7559096"/>
                            <a:gd name="connsiteY1507" fmla="*/ 493851 h 1142224"/>
                            <a:gd name="connsiteX1508" fmla="*/ 6077194 w 7559096"/>
                            <a:gd name="connsiteY1508" fmla="*/ 493851 h 1142224"/>
                            <a:gd name="connsiteX1509" fmla="*/ 4699546 w 7559096"/>
                            <a:gd name="connsiteY1509" fmla="*/ 472644 h 1142224"/>
                            <a:gd name="connsiteX1510" fmla="*/ 4694467 w 7559096"/>
                            <a:gd name="connsiteY1510" fmla="*/ 473406 h 1142224"/>
                            <a:gd name="connsiteX1511" fmla="*/ 4603039 w 7559096"/>
                            <a:gd name="connsiteY1511" fmla="*/ 492708 h 1142224"/>
                            <a:gd name="connsiteX1512" fmla="*/ 4510975 w 7559096"/>
                            <a:gd name="connsiteY1512" fmla="*/ 510359 h 1142224"/>
                            <a:gd name="connsiteX1513" fmla="*/ 4506022 w 7559096"/>
                            <a:gd name="connsiteY1513" fmla="*/ 511502 h 1142224"/>
                            <a:gd name="connsiteX1514" fmla="*/ 4511102 w 7559096"/>
                            <a:gd name="connsiteY1514" fmla="*/ 512264 h 1142224"/>
                            <a:gd name="connsiteX1515" fmla="*/ 4590340 w 7559096"/>
                            <a:gd name="connsiteY1515" fmla="*/ 519249 h 1142224"/>
                            <a:gd name="connsiteX1516" fmla="*/ 4627039 w 7559096"/>
                            <a:gd name="connsiteY1516" fmla="*/ 511629 h 1142224"/>
                            <a:gd name="connsiteX1517" fmla="*/ 4695101 w 7559096"/>
                            <a:gd name="connsiteY1517" fmla="*/ 475311 h 1142224"/>
                            <a:gd name="connsiteX1518" fmla="*/ 4699546 w 7559096"/>
                            <a:gd name="connsiteY1518" fmla="*/ 472644 h 1142224"/>
                            <a:gd name="connsiteX1519" fmla="*/ 5077196 w 7559096"/>
                            <a:gd name="connsiteY1519" fmla="*/ 443565 h 1142224"/>
                            <a:gd name="connsiteX1520" fmla="*/ 5064878 w 7559096"/>
                            <a:gd name="connsiteY1520" fmla="*/ 445215 h 1142224"/>
                            <a:gd name="connsiteX1521" fmla="*/ 5015990 w 7559096"/>
                            <a:gd name="connsiteY1521" fmla="*/ 475438 h 1142224"/>
                            <a:gd name="connsiteX1522" fmla="*/ 4966466 w 7559096"/>
                            <a:gd name="connsiteY1522" fmla="*/ 504645 h 1142224"/>
                            <a:gd name="connsiteX1523" fmla="*/ 4866276 w 7559096"/>
                            <a:gd name="connsiteY1523" fmla="*/ 562424 h 1142224"/>
                            <a:gd name="connsiteX1524" fmla="*/ 4764561 w 7559096"/>
                            <a:gd name="connsiteY1524" fmla="*/ 618679 h 1142224"/>
                            <a:gd name="connsiteX1525" fmla="*/ 4661196 w 7559096"/>
                            <a:gd name="connsiteY1525" fmla="*/ 673029 h 1142224"/>
                            <a:gd name="connsiteX1526" fmla="*/ 4644308 w 7559096"/>
                            <a:gd name="connsiteY1526" fmla="*/ 681537 h 1142224"/>
                            <a:gd name="connsiteX1527" fmla="*/ 4641006 w 7559096"/>
                            <a:gd name="connsiteY1527" fmla="*/ 682679 h 1142224"/>
                            <a:gd name="connsiteX1528" fmla="*/ 4619546 w 7559096"/>
                            <a:gd name="connsiteY1528" fmla="*/ 681156 h 1142224"/>
                            <a:gd name="connsiteX1529" fmla="*/ 4383103 w 7559096"/>
                            <a:gd name="connsiteY1529" fmla="*/ 659823 h 1142224"/>
                            <a:gd name="connsiteX1530" fmla="*/ 4324308 w 7559096"/>
                            <a:gd name="connsiteY1530" fmla="*/ 653727 h 1142224"/>
                            <a:gd name="connsiteX1531" fmla="*/ 4265642 w 7559096"/>
                            <a:gd name="connsiteY1531" fmla="*/ 647124 h 1142224"/>
                            <a:gd name="connsiteX1532" fmla="*/ 4148563 w 7559096"/>
                            <a:gd name="connsiteY1532" fmla="*/ 632647 h 1142224"/>
                            <a:gd name="connsiteX1533" fmla="*/ 4143992 w 7559096"/>
                            <a:gd name="connsiteY1533" fmla="*/ 632647 h 1142224"/>
                            <a:gd name="connsiteX1534" fmla="*/ 4136753 w 7559096"/>
                            <a:gd name="connsiteY1534" fmla="*/ 636330 h 1142224"/>
                            <a:gd name="connsiteX1535" fmla="*/ 4133452 w 7559096"/>
                            <a:gd name="connsiteY1535" fmla="*/ 648393 h 1142224"/>
                            <a:gd name="connsiteX1536" fmla="*/ 4133452 w 7559096"/>
                            <a:gd name="connsiteY1536" fmla="*/ 649029 h 1142224"/>
                            <a:gd name="connsiteX1537" fmla="*/ 4154912 w 7559096"/>
                            <a:gd name="connsiteY1537" fmla="*/ 669981 h 1142224"/>
                            <a:gd name="connsiteX1538" fmla="*/ 4270467 w 7559096"/>
                            <a:gd name="connsiteY1538" fmla="*/ 682933 h 1142224"/>
                            <a:gd name="connsiteX1539" fmla="*/ 4328372 w 7559096"/>
                            <a:gd name="connsiteY1539" fmla="*/ 688775 h 1142224"/>
                            <a:gd name="connsiteX1540" fmla="*/ 4386404 w 7559096"/>
                            <a:gd name="connsiteY1540" fmla="*/ 694109 h 1142224"/>
                            <a:gd name="connsiteX1541" fmla="*/ 4444562 w 7559096"/>
                            <a:gd name="connsiteY1541" fmla="*/ 699442 h 1142224"/>
                            <a:gd name="connsiteX1542" fmla="*/ 4473769 w 7559096"/>
                            <a:gd name="connsiteY1542" fmla="*/ 702108 h 1142224"/>
                            <a:gd name="connsiteX1543" fmla="*/ 4502848 w 7559096"/>
                            <a:gd name="connsiteY1543" fmla="*/ 704267 h 1142224"/>
                            <a:gd name="connsiteX1544" fmla="*/ 4619800 w 7559096"/>
                            <a:gd name="connsiteY1544" fmla="*/ 712648 h 1142224"/>
                            <a:gd name="connsiteX1545" fmla="*/ 4657768 w 7559096"/>
                            <a:gd name="connsiteY1545" fmla="*/ 705030 h 1142224"/>
                            <a:gd name="connsiteX1546" fmla="*/ 5073387 w 7559096"/>
                            <a:gd name="connsiteY1546" fmla="*/ 480263 h 1142224"/>
                            <a:gd name="connsiteX1547" fmla="*/ 5084435 w 7559096"/>
                            <a:gd name="connsiteY1547" fmla="*/ 452961 h 1142224"/>
                            <a:gd name="connsiteX1548" fmla="*/ 5077069 w 7559096"/>
                            <a:gd name="connsiteY1548" fmla="*/ 443945 h 1142224"/>
                            <a:gd name="connsiteX1549" fmla="*/ 4870339 w 7559096"/>
                            <a:gd name="connsiteY1549" fmla="*/ 433659 h 1142224"/>
                            <a:gd name="connsiteX1550" fmla="*/ 4865260 w 7559096"/>
                            <a:gd name="connsiteY1550" fmla="*/ 434548 h 1142224"/>
                            <a:gd name="connsiteX1551" fmla="*/ 4779800 w 7559096"/>
                            <a:gd name="connsiteY1551" fmla="*/ 454485 h 1142224"/>
                            <a:gd name="connsiteX1552" fmla="*/ 4743610 w 7559096"/>
                            <a:gd name="connsiteY1552" fmla="*/ 468580 h 1142224"/>
                            <a:gd name="connsiteX1553" fmla="*/ 4631483 w 7559096"/>
                            <a:gd name="connsiteY1553" fmla="*/ 528391 h 1142224"/>
                            <a:gd name="connsiteX1554" fmla="*/ 4611801 w 7559096"/>
                            <a:gd name="connsiteY1554" fmla="*/ 537915 h 1142224"/>
                            <a:gd name="connsiteX1555" fmla="*/ 4462848 w 7559096"/>
                            <a:gd name="connsiteY1555" fmla="*/ 524962 h 1142224"/>
                            <a:gd name="connsiteX1556" fmla="*/ 4423738 w 7559096"/>
                            <a:gd name="connsiteY1556" fmla="*/ 526613 h 1142224"/>
                            <a:gd name="connsiteX1557" fmla="*/ 4345007 w 7559096"/>
                            <a:gd name="connsiteY1557" fmla="*/ 539947 h 1142224"/>
                            <a:gd name="connsiteX1558" fmla="*/ 4345007 w 7559096"/>
                            <a:gd name="connsiteY1558" fmla="*/ 540201 h 1142224"/>
                            <a:gd name="connsiteX1559" fmla="*/ 4340055 w 7559096"/>
                            <a:gd name="connsiteY1559" fmla="*/ 541344 h 1142224"/>
                            <a:gd name="connsiteX1560" fmla="*/ 4345134 w 7559096"/>
                            <a:gd name="connsiteY1560" fmla="*/ 542106 h 1142224"/>
                            <a:gd name="connsiteX1561" fmla="*/ 4410150 w 7559096"/>
                            <a:gd name="connsiteY1561" fmla="*/ 549090 h 1142224"/>
                            <a:gd name="connsiteX1562" fmla="*/ 4442657 w 7559096"/>
                            <a:gd name="connsiteY1562" fmla="*/ 552519 h 1142224"/>
                            <a:gd name="connsiteX1563" fmla="*/ 4475165 w 7559096"/>
                            <a:gd name="connsiteY1563" fmla="*/ 555439 h 1142224"/>
                            <a:gd name="connsiteX1564" fmla="*/ 4605578 w 7559096"/>
                            <a:gd name="connsiteY1564" fmla="*/ 566742 h 1142224"/>
                            <a:gd name="connsiteX1565" fmla="*/ 4642530 w 7559096"/>
                            <a:gd name="connsiteY1565" fmla="*/ 558868 h 1142224"/>
                            <a:gd name="connsiteX1566" fmla="*/ 4755292 w 7559096"/>
                            <a:gd name="connsiteY1566" fmla="*/ 498676 h 1142224"/>
                            <a:gd name="connsiteX1567" fmla="*/ 4866022 w 7559096"/>
                            <a:gd name="connsiteY1567" fmla="*/ 436453 h 1142224"/>
                            <a:gd name="connsiteX1568" fmla="*/ 4870339 w 7559096"/>
                            <a:gd name="connsiteY1568" fmla="*/ 433659 h 1142224"/>
                            <a:gd name="connsiteX1569" fmla="*/ 6131924 w 7559096"/>
                            <a:gd name="connsiteY1569" fmla="*/ 421468 h 1142224"/>
                            <a:gd name="connsiteX1570" fmla="*/ 6119988 w 7559096"/>
                            <a:gd name="connsiteY1570" fmla="*/ 424517 h 1142224"/>
                            <a:gd name="connsiteX1571" fmla="*/ 6092051 w 7559096"/>
                            <a:gd name="connsiteY1571" fmla="*/ 430993 h 1142224"/>
                            <a:gd name="connsiteX1572" fmla="*/ 6027671 w 7559096"/>
                            <a:gd name="connsiteY1572" fmla="*/ 440897 h 1142224"/>
                            <a:gd name="connsiteX1573" fmla="*/ 5901194 w 7559096"/>
                            <a:gd name="connsiteY1573" fmla="*/ 467183 h 1142224"/>
                            <a:gd name="connsiteX1574" fmla="*/ 5793512 w 7559096"/>
                            <a:gd name="connsiteY1574" fmla="*/ 539820 h 1142224"/>
                            <a:gd name="connsiteX1575" fmla="*/ 5677068 w 7559096"/>
                            <a:gd name="connsiteY1575" fmla="*/ 615250 h 1142224"/>
                            <a:gd name="connsiteX1576" fmla="*/ 5539672 w 7559096"/>
                            <a:gd name="connsiteY1576" fmla="*/ 636964 h 1142224"/>
                            <a:gd name="connsiteX1577" fmla="*/ 5484052 w 7559096"/>
                            <a:gd name="connsiteY1577" fmla="*/ 637599 h 1142224"/>
                            <a:gd name="connsiteX1578" fmla="*/ 5450656 w 7559096"/>
                            <a:gd name="connsiteY1578" fmla="*/ 643187 h 1142224"/>
                            <a:gd name="connsiteX1579" fmla="*/ 5409640 w 7559096"/>
                            <a:gd name="connsiteY1579" fmla="*/ 654362 h 1142224"/>
                            <a:gd name="connsiteX1580" fmla="*/ 5340053 w 7559096"/>
                            <a:gd name="connsiteY1580" fmla="*/ 685601 h 1142224"/>
                            <a:gd name="connsiteX1581" fmla="*/ 5295100 w 7559096"/>
                            <a:gd name="connsiteY1581" fmla="*/ 717982 h 1142224"/>
                            <a:gd name="connsiteX1582" fmla="*/ 5247101 w 7559096"/>
                            <a:gd name="connsiteY1582" fmla="*/ 748840 h 1142224"/>
                            <a:gd name="connsiteX1583" fmla="*/ 5225640 w 7559096"/>
                            <a:gd name="connsiteY1583" fmla="*/ 760522 h 1142224"/>
                            <a:gd name="connsiteX1584" fmla="*/ 5216498 w 7559096"/>
                            <a:gd name="connsiteY1584" fmla="*/ 765222 h 1142224"/>
                            <a:gd name="connsiteX1585" fmla="*/ 5204180 w 7559096"/>
                            <a:gd name="connsiteY1585" fmla="*/ 792142 h 1142224"/>
                            <a:gd name="connsiteX1586" fmla="*/ 5205450 w 7559096"/>
                            <a:gd name="connsiteY1586" fmla="*/ 796714 h 1142224"/>
                            <a:gd name="connsiteX1587" fmla="*/ 5213957 w 7559096"/>
                            <a:gd name="connsiteY1587" fmla="*/ 806746 h 1142224"/>
                            <a:gd name="connsiteX1588" fmla="*/ 5227545 w 7559096"/>
                            <a:gd name="connsiteY1588" fmla="*/ 805983 h 1142224"/>
                            <a:gd name="connsiteX1589" fmla="*/ 5235926 w 7559096"/>
                            <a:gd name="connsiteY1589" fmla="*/ 801793 h 1142224"/>
                            <a:gd name="connsiteX1590" fmla="*/ 5255482 w 7559096"/>
                            <a:gd name="connsiteY1590" fmla="*/ 791127 h 1142224"/>
                            <a:gd name="connsiteX1591" fmla="*/ 5300561 w 7559096"/>
                            <a:gd name="connsiteY1591" fmla="*/ 761919 h 1142224"/>
                            <a:gd name="connsiteX1592" fmla="*/ 5348053 w 7559096"/>
                            <a:gd name="connsiteY1592" fmla="*/ 727887 h 1142224"/>
                            <a:gd name="connsiteX1593" fmla="*/ 5422846 w 7559096"/>
                            <a:gd name="connsiteY1593" fmla="*/ 694363 h 1142224"/>
                            <a:gd name="connsiteX1594" fmla="*/ 5466910 w 7559096"/>
                            <a:gd name="connsiteY1594" fmla="*/ 682299 h 1142224"/>
                            <a:gd name="connsiteX1595" fmla="*/ 5502846 w 7559096"/>
                            <a:gd name="connsiteY1595" fmla="*/ 676203 h 1142224"/>
                            <a:gd name="connsiteX1596" fmla="*/ 5561386 w 7559096"/>
                            <a:gd name="connsiteY1596" fmla="*/ 675315 h 1142224"/>
                            <a:gd name="connsiteX1597" fmla="*/ 5692052 w 7559096"/>
                            <a:gd name="connsiteY1597" fmla="*/ 654489 h 1142224"/>
                            <a:gd name="connsiteX1598" fmla="*/ 5802782 w 7559096"/>
                            <a:gd name="connsiteY1598" fmla="*/ 582995 h 1142224"/>
                            <a:gd name="connsiteX1599" fmla="*/ 5917449 w 7559096"/>
                            <a:gd name="connsiteY1599" fmla="*/ 505914 h 1142224"/>
                            <a:gd name="connsiteX1600" fmla="*/ 6051670 w 7559096"/>
                            <a:gd name="connsiteY1600" fmla="*/ 477850 h 1142224"/>
                            <a:gd name="connsiteX1601" fmla="*/ 6112496 w 7559096"/>
                            <a:gd name="connsiteY1601" fmla="*/ 468580 h 1142224"/>
                            <a:gd name="connsiteX1602" fmla="*/ 6138274 w 7559096"/>
                            <a:gd name="connsiteY1602" fmla="*/ 462612 h 1142224"/>
                            <a:gd name="connsiteX1603" fmla="*/ 6149194 w 7559096"/>
                            <a:gd name="connsiteY1603" fmla="*/ 459818 h 1142224"/>
                            <a:gd name="connsiteX1604" fmla="*/ 6159606 w 7559096"/>
                            <a:gd name="connsiteY1604" fmla="*/ 451564 h 1142224"/>
                            <a:gd name="connsiteX1605" fmla="*/ 6159861 w 7559096"/>
                            <a:gd name="connsiteY1605" fmla="*/ 451564 h 1142224"/>
                            <a:gd name="connsiteX1606" fmla="*/ 6159861 w 7559096"/>
                            <a:gd name="connsiteY1606" fmla="*/ 438231 h 1142224"/>
                            <a:gd name="connsiteX1607" fmla="*/ 6157956 w 7559096"/>
                            <a:gd name="connsiteY1607" fmla="*/ 433913 h 1142224"/>
                            <a:gd name="connsiteX1608" fmla="*/ 6131924 w 7559096"/>
                            <a:gd name="connsiteY1608" fmla="*/ 421468 h 1142224"/>
                            <a:gd name="connsiteX1609" fmla="*/ 6178908 w 7559096"/>
                            <a:gd name="connsiteY1609" fmla="*/ 405468 h 1142224"/>
                            <a:gd name="connsiteX1610" fmla="*/ 6171796 w 7559096"/>
                            <a:gd name="connsiteY1610" fmla="*/ 406357 h 1142224"/>
                            <a:gd name="connsiteX1611" fmla="*/ 6168496 w 7559096"/>
                            <a:gd name="connsiteY1611" fmla="*/ 408896 h 1142224"/>
                            <a:gd name="connsiteX1612" fmla="*/ 6168496 w 7559096"/>
                            <a:gd name="connsiteY1612" fmla="*/ 419817 h 1142224"/>
                            <a:gd name="connsiteX1613" fmla="*/ 6174591 w 7559096"/>
                            <a:gd name="connsiteY1613" fmla="*/ 433659 h 1142224"/>
                            <a:gd name="connsiteX1614" fmla="*/ 6199098 w 7559096"/>
                            <a:gd name="connsiteY1614" fmla="*/ 443310 h 1142224"/>
                            <a:gd name="connsiteX1615" fmla="*/ 6254591 w 7559096"/>
                            <a:gd name="connsiteY1615" fmla="*/ 419056 h 1142224"/>
                            <a:gd name="connsiteX1616" fmla="*/ 6254718 w 7559096"/>
                            <a:gd name="connsiteY1616" fmla="*/ 419182 h 1142224"/>
                            <a:gd name="connsiteX1617" fmla="*/ 6260940 w 7559096"/>
                            <a:gd name="connsiteY1617" fmla="*/ 414738 h 1142224"/>
                            <a:gd name="connsiteX1618" fmla="*/ 6253702 w 7559096"/>
                            <a:gd name="connsiteY1618" fmla="*/ 412452 h 1142224"/>
                            <a:gd name="connsiteX1619" fmla="*/ 5064497 w 7559096"/>
                            <a:gd name="connsiteY1619" fmla="*/ 395944 h 1142224"/>
                            <a:gd name="connsiteX1620" fmla="*/ 5051672 w 7559096"/>
                            <a:gd name="connsiteY1620" fmla="*/ 397849 h 1142224"/>
                            <a:gd name="connsiteX1621" fmla="*/ 5003292 w 7559096"/>
                            <a:gd name="connsiteY1621" fmla="*/ 427944 h 1142224"/>
                            <a:gd name="connsiteX1622" fmla="*/ 4954149 w 7559096"/>
                            <a:gd name="connsiteY1622" fmla="*/ 457025 h 1142224"/>
                            <a:gd name="connsiteX1623" fmla="*/ 4854847 w 7559096"/>
                            <a:gd name="connsiteY1623" fmla="*/ 514549 h 1142224"/>
                            <a:gd name="connsiteX1624" fmla="*/ 4753895 w 7559096"/>
                            <a:gd name="connsiteY1624" fmla="*/ 570677 h 1142224"/>
                            <a:gd name="connsiteX1625" fmla="*/ 4651292 w 7559096"/>
                            <a:gd name="connsiteY1625" fmla="*/ 624900 h 1142224"/>
                            <a:gd name="connsiteX1626" fmla="*/ 4634530 w 7559096"/>
                            <a:gd name="connsiteY1626" fmla="*/ 633409 h 1142224"/>
                            <a:gd name="connsiteX1627" fmla="*/ 4631229 w 7559096"/>
                            <a:gd name="connsiteY1627" fmla="*/ 634552 h 1142224"/>
                            <a:gd name="connsiteX1628" fmla="*/ 4508054 w 7559096"/>
                            <a:gd name="connsiteY1628" fmla="*/ 624393 h 1142224"/>
                            <a:gd name="connsiteX1629" fmla="*/ 4446721 w 7559096"/>
                            <a:gd name="connsiteY1629" fmla="*/ 618933 h 1142224"/>
                            <a:gd name="connsiteX1630" fmla="*/ 4385388 w 7559096"/>
                            <a:gd name="connsiteY1630" fmla="*/ 612457 h 1142224"/>
                            <a:gd name="connsiteX1631" fmla="*/ 4263229 w 7559096"/>
                            <a:gd name="connsiteY1631" fmla="*/ 599123 h 1142224"/>
                            <a:gd name="connsiteX1632" fmla="*/ 4141452 w 7559096"/>
                            <a:gd name="connsiteY1632" fmla="*/ 583885 h 1142224"/>
                            <a:gd name="connsiteX1633" fmla="*/ 4136245 w 7559096"/>
                            <a:gd name="connsiteY1633" fmla="*/ 583885 h 1142224"/>
                            <a:gd name="connsiteX1634" fmla="*/ 4128859 w 7559096"/>
                            <a:gd name="connsiteY1634" fmla="*/ 587515 h 1142224"/>
                            <a:gd name="connsiteX1635" fmla="*/ 4128880 w 7559096"/>
                            <a:gd name="connsiteY1635" fmla="*/ 587440 h 1142224"/>
                            <a:gd name="connsiteX1636" fmla="*/ 4128754 w 7559096"/>
                            <a:gd name="connsiteY1636" fmla="*/ 587567 h 1142224"/>
                            <a:gd name="connsiteX1637" fmla="*/ 4128859 w 7559096"/>
                            <a:gd name="connsiteY1637" fmla="*/ 587515 h 1142224"/>
                            <a:gd name="connsiteX1638" fmla="*/ 4126214 w 7559096"/>
                            <a:gd name="connsiteY1638" fmla="*/ 596709 h 1142224"/>
                            <a:gd name="connsiteX1639" fmla="*/ 4147166 w 7559096"/>
                            <a:gd name="connsiteY1639" fmla="*/ 615250 h 1142224"/>
                            <a:gd name="connsiteX1640" fmla="*/ 4264626 w 7559096"/>
                            <a:gd name="connsiteY1640" fmla="*/ 629854 h 1142224"/>
                            <a:gd name="connsiteX1641" fmla="*/ 4323420 w 7559096"/>
                            <a:gd name="connsiteY1641" fmla="*/ 636457 h 1142224"/>
                            <a:gd name="connsiteX1642" fmla="*/ 4382340 w 7559096"/>
                            <a:gd name="connsiteY1642" fmla="*/ 642679 h 1142224"/>
                            <a:gd name="connsiteX1643" fmla="*/ 4619419 w 7559096"/>
                            <a:gd name="connsiteY1643" fmla="*/ 664140 h 1142224"/>
                            <a:gd name="connsiteX1644" fmla="*/ 4656879 w 7559096"/>
                            <a:gd name="connsiteY1644" fmla="*/ 656267 h 1142224"/>
                            <a:gd name="connsiteX1645" fmla="*/ 4759990 w 7559096"/>
                            <a:gd name="connsiteY1645" fmla="*/ 601917 h 1142224"/>
                            <a:gd name="connsiteX1646" fmla="*/ 4861450 w 7559096"/>
                            <a:gd name="connsiteY1646" fmla="*/ 545662 h 1142224"/>
                            <a:gd name="connsiteX1647" fmla="*/ 4961259 w 7559096"/>
                            <a:gd name="connsiteY1647" fmla="*/ 488009 h 1142224"/>
                            <a:gd name="connsiteX1648" fmla="*/ 5010656 w 7559096"/>
                            <a:gd name="connsiteY1648" fmla="*/ 458930 h 1142224"/>
                            <a:gd name="connsiteX1649" fmla="*/ 5059418 w 7559096"/>
                            <a:gd name="connsiteY1649" fmla="*/ 428834 h 1142224"/>
                            <a:gd name="connsiteX1650" fmla="*/ 5070720 w 7559096"/>
                            <a:gd name="connsiteY1650" fmla="*/ 403310 h 1142224"/>
                            <a:gd name="connsiteX1651" fmla="*/ 5064497 w 7559096"/>
                            <a:gd name="connsiteY1651" fmla="*/ 395944 h 1142224"/>
                            <a:gd name="connsiteX1652" fmla="*/ 5028435 w 7559096"/>
                            <a:gd name="connsiteY1652" fmla="*/ 392135 h 1142224"/>
                            <a:gd name="connsiteX1653" fmla="*/ 5023482 w 7559096"/>
                            <a:gd name="connsiteY1653" fmla="*/ 393277 h 1142224"/>
                            <a:gd name="connsiteX1654" fmla="*/ 4949704 w 7559096"/>
                            <a:gd name="connsiteY1654" fmla="*/ 412833 h 1142224"/>
                            <a:gd name="connsiteX1655" fmla="*/ 4914021 w 7559096"/>
                            <a:gd name="connsiteY1655" fmla="*/ 427691 h 1142224"/>
                            <a:gd name="connsiteX1656" fmla="*/ 4647102 w 7559096"/>
                            <a:gd name="connsiteY1656" fmla="*/ 575377 h 1142224"/>
                            <a:gd name="connsiteX1657" fmla="*/ 4608245 w 7559096"/>
                            <a:gd name="connsiteY1657" fmla="*/ 583630 h 1142224"/>
                            <a:gd name="connsiteX1658" fmla="*/ 4452054 w 7559096"/>
                            <a:gd name="connsiteY1658" fmla="*/ 570170 h 1142224"/>
                            <a:gd name="connsiteX1659" fmla="*/ 4296499 w 7559096"/>
                            <a:gd name="connsiteY1659" fmla="*/ 553662 h 1142224"/>
                            <a:gd name="connsiteX1660" fmla="*/ 4257261 w 7559096"/>
                            <a:gd name="connsiteY1660" fmla="*/ 554551 h 1142224"/>
                            <a:gd name="connsiteX1661" fmla="*/ 4166848 w 7559096"/>
                            <a:gd name="connsiteY1661" fmla="*/ 568138 h 1142224"/>
                            <a:gd name="connsiteX1662" fmla="*/ 4166975 w 7559096"/>
                            <a:gd name="connsiteY1662" fmla="*/ 567884 h 1142224"/>
                            <a:gd name="connsiteX1663" fmla="*/ 4162023 w 7559096"/>
                            <a:gd name="connsiteY1663" fmla="*/ 568900 h 1142224"/>
                            <a:gd name="connsiteX1664" fmla="*/ 4167103 w 7559096"/>
                            <a:gd name="connsiteY1664" fmla="*/ 569789 h 1142224"/>
                            <a:gd name="connsiteX1665" fmla="*/ 4277325 w 7559096"/>
                            <a:gd name="connsiteY1665" fmla="*/ 583630 h 1142224"/>
                            <a:gd name="connsiteX1666" fmla="*/ 4387674 w 7559096"/>
                            <a:gd name="connsiteY1666" fmla="*/ 595440 h 1142224"/>
                            <a:gd name="connsiteX1667" fmla="*/ 4609769 w 7559096"/>
                            <a:gd name="connsiteY1667" fmla="*/ 615758 h 1142224"/>
                            <a:gd name="connsiteX1668" fmla="*/ 4646975 w 7559096"/>
                            <a:gd name="connsiteY1668" fmla="*/ 608012 h 1142224"/>
                            <a:gd name="connsiteX1669" fmla="*/ 4743610 w 7559096"/>
                            <a:gd name="connsiteY1669" fmla="*/ 556963 h 1142224"/>
                            <a:gd name="connsiteX1670" fmla="*/ 4838721 w 7559096"/>
                            <a:gd name="connsiteY1670" fmla="*/ 504264 h 1142224"/>
                            <a:gd name="connsiteX1671" fmla="*/ 4885831 w 7559096"/>
                            <a:gd name="connsiteY1671" fmla="*/ 477850 h 1142224"/>
                            <a:gd name="connsiteX1672" fmla="*/ 4932307 w 7559096"/>
                            <a:gd name="connsiteY1672" fmla="*/ 450422 h 1142224"/>
                            <a:gd name="connsiteX1673" fmla="*/ 4978530 w 7559096"/>
                            <a:gd name="connsiteY1673" fmla="*/ 422992 h 1142224"/>
                            <a:gd name="connsiteX1674" fmla="*/ 5001514 w 7559096"/>
                            <a:gd name="connsiteY1674" fmla="*/ 409278 h 1142224"/>
                            <a:gd name="connsiteX1675" fmla="*/ 5024244 w 7559096"/>
                            <a:gd name="connsiteY1675" fmla="*/ 395055 h 1142224"/>
                            <a:gd name="connsiteX1676" fmla="*/ 5028435 w 7559096"/>
                            <a:gd name="connsiteY1676" fmla="*/ 392135 h 1142224"/>
                            <a:gd name="connsiteX1677" fmla="*/ 6108178 w 7559096"/>
                            <a:gd name="connsiteY1677" fmla="*/ 367372 h 1142224"/>
                            <a:gd name="connsiteX1678" fmla="*/ 6096368 w 7559096"/>
                            <a:gd name="connsiteY1678" fmla="*/ 370420 h 1142224"/>
                            <a:gd name="connsiteX1679" fmla="*/ 6068432 w 7559096"/>
                            <a:gd name="connsiteY1679" fmla="*/ 376897 h 1142224"/>
                            <a:gd name="connsiteX1680" fmla="*/ 6004178 w 7559096"/>
                            <a:gd name="connsiteY1680" fmla="*/ 386801 h 1142224"/>
                            <a:gd name="connsiteX1681" fmla="*/ 5878210 w 7559096"/>
                            <a:gd name="connsiteY1681" fmla="*/ 412833 h 1142224"/>
                            <a:gd name="connsiteX1682" fmla="*/ 5771290 w 7559096"/>
                            <a:gd name="connsiteY1682" fmla="*/ 485216 h 1142224"/>
                            <a:gd name="connsiteX1683" fmla="*/ 5655988 w 7559096"/>
                            <a:gd name="connsiteY1683" fmla="*/ 560137 h 1142224"/>
                            <a:gd name="connsiteX1684" fmla="*/ 5519862 w 7559096"/>
                            <a:gd name="connsiteY1684" fmla="*/ 581344 h 1142224"/>
                            <a:gd name="connsiteX1685" fmla="*/ 5464878 w 7559096"/>
                            <a:gd name="connsiteY1685" fmla="*/ 581726 h 1142224"/>
                            <a:gd name="connsiteX1686" fmla="*/ 5431862 w 7559096"/>
                            <a:gd name="connsiteY1686" fmla="*/ 587186 h 1142224"/>
                            <a:gd name="connsiteX1687" fmla="*/ 5391354 w 7559096"/>
                            <a:gd name="connsiteY1687" fmla="*/ 598234 h 1142224"/>
                            <a:gd name="connsiteX1688" fmla="*/ 5322529 w 7559096"/>
                            <a:gd name="connsiteY1688" fmla="*/ 629219 h 1142224"/>
                            <a:gd name="connsiteX1689" fmla="*/ 5278084 w 7559096"/>
                            <a:gd name="connsiteY1689" fmla="*/ 661473 h 1142224"/>
                            <a:gd name="connsiteX1690" fmla="*/ 5230592 w 7559096"/>
                            <a:gd name="connsiteY1690" fmla="*/ 692204 h 1142224"/>
                            <a:gd name="connsiteX1691" fmla="*/ 5209386 w 7559096"/>
                            <a:gd name="connsiteY1691" fmla="*/ 703886 h 1142224"/>
                            <a:gd name="connsiteX1692" fmla="*/ 5200243 w 7559096"/>
                            <a:gd name="connsiteY1692" fmla="*/ 708458 h 1142224"/>
                            <a:gd name="connsiteX1693" fmla="*/ 5188054 w 7559096"/>
                            <a:gd name="connsiteY1693" fmla="*/ 735253 h 1142224"/>
                            <a:gd name="connsiteX1694" fmla="*/ 5189323 w 7559096"/>
                            <a:gd name="connsiteY1694" fmla="*/ 739824 h 1142224"/>
                            <a:gd name="connsiteX1695" fmla="*/ 5197831 w 7559096"/>
                            <a:gd name="connsiteY1695" fmla="*/ 749855 h 1142224"/>
                            <a:gd name="connsiteX1696" fmla="*/ 5198085 w 7559096"/>
                            <a:gd name="connsiteY1696" fmla="*/ 749855 h 1142224"/>
                            <a:gd name="connsiteX1697" fmla="*/ 5211546 w 7559096"/>
                            <a:gd name="connsiteY1697" fmla="*/ 749094 h 1142224"/>
                            <a:gd name="connsiteX1698" fmla="*/ 5219799 w 7559096"/>
                            <a:gd name="connsiteY1698" fmla="*/ 744903 h 1142224"/>
                            <a:gd name="connsiteX1699" fmla="*/ 5239100 w 7559096"/>
                            <a:gd name="connsiteY1699" fmla="*/ 734363 h 1142224"/>
                            <a:gd name="connsiteX1700" fmla="*/ 5283672 w 7559096"/>
                            <a:gd name="connsiteY1700" fmla="*/ 705284 h 1142224"/>
                            <a:gd name="connsiteX1701" fmla="*/ 5330655 w 7559096"/>
                            <a:gd name="connsiteY1701" fmla="*/ 671505 h 1142224"/>
                            <a:gd name="connsiteX1702" fmla="*/ 5404688 w 7559096"/>
                            <a:gd name="connsiteY1702" fmla="*/ 638235 h 1142224"/>
                            <a:gd name="connsiteX1703" fmla="*/ 5448242 w 7559096"/>
                            <a:gd name="connsiteY1703" fmla="*/ 626425 h 1142224"/>
                            <a:gd name="connsiteX1704" fmla="*/ 5483798 w 7559096"/>
                            <a:gd name="connsiteY1704" fmla="*/ 620456 h 1142224"/>
                            <a:gd name="connsiteX1705" fmla="*/ 5541704 w 7559096"/>
                            <a:gd name="connsiteY1705" fmla="*/ 619821 h 1142224"/>
                            <a:gd name="connsiteX1706" fmla="*/ 5671226 w 7559096"/>
                            <a:gd name="connsiteY1706" fmla="*/ 599377 h 1142224"/>
                            <a:gd name="connsiteX1707" fmla="*/ 5780940 w 7559096"/>
                            <a:gd name="connsiteY1707" fmla="*/ 528264 h 1142224"/>
                            <a:gd name="connsiteX1708" fmla="*/ 5894718 w 7559096"/>
                            <a:gd name="connsiteY1708" fmla="*/ 451437 h 1142224"/>
                            <a:gd name="connsiteX1709" fmla="*/ 6028432 w 7559096"/>
                            <a:gd name="connsiteY1709" fmla="*/ 423627 h 1142224"/>
                            <a:gd name="connsiteX1710" fmla="*/ 6089130 w 7559096"/>
                            <a:gd name="connsiteY1710" fmla="*/ 414484 h 1142224"/>
                            <a:gd name="connsiteX1711" fmla="*/ 6114908 w 7559096"/>
                            <a:gd name="connsiteY1711" fmla="*/ 408516 h 1142224"/>
                            <a:gd name="connsiteX1712" fmla="*/ 6125702 w 7559096"/>
                            <a:gd name="connsiteY1712" fmla="*/ 405722 h 1142224"/>
                            <a:gd name="connsiteX1713" fmla="*/ 6136115 w 7559096"/>
                            <a:gd name="connsiteY1713" fmla="*/ 397468 h 1142224"/>
                            <a:gd name="connsiteX1714" fmla="*/ 6136115 w 7559096"/>
                            <a:gd name="connsiteY1714" fmla="*/ 384134 h 1142224"/>
                            <a:gd name="connsiteX1715" fmla="*/ 6134210 w 7559096"/>
                            <a:gd name="connsiteY1715" fmla="*/ 379817 h 1142224"/>
                            <a:gd name="connsiteX1716" fmla="*/ 6108178 w 7559096"/>
                            <a:gd name="connsiteY1716" fmla="*/ 367372 h 1142224"/>
                            <a:gd name="connsiteX1717" fmla="*/ 6155544 w 7559096"/>
                            <a:gd name="connsiteY1717" fmla="*/ 352388 h 1142224"/>
                            <a:gd name="connsiteX1718" fmla="*/ 6148432 w 7559096"/>
                            <a:gd name="connsiteY1718" fmla="*/ 353277 h 1142224"/>
                            <a:gd name="connsiteX1719" fmla="*/ 6145130 w 7559096"/>
                            <a:gd name="connsiteY1719" fmla="*/ 355817 h 1142224"/>
                            <a:gd name="connsiteX1720" fmla="*/ 6145130 w 7559096"/>
                            <a:gd name="connsiteY1720" fmla="*/ 366737 h 1142224"/>
                            <a:gd name="connsiteX1721" fmla="*/ 6145765 w 7559096"/>
                            <a:gd name="connsiteY1721" fmla="*/ 368135 h 1142224"/>
                            <a:gd name="connsiteX1722" fmla="*/ 6172940 w 7559096"/>
                            <a:gd name="connsiteY1722" fmla="*/ 387690 h 1142224"/>
                            <a:gd name="connsiteX1723" fmla="*/ 6279352 w 7559096"/>
                            <a:gd name="connsiteY1723" fmla="*/ 397849 h 1142224"/>
                            <a:gd name="connsiteX1724" fmla="*/ 6317193 w 7559096"/>
                            <a:gd name="connsiteY1724" fmla="*/ 392008 h 1142224"/>
                            <a:gd name="connsiteX1725" fmla="*/ 6349956 w 7559096"/>
                            <a:gd name="connsiteY1725" fmla="*/ 377785 h 1142224"/>
                            <a:gd name="connsiteX1726" fmla="*/ 6356050 w 7559096"/>
                            <a:gd name="connsiteY1726" fmla="*/ 373467 h 1142224"/>
                            <a:gd name="connsiteX1727" fmla="*/ 6348939 w 7559096"/>
                            <a:gd name="connsiteY1727" fmla="*/ 371182 h 1142224"/>
                            <a:gd name="connsiteX1728" fmla="*/ 6155544 w 7559096"/>
                            <a:gd name="connsiteY1728" fmla="*/ 352388 h 1142224"/>
                            <a:gd name="connsiteX1729" fmla="*/ 5224116 w 7559096"/>
                            <a:gd name="connsiteY1729" fmla="*/ 334610 h 1142224"/>
                            <a:gd name="connsiteX1730" fmla="*/ 5219164 w 7559096"/>
                            <a:gd name="connsiteY1730" fmla="*/ 335880 h 1142224"/>
                            <a:gd name="connsiteX1731" fmla="*/ 5102212 w 7559096"/>
                            <a:gd name="connsiteY1731" fmla="*/ 371182 h 1142224"/>
                            <a:gd name="connsiteX1732" fmla="*/ 5102339 w 7559096"/>
                            <a:gd name="connsiteY1732" fmla="*/ 371055 h 1142224"/>
                            <a:gd name="connsiteX1733" fmla="*/ 5090148 w 7559096"/>
                            <a:gd name="connsiteY1733" fmla="*/ 393913 h 1142224"/>
                            <a:gd name="connsiteX1734" fmla="*/ 5091799 w 7559096"/>
                            <a:gd name="connsiteY1734" fmla="*/ 399627 h 1142224"/>
                            <a:gd name="connsiteX1735" fmla="*/ 5099927 w 7559096"/>
                            <a:gd name="connsiteY1735" fmla="*/ 409786 h 1142224"/>
                            <a:gd name="connsiteX1736" fmla="*/ 5112625 w 7559096"/>
                            <a:gd name="connsiteY1736" fmla="*/ 409278 h 1142224"/>
                            <a:gd name="connsiteX1737" fmla="*/ 5120370 w 7559096"/>
                            <a:gd name="connsiteY1737" fmla="*/ 405214 h 1142224"/>
                            <a:gd name="connsiteX1738" fmla="*/ 5138403 w 7559096"/>
                            <a:gd name="connsiteY1738" fmla="*/ 395055 h 1142224"/>
                            <a:gd name="connsiteX1739" fmla="*/ 5179926 w 7559096"/>
                            <a:gd name="connsiteY1739" fmla="*/ 366991 h 1142224"/>
                            <a:gd name="connsiteX1740" fmla="*/ 5205831 w 7559096"/>
                            <a:gd name="connsiteY1740" fmla="*/ 347435 h 1142224"/>
                            <a:gd name="connsiteX1741" fmla="*/ 5215863 w 7559096"/>
                            <a:gd name="connsiteY1741" fmla="*/ 340451 h 1142224"/>
                            <a:gd name="connsiteX1742" fmla="*/ 5220053 w 7559096"/>
                            <a:gd name="connsiteY1742" fmla="*/ 337657 h 1142224"/>
                            <a:gd name="connsiteX1743" fmla="*/ 5224116 w 7559096"/>
                            <a:gd name="connsiteY1743" fmla="*/ 334610 h 1142224"/>
                            <a:gd name="connsiteX1744" fmla="*/ 6083670 w 7559096"/>
                            <a:gd name="connsiteY1744" fmla="*/ 313657 h 1142224"/>
                            <a:gd name="connsiteX1745" fmla="*/ 6071860 w 7559096"/>
                            <a:gd name="connsiteY1745" fmla="*/ 316705 h 1142224"/>
                            <a:gd name="connsiteX1746" fmla="*/ 6044051 w 7559096"/>
                            <a:gd name="connsiteY1746" fmla="*/ 323181 h 1142224"/>
                            <a:gd name="connsiteX1747" fmla="*/ 5979924 w 7559096"/>
                            <a:gd name="connsiteY1747" fmla="*/ 332959 h 1142224"/>
                            <a:gd name="connsiteX1748" fmla="*/ 5854464 w 7559096"/>
                            <a:gd name="connsiteY1748" fmla="*/ 358737 h 1142224"/>
                            <a:gd name="connsiteX1749" fmla="*/ 5748432 w 7559096"/>
                            <a:gd name="connsiteY1749" fmla="*/ 430739 h 1142224"/>
                            <a:gd name="connsiteX1750" fmla="*/ 5634274 w 7559096"/>
                            <a:gd name="connsiteY1750" fmla="*/ 505280 h 1142224"/>
                            <a:gd name="connsiteX1751" fmla="*/ 5499418 w 7559096"/>
                            <a:gd name="connsiteY1751" fmla="*/ 525979 h 1142224"/>
                            <a:gd name="connsiteX1752" fmla="*/ 5444940 w 7559096"/>
                            <a:gd name="connsiteY1752" fmla="*/ 526233 h 1142224"/>
                            <a:gd name="connsiteX1753" fmla="*/ 5412307 w 7559096"/>
                            <a:gd name="connsiteY1753" fmla="*/ 531566 h 1142224"/>
                            <a:gd name="connsiteX1754" fmla="*/ 5372180 w 7559096"/>
                            <a:gd name="connsiteY1754" fmla="*/ 542486 h 1142224"/>
                            <a:gd name="connsiteX1755" fmla="*/ 5304116 w 7559096"/>
                            <a:gd name="connsiteY1755" fmla="*/ 573218 h 1142224"/>
                            <a:gd name="connsiteX1756" fmla="*/ 5260180 w 7559096"/>
                            <a:gd name="connsiteY1756" fmla="*/ 605345 h 1142224"/>
                            <a:gd name="connsiteX1757" fmla="*/ 5213323 w 7559096"/>
                            <a:gd name="connsiteY1757" fmla="*/ 635822 h 1142224"/>
                            <a:gd name="connsiteX1758" fmla="*/ 5192371 w 7559096"/>
                            <a:gd name="connsiteY1758" fmla="*/ 647378 h 1142224"/>
                            <a:gd name="connsiteX1759" fmla="*/ 5183355 w 7559096"/>
                            <a:gd name="connsiteY1759" fmla="*/ 651949 h 1142224"/>
                            <a:gd name="connsiteX1760" fmla="*/ 5171418 w 7559096"/>
                            <a:gd name="connsiteY1760" fmla="*/ 678743 h 1142224"/>
                            <a:gd name="connsiteX1761" fmla="*/ 5172688 w 7559096"/>
                            <a:gd name="connsiteY1761" fmla="*/ 683315 h 1142224"/>
                            <a:gd name="connsiteX1762" fmla="*/ 5181196 w 7559096"/>
                            <a:gd name="connsiteY1762" fmla="*/ 693346 h 1142224"/>
                            <a:gd name="connsiteX1763" fmla="*/ 5194529 w 7559096"/>
                            <a:gd name="connsiteY1763" fmla="*/ 692712 h 1142224"/>
                            <a:gd name="connsiteX1764" fmla="*/ 5202656 w 7559096"/>
                            <a:gd name="connsiteY1764" fmla="*/ 688521 h 1142224"/>
                            <a:gd name="connsiteX1765" fmla="*/ 5221831 w 7559096"/>
                            <a:gd name="connsiteY1765" fmla="*/ 677981 h 1142224"/>
                            <a:gd name="connsiteX1766" fmla="*/ 5265895 w 7559096"/>
                            <a:gd name="connsiteY1766" fmla="*/ 649156 h 1142224"/>
                            <a:gd name="connsiteX1767" fmla="*/ 5312243 w 7559096"/>
                            <a:gd name="connsiteY1767" fmla="*/ 615504 h 1142224"/>
                            <a:gd name="connsiteX1768" fmla="*/ 5385512 w 7559096"/>
                            <a:gd name="connsiteY1768" fmla="*/ 582488 h 1142224"/>
                            <a:gd name="connsiteX1769" fmla="*/ 5428688 w 7559096"/>
                            <a:gd name="connsiteY1769" fmla="*/ 570804 h 1142224"/>
                            <a:gd name="connsiteX1770" fmla="*/ 5463988 w 7559096"/>
                            <a:gd name="connsiteY1770" fmla="*/ 564964 h 1142224"/>
                            <a:gd name="connsiteX1771" fmla="*/ 5521386 w 7559096"/>
                            <a:gd name="connsiteY1771" fmla="*/ 564456 h 1142224"/>
                            <a:gd name="connsiteX1772" fmla="*/ 5649766 w 7559096"/>
                            <a:gd name="connsiteY1772" fmla="*/ 544518 h 1142224"/>
                            <a:gd name="connsiteX1773" fmla="*/ 5758464 w 7559096"/>
                            <a:gd name="connsiteY1773" fmla="*/ 473787 h 1142224"/>
                            <a:gd name="connsiteX1774" fmla="*/ 5871480 w 7559096"/>
                            <a:gd name="connsiteY1774" fmla="*/ 397341 h 1142224"/>
                            <a:gd name="connsiteX1775" fmla="*/ 6004560 w 7559096"/>
                            <a:gd name="connsiteY1775" fmla="*/ 369785 h 1142224"/>
                            <a:gd name="connsiteX1776" fmla="*/ 6065258 w 7559096"/>
                            <a:gd name="connsiteY1776" fmla="*/ 360642 h 1142224"/>
                            <a:gd name="connsiteX1777" fmla="*/ 6090908 w 7559096"/>
                            <a:gd name="connsiteY1777" fmla="*/ 354673 h 1142224"/>
                            <a:gd name="connsiteX1778" fmla="*/ 6101702 w 7559096"/>
                            <a:gd name="connsiteY1778" fmla="*/ 351880 h 1142224"/>
                            <a:gd name="connsiteX1779" fmla="*/ 6112115 w 7559096"/>
                            <a:gd name="connsiteY1779" fmla="*/ 343626 h 1142224"/>
                            <a:gd name="connsiteX1780" fmla="*/ 6112115 w 7559096"/>
                            <a:gd name="connsiteY1780" fmla="*/ 330292 h 1142224"/>
                            <a:gd name="connsiteX1781" fmla="*/ 6110210 w 7559096"/>
                            <a:gd name="connsiteY1781" fmla="*/ 325975 h 1142224"/>
                            <a:gd name="connsiteX1782" fmla="*/ 6109702 w 7559096"/>
                            <a:gd name="connsiteY1782" fmla="*/ 326102 h 1142224"/>
                            <a:gd name="connsiteX1783" fmla="*/ 6083670 w 7559096"/>
                            <a:gd name="connsiteY1783" fmla="*/ 313657 h 1142224"/>
                            <a:gd name="connsiteX1784" fmla="*/ 6132178 w 7559096"/>
                            <a:gd name="connsiteY1784" fmla="*/ 299181 h 1142224"/>
                            <a:gd name="connsiteX1785" fmla="*/ 6125066 w 7559096"/>
                            <a:gd name="connsiteY1785" fmla="*/ 300069 h 1142224"/>
                            <a:gd name="connsiteX1786" fmla="*/ 6121765 w 7559096"/>
                            <a:gd name="connsiteY1786" fmla="*/ 302609 h 1142224"/>
                            <a:gd name="connsiteX1787" fmla="*/ 6121765 w 7559096"/>
                            <a:gd name="connsiteY1787" fmla="*/ 313530 h 1142224"/>
                            <a:gd name="connsiteX1788" fmla="*/ 6122400 w 7559096"/>
                            <a:gd name="connsiteY1788" fmla="*/ 314927 h 1142224"/>
                            <a:gd name="connsiteX1789" fmla="*/ 6149575 w 7559096"/>
                            <a:gd name="connsiteY1789" fmla="*/ 334483 h 1142224"/>
                            <a:gd name="connsiteX1790" fmla="*/ 6374463 w 7559096"/>
                            <a:gd name="connsiteY1790" fmla="*/ 356832 h 1142224"/>
                            <a:gd name="connsiteX1791" fmla="*/ 6412050 w 7559096"/>
                            <a:gd name="connsiteY1791" fmla="*/ 351372 h 1142224"/>
                            <a:gd name="connsiteX1792" fmla="*/ 6444686 w 7559096"/>
                            <a:gd name="connsiteY1792" fmla="*/ 337657 h 1142224"/>
                            <a:gd name="connsiteX1793" fmla="*/ 6444812 w 7559096"/>
                            <a:gd name="connsiteY1793" fmla="*/ 337657 h 1142224"/>
                            <a:gd name="connsiteX1794" fmla="*/ 6450907 w 7559096"/>
                            <a:gd name="connsiteY1794" fmla="*/ 333466 h 1142224"/>
                            <a:gd name="connsiteX1795" fmla="*/ 6443796 w 7559096"/>
                            <a:gd name="connsiteY1795" fmla="*/ 331054 h 1142224"/>
                            <a:gd name="connsiteX1796" fmla="*/ 6132178 w 7559096"/>
                            <a:gd name="connsiteY1796" fmla="*/ 299181 h 1142224"/>
                            <a:gd name="connsiteX1797" fmla="*/ 6060560 w 7559096"/>
                            <a:gd name="connsiteY1797" fmla="*/ 259433 h 1142224"/>
                            <a:gd name="connsiteX1798" fmla="*/ 6048750 w 7559096"/>
                            <a:gd name="connsiteY1798" fmla="*/ 262482 h 1142224"/>
                            <a:gd name="connsiteX1799" fmla="*/ 6020940 w 7559096"/>
                            <a:gd name="connsiteY1799" fmla="*/ 268958 h 1142224"/>
                            <a:gd name="connsiteX1800" fmla="*/ 5956940 w 7559096"/>
                            <a:gd name="connsiteY1800" fmla="*/ 278735 h 1142224"/>
                            <a:gd name="connsiteX1801" fmla="*/ 5831988 w 7559096"/>
                            <a:gd name="connsiteY1801" fmla="*/ 304260 h 1142224"/>
                            <a:gd name="connsiteX1802" fmla="*/ 5726718 w 7559096"/>
                            <a:gd name="connsiteY1802" fmla="*/ 376007 h 1142224"/>
                            <a:gd name="connsiteX1803" fmla="*/ 5613575 w 7559096"/>
                            <a:gd name="connsiteY1803" fmla="*/ 450040 h 1142224"/>
                            <a:gd name="connsiteX1804" fmla="*/ 5479989 w 7559096"/>
                            <a:gd name="connsiteY1804" fmla="*/ 470358 h 1142224"/>
                            <a:gd name="connsiteX1805" fmla="*/ 5426021 w 7559096"/>
                            <a:gd name="connsiteY1805" fmla="*/ 470358 h 1142224"/>
                            <a:gd name="connsiteX1806" fmla="*/ 5393640 w 7559096"/>
                            <a:gd name="connsiteY1806" fmla="*/ 475564 h 1142224"/>
                            <a:gd name="connsiteX1807" fmla="*/ 5353894 w 7559096"/>
                            <a:gd name="connsiteY1807" fmla="*/ 486358 h 1142224"/>
                            <a:gd name="connsiteX1808" fmla="*/ 5286592 w 7559096"/>
                            <a:gd name="connsiteY1808" fmla="*/ 516835 h 1142224"/>
                            <a:gd name="connsiteX1809" fmla="*/ 5243164 w 7559096"/>
                            <a:gd name="connsiteY1809" fmla="*/ 548709 h 1142224"/>
                            <a:gd name="connsiteX1810" fmla="*/ 5196815 w 7559096"/>
                            <a:gd name="connsiteY1810" fmla="*/ 579059 h 1142224"/>
                            <a:gd name="connsiteX1811" fmla="*/ 5176117 w 7559096"/>
                            <a:gd name="connsiteY1811" fmla="*/ 590488 h 1142224"/>
                            <a:gd name="connsiteX1812" fmla="*/ 5167228 w 7559096"/>
                            <a:gd name="connsiteY1812" fmla="*/ 595059 h 1142224"/>
                            <a:gd name="connsiteX1813" fmla="*/ 5155418 w 7559096"/>
                            <a:gd name="connsiteY1813" fmla="*/ 621853 h 1142224"/>
                            <a:gd name="connsiteX1814" fmla="*/ 5156688 w 7559096"/>
                            <a:gd name="connsiteY1814" fmla="*/ 626425 h 1142224"/>
                            <a:gd name="connsiteX1815" fmla="*/ 5165069 w 7559096"/>
                            <a:gd name="connsiteY1815" fmla="*/ 636457 h 1142224"/>
                            <a:gd name="connsiteX1816" fmla="*/ 5178275 w 7559096"/>
                            <a:gd name="connsiteY1816" fmla="*/ 635822 h 1142224"/>
                            <a:gd name="connsiteX1817" fmla="*/ 5186402 w 7559096"/>
                            <a:gd name="connsiteY1817" fmla="*/ 631758 h 1142224"/>
                            <a:gd name="connsiteX1818" fmla="*/ 5205322 w 7559096"/>
                            <a:gd name="connsiteY1818" fmla="*/ 621345 h 1142224"/>
                            <a:gd name="connsiteX1819" fmla="*/ 5248879 w 7559096"/>
                            <a:gd name="connsiteY1819" fmla="*/ 592647 h 1142224"/>
                            <a:gd name="connsiteX1820" fmla="*/ 5294720 w 7559096"/>
                            <a:gd name="connsiteY1820" fmla="*/ 559122 h 1142224"/>
                            <a:gd name="connsiteX1821" fmla="*/ 5367101 w 7559096"/>
                            <a:gd name="connsiteY1821" fmla="*/ 526360 h 1142224"/>
                            <a:gd name="connsiteX1822" fmla="*/ 5409766 w 7559096"/>
                            <a:gd name="connsiteY1822" fmla="*/ 514803 h 1142224"/>
                            <a:gd name="connsiteX1823" fmla="*/ 5444687 w 7559096"/>
                            <a:gd name="connsiteY1823" fmla="*/ 509089 h 1142224"/>
                            <a:gd name="connsiteX1824" fmla="*/ 5501576 w 7559096"/>
                            <a:gd name="connsiteY1824" fmla="*/ 508836 h 1142224"/>
                            <a:gd name="connsiteX1825" fmla="*/ 5628687 w 7559096"/>
                            <a:gd name="connsiteY1825" fmla="*/ 489280 h 1142224"/>
                            <a:gd name="connsiteX1826" fmla="*/ 5736242 w 7559096"/>
                            <a:gd name="connsiteY1826" fmla="*/ 419056 h 1142224"/>
                            <a:gd name="connsiteX1827" fmla="*/ 5848370 w 7559096"/>
                            <a:gd name="connsiteY1827" fmla="*/ 342991 h 1142224"/>
                            <a:gd name="connsiteX1828" fmla="*/ 5980940 w 7559096"/>
                            <a:gd name="connsiteY1828" fmla="*/ 315688 h 1142224"/>
                            <a:gd name="connsiteX1829" fmla="*/ 6041512 w 7559096"/>
                            <a:gd name="connsiteY1829" fmla="*/ 306673 h 1142224"/>
                            <a:gd name="connsiteX1830" fmla="*/ 6067162 w 7559096"/>
                            <a:gd name="connsiteY1830" fmla="*/ 300704 h 1142224"/>
                            <a:gd name="connsiteX1831" fmla="*/ 6077956 w 7559096"/>
                            <a:gd name="connsiteY1831" fmla="*/ 297911 h 1142224"/>
                            <a:gd name="connsiteX1832" fmla="*/ 6088369 w 7559096"/>
                            <a:gd name="connsiteY1832" fmla="*/ 289656 h 1142224"/>
                            <a:gd name="connsiteX1833" fmla="*/ 6088369 w 7559096"/>
                            <a:gd name="connsiteY1833" fmla="*/ 276323 h 1142224"/>
                            <a:gd name="connsiteX1834" fmla="*/ 6086464 w 7559096"/>
                            <a:gd name="connsiteY1834" fmla="*/ 272005 h 1142224"/>
                            <a:gd name="connsiteX1835" fmla="*/ 6060560 w 7559096"/>
                            <a:gd name="connsiteY1835" fmla="*/ 259433 h 1142224"/>
                            <a:gd name="connsiteX1836" fmla="*/ 6108813 w 7559096"/>
                            <a:gd name="connsiteY1836" fmla="*/ 245973 h 1142224"/>
                            <a:gd name="connsiteX1837" fmla="*/ 6101702 w 7559096"/>
                            <a:gd name="connsiteY1837" fmla="*/ 246862 h 1142224"/>
                            <a:gd name="connsiteX1838" fmla="*/ 6098400 w 7559096"/>
                            <a:gd name="connsiteY1838" fmla="*/ 249402 h 1142224"/>
                            <a:gd name="connsiteX1839" fmla="*/ 6098400 w 7559096"/>
                            <a:gd name="connsiteY1839" fmla="*/ 249529 h 1142224"/>
                            <a:gd name="connsiteX1840" fmla="*/ 6098400 w 7559096"/>
                            <a:gd name="connsiteY1840" fmla="*/ 260450 h 1142224"/>
                            <a:gd name="connsiteX1841" fmla="*/ 6099036 w 7559096"/>
                            <a:gd name="connsiteY1841" fmla="*/ 261846 h 1142224"/>
                            <a:gd name="connsiteX1842" fmla="*/ 6126210 w 7559096"/>
                            <a:gd name="connsiteY1842" fmla="*/ 281402 h 1142224"/>
                            <a:gd name="connsiteX1843" fmla="*/ 6469320 w 7559096"/>
                            <a:gd name="connsiteY1843" fmla="*/ 317213 h 1142224"/>
                            <a:gd name="connsiteX1844" fmla="*/ 6506780 w 7559096"/>
                            <a:gd name="connsiteY1844" fmla="*/ 312260 h 1142224"/>
                            <a:gd name="connsiteX1845" fmla="*/ 6539288 w 7559096"/>
                            <a:gd name="connsiteY1845" fmla="*/ 299054 h 1142224"/>
                            <a:gd name="connsiteX1846" fmla="*/ 6545384 w 7559096"/>
                            <a:gd name="connsiteY1846" fmla="*/ 294990 h 1142224"/>
                            <a:gd name="connsiteX1847" fmla="*/ 6538400 w 7559096"/>
                            <a:gd name="connsiteY1847" fmla="*/ 292450 h 1142224"/>
                            <a:gd name="connsiteX1848" fmla="*/ 6108813 w 7559096"/>
                            <a:gd name="connsiteY1848" fmla="*/ 245973 h 1142224"/>
                            <a:gd name="connsiteX1849" fmla="*/ 6036686 w 7559096"/>
                            <a:gd name="connsiteY1849" fmla="*/ 205210 h 1142224"/>
                            <a:gd name="connsiteX1850" fmla="*/ 6024876 w 7559096"/>
                            <a:gd name="connsiteY1850" fmla="*/ 208258 h 1142224"/>
                            <a:gd name="connsiteX1851" fmla="*/ 5997067 w 7559096"/>
                            <a:gd name="connsiteY1851" fmla="*/ 214735 h 1142224"/>
                            <a:gd name="connsiteX1852" fmla="*/ 5933194 w 7559096"/>
                            <a:gd name="connsiteY1852" fmla="*/ 224385 h 1142224"/>
                            <a:gd name="connsiteX1853" fmla="*/ 5808750 w 7559096"/>
                            <a:gd name="connsiteY1853" fmla="*/ 249783 h 1142224"/>
                            <a:gd name="connsiteX1854" fmla="*/ 5704242 w 7559096"/>
                            <a:gd name="connsiteY1854" fmla="*/ 321149 h 1142224"/>
                            <a:gd name="connsiteX1855" fmla="*/ 5592242 w 7559096"/>
                            <a:gd name="connsiteY1855" fmla="*/ 394801 h 1142224"/>
                            <a:gd name="connsiteX1856" fmla="*/ 5459798 w 7559096"/>
                            <a:gd name="connsiteY1856" fmla="*/ 414611 h 1142224"/>
                            <a:gd name="connsiteX1857" fmla="*/ 5406338 w 7559096"/>
                            <a:gd name="connsiteY1857" fmla="*/ 414611 h 1142224"/>
                            <a:gd name="connsiteX1858" fmla="*/ 5374338 w 7559096"/>
                            <a:gd name="connsiteY1858" fmla="*/ 419690 h 1142224"/>
                            <a:gd name="connsiteX1859" fmla="*/ 5335101 w 7559096"/>
                            <a:gd name="connsiteY1859" fmla="*/ 430357 h 1142224"/>
                            <a:gd name="connsiteX1860" fmla="*/ 5268561 w 7559096"/>
                            <a:gd name="connsiteY1860" fmla="*/ 460580 h 1142224"/>
                            <a:gd name="connsiteX1861" fmla="*/ 5225640 w 7559096"/>
                            <a:gd name="connsiteY1861" fmla="*/ 492327 h 1142224"/>
                            <a:gd name="connsiteX1862" fmla="*/ 5179799 w 7559096"/>
                            <a:gd name="connsiteY1862" fmla="*/ 522550 h 1142224"/>
                            <a:gd name="connsiteX1863" fmla="*/ 5159354 w 7559096"/>
                            <a:gd name="connsiteY1863" fmla="*/ 533978 h 1142224"/>
                            <a:gd name="connsiteX1864" fmla="*/ 5150593 w 7559096"/>
                            <a:gd name="connsiteY1864" fmla="*/ 538551 h 1142224"/>
                            <a:gd name="connsiteX1865" fmla="*/ 5139037 w 7559096"/>
                            <a:gd name="connsiteY1865" fmla="*/ 565217 h 1142224"/>
                            <a:gd name="connsiteX1866" fmla="*/ 5140307 w 7559096"/>
                            <a:gd name="connsiteY1866" fmla="*/ 569789 h 1142224"/>
                            <a:gd name="connsiteX1867" fmla="*/ 5148688 w 7559096"/>
                            <a:gd name="connsiteY1867" fmla="*/ 579821 h 1142224"/>
                            <a:gd name="connsiteX1868" fmla="*/ 5161767 w 7559096"/>
                            <a:gd name="connsiteY1868" fmla="*/ 579185 h 1142224"/>
                            <a:gd name="connsiteX1869" fmla="*/ 5169767 w 7559096"/>
                            <a:gd name="connsiteY1869" fmla="*/ 575122 h 1142224"/>
                            <a:gd name="connsiteX1870" fmla="*/ 5188434 w 7559096"/>
                            <a:gd name="connsiteY1870" fmla="*/ 564710 h 1142224"/>
                            <a:gd name="connsiteX1871" fmla="*/ 5231482 w 7559096"/>
                            <a:gd name="connsiteY1871" fmla="*/ 536137 h 1142224"/>
                            <a:gd name="connsiteX1872" fmla="*/ 5276815 w 7559096"/>
                            <a:gd name="connsiteY1872" fmla="*/ 502867 h 1142224"/>
                            <a:gd name="connsiteX1873" fmla="*/ 5348434 w 7559096"/>
                            <a:gd name="connsiteY1873" fmla="*/ 470358 h 1142224"/>
                            <a:gd name="connsiteX1874" fmla="*/ 5390592 w 7559096"/>
                            <a:gd name="connsiteY1874" fmla="*/ 458930 h 1142224"/>
                            <a:gd name="connsiteX1875" fmla="*/ 5425132 w 7559096"/>
                            <a:gd name="connsiteY1875" fmla="*/ 453342 h 1142224"/>
                            <a:gd name="connsiteX1876" fmla="*/ 5481512 w 7559096"/>
                            <a:gd name="connsiteY1876" fmla="*/ 453342 h 1142224"/>
                            <a:gd name="connsiteX1877" fmla="*/ 5607480 w 7559096"/>
                            <a:gd name="connsiteY1877" fmla="*/ 434294 h 1142224"/>
                            <a:gd name="connsiteX1878" fmla="*/ 5714020 w 7559096"/>
                            <a:gd name="connsiteY1878" fmla="*/ 364452 h 1142224"/>
                            <a:gd name="connsiteX1879" fmla="*/ 5825258 w 7559096"/>
                            <a:gd name="connsiteY1879" fmla="*/ 288768 h 1142224"/>
                            <a:gd name="connsiteX1880" fmla="*/ 5957322 w 7559096"/>
                            <a:gd name="connsiteY1880" fmla="*/ 261719 h 1142224"/>
                            <a:gd name="connsiteX1881" fmla="*/ 6017766 w 7559096"/>
                            <a:gd name="connsiteY1881" fmla="*/ 252703 h 1142224"/>
                            <a:gd name="connsiteX1882" fmla="*/ 6043416 w 7559096"/>
                            <a:gd name="connsiteY1882" fmla="*/ 246735 h 1142224"/>
                            <a:gd name="connsiteX1883" fmla="*/ 6054210 w 7559096"/>
                            <a:gd name="connsiteY1883" fmla="*/ 243941 h 1142224"/>
                            <a:gd name="connsiteX1884" fmla="*/ 6064623 w 7559096"/>
                            <a:gd name="connsiteY1884" fmla="*/ 235687 h 1142224"/>
                            <a:gd name="connsiteX1885" fmla="*/ 6064623 w 7559096"/>
                            <a:gd name="connsiteY1885" fmla="*/ 222353 h 1142224"/>
                            <a:gd name="connsiteX1886" fmla="*/ 6062718 w 7559096"/>
                            <a:gd name="connsiteY1886" fmla="*/ 218036 h 1142224"/>
                            <a:gd name="connsiteX1887" fmla="*/ 6062591 w 7559096"/>
                            <a:gd name="connsiteY1887" fmla="*/ 217782 h 1142224"/>
                            <a:gd name="connsiteX1888" fmla="*/ 6036686 w 7559096"/>
                            <a:gd name="connsiteY1888" fmla="*/ 205210 h 1142224"/>
                            <a:gd name="connsiteX1889" fmla="*/ 5689258 w 7559096"/>
                            <a:gd name="connsiteY1889" fmla="*/ 163813 h 1142224"/>
                            <a:gd name="connsiteX1890" fmla="*/ 5684434 w 7559096"/>
                            <a:gd name="connsiteY1890" fmla="*/ 165464 h 1142224"/>
                            <a:gd name="connsiteX1891" fmla="*/ 5371544 w 7559096"/>
                            <a:gd name="connsiteY1891" fmla="*/ 285085 h 1142224"/>
                            <a:gd name="connsiteX1892" fmla="*/ 5371672 w 7559096"/>
                            <a:gd name="connsiteY1892" fmla="*/ 285085 h 1142224"/>
                            <a:gd name="connsiteX1893" fmla="*/ 5366973 w 7559096"/>
                            <a:gd name="connsiteY1893" fmla="*/ 286990 h 1142224"/>
                            <a:gd name="connsiteX1894" fmla="*/ 5372052 w 7559096"/>
                            <a:gd name="connsiteY1894" fmla="*/ 286990 h 1142224"/>
                            <a:gd name="connsiteX1895" fmla="*/ 5377005 w 7559096"/>
                            <a:gd name="connsiteY1895" fmla="*/ 286736 h 1142224"/>
                            <a:gd name="connsiteX1896" fmla="*/ 5389196 w 7559096"/>
                            <a:gd name="connsiteY1896" fmla="*/ 286355 h 1142224"/>
                            <a:gd name="connsiteX1897" fmla="*/ 5421704 w 7559096"/>
                            <a:gd name="connsiteY1897" fmla="*/ 286736 h 1142224"/>
                            <a:gd name="connsiteX1898" fmla="*/ 5544115 w 7559096"/>
                            <a:gd name="connsiteY1898" fmla="*/ 268958 h 1142224"/>
                            <a:gd name="connsiteX1899" fmla="*/ 5647608 w 7559096"/>
                            <a:gd name="connsiteY1899" fmla="*/ 200385 h 1142224"/>
                            <a:gd name="connsiteX1900" fmla="*/ 5671988 w 7559096"/>
                            <a:gd name="connsiteY1900" fmla="*/ 178290 h 1142224"/>
                            <a:gd name="connsiteX1901" fmla="*/ 5681512 w 7559096"/>
                            <a:gd name="connsiteY1901" fmla="*/ 170416 h 1142224"/>
                            <a:gd name="connsiteX1902" fmla="*/ 5685448 w 7559096"/>
                            <a:gd name="connsiteY1902" fmla="*/ 167241 h 1142224"/>
                            <a:gd name="connsiteX1903" fmla="*/ 5689258 w 7559096"/>
                            <a:gd name="connsiteY1903" fmla="*/ 163813 h 1142224"/>
                            <a:gd name="connsiteX1904" fmla="*/ 6013321 w 7559096"/>
                            <a:gd name="connsiteY1904" fmla="*/ 151876 h 1142224"/>
                            <a:gd name="connsiteX1905" fmla="*/ 6001511 w 7559096"/>
                            <a:gd name="connsiteY1905" fmla="*/ 154797 h 1142224"/>
                            <a:gd name="connsiteX1906" fmla="*/ 5973702 w 7559096"/>
                            <a:gd name="connsiteY1906" fmla="*/ 161273 h 1142224"/>
                            <a:gd name="connsiteX1907" fmla="*/ 5909956 w 7559096"/>
                            <a:gd name="connsiteY1907" fmla="*/ 170924 h 1142224"/>
                            <a:gd name="connsiteX1908" fmla="*/ 5786148 w 7559096"/>
                            <a:gd name="connsiteY1908" fmla="*/ 196067 h 1142224"/>
                            <a:gd name="connsiteX1909" fmla="*/ 5682402 w 7559096"/>
                            <a:gd name="connsiteY1909" fmla="*/ 267053 h 1142224"/>
                            <a:gd name="connsiteX1910" fmla="*/ 5571417 w 7559096"/>
                            <a:gd name="connsiteY1910" fmla="*/ 340324 h 1142224"/>
                            <a:gd name="connsiteX1911" fmla="*/ 5440242 w 7559096"/>
                            <a:gd name="connsiteY1911" fmla="*/ 359626 h 1142224"/>
                            <a:gd name="connsiteX1912" fmla="*/ 5387290 w 7559096"/>
                            <a:gd name="connsiteY1912" fmla="*/ 359373 h 1142224"/>
                            <a:gd name="connsiteX1913" fmla="*/ 5355545 w 7559096"/>
                            <a:gd name="connsiteY1913" fmla="*/ 364452 h 1142224"/>
                            <a:gd name="connsiteX1914" fmla="*/ 5316688 w 7559096"/>
                            <a:gd name="connsiteY1914" fmla="*/ 374992 h 1142224"/>
                            <a:gd name="connsiteX1915" fmla="*/ 5250910 w 7559096"/>
                            <a:gd name="connsiteY1915" fmla="*/ 404961 h 1142224"/>
                            <a:gd name="connsiteX1916" fmla="*/ 5208497 w 7559096"/>
                            <a:gd name="connsiteY1916" fmla="*/ 436580 h 1142224"/>
                            <a:gd name="connsiteX1917" fmla="*/ 5163291 w 7559096"/>
                            <a:gd name="connsiteY1917" fmla="*/ 466676 h 1142224"/>
                            <a:gd name="connsiteX1918" fmla="*/ 5143101 w 7559096"/>
                            <a:gd name="connsiteY1918" fmla="*/ 477977 h 1142224"/>
                            <a:gd name="connsiteX1919" fmla="*/ 5134339 w 7559096"/>
                            <a:gd name="connsiteY1919" fmla="*/ 482423 h 1142224"/>
                            <a:gd name="connsiteX1920" fmla="*/ 5122910 w 7559096"/>
                            <a:gd name="connsiteY1920" fmla="*/ 509089 h 1142224"/>
                            <a:gd name="connsiteX1921" fmla="*/ 5124180 w 7559096"/>
                            <a:gd name="connsiteY1921" fmla="*/ 513661 h 1142224"/>
                            <a:gd name="connsiteX1922" fmla="*/ 5132434 w 7559096"/>
                            <a:gd name="connsiteY1922" fmla="*/ 523693 h 1142224"/>
                            <a:gd name="connsiteX1923" fmla="*/ 5145387 w 7559096"/>
                            <a:gd name="connsiteY1923" fmla="*/ 523184 h 1142224"/>
                            <a:gd name="connsiteX1924" fmla="*/ 5153259 w 7559096"/>
                            <a:gd name="connsiteY1924" fmla="*/ 519122 h 1142224"/>
                            <a:gd name="connsiteX1925" fmla="*/ 5171799 w 7559096"/>
                            <a:gd name="connsiteY1925" fmla="*/ 508836 h 1142224"/>
                            <a:gd name="connsiteX1926" fmla="*/ 5214339 w 7559096"/>
                            <a:gd name="connsiteY1926" fmla="*/ 480391 h 1142224"/>
                            <a:gd name="connsiteX1927" fmla="*/ 5259037 w 7559096"/>
                            <a:gd name="connsiteY1927" fmla="*/ 447247 h 1142224"/>
                            <a:gd name="connsiteX1928" fmla="*/ 5329767 w 7559096"/>
                            <a:gd name="connsiteY1928" fmla="*/ 414992 h 1142224"/>
                            <a:gd name="connsiteX1929" fmla="*/ 5371544 w 7559096"/>
                            <a:gd name="connsiteY1929" fmla="*/ 403690 h 1142224"/>
                            <a:gd name="connsiteX1930" fmla="*/ 5405703 w 7559096"/>
                            <a:gd name="connsiteY1930" fmla="*/ 398229 h 1142224"/>
                            <a:gd name="connsiteX1931" fmla="*/ 5461449 w 7559096"/>
                            <a:gd name="connsiteY1931" fmla="*/ 398229 h 1142224"/>
                            <a:gd name="connsiteX1932" fmla="*/ 5586148 w 7559096"/>
                            <a:gd name="connsiteY1932" fmla="*/ 379563 h 1142224"/>
                            <a:gd name="connsiteX1933" fmla="*/ 5691671 w 7559096"/>
                            <a:gd name="connsiteY1933" fmla="*/ 310102 h 1142224"/>
                            <a:gd name="connsiteX1934" fmla="*/ 5802147 w 7559096"/>
                            <a:gd name="connsiteY1934" fmla="*/ 234671 h 1142224"/>
                            <a:gd name="connsiteX1935" fmla="*/ 5933702 w 7559096"/>
                            <a:gd name="connsiteY1935" fmla="*/ 207750 h 1142224"/>
                            <a:gd name="connsiteX1936" fmla="*/ 5994020 w 7559096"/>
                            <a:gd name="connsiteY1936" fmla="*/ 198734 h 1142224"/>
                            <a:gd name="connsiteX1937" fmla="*/ 6019670 w 7559096"/>
                            <a:gd name="connsiteY1937" fmla="*/ 192765 h 1142224"/>
                            <a:gd name="connsiteX1938" fmla="*/ 6030464 w 7559096"/>
                            <a:gd name="connsiteY1938" fmla="*/ 189972 h 1142224"/>
                            <a:gd name="connsiteX1939" fmla="*/ 6040877 w 7559096"/>
                            <a:gd name="connsiteY1939" fmla="*/ 181718 h 1142224"/>
                            <a:gd name="connsiteX1940" fmla="*/ 6040877 w 7559096"/>
                            <a:gd name="connsiteY1940" fmla="*/ 168384 h 1142224"/>
                            <a:gd name="connsiteX1941" fmla="*/ 6039070 w 7559096"/>
                            <a:gd name="connsiteY1941" fmla="*/ 164290 h 1142224"/>
                            <a:gd name="connsiteX1942" fmla="*/ 6039226 w 7559096"/>
                            <a:gd name="connsiteY1942" fmla="*/ 164447 h 1142224"/>
                            <a:gd name="connsiteX1943" fmla="*/ 6038972 w 7559096"/>
                            <a:gd name="connsiteY1943" fmla="*/ 164067 h 1142224"/>
                            <a:gd name="connsiteX1944" fmla="*/ 6039070 w 7559096"/>
                            <a:gd name="connsiteY1944" fmla="*/ 164290 h 1142224"/>
                            <a:gd name="connsiteX1945" fmla="*/ 6028465 w 7559096"/>
                            <a:gd name="connsiteY1945" fmla="*/ 153543 h 1142224"/>
                            <a:gd name="connsiteX1946" fmla="*/ 6013321 w 7559096"/>
                            <a:gd name="connsiteY1946" fmla="*/ 151876 h 1142224"/>
                            <a:gd name="connsiteX1947" fmla="*/ 6295479 w 7559096"/>
                            <a:gd name="connsiteY1947" fmla="*/ 148447 h 1142224"/>
                            <a:gd name="connsiteX1948" fmla="*/ 6295617 w 7559096"/>
                            <a:gd name="connsiteY1948" fmla="*/ 148531 h 1142224"/>
                            <a:gd name="connsiteX1949" fmla="*/ 6295607 w 7559096"/>
                            <a:gd name="connsiteY1949" fmla="*/ 148575 h 1142224"/>
                            <a:gd name="connsiteX1950" fmla="*/ 6392622 w 7559096"/>
                            <a:gd name="connsiteY1950" fmla="*/ 107812 h 1142224"/>
                            <a:gd name="connsiteX1951" fmla="*/ 6392787 w 7559096"/>
                            <a:gd name="connsiteY1951" fmla="*/ 107914 h 1142224"/>
                            <a:gd name="connsiteX1952" fmla="*/ 6392749 w 7559096"/>
                            <a:gd name="connsiteY1952" fmla="*/ 108066 h 1142224"/>
                            <a:gd name="connsiteX1953" fmla="*/ 5989448 w 7559096"/>
                            <a:gd name="connsiteY1953" fmla="*/ 97399 h 1142224"/>
                            <a:gd name="connsiteX1954" fmla="*/ 5977638 w 7559096"/>
                            <a:gd name="connsiteY1954" fmla="*/ 100319 h 1142224"/>
                            <a:gd name="connsiteX1955" fmla="*/ 5949828 w 7559096"/>
                            <a:gd name="connsiteY1955" fmla="*/ 106795 h 1142224"/>
                            <a:gd name="connsiteX1956" fmla="*/ 5886210 w 7559096"/>
                            <a:gd name="connsiteY1956" fmla="*/ 116320 h 1142224"/>
                            <a:gd name="connsiteX1957" fmla="*/ 5762909 w 7559096"/>
                            <a:gd name="connsiteY1957" fmla="*/ 141209 h 1142224"/>
                            <a:gd name="connsiteX1958" fmla="*/ 5660052 w 7559096"/>
                            <a:gd name="connsiteY1958" fmla="*/ 211940 h 1142224"/>
                            <a:gd name="connsiteX1959" fmla="*/ 5618655 w 7559096"/>
                            <a:gd name="connsiteY1959" fmla="*/ 248640 h 1142224"/>
                            <a:gd name="connsiteX1960" fmla="*/ 5550210 w 7559096"/>
                            <a:gd name="connsiteY1960" fmla="*/ 284704 h 1142224"/>
                            <a:gd name="connsiteX1961" fmla="*/ 5420306 w 7559096"/>
                            <a:gd name="connsiteY1961" fmla="*/ 303625 h 1142224"/>
                            <a:gd name="connsiteX1962" fmla="*/ 5367862 w 7559096"/>
                            <a:gd name="connsiteY1962" fmla="*/ 303117 h 1142224"/>
                            <a:gd name="connsiteX1963" fmla="*/ 5336497 w 7559096"/>
                            <a:gd name="connsiteY1963" fmla="*/ 308070 h 1142224"/>
                            <a:gd name="connsiteX1964" fmla="*/ 5298022 w 7559096"/>
                            <a:gd name="connsiteY1964" fmla="*/ 318483 h 1142224"/>
                            <a:gd name="connsiteX1965" fmla="*/ 5298275 w 7559096"/>
                            <a:gd name="connsiteY1965" fmla="*/ 318610 h 1142224"/>
                            <a:gd name="connsiteX1966" fmla="*/ 5233260 w 7559096"/>
                            <a:gd name="connsiteY1966" fmla="*/ 348324 h 1142224"/>
                            <a:gd name="connsiteX1967" fmla="*/ 5191355 w 7559096"/>
                            <a:gd name="connsiteY1967" fmla="*/ 379817 h 1142224"/>
                            <a:gd name="connsiteX1968" fmla="*/ 5146656 w 7559096"/>
                            <a:gd name="connsiteY1968" fmla="*/ 409659 h 1142224"/>
                            <a:gd name="connsiteX1969" fmla="*/ 5126720 w 7559096"/>
                            <a:gd name="connsiteY1969" fmla="*/ 420961 h 1142224"/>
                            <a:gd name="connsiteX1970" fmla="*/ 5118085 w 7559096"/>
                            <a:gd name="connsiteY1970" fmla="*/ 425405 h 1142224"/>
                            <a:gd name="connsiteX1971" fmla="*/ 5106910 w 7559096"/>
                            <a:gd name="connsiteY1971" fmla="*/ 451945 h 1142224"/>
                            <a:gd name="connsiteX1972" fmla="*/ 5108181 w 7559096"/>
                            <a:gd name="connsiteY1972" fmla="*/ 456517 h 1142224"/>
                            <a:gd name="connsiteX1973" fmla="*/ 5116434 w 7559096"/>
                            <a:gd name="connsiteY1973" fmla="*/ 466676 h 1142224"/>
                            <a:gd name="connsiteX1974" fmla="*/ 5129259 w 7559096"/>
                            <a:gd name="connsiteY1974" fmla="*/ 466168 h 1142224"/>
                            <a:gd name="connsiteX1975" fmla="*/ 5137006 w 7559096"/>
                            <a:gd name="connsiteY1975" fmla="*/ 462104 h 1142224"/>
                            <a:gd name="connsiteX1976" fmla="*/ 5155291 w 7559096"/>
                            <a:gd name="connsiteY1976" fmla="*/ 451818 h 1142224"/>
                            <a:gd name="connsiteX1977" fmla="*/ 5197323 w 7559096"/>
                            <a:gd name="connsiteY1977" fmla="*/ 423627 h 1142224"/>
                            <a:gd name="connsiteX1978" fmla="*/ 5241513 w 7559096"/>
                            <a:gd name="connsiteY1978" fmla="*/ 390611 h 1142224"/>
                            <a:gd name="connsiteX1979" fmla="*/ 5311482 w 7559096"/>
                            <a:gd name="connsiteY1979" fmla="*/ 358610 h 1142224"/>
                            <a:gd name="connsiteX1980" fmla="*/ 5352751 w 7559096"/>
                            <a:gd name="connsiteY1980" fmla="*/ 347562 h 1142224"/>
                            <a:gd name="connsiteX1981" fmla="*/ 5386529 w 7559096"/>
                            <a:gd name="connsiteY1981" fmla="*/ 342229 h 1142224"/>
                            <a:gd name="connsiteX1982" fmla="*/ 5441766 w 7559096"/>
                            <a:gd name="connsiteY1982" fmla="*/ 342483 h 1142224"/>
                            <a:gd name="connsiteX1983" fmla="*/ 5565322 w 7559096"/>
                            <a:gd name="connsiteY1983" fmla="*/ 324323 h 1142224"/>
                            <a:gd name="connsiteX1984" fmla="*/ 5669830 w 7559096"/>
                            <a:gd name="connsiteY1984" fmla="*/ 255243 h 1142224"/>
                            <a:gd name="connsiteX1985" fmla="*/ 5711354 w 7559096"/>
                            <a:gd name="connsiteY1985" fmla="*/ 218036 h 1142224"/>
                            <a:gd name="connsiteX1986" fmla="*/ 5779418 w 7559096"/>
                            <a:gd name="connsiteY1986" fmla="*/ 180193 h 1142224"/>
                            <a:gd name="connsiteX1987" fmla="*/ 5910337 w 7559096"/>
                            <a:gd name="connsiteY1987" fmla="*/ 153527 h 1142224"/>
                            <a:gd name="connsiteX1988" fmla="*/ 5970528 w 7559096"/>
                            <a:gd name="connsiteY1988" fmla="*/ 144638 h 1142224"/>
                            <a:gd name="connsiteX1989" fmla="*/ 5996052 w 7559096"/>
                            <a:gd name="connsiteY1989" fmla="*/ 138669 h 1142224"/>
                            <a:gd name="connsiteX1990" fmla="*/ 6006845 w 7559096"/>
                            <a:gd name="connsiteY1990" fmla="*/ 135876 h 1142224"/>
                            <a:gd name="connsiteX1991" fmla="*/ 6017258 w 7559096"/>
                            <a:gd name="connsiteY1991" fmla="*/ 127621 h 1142224"/>
                            <a:gd name="connsiteX1992" fmla="*/ 6017258 w 7559096"/>
                            <a:gd name="connsiteY1992" fmla="*/ 114288 h 1142224"/>
                            <a:gd name="connsiteX1993" fmla="*/ 6015353 w 7559096"/>
                            <a:gd name="connsiteY1993" fmla="*/ 109970 h 1142224"/>
                            <a:gd name="connsiteX1994" fmla="*/ 5989448 w 7559096"/>
                            <a:gd name="connsiteY1994" fmla="*/ 97399 h 1142224"/>
                            <a:gd name="connsiteX1995" fmla="*/ 7065128 w 7559096"/>
                            <a:gd name="connsiteY1995" fmla="*/ 72255 h 1142224"/>
                            <a:gd name="connsiteX1996" fmla="*/ 7065231 w 7559096"/>
                            <a:gd name="connsiteY1996" fmla="*/ 72383 h 1142224"/>
                            <a:gd name="connsiteX1997" fmla="*/ 7061192 w 7559096"/>
                            <a:gd name="connsiteY1997" fmla="*/ 72383 h 1142224"/>
                            <a:gd name="connsiteX1998" fmla="*/ 7055350 w 7559096"/>
                            <a:gd name="connsiteY1998" fmla="*/ 76192 h 1142224"/>
                            <a:gd name="connsiteX1999" fmla="*/ 7029700 w 7559096"/>
                            <a:gd name="connsiteY1999" fmla="*/ 102351 h 1142224"/>
                            <a:gd name="connsiteX2000" fmla="*/ 7004430 w 7559096"/>
                            <a:gd name="connsiteY2000" fmla="*/ 129146 h 1142224"/>
                            <a:gd name="connsiteX2001" fmla="*/ 7000494 w 7559096"/>
                            <a:gd name="connsiteY2001" fmla="*/ 135495 h 1142224"/>
                            <a:gd name="connsiteX2002" fmla="*/ 7007732 w 7559096"/>
                            <a:gd name="connsiteY2002" fmla="*/ 134859 h 1142224"/>
                            <a:gd name="connsiteX2003" fmla="*/ 7035796 w 7559096"/>
                            <a:gd name="connsiteY2003" fmla="*/ 126352 h 1142224"/>
                            <a:gd name="connsiteX2004" fmla="*/ 7063985 w 7559096"/>
                            <a:gd name="connsiteY2004" fmla="*/ 118352 h 1142224"/>
                            <a:gd name="connsiteX2005" fmla="*/ 7076176 w 7559096"/>
                            <a:gd name="connsiteY2005" fmla="*/ 95494 h 1142224"/>
                            <a:gd name="connsiteX2006" fmla="*/ 7071986 w 7559096"/>
                            <a:gd name="connsiteY2006" fmla="*/ 80763 h 1142224"/>
                            <a:gd name="connsiteX2007" fmla="*/ 7065231 w 7559096"/>
                            <a:gd name="connsiteY2007" fmla="*/ 72383 h 1142224"/>
                            <a:gd name="connsiteX2008" fmla="*/ 7065256 w 7559096"/>
                            <a:gd name="connsiteY2008" fmla="*/ 72383 h 1142224"/>
                            <a:gd name="connsiteX2009" fmla="*/ 5980591 w 7559096"/>
                            <a:gd name="connsiteY2009" fmla="*/ 44477 h 1142224"/>
                            <a:gd name="connsiteX2010" fmla="*/ 5966337 w 7559096"/>
                            <a:gd name="connsiteY2010" fmla="*/ 44700 h 1142224"/>
                            <a:gd name="connsiteX2011" fmla="*/ 5835416 w 7559096"/>
                            <a:gd name="connsiteY2011" fmla="*/ 101716 h 1142224"/>
                            <a:gd name="connsiteX2012" fmla="*/ 5830718 w 7559096"/>
                            <a:gd name="connsiteY2012" fmla="*/ 104002 h 1142224"/>
                            <a:gd name="connsiteX2013" fmla="*/ 5835925 w 7559096"/>
                            <a:gd name="connsiteY2013" fmla="*/ 103621 h 1142224"/>
                            <a:gd name="connsiteX2014" fmla="*/ 5841004 w 7559096"/>
                            <a:gd name="connsiteY2014" fmla="*/ 102986 h 1142224"/>
                            <a:gd name="connsiteX2015" fmla="*/ 5853448 w 7559096"/>
                            <a:gd name="connsiteY2015" fmla="*/ 101589 h 1142224"/>
                            <a:gd name="connsiteX2016" fmla="*/ 5886718 w 7559096"/>
                            <a:gd name="connsiteY2016" fmla="*/ 99430 h 1142224"/>
                            <a:gd name="connsiteX2017" fmla="*/ 5946782 w 7559096"/>
                            <a:gd name="connsiteY2017" fmla="*/ 90542 h 1142224"/>
                            <a:gd name="connsiteX2018" fmla="*/ 5972306 w 7559096"/>
                            <a:gd name="connsiteY2018" fmla="*/ 84700 h 1142224"/>
                            <a:gd name="connsiteX2019" fmla="*/ 5983099 w 7559096"/>
                            <a:gd name="connsiteY2019" fmla="*/ 81906 h 1142224"/>
                            <a:gd name="connsiteX2020" fmla="*/ 5993512 w 7559096"/>
                            <a:gd name="connsiteY2020" fmla="*/ 73652 h 1142224"/>
                            <a:gd name="connsiteX2021" fmla="*/ 5993512 w 7559096"/>
                            <a:gd name="connsiteY2021" fmla="*/ 60319 h 1142224"/>
                            <a:gd name="connsiteX2022" fmla="*/ 5990846 w 7559096"/>
                            <a:gd name="connsiteY2022" fmla="*/ 54350 h 1142224"/>
                            <a:gd name="connsiteX2023" fmla="*/ 5980591 w 7559096"/>
                            <a:gd name="connsiteY2023" fmla="*/ 44477 h 1142224"/>
                            <a:gd name="connsiteX2024" fmla="*/ 7045192 w 7559096"/>
                            <a:gd name="connsiteY2024" fmla="*/ 16382 h 1142224"/>
                            <a:gd name="connsiteX2025" fmla="*/ 7039224 w 7559096"/>
                            <a:gd name="connsiteY2025" fmla="*/ 20191 h 1142224"/>
                            <a:gd name="connsiteX2026" fmla="*/ 6972684 w 7559096"/>
                            <a:gd name="connsiteY2026" fmla="*/ 89271 h 1142224"/>
                            <a:gd name="connsiteX2027" fmla="*/ 6907796 w 7559096"/>
                            <a:gd name="connsiteY2027" fmla="*/ 158861 h 1142224"/>
                            <a:gd name="connsiteX2028" fmla="*/ 6907668 w 7559096"/>
                            <a:gd name="connsiteY2028" fmla="*/ 158861 h 1142224"/>
                            <a:gd name="connsiteX2029" fmla="*/ 6903986 w 7559096"/>
                            <a:gd name="connsiteY2029" fmla="*/ 165337 h 1142224"/>
                            <a:gd name="connsiteX2030" fmla="*/ 6911224 w 7559096"/>
                            <a:gd name="connsiteY2030" fmla="*/ 164574 h 1142224"/>
                            <a:gd name="connsiteX2031" fmla="*/ 6944367 w 7559096"/>
                            <a:gd name="connsiteY2031" fmla="*/ 154161 h 1142224"/>
                            <a:gd name="connsiteX2032" fmla="*/ 6975986 w 7559096"/>
                            <a:gd name="connsiteY2032" fmla="*/ 134352 h 1142224"/>
                            <a:gd name="connsiteX2033" fmla="*/ 7048494 w 7559096"/>
                            <a:gd name="connsiteY2033" fmla="*/ 58541 h 1142224"/>
                            <a:gd name="connsiteX2034" fmla="*/ 7056494 w 7559096"/>
                            <a:gd name="connsiteY2034" fmla="*/ 26413 h 1142224"/>
                            <a:gd name="connsiteX2035" fmla="*/ 7056113 w 7559096"/>
                            <a:gd name="connsiteY2035" fmla="*/ 24890 h 1142224"/>
                            <a:gd name="connsiteX2036" fmla="*/ 7049256 w 7559096"/>
                            <a:gd name="connsiteY2036" fmla="*/ 16382 h 1142224"/>
                            <a:gd name="connsiteX2037" fmla="*/ 7045192 w 7559096"/>
                            <a:gd name="connsiteY2037" fmla="*/ 16382 h 1142224"/>
                            <a:gd name="connsiteX2038" fmla="*/ 7379573 w 7559096"/>
                            <a:gd name="connsiteY2038" fmla="*/ 6254 h 1142224"/>
                            <a:gd name="connsiteX2039" fmla="*/ 7307922 w 7559096"/>
                            <a:gd name="connsiteY2039" fmla="*/ 14858 h 1142224"/>
                            <a:gd name="connsiteX2040" fmla="*/ 7269318 w 7559096"/>
                            <a:gd name="connsiteY2040" fmla="*/ 26159 h 1142224"/>
                            <a:gd name="connsiteX2041" fmla="*/ 7240239 w 7559096"/>
                            <a:gd name="connsiteY2041" fmla="*/ 39619 h 1142224"/>
                            <a:gd name="connsiteX2042" fmla="*/ 7196811 w 7559096"/>
                            <a:gd name="connsiteY2042" fmla="*/ 69208 h 1142224"/>
                            <a:gd name="connsiteX2043" fmla="*/ 7182589 w 7559096"/>
                            <a:gd name="connsiteY2043" fmla="*/ 79748 h 1142224"/>
                            <a:gd name="connsiteX2044" fmla="*/ 7176620 w 7559096"/>
                            <a:gd name="connsiteY2044" fmla="*/ 83938 h 1142224"/>
                            <a:gd name="connsiteX2045" fmla="*/ 7176620 w 7559096"/>
                            <a:gd name="connsiteY2045" fmla="*/ 83811 h 1142224"/>
                            <a:gd name="connsiteX2046" fmla="*/ 7171922 w 7559096"/>
                            <a:gd name="connsiteY2046" fmla="*/ 87748 h 1142224"/>
                            <a:gd name="connsiteX2047" fmla="*/ 7178018 w 7559096"/>
                            <a:gd name="connsiteY2047" fmla="*/ 86732 h 1142224"/>
                            <a:gd name="connsiteX2048" fmla="*/ 7457128 w 7559096"/>
                            <a:gd name="connsiteY2048" fmla="*/ 19937 h 1142224"/>
                            <a:gd name="connsiteX2049" fmla="*/ 7462968 w 7559096"/>
                            <a:gd name="connsiteY2049" fmla="*/ 18159 h 1142224"/>
                            <a:gd name="connsiteX2050" fmla="*/ 7456874 w 7559096"/>
                            <a:gd name="connsiteY2050" fmla="*/ 16762 h 1142224"/>
                            <a:gd name="connsiteX2051" fmla="*/ 7449636 w 7559096"/>
                            <a:gd name="connsiteY2051" fmla="*/ 15746 h 1142224"/>
                            <a:gd name="connsiteX2052" fmla="*/ 7431985 w 7559096"/>
                            <a:gd name="connsiteY2052" fmla="*/ 12699 h 1142224"/>
                            <a:gd name="connsiteX2053" fmla="*/ 7379573 w 7559096"/>
                            <a:gd name="connsiteY2053" fmla="*/ 6254 h 1142224"/>
                            <a:gd name="connsiteX2054" fmla="*/ 6406844 w 7559096"/>
                            <a:gd name="connsiteY2054" fmla="*/ 635 h 1142224"/>
                            <a:gd name="connsiteX2055" fmla="*/ 6429193 w 7559096"/>
                            <a:gd name="connsiteY2055" fmla="*/ 635 h 1142224"/>
                            <a:gd name="connsiteX2056" fmla="*/ 6408368 w 7559096"/>
                            <a:gd name="connsiteY2056" fmla="*/ 25525 h 1142224"/>
                            <a:gd name="connsiteX2057" fmla="*/ 6327479 w 7559096"/>
                            <a:gd name="connsiteY2057" fmla="*/ 125971 h 1142224"/>
                            <a:gd name="connsiteX2058" fmla="*/ 6324685 w 7559096"/>
                            <a:gd name="connsiteY2058" fmla="*/ 136130 h 1142224"/>
                            <a:gd name="connsiteX2059" fmla="*/ 6333828 w 7559096"/>
                            <a:gd name="connsiteY2059" fmla="*/ 141336 h 1142224"/>
                            <a:gd name="connsiteX2060" fmla="*/ 6460939 w 7559096"/>
                            <a:gd name="connsiteY2060" fmla="*/ 155940 h 1142224"/>
                            <a:gd name="connsiteX2061" fmla="*/ 6586654 w 7559096"/>
                            <a:gd name="connsiteY2061" fmla="*/ 172956 h 1142224"/>
                            <a:gd name="connsiteX2062" fmla="*/ 6617890 w 7559096"/>
                            <a:gd name="connsiteY2062" fmla="*/ 161273 h 1142224"/>
                            <a:gd name="connsiteX2063" fmla="*/ 6700304 w 7559096"/>
                            <a:gd name="connsiteY2063" fmla="*/ 65018 h 1142224"/>
                            <a:gd name="connsiteX2064" fmla="*/ 6757828 w 7559096"/>
                            <a:gd name="connsiteY2064" fmla="*/ 635 h 1142224"/>
                            <a:gd name="connsiteX2065" fmla="*/ 6780938 w 7559096"/>
                            <a:gd name="connsiteY2065" fmla="*/ 635 h 1142224"/>
                            <a:gd name="connsiteX2066" fmla="*/ 6766208 w 7559096"/>
                            <a:gd name="connsiteY2066" fmla="*/ 16508 h 1142224"/>
                            <a:gd name="connsiteX2067" fmla="*/ 6718589 w 7559096"/>
                            <a:gd name="connsiteY2067" fmla="*/ 70097 h 1142224"/>
                            <a:gd name="connsiteX2068" fmla="*/ 6671731 w 7559096"/>
                            <a:gd name="connsiteY2068" fmla="*/ 123685 h 1142224"/>
                            <a:gd name="connsiteX2069" fmla="*/ 6626017 w 7559096"/>
                            <a:gd name="connsiteY2069" fmla="*/ 178035 h 1142224"/>
                            <a:gd name="connsiteX2070" fmla="*/ 6610399 w 7559096"/>
                            <a:gd name="connsiteY2070" fmla="*/ 188449 h 1142224"/>
                            <a:gd name="connsiteX2071" fmla="*/ 6591732 w 7559096"/>
                            <a:gd name="connsiteY2071" fmla="*/ 190861 h 1142224"/>
                            <a:gd name="connsiteX2072" fmla="*/ 6307669 w 7559096"/>
                            <a:gd name="connsiteY2072" fmla="*/ 155813 h 1142224"/>
                            <a:gd name="connsiteX2073" fmla="*/ 6295617 w 7559096"/>
                            <a:gd name="connsiteY2073" fmla="*/ 148531 h 1142224"/>
                            <a:gd name="connsiteX2074" fmla="*/ 6298781 w 7559096"/>
                            <a:gd name="connsiteY2074" fmla="*/ 134733 h 1142224"/>
                            <a:gd name="connsiteX2075" fmla="*/ 6406844 w 7559096"/>
                            <a:gd name="connsiteY2075" fmla="*/ 635 h 1142224"/>
                            <a:gd name="connsiteX2076" fmla="*/ 6688748 w 7559096"/>
                            <a:gd name="connsiteY2076" fmla="*/ 508 h 1142224"/>
                            <a:gd name="connsiteX2077" fmla="*/ 6712494 w 7559096"/>
                            <a:gd name="connsiteY2077" fmla="*/ 508 h 1142224"/>
                            <a:gd name="connsiteX2078" fmla="*/ 6659795 w 7559096"/>
                            <a:gd name="connsiteY2078" fmla="*/ 59938 h 1142224"/>
                            <a:gd name="connsiteX2079" fmla="*/ 6605574 w 7559096"/>
                            <a:gd name="connsiteY2079" fmla="*/ 123558 h 1142224"/>
                            <a:gd name="connsiteX2080" fmla="*/ 6589700 w 7559096"/>
                            <a:gd name="connsiteY2080" fmla="*/ 134098 h 1142224"/>
                            <a:gd name="connsiteX2081" fmla="*/ 6570781 w 7559096"/>
                            <a:gd name="connsiteY2081" fmla="*/ 136637 h 1142224"/>
                            <a:gd name="connsiteX2082" fmla="*/ 6404686 w 7559096"/>
                            <a:gd name="connsiteY2082" fmla="*/ 115303 h 1142224"/>
                            <a:gd name="connsiteX2083" fmla="*/ 6392787 w 7559096"/>
                            <a:gd name="connsiteY2083" fmla="*/ 107914 h 1142224"/>
                            <a:gd name="connsiteX2084" fmla="*/ 6396178 w 7559096"/>
                            <a:gd name="connsiteY2084" fmla="*/ 94223 h 1142224"/>
                            <a:gd name="connsiteX2085" fmla="*/ 6473129 w 7559096"/>
                            <a:gd name="connsiteY2085" fmla="*/ 635 h 1142224"/>
                            <a:gd name="connsiteX2086" fmla="*/ 6495479 w 7559096"/>
                            <a:gd name="connsiteY2086" fmla="*/ 635 h 1142224"/>
                            <a:gd name="connsiteX2087" fmla="*/ 6424876 w 7559096"/>
                            <a:gd name="connsiteY2087" fmla="*/ 85715 h 1142224"/>
                            <a:gd name="connsiteX2088" fmla="*/ 6421954 w 7559096"/>
                            <a:gd name="connsiteY2088" fmla="*/ 95875 h 1142224"/>
                            <a:gd name="connsiteX2089" fmla="*/ 6431098 w 7559096"/>
                            <a:gd name="connsiteY2089" fmla="*/ 101082 h 1142224"/>
                            <a:gd name="connsiteX2090" fmla="*/ 6565828 w 7559096"/>
                            <a:gd name="connsiteY2090" fmla="*/ 118606 h 1142224"/>
                            <a:gd name="connsiteX2091" fmla="*/ 6597447 w 7559096"/>
                            <a:gd name="connsiteY2091" fmla="*/ 106795 h 1142224"/>
                            <a:gd name="connsiteX2092" fmla="*/ 6686335 w 7559096"/>
                            <a:gd name="connsiteY2092" fmla="*/ 4191 h 1142224"/>
                            <a:gd name="connsiteX2093" fmla="*/ 6688748 w 7559096"/>
                            <a:gd name="connsiteY2093" fmla="*/ 508 h 1142224"/>
                            <a:gd name="connsiteX2094" fmla="*/ 6826906 w 7559096"/>
                            <a:gd name="connsiteY2094" fmla="*/ 254 h 1142224"/>
                            <a:gd name="connsiteX2095" fmla="*/ 6850144 w 7559096"/>
                            <a:gd name="connsiteY2095" fmla="*/ 254 h 1142224"/>
                            <a:gd name="connsiteX2096" fmla="*/ 6777128 w 7559096"/>
                            <a:gd name="connsiteY2096" fmla="*/ 80002 h 1142224"/>
                            <a:gd name="connsiteX2097" fmla="*/ 6710969 w 7559096"/>
                            <a:gd name="connsiteY2097" fmla="*/ 155686 h 1142224"/>
                            <a:gd name="connsiteX2098" fmla="*/ 6646716 w 7559096"/>
                            <a:gd name="connsiteY2098" fmla="*/ 232132 h 1142224"/>
                            <a:gd name="connsiteX2099" fmla="*/ 6631223 w 7559096"/>
                            <a:gd name="connsiteY2099" fmla="*/ 242545 h 1142224"/>
                            <a:gd name="connsiteX2100" fmla="*/ 6612684 w 7559096"/>
                            <a:gd name="connsiteY2100" fmla="*/ 244957 h 1142224"/>
                            <a:gd name="connsiteX2101" fmla="*/ 6210907 w 7559096"/>
                            <a:gd name="connsiteY2101" fmla="*/ 197210 h 1142224"/>
                            <a:gd name="connsiteX2102" fmla="*/ 6198716 w 7559096"/>
                            <a:gd name="connsiteY2102" fmla="*/ 189972 h 1142224"/>
                            <a:gd name="connsiteX2103" fmla="*/ 6198589 w 7559096"/>
                            <a:gd name="connsiteY2103" fmla="*/ 189972 h 1142224"/>
                            <a:gd name="connsiteX2104" fmla="*/ 6201638 w 7559096"/>
                            <a:gd name="connsiteY2104" fmla="*/ 176130 h 1142224"/>
                            <a:gd name="connsiteX2105" fmla="*/ 6340685 w 7559096"/>
                            <a:gd name="connsiteY2105" fmla="*/ 381 h 1142224"/>
                            <a:gd name="connsiteX2106" fmla="*/ 6363033 w 7559096"/>
                            <a:gd name="connsiteY2106" fmla="*/ 381 h 1142224"/>
                            <a:gd name="connsiteX2107" fmla="*/ 6230336 w 7559096"/>
                            <a:gd name="connsiteY2107" fmla="*/ 167114 h 1142224"/>
                            <a:gd name="connsiteX2108" fmla="*/ 6227668 w 7559096"/>
                            <a:gd name="connsiteY2108" fmla="*/ 177274 h 1142224"/>
                            <a:gd name="connsiteX2109" fmla="*/ 6236939 w 7559096"/>
                            <a:gd name="connsiteY2109" fmla="*/ 182353 h 1142224"/>
                            <a:gd name="connsiteX2110" fmla="*/ 6607477 w 7559096"/>
                            <a:gd name="connsiteY2110" fmla="*/ 226799 h 1142224"/>
                            <a:gd name="connsiteX2111" fmla="*/ 6638461 w 7559096"/>
                            <a:gd name="connsiteY2111" fmla="*/ 215243 h 1142224"/>
                            <a:gd name="connsiteX2112" fmla="*/ 6826906 w 7559096"/>
                            <a:gd name="connsiteY2112" fmla="*/ 254 h 1142224"/>
                            <a:gd name="connsiteX2113" fmla="*/ 6894208 w 7559096"/>
                            <a:gd name="connsiteY2113" fmla="*/ 0 h 1142224"/>
                            <a:gd name="connsiteX2114" fmla="*/ 6917954 w 7559096"/>
                            <a:gd name="connsiteY2114" fmla="*/ 0 h 1142224"/>
                            <a:gd name="connsiteX2115" fmla="*/ 6716685 w 7559096"/>
                            <a:gd name="connsiteY2115" fmla="*/ 223751 h 1142224"/>
                            <a:gd name="connsiteX2116" fmla="*/ 6713129 w 7559096"/>
                            <a:gd name="connsiteY2116" fmla="*/ 230354 h 1142224"/>
                            <a:gd name="connsiteX2117" fmla="*/ 6720367 w 7559096"/>
                            <a:gd name="connsiteY2117" fmla="*/ 229338 h 1142224"/>
                            <a:gd name="connsiteX2118" fmla="*/ 6753130 w 7559096"/>
                            <a:gd name="connsiteY2118" fmla="*/ 217782 h 1142224"/>
                            <a:gd name="connsiteX2119" fmla="*/ 6783986 w 7559096"/>
                            <a:gd name="connsiteY2119" fmla="*/ 196702 h 1142224"/>
                            <a:gd name="connsiteX2120" fmla="*/ 6811796 w 7559096"/>
                            <a:gd name="connsiteY2120" fmla="*/ 164701 h 1142224"/>
                            <a:gd name="connsiteX2121" fmla="*/ 6839986 w 7559096"/>
                            <a:gd name="connsiteY2121" fmla="*/ 133336 h 1142224"/>
                            <a:gd name="connsiteX2122" fmla="*/ 6897382 w 7559096"/>
                            <a:gd name="connsiteY2122" fmla="*/ 70224 h 1142224"/>
                            <a:gd name="connsiteX2123" fmla="*/ 6956304 w 7559096"/>
                            <a:gd name="connsiteY2123" fmla="*/ 8254 h 1142224"/>
                            <a:gd name="connsiteX2124" fmla="*/ 6964176 w 7559096"/>
                            <a:gd name="connsiteY2124" fmla="*/ 127 h 1142224"/>
                            <a:gd name="connsiteX2125" fmla="*/ 6987795 w 7559096"/>
                            <a:gd name="connsiteY2125" fmla="*/ 127 h 1142224"/>
                            <a:gd name="connsiteX2126" fmla="*/ 6968748 w 7559096"/>
                            <a:gd name="connsiteY2126" fmla="*/ 19937 h 1142224"/>
                            <a:gd name="connsiteX2127" fmla="*/ 6915288 w 7559096"/>
                            <a:gd name="connsiteY2127" fmla="*/ 76192 h 1142224"/>
                            <a:gd name="connsiteX2128" fmla="*/ 6863096 w 7559096"/>
                            <a:gd name="connsiteY2128" fmla="*/ 133209 h 1142224"/>
                            <a:gd name="connsiteX2129" fmla="*/ 6811923 w 7559096"/>
                            <a:gd name="connsiteY2129" fmla="*/ 190353 h 1142224"/>
                            <a:gd name="connsiteX2130" fmla="*/ 6808240 w 7559096"/>
                            <a:gd name="connsiteY2130" fmla="*/ 196956 h 1142224"/>
                            <a:gd name="connsiteX2131" fmla="*/ 6815478 w 7559096"/>
                            <a:gd name="connsiteY2131" fmla="*/ 196067 h 1142224"/>
                            <a:gd name="connsiteX2132" fmla="*/ 6848368 w 7559096"/>
                            <a:gd name="connsiteY2132" fmla="*/ 185147 h 1142224"/>
                            <a:gd name="connsiteX2133" fmla="*/ 6879606 w 7559096"/>
                            <a:gd name="connsiteY2133" fmla="*/ 164701 h 1142224"/>
                            <a:gd name="connsiteX2134" fmla="*/ 6916812 w 7559096"/>
                            <a:gd name="connsiteY2134" fmla="*/ 123558 h 1142224"/>
                            <a:gd name="connsiteX2135" fmla="*/ 6954780 w 7559096"/>
                            <a:gd name="connsiteY2135" fmla="*/ 83177 h 1142224"/>
                            <a:gd name="connsiteX2136" fmla="*/ 7032367 w 7559096"/>
                            <a:gd name="connsiteY2136" fmla="*/ 2667 h 1142224"/>
                            <a:gd name="connsiteX2137" fmla="*/ 7034018 w 7559096"/>
                            <a:gd name="connsiteY2137" fmla="*/ 381 h 1142224"/>
                            <a:gd name="connsiteX2138" fmla="*/ 7088366 w 7559096"/>
                            <a:gd name="connsiteY2138" fmla="*/ 381 h 1142224"/>
                            <a:gd name="connsiteX2139" fmla="*/ 7079605 w 7559096"/>
                            <a:gd name="connsiteY2139" fmla="*/ 25398 h 1142224"/>
                            <a:gd name="connsiteX2140" fmla="*/ 7080874 w 7559096"/>
                            <a:gd name="connsiteY2140" fmla="*/ 29969 h 1142224"/>
                            <a:gd name="connsiteX2141" fmla="*/ 7089002 w 7559096"/>
                            <a:gd name="connsiteY2141" fmla="*/ 40128 h 1142224"/>
                            <a:gd name="connsiteX2142" fmla="*/ 7101700 w 7559096"/>
                            <a:gd name="connsiteY2142" fmla="*/ 39619 h 1142224"/>
                            <a:gd name="connsiteX2143" fmla="*/ 7109446 w 7559096"/>
                            <a:gd name="connsiteY2143" fmla="*/ 35556 h 1142224"/>
                            <a:gd name="connsiteX2144" fmla="*/ 7127858 w 7559096"/>
                            <a:gd name="connsiteY2144" fmla="*/ 25525 h 1142224"/>
                            <a:gd name="connsiteX2145" fmla="*/ 7168874 w 7559096"/>
                            <a:gd name="connsiteY2145" fmla="*/ 508 h 1142224"/>
                            <a:gd name="connsiteX2146" fmla="*/ 7197446 w 7559096"/>
                            <a:gd name="connsiteY2146" fmla="*/ 508 h 1142224"/>
                            <a:gd name="connsiteX2147" fmla="*/ 7181826 w 7559096"/>
                            <a:gd name="connsiteY2147" fmla="*/ 12191 h 1142224"/>
                            <a:gd name="connsiteX2148" fmla="*/ 7135732 w 7559096"/>
                            <a:gd name="connsiteY2148" fmla="*/ 40255 h 1142224"/>
                            <a:gd name="connsiteX2149" fmla="*/ 7115541 w 7559096"/>
                            <a:gd name="connsiteY2149" fmla="*/ 51176 h 1142224"/>
                            <a:gd name="connsiteX2150" fmla="*/ 7106906 w 7559096"/>
                            <a:gd name="connsiteY2150" fmla="*/ 55620 h 1142224"/>
                            <a:gd name="connsiteX2151" fmla="*/ 7095604 w 7559096"/>
                            <a:gd name="connsiteY2151" fmla="*/ 82287 h 1142224"/>
                            <a:gd name="connsiteX2152" fmla="*/ 7096875 w 7559096"/>
                            <a:gd name="connsiteY2152" fmla="*/ 86859 h 1142224"/>
                            <a:gd name="connsiteX2153" fmla="*/ 7105002 w 7559096"/>
                            <a:gd name="connsiteY2153" fmla="*/ 97018 h 1142224"/>
                            <a:gd name="connsiteX2154" fmla="*/ 7117574 w 7559096"/>
                            <a:gd name="connsiteY2154" fmla="*/ 96510 h 1142224"/>
                            <a:gd name="connsiteX2155" fmla="*/ 7125319 w 7559096"/>
                            <a:gd name="connsiteY2155" fmla="*/ 92446 h 1142224"/>
                            <a:gd name="connsiteX2156" fmla="*/ 7143478 w 7559096"/>
                            <a:gd name="connsiteY2156" fmla="*/ 82541 h 1142224"/>
                            <a:gd name="connsiteX2157" fmla="*/ 7186144 w 7559096"/>
                            <a:gd name="connsiteY2157" fmla="*/ 56128 h 1142224"/>
                            <a:gd name="connsiteX2158" fmla="*/ 7231731 w 7559096"/>
                            <a:gd name="connsiteY2158" fmla="*/ 25144 h 1142224"/>
                            <a:gd name="connsiteX2159" fmla="*/ 7295604 w 7559096"/>
                            <a:gd name="connsiteY2159" fmla="*/ 508 h 1142224"/>
                            <a:gd name="connsiteX2160" fmla="*/ 7459922 w 7559096"/>
                            <a:gd name="connsiteY2160" fmla="*/ 508 h 1142224"/>
                            <a:gd name="connsiteX2161" fmla="*/ 7536238 w 7559096"/>
                            <a:gd name="connsiteY2161" fmla="*/ 508 h 1142224"/>
                            <a:gd name="connsiteX2162" fmla="*/ 7559096 w 7559096"/>
                            <a:gd name="connsiteY2162" fmla="*/ 508 h 1142224"/>
                            <a:gd name="connsiteX2163" fmla="*/ 7559096 w 7559096"/>
                            <a:gd name="connsiteY2163" fmla="*/ 24890 h 1142224"/>
                            <a:gd name="connsiteX2164" fmla="*/ 7107034 w 7559096"/>
                            <a:gd name="connsiteY2164" fmla="*/ 132955 h 1142224"/>
                            <a:gd name="connsiteX2165" fmla="*/ 6646208 w 7559096"/>
                            <a:gd name="connsiteY2165" fmla="*/ 284958 h 1142224"/>
                            <a:gd name="connsiteX2166" fmla="*/ 6188686 w 7559096"/>
                            <a:gd name="connsiteY2166" fmla="*/ 476200 h 1142224"/>
                            <a:gd name="connsiteX2167" fmla="*/ 6188686 w 7559096"/>
                            <a:gd name="connsiteY2167" fmla="*/ 476454 h 1142224"/>
                            <a:gd name="connsiteX2168" fmla="*/ 5713385 w 7559096"/>
                            <a:gd name="connsiteY2168" fmla="*/ 676076 h 1142224"/>
                            <a:gd name="connsiteX2169" fmla="*/ 5213957 w 7559096"/>
                            <a:gd name="connsiteY2169" fmla="*/ 843191 h 1142224"/>
                            <a:gd name="connsiteX2170" fmla="*/ 5201767 w 7559096"/>
                            <a:gd name="connsiteY2170" fmla="*/ 846619 h 1142224"/>
                            <a:gd name="connsiteX2171" fmla="*/ 4689769 w 7559096"/>
                            <a:gd name="connsiteY2171" fmla="*/ 969669 h 1142224"/>
                            <a:gd name="connsiteX2172" fmla="*/ 4175992 w 7559096"/>
                            <a:gd name="connsiteY2172" fmla="*/ 1056783 h 1142224"/>
                            <a:gd name="connsiteX2173" fmla="*/ 3661961 w 7559096"/>
                            <a:gd name="connsiteY2173" fmla="*/ 1116085 h 1142224"/>
                            <a:gd name="connsiteX2174" fmla="*/ 3139930 w 7559096"/>
                            <a:gd name="connsiteY2174" fmla="*/ 1141736 h 1142224"/>
                            <a:gd name="connsiteX2175" fmla="*/ 2343360 w 7559096"/>
                            <a:gd name="connsiteY2175" fmla="*/ 1095767 h 1142224"/>
                            <a:gd name="connsiteX2176" fmla="*/ 1960376 w 7559096"/>
                            <a:gd name="connsiteY2176" fmla="*/ 1046370 h 1142224"/>
                            <a:gd name="connsiteX2177" fmla="*/ 1590599 w 7559096"/>
                            <a:gd name="connsiteY2177" fmla="*/ 1004972 h 1142224"/>
                            <a:gd name="connsiteX2178" fmla="*/ 1225521 w 7559096"/>
                            <a:gd name="connsiteY2178" fmla="*/ 986178 h 1142224"/>
                            <a:gd name="connsiteX2179" fmla="*/ 1134092 w 7559096"/>
                            <a:gd name="connsiteY2179" fmla="*/ 985288 h 1142224"/>
                            <a:gd name="connsiteX2180" fmla="*/ 1042537 w 7559096"/>
                            <a:gd name="connsiteY2180" fmla="*/ 985924 h 1142224"/>
                            <a:gd name="connsiteX2181" fmla="*/ 950855 w 7559096"/>
                            <a:gd name="connsiteY2181" fmla="*/ 988337 h 1142224"/>
                            <a:gd name="connsiteX2182" fmla="*/ 905013 w 7559096"/>
                            <a:gd name="connsiteY2182" fmla="*/ 989734 h 1142224"/>
                            <a:gd name="connsiteX2183" fmla="*/ 859046 w 7559096"/>
                            <a:gd name="connsiteY2183" fmla="*/ 992020 h 1142224"/>
                            <a:gd name="connsiteX2184" fmla="*/ 120508 w 7559096"/>
                            <a:gd name="connsiteY2184" fmla="*/ 1064401 h 1142224"/>
                            <a:gd name="connsiteX2185" fmla="*/ 120508 w 7559096"/>
                            <a:gd name="connsiteY2185" fmla="*/ 1064909 h 1142224"/>
                            <a:gd name="connsiteX2186" fmla="*/ 0 w 7559096"/>
                            <a:gd name="connsiteY2186" fmla="*/ 1083069 h 1142224"/>
                            <a:gd name="connsiteX2187" fmla="*/ 0 w 7559096"/>
                            <a:gd name="connsiteY2187" fmla="*/ 1057163 h 1142224"/>
                            <a:gd name="connsiteX2188" fmla="*/ 22348 w 7559096"/>
                            <a:gd name="connsiteY2188" fmla="*/ 1053734 h 1142224"/>
                            <a:gd name="connsiteX2189" fmla="*/ 28317 w 7559096"/>
                            <a:gd name="connsiteY2189" fmla="*/ 1052210 h 1142224"/>
                            <a:gd name="connsiteX2190" fmla="*/ 22348 w 7559096"/>
                            <a:gd name="connsiteY2190" fmla="*/ 1050433 h 1142224"/>
                            <a:gd name="connsiteX2191" fmla="*/ 15110 w 7559096"/>
                            <a:gd name="connsiteY2191" fmla="*/ 1048909 h 1142224"/>
                            <a:gd name="connsiteX2192" fmla="*/ 0 w 7559096"/>
                            <a:gd name="connsiteY2192" fmla="*/ 1045353 h 1142224"/>
                            <a:gd name="connsiteX2193" fmla="*/ 0 w 7559096"/>
                            <a:gd name="connsiteY2193" fmla="*/ 1027829 h 1142224"/>
                            <a:gd name="connsiteX2194" fmla="*/ 2412 w 7559096"/>
                            <a:gd name="connsiteY2194" fmla="*/ 1028464 h 1142224"/>
                            <a:gd name="connsiteX2195" fmla="*/ 61968 w 7559096"/>
                            <a:gd name="connsiteY2195" fmla="*/ 1035576 h 1142224"/>
                            <a:gd name="connsiteX2196" fmla="*/ 87745 w 7559096"/>
                            <a:gd name="connsiteY2196" fmla="*/ 1036591 h 1142224"/>
                            <a:gd name="connsiteX2197" fmla="*/ 98666 w 7559096"/>
                            <a:gd name="connsiteY2197" fmla="*/ 1036845 h 1142224"/>
                            <a:gd name="connsiteX2198" fmla="*/ 110602 w 7559096"/>
                            <a:gd name="connsiteY2198" fmla="*/ 1031639 h 1142224"/>
                            <a:gd name="connsiteX2199" fmla="*/ 114031 w 7559096"/>
                            <a:gd name="connsiteY2199" fmla="*/ 1018813 h 1142224"/>
                            <a:gd name="connsiteX2200" fmla="*/ 113396 w 7559096"/>
                            <a:gd name="connsiteY2200" fmla="*/ 1014115 h 1142224"/>
                            <a:gd name="connsiteX2201" fmla="*/ 92190 w 7559096"/>
                            <a:gd name="connsiteY2201" fmla="*/ 995194 h 1142224"/>
                            <a:gd name="connsiteX2202" fmla="*/ 80253 w 7559096"/>
                            <a:gd name="connsiteY2202" fmla="*/ 994940 h 1142224"/>
                            <a:gd name="connsiteX2203" fmla="*/ 52190 w 7559096"/>
                            <a:gd name="connsiteY2203" fmla="*/ 993796 h 1142224"/>
                            <a:gd name="connsiteX2204" fmla="*/ 127 w 7559096"/>
                            <a:gd name="connsiteY2204" fmla="*/ 988717 h 1142224"/>
                            <a:gd name="connsiteX2205" fmla="*/ 127 w 7559096"/>
                            <a:gd name="connsiteY2205" fmla="*/ 971574 h 1142224"/>
                            <a:gd name="connsiteX2206" fmla="*/ 53460 w 7559096"/>
                            <a:gd name="connsiteY2206" fmla="*/ 977162 h 1142224"/>
                            <a:gd name="connsiteX2207" fmla="*/ 79365 w 7559096"/>
                            <a:gd name="connsiteY2207" fmla="*/ 978177 h 1142224"/>
                            <a:gd name="connsiteX2208" fmla="*/ 90412 w 7559096"/>
                            <a:gd name="connsiteY2208" fmla="*/ 978304 h 1142224"/>
                            <a:gd name="connsiteX2209" fmla="*/ 102475 w 7559096"/>
                            <a:gd name="connsiteY2209" fmla="*/ 973098 h 1142224"/>
                            <a:gd name="connsiteX2210" fmla="*/ 105904 w 7559096"/>
                            <a:gd name="connsiteY2210" fmla="*/ 960273 h 1142224"/>
                            <a:gd name="connsiteX2211" fmla="*/ 105269 w 7559096"/>
                            <a:gd name="connsiteY2211" fmla="*/ 955574 h 1142224"/>
                            <a:gd name="connsiteX2212" fmla="*/ 83936 w 7559096"/>
                            <a:gd name="connsiteY2212" fmla="*/ 936653 h 1142224"/>
                            <a:gd name="connsiteX2213" fmla="*/ 71872 w 7559096"/>
                            <a:gd name="connsiteY2213" fmla="*/ 936399 h 1142224"/>
                            <a:gd name="connsiteX2214" fmla="*/ 43682 w 7559096"/>
                            <a:gd name="connsiteY2214" fmla="*/ 935383 h 1142224"/>
                            <a:gd name="connsiteX2215" fmla="*/ 253 w 7559096"/>
                            <a:gd name="connsiteY2215" fmla="*/ 931701 h 1142224"/>
                            <a:gd name="connsiteX2216" fmla="*/ 253 w 7559096"/>
                            <a:gd name="connsiteY2216" fmla="*/ 914685 h 1142224"/>
                            <a:gd name="connsiteX2217" fmla="*/ 45080 w 7559096"/>
                            <a:gd name="connsiteY2217" fmla="*/ 918748 h 1142224"/>
                            <a:gd name="connsiteX2218" fmla="*/ 71110 w 7559096"/>
                            <a:gd name="connsiteY2218" fmla="*/ 919764 h 1142224"/>
                            <a:gd name="connsiteX2219" fmla="*/ 82158 w 7559096"/>
                            <a:gd name="connsiteY2219" fmla="*/ 919891 h 1142224"/>
                            <a:gd name="connsiteX2220" fmla="*/ 94222 w 7559096"/>
                            <a:gd name="connsiteY2220" fmla="*/ 914558 h 1142224"/>
                            <a:gd name="connsiteX2221" fmla="*/ 97777 w 7559096"/>
                            <a:gd name="connsiteY2221" fmla="*/ 901732 h 1142224"/>
                            <a:gd name="connsiteX2222" fmla="*/ 97143 w 7559096"/>
                            <a:gd name="connsiteY2222" fmla="*/ 897034 h 1142224"/>
                            <a:gd name="connsiteX2223" fmla="*/ 75682 w 7559096"/>
                            <a:gd name="connsiteY2223" fmla="*/ 878112 h 1142224"/>
                            <a:gd name="connsiteX2224" fmla="*/ 63491 w 7559096"/>
                            <a:gd name="connsiteY2224" fmla="*/ 877858 h 1142224"/>
                            <a:gd name="connsiteX2225" fmla="*/ 35174 w 7559096"/>
                            <a:gd name="connsiteY2225" fmla="*/ 876842 h 1142224"/>
                            <a:gd name="connsiteX2226" fmla="*/ 381 w 7559096"/>
                            <a:gd name="connsiteY2226" fmla="*/ 874302 h 1142224"/>
                            <a:gd name="connsiteX2227" fmla="*/ 381 w 7559096"/>
                            <a:gd name="connsiteY2227" fmla="*/ 857413 h 1142224"/>
                            <a:gd name="connsiteX2228" fmla="*/ 36571 w 7559096"/>
                            <a:gd name="connsiteY2228" fmla="*/ 860334 h 1142224"/>
                            <a:gd name="connsiteX2229" fmla="*/ 62730 w 7559096"/>
                            <a:gd name="connsiteY2229" fmla="*/ 861350 h 1142224"/>
                            <a:gd name="connsiteX2230" fmla="*/ 73777 w 7559096"/>
                            <a:gd name="connsiteY2230" fmla="*/ 861477 h 1142224"/>
                            <a:gd name="connsiteX2231" fmla="*/ 85968 w 7559096"/>
                            <a:gd name="connsiteY2231" fmla="*/ 856144 h 1142224"/>
                            <a:gd name="connsiteX2232" fmla="*/ 89522 w 7559096"/>
                            <a:gd name="connsiteY2232" fmla="*/ 843318 h 1142224"/>
                            <a:gd name="connsiteX2233" fmla="*/ 88888 w 7559096"/>
                            <a:gd name="connsiteY2233" fmla="*/ 838619 h 1142224"/>
                            <a:gd name="connsiteX2234" fmla="*/ 67301 w 7559096"/>
                            <a:gd name="connsiteY2234" fmla="*/ 819699 h 1142224"/>
                            <a:gd name="connsiteX2235" fmla="*/ 55112 w 7559096"/>
                            <a:gd name="connsiteY2235" fmla="*/ 819445 h 1142224"/>
                            <a:gd name="connsiteX2236" fmla="*/ 26539 w 7559096"/>
                            <a:gd name="connsiteY2236" fmla="*/ 818428 h 1142224"/>
                            <a:gd name="connsiteX2237" fmla="*/ 381 w 7559096"/>
                            <a:gd name="connsiteY2237" fmla="*/ 816650 h 1142224"/>
                            <a:gd name="connsiteX2238" fmla="*/ 381 w 7559096"/>
                            <a:gd name="connsiteY2238" fmla="*/ 799889 h 1142224"/>
                            <a:gd name="connsiteX2239" fmla="*/ 27936 w 7559096"/>
                            <a:gd name="connsiteY2239" fmla="*/ 801793 h 1142224"/>
                            <a:gd name="connsiteX2240" fmla="*/ 54222 w 7559096"/>
                            <a:gd name="connsiteY2240" fmla="*/ 802682 h 1142224"/>
                            <a:gd name="connsiteX2241" fmla="*/ 65396 w 7559096"/>
                            <a:gd name="connsiteY2241" fmla="*/ 802809 h 1142224"/>
                            <a:gd name="connsiteX2242" fmla="*/ 77587 w 7559096"/>
                            <a:gd name="connsiteY2242" fmla="*/ 797475 h 1142224"/>
                            <a:gd name="connsiteX2243" fmla="*/ 81142 w 7559096"/>
                            <a:gd name="connsiteY2243" fmla="*/ 784649 h 1142224"/>
                            <a:gd name="connsiteX2244" fmla="*/ 80508 w 7559096"/>
                            <a:gd name="connsiteY2244" fmla="*/ 779951 h 1142224"/>
                            <a:gd name="connsiteX2245" fmla="*/ 58793 w 7559096"/>
                            <a:gd name="connsiteY2245" fmla="*/ 761031 h 1142224"/>
                            <a:gd name="connsiteX2246" fmla="*/ 46476 w 7559096"/>
                            <a:gd name="connsiteY2246" fmla="*/ 760904 h 1142224"/>
                            <a:gd name="connsiteX2247" fmla="*/ 17777 w 7559096"/>
                            <a:gd name="connsiteY2247" fmla="*/ 759888 h 1142224"/>
                            <a:gd name="connsiteX2248" fmla="*/ 127 w 7559096"/>
                            <a:gd name="connsiteY2248" fmla="*/ 758872 h 1142224"/>
                            <a:gd name="connsiteX2249" fmla="*/ 127 w 7559096"/>
                            <a:gd name="connsiteY2249" fmla="*/ 742110 h 1142224"/>
                            <a:gd name="connsiteX2250" fmla="*/ 19174 w 7559096"/>
                            <a:gd name="connsiteY2250" fmla="*/ 743252 h 1142224"/>
                            <a:gd name="connsiteX2251" fmla="*/ 45586 w 7559096"/>
                            <a:gd name="connsiteY2251" fmla="*/ 744142 h 1142224"/>
                            <a:gd name="connsiteX2252" fmla="*/ 56761 w 7559096"/>
                            <a:gd name="connsiteY2252" fmla="*/ 744268 h 1142224"/>
                            <a:gd name="connsiteX2253" fmla="*/ 69079 w 7559096"/>
                            <a:gd name="connsiteY2253" fmla="*/ 738934 h 1142224"/>
                            <a:gd name="connsiteX2254" fmla="*/ 72635 w 7559096"/>
                            <a:gd name="connsiteY2254" fmla="*/ 726109 h 1142224"/>
                            <a:gd name="connsiteX2255" fmla="*/ 71999 w 7559096"/>
                            <a:gd name="connsiteY2255" fmla="*/ 721411 h 1142224"/>
                            <a:gd name="connsiteX2256" fmla="*/ 50158 w 7559096"/>
                            <a:gd name="connsiteY2256" fmla="*/ 702617 h 1142224"/>
                            <a:gd name="connsiteX2257" fmla="*/ 37842 w 7559096"/>
                            <a:gd name="connsiteY2257" fmla="*/ 702489 h 1142224"/>
                            <a:gd name="connsiteX2258" fmla="*/ 9015 w 7559096"/>
                            <a:gd name="connsiteY2258" fmla="*/ 701474 h 1142224"/>
                            <a:gd name="connsiteX2259" fmla="*/ 0 w 7559096"/>
                            <a:gd name="connsiteY2259" fmla="*/ 700966 h 1142224"/>
                            <a:gd name="connsiteX2260" fmla="*/ 0 w 7559096"/>
                            <a:gd name="connsiteY2260" fmla="*/ 684331 h 1142224"/>
                            <a:gd name="connsiteX2261" fmla="*/ 10413 w 7559096"/>
                            <a:gd name="connsiteY2261" fmla="*/ 684965 h 1142224"/>
                            <a:gd name="connsiteX2262" fmla="*/ 37079 w 7559096"/>
                            <a:gd name="connsiteY2262" fmla="*/ 685855 h 1142224"/>
                            <a:gd name="connsiteX2263" fmla="*/ 48380 w 7559096"/>
                            <a:gd name="connsiteY2263" fmla="*/ 685982 h 1142224"/>
                            <a:gd name="connsiteX2264" fmla="*/ 60824 w 7559096"/>
                            <a:gd name="connsiteY2264" fmla="*/ 680648 h 1142224"/>
                            <a:gd name="connsiteX2265" fmla="*/ 64508 w 7559096"/>
                            <a:gd name="connsiteY2265" fmla="*/ 667822 h 1142224"/>
                            <a:gd name="connsiteX2266" fmla="*/ 63872 w 7559096"/>
                            <a:gd name="connsiteY2266" fmla="*/ 663124 h 1142224"/>
                            <a:gd name="connsiteX2267" fmla="*/ 42031 w 7559096"/>
                            <a:gd name="connsiteY2267" fmla="*/ 644330 h 1142224"/>
                            <a:gd name="connsiteX2268" fmla="*/ 29587 w 7559096"/>
                            <a:gd name="connsiteY2268" fmla="*/ 644202 h 1142224"/>
                            <a:gd name="connsiteX2269" fmla="*/ 507 w 7559096"/>
                            <a:gd name="connsiteY2269" fmla="*/ 643314 h 1142224"/>
                            <a:gd name="connsiteX2270" fmla="*/ 127 w 7559096"/>
                            <a:gd name="connsiteY2270" fmla="*/ 643314 h 1142224"/>
                            <a:gd name="connsiteX2271" fmla="*/ 127 w 7559096"/>
                            <a:gd name="connsiteY2271" fmla="*/ 626678 h 1142224"/>
                            <a:gd name="connsiteX2272" fmla="*/ 2031 w 7559096"/>
                            <a:gd name="connsiteY2272" fmla="*/ 626678 h 1142224"/>
                            <a:gd name="connsiteX2273" fmla="*/ 28825 w 7559096"/>
                            <a:gd name="connsiteY2273" fmla="*/ 627568 h 1142224"/>
                            <a:gd name="connsiteX2274" fmla="*/ 40127 w 7559096"/>
                            <a:gd name="connsiteY2274" fmla="*/ 627695 h 1142224"/>
                            <a:gd name="connsiteX2275" fmla="*/ 52570 w 7559096"/>
                            <a:gd name="connsiteY2275" fmla="*/ 622361 h 1142224"/>
                            <a:gd name="connsiteX2276" fmla="*/ 56253 w 7559096"/>
                            <a:gd name="connsiteY2276" fmla="*/ 609535 h 1142224"/>
                            <a:gd name="connsiteX2277" fmla="*/ 55364 w 7559096"/>
                            <a:gd name="connsiteY2277" fmla="*/ 603441 h 1142224"/>
                            <a:gd name="connsiteX2278" fmla="*/ 55364 w 7559096"/>
                            <a:gd name="connsiteY2278" fmla="*/ 603059 h 1142224"/>
                            <a:gd name="connsiteX2279" fmla="*/ 33778 w 7559096"/>
                            <a:gd name="connsiteY2279" fmla="*/ 587440 h 1142224"/>
                            <a:gd name="connsiteX2280" fmla="*/ 127 w 7559096"/>
                            <a:gd name="connsiteY2280" fmla="*/ 592520 h 1142224"/>
                            <a:gd name="connsiteX2281" fmla="*/ 127 w 7559096"/>
                            <a:gd name="connsiteY2281" fmla="*/ 566742 h 1142224"/>
                            <a:gd name="connsiteX2282" fmla="*/ 60317 w 7559096"/>
                            <a:gd name="connsiteY2282" fmla="*/ 557725 h 1142224"/>
                            <a:gd name="connsiteX2283" fmla="*/ 60317 w 7559096"/>
                            <a:gd name="connsiteY2283" fmla="*/ 558233 h 1142224"/>
                            <a:gd name="connsiteX2284" fmla="*/ 843681 w 7559096"/>
                            <a:gd name="connsiteY2284" fmla="*/ 482423 h 1142224"/>
                            <a:gd name="connsiteX2285" fmla="*/ 1640250 w 7559096"/>
                            <a:gd name="connsiteY2285" fmla="*/ 497661 h 1142224"/>
                            <a:gd name="connsiteX2286" fmla="*/ 2030345 w 7559096"/>
                            <a:gd name="connsiteY2286" fmla="*/ 541471 h 1142224"/>
                            <a:gd name="connsiteX2287" fmla="*/ 2405836 w 7559096"/>
                            <a:gd name="connsiteY2287" fmla="*/ 589852 h 1142224"/>
                            <a:gd name="connsiteX2288" fmla="*/ 2771296 w 7559096"/>
                            <a:gd name="connsiteY2288" fmla="*/ 622996 h 1142224"/>
                            <a:gd name="connsiteX2289" fmla="*/ 2953136 w 7559096"/>
                            <a:gd name="connsiteY2289" fmla="*/ 630869 h 1142224"/>
                            <a:gd name="connsiteX2290" fmla="*/ 3044184 w 7559096"/>
                            <a:gd name="connsiteY2290" fmla="*/ 632139 h 1142224"/>
                            <a:gd name="connsiteX2291" fmla="*/ 3089771 w 7559096"/>
                            <a:gd name="connsiteY2291" fmla="*/ 632139 h 1142224"/>
                            <a:gd name="connsiteX2292" fmla="*/ 3135359 w 7559096"/>
                            <a:gd name="connsiteY2292" fmla="*/ 631758 h 1142224"/>
                            <a:gd name="connsiteX2293" fmla="*/ 3618405 w 7559096"/>
                            <a:gd name="connsiteY2293" fmla="*/ 608012 h 1142224"/>
                            <a:gd name="connsiteX2294" fmla="*/ 4104245 w 7559096"/>
                            <a:gd name="connsiteY2294" fmla="*/ 551884 h 1142224"/>
                            <a:gd name="connsiteX2295" fmla="*/ 4591863 w 7559096"/>
                            <a:gd name="connsiteY2295" fmla="*/ 469088 h 1142224"/>
                            <a:gd name="connsiteX2296" fmla="*/ 5067292 w 7559096"/>
                            <a:gd name="connsiteY2296" fmla="*/ 354673 h 1142224"/>
                            <a:gd name="connsiteX2297" fmla="*/ 5521766 w 7559096"/>
                            <a:gd name="connsiteY2297" fmla="*/ 203305 h 1142224"/>
                            <a:gd name="connsiteX2298" fmla="*/ 5973574 w 7559096"/>
                            <a:gd name="connsiteY2298" fmla="*/ 13841 h 1142224"/>
                            <a:gd name="connsiteX2299" fmla="*/ 5973574 w 7559096"/>
                            <a:gd name="connsiteY2299" fmla="*/ 13587 h 1142224"/>
                            <a:gd name="connsiteX2300" fmla="*/ 6003036 w 7559096"/>
                            <a:gd name="connsiteY2300" fmla="*/ 762 h 1142224"/>
                            <a:gd name="connsiteX2301" fmla="*/ 6066780 w 7559096"/>
                            <a:gd name="connsiteY2301" fmla="*/ 762 h 1142224"/>
                            <a:gd name="connsiteX2302" fmla="*/ 6015353 w 7559096"/>
                            <a:gd name="connsiteY2302" fmla="*/ 23239 h 1142224"/>
                            <a:gd name="connsiteX2303" fmla="*/ 6005702 w 7559096"/>
                            <a:gd name="connsiteY2303" fmla="*/ 47874 h 1142224"/>
                            <a:gd name="connsiteX2304" fmla="*/ 6011797 w 7559096"/>
                            <a:gd name="connsiteY2304" fmla="*/ 61716 h 1142224"/>
                            <a:gd name="connsiteX2305" fmla="*/ 6019798 w 7559096"/>
                            <a:gd name="connsiteY2305" fmla="*/ 69081 h 1142224"/>
                            <a:gd name="connsiteX2306" fmla="*/ 6029448 w 7559096"/>
                            <a:gd name="connsiteY2306" fmla="*/ 63748 h 1142224"/>
                            <a:gd name="connsiteX2307" fmla="*/ 6075544 w 7559096"/>
                            <a:gd name="connsiteY2307" fmla="*/ 3810 h 1142224"/>
                            <a:gd name="connsiteX2308" fmla="*/ 6077702 w 7559096"/>
                            <a:gd name="connsiteY2308" fmla="*/ 508 h 1142224"/>
                            <a:gd name="connsiteX2309" fmla="*/ 6099924 w 7559096"/>
                            <a:gd name="connsiteY2309" fmla="*/ 508 h 1142224"/>
                            <a:gd name="connsiteX2310" fmla="*/ 6038464 w 7559096"/>
                            <a:gd name="connsiteY2310" fmla="*/ 80128 h 1142224"/>
                            <a:gd name="connsiteX2311" fmla="*/ 6034401 w 7559096"/>
                            <a:gd name="connsiteY2311" fmla="*/ 113400 h 1142224"/>
                            <a:gd name="connsiteX2312" fmla="*/ 6035036 w 7559096"/>
                            <a:gd name="connsiteY2312" fmla="*/ 114796 h 1142224"/>
                            <a:gd name="connsiteX2313" fmla="*/ 6043036 w 7559096"/>
                            <a:gd name="connsiteY2313" fmla="*/ 122162 h 1142224"/>
                            <a:gd name="connsiteX2314" fmla="*/ 6052686 w 7559096"/>
                            <a:gd name="connsiteY2314" fmla="*/ 116828 h 1142224"/>
                            <a:gd name="connsiteX2315" fmla="*/ 6142845 w 7559096"/>
                            <a:gd name="connsiteY2315" fmla="*/ 381 h 1142224"/>
                            <a:gd name="connsiteX2316" fmla="*/ 6164813 w 7559096"/>
                            <a:gd name="connsiteY2316" fmla="*/ 381 h 1142224"/>
                            <a:gd name="connsiteX2317" fmla="*/ 6061702 w 7559096"/>
                            <a:gd name="connsiteY2317" fmla="*/ 133082 h 1142224"/>
                            <a:gd name="connsiteX2318" fmla="*/ 6057638 w 7559096"/>
                            <a:gd name="connsiteY2318" fmla="*/ 166352 h 1142224"/>
                            <a:gd name="connsiteX2319" fmla="*/ 6058274 w 7559096"/>
                            <a:gd name="connsiteY2319" fmla="*/ 167750 h 1142224"/>
                            <a:gd name="connsiteX2320" fmla="*/ 6066274 w 7559096"/>
                            <a:gd name="connsiteY2320" fmla="*/ 175114 h 1142224"/>
                            <a:gd name="connsiteX2321" fmla="*/ 6075924 w 7559096"/>
                            <a:gd name="connsiteY2321" fmla="*/ 169781 h 1142224"/>
                            <a:gd name="connsiteX2322" fmla="*/ 6207734 w 7559096"/>
                            <a:gd name="connsiteY2322" fmla="*/ 254 h 1142224"/>
                            <a:gd name="connsiteX2323" fmla="*/ 6229702 w 7559096"/>
                            <a:gd name="connsiteY2323" fmla="*/ 254 h 1142224"/>
                            <a:gd name="connsiteX2324" fmla="*/ 6085067 w 7559096"/>
                            <a:gd name="connsiteY2324" fmla="*/ 186162 h 1142224"/>
                            <a:gd name="connsiteX2325" fmla="*/ 6081004 w 7559096"/>
                            <a:gd name="connsiteY2325" fmla="*/ 219433 h 1142224"/>
                            <a:gd name="connsiteX2326" fmla="*/ 6081639 w 7559096"/>
                            <a:gd name="connsiteY2326" fmla="*/ 220829 h 1142224"/>
                            <a:gd name="connsiteX2327" fmla="*/ 6089638 w 7559096"/>
                            <a:gd name="connsiteY2327" fmla="*/ 228195 h 1142224"/>
                            <a:gd name="connsiteX2328" fmla="*/ 6099162 w 7559096"/>
                            <a:gd name="connsiteY2328" fmla="*/ 222861 h 1142224"/>
                            <a:gd name="connsiteX2329" fmla="*/ 6273003 w 7559096"/>
                            <a:gd name="connsiteY2329" fmla="*/ 127 h 1142224"/>
                            <a:gd name="connsiteX2330" fmla="*/ 6295226 w 7559096"/>
                            <a:gd name="connsiteY2330" fmla="*/ 127 h 1142224"/>
                            <a:gd name="connsiteX2331" fmla="*/ 6126718 w 7559096"/>
                            <a:gd name="connsiteY2331" fmla="*/ 215243 h 1142224"/>
                            <a:gd name="connsiteX2332" fmla="*/ 6124178 w 7559096"/>
                            <a:gd name="connsiteY2332" fmla="*/ 225401 h 1142224"/>
                            <a:gd name="connsiteX2333" fmla="*/ 6133448 w 7559096"/>
                            <a:gd name="connsiteY2333" fmla="*/ 230481 h 1142224"/>
                            <a:gd name="connsiteX2334" fmla="*/ 6564431 w 7559096"/>
                            <a:gd name="connsiteY2334" fmla="*/ 278482 h 1142224"/>
                            <a:gd name="connsiteX2335" fmla="*/ 6601765 w 7559096"/>
                            <a:gd name="connsiteY2335" fmla="*/ 274164 h 1142224"/>
                            <a:gd name="connsiteX2336" fmla="*/ 6658272 w 7559096"/>
                            <a:gd name="connsiteY2336" fmla="*/ 252576 h 1142224"/>
                            <a:gd name="connsiteX2337" fmla="*/ 6688748 w 7559096"/>
                            <a:gd name="connsiteY2337" fmla="*/ 230862 h 1142224"/>
                            <a:gd name="connsiteX2338" fmla="*/ 6894208 w 7559096"/>
                            <a:gd name="connsiteY2338" fmla="*/ 0 h 11422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 ang="0">
                              <a:pos x="connsiteX1182" y="connsiteY1182"/>
                            </a:cxn>
                            <a:cxn ang="0">
                              <a:pos x="connsiteX1183" y="connsiteY1183"/>
                            </a:cxn>
                            <a:cxn ang="0">
                              <a:pos x="connsiteX1184" y="connsiteY1184"/>
                            </a:cxn>
                            <a:cxn ang="0">
                              <a:pos x="connsiteX1185" y="connsiteY1185"/>
                            </a:cxn>
                            <a:cxn ang="0">
                              <a:pos x="connsiteX1186" y="connsiteY1186"/>
                            </a:cxn>
                            <a:cxn ang="0">
                              <a:pos x="connsiteX1187" y="connsiteY1187"/>
                            </a:cxn>
                            <a:cxn ang="0">
                              <a:pos x="connsiteX1188" y="connsiteY1188"/>
                            </a:cxn>
                            <a:cxn ang="0">
                              <a:pos x="connsiteX1189" y="connsiteY1189"/>
                            </a:cxn>
                            <a:cxn ang="0">
                              <a:pos x="connsiteX1190" y="connsiteY1190"/>
                            </a:cxn>
                            <a:cxn ang="0">
                              <a:pos x="connsiteX1191" y="connsiteY1191"/>
                            </a:cxn>
                            <a:cxn ang="0">
                              <a:pos x="connsiteX1192" y="connsiteY1192"/>
                            </a:cxn>
                            <a:cxn ang="0">
                              <a:pos x="connsiteX1193" y="connsiteY1193"/>
                            </a:cxn>
                            <a:cxn ang="0">
                              <a:pos x="connsiteX1194" y="connsiteY1194"/>
                            </a:cxn>
                            <a:cxn ang="0">
                              <a:pos x="connsiteX1195" y="connsiteY1195"/>
                            </a:cxn>
                            <a:cxn ang="0">
                              <a:pos x="connsiteX1196" y="connsiteY1196"/>
                            </a:cxn>
                            <a:cxn ang="0">
                              <a:pos x="connsiteX1197" y="connsiteY1197"/>
                            </a:cxn>
                            <a:cxn ang="0">
                              <a:pos x="connsiteX1198" y="connsiteY1198"/>
                            </a:cxn>
                            <a:cxn ang="0">
                              <a:pos x="connsiteX1199" y="connsiteY1199"/>
                            </a:cxn>
                            <a:cxn ang="0">
                              <a:pos x="connsiteX1200" y="connsiteY1200"/>
                            </a:cxn>
                            <a:cxn ang="0">
                              <a:pos x="connsiteX1201" y="connsiteY1201"/>
                            </a:cxn>
                            <a:cxn ang="0">
                              <a:pos x="connsiteX1202" y="connsiteY1202"/>
                            </a:cxn>
                            <a:cxn ang="0">
                              <a:pos x="connsiteX1203" y="connsiteY1203"/>
                            </a:cxn>
                            <a:cxn ang="0">
                              <a:pos x="connsiteX1204" y="connsiteY1204"/>
                            </a:cxn>
                            <a:cxn ang="0">
                              <a:pos x="connsiteX1205" y="connsiteY1205"/>
                            </a:cxn>
                            <a:cxn ang="0">
                              <a:pos x="connsiteX1206" y="connsiteY1206"/>
                            </a:cxn>
                            <a:cxn ang="0">
                              <a:pos x="connsiteX1207" y="connsiteY1207"/>
                            </a:cxn>
                            <a:cxn ang="0">
                              <a:pos x="connsiteX1208" y="connsiteY1208"/>
                            </a:cxn>
                            <a:cxn ang="0">
                              <a:pos x="connsiteX1209" y="connsiteY1209"/>
                            </a:cxn>
                            <a:cxn ang="0">
                              <a:pos x="connsiteX1210" y="connsiteY1210"/>
                            </a:cxn>
                            <a:cxn ang="0">
                              <a:pos x="connsiteX1211" y="connsiteY1211"/>
                            </a:cxn>
                            <a:cxn ang="0">
                              <a:pos x="connsiteX1212" y="connsiteY1212"/>
                            </a:cxn>
                            <a:cxn ang="0">
                              <a:pos x="connsiteX1213" y="connsiteY1213"/>
                            </a:cxn>
                            <a:cxn ang="0">
                              <a:pos x="connsiteX1214" y="connsiteY1214"/>
                            </a:cxn>
                            <a:cxn ang="0">
                              <a:pos x="connsiteX1215" y="connsiteY1215"/>
                            </a:cxn>
                            <a:cxn ang="0">
                              <a:pos x="connsiteX1216" y="connsiteY1216"/>
                            </a:cxn>
                            <a:cxn ang="0">
                              <a:pos x="connsiteX1217" y="connsiteY1217"/>
                            </a:cxn>
                            <a:cxn ang="0">
                              <a:pos x="connsiteX1218" y="connsiteY1218"/>
                            </a:cxn>
                            <a:cxn ang="0">
                              <a:pos x="connsiteX1219" y="connsiteY1219"/>
                            </a:cxn>
                            <a:cxn ang="0">
                              <a:pos x="connsiteX1220" y="connsiteY1220"/>
                            </a:cxn>
                            <a:cxn ang="0">
                              <a:pos x="connsiteX1221" y="connsiteY1221"/>
                            </a:cxn>
                            <a:cxn ang="0">
                              <a:pos x="connsiteX1222" y="connsiteY1222"/>
                            </a:cxn>
                            <a:cxn ang="0">
                              <a:pos x="connsiteX1223" y="connsiteY1223"/>
                            </a:cxn>
                            <a:cxn ang="0">
                              <a:pos x="connsiteX1224" y="connsiteY1224"/>
                            </a:cxn>
                            <a:cxn ang="0">
                              <a:pos x="connsiteX1225" y="connsiteY1225"/>
                            </a:cxn>
                            <a:cxn ang="0">
                              <a:pos x="connsiteX1226" y="connsiteY1226"/>
                            </a:cxn>
                            <a:cxn ang="0">
                              <a:pos x="connsiteX1227" y="connsiteY1227"/>
                            </a:cxn>
                            <a:cxn ang="0">
                              <a:pos x="connsiteX1228" y="connsiteY1228"/>
                            </a:cxn>
                            <a:cxn ang="0">
                              <a:pos x="connsiteX1229" y="connsiteY1229"/>
                            </a:cxn>
                            <a:cxn ang="0">
                              <a:pos x="connsiteX1230" y="connsiteY1230"/>
                            </a:cxn>
                            <a:cxn ang="0">
                              <a:pos x="connsiteX1231" y="connsiteY1231"/>
                            </a:cxn>
                            <a:cxn ang="0">
                              <a:pos x="connsiteX1232" y="connsiteY1232"/>
                            </a:cxn>
                            <a:cxn ang="0">
                              <a:pos x="connsiteX1233" y="connsiteY1233"/>
                            </a:cxn>
                            <a:cxn ang="0">
                              <a:pos x="connsiteX1234" y="connsiteY1234"/>
                            </a:cxn>
                            <a:cxn ang="0">
                              <a:pos x="connsiteX1235" y="connsiteY1235"/>
                            </a:cxn>
                            <a:cxn ang="0">
                              <a:pos x="connsiteX1236" y="connsiteY1236"/>
                            </a:cxn>
                            <a:cxn ang="0">
                              <a:pos x="connsiteX1237" y="connsiteY1237"/>
                            </a:cxn>
                            <a:cxn ang="0">
                              <a:pos x="connsiteX1238" y="connsiteY1238"/>
                            </a:cxn>
                            <a:cxn ang="0">
                              <a:pos x="connsiteX1239" y="connsiteY1239"/>
                            </a:cxn>
                            <a:cxn ang="0">
                              <a:pos x="connsiteX1240" y="connsiteY1240"/>
                            </a:cxn>
                            <a:cxn ang="0">
                              <a:pos x="connsiteX1241" y="connsiteY1241"/>
                            </a:cxn>
                            <a:cxn ang="0">
                              <a:pos x="connsiteX1242" y="connsiteY1242"/>
                            </a:cxn>
                            <a:cxn ang="0">
                              <a:pos x="connsiteX1243" y="connsiteY1243"/>
                            </a:cxn>
                            <a:cxn ang="0">
                              <a:pos x="connsiteX1244" y="connsiteY1244"/>
                            </a:cxn>
                            <a:cxn ang="0">
                              <a:pos x="connsiteX1245" y="connsiteY1245"/>
                            </a:cxn>
                            <a:cxn ang="0">
                              <a:pos x="connsiteX1246" y="connsiteY1246"/>
                            </a:cxn>
                            <a:cxn ang="0">
                              <a:pos x="connsiteX1247" y="connsiteY1247"/>
                            </a:cxn>
                            <a:cxn ang="0">
                              <a:pos x="connsiteX1248" y="connsiteY1248"/>
                            </a:cxn>
                            <a:cxn ang="0">
                              <a:pos x="connsiteX1249" y="connsiteY1249"/>
                            </a:cxn>
                            <a:cxn ang="0">
                              <a:pos x="connsiteX1250" y="connsiteY1250"/>
                            </a:cxn>
                            <a:cxn ang="0">
                              <a:pos x="connsiteX1251" y="connsiteY1251"/>
                            </a:cxn>
                            <a:cxn ang="0">
                              <a:pos x="connsiteX1252" y="connsiteY1252"/>
                            </a:cxn>
                            <a:cxn ang="0">
                              <a:pos x="connsiteX1253" y="connsiteY1253"/>
                            </a:cxn>
                            <a:cxn ang="0">
                              <a:pos x="connsiteX1254" y="connsiteY1254"/>
                            </a:cxn>
                            <a:cxn ang="0">
                              <a:pos x="connsiteX1255" y="connsiteY1255"/>
                            </a:cxn>
                            <a:cxn ang="0">
                              <a:pos x="connsiteX1256" y="connsiteY1256"/>
                            </a:cxn>
                            <a:cxn ang="0">
                              <a:pos x="connsiteX1257" y="connsiteY1257"/>
                            </a:cxn>
                            <a:cxn ang="0">
                              <a:pos x="connsiteX1258" y="connsiteY1258"/>
                            </a:cxn>
                            <a:cxn ang="0">
                              <a:pos x="connsiteX1259" y="connsiteY1259"/>
                            </a:cxn>
                            <a:cxn ang="0">
                              <a:pos x="connsiteX1260" y="connsiteY1260"/>
                            </a:cxn>
                            <a:cxn ang="0">
                              <a:pos x="connsiteX1261" y="connsiteY1261"/>
                            </a:cxn>
                            <a:cxn ang="0">
                              <a:pos x="connsiteX1262" y="connsiteY1262"/>
                            </a:cxn>
                            <a:cxn ang="0">
                              <a:pos x="connsiteX1263" y="connsiteY1263"/>
                            </a:cxn>
                            <a:cxn ang="0">
                              <a:pos x="connsiteX1264" y="connsiteY1264"/>
                            </a:cxn>
                            <a:cxn ang="0">
                              <a:pos x="connsiteX1265" y="connsiteY1265"/>
                            </a:cxn>
                            <a:cxn ang="0">
                              <a:pos x="connsiteX1266" y="connsiteY1266"/>
                            </a:cxn>
                            <a:cxn ang="0">
                              <a:pos x="connsiteX1267" y="connsiteY1267"/>
                            </a:cxn>
                            <a:cxn ang="0">
                              <a:pos x="connsiteX1268" y="connsiteY1268"/>
                            </a:cxn>
                            <a:cxn ang="0">
                              <a:pos x="connsiteX1269" y="connsiteY1269"/>
                            </a:cxn>
                            <a:cxn ang="0">
                              <a:pos x="connsiteX1270" y="connsiteY1270"/>
                            </a:cxn>
                            <a:cxn ang="0">
                              <a:pos x="connsiteX1271" y="connsiteY1271"/>
                            </a:cxn>
                            <a:cxn ang="0">
                              <a:pos x="connsiteX1272" y="connsiteY1272"/>
                            </a:cxn>
                            <a:cxn ang="0">
                              <a:pos x="connsiteX1273" y="connsiteY1273"/>
                            </a:cxn>
                            <a:cxn ang="0">
                              <a:pos x="connsiteX1274" y="connsiteY1274"/>
                            </a:cxn>
                            <a:cxn ang="0">
                              <a:pos x="connsiteX1275" y="connsiteY1275"/>
                            </a:cxn>
                            <a:cxn ang="0">
                              <a:pos x="connsiteX1276" y="connsiteY1276"/>
                            </a:cxn>
                            <a:cxn ang="0">
                              <a:pos x="connsiteX1277" y="connsiteY1277"/>
                            </a:cxn>
                            <a:cxn ang="0">
                              <a:pos x="connsiteX1278" y="connsiteY1278"/>
                            </a:cxn>
                            <a:cxn ang="0">
                              <a:pos x="connsiteX1279" y="connsiteY1279"/>
                            </a:cxn>
                            <a:cxn ang="0">
                              <a:pos x="connsiteX1280" y="connsiteY1280"/>
                            </a:cxn>
                            <a:cxn ang="0">
                              <a:pos x="connsiteX1281" y="connsiteY1281"/>
                            </a:cxn>
                            <a:cxn ang="0">
                              <a:pos x="connsiteX1282" y="connsiteY1282"/>
                            </a:cxn>
                            <a:cxn ang="0">
                              <a:pos x="connsiteX1283" y="connsiteY1283"/>
                            </a:cxn>
                            <a:cxn ang="0">
                              <a:pos x="connsiteX1284" y="connsiteY1284"/>
                            </a:cxn>
                            <a:cxn ang="0">
                              <a:pos x="connsiteX1285" y="connsiteY1285"/>
                            </a:cxn>
                            <a:cxn ang="0">
                              <a:pos x="connsiteX1286" y="connsiteY1286"/>
                            </a:cxn>
                            <a:cxn ang="0">
                              <a:pos x="connsiteX1287" y="connsiteY1287"/>
                            </a:cxn>
                            <a:cxn ang="0">
                              <a:pos x="connsiteX1288" y="connsiteY1288"/>
                            </a:cxn>
                            <a:cxn ang="0">
                              <a:pos x="connsiteX1289" y="connsiteY1289"/>
                            </a:cxn>
                            <a:cxn ang="0">
                              <a:pos x="connsiteX1290" y="connsiteY1290"/>
                            </a:cxn>
                            <a:cxn ang="0">
                              <a:pos x="connsiteX1291" y="connsiteY1291"/>
                            </a:cxn>
                            <a:cxn ang="0">
                              <a:pos x="connsiteX1292" y="connsiteY1292"/>
                            </a:cxn>
                            <a:cxn ang="0">
                              <a:pos x="connsiteX1293" y="connsiteY1293"/>
                            </a:cxn>
                            <a:cxn ang="0">
                              <a:pos x="connsiteX1294" y="connsiteY1294"/>
                            </a:cxn>
                            <a:cxn ang="0">
                              <a:pos x="connsiteX1295" y="connsiteY1295"/>
                            </a:cxn>
                            <a:cxn ang="0">
                              <a:pos x="connsiteX1296" y="connsiteY1296"/>
                            </a:cxn>
                            <a:cxn ang="0">
                              <a:pos x="connsiteX1297" y="connsiteY1297"/>
                            </a:cxn>
                            <a:cxn ang="0">
                              <a:pos x="connsiteX1298" y="connsiteY1298"/>
                            </a:cxn>
                            <a:cxn ang="0">
                              <a:pos x="connsiteX1299" y="connsiteY1299"/>
                            </a:cxn>
                            <a:cxn ang="0">
                              <a:pos x="connsiteX1300" y="connsiteY1300"/>
                            </a:cxn>
                            <a:cxn ang="0">
                              <a:pos x="connsiteX1301" y="connsiteY1301"/>
                            </a:cxn>
                            <a:cxn ang="0">
                              <a:pos x="connsiteX1302" y="connsiteY1302"/>
                            </a:cxn>
                            <a:cxn ang="0">
                              <a:pos x="connsiteX1303" y="connsiteY1303"/>
                            </a:cxn>
                            <a:cxn ang="0">
                              <a:pos x="connsiteX1304" y="connsiteY1304"/>
                            </a:cxn>
                            <a:cxn ang="0">
                              <a:pos x="connsiteX1305" y="connsiteY1305"/>
                            </a:cxn>
                            <a:cxn ang="0">
                              <a:pos x="connsiteX1306" y="connsiteY1306"/>
                            </a:cxn>
                            <a:cxn ang="0">
                              <a:pos x="connsiteX1307" y="connsiteY1307"/>
                            </a:cxn>
                            <a:cxn ang="0">
                              <a:pos x="connsiteX1308" y="connsiteY1308"/>
                            </a:cxn>
                            <a:cxn ang="0">
                              <a:pos x="connsiteX1309" y="connsiteY1309"/>
                            </a:cxn>
                            <a:cxn ang="0">
                              <a:pos x="connsiteX1310" y="connsiteY1310"/>
                            </a:cxn>
                            <a:cxn ang="0">
                              <a:pos x="connsiteX1311" y="connsiteY1311"/>
                            </a:cxn>
                            <a:cxn ang="0">
                              <a:pos x="connsiteX1312" y="connsiteY1312"/>
                            </a:cxn>
                            <a:cxn ang="0">
                              <a:pos x="connsiteX1313" y="connsiteY1313"/>
                            </a:cxn>
                            <a:cxn ang="0">
                              <a:pos x="connsiteX1314" y="connsiteY1314"/>
                            </a:cxn>
                            <a:cxn ang="0">
                              <a:pos x="connsiteX1315" y="connsiteY1315"/>
                            </a:cxn>
                            <a:cxn ang="0">
                              <a:pos x="connsiteX1316" y="connsiteY1316"/>
                            </a:cxn>
                            <a:cxn ang="0">
                              <a:pos x="connsiteX1317" y="connsiteY1317"/>
                            </a:cxn>
                            <a:cxn ang="0">
                              <a:pos x="connsiteX1318" y="connsiteY1318"/>
                            </a:cxn>
                            <a:cxn ang="0">
                              <a:pos x="connsiteX1319" y="connsiteY1319"/>
                            </a:cxn>
                            <a:cxn ang="0">
                              <a:pos x="connsiteX1320" y="connsiteY1320"/>
                            </a:cxn>
                            <a:cxn ang="0">
                              <a:pos x="connsiteX1321" y="connsiteY1321"/>
                            </a:cxn>
                            <a:cxn ang="0">
                              <a:pos x="connsiteX1322" y="connsiteY1322"/>
                            </a:cxn>
                            <a:cxn ang="0">
                              <a:pos x="connsiteX1323" y="connsiteY1323"/>
                            </a:cxn>
                            <a:cxn ang="0">
                              <a:pos x="connsiteX1324" y="connsiteY1324"/>
                            </a:cxn>
                            <a:cxn ang="0">
                              <a:pos x="connsiteX1325" y="connsiteY1325"/>
                            </a:cxn>
                            <a:cxn ang="0">
                              <a:pos x="connsiteX1326" y="connsiteY1326"/>
                            </a:cxn>
                            <a:cxn ang="0">
                              <a:pos x="connsiteX1327" y="connsiteY1327"/>
                            </a:cxn>
                            <a:cxn ang="0">
                              <a:pos x="connsiteX1328" y="connsiteY1328"/>
                            </a:cxn>
                            <a:cxn ang="0">
                              <a:pos x="connsiteX1329" y="connsiteY1329"/>
                            </a:cxn>
                            <a:cxn ang="0">
                              <a:pos x="connsiteX1330" y="connsiteY1330"/>
                            </a:cxn>
                            <a:cxn ang="0">
                              <a:pos x="connsiteX1331" y="connsiteY1331"/>
                            </a:cxn>
                            <a:cxn ang="0">
                              <a:pos x="connsiteX1332" y="connsiteY1332"/>
                            </a:cxn>
                            <a:cxn ang="0">
                              <a:pos x="connsiteX1333" y="connsiteY1333"/>
                            </a:cxn>
                            <a:cxn ang="0">
                              <a:pos x="connsiteX1334" y="connsiteY1334"/>
                            </a:cxn>
                            <a:cxn ang="0">
                              <a:pos x="connsiteX1335" y="connsiteY1335"/>
                            </a:cxn>
                            <a:cxn ang="0">
                              <a:pos x="connsiteX1336" y="connsiteY1336"/>
                            </a:cxn>
                            <a:cxn ang="0">
                              <a:pos x="connsiteX1337" y="connsiteY1337"/>
                            </a:cxn>
                            <a:cxn ang="0">
                              <a:pos x="connsiteX1338" y="connsiteY1338"/>
                            </a:cxn>
                            <a:cxn ang="0">
                              <a:pos x="connsiteX1339" y="connsiteY1339"/>
                            </a:cxn>
                            <a:cxn ang="0">
                              <a:pos x="connsiteX1340" y="connsiteY1340"/>
                            </a:cxn>
                            <a:cxn ang="0">
                              <a:pos x="connsiteX1341" y="connsiteY1341"/>
                            </a:cxn>
                            <a:cxn ang="0">
                              <a:pos x="connsiteX1342" y="connsiteY1342"/>
                            </a:cxn>
                            <a:cxn ang="0">
                              <a:pos x="connsiteX1343" y="connsiteY1343"/>
                            </a:cxn>
                            <a:cxn ang="0">
                              <a:pos x="connsiteX1344" y="connsiteY1344"/>
                            </a:cxn>
                            <a:cxn ang="0">
                              <a:pos x="connsiteX1345" y="connsiteY1345"/>
                            </a:cxn>
                            <a:cxn ang="0">
                              <a:pos x="connsiteX1346" y="connsiteY1346"/>
                            </a:cxn>
                            <a:cxn ang="0">
                              <a:pos x="connsiteX1347" y="connsiteY1347"/>
                            </a:cxn>
                            <a:cxn ang="0">
                              <a:pos x="connsiteX1348" y="connsiteY1348"/>
                            </a:cxn>
                            <a:cxn ang="0">
                              <a:pos x="connsiteX1349" y="connsiteY1349"/>
                            </a:cxn>
                            <a:cxn ang="0">
                              <a:pos x="connsiteX1350" y="connsiteY1350"/>
                            </a:cxn>
                            <a:cxn ang="0">
                              <a:pos x="connsiteX1351" y="connsiteY1351"/>
                            </a:cxn>
                            <a:cxn ang="0">
                              <a:pos x="connsiteX1352" y="connsiteY1352"/>
                            </a:cxn>
                            <a:cxn ang="0">
                              <a:pos x="connsiteX1353" y="connsiteY1353"/>
                            </a:cxn>
                            <a:cxn ang="0">
                              <a:pos x="connsiteX1354" y="connsiteY1354"/>
                            </a:cxn>
                            <a:cxn ang="0">
                              <a:pos x="connsiteX1355" y="connsiteY1355"/>
                            </a:cxn>
                            <a:cxn ang="0">
                              <a:pos x="connsiteX1356" y="connsiteY1356"/>
                            </a:cxn>
                            <a:cxn ang="0">
                              <a:pos x="connsiteX1357" y="connsiteY1357"/>
                            </a:cxn>
                            <a:cxn ang="0">
                              <a:pos x="connsiteX1358" y="connsiteY1358"/>
                            </a:cxn>
                            <a:cxn ang="0">
                              <a:pos x="connsiteX1359" y="connsiteY1359"/>
                            </a:cxn>
                            <a:cxn ang="0">
                              <a:pos x="connsiteX1360" y="connsiteY1360"/>
                            </a:cxn>
                            <a:cxn ang="0">
                              <a:pos x="connsiteX1361" y="connsiteY1361"/>
                            </a:cxn>
                            <a:cxn ang="0">
                              <a:pos x="connsiteX1362" y="connsiteY1362"/>
                            </a:cxn>
                            <a:cxn ang="0">
                              <a:pos x="connsiteX1363" y="connsiteY1363"/>
                            </a:cxn>
                            <a:cxn ang="0">
                              <a:pos x="connsiteX1364" y="connsiteY1364"/>
                            </a:cxn>
                            <a:cxn ang="0">
                              <a:pos x="connsiteX1365" y="connsiteY1365"/>
                            </a:cxn>
                            <a:cxn ang="0">
                              <a:pos x="connsiteX1366" y="connsiteY1366"/>
                            </a:cxn>
                            <a:cxn ang="0">
                              <a:pos x="connsiteX1367" y="connsiteY1367"/>
                            </a:cxn>
                            <a:cxn ang="0">
                              <a:pos x="connsiteX1368" y="connsiteY1368"/>
                            </a:cxn>
                            <a:cxn ang="0">
                              <a:pos x="connsiteX1369" y="connsiteY1369"/>
                            </a:cxn>
                            <a:cxn ang="0">
                              <a:pos x="connsiteX1370" y="connsiteY1370"/>
                            </a:cxn>
                            <a:cxn ang="0">
                              <a:pos x="connsiteX1371" y="connsiteY1371"/>
                            </a:cxn>
                            <a:cxn ang="0">
                              <a:pos x="connsiteX1372" y="connsiteY1372"/>
                            </a:cxn>
                            <a:cxn ang="0">
                              <a:pos x="connsiteX1373" y="connsiteY1373"/>
                            </a:cxn>
                            <a:cxn ang="0">
                              <a:pos x="connsiteX1374" y="connsiteY1374"/>
                            </a:cxn>
                            <a:cxn ang="0">
                              <a:pos x="connsiteX1375" y="connsiteY1375"/>
                            </a:cxn>
                            <a:cxn ang="0">
                              <a:pos x="connsiteX1376" y="connsiteY1376"/>
                            </a:cxn>
                            <a:cxn ang="0">
                              <a:pos x="connsiteX1377" y="connsiteY1377"/>
                            </a:cxn>
                            <a:cxn ang="0">
                              <a:pos x="connsiteX1378" y="connsiteY1378"/>
                            </a:cxn>
                            <a:cxn ang="0">
                              <a:pos x="connsiteX1379" y="connsiteY1379"/>
                            </a:cxn>
                            <a:cxn ang="0">
                              <a:pos x="connsiteX1380" y="connsiteY1380"/>
                            </a:cxn>
                            <a:cxn ang="0">
                              <a:pos x="connsiteX1381" y="connsiteY1381"/>
                            </a:cxn>
                            <a:cxn ang="0">
                              <a:pos x="connsiteX1382" y="connsiteY1382"/>
                            </a:cxn>
                            <a:cxn ang="0">
                              <a:pos x="connsiteX1383" y="connsiteY1383"/>
                            </a:cxn>
                            <a:cxn ang="0">
                              <a:pos x="connsiteX1384" y="connsiteY1384"/>
                            </a:cxn>
                            <a:cxn ang="0">
                              <a:pos x="connsiteX1385" y="connsiteY1385"/>
                            </a:cxn>
                            <a:cxn ang="0">
                              <a:pos x="connsiteX1386" y="connsiteY1386"/>
                            </a:cxn>
                            <a:cxn ang="0">
                              <a:pos x="connsiteX1387" y="connsiteY1387"/>
                            </a:cxn>
                            <a:cxn ang="0">
                              <a:pos x="connsiteX1388" y="connsiteY1388"/>
                            </a:cxn>
                            <a:cxn ang="0">
                              <a:pos x="connsiteX1389" y="connsiteY1389"/>
                            </a:cxn>
                            <a:cxn ang="0">
                              <a:pos x="connsiteX1390" y="connsiteY1390"/>
                            </a:cxn>
                            <a:cxn ang="0">
                              <a:pos x="connsiteX1391" y="connsiteY1391"/>
                            </a:cxn>
                            <a:cxn ang="0">
                              <a:pos x="connsiteX1392" y="connsiteY1392"/>
                            </a:cxn>
                            <a:cxn ang="0">
                              <a:pos x="connsiteX1393" y="connsiteY1393"/>
                            </a:cxn>
                            <a:cxn ang="0">
                              <a:pos x="connsiteX1394" y="connsiteY1394"/>
                            </a:cxn>
                            <a:cxn ang="0">
                              <a:pos x="connsiteX1395" y="connsiteY1395"/>
                            </a:cxn>
                            <a:cxn ang="0">
                              <a:pos x="connsiteX1396" y="connsiteY1396"/>
                            </a:cxn>
                            <a:cxn ang="0">
                              <a:pos x="connsiteX1397" y="connsiteY1397"/>
                            </a:cxn>
                            <a:cxn ang="0">
                              <a:pos x="connsiteX1398" y="connsiteY1398"/>
                            </a:cxn>
                            <a:cxn ang="0">
                              <a:pos x="connsiteX1399" y="connsiteY1399"/>
                            </a:cxn>
                            <a:cxn ang="0">
                              <a:pos x="connsiteX1400" y="connsiteY1400"/>
                            </a:cxn>
                            <a:cxn ang="0">
                              <a:pos x="connsiteX1401" y="connsiteY1401"/>
                            </a:cxn>
                            <a:cxn ang="0">
                              <a:pos x="connsiteX1402" y="connsiteY1402"/>
                            </a:cxn>
                            <a:cxn ang="0">
                              <a:pos x="connsiteX1403" y="connsiteY1403"/>
                            </a:cxn>
                            <a:cxn ang="0">
                              <a:pos x="connsiteX1404" y="connsiteY1404"/>
                            </a:cxn>
                            <a:cxn ang="0">
                              <a:pos x="connsiteX1405" y="connsiteY1405"/>
                            </a:cxn>
                            <a:cxn ang="0">
                              <a:pos x="connsiteX1406" y="connsiteY1406"/>
                            </a:cxn>
                            <a:cxn ang="0">
                              <a:pos x="connsiteX1407" y="connsiteY1407"/>
                            </a:cxn>
                            <a:cxn ang="0">
                              <a:pos x="connsiteX1408" y="connsiteY1408"/>
                            </a:cxn>
                            <a:cxn ang="0">
                              <a:pos x="connsiteX1409" y="connsiteY1409"/>
                            </a:cxn>
                            <a:cxn ang="0">
                              <a:pos x="connsiteX1410" y="connsiteY1410"/>
                            </a:cxn>
                            <a:cxn ang="0">
                              <a:pos x="connsiteX1411" y="connsiteY1411"/>
                            </a:cxn>
                            <a:cxn ang="0">
                              <a:pos x="connsiteX1412" y="connsiteY1412"/>
                            </a:cxn>
                            <a:cxn ang="0">
                              <a:pos x="connsiteX1413" y="connsiteY1413"/>
                            </a:cxn>
                            <a:cxn ang="0">
                              <a:pos x="connsiteX1414" y="connsiteY1414"/>
                            </a:cxn>
                            <a:cxn ang="0">
                              <a:pos x="connsiteX1415" y="connsiteY1415"/>
                            </a:cxn>
                            <a:cxn ang="0">
                              <a:pos x="connsiteX1416" y="connsiteY1416"/>
                            </a:cxn>
                            <a:cxn ang="0">
                              <a:pos x="connsiteX1417" y="connsiteY1417"/>
                            </a:cxn>
                            <a:cxn ang="0">
                              <a:pos x="connsiteX1418" y="connsiteY1418"/>
                            </a:cxn>
                            <a:cxn ang="0">
                              <a:pos x="connsiteX1419" y="connsiteY1419"/>
                            </a:cxn>
                            <a:cxn ang="0">
                              <a:pos x="connsiteX1420" y="connsiteY1420"/>
                            </a:cxn>
                            <a:cxn ang="0">
                              <a:pos x="connsiteX1421" y="connsiteY1421"/>
                            </a:cxn>
                            <a:cxn ang="0">
                              <a:pos x="connsiteX1422" y="connsiteY1422"/>
                            </a:cxn>
                            <a:cxn ang="0">
                              <a:pos x="connsiteX1423" y="connsiteY1423"/>
                            </a:cxn>
                            <a:cxn ang="0">
                              <a:pos x="connsiteX1424" y="connsiteY1424"/>
                            </a:cxn>
                            <a:cxn ang="0">
                              <a:pos x="connsiteX1425" y="connsiteY1425"/>
                            </a:cxn>
                            <a:cxn ang="0">
                              <a:pos x="connsiteX1426" y="connsiteY1426"/>
                            </a:cxn>
                            <a:cxn ang="0">
                              <a:pos x="connsiteX1427" y="connsiteY1427"/>
                            </a:cxn>
                            <a:cxn ang="0">
                              <a:pos x="connsiteX1428" y="connsiteY1428"/>
                            </a:cxn>
                            <a:cxn ang="0">
                              <a:pos x="connsiteX1429" y="connsiteY1429"/>
                            </a:cxn>
                            <a:cxn ang="0">
                              <a:pos x="connsiteX1430" y="connsiteY1430"/>
                            </a:cxn>
                            <a:cxn ang="0">
                              <a:pos x="connsiteX1431" y="connsiteY1431"/>
                            </a:cxn>
                            <a:cxn ang="0">
                              <a:pos x="connsiteX1432" y="connsiteY1432"/>
                            </a:cxn>
                            <a:cxn ang="0">
                              <a:pos x="connsiteX1433" y="connsiteY1433"/>
                            </a:cxn>
                            <a:cxn ang="0">
                              <a:pos x="connsiteX1434" y="connsiteY1434"/>
                            </a:cxn>
                            <a:cxn ang="0">
                              <a:pos x="connsiteX1435" y="connsiteY1435"/>
                            </a:cxn>
                            <a:cxn ang="0">
                              <a:pos x="connsiteX1436" y="connsiteY1436"/>
                            </a:cxn>
                            <a:cxn ang="0">
                              <a:pos x="connsiteX1437" y="connsiteY1437"/>
                            </a:cxn>
                            <a:cxn ang="0">
                              <a:pos x="connsiteX1438" y="connsiteY1438"/>
                            </a:cxn>
                            <a:cxn ang="0">
                              <a:pos x="connsiteX1439" y="connsiteY1439"/>
                            </a:cxn>
                            <a:cxn ang="0">
                              <a:pos x="connsiteX1440" y="connsiteY1440"/>
                            </a:cxn>
                            <a:cxn ang="0">
                              <a:pos x="connsiteX1441" y="connsiteY1441"/>
                            </a:cxn>
                            <a:cxn ang="0">
                              <a:pos x="connsiteX1442" y="connsiteY1442"/>
                            </a:cxn>
                            <a:cxn ang="0">
                              <a:pos x="connsiteX1443" y="connsiteY1443"/>
                            </a:cxn>
                            <a:cxn ang="0">
                              <a:pos x="connsiteX1444" y="connsiteY1444"/>
                            </a:cxn>
                            <a:cxn ang="0">
                              <a:pos x="connsiteX1445" y="connsiteY1445"/>
                            </a:cxn>
                            <a:cxn ang="0">
                              <a:pos x="connsiteX1446" y="connsiteY1446"/>
                            </a:cxn>
                            <a:cxn ang="0">
                              <a:pos x="connsiteX1447" y="connsiteY1447"/>
                            </a:cxn>
                            <a:cxn ang="0">
                              <a:pos x="connsiteX1448" y="connsiteY1448"/>
                            </a:cxn>
                            <a:cxn ang="0">
                              <a:pos x="connsiteX1449" y="connsiteY1449"/>
                            </a:cxn>
                            <a:cxn ang="0">
                              <a:pos x="connsiteX1450" y="connsiteY1450"/>
                            </a:cxn>
                            <a:cxn ang="0">
                              <a:pos x="connsiteX1451" y="connsiteY1451"/>
                            </a:cxn>
                            <a:cxn ang="0">
                              <a:pos x="connsiteX1452" y="connsiteY1452"/>
                            </a:cxn>
                            <a:cxn ang="0">
                              <a:pos x="connsiteX1453" y="connsiteY1453"/>
                            </a:cxn>
                            <a:cxn ang="0">
                              <a:pos x="connsiteX1454" y="connsiteY1454"/>
                            </a:cxn>
                            <a:cxn ang="0">
                              <a:pos x="connsiteX1455" y="connsiteY1455"/>
                            </a:cxn>
                            <a:cxn ang="0">
                              <a:pos x="connsiteX1456" y="connsiteY1456"/>
                            </a:cxn>
                            <a:cxn ang="0">
                              <a:pos x="connsiteX1457" y="connsiteY1457"/>
                            </a:cxn>
                            <a:cxn ang="0">
                              <a:pos x="connsiteX1458" y="connsiteY1458"/>
                            </a:cxn>
                            <a:cxn ang="0">
                              <a:pos x="connsiteX1459" y="connsiteY1459"/>
                            </a:cxn>
                            <a:cxn ang="0">
                              <a:pos x="connsiteX1460" y="connsiteY1460"/>
                            </a:cxn>
                            <a:cxn ang="0">
                              <a:pos x="connsiteX1461" y="connsiteY1461"/>
                            </a:cxn>
                            <a:cxn ang="0">
                              <a:pos x="connsiteX1462" y="connsiteY1462"/>
                            </a:cxn>
                            <a:cxn ang="0">
                              <a:pos x="connsiteX1463" y="connsiteY1463"/>
                            </a:cxn>
                            <a:cxn ang="0">
                              <a:pos x="connsiteX1464" y="connsiteY1464"/>
                            </a:cxn>
                            <a:cxn ang="0">
                              <a:pos x="connsiteX1465" y="connsiteY1465"/>
                            </a:cxn>
                            <a:cxn ang="0">
                              <a:pos x="connsiteX1466" y="connsiteY1466"/>
                            </a:cxn>
                            <a:cxn ang="0">
                              <a:pos x="connsiteX1467" y="connsiteY1467"/>
                            </a:cxn>
                            <a:cxn ang="0">
                              <a:pos x="connsiteX1468" y="connsiteY1468"/>
                            </a:cxn>
                            <a:cxn ang="0">
                              <a:pos x="connsiteX1469" y="connsiteY1469"/>
                            </a:cxn>
                            <a:cxn ang="0">
                              <a:pos x="connsiteX1470" y="connsiteY1470"/>
                            </a:cxn>
                            <a:cxn ang="0">
                              <a:pos x="connsiteX1471" y="connsiteY1471"/>
                            </a:cxn>
                            <a:cxn ang="0">
                              <a:pos x="connsiteX1472" y="connsiteY1472"/>
                            </a:cxn>
                            <a:cxn ang="0">
                              <a:pos x="connsiteX1473" y="connsiteY1473"/>
                            </a:cxn>
                            <a:cxn ang="0">
                              <a:pos x="connsiteX1474" y="connsiteY1474"/>
                            </a:cxn>
                            <a:cxn ang="0">
                              <a:pos x="connsiteX1475" y="connsiteY1475"/>
                            </a:cxn>
                            <a:cxn ang="0">
                              <a:pos x="connsiteX1476" y="connsiteY1476"/>
                            </a:cxn>
                            <a:cxn ang="0">
                              <a:pos x="connsiteX1477" y="connsiteY1477"/>
                            </a:cxn>
                            <a:cxn ang="0">
                              <a:pos x="connsiteX1478" y="connsiteY1478"/>
                            </a:cxn>
                            <a:cxn ang="0">
                              <a:pos x="connsiteX1479" y="connsiteY1479"/>
                            </a:cxn>
                            <a:cxn ang="0">
                              <a:pos x="connsiteX1480" y="connsiteY1480"/>
                            </a:cxn>
                            <a:cxn ang="0">
                              <a:pos x="connsiteX1481" y="connsiteY1481"/>
                            </a:cxn>
                            <a:cxn ang="0">
                              <a:pos x="connsiteX1482" y="connsiteY1482"/>
                            </a:cxn>
                            <a:cxn ang="0">
                              <a:pos x="connsiteX1483" y="connsiteY1483"/>
                            </a:cxn>
                            <a:cxn ang="0">
                              <a:pos x="connsiteX1484" y="connsiteY1484"/>
                            </a:cxn>
                            <a:cxn ang="0">
                              <a:pos x="connsiteX1485" y="connsiteY1485"/>
                            </a:cxn>
                            <a:cxn ang="0">
                              <a:pos x="connsiteX1486" y="connsiteY1486"/>
                            </a:cxn>
                            <a:cxn ang="0">
                              <a:pos x="connsiteX1487" y="connsiteY1487"/>
                            </a:cxn>
                            <a:cxn ang="0">
                              <a:pos x="connsiteX1488" y="connsiteY1488"/>
                            </a:cxn>
                            <a:cxn ang="0">
                              <a:pos x="connsiteX1489" y="connsiteY1489"/>
                            </a:cxn>
                            <a:cxn ang="0">
                              <a:pos x="connsiteX1490" y="connsiteY1490"/>
                            </a:cxn>
                            <a:cxn ang="0">
                              <a:pos x="connsiteX1491" y="connsiteY1491"/>
                            </a:cxn>
                            <a:cxn ang="0">
                              <a:pos x="connsiteX1492" y="connsiteY1492"/>
                            </a:cxn>
                            <a:cxn ang="0">
                              <a:pos x="connsiteX1493" y="connsiteY1493"/>
                            </a:cxn>
                            <a:cxn ang="0">
                              <a:pos x="connsiteX1494" y="connsiteY1494"/>
                            </a:cxn>
                            <a:cxn ang="0">
                              <a:pos x="connsiteX1495" y="connsiteY1495"/>
                            </a:cxn>
                            <a:cxn ang="0">
                              <a:pos x="connsiteX1496" y="connsiteY1496"/>
                            </a:cxn>
                            <a:cxn ang="0">
                              <a:pos x="connsiteX1497" y="connsiteY1497"/>
                            </a:cxn>
                            <a:cxn ang="0">
                              <a:pos x="connsiteX1498" y="connsiteY1498"/>
                            </a:cxn>
                            <a:cxn ang="0">
                              <a:pos x="connsiteX1499" y="connsiteY1499"/>
                            </a:cxn>
                            <a:cxn ang="0">
                              <a:pos x="connsiteX1500" y="connsiteY1500"/>
                            </a:cxn>
                            <a:cxn ang="0">
                              <a:pos x="connsiteX1501" y="connsiteY1501"/>
                            </a:cxn>
                            <a:cxn ang="0">
                              <a:pos x="connsiteX1502" y="connsiteY1502"/>
                            </a:cxn>
                            <a:cxn ang="0">
                              <a:pos x="connsiteX1503" y="connsiteY1503"/>
                            </a:cxn>
                            <a:cxn ang="0">
                              <a:pos x="connsiteX1504" y="connsiteY1504"/>
                            </a:cxn>
                            <a:cxn ang="0">
                              <a:pos x="connsiteX1505" y="connsiteY1505"/>
                            </a:cxn>
                            <a:cxn ang="0">
                              <a:pos x="connsiteX1506" y="connsiteY1506"/>
                            </a:cxn>
                            <a:cxn ang="0">
                              <a:pos x="connsiteX1507" y="connsiteY1507"/>
                            </a:cxn>
                            <a:cxn ang="0">
                              <a:pos x="connsiteX1508" y="connsiteY1508"/>
                            </a:cxn>
                            <a:cxn ang="0">
                              <a:pos x="connsiteX1509" y="connsiteY1509"/>
                            </a:cxn>
                            <a:cxn ang="0">
                              <a:pos x="connsiteX1510" y="connsiteY1510"/>
                            </a:cxn>
                            <a:cxn ang="0">
                              <a:pos x="connsiteX1511" y="connsiteY1511"/>
                            </a:cxn>
                            <a:cxn ang="0">
                              <a:pos x="connsiteX1512" y="connsiteY1512"/>
                            </a:cxn>
                            <a:cxn ang="0">
                              <a:pos x="connsiteX1513" y="connsiteY1513"/>
                            </a:cxn>
                            <a:cxn ang="0">
                              <a:pos x="connsiteX1514" y="connsiteY1514"/>
                            </a:cxn>
                            <a:cxn ang="0">
                              <a:pos x="connsiteX1515" y="connsiteY1515"/>
                            </a:cxn>
                            <a:cxn ang="0">
                              <a:pos x="connsiteX1516" y="connsiteY1516"/>
                            </a:cxn>
                            <a:cxn ang="0">
                              <a:pos x="connsiteX1517" y="connsiteY1517"/>
                            </a:cxn>
                            <a:cxn ang="0">
                              <a:pos x="connsiteX1518" y="connsiteY1518"/>
                            </a:cxn>
                            <a:cxn ang="0">
                              <a:pos x="connsiteX1519" y="connsiteY1519"/>
                            </a:cxn>
                            <a:cxn ang="0">
                              <a:pos x="connsiteX1520" y="connsiteY1520"/>
                            </a:cxn>
                            <a:cxn ang="0">
                              <a:pos x="connsiteX1521" y="connsiteY1521"/>
                            </a:cxn>
                            <a:cxn ang="0">
                              <a:pos x="connsiteX1522" y="connsiteY1522"/>
                            </a:cxn>
                            <a:cxn ang="0">
                              <a:pos x="connsiteX1523" y="connsiteY1523"/>
                            </a:cxn>
                            <a:cxn ang="0">
                              <a:pos x="connsiteX1524" y="connsiteY1524"/>
                            </a:cxn>
                            <a:cxn ang="0">
                              <a:pos x="connsiteX1525" y="connsiteY1525"/>
                            </a:cxn>
                            <a:cxn ang="0">
                              <a:pos x="connsiteX1526" y="connsiteY1526"/>
                            </a:cxn>
                            <a:cxn ang="0">
                              <a:pos x="connsiteX1527" y="connsiteY1527"/>
                            </a:cxn>
                            <a:cxn ang="0">
                              <a:pos x="connsiteX1528" y="connsiteY1528"/>
                            </a:cxn>
                            <a:cxn ang="0">
                              <a:pos x="connsiteX1529" y="connsiteY1529"/>
                            </a:cxn>
                            <a:cxn ang="0">
                              <a:pos x="connsiteX1530" y="connsiteY1530"/>
                            </a:cxn>
                            <a:cxn ang="0">
                              <a:pos x="connsiteX1531" y="connsiteY1531"/>
                            </a:cxn>
                            <a:cxn ang="0">
                              <a:pos x="connsiteX1532" y="connsiteY1532"/>
                            </a:cxn>
                            <a:cxn ang="0">
                              <a:pos x="connsiteX1533" y="connsiteY1533"/>
                            </a:cxn>
                            <a:cxn ang="0">
                              <a:pos x="connsiteX1534" y="connsiteY1534"/>
                            </a:cxn>
                            <a:cxn ang="0">
                              <a:pos x="connsiteX1535" y="connsiteY1535"/>
                            </a:cxn>
                            <a:cxn ang="0">
                              <a:pos x="connsiteX1536" y="connsiteY1536"/>
                            </a:cxn>
                            <a:cxn ang="0">
                              <a:pos x="connsiteX1537" y="connsiteY1537"/>
                            </a:cxn>
                            <a:cxn ang="0">
                              <a:pos x="connsiteX1538" y="connsiteY1538"/>
                            </a:cxn>
                            <a:cxn ang="0">
                              <a:pos x="connsiteX1539" y="connsiteY1539"/>
                            </a:cxn>
                            <a:cxn ang="0">
                              <a:pos x="connsiteX1540" y="connsiteY1540"/>
                            </a:cxn>
                            <a:cxn ang="0">
                              <a:pos x="connsiteX1541" y="connsiteY1541"/>
                            </a:cxn>
                            <a:cxn ang="0">
                              <a:pos x="connsiteX1542" y="connsiteY1542"/>
                            </a:cxn>
                            <a:cxn ang="0">
                              <a:pos x="connsiteX1543" y="connsiteY1543"/>
                            </a:cxn>
                            <a:cxn ang="0">
                              <a:pos x="connsiteX1544" y="connsiteY1544"/>
                            </a:cxn>
                            <a:cxn ang="0">
                              <a:pos x="connsiteX1545" y="connsiteY1545"/>
                            </a:cxn>
                            <a:cxn ang="0">
                              <a:pos x="connsiteX1546" y="connsiteY1546"/>
                            </a:cxn>
                            <a:cxn ang="0">
                              <a:pos x="connsiteX1547" y="connsiteY1547"/>
                            </a:cxn>
                            <a:cxn ang="0">
                              <a:pos x="connsiteX1548" y="connsiteY1548"/>
                            </a:cxn>
                            <a:cxn ang="0">
                              <a:pos x="connsiteX1549" y="connsiteY1549"/>
                            </a:cxn>
                            <a:cxn ang="0">
                              <a:pos x="connsiteX1550" y="connsiteY1550"/>
                            </a:cxn>
                            <a:cxn ang="0">
                              <a:pos x="connsiteX1551" y="connsiteY1551"/>
                            </a:cxn>
                            <a:cxn ang="0">
                              <a:pos x="connsiteX1552" y="connsiteY1552"/>
                            </a:cxn>
                            <a:cxn ang="0">
                              <a:pos x="connsiteX1553" y="connsiteY1553"/>
                            </a:cxn>
                            <a:cxn ang="0">
                              <a:pos x="connsiteX1554" y="connsiteY1554"/>
                            </a:cxn>
                            <a:cxn ang="0">
                              <a:pos x="connsiteX1555" y="connsiteY1555"/>
                            </a:cxn>
                            <a:cxn ang="0">
                              <a:pos x="connsiteX1556" y="connsiteY1556"/>
                            </a:cxn>
                            <a:cxn ang="0">
                              <a:pos x="connsiteX1557" y="connsiteY1557"/>
                            </a:cxn>
                            <a:cxn ang="0">
                              <a:pos x="connsiteX1558" y="connsiteY1558"/>
                            </a:cxn>
                            <a:cxn ang="0">
                              <a:pos x="connsiteX1559" y="connsiteY1559"/>
                            </a:cxn>
                            <a:cxn ang="0">
                              <a:pos x="connsiteX1560" y="connsiteY1560"/>
                            </a:cxn>
                            <a:cxn ang="0">
                              <a:pos x="connsiteX1561" y="connsiteY1561"/>
                            </a:cxn>
                            <a:cxn ang="0">
                              <a:pos x="connsiteX1562" y="connsiteY1562"/>
                            </a:cxn>
                            <a:cxn ang="0">
                              <a:pos x="connsiteX1563" y="connsiteY1563"/>
                            </a:cxn>
                            <a:cxn ang="0">
                              <a:pos x="connsiteX1564" y="connsiteY1564"/>
                            </a:cxn>
                            <a:cxn ang="0">
                              <a:pos x="connsiteX1565" y="connsiteY1565"/>
                            </a:cxn>
                            <a:cxn ang="0">
                              <a:pos x="connsiteX1566" y="connsiteY1566"/>
                            </a:cxn>
                            <a:cxn ang="0">
                              <a:pos x="connsiteX1567" y="connsiteY1567"/>
                            </a:cxn>
                            <a:cxn ang="0">
                              <a:pos x="connsiteX1568" y="connsiteY1568"/>
                            </a:cxn>
                            <a:cxn ang="0">
                              <a:pos x="connsiteX1569" y="connsiteY1569"/>
                            </a:cxn>
                            <a:cxn ang="0">
                              <a:pos x="connsiteX1570" y="connsiteY1570"/>
                            </a:cxn>
                            <a:cxn ang="0">
                              <a:pos x="connsiteX1571" y="connsiteY1571"/>
                            </a:cxn>
                            <a:cxn ang="0">
                              <a:pos x="connsiteX1572" y="connsiteY1572"/>
                            </a:cxn>
                            <a:cxn ang="0">
                              <a:pos x="connsiteX1573" y="connsiteY1573"/>
                            </a:cxn>
                            <a:cxn ang="0">
                              <a:pos x="connsiteX1574" y="connsiteY1574"/>
                            </a:cxn>
                            <a:cxn ang="0">
                              <a:pos x="connsiteX1575" y="connsiteY1575"/>
                            </a:cxn>
                            <a:cxn ang="0">
                              <a:pos x="connsiteX1576" y="connsiteY1576"/>
                            </a:cxn>
                            <a:cxn ang="0">
                              <a:pos x="connsiteX1577" y="connsiteY1577"/>
                            </a:cxn>
                            <a:cxn ang="0">
                              <a:pos x="connsiteX1578" y="connsiteY1578"/>
                            </a:cxn>
                            <a:cxn ang="0">
                              <a:pos x="connsiteX1579" y="connsiteY1579"/>
                            </a:cxn>
                            <a:cxn ang="0">
                              <a:pos x="connsiteX1580" y="connsiteY1580"/>
                            </a:cxn>
                            <a:cxn ang="0">
                              <a:pos x="connsiteX1581" y="connsiteY1581"/>
                            </a:cxn>
                            <a:cxn ang="0">
                              <a:pos x="connsiteX1582" y="connsiteY1582"/>
                            </a:cxn>
                            <a:cxn ang="0">
                              <a:pos x="connsiteX1583" y="connsiteY1583"/>
                            </a:cxn>
                            <a:cxn ang="0">
                              <a:pos x="connsiteX1584" y="connsiteY1584"/>
                            </a:cxn>
                            <a:cxn ang="0">
                              <a:pos x="connsiteX1585" y="connsiteY1585"/>
                            </a:cxn>
                            <a:cxn ang="0">
                              <a:pos x="connsiteX1586" y="connsiteY1586"/>
                            </a:cxn>
                            <a:cxn ang="0">
                              <a:pos x="connsiteX1587" y="connsiteY1587"/>
                            </a:cxn>
                            <a:cxn ang="0">
                              <a:pos x="connsiteX1588" y="connsiteY1588"/>
                            </a:cxn>
                            <a:cxn ang="0">
                              <a:pos x="connsiteX1589" y="connsiteY1589"/>
                            </a:cxn>
                            <a:cxn ang="0">
                              <a:pos x="connsiteX1590" y="connsiteY1590"/>
                            </a:cxn>
                            <a:cxn ang="0">
                              <a:pos x="connsiteX1591" y="connsiteY1591"/>
                            </a:cxn>
                            <a:cxn ang="0">
                              <a:pos x="connsiteX1592" y="connsiteY1592"/>
                            </a:cxn>
                            <a:cxn ang="0">
                              <a:pos x="connsiteX1593" y="connsiteY1593"/>
                            </a:cxn>
                            <a:cxn ang="0">
                              <a:pos x="connsiteX1594" y="connsiteY1594"/>
                            </a:cxn>
                            <a:cxn ang="0">
                              <a:pos x="connsiteX1595" y="connsiteY1595"/>
                            </a:cxn>
                            <a:cxn ang="0">
                              <a:pos x="connsiteX1596" y="connsiteY1596"/>
                            </a:cxn>
                            <a:cxn ang="0">
                              <a:pos x="connsiteX1597" y="connsiteY1597"/>
                            </a:cxn>
                            <a:cxn ang="0">
                              <a:pos x="connsiteX1598" y="connsiteY1598"/>
                            </a:cxn>
                            <a:cxn ang="0">
                              <a:pos x="connsiteX1599" y="connsiteY1599"/>
                            </a:cxn>
                            <a:cxn ang="0">
                              <a:pos x="connsiteX1600" y="connsiteY1600"/>
                            </a:cxn>
                            <a:cxn ang="0">
                              <a:pos x="connsiteX1601" y="connsiteY1601"/>
                            </a:cxn>
                            <a:cxn ang="0">
                              <a:pos x="connsiteX1602" y="connsiteY1602"/>
                            </a:cxn>
                            <a:cxn ang="0">
                              <a:pos x="connsiteX1603" y="connsiteY1603"/>
                            </a:cxn>
                            <a:cxn ang="0">
                              <a:pos x="connsiteX1604" y="connsiteY1604"/>
                            </a:cxn>
                            <a:cxn ang="0">
                              <a:pos x="connsiteX1605" y="connsiteY1605"/>
                            </a:cxn>
                            <a:cxn ang="0">
                              <a:pos x="connsiteX1606" y="connsiteY1606"/>
                            </a:cxn>
                            <a:cxn ang="0">
                              <a:pos x="connsiteX1607" y="connsiteY1607"/>
                            </a:cxn>
                            <a:cxn ang="0">
                              <a:pos x="connsiteX1608" y="connsiteY1608"/>
                            </a:cxn>
                            <a:cxn ang="0">
                              <a:pos x="connsiteX1609" y="connsiteY1609"/>
                            </a:cxn>
                            <a:cxn ang="0">
                              <a:pos x="connsiteX1610" y="connsiteY1610"/>
                            </a:cxn>
                            <a:cxn ang="0">
                              <a:pos x="connsiteX1611" y="connsiteY1611"/>
                            </a:cxn>
                            <a:cxn ang="0">
                              <a:pos x="connsiteX1612" y="connsiteY1612"/>
                            </a:cxn>
                            <a:cxn ang="0">
                              <a:pos x="connsiteX1613" y="connsiteY1613"/>
                            </a:cxn>
                            <a:cxn ang="0">
                              <a:pos x="connsiteX1614" y="connsiteY1614"/>
                            </a:cxn>
                            <a:cxn ang="0">
                              <a:pos x="connsiteX1615" y="connsiteY1615"/>
                            </a:cxn>
                            <a:cxn ang="0">
                              <a:pos x="connsiteX1616" y="connsiteY1616"/>
                            </a:cxn>
                            <a:cxn ang="0">
                              <a:pos x="connsiteX1617" y="connsiteY1617"/>
                            </a:cxn>
                            <a:cxn ang="0">
                              <a:pos x="connsiteX1618" y="connsiteY1618"/>
                            </a:cxn>
                            <a:cxn ang="0">
                              <a:pos x="connsiteX1619" y="connsiteY1619"/>
                            </a:cxn>
                            <a:cxn ang="0">
                              <a:pos x="connsiteX1620" y="connsiteY1620"/>
                            </a:cxn>
                            <a:cxn ang="0">
                              <a:pos x="connsiteX1621" y="connsiteY1621"/>
                            </a:cxn>
                            <a:cxn ang="0">
                              <a:pos x="connsiteX1622" y="connsiteY1622"/>
                            </a:cxn>
                            <a:cxn ang="0">
                              <a:pos x="connsiteX1623" y="connsiteY1623"/>
                            </a:cxn>
                            <a:cxn ang="0">
                              <a:pos x="connsiteX1624" y="connsiteY1624"/>
                            </a:cxn>
                            <a:cxn ang="0">
                              <a:pos x="connsiteX1625" y="connsiteY1625"/>
                            </a:cxn>
                            <a:cxn ang="0">
                              <a:pos x="connsiteX1626" y="connsiteY1626"/>
                            </a:cxn>
                            <a:cxn ang="0">
                              <a:pos x="connsiteX1627" y="connsiteY1627"/>
                            </a:cxn>
                            <a:cxn ang="0">
                              <a:pos x="connsiteX1628" y="connsiteY1628"/>
                            </a:cxn>
                            <a:cxn ang="0">
                              <a:pos x="connsiteX1629" y="connsiteY1629"/>
                            </a:cxn>
                            <a:cxn ang="0">
                              <a:pos x="connsiteX1630" y="connsiteY1630"/>
                            </a:cxn>
                            <a:cxn ang="0">
                              <a:pos x="connsiteX1631" y="connsiteY1631"/>
                            </a:cxn>
                            <a:cxn ang="0">
                              <a:pos x="connsiteX1632" y="connsiteY1632"/>
                            </a:cxn>
                            <a:cxn ang="0">
                              <a:pos x="connsiteX1633" y="connsiteY1633"/>
                            </a:cxn>
                            <a:cxn ang="0">
                              <a:pos x="connsiteX1634" y="connsiteY1634"/>
                            </a:cxn>
                            <a:cxn ang="0">
                              <a:pos x="connsiteX1635" y="connsiteY1635"/>
                            </a:cxn>
                            <a:cxn ang="0">
                              <a:pos x="connsiteX1636" y="connsiteY1636"/>
                            </a:cxn>
                            <a:cxn ang="0">
                              <a:pos x="connsiteX1637" y="connsiteY1637"/>
                            </a:cxn>
                            <a:cxn ang="0">
                              <a:pos x="connsiteX1638" y="connsiteY1638"/>
                            </a:cxn>
                            <a:cxn ang="0">
                              <a:pos x="connsiteX1639" y="connsiteY1639"/>
                            </a:cxn>
                            <a:cxn ang="0">
                              <a:pos x="connsiteX1640" y="connsiteY1640"/>
                            </a:cxn>
                            <a:cxn ang="0">
                              <a:pos x="connsiteX1641" y="connsiteY1641"/>
                            </a:cxn>
                            <a:cxn ang="0">
                              <a:pos x="connsiteX1642" y="connsiteY1642"/>
                            </a:cxn>
                            <a:cxn ang="0">
                              <a:pos x="connsiteX1643" y="connsiteY1643"/>
                            </a:cxn>
                            <a:cxn ang="0">
                              <a:pos x="connsiteX1644" y="connsiteY1644"/>
                            </a:cxn>
                            <a:cxn ang="0">
                              <a:pos x="connsiteX1645" y="connsiteY1645"/>
                            </a:cxn>
                            <a:cxn ang="0">
                              <a:pos x="connsiteX1646" y="connsiteY1646"/>
                            </a:cxn>
                            <a:cxn ang="0">
                              <a:pos x="connsiteX1647" y="connsiteY1647"/>
                            </a:cxn>
                            <a:cxn ang="0">
                              <a:pos x="connsiteX1648" y="connsiteY1648"/>
                            </a:cxn>
                            <a:cxn ang="0">
                              <a:pos x="connsiteX1649" y="connsiteY1649"/>
                            </a:cxn>
                            <a:cxn ang="0">
                              <a:pos x="connsiteX1650" y="connsiteY1650"/>
                            </a:cxn>
                            <a:cxn ang="0">
                              <a:pos x="connsiteX1651" y="connsiteY1651"/>
                            </a:cxn>
                            <a:cxn ang="0">
                              <a:pos x="connsiteX1652" y="connsiteY1652"/>
                            </a:cxn>
                            <a:cxn ang="0">
                              <a:pos x="connsiteX1653" y="connsiteY1653"/>
                            </a:cxn>
                            <a:cxn ang="0">
                              <a:pos x="connsiteX1654" y="connsiteY1654"/>
                            </a:cxn>
                            <a:cxn ang="0">
                              <a:pos x="connsiteX1655" y="connsiteY1655"/>
                            </a:cxn>
                            <a:cxn ang="0">
                              <a:pos x="connsiteX1656" y="connsiteY1656"/>
                            </a:cxn>
                            <a:cxn ang="0">
                              <a:pos x="connsiteX1657" y="connsiteY1657"/>
                            </a:cxn>
                            <a:cxn ang="0">
                              <a:pos x="connsiteX1658" y="connsiteY1658"/>
                            </a:cxn>
                            <a:cxn ang="0">
                              <a:pos x="connsiteX1659" y="connsiteY1659"/>
                            </a:cxn>
                            <a:cxn ang="0">
                              <a:pos x="connsiteX1660" y="connsiteY1660"/>
                            </a:cxn>
                            <a:cxn ang="0">
                              <a:pos x="connsiteX1661" y="connsiteY1661"/>
                            </a:cxn>
                            <a:cxn ang="0">
                              <a:pos x="connsiteX1662" y="connsiteY1662"/>
                            </a:cxn>
                            <a:cxn ang="0">
                              <a:pos x="connsiteX1663" y="connsiteY1663"/>
                            </a:cxn>
                            <a:cxn ang="0">
                              <a:pos x="connsiteX1664" y="connsiteY1664"/>
                            </a:cxn>
                            <a:cxn ang="0">
                              <a:pos x="connsiteX1665" y="connsiteY1665"/>
                            </a:cxn>
                            <a:cxn ang="0">
                              <a:pos x="connsiteX1666" y="connsiteY1666"/>
                            </a:cxn>
                            <a:cxn ang="0">
                              <a:pos x="connsiteX1667" y="connsiteY1667"/>
                            </a:cxn>
                            <a:cxn ang="0">
                              <a:pos x="connsiteX1668" y="connsiteY1668"/>
                            </a:cxn>
                            <a:cxn ang="0">
                              <a:pos x="connsiteX1669" y="connsiteY1669"/>
                            </a:cxn>
                            <a:cxn ang="0">
                              <a:pos x="connsiteX1670" y="connsiteY1670"/>
                            </a:cxn>
                            <a:cxn ang="0">
                              <a:pos x="connsiteX1671" y="connsiteY1671"/>
                            </a:cxn>
                            <a:cxn ang="0">
                              <a:pos x="connsiteX1672" y="connsiteY1672"/>
                            </a:cxn>
                            <a:cxn ang="0">
                              <a:pos x="connsiteX1673" y="connsiteY1673"/>
                            </a:cxn>
                            <a:cxn ang="0">
                              <a:pos x="connsiteX1674" y="connsiteY1674"/>
                            </a:cxn>
                            <a:cxn ang="0">
                              <a:pos x="connsiteX1675" y="connsiteY1675"/>
                            </a:cxn>
                            <a:cxn ang="0">
                              <a:pos x="connsiteX1676" y="connsiteY1676"/>
                            </a:cxn>
                            <a:cxn ang="0">
                              <a:pos x="connsiteX1677" y="connsiteY1677"/>
                            </a:cxn>
                            <a:cxn ang="0">
                              <a:pos x="connsiteX1678" y="connsiteY1678"/>
                            </a:cxn>
                            <a:cxn ang="0">
                              <a:pos x="connsiteX1679" y="connsiteY1679"/>
                            </a:cxn>
                            <a:cxn ang="0">
                              <a:pos x="connsiteX1680" y="connsiteY1680"/>
                            </a:cxn>
                            <a:cxn ang="0">
                              <a:pos x="connsiteX1681" y="connsiteY1681"/>
                            </a:cxn>
                            <a:cxn ang="0">
                              <a:pos x="connsiteX1682" y="connsiteY1682"/>
                            </a:cxn>
                            <a:cxn ang="0">
                              <a:pos x="connsiteX1683" y="connsiteY1683"/>
                            </a:cxn>
                            <a:cxn ang="0">
                              <a:pos x="connsiteX1684" y="connsiteY1684"/>
                            </a:cxn>
                            <a:cxn ang="0">
                              <a:pos x="connsiteX1685" y="connsiteY1685"/>
                            </a:cxn>
                            <a:cxn ang="0">
                              <a:pos x="connsiteX1686" y="connsiteY1686"/>
                            </a:cxn>
                            <a:cxn ang="0">
                              <a:pos x="connsiteX1687" y="connsiteY1687"/>
                            </a:cxn>
                            <a:cxn ang="0">
                              <a:pos x="connsiteX1688" y="connsiteY1688"/>
                            </a:cxn>
                            <a:cxn ang="0">
                              <a:pos x="connsiteX1689" y="connsiteY1689"/>
                            </a:cxn>
                            <a:cxn ang="0">
                              <a:pos x="connsiteX1690" y="connsiteY1690"/>
                            </a:cxn>
                            <a:cxn ang="0">
                              <a:pos x="connsiteX1691" y="connsiteY1691"/>
                            </a:cxn>
                            <a:cxn ang="0">
                              <a:pos x="connsiteX1692" y="connsiteY1692"/>
                            </a:cxn>
                            <a:cxn ang="0">
                              <a:pos x="connsiteX1693" y="connsiteY1693"/>
                            </a:cxn>
                            <a:cxn ang="0">
                              <a:pos x="connsiteX1694" y="connsiteY1694"/>
                            </a:cxn>
                            <a:cxn ang="0">
                              <a:pos x="connsiteX1695" y="connsiteY1695"/>
                            </a:cxn>
                            <a:cxn ang="0">
                              <a:pos x="connsiteX1696" y="connsiteY1696"/>
                            </a:cxn>
                            <a:cxn ang="0">
                              <a:pos x="connsiteX1697" y="connsiteY1697"/>
                            </a:cxn>
                            <a:cxn ang="0">
                              <a:pos x="connsiteX1698" y="connsiteY1698"/>
                            </a:cxn>
                            <a:cxn ang="0">
                              <a:pos x="connsiteX1699" y="connsiteY1699"/>
                            </a:cxn>
                            <a:cxn ang="0">
                              <a:pos x="connsiteX1700" y="connsiteY1700"/>
                            </a:cxn>
                            <a:cxn ang="0">
                              <a:pos x="connsiteX1701" y="connsiteY1701"/>
                            </a:cxn>
                            <a:cxn ang="0">
                              <a:pos x="connsiteX1702" y="connsiteY1702"/>
                            </a:cxn>
                            <a:cxn ang="0">
                              <a:pos x="connsiteX1703" y="connsiteY1703"/>
                            </a:cxn>
                            <a:cxn ang="0">
                              <a:pos x="connsiteX1704" y="connsiteY1704"/>
                            </a:cxn>
                            <a:cxn ang="0">
                              <a:pos x="connsiteX1705" y="connsiteY1705"/>
                            </a:cxn>
                            <a:cxn ang="0">
                              <a:pos x="connsiteX1706" y="connsiteY1706"/>
                            </a:cxn>
                            <a:cxn ang="0">
                              <a:pos x="connsiteX1707" y="connsiteY1707"/>
                            </a:cxn>
                            <a:cxn ang="0">
                              <a:pos x="connsiteX1708" y="connsiteY1708"/>
                            </a:cxn>
                            <a:cxn ang="0">
                              <a:pos x="connsiteX1709" y="connsiteY1709"/>
                            </a:cxn>
                            <a:cxn ang="0">
                              <a:pos x="connsiteX1710" y="connsiteY1710"/>
                            </a:cxn>
                            <a:cxn ang="0">
                              <a:pos x="connsiteX1711" y="connsiteY1711"/>
                            </a:cxn>
                            <a:cxn ang="0">
                              <a:pos x="connsiteX1712" y="connsiteY1712"/>
                            </a:cxn>
                            <a:cxn ang="0">
                              <a:pos x="connsiteX1713" y="connsiteY1713"/>
                            </a:cxn>
                            <a:cxn ang="0">
                              <a:pos x="connsiteX1714" y="connsiteY1714"/>
                            </a:cxn>
                            <a:cxn ang="0">
                              <a:pos x="connsiteX1715" y="connsiteY1715"/>
                            </a:cxn>
                            <a:cxn ang="0">
                              <a:pos x="connsiteX1716" y="connsiteY1716"/>
                            </a:cxn>
                            <a:cxn ang="0">
                              <a:pos x="connsiteX1717" y="connsiteY1717"/>
                            </a:cxn>
                            <a:cxn ang="0">
                              <a:pos x="connsiteX1718" y="connsiteY1718"/>
                            </a:cxn>
                            <a:cxn ang="0">
                              <a:pos x="connsiteX1719" y="connsiteY1719"/>
                            </a:cxn>
                            <a:cxn ang="0">
                              <a:pos x="connsiteX1720" y="connsiteY1720"/>
                            </a:cxn>
                            <a:cxn ang="0">
                              <a:pos x="connsiteX1721" y="connsiteY1721"/>
                            </a:cxn>
                            <a:cxn ang="0">
                              <a:pos x="connsiteX1722" y="connsiteY1722"/>
                            </a:cxn>
                            <a:cxn ang="0">
                              <a:pos x="connsiteX1723" y="connsiteY1723"/>
                            </a:cxn>
                            <a:cxn ang="0">
                              <a:pos x="connsiteX1724" y="connsiteY1724"/>
                            </a:cxn>
                            <a:cxn ang="0">
                              <a:pos x="connsiteX1725" y="connsiteY1725"/>
                            </a:cxn>
                            <a:cxn ang="0">
                              <a:pos x="connsiteX1726" y="connsiteY1726"/>
                            </a:cxn>
                            <a:cxn ang="0">
                              <a:pos x="connsiteX1727" y="connsiteY1727"/>
                            </a:cxn>
                            <a:cxn ang="0">
                              <a:pos x="connsiteX1728" y="connsiteY1728"/>
                            </a:cxn>
                            <a:cxn ang="0">
                              <a:pos x="connsiteX1729" y="connsiteY1729"/>
                            </a:cxn>
                            <a:cxn ang="0">
                              <a:pos x="connsiteX1730" y="connsiteY1730"/>
                            </a:cxn>
                            <a:cxn ang="0">
                              <a:pos x="connsiteX1731" y="connsiteY1731"/>
                            </a:cxn>
                            <a:cxn ang="0">
                              <a:pos x="connsiteX1732" y="connsiteY1732"/>
                            </a:cxn>
                            <a:cxn ang="0">
                              <a:pos x="connsiteX1733" y="connsiteY1733"/>
                            </a:cxn>
                            <a:cxn ang="0">
                              <a:pos x="connsiteX1734" y="connsiteY1734"/>
                            </a:cxn>
                            <a:cxn ang="0">
                              <a:pos x="connsiteX1735" y="connsiteY1735"/>
                            </a:cxn>
                            <a:cxn ang="0">
                              <a:pos x="connsiteX1736" y="connsiteY1736"/>
                            </a:cxn>
                            <a:cxn ang="0">
                              <a:pos x="connsiteX1737" y="connsiteY1737"/>
                            </a:cxn>
                            <a:cxn ang="0">
                              <a:pos x="connsiteX1738" y="connsiteY1738"/>
                            </a:cxn>
                            <a:cxn ang="0">
                              <a:pos x="connsiteX1739" y="connsiteY1739"/>
                            </a:cxn>
                            <a:cxn ang="0">
                              <a:pos x="connsiteX1740" y="connsiteY1740"/>
                            </a:cxn>
                            <a:cxn ang="0">
                              <a:pos x="connsiteX1741" y="connsiteY1741"/>
                            </a:cxn>
                            <a:cxn ang="0">
                              <a:pos x="connsiteX1742" y="connsiteY1742"/>
                            </a:cxn>
                            <a:cxn ang="0">
                              <a:pos x="connsiteX1743" y="connsiteY1743"/>
                            </a:cxn>
                            <a:cxn ang="0">
                              <a:pos x="connsiteX1744" y="connsiteY1744"/>
                            </a:cxn>
                            <a:cxn ang="0">
                              <a:pos x="connsiteX1745" y="connsiteY1745"/>
                            </a:cxn>
                            <a:cxn ang="0">
                              <a:pos x="connsiteX1746" y="connsiteY1746"/>
                            </a:cxn>
                            <a:cxn ang="0">
                              <a:pos x="connsiteX1747" y="connsiteY1747"/>
                            </a:cxn>
                            <a:cxn ang="0">
                              <a:pos x="connsiteX1748" y="connsiteY1748"/>
                            </a:cxn>
                            <a:cxn ang="0">
                              <a:pos x="connsiteX1749" y="connsiteY1749"/>
                            </a:cxn>
                            <a:cxn ang="0">
                              <a:pos x="connsiteX1750" y="connsiteY1750"/>
                            </a:cxn>
                            <a:cxn ang="0">
                              <a:pos x="connsiteX1751" y="connsiteY1751"/>
                            </a:cxn>
                            <a:cxn ang="0">
                              <a:pos x="connsiteX1752" y="connsiteY1752"/>
                            </a:cxn>
                            <a:cxn ang="0">
                              <a:pos x="connsiteX1753" y="connsiteY1753"/>
                            </a:cxn>
                            <a:cxn ang="0">
                              <a:pos x="connsiteX1754" y="connsiteY1754"/>
                            </a:cxn>
                            <a:cxn ang="0">
                              <a:pos x="connsiteX1755" y="connsiteY1755"/>
                            </a:cxn>
                            <a:cxn ang="0">
                              <a:pos x="connsiteX1756" y="connsiteY1756"/>
                            </a:cxn>
                            <a:cxn ang="0">
                              <a:pos x="connsiteX1757" y="connsiteY1757"/>
                            </a:cxn>
                            <a:cxn ang="0">
                              <a:pos x="connsiteX1758" y="connsiteY1758"/>
                            </a:cxn>
                            <a:cxn ang="0">
                              <a:pos x="connsiteX1759" y="connsiteY1759"/>
                            </a:cxn>
                            <a:cxn ang="0">
                              <a:pos x="connsiteX1760" y="connsiteY1760"/>
                            </a:cxn>
                            <a:cxn ang="0">
                              <a:pos x="connsiteX1761" y="connsiteY1761"/>
                            </a:cxn>
                            <a:cxn ang="0">
                              <a:pos x="connsiteX1762" y="connsiteY1762"/>
                            </a:cxn>
                            <a:cxn ang="0">
                              <a:pos x="connsiteX1763" y="connsiteY1763"/>
                            </a:cxn>
                            <a:cxn ang="0">
                              <a:pos x="connsiteX1764" y="connsiteY1764"/>
                            </a:cxn>
                            <a:cxn ang="0">
                              <a:pos x="connsiteX1765" y="connsiteY1765"/>
                            </a:cxn>
                            <a:cxn ang="0">
                              <a:pos x="connsiteX1766" y="connsiteY1766"/>
                            </a:cxn>
                            <a:cxn ang="0">
                              <a:pos x="connsiteX1767" y="connsiteY1767"/>
                            </a:cxn>
                            <a:cxn ang="0">
                              <a:pos x="connsiteX1768" y="connsiteY1768"/>
                            </a:cxn>
                            <a:cxn ang="0">
                              <a:pos x="connsiteX1769" y="connsiteY1769"/>
                            </a:cxn>
                            <a:cxn ang="0">
                              <a:pos x="connsiteX1770" y="connsiteY1770"/>
                            </a:cxn>
                            <a:cxn ang="0">
                              <a:pos x="connsiteX1771" y="connsiteY1771"/>
                            </a:cxn>
                            <a:cxn ang="0">
                              <a:pos x="connsiteX1772" y="connsiteY1772"/>
                            </a:cxn>
                            <a:cxn ang="0">
                              <a:pos x="connsiteX1773" y="connsiteY1773"/>
                            </a:cxn>
                            <a:cxn ang="0">
                              <a:pos x="connsiteX1774" y="connsiteY1774"/>
                            </a:cxn>
                            <a:cxn ang="0">
                              <a:pos x="connsiteX1775" y="connsiteY1775"/>
                            </a:cxn>
                            <a:cxn ang="0">
                              <a:pos x="connsiteX1776" y="connsiteY1776"/>
                            </a:cxn>
                            <a:cxn ang="0">
                              <a:pos x="connsiteX1777" y="connsiteY1777"/>
                            </a:cxn>
                            <a:cxn ang="0">
                              <a:pos x="connsiteX1778" y="connsiteY1778"/>
                            </a:cxn>
                            <a:cxn ang="0">
                              <a:pos x="connsiteX1779" y="connsiteY1779"/>
                            </a:cxn>
                            <a:cxn ang="0">
                              <a:pos x="connsiteX1780" y="connsiteY1780"/>
                            </a:cxn>
                            <a:cxn ang="0">
                              <a:pos x="connsiteX1781" y="connsiteY1781"/>
                            </a:cxn>
                            <a:cxn ang="0">
                              <a:pos x="connsiteX1782" y="connsiteY1782"/>
                            </a:cxn>
                            <a:cxn ang="0">
                              <a:pos x="connsiteX1783" y="connsiteY1783"/>
                            </a:cxn>
                            <a:cxn ang="0">
                              <a:pos x="connsiteX1784" y="connsiteY1784"/>
                            </a:cxn>
                            <a:cxn ang="0">
                              <a:pos x="connsiteX1785" y="connsiteY1785"/>
                            </a:cxn>
                            <a:cxn ang="0">
                              <a:pos x="connsiteX1786" y="connsiteY1786"/>
                            </a:cxn>
                            <a:cxn ang="0">
                              <a:pos x="connsiteX1787" y="connsiteY1787"/>
                            </a:cxn>
                            <a:cxn ang="0">
                              <a:pos x="connsiteX1788" y="connsiteY1788"/>
                            </a:cxn>
                            <a:cxn ang="0">
                              <a:pos x="connsiteX1789" y="connsiteY1789"/>
                            </a:cxn>
                            <a:cxn ang="0">
                              <a:pos x="connsiteX1790" y="connsiteY1790"/>
                            </a:cxn>
                            <a:cxn ang="0">
                              <a:pos x="connsiteX1791" y="connsiteY1791"/>
                            </a:cxn>
                            <a:cxn ang="0">
                              <a:pos x="connsiteX1792" y="connsiteY1792"/>
                            </a:cxn>
                            <a:cxn ang="0">
                              <a:pos x="connsiteX1793" y="connsiteY1793"/>
                            </a:cxn>
                            <a:cxn ang="0">
                              <a:pos x="connsiteX1794" y="connsiteY1794"/>
                            </a:cxn>
                            <a:cxn ang="0">
                              <a:pos x="connsiteX1795" y="connsiteY1795"/>
                            </a:cxn>
                            <a:cxn ang="0">
                              <a:pos x="connsiteX1796" y="connsiteY1796"/>
                            </a:cxn>
                            <a:cxn ang="0">
                              <a:pos x="connsiteX1797" y="connsiteY1797"/>
                            </a:cxn>
                            <a:cxn ang="0">
                              <a:pos x="connsiteX1798" y="connsiteY1798"/>
                            </a:cxn>
                            <a:cxn ang="0">
                              <a:pos x="connsiteX1799" y="connsiteY1799"/>
                            </a:cxn>
                            <a:cxn ang="0">
                              <a:pos x="connsiteX1800" y="connsiteY1800"/>
                            </a:cxn>
                            <a:cxn ang="0">
                              <a:pos x="connsiteX1801" y="connsiteY1801"/>
                            </a:cxn>
                            <a:cxn ang="0">
                              <a:pos x="connsiteX1802" y="connsiteY1802"/>
                            </a:cxn>
                            <a:cxn ang="0">
                              <a:pos x="connsiteX1803" y="connsiteY1803"/>
                            </a:cxn>
                            <a:cxn ang="0">
                              <a:pos x="connsiteX1804" y="connsiteY1804"/>
                            </a:cxn>
                            <a:cxn ang="0">
                              <a:pos x="connsiteX1805" y="connsiteY1805"/>
                            </a:cxn>
                            <a:cxn ang="0">
                              <a:pos x="connsiteX1806" y="connsiteY1806"/>
                            </a:cxn>
                            <a:cxn ang="0">
                              <a:pos x="connsiteX1807" y="connsiteY1807"/>
                            </a:cxn>
                            <a:cxn ang="0">
                              <a:pos x="connsiteX1808" y="connsiteY1808"/>
                            </a:cxn>
                            <a:cxn ang="0">
                              <a:pos x="connsiteX1809" y="connsiteY1809"/>
                            </a:cxn>
                            <a:cxn ang="0">
                              <a:pos x="connsiteX1810" y="connsiteY1810"/>
                            </a:cxn>
                            <a:cxn ang="0">
                              <a:pos x="connsiteX1811" y="connsiteY1811"/>
                            </a:cxn>
                            <a:cxn ang="0">
                              <a:pos x="connsiteX1812" y="connsiteY1812"/>
                            </a:cxn>
                            <a:cxn ang="0">
                              <a:pos x="connsiteX1813" y="connsiteY1813"/>
                            </a:cxn>
                            <a:cxn ang="0">
                              <a:pos x="connsiteX1814" y="connsiteY1814"/>
                            </a:cxn>
                            <a:cxn ang="0">
                              <a:pos x="connsiteX1815" y="connsiteY1815"/>
                            </a:cxn>
                            <a:cxn ang="0">
                              <a:pos x="connsiteX1816" y="connsiteY1816"/>
                            </a:cxn>
                            <a:cxn ang="0">
                              <a:pos x="connsiteX1817" y="connsiteY1817"/>
                            </a:cxn>
                            <a:cxn ang="0">
                              <a:pos x="connsiteX1818" y="connsiteY1818"/>
                            </a:cxn>
                            <a:cxn ang="0">
                              <a:pos x="connsiteX1819" y="connsiteY1819"/>
                            </a:cxn>
                            <a:cxn ang="0">
                              <a:pos x="connsiteX1820" y="connsiteY1820"/>
                            </a:cxn>
                            <a:cxn ang="0">
                              <a:pos x="connsiteX1821" y="connsiteY1821"/>
                            </a:cxn>
                            <a:cxn ang="0">
                              <a:pos x="connsiteX1822" y="connsiteY1822"/>
                            </a:cxn>
                            <a:cxn ang="0">
                              <a:pos x="connsiteX1823" y="connsiteY1823"/>
                            </a:cxn>
                            <a:cxn ang="0">
                              <a:pos x="connsiteX1824" y="connsiteY1824"/>
                            </a:cxn>
                            <a:cxn ang="0">
                              <a:pos x="connsiteX1825" y="connsiteY1825"/>
                            </a:cxn>
                            <a:cxn ang="0">
                              <a:pos x="connsiteX1826" y="connsiteY1826"/>
                            </a:cxn>
                            <a:cxn ang="0">
                              <a:pos x="connsiteX1827" y="connsiteY1827"/>
                            </a:cxn>
                            <a:cxn ang="0">
                              <a:pos x="connsiteX1828" y="connsiteY1828"/>
                            </a:cxn>
                            <a:cxn ang="0">
                              <a:pos x="connsiteX1829" y="connsiteY1829"/>
                            </a:cxn>
                            <a:cxn ang="0">
                              <a:pos x="connsiteX1830" y="connsiteY1830"/>
                            </a:cxn>
                            <a:cxn ang="0">
                              <a:pos x="connsiteX1831" y="connsiteY1831"/>
                            </a:cxn>
                            <a:cxn ang="0">
                              <a:pos x="connsiteX1832" y="connsiteY1832"/>
                            </a:cxn>
                            <a:cxn ang="0">
                              <a:pos x="connsiteX1833" y="connsiteY1833"/>
                            </a:cxn>
                            <a:cxn ang="0">
                              <a:pos x="connsiteX1834" y="connsiteY1834"/>
                            </a:cxn>
                            <a:cxn ang="0">
                              <a:pos x="connsiteX1835" y="connsiteY1835"/>
                            </a:cxn>
                            <a:cxn ang="0">
                              <a:pos x="connsiteX1836" y="connsiteY1836"/>
                            </a:cxn>
                            <a:cxn ang="0">
                              <a:pos x="connsiteX1837" y="connsiteY1837"/>
                            </a:cxn>
                            <a:cxn ang="0">
                              <a:pos x="connsiteX1838" y="connsiteY1838"/>
                            </a:cxn>
                            <a:cxn ang="0">
                              <a:pos x="connsiteX1839" y="connsiteY1839"/>
                            </a:cxn>
                            <a:cxn ang="0">
                              <a:pos x="connsiteX1840" y="connsiteY1840"/>
                            </a:cxn>
                            <a:cxn ang="0">
                              <a:pos x="connsiteX1841" y="connsiteY1841"/>
                            </a:cxn>
                            <a:cxn ang="0">
                              <a:pos x="connsiteX1842" y="connsiteY1842"/>
                            </a:cxn>
                            <a:cxn ang="0">
                              <a:pos x="connsiteX1843" y="connsiteY1843"/>
                            </a:cxn>
                            <a:cxn ang="0">
                              <a:pos x="connsiteX1844" y="connsiteY1844"/>
                            </a:cxn>
                            <a:cxn ang="0">
                              <a:pos x="connsiteX1845" y="connsiteY1845"/>
                            </a:cxn>
                            <a:cxn ang="0">
                              <a:pos x="connsiteX1846" y="connsiteY1846"/>
                            </a:cxn>
                            <a:cxn ang="0">
                              <a:pos x="connsiteX1847" y="connsiteY1847"/>
                            </a:cxn>
                            <a:cxn ang="0">
                              <a:pos x="connsiteX1848" y="connsiteY1848"/>
                            </a:cxn>
                            <a:cxn ang="0">
                              <a:pos x="connsiteX1849" y="connsiteY1849"/>
                            </a:cxn>
                            <a:cxn ang="0">
                              <a:pos x="connsiteX1850" y="connsiteY1850"/>
                            </a:cxn>
                            <a:cxn ang="0">
                              <a:pos x="connsiteX1851" y="connsiteY1851"/>
                            </a:cxn>
                            <a:cxn ang="0">
                              <a:pos x="connsiteX1852" y="connsiteY1852"/>
                            </a:cxn>
                            <a:cxn ang="0">
                              <a:pos x="connsiteX1853" y="connsiteY1853"/>
                            </a:cxn>
                            <a:cxn ang="0">
                              <a:pos x="connsiteX1854" y="connsiteY1854"/>
                            </a:cxn>
                            <a:cxn ang="0">
                              <a:pos x="connsiteX1855" y="connsiteY1855"/>
                            </a:cxn>
                            <a:cxn ang="0">
                              <a:pos x="connsiteX1856" y="connsiteY1856"/>
                            </a:cxn>
                            <a:cxn ang="0">
                              <a:pos x="connsiteX1857" y="connsiteY1857"/>
                            </a:cxn>
                            <a:cxn ang="0">
                              <a:pos x="connsiteX1858" y="connsiteY1858"/>
                            </a:cxn>
                            <a:cxn ang="0">
                              <a:pos x="connsiteX1859" y="connsiteY1859"/>
                            </a:cxn>
                            <a:cxn ang="0">
                              <a:pos x="connsiteX1860" y="connsiteY1860"/>
                            </a:cxn>
                            <a:cxn ang="0">
                              <a:pos x="connsiteX1861" y="connsiteY1861"/>
                            </a:cxn>
                            <a:cxn ang="0">
                              <a:pos x="connsiteX1862" y="connsiteY1862"/>
                            </a:cxn>
                            <a:cxn ang="0">
                              <a:pos x="connsiteX1863" y="connsiteY1863"/>
                            </a:cxn>
                            <a:cxn ang="0">
                              <a:pos x="connsiteX1864" y="connsiteY1864"/>
                            </a:cxn>
                            <a:cxn ang="0">
                              <a:pos x="connsiteX1865" y="connsiteY1865"/>
                            </a:cxn>
                            <a:cxn ang="0">
                              <a:pos x="connsiteX1866" y="connsiteY1866"/>
                            </a:cxn>
                            <a:cxn ang="0">
                              <a:pos x="connsiteX1867" y="connsiteY1867"/>
                            </a:cxn>
                            <a:cxn ang="0">
                              <a:pos x="connsiteX1868" y="connsiteY1868"/>
                            </a:cxn>
                            <a:cxn ang="0">
                              <a:pos x="connsiteX1869" y="connsiteY1869"/>
                            </a:cxn>
                            <a:cxn ang="0">
                              <a:pos x="connsiteX1870" y="connsiteY1870"/>
                            </a:cxn>
                            <a:cxn ang="0">
                              <a:pos x="connsiteX1871" y="connsiteY1871"/>
                            </a:cxn>
                            <a:cxn ang="0">
                              <a:pos x="connsiteX1872" y="connsiteY1872"/>
                            </a:cxn>
                            <a:cxn ang="0">
                              <a:pos x="connsiteX1873" y="connsiteY1873"/>
                            </a:cxn>
                            <a:cxn ang="0">
                              <a:pos x="connsiteX1874" y="connsiteY1874"/>
                            </a:cxn>
                            <a:cxn ang="0">
                              <a:pos x="connsiteX1875" y="connsiteY1875"/>
                            </a:cxn>
                            <a:cxn ang="0">
                              <a:pos x="connsiteX1876" y="connsiteY1876"/>
                            </a:cxn>
                            <a:cxn ang="0">
                              <a:pos x="connsiteX1877" y="connsiteY1877"/>
                            </a:cxn>
                            <a:cxn ang="0">
                              <a:pos x="connsiteX1878" y="connsiteY1878"/>
                            </a:cxn>
                            <a:cxn ang="0">
                              <a:pos x="connsiteX1879" y="connsiteY1879"/>
                            </a:cxn>
                            <a:cxn ang="0">
                              <a:pos x="connsiteX1880" y="connsiteY1880"/>
                            </a:cxn>
                            <a:cxn ang="0">
                              <a:pos x="connsiteX1881" y="connsiteY1881"/>
                            </a:cxn>
                            <a:cxn ang="0">
                              <a:pos x="connsiteX1882" y="connsiteY1882"/>
                            </a:cxn>
                            <a:cxn ang="0">
                              <a:pos x="connsiteX1883" y="connsiteY1883"/>
                            </a:cxn>
                            <a:cxn ang="0">
                              <a:pos x="connsiteX1884" y="connsiteY1884"/>
                            </a:cxn>
                            <a:cxn ang="0">
                              <a:pos x="connsiteX1885" y="connsiteY1885"/>
                            </a:cxn>
                            <a:cxn ang="0">
                              <a:pos x="connsiteX1886" y="connsiteY1886"/>
                            </a:cxn>
                            <a:cxn ang="0">
                              <a:pos x="connsiteX1887" y="connsiteY1887"/>
                            </a:cxn>
                            <a:cxn ang="0">
                              <a:pos x="connsiteX1888" y="connsiteY1888"/>
                            </a:cxn>
                            <a:cxn ang="0">
                              <a:pos x="connsiteX1889" y="connsiteY1889"/>
                            </a:cxn>
                            <a:cxn ang="0">
                              <a:pos x="connsiteX1890" y="connsiteY1890"/>
                            </a:cxn>
                            <a:cxn ang="0">
                              <a:pos x="connsiteX1891" y="connsiteY1891"/>
                            </a:cxn>
                            <a:cxn ang="0">
                              <a:pos x="connsiteX1892" y="connsiteY1892"/>
                            </a:cxn>
                            <a:cxn ang="0">
                              <a:pos x="connsiteX1893" y="connsiteY1893"/>
                            </a:cxn>
                            <a:cxn ang="0">
                              <a:pos x="connsiteX1894" y="connsiteY1894"/>
                            </a:cxn>
                            <a:cxn ang="0">
                              <a:pos x="connsiteX1895" y="connsiteY1895"/>
                            </a:cxn>
                            <a:cxn ang="0">
                              <a:pos x="connsiteX1896" y="connsiteY1896"/>
                            </a:cxn>
                            <a:cxn ang="0">
                              <a:pos x="connsiteX1897" y="connsiteY1897"/>
                            </a:cxn>
                            <a:cxn ang="0">
                              <a:pos x="connsiteX1898" y="connsiteY1898"/>
                            </a:cxn>
                            <a:cxn ang="0">
                              <a:pos x="connsiteX1899" y="connsiteY1899"/>
                            </a:cxn>
                            <a:cxn ang="0">
                              <a:pos x="connsiteX1900" y="connsiteY1900"/>
                            </a:cxn>
                            <a:cxn ang="0">
                              <a:pos x="connsiteX1901" y="connsiteY1901"/>
                            </a:cxn>
                            <a:cxn ang="0">
                              <a:pos x="connsiteX1902" y="connsiteY1902"/>
                            </a:cxn>
                            <a:cxn ang="0">
                              <a:pos x="connsiteX1903" y="connsiteY1903"/>
                            </a:cxn>
                            <a:cxn ang="0">
                              <a:pos x="connsiteX1904" y="connsiteY1904"/>
                            </a:cxn>
                            <a:cxn ang="0">
                              <a:pos x="connsiteX1905" y="connsiteY1905"/>
                            </a:cxn>
                            <a:cxn ang="0">
                              <a:pos x="connsiteX1906" y="connsiteY1906"/>
                            </a:cxn>
                            <a:cxn ang="0">
                              <a:pos x="connsiteX1907" y="connsiteY1907"/>
                            </a:cxn>
                            <a:cxn ang="0">
                              <a:pos x="connsiteX1908" y="connsiteY1908"/>
                            </a:cxn>
                            <a:cxn ang="0">
                              <a:pos x="connsiteX1909" y="connsiteY1909"/>
                            </a:cxn>
                            <a:cxn ang="0">
                              <a:pos x="connsiteX1910" y="connsiteY1910"/>
                            </a:cxn>
                            <a:cxn ang="0">
                              <a:pos x="connsiteX1911" y="connsiteY1911"/>
                            </a:cxn>
                            <a:cxn ang="0">
                              <a:pos x="connsiteX1912" y="connsiteY1912"/>
                            </a:cxn>
                            <a:cxn ang="0">
                              <a:pos x="connsiteX1913" y="connsiteY1913"/>
                            </a:cxn>
                            <a:cxn ang="0">
                              <a:pos x="connsiteX1914" y="connsiteY1914"/>
                            </a:cxn>
                            <a:cxn ang="0">
                              <a:pos x="connsiteX1915" y="connsiteY1915"/>
                            </a:cxn>
                            <a:cxn ang="0">
                              <a:pos x="connsiteX1916" y="connsiteY1916"/>
                            </a:cxn>
                            <a:cxn ang="0">
                              <a:pos x="connsiteX1917" y="connsiteY1917"/>
                            </a:cxn>
                            <a:cxn ang="0">
                              <a:pos x="connsiteX1918" y="connsiteY1918"/>
                            </a:cxn>
                            <a:cxn ang="0">
                              <a:pos x="connsiteX1919" y="connsiteY1919"/>
                            </a:cxn>
                            <a:cxn ang="0">
                              <a:pos x="connsiteX1920" y="connsiteY1920"/>
                            </a:cxn>
                            <a:cxn ang="0">
                              <a:pos x="connsiteX1921" y="connsiteY1921"/>
                            </a:cxn>
                            <a:cxn ang="0">
                              <a:pos x="connsiteX1922" y="connsiteY1922"/>
                            </a:cxn>
                            <a:cxn ang="0">
                              <a:pos x="connsiteX1923" y="connsiteY1923"/>
                            </a:cxn>
                            <a:cxn ang="0">
                              <a:pos x="connsiteX1924" y="connsiteY1924"/>
                            </a:cxn>
                            <a:cxn ang="0">
                              <a:pos x="connsiteX1925" y="connsiteY1925"/>
                            </a:cxn>
                            <a:cxn ang="0">
                              <a:pos x="connsiteX1926" y="connsiteY1926"/>
                            </a:cxn>
                            <a:cxn ang="0">
                              <a:pos x="connsiteX1927" y="connsiteY1927"/>
                            </a:cxn>
                            <a:cxn ang="0">
                              <a:pos x="connsiteX1928" y="connsiteY1928"/>
                            </a:cxn>
                            <a:cxn ang="0">
                              <a:pos x="connsiteX1929" y="connsiteY1929"/>
                            </a:cxn>
                            <a:cxn ang="0">
                              <a:pos x="connsiteX1930" y="connsiteY1930"/>
                            </a:cxn>
                            <a:cxn ang="0">
                              <a:pos x="connsiteX1931" y="connsiteY1931"/>
                            </a:cxn>
                            <a:cxn ang="0">
                              <a:pos x="connsiteX1932" y="connsiteY1932"/>
                            </a:cxn>
                            <a:cxn ang="0">
                              <a:pos x="connsiteX1933" y="connsiteY1933"/>
                            </a:cxn>
                            <a:cxn ang="0">
                              <a:pos x="connsiteX1934" y="connsiteY1934"/>
                            </a:cxn>
                            <a:cxn ang="0">
                              <a:pos x="connsiteX1935" y="connsiteY1935"/>
                            </a:cxn>
                            <a:cxn ang="0">
                              <a:pos x="connsiteX1936" y="connsiteY1936"/>
                            </a:cxn>
                            <a:cxn ang="0">
                              <a:pos x="connsiteX1937" y="connsiteY1937"/>
                            </a:cxn>
                            <a:cxn ang="0">
                              <a:pos x="connsiteX1938" y="connsiteY1938"/>
                            </a:cxn>
                            <a:cxn ang="0">
                              <a:pos x="connsiteX1939" y="connsiteY1939"/>
                            </a:cxn>
                            <a:cxn ang="0">
                              <a:pos x="connsiteX1940" y="connsiteY1940"/>
                            </a:cxn>
                            <a:cxn ang="0">
                              <a:pos x="connsiteX1941" y="connsiteY1941"/>
                            </a:cxn>
                            <a:cxn ang="0">
                              <a:pos x="connsiteX1942" y="connsiteY1942"/>
                            </a:cxn>
                            <a:cxn ang="0">
                              <a:pos x="connsiteX1943" y="connsiteY1943"/>
                            </a:cxn>
                            <a:cxn ang="0">
                              <a:pos x="connsiteX1944" y="connsiteY1944"/>
                            </a:cxn>
                            <a:cxn ang="0">
                              <a:pos x="connsiteX1945" y="connsiteY1945"/>
                            </a:cxn>
                            <a:cxn ang="0">
                              <a:pos x="connsiteX1946" y="connsiteY1946"/>
                            </a:cxn>
                            <a:cxn ang="0">
                              <a:pos x="connsiteX1947" y="connsiteY1947"/>
                            </a:cxn>
                            <a:cxn ang="0">
                              <a:pos x="connsiteX1948" y="connsiteY1948"/>
                            </a:cxn>
                            <a:cxn ang="0">
                              <a:pos x="connsiteX1949" y="connsiteY1949"/>
                            </a:cxn>
                            <a:cxn ang="0">
                              <a:pos x="connsiteX1950" y="connsiteY1950"/>
                            </a:cxn>
                            <a:cxn ang="0">
                              <a:pos x="connsiteX1951" y="connsiteY1951"/>
                            </a:cxn>
                            <a:cxn ang="0">
                              <a:pos x="connsiteX1952" y="connsiteY1952"/>
                            </a:cxn>
                            <a:cxn ang="0">
                              <a:pos x="connsiteX1953" y="connsiteY1953"/>
                            </a:cxn>
                            <a:cxn ang="0">
                              <a:pos x="connsiteX1954" y="connsiteY1954"/>
                            </a:cxn>
                            <a:cxn ang="0">
                              <a:pos x="connsiteX1955" y="connsiteY1955"/>
                            </a:cxn>
                            <a:cxn ang="0">
                              <a:pos x="connsiteX1956" y="connsiteY1956"/>
                            </a:cxn>
                            <a:cxn ang="0">
                              <a:pos x="connsiteX1957" y="connsiteY1957"/>
                            </a:cxn>
                            <a:cxn ang="0">
                              <a:pos x="connsiteX1958" y="connsiteY1958"/>
                            </a:cxn>
                            <a:cxn ang="0">
                              <a:pos x="connsiteX1959" y="connsiteY1959"/>
                            </a:cxn>
                            <a:cxn ang="0">
                              <a:pos x="connsiteX1960" y="connsiteY1960"/>
                            </a:cxn>
                            <a:cxn ang="0">
                              <a:pos x="connsiteX1961" y="connsiteY1961"/>
                            </a:cxn>
                            <a:cxn ang="0">
                              <a:pos x="connsiteX1962" y="connsiteY1962"/>
                            </a:cxn>
                            <a:cxn ang="0">
                              <a:pos x="connsiteX1963" y="connsiteY1963"/>
                            </a:cxn>
                            <a:cxn ang="0">
                              <a:pos x="connsiteX1964" y="connsiteY1964"/>
                            </a:cxn>
                            <a:cxn ang="0">
                              <a:pos x="connsiteX1965" y="connsiteY1965"/>
                            </a:cxn>
                            <a:cxn ang="0">
                              <a:pos x="connsiteX1966" y="connsiteY1966"/>
                            </a:cxn>
                            <a:cxn ang="0">
                              <a:pos x="connsiteX1967" y="connsiteY1967"/>
                            </a:cxn>
                            <a:cxn ang="0">
                              <a:pos x="connsiteX1968" y="connsiteY1968"/>
                            </a:cxn>
                            <a:cxn ang="0">
                              <a:pos x="connsiteX1969" y="connsiteY1969"/>
                            </a:cxn>
                            <a:cxn ang="0">
                              <a:pos x="connsiteX1970" y="connsiteY1970"/>
                            </a:cxn>
                            <a:cxn ang="0">
                              <a:pos x="connsiteX1971" y="connsiteY1971"/>
                            </a:cxn>
                            <a:cxn ang="0">
                              <a:pos x="connsiteX1972" y="connsiteY1972"/>
                            </a:cxn>
                            <a:cxn ang="0">
                              <a:pos x="connsiteX1973" y="connsiteY1973"/>
                            </a:cxn>
                            <a:cxn ang="0">
                              <a:pos x="connsiteX1974" y="connsiteY1974"/>
                            </a:cxn>
                            <a:cxn ang="0">
                              <a:pos x="connsiteX1975" y="connsiteY1975"/>
                            </a:cxn>
                            <a:cxn ang="0">
                              <a:pos x="connsiteX1976" y="connsiteY1976"/>
                            </a:cxn>
                            <a:cxn ang="0">
                              <a:pos x="connsiteX1977" y="connsiteY1977"/>
                            </a:cxn>
                            <a:cxn ang="0">
                              <a:pos x="connsiteX1978" y="connsiteY1978"/>
                            </a:cxn>
                            <a:cxn ang="0">
                              <a:pos x="connsiteX1979" y="connsiteY1979"/>
                            </a:cxn>
                            <a:cxn ang="0">
                              <a:pos x="connsiteX1980" y="connsiteY1980"/>
                            </a:cxn>
                            <a:cxn ang="0">
                              <a:pos x="connsiteX1981" y="connsiteY1981"/>
                            </a:cxn>
                            <a:cxn ang="0">
                              <a:pos x="connsiteX1982" y="connsiteY1982"/>
                            </a:cxn>
                            <a:cxn ang="0">
                              <a:pos x="connsiteX1983" y="connsiteY1983"/>
                            </a:cxn>
                            <a:cxn ang="0">
                              <a:pos x="connsiteX1984" y="connsiteY1984"/>
                            </a:cxn>
                            <a:cxn ang="0">
                              <a:pos x="connsiteX1985" y="connsiteY1985"/>
                            </a:cxn>
                            <a:cxn ang="0">
                              <a:pos x="connsiteX1986" y="connsiteY1986"/>
                            </a:cxn>
                            <a:cxn ang="0">
                              <a:pos x="connsiteX1987" y="connsiteY1987"/>
                            </a:cxn>
                            <a:cxn ang="0">
                              <a:pos x="connsiteX1988" y="connsiteY1988"/>
                            </a:cxn>
                            <a:cxn ang="0">
                              <a:pos x="connsiteX1989" y="connsiteY1989"/>
                            </a:cxn>
                            <a:cxn ang="0">
                              <a:pos x="connsiteX1990" y="connsiteY1990"/>
                            </a:cxn>
                            <a:cxn ang="0">
                              <a:pos x="connsiteX1991" y="connsiteY1991"/>
                            </a:cxn>
                            <a:cxn ang="0">
                              <a:pos x="connsiteX1992" y="connsiteY1992"/>
                            </a:cxn>
                            <a:cxn ang="0">
                              <a:pos x="connsiteX1993" y="connsiteY1993"/>
                            </a:cxn>
                            <a:cxn ang="0">
                              <a:pos x="connsiteX1994" y="connsiteY1994"/>
                            </a:cxn>
                            <a:cxn ang="0">
                              <a:pos x="connsiteX1995" y="connsiteY1995"/>
                            </a:cxn>
                            <a:cxn ang="0">
                              <a:pos x="connsiteX1996" y="connsiteY1996"/>
                            </a:cxn>
                            <a:cxn ang="0">
                              <a:pos x="connsiteX1997" y="connsiteY1997"/>
                            </a:cxn>
                            <a:cxn ang="0">
                              <a:pos x="connsiteX1998" y="connsiteY1998"/>
                            </a:cxn>
                            <a:cxn ang="0">
                              <a:pos x="connsiteX1999" y="connsiteY1999"/>
                            </a:cxn>
                            <a:cxn ang="0">
                              <a:pos x="connsiteX2000" y="connsiteY2000"/>
                            </a:cxn>
                            <a:cxn ang="0">
                              <a:pos x="connsiteX2001" y="connsiteY2001"/>
                            </a:cxn>
                            <a:cxn ang="0">
                              <a:pos x="connsiteX2002" y="connsiteY2002"/>
                            </a:cxn>
                            <a:cxn ang="0">
                              <a:pos x="connsiteX2003" y="connsiteY2003"/>
                            </a:cxn>
                            <a:cxn ang="0">
                              <a:pos x="connsiteX2004" y="connsiteY2004"/>
                            </a:cxn>
                            <a:cxn ang="0">
                              <a:pos x="connsiteX2005" y="connsiteY2005"/>
                            </a:cxn>
                            <a:cxn ang="0">
                              <a:pos x="connsiteX2006" y="connsiteY2006"/>
                            </a:cxn>
                            <a:cxn ang="0">
                              <a:pos x="connsiteX2007" y="connsiteY2007"/>
                            </a:cxn>
                            <a:cxn ang="0">
                              <a:pos x="connsiteX2008" y="connsiteY2008"/>
                            </a:cxn>
                            <a:cxn ang="0">
                              <a:pos x="connsiteX2009" y="connsiteY2009"/>
                            </a:cxn>
                            <a:cxn ang="0">
                              <a:pos x="connsiteX2010" y="connsiteY2010"/>
                            </a:cxn>
                            <a:cxn ang="0">
                              <a:pos x="connsiteX2011" y="connsiteY2011"/>
                            </a:cxn>
                            <a:cxn ang="0">
                              <a:pos x="connsiteX2012" y="connsiteY2012"/>
                            </a:cxn>
                            <a:cxn ang="0">
                              <a:pos x="connsiteX2013" y="connsiteY2013"/>
                            </a:cxn>
                            <a:cxn ang="0">
                              <a:pos x="connsiteX2014" y="connsiteY2014"/>
                            </a:cxn>
                            <a:cxn ang="0">
                              <a:pos x="connsiteX2015" y="connsiteY2015"/>
                            </a:cxn>
                            <a:cxn ang="0">
                              <a:pos x="connsiteX2016" y="connsiteY2016"/>
                            </a:cxn>
                            <a:cxn ang="0">
                              <a:pos x="connsiteX2017" y="connsiteY2017"/>
                            </a:cxn>
                            <a:cxn ang="0">
                              <a:pos x="connsiteX2018" y="connsiteY2018"/>
                            </a:cxn>
                            <a:cxn ang="0">
                              <a:pos x="connsiteX2019" y="connsiteY2019"/>
                            </a:cxn>
                            <a:cxn ang="0">
                              <a:pos x="connsiteX2020" y="connsiteY2020"/>
                            </a:cxn>
                            <a:cxn ang="0">
                              <a:pos x="connsiteX2021" y="connsiteY2021"/>
                            </a:cxn>
                            <a:cxn ang="0">
                              <a:pos x="connsiteX2022" y="connsiteY2022"/>
                            </a:cxn>
                            <a:cxn ang="0">
                              <a:pos x="connsiteX2023" y="connsiteY2023"/>
                            </a:cxn>
                            <a:cxn ang="0">
                              <a:pos x="connsiteX2024" y="connsiteY2024"/>
                            </a:cxn>
                            <a:cxn ang="0">
                              <a:pos x="connsiteX2025" y="connsiteY2025"/>
                            </a:cxn>
                            <a:cxn ang="0">
                              <a:pos x="connsiteX2026" y="connsiteY2026"/>
                            </a:cxn>
                            <a:cxn ang="0">
                              <a:pos x="connsiteX2027" y="connsiteY2027"/>
                            </a:cxn>
                            <a:cxn ang="0">
                              <a:pos x="connsiteX2028" y="connsiteY2028"/>
                            </a:cxn>
                            <a:cxn ang="0">
                              <a:pos x="connsiteX2029" y="connsiteY2029"/>
                            </a:cxn>
                            <a:cxn ang="0">
                              <a:pos x="connsiteX2030" y="connsiteY2030"/>
                            </a:cxn>
                            <a:cxn ang="0">
                              <a:pos x="connsiteX2031" y="connsiteY2031"/>
                            </a:cxn>
                            <a:cxn ang="0">
                              <a:pos x="connsiteX2032" y="connsiteY2032"/>
                            </a:cxn>
                            <a:cxn ang="0">
                              <a:pos x="connsiteX2033" y="connsiteY2033"/>
                            </a:cxn>
                            <a:cxn ang="0">
                              <a:pos x="connsiteX2034" y="connsiteY2034"/>
                            </a:cxn>
                            <a:cxn ang="0">
                              <a:pos x="connsiteX2035" y="connsiteY2035"/>
                            </a:cxn>
                            <a:cxn ang="0">
                              <a:pos x="connsiteX2036" y="connsiteY2036"/>
                            </a:cxn>
                            <a:cxn ang="0">
                              <a:pos x="connsiteX2037" y="connsiteY2037"/>
                            </a:cxn>
                            <a:cxn ang="0">
                              <a:pos x="connsiteX2038" y="connsiteY2038"/>
                            </a:cxn>
                            <a:cxn ang="0">
                              <a:pos x="connsiteX2039" y="connsiteY2039"/>
                            </a:cxn>
                            <a:cxn ang="0">
                              <a:pos x="connsiteX2040" y="connsiteY2040"/>
                            </a:cxn>
                            <a:cxn ang="0">
                              <a:pos x="connsiteX2041" y="connsiteY2041"/>
                            </a:cxn>
                            <a:cxn ang="0">
                              <a:pos x="connsiteX2042" y="connsiteY2042"/>
                            </a:cxn>
                            <a:cxn ang="0">
                              <a:pos x="connsiteX2043" y="connsiteY2043"/>
                            </a:cxn>
                            <a:cxn ang="0">
                              <a:pos x="connsiteX2044" y="connsiteY2044"/>
                            </a:cxn>
                            <a:cxn ang="0">
                              <a:pos x="connsiteX2045" y="connsiteY2045"/>
                            </a:cxn>
                            <a:cxn ang="0">
                              <a:pos x="connsiteX2046" y="connsiteY2046"/>
                            </a:cxn>
                            <a:cxn ang="0">
                              <a:pos x="connsiteX2047" y="connsiteY2047"/>
                            </a:cxn>
                            <a:cxn ang="0">
                              <a:pos x="connsiteX2048" y="connsiteY2048"/>
                            </a:cxn>
                            <a:cxn ang="0">
                              <a:pos x="connsiteX2049" y="connsiteY2049"/>
                            </a:cxn>
                            <a:cxn ang="0">
                              <a:pos x="connsiteX2050" y="connsiteY2050"/>
                            </a:cxn>
                            <a:cxn ang="0">
                              <a:pos x="connsiteX2051" y="connsiteY2051"/>
                            </a:cxn>
                            <a:cxn ang="0">
                              <a:pos x="connsiteX2052" y="connsiteY2052"/>
                            </a:cxn>
                            <a:cxn ang="0">
                              <a:pos x="connsiteX2053" y="connsiteY2053"/>
                            </a:cxn>
                            <a:cxn ang="0">
                              <a:pos x="connsiteX2054" y="connsiteY2054"/>
                            </a:cxn>
                            <a:cxn ang="0">
                              <a:pos x="connsiteX2055" y="connsiteY2055"/>
                            </a:cxn>
                            <a:cxn ang="0">
                              <a:pos x="connsiteX2056" y="connsiteY2056"/>
                            </a:cxn>
                            <a:cxn ang="0">
                              <a:pos x="connsiteX2057" y="connsiteY2057"/>
                            </a:cxn>
                            <a:cxn ang="0">
                              <a:pos x="connsiteX2058" y="connsiteY2058"/>
                            </a:cxn>
                            <a:cxn ang="0">
                              <a:pos x="connsiteX2059" y="connsiteY2059"/>
                            </a:cxn>
                            <a:cxn ang="0">
                              <a:pos x="connsiteX2060" y="connsiteY2060"/>
                            </a:cxn>
                            <a:cxn ang="0">
                              <a:pos x="connsiteX2061" y="connsiteY2061"/>
                            </a:cxn>
                            <a:cxn ang="0">
                              <a:pos x="connsiteX2062" y="connsiteY2062"/>
                            </a:cxn>
                            <a:cxn ang="0">
                              <a:pos x="connsiteX2063" y="connsiteY2063"/>
                            </a:cxn>
                            <a:cxn ang="0">
                              <a:pos x="connsiteX2064" y="connsiteY2064"/>
                            </a:cxn>
                            <a:cxn ang="0">
                              <a:pos x="connsiteX2065" y="connsiteY2065"/>
                            </a:cxn>
                            <a:cxn ang="0">
                              <a:pos x="connsiteX2066" y="connsiteY2066"/>
                            </a:cxn>
                            <a:cxn ang="0">
                              <a:pos x="connsiteX2067" y="connsiteY2067"/>
                            </a:cxn>
                            <a:cxn ang="0">
                              <a:pos x="connsiteX2068" y="connsiteY2068"/>
                            </a:cxn>
                            <a:cxn ang="0">
                              <a:pos x="connsiteX2069" y="connsiteY2069"/>
                            </a:cxn>
                            <a:cxn ang="0">
                              <a:pos x="connsiteX2070" y="connsiteY2070"/>
                            </a:cxn>
                            <a:cxn ang="0">
                              <a:pos x="connsiteX2071" y="connsiteY2071"/>
                            </a:cxn>
                            <a:cxn ang="0">
                              <a:pos x="connsiteX2072" y="connsiteY2072"/>
                            </a:cxn>
                            <a:cxn ang="0">
                              <a:pos x="connsiteX2073" y="connsiteY2073"/>
                            </a:cxn>
                            <a:cxn ang="0">
                              <a:pos x="connsiteX2074" y="connsiteY2074"/>
                            </a:cxn>
                            <a:cxn ang="0">
                              <a:pos x="connsiteX2075" y="connsiteY2075"/>
                            </a:cxn>
                            <a:cxn ang="0">
                              <a:pos x="connsiteX2076" y="connsiteY2076"/>
                            </a:cxn>
                            <a:cxn ang="0">
                              <a:pos x="connsiteX2077" y="connsiteY2077"/>
                            </a:cxn>
                            <a:cxn ang="0">
                              <a:pos x="connsiteX2078" y="connsiteY2078"/>
                            </a:cxn>
                            <a:cxn ang="0">
                              <a:pos x="connsiteX2079" y="connsiteY2079"/>
                            </a:cxn>
                            <a:cxn ang="0">
                              <a:pos x="connsiteX2080" y="connsiteY2080"/>
                            </a:cxn>
                            <a:cxn ang="0">
                              <a:pos x="connsiteX2081" y="connsiteY2081"/>
                            </a:cxn>
                            <a:cxn ang="0">
                              <a:pos x="connsiteX2082" y="connsiteY2082"/>
                            </a:cxn>
                            <a:cxn ang="0">
                              <a:pos x="connsiteX2083" y="connsiteY2083"/>
                            </a:cxn>
                            <a:cxn ang="0">
                              <a:pos x="connsiteX2084" y="connsiteY2084"/>
                            </a:cxn>
                            <a:cxn ang="0">
                              <a:pos x="connsiteX2085" y="connsiteY2085"/>
                            </a:cxn>
                            <a:cxn ang="0">
                              <a:pos x="connsiteX2086" y="connsiteY2086"/>
                            </a:cxn>
                            <a:cxn ang="0">
                              <a:pos x="connsiteX2087" y="connsiteY2087"/>
                            </a:cxn>
                            <a:cxn ang="0">
                              <a:pos x="connsiteX2088" y="connsiteY2088"/>
                            </a:cxn>
                            <a:cxn ang="0">
                              <a:pos x="connsiteX2089" y="connsiteY2089"/>
                            </a:cxn>
                            <a:cxn ang="0">
                              <a:pos x="connsiteX2090" y="connsiteY2090"/>
                            </a:cxn>
                            <a:cxn ang="0">
                              <a:pos x="connsiteX2091" y="connsiteY2091"/>
                            </a:cxn>
                            <a:cxn ang="0">
                              <a:pos x="connsiteX2092" y="connsiteY2092"/>
                            </a:cxn>
                            <a:cxn ang="0">
                              <a:pos x="connsiteX2093" y="connsiteY2093"/>
                            </a:cxn>
                            <a:cxn ang="0">
                              <a:pos x="connsiteX2094" y="connsiteY2094"/>
                            </a:cxn>
                            <a:cxn ang="0">
                              <a:pos x="connsiteX2095" y="connsiteY2095"/>
                            </a:cxn>
                            <a:cxn ang="0">
                              <a:pos x="connsiteX2096" y="connsiteY2096"/>
                            </a:cxn>
                            <a:cxn ang="0">
                              <a:pos x="connsiteX2097" y="connsiteY2097"/>
                            </a:cxn>
                            <a:cxn ang="0">
                              <a:pos x="connsiteX2098" y="connsiteY2098"/>
                            </a:cxn>
                            <a:cxn ang="0">
                              <a:pos x="connsiteX2099" y="connsiteY2099"/>
                            </a:cxn>
                            <a:cxn ang="0">
                              <a:pos x="connsiteX2100" y="connsiteY2100"/>
                            </a:cxn>
                            <a:cxn ang="0">
                              <a:pos x="connsiteX2101" y="connsiteY2101"/>
                            </a:cxn>
                            <a:cxn ang="0">
                              <a:pos x="connsiteX2102" y="connsiteY2102"/>
                            </a:cxn>
                            <a:cxn ang="0">
                              <a:pos x="connsiteX2103" y="connsiteY2103"/>
                            </a:cxn>
                            <a:cxn ang="0">
                              <a:pos x="connsiteX2104" y="connsiteY2104"/>
                            </a:cxn>
                            <a:cxn ang="0">
                              <a:pos x="connsiteX2105" y="connsiteY2105"/>
                            </a:cxn>
                            <a:cxn ang="0">
                              <a:pos x="connsiteX2106" y="connsiteY2106"/>
                            </a:cxn>
                            <a:cxn ang="0">
                              <a:pos x="connsiteX2107" y="connsiteY2107"/>
                            </a:cxn>
                            <a:cxn ang="0">
                              <a:pos x="connsiteX2108" y="connsiteY2108"/>
                            </a:cxn>
                            <a:cxn ang="0">
                              <a:pos x="connsiteX2109" y="connsiteY2109"/>
                            </a:cxn>
                            <a:cxn ang="0">
                              <a:pos x="connsiteX2110" y="connsiteY2110"/>
                            </a:cxn>
                            <a:cxn ang="0">
                              <a:pos x="connsiteX2111" y="connsiteY2111"/>
                            </a:cxn>
                            <a:cxn ang="0">
                              <a:pos x="connsiteX2112" y="connsiteY2112"/>
                            </a:cxn>
                            <a:cxn ang="0">
                              <a:pos x="connsiteX2113" y="connsiteY2113"/>
                            </a:cxn>
                            <a:cxn ang="0">
                              <a:pos x="connsiteX2114" y="connsiteY2114"/>
                            </a:cxn>
                            <a:cxn ang="0">
                              <a:pos x="connsiteX2115" y="connsiteY2115"/>
                            </a:cxn>
                            <a:cxn ang="0">
                              <a:pos x="connsiteX2116" y="connsiteY2116"/>
                            </a:cxn>
                            <a:cxn ang="0">
                              <a:pos x="connsiteX2117" y="connsiteY2117"/>
                            </a:cxn>
                            <a:cxn ang="0">
                              <a:pos x="connsiteX2118" y="connsiteY2118"/>
                            </a:cxn>
                            <a:cxn ang="0">
                              <a:pos x="connsiteX2119" y="connsiteY2119"/>
                            </a:cxn>
                            <a:cxn ang="0">
                              <a:pos x="connsiteX2120" y="connsiteY2120"/>
                            </a:cxn>
                            <a:cxn ang="0">
                              <a:pos x="connsiteX2121" y="connsiteY2121"/>
                            </a:cxn>
                            <a:cxn ang="0">
                              <a:pos x="connsiteX2122" y="connsiteY2122"/>
                            </a:cxn>
                            <a:cxn ang="0">
                              <a:pos x="connsiteX2123" y="connsiteY2123"/>
                            </a:cxn>
                            <a:cxn ang="0">
                              <a:pos x="connsiteX2124" y="connsiteY2124"/>
                            </a:cxn>
                            <a:cxn ang="0">
                              <a:pos x="connsiteX2125" y="connsiteY2125"/>
                            </a:cxn>
                            <a:cxn ang="0">
                              <a:pos x="connsiteX2126" y="connsiteY2126"/>
                            </a:cxn>
                            <a:cxn ang="0">
                              <a:pos x="connsiteX2127" y="connsiteY2127"/>
                            </a:cxn>
                            <a:cxn ang="0">
                              <a:pos x="connsiteX2128" y="connsiteY2128"/>
                            </a:cxn>
                            <a:cxn ang="0">
                              <a:pos x="connsiteX2129" y="connsiteY2129"/>
                            </a:cxn>
                            <a:cxn ang="0">
                              <a:pos x="connsiteX2130" y="connsiteY2130"/>
                            </a:cxn>
                            <a:cxn ang="0">
                              <a:pos x="connsiteX2131" y="connsiteY2131"/>
                            </a:cxn>
                            <a:cxn ang="0">
                              <a:pos x="connsiteX2132" y="connsiteY2132"/>
                            </a:cxn>
                            <a:cxn ang="0">
                              <a:pos x="connsiteX2133" y="connsiteY2133"/>
                            </a:cxn>
                            <a:cxn ang="0">
                              <a:pos x="connsiteX2134" y="connsiteY2134"/>
                            </a:cxn>
                            <a:cxn ang="0">
                              <a:pos x="connsiteX2135" y="connsiteY2135"/>
                            </a:cxn>
                            <a:cxn ang="0">
                              <a:pos x="connsiteX2136" y="connsiteY2136"/>
                            </a:cxn>
                            <a:cxn ang="0">
                              <a:pos x="connsiteX2137" y="connsiteY2137"/>
                            </a:cxn>
                            <a:cxn ang="0">
                              <a:pos x="connsiteX2138" y="connsiteY2138"/>
                            </a:cxn>
                            <a:cxn ang="0">
                              <a:pos x="connsiteX2139" y="connsiteY2139"/>
                            </a:cxn>
                            <a:cxn ang="0">
                              <a:pos x="connsiteX2140" y="connsiteY2140"/>
                            </a:cxn>
                            <a:cxn ang="0">
                              <a:pos x="connsiteX2141" y="connsiteY2141"/>
                            </a:cxn>
                            <a:cxn ang="0">
                              <a:pos x="connsiteX2142" y="connsiteY2142"/>
                            </a:cxn>
                            <a:cxn ang="0">
                              <a:pos x="connsiteX2143" y="connsiteY2143"/>
                            </a:cxn>
                            <a:cxn ang="0">
                              <a:pos x="connsiteX2144" y="connsiteY2144"/>
                            </a:cxn>
                            <a:cxn ang="0">
                              <a:pos x="connsiteX2145" y="connsiteY2145"/>
                            </a:cxn>
                            <a:cxn ang="0">
                              <a:pos x="connsiteX2146" y="connsiteY2146"/>
                            </a:cxn>
                            <a:cxn ang="0">
                              <a:pos x="connsiteX2147" y="connsiteY2147"/>
                            </a:cxn>
                            <a:cxn ang="0">
                              <a:pos x="connsiteX2148" y="connsiteY2148"/>
                            </a:cxn>
                            <a:cxn ang="0">
                              <a:pos x="connsiteX2149" y="connsiteY2149"/>
                            </a:cxn>
                            <a:cxn ang="0">
                              <a:pos x="connsiteX2150" y="connsiteY2150"/>
                            </a:cxn>
                            <a:cxn ang="0">
                              <a:pos x="connsiteX2151" y="connsiteY2151"/>
                            </a:cxn>
                            <a:cxn ang="0">
                              <a:pos x="connsiteX2152" y="connsiteY2152"/>
                            </a:cxn>
                            <a:cxn ang="0">
                              <a:pos x="connsiteX2153" y="connsiteY2153"/>
                            </a:cxn>
                            <a:cxn ang="0">
                              <a:pos x="connsiteX2154" y="connsiteY2154"/>
                            </a:cxn>
                            <a:cxn ang="0">
                              <a:pos x="connsiteX2155" y="connsiteY2155"/>
                            </a:cxn>
                            <a:cxn ang="0">
                              <a:pos x="connsiteX2156" y="connsiteY2156"/>
                            </a:cxn>
                            <a:cxn ang="0">
                              <a:pos x="connsiteX2157" y="connsiteY2157"/>
                            </a:cxn>
                            <a:cxn ang="0">
                              <a:pos x="connsiteX2158" y="connsiteY2158"/>
                            </a:cxn>
                            <a:cxn ang="0">
                              <a:pos x="connsiteX2159" y="connsiteY2159"/>
                            </a:cxn>
                            <a:cxn ang="0">
                              <a:pos x="connsiteX2160" y="connsiteY2160"/>
                            </a:cxn>
                            <a:cxn ang="0">
                              <a:pos x="connsiteX2161" y="connsiteY2161"/>
                            </a:cxn>
                            <a:cxn ang="0">
                              <a:pos x="connsiteX2162" y="connsiteY2162"/>
                            </a:cxn>
                            <a:cxn ang="0">
                              <a:pos x="connsiteX2163" y="connsiteY2163"/>
                            </a:cxn>
                            <a:cxn ang="0">
                              <a:pos x="connsiteX2164" y="connsiteY2164"/>
                            </a:cxn>
                            <a:cxn ang="0">
                              <a:pos x="connsiteX2165" y="connsiteY2165"/>
                            </a:cxn>
                            <a:cxn ang="0">
                              <a:pos x="connsiteX2166" y="connsiteY2166"/>
                            </a:cxn>
                            <a:cxn ang="0">
                              <a:pos x="connsiteX2167" y="connsiteY2167"/>
                            </a:cxn>
                            <a:cxn ang="0">
                              <a:pos x="connsiteX2168" y="connsiteY2168"/>
                            </a:cxn>
                            <a:cxn ang="0">
                              <a:pos x="connsiteX2169" y="connsiteY2169"/>
                            </a:cxn>
                            <a:cxn ang="0">
                              <a:pos x="connsiteX2170" y="connsiteY2170"/>
                            </a:cxn>
                            <a:cxn ang="0">
                              <a:pos x="connsiteX2171" y="connsiteY2171"/>
                            </a:cxn>
                            <a:cxn ang="0">
                              <a:pos x="connsiteX2172" y="connsiteY2172"/>
                            </a:cxn>
                            <a:cxn ang="0">
                              <a:pos x="connsiteX2173" y="connsiteY2173"/>
                            </a:cxn>
                            <a:cxn ang="0">
                              <a:pos x="connsiteX2174" y="connsiteY2174"/>
                            </a:cxn>
                            <a:cxn ang="0">
                              <a:pos x="connsiteX2175" y="connsiteY2175"/>
                            </a:cxn>
                            <a:cxn ang="0">
                              <a:pos x="connsiteX2176" y="connsiteY2176"/>
                            </a:cxn>
                            <a:cxn ang="0">
                              <a:pos x="connsiteX2177" y="connsiteY2177"/>
                            </a:cxn>
                            <a:cxn ang="0">
                              <a:pos x="connsiteX2178" y="connsiteY2178"/>
                            </a:cxn>
                            <a:cxn ang="0">
                              <a:pos x="connsiteX2179" y="connsiteY2179"/>
                            </a:cxn>
                            <a:cxn ang="0">
                              <a:pos x="connsiteX2180" y="connsiteY2180"/>
                            </a:cxn>
                            <a:cxn ang="0">
                              <a:pos x="connsiteX2181" y="connsiteY2181"/>
                            </a:cxn>
                            <a:cxn ang="0">
                              <a:pos x="connsiteX2182" y="connsiteY2182"/>
                            </a:cxn>
                            <a:cxn ang="0">
                              <a:pos x="connsiteX2183" y="connsiteY2183"/>
                            </a:cxn>
                            <a:cxn ang="0">
                              <a:pos x="connsiteX2184" y="connsiteY2184"/>
                            </a:cxn>
                            <a:cxn ang="0">
                              <a:pos x="connsiteX2185" y="connsiteY2185"/>
                            </a:cxn>
                            <a:cxn ang="0">
                              <a:pos x="connsiteX2186" y="connsiteY2186"/>
                            </a:cxn>
                            <a:cxn ang="0">
                              <a:pos x="connsiteX2187" y="connsiteY2187"/>
                            </a:cxn>
                            <a:cxn ang="0">
                              <a:pos x="connsiteX2188" y="connsiteY2188"/>
                            </a:cxn>
                            <a:cxn ang="0">
                              <a:pos x="connsiteX2189" y="connsiteY2189"/>
                            </a:cxn>
                            <a:cxn ang="0">
                              <a:pos x="connsiteX2190" y="connsiteY2190"/>
                            </a:cxn>
                            <a:cxn ang="0">
                              <a:pos x="connsiteX2191" y="connsiteY2191"/>
                            </a:cxn>
                            <a:cxn ang="0">
                              <a:pos x="connsiteX2192" y="connsiteY2192"/>
                            </a:cxn>
                            <a:cxn ang="0">
                              <a:pos x="connsiteX2193" y="connsiteY2193"/>
                            </a:cxn>
                            <a:cxn ang="0">
                              <a:pos x="connsiteX2194" y="connsiteY2194"/>
                            </a:cxn>
                            <a:cxn ang="0">
                              <a:pos x="connsiteX2195" y="connsiteY2195"/>
                            </a:cxn>
                            <a:cxn ang="0">
                              <a:pos x="connsiteX2196" y="connsiteY2196"/>
                            </a:cxn>
                            <a:cxn ang="0">
                              <a:pos x="connsiteX2197" y="connsiteY2197"/>
                            </a:cxn>
                            <a:cxn ang="0">
                              <a:pos x="connsiteX2198" y="connsiteY2198"/>
                            </a:cxn>
                            <a:cxn ang="0">
                              <a:pos x="connsiteX2199" y="connsiteY2199"/>
                            </a:cxn>
                            <a:cxn ang="0">
                              <a:pos x="connsiteX2200" y="connsiteY2200"/>
                            </a:cxn>
                            <a:cxn ang="0">
                              <a:pos x="connsiteX2201" y="connsiteY2201"/>
                            </a:cxn>
                            <a:cxn ang="0">
                              <a:pos x="connsiteX2202" y="connsiteY2202"/>
                            </a:cxn>
                            <a:cxn ang="0">
                              <a:pos x="connsiteX2203" y="connsiteY2203"/>
                            </a:cxn>
                            <a:cxn ang="0">
                              <a:pos x="connsiteX2204" y="connsiteY2204"/>
                            </a:cxn>
                            <a:cxn ang="0">
                              <a:pos x="connsiteX2205" y="connsiteY2205"/>
                            </a:cxn>
                            <a:cxn ang="0">
                              <a:pos x="connsiteX2206" y="connsiteY2206"/>
                            </a:cxn>
                            <a:cxn ang="0">
                              <a:pos x="connsiteX2207" y="connsiteY2207"/>
                            </a:cxn>
                            <a:cxn ang="0">
                              <a:pos x="connsiteX2208" y="connsiteY2208"/>
                            </a:cxn>
                            <a:cxn ang="0">
                              <a:pos x="connsiteX2209" y="connsiteY2209"/>
                            </a:cxn>
                            <a:cxn ang="0">
                              <a:pos x="connsiteX2210" y="connsiteY2210"/>
                            </a:cxn>
                            <a:cxn ang="0">
                              <a:pos x="connsiteX2211" y="connsiteY2211"/>
                            </a:cxn>
                            <a:cxn ang="0">
                              <a:pos x="connsiteX2212" y="connsiteY2212"/>
                            </a:cxn>
                            <a:cxn ang="0">
                              <a:pos x="connsiteX2213" y="connsiteY2213"/>
                            </a:cxn>
                            <a:cxn ang="0">
                              <a:pos x="connsiteX2214" y="connsiteY2214"/>
                            </a:cxn>
                            <a:cxn ang="0">
                              <a:pos x="connsiteX2215" y="connsiteY2215"/>
                            </a:cxn>
                            <a:cxn ang="0">
                              <a:pos x="connsiteX2216" y="connsiteY2216"/>
                            </a:cxn>
                            <a:cxn ang="0">
                              <a:pos x="connsiteX2217" y="connsiteY2217"/>
                            </a:cxn>
                            <a:cxn ang="0">
                              <a:pos x="connsiteX2218" y="connsiteY2218"/>
                            </a:cxn>
                            <a:cxn ang="0">
                              <a:pos x="connsiteX2219" y="connsiteY2219"/>
                            </a:cxn>
                            <a:cxn ang="0">
                              <a:pos x="connsiteX2220" y="connsiteY2220"/>
                            </a:cxn>
                            <a:cxn ang="0">
                              <a:pos x="connsiteX2221" y="connsiteY2221"/>
                            </a:cxn>
                            <a:cxn ang="0">
                              <a:pos x="connsiteX2222" y="connsiteY2222"/>
                            </a:cxn>
                            <a:cxn ang="0">
                              <a:pos x="connsiteX2223" y="connsiteY2223"/>
                            </a:cxn>
                            <a:cxn ang="0">
                              <a:pos x="connsiteX2224" y="connsiteY2224"/>
                            </a:cxn>
                            <a:cxn ang="0">
                              <a:pos x="connsiteX2225" y="connsiteY2225"/>
                            </a:cxn>
                            <a:cxn ang="0">
                              <a:pos x="connsiteX2226" y="connsiteY2226"/>
                            </a:cxn>
                            <a:cxn ang="0">
                              <a:pos x="connsiteX2227" y="connsiteY2227"/>
                            </a:cxn>
                            <a:cxn ang="0">
                              <a:pos x="connsiteX2228" y="connsiteY2228"/>
                            </a:cxn>
                            <a:cxn ang="0">
                              <a:pos x="connsiteX2229" y="connsiteY2229"/>
                            </a:cxn>
                            <a:cxn ang="0">
                              <a:pos x="connsiteX2230" y="connsiteY2230"/>
                            </a:cxn>
                            <a:cxn ang="0">
                              <a:pos x="connsiteX2231" y="connsiteY2231"/>
                            </a:cxn>
                            <a:cxn ang="0">
                              <a:pos x="connsiteX2232" y="connsiteY2232"/>
                            </a:cxn>
                            <a:cxn ang="0">
                              <a:pos x="connsiteX2233" y="connsiteY2233"/>
                            </a:cxn>
                            <a:cxn ang="0">
                              <a:pos x="connsiteX2234" y="connsiteY2234"/>
                            </a:cxn>
                            <a:cxn ang="0">
                              <a:pos x="connsiteX2235" y="connsiteY2235"/>
                            </a:cxn>
                            <a:cxn ang="0">
                              <a:pos x="connsiteX2236" y="connsiteY2236"/>
                            </a:cxn>
                            <a:cxn ang="0">
                              <a:pos x="connsiteX2237" y="connsiteY2237"/>
                            </a:cxn>
                            <a:cxn ang="0">
                              <a:pos x="connsiteX2238" y="connsiteY2238"/>
                            </a:cxn>
                            <a:cxn ang="0">
                              <a:pos x="connsiteX2239" y="connsiteY2239"/>
                            </a:cxn>
                            <a:cxn ang="0">
                              <a:pos x="connsiteX2240" y="connsiteY2240"/>
                            </a:cxn>
                            <a:cxn ang="0">
                              <a:pos x="connsiteX2241" y="connsiteY2241"/>
                            </a:cxn>
                            <a:cxn ang="0">
                              <a:pos x="connsiteX2242" y="connsiteY2242"/>
                            </a:cxn>
                            <a:cxn ang="0">
                              <a:pos x="connsiteX2243" y="connsiteY2243"/>
                            </a:cxn>
                            <a:cxn ang="0">
                              <a:pos x="connsiteX2244" y="connsiteY2244"/>
                            </a:cxn>
                            <a:cxn ang="0">
                              <a:pos x="connsiteX2245" y="connsiteY2245"/>
                            </a:cxn>
                            <a:cxn ang="0">
                              <a:pos x="connsiteX2246" y="connsiteY2246"/>
                            </a:cxn>
                            <a:cxn ang="0">
                              <a:pos x="connsiteX2247" y="connsiteY2247"/>
                            </a:cxn>
                            <a:cxn ang="0">
                              <a:pos x="connsiteX2248" y="connsiteY2248"/>
                            </a:cxn>
                            <a:cxn ang="0">
                              <a:pos x="connsiteX2249" y="connsiteY2249"/>
                            </a:cxn>
                            <a:cxn ang="0">
                              <a:pos x="connsiteX2250" y="connsiteY2250"/>
                            </a:cxn>
                            <a:cxn ang="0">
                              <a:pos x="connsiteX2251" y="connsiteY2251"/>
                            </a:cxn>
                            <a:cxn ang="0">
                              <a:pos x="connsiteX2252" y="connsiteY2252"/>
                            </a:cxn>
                            <a:cxn ang="0">
                              <a:pos x="connsiteX2253" y="connsiteY2253"/>
                            </a:cxn>
                            <a:cxn ang="0">
                              <a:pos x="connsiteX2254" y="connsiteY2254"/>
                            </a:cxn>
                            <a:cxn ang="0">
                              <a:pos x="connsiteX2255" y="connsiteY2255"/>
                            </a:cxn>
                            <a:cxn ang="0">
                              <a:pos x="connsiteX2256" y="connsiteY2256"/>
                            </a:cxn>
                            <a:cxn ang="0">
                              <a:pos x="connsiteX2257" y="connsiteY2257"/>
                            </a:cxn>
                            <a:cxn ang="0">
                              <a:pos x="connsiteX2258" y="connsiteY2258"/>
                            </a:cxn>
                            <a:cxn ang="0">
                              <a:pos x="connsiteX2259" y="connsiteY2259"/>
                            </a:cxn>
                            <a:cxn ang="0">
                              <a:pos x="connsiteX2260" y="connsiteY2260"/>
                            </a:cxn>
                            <a:cxn ang="0">
                              <a:pos x="connsiteX2261" y="connsiteY2261"/>
                            </a:cxn>
                            <a:cxn ang="0">
                              <a:pos x="connsiteX2262" y="connsiteY2262"/>
                            </a:cxn>
                            <a:cxn ang="0">
                              <a:pos x="connsiteX2263" y="connsiteY2263"/>
                            </a:cxn>
                            <a:cxn ang="0">
                              <a:pos x="connsiteX2264" y="connsiteY2264"/>
                            </a:cxn>
                            <a:cxn ang="0">
                              <a:pos x="connsiteX2265" y="connsiteY2265"/>
                            </a:cxn>
                            <a:cxn ang="0">
                              <a:pos x="connsiteX2266" y="connsiteY2266"/>
                            </a:cxn>
                            <a:cxn ang="0">
                              <a:pos x="connsiteX2267" y="connsiteY2267"/>
                            </a:cxn>
                            <a:cxn ang="0">
                              <a:pos x="connsiteX2268" y="connsiteY2268"/>
                            </a:cxn>
                            <a:cxn ang="0">
                              <a:pos x="connsiteX2269" y="connsiteY2269"/>
                            </a:cxn>
                            <a:cxn ang="0">
                              <a:pos x="connsiteX2270" y="connsiteY2270"/>
                            </a:cxn>
                            <a:cxn ang="0">
                              <a:pos x="connsiteX2271" y="connsiteY2271"/>
                            </a:cxn>
                            <a:cxn ang="0">
                              <a:pos x="connsiteX2272" y="connsiteY2272"/>
                            </a:cxn>
                            <a:cxn ang="0">
                              <a:pos x="connsiteX2273" y="connsiteY2273"/>
                            </a:cxn>
                            <a:cxn ang="0">
                              <a:pos x="connsiteX2274" y="connsiteY2274"/>
                            </a:cxn>
                            <a:cxn ang="0">
                              <a:pos x="connsiteX2275" y="connsiteY2275"/>
                            </a:cxn>
                            <a:cxn ang="0">
                              <a:pos x="connsiteX2276" y="connsiteY2276"/>
                            </a:cxn>
                            <a:cxn ang="0">
                              <a:pos x="connsiteX2277" y="connsiteY2277"/>
                            </a:cxn>
                            <a:cxn ang="0">
                              <a:pos x="connsiteX2278" y="connsiteY2278"/>
                            </a:cxn>
                            <a:cxn ang="0">
                              <a:pos x="connsiteX2279" y="connsiteY2279"/>
                            </a:cxn>
                            <a:cxn ang="0">
                              <a:pos x="connsiteX2280" y="connsiteY2280"/>
                            </a:cxn>
                            <a:cxn ang="0">
                              <a:pos x="connsiteX2281" y="connsiteY2281"/>
                            </a:cxn>
                            <a:cxn ang="0">
                              <a:pos x="connsiteX2282" y="connsiteY2282"/>
                            </a:cxn>
                            <a:cxn ang="0">
                              <a:pos x="connsiteX2283" y="connsiteY2283"/>
                            </a:cxn>
                            <a:cxn ang="0">
                              <a:pos x="connsiteX2284" y="connsiteY2284"/>
                            </a:cxn>
                            <a:cxn ang="0">
                              <a:pos x="connsiteX2285" y="connsiteY2285"/>
                            </a:cxn>
                            <a:cxn ang="0">
                              <a:pos x="connsiteX2286" y="connsiteY2286"/>
                            </a:cxn>
                            <a:cxn ang="0">
                              <a:pos x="connsiteX2287" y="connsiteY2287"/>
                            </a:cxn>
                            <a:cxn ang="0">
                              <a:pos x="connsiteX2288" y="connsiteY2288"/>
                            </a:cxn>
                            <a:cxn ang="0">
                              <a:pos x="connsiteX2289" y="connsiteY2289"/>
                            </a:cxn>
                            <a:cxn ang="0">
                              <a:pos x="connsiteX2290" y="connsiteY2290"/>
                            </a:cxn>
                            <a:cxn ang="0">
                              <a:pos x="connsiteX2291" y="connsiteY2291"/>
                            </a:cxn>
                            <a:cxn ang="0">
                              <a:pos x="connsiteX2292" y="connsiteY2292"/>
                            </a:cxn>
                            <a:cxn ang="0">
                              <a:pos x="connsiteX2293" y="connsiteY2293"/>
                            </a:cxn>
                            <a:cxn ang="0">
                              <a:pos x="connsiteX2294" y="connsiteY2294"/>
                            </a:cxn>
                            <a:cxn ang="0">
                              <a:pos x="connsiteX2295" y="connsiteY2295"/>
                            </a:cxn>
                            <a:cxn ang="0">
                              <a:pos x="connsiteX2296" y="connsiteY2296"/>
                            </a:cxn>
                            <a:cxn ang="0">
                              <a:pos x="connsiteX2297" y="connsiteY2297"/>
                            </a:cxn>
                            <a:cxn ang="0">
                              <a:pos x="connsiteX2298" y="connsiteY2298"/>
                            </a:cxn>
                            <a:cxn ang="0">
                              <a:pos x="connsiteX2299" y="connsiteY2299"/>
                            </a:cxn>
                            <a:cxn ang="0">
                              <a:pos x="connsiteX2300" y="connsiteY2300"/>
                            </a:cxn>
                            <a:cxn ang="0">
                              <a:pos x="connsiteX2301" y="connsiteY2301"/>
                            </a:cxn>
                            <a:cxn ang="0">
                              <a:pos x="connsiteX2302" y="connsiteY2302"/>
                            </a:cxn>
                            <a:cxn ang="0">
                              <a:pos x="connsiteX2303" y="connsiteY2303"/>
                            </a:cxn>
                            <a:cxn ang="0">
                              <a:pos x="connsiteX2304" y="connsiteY2304"/>
                            </a:cxn>
                            <a:cxn ang="0">
                              <a:pos x="connsiteX2305" y="connsiteY2305"/>
                            </a:cxn>
                            <a:cxn ang="0">
                              <a:pos x="connsiteX2306" y="connsiteY2306"/>
                            </a:cxn>
                            <a:cxn ang="0">
                              <a:pos x="connsiteX2307" y="connsiteY2307"/>
                            </a:cxn>
                            <a:cxn ang="0">
                              <a:pos x="connsiteX2308" y="connsiteY2308"/>
                            </a:cxn>
                            <a:cxn ang="0">
                              <a:pos x="connsiteX2309" y="connsiteY2309"/>
                            </a:cxn>
                            <a:cxn ang="0">
                              <a:pos x="connsiteX2310" y="connsiteY2310"/>
                            </a:cxn>
                            <a:cxn ang="0">
                              <a:pos x="connsiteX2311" y="connsiteY2311"/>
                            </a:cxn>
                            <a:cxn ang="0">
                              <a:pos x="connsiteX2312" y="connsiteY2312"/>
                            </a:cxn>
                            <a:cxn ang="0">
                              <a:pos x="connsiteX2313" y="connsiteY2313"/>
                            </a:cxn>
                            <a:cxn ang="0">
                              <a:pos x="connsiteX2314" y="connsiteY2314"/>
                            </a:cxn>
                            <a:cxn ang="0">
                              <a:pos x="connsiteX2315" y="connsiteY2315"/>
                            </a:cxn>
                            <a:cxn ang="0">
                              <a:pos x="connsiteX2316" y="connsiteY2316"/>
                            </a:cxn>
                            <a:cxn ang="0">
                              <a:pos x="connsiteX2317" y="connsiteY2317"/>
                            </a:cxn>
                            <a:cxn ang="0">
                              <a:pos x="connsiteX2318" y="connsiteY2318"/>
                            </a:cxn>
                            <a:cxn ang="0">
                              <a:pos x="connsiteX2319" y="connsiteY2319"/>
                            </a:cxn>
                            <a:cxn ang="0">
                              <a:pos x="connsiteX2320" y="connsiteY2320"/>
                            </a:cxn>
                            <a:cxn ang="0">
                              <a:pos x="connsiteX2321" y="connsiteY2321"/>
                            </a:cxn>
                            <a:cxn ang="0">
                              <a:pos x="connsiteX2322" y="connsiteY2322"/>
                            </a:cxn>
                            <a:cxn ang="0">
                              <a:pos x="connsiteX2323" y="connsiteY2323"/>
                            </a:cxn>
                            <a:cxn ang="0">
                              <a:pos x="connsiteX2324" y="connsiteY2324"/>
                            </a:cxn>
                            <a:cxn ang="0">
                              <a:pos x="connsiteX2325" y="connsiteY2325"/>
                            </a:cxn>
                            <a:cxn ang="0">
                              <a:pos x="connsiteX2326" y="connsiteY2326"/>
                            </a:cxn>
                            <a:cxn ang="0">
                              <a:pos x="connsiteX2327" y="connsiteY2327"/>
                            </a:cxn>
                            <a:cxn ang="0">
                              <a:pos x="connsiteX2328" y="connsiteY2328"/>
                            </a:cxn>
                            <a:cxn ang="0">
                              <a:pos x="connsiteX2329" y="connsiteY2329"/>
                            </a:cxn>
                            <a:cxn ang="0">
                              <a:pos x="connsiteX2330" y="connsiteY2330"/>
                            </a:cxn>
                            <a:cxn ang="0">
                              <a:pos x="connsiteX2331" y="connsiteY2331"/>
                            </a:cxn>
                            <a:cxn ang="0">
                              <a:pos x="connsiteX2332" y="connsiteY2332"/>
                            </a:cxn>
                            <a:cxn ang="0">
                              <a:pos x="connsiteX2333" y="connsiteY2333"/>
                            </a:cxn>
                            <a:cxn ang="0">
                              <a:pos x="connsiteX2334" y="connsiteY2334"/>
                            </a:cxn>
                            <a:cxn ang="0">
                              <a:pos x="connsiteX2335" y="connsiteY2335"/>
                            </a:cxn>
                            <a:cxn ang="0">
                              <a:pos x="connsiteX2336" y="connsiteY2336"/>
                            </a:cxn>
                            <a:cxn ang="0">
                              <a:pos x="connsiteX2337" y="connsiteY2337"/>
                            </a:cxn>
                            <a:cxn ang="0">
                              <a:pos x="connsiteX2338" y="connsiteY2338"/>
                            </a:cxn>
                          </a:cxnLst>
                          <a:rect l="l" t="t" r="r" b="b"/>
                          <a:pathLst>
                            <a:path w="7559096" h="1142224">
                              <a:moveTo>
                                <a:pt x="3109835" y="1071385"/>
                              </a:moveTo>
                              <a:cubicBezTo>
                                <a:pt x="3107676" y="1071385"/>
                                <a:pt x="3105264" y="1072021"/>
                                <a:pt x="3102723" y="1073417"/>
                              </a:cubicBezTo>
                              <a:cubicBezTo>
                                <a:pt x="3079993" y="1085735"/>
                                <a:pt x="3057136" y="1098053"/>
                                <a:pt x="3034026" y="1109736"/>
                              </a:cubicBezTo>
                              <a:cubicBezTo>
                                <a:pt x="3028692" y="1112402"/>
                                <a:pt x="3027930" y="1114307"/>
                                <a:pt x="3027930" y="1114561"/>
                              </a:cubicBezTo>
                              <a:cubicBezTo>
                                <a:pt x="3028057" y="1114815"/>
                                <a:pt x="3029580" y="1116212"/>
                                <a:pt x="3035676" y="1116212"/>
                              </a:cubicBezTo>
                              <a:cubicBezTo>
                                <a:pt x="3056882" y="1116720"/>
                                <a:pt x="3078089" y="1116593"/>
                                <a:pt x="3099295" y="1116339"/>
                              </a:cubicBezTo>
                              <a:cubicBezTo>
                                <a:pt x="3109962" y="1116339"/>
                                <a:pt x="3118597" y="1107831"/>
                                <a:pt x="3118597" y="1097544"/>
                              </a:cubicBezTo>
                              <a:lnTo>
                                <a:pt x="3118597" y="1082434"/>
                              </a:lnTo>
                              <a:cubicBezTo>
                                <a:pt x="3118597" y="1077608"/>
                                <a:pt x="3116946" y="1074053"/>
                                <a:pt x="3114025" y="1072402"/>
                              </a:cubicBezTo>
                              <a:cubicBezTo>
                                <a:pt x="3112755" y="1071767"/>
                                <a:pt x="3111358" y="1071385"/>
                                <a:pt x="3109835" y="1071385"/>
                              </a:cubicBezTo>
                              <a:close/>
                              <a:moveTo>
                                <a:pt x="3379803" y="1070878"/>
                              </a:moveTo>
                              <a:cubicBezTo>
                                <a:pt x="3363802" y="1071639"/>
                                <a:pt x="3349834" y="1073163"/>
                                <a:pt x="3337390" y="1075195"/>
                              </a:cubicBezTo>
                              <a:cubicBezTo>
                                <a:pt x="3324818" y="1077100"/>
                                <a:pt x="3313897" y="1079386"/>
                                <a:pt x="3303993" y="1082052"/>
                              </a:cubicBezTo>
                              <a:cubicBezTo>
                                <a:pt x="3284184" y="1087386"/>
                                <a:pt x="3268183" y="1094370"/>
                                <a:pt x="3251675" y="1101481"/>
                              </a:cubicBezTo>
                              <a:cubicBezTo>
                                <a:pt x="3244818" y="1104530"/>
                                <a:pt x="3238596" y="1106942"/>
                                <a:pt x="3234151" y="1108720"/>
                              </a:cubicBezTo>
                              <a:cubicBezTo>
                                <a:pt x="3229707" y="1110498"/>
                                <a:pt x="3226914" y="1111514"/>
                                <a:pt x="3226914" y="1111514"/>
                              </a:cubicBezTo>
                              <a:cubicBezTo>
                                <a:pt x="3223485" y="1112784"/>
                                <a:pt x="3221835" y="1113672"/>
                                <a:pt x="3220945" y="1114307"/>
                              </a:cubicBezTo>
                              <a:cubicBezTo>
                                <a:pt x="3221962" y="1114561"/>
                                <a:pt x="3223867" y="1114688"/>
                                <a:pt x="3227548" y="1114688"/>
                              </a:cubicBezTo>
                              <a:cubicBezTo>
                                <a:pt x="3278977" y="1112911"/>
                                <a:pt x="3330533" y="1112275"/>
                                <a:pt x="3381707" y="1109101"/>
                              </a:cubicBezTo>
                              <a:cubicBezTo>
                                <a:pt x="3432881" y="1106308"/>
                                <a:pt x="3484310" y="1104276"/>
                                <a:pt x="3535231" y="1100085"/>
                              </a:cubicBezTo>
                              <a:lnTo>
                                <a:pt x="3535104" y="1099958"/>
                              </a:lnTo>
                              <a:cubicBezTo>
                                <a:pt x="3538786" y="1099704"/>
                                <a:pt x="3540564" y="1099322"/>
                                <a:pt x="3541580" y="1098942"/>
                              </a:cubicBezTo>
                              <a:cubicBezTo>
                                <a:pt x="3540818" y="1098434"/>
                                <a:pt x="3539040" y="1097672"/>
                                <a:pt x="3535485" y="1096783"/>
                              </a:cubicBezTo>
                              <a:cubicBezTo>
                                <a:pt x="3535358" y="1096783"/>
                                <a:pt x="3532564" y="1096021"/>
                                <a:pt x="3527992" y="1094751"/>
                              </a:cubicBezTo>
                              <a:cubicBezTo>
                                <a:pt x="3523421" y="1093482"/>
                                <a:pt x="3517198" y="1091704"/>
                                <a:pt x="3510088" y="1089418"/>
                              </a:cubicBezTo>
                              <a:cubicBezTo>
                                <a:pt x="3476056" y="1078878"/>
                                <a:pt x="3443929" y="1067322"/>
                                <a:pt x="3379803" y="1070878"/>
                              </a:cubicBezTo>
                              <a:close/>
                              <a:moveTo>
                                <a:pt x="3982087" y="1026305"/>
                              </a:moveTo>
                              <a:cubicBezTo>
                                <a:pt x="3961897" y="1024019"/>
                                <a:pt x="3937896" y="1023385"/>
                                <a:pt x="3906151" y="1027068"/>
                              </a:cubicBezTo>
                              <a:cubicBezTo>
                                <a:pt x="3842658" y="1034052"/>
                                <a:pt x="3813198" y="1050560"/>
                                <a:pt x="3781579" y="1066687"/>
                              </a:cubicBezTo>
                              <a:cubicBezTo>
                                <a:pt x="3774976" y="1070116"/>
                                <a:pt x="3769135" y="1072910"/>
                                <a:pt x="3764817" y="1074941"/>
                              </a:cubicBezTo>
                              <a:cubicBezTo>
                                <a:pt x="3760500" y="1076846"/>
                                <a:pt x="3757833" y="1078116"/>
                                <a:pt x="3757833" y="1078116"/>
                              </a:cubicBezTo>
                              <a:cubicBezTo>
                                <a:pt x="3754531" y="1079640"/>
                                <a:pt x="3752880" y="1080656"/>
                                <a:pt x="3752119" y="1081291"/>
                              </a:cubicBezTo>
                              <a:cubicBezTo>
                                <a:pt x="3753135" y="1081545"/>
                                <a:pt x="3755167" y="1081672"/>
                                <a:pt x="3758722" y="1081291"/>
                              </a:cubicBezTo>
                              <a:cubicBezTo>
                                <a:pt x="3809643" y="1076973"/>
                                <a:pt x="3860055" y="1070497"/>
                                <a:pt x="3910595" y="1064909"/>
                              </a:cubicBezTo>
                              <a:lnTo>
                                <a:pt x="3986405" y="1056147"/>
                              </a:lnTo>
                              <a:lnTo>
                                <a:pt x="4061833" y="1046116"/>
                              </a:lnTo>
                              <a:lnTo>
                                <a:pt x="4061706" y="1046243"/>
                              </a:lnTo>
                              <a:cubicBezTo>
                                <a:pt x="4065261" y="1045735"/>
                                <a:pt x="4067166" y="1045226"/>
                                <a:pt x="4068055" y="1044845"/>
                              </a:cubicBezTo>
                              <a:cubicBezTo>
                                <a:pt x="4067166" y="1044465"/>
                                <a:pt x="4065388" y="1043703"/>
                                <a:pt x="4061833" y="1043067"/>
                              </a:cubicBezTo>
                              <a:cubicBezTo>
                                <a:pt x="4061833" y="1043067"/>
                                <a:pt x="4059039" y="1042560"/>
                                <a:pt x="4054340" y="1041544"/>
                              </a:cubicBezTo>
                              <a:cubicBezTo>
                                <a:pt x="4049642" y="1040528"/>
                                <a:pt x="4043293" y="1039004"/>
                                <a:pt x="4036182" y="1037226"/>
                              </a:cubicBezTo>
                              <a:cubicBezTo>
                                <a:pt x="4019039" y="1032781"/>
                                <a:pt x="4002277" y="1028464"/>
                                <a:pt x="3982087" y="1026305"/>
                              </a:cubicBezTo>
                              <a:close/>
                              <a:moveTo>
                                <a:pt x="3109581" y="1013352"/>
                              </a:moveTo>
                              <a:cubicBezTo>
                                <a:pt x="3107549" y="1013352"/>
                                <a:pt x="3105136" y="1013988"/>
                                <a:pt x="3102596" y="1015384"/>
                              </a:cubicBezTo>
                              <a:cubicBezTo>
                                <a:pt x="3087994" y="1023385"/>
                                <a:pt x="3073390" y="1031512"/>
                                <a:pt x="3058660" y="1039258"/>
                              </a:cubicBezTo>
                              <a:lnTo>
                                <a:pt x="3014342" y="1062243"/>
                              </a:lnTo>
                              <a:cubicBezTo>
                                <a:pt x="2984629" y="1077481"/>
                                <a:pt x="2954787" y="1093100"/>
                                <a:pt x="2924565" y="1107958"/>
                              </a:cubicBezTo>
                              <a:cubicBezTo>
                                <a:pt x="2919231" y="1110498"/>
                                <a:pt x="2918470" y="1112402"/>
                                <a:pt x="2918470" y="1112656"/>
                              </a:cubicBezTo>
                              <a:cubicBezTo>
                                <a:pt x="2918597" y="1113038"/>
                                <a:pt x="2920121" y="1114307"/>
                                <a:pt x="2926216" y="1114561"/>
                              </a:cubicBezTo>
                              <a:cubicBezTo>
                                <a:pt x="2938788" y="1115070"/>
                                <a:pt x="2951358" y="1115070"/>
                                <a:pt x="2963930" y="1115323"/>
                              </a:cubicBezTo>
                              <a:cubicBezTo>
                                <a:pt x="2975359" y="1115450"/>
                                <a:pt x="2993010" y="1111387"/>
                                <a:pt x="3003168" y="1106180"/>
                              </a:cubicBezTo>
                              <a:cubicBezTo>
                                <a:pt x="3036057" y="1089291"/>
                                <a:pt x="3068692" y="1072656"/>
                                <a:pt x="3100946" y="1054751"/>
                              </a:cubicBezTo>
                              <a:cubicBezTo>
                                <a:pt x="3110469" y="1049544"/>
                                <a:pt x="3118343" y="1036337"/>
                                <a:pt x="3118343" y="1025797"/>
                              </a:cubicBezTo>
                              <a:lnTo>
                                <a:pt x="3118216" y="1025924"/>
                              </a:lnTo>
                              <a:lnTo>
                                <a:pt x="3118216" y="1024401"/>
                              </a:lnTo>
                              <a:cubicBezTo>
                                <a:pt x="3118216" y="1019575"/>
                                <a:pt x="3116565" y="1016020"/>
                                <a:pt x="3113645" y="1014369"/>
                              </a:cubicBezTo>
                              <a:cubicBezTo>
                                <a:pt x="3112501" y="1013734"/>
                                <a:pt x="3111104" y="1013352"/>
                                <a:pt x="3109581" y="1013352"/>
                              </a:cubicBezTo>
                              <a:close/>
                              <a:moveTo>
                                <a:pt x="2113011" y="995321"/>
                              </a:moveTo>
                              <a:cubicBezTo>
                                <a:pt x="2111487" y="995194"/>
                                <a:pt x="2110091" y="995321"/>
                                <a:pt x="2108821" y="995828"/>
                              </a:cubicBezTo>
                              <a:cubicBezTo>
                                <a:pt x="2105773" y="997099"/>
                                <a:pt x="2103742" y="1000527"/>
                                <a:pt x="2103106" y="1005226"/>
                              </a:cubicBezTo>
                              <a:lnTo>
                                <a:pt x="2101074" y="1020337"/>
                              </a:lnTo>
                              <a:cubicBezTo>
                                <a:pt x="2099678" y="1030496"/>
                                <a:pt x="2106916" y="1039893"/>
                                <a:pt x="2117202" y="1041289"/>
                              </a:cubicBezTo>
                              <a:lnTo>
                                <a:pt x="2177900" y="1049290"/>
                              </a:lnTo>
                              <a:lnTo>
                                <a:pt x="2178027" y="1049290"/>
                              </a:lnTo>
                              <a:cubicBezTo>
                                <a:pt x="2183868" y="1049925"/>
                                <a:pt x="2185773" y="1048909"/>
                                <a:pt x="2185773" y="1048655"/>
                              </a:cubicBezTo>
                              <a:cubicBezTo>
                                <a:pt x="2185900" y="1048274"/>
                                <a:pt x="2185264" y="1046370"/>
                                <a:pt x="2180566" y="1042941"/>
                              </a:cubicBezTo>
                              <a:lnTo>
                                <a:pt x="2119614" y="998241"/>
                              </a:lnTo>
                              <a:cubicBezTo>
                                <a:pt x="2117329" y="996591"/>
                                <a:pt x="2115043" y="995574"/>
                                <a:pt x="2113011" y="995321"/>
                              </a:cubicBezTo>
                              <a:close/>
                              <a:moveTo>
                                <a:pt x="3975102" y="967510"/>
                              </a:moveTo>
                              <a:cubicBezTo>
                                <a:pt x="3954912" y="965225"/>
                                <a:pt x="3931039" y="964590"/>
                                <a:pt x="3899548" y="968273"/>
                              </a:cubicBezTo>
                              <a:cubicBezTo>
                                <a:pt x="3836564" y="975257"/>
                                <a:pt x="3807357" y="991892"/>
                                <a:pt x="3775865" y="1007892"/>
                              </a:cubicBezTo>
                              <a:cubicBezTo>
                                <a:pt x="3744119" y="1024274"/>
                                <a:pt x="3711103" y="1041289"/>
                                <a:pt x="3643548" y="1047639"/>
                              </a:cubicBezTo>
                              <a:cubicBezTo>
                                <a:pt x="3575739" y="1052846"/>
                                <a:pt x="3540310" y="1041416"/>
                                <a:pt x="3506278" y="1030496"/>
                              </a:cubicBezTo>
                              <a:cubicBezTo>
                                <a:pt x="3472628" y="1020084"/>
                                <a:pt x="3440755" y="1008400"/>
                                <a:pt x="3377135" y="1011956"/>
                              </a:cubicBezTo>
                              <a:cubicBezTo>
                                <a:pt x="3361262" y="1012718"/>
                                <a:pt x="3347422" y="1014242"/>
                                <a:pt x="3335104" y="1016274"/>
                              </a:cubicBezTo>
                              <a:cubicBezTo>
                                <a:pt x="3322786" y="1018179"/>
                                <a:pt x="3311993" y="1020464"/>
                                <a:pt x="3302088" y="1023131"/>
                              </a:cubicBezTo>
                              <a:cubicBezTo>
                                <a:pt x="3282278" y="1028464"/>
                                <a:pt x="3266532" y="1035449"/>
                                <a:pt x="3250152" y="1042560"/>
                              </a:cubicBezTo>
                              <a:cubicBezTo>
                                <a:pt x="3236056" y="1048655"/>
                                <a:pt x="3214215" y="1055005"/>
                                <a:pt x="3195802" y="1059703"/>
                              </a:cubicBezTo>
                              <a:cubicBezTo>
                                <a:pt x="3186533" y="1061989"/>
                                <a:pt x="3178152" y="1063767"/>
                                <a:pt x="3172057" y="1065036"/>
                              </a:cubicBezTo>
                              <a:cubicBezTo>
                                <a:pt x="3165962" y="1066306"/>
                                <a:pt x="3162152" y="1067068"/>
                                <a:pt x="3162025" y="1067068"/>
                              </a:cubicBezTo>
                              <a:cubicBezTo>
                                <a:pt x="3151358" y="1069100"/>
                                <a:pt x="3142850" y="1079259"/>
                                <a:pt x="3142977" y="1089799"/>
                              </a:cubicBezTo>
                              <a:lnTo>
                                <a:pt x="3142977" y="1094497"/>
                              </a:lnTo>
                              <a:cubicBezTo>
                                <a:pt x="3142977" y="1099449"/>
                                <a:pt x="3145009" y="1103640"/>
                                <a:pt x="3148565" y="1106434"/>
                              </a:cubicBezTo>
                              <a:cubicBezTo>
                                <a:pt x="3152120" y="1109228"/>
                                <a:pt x="3156818" y="1110243"/>
                                <a:pt x="3161771" y="1109228"/>
                              </a:cubicBezTo>
                              <a:cubicBezTo>
                                <a:pt x="3161898" y="1109101"/>
                                <a:pt x="3165326" y="1108466"/>
                                <a:pt x="3170914" y="1107323"/>
                              </a:cubicBezTo>
                              <a:cubicBezTo>
                                <a:pt x="3176502" y="1106180"/>
                                <a:pt x="3184120" y="1104530"/>
                                <a:pt x="3192628" y="1102498"/>
                              </a:cubicBezTo>
                              <a:cubicBezTo>
                                <a:pt x="3209517" y="1098307"/>
                                <a:pt x="3229834" y="1092338"/>
                                <a:pt x="3243676" y="1086370"/>
                              </a:cubicBezTo>
                              <a:cubicBezTo>
                                <a:pt x="3260311" y="1079132"/>
                                <a:pt x="3277199" y="1071767"/>
                                <a:pt x="3298406" y="1066052"/>
                              </a:cubicBezTo>
                              <a:cubicBezTo>
                                <a:pt x="3308945" y="1063259"/>
                                <a:pt x="3320627" y="1060718"/>
                                <a:pt x="3333962" y="1058815"/>
                              </a:cubicBezTo>
                              <a:cubicBezTo>
                                <a:pt x="3347168" y="1056656"/>
                                <a:pt x="3362024" y="1055005"/>
                                <a:pt x="3379040" y="1054115"/>
                              </a:cubicBezTo>
                              <a:cubicBezTo>
                                <a:pt x="3446977" y="1050560"/>
                                <a:pt x="3482405" y="1063004"/>
                                <a:pt x="3516564" y="1073544"/>
                              </a:cubicBezTo>
                              <a:cubicBezTo>
                                <a:pt x="3550469" y="1084211"/>
                                <a:pt x="3582723" y="1094624"/>
                                <a:pt x="3646976" y="1089672"/>
                              </a:cubicBezTo>
                              <a:cubicBezTo>
                                <a:pt x="3710976" y="1083703"/>
                                <a:pt x="3740944" y="1068211"/>
                                <a:pt x="3772564" y="1051956"/>
                              </a:cubicBezTo>
                              <a:cubicBezTo>
                                <a:pt x="3804563" y="1035830"/>
                                <a:pt x="3837072" y="1017670"/>
                                <a:pt x="3904246" y="1010178"/>
                              </a:cubicBezTo>
                              <a:cubicBezTo>
                                <a:pt x="3937896" y="1006241"/>
                                <a:pt x="3963674" y="1007131"/>
                                <a:pt x="3985261" y="1009417"/>
                              </a:cubicBezTo>
                              <a:cubicBezTo>
                                <a:pt x="4006848" y="1011702"/>
                                <a:pt x="4024499" y="1016274"/>
                                <a:pt x="4041769" y="1020718"/>
                              </a:cubicBezTo>
                              <a:cubicBezTo>
                                <a:pt x="4057769" y="1024909"/>
                                <a:pt x="4082658" y="1027321"/>
                                <a:pt x="4103610" y="1028591"/>
                              </a:cubicBezTo>
                              <a:cubicBezTo>
                                <a:pt x="4114023" y="1029226"/>
                                <a:pt x="4123547" y="1029607"/>
                                <a:pt x="4130404" y="1029861"/>
                              </a:cubicBezTo>
                              <a:cubicBezTo>
                                <a:pt x="4137388" y="1030242"/>
                                <a:pt x="4141706" y="1030242"/>
                                <a:pt x="4141833" y="1030242"/>
                              </a:cubicBezTo>
                              <a:cubicBezTo>
                                <a:pt x="4146785" y="1030369"/>
                                <a:pt x="4151356" y="1028591"/>
                                <a:pt x="4154404" y="1025163"/>
                              </a:cubicBezTo>
                              <a:lnTo>
                                <a:pt x="4154658" y="1025163"/>
                              </a:lnTo>
                              <a:cubicBezTo>
                                <a:pt x="4157705" y="1021734"/>
                                <a:pt x="4158976" y="1017162"/>
                                <a:pt x="4158341" y="1012337"/>
                              </a:cubicBezTo>
                              <a:lnTo>
                                <a:pt x="4157705" y="1007639"/>
                              </a:lnTo>
                              <a:cubicBezTo>
                                <a:pt x="4156181" y="997226"/>
                                <a:pt x="4146404" y="988717"/>
                                <a:pt x="4135737" y="988464"/>
                              </a:cubicBezTo>
                              <a:cubicBezTo>
                                <a:pt x="4135484" y="988464"/>
                                <a:pt x="4130785" y="988337"/>
                                <a:pt x="4123293" y="988083"/>
                              </a:cubicBezTo>
                              <a:cubicBezTo>
                                <a:pt x="4115801" y="987702"/>
                                <a:pt x="4105515" y="987320"/>
                                <a:pt x="4094214" y="986559"/>
                              </a:cubicBezTo>
                              <a:cubicBezTo>
                                <a:pt x="4071610" y="985161"/>
                                <a:pt x="4045198" y="982622"/>
                                <a:pt x="4028944" y="978431"/>
                              </a:cubicBezTo>
                              <a:cubicBezTo>
                                <a:pt x="4011802" y="973987"/>
                                <a:pt x="3995293" y="969669"/>
                                <a:pt x="3975102" y="967510"/>
                              </a:cubicBezTo>
                              <a:close/>
                              <a:moveTo>
                                <a:pt x="1767043" y="966543"/>
                              </a:moveTo>
                              <a:cubicBezTo>
                                <a:pt x="1747678" y="969257"/>
                                <a:pt x="1731869" y="974114"/>
                                <a:pt x="1715552" y="978940"/>
                              </a:cubicBezTo>
                              <a:cubicBezTo>
                                <a:pt x="1708822" y="980971"/>
                                <a:pt x="1702726" y="982622"/>
                                <a:pt x="1698409" y="983765"/>
                              </a:cubicBezTo>
                              <a:cubicBezTo>
                                <a:pt x="1693964" y="984908"/>
                                <a:pt x="1691297" y="985543"/>
                                <a:pt x="1691297" y="985543"/>
                              </a:cubicBezTo>
                              <a:cubicBezTo>
                                <a:pt x="1687996" y="986305"/>
                                <a:pt x="1686345" y="987066"/>
                                <a:pt x="1685457" y="987575"/>
                              </a:cubicBezTo>
                              <a:cubicBezTo>
                                <a:pt x="1686345" y="987956"/>
                                <a:pt x="1687996" y="988337"/>
                                <a:pt x="1691425" y="988717"/>
                              </a:cubicBezTo>
                              <a:cubicBezTo>
                                <a:pt x="1786917" y="998750"/>
                                <a:pt x="1883043" y="1010432"/>
                                <a:pt x="1980314" y="1023131"/>
                              </a:cubicBezTo>
                              <a:lnTo>
                                <a:pt x="1980439" y="1023131"/>
                              </a:lnTo>
                              <a:cubicBezTo>
                                <a:pt x="1983868" y="1023512"/>
                                <a:pt x="1985773" y="1023512"/>
                                <a:pt x="1986789" y="1023385"/>
                              </a:cubicBezTo>
                              <a:cubicBezTo>
                                <a:pt x="1986154" y="1022750"/>
                                <a:pt x="1984630" y="1021607"/>
                                <a:pt x="1981456" y="1020084"/>
                              </a:cubicBezTo>
                              <a:cubicBezTo>
                                <a:pt x="1981456" y="1020084"/>
                                <a:pt x="1978916" y="1018813"/>
                                <a:pt x="1974853" y="1016654"/>
                              </a:cubicBezTo>
                              <a:cubicBezTo>
                                <a:pt x="1970789" y="1014496"/>
                                <a:pt x="1965201" y="1011448"/>
                                <a:pt x="1958980" y="1007892"/>
                              </a:cubicBezTo>
                              <a:cubicBezTo>
                                <a:pt x="1929139" y="990749"/>
                                <a:pt x="1900694" y="974114"/>
                                <a:pt x="1839868" y="967003"/>
                              </a:cubicBezTo>
                              <a:cubicBezTo>
                                <a:pt x="1809329" y="963257"/>
                                <a:pt x="1786408" y="963828"/>
                                <a:pt x="1767043" y="966543"/>
                              </a:cubicBezTo>
                              <a:close/>
                              <a:moveTo>
                                <a:pt x="634030" y="962558"/>
                              </a:moveTo>
                              <a:cubicBezTo>
                                <a:pt x="623490" y="960273"/>
                                <a:pt x="606729" y="961670"/>
                                <a:pt x="596697" y="965732"/>
                              </a:cubicBezTo>
                              <a:lnTo>
                                <a:pt x="542601" y="986939"/>
                              </a:lnTo>
                              <a:cubicBezTo>
                                <a:pt x="540315" y="987829"/>
                                <a:pt x="538792" y="988590"/>
                                <a:pt x="537903" y="989098"/>
                              </a:cubicBezTo>
                              <a:cubicBezTo>
                                <a:pt x="539046" y="989098"/>
                                <a:pt x="540697" y="989098"/>
                                <a:pt x="543110" y="988844"/>
                              </a:cubicBezTo>
                              <a:lnTo>
                                <a:pt x="617903" y="981860"/>
                              </a:lnTo>
                              <a:lnTo>
                                <a:pt x="692569" y="976399"/>
                              </a:lnTo>
                              <a:lnTo>
                                <a:pt x="692569" y="976526"/>
                              </a:lnTo>
                              <a:cubicBezTo>
                                <a:pt x="694855" y="976399"/>
                                <a:pt x="696506" y="976146"/>
                                <a:pt x="697522" y="975892"/>
                              </a:cubicBezTo>
                              <a:cubicBezTo>
                                <a:pt x="696506" y="975511"/>
                                <a:pt x="694855" y="975130"/>
                                <a:pt x="692569" y="974621"/>
                              </a:cubicBezTo>
                              <a:close/>
                              <a:moveTo>
                                <a:pt x="3109326" y="955320"/>
                              </a:moveTo>
                              <a:cubicBezTo>
                                <a:pt x="3107167" y="955320"/>
                                <a:pt x="3104882" y="955955"/>
                                <a:pt x="3102342" y="957351"/>
                              </a:cubicBezTo>
                              <a:lnTo>
                                <a:pt x="3067295" y="976653"/>
                              </a:lnTo>
                              <a:lnTo>
                                <a:pt x="3031994" y="995321"/>
                              </a:lnTo>
                              <a:lnTo>
                                <a:pt x="2960629" y="1032401"/>
                              </a:lnTo>
                              <a:cubicBezTo>
                                <a:pt x="2936629" y="1044972"/>
                                <a:pt x="2912501" y="1056529"/>
                                <a:pt x="2888248" y="1068465"/>
                              </a:cubicBezTo>
                              <a:lnTo>
                                <a:pt x="2814978" y="1104021"/>
                              </a:lnTo>
                              <a:cubicBezTo>
                                <a:pt x="2809645" y="1106434"/>
                                <a:pt x="2808756" y="1108338"/>
                                <a:pt x="2808756" y="1108593"/>
                              </a:cubicBezTo>
                              <a:cubicBezTo>
                                <a:pt x="2808756" y="1108847"/>
                                <a:pt x="2810407" y="1110243"/>
                                <a:pt x="2816375" y="1110498"/>
                              </a:cubicBezTo>
                              <a:lnTo>
                                <a:pt x="2854089" y="1111894"/>
                              </a:lnTo>
                              <a:cubicBezTo>
                                <a:pt x="2865645" y="1112275"/>
                                <a:pt x="2883296" y="1108593"/>
                                <a:pt x="2893581" y="1103640"/>
                              </a:cubicBezTo>
                              <a:cubicBezTo>
                                <a:pt x="2911232" y="1095005"/>
                                <a:pt x="2928756" y="1086751"/>
                                <a:pt x="2946152" y="1077862"/>
                              </a:cubicBezTo>
                              <a:lnTo>
                                <a:pt x="2998216" y="1051068"/>
                              </a:lnTo>
                              <a:cubicBezTo>
                                <a:pt x="3032755" y="1033163"/>
                                <a:pt x="3067041" y="1015639"/>
                                <a:pt x="3100818" y="996718"/>
                              </a:cubicBezTo>
                              <a:cubicBezTo>
                                <a:pt x="3110216" y="991511"/>
                                <a:pt x="3117962" y="978304"/>
                                <a:pt x="3117962" y="967764"/>
                              </a:cubicBezTo>
                              <a:lnTo>
                                <a:pt x="3117834" y="967891"/>
                              </a:lnTo>
                              <a:lnTo>
                                <a:pt x="3117834" y="966368"/>
                              </a:lnTo>
                              <a:cubicBezTo>
                                <a:pt x="3117834" y="961542"/>
                                <a:pt x="3116311" y="957987"/>
                                <a:pt x="3113390" y="956336"/>
                              </a:cubicBezTo>
                              <a:cubicBezTo>
                                <a:pt x="3112247" y="955701"/>
                                <a:pt x="3110850" y="955320"/>
                                <a:pt x="3109326" y="955320"/>
                              </a:cubicBezTo>
                              <a:close/>
                              <a:moveTo>
                                <a:pt x="2120503" y="937668"/>
                              </a:moveTo>
                              <a:cubicBezTo>
                                <a:pt x="2119107" y="937415"/>
                                <a:pt x="2117709" y="937668"/>
                                <a:pt x="2116439" y="938177"/>
                              </a:cubicBezTo>
                              <a:cubicBezTo>
                                <a:pt x="2113392" y="939446"/>
                                <a:pt x="2111360" y="942875"/>
                                <a:pt x="2110725" y="947574"/>
                              </a:cubicBezTo>
                              <a:lnTo>
                                <a:pt x="2110472" y="949098"/>
                              </a:lnTo>
                              <a:cubicBezTo>
                                <a:pt x="2109074" y="959638"/>
                                <a:pt x="2115043" y="973733"/>
                                <a:pt x="2123551" y="979955"/>
                              </a:cubicBezTo>
                              <a:cubicBezTo>
                                <a:pt x="2152503" y="1001289"/>
                                <a:pt x="2181329" y="1022496"/>
                                <a:pt x="2210788" y="1043703"/>
                              </a:cubicBezTo>
                              <a:cubicBezTo>
                                <a:pt x="2219805" y="1050306"/>
                                <a:pt x="2236185" y="1056783"/>
                                <a:pt x="2247360" y="1058179"/>
                              </a:cubicBezTo>
                              <a:lnTo>
                                <a:pt x="2283931" y="1062750"/>
                              </a:lnTo>
                              <a:lnTo>
                                <a:pt x="2283931" y="1062623"/>
                              </a:lnTo>
                              <a:cubicBezTo>
                                <a:pt x="2289773" y="1063386"/>
                                <a:pt x="2291678" y="1062243"/>
                                <a:pt x="2291678" y="1061989"/>
                              </a:cubicBezTo>
                              <a:cubicBezTo>
                                <a:pt x="2291805" y="1061735"/>
                                <a:pt x="2291296" y="1059830"/>
                                <a:pt x="2286471" y="1056401"/>
                              </a:cubicBezTo>
                              <a:cubicBezTo>
                                <a:pt x="2232756" y="1017925"/>
                                <a:pt x="2179551" y="979321"/>
                                <a:pt x="2127107" y="940590"/>
                              </a:cubicBezTo>
                              <a:cubicBezTo>
                                <a:pt x="2124820" y="938939"/>
                                <a:pt x="2122535" y="937922"/>
                                <a:pt x="2120503" y="937668"/>
                              </a:cubicBezTo>
                              <a:close/>
                              <a:moveTo>
                                <a:pt x="1341584" y="925732"/>
                              </a:moveTo>
                              <a:cubicBezTo>
                                <a:pt x="1311489" y="924716"/>
                                <a:pt x="1288886" y="927002"/>
                                <a:pt x="1270092" y="931065"/>
                              </a:cubicBezTo>
                              <a:cubicBezTo>
                                <a:pt x="1251172" y="935637"/>
                                <a:pt x="1236061" y="941859"/>
                                <a:pt x="1220441" y="948208"/>
                              </a:cubicBezTo>
                              <a:cubicBezTo>
                                <a:pt x="1213965" y="950876"/>
                                <a:pt x="1208124" y="953162"/>
                                <a:pt x="1203934" y="954685"/>
                              </a:cubicBezTo>
                              <a:cubicBezTo>
                                <a:pt x="1199743" y="956209"/>
                                <a:pt x="1197077" y="957097"/>
                                <a:pt x="1197077" y="957097"/>
                              </a:cubicBezTo>
                              <a:cubicBezTo>
                                <a:pt x="1193902" y="958241"/>
                                <a:pt x="1192251" y="959129"/>
                                <a:pt x="1191489" y="959638"/>
                              </a:cubicBezTo>
                              <a:cubicBezTo>
                                <a:pt x="1192378" y="959892"/>
                                <a:pt x="1194282" y="960273"/>
                                <a:pt x="1197584" y="960273"/>
                              </a:cubicBezTo>
                              <a:lnTo>
                                <a:pt x="1268822" y="961288"/>
                              </a:lnTo>
                              <a:lnTo>
                                <a:pt x="1340060" y="963829"/>
                              </a:lnTo>
                              <a:cubicBezTo>
                                <a:pt x="1387552" y="964971"/>
                                <a:pt x="1434917" y="968654"/>
                                <a:pt x="1482409" y="971066"/>
                              </a:cubicBezTo>
                              <a:lnTo>
                                <a:pt x="1482409" y="971193"/>
                              </a:lnTo>
                              <a:cubicBezTo>
                                <a:pt x="1485837" y="971320"/>
                                <a:pt x="1487615" y="971066"/>
                                <a:pt x="1488505" y="970940"/>
                              </a:cubicBezTo>
                              <a:cubicBezTo>
                                <a:pt x="1487869" y="970305"/>
                                <a:pt x="1486346" y="969288"/>
                                <a:pt x="1483171" y="968018"/>
                              </a:cubicBezTo>
                              <a:cubicBezTo>
                                <a:pt x="1483171" y="968018"/>
                                <a:pt x="1480631" y="966876"/>
                                <a:pt x="1476568" y="965098"/>
                              </a:cubicBezTo>
                              <a:cubicBezTo>
                                <a:pt x="1472504" y="963193"/>
                                <a:pt x="1466917" y="960653"/>
                                <a:pt x="1460695" y="957479"/>
                              </a:cubicBezTo>
                              <a:cubicBezTo>
                                <a:pt x="1445584" y="949986"/>
                                <a:pt x="1430854" y="942622"/>
                                <a:pt x="1412441" y="936780"/>
                              </a:cubicBezTo>
                              <a:cubicBezTo>
                                <a:pt x="1403171" y="933860"/>
                                <a:pt x="1393012" y="931319"/>
                                <a:pt x="1381330" y="929287"/>
                              </a:cubicBezTo>
                              <a:cubicBezTo>
                                <a:pt x="1369775" y="927510"/>
                                <a:pt x="1356696" y="926240"/>
                                <a:pt x="1341584" y="925732"/>
                              </a:cubicBezTo>
                              <a:close/>
                              <a:moveTo>
                                <a:pt x="4702212" y="922303"/>
                              </a:moveTo>
                              <a:cubicBezTo>
                                <a:pt x="4690911" y="921795"/>
                                <a:pt x="4673514" y="925351"/>
                                <a:pt x="4663355" y="930177"/>
                              </a:cubicBezTo>
                              <a:lnTo>
                                <a:pt x="4608499" y="956970"/>
                              </a:lnTo>
                              <a:cubicBezTo>
                                <a:pt x="4606086" y="958114"/>
                                <a:pt x="4604562" y="959002"/>
                                <a:pt x="4603673" y="959638"/>
                              </a:cubicBezTo>
                              <a:cubicBezTo>
                                <a:pt x="4604817" y="959511"/>
                                <a:pt x="4606594" y="959383"/>
                                <a:pt x="4609134" y="958875"/>
                              </a:cubicBezTo>
                              <a:lnTo>
                                <a:pt x="4687229" y="944018"/>
                              </a:lnTo>
                              <a:lnTo>
                                <a:pt x="4765324" y="927510"/>
                              </a:lnTo>
                              <a:lnTo>
                                <a:pt x="4765451" y="927510"/>
                              </a:lnTo>
                              <a:cubicBezTo>
                                <a:pt x="4767990" y="927002"/>
                                <a:pt x="4769641" y="926494"/>
                                <a:pt x="4770657" y="926113"/>
                              </a:cubicBezTo>
                              <a:cubicBezTo>
                                <a:pt x="4769514" y="925986"/>
                                <a:pt x="4767863" y="925732"/>
                                <a:pt x="4765324" y="925605"/>
                              </a:cubicBezTo>
                              <a:close/>
                              <a:moveTo>
                                <a:pt x="624506" y="913541"/>
                              </a:moveTo>
                              <a:cubicBezTo>
                                <a:pt x="613839" y="911255"/>
                                <a:pt x="596951" y="912907"/>
                                <a:pt x="586919" y="916843"/>
                              </a:cubicBezTo>
                              <a:lnTo>
                                <a:pt x="476570" y="960019"/>
                              </a:lnTo>
                              <a:cubicBezTo>
                                <a:pt x="439998" y="974368"/>
                                <a:pt x="403428" y="990115"/>
                                <a:pt x="367110" y="1004972"/>
                              </a:cubicBezTo>
                              <a:cubicBezTo>
                                <a:pt x="364824" y="1005988"/>
                                <a:pt x="363300" y="1006749"/>
                                <a:pt x="362411" y="1007258"/>
                              </a:cubicBezTo>
                              <a:cubicBezTo>
                                <a:pt x="363554" y="1007385"/>
                                <a:pt x="365205" y="1007258"/>
                                <a:pt x="367617" y="1007004"/>
                              </a:cubicBezTo>
                              <a:lnTo>
                                <a:pt x="455617" y="996972"/>
                              </a:lnTo>
                              <a:cubicBezTo>
                                <a:pt x="466411" y="995828"/>
                                <a:pt x="483300" y="991892"/>
                                <a:pt x="493459" y="987829"/>
                              </a:cubicBezTo>
                              <a:lnTo>
                                <a:pt x="594284" y="948208"/>
                              </a:lnTo>
                              <a:cubicBezTo>
                                <a:pt x="610157" y="941986"/>
                                <a:pt x="613712" y="941097"/>
                                <a:pt x="614602" y="941097"/>
                              </a:cubicBezTo>
                              <a:cubicBezTo>
                                <a:pt x="614855" y="941097"/>
                                <a:pt x="614983" y="941097"/>
                                <a:pt x="614983" y="941097"/>
                              </a:cubicBezTo>
                              <a:lnTo>
                                <a:pt x="741967" y="967257"/>
                              </a:lnTo>
                              <a:cubicBezTo>
                                <a:pt x="747299" y="968400"/>
                                <a:pt x="754284" y="969162"/>
                                <a:pt x="761268" y="969669"/>
                              </a:cubicBezTo>
                              <a:cubicBezTo>
                                <a:pt x="768252" y="970305"/>
                                <a:pt x="775363" y="970559"/>
                                <a:pt x="780697" y="970305"/>
                              </a:cubicBezTo>
                              <a:lnTo>
                                <a:pt x="859680" y="966241"/>
                              </a:lnTo>
                              <a:lnTo>
                                <a:pt x="859554" y="966114"/>
                              </a:lnTo>
                              <a:cubicBezTo>
                                <a:pt x="861839" y="965986"/>
                                <a:pt x="863490" y="965859"/>
                                <a:pt x="864505" y="965606"/>
                              </a:cubicBezTo>
                              <a:cubicBezTo>
                                <a:pt x="863490" y="965225"/>
                                <a:pt x="861966" y="964717"/>
                                <a:pt x="859680" y="964209"/>
                              </a:cubicBezTo>
                              <a:cubicBezTo>
                                <a:pt x="820950" y="955447"/>
                                <a:pt x="781966" y="946050"/>
                                <a:pt x="742728" y="937796"/>
                              </a:cubicBezTo>
                              <a:close/>
                              <a:moveTo>
                                <a:pt x="3967991" y="909097"/>
                              </a:moveTo>
                              <a:cubicBezTo>
                                <a:pt x="3947928" y="906684"/>
                                <a:pt x="3924309" y="906176"/>
                                <a:pt x="3892944" y="909731"/>
                              </a:cubicBezTo>
                              <a:cubicBezTo>
                                <a:pt x="3830215" y="916716"/>
                                <a:pt x="3801262" y="933224"/>
                                <a:pt x="3770023" y="949225"/>
                              </a:cubicBezTo>
                              <a:cubicBezTo>
                                <a:pt x="3738532" y="965732"/>
                                <a:pt x="3705897" y="982622"/>
                                <a:pt x="3638723" y="988971"/>
                              </a:cubicBezTo>
                              <a:cubicBezTo>
                                <a:pt x="3571421" y="994178"/>
                                <a:pt x="3536246" y="982749"/>
                                <a:pt x="3502468" y="971828"/>
                              </a:cubicBezTo>
                              <a:cubicBezTo>
                                <a:pt x="3469072" y="961288"/>
                                <a:pt x="3437580" y="949733"/>
                                <a:pt x="3374469" y="953162"/>
                              </a:cubicBezTo>
                              <a:cubicBezTo>
                                <a:pt x="3358596" y="953923"/>
                                <a:pt x="3344882" y="955447"/>
                                <a:pt x="3332691" y="957479"/>
                              </a:cubicBezTo>
                              <a:cubicBezTo>
                                <a:pt x="3320374" y="959256"/>
                                <a:pt x="3309707" y="961542"/>
                                <a:pt x="3299930" y="964209"/>
                              </a:cubicBezTo>
                              <a:cubicBezTo>
                                <a:pt x="3280374" y="969542"/>
                                <a:pt x="3264754" y="976526"/>
                                <a:pt x="3248501" y="983638"/>
                              </a:cubicBezTo>
                              <a:cubicBezTo>
                                <a:pt x="3234532" y="989734"/>
                                <a:pt x="3212945" y="996082"/>
                                <a:pt x="3194660" y="1000782"/>
                              </a:cubicBezTo>
                              <a:cubicBezTo>
                                <a:pt x="3185517" y="1003067"/>
                                <a:pt x="3177263" y="1004845"/>
                                <a:pt x="3171168" y="1006114"/>
                              </a:cubicBezTo>
                              <a:cubicBezTo>
                                <a:pt x="3165072" y="1007385"/>
                                <a:pt x="3161264" y="1008146"/>
                                <a:pt x="3161136" y="1008146"/>
                              </a:cubicBezTo>
                              <a:cubicBezTo>
                                <a:pt x="3150724" y="1010178"/>
                                <a:pt x="3142343" y="1020464"/>
                                <a:pt x="3142343" y="1030877"/>
                              </a:cubicBezTo>
                              <a:lnTo>
                                <a:pt x="3142597" y="1031004"/>
                              </a:lnTo>
                              <a:lnTo>
                                <a:pt x="3142597" y="1035703"/>
                              </a:lnTo>
                              <a:cubicBezTo>
                                <a:pt x="3142723" y="1040655"/>
                                <a:pt x="3144628" y="1044845"/>
                                <a:pt x="3148183" y="1047639"/>
                              </a:cubicBezTo>
                              <a:cubicBezTo>
                                <a:pt x="3151612" y="1050433"/>
                                <a:pt x="3156310" y="1051449"/>
                                <a:pt x="3161264" y="1050433"/>
                              </a:cubicBezTo>
                              <a:cubicBezTo>
                                <a:pt x="3161390" y="1050306"/>
                                <a:pt x="3164818" y="1049671"/>
                                <a:pt x="3170279" y="1048528"/>
                              </a:cubicBezTo>
                              <a:cubicBezTo>
                                <a:pt x="3175739" y="1047385"/>
                                <a:pt x="3183358" y="1045735"/>
                                <a:pt x="3191740" y="1043703"/>
                              </a:cubicBezTo>
                              <a:cubicBezTo>
                                <a:pt x="3208501" y="1039512"/>
                                <a:pt x="3228565" y="1033544"/>
                                <a:pt x="3242279" y="1027575"/>
                              </a:cubicBezTo>
                              <a:cubicBezTo>
                                <a:pt x="3258787" y="1020337"/>
                                <a:pt x="3275548" y="1012972"/>
                                <a:pt x="3296501" y="1007258"/>
                              </a:cubicBezTo>
                              <a:cubicBezTo>
                                <a:pt x="3307040" y="1004463"/>
                                <a:pt x="3318596" y="1001924"/>
                                <a:pt x="3331803" y="1000019"/>
                              </a:cubicBezTo>
                              <a:cubicBezTo>
                                <a:pt x="3344882" y="997860"/>
                                <a:pt x="3359611" y="996210"/>
                                <a:pt x="3376500" y="995321"/>
                              </a:cubicBezTo>
                              <a:cubicBezTo>
                                <a:pt x="3443929" y="991638"/>
                                <a:pt x="3478977" y="1004210"/>
                                <a:pt x="3512881" y="1014750"/>
                              </a:cubicBezTo>
                              <a:cubicBezTo>
                                <a:pt x="3546659" y="1025543"/>
                                <a:pt x="3578659" y="1035957"/>
                                <a:pt x="3642405" y="1031004"/>
                              </a:cubicBezTo>
                              <a:cubicBezTo>
                                <a:pt x="3706024" y="1025036"/>
                                <a:pt x="3735738" y="1009670"/>
                                <a:pt x="3767103" y="993416"/>
                              </a:cubicBezTo>
                              <a:cubicBezTo>
                                <a:pt x="3798849" y="977416"/>
                                <a:pt x="3831103" y="959256"/>
                                <a:pt x="3897897" y="951764"/>
                              </a:cubicBezTo>
                              <a:cubicBezTo>
                                <a:pt x="3931293" y="947828"/>
                                <a:pt x="3956944" y="948716"/>
                                <a:pt x="3978404" y="951003"/>
                              </a:cubicBezTo>
                              <a:cubicBezTo>
                                <a:pt x="3999865" y="953289"/>
                                <a:pt x="4017261" y="957860"/>
                                <a:pt x="4034531" y="962304"/>
                              </a:cubicBezTo>
                              <a:cubicBezTo>
                                <a:pt x="4050531" y="966495"/>
                                <a:pt x="4075166" y="968781"/>
                                <a:pt x="4095992" y="970177"/>
                              </a:cubicBezTo>
                              <a:cubicBezTo>
                                <a:pt x="4106405" y="970940"/>
                                <a:pt x="4115801" y="971320"/>
                                <a:pt x="4122658" y="971574"/>
                              </a:cubicBezTo>
                              <a:cubicBezTo>
                                <a:pt x="4129515" y="971828"/>
                                <a:pt x="4133833" y="971955"/>
                                <a:pt x="4133959" y="971955"/>
                              </a:cubicBezTo>
                              <a:cubicBezTo>
                                <a:pt x="4138913" y="972082"/>
                                <a:pt x="4143356" y="970305"/>
                                <a:pt x="4146404" y="966876"/>
                              </a:cubicBezTo>
                              <a:cubicBezTo>
                                <a:pt x="4149451" y="963447"/>
                                <a:pt x="4150722" y="958875"/>
                                <a:pt x="4150086" y="954050"/>
                              </a:cubicBezTo>
                              <a:lnTo>
                                <a:pt x="4149451" y="949352"/>
                              </a:lnTo>
                              <a:cubicBezTo>
                                <a:pt x="4148055" y="938939"/>
                                <a:pt x="4138150" y="930431"/>
                                <a:pt x="4127610" y="930177"/>
                              </a:cubicBezTo>
                              <a:cubicBezTo>
                                <a:pt x="4127483" y="930177"/>
                                <a:pt x="4122785" y="930050"/>
                                <a:pt x="4115292" y="929796"/>
                              </a:cubicBezTo>
                              <a:cubicBezTo>
                                <a:pt x="4107801" y="929415"/>
                                <a:pt x="4097515" y="929033"/>
                                <a:pt x="4086341" y="928272"/>
                              </a:cubicBezTo>
                              <a:cubicBezTo>
                                <a:pt x="4063992" y="926748"/>
                                <a:pt x="4037578" y="924208"/>
                                <a:pt x="4021452" y="920017"/>
                              </a:cubicBezTo>
                              <a:cubicBezTo>
                                <a:pt x="4004436" y="915573"/>
                                <a:pt x="3988056" y="911255"/>
                                <a:pt x="3967991" y="909097"/>
                              </a:cubicBezTo>
                              <a:close/>
                              <a:moveTo>
                                <a:pt x="3108945" y="897034"/>
                              </a:moveTo>
                              <a:cubicBezTo>
                                <a:pt x="3106914" y="897034"/>
                                <a:pt x="3104501" y="897668"/>
                                <a:pt x="3102088" y="899065"/>
                              </a:cubicBezTo>
                              <a:cubicBezTo>
                                <a:pt x="2974724" y="969542"/>
                                <a:pt x="2842280" y="1036337"/>
                                <a:pt x="2705391" y="1097544"/>
                              </a:cubicBezTo>
                              <a:cubicBezTo>
                                <a:pt x="2699931" y="1099958"/>
                                <a:pt x="2699041" y="1101735"/>
                                <a:pt x="2699041" y="1102117"/>
                              </a:cubicBezTo>
                              <a:cubicBezTo>
                                <a:pt x="2699041" y="1102498"/>
                                <a:pt x="2700692" y="1103767"/>
                                <a:pt x="2706661" y="1104149"/>
                              </a:cubicBezTo>
                              <a:lnTo>
                                <a:pt x="2744375" y="1106308"/>
                              </a:lnTo>
                              <a:cubicBezTo>
                                <a:pt x="2755931" y="1107069"/>
                                <a:pt x="2773708" y="1103640"/>
                                <a:pt x="2783994" y="1098942"/>
                              </a:cubicBezTo>
                              <a:cubicBezTo>
                                <a:pt x="2811041" y="1086624"/>
                                <a:pt x="2837962" y="1073544"/>
                                <a:pt x="2864755" y="1060465"/>
                              </a:cubicBezTo>
                              <a:cubicBezTo>
                                <a:pt x="2891550" y="1047385"/>
                                <a:pt x="2918089" y="1034559"/>
                                <a:pt x="2944501" y="1021226"/>
                              </a:cubicBezTo>
                              <a:lnTo>
                                <a:pt x="3023105" y="980336"/>
                              </a:lnTo>
                              <a:lnTo>
                                <a:pt x="3061962" y="959892"/>
                              </a:lnTo>
                              <a:lnTo>
                                <a:pt x="3100564" y="938685"/>
                              </a:lnTo>
                              <a:cubicBezTo>
                                <a:pt x="3109835" y="933478"/>
                                <a:pt x="3117580" y="920271"/>
                                <a:pt x="3117580" y="909731"/>
                              </a:cubicBezTo>
                              <a:lnTo>
                                <a:pt x="3117453" y="909604"/>
                              </a:lnTo>
                              <a:lnTo>
                                <a:pt x="3117453" y="908081"/>
                              </a:lnTo>
                              <a:cubicBezTo>
                                <a:pt x="3117453" y="903255"/>
                                <a:pt x="3115803" y="899700"/>
                                <a:pt x="3113009" y="898049"/>
                              </a:cubicBezTo>
                              <a:cubicBezTo>
                                <a:pt x="3111740" y="897414"/>
                                <a:pt x="3110469" y="897034"/>
                                <a:pt x="3108945" y="897034"/>
                              </a:cubicBezTo>
                              <a:close/>
                              <a:moveTo>
                                <a:pt x="2128122" y="880017"/>
                              </a:moveTo>
                              <a:cubicBezTo>
                                <a:pt x="2126725" y="879890"/>
                                <a:pt x="2125329" y="880017"/>
                                <a:pt x="2124059" y="880525"/>
                              </a:cubicBezTo>
                              <a:cubicBezTo>
                                <a:pt x="2121011" y="881795"/>
                                <a:pt x="2118980" y="885223"/>
                                <a:pt x="2118344" y="889922"/>
                              </a:cubicBezTo>
                              <a:lnTo>
                                <a:pt x="2118090" y="891446"/>
                              </a:lnTo>
                              <a:cubicBezTo>
                                <a:pt x="2116694" y="901986"/>
                                <a:pt x="2122661" y="916081"/>
                                <a:pt x="2131169" y="922303"/>
                              </a:cubicBezTo>
                              <a:cubicBezTo>
                                <a:pt x="2161900" y="944907"/>
                                <a:pt x="2192376" y="967510"/>
                                <a:pt x="2223487" y="989861"/>
                              </a:cubicBezTo>
                              <a:cubicBezTo>
                                <a:pt x="2254472" y="1012337"/>
                                <a:pt x="2285455" y="1034813"/>
                                <a:pt x="2317074" y="1056910"/>
                              </a:cubicBezTo>
                              <a:cubicBezTo>
                                <a:pt x="2326217" y="1063386"/>
                                <a:pt x="2342851" y="1069735"/>
                                <a:pt x="2354027" y="1071132"/>
                              </a:cubicBezTo>
                              <a:cubicBezTo>
                                <a:pt x="2366344" y="1072656"/>
                                <a:pt x="2378534" y="1074180"/>
                                <a:pt x="2390979" y="1075449"/>
                              </a:cubicBezTo>
                              <a:lnTo>
                                <a:pt x="2390979" y="1075322"/>
                              </a:lnTo>
                              <a:cubicBezTo>
                                <a:pt x="2396948" y="1075957"/>
                                <a:pt x="2398851" y="1074814"/>
                                <a:pt x="2398851" y="1074561"/>
                              </a:cubicBezTo>
                              <a:cubicBezTo>
                                <a:pt x="2398978" y="1074307"/>
                                <a:pt x="2398471" y="1072275"/>
                                <a:pt x="2393519" y="1068973"/>
                              </a:cubicBezTo>
                              <a:cubicBezTo>
                                <a:pt x="2305265" y="1007766"/>
                                <a:pt x="2219423" y="945542"/>
                                <a:pt x="2134725" y="882938"/>
                              </a:cubicBezTo>
                              <a:cubicBezTo>
                                <a:pt x="2132440" y="881287"/>
                                <a:pt x="2130154" y="880271"/>
                                <a:pt x="2128122" y="880017"/>
                              </a:cubicBezTo>
                              <a:close/>
                              <a:moveTo>
                                <a:pt x="4686467" y="875318"/>
                              </a:moveTo>
                              <a:cubicBezTo>
                                <a:pt x="4675165" y="874810"/>
                                <a:pt x="4657895" y="878112"/>
                                <a:pt x="4647863" y="883065"/>
                              </a:cubicBezTo>
                              <a:lnTo>
                                <a:pt x="4537007" y="937415"/>
                              </a:lnTo>
                              <a:cubicBezTo>
                                <a:pt x="4499928" y="955574"/>
                                <a:pt x="4462595" y="972464"/>
                                <a:pt x="4425134" y="989988"/>
                              </a:cubicBezTo>
                              <a:cubicBezTo>
                                <a:pt x="4422721" y="991130"/>
                                <a:pt x="4421324" y="991892"/>
                                <a:pt x="4420309" y="992527"/>
                              </a:cubicBezTo>
                              <a:cubicBezTo>
                                <a:pt x="4421452" y="992527"/>
                                <a:pt x="4423229" y="992273"/>
                                <a:pt x="4425769" y="991892"/>
                              </a:cubicBezTo>
                              <a:lnTo>
                                <a:pt x="4517705" y="976272"/>
                              </a:lnTo>
                              <a:cubicBezTo>
                                <a:pt x="4529006" y="974241"/>
                                <a:pt x="4546657" y="968273"/>
                                <a:pt x="4556943" y="963320"/>
                              </a:cubicBezTo>
                              <a:lnTo>
                                <a:pt x="4658911" y="913414"/>
                              </a:lnTo>
                              <a:cubicBezTo>
                                <a:pt x="4674911" y="905542"/>
                                <a:pt x="4678339" y="904271"/>
                                <a:pt x="4679356" y="904018"/>
                              </a:cubicBezTo>
                              <a:cubicBezTo>
                                <a:pt x="4679610" y="904018"/>
                                <a:pt x="4679737" y="904018"/>
                                <a:pt x="4679737" y="904018"/>
                              </a:cubicBezTo>
                              <a:lnTo>
                                <a:pt x="4816117" y="911255"/>
                              </a:lnTo>
                              <a:cubicBezTo>
                                <a:pt x="4821832" y="911509"/>
                                <a:pt x="4829323" y="911382"/>
                                <a:pt x="4836816" y="910748"/>
                              </a:cubicBezTo>
                              <a:cubicBezTo>
                                <a:pt x="4844307" y="909986"/>
                                <a:pt x="4851800" y="908843"/>
                                <a:pt x="4857387" y="907573"/>
                              </a:cubicBezTo>
                              <a:lnTo>
                                <a:pt x="4939927" y="888272"/>
                              </a:lnTo>
                              <a:lnTo>
                                <a:pt x="4939927" y="888398"/>
                              </a:lnTo>
                              <a:cubicBezTo>
                                <a:pt x="4942466" y="887763"/>
                                <a:pt x="4944116" y="887255"/>
                                <a:pt x="4945133" y="886874"/>
                              </a:cubicBezTo>
                              <a:cubicBezTo>
                                <a:pt x="4943991" y="886747"/>
                                <a:pt x="4942340" y="886494"/>
                                <a:pt x="4939799" y="886494"/>
                              </a:cubicBezTo>
                              <a:cubicBezTo>
                                <a:pt x="4897260" y="885096"/>
                                <a:pt x="4854974" y="884335"/>
                                <a:pt x="4812689" y="882176"/>
                              </a:cubicBezTo>
                              <a:close/>
                              <a:moveTo>
                                <a:pt x="1343615" y="866683"/>
                              </a:moveTo>
                              <a:cubicBezTo>
                                <a:pt x="1313139" y="865667"/>
                                <a:pt x="1290410" y="867953"/>
                                <a:pt x="1271362" y="872017"/>
                              </a:cubicBezTo>
                              <a:cubicBezTo>
                                <a:pt x="1252314" y="876588"/>
                                <a:pt x="1236949" y="882811"/>
                                <a:pt x="1221203" y="889160"/>
                              </a:cubicBezTo>
                              <a:cubicBezTo>
                                <a:pt x="1207616" y="894620"/>
                                <a:pt x="1186918" y="899954"/>
                                <a:pt x="1169395" y="903891"/>
                              </a:cubicBezTo>
                              <a:cubicBezTo>
                                <a:pt x="1151744" y="907827"/>
                                <a:pt x="1137775" y="910875"/>
                                <a:pt x="1137521" y="910875"/>
                              </a:cubicBezTo>
                              <a:cubicBezTo>
                                <a:pt x="1127489" y="912907"/>
                                <a:pt x="1119490" y="923193"/>
                                <a:pt x="1119490" y="933606"/>
                              </a:cubicBezTo>
                              <a:lnTo>
                                <a:pt x="1119490" y="938304"/>
                              </a:lnTo>
                              <a:cubicBezTo>
                                <a:pt x="1119490" y="943256"/>
                                <a:pt x="1121267" y="947447"/>
                                <a:pt x="1124569" y="950240"/>
                              </a:cubicBezTo>
                              <a:cubicBezTo>
                                <a:pt x="1127743" y="953035"/>
                                <a:pt x="1132189" y="954050"/>
                                <a:pt x="1136760" y="953035"/>
                              </a:cubicBezTo>
                              <a:cubicBezTo>
                                <a:pt x="1137014" y="953035"/>
                                <a:pt x="1149458" y="950240"/>
                                <a:pt x="1165458" y="946685"/>
                              </a:cubicBezTo>
                              <a:cubicBezTo>
                                <a:pt x="1181203" y="943129"/>
                                <a:pt x="1200251" y="938050"/>
                                <a:pt x="1213457" y="932716"/>
                              </a:cubicBezTo>
                              <a:cubicBezTo>
                                <a:pt x="1229203" y="926240"/>
                                <a:pt x="1245330" y="919637"/>
                                <a:pt x="1265520" y="914811"/>
                              </a:cubicBezTo>
                              <a:cubicBezTo>
                                <a:pt x="1285711" y="910113"/>
                                <a:pt x="1309965" y="907700"/>
                                <a:pt x="1342092" y="908843"/>
                              </a:cubicBezTo>
                              <a:cubicBezTo>
                                <a:pt x="1358092" y="909477"/>
                                <a:pt x="1372187" y="910748"/>
                                <a:pt x="1384632" y="912780"/>
                              </a:cubicBezTo>
                              <a:cubicBezTo>
                                <a:pt x="1397076" y="914938"/>
                                <a:pt x="1407996" y="917732"/>
                                <a:pt x="1417901" y="920907"/>
                              </a:cubicBezTo>
                              <a:cubicBezTo>
                                <a:pt x="1437711" y="927256"/>
                                <a:pt x="1453203" y="934875"/>
                                <a:pt x="1468441" y="942495"/>
                              </a:cubicBezTo>
                              <a:cubicBezTo>
                                <a:pt x="1498663" y="957351"/>
                                <a:pt x="1526853" y="972717"/>
                                <a:pt x="1586790" y="977035"/>
                              </a:cubicBezTo>
                              <a:cubicBezTo>
                                <a:pt x="1646853" y="982622"/>
                                <a:pt x="1677202" y="972591"/>
                                <a:pt x="1709837" y="962812"/>
                              </a:cubicBezTo>
                              <a:cubicBezTo>
                                <a:pt x="1742853" y="953035"/>
                                <a:pt x="1776758" y="942241"/>
                                <a:pt x="1841646" y="950240"/>
                              </a:cubicBezTo>
                              <a:cubicBezTo>
                                <a:pt x="1906281" y="957860"/>
                                <a:pt x="1937774" y="976272"/>
                                <a:pt x="1967869" y="993543"/>
                              </a:cubicBezTo>
                              <a:cubicBezTo>
                                <a:pt x="1981837" y="1001543"/>
                                <a:pt x="2004694" y="1010305"/>
                                <a:pt x="2023996" y="1016908"/>
                              </a:cubicBezTo>
                              <a:cubicBezTo>
                                <a:pt x="2033646" y="1020210"/>
                                <a:pt x="2042408" y="1023004"/>
                                <a:pt x="2048884" y="1025036"/>
                              </a:cubicBezTo>
                              <a:cubicBezTo>
                                <a:pt x="2055360" y="1027068"/>
                                <a:pt x="2059424" y="1028337"/>
                                <a:pt x="2059551" y="1028337"/>
                              </a:cubicBezTo>
                              <a:cubicBezTo>
                                <a:pt x="2064249" y="1029734"/>
                                <a:pt x="2068948" y="1029099"/>
                                <a:pt x="2072757" y="1026687"/>
                              </a:cubicBezTo>
                              <a:cubicBezTo>
                                <a:pt x="2076567" y="1024146"/>
                                <a:pt x="2078979" y="1020084"/>
                                <a:pt x="2079614" y="1015257"/>
                              </a:cubicBezTo>
                              <a:lnTo>
                                <a:pt x="2080250" y="1010559"/>
                              </a:lnTo>
                              <a:lnTo>
                                <a:pt x="2079869" y="1010686"/>
                              </a:lnTo>
                              <a:cubicBezTo>
                                <a:pt x="2081265" y="1000273"/>
                                <a:pt x="2074281" y="989479"/>
                                <a:pt x="2064249" y="986559"/>
                              </a:cubicBezTo>
                              <a:cubicBezTo>
                                <a:pt x="2063995" y="986559"/>
                                <a:pt x="2059551" y="985161"/>
                                <a:pt x="2052567" y="983003"/>
                              </a:cubicBezTo>
                              <a:cubicBezTo>
                                <a:pt x="2045583" y="980844"/>
                                <a:pt x="2035932" y="977670"/>
                                <a:pt x="2025519" y="974114"/>
                              </a:cubicBezTo>
                              <a:cubicBezTo>
                                <a:pt x="2004567" y="966876"/>
                                <a:pt x="1980186" y="957606"/>
                                <a:pt x="1965964" y="949479"/>
                              </a:cubicBezTo>
                              <a:cubicBezTo>
                                <a:pt x="1936123" y="932209"/>
                                <a:pt x="1907551" y="915700"/>
                                <a:pt x="1846345" y="908462"/>
                              </a:cubicBezTo>
                              <a:cubicBezTo>
                                <a:pt x="1785139" y="900842"/>
                                <a:pt x="1754028" y="910621"/>
                                <a:pt x="1721265" y="920271"/>
                              </a:cubicBezTo>
                              <a:cubicBezTo>
                                <a:pt x="1688123" y="929923"/>
                                <a:pt x="1654345" y="941097"/>
                                <a:pt x="1590219" y="935002"/>
                              </a:cubicBezTo>
                              <a:cubicBezTo>
                                <a:pt x="1526218" y="930304"/>
                                <a:pt x="1494726" y="913414"/>
                                <a:pt x="1463996" y="898557"/>
                              </a:cubicBezTo>
                              <a:cubicBezTo>
                                <a:pt x="1448758" y="891065"/>
                                <a:pt x="1433901" y="883699"/>
                                <a:pt x="1415235" y="877858"/>
                              </a:cubicBezTo>
                              <a:cubicBezTo>
                                <a:pt x="1405964" y="874937"/>
                                <a:pt x="1395680" y="872398"/>
                                <a:pt x="1383869" y="870366"/>
                              </a:cubicBezTo>
                              <a:cubicBezTo>
                                <a:pt x="1372060" y="868461"/>
                                <a:pt x="1358853" y="867192"/>
                                <a:pt x="1343615" y="866683"/>
                              </a:cubicBezTo>
                              <a:close/>
                              <a:moveTo>
                                <a:pt x="626411" y="864143"/>
                              </a:moveTo>
                              <a:cubicBezTo>
                                <a:pt x="615744" y="861858"/>
                                <a:pt x="598728" y="863255"/>
                                <a:pt x="588570" y="867318"/>
                              </a:cubicBezTo>
                              <a:lnTo>
                                <a:pt x="491173" y="905287"/>
                              </a:lnTo>
                              <a:cubicBezTo>
                                <a:pt x="474919" y="911763"/>
                                <a:pt x="458793" y="917732"/>
                                <a:pt x="442665" y="924462"/>
                              </a:cubicBezTo>
                              <a:lnTo>
                                <a:pt x="394412" y="944400"/>
                              </a:lnTo>
                              <a:lnTo>
                                <a:pt x="298284" y="984146"/>
                              </a:lnTo>
                              <a:cubicBezTo>
                                <a:pt x="266411" y="997606"/>
                                <a:pt x="234539" y="1011829"/>
                                <a:pt x="202793" y="1025543"/>
                              </a:cubicBezTo>
                              <a:cubicBezTo>
                                <a:pt x="200507" y="1026560"/>
                                <a:pt x="198983" y="1027448"/>
                                <a:pt x="198094" y="1027956"/>
                              </a:cubicBezTo>
                              <a:cubicBezTo>
                                <a:pt x="199237" y="1027956"/>
                                <a:pt x="200888" y="1027956"/>
                                <a:pt x="203300" y="1027575"/>
                              </a:cubicBezTo>
                              <a:lnTo>
                                <a:pt x="280126" y="1017416"/>
                              </a:lnTo>
                              <a:cubicBezTo>
                                <a:pt x="290920" y="1015893"/>
                                <a:pt x="307935" y="1011575"/>
                                <a:pt x="317966" y="1007385"/>
                              </a:cubicBezTo>
                              <a:lnTo>
                                <a:pt x="450666" y="952399"/>
                              </a:lnTo>
                              <a:lnTo>
                                <a:pt x="584506" y="899954"/>
                              </a:lnTo>
                              <a:cubicBezTo>
                                <a:pt x="600506" y="893731"/>
                                <a:pt x="604062" y="892716"/>
                                <a:pt x="604951" y="892716"/>
                              </a:cubicBezTo>
                              <a:cubicBezTo>
                                <a:pt x="605204" y="892716"/>
                                <a:pt x="605331" y="892716"/>
                                <a:pt x="605331" y="892716"/>
                              </a:cubicBezTo>
                              <a:lnTo>
                                <a:pt x="758220" y="923827"/>
                              </a:lnTo>
                              <a:cubicBezTo>
                                <a:pt x="808887" y="935510"/>
                                <a:pt x="859172" y="946685"/>
                                <a:pt x="909077" y="958622"/>
                              </a:cubicBezTo>
                              <a:cubicBezTo>
                                <a:pt x="919617" y="961161"/>
                                <a:pt x="936760" y="963193"/>
                                <a:pt x="947553" y="962812"/>
                              </a:cubicBezTo>
                              <a:cubicBezTo>
                                <a:pt x="977521" y="961924"/>
                                <a:pt x="1007490" y="960780"/>
                                <a:pt x="1037459" y="960273"/>
                              </a:cubicBezTo>
                              <a:lnTo>
                                <a:pt x="1037712" y="960273"/>
                              </a:lnTo>
                              <a:cubicBezTo>
                                <a:pt x="1039998" y="960273"/>
                                <a:pt x="1041649" y="960146"/>
                                <a:pt x="1042664" y="960019"/>
                              </a:cubicBezTo>
                              <a:cubicBezTo>
                                <a:pt x="1041649" y="959511"/>
                                <a:pt x="1040125" y="959002"/>
                                <a:pt x="1037839" y="958368"/>
                              </a:cubicBezTo>
                              <a:cubicBezTo>
                                <a:pt x="903490" y="922939"/>
                                <a:pt x="766094" y="891319"/>
                                <a:pt x="626411" y="864143"/>
                              </a:cubicBezTo>
                              <a:close/>
                              <a:moveTo>
                                <a:pt x="3960627" y="850556"/>
                              </a:moveTo>
                              <a:cubicBezTo>
                                <a:pt x="3940691" y="848270"/>
                                <a:pt x="3917198" y="847636"/>
                                <a:pt x="3886087" y="851191"/>
                              </a:cubicBezTo>
                              <a:cubicBezTo>
                                <a:pt x="3823865" y="858048"/>
                                <a:pt x="3795039" y="874556"/>
                                <a:pt x="3764056" y="890557"/>
                              </a:cubicBezTo>
                              <a:cubicBezTo>
                                <a:pt x="3732944" y="906938"/>
                                <a:pt x="3700436" y="923954"/>
                                <a:pt x="3633771" y="930177"/>
                              </a:cubicBezTo>
                              <a:cubicBezTo>
                                <a:pt x="3567104" y="935383"/>
                                <a:pt x="3532184" y="923827"/>
                                <a:pt x="3498659" y="912907"/>
                              </a:cubicBezTo>
                              <a:cubicBezTo>
                                <a:pt x="3465389" y="902367"/>
                                <a:pt x="3434151" y="890811"/>
                                <a:pt x="3371675" y="894239"/>
                              </a:cubicBezTo>
                              <a:cubicBezTo>
                                <a:pt x="3355930" y="895002"/>
                                <a:pt x="3342342" y="896525"/>
                                <a:pt x="3330279" y="898557"/>
                              </a:cubicBezTo>
                              <a:cubicBezTo>
                                <a:pt x="3318215" y="900335"/>
                                <a:pt x="3307548" y="902620"/>
                                <a:pt x="3297898" y="905287"/>
                              </a:cubicBezTo>
                              <a:cubicBezTo>
                                <a:pt x="3278596" y="910748"/>
                                <a:pt x="3262977" y="917605"/>
                                <a:pt x="3246977" y="924716"/>
                              </a:cubicBezTo>
                              <a:cubicBezTo>
                                <a:pt x="3233136" y="930811"/>
                                <a:pt x="3211676" y="937161"/>
                                <a:pt x="3193643" y="941859"/>
                              </a:cubicBezTo>
                              <a:cubicBezTo>
                                <a:pt x="3184628" y="944145"/>
                                <a:pt x="3176374" y="945923"/>
                                <a:pt x="3170406" y="947193"/>
                              </a:cubicBezTo>
                              <a:cubicBezTo>
                                <a:pt x="3164438" y="948462"/>
                                <a:pt x="3160628" y="949225"/>
                                <a:pt x="3160501" y="949225"/>
                              </a:cubicBezTo>
                              <a:cubicBezTo>
                                <a:pt x="3150088" y="951257"/>
                                <a:pt x="3141834" y="961415"/>
                                <a:pt x="3141834" y="971955"/>
                              </a:cubicBezTo>
                              <a:lnTo>
                                <a:pt x="3141707" y="971955"/>
                              </a:lnTo>
                              <a:lnTo>
                                <a:pt x="3141707" y="976653"/>
                              </a:lnTo>
                              <a:cubicBezTo>
                                <a:pt x="3141707" y="981606"/>
                                <a:pt x="3143739" y="985797"/>
                                <a:pt x="3147168" y="988590"/>
                              </a:cubicBezTo>
                              <a:cubicBezTo>
                                <a:pt x="3150597" y="991384"/>
                                <a:pt x="3155295" y="992400"/>
                                <a:pt x="3160120" y="991384"/>
                              </a:cubicBezTo>
                              <a:cubicBezTo>
                                <a:pt x="3160247" y="991257"/>
                                <a:pt x="3163676" y="990622"/>
                                <a:pt x="3169136" y="989479"/>
                              </a:cubicBezTo>
                              <a:cubicBezTo>
                                <a:pt x="3174597" y="988337"/>
                                <a:pt x="3181961" y="986686"/>
                                <a:pt x="3190342" y="984654"/>
                              </a:cubicBezTo>
                              <a:cubicBezTo>
                                <a:pt x="3206978" y="980463"/>
                                <a:pt x="3226914" y="974494"/>
                                <a:pt x="3240501" y="968527"/>
                              </a:cubicBezTo>
                              <a:cubicBezTo>
                                <a:pt x="3256755" y="961288"/>
                                <a:pt x="3273262" y="953923"/>
                                <a:pt x="3294088" y="948208"/>
                              </a:cubicBezTo>
                              <a:cubicBezTo>
                                <a:pt x="3304501" y="945415"/>
                                <a:pt x="3315929" y="942875"/>
                                <a:pt x="3329009" y="940971"/>
                              </a:cubicBezTo>
                              <a:cubicBezTo>
                                <a:pt x="3341961" y="938812"/>
                                <a:pt x="3356564" y="937161"/>
                                <a:pt x="3373326" y="936272"/>
                              </a:cubicBezTo>
                              <a:cubicBezTo>
                                <a:pt x="3440120" y="932716"/>
                                <a:pt x="3474913" y="945161"/>
                                <a:pt x="3508564" y="955828"/>
                              </a:cubicBezTo>
                              <a:cubicBezTo>
                                <a:pt x="3541961" y="966622"/>
                                <a:pt x="3573707" y="977035"/>
                                <a:pt x="3636945" y="972082"/>
                              </a:cubicBezTo>
                              <a:cubicBezTo>
                                <a:pt x="3700056" y="966114"/>
                                <a:pt x="3729643" y="950748"/>
                                <a:pt x="3760754" y="934494"/>
                              </a:cubicBezTo>
                              <a:cubicBezTo>
                                <a:pt x="3792246" y="918366"/>
                                <a:pt x="3824246" y="900208"/>
                                <a:pt x="3890658" y="892843"/>
                              </a:cubicBezTo>
                              <a:cubicBezTo>
                                <a:pt x="3923801" y="889033"/>
                                <a:pt x="3949324" y="889922"/>
                                <a:pt x="3970659" y="892207"/>
                              </a:cubicBezTo>
                              <a:cubicBezTo>
                                <a:pt x="3991991" y="894620"/>
                                <a:pt x="4009388" y="899192"/>
                                <a:pt x="4026531" y="903637"/>
                              </a:cubicBezTo>
                              <a:cubicBezTo>
                                <a:pt x="4042531" y="907827"/>
                                <a:pt x="4067039" y="910240"/>
                                <a:pt x="4087738" y="911636"/>
                              </a:cubicBezTo>
                              <a:cubicBezTo>
                                <a:pt x="4098024" y="912399"/>
                                <a:pt x="4107420" y="912780"/>
                                <a:pt x="4114277" y="913033"/>
                              </a:cubicBezTo>
                              <a:cubicBezTo>
                                <a:pt x="4121134" y="913287"/>
                                <a:pt x="4125451" y="913414"/>
                                <a:pt x="4125578" y="913414"/>
                              </a:cubicBezTo>
                              <a:cubicBezTo>
                                <a:pt x="4130657" y="913541"/>
                                <a:pt x="4134976" y="911763"/>
                                <a:pt x="4138023" y="908335"/>
                              </a:cubicBezTo>
                              <a:cubicBezTo>
                                <a:pt x="4141070" y="904906"/>
                                <a:pt x="4142341" y="900335"/>
                                <a:pt x="4141706" y="895509"/>
                              </a:cubicBezTo>
                              <a:lnTo>
                                <a:pt x="4141070" y="890811"/>
                              </a:lnTo>
                              <a:cubicBezTo>
                                <a:pt x="4139674" y="880525"/>
                                <a:pt x="4129896" y="871890"/>
                                <a:pt x="4119356" y="871636"/>
                              </a:cubicBezTo>
                              <a:cubicBezTo>
                                <a:pt x="4119102" y="871636"/>
                                <a:pt x="4114531" y="871509"/>
                                <a:pt x="4107039" y="871255"/>
                              </a:cubicBezTo>
                              <a:cubicBezTo>
                                <a:pt x="4099674" y="871001"/>
                                <a:pt x="4089516" y="870493"/>
                                <a:pt x="4078340" y="869731"/>
                              </a:cubicBezTo>
                              <a:cubicBezTo>
                                <a:pt x="4056118" y="868207"/>
                                <a:pt x="4029833" y="865667"/>
                                <a:pt x="4013833" y="861477"/>
                              </a:cubicBezTo>
                              <a:cubicBezTo>
                                <a:pt x="3996944" y="857032"/>
                                <a:pt x="3980563" y="852715"/>
                                <a:pt x="3960627" y="850556"/>
                              </a:cubicBezTo>
                              <a:close/>
                              <a:moveTo>
                                <a:pt x="4682149" y="825539"/>
                              </a:moveTo>
                              <a:cubicBezTo>
                                <a:pt x="4670975" y="825031"/>
                                <a:pt x="4653832" y="828587"/>
                                <a:pt x="4643800" y="833413"/>
                              </a:cubicBezTo>
                              <a:cubicBezTo>
                                <a:pt x="4579674" y="864779"/>
                                <a:pt x="4515039" y="897541"/>
                                <a:pt x="4449896" y="927383"/>
                              </a:cubicBezTo>
                              <a:lnTo>
                                <a:pt x="4351864" y="973098"/>
                              </a:lnTo>
                              <a:cubicBezTo>
                                <a:pt x="4319102" y="988083"/>
                                <a:pt x="4286214" y="1002432"/>
                                <a:pt x="4253198" y="1017162"/>
                              </a:cubicBezTo>
                              <a:cubicBezTo>
                                <a:pt x="4250912" y="1018179"/>
                                <a:pt x="4249388" y="1018940"/>
                                <a:pt x="4248372" y="1019575"/>
                              </a:cubicBezTo>
                              <a:cubicBezTo>
                                <a:pt x="4249515" y="1019575"/>
                                <a:pt x="4251292" y="1019448"/>
                                <a:pt x="4253833" y="1019067"/>
                              </a:cubicBezTo>
                              <a:lnTo>
                                <a:pt x="4334086" y="1007004"/>
                              </a:lnTo>
                              <a:cubicBezTo>
                                <a:pt x="4345388" y="1005480"/>
                                <a:pt x="4363038" y="999892"/>
                                <a:pt x="4373451" y="995067"/>
                              </a:cubicBezTo>
                              <a:lnTo>
                                <a:pt x="4509070" y="931828"/>
                              </a:lnTo>
                              <a:lnTo>
                                <a:pt x="4643292" y="866048"/>
                              </a:lnTo>
                              <a:cubicBezTo>
                                <a:pt x="4659293" y="858176"/>
                                <a:pt x="4662721" y="856905"/>
                                <a:pt x="4663737" y="856778"/>
                              </a:cubicBezTo>
                              <a:cubicBezTo>
                                <a:pt x="4663991" y="856778"/>
                                <a:pt x="4664118" y="856778"/>
                                <a:pt x="4664118" y="856778"/>
                              </a:cubicBezTo>
                              <a:lnTo>
                                <a:pt x="4826530" y="865794"/>
                              </a:lnTo>
                              <a:cubicBezTo>
                                <a:pt x="4880879" y="867572"/>
                                <a:pt x="4935609" y="869604"/>
                                <a:pt x="4990466" y="870747"/>
                              </a:cubicBezTo>
                              <a:cubicBezTo>
                                <a:pt x="5002022" y="870873"/>
                                <a:pt x="5020561" y="868588"/>
                                <a:pt x="5031736" y="865667"/>
                              </a:cubicBezTo>
                              <a:cubicBezTo>
                                <a:pt x="5063101" y="857540"/>
                                <a:pt x="5094466" y="849668"/>
                                <a:pt x="5125704" y="841286"/>
                              </a:cubicBezTo>
                              <a:lnTo>
                                <a:pt x="5125450" y="841159"/>
                              </a:lnTo>
                              <a:cubicBezTo>
                                <a:pt x="5127862" y="840524"/>
                                <a:pt x="5129513" y="839889"/>
                                <a:pt x="5130529" y="839508"/>
                              </a:cubicBezTo>
                              <a:cubicBezTo>
                                <a:pt x="5129387" y="839254"/>
                                <a:pt x="5127736" y="839254"/>
                                <a:pt x="5125196" y="839254"/>
                              </a:cubicBezTo>
                              <a:cubicBezTo>
                                <a:pt x="4975609" y="839508"/>
                                <a:pt x="4828181" y="834937"/>
                                <a:pt x="4682149" y="825539"/>
                              </a:cubicBezTo>
                              <a:close/>
                              <a:moveTo>
                                <a:pt x="2135741" y="822365"/>
                              </a:moveTo>
                              <a:cubicBezTo>
                                <a:pt x="2134345" y="822111"/>
                                <a:pt x="2132947" y="822365"/>
                                <a:pt x="2131678" y="822873"/>
                              </a:cubicBezTo>
                              <a:cubicBezTo>
                                <a:pt x="2128630" y="824143"/>
                                <a:pt x="2126598" y="827571"/>
                                <a:pt x="2125963" y="832270"/>
                              </a:cubicBezTo>
                              <a:lnTo>
                                <a:pt x="2125710" y="833793"/>
                              </a:lnTo>
                              <a:cubicBezTo>
                                <a:pt x="2124312" y="844334"/>
                                <a:pt x="2130281" y="858430"/>
                                <a:pt x="2138789" y="864652"/>
                              </a:cubicBezTo>
                              <a:cubicBezTo>
                                <a:pt x="2232122" y="933606"/>
                                <a:pt x="2326471" y="1002305"/>
                                <a:pt x="2424248" y="1069227"/>
                              </a:cubicBezTo>
                              <a:cubicBezTo>
                                <a:pt x="2433646" y="1075703"/>
                                <a:pt x="2450407" y="1081798"/>
                                <a:pt x="2461708" y="1083069"/>
                              </a:cubicBezTo>
                              <a:cubicBezTo>
                                <a:pt x="2474026" y="1084465"/>
                                <a:pt x="2486471" y="1085735"/>
                                <a:pt x="2498915" y="1086879"/>
                              </a:cubicBezTo>
                              <a:lnTo>
                                <a:pt x="2498915" y="1086624"/>
                              </a:lnTo>
                              <a:cubicBezTo>
                                <a:pt x="2504884" y="1087259"/>
                                <a:pt x="2506788" y="1086116"/>
                                <a:pt x="2506788" y="1085862"/>
                              </a:cubicBezTo>
                              <a:cubicBezTo>
                                <a:pt x="2506915" y="1085608"/>
                                <a:pt x="2506280" y="1083703"/>
                                <a:pt x="2501328" y="1080402"/>
                              </a:cubicBezTo>
                              <a:cubicBezTo>
                                <a:pt x="2377264" y="997606"/>
                                <a:pt x="2259297" y="911636"/>
                                <a:pt x="2142345" y="825285"/>
                              </a:cubicBezTo>
                              <a:cubicBezTo>
                                <a:pt x="2140058" y="823635"/>
                                <a:pt x="2137773" y="822619"/>
                                <a:pt x="2135741" y="822365"/>
                              </a:cubicBezTo>
                              <a:close/>
                              <a:moveTo>
                                <a:pt x="603172" y="814492"/>
                              </a:moveTo>
                              <a:cubicBezTo>
                                <a:pt x="596189" y="815127"/>
                                <a:pt x="589331" y="816523"/>
                                <a:pt x="584126" y="818555"/>
                              </a:cubicBezTo>
                              <a:lnTo>
                                <a:pt x="475046" y="860842"/>
                              </a:lnTo>
                              <a:lnTo>
                                <a:pt x="447871" y="871382"/>
                              </a:lnTo>
                              <a:lnTo>
                                <a:pt x="420824" y="882430"/>
                              </a:lnTo>
                              <a:lnTo>
                                <a:pt x="366856" y="904652"/>
                              </a:lnTo>
                              <a:lnTo>
                                <a:pt x="313015" y="926875"/>
                              </a:lnTo>
                              <a:cubicBezTo>
                                <a:pt x="295111" y="934113"/>
                                <a:pt x="277205" y="941605"/>
                                <a:pt x="259427" y="949479"/>
                              </a:cubicBezTo>
                              <a:lnTo>
                                <a:pt x="152761" y="995828"/>
                              </a:lnTo>
                              <a:cubicBezTo>
                                <a:pt x="143364" y="999892"/>
                                <a:pt x="136507" y="1010686"/>
                                <a:pt x="137777" y="1019448"/>
                              </a:cubicBezTo>
                              <a:cubicBezTo>
                                <a:pt x="138285" y="1023131"/>
                                <a:pt x="140062" y="1025924"/>
                                <a:pt x="142983" y="1027575"/>
                              </a:cubicBezTo>
                              <a:cubicBezTo>
                                <a:pt x="146539" y="1029734"/>
                                <a:pt x="151364" y="1029607"/>
                                <a:pt x="156190" y="1027575"/>
                              </a:cubicBezTo>
                              <a:lnTo>
                                <a:pt x="262476" y="981226"/>
                              </a:lnTo>
                              <a:lnTo>
                                <a:pt x="289142" y="969669"/>
                              </a:lnTo>
                              <a:lnTo>
                                <a:pt x="315808" y="958622"/>
                              </a:lnTo>
                              <a:lnTo>
                                <a:pt x="369395" y="936526"/>
                              </a:lnTo>
                              <a:lnTo>
                                <a:pt x="423236" y="914304"/>
                              </a:lnTo>
                              <a:lnTo>
                                <a:pt x="450158" y="903255"/>
                              </a:lnTo>
                              <a:lnTo>
                                <a:pt x="477205" y="892716"/>
                              </a:lnTo>
                              <a:lnTo>
                                <a:pt x="585903" y="850429"/>
                              </a:lnTo>
                              <a:cubicBezTo>
                                <a:pt x="595681" y="846619"/>
                                <a:pt x="600760" y="844841"/>
                                <a:pt x="603554" y="843953"/>
                              </a:cubicBezTo>
                              <a:cubicBezTo>
                                <a:pt x="606347" y="843191"/>
                                <a:pt x="606729" y="843191"/>
                                <a:pt x="606982" y="843191"/>
                              </a:cubicBezTo>
                              <a:cubicBezTo>
                                <a:pt x="607490" y="843318"/>
                                <a:pt x="617015" y="845223"/>
                                <a:pt x="627935" y="847382"/>
                              </a:cubicBezTo>
                              <a:lnTo>
                                <a:pt x="743109" y="870747"/>
                              </a:lnTo>
                              <a:cubicBezTo>
                                <a:pt x="781332" y="878747"/>
                                <a:pt x="819300" y="887763"/>
                                <a:pt x="857140" y="896271"/>
                              </a:cubicBezTo>
                              <a:cubicBezTo>
                                <a:pt x="894983" y="904525"/>
                                <a:pt x="932569" y="914304"/>
                                <a:pt x="970029" y="923700"/>
                              </a:cubicBezTo>
                              <a:lnTo>
                                <a:pt x="1026029" y="937796"/>
                              </a:lnTo>
                              <a:lnTo>
                                <a:pt x="1081648" y="953162"/>
                              </a:lnTo>
                              <a:lnTo>
                                <a:pt x="1094127" y="951308"/>
                              </a:lnTo>
                              <a:lnTo>
                                <a:pt x="1094093" y="951384"/>
                              </a:lnTo>
                              <a:lnTo>
                                <a:pt x="1094473" y="951257"/>
                              </a:lnTo>
                              <a:lnTo>
                                <a:pt x="1094127" y="951308"/>
                              </a:lnTo>
                              <a:lnTo>
                                <a:pt x="1098030" y="942622"/>
                              </a:lnTo>
                              <a:cubicBezTo>
                                <a:pt x="1098030" y="933733"/>
                                <a:pt x="1089776" y="923954"/>
                                <a:pt x="1080124" y="921288"/>
                              </a:cubicBezTo>
                              <a:cubicBezTo>
                                <a:pt x="930791" y="880525"/>
                                <a:pt x="777649" y="844968"/>
                                <a:pt x="622094" y="815254"/>
                              </a:cubicBezTo>
                              <a:cubicBezTo>
                                <a:pt x="616887" y="814238"/>
                                <a:pt x="610031" y="813984"/>
                                <a:pt x="603172" y="814492"/>
                              </a:cubicBezTo>
                              <a:close/>
                              <a:moveTo>
                                <a:pt x="1346156" y="807888"/>
                              </a:moveTo>
                              <a:cubicBezTo>
                                <a:pt x="1315298" y="806746"/>
                                <a:pt x="1292315" y="809032"/>
                                <a:pt x="1273013" y="813095"/>
                              </a:cubicBezTo>
                              <a:cubicBezTo>
                                <a:pt x="1253711" y="817667"/>
                                <a:pt x="1238093" y="823889"/>
                                <a:pt x="1222219" y="830239"/>
                              </a:cubicBezTo>
                              <a:cubicBezTo>
                                <a:pt x="1208505" y="835698"/>
                                <a:pt x="1187425" y="841032"/>
                                <a:pt x="1169775" y="844968"/>
                              </a:cubicBezTo>
                              <a:cubicBezTo>
                                <a:pt x="1151871" y="848905"/>
                                <a:pt x="1137775" y="851953"/>
                                <a:pt x="1137521" y="851953"/>
                              </a:cubicBezTo>
                              <a:cubicBezTo>
                                <a:pt x="1127489" y="853985"/>
                                <a:pt x="1119363" y="864270"/>
                                <a:pt x="1119363" y="874683"/>
                              </a:cubicBezTo>
                              <a:lnTo>
                                <a:pt x="1119363" y="879382"/>
                              </a:lnTo>
                              <a:cubicBezTo>
                                <a:pt x="1119490" y="884335"/>
                                <a:pt x="1121267" y="888525"/>
                                <a:pt x="1124569" y="891319"/>
                              </a:cubicBezTo>
                              <a:cubicBezTo>
                                <a:pt x="1127871" y="894112"/>
                                <a:pt x="1132189" y="895002"/>
                                <a:pt x="1136886" y="894112"/>
                              </a:cubicBezTo>
                              <a:cubicBezTo>
                                <a:pt x="1137140" y="894112"/>
                                <a:pt x="1149712" y="891319"/>
                                <a:pt x="1165838" y="887763"/>
                              </a:cubicBezTo>
                              <a:cubicBezTo>
                                <a:pt x="1181839" y="884208"/>
                                <a:pt x="1201012" y="879128"/>
                                <a:pt x="1214347" y="873795"/>
                              </a:cubicBezTo>
                              <a:cubicBezTo>
                                <a:pt x="1230346" y="867318"/>
                                <a:pt x="1246601" y="860715"/>
                                <a:pt x="1267044" y="855890"/>
                              </a:cubicBezTo>
                              <a:cubicBezTo>
                                <a:pt x="1287488" y="851318"/>
                                <a:pt x="1311997" y="848905"/>
                                <a:pt x="1344505" y="850048"/>
                              </a:cubicBezTo>
                              <a:cubicBezTo>
                                <a:pt x="1360758" y="850683"/>
                                <a:pt x="1374981" y="851953"/>
                                <a:pt x="1387552" y="853985"/>
                              </a:cubicBezTo>
                              <a:cubicBezTo>
                                <a:pt x="1400124" y="856144"/>
                                <a:pt x="1411171" y="858937"/>
                                <a:pt x="1421202" y="862111"/>
                              </a:cubicBezTo>
                              <a:cubicBezTo>
                                <a:pt x="1441140" y="868334"/>
                                <a:pt x="1456885" y="876080"/>
                                <a:pt x="1472250" y="883699"/>
                              </a:cubicBezTo>
                              <a:cubicBezTo>
                                <a:pt x="1502853" y="898557"/>
                                <a:pt x="1531424" y="913922"/>
                                <a:pt x="1591870" y="918366"/>
                              </a:cubicBezTo>
                              <a:cubicBezTo>
                                <a:pt x="1652441" y="924081"/>
                                <a:pt x="1683044" y="914049"/>
                                <a:pt x="1715933" y="904271"/>
                              </a:cubicBezTo>
                              <a:cubicBezTo>
                                <a:pt x="1749075" y="894620"/>
                                <a:pt x="1783488" y="883699"/>
                                <a:pt x="1848630" y="891827"/>
                              </a:cubicBezTo>
                              <a:cubicBezTo>
                                <a:pt x="1913774" y="899446"/>
                                <a:pt x="1945265" y="917859"/>
                                <a:pt x="1975487" y="935129"/>
                              </a:cubicBezTo>
                              <a:cubicBezTo>
                                <a:pt x="1989583" y="943129"/>
                                <a:pt x="2012440" y="951764"/>
                                <a:pt x="2031741" y="958495"/>
                              </a:cubicBezTo>
                              <a:cubicBezTo>
                                <a:pt x="2041392" y="961797"/>
                                <a:pt x="2050154" y="964590"/>
                                <a:pt x="2056630" y="966622"/>
                              </a:cubicBezTo>
                              <a:cubicBezTo>
                                <a:pt x="2063107" y="968654"/>
                                <a:pt x="2067170" y="969923"/>
                                <a:pt x="2067297" y="969923"/>
                              </a:cubicBezTo>
                              <a:cubicBezTo>
                                <a:pt x="2071995" y="971320"/>
                                <a:pt x="2076694" y="970686"/>
                                <a:pt x="2080503" y="968273"/>
                              </a:cubicBezTo>
                              <a:cubicBezTo>
                                <a:pt x="2084313" y="965732"/>
                                <a:pt x="2086726" y="961670"/>
                                <a:pt x="2087360" y="956844"/>
                              </a:cubicBezTo>
                              <a:lnTo>
                                <a:pt x="2087984" y="952226"/>
                              </a:lnTo>
                              <a:lnTo>
                                <a:pt x="2087995" y="952272"/>
                              </a:lnTo>
                              <a:lnTo>
                                <a:pt x="2087995" y="952145"/>
                              </a:lnTo>
                              <a:lnTo>
                                <a:pt x="2087984" y="952226"/>
                              </a:lnTo>
                              <a:lnTo>
                                <a:pt x="2084472" y="937399"/>
                              </a:lnTo>
                              <a:cubicBezTo>
                                <a:pt x="2081646" y="933034"/>
                                <a:pt x="2077392" y="929605"/>
                                <a:pt x="2072376" y="928145"/>
                              </a:cubicBezTo>
                              <a:cubicBezTo>
                                <a:pt x="2072122" y="928145"/>
                                <a:pt x="2067805" y="926748"/>
                                <a:pt x="2060694" y="924589"/>
                              </a:cubicBezTo>
                              <a:cubicBezTo>
                                <a:pt x="2053709" y="922430"/>
                                <a:pt x="2044186" y="919256"/>
                                <a:pt x="2033646" y="915700"/>
                              </a:cubicBezTo>
                              <a:cubicBezTo>
                                <a:pt x="2012693" y="908462"/>
                                <a:pt x="1988186" y="899192"/>
                                <a:pt x="1973964" y="891065"/>
                              </a:cubicBezTo>
                              <a:cubicBezTo>
                                <a:pt x="1943868" y="873922"/>
                                <a:pt x="1915297" y="857286"/>
                                <a:pt x="1853710" y="850048"/>
                              </a:cubicBezTo>
                              <a:cubicBezTo>
                                <a:pt x="1792123" y="842429"/>
                                <a:pt x="1760758" y="852080"/>
                                <a:pt x="1727743" y="861731"/>
                              </a:cubicBezTo>
                              <a:cubicBezTo>
                                <a:pt x="1694472" y="871509"/>
                                <a:pt x="1660313" y="882557"/>
                                <a:pt x="1595552" y="876461"/>
                              </a:cubicBezTo>
                              <a:cubicBezTo>
                                <a:pt x="1530790" y="871636"/>
                                <a:pt x="1499044" y="854747"/>
                                <a:pt x="1467933" y="839889"/>
                              </a:cubicBezTo>
                              <a:cubicBezTo>
                                <a:pt x="1452568" y="832397"/>
                                <a:pt x="1437584" y="825031"/>
                                <a:pt x="1418663" y="819191"/>
                              </a:cubicBezTo>
                              <a:cubicBezTo>
                                <a:pt x="1409267" y="816269"/>
                                <a:pt x="1398854" y="813603"/>
                                <a:pt x="1386918" y="811571"/>
                              </a:cubicBezTo>
                              <a:cubicBezTo>
                                <a:pt x="1374981" y="809666"/>
                                <a:pt x="1361521" y="808397"/>
                                <a:pt x="1346156" y="807888"/>
                              </a:cubicBezTo>
                              <a:close/>
                              <a:moveTo>
                                <a:pt x="3953261" y="792142"/>
                              </a:moveTo>
                              <a:cubicBezTo>
                                <a:pt x="3933452" y="789730"/>
                                <a:pt x="3910087" y="789095"/>
                                <a:pt x="3879230" y="792650"/>
                              </a:cubicBezTo>
                              <a:cubicBezTo>
                                <a:pt x="3817516" y="799507"/>
                                <a:pt x="3788817" y="816016"/>
                                <a:pt x="3758087" y="832016"/>
                              </a:cubicBezTo>
                              <a:cubicBezTo>
                                <a:pt x="3727230" y="848397"/>
                                <a:pt x="3694977" y="865287"/>
                                <a:pt x="3628818" y="871509"/>
                              </a:cubicBezTo>
                              <a:cubicBezTo>
                                <a:pt x="3562532" y="876588"/>
                                <a:pt x="3527992" y="865033"/>
                                <a:pt x="3494723" y="854112"/>
                              </a:cubicBezTo>
                              <a:cubicBezTo>
                                <a:pt x="3461834" y="843572"/>
                                <a:pt x="3430849" y="831889"/>
                                <a:pt x="3368882" y="835318"/>
                              </a:cubicBezTo>
                              <a:cubicBezTo>
                                <a:pt x="3353389" y="836079"/>
                                <a:pt x="3339929" y="837603"/>
                                <a:pt x="3327866" y="839635"/>
                              </a:cubicBezTo>
                              <a:cubicBezTo>
                                <a:pt x="3315802" y="841413"/>
                                <a:pt x="3305263" y="843699"/>
                                <a:pt x="3295739" y="846365"/>
                              </a:cubicBezTo>
                              <a:cubicBezTo>
                                <a:pt x="3276564" y="851826"/>
                                <a:pt x="3261200" y="858683"/>
                                <a:pt x="3245327" y="865794"/>
                              </a:cubicBezTo>
                              <a:cubicBezTo>
                                <a:pt x="3231612" y="871890"/>
                                <a:pt x="3210406" y="878239"/>
                                <a:pt x="3192501" y="882938"/>
                              </a:cubicBezTo>
                              <a:cubicBezTo>
                                <a:pt x="3183612" y="885096"/>
                                <a:pt x="3175485" y="886874"/>
                                <a:pt x="3169517" y="888144"/>
                              </a:cubicBezTo>
                              <a:cubicBezTo>
                                <a:pt x="3163549" y="889414"/>
                                <a:pt x="3159866" y="890175"/>
                                <a:pt x="3159739" y="890175"/>
                              </a:cubicBezTo>
                              <a:cubicBezTo>
                                <a:pt x="3149580" y="892207"/>
                                <a:pt x="3141326" y="902493"/>
                                <a:pt x="3141326" y="912907"/>
                              </a:cubicBezTo>
                              <a:lnTo>
                                <a:pt x="3141199" y="913160"/>
                              </a:lnTo>
                              <a:lnTo>
                                <a:pt x="3141199" y="917859"/>
                              </a:lnTo>
                              <a:cubicBezTo>
                                <a:pt x="3141326" y="922812"/>
                                <a:pt x="3143231" y="927002"/>
                                <a:pt x="3146660" y="929796"/>
                              </a:cubicBezTo>
                              <a:cubicBezTo>
                                <a:pt x="3150088" y="932589"/>
                                <a:pt x="3154660" y="933606"/>
                                <a:pt x="3159486" y="932589"/>
                              </a:cubicBezTo>
                              <a:cubicBezTo>
                                <a:pt x="3159612" y="932462"/>
                                <a:pt x="3162914" y="931828"/>
                                <a:pt x="3168374" y="930684"/>
                              </a:cubicBezTo>
                              <a:cubicBezTo>
                                <a:pt x="3173834" y="929542"/>
                                <a:pt x="3181200" y="927891"/>
                                <a:pt x="3189454" y="925859"/>
                              </a:cubicBezTo>
                              <a:cubicBezTo>
                                <a:pt x="3205961" y="921669"/>
                                <a:pt x="3225644" y="915700"/>
                                <a:pt x="3239105" y="909731"/>
                              </a:cubicBezTo>
                              <a:cubicBezTo>
                                <a:pt x="3255231" y="902620"/>
                                <a:pt x="3271612" y="895256"/>
                                <a:pt x="3292183" y="889541"/>
                              </a:cubicBezTo>
                              <a:cubicBezTo>
                                <a:pt x="3302469" y="886620"/>
                                <a:pt x="3313771" y="884208"/>
                                <a:pt x="3326723" y="882303"/>
                              </a:cubicBezTo>
                              <a:cubicBezTo>
                                <a:pt x="3339675" y="880144"/>
                                <a:pt x="3354152" y="878493"/>
                                <a:pt x="3370660" y="877605"/>
                              </a:cubicBezTo>
                              <a:cubicBezTo>
                                <a:pt x="3436945" y="874049"/>
                                <a:pt x="3471358" y="886494"/>
                                <a:pt x="3504755" y="897160"/>
                              </a:cubicBezTo>
                              <a:cubicBezTo>
                                <a:pt x="3537897" y="907954"/>
                                <a:pt x="3569390" y="918366"/>
                                <a:pt x="3632120" y="913541"/>
                              </a:cubicBezTo>
                              <a:cubicBezTo>
                                <a:pt x="3694723" y="907700"/>
                                <a:pt x="3724055" y="892334"/>
                                <a:pt x="3754912" y="876080"/>
                              </a:cubicBezTo>
                              <a:cubicBezTo>
                                <a:pt x="3786151" y="859953"/>
                                <a:pt x="3818024" y="841921"/>
                                <a:pt x="3883928" y="834556"/>
                              </a:cubicBezTo>
                              <a:cubicBezTo>
                                <a:pt x="3916945" y="830619"/>
                                <a:pt x="3942214" y="831635"/>
                                <a:pt x="3963420" y="833920"/>
                              </a:cubicBezTo>
                              <a:cubicBezTo>
                                <a:pt x="3984627" y="836333"/>
                                <a:pt x="4001896" y="840905"/>
                                <a:pt x="4018912" y="845350"/>
                              </a:cubicBezTo>
                              <a:cubicBezTo>
                                <a:pt x="4034785" y="849541"/>
                                <a:pt x="4059167" y="851953"/>
                                <a:pt x="4079737" y="853349"/>
                              </a:cubicBezTo>
                              <a:cubicBezTo>
                                <a:pt x="4090023" y="854112"/>
                                <a:pt x="4099293" y="854493"/>
                                <a:pt x="4106150" y="854747"/>
                              </a:cubicBezTo>
                              <a:cubicBezTo>
                                <a:pt x="4112880" y="855000"/>
                                <a:pt x="4117197" y="855127"/>
                                <a:pt x="4117324" y="855127"/>
                              </a:cubicBezTo>
                              <a:cubicBezTo>
                                <a:pt x="4122150" y="855254"/>
                                <a:pt x="4126595" y="853349"/>
                                <a:pt x="4129642" y="850048"/>
                              </a:cubicBezTo>
                              <a:cubicBezTo>
                                <a:pt x="4132563" y="846619"/>
                                <a:pt x="4133833" y="842048"/>
                                <a:pt x="4133198" y="837223"/>
                              </a:cubicBezTo>
                              <a:lnTo>
                                <a:pt x="4132563" y="832524"/>
                              </a:lnTo>
                              <a:cubicBezTo>
                                <a:pt x="4131166" y="822238"/>
                                <a:pt x="4121388" y="813603"/>
                                <a:pt x="4110975" y="813349"/>
                              </a:cubicBezTo>
                              <a:cubicBezTo>
                                <a:pt x="4110848" y="813349"/>
                                <a:pt x="4106150" y="813222"/>
                                <a:pt x="4098785" y="812968"/>
                              </a:cubicBezTo>
                              <a:cubicBezTo>
                                <a:pt x="4091420" y="812714"/>
                                <a:pt x="4081262" y="812206"/>
                                <a:pt x="4070214" y="811444"/>
                              </a:cubicBezTo>
                              <a:cubicBezTo>
                                <a:pt x="4048118" y="810047"/>
                                <a:pt x="4022086" y="807381"/>
                                <a:pt x="4006087" y="803190"/>
                              </a:cubicBezTo>
                              <a:cubicBezTo>
                                <a:pt x="3989325" y="798745"/>
                                <a:pt x="3973071" y="794301"/>
                                <a:pt x="3953261" y="792142"/>
                              </a:cubicBezTo>
                              <a:close/>
                              <a:moveTo>
                                <a:pt x="2641105" y="787365"/>
                              </a:moveTo>
                              <a:cubicBezTo>
                                <a:pt x="2634978" y="786904"/>
                                <a:pt x="2628756" y="787698"/>
                                <a:pt x="2623994" y="789857"/>
                              </a:cubicBezTo>
                              <a:cubicBezTo>
                                <a:pt x="2582979" y="808397"/>
                                <a:pt x="2541454" y="826429"/>
                                <a:pt x="2499677" y="844461"/>
                              </a:cubicBezTo>
                              <a:lnTo>
                                <a:pt x="2499550" y="844334"/>
                              </a:lnTo>
                              <a:cubicBezTo>
                                <a:pt x="2495233" y="846239"/>
                                <a:pt x="2492566" y="848906"/>
                                <a:pt x="2492312" y="851953"/>
                              </a:cubicBezTo>
                              <a:cubicBezTo>
                                <a:pt x="2492058" y="855001"/>
                                <a:pt x="2493962" y="858176"/>
                                <a:pt x="2497899" y="860969"/>
                              </a:cubicBezTo>
                              <a:cubicBezTo>
                                <a:pt x="2535359" y="886494"/>
                                <a:pt x="2573201" y="912399"/>
                                <a:pt x="2611550" y="937670"/>
                              </a:cubicBezTo>
                              <a:cubicBezTo>
                                <a:pt x="2620566" y="943511"/>
                                <a:pt x="2636311" y="944654"/>
                                <a:pt x="2646090" y="940336"/>
                              </a:cubicBezTo>
                              <a:lnTo>
                                <a:pt x="2708566" y="912018"/>
                              </a:lnTo>
                              <a:lnTo>
                                <a:pt x="2770533" y="882557"/>
                              </a:lnTo>
                              <a:cubicBezTo>
                                <a:pt x="2774850" y="880525"/>
                                <a:pt x="2777391" y="877732"/>
                                <a:pt x="2777518" y="874684"/>
                              </a:cubicBezTo>
                              <a:cubicBezTo>
                                <a:pt x="2777645" y="871636"/>
                                <a:pt x="2775613" y="868589"/>
                                <a:pt x="2771549" y="866048"/>
                              </a:cubicBezTo>
                              <a:lnTo>
                                <a:pt x="2714279" y="829731"/>
                              </a:lnTo>
                              <a:lnTo>
                                <a:pt x="2657645" y="792396"/>
                              </a:lnTo>
                              <a:cubicBezTo>
                                <a:pt x="2653264" y="789539"/>
                                <a:pt x="2647232" y="787825"/>
                                <a:pt x="2641105" y="787365"/>
                              </a:cubicBezTo>
                              <a:close/>
                              <a:moveTo>
                                <a:pt x="4672753" y="777158"/>
                              </a:moveTo>
                              <a:cubicBezTo>
                                <a:pt x="4667292" y="776777"/>
                                <a:pt x="4660435" y="777538"/>
                                <a:pt x="4653578" y="778936"/>
                              </a:cubicBezTo>
                              <a:cubicBezTo>
                                <a:pt x="4646594" y="780333"/>
                                <a:pt x="4639737" y="782364"/>
                                <a:pt x="4634657" y="784904"/>
                              </a:cubicBezTo>
                              <a:lnTo>
                                <a:pt x="4527864" y="837730"/>
                              </a:lnTo>
                              <a:lnTo>
                                <a:pt x="4501070" y="850937"/>
                              </a:lnTo>
                              <a:lnTo>
                                <a:pt x="4474150" y="863636"/>
                              </a:lnTo>
                              <a:lnTo>
                                <a:pt x="4420055" y="889033"/>
                              </a:lnTo>
                              <a:lnTo>
                                <a:pt x="4365706" y="914431"/>
                              </a:lnTo>
                              <a:cubicBezTo>
                                <a:pt x="4347673" y="922939"/>
                                <a:pt x="4329515" y="931319"/>
                                <a:pt x="4311229" y="939319"/>
                              </a:cubicBezTo>
                              <a:lnTo>
                                <a:pt x="4201643" y="988083"/>
                              </a:lnTo>
                              <a:cubicBezTo>
                                <a:pt x="4191991" y="992400"/>
                                <a:pt x="4184880" y="1003448"/>
                                <a:pt x="4186150" y="1012210"/>
                              </a:cubicBezTo>
                              <a:cubicBezTo>
                                <a:pt x="4186657" y="1015893"/>
                                <a:pt x="4188435" y="1018559"/>
                                <a:pt x="4191484" y="1020210"/>
                              </a:cubicBezTo>
                              <a:cubicBezTo>
                                <a:pt x="4195166" y="1022115"/>
                                <a:pt x="4200119" y="1021987"/>
                                <a:pt x="4205198" y="1019829"/>
                              </a:cubicBezTo>
                              <a:lnTo>
                                <a:pt x="4315166" y="970940"/>
                              </a:lnTo>
                              <a:lnTo>
                                <a:pt x="4342594" y="958748"/>
                              </a:lnTo>
                              <a:lnTo>
                                <a:pt x="4369896" y="946050"/>
                              </a:lnTo>
                              <a:lnTo>
                                <a:pt x="4424372" y="920652"/>
                              </a:lnTo>
                              <a:lnTo>
                                <a:pt x="4478594" y="895256"/>
                              </a:lnTo>
                              <a:lnTo>
                                <a:pt x="4505641" y="882557"/>
                              </a:lnTo>
                              <a:lnTo>
                                <a:pt x="4532562" y="869350"/>
                              </a:lnTo>
                              <a:lnTo>
                                <a:pt x="4639864" y="816523"/>
                              </a:lnTo>
                              <a:cubicBezTo>
                                <a:pt x="4649387" y="811825"/>
                                <a:pt x="4654466" y="809539"/>
                                <a:pt x="4657134" y="808397"/>
                              </a:cubicBezTo>
                              <a:cubicBezTo>
                                <a:pt x="4659800" y="807254"/>
                                <a:pt x="4660181" y="807254"/>
                                <a:pt x="4660435" y="807254"/>
                              </a:cubicBezTo>
                              <a:cubicBezTo>
                                <a:pt x="4660943" y="807254"/>
                                <a:pt x="4670721" y="807888"/>
                                <a:pt x="4682149" y="808524"/>
                              </a:cubicBezTo>
                              <a:lnTo>
                                <a:pt x="4802911" y="815381"/>
                              </a:lnTo>
                              <a:cubicBezTo>
                                <a:pt x="4843292" y="817413"/>
                                <a:pt x="4883799" y="818428"/>
                                <a:pt x="4924434" y="819825"/>
                              </a:cubicBezTo>
                              <a:cubicBezTo>
                                <a:pt x="4965069" y="821476"/>
                                <a:pt x="5005831" y="821603"/>
                                <a:pt x="5046720" y="821984"/>
                              </a:cubicBezTo>
                              <a:lnTo>
                                <a:pt x="5108181" y="822492"/>
                              </a:lnTo>
                              <a:lnTo>
                                <a:pt x="5169767" y="821730"/>
                              </a:lnTo>
                              <a:cubicBezTo>
                                <a:pt x="5175355" y="821603"/>
                                <a:pt x="5180053" y="819572"/>
                                <a:pt x="5182720" y="816269"/>
                              </a:cubicBezTo>
                              <a:lnTo>
                                <a:pt x="5182720" y="816143"/>
                              </a:lnTo>
                              <a:cubicBezTo>
                                <a:pt x="5184878" y="813349"/>
                                <a:pt x="5185513" y="810047"/>
                                <a:pt x="5184498" y="806492"/>
                              </a:cubicBezTo>
                              <a:cubicBezTo>
                                <a:pt x="5182085" y="797984"/>
                                <a:pt x="5171038" y="790872"/>
                                <a:pt x="5160371" y="790999"/>
                              </a:cubicBezTo>
                              <a:cubicBezTo>
                                <a:pt x="4995799" y="792650"/>
                                <a:pt x="4833387" y="787952"/>
                                <a:pt x="4672753" y="777158"/>
                              </a:cubicBezTo>
                              <a:close/>
                              <a:moveTo>
                                <a:pt x="599363" y="768269"/>
                              </a:moveTo>
                              <a:cubicBezTo>
                                <a:pt x="592379" y="768776"/>
                                <a:pt x="585522" y="770174"/>
                                <a:pt x="580316" y="772079"/>
                              </a:cubicBezTo>
                              <a:lnTo>
                                <a:pt x="470348" y="812587"/>
                              </a:lnTo>
                              <a:lnTo>
                                <a:pt x="443046" y="822746"/>
                              </a:lnTo>
                              <a:lnTo>
                                <a:pt x="415745" y="833413"/>
                              </a:lnTo>
                              <a:lnTo>
                                <a:pt x="361395" y="854747"/>
                              </a:lnTo>
                              <a:lnTo>
                                <a:pt x="307173" y="875954"/>
                              </a:lnTo>
                              <a:cubicBezTo>
                                <a:pt x="289142" y="882938"/>
                                <a:pt x="271110" y="890175"/>
                                <a:pt x="253205" y="897668"/>
                              </a:cubicBezTo>
                              <a:lnTo>
                                <a:pt x="145777" y="942241"/>
                              </a:lnTo>
                              <a:cubicBezTo>
                                <a:pt x="136126" y="946177"/>
                                <a:pt x="129523" y="957733"/>
                                <a:pt x="130920" y="968018"/>
                              </a:cubicBezTo>
                              <a:cubicBezTo>
                                <a:pt x="131555" y="972591"/>
                                <a:pt x="133841" y="976272"/>
                                <a:pt x="137269" y="978304"/>
                              </a:cubicBezTo>
                              <a:cubicBezTo>
                                <a:pt x="140824" y="980336"/>
                                <a:pt x="145269" y="980336"/>
                                <a:pt x="149713" y="978431"/>
                              </a:cubicBezTo>
                              <a:lnTo>
                                <a:pt x="256507" y="932082"/>
                              </a:lnTo>
                              <a:lnTo>
                                <a:pt x="283300" y="920525"/>
                              </a:lnTo>
                              <a:lnTo>
                                <a:pt x="310222" y="909477"/>
                              </a:lnTo>
                              <a:lnTo>
                                <a:pt x="364063" y="887255"/>
                              </a:lnTo>
                              <a:lnTo>
                                <a:pt x="418157" y="865033"/>
                              </a:lnTo>
                              <a:lnTo>
                                <a:pt x="445331" y="853985"/>
                              </a:lnTo>
                              <a:lnTo>
                                <a:pt x="472506" y="843445"/>
                              </a:lnTo>
                              <a:lnTo>
                                <a:pt x="581840" y="801158"/>
                              </a:lnTo>
                              <a:cubicBezTo>
                                <a:pt x="591618" y="797348"/>
                                <a:pt x="596823" y="795571"/>
                                <a:pt x="599617" y="794682"/>
                              </a:cubicBezTo>
                              <a:cubicBezTo>
                                <a:pt x="602411" y="793920"/>
                                <a:pt x="602792" y="793920"/>
                                <a:pt x="603045" y="793920"/>
                              </a:cubicBezTo>
                              <a:cubicBezTo>
                                <a:pt x="603554" y="794047"/>
                                <a:pt x="613078" y="795952"/>
                                <a:pt x="624125" y="798111"/>
                              </a:cubicBezTo>
                              <a:lnTo>
                                <a:pt x="740061" y="821349"/>
                              </a:lnTo>
                              <a:cubicBezTo>
                                <a:pt x="778538" y="829476"/>
                                <a:pt x="816886" y="838365"/>
                                <a:pt x="854982" y="846873"/>
                              </a:cubicBezTo>
                              <a:cubicBezTo>
                                <a:pt x="893077" y="855127"/>
                                <a:pt x="931045" y="864906"/>
                                <a:pt x="968760" y="874302"/>
                              </a:cubicBezTo>
                              <a:lnTo>
                                <a:pt x="1025140" y="888398"/>
                              </a:lnTo>
                              <a:lnTo>
                                <a:pt x="1081140" y="903764"/>
                              </a:lnTo>
                              <a:cubicBezTo>
                                <a:pt x="1085966" y="905160"/>
                                <a:pt x="1090537" y="904398"/>
                                <a:pt x="1093712" y="901859"/>
                              </a:cubicBezTo>
                              <a:lnTo>
                                <a:pt x="1093712" y="901605"/>
                              </a:lnTo>
                              <a:cubicBezTo>
                                <a:pt x="1096506" y="899446"/>
                                <a:pt x="1098030" y="895890"/>
                                <a:pt x="1098030" y="891700"/>
                              </a:cubicBezTo>
                              <a:cubicBezTo>
                                <a:pt x="1098030" y="882176"/>
                                <a:pt x="1089648" y="872017"/>
                                <a:pt x="1079870" y="869477"/>
                              </a:cubicBezTo>
                              <a:cubicBezTo>
                                <a:pt x="929268" y="830492"/>
                                <a:pt x="775109" y="796841"/>
                                <a:pt x="618792" y="768903"/>
                              </a:cubicBezTo>
                              <a:cubicBezTo>
                                <a:pt x="613331" y="767888"/>
                                <a:pt x="606347" y="767761"/>
                                <a:pt x="599363" y="768269"/>
                              </a:cubicBezTo>
                              <a:close/>
                              <a:moveTo>
                                <a:pt x="2642422" y="768174"/>
                              </a:moveTo>
                              <a:cubicBezTo>
                                <a:pt x="2649105" y="768682"/>
                                <a:pt x="2655676" y="770619"/>
                                <a:pt x="2660565" y="773857"/>
                              </a:cubicBezTo>
                              <a:cubicBezTo>
                                <a:pt x="2683549" y="789222"/>
                                <a:pt x="2706788" y="804968"/>
                                <a:pt x="2730280" y="819826"/>
                              </a:cubicBezTo>
                              <a:lnTo>
                                <a:pt x="2801137" y="864652"/>
                              </a:lnTo>
                              <a:cubicBezTo>
                                <a:pt x="2806343" y="867953"/>
                                <a:pt x="2809136" y="872144"/>
                                <a:pt x="2808882" y="876588"/>
                              </a:cubicBezTo>
                              <a:cubicBezTo>
                                <a:pt x="2808628" y="880906"/>
                                <a:pt x="2805581" y="884843"/>
                                <a:pt x="2799993" y="887509"/>
                              </a:cubicBezTo>
                              <a:lnTo>
                                <a:pt x="2723550" y="923955"/>
                              </a:lnTo>
                              <a:cubicBezTo>
                                <a:pt x="2697899" y="936146"/>
                                <a:pt x="2672121" y="947447"/>
                                <a:pt x="2646216" y="959131"/>
                              </a:cubicBezTo>
                              <a:cubicBezTo>
                                <a:pt x="2640756" y="961543"/>
                                <a:pt x="2633645" y="962432"/>
                                <a:pt x="2626788" y="961924"/>
                              </a:cubicBezTo>
                              <a:cubicBezTo>
                                <a:pt x="2619931" y="961416"/>
                                <a:pt x="2613073" y="959511"/>
                                <a:pt x="2608121" y="956209"/>
                              </a:cubicBezTo>
                              <a:cubicBezTo>
                                <a:pt x="2584375" y="940717"/>
                                <a:pt x="2560883" y="924590"/>
                                <a:pt x="2537518" y="908843"/>
                              </a:cubicBezTo>
                              <a:cubicBezTo>
                                <a:pt x="2514154" y="893097"/>
                                <a:pt x="2490915" y="877224"/>
                                <a:pt x="2467931" y="860969"/>
                              </a:cubicBezTo>
                              <a:lnTo>
                                <a:pt x="2467677" y="860969"/>
                              </a:lnTo>
                              <a:cubicBezTo>
                                <a:pt x="2462598" y="857413"/>
                                <a:pt x="2460059" y="853096"/>
                                <a:pt x="2460566" y="848651"/>
                              </a:cubicBezTo>
                              <a:cubicBezTo>
                                <a:pt x="2461074" y="844207"/>
                                <a:pt x="2464376" y="840525"/>
                                <a:pt x="2470090" y="838111"/>
                              </a:cubicBezTo>
                              <a:cubicBezTo>
                                <a:pt x="2495994" y="827445"/>
                                <a:pt x="2521772" y="816270"/>
                                <a:pt x="2547296" y="804968"/>
                              </a:cubicBezTo>
                              <a:cubicBezTo>
                                <a:pt x="2572947" y="793666"/>
                                <a:pt x="2598344" y="782619"/>
                                <a:pt x="2623613" y="771062"/>
                              </a:cubicBezTo>
                              <a:cubicBezTo>
                                <a:pt x="2628946" y="768586"/>
                                <a:pt x="2635740" y="767666"/>
                                <a:pt x="2642422" y="768174"/>
                              </a:cubicBezTo>
                              <a:close/>
                              <a:moveTo>
                                <a:pt x="1348695" y="748840"/>
                              </a:moveTo>
                              <a:cubicBezTo>
                                <a:pt x="1317584" y="747696"/>
                                <a:pt x="1294219" y="749982"/>
                                <a:pt x="1274791" y="754046"/>
                              </a:cubicBezTo>
                              <a:cubicBezTo>
                                <a:pt x="1255362" y="758617"/>
                                <a:pt x="1239616" y="764840"/>
                                <a:pt x="1223489" y="771189"/>
                              </a:cubicBezTo>
                              <a:cubicBezTo>
                                <a:pt x="1209647" y="776650"/>
                                <a:pt x="1188442" y="781983"/>
                                <a:pt x="1170537" y="785920"/>
                              </a:cubicBezTo>
                              <a:cubicBezTo>
                                <a:pt x="1152505" y="789857"/>
                                <a:pt x="1138156" y="792904"/>
                                <a:pt x="1137902" y="792904"/>
                              </a:cubicBezTo>
                              <a:cubicBezTo>
                                <a:pt x="1127743" y="794936"/>
                                <a:pt x="1119490" y="805222"/>
                                <a:pt x="1119490" y="815635"/>
                              </a:cubicBezTo>
                              <a:lnTo>
                                <a:pt x="1119490" y="820333"/>
                              </a:lnTo>
                              <a:cubicBezTo>
                                <a:pt x="1119490" y="825285"/>
                                <a:pt x="1121395" y="829476"/>
                                <a:pt x="1124696" y="832270"/>
                              </a:cubicBezTo>
                              <a:cubicBezTo>
                                <a:pt x="1127998" y="835064"/>
                                <a:pt x="1132443" y="836079"/>
                                <a:pt x="1137140" y="835064"/>
                              </a:cubicBezTo>
                              <a:cubicBezTo>
                                <a:pt x="1137394" y="835064"/>
                                <a:pt x="1150093" y="832270"/>
                                <a:pt x="1166473" y="828714"/>
                              </a:cubicBezTo>
                              <a:cubicBezTo>
                                <a:pt x="1182600" y="825158"/>
                                <a:pt x="1202029" y="820079"/>
                                <a:pt x="1215489" y="814745"/>
                              </a:cubicBezTo>
                              <a:cubicBezTo>
                                <a:pt x="1231616" y="808269"/>
                                <a:pt x="1247997" y="801666"/>
                                <a:pt x="1268695" y="796841"/>
                              </a:cubicBezTo>
                              <a:cubicBezTo>
                                <a:pt x="1289266" y="792269"/>
                                <a:pt x="1314156" y="789857"/>
                                <a:pt x="1346917" y="790999"/>
                              </a:cubicBezTo>
                              <a:cubicBezTo>
                                <a:pt x="1363299" y="791508"/>
                                <a:pt x="1377647" y="792904"/>
                                <a:pt x="1390473" y="794936"/>
                              </a:cubicBezTo>
                              <a:cubicBezTo>
                                <a:pt x="1403171" y="797094"/>
                                <a:pt x="1414346" y="799889"/>
                                <a:pt x="1424505" y="803063"/>
                              </a:cubicBezTo>
                              <a:cubicBezTo>
                                <a:pt x="1444695" y="809285"/>
                                <a:pt x="1460695" y="817032"/>
                                <a:pt x="1476187" y="824651"/>
                              </a:cubicBezTo>
                              <a:cubicBezTo>
                                <a:pt x="1507171" y="839381"/>
                                <a:pt x="1535997" y="854874"/>
                                <a:pt x="1597076" y="859318"/>
                              </a:cubicBezTo>
                              <a:cubicBezTo>
                                <a:pt x="1658282" y="865033"/>
                                <a:pt x="1689266" y="855127"/>
                                <a:pt x="1722282" y="845350"/>
                              </a:cubicBezTo>
                              <a:cubicBezTo>
                                <a:pt x="1755678" y="835698"/>
                                <a:pt x="1790345" y="824905"/>
                                <a:pt x="1855869" y="833032"/>
                              </a:cubicBezTo>
                              <a:cubicBezTo>
                                <a:pt x="1921392" y="840778"/>
                                <a:pt x="1952885" y="859191"/>
                                <a:pt x="1983234" y="876461"/>
                              </a:cubicBezTo>
                              <a:cubicBezTo>
                                <a:pt x="1997202" y="884589"/>
                                <a:pt x="2020059" y="893224"/>
                                <a:pt x="2039488" y="899954"/>
                              </a:cubicBezTo>
                              <a:cubicBezTo>
                                <a:pt x="2049138" y="903382"/>
                                <a:pt x="2057900" y="906176"/>
                                <a:pt x="2064376" y="908208"/>
                              </a:cubicBezTo>
                              <a:cubicBezTo>
                                <a:pt x="2070852" y="910240"/>
                                <a:pt x="2074916" y="911509"/>
                                <a:pt x="2075043" y="911509"/>
                              </a:cubicBezTo>
                              <a:cubicBezTo>
                                <a:pt x="2079869" y="912907"/>
                                <a:pt x="2084440" y="912272"/>
                                <a:pt x="2088250" y="909859"/>
                              </a:cubicBezTo>
                              <a:cubicBezTo>
                                <a:pt x="2092059" y="907319"/>
                                <a:pt x="2094471" y="903255"/>
                                <a:pt x="2095107" y="898430"/>
                              </a:cubicBezTo>
                              <a:lnTo>
                                <a:pt x="2095741" y="893731"/>
                              </a:lnTo>
                              <a:lnTo>
                                <a:pt x="2095995" y="893605"/>
                              </a:lnTo>
                              <a:cubicBezTo>
                                <a:pt x="2097392" y="883191"/>
                                <a:pt x="2090408" y="872398"/>
                                <a:pt x="2080376" y="869477"/>
                              </a:cubicBezTo>
                              <a:cubicBezTo>
                                <a:pt x="2080123" y="869477"/>
                                <a:pt x="2075805" y="868080"/>
                                <a:pt x="2068693" y="865921"/>
                              </a:cubicBezTo>
                              <a:cubicBezTo>
                                <a:pt x="2061583" y="863762"/>
                                <a:pt x="2052059" y="860588"/>
                                <a:pt x="2041519" y="857032"/>
                              </a:cubicBezTo>
                              <a:cubicBezTo>
                                <a:pt x="2020567" y="849794"/>
                                <a:pt x="1996059" y="840524"/>
                                <a:pt x="1981710" y="832397"/>
                              </a:cubicBezTo>
                              <a:cubicBezTo>
                                <a:pt x="1951488" y="815127"/>
                                <a:pt x="1922916" y="798619"/>
                                <a:pt x="1860948" y="791254"/>
                              </a:cubicBezTo>
                              <a:cubicBezTo>
                                <a:pt x="1798980" y="783507"/>
                                <a:pt x="1767361" y="793285"/>
                                <a:pt x="1734091" y="802809"/>
                              </a:cubicBezTo>
                              <a:cubicBezTo>
                                <a:pt x="1700441" y="812460"/>
                                <a:pt x="1666028" y="823508"/>
                                <a:pt x="1600632" y="817413"/>
                              </a:cubicBezTo>
                              <a:cubicBezTo>
                                <a:pt x="1535234" y="812587"/>
                                <a:pt x="1503234" y="795698"/>
                                <a:pt x="1471743" y="780841"/>
                              </a:cubicBezTo>
                              <a:cubicBezTo>
                                <a:pt x="1456251" y="773348"/>
                                <a:pt x="1441013" y="765983"/>
                                <a:pt x="1421965" y="760141"/>
                              </a:cubicBezTo>
                              <a:cubicBezTo>
                                <a:pt x="1412441" y="757221"/>
                                <a:pt x="1401902" y="754555"/>
                                <a:pt x="1389838" y="752523"/>
                              </a:cubicBezTo>
                              <a:cubicBezTo>
                                <a:pt x="1377774" y="750745"/>
                                <a:pt x="1364314" y="749348"/>
                                <a:pt x="1348695" y="748840"/>
                              </a:cubicBezTo>
                              <a:close/>
                              <a:moveTo>
                                <a:pt x="3945643" y="733602"/>
                              </a:moveTo>
                              <a:cubicBezTo>
                                <a:pt x="3925833" y="731189"/>
                                <a:pt x="3902722" y="730553"/>
                                <a:pt x="3871992" y="734109"/>
                              </a:cubicBezTo>
                              <a:cubicBezTo>
                                <a:pt x="3810531" y="740966"/>
                                <a:pt x="3782087" y="757348"/>
                                <a:pt x="3751611" y="773348"/>
                              </a:cubicBezTo>
                              <a:cubicBezTo>
                                <a:pt x="3720881" y="789603"/>
                                <a:pt x="3688881" y="806492"/>
                                <a:pt x="3623230" y="812714"/>
                              </a:cubicBezTo>
                              <a:cubicBezTo>
                                <a:pt x="3557580" y="817794"/>
                                <a:pt x="3523167" y="806238"/>
                                <a:pt x="3490278" y="795316"/>
                              </a:cubicBezTo>
                              <a:cubicBezTo>
                                <a:pt x="3457644" y="784777"/>
                                <a:pt x="3427041" y="773094"/>
                                <a:pt x="3365580" y="776523"/>
                              </a:cubicBezTo>
                              <a:cubicBezTo>
                                <a:pt x="3350215" y="777412"/>
                                <a:pt x="3336882" y="778809"/>
                                <a:pt x="3324945" y="780841"/>
                              </a:cubicBezTo>
                              <a:cubicBezTo>
                                <a:pt x="3313136" y="782619"/>
                                <a:pt x="3302723" y="784904"/>
                                <a:pt x="3293200" y="787571"/>
                              </a:cubicBezTo>
                              <a:cubicBezTo>
                                <a:pt x="3274279" y="793031"/>
                                <a:pt x="3259041" y="799889"/>
                                <a:pt x="3243295" y="807000"/>
                              </a:cubicBezTo>
                              <a:cubicBezTo>
                                <a:pt x="3229834" y="813095"/>
                                <a:pt x="3208882" y="819445"/>
                                <a:pt x="3191104" y="824143"/>
                              </a:cubicBezTo>
                              <a:cubicBezTo>
                                <a:pt x="3182342" y="826302"/>
                                <a:pt x="3174215" y="828080"/>
                                <a:pt x="3168374" y="829349"/>
                              </a:cubicBezTo>
                              <a:cubicBezTo>
                                <a:pt x="3162533" y="830619"/>
                                <a:pt x="3158850" y="831381"/>
                                <a:pt x="3158723" y="831381"/>
                              </a:cubicBezTo>
                              <a:cubicBezTo>
                                <a:pt x="3148565" y="833413"/>
                                <a:pt x="3140311" y="843572"/>
                                <a:pt x="3140438" y="854112"/>
                              </a:cubicBezTo>
                              <a:lnTo>
                                <a:pt x="3140438" y="858810"/>
                              </a:lnTo>
                              <a:cubicBezTo>
                                <a:pt x="3140438" y="863762"/>
                                <a:pt x="3142343" y="867953"/>
                                <a:pt x="3145771" y="870747"/>
                              </a:cubicBezTo>
                              <a:cubicBezTo>
                                <a:pt x="3149200" y="873541"/>
                                <a:pt x="3153644" y="874429"/>
                                <a:pt x="3158469" y="873541"/>
                              </a:cubicBezTo>
                              <a:cubicBezTo>
                                <a:pt x="3158596" y="873414"/>
                                <a:pt x="3161898" y="872778"/>
                                <a:pt x="3167231" y="871636"/>
                              </a:cubicBezTo>
                              <a:cubicBezTo>
                                <a:pt x="3172565" y="870493"/>
                                <a:pt x="3179929" y="868843"/>
                                <a:pt x="3188057" y="866811"/>
                              </a:cubicBezTo>
                              <a:cubicBezTo>
                                <a:pt x="3204311" y="862620"/>
                                <a:pt x="3223867" y="856652"/>
                                <a:pt x="3237200" y="850683"/>
                              </a:cubicBezTo>
                              <a:cubicBezTo>
                                <a:pt x="3253199" y="843572"/>
                                <a:pt x="3269327" y="836206"/>
                                <a:pt x="3289771" y="830492"/>
                              </a:cubicBezTo>
                              <a:cubicBezTo>
                                <a:pt x="3300057" y="827571"/>
                                <a:pt x="3311231" y="825158"/>
                                <a:pt x="3324056" y="823254"/>
                              </a:cubicBezTo>
                              <a:cubicBezTo>
                                <a:pt x="3336882" y="821095"/>
                                <a:pt x="3351231" y="819572"/>
                                <a:pt x="3367612" y="818682"/>
                              </a:cubicBezTo>
                              <a:cubicBezTo>
                                <a:pt x="3433263" y="815127"/>
                                <a:pt x="3467421" y="827698"/>
                                <a:pt x="3500564" y="838365"/>
                              </a:cubicBezTo>
                              <a:cubicBezTo>
                                <a:pt x="3533580" y="849286"/>
                                <a:pt x="3564817" y="859699"/>
                                <a:pt x="3627040" y="854874"/>
                              </a:cubicBezTo>
                              <a:cubicBezTo>
                                <a:pt x="3689262" y="849032"/>
                                <a:pt x="3718341" y="833793"/>
                                <a:pt x="3748945" y="817540"/>
                              </a:cubicBezTo>
                              <a:cubicBezTo>
                                <a:pt x="3779928" y="801539"/>
                                <a:pt x="3811548" y="783380"/>
                                <a:pt x="3877071" y="776142"/>
                              </a:cubicBezTo>
                              <a:cubicBezTo>
                                <a:pt x="3909833" y="772332"/>
                                <a:pt x="3934976" y="773221"/>
                                <a:pt x="3956055" y="775634"/>
                              </a:cubicBezTo>
                              <a:cubicBezTo>
                                <a:pt x="3977134" y="777919"/>
                                <a:pt x="3994405" y="782492"/>
                                <a:pt x="4011293" y="787063"/>
                              </a:cubicBezTo>
                              <a:cubicBezTo>
                                <a:pt x="4027040" y="791254"/>
                                <a:pt x="4051293" y="793666"/>
                                <a:pt x="4071737" y="795063"/>
                              </a:cubicBezTo>
                              <a:cubicBezTo>
                                <a:pt x="4082023" y="795698"/>
                                <a:pt x="4091294" y="796206"/>
                                <a:pt x="4098024" y="796460"/>
                              </a:cubicBezTo>
                              <a:cubicBezTo>
                                <a:pt x="4104881" y="796714"/>
                                <a:pt x="4109071" y="796841"/>
                                <a:pt x="4109197" y="796841"/>
                              </a:cubicBezTo>
                              <a:cubicBezTo>
                                <a:pt x="4114150" y="796968"/>
                                <a:pt x="4118468" y="795190"/>
                                <a:pt x="4121515" y="791761"/>
                              </a:cubicBezTo>
                              <a:cubicBezTo>
                                <a:pt x="4124436" y="788332"/>
                                <a:pt x="4125705" y="783761"/>
                                <a:pt x="4125071" y="778936"/>
                              </a:cubicBezTo>
                              <a:lnTo>
                                <a:pt x="4124436" y="774237"/>
                              </a:lnTo>
                              <a:lnTo>
                                <a:pt x="4124055" y="774111"/>
                              </a:lnTo>
                              <a:cubicBezTo>
                                <a:pt x="4122658" y="763824"/>
                                <a:pt x="4113007" y="755189"/>
                                <a:pt x="4102595" y="754935"/>
                              </a:cubicBezTo>
                              <a:cubicBezTo>
                                <a:pt x="4102341" y="754935"/>
                                <a:pt x="4097769" y="754808"/>
                                <a:pt x="4090404" y="754555"/>
                              </a:cubicBezTo>
                              <a:cubicBezTo>
                                <a:pt x="4083039" y="754300"/>
                                <a:pt x="4073007" y="753792"/>
                                <a:pt x="4061960" y="753031"/>
                              </a:cubicBezTo>
                              <a:cubicBezTo>
                                <a:pt x="4039992" y="751506"/>
                                <a:pt x="4014087" y="748967"/>
                                <a:pt x="3998214" y="744649"/>
                              </a:cubicBezTo>
                              <a:cubicBezTo>
                                <a:pt x="3981579" y="740205"/>
                                <a:pt x="3965325" y="735760"/>
                                <a:pt x="3945643" y="733602"/>
                              </a:cubicBezTo>
                              <a:close/>
                              <a:moveTo>
                                <a:pt x="4663737" y="732077"/>
                              </a:moveTo>
                              <a:cubicBezTo>
                                <a:pt x="4658149" y="731697"/>
                                <a:pt x="4651165" y="732585"/>
                                <a:pt x="4644308" y="733982"/>
                              </a:cubicBezTo>
                              <a:cubicBezTo>
                                <a:pt x="4637450" y="735379"/>
                                <a:pt x="4630594" y="737284"/>
                                <a:pt x="4625641" y="739697"/>
                              </a:cubicBezTo>
                              <a:lnTo>
                                <a:pt x="4519102" y="790491"/>
                              </a:lnTo>
                              <a:lnTo>
                                <a:pt x="4492308" y="803190"/>
                              </a:lnTo>
                              <a:lnTo>
                                <a:pt x="4465388" y="815381"/>
                              </a:lnTo>
                              <a:lnTo>
                                <a:pt x="4411420" y="839762"/>
                              </a:lnTo>
                              <a:lnTo>
                                <a:pt x="4357325" y="864143"/>
                              </a:lnTo>
                              <a:cubicBezTo>
                                <a:pt x="4339293" y="872398"/>
                                <a:pt x="4321134" y="880525"/>
                                <a:pt x="4302975" y="888144"/>
                              </a:cubicBezTo>
                              <a:lnTo>
                                <a:pt x="4193642" y="935002"/>
                              </a:lnTo>
                              <a:cubicBezTo>
                                <a:pt x="4183864" y="939193"/>
                                <a:pt x="4177007" y="950876"/>
                                <a:pt x="4178531" y="961161"/>
                              </a:cubicBezTo>
                              <a:lnTo>
                                <a:pt x="4178912" y="961161"/>
                              </a:lnTo>
                              <a:cubicBezTo>
                                <a:pt x="4179673" y="965732"/>
                                <a:pt x="4181959" y="969415"/>
                                <a:pt x="4185515" y="971320"/>
                              </a:cubicBezTo>
                              <a:cubicBezTo>
                                <a:pt x="4189198" y="973352"/>
                                <a:pt x="4193769" y="973352"/>
                                <a:pt x="4198341" y="971320"/>
                              </a:cubicBezTo>
                              <a:lnTo>
                                <a:pt x="4307801" y="922557"/>
                              </a:lnTo>
                              <a:lnTo>
                                <a:pt x="4334976" y="910367"/>
                              </a:lnTo>
                              <a:lnTo>
                                <a:pt x="4362150" y="897668"/>
                              </a:lnTo>
                              <a:lnTo>
                                <a:pt x="4416372" y="872271"/>
                              </a:lnTo>
                              <a:lnTo>
                                <a:pt x="4470340" y="846873"/>
                              </a:lnTo>
                              <a:lnTo>
                                <a:pt x="4497261" y="834174"/>
                              </a:lnTo>
                              <a:lnTo>
                                <a:pt x="4524054" y="820968"/>
                              </a:lnTo>
                              <a:lnTo>
                                <a:pt x="4630594" y="768269"/>
                              </a:lnTo>
                              <a:cubicBezTo>
                                <a:pt x="4639991" y="763570"/>
                                <a:pt x="4645070" y="761285"/>
                                <a:pt x="4647736" y="760141"/>
                              </a:cubicBezTo>
                              <a:cubicBezTo>
                                <a:pt x="4650404" y="758999"/>
                                <a:pt x="4650785" y="758999"/>
                                <a:pt x="4651038" y="758999"/>
                              </a:cubicBezTo>
                              <a:cubicBezTo>
                                <a:pt x="4651546" y="758999"/>
                                <a:pt x="4661323" y="759634"/>
                                <a:pt x="4672626" y="760268"/>
                              </a:cubicBezTo>
                              <a:lnTo>
                                <a:pt x="4792625" y="767252"/>
                              </a:lnTo>
                              <a:cubicBezTo>
                                <a:pt x="4832752" y="769284"/>
                                <a:pt x="4872880" y="770301"/>
                                <a:pt x="4913260" y="771825"/>
                              </a:cubicBezTo>
                              <a:cubicBezTo>
                                <a:pt x="4953641" y="773602"/>
                                <a:pt x="4994022" y="773729"/>
                                <a:pt x="5034656" y="774237"/>
                              </a:cubicBezTo>
                              <a:lnTo>
                                <a:pt x="5095736" y="774872"/>
                              </a:lnTo>
                              <a:lnTo>
                                <a:pt x="5156815" y="774237"/>
                              </a:lnTo>
                              <a:cubicBezTo>
                                <a:pt x="5162021" y="774237"/>
                                <a:pt x="5166593" y="772206"/>
                                <a:pt x="5169133" y="768903"/>
                              </a:cubicBezTo>
                              <a:cubicBezTo>
                                <a:pt x="5171418" y="765983"/>
                                <a:pt x="5172053" y="762173"/>
                                <a:pt x="5170911" y="758110"/>
                              </a:cubicBezTo>
                              <a:cubicBezTo>
                                <a:pt x="5168370" y="748967"/>
                                <a:pt x="5157196" y="741474"/>
                                <a:pt x="5146656" y="741729"/>
                              </a:cubicBezTo>
                              <a:cubicBezTo>
                                <a:pt x="4983863" y="744649"/>
                                <a:pt x="4823101" y="741347"/>
                                <a:pt x="4663737" y="732077"/>
                              </a:cubicBezTo>
                              <a:close/>
                              <a:moveTo>
                                <a:pt x="2645582" y="729411"/>
                              </a:moveTo>
                              <a:cubicBezTo>
                                <a:pt x="2639613" y="728903"/>
                                <a:pt x="2633391" y="729792"/>
                                <a:pt x="2628693" y="731951"/>
                              </a:cubicBezTo>
                              <a:cubicBezTo>
                                <a:pt x="2590470" y="749475"/>
                                <a:pt x="2551867" y="766364"/>
                                <a:pt x="2512883" y="783507"/>
                              </a:cubicBezTo>
                              <a:cubicBezTo>
                                <a:pt x="2473899" y="800143"/>
                                <a:pt x="2434661" y="816777"/>
                                <a:pt x="2395041" y="833032"/>
                              </a:cubicBezTo>
                              <a:cubicBezTo>
                                <a:pt x="2390597" y="834810"/>
                                <a:pt x="2388057" y="837477"/>
                                <a:pt x="2387677" y="840524"/>
                              </a:cubicBezTo>
                              <a:cubicBezTo>
                                <a:pt x="2387296" y="843572"/>
                                <a:pt x="2389201" y="846746"/>
                                <a:pt x="2393137" y="849541"/>
                              </a:cubicBezTo>
                              <a:cubicBezTo>
                                <a:pt x="2427931" y="874303"/>
                                <a:pt x="2463105" y="898811"/>
                                <a:pt x="2498660" y="923447"/>
                              </a:cubicBezTo>
                              <a:cubicBezTo>
                                <a:pt x="2534343" y="947574"/>
                                <a:pt x="2570153" y="971955"/>
                                <a:pt x="2606597" y="995702"/>
                              </a:cubicBezTo>
                              <a:cubicBezTo>
                                <a:pt x="2615613" y="1001543"/>
                                <a:pt x="2631613" y="1002686"/>
                                <a:pt x="2641391" y="998368"/>
                              </a:cubicBezTo>
                              <a:lnTo>
                                <a:pt x="2700819" y="971828"/>
                              </a:lnTo>
                              <a:cubicBezTo>
                                <a:pt x="2720501" y="962812"/>
                                <a:pt x="2740184" y="953416"/>
                                <a:pt x="2759739" y="944272"/>
                              </a:cubicBezTo>
                              <a:lnTo>
                                <a:pt x="2818025" y="916590"/>
                              </a:lnTo>
                              <a:cubicBezTo>
                                <a:pt x="2837327" y="907192"/>
                                <a:pt x="2856501" y="897288"/>
                                <a:pt x="2875676" y="887763"/>
                              </a:cubicBezTo>
                              <a:cubicBezTo>
                                <a:pt x="2879867" y="885604"/>
                                <a:pt x="2882406" y="882684"/>
                                <a:pt x="2882406" y="879637"/>
                              </a:cubicBezTo>
                              <a:cubicBezTo>
                                <a:pt x="2882533" y="876588"/>
                                <a:pt x="2880374" y="873541"/>
                                <a:pt x="2876311" y="871129"/>
                              </a:cubicBezTo>
                              <a:cubicBezTo>
                                <a:pt x="2858025" y="860080"/>
                                <a:pt x="2839739" y="849159"/>
                                <a:pt x="2821708" y="837984"/>
                              </a:cubicBezTo>
                              <a:lnTo>
                                <a:pt x="2767867" y="803825"/>
                              </a:lnTo>
                              <a:cubicBezTo>
                                <a:pt x="2750089" y="792396"/>
                                <a:pt x="2732311" y="781222"/>
                                <a:pt x="2714660" y="769666"/>
                              </a:cubicBezTo>
                              <a:lnTo>
                                <a:pt x="2661962" y="734490"/>
                              </a:lnTo>
                              <a:cubicBezTo>
                                <a:pt x="2657645" y="731570"/>
                                <a:pt x="2651549" y="729919"/>
                                <a:pt x="2645582" y="729411"/>
                              </a:cubicBezTo>
                              <a:close/>
                              <a:moveTo>
                                <a:pt x="2647312" y="710395"/>
                              </a:moveTo>
                              <a:cubicBezTo>
                                <a:pt x="2653931" y="710903"/>
                                <a:pt x="2660439" y="712840"/>
                                <a:pt x="2665264" y="716078"/>
                              </a:cubicBezTo>
                              <a:lnTo>
                                <a:pt x="2724311" y="755570"/>
                              </a:lnTo>
                              <a:lnTo>
                                <a:pt x="2784121" y="793920"/>
                              </a:lnTo>
                              <a:cubicBezTo>
                                <a:pt x="2824247" y="819826"/>
                                <a:pt x="2865009" y="844334"/>
                                <a:pt x="2906279" y="869097"/>
                              </a:cubicBezTo>
                              <a:cubicBezTo>
                                <a:pt x="2911613" y="872271"/>
                                <a:pt x="2914406" y="876462"/>
                                <a:pt x="2914279" y="880906"/>
                              </a:cubicBezTo>
                              <a:cubicBezTo>
                                <a:pt x="2914152" y="885351"/>
                                <a:pt x="2910978" y="889287"/>
                                <a:pt x="2905517" y="892081"/>
                              </a:cubicBezTo>
                              <a:cubicBezTo>
                                <a:pt x="2862597" y="913668"/>
                                <a:pt x="2819041" y="935637"/>
                                <a:pt x="2775105" y="956082"/>
                              </a:cubicBezTo>
                              <a:lnTo>
                                <a:pt x="2708692" y="987194"/>
                              </a:lnTo>
                              <a:lnTo>
                                <a:pt x="2641772" y="1017036"/>
                              </a:lnTo>
                              <a:cubicBezTo>
                                <a:pt x="2636311" y="1019448"/>
                                <a:pt x="2629200" y="1020338"/>
                                <a:pt x="2622216" y="1019829"/>
                              </a:cubicBezTo>
                              <a:cubicBezTo>
                                <a:pt x="2615233" y="1019321"/>
                                <a:pt x="2608375" y="1017416"/>
                                <a:pt x="2603296" y="1014115"/>
                              </a:cubicBezTo>
                              <a:cubicBezTo>
                                <a:pt x="2562280" y="987067"/>
                                <a:pt x="2521772" y="960019"/>
                                <a:pt x="2481772" y="932590"/>
                              </a:cubicBezTo>
                              <a:cubicBezTo>
                                <a:pt x="2441899" y="904779"/>
                                <a:pt x="2402280" y="877478"/>
                                <a:pt x="2363169" y="849159"/>
                              </a:cubicBezTo>
                              <a:cubicBezTo>
                                <a:pt x="2358089" y="845477"/>
                                <a:pt x="2355677" y="841160"/>
                                <a:pt x="2356184" y="836715"/>
                              </a:cubicBezTo>
                              <a:cubicBezTo>
                                <a:pt x="2356693" y="832271"/>
                                <a:pt x="2360121" y="828588"/>
                                <a:pt x="2365836" y="826302"/>
                              </a:cubicBezTo>
                              <a:cubicBezTo>
                                <a:pt x="2410407" y="808524"/>
                                <a:pt x="2454724" y="789603"/>
                                <a:pt x="2498533" y="771062"/>
                              </a:cubicBezTo>
                              <a:cubicBezTo>
                                <a:pt x="2542343" y="752141"/>
                                <a:pt x="2585772" y="732839"/>
                                <a:pt x="2628693" y="713283"/>
                              </a:cubicBezTo>
                              <a:cubicBezTo>
                                <a:pt x="2633963" y="710807"/>
                                <a:pt x="2640693" y="709887"/>
                                <a:pt x="2647312" y="710395"/>
                              </a:cubicBezTo>
                              <a:close/>
                              <a:moveTo>
                                <a:pt x="106031" y="694236"/>
                              </a:moveTo>
                              <a:cubicBezTo>
                                <a:pt x="103110" y="694617"/>
                                <a:pt x="100444" y="695886"/>
                                <a:pt x="98413" y="697918"/>
                              </a:cubicBezTo>
                              <a:cubicBezTo>
                                <a:pt x="95491" y="700839"/>
                                <a:pt x="94222" y="705157"/>
                                <a:pt x="94857" y="709982"/>
                              </a:cubicBezTo>
                              <a:lnTo>
                                <a:pt x="94983" y="709982"/>
                              </a:lnTo>
                              <a:lnTo>
                                <a:pt x="123427" y="914177"/>
                              </a:lnTo>
                              <a:cubicBezTo>
                                <a:pt x="124062" y="919002"/>
                                <a:pt x="126475" y="922812"/>
                                <a:pt x="130030" y="924843"/>
                              </a:cubicBezTo>
                              <a:cubicBezTo>
                                <a:pt x="133587" y="926875"/>
                                <a:pt x="138031" y="927129"/>
                                <a:pt x="142475" y="925225"/>
                              </a:cubicBezTo>
                              <a:cubicBezTo>
                                <a:pt x="209777" y="897414"/>
                                <a:pt x="277587" y="868715"/>
                                <a:pt x="345904" y="842555"/>
                              </a:cubicBezTo>
                              <a:cubicBezTo>
                                <a:pt x="380062" y="829222"/>
                                <a:pt x="414348" y="815635"/>
                                <a:pt x="448761" y="802555"/>
                              </a:cubicBezTo>
                              <a:lnTo>
                                <a:pt x="552379" y="764459"/>
                              </a:lnTo>
                              <a:cubicBezTo>
                                <a:pt x="557839" y="762427"/>
                                <a:pt x="558855" y="760776"/>
                                <a:pt x="558855" y="760395"/>
                              </a:cubicBezTo>
                              <a:cubicBezTo>
                                <a:pt x="558855" y="760014"/>
                                <a:pt x="557585" y="758617"/>
                                <a:pt x="551745" y="757602"/>
                              </a:cubicBezTo>
                              <a:lnTo>
                                <a:pt x="442158" y="739443"/>
                              </a:lnTo>
                              <a:cubicBezTo>
                                <a:pt x="405586" y="733728"/>
                                <a:pt x="369015" y="728649"/>
                                <a:pt x="332189" y="723315"/>
                              </a:cubicBezTo>
                              <a:cubicBezTo>
                                <a:pt x="258412" y="712141"/>
                                <a:pt x="184761" y="703506"/>
                                <a:pt x="110602" y="694236"/>
                              </a:cubicBezTo>
                              <a:cubicBezTo>
                                <a:pt x="108952" y="693982"/>
                                <a:pt x="107428" y="693982"/>
                                <a:pt x="106031" y="694236"/>
                              </a:cubicBezTo>
                              <a:close/>
                              <a:moveTo>
                                <a:pt x="5559481" y="692331"/>
                              </a:moveTo>
                              <a:cubicBezTo>
                                <a:pt x="5541448" y="691568"/>
                                <a:pt x="5523925" y="690934"/>
                                <a:pt x="5503354" y="693093"/>
                              </a:cubicBezTo>
                              <a:cubicBezTo>
                                <a:pt x="5493068" y="694236"/>
                                <a:pt x="5482021" y="696013"/>
                                <a:pt x="5469703" y="698807"/>
                              </a:cubicBezTo>
                              <a:cubicBezTo>
                                <a:pt x="5457258" y="701347"/>
                                <a:pt x="5443672" y="705030"/>
                                <a:pt x="5428306" y="710109"/>
                              </a:cubicBezTo>
                              <a:cubicBezTo>
                                <a:pt x="5397576" y="720268"/>
                                <a:pt x="5375608" y="730808"/>
                                <a:pt x="5357957" y="741602"/>
                              </a:cubicBezTo>
                              <a:cubicBezTo>
                                <a:pt x="5340180" y="752141"/>
                                <a:pt x="5326593" y="763063"/>
                                <a:pt x="5312497" y="774237"/>
                              </a:cubicBezTo>
                              <a:cubicBezTo>
                                <a:pt x="5306657" y="778936"/>
                                <a:pt x="5301323" y="782873"/>
                                <a:pt x="5297513" y="785793"/>
                              </a:cubicBezTo>
                              <a:cubicBezTo>
                                <a:pt x="5293576" y="788586"/>
                                <a:pt x="5291164" y="790364"/>
                                <a:pt x="5291164" y="790364"/>
                              </a:cubicBezTo>
                              <a:cubicBezTo>
                                <a:pt x="5288116" y="792396"/>
                                <a:pt x="5286719" y="793793"/>
                                <a:pt x="5286085" y="794555"/>
                              </a:cubicBezTo>
                              <a:cubicBezTo>
                                <a:pt x="5287100" y="794555"/>
                                <a:pt x="5289005" y="794174"/>
                                <a:pt x="5292561" y="793158"/>
                              </a:cubicBezTo>
                              <a:lnTo>
                                <a:pt x="5366719" y="770555"/>
                              </a:lnTo>
                              <a:lnTo>
                                <a:pt x="5440370" y="746427"/>
                              </a:lnTo>
                              <a:cubicBezTo>
                                <a:pt x="5489640" y="730808"/>
                                <a:pt x="5538020" y="712902"/>
                                <a:pt x="5586782" y="695886"/>
                              </a:cubicBezTo>
                              <a:lnTo>
                                <a:pt x="5586909" y="695759"/>
                              </a:lnTo>
                              <a:cubicBezTo>
                                <a:pt x="5590338" y="694617"/>
                                <a:pt x="5591989" y="693600"/>
                                <a:pt x="5592878" y="693093"/>
                              </a:cubicBezTo>
                              <a:cubicBezTo>
                                <a:pt x="5591862" y="692839"/>
                                <a:pt x="5589957" y="692712"/>
                                <a:pt x="5586274" y="692712"/>
                              </a:cubicBezTo>
                              <a:cubicBezTo>
                                <a:pt x="5586148" y="692712"/>
                                <a:pt x="5583227" y="692712"/>
                                <a:pt x="5578401" y="692712"/>
                              </a:cubicBezTo>
                              <a:cubicBezTo>
                                <a:pt x="5573576" y="692712"/>
                                <a:pt x="5566972" y="692585"/>
                                <a:pt x="5559481" y="692331"/>
                              </a:cubicBezTo>
                              <a:close/>
                              <a:moveTo>
                                <a:pt x="1350346" y="689537"/>
                              </a:moveTo>
                              <a:cubicBezTo>
                                <a:pt x="1318854" y="688394"/>
                                <a:pt x="1295362" y="690680"/>
                                <a:pt x="1275679" y="694744"/>
                              </a:cubicBezTo>
                              <a:cubicBezTo>
                                <a:pt x="1255997" y="699315"/>
                                <a:pt x="1240124" y="705537"/>
                                <a:pt x="1223870" y="711887"/>
                              </a:cubicBezTo>
                              <a:cubicBezTo>
                                <a:pt x="1209902" y="717347"/>
                                <a:pt x="1188442" y="722681"/>
                                <a:pt x="1170410" y="726617"/>
                              </a:cubicBezTo>
                              <a:cubicBezTo>
                                <a:pt x="1152251" y="730553"/>
                                <a:pt x="1137775" y="733602"/>
                                <a:pt x="1137521" y="733602"/>
                              </a:cubicBezTo>
                              <a:cubicBezTo>
                                <a:pt x="1127235" y="735633"/>
                                <a:pt x="1118981" y="745793"/>
                                <a:pt x="1118981" y="756332"/>
                              </a:cubicBezTo>
                              <a:lnTo>
                                <a:pt x="1118981" y="761031"/>
                              </a:lnTo>
                              <a:cubicBezTo>
                                <a:pt x="1118981" y="765983"/>
                                <a:pt x="1120886" y="770174"/>
                                <a:pt x="1124188" y="772967"/>
                              </a:cubicBezTo>
                              <a:cubicBezTo>
                                <a:pt x="1127616" y="775761"/>
                                <a:pt x="1132189" y="776777"/>
                                <a:pt x="1136886" y="775761"/>
                              </a:cubicBezTo>
                              <a:cubicBezTo>
                                <a:pt x="1137140" y="775761"/>
                                <a:pt x="1149966" y="772967"/>
                                <a:pt x="1166473" y="769411"/>
                              </a:cubicBezTo>
                              <a:cubicBezTo>
                                <a:pt x="1182727" y="765856"/>
                                <a:pt x="1202410" y="760776"/>
                                <a:pt x="1215997" y="755443"/>
                              </a:cubicBezTo>
                              <a:cubicBezTo>
                                <a:pt x="1232378" y="748967"/>
                                <a:pt x="1249013" y="742364"/>
                                <a:pt x="1269838" y="737538"/>
                              </a:cubicBezTo>
                              <a:cubicBezTo>
                                <a:pt x="1290664" y="732967"/>
                                <a:pt x="1315807" y="730553"/>
                                <a:pt x="1348949" y="731697"/>
                              </a:cubicBezTo>
                              <a:cubicBezTo>
                                <a:pt x="1365584" y="732331"/>
                                <a:pt x="1380060" y="733728"/>
                                <a:pt x="1393012" y="735760"/>
                              </a:cubicBezTo>
                              <a:cubicBezTo>
                                <a:pt x="1405838" y="738046"/>
                                <a:pt x="1417267" y="740839"/>
                                <a:pt x="1427425" y="744015"/>
                              </a:cubicBezTo>
                              <a:cubicBezTo>
                                <a:pt x="1447870" y="750364"/>
                                <a:pt x="1463869" y="758110"/>
                                <a:pt x="1479615" y="765729"/>
                              </a:cubicBezTo>
                              <a:cubicBezTo>
                                <a:pt x="1510854" y="780587"/>
                                <a:pt x="1540059" y="795952"/>
                                <a:pt x="1601774" y="800523"/>
                              </a:cubicBezTo>
                              <a:cubicBezTo>
                                <a:pt x="1663488" y="806365"/>
                                <a:pt x="1694853" y="796460"/>
                                <a:pt x="1728123" y="786681"/>
                              </a:cubicBezTo>
                              <a:cubicBezTo>
                                <a:pt x="1761773" y="777158"/>
                                <a:pt x="1796821" y="766364"/>
                                <a:pt x="1862726" y="774491"/>
                              </a:cubicBezTo>
                              <a:cubicBezTo>
                                <a:pt x="1928630" y="782237"/>
                                <a:pt x="1960249" y="800650"/>
                                <a:pt x="1990725" y="817921"/>
                              </a:cubicBezTo>
                              <a:cubicBezTo>
                                <a:pt x="2004821" y="826048"/>
                                <a:pt x="2027678" y="834683"/>
                                <a:pt x="2047106" y="841413"/>
                              </a:cubicBezTo>
                              <a:cubicBezTo>
                                <a:pt x="2056884" y="844841"/>
                                <a:pt x="2065646" y="847636"/>
                                <a:pt x="2072122" y="849668"/>
                              </a:cubicBezTo>
                              <a:cubicBezTo>
                                <a:pt x="2078599" y="851699"/>
                                <a:pt x="2082789" y="852969"/>
                                <a:pt x="2082789" y="852969"/>
                              </a:cubicBezTo>
                              <a:lnTo>
                                <a:pt x="2082408" y="852461"/>
                              </a:lnTo>
                              <a:cubicBezTo>
                                <a:pt x="2087106" y="853858"/>
                                <a:pt x="2091805" y="853222"/>
                                <a:pt x="2095614" y="850810"/>
                              </a:cubicBezTo>
                              <a:cubicBezTo>
                                <a:pt x="2099424" y="848270"/>
                                <a:pt x="2101837" y="844207"/>
                                <a:pt x="2102471" y="839381"/>
                              </a:cubicBezTo>
                              <a:lnTo>
                                <a:pt x="2103106" y="834683"/>
                              </a:lnTo>
                              <a:cubicBezTo>
                                <a:pt x="2104503" y="824270"/>
                                <a:pt x="2097519" y="813476"/>
                                <a:pt x="2087487" y="810556"/>
                              </a:cubicBezTo>
                              <a:cubicBezTo>
                                <a:pt x="2087233" y="810556"/>
                                <a:pt x="2082916" y="809159"/>
                                <a:pt x="2075805" y="807000"/>
                              </a:cubicBezTo>
                              <a:cubicBezTo>
                                <a:pt x="2068693" y="804841"/>
                                <a:pt x="2059170" y="801666"/>
                                <a:pt x="2048630" y="798111"/>
                              </a:cubicBezTo>
                              <a:cubicBezTo>
                                <a:pt x="2027678" y="790872"/>
                                <a:pt x="2003170" y="781602"/>
                                <a:pt x="1988694" y="773475"/>
                              </a:cubicBezTo>
                              <a:cubicBezTo>
                                <a:pt x="1958471" y="756332"/>
                                <a:pt x="1929773" y="739697"/>
                                <a:pt x="1867424" y="732331"/>
                              </a:cubicBezTo>
                              <a:cubicBezTo>
                                <a:pt x="1805075" y="724713"/>
                                <a:pt x="1773075" y="734363"/>
                                <a:pt x="1739679" y="743888"/>
                              </a:cubicBezTo>
                              <a:cubicBezTo>
                                <a:pt x="1705900" y="753538"/>
                                <a:pt x="1670980" y="764586"/>
                                <a:pt x="1605076" y="758363"/>
                              </a:cubicBezTo>
                              <a:cubicBezTo>
                                <a:pt x="1539044" y="753538"/>
                                <a:pt x="1506536" y="736522"/>
                                <a:pt x="1474790" y="721664"/>
                              </a:cubicBezTo>
                              <a:cubicBezTo>
                                <a:pt x="1459044" y="714046"/>
                                <a:pt x="1443679" y="706807"/>
                                <a:pt x="1424378" y="700839"/>
                              </a:cubicBezTo>
                              <a:cubicBezTo>
                                <a:pt x="1414726" y="697918"/>
                                <a:pt x="1404187" y="695251"/>
                                <a:pt x="1391997" y="693220"/>
                              </a:cubicBezTo>
                              <a:cubicBezTo>
                                <a:pt x="1379806" y="691441"/>
                                <a:pt x="1366092" y="690172"/>
                                <a:pt x="1350346" y="689537"/>
                              </a:cubicBezTo>
                              <a:close/>
                              <a:moveTo>
                                <a:pt x="4152246" y="687124"/>
                              </a:moveTo>
                              <a:cubicBezTo>
                                <a:pt x="4149324" y="687633"/>
                                <a:pt x="4146658" y="688902"/>
                                <a:pt x="4144753" y="690934"/>
                              </a:cubicBezTo>
                              <a:cubicBezTo>
                                <a:pt x="4141960" y="693982"/>
                                <a:pt x="4140816" y="698300"/>
                                <a:pt x="4141452" y="703125"/>
                              </a:cubicBezTo>
                              <a:lnTo>
                                <a:pt x="4170785" y="907192"/>
                              </a:lnTo>
                              <a:lnTo>
                                <a:pt x="4170785" y="907319"/>
                              </a:lnTo>
                              <a:cubicBezTo>
                                <a:pt x="4171420" y="912145"/>
                                <a:pt x="4173833" y="915954"/>
                                <a:pt x="4177515" y="917986"/>
                              </a:cubicBezTo>
                              <a:cubicBezTo>
                                <a:pt x="4181198" y="919891"/>
                                <a:pt x="4185642" y="919891"/>
                                <a:pt x="4190213" y="917986"/>
                              </a:cubicBezTo>
                              <a:cubicBezTo>
                                <a:pt x="4259039" y="888525"/>
                                <a:pt x="4327483" y="859826"/>
                                <a:pt x="4395165" y="828587"/>
                              </a:cubicBezTo>
                              <a:cubicBezTo>
                                <a:pt x="4429070" y="813095"/>
                                <a:pt x="4462848" y="798111"/>
                                <a:pt x="4496499" y="782492"/>
                              </a:cubicBezTo>
                              <a:lnTo>
                                <a:pt x="4596816" y="734617"/>
                              </a:lnTo>
                              <a:cubicBezTo>
                                <a:pt x="4602149" y="732077"/>
                                <a:pt x="4602911" y="730299"/>
                                <a:pt x="4602911" y="729919"/>
                              </a:cubicBezTo>
                              <a:cubicBezTo>
                                <a:pt x="4602911" y="729538"/>
                                <a:pt x="4601388" y="728141"/>
                                <a:pt x="4595546" y="727760"/>
                              </a:cubicBezTo>
                              <a:lnTo>
                                <a:pt x="4485197" y="719887"/>
                              </a:lnTo>
                              <a:cubicBezTo>
                                <a:pt x="4448499" y="716839"/>
                                <a:pt x="4411801" y="713283"/>
                                <a:pt x="4375229" y="709982"/>
                              </a:cubicBezTo>
                              <a:cubicBezTo>
                                <a:pt x="4302340" y="703886"/>
                                <a:pt x="4229197" y="695124"/>
                                <a:pt x="4156690" y="687124"/>
                              </a:cubicBezTo>
                              <a:cubicBezTo>
                                <a:pt x="4155166" y="686870"/>
                                <a:pt x="4153642" y="686870"/>
                                <a:pt x="4152246" y="687124"/>
                              </a:cubicBezTo>
                              <a:close/>
                              <a:moveTo>
                                <a:pt x="3938532" y="675188"/>
                              </a:moveTo>
                              <a:cubicBezTo>
                                <a:pt x="3918976" y="672902"/>
                                <a:pt x="3895865" y="672140"/>
                                <a:pt x="3865389" y="675696"/>
                              </a:cubicBezTo>
                              <a:cubicBezTo>
                                <a:pt x="3804436" y="682426"/>
                                <a:pt x="3776119" y="698934"/>
                                <a:pt x="3745896" y="714807"/>
                              </a:cubicBezTo>
                              <a:cubicBezTo>
                                <a:pt x="3715420" y="731189"/>
                                <a:pt x="3683675" y="748078"/>
                                <a:pt x="3618532" y="754173"/>
                              </a:cubicBezTo>
                              <a:cubicBezTo>
                                <a:pt x="3553389" y="759253"/>
                                <a:pt x="3519230" y="747570"/>
                                <a:pt x="3486596" y="736649"/>
                              </a:cubicBezTo>
                              <a:cubicBezTo>
                                <a:pt x="3454088" y="725982"/>
                                <a:pt x="3423739" y="714426"/>
                                <a:pt x="3362914" y="717729"/>
                              </a:cubicBezTo>
                              <a:cubicBezTo>
                                <a:pt x="3347675" y="718617"/>
                                <a:pt x="3334469" y="720014"/>
                                <a:pt x="3322659" y="722045"/>
                              </a:cubicBezTo>
                              <a:cubicBezTo>
                                <a:pt x="3310850" y="723823"/>
                                <a:pt x="3300564" y="726109"/>
                                <a:pt x="3291168" y="728776"/>
                              </a:cubicBezTo>
                              <a:cubicBezTo>
                                <a:pt x="3272374" y="734109"/>
                                <a:pt x="3257390" y="740966"/>
                                <a:pt x="3241771" y="748078"/>
                              </a:cubicBezTo>
                              <a:cubicBezTo>
                                <a:pt x="3228438" y="754300"/>
                                <a:pt x="3207612" y="760522"/>
                                <a:pt x="3190088" y="765222"/>
                              </a:cubicBezTo>
                              <a:cubicBezTo>
                                <a:pt x="3181200" y="767379"/>
                                <a:pt x="3173326" y="769157"/>
                                <a:pt x="3167485" y="770428"/>
                              </a:cubicBezTo>
                              <a:cubicBezTo>
                                <a:pt x="3161771" y="771698"/>
                                <a:pt x="3158088" y="772459"/>
                                <a:pt x="3157961" y="772459"/>
                              </a:cubicBezTo>
                              <a:cubicBezTo>
                                <a:pt x="3147929" y="774491"/>
                                <a:pt x="3139803" y="784777"/>
                                <a:pt x="3139930" y="795190"/>
                              </a:cubicBezTo>
                              <a:lnTo>
                                <a:pt x="3139930" y="799889"/>
                              </a:lnTo>
                              <a:cubicBezTo>
                                <a:pt x="3140057" y="804841"/>
                                <a:pt x="3141834" y="809032"/>
                                <a:pt x="3145263" y="811825"/>
                              </a:cubicBezTo>
                              <a:cubicBezTo>
                                <a:pt x="3148565" y="814618"/>
                                <a:pt x="3153136" y="815508"/>
                                <a:pt x="3157835" y="814618"/>
                              </a:cubicBezTo>
                              <a:cubicBezTo>
                                <a:pt x="3157961" y="814492"/>
                                <a:pt x="3161136" y="813857"/>
                                <a:pt x="3166469" y="812714"/>
                              </a:cubicBezTo>
                              <a:cubicBezTo>
                                <a:pt x="3171675" y="811571"/>
                                <a:pt x="3179041" y="809920"/>
                                <a:pt x="3187041" y="807888"/>
                              </a:cubicBezTo>
                              <a:cubicBezTo>
                                <a:pt x="3203168" y="803698"/>
                                <a:pt x="3222469" y="797730"/>
                                <a:pt x="3235676" y="791761"/>
                              </a:cubicBezTo>
                              <a:cubicBezTo>
                                <a:pt x="3251548" y="784649"/>
                                <a:pt x="3267549" y="777285"/>
                                <a:pt x="3287739" y="771570"/>
                              </a:cubicBezTo>
                              <a:cubicBezTo>
                                <a:pt x="3297771" y="768650"/>
                                <a:pt x="3308945" y="766237"/>
                                <a:pt x="3321644" y="764332"/>
                              </a:cubicBezTo>
                              <a:cubicBezTo>
                                <a:pt x="3334342" y="762173"/>
                                <a:pt x="3348564" y="760649"/>
                                <a:pt x="3364818" y="759761"/>
                              </a:cubicBezTo>
                              <a:cubicBezTo>
                                <a:pt x="3429961" y="756332"/>
                                <a:pt x="3463739" y="768903"/>
                                <a:pt x="3496628" y="779570"/>
                              </a:cubicBezTo>
                              <a:cubicBezTo>
                                <a:pt x="3529262" y="790364"/>
                                <a:pt x="3560374" y="800904"/>
                                <a:pt x="3622088" y="796079"/>
                              </a:cubicBezTo>
                              <a:cubicBezTo>
                                <a:pt x="3683801" y="790237"/>
                                <a:pt x="3712754" y="774872"/>
                                <a:pt x="3743103" y="758744"/>
                              </a:cubicBezTo>
                              <a:cubicBezTo>
                                <a:pt x="3773833" y="742744"/>
                                <a:pt x="3805325" y="724713"/>
                                <a:pt x="3870341" y="717474"/>
                              </a:cubicBezTo>
                              <a:cubicBezTo>
                                <a:pt x="3902849" y="713665"/>
                                <a:pt x="3927864" y="714553"/>
                                <a:pt x="3948817" y="716966"/>
                              </a:cubicBezTo>
                              <a:cubicBezTo>
                                <a:pt x="3969769" y="719379"/>
                                <a:pt x="3986785" y="723950"/>
                                <a:pt x="4003674" y="728522"/>
                              </a:cubicBezTo>
                              <a:cubicBezTo>
                                <a:pt x="4019420" y="732712"/>
                                <a:pt x="4043547" y="735253"/>
                                <a:pt x="4063865" y="736649"/>
                              </a:cubicBezTo>
                              <a:cubicBezTo>
                                <a:pt x="4074150" y="737284"/>
                                <a:pt x="4083293" y="737792"/>
                                <a:pt x="4090023" y="738046"/>
                              </a:cubicBezTo>
                              <a:cubicBezTo>
                                <a:pt x="4096753" y="738300"/>
                                <a:pt x="4100944" y="738427"/>
                                <a:pt x="4101071" y="738427"/>
                              </a:cubicBezTo>
                              <a:cubicBezTo>
                                <a:pt x="4105896" y="738427"/>
                                <a:pt x="4110340" y="736649"/>
                                <a:pt x="4113261" y="733348"/>
                              </a:cubicBezTo>
                              <a:cubicBezTo>
                                <a:pt x="4116309" y="729919"/>
                                <a:pt x="4117452" y="725347"/>
                                <a:pt x="4116817" y="720522"/>
                              </a:cubicBezTo>
                              <a:lnTo>
                                <a:pt x="4116182" y="715824"/>
                              </a:lnTo>
                              <a:lnTo>
                                <a:pt x="4116055" y="715697"/>
                              </a:lnTo>
                              <a:cubicBezTo>
                                <a:pt x="4114531" y="705411"/>
                                <a:pt x="4104881" y="696776"/>
                                <a:pt x="4094595" y="696522"/>
                              </a:cubicBezTo>
                              <a:cubicBezTo>
                                <a:pt x="4094468" y="696522"/>
                                <a:pt x="4089896" y="696395"/>
                                <a:pt x="4082531" y="696140"/>
                              </a:cubicBezTo>
                              <a:cubicBezTo>
                                <a:pt x="4075293" y="695886"/>
                                <a:pt x="4065261" y="695378"/>
                                <a:pt x="4054340" y="694617"/>
                              </a:cubicBezTo>
                              <a:cubicBezTo>
                                <a:pt x="4032372" y="693093"/>
                                <a:pt x="4006595" y="690553"/>
                                <a:pt x="3990849" y="686236"/>
                              </a:cubicBezTo>
                              <a:cubicBezTo>
                                <a:pt x="3974214" y="681791"/>
                                <a:pt x="3958087" y="677473"/>
                                <a:pt x="3938532" y="675188"/>
                              </a:cubicBezTo>
                              <a:close/>
                              <a:moveTo>
                                <a:pt x="2650423" y="671584"/>
                              </a:moveTo>
                              <a:cubicBezTo>
                                <a:pt x="2644438" y="671124"/>
                                <a:pt x="2638343" y="671949"/>
                                <a:pt x="2633645" y="674172"/>
                              </a:cubicBezTo>
                              <a:cubicBezTo>
                                <a:pt x="2522407" y="725601"/>
                                <a:pt x="2407359" y="773983"/>
                                <a:pt x="2290661" y="820461"/>
                              </a:cubicBezTo>
                              <a:lnTo>
                                <a:pt x="2290661" y="820587"/>
                              </a:lnTo>
                              <a:cubicBezTo>
                                <a:pt x="2286217" y="822239"/>
                                <a:pt x="2283550" y="824905"/>
                                <a:pt x="2283170" y="827952"/>
                              </a:cubicBezTo>
                              <a:cubicBezTo>
                                <a:pt x="2282788" y="830874"/>
                                <a:pt x="2284693" y="834175"/>
                                <a:pt x="2288503" y="836968"/>
                              </a:cubicBezTo>
                              <a:cubicBezTo>
                                <a:pt x="2390090" y="910875"/>
                                <a:pt x="2493835" y="983511"/>
                                <a:pt x="2601772" y="1053608"/>
                              </a:cubicBezTo>
                              <a:cubicBezTo>
                                <a:pt x="2610914" y="1059449"/>
                                <a:pt x="2627042" y="1060592"/>
                                <a:pt x="2636947" y="1056274"/>
                              </a:cubicBezTo>
                              <a:cubicBezTo>
                                <a:pt x="2695867" y="1030877"/>
                                <a:pt x="2754153" y="1003575"/>
                                <a:pt x="2811549" y="976400"/>
                              </a:cubicBezTo>
                              <a:cubicBezTo>
                                <a:pt x="2840248" y="962559"/>
                                <a:pt x="2868819" y="948209"/>
                                <a:pt x="2897010" y="934113"/>
                              </a:cubicBezTo>
                              <a:lnTo>
                                <a:pt x="2939296" y="912907"/>
                              </a:lnTo>
                              <a:lnTo>
                                <a:pt x="2981200" y="890810"/>
                              </a:lnTo>
                              <a:cubicBezTo>
                                <a:pt x="2985390" y="888525"/>
                                <a:pt x="2987803" y="885604"/>
                                <a:pt x="2987803" y="882556"/>
                              </a:cubicBezTo>
                              <a:cubicBezTo>
                                <a:pt x="2987803" y="879509"/>
                                <a:pt x="2985517" y="876589"/>
                                <a:pt x="2981454" y="874176"/>
                              </a:cubicBezTo>
                              <a:lnTo>
                                <a:pt x="2940819" y="850810"/>
                              </a:lnTo>
                              <a:lnTo>
                                <a:pt x="2900565" y="826556"/>
                              </a:lnTo>
                              <a:cubicBezTo>
                                <a:pt x="2873898" y="810301"/>
                                <a:pt x="2847486" y="794428"/>
                                <a:pt x="2821200" y="777920"/>
                              </a:cubicBezTo>
                              <a:cubicBezTo>
                                <a:pt x="2768756" y="744523"/>
                                <a:pt x="2717201" y="711505"/>
                                <a:pt x="2666534" y="676711"/>
                              </a:cubicBezTo>
                              <a:cubicBezTo>
                                <a:pt x="2662280" y="673790"/>
                                <a:pt x="2656407" y="672044"/>
                                <a:pt x="2650423" y="671584"/>
                              </a:cubicBezTo>
                              <a:close/>
                              <a:moveTo>
                                <a:pt x="3039612" y="657283"/>
                              </a:moveTo>
                              <a:cubicBezTo>
                                <a:pt x="3034153" y="657155"/>
                                <a:pt x="3032501" y="658425"/>
                                <a:pt x="3032501" y="658679"/>
                              </a:cubicBezTo>
                              <a:cubicBezTo>
                                <a:pt x="3032375" y="659060"/>
                                <a:pt x="3033136" y="660838"/>
                                <a:pt x="3037961" y="663759"/>
                              </a:cubicBezTo>
                              <a:cubicBezTo>
                                <a:pt x="3059041" y="676330"/>
                                <a:pt x="3080374" y="688394"/>
                                <a:pt x="3101708" y="700330"/>
                              </a:cubicBezTo>
                              <a:cubicBezTo>
                                <a:pt x="3105771" y="702617"/>
                                <a:pt x="3109581" y="702871"/>
                                <a:pt x="3112247" y="701220"/>
                              </a:cubicBezTo>
                              <a:cubicBezTo>
                                <a:pt x="3114914" y="699569"/>
                                <a:pt x="3116311" y="696013"/>
                                <a:pt x="3116311" y="691188"/>
                              </a:cubicBezTo>
                              <a:lnTo>
                                <a:pt x="3116311" y="675949"/>
                              </a:lnTo>
                              <a:cubicBezTo>
                                <a:pt x="3116311" y="665663"/>
                                <a:pt x="3108184" y="657410"/>
                                <a:pt x="3098279" y="657410"/>
                              </a:cubicBezTo>
                              <a:cubicBezTo>
                                <a:pt x="3078723" y="657791"/>
                                <a:pt x="3059168" y="657918"/>
                                <a:pt x="3039612" y="657410"/>
                              </a:cubicBezTo>
                              <a:close/>
                              <a:moveTo>
                                <a:pt x="2938533" y="655759"/>
                              </a:moveTo>
                              <a:cubicBezTo>
                                <a:pt x="2933073" y="655505"/>
                                <a:pt x="2931422" y="656774"/>
                                <a:pt x="2931422" y="657028"/>
                              </a:cubicBezTo>
                              <a:cubicBezTo>
                                <a:pt x="2931295" y="657410"/>
                                <a:pt x="2931930" y="659187"/>
                                <a:pt x="2936756" y="662235"/>
                              </a:cubicBezTo>
                              <a:cubicBezTo>
                                <a:pt x="2963803" y="678870"/>
                                <a:pt x="2991105" y="694744"/>
                                <a:pt x="3018533" y="710997"/>
                              </a:cubicBezTo>
                              <a:lnTo>
                                <a:pt x="3059930" y="735253"/>
                              </a:lnTo>
                              <a:cubicBezTo>
                                <a:pt x="3073771" y="743125"/>
                                <a:pt x="3087739" y="750745"/>
                                <a:pt x="3101708" y="758617"/>
                              </a:cubicBezTo>
                              <a:cubicBezTo>
                                <a:pt x="3105771" y="760904"/>
                                <a:pt x="3109581" y="761158"/>
                                <a:pt x="3112374" y="759507"/>
                              </a:cubicBezTo>
                              <a:cubicBezTo>
                                <a:pt x="3115041" y="757856"/>
                                <a:pt x="3116565" y="754300"/>
                                <a:pt x="3116565" y="749475"/>
                              </a:cubicBezTo>
                              <a:lnTo>
                                <a:pt x="3116565" y="747951"/>
                              </a:lnTo>
                              <a:cubicBezTo>
                                <a:pt x="3116565" y="737411"/>
                                <a:pt x="3108945" y="724332"/>
                                <a:pt x="3099930" y="719252"/>
                              </a:cubicBezTo>
                              <a:cubicBezTo>
                                <a:pt x="3069454" y="702362"/>
                                <a:pt x="3039232" y="684458"/>
                                <a:pt x="3009263" y="666680"/>
                              </a:cubicBezTo>
                              <a:cubicBezTo>
                                <a:pt x="2999994" y="661219"/>
                                <a:pt x="2983866" y="656647"/>
                                <a:pt x="2973327" y="656520"/>
                              </a:cubicBezTo>
                              <a:cubicBezTo>
                                <a:pt x="2961771" y="656267"/>
                                <a:pt x="2950216" y="656267"/>
                                <a:pt x="2938660" y="655759"/>
                              </a:cubicBezTo>
                              <a:close/>
                              <a:moveTo>
                                <a:pt x="3279104" y="654362"/>
                              </a:moveTo>
                              <a:lnTo>
                                <a:pt x="3217771" y="656140"/>
                              </a:lnTo>
                              <a:lnTo>
                                <a:pt x="3187168" y="657028"/>
                              </a:lnTo>
                              <a:lnTo>
                                <a:pt x="3156564" y="657283"/>
                              </a:lnTo>
                              <a:cubicBezTo>
                                <a:pt x="3146660" y="657283"/>
                                <a:pt x="3138660" y="665790"/>
                                <a:pt x="3138787" y="676076"/>
                              </a:cubicBezTo>
                              <a:lnTo>
                                <a:pt x="3138787" y="681918"/>
                              </a:lnTo>
                              <a:cubicBezTo>
                                <a:pt x="3138787" y="686870"/>
                                <a:pt x="3140692" y="691061"/>
                                <a:pt x="3143994" y="693854"/>
                              </a:cubicBezTo>
                              <a:cubicBezTo>
                                <a:pt x="3147295" y="696649"/>
                                <a:pt x="3151739" y="697664"/>
                                <a:pt x="3156310" y="696649"/>
                              </a:cubicBezTo>
                              <a:cubicBezTo>
                                <a:pt x="3156437" y="696522"/>
                                <a:pt x="3159612" y="695886"/>
                                <a:pt x="3164818" y="694744"/>
                              </a:cubicBezTo>
                              <a:cubicBezTo>
                                <a:pt x="3170025" y="693600"/>
                                <a:pt x="3177136" y="691950"/>
                                <a:pt x="3185009" y="689918"/>
                              </a:cubicBezTo>
                              <a:cubicBezTo>
                                <a:pt x="3200882" y="685728"/>
                                <a:pt x="3219803" y="679759"/>
                                <a:pt x="3232755" y="673791"/>
                              </a:cubicBezTo>
                              <a:cubicBezTo>
                                <a:pt x="3242279" y="669473"/>
                                <a:pt x="3253834" y="665029"/>
                                <a:pt x="3263104" y="661727"/>
                              </a:cubicBezTo>
                              <a:cubicBezTo>
                                <a:pt x="3267803" y="660076"/>
                                <a:pt x="3271739" y="658679"/>
                                <a:pt x="3274660" y="657664"/>
                              </a:cubicBezTo>
                              <a:cubicBezTo>
                                <a:pt x="3277580" y="656774"/>
                                <a:pt x="3279358" y="656140"/>
                                <a:pt x="3279358" y="656140"/>
                              </a:cubicBezTo>
                              <a:cubicBezTo>
                                <a:pt x="3281771" y="655505"/>
                                <a:pt x="3283168" y="654869"/>
                                <a:pt x="3284184" y="654362"/>
                              </a:cubicBezTo>
                              <a:cubicBezTo>
                                <a:pt x="3283168" y="654362"/>
                                <a:pt x="3281517" y="654362"/>
                                <a:pt x="3279104" y="654362"/>
                              </a:cubicBezTo>
                              <a:close/>
                              <a:moveTo>
                                <a:pt x="2652074" y="652743"/>
                              </a:moveTo>
                              <a:cubicBezTo>
                                <a:pt x="2658629" y="653251"/>
                                <a:pt x="2665074" y="655188"/>
                                <a:pt x="2669836" y="658426"/>
                              </a:cubicBezTo>
                              <a:cubicBezTo>
                                <a:pt x="2724692" y="696013"/>
                                <a:pt x="2780438" y="731824"/>
                                <a:pt x="2837327" y="767887"/>
                              </a:cubicBezTo>
                              <a:lnTo>
                                <a:pt x="2923549" y="820461"/>
                              </a:lnTo>
                              <a:cubicBezTo>
                                <a:pt x="2952502" y="838111"/>
                                <a:pt x="2981834" y="854365"/>
                                <a:pt x="3011422" y="871508"/>
                              </a:cubicBezTo>
                              <a:cubicBezTo>
                                <a:pt x="3016629" y="874557"/>
                                <a:pt x="3019549" y="878620"/>
                                <a:pt x="3019549" y="883065"/>
                              </a:cubicBezTo>
                              <a:cubicBezTo>
                                <a:pt x="3019422" y="887509"/>
                                <a:pt x="3016501" y="891446"/>
                                <a:pt x="3011041" y="894366"/>
                              </a:cubicBezTo>
                              <a:cubicBezTo>
                                <a:pt x="2980946" y="910239"/>
                                <a:pt x="2950470" y="926875"/>
                                <a:pt x="2919867" y="941986"/>
                              </a:cubicBezTo>
                              <a:lnTo>
                                <a:pt x="2827169" y="988082"/>
                              </a:lnTo>
                              <a:cubicBezTo>
                                <a:pt x="2764820" y="1017670"/>
                                <a:pt x="2701454" y="1047385"/>
                                <a:pt x="2637328" y="1075069"/>
                              </a:cubicBezTo>
                              <a:cubicBezTo>
                                <a:pt x="2631740" y="1077481"/>
                                <a:pt x="2624502" y="1078370"/>
                                <a:pt x="2617518" y="1077862"/>
                              </a:cubicBezTo>
                              <a:cubicBezTo>
                                <a:pt x="2610534" y="1077354"/>
                                <a:pt x="2603550" y="1075449"/>
                                <a:pt x="2598471" y="1072147"/>
                              </a:cubicBezTo>
                              <a:cubicBezTo>
                                <a:pt x="2480883" y="995956"/>
                                <a:pt x="2368629" y="916843"/>
                                <a:pt x="2258534" y="836333"/>
                              </a:cubicBezTo>
                              <a:lnTo>
                                <a:pt x="2258661" y="836333"/>
                              </a:lnTo>
                              <a:cubicBezTo>
                                <a:pt x="2253709" y="832778"/>
                                <a:pt x="2251170" y="828206"/>
                                <a:pt x="2251804" y="823889"/>
                              </a:cubicBezTo>
                              <a:cubicBezTo>
                                <a:pt x="2252439" y="819571"/>
                                <a:pt x="2255868" y="815889"/>
                                <a:pt x="2261582" y="813603"/>
                              </a:cubicBezTo>
                              <a:cubicBezTo>
                                <a:pt x="2388312" y="763443"/>
                                <a:pt x="2513264" y="711505"/>
                                <a:pt x="2633645" y="655631"/>
                              </a:cubicBezTo>
                              <a:cubicBezTo>
                                <a:pt x="2638851" y="653155"/>
                                <a:pt x="2645518" y="652235"/>
                                <a:pt x="2652074" y="652743"/>
                              </a:cubicBezTo>
                              <a:close/>
                              <a:moveTo>
                                <a:pt x="2837708" y="652076"/>
                              </a:moveTo>
                              <a:cubicBezTo>
                                <a:pt x="2832121" y="651822"/>
                                <a:pt x="2830470" y="652837"/>
                                <a:pt x="2830470" y="653219"/>
                              </a:cubicBezTo>
                              <a:cubicBezTo>
                                <a:pt x="2830470" y="653473"/>
                                <a:pt x="2831105" y="655378"/>
                                <a:pt x="2835804" y="658425"/>
                              </a:cubicBezTo>
                              <a:lnTo>
                                <a:pt x="2900819" y="698934"/>
                              </a:lnTo>
                              <a:cubicBezTo>
                                <a:pt x="2922660" y="712395"/>
                                <a:pt x="2944628" y="726236"/>
                                <a:pt x="2966850" y="739061"/>
                              </a:cubicBezTo>
                              <a:lnTo>
                                <a:pt x="3033898" y="778173"/>
                              </a:lnTo>
                              <a:lnTo>
                                <a:pt x="3067803" y="797730"/>
                              </a:lnTo>
                              <a:lnTo>
                                <a:pt x="3101962" y="816523"/>
                              </a:lnTo>
                              <a:cubicBezTo>
                                <a:pt x="3106152" y="818809"/>
                                <a:pt x="3109962" y="819063"/>
                                <a:pt x="3112755" y="817413"/>
                              </a:cubicBezTo>
                              <a:cubicBezTo>
                                <a:pt x="3115548" y="815762"/>
                                <a:pt x="3117073" y="812206"/>
                                <a:pt x="3117073" y="807381"/>
                              </a:cubicBezTo>
                              <a:lnTo>
                                <a:pt x="3117073" y="805856"/>
                              </a:lnTo>
                              <a:cubicBezTo>
                                <a:pt x="3116946" y="795316"/>
                                <a:pt x="3109199" y="782110"/>
                                <a:pt x="3100184" y="777158"/>
                              </a:cubicBezTo>
                              <a:cubicBezTo>
                                <a:pt x="3067549" y="759380"/>
                                <a:pt x="3035168" y="740332"/>
                                <a:pt x="3003168" y="721537"/>
                              </a:cubicBezTo>
                              <a:lnTo>
                                <a:pt x="2955422" y="693346"/>
                              </a:lnTo>
                              <a:cubicBezTo>
                                <a:pt x="2939549" y="683950"/>
                                <a:pt x="2923803" y="673917"/>
                                <a:pt x="2908184" y="664267"/>
                              </a:cubicBezTo>
                              <a:cubicBezTo>
                                <a:pt x="2899041" y="658679"/>
                                <a:pt x="2883042" y="653727"/>
                                <a:pt x="2872502" y="653346"/>
                              </a:cubicBezTo>
                              <a:lnTo>
                                <a:pt x="2837835" y="652076"/>
                              </a:lnTo>
                              <a:close/>
                              <a:moveTo>
                                <a:pt x="2736756" y="646361"/>
                              </a:moveTo>
                              <a:cubicBezTo>
                                <a:pt x="2731168" y="645980"/>
                                <a:pt x="2729518" y="647251"/>
                                <a:pt x="2729518" y="647505"/>
                              </a:cubicBezTo>
                              <a:cubicBezTo>
                                <a:pt x="2729390" y="647758"/>
                                <a:pt x="2730026" y="649663"/>
                                <a:pt x="2734724" y="652711"/>
                              </a:cubicBezTo>
                              <a:cubicBezTo>
                                <a:pt x="2852184" y="730935"/>
                                <a:pt x="2974597" y="804587"/>
                                <a:pt x="3101962" y="874683"/>
                              </a:cubicBezTo>
                              <a:cubicBezTo>
                                <a:pt x="3106152" y="876969"/>
                                <a:pt x="3110089" y="877223"/>
                                <a:pt x="3112882" y="875573"/>
                              </a:cubicBezTo>
                              <a:cubicBezTo>
                                <a:pt x="3115675" y="873922"/>
                                <a:pt x="3117200" y="870366"/>
                                <a:pt x="3117200" y="865540"/>
                              </a:cubicBezTo>
                              <a:lnTo>
                                <a:pt x="3117200" y="864016"/>
                              </a:lnTo>
                              <a:cubicBezTo>
                                <a:pt x="3117200" y="853476"/>
                                <a:pt x="3109326" y="840397"/>
                                <a:pt x="3100184" y="835318"/>
                              </a:cubicBezTo>
                              <a:lnTo>
                                <a:pt x="3062470" y="814492"/>
                              </a:lnTo>
                              <a:lnTo>
                                <a:pt x="3025137" y="792904"/>
                              </a:lnTo>
                              <a:lnTo>
                                <a:pt x="2951231" y="749855"/>
                              </a:lnTo>
                              <a:cubicBezTo>
                                <a:pt x="2926851" y="735253"/>
                                <a:pt x="2902597" y="720141"/>
                                <a:pt x="2878597" y="705284"/>
                              </a:cubicBezTo>
                              <a:cubicBezTo>
                                <a:pt x="2854596" y="690426"/>
                                <a:pt x="2830724" y="675696"/>
                                <a:pt x="2807106" y="660076"/>
                              </a:cubicBezTo>
                              <a:cubicBezTo>
                                <a:pt x="2798089" y="654235"/>
                                <a:pt x="2782216" y="649029"/>
                                <a:pt x="2771676" y="648393"/>
                              </a:cubicBezTo>
                              <a:lnTo>
                                <a:pt x="2737010" y="646361"/>
                              </a:lnTo>
                              <a:close/>
                              <a:moveTo>
                                <a:pt x="2610407" y="636584"/>
                              </a:moveTo>
                              <a:cubicBezTo>
                                <a:pt x="2599867" y="635567"/>
                                <a:pt x="2583233" y="638362"/>
                                <a:pt x="2573454" y="642806"/>
                              </a:cubicBezTo>
                              <a:cubicBezTo>
                                <a:pt x="2443931" y="701474"/>
                                <a:pt x="2308947" y="755824"/>
                                <a:pt x="2172948" y="808905"/>
                              </a:cubicBezTo>
                              <a:cubicBezTo>
                                <a:pt x="2168503" y="810556"/>
                                <a:pt x="2165837" y="813222"/>
                                <a:pt x="2165455" y="816269"/>
                              </a:cubicBezTo>
                              <a:cubicBezTo>
                                <a:pt x="2165074" y="819318"/>
                                <a:pt x="2166979" y="822619"/>
                                <a:pt x="2170789" y="825412"/>
                              </a:cubicBezTo>
                              <a:cubicBezTo>
                                <a:pt x="2288376" y="912017"/>
                                <a:pt x="2407232" y="997987"/>
                                <a:pt x="2532312" y="1080529"/>
                              </a:cubicBezTo>
                              <a:cubicBezTo>
                                <a:pt x="2541836" y="1086879"/>
                                <a:pt x="2558724" y="1092846"/>
                                <a:pt x="2570153" y="1093863"/>
                              </a:cubicBezTo>
                              <a:cubicBezTo>
                                <a:pt x="2591741" y="1096148"/>
                                <a:pt x="2613455" y="1097418"/>
                                <a:pt x="2635169" y="1099196"/>
                              </a:cubicBezTo>
                              <a:cubicBezTo>
                                <a:pt x="2646597" y="1099958"/>
                                <a:pt x="2664375" y="1097037"/>
                                <a:pt x="2674788" y="1092465"/>
                              </a:cubicBezTo>
                              <a:cubicBezTo>
                                <a:pt x="2812311" y="1031512"/>
                                <a:pt x="2945518" y="965606"/>
                                <a:pt x="3073644" y="895636"/>
                              </a:cubicBezTo>
                              <a:cubicBezTo>
                                <a:pt x="3077835" y="893351"/>
                                <a:pt x="3080120" y="890302"/>
                                <a:pt x="3080120" y="887255"/>
                              </a:cubicBezTo>
                              <a:cubicBezTo>
                                <a:pt x="3080120" y="884208"/>
                                <a:pt x="3077835" y="881287"/>
                                <a:pt x="3073644" y="879001"/>
                              </a:cubicBezTo>
                              <a:cubicBezTo>
                                <a:pt x="2946026" y="807888"/>
                                <a:pt x="2823613" y="732839"/>
                                <a:pt x="2706026" y="653854"/>
                              </a:cubicBezTo>
                              <a:cubicBezTo>
                                <a:pt x="2697137" y="647758"/>
                                <a:pt x="2681264" y="642171"/>
                                <a:pt x="2670724" y="641409"/>
                              </a:cubicBezTo>
                              <a:cubicBezTo>
                                <a:pt x="2650661" y="639758"/>
                                <a:pt x="2630725" y="638616"/>
                                <a:pt x="2610534" y="636584"/>
                              </a:cubicBezTo>
                              <a:close/>
                              <a:moveTo>
                                <a:pt x="1353140" y="630742"/>
                              </a:moveTo>
                              <a:cubicBezTo>
                                <a:pt x="1321266" y="629600"/>
                                <a:pt x="1297520" y="631885"/>
                                <a:pt x="1277584" y="635949"/>
                              </a:cubicBezTo>
                              <a:cubicBezTo>
                                <a:pt x="1257648" y="640520"/>
                                <a:pt x="1241647" y="646743"/>
                                <a:pt x="1225140" y="653092"/>
                              </a:cubicBezTo>
                              <a:cubicBezTo>
                                <a:pt x="1211044" y="658552"/>
                                <a:pt x="1189330" y="663886"/>
                                <a:pt x="1171045" y="667822"/>
                              </a:cubicBezTo>
                              <a:cubicBezTo>
                                <a:pt x="1152632" y="671759"/>
                                <a:pt x="1138029" y="674807"/>
                                <a:pt x="1137775" y="674807"/>
                              </a:cubicBezTo>
                              <a:cubicBezTo>
                                <a:pt x="1127362" y="676839"/>
                                <a:pt x="1118981" y="687124"/>
                                <a:pt x="1118981" y="697537"/>
                              </a:cubicBezTo>
                              <a:lnTo>
                                <a:pt x="1118854" y="697156"/>
                              </a:lnTo>
                              <a:lnTo>
                                <a:pt x="1118854" y="701855"/>
                              </a:lnTo>
                              <a:cubicBezTo>
                                <a:pt x="1118854" y="706807"/>
                                <a:pt x="1120759" y="710997"/>
                                <a:pt x="1124188" y="713792"/>
                              </a:cubicBezTo>
                              <a:cubicBezTo>
                                <a:pt x="1127616" y="716585"/>
                                <a:pt x="1132189" y="717474"/>
                                <a:pt x="1137014" y="716585"/>
                              </a:cubicBezTo>
                              <a:cubicBezTo>
                                <a:pt x="1137268" y="716585"/>
                                <a:pt x="1150093" y="713792"/>
                                <a:pt x="1166855" y="710236"/>
                              </a:cubicBezTo>
                              <a:cubicBezTo>
                                <a:pt x="1183362" y="706680"/>
                                <a:pt x="1203298" y="701601"/>
                                <a:pt x="1217013" y="696268"/>
                              </a:cubicBezTo>
                              <a:cubicBezTo>
                                <a:pt x="1233520" y="689791"/>
                                <a:pt x="1250282" y="683188"/>
                                <a:pt x="1271362" y="678362"/>
                              </a:cubicBezTo>
                              <a:cubicBezTo>
                                <a:pt x="1292441" y="673791"/>
                                <a:pt x="1317838" y="671378"/>
                                <a:pt x="1351362" y="672521"/>
                              </a:cubicBezTo>
                              <a:cubicBezTo>
                                <a:pt x="1368124" y="673156"/>
                                <a:pt x="1382727" y="674553"/>
                                <a:pt x="1395806" y="676584"/>
                              </a:cubicBezTo>
                              <a:cubicBezTo>
                                <a:pt x="1408886" y="678870"/>
                                <a:pt x="1420314" y="681664"/>
                                <a:pt x="1430600" y="684838"/>
                              </a:cubicBezTo>
                              <a:cubicBezTo>
                                <a:pt x="1451298" y="691188"/>
                                <a:pt x="1467552" y="698934"/>
                                <a:pt x="1483425" y="706553"/>
                              </a:cubicBezTo>
                              <a:cubicBezTo>
                                <a:pt x="1515044" y="721411"/>
                                <a:pt x="1544505" y="736903"/>
                                <a:pt x="1606853" y="741474"/>
                              </a:cubicBezTo>
                              <a:cubicBezTo>
                                <a:pt x="1669075" y="747316"/>
                                <a:pt x="1700695" y="737538"/>
                                <a:pt x="1734218" y="727760"/>
                              </a:cubicBezTo>
                              <a:cubicBezTo>
                                <a:pt x="1768123" y="718109"/>
                                <a:pt x="1803424" y="707316"/>
                                <a:pt x="1869710" y="715570"/>
                              </a:cubicBezTo>
                              <a:cubicBezTo>
                                <a:pt x="1936123" y="723442"/>
                                <a:pt x="1967742" y="741856"/>
                                <a:pt x="1998345" y="759126"/>
                              </a:cubicBezTo>
                              <a:cubicBezTo>
                                <a:pt x="2012566" y="767252"/>
                                <a:pt x="2035424" y="775889"/>
                                <a:pt x="2054853" y="782619"/>
                              </a:cubicBezTo>
                              <a:cubicBezTo>
                                <a:pt x="2064631" y="786047"/>
                                <a:pt x="2073392" y="788840"/>
                                <a:pt x="2079869" y="790872"/>
                              </a:cubicBezTo>
                              <a:cubicBezTo>
                                <a:pt x="2086345" y="792904"/>
                                <a:pt x="2090408" y="794174"/>
                                <a:pt x="2090534" y="794174"/>
                              </a:cubicBezTo>
                              <a:cubicBezTo>
                                <a:pt x="2095234" y="795571"/>
                                <a:pt x="2099932" y="794936"/>
                                <a:pt x="2103742" y="792523"/>
                              </a:cubicBezTo>
                              <a:cubicBezTo>
                                <a:pt x="2107550" y="789983"/>
                                <a:pt x="2109964" y="785920"/>
                                <a:pt x="2110599" y="781095"/>
                              </a:cubicBezTo>
                              <a:lnTo>
                                <a:pt x="2111233" y="776396"/>
                              </a:lnTo>
                              <a:cubicBezTo>
                                <a:pt x="2112630" y="766110"/>
                                <a:pt x="2105520" y="755189"/>
                                <a:pt x="2095488" y="752269"/>
                              </a:cubicBezTo>
                              <a:cubicBezTo>
                                <a:pt x="2095361" y="752269"/>
                                <a:pt x="2090916" y="750872"/>
                                <a:pt x="2083804" y="748713"/>
                              </a:cubicBezTo>
                              <a:cubicBezTo>
                                <a:pt x="2076821" y="746554"/>
                                <a:pt x="2067170" y="743379"/>
                                <a:pt x="2056630" y="739824"/>
                              </a:cubicBezTo>
                              <a:cubicBezTo>
                                <a:pt x="2035678" y="732585"/>
                                <a:pt x="2011043" y="723442"/>
                                <a:pt x="1996567" y="715188"/>
                              </a:cubicBezTo>
                              <a:cubicBezTo>
                                <a:pt x="1966091" y="697918"/>
                                <a:pt x="1937520" y="681283"/>
                                <a:pt x="1874662" y="673917"/>
                              </a:cubicBezTo>
                              <a:cubicBezTo>
                                <a:pt x="1812060" y="666172"/>
                                <a:pt x="1779806" y="675822"/>
                                <a:pt x="1746155" y="685346"/>
                              </a:cubicBezTo>
                              <a:cubicBezTo>
                                <a:pt x="1712123" y="694998"/>
                                <a:pt x="1676949" y="705918"/>
                                <a:pt x="1610409" y="699696"/>
                              </a:cubicBezTo>
                              <a:cubicBezTo>
                                <a:pt x="1543742" y="694744"/>
                                <a:pt x="1510980" y="677854"/>
                                <a:pt x="1478853" y="662870"/>
                              </a:cubicBezTo>
                              <a:cubicBezTo>
                                <a:pt x="1462981" y="655251"/>
                                <a:pt x="1447489" y="648012"/>
                                <a:pt x="1427933" y="642044"/>
                              </a:cubicBezTo>
                              <a:cubicBezTo>
                                <a:pt x="1418155" y="639123"/>
                                <a:pt x="1407489" y="636457"/>
                                <a:pt x="1395171" y="634425"/>
                              </a:cubicBezTo>
                              <a:cubicBezTo>
                                <a:pt x="1382854" y="632647"/>
                                <a:pt x="1369012" y="631377"/>
                                <a:pt x="1353140" y="630742"/>
                              </a:cubicBezTo>
                              <a:close/>
                              <a:moveTo>
                                <a:pt x="2509327" y="626805"/>
                              </a:moveTo>
                              <a:lnTo>
                                <a:pt x="2509404" y="626813"/>
                              </a:lnTo>
                              <a:lnTo>
                                <a:pt x="2472121" y="632520"/>
                              </a:lnTo>
                              <a:cubicBezTo>
                                <a:pt x="2367868" y="677600"/>
                                <a:pt x="2260693" y="720141"/>
                                <a:pt x="2152630" y="762300"/>
                              </a:cubicBezTo>
                              <a:cubicBezTo>
                                <a:pt x="2142726" y="766110"/>
                                <a:pt x="2133328" y="778173"/>
                                <a:pt x="2131932" y="788586"/>
                              </a:cubicBezTo>
                              <a:lnTo>
                                <a:pt x="2131678" y="790110"/>
                              </a:lnTo>
                              <a:cubicBezTo>
                                <a:pt x="2131042" y="794936"/>
                                <a:pt x="2132186" y="798619"/>
                                <a:pt x="2134725" y="800650"/>
                              </a:cubicBezTo>
                              <a:cubicBezTo>
                                <a:pt x="2137265" y="802682"/>
                                <a:pt x="2141201" y="802936"/>
                                <a:pt x="2145646" y="801158"/>
                              </a:cubicBezTo>
                              <a:cubicBezTo>
                                <a:pt x="2281011" y="748332"/>
                                <a:pt x="2415740" y="694744"/>
                                <a:pt x="2545137" y="636964"/>
                              </a:cubicBezTo>
                              <a:cubicBezTo>
                                <a:pt x="2550344" y="634552"/>
                                <a:pt x="2551233" y="632774"/>
                                <a:pt x="2551233" y="632520"/>
                              </a:cubicBezTo>
                              <a:cubicBezTo>
                                <a:pt x="2551233" y="632266"/>
                                <a:pt x="2549835" y="630869"/>
                                <a:pt x="2544249" y="630361"/>
                              </a:cubicBezTo>
                              <a:lnTo>
                                <a:pt x="2509404" y="626813"/>
                              </a:lnTo>
                              <a:lnTo>
                                <a:pt x="2509455" y="626805"/>
                              </a:lnTo>
                              <a:close/>
                              <a:moveTo>
                                <a:pt x="3781833" y="618297"/>
                              </a:moveTo>
                              <a:cubicBezTo>
                                <a:pt x="3780690" y="618170"/>
                                <a:pt x="3779040" y="618297"/>
                                <a:pt x="3776627" y="618552"/>
                              </a:cubicBezTo>
                              <a:cubicBezTo>
                                <a:pt x="3720627" y="624520"/>
                                <a:pt x="3664501" y="629219"/>
                                <a:pt x="3608501" y="634679"/>
                              </a:cubicBezTo>
                              <a:lnTo>
                                <a:pt x="3524564" y="640901"/>
                              </a:lnTo>
                              <a:cubicBezTo>
                                <a:pt x="3496628" y="642806"/>
                                <a:pt x="3468564" y="645346"/>
                                <a:pt x="3440628" y="646743"/>
                              </a:cubicBezTo>
                              <a:lnTo>
                                <a:pt x="3440501" y="647124"/>
                              </a:lnTo>
                              <a:cubicBezTo>
                                <a:pt x="3438088" y="647251"/>
                                <a:pt x="3436437" y="647378"/>
                                <a:pt x="3435421" y="647631"/>
                              </a:cubicBezTo>
                              <a:cubicBezTo>
                                <a:pt x="3436437" y="648012"/>
                                <a:pt x="3437961" y="648520"/>
                                <a:pt x="3440374" y="649029"/>
                              </a:cubicBezTo>
                              <a:cubicBezTo>
                                <a:pt x="3440501" y="649029"/>
                                <a:pt x="3447612" y="650806"/>
                                <a:pt x="3457263" y="653219"/>
                              </a:cubicBezTo>
                              <a:cubicBezTo>
                                <a:pt x="3466913" y="655505"/>
                                <a:pt x="3478850" y="658806"/>
                                <a:pt x="3488754" y="662108"/>
                              </a:cubicBezTo>
                              <a:cubicBezTo>
                                <a:pt x="3520881" y="673029"/>
                                <a:pt x="3551484" y="683569"/>
                                <a:pt x="3612182" y="678870"/>
                              </a:cubicBezTo>
                              <a:cubicBezTo>
                                <a:pt x="3672882" y="673156"/>
                                <a:pt x="3701326" y="657918"/>
                                <a:pt x="3731294" y="641790"/>
                              </a:cubicBezTo>
                              <a:cubicBezTo>
                                <a:pt x="3740564" y="636838"/>
                                <a:pt x="3751865" y="631758"/>
                                <a:pt x="3761008" y="627695"/>
                              </a:cubicBezTo>
                              <a:cubicBezTo>
                                <a:pt x="3765579" y="625663"/>
                                <a:pt x="3769642" y="623885"/>
                                <a:pt x="3772437" y="622615"/>
                              </a:cubicBezTo>
                              <a:cubicBezTo>
                                <a:pt x="3775357" y="621345"/>
                                <a:pt x="3777135" y="620584"/>
                                <a:pt x="3777135" y="620584"/>
                              </a:cubicBezTo>
                              <a:cubicBezTo>
                                <a:pt x="3779421" y="619567"/>
                                <a:pt x="3780945" y="618806"/>
                                <a:pt x="3781833" y="618297"/>
                              </a:cubicBezTo>
                              <a:close/>
                              <a:moveTo>
                                <a:pt x="3931547" y="616774"/>
                              </a:moveTo>
                              <a:cubicBezTo>
                                <a:pt x="3912118" y="614361"/>
                                <a:pt x="3889262" y="613599"/>
                                <a:pt x="3858913" y="617155"/>
                              </a:cubicBezTo>
                              <a:cubicBezTo>
                                <a:pt x="3798342" y="623885"/>
                                <a:pt x="3770151" y="640394"/>
                                <a:pt x="3740183" y="656267"/>
                              </a:cubicBezTo>
                              <a:cubicBezTo>
                                <a:pt x="3709961" y="672521"/>
                                <a:pt x="3678468" y="689410"/>
                                <a:pt x="3613706" y="695505"/>
                              </a:cubicBezTo>
                              <a:cubicBezTo>
                                <a:pt x="3548945" y="700458"/>
                                <a:pt x="3515167" y="688775"/>
                                <a:pt x="3482786" y="677854"/>
                              </a:cubicBezTo>
                              <a:cubicBezTo>
                                <a:pt x="3450660" y="667314"/>
                                <a:pt x="3420564" y="655632"/>
                                <a:pt x="3360247" y="658933"/>
                              </a:cubicBezTo>
                              <a:cubicBezTo>
                                <a:pt x="3345136" y="659696"/>
                                <a:pt x="3332057" y="661092"/>
                                <a:pt x="3320374" y="663124"/>
                              </a:cubicBezTo>
                              <a:lnTo>
                                <a:pt x="3320247" y="663631"/>
                              </a:lnTo>
                              <a:cubicBezTo>
                                <a:pt x="3308692" y="665409"/>
                                <a:pt x="3298406" y="667695"/>
                                <a:pt x="3289136" y="670363"/>
                              </a:cubicBezTo>
                              <a:cubicBezTo>
                                <a:pt x="3270596" y="675696"/>
                                <a:pt x="3255612" y="682553"/>
                                <a:pt x="3240247" y="689665"/>
                              </a:cubicBezTo>
                              <a:cubicBezTo>
                                <a:pt x="3227041" y="695759"/>
                                <a:pt x="3206470" y="701982"/>
                                <a:pt x="3189072" y="706680"/>
                              </a:cubicBezTo>
                              <a:cubicBezTo>
                                <a:pt x="3180310" y="708839"/>
                                <a:pt x="3172438" y="710617"/>
                                <a:pt x="3166723" y="711887"/>
                              </a:cubicBezTo>
                              <a:cubicBezTo>
                                <a:pt x="3160882" y="713156"/>
                                <a:pt x="3157327" y="713919"/>
                                <a:pt x="3157200" y="713919"/>
                              </a:cubicBezTo>
                              <a:cubicBezTo>
                                <a:pt x="3147295" y="715951"/>
                                <a:pt x="3139294" y="726236"/>
                                <a:pt x="3139421" y="736649"/>
                              </a:cubicBezTo>
                              <a:lnTo>
                                <a:pt x="3139421" y="741347"/>
                              </a:lnTo>
                              <a:cubicBezTo>
                                <a:pt x="3139421" y="746300"/>
                                <a:pt x="3141326" y="750491"/>
                                <a:pt x="3144628" y="753284"/>
                              </a:cubicBezTo>
                              <a:cubicBezTo>
                                <a:pt x="3147929" y="756078"/>
                                <a:pt x="3152374" y="756967"/>
                                <a:pt x="3157073" y="756078"/>
                              </a:cubicBezTo>
                              <a:cubicBezTo>
                                <a:pt x="3157200" y="755951"/>
                                <a:pt x="3160501" y="755316"/>
                                <a:pt x="3165708" y="754173"/>
                              </a:cubicBezTo>
                              <a:cubicBezTo>
                                <a:pt x="3171041" y="753031"/>
                                <a:pt x="3178152" y="751379"/>
                                <a:pt x="3186152" y="749348"/>
                              </a:cubicBezTo>
                              <a:cubicBezTo>
                                <a:pt x="3202151" y="745157"/>
                                <a:pt x="3221326" y="739188"/>
                                <a:pt x="3234405" y="733221"/>
                              </a:cubicBezTo>
                              <a:cubicBezTo>
                                <a:pt x="3250025" y="726109"/>
                                <a:pt x="3265898" y="718744"/>
                                <a:pt x="3285961" y="713029"/>
                              </a:cubicBezTo>
                              <a:cubicBezTo>
                                <a:pt x="3295866" y="710109"/>
                                <a:pt x="3306914" y="707696"/>
                                <a:pt x="3319485" y="705791"/>
                              </a:cubicBezTo>
                              <a:cubicBezTo>
                                <a:pt x="3332057" y="703633"/>
                                <a:pt x="3346151" y="702108"/>
                                <a:pt x="3362279" y="701220"/>
                              </a:cubicBezTo>
                              <a:cubicBezTo>
                                <a:pt x="3426659" y="697791"/>
                                <a:pt x="3460183" y="710363"/>
                                <a:pt x="3492818" y="721030"/>
                              </a:cubicBezTo>
                              <a:cubicBezTo>
                                <a:pt x="3525199" y="731951"/>
                                <a:pt x="3556056" y="742364"/>
                                <a:pt x="3617262" y="737665"/>
                              </a:cubicBezTo>
                              <a:cubicBezTo>
                                <a:pt x="3678595" y="731951"/>
                                <a:pt x="3707293" y="716585"/>
                                <a:pt x="3737389" y="700458"/>
                              </a:cubicBezTo>
                              <a:cubicBezTo>
                                <a:pt x="3767866" y="684458"/>
                                <a:pt x="3799103" y="666426"/>
                                <a:pt x="3863738" y="659187"/>
                              </a:cubicBezTo>
                              <a:cubicBezTo>
                                <a:pt x="3896119" y="655505"/>
                                <a:pt x="3920880" y="656393"/>
                                <a:pt x="3941706" y="658806"/>
                              </a:cubicBezTo>
                              <a:cubicBezTo>
                                <a:pt x="3962532" y="661219"/>
                                <a:pt x="3979548" y="665790"/>
                                <a:pt x="3996309" y="670363"/>
                              </a:cubicBezTo>
                              <a:cubicBezTo>
                                <a:pt x="4011928" y="674553"/>
                                <a:pt x="4035928" y="677093"/>
                                <a:pt x="4056118" y="678489"/>
                              </a:cubicBezTo>
                              <a:cubicBezTo>
                                <a:pt x="4066150" y="679125"/>
                                <a:pt x="4075293" y="679632"/>
                                <a:pt x="4082023" y="679886"/>
                              </a:cubicBezTo>
                              <a:cubicBezTo>
                                <a:pt x="4088753" y="680140"/>
                                <a:pt x="4092944" y="680267"/>
                                <a:pt x="4093071" y="680267"/>
                              </a:cubicBezTo>
                              <a:cubicBezTo>
                                <a:pt x="4097896" y="680394"/>
                                <a:pt x="4102213" y="678616"/>
                                <a:pt x="4105134" y="675188"/>
                              </a:cubicBezTo>
                              <a:cubicBezTo>
                                <a:pt x="4108182" y="671759"/>
                                <a:pt x="4109325" y="667187"/>
                                <a:pt x="4108690" y="662362"/>
                              </a:cubicBezTo>
                              <a:lnTo>
                                <a:pt x="4108055" y="657664"/>
                              </a:lnTo>
                              <a:cubicBezTo>
                                <a:pt x="4106531" y="647251"/>
                                <a:pt x="4097007" y="638616"/>
                                <a:pt x="4086721" y="638362"/>
                              </a:cubicBezTo>
                              <a:cubicBezTo>
                                <a:pt x="4086467" y="638362"/>
                                <a:pt x="4081896" y="638235"/>
                                <a:pt x="4074658" y="637981"/>
                              </a:cubicBezTo>
                              <a:cubicBezTo>
                                <a:pt x="4067420" y="637599"/>
                                <a:pt x="4057516" y="637091"/>
                                <a:pt x="4046595" y="636330"/>
                              </a:cubicBezTo>
                              <a:cubicBezTo>
                                <a:pt x="4024753" y="634806"/>
                                <a:pt x="3999230" y="632266"/>
                                <a:pt x="3983483" y="627949"/>
                              </a:cubicBezTo>
                              <a:cubicBezTo>
                                <a:pt x="3966976" y="623377"/>
                                <a:pt x="3950975" y="619060"/>
                                <a:pt x="3931547" y="616774"/>
                              </a:cubicBezTo>
                              <a:close/>
                              <a:moveTo>
                                <a:pt x="2407486" y="615377"/>
                              </a:moveTo>
                              <a:cubicBezTo>
                                <a:pt x="2396820" y="614107"/>
                                <a:pt x="2379932" y="616393"/>
                                <a:pt x="2369900" y="620584"/>
                              </a:cubicBezTo>
                              <a:cubicBezTo>
                                <a:pt x="2335487" y="635060"/>
                                <a:pt x="2300566" y="649029"/>
                                <a:pt x="2265646" y="662997"/>
                              </a:cubicBezTo>
                              <a:cubicBezTo>
                                <a:pt x="2230725" y="677093"/>
                                <a:pt x="2195423" y="690807"/>
                                <a:pt x="2160122" y="704648"/>
                              </a:cubicBezTo>
                              <a:cubicBezTo>
                                <a:pt x="2150344" y="708458"/>
                                <a:pt x="2140948" y="720522"/>
                                <a:pt x="2139550" y="730935"/>
                              </a:cubicBezTo>
                              <a:lnTo>
                                <a:pt x="2139424" y="730935"/>
                              </a:lnTo>
                              <a:lnTo>
                                <a:pt x="2139170" y="732458"/>
                              </a:lnTo>
                              <a:cubicBezTo>
                                <a:pt x="2138535" y="737284"/>
                                <a:pt x="2139677" y="740966"/>
                                <a:pt x="2142218" y="742998"/>
                              </a:cubicBezTo>
                              <a:cubicBezTo>
                                <a:pt x="2144757" y="745030"/>
                                <a:pt x="2148693" y="745157"/>
                                <a:pt x="2153138" y="743379"/>
                              </a:cubicBezTo>
                              <a:cubicBezTo>
                                <a:pt x="2251297" y="705284"/>
                                <a:pt x="2348439" y="666426"/>
                                <a:pt x="2443423" y="626044"/>
                              </a:cubicBezTo>
                              <a:cubicBezTo>
                                <a:pt x="2448629" y="623758"/>
                                <a:pt x="2449519" y="621980"/>
                                <a:pt x="2449519" y="621726"/>
                              </a:cubicBezTo>
                              <a:cubicBezTo>
                                <a:pt x="2449519" y="621472"/>
                                <a:pt x="2448121" y="620075"/>
                                <a:pt x="2442535" y="619440"/>
                              </a:cubicBezTo>
                              <a:cubicBezTo>
                                <a:pt x="2430978" y="618170"/>
                                <a:pt x="2419169" y="616774"/>
                                <a:pt x="2407486" y="615377"/>
                              </a:cubicBezTo>
                              <a:close/>
                              <a:moveTo>
                                <a:pt x="1082918" y="614742"/>
                              </a:moveTo>
                              <a:cubicBezTo>
                                <a:pt x="1081521" y="614742"/>
                                <a:pt x="1079997" y="614996"/>
                                <a:pt x="1078474" y="615377"/>
                              </a:cubicBezTo>
                              <a:lnTo>
                                <a:pt x="1023236" y="630234"/>
                              </a:lnTo>
                              <a:lnTo>
                                <a:pt x="968252" y="646234"/>
                              </a:lnTo>
                              <a:lnTo>
                                <a:pt x="913521" y="662235"/>
                              </a:lnTo>
                              <a:lnTo>
                                <a:pt x="886221" y="670235"/>
                              </a:lnTo>
                              <a:lnTo>
                                <a:pt x="859046" y="678870"/>
                              </a:lnTo>
                              <a:lnTo>
                                <a:pt x="751109" y="713283"/>
                              </a:lnTo>
                              <a:lnTo>
                                <a:pt x="644188" y="749855"/>
                              </a:lnTo>
                              <a:cubicBezTo>
                                <a:pt x="638728" y="751760"/>
                                <a:pt x="637712" y="753411"/>
                                <a:pt x="637712" y="753792"/>
                              </a:cubicBezTo>
                              <a:cubicBezTo>
                                <a:pt x="637840" y="754046"/>
                                <a:pt x="639109" y="755697"/>
                                <a:pt x="644824" y="756713"/>
                              </a:cubicBezTo>
                              <a:lnTo>
                                <a:pt x="755173" y="777538"/>
                              </a:lnTo>
                              <a:lnTo>
                                <a:pt x="864633" y="800650"/>
                              </a:lnTo>
                              <a:lnTo>
                                <a:pt x="891807" y="806492"/>
                              </a:lnTo>
                              <a:lnTo>
                                <a:pt x="918982" y="812841"/>
                              </a:lnTo>
                              <a:lnTo>
                                <a:pt x="973077" y="825667"/>
                              </a:lnTo>
                              <a:lnTo>
                                <a:pt x="1026919" y="838492"/>
                              </a:lnTo>
                              <a:lnTo>
                                <a:pt x="1080506" y="852461"/>
                              </a:lnTo>
                              <a:cubicBezTo>
                                <a:pt x="1085204" y="853603"/>
                                <a:pt x="1089522" y="852842"/>
                                <a:pt x="1092695" y="850302"/>
                              </a:cubicBezTo>
                              <a:cubicBezTo>
                                <a:pt x="1095871" y="847763"/>
                                <a:pt x="1097648" y="843572"/>
                                <a:pt x="1097648" y="838747"/>
                              </a:cubicBezTo>
                              <a:lnTo>
                                <a:pt x="1097648" y="838619"/>
                              </a:lnTo>
                              <a:lnTo>
                                <a:pt x="1096378" y="628710"/>
                              </a:lnTo>
                              <a:cubicBezTo>
                                <a:pt x="1096252" y="623885"/>
                                <a:pt x="1094473" y="619821"/>
                                <a:pt x="1091045" y="617282"/>
                              </a:cubicBezTo>
                              <a:cubicBezTo>
                                <a:pt x="1088759" y="615631"/>
                                <a:pt x="1085966" y="614742"/>
                                <a:pt x="1082918" y="614742"/>
                              </a:cubicBezTo>
                              <a:close/>
                              <a:moveTo>
                                <a:pt x="2305138" y="602932"/>
                              </a:moveTo>
                              <a:cubicBezTo>
                                <a:pt x="2294344" y="601536"/>
                                <a:pt x="2277328" y="603694"/>
                                <a:pt x="2267169" y="607758"/>
                              </a:cubicBezTo>
                              <a:cubicBezTo>
                                <a:pt x="2234281" y="621092"/>
                                <a:pt x="2201011" y="634044"/>
                                <a:pt x="2167741" y="647124"/>
                              </a:cubicBezTo>
                              <a:cubicBezTo>
                                <a:pt x="2157964" y="650934"/>
                                <a:pt x="2148567" y="662997"/>
                                <a:pt x="2147170" y="673410"/>
                              </a:cubicBezTo>
                              <a:lnTo>
                                <a:pt x="2147170" y="673283"/>
                              </a:lnTo>
                              <a:lnTo>
                                <a:pt x="2146916" y="674807"/>
                              </a:lnTo>
                              <a:cubicBezTo>
                                <a:pt x="2146280" y="679632"/>
                                <a:pt x="2147424" y="683315"/>
                                <a:pt x="2149963" y="685346"/>
                              </a:cubicBezTo>
                              <a:cubicBezTo>
                                <a:pt x="2152503" y="687378"/>
                                <a:pt x="2156440" y="687633"/>
                                <a:pt x="2160884" y="685855"/>
                              </a:cubicBezTo>
                              <a:cubicBezTo>
                                <a:pt x="2221582" y="662235"/>
                                <a:pt x="2281773" y="638235"/>
                                <a:pt x="2341328" y="613980"/>
                              </a:cubicBezTo>
                              <a:cubicBezTo>
                                <a:pt x="2346661" y="611821"/>
                                <a:pt x="2347551" y="610044"/>
                                <a:pt x="2347551" y="609790"/>
                              </a:cubicBezTo>
                              <a:cubicBezTo>
                                <a:pt x="2347423" y="609535"/>
                                <a:pt x="2346027" y="608012"/>
                                <a:pt x="2340439" y="607376"/>
                              </a:cubicBezTo>
                              <a:close/>
                              <a:moveTo>
                                <a:pt x="2177519" y="586297"/>
                              </a:moveTo>
                              <a:cubicBezTo>
                                <a:pt x="2167360" y="585027"/>
                                <a:pt x="2157964" y="592265"/>
                                <a:pt x="2156566" y="602424"/>
                              </a:cubicBezTo>
                              <a:lnTo>
                                <a:pt x="2156566" y="602297"/>
                              </a:lnTo>
                              <a:lnTo>
                                <a:pt x="2154535" y="617409"/>
                              </a:lnTo>
                              <a:cubicBezTo>
                                <a:pt x="2153900" y="622234"/>
                                <a:pt x="2155042" y="625917"/>
                                <a:pt x="2157583" y="627949"/>
                              </a:cubicBezTo>
                              <a:cubicBezTo>
                                <a:pt x="2160249" y="629854"/>
                                <a:pt x="2164059" y="630107"/>
                                <a:pt x="2168503" y="628329"/>
                              </a:cubicBezTo>
                              <a:lnTo>
                                <a:pt x="2238344" y="600900"/>
                              </a:lnTo>
                              <a:cubicBezTo>
                                <a:pt x="2243677" y="598741"/>
                                <a:pt x="2244693" y="597091"/>
                                <a:pt x="2244693" y="596709"/>
                              </a:cubicBezTo>
                              <a:cubicBezTo>
                                <a:pt x="2244693" y="596456"/>
                                <a:pt x="2243296" y="595059"/>
                                <a:pt x="2237583" y="594297"/>
                              </a:cubicBezTo>
                              <a:close/>
                              <a:moveTo>
                                <a:pt x="4078595" y="581090"/>
                              </a:moveTo>
                              <a:lnTo>
                                <a:pt x="3939040" y="599631"/>
                              </a:lnTo>
                              <a:lnTo>
                                <a:pt x="3939040" y="599504"/>
                              </a:lnTo>
                              <a:cubicBezTo>
                                <a:pt x="3936627" y="599885"/>
                                <a:pt x="3934976" y="600265"/>
                                <a:pt x="3933959" y="600519"/>
                              </a:cubicBezTo>
                              <a:cubicBezTo>
                                <a:pt x="3934976" y="600773"/>
                                <a:pt x="3936627" y="601155"/>
                                <a:pt x="3939040" y="601536"/>
                              </a:cubicBezTo>
                              <a:cubicBezTo>
                                <a:pt x="3939040" y="601536"/>
                                <a:pt x="3940944" y="601790"/>
                                <a:pt x="3943992" y="602297"/>
                              </a:cubicBezTo>
                              <a:cubicBezTo>
                                <a:pt x="3947167" y="602932"/>
                                <a:pt x="3951356" y="603567"/>
                                <a:pt x="3956309" y="604456"/>
                              </a:cubicBezTo>
                              <a:cubicBezTo>
                                <a:pt x="3966087" y="606234"/>
                                <a:pt x="3978404" y="608647"/>
                                <a:pt x="3988563" y="611440"/>
                              </a:cubicBezTo>
                              <a:cubicBezTo>
                                <a:pt x="4004055" y="615631"/>
                                <a:pt x="4027928" y="618043"/>
                                <a:pt x="4047991" y="619567"/>
                              </a:cubicBezTo>
                              <a:cubicBezTo>
                                <a:pt x="4058023" y="620329"/>
                                <a:pt x="4067166" y="620838"/>
                                <a:pt x="4073769" y="621092"/>
                              </a:cubicBezTo>
                              <a:cubicBezTo>
                                <a:pt x="4080372" y="621345"/>
                                <a:pt x="4084563" y="621472"/>
                                <a:pt x="4084690" y="621472"/>
                              </a:cubicBezTo>
                              <a:cubicBezTo>
                                <a:pt x="4089516" y="621599"/>
                                <a:pt x="4093832" y="619821"/>
                                <a:pt x="4096753" y="616393"/>
                              </a:cubicBezTo>
                              <a:cubicBezTo>
                                <a:pt x="4099674" y="613091"/>
                                <a:pt x="4100817" y="608520"/>
                                <a:pt x="4100181" y="603694"/>
                              </a:cubicBezTo>
                              <a:lnTo>
                                <a:pt x="4099293" y="597218"/>
                              </a:lnTo>
                              <a:cubicBezTo>
                                <a:pt x="4097896" y="587059"/>
                                <a:pt x="4088626" y="579821"/>
                                <a:pt x="4078595" y="581090"/>
                              </a:cubicBezTo>
                              <a:close/>
                              <a:moveTo>
                                <a:pt x="1355425" y="571821"/>
                              </a:moveTo>
                              <a:cubicBezTo>
                                <a:pt x="1323298" y="570677"/>
                                <a:pt x="1299171" y="572963"/>
                                <a:pt x="1279108" y="577027"/>
                              </a:cubicBezTo>
                              <a:cubicBezTo>
                                <a:pt x="1258917" y="581598"/>
                                <a:pt x="1242791" y="587821"/>
                                <a:pt x="1226156" y="594170"/>
                              </a:cubicBezTo>
                              <a:cubicBezTo>
                                <a:pt x="1211933" y="599631"/>
                                <a:pt x="1189965" y="604964"/>
                                <a:pt x="1171553" y="608901"/>
                              </a:cubicBezTo>
                              <a:cubicBezTo>
                                <a:pt x="1152886" y="612710"/>
                                <a:pt x="1138156" y="615758"/>
                                <a:pt x="1137902" y="615758"/>
                              </a:cubicBezTo>
                              <a:cubicBezTo>
                                <a:pt x="1127362" y="617789"/>
                                <a:pt x="1118854" y="628076"/>
                                <a:pt x="1118854" y="638489"/>
                              </a:cubicBezTo>
                              <a:lnTo>
                                <a:pt x="1118854" y="642806"/>
                              </a:lnTo>
                              <a:cubicBezTo>
                                <a:pt x="1118854" y="647758"/>
                                <a:pt x="1120759" y="651949"/>
                                <a:pt x="1124188" y="654742"/>
                              </a:cubicBezTo>
                              <a:cubicBezTo>
                                <a:pt x="1127743" y="657537"/>
                                <a:pt x="1132315" y="658425"/>
                                <a:pt x="1137140" y="657537"/>
                              </a:cubicBezTo>
                              <a:cubicBezTo>
                                <a:pt x="1137394" y="657537"/>
                                <a:pt x="1150473" y="654742"/>
                                <a:pt x="1167363" y="651187"/>
                              </a:cubicBezTo>
                              <a:cubicBezTo>
                                <a:pt x="1183997" y="647631"/>
                                <a:pt x="1204188" y="642552"/>
                                <a:pt x="1218028" y="637218"/>
                              </a:cubicBezTo>
                              <a:cubicBezTo>
                                <a:pt x="1234664" y="630869"/>
                                <a:pt x="1251553" y="624266"/>
                                <a:pt x="1272886" y="619440"/>
                              </a:cubicBezTo>
                              <a:cubicBezTo>
                                <a:pt x="1294219" y="614869"/>
                                <a:pt x="1319869" y="612583"/>
                                <a:pt x="1353774" y="613726"/>
                              </a:cubicBezTo>
                              <a:cubicBezTo>
                                <a:pt x="1370663" y="614361"/>
                                <a:pt x="1385521" y="615758"/>
                                <a:pt x="1398727" y="617789"/>
                              </a:cubicBezTo>
                              <a:cubicBezTo>
                                <a:pt x="1411933" y="620075"/>
                                <a:pt x="1423488" y="622870"/>
                                <a:pt x="1433901" y="626044"/>
                              </a:cubicBezTo>
                              <a:cubicBezTo>
                                <a:pt x="1454727" y="632393"/>
                                <a:pt x="1471108" y="640140"/>
                                <a:pt x="1487234" y="647758"/>
                              </a:cubicBezTo>
                              <a:cubicBezTo>
                                <a:pt x="1519235" y="662743"/>
                                <a:pt x="1548949" y="678108"/>
                                <a:pt x="1611933" y="682806"/>
                              </a:cubicBezTo>
                              <a:cubicBezTo>
                                <a:pt x="1674790" y="688648"/>
                                <a:pt x="1706663" y="678743"/>
                                <a:pt x="1740440" y="669092"/>
                              </a:cubicBezTo>
                              <a:cubicBezTo>
                                <a:pt x="1774472" y="659441"/>
                                <a:pt x="1810282" y="648775"/>
                                <a:pt x="1876821" y="657028"/>
                              </a:cubicBezTo>
                              <a:cubicBezTo>
                                <a:pt x="1943615" y="664902"/>
                                <a:pt x="1975234" y="683188"/>
                                <a:pt x="2005963" y="700585"/>
                              </a:cubicBezTo>
                              <a:cubicBezTo>
                                <a:pt x="2020313" y="708712"/>
                                <a:pt x="2043170" y="717347"/>
                                <a:pt x="2062599" y="724077"/>
                              </a:cubicBezTo>
                              <a:cubicBezTo>
                                <a:pt x="2072249" y="727506"/>
                                <a:pt x="2081138" y="730299"/>
                                <a:pt x="2087614" y="732331"/>
                              </a:cubicBezTo>
                              <a:cubicBezTo>
                                <a:pt x="2094090" y="734363"/>
                                <a:pt x="2098154" y="735633"/>
                                <a:pt x="2098281" y="735633"/>
                              </a:cubicBezTo>
                              <a:cubicBezTo>
                                <a:pt x="2102979" y="737030"/>
                                <a:pt x="2107678" y="736395"/>
                                <a:pt x="2111487" y="733982"/>
                              </a:cubicBezTo>
                              <a:cubicBezTo>
                                <a:pt x="2115297" y="731443"/>
                                <a:pt x="2117709" y="727379"/>
                                <a:pt x="2118344" y="722554"/>
                              </a:cubicBezTo>
                              <a:lnTo>
                                <a:pt x="2118980" y="717855"/>
                              </a:lnTo>
                              <a:cubicBezTo>
                                <a:pt x="2120376" y="707569"/>
                                <a:pt x="2113265" y="696649"/>
                                <a:pt x="2103233" y="693727"/>
                              </a:cubicBezTo>
                              <a:cubicBezTo>
                                <a:pt x="2103106" y="693727"/>
                                <a:pt x="2098662" y="692331"/>
                                <a:pt x="2091551" y="690172"/>
                              </a:cubicBezTo>
                              <a:cubicBezTo>
                                <a:pt x="2084567" y="688014"/>
                                <a:pt x="2074916" y="684838"/>
                                <a:pt x="2064376" y="681283"/>
                              </a:cubicBezTo>
                              <a:cubicBezTo>
                                <a:pt x="2043424" y="674044"/>
                                <a:pt x="2018789" y="664902"/>
                                <a:pt x="2004185" y="656647"/>
                              </a:cubicBezTo>
                              <a:cubicBezTo>
                                <a:pt x="1973582" y="639504"/>
                                <a:pt x="1945011" y="622870"/>
                                <a:pt x="1881774" y="615377"/>
                              </a:cubicBezTo>
                              <a:cubicBezTo>
                                <a:pt x="1818917" y="607631"/>
                                <a:pt x="1786281" y="617155"/>
                                <a:pt x="1752377" y="626678"/>
                              </a:cubicBezTo>
                              <a:cubicBezTo>
                                <a:pt x="1718091" y="636203"/>
                                <a:pt x="1682663" y="647251"/>
                                <a:pt x="1615488" y="640901"/>
                              </a:cubicBezTo>
                              <a:cubicBezTo>
                                <a:pt x="1548060" y="635822"/>
                                <a:pt x="1515044" y="618933"/>
                                <a:pt x="1482536" y="603948"/>
                              </a:cubicBezTo>
                              <a:cubicBezTo>
                                <a:pt x="1466536" y="596456"/>
                                <a:pt x="1450790" y="589091"/>
                                <a:pt x="1431108" y="583122"/>
                              </a:cubicBezTo>
                              <a:cubicBezTo>
                                <a:pt x="1421202" y="580202"/>
                                <a:pt x="1410409" y="577535"/>
                                <a:pt x="1397965" y="575504"/>
                              </a:cubicBezTo>
                              <a:cubicBezTo>
                                <a:pt x="1385521" y="573726"/>
                                <a:pt x="1371552" y="572455"/>
                                <a:pt x="1355425" y="571821"/>
                              </a:cubicBezTo>
                              <a:close/>
                              <a:moveTo>
                                <a:pt x="1077966" y="562296"/>
                              </a:moveTo>
                              <a:lnTo>
                                <a:pt x="1019935" y="578678"/>
                              </a:lnTo>
                              <a:lnTo>
                                <a:pt x="962283" y="596329"/>
                              </a:lnTo>
                              <a:cubicBezTo>
                                <a:pt x="924061" y="608139"/>
                                <a:pt x="885966" y="619440"/>
                                <a:pt x="848125" y="632393"/>
                              </a:cubicBezTo>
                              <a:cubicBezTo>
                                <a:pt x="810283" y="644965"/>
                                <a:pt x="772696" y="657410"/>
                                <a:pt x="735237" y="670235"/>
                              </a:cubicBezTo>
                              <a:lnTo>
                                <a:pt x="623617" y="710363"/>
                              </a:lnTo>
                              <a:cubicBezTo>
                                <a:pt x="613712" y="713919"/>
                                <a:pt x="608379" y="715697"/>
                                <a:pt x="605586" y="716458"/>
                              </a:cubicBezTo>
                              <a:cubicBezTo>
                                <a:pt x="602792" y="717220"/>
                                <a:pt x="602411" y="717220"/>
                                <a:pt x="602157" y="717220"/>
                              </a:cubicBezTo>
                              <a:cubicBezTo>
                                <a:pt x="601522" y="717093"/>
                                <a:pt x="591998" y="715188"/>
                                <a:pt x="580824" y="713283"/>
                              </a:cubicBezTo>
                              <a:cubicBezTo>
                                <a:pt x="502094" y="699442"/>
                                <a:pt x="422602" y="684965"/>
                                <a:pt x="342983" y="673410"/>
                              </a:cubicBezTo>
                              <a:lnTo>
                                <a:pt x="283173" y="664267"/>
                              </a:lnTo>
                              <a:cubicBezTo>
                                <a:pt x="263237" y="661219"/>
                                <a:pt x="243174" y="658171"/>
                                <a:pt x="223236" y="655632"/>
                              </a:cubicBezTo>
                              <a:lnTo>
                                <a:pt x="102984" y="639504"/>
                              </a:lnTo>
                              <a:cubicBezTo>
                                <a:pt x="101332" y="639377"/>
                                <a:pt x="99808" y="639250"/>
                                <a:pt x="98285" y="639504"/>
                              </a:cubicBezTo>
                              <a:cubicBezTo>
                                <a:pt x="95365" y="639885"/>
                                <a:pt x="92824" y="641155"/>
                                <a:pt x="90793" y="643060"/>
                              </a:cubicBezTo>
                              <a:cubicBezTo>
                                <a:pt x="87873" y="645980"/>
                                <a:pt x="86603" y="650298"/>
                                <a:pt x="87364" y="655124"/>
                              </a:cubicBezTo>
                              <a:lnTo>
                                <a:pt x="87364" y="655378"/>
                              </a:lnTo>
                              <a:cubicBezTo>
                                <a:pt x="88761" y="665790"/>
                                <a:pt x="98666" y="675442"/>
                                <a:pt x="109206" y="676711"/>
                              </a:cubicBezTo>
                              <a:lnTo>
                                <a:pt x="227047" y="691315"/>
                              </a:lnTo>
                              <a:cubicBezTo>
                                <a:pt x="246602" y="693600"/>
                                <a:pt x="266284" y="696268"/>
                                <a:pt x="285839" y="699188"/>
                              </a:cubicBezTo>
                              <a:lnTo>
                                <a:pt x="344507" y="707569"/>
                              </a:lnTo>
                              <a:lnTo>
                                <a:pt x="403046" y="716078"/>
                              </a:lnTo>
                              <a:lnTo>
                                <a:pt x="432252" y="720395"/>
                              </a:lnTo>
                              <a:lnTo>
                                <a:pt x="461459" y="725220"/>
                              </a:lnTo>
                              <a:lnTo>
                                <a:pt x="577776" y="744395"/>
                              </a:lnTo>
                              <a:cubicBezTo>
                                <a:pt x="588570" y="746046"/>
                                <a:pt x="605967" y="744776"/>
                                <a:pt x="616379" y="741220"/>
                              </a:cubicBezTo>
                              <a:cubicBezTo>
                                <a:pt x="766728" y="688140"/>
                                <a:pt x="920125" y="640394"/>
                                <a:pt x="1077204" y="597980"/>
                              </a:cubicBezTo>
                              <a:cubicBezTo>
                                <a:pt x="1087616" y="595186"/>
                                <a:pt x="1095998" y="584773"/>
                                <a:pt x="1095998" y="574614"/>
                              </a:cubicBezTo>
                              <a:cubicBezTo>
                                <a:pt x="1095871" y="570043"/>
                                <a:pt x="1094093" y="566233"/>
                                <a:pt x="1090918" y="563947"/>
                              </a:cubicBezTo>
                              <a:cubicBezTo>
                                <a:pt x="1087490" y="561535"/>
                                <a:pt x="1082918" y="560900"/>
                                <a:pt x="1077966" y="562296"/>
                              </a:cubicBezTo>
                              <a:close/>
                              <a:moveTo>
                                <a:pt x="1969265" y="559122"/>
                              </a:moveTo>
                              <a:cubicBezTo>
                                <a:pt x="1970155" y="559630"/>
                                <a:pt x="1971678" y="560392"/>
                                <a:pt x="1974091" y="561408"/>
                              </a:cubicBezTo>
                              <a:cubicBezTo>
                                <a:pt x="1974091" y="561408"/>
                                <a:pt x="1975995" y="562169"/>
                                <a:pt x="1978916" y="563439"/>
                              </a:cubicBezTo>
                              <a:cubicBezTo>
                                <a:pt x="1981837" y="564710"/>
                                <a:pt x="1986027" y="566487"/>
                                <a:pt x="1990725" y="568645"/>
                              </a:cubicBezTo>
                              <a:cubicBezTo>
                                <a:pt x="2000123" y="572963"/>
                                <a:pt x="2011805" y="578551"/>
                                <a:pt x="2021201" y="583885"/>
                              </a:cubicBezTo>
                              <a:cubicBezTo>
                                <a:pt x="2035678" y="591884"/>
                                <a:pt x="2058535" y="600646"/>
                                <a:pt x="2078091" y="607376"/>
                              </a:cubicBezTo>
                              <a:cubicBezTo>
                                <a:pt x="2087868" y="610805"/>
                                <a:pt x="2096757" y="613599"/>
                                <a:pt x="2103233" y="615631"/>
                              </a:cubicBezTo>
                              <a:cubicBezTo>
                                <a:pt x="2109709" y="617663"/>
                                <a:pt x="2113773" y="618933"/>
                                <a:pt x="2113900" y="618933"/>
                              </a:cubicBezTo>
                              <a:cubicBezTo>
                                <a:pt x="2118599" y="620329"/>
                                <a:pt x="2123297" y="619694"/>
                                <a:pt x="2127107" y="617282"/>
                              </a:cubicBezTo>
                              <a:cubicBezTo>
                                <a:pt x="2130916" y="614742"/>
                                <a:pt x="2133328" y="610678"/>
                                <a:pt x="2133964" y="605853"/>
                              </a:cubicBezTo>
                              <a:lnTo>
                                <a:pt x="2134852" y="599377"/>
                              </a:lnTo>
                              <a:cubicBezTo>
                                <a:pt x="2136249" y="589218"/>
                                <a:pt x="2129011" y="579821"/>
                                <a:pt x="2118726" y="578424"/>
                              </a:cubicBezTo>
                              <a:lnTo>
                                <a:pt x="1974599" y="559630"/>
                              </a:lnTo>
                              <a:lnTo>
                                <a:pt x="1974599" y="559503"/>
                              </a:lnTo>
                              <a:cubicBezTo>
                                <a:pt x="1972059" y="559122"/>
                                <a:pt x="1970408" y="559122"/>
                                <a:pt x="1969265" y="559122"/>
                              </a:cubicBezTo>
                              <a:close/>
                              <a:moveTo>
                                <a:pt x="686094" y="516835"/>
                              </a:moveTo>
                              <a:lnTo>
                                <a:pt x="586792" y="524074"/>
                              </a:lnTo>
                              <a:cubicBezTo>
                                <a:pt x="553649" y="526740"/>
                                <a:pt x="520887" y="530042"/>
                                <a:pt x="487872" y="533090"/>
                              </a:cubicBezTo>
                              <a:lnTo>
                                <a:pt x="487872" y="533344"/>
                              </a:lnTo>
                              <a:cubicBezTo>
                                <a:pt x="485332" y="533597"/>
                                <a:pt x="483681" y="533851"/>
                                <a:pt x="482538" y="534105"/>
                              </a:cubicBezTo>
                              <a:cubicBezTo>
                                <a:pt x="483681" y="534487"/>
                                <a:pt x="485205" y="534868"/>
                                <a:pt x="487744" y="535249"/>
                              </a:cubicBezTo>
                              <a:lnTo>
                                <a:pt x="570030" y="549217"/>
                              </a:lnTo>
                              <a:cubicBezTo>
                                <a:pt x="581078" y="550995"/>
                                <a:pt x="598855" y="549852"/>
                                <a:pt x="609522" y="546042"/>
                              </a:cubicBezTo>
                              <a:lnTo>
                                <a:pt x="686474" y="518867"/>
                              </a:lnTo>
                              <a:cubicBezTo>
                                <a:pt x="688887" y="518105"/>
                                <a:pt x="690538" y="517344"/>
                                <a:pt x="691553" y="516835"/>
                              </a:cubicBezTo>
                              <a:cubicBezTo>
                                <a:pt x="690411" y="516708"/>
                                <a:pt x="688760" y="516581"/>
                                <a:pt x="686094" y="516835"/>
                              </a:cubicBezTo>
                              <a:close/>
                              <a:moveTo>
                                <a:pt x="1077458" y="513153"/>
                              </a:moveTo>
                              <a:lnTo>
                                <a:pt x="1018918" y="529534"/>
                              </a:lnTo>
                              <a:lnTo>
                                <a:pt x="960887" y="547186"/>
                              </a:lnTo>
                              <a:cubicBezTo>
                                <a:pt x="922410" y="558995"/>
                                <a:pt x="883935" y="570297"/>
                                <a:pt x="845839" y="583249"/>
                              </a:cubicBezTo>
                              <a:cubicBezTo>
                                <a:pt x="807744" y="595821"/>
                                <a:pt x="769776" y="608266"/>
                                <a:pt x="732062" y="621092"/>
                              </a:cubicBezTo>
                              <a:lnTo>
                                <a:pt x="619680" y="661219"/>
                              </a:lnTo>
                              <a:cubicBezTo>
                                <a:pt x="609776" y="664775"/>
                                <a:pt x="604443" y="666426"/>
                                <a:pt x="601649" y="667314"/>
                              </a:cubicBezTo>
                              <a:cubicBezTo>
                                <a:pt x="598855" y="668204"/>
                                <a:pt x="598474" y="668076"/>
                                <a:pt x="598221" y="668076"/>
                              </a:cubicBezTo>
                              <a:cubicBezTo>
                                <a:pt x="556824" y="660457"/>
                                <a:pt x="515300" y="653473"/>
                                <a:pt x="473649" y="646234"/>
                              </a:cubicBezTo>
                              <a:cubicBezTo>
                                <a:pt x="452824" y="642806"/>
                                <a:pt x="431872" y="638869"/>
                                <a:pt x="411046" y="635695"/>
                              </a:cubicBezTo>
                              <a:lnTo>
                                <a:pt x="348443" y="626171"/>
                              </a:lnTo>
                              <a:cubicBezTo>
                                <a:pt x="306665" y="619948"/>
                                <a:pt x="264508" y="613091"/>
                                <a:pt x="222602" y="607503"/>
                              </a:cubicBezTo>
                              <a:lnTo>
                                <a:pt x="96381" y="590742"/>
                              </a:lnTo>
                              <a:cubicBezTo>
                                <a:pt x="94476" y="590488"/>
                                <a:pt x="92570" y="590488"/>
                                <a:pt x="90920" y="590742"/>
                              </a:cubicBezTo>
                              <a:cubicBezTo>
                                <a:pt x="87745" y="591123"/>
                                <a:pt x="84951" y="592392"/>
                                <a:pt x="83047" y="594297"/>
                              </a:cubicBezTo>
                              <a:cubicBezTo>
                                <a:pt x="80634" y="596709"/>
                                <a:pt x="79619" y="599885"/>
                                <a:pt x="80126" y="603567"/>
                              </a:cubicBezTo>
                              <a:lnTo>
                                <a:pt x="79872" y="603567"/>
                              </a:lnTo>
                              <a:cubicBezTo>
                                <a:pt x="81142" y="612330"/>
                                <a:pt x="91046" y="620965"/>
                                <a:pt x="101460" y="622361"/>
                              </a:cubicBezTo>
                              <a:lnTo>
                                <a:pt x="222348" y="638489"/>
                              </a:lnTo>
                              <a:cubicBezTo>
                                <a:pt x="262602" y="643695"/>
                                <a:pt x="302983" y="650425"/>
                                <a:pt x="342983" y="656393"/>
                              </a:cubicBezTo>
                              <a:cubicBezTo>
                                <a:pt x="423110" y="667950"/>
                                <a:pt x="503109" y="682553"/>
                                <a:pt x="582348" y="696395"/>
                              </a:cubicBezTo>
                              <a:cubicBezTo>
                                <a:pt x="593268" y="698172"/>
                                <a:pt x="610665" y="697029"/>
                                <a:pt x="621078" y="693220"/>
                              </a:cubicBezTo>
                              <a:lnTo>
                                <a:pt x="732951" y="653092"/>
                              </a:lnTo>
                              <a:cubicBezTo>
                                <a:pt x="770538" y="640267"/>
                                <a:pt x="808251" y="627949"/>
                                <a:pt x="846220" y="615250"/>
                              </a:cubicBezTo>
                              <a:cubicBezTo>
                                <a:pt x="884062" y="602297"/>
                                <a:pt x="922410" y="590996"/>
                                <a:pt x="960759" y="579185"/>
                              </a:cubicBezTo>
                              <a:lnTo>
                                <a:pt x="1018537" y="561535"/>
                              </a:lnTo>
                              <a:lnTo>
                                <a:pt x="1076696" y="545154"/>
                              </a:lnTo>
                              <a:cubicBezTo>
                                <a:pt x="1086982" y="542233"/>
                                <a:pt x="1095617" y="532328"/>
                                <a:pt x="1095617" y="523438"/>
                              </a:cubicBezTo>
                              <a:cubicBezTo>
                                <a:pt x="1095617" y="519756"/>
                                <a:pt x="1094093" y="516708"/>
                                <a:pt x="1091300" y="514676"/>
                              </a:cubicBezTo>
                              <a:cubicBezTo>
                                <a:pt x="1087870" y="512264"/>
                                <a:pt x="1082791" y="511629"/>
                                <a:pt x="1077458" y="513153"/>
                              </a:cubicBezTo>
                              <a:close/>
                              <a:moveTo>
                                <a:pt x="1358092" y="512772"/>
                              </a:moveTo>
                              <a:cubicBezTo>
                                <a:pt x="1325584" y="511502"/>
                                <a:pt x="1301330" y="513788"/>
                                <a:pt x="1281012" y="517851"/>
                              </a:cubicBezTo>
                              <a:cubicBezTo>
                                <a:pt x="1260695" y="522423"/>
                                <a:pt x="1244314" y="528645"/>
                                <a:pt x="1227553" y="534995"/>
                              </a:cubicBezTo>
                              <a:cubicBezTo>
                                <a:pt x="1213076" y="540455"/>
                                <a:pt x="1190981" y="545789"/>
                                <a:pt x="1172314" y="549725"/>
                              </a:cubicBezTo>
                              <a:cubicBezTo>
                                <a:pt x="1153394" y="553662"/>
                                <a:pt x="1138537" y="556709"/>
                                <a:pt x="1138283" y="556709"/>
                              </a:cubicBezTo>
                              <a:cubicBezTo>
                                <a:pt x="1127616" y="558741"/>
                                <a:pt x="1119108" y="569027"/>
                                <a:pt x="1119108" y="579439"/>
                              </a:cubicBezTo>
                              <a:lnTo>
                                <a:pt x="1119108" y="584139"/>
                              </a:lnTo>
                              <a:cubicBezTo>
                                <a:pt x="1119108" y="589091"/>
                                <a:pt x="1121140" y="593281"/>
                                <a:pt x="1124569" y="596075"/>
                              </a:cubicBezTo>
                              <a:cubicBezTo>
                                <a:pt x="1128125" y="598868"/>
                                <a:pt x="1132696" y="599758"/>
                                <a:pt x="1137648" y="598868"/>
                              </a:cubicBezTo>
                              <a:cubicBezTo>
                                <a:pt x="1137902" y="598868"/>
                                <a:pt x="1151108" y="596075"/>
                                <a:pt x="1168124" y="592520"/>
                              </a:cubicBezTo>
                              <a:cubicBezTo>
                                <a:pt x="1185013" y="588964"/>
                                <a:pt x="1205330" y="583885"/>
                                <a:pt x="1219299" y="578551"/>
                              </a:cubicBezTo>
                              <a:cubicBezTo>
                                <a:pt x="1236061" y="572201"/>
                                <a:pt x="1253204" y="565598"/>
                                <a:pt x="1274791" y="560773"/>
                              </a:cubicBezTo>
                              <a:cubicBezTo>
                                <a:pt x="1296250" y="556202"/>
                                <a:pt x="1322155" y="553916"/>
                                <a:pt x="1356441" y="555058"/>
                              </a:cubicBezTo>
                              <a:cubicBezTo>
                                <a:pt x="1373584" y="555693"/>
                                <a:pt x="1388568" y="557090"/>
                                <a:pt x="1401902" y="559122"/>
                              </a:cubicBezTo>
                              <a:cubicBezTo>
                                <a:pt x="1415235" y="561408"/>
                                <a:pt x="1426917" y="564201"/>
                                <a:pt x="1437457" y="567376"/>
                              </a:cubicBezTo>
                              <a:cubicBezTo>
                                <a:pt x="1458536" y="573726"/>
                                <a:pt x="1475171" y="581471"/>
                                <a:pt x="1491425" y="589091"/>
                              </a:cubicBezTo>
                              <a:cubicBezTo>
                                <a:pt x="1523806" y="603948"/>
                                <a:pt x="1553774" y="619440"/>
                                <a:pt x="1617393" y="624139"/>
                              </a:cubicBezTo>
                              <a:cubicBezTo>
                                <a:pt x="1680758" y="629981"/>
                                <a:pt x="1713012" y="620202"/>
                                <a:pt x="1747043" y="610552"/>
                              </a:cubicBezTo>
                              <a:cubicBezTo>
                                <a:pt x="1764313" y="605726"/>
                                <a:pt x="1781711" y="600773"/>
                                <a:pt x="1803424" y="597980"/>
                              </a:cubicBezTo>
                              <a:cubicBezTo>
                                <a:pt x="1825139" y="595186"/>
                                <a:pt x="1850789" y="594679"/>
                                <a:pt x="1884313" y="598741"/>
                              </a:cubicBezTo>
                              <a:cubicBezTo>
                                <a:pt x="1951488" y="606615"/>
                                <a:pt x="1983107" y="625028"/>
                                <a:pt x="2014091" y="642425"/>
                              </a:cubicBezTo>
                              <a:cubicBezTo>
                                <a:pt x="2028440" y="650552"/>
                                <a:pt x="2051424" y="659187"/>
                                <a:pt x="2070852" y="665918"/>
                              </a:cubicBezTo>
                              <a:cubicBezTo>
                                <a:pt x="2080503" y="669346"/>
                                <a:pt x="2089392" y="672140"/>
                                <a:pt x="2095868" y="674171"/>
                              </a:cubicBezTo>
                              <a:cubicBezTo>
                                <a:pt x="2102344" y="676203"/>
                                <a:pt x="2106408" y="677473"/>
                                <a:pt x="2106535" y="677473"/>
                              </a:cubicBezTo>
                              <a:cubicBezTo>
                                <a:pt x="2111233" y="678870"/>
                                <a:pt x="2115931" y="678235"/>
                                <a:pt x="2119741" y="675822"/>
                              </a:cubicBezTo>
                              <a:cubicBezTo>
                                <a:pt x="2123551" y="673283"/>
                                <a:pt x="2125963" y="669219"/>
                                <a:pt x="2126598" y="664394"/>
                              </a:cubicBezTo>
                              <a:lnTo>
                                <a:pt x="2127234" y="659696"/>
                              </a:lnTo>
                              <a:cubicBezTo>
                                <a:pt x="2128630" y="649409"/>
                                <a:pt x="2121519" y="638489"/>
                                <a:pt x="2111487" y="635567"/>
                              </a:cubicBezTo>
                              <a:cubicBezTo>
                                <a:pt x="2111360" y="635567"/>
                                <a:pt x="2106916" y="634171"/>
                                <a:pt x="2099805" y="632012"/>
                              </a:cubicBezTo>
                              <a:cubicBezTo>
                                <a:pt x="2092693" y="629854"/>
                                <a:pt x="2083043" y="626678"/>
                                <a:pt x="2072503" y="623123"/>
                              </a:cubicBezTo>
                              <a:cubicBezTo>
                                <a:pt x="2051424" y="615885"/>
                                <a:pt x="2026789" y="606742"/>
                                <a:pt x="2012186" y="598487"/>
                              </a:cubicBezTo>
                              <a:cubicBezTo>
                                <a:pt x="1981456" y="581217"/>
                                <a:pt x="1952758" y="564583"/>
                                <a:pt x="1889138" y="557090"/>
                              </a:cubicBezTo>
                              <a:cubicBezTo>
                                <a:pt x="1825901" y="549217"/>
                                <a:pt x="1793012" y="558741"/>
                                <a:pt x="1758853" y="568265"/>
                              </a:cubicBezTo>
                              <a:cubicBezTo>
                                <a:pt x="1741583" y="573091"/>
                                <a:pt x="1723933" y="578170"/>
                                <a:pt x="1702219" y="581344"/>
                              </a:cubicBezTo>
                              <a:cubicBezTo>
                                <a:pt x="1680377" y="584392"/>
                                <a:pt x="1654600" y="585408"/>
                                <a:pt x="1620695" y="582361"/>
                              </a:cubicBezTo>
                              <a:cubicBezTo>
                                <a:pt x="1552631" y="577281"/>
                                <a:pt x="1519235" y="560265"/>
                                <a:pt x="1486346" y="545281"/>
                              </a:cubicBezTo>
                              <a:cubicBezTo>
                                <a:pt x="1470092" y="537788"/>
                                <a:pt x="1454219" y="530423"/>
                                <a:pt x="1434282" y="524455"/>
                              </a:cubicBezTo>
                              <a:cubicBezTo>
                                <a:pt x="1424251" y="521534"/>
                                <a:pt x="1413330" y="518867"/>
                                <a:pt x="1400759" y="516835"/>
                              </a:cubicBezTo>
                              <a:cubicBezTo>
                                <a:pt x="1388187" y="514931"/>
                                <a:pt x="1374092" y="513661"/>
                                <a:pt x="1357838" y="513026"/>
                              </a:cubicBezTo>
                              <a:close/>
                              <a:moveTo>
                                <a:pt x="1439743" y="508962"/>
                              </a:moveTo>
                              <a:cubicBezTo>
                                <a:pt x="1440758" y="509470"/>
                                <a:pt x="1442282" y="510232"/>
                                <a:pt x="1444822" y="510994"/>
                              </a:cubicBezTo>
                              <a:cubicBezTo>
                                <a:pt x="1444822" y="511121"/>
                                <a:pt x="1446726" y="511756"/>
                                <a:pt x="1449902" y="512772"/>
                              </a:cubicBezTo>
                              <a:cubicBezTo>
                                <a:pt x="1453076" y="513915"/>
                                <a:pt x="1457393" y="515439"/>
                                <a:pt x="1462345" y="517217"/>
                              </a:cubicBezTo>
                              <a:cubicBezTo>
                                <a:pt x="1472250" y="520899"/>
                                <a:pt x="1484568" y="525597"/>
                                <a:pt x="1494599" y="530296"/>
                              </a:cubicBezTo>
                              <a:cubicBezTo>
                                <a:pt x="1527362" y="545281"/>
                                <a:pt x="1557584" y="560773"/>
                                <a:pt x="1621837" y="565471"/>
                              </a:cubicBezTo>
                              <a:cubicBezTo>
                                <a:pt x="1685837" y="571440"/>
                                <a:pt x="1718345" y="561661"/>
                                <a:pt x="1752631" y="552011"/>
                              </a:cubicBezTo>
                              <a:cubicBezTo>
                                <a:pt x="1763171" y="549090"/>
                                <a:pt x="1775996" y="546296"/>
                                <a:pt x="1786281" y="544391"/>
                              </a:cubicBezTo>
                              <a:cubicBezTo>
                                <a:pt x="1791488" y="543503"/>
                                <a:pt x="1795932" y="542740"/>
                                <a:pt x="1799107" y="542106"/>
                              </a:cubicBezTo>
                              <a:cubicBezTo>
                                <a:pt x="1802282" y="541598"/>
                                <a:pt x="1804313" y="541217"/>
                                <a:pt x="1804313" y="541217"/>
                              </a:cubicBezTo>
                              <a:cubicBezTo>
                                <a:pt x="1806853" y="540836"/>
                                <a:pt x="1808504" y="540455"/>
                                <a:pt x="1809646" y="540074"/>
                              </a:cubicBezTo>
                              <a:cubicBezTo>
                                <a:pt x="1808631" y="539820"/>
                                <a:pt x="1806853" y="539439"/>
                                <a:pt x="1804313" y="539185"/>
                              </a:cubicBezTo>
                              <a:cubicBezTo>
                                <a:pt x="1745265" y="532455"/>
                                <a:pt x="1685457" y="526994"/>
                                <a:pt x="1625647" y="521534"/>
                              </a:cubicBezTo>
                              <a:lnTo>
                                <a:pt x="1535615" y="514676"/>
                              </a:lnTo>
                              <a:cubicBezTo>
                                <a:pt x="1505648" y="512391"/>
                                <a:pt x="1475424" y="511121"/>
                                <a:pt x="1445330" y="509216"/>
                              </a:cubicBezTo>
                              <a:lnTo>
                                <a:pt x="1445330" y="508962"/>
                              </a:lnTo>
                              <a:cubicBezTo>
                                <a:pt x="1442663" y="508962"/>
                                <a:pt x="1440886" y="508962"/>
                                <a:pt x="1439743" y="508962"/>
                              </a:cubicBezTo>
                              <a:close/>
                              <a:moveTo>
                                <a:pt x="873141" y="506041"/>
                              </a:moveTo>
                              <a:lnTo>
                                <a:pt x="779173" y="510867"/>
                              </a:lnTo>
                              <a:cubicBezTo>
                                <a:pt x="767617" y="511502"/>
                                <a:pt x="749331" y="514931"/>
                                <a:pt x="738411" y="518486"/>
                              </a:cubicBezTo>
                              <a:lnTo>
                                <a:pt x="611935" y="563059"/>
                              </a:lnTo>
                              <a:cubicBezTo>
                                <a:pt x="591618" y="570297"/>
                                <a:pt x="590602" y="569916"/>
                                <a:pt x="590093" y="569916"/>
                              </a:cubicBezTo>
                              <a:cubicBezTo>
                                <a:pt x="538792" y="560646"/>
                                <a:pt x="487364" y="552138"/>
                                <a:pt x="435554" y="543376"/>
                              </a:cubicBezTo>
                              <a:cubicBezTo>
                                <a:pt x="424253" y="541471"/>
                                <a:pt x="405713" y="540836"/>
                                <a:pt x="394412" y="542233"/>
                              </a:cubicBezTo>
                              <a:lnTo>
                                <a:pt x="310983" y="551757"/>
                              </a:lnTo>
                              <a:lnTo>
                                <a:pt x="310856" y="551630"/>
                              </a:lnTo>
                              <a:cubicBezTo>
                                <a:pt x="308444" y="551884"/>
                                <a:pt x="306792" y="552265"/>
                                <a:pt x="305650" y="552519"/>
                              </a:cubicBezTo>
                              <a:cubicBezTo>
                                <a:pt x="306665" y="552773"/>
                                <a:pt x="308316" y="553153"/>
                                <a:pt x="310856" y="553534"/>
                              </a:cubicBezTo>
                              <a:lnTo>
                                <a:pt x="378411" y="563693"/>
                              </a:lnTo>
                              <a:lnTo>
                                <a:pt x="412062" y="568772"/>
                              </a:lnTo>
                              <a:lnTo>
                                <a:pt x="445840" y="574487"/>
                              </a:lnTo>
                              <a:lnTo>
                                <a:pt x="580062" y="597472"/>
                              </a:lnTo>
                              <a:cubicBezTo>
                                <a:pt x="591110" y="599504"/>
                                <a:pt x="608760" y="598234"/>
                                <a:pt x="619300" y="594424"/>
                              </a:cubicBezTo>
                              <a:cubicBezTo>
                                <a:pt x="661204" y="579694"/>
                                <a:pt x="703109" y="564456"/>
                                <a:pt x="745521" y="549979"/>
                              </a:cubicBezTo>
                              <a:lnTo>
                                <a:pt x="873522" y="507946"/>
                              </a:lnTo>
                              <a:cubicBezTo>
                                <a:pt x="875935" y="507184"/>
                                <a:pt x="877585" y="506550"/>
                                <a:pt x="878601" y="506041"/>
                              </a:cubicBezTo>
                              <a:cubicBezTo>
                                <a:pt x="877459" y="506041"/>
                                <a:pt x="875807" y="505914"/>
                                <a:pt x="873141" y="506041"/>
                              </a:cubicBezTo>
                              <a:close/>
                              <a:moveTo>
                                <a:pt x="1049394" y="501343"/>
                              </a:moveTo>
                              <a:cubicBezTo>
                                <a:pt x="1021838" y="501216"/>
                                <a:pt x="994410" y="502359"/>
                                <a:pt x="966982" y="503121"/>
                              </a:cubicBezTo>
                              <a:cubicBezTo>
                                <a:pt x="955426" y="503502"/>
                                <a:pt x="937014" y="506550"/>
                                <a:pt x="925966" y="509851"/>
                              </a:cubicBezTo>
                              <a:cubicBezTo>
                                <a:pt x="822981" y="541471"/>
                                <a:pt x="721648" y="575757"/>
                                <a:pt x="621840" y="611821"/>
                              </a:cubicBezTo>
                              <a:cubicBezTo>
                                <a:pt x="610792" y="615758"/>
                                <a:pt x="592252" y="617028"/>
                                <a:pt x="580697" y="614996"/>
                              </a:cubicBezTo>
                              <a:lnTo>
                                <a:pt x="420316" y="587440"/>
                              </a:lnTo>
                              <a:lnTo>
                                <a:pt x="259173" y="563059"/>
                              </a:lnTo>
                              <a:cubicBezTo>
                                <a:pt x="247745" y="561281"/>
                                <a:pt x="229332" y="561027"/>
                                <a:pt x="218031" y="562678"/>
                              </a:cubicBezTo>
                              <a:lnTo>
                                <a:pt x="123301" y="575250"/>
                              </a:lnTo>
                              <a:lnTo>
                                <a:pt x="123301" y="575377"/>
                              </a:lnTo>
                              <a:cubicBezTo>
                                <a:pt x="120888" y="575757"/>
                                <a:pt x="119238" y="576138"/>
                                <a:pt x="118095" y="576392"/>
                              </a:cubicBezTo>
                              <a:cubicBezTo>
                                <a:pt x="119110" y="576773"/>
                                <a:pt x="120762" y="577027"/>
                                <a:pt x="123301" y="577407"/>
                              </a:cubicBezTo>
                              <a:lnTo>
                                <a:pt x="237587" y="592520"/>
                              </a:lnTo>
                              <a:lnTo>
                                <a:pt x="351745" y="609662"/>
                              </a:lnTo>
                              <a:cubicBezTo>
                                <a:pt x="427427" y="620456"/>
                                <a:pt x="503363" y="634552"/>
                                <a:pt x="578411" y="647378"/>
                              </a:cubicBezTo>
                              <a:cubicBezTo>
                                <a:pt x="589331" y="649156"/>
                                <a:pt x="606855" y="648012"/>
                                <a:pt x="617395" y="644202"/>
                              </a:cubicBezTo>
                              <a:lnTo>
                                <a:pt x="723680" y="606361"/>
                              </a:lnTo>
                              <a:cubicBezTo>
                                <a:pt x="759237" y="593916"/>
                                <a:pt x="795172" y="582488"/>
                                <a:pt x="831109" y="570423"/>
                              </a:cubicBezTo>
                              <a:lnTo>
                                <a:pt x="885204" y="552646"/>
                              </a:lnTo>
                              <a:lnTo>
                                <a:pt x="939807" y="536010"/>
                              </a:lnTo>
                              <a:lnTo>
                                <a:pt x="994538" y="519376"/>
                              </a:lnTo>
                              <a:lnTo>
                                <a:pt x="1022093" y="511121"/>
                              </a:lnTo>
                              <a:lnTo>
                                <a:pt x="1049775" y="503375"/>
                              </a:lnTo>
                              <a:cubicBezTo>
                                <a:pt x="1052315" y="502613"/>
                                <a:pt x="1053965" y="502105"/>
                                <a:pt x="1054982" y="501597"/>
                              </a:cubicBezTo>
                              <a:cubicBezTo>
                                <a:pt x="1053839" y="501343"/>
                                <a:pt x="1052061" y="501343"/>
                                <a:pt x="1049394" y="501343"/>
                              </a:cubicBezTo>
                              <a:close/>
                              <a:moveTo>
                                <a:pt x="1138156" y="500581"/>
                              </a:moveTo>
                              <a:lnTo>
                                <a:pt x="1138029" y="500708"/>
                              </a:lnTo>
                              <a:cubicBezTo>
                                <a:pt x="1127235" y="500708"/>
                                <a:pt x="1118600" y="509216"/>
                                <a:pt x="1118600" y="519502"/>
                              </a:cubicBezTo>
                              <a:lnTo>
                                <a:pt x="1118600" y="525343"/>
                              </a:lnTo>
                              <a:cubicBezTo>
                                <a:pt x="1118600" y="530296"/>
                                <a:pt x="1120505" y="534487"/>
                                <a:pt x="1124061" y="537280"/>
                              </a:cubicBezTo>
                              <a:cubicBezTo>
                                <a:pt x="1127616" y="540074"/>
                                <a:pt x="1132315" y="541090"/>
                                <a:pt x="1137268" y="540074"/>
                              </a:cubicBezTo>
                              <a:cubicBezTo>
                                <a:pt x="1137521" y="540074"/>
                                <a:pt x="1150855" y="537280"/>
                                <a:pt x="1168124" y="533724"/>
                              </a:cubicBezTo>
                              <a:cubicBezTo>
                                <a:pt x="1185140" y="530042"/>
                                <a:pt x="1205712" y="525089"/>
                                <a:pt x="1219806" y="519756"/>
                              </a:cubicBezTo>
                              <a:cubicBezTo>
                                <a:pt x="1230219" y="515820"/>
                                <a:pt x="1242918" y="512010"/>
                                <a:pt x="1253077" y="509089"/>
                              </a:cubicBezTo>
                              <a:cubicBezTo>
                                <a:pt x="1258156" y="507692"/>
                                <a:pt x="1262600" y="506423"/>
                                <a:pt x="1265774" y="505533"/>
                              </a:cubicBezTo>
                              <a:cubicBezTo>
                                <a:pt x="1268949" y="504645"/>
                                <a:pt x="1270981" y="504137"/>
                                <a:pt x="1270981" y="504137"/>
                              </a:cubicBezTo>
                              <a:cubicBezTo>
                                <a:pt x="1273648" y="503502"/>
                                <a:pt x="1275299" y="502867"/>
                                <a:pt x="1276314" y="502486"/>
                              </a:cubicBezTo>
                              <a:cubicBezTo>
                                <a:pt x="1275172" y="502359"/>
                                <a:pt x="1273521" y="502105"/>
                                <a:pt x="1270854" y="502105"/>
                              </a:cubicBezTo>
                              <a:cubicBezTo>
                                <a:pt x="1226663" y="501597"/>
                                <a:pt x="1182346" y="500581"/>
                                <a:pt x="1138156" y="500581"/>
                              </a:cubicBezTo>
                              <a:close/>
                              <a:moveTo>
                                <a:pt x="5083164" y="494740"/>
                              </a:moveTo>
                              <a:cubicBezTo>
                                <a:pt x="5081767" y="495120"/>
                                <a:pt x="5080371" y="495756"/>
                                <a:pt x="5079101" y="496518"/>
                              </a:cubicBezTo>
                              <a:lnTo>
                                <a:pt x="5031482" y="524835"/>
                              </a:lnTo>
                              <a:lnTo>
                                <a:pt x="4983228" y="552138"/>
                              </a:lnTo>
                              <a:lnTo>
                                <a:pt x="4934720" y="579439"/>
                              </a:lnTo>
                              <a:lnTo>
                                <a:pt x="4910339" y="593028"/>
                              </a:lnTo>
                              <a:lnTo>
                                <a:pt x="4885705" y="606107"/>
                              </a:lnTo>
                              <a:lnTo>
                                <a:pt x="4786784" y="658806"/>
                              </a:lnTo>
                              <a:lnTo>
                                <a:pt x="4686467" y="709474"/>
                              </a:lnTo>
                              <a:cubicBezTo>
                                <a:pt x="4681261" y="712141"/>
                                <a:pt x="4680499" y="713919"/>
                                <a:pt x="4680499" y="714299"/>
                              </a:cubicBezTo>
                              <a:cubicBezTo>
                                <a:pt x="4680499" y="714680"/>
                                <a:pt x="4682022" y="716078"/>
                                <a:pt x="4687864" y="716331"/>
                              </a:cubicBezTo>
                              <a:lnTo>
                                <a:pt x="4800752" y="721791"/>
                              </a:lnTo>
                              <a:lnTo>
                                <a:pt x="4914149" y="724840"/>
                              </a:lnTo>
                              <a:cubicBezTo>
                                <a:pt x="4914149" y="724840"/>
                                <a:pt x="4942593" y="725728"/>
                                <a:pt x="4942593" y="725728"/>
                              </a:cubicBezTo>
                              <a:lnTo>
                                <a:pt x="4971038" y="725728"/>
                              </a:lnTo>
                              <a:cubicBezTo>
                                <a:pt x="4971038" y="725728"/>
                                <a:pt x="5028053" y="725982"/>
                                <a:pt x="5028053" y="725982"/>
                              </a:cubicBezTo>
                              <a:lnTo>
                                <a:pt x="5085323" y="725982"/>
                              </a:lnTo>
                              <a:lnTo>
                                <a:pt x="5142592" y="724840"/>
                              </a:lnTo>
                              <a:cubicBezTo>
                                <a:pt x="5147672" y="724840"/>
                                <a:pt x="5151736" y="722808"/>
                                <a:pt x="5154275" y="719506"/>
                              </a:cubicBezTo>
                              <a:cubicBezTo>
                                <a:pt x="5156815" y="716204"/>
                                <a:pt x="5157450" y="711760"/>
                                <a:pt x="5156180" y="707062"/>
                              </a:cubicBezTo>
                              <a:lnTo>
                                <a:pt x="5099164" y="505026"/>
                              </a:lnTo>
                              <a:cubicBezTo>
                                <a:pt x="5097768" y="500200"/>
                                <a:pt x="5094973" y="496771"/>
                                <a:pt x="5091165" y="495247"/>
                              </a:cubicBezTo>
                              <a:lnTo>
                                <a:pt x="5091419" y="495120"/>
                              </a:lnTo>
                              <a:cubicBezTo>
                                <a:pt x="5088879" y="494105"/>
                                <a:pt x="5085958" y="493978"/>
                                <a:pt x="5083164" y="494740"/>
                              </a:cubicBezTo>
                              <a:close/>
                              <a:moveTo>
                                <a:pt x="6077194" y="493851"/>
                              </a:moveTo>
                              <a:cubicBezTo>
                                <a:pt x="6077066" y="493851"/>
                                <a:pt x="6074274" y="493978"/>
                                <a:pt x="6069575" y="494359"/>
                              </a:cubicBezTo>
                              <a:cubicBezTo>
                                <a:pt x="6064877" y="494613"/>
                                <a:pt x="6058400" y="494993"/>
                                <a:pt x="6051035" y="495120"/>
                              </a:cubicBezTo>
                              <a:cubicBezTo>
                                <a:pt x="6015734" y="495883"/>
                                <a:pt x="5982845" y="496771"/>
                                <a:pt x="5924051" y="521534"/>
                              </a:cubicBezTo>
                              <a:cubicBezTo>
                                <a:pt x="5865638" y="546550"/>
                                <a:pt x="5841131" y="569535"/>
                                <a:pt x="5815607" y="594551"/>
                              </a:cubicBezTo>
                              <a:cubicBezTo>
                                <a:pt x="5810274" y="599758"/>
                                <a:pt x="5805449" y="604202"/>
                                <a:pt x="5801893" y="607376"/>
                              </a:cubicBezTo>
                              <a:cubicBezTo>
                                <a:pt x="5798210" y="610552"/>
                                <a:pt x="5796052" y="612457"/>
                                <a:pt x="5796052" y="612457"/>
                              </a:cubicBezTo>
                              <a:cubicBezTo>
                                <a:pt x="5793385" y="614742"/>
                                <a:pt x="5792116" y="616265"/>
                                <a:pt x="5791480" y="617028"/>
                              </a:cubicBezTo>
                              <a:cubicBezTo>
                                <a:pt x="5792496" y="616901"/>
                                <a:pt x="5794402" y="616520"/>
                                <a:pt x="5797830" y="615123"/>
                              </a:cubicBezTo>
                              <a:cubicBezTo>
                                <a:pt x="5892560" y="576646"/>
                                <a:pt x="5986020" y="536900"/>
                                <a:pt x="6077956" y="496771"/>
                              </a:cubicBezTo>
                              <a:lnTo>
                                <a:pt x="6077956" y="496898"/>
                              </a:lnTo>
                              <a:cubicBezTo>
                                <a:pt x="6081257" y="495502"/>
                                <a:pt x="6082781" y="494486"/>
                                <a:pt x="6083543" y="493851"/>
                              </a:cubicBezTo>
                              <a:cubicBezTo>
                                <a:pt x="6082654" y="493724"/>
                                <a:pt x="6080750" y="493597"/>
                                <a:pt x="6077194" y="493851"/>
                              </a:cubicBezTo>
                              <a:close/>
                              <a:moveTo>
                                <a:pt x="4699546" y="472644"/>
                              </a:moveTo>
                              <a:cubicBezTo>
                                <a:pt x="4698530" y="472644"/>
                                <a:pt x="4696879" y="472898"/>
                                <a:pt x="4694467" y="473406"/>
                              </a:cubicBezTo>
                              <a:lnTo>
                                <a:pt x="4603039" y="492708"/>
                              </a:lnTo>
                              <a:cubicBezTo>
                                <a:pt x="4572435" y="498930"/>
                                <a:pt x="4541705" y="504391"/>
                                <a:pt x="4510975" y="510359"/>
                              </a:cubicBezTo>
                              <a:cubicBezTo>
                                <a:pt x="4508563" y="510740"/>
                                <a:pt x="4507038" y="511121"/>
                                <a:pt x="4506022" y="511502"/>
                              </a:cubicBezTo>
                              <a:cubicBezTo>
                                <a:pt x="4507165" y="511756"/>
                                <a:pt x="4508689" y="512010"/>
                                <a:pt x="4511102" y="512264"/>
                              </a:cubicBezTo>
                              <a:lnTo>
                                <a:pt x="4590340" y="519249"/>
                              </a:lnTo>
                              <a:cubicBezTo>
                                <a:pt x="4601134" y="520391"/>
                                <a:pt x="4617514" y="516581"/>
                                <a:pt x="4627039" y="511629"/>
                              </a:cubicBezTo>
                              <a:lnTo>
                                <a:pt x="4695101" y="475311"/>
                              </a:lnTo>
                              <a:cubicBezTo>
                                <a:pt x="4697260" y="474168"/>
                                <a:pt x="4698657" y="473279"/>
                                <a:pt x="4699546" y="472644"/>
                              </a:cubicBezTo>
                              <a:close/>
                              <a:moveTo>
                                <a:pt x="5077196" y="443565"/>
                              </a:moveTo>
                              <a:cubicBezTo>
                                <a:pt x="5073387" y="442041"/>
                                <a:pt x="5069070" y="442675"/>
                                <a:pt x="5064878" y="445215"/>
                              </a:cubicBezTo>
                              <a:lnTo>
                                <a:pt x="5015990" y="475438"/>
                              </a:lnTo>
                              <a:lnTo>
                                <a:pt x="4966466" y="504645"/>
                              </a:lnTo>
                              <a:cubicBezTo>
                                <a:pt x="4933324" y="524074"/>
                                <a:pt x="4900180" y="544011"/>
                                <a:pt x="4866276" y="562424"/>
                              </a:cubicBezTo>
                              <a:cubicBezTo>
                                <a:pt x="4832625" y="581090"/>
                                <a:pt x="4798720" y="600139"/>
                                <a:pt x="4764561" y="618679"/>
                              </a:cubicBezTo>
                              <a:lnTo>
                                <a:pt x="4661196" y="673029"/>
                              </a:lnTo>
                              <a:cubicBezTo>
                                <a:pt x="4651927" y="677981"/>
                                <a:pt x="4646975" y="680394"/>
                                <a:pt x="4644308" y="681537"/>
                              </a:cubicBezTo>
                              <a:cubicBezTo>
                                <a:pt x="4641642" y="682679"/>
                                <a:pt x="4641260" y="682679"/>
                                <a:pt x="4641006" y="682679"/>
                              </a:cubicBezTo>
                              <a:cubicBezTo>
                                <a:pt x="4640372" y="682679"/>
                                <a:pt x="4630720" y="682172"/>
                                <a:pt x="4619546" y="681156"/>
                              </a:cubicBezTo>
                              <a:cubicBezTo>
                                <a:pt x="4540308" y="674553"/>
                                <a:pt x="4461705" y="668585"/>
                                <a:pt x="4383103" y="659823"/>
                              </a:cubicBezTo>
                              <a:lnTo>
                                <a:pt x="4324308" y="653727"/>
                              </a:lnTo>
                              <a:cubicBezTo>
                                <a:pt x="4304753" y="651822"/>
                                <a:pt x="4285197" y="649663"/>
                                <a:pt x="4265642" y="647124"/>
                              </a:cubicBezTo>
                              <a:lnTo>
                                <a:pt x="4148563" y="632647"/>
                              </a:lnTo>
                              <a:cubicBezTo>
                                <a:pt x="4146912" y="632393"/>
                                <a:pt x="4145388" y="632393"/>
                                <a:pt x="4143992" y="632647"/>
                              </a:cubicBezTo>
                              <a:cubicBezTo>
                                <a:pt x="4141070" y="633155"/>
                                <a:pt x="4138658" y="634298"/>
                                <a:pt x="4136753" y="636330"/>
                              </a:cubicBezTo>
                              <a:cubicBezTo>
                                <a:pt x="4133833" y="639250"/>
                                <a:pt x="4132689" y="643568"/>
                                <a:pt x="4133452" y="648393"/>
                              </a:cubicBezTo>
                              <a:lnTo>
                                <a:pt x="4133452" y="649029"/>
                              </a:lnTo>
                              <a:cubicBezTo>
                                <a:pt x="4134976" y="659441"/>
                                <a:pt x="4144626" y="668838"/>
                                <a:pt x="4154912" y="669981"/>
                              </a:cubicBezTo>
                              <a:lnTo>
                                <a:pt x="4270467" y="682933"/>
                              </a:lnTo>
                              <a:cubicBezTo>
                                <a:pt x="4289769" y="685219"/>
                                <a:pt x="4309070" y="687124"/>
                                <a:pt x="4328372" y="688775"/>
                              </a:cubicBezTo>
                              <a:lnTo>
                                <a:pt x="4386404" y="694109"/>
                              </a:lnTo>
                              <a:lnTo>
                                <a:pt x="4444562" y="699442"/>
                              </a:lnTo>
                              <a:lnTo>
                                <a:pt x="4473769" y="702108"/>
                              </a:lnTo>
                              <a:lnTo>
                                <a:pt x="4502848" y="704267"/>
                              </a:lnTo>
                              <a:lnTo>
                                <a:pt x="4619800" y="712648"/>
                              </a:lnTo>
                              <a:cubicBezTo>
                                <a:pt x="4630847" y="713538"/>
                                <a:pt x="4647863" y="710109"/>
                                <a:pt x="4657768" y="705030"/>
                              </a:cubicBezTo>
                              <a:cubicBezTo>
                                <a:pt x="4800371" y="634806"/>
                                <a:pt x="4939291" y="559503"/>
                                <a:pt x="5073387" y="480263"/>
                              </a:cubicBezTo>
                              <a:cubicBezTo>
                                <a:pt x="5082275" y="474930"/>
                                <a:pt x="5087228" y="462739"/>
                                <a:pt x="5084435" y="452961"/>
                              </a:cubicBezTo>
                              <a:cubicBezTo>
                                <a:pt x="5083291" y="448644"/>
                                <a:pt x="5080625" y="445469"/>
                                <a:pt x="5077069" y="443945"/>
                              </a:cubicBezTo>
                              <a:close/>
                              <a:moveTo>
                                <a:pt x="4870339" y="433659"/>
                              </a:moveTo>
                              <a:cubicBezTo>
                                <a:pt x="4869197" y="433786"/>
                                <a:pt x="4867673" y="434040"/>
                                <a:pt x="4865260" y="434548"/>
                              </a:cubicBezTo>
                              <a:lnTo>
                                <a:pt x="4779800" y="454485"/>
                              </a:lnTo>
                              <a:cubicBezTo>
                                <a:pt x="4769260" y="456898"/>
                                <a:pt x="4753133" y="463247"/>
                                <a:pt x="4743610" y="468580"/>
                              </a:cubicBezTo>
                              <a:lnTo>
                                <a:pt x="4631483" y="528391"/>
                              </a:lnTo>
                              <a:cubicBezTo>
                                <a:pt x="4613324" y="538042"/>
                                <a:pt x="4612181" y="537915"/>
                                <a:pt x="4611801" y="537915"/>
                              </a:cubicBezTo>
                              <a:cubicBezTo>
                                <a:pt x="4562022" y="533851"/>
                                <a:pt x="4512245" y="529280"/>
                                <a:pt x="4462848" y="524962"/>
                              </a:cubicBezTo>
                              <a:cubicBezTo>
                                <a:pt x="4451928" y="524074"/>
                                <a:pt x="4434531" y="524962"/>
                                <a:pt x="4423738" y="526613"/>
                              </a:cubicBezTo>
                              <a:lnTo>
                                <a:pt x="4345007" y="539947"/>
                              </a:lnTo>
                              <a:lnTo>
                                <a:pt x="4345007" y="540201"/>
                              </a:lnTo>
                              <a:cubicBezTo>
                                <a:pt x="4342594" y="540581"/>
                                <a:pt x="4341070" y="540963"/>
                                <a:pt x="4340055" y="541344"/>
                              </a:cubicBezTo>
                              <a:cubicBezTo>
                                <a:pt x="4341197" y="541598"/>
                                <a:pt x="4342721" y="541852"/>
                                <a:pt x="4345134" y="542106"/>
                              </a:cubicBezTo>
                              <a:lnTo>
                                <a:pt x="4410150" y="549090"/>
                              </a:lnTo>
                              <a:lnTo>
                                <a:pt x="4442657" y="552519"/>
                              </a:lnTo>
                              <a:lnTo>
                                <a:pt x="4475165" y="555439"/>
                              </a:lnTo>
                              <a:lnTo>
                                <a:pt x="4605578" y="566742"/>
                              </a:lnTo>
                              <a:cubicBezTo>
                                <a:pt x="4616499" y="567503"/>
                                <a:pt x="4633006" y="563947"/>
                                <a:pt x="4642530" y="558868"/>
                              </a:cubicBezTo>
                              <a:cubicBezTo>
                                <a:pt x="4680244" y="538678"/>
                                <a:pt x="4717959" y="518994"/>
                                <a:pt x="4755292" y="498676"/>
                              </a:cubicBezTo>
                              <a:lnTo>
                                <a:pt x="4866022" y="436453"/>
                              </a:lnTo>
                              <a:cubicBezTo>
                                <a:pt x="4868180" y="435183"/>
                                <a:pt x="4869451" y="434294"/>
                                <a:pt x="4870339" y="433659"/>
                              </a:cubicBezTo>
                              <a:close/>
                              <a:moveTo>
                                <a:pt x="6131924" y="421468"/>
                              </a:moveTo>
                              <a:cubicBezTo>
                                <a:pt x="6131670" y="421595"/>
                                <a:pt x="6127226" y="422738"/>
                                <a:pt x="6119988" y="424517"/>
                              </a:cubicBezTo>
                              <a:cubicBezTo>
                                <a:pt x="6112750" y="426294"/>
                                <a:pt x="6102972" y="428580"/>
                                <a:pt x="6092051" y="430993"/>
                              </a:cubicBezTo>
                              <a:cubicBezTo>
                                <a:pt x="6070336" y="435691"/>
                                <a:pt x="6044432" y="440516"/>
                                <a:pt x="6027671" y="440897"/>
                              </a:cubicBezTo>
                              <a:cubicBezTo>
                                <a:pt x="5992496" y="441660"/>
                                <a:pt x="5959607" y="442548"/>
                                <a:pt x="5901194" y="467183"/>
                              </a:cubicBezTo>
                              <a:cubicBezTo>
                                <a:pt x="5843036" y="492073"/>
                                <a:pt x="5818782" y="514931"/>
                                <a:pt x="5793512" y="539820"/>
                              </a:cubicBezTo>
                              <a:cubicBezTo>
                                <a:pt x="5767861" y="564964"/>
                                <a:pt x="5740559" y="590233"/>
                                <a:pt x="5677068" y="615250"/>
                              </a:cubicBezTo>
                              <a:cubicBezTo>
                                <a:pt x="5612940" y="639123"/>
                                <a:pt x="5575862" y="638743"/>
                                <a:pt x="5539672" y="636964"/>
                              </a:cubicBezTo>
                              <a:cubicBezTo>
                                <a:pt x="5521766" y="636203"/>
                                <a:pt x="5504370" y="635567"/>
                                <a:pt x="5484052" y="637599"/>
                              </a:cubicBezTo>
                              <a:cubicBezTo>
                                <a:pt x="5473766" y="638616"/>
                                <a:pt x="5462846" y="640394"/>
                                <a:pt x="5450656" y="643187"/>
                              </a:cubicBezTo>
                              <a:cubicBezTo>
                                <a:pt x="5438338" y="645727"/>
                                <a:pt x="5424878" y="649409"/>
                                <a:pt x="5409640" y="654362"/>
                              </a:cubicBezTo>
                              <a:cubicBezTo>
                                <a:pt x="5379164" y="664394"/>
                                <a:pt x="5357576" y="674807"/>
                                <a:pt x="5340053" y="685601"/>
                              </a:cubicBezTo>
                              <a:cubicBezTo>
                                <a:pt x="5322529" y="696013"/>
                                <a:pt x="5309069" y="706807"/>
                                <a:pt x="5295100" y="717982"/>
                              </a:cubicBezTo>
                              <a:cubicBezTo>
                                <a:pt x="5283164" y="727633"/>
                                <a:pt x="5263608" y="739443"/>
                                <a:pt x="5247101" y="748840"/>
                              </a:cubicBezTo>
                              <a:cubicBezTo>
                                <a:pt x="5238720" y="753538"/>
                                <a:pt x="5231228" y="757729"/>
                                <a:pt x="5225640" y="760522"/>
                              </a:cubicBezTo>
                              <a:cubicBezTo>
                                <a:pt x="5220053" y="763444"/>
                                <a:pt x="5216625" y="765222"/>
                                <a:pt x="5216498" y="765222"/>
                              </a:cubicBezTo>
                              <a:cubicBezTo>
                                <a:pt x="5206846" y="770047"/>
                                <a:pt x="5201259" y="782110"/>
                                <a:pt x="5204180" y="792142"/>
                              </a:cubicBezTo>
                              <a:lnTo>
                                <a:pt x="5205450" y="796714"/>
                              </a:lnTo>
                              <a:cubicBezTo>
                                <a:pt x="5206720" y="801412"/>
                                <a:pt x="5209768" y="804968"/>
                                <a:pt x="5213957" y="806746"/>
                              </a:cubicBezTo>
                              <a:cubicBezTo>
                                <a:pt x="5218149" y="808524"/>
                                <a:pt x="5222974" y="808269"/>
                                <a:pt x="5227545" y="805983"/>
                              </a:cubicBezTo>
                              <a:cubicBezTo>
                                <a:pt x="5227672" y="805983"/>
                                <a:pt x="5230846" y="804333"/>
                                <a:pt x="5235926" y="801793"/>
                              </a:cubicBezTo>
                              <a:cubicBezTo>
                                <a:pt x="5241005" y="799253"/>
                                <a:pt x="5247862" y="795571"/>
                                <a:pt x="5255482" y="791127"/>
                              </a:cubicBezTo>
                              <a:cubicBezTo>
                                <a:pt x="5270720" y="782364"/>
                                <a:pt x="5288751" y="771316"/>
                                <a:pt x="5300561" y="761919"/>
                              </a:cubicBezTo>
                              <a:cubicBezTo>
                                <a:pt x="5314783" y="750618"/>
                                <a:pt x="5329132" y="739061"/>
                                <a:pt x="5348053" y="727887"/>
                              </a:cubicBezTo>
                              <a:cubicBezTo>
                                <a:pt x="5366973" y="716458"/>
                                <a:pt x="5390338" y="705030"/>
                                <a:pt x="5422846" y="694363"/>
                              </a:cubicBezTo>
                              <a:cubicBezTo>
                                <a:pt x="5439100" y="688902"/>
                                <a:pt x="5453702" y="685092"/>
                                <a:pt x="5466910" y="682299"/>
                              </a:cubicBezTo>
                              <a:cubicBezTo>
                                <a:pt x="5479989" y="679251"/>
                                <a:pt x="5491925" y="677347"/>
                                <a:pt x="5502846" y="676203"/>
                              </a:cubicBezTo>
                              <a:cubicBezTo>
                                <a:pt x="5524814" y="673917"/>
                                <a:pt x="5543226" y="674680"/>
                                <a:pt x="5561386" y="675315"/>
                              </a:cubicBezTo>
                              <a:cubicBezTo>
                                <a:pt x="5597448" y="676966"/>
                                <a:pt x="5631100" y="677093"/>
                                <a:pt x="5692052" y="654489"/>
                              </a:cubicBezTo>
                              <a:cubicBezTo>
                                <a:pt x="5752242" y="630869"/>
                                <a:pt x="5777130" y="607758"/>
                                <a:pt x="5802782" y="582995"/>
                              </a:cubicBezTo>
                              <a:cubicBezTo>
                                <a:pt x="5828432" y="557852"/>
                                <a:pt x="5855608" y="532455"/>
                                <a:pt x="5917449" y="505914"/>
                              </a:cubicBezTo>
                              <a:cubicBezTo>
                                <a:pt x="5979670" y="479628"/>
                                <a:pt x="6015988" y="478613"/>
                                <a:pt x="6051670" y="477850"/>
                              </a:cubicBezTo>
                              <a:cubicBezTo>
                                <a:pt x="6068178" y="477469"/>
                                <a:pt x="6092304" y="472898"/>
                                <a:pt x="6112496" y="468580"/>
                              </a:cubicBezTo>
                              <a:cubicBezTo>
                                <a:pt x="6122654" y="466422"/>
                                <a:pt x="6131670" y="464263"/>
                                <a:pt x="6138274" y="462612"/>
                              </a:cubicBezTo>
                              <a:cubicBezTo>
                                <a:pt x="6144876" y="460962"/>
                                <a:pt x="6149067" y="459818"/>
                                <a:pt x="6149194" y="459818"/>
                              </a:cubicBezTo>
                              <a:cubicBezTo>
                                <a:pt x="6153892" y="458548"/>
                                <a:pt x="6157575" y="455628"/>
                                <a:pt x="6159606" y="451564"/>
                              </a:cubicBezTo>
                              <a:lnTo>
                                <a:pt x="6159861" y="451564"/>
                              </a:lnTo>
                              <a:cubicBezTo>
                                <a:pt x="6161892" y="447500"/>
                                <a:pt x="6161892" y="442802"/>
                                <a:pt x="6159861" y="438231"/>
                              </a:cubicBezTo>
                              <a:lnTo>
                                <a:pt x="6157956" y="433913"/>
                              </a:lnTo>
                              <a:cubicBezTo>
                                <a:pt x="6153766" y="424390"/>
                                <a:pt x="6142083" y="418802"/>
                                <a:pt x="6131924" y="421468"/>
                              </a:cubicBezTo>
                              <a:close/>
                              <a:moveTo>
                                <a:pt x="6178908" y="405468"/>
                              </a:moveTo>
                              <a:cubicBezTo>
                                <a:pt x="6176114" y="405214"/>
                                <a:pt x="6173702" y="405468"/>
                                <a:pt x="6171796" y="406357"/>
                              </a:cubicBezTo>
                              <a:cubicBezTo>
                                <a:pt x="6170400" y="406993"/>
                                <a:pt x="6169257" y="407754"/>
                                <a:pt x="6168496" y="408896"/>
                              </a:cubicBezTo>
                              <a:cubicBezTo>
                                <a:pt x="6166591" y="411564"/>
                                <a:pt x="6166591" y="415373"/>
                                <a:pt x="6168496" y="419817"/>
                              </a:cubicBezTo>
                              <a:lnTo>
                                <a:pt x="6174591" y="433659"/>
                              </a:lnTo>
                              <a:cubicBezTo>
                                <a:pt x="6178654" y="443056"/>
                                <a:pt x="6189702" y="447373"/>
                                <a:pt x="6199098" y="443310"/>
                              </a:cubicBezTo>
                              <a:lnTo>
                                <a:pt x="6254591" y="419056"/>
                              </a:lnTo>
                              <a:lnTo>
                                <a:pt x="6254718" y="419182"/>
                              </a:lnTo>
                              <a:cubicBezTo>
                                <a:pt x="6260050" y="416770"/>
                                <a:pt x="6260940" y="415119"/>
                                <a:pt x="6260940" y="414738"/>
                              </a:cubicBezTo>
                              <a:cubicBezTo>
                                <a:pt x="6260940" y="414357"/>
                                <a:pt x="6259416" y="412960"/>
                                <a:pt x="6253702" y="412452"/>
                              </a:cubicBezTo>
                              <a:close/>
                              <a:moveTo>
                                <a:pt x="5064497" y="395944"/>
                              </a:moveTo>
                              <a:cubicBezTo>
                                <a:pt x="5060689" y="394421"/>
                                <a:pt x="5056116" y="395055"/>
                                <a:pt x="5051672" y="397849"/>
                              </a:cubicBezTo>
                              <a:lnTo>
                                <a:pt x="5003292" y="427944"/>
                              </a:lnTo>
                              <a:lnTo>
                                <a:pt x="4954149" y="457025"/>
                              </a:lnTo>
                              <a:cubicBezTo>
                                <a:pt x="4921260" y="476327"/>
                                <a:pt x="4888371" y="496137"/>
                                <a:pt x="4854847" y="514549"/>
                              </a:cubicBezTo>
                              <a:cubicBezTo>
                                <a:pt x="4821324" y="533217"/>
                                <a:pt x="4787800" y="552265"/>
                                <a:pt x="4753895" y="570677"/>
                              </a:cubicBezTo>
                              <a:lnTo>
                                <a:pt x="4651292" y="624900"/>
                              </a:lnTo>
                              <a:cubicBezTo>
                                <a:pt x="4642023" y="629727"/>
                                <a:pt x="4637197" y="632139"/>
                                <a:pt x="4634530" y="633409"/>
                              </a:cubicBezTo>
                              <a:cubicBezTo>
                                <a:pt x="4631864" y="634552"/>
                                <a:pt x="4631483" y="634552"/>
                                <a:pt x="4631229" y="634552"/>
                              </a:cubicBezTo>
                              <a:cubicBezTo>
                                <a:pt x="4590086" y="631505"/>
                                <a:pt x="4548943" y="627822"/>
                                <a:pt x="4508054" y="624393"/>
                              </a:cubicBezTo>
                              <a:cubicBezTo>
                                <a:pt x="4487610" y="622615"/>
                                <a:pt x="4467165" y="621092"/>
                                <a:pt x="4446721" y="618933"/>
                              </a:cubicBezTo>
                              <a:lnTo>
                                <a:pt x="4385388" y="612457"/>
                              </a:lnTo>
                              <a:cubicBezTo>
                                <a:pt x="4344499" y="608012"/>
                                <a:pt x="4303991" y="604202"/>
                                <a:pt x="4263229" y="599123"/>
                              </a:cubicBezTo>
                              <a:lnTo>
                                <a:pt x="4141452" y="583885"/>
                              </a:lnTo>
                              <a:cubicBezTo>
                                <a:pt x="4139674" y="583630"/>
                                <a:pt x="4137896" y="583630"/>
                                <a:pt x="4136245" y="583885"/>
                              </a:cubicBezTo>
                              <a:lnTo>
                                <a:pt x="4128859" y="587515"/>
                              </a:lnTo>
                              <a:lnTo>
                                <a:pt x="4128880" y="587440"/>
                              </a:lnTo>
                              <a:lnTo>
                                <a:pt x="4128754" y="587567"/>
                              </a:lnTo>
                              <a:lnTo>
                                <a:pt x="4128859" y="587515"/>
                              </a:lnTo>
                              <a:lnTo>
                                <a:pt x="4126214" y="596709"/>
                              </a:lnTo>
                              <a:cubicBezTo>
                                <a:pt x="4127483" y="605471"/>
                                <a:pt x="4137007" y="613980"/>
                                <a:pt x="4147166" y="615250"/>
                              </a:cubicBezTo>
                              <a:lnTo>
                                <a:pt x="4264626" y="629854"/>
                              </a:lnTo>
                              <a:cubicBezTo>
                                <a:pt x="4284309" y="632393"/>
                                <a:pt x="4303864" y="634425"/>
                                <a:pt x="4323420" y="636457"/>
                              </a:cubicBezTo>
                              <a:lnTo>
                                <a:pt x="4382340" y="642679"/>
                              </a:lnTo>
                              <a:cubicBezTo>
                                <a:pt x="4461197" y="651568"/>
                                <a:pt x="4539927" y="657410"/>
                                <a:pt x="4619419" y="664140"/>
                              </a:cubicBezTo>
                              <a:cubicBezTo>
                                <a:pt x="4630467" y="665155"/>
                                <a:pt x="4647102" y="661346"/>
                                <a:pt x="4656879" y="656267"/>
                              </a:cubicBezTo>
                              <a:lnTo>
                                <a:pt x="4759990" y="601917"/>
                              </a:lnTo>
                              <a:cubicBezTo>
                                <a:pt x="4794022" y="583376"/>
                                <a:pt x="4827800" y="564328"/>
                                <a:pt x="4861450" y="545662"/>
                              </a:cubicBezTo>
                              <a:cubicBezTo>
                                <a:pt x="4895101" y="527248"/>
                                <a:pt x="4928244" y="507311"/>
                                <a:pt x="4961259" y="488009"/>
                              </a:cubicBezTo>
                              <a:lnTo>
                                <a:pt x="5010656" y="458930"/>
                              </a:lnTo>
                              <a:lnTo>
                                <a:pt x="5059418" y="428834"/>
                              </a:lnTo>
                              <a:cubicBezTo>
                                <a:pt x="5067926" y="423500"/>
                                <a:pt x="5073132" y="411818"/>
                                <a:pt x="5070720" y="403310"/>
                              </a:cubicBezTo>
                              <a:cubicBezTo>
                                <a:pt x="5069704" y="399754"/>
                                <a:pt x="5067546" y="397214"/>
                                <a:pt x="5064497" y="395944"/>
                              </a:cubicBezTo>
                              <a:close/>
                              <a:moveTo>
                                <a:pt x="5028435" y="392135"/>
                              </a:moveTo>
                              <a:cubicBezTo>
                                <a:pt x="5027418" y="392262"/>
                                <a:pt x="5025894" y="392643"/>
                                <a:pt x="5023482" y="393277"/>
                              </a:cubicBezTo>
                              <a:cubicBezTo>
                                <a:pt x="4999101" y="400388"/>
                                <a:pt x="4974339" y="406484"/>
                                <a:pt x="4949704" y="412833"/>
                              </a:cubicBezTo>
                              <a:cubicBezTo>
                                <a:pt x="4939291" y="415500"/>
                                <a:pt x="4923292" y="422231"/>
                                <a:pt x="4914021" y="427691"/>
                              </a:cubicBezTo>
                              <a:cubicBezTo>
                                <a:pt x="4827164" y="478867"/>
                                <a:pt x="4737895" y="527884"/>
                                <a:pt x="4647102" y="575377"/>
                              </a:cubicBezTo>
                              <a:cubicBezTo>
                                <a:pt x="4636943" y="580710"/>
                                <a:pt x="4619546" y="584519"/>
                                <a:pt x="4608245" y="583630"/>
                              </a:cubicBezTo>
                              <a:lnTo>
                                <a:pt x="4452054" y="570170"/>
                              </a:lnTo>
                              <a:lnTo>
                                <a:pt x="4296499" y="553662"/>
                              </a:lnTo>
                              <a:cubicBezTo>
                                <a:pt x="4285706" y="552646"/>
                                <a:pt x="4268054" y="553026"/>
                                <a:pt x="4257261" y="554551"/>
                              </a:cubicBezTo>
                              <a:lnTo>
                                <a:pt x="4166848" y="568138"/>
                              </a:lnTo>
                              <a:lnTo>
                                <a:pt x="4166975" y="567884"/>
                              </a:lnTo>
                              <a:cubicBezTo>
                                <a:pt x="4164689" y="568265"/>
                                <a:pt x="4163039" y="568645"/>
                                <a:pt x="4162023" y="568900"/>
                              </a:cubicBezTo>
                              <a:cubicBezTo>
                                <a:pt x="4163165" y="569154"/>
                                <a:pt x="4164689" y="569535"/>
                                <a:pt x="4167103" y="569789"/>
                              </a:cubicBezTo>
                              <a:lnTo>
                                <a:pt x="4277325" y="583630"/>
                              </a:lnTo>
                              <a:lnTo>
                                <a:pt x="4387674" y="595440"/>
                              </a:lnTo>
                              <a:cubicBezTo>
                                <a:pt x="4461705" y="603948"/>
                                <a:pt x="4535229" y="609281"/>
                                <a:pt x="4609769" y="615758"/>
                              </a:cubicBezTo>
                              <a:cubicBezTo>
                                <a:pt x="4620689" y="616901"/>
                                <a:pt x="4637325" y="612964"/>
                                <a:pt x="4646975" y="608012"/>
                              </a:cubicBezTo>
                              <a:lnTo>
                                <a:pt x="4743610" y="556963"/>
                              </a:lnTo>
                              <a:cubicBezTo>
                                <a:pt x="4775609" y="539947"/>
                                <a:pt x="4807101" y="521788"/>
                                <a:pt x="4838721" y="504264"/>
                              </a:cubicBezTo>
                              <a:lnTo>
                                <a:pt x="4885831" y="477850"/>
                              </a:lnTo>
                              <a:lnTo>
                                <a:pt x="4932307" y="450422"/>
                              </a:lnTo>
                              <a:lnTo>
                                <a:pt x="4978530" y="422992"/>
                              </a:lnTo>
                              <a:lnTo>
                                <a:pt x="5001514" y="409278"/>
                              </a:lnTo>
                              <a:lnTo>
                                <a:pt x="5024244" y="395055"/>
                              </a:lnTo>
                              <a:cubicBezTo>
                                <a:pt x="5026275" y="393785"/>
                                <a:pt x="5027672" y="392770"/>
                                <a:pt x="5028435" y="392135"/>
                              </a:cubicBezTo>
                              <a:close/>
                              <a:moveTo>
                                <a:pt x="6108178" y="367372"/>
                              </a:moveTo>
                              <a:cubicBezTo>
                                <a:pt x="6108052" y="367499"/>
                                <a:pt x="6103607" y="368642"/>
                                <a:pt x="6096368" y="370420"/>
                              </a:cubicBezTo>
                              <a:cubicBezTo>
                                <a:pt x="6089130" y="372197"/>
                                <a:pt x="6079354" y="374483"/>
                                <a:pt x="6068432" y="376897"/>
                              </a:cubicBezTo>
                              <a:cubicBezTo>
                                <a:pt x="6046718" y="381722"/>
                                <a:pt x="6020940" y="386420"/>
                                <a:pt x="6004178" y="386801"/>
                              </a:cubicBezTo>
                              <a:cubicBezTo>
                                <a:pt x="5969130" y="387436"/>
                                <a:pt x="5936242" y="388325"/>
                                <a:pt x="5878210" y="412833"/>
                              </a:cubicBezTo>
                              <a:cubicBezTo>
                                <a:pt x="5820305" y="437596"/>
                                <a:pt x="5796433" y="460453"/>
                                <a:pt x="5771290" y="485216"/>
                              </a:cubicBezTo>
                              <a:cubicBezTo>
                                <a:pt x="5746020" y="510232"/>
                                <a:pt x="5718973" y="535375"/>
                                <a:pt x="5655988" y="560137"/>
                              </a:cubicBezTo>
                              <a:cubicBezTo>
                                <a:pt x="5592496" y="583757"/>
                                <a:pt x="5555672" y="583249"/>
                                <a:pt x="5519862" y="581344"/>
                              </a:cubicBezTo>
                              <a:cubicBezTo>
                                <a:pt x="5502211" y="580456"/>
                                <a:pt x="5485068" y="579694"/>
                                <a:pt x="5464878" y="581726"/>
                              </a:cubicBezTo>
                              <a:cubicBezTo>
                                <a:pt x="5454719" y="582741"/>
                                <a:pt x="5443926" y="584519"/>
                                <a:pt x="5431862" y="587186"/>
                              </a:cubicBezTo>
                              <a:cubicBezTo>
                                <a:pt x="5419798" y="589725"/>
                                <a:pt x="5406338" y="593281"/>
                                <a:pt x="5391354" y="598234"/>
                              </a:cubicBezTo>
                              <a:cubicBezTo>
                                <a:pt x="5361259" y="608139"/>
                                <a:pt x="5339799" y="618552"/>
                                <a:pt x="5322529" y="629219"/>
                              </a:cubicBezTo>
                              <a:cubicBezTo>
                                <a:pt x="5305132" y="639504"/>
                                <a:pt x="5291798" y="650298"/>
                                <a:pt x="5278084" y="661473"/>
                              </a:cubicBezTo>
                              <a:cubicBezTo>
                                <a:pt x="5266275" y="671124"/>
                                <a:pt x="5246974" y="682806"/>
                                <a:pt x="5230592" y="692204"/>
                              </a:cubicBezTo>
                              <a:cubicBezTo>
                                <a:pt x="5222338" y="696902"/>
                                <a:pt x="5214847" y="701093"/>
                                <a:pt x="5209386" y="703886"/>
                              </a:cubicBezTo>
                              <a:cubicBezTo>
                                <a:pt x="5203799" y="706680"/>
                                <a:pt x="5200370" y="708458"/>
                                <a:pt x="5200243" y="708458"/>
                              </a:cubicBezTo>
                              <a:cubicBezTo>
                                <a:pt x="5190593" y="713156"/>
                                <a:pt x="5185132" y="725220"/>
                                <a:pt x="5188054" y="735253"/>
                              </a:cubicBezTo>
                              <a:lnTo>
                                <a:pt x="5189323" y="739824"/>
                              </a:lnTo>
                              <a:cubicBezTo>
                                <a:pt x="5190720" y="744522"/>
                                <a:pt x="5193640" y="748078"/>
                                <a:pt x="5197831" y="749855"/>
                              </a:cubicBezTo>
                              <a:lnTo>
                                <a:pt x="5198085" y="749855"/>
                              </a:lnTo>
                              <a:cubicBezTo>
                                <a:pt x="5202275" y="751506"/>
                                <a:pt x="5207100" y="751379"/>
                                <a:pt x="5211546" y="749094"/>
                              </a:cubicBezTo>
                              <a:cubicBezTo>
                                <a:pt x="5211672" y="748967"/>
                                <a:pt x="5214720" y="747443"/>
                                <a:pt x="5219799" y="744903"/>
                              </a:cubicBezTo>
                              <a:cubicBezTo>
                                <a:pt x="5224751" y="742490"/>
                                <a:pt x="5231609" y="738681"/>
                                <a:pt x="5239100" y="734363"/>
                              </a:cubicBezTo>
                              <a:cubicBezTo>
                                <a:pt x="5254085" y="725601"/>
                                <a:pt x="5271989" y="714680"/>
                                <a:pt x="5283672" y="705284"/>
                              </a:cubicBezTo>
                              <a:cubicBezTo>
                                <a:pt x="5297767" y="694109"/>
                                <a:pt x="5311862" y="682553"/>
                                <a:pt x="5330655" y="671505"/>
                              </a:cubicBezTo>
                              <a:cubicBezTo>
                                <a:pt x="5349322" y="660203"/>
                                <a:pt x="5372560" y="648775"/>
                                <a:pt x="5404688" y="638235"/>
                              </a:cubicBezTo>
                              <a:cubicBezTo>
                                <a:pt x="5420814" y="633028"/>
                                <a:pt x="5435164" y="629219"/>
                                <a:pt x="5448242" y="626425"/>
                              </a:cubicBezTo>
                              <a:cubicBezTo>
                                <a:pt x="5461195" y="623377"/>
                                <a:pt x="5473005" y="621599"/>
                                <a:pt x="5483798" y="620456"/>
                              </a:cubicBezTo>
                              <a:cubicBezTo>
                                <a:pt x="5505513" y="618297"/>
                                <a:pt x="5523671" y="619060"/>
                                <a:pt x="5541704" y="619821"/>
                              </a:cubicBezTo>
                              <a:cubicBezTo>
                                <a:pt x="5577512" y="621472"/>
                                <a:pt x="5610908" y="621726"/>
                                <a:pt x="5671226" y="599377"/>
                              </a:cubicBezTo>
                              <a:cubicBezTo>
                                <a:pt x="5730909" y="575884"/>
                                <a:pt x="5755544" y="553026"/>
                                <a:pt x="5780940" y="528264"/>
                              </a:cubicBezTo>
                              <a:cubicBezTo>
                                <a:pt x="5806464" y="503121"/>
                                <a:pt x="5833130" y="477850"/>
                                <a:pt x="5894718" y="451437"/>
                              </a:cubicBezTo>
                              <a:cubicBezTo>
                                <a:pt x="5956686" y="425405"/>
                                <a:pt x="5992878" y="424390"/>
                                <a:pt x="6028432" y="423627"/>
                              </a:cubicBezTo>
                              <a:cubicBezTo>
                                <a:pt x="6044940" y="423246"/>
                                <a:pt x="6068940" y="418802"/>
                                <a:pt x="6089130" y="414484"/>
                              </a:cubicBezTo>
                              <a:cubicBezTo>
                                <a:pt x="6099288" y="412325"/>
                                <a:pt x="6108305" y="410167"/>
                                <a:pt x="6114908" y="408516"/>
                              </a:cubicBezTo>
                              <a:cubicBezTo>
                                <a:pt x="6121384" y="406864"/>
                                <a:pt x="6125575" y="405722"/>
                                <a:pt x="6125702" y="405722"/>
                              </a:cubicBezTo>
                              <a:cubicBezTo>
                                <a:pt x="6130400" y="404452"/>
                                <a:pt x="6134083" y="401532"/>
                                <a:pt x="6136115" y="397468"/>
                              </a:cubicBezTo>
                              <a:cubicBezTo>
                                <a:pt x="6138146" y="393404"/>
                                <a:pt x="6138146" y="388579"/>
                                <a:pt x="6136115" y="384134"/>
                              </a:cubicBezTo>
                              <a:lnTo>
                                <a:pt x="6134210" y="379817"/>
                              </a:lnTo>
                              <a:cubicBezTo>
                                <a:pt x="6130020" y="370293"/>
                                <a:pt x="6118336" y="364705"/>
                                <a:pt x="6108178" y="367372"/>
                              </a:cubicBezTo>
                              <a:close/>
                              <a:moveTo>
                                <a:pt x="6155544" y="352388"/>
                              </a:moveTo>
                              <a:cubicBezTo>
                                <a:pt x="6152750" y="352134"/>
                                <a:pt x="6150336" y="352388"/>
                                <a:pt x="6148432" y="353277"/>
                              </a:cubicBezTo>
                              <a:cubicBezTo>
                                <a:pt x="6147036" y="353912"/>
                                <a:pt x="6145892" y="354673"/>
                                <a:pt x="6145130" y="355817"/>
                              </a:cubicBezTo>
                              <a:cubicBezTo>
                                <a:pt x="6143226" y="358483"/>
                                <a:pt x="6143226" y="362293"/>
                                <a:pt x="6145130" y="366737"/>
                              </a:cubicBezTo>
                              <a:lnTo>
                                <a:pt x="6145765" y="368135"/>
                              </a:lnTo>
                              <a:cubicBezTo>
                                <a:pt x="6150082" y="377785"/>
                                <a:pt x="6162527" y="386674"/>
                                <a:pt x="6172940" y="387690"/>
                              </a:cubicBezTo>
                              <a:cubicBezTo>
                                <a:pt x="6208495" y="391118"/>
                                <a:pt x="6244178" y="394167"/>
                                <a:pt x="6279352" y="397849"/>
                              </a:cubicBezTo>
                              <a:cubicBezTo>
                                <a:pt x="6290273" y="398992"/>
                                <a:pt x="6307162" y="396326"/>
                                <a:pt x="6317193" y="392008"/>
                              </a:cubicBezTo>
                              <a:lnTo>
                                <a:pt x="6349956" y="377785"/>
                              </a:lnTo>
                              <a:cubicBezTo>
                                <a:pt x="6355162" y="375499"/>
                                <a:pt x="6356050" y="373721"/>
                                <a:pt x="6356050" y="373467"/>
                              </a:cubicBezTo>
                              <a:cubicBezTo>
                                <a:pt x="6356050" y="373214"/>
                                <a:pt x="6354654" y="371817"/>
                                <a:pt x="6348939" y="371182"/>
                              </a:cubicBezTo>
                              <a:cubicBezTo>
                                <a:pt x="6284940" y="364579"/>
                                <a:pt x="6220432" y="358229"/>
                                <a:pt x="6155544" y="352388"/>
                              </a:cubicBezTo>
                              <a:close/>
                              <a:moveTo>
                                <a:pt x="5224116" y="334610"/>
                              </a:moveTo>
                              <a:cubicBezTo>
                                <a:pt x="5223101" y="334864"/>
                                <a:pt x="5221450" y="335117"/>
                                <a:pt x="5219164" y="335880"/>
                              </a:cubicBezTo>
                              <a:cubicBezTo>
                                <a:pt x="5180180" y="347562"/>
                                <a:pt x="5141450" y="360007"/>
                                <a:pt x="5102212" y="371182"/>
                              </a:cubicBezTo>
                              <a:lnTo>
                                <a:pt x="5102339" y="371055"/>
                              </a:lnTo>
                              <a:cubicBezTo>
                                <a:pt x="5092688" y="373721"/>
                                <a:pt x="5087355" y="384008"/>
                                <a:pt x="5090148" y="393913"/>
                              </a:cubicBezTo>
                              <a:lnTo>
                                <a:pt x="5091799" y="399627"/>
                              </a:lnTo>
                              <a:cubicBezTo>
                                <a:pt x="5093069" y="404325"/>
                                <a:pt x="5095990" y="408008"/>
                                <a:pt x="5099927" y="409786"/>
                              </a:cubicBezTo>
                              <a:cubicBezTo>
                                <a:pt x="5103863" y="411564"/>
                                <a:pt x="5108435" y="411437"/>
                                <a:pt x="5112625" y="409278"/>
                              </a:cubicBezTo>
                              <a:cubicBezTo>
                                <a:pt x="5112752" y="409151"/>
                                <a:pt x="5115672" y="407627"/>
                                <a:pt x="5120370" y="405214"/>
                              </a:cubicBezTo>
                              <a:cubicBezTo>
                                <a:pt x="5125069" y="402802"/>
                                <a:pt x="5131418" y="399246"/>
                                <a:pt x="5138403" y="395055"/>
                              </a:cubicBezTo>
                              <a:cubicBezTo>
                                <a:pt x="5152371" y="386674"/>
                                <a:pt x="5169133" y="376134"/>
                                <a:pt x="5179926" y="366991"/>
                              </a:cubicBezTo>
                              <a:cubicBezTo>
                                <a:pt x="5187799" y="360388"/>
                                <a:pt x="5197831" y="353023"/>
                                <a:pt x="5205831" y="347435"/>
                              </a:cubicBezTo>
                              <a:cubicBezTo>
                                <a:pt x="5209895" y="344642"/>
                                <a:pt x="5213323" y="342229"/>
                                <a:pt x="5215863" y="340451"/>
                              </a:cubicBezTo>
                              <a:cubicBezTo>
                                <a:pt x="5218530" y="338673"/>
                                <a:pt x="5220053" y="337657"/>
                                <a:pt x="5220053" y="337657"/>
                              </a:cubicBezTo>
                              <a:cubicBezTo>
                                <a:pt x="5222084" y="336261"/>
                                <a:pt x="5223355" y="335371"/>
                                <a:pt x="5224116" y="334610"/>
                              </a:cubicBezTo>
                              <a:close/>
                              <a:moveTo>
                                <a:pt x="6083670" y="313657"/>
                              </a:moveTo>
                              <a:cubicBezTo>
                                <a:pt x="6083543" y="313784"/>
                                <a:pt x="6079098" y="314927"/>
                                <a:pt x="6071860" y="316705"/>
                              </a:cubicBezTo>
                              <a:cubicBezTo>
                                <a:pt x="6064749" y="318483"/>
                                <a:pt x="6054844" y="320768"/>
                                <a:pt x="6044051" y="323181"/>
                              </a:cubicBezTo>
                              <a:cubicBezTo>
                                <a:pt x="6022337" y="327879"/>
                                <a:pt x="5996559" y="332705"/>
                                <a:pt x="5979924" y="332959"/>
                              </a:cubicBezTo>
                              <a:cubicBezTo>
                                <a:pt x="5944876" y="333594"/>
                                <a:pt x="5912115" y="334356"/>
                                <a:pt x="5854464" y="358737"/>
                              </a:cubicBezTo>
                              <a:cubicBezTo>
                                <a:pt x="5796940" y="383373"/>
                                <a:pt x="5773322" y="405976"/>
                                <a:pt x="5748432" y="430739"/>
                              </a:cubicBezTo>
                              <a:cubicBezTo>
                                <a:pt x="5723418" y="455755"/>
                                <a:pt x="5696750" y="480772"/>
                                <a:pt x="5634274" y="505280"/>
                              </a:cubicBezTo>
                              <a:cubicBezTo>
                                <a:pt x="5571417" y="528645"/>
                                <a:pt x="5534972" y="528011"/>
                                <a:pt x="5499418" y="525979"/>
                              </a:cubicBezTo>
                              <a:cubicBezTo>
                                <a:pt x="5481894" y="525089"/>
                                <a:pt x="5464878" y="524201"/>
                                <a:pt x="5444940" y="526233"/>
                              </a:cubicBezTo>
                              <a:cubicBezTo>
                                <a:pt x="5435036" y="527121"/>
                                <a:pt x="5424243" y="528899"/>
                                <a:pt x="5412307" y="531566"/>
                              </a:cubicBezTo>
                              <a:cubicBezTo>
                                <a:pt x="5400243" y="534105"/>
                                <a:pt x="5387037" y="537534"/>
                                <a:pt x="5372180" y="542486"/>
                              </a:cubicBezTo>
                              <a:cubicBezTo>
                                <a:pt x="5342338" y="552265"/>
                                <a:pt x="5321259" y="562551"/>
                                <a:pt x="5304116" y="573218"/>
                              </a:cubicBezTo>
                              <a:cubicBezTo>
                                <a:pt x="5286846" y="583503"/>
                                <a:pt x="5273767" y="594297"/>
                                <a:pt x="5260180" y="605345"/>
                              </a:cubicBezTo>
                              <a:cubicBezTo>
                                <a:pt x="5248497" y="614742"/>
                                <a:pt x="5229577" y="626425"/>
                                <a:pt x="5213323" y="635822"/>
                              </a:cubicBezTo>
                              <a:cubicBezTo>
                                <a:pt x="5205196" y="640520"/>
                                <a:pt x="5197831" y="644711"/>
                                <a:pt x="5192371" y="647378"/>
                              </a:cubicBezTo>
                              <a:cubicBezTo>
                                <a:pt x="5186910" y="650171"/>
                                <a:pt x="5183481" y="651949"/>
                                <a:pt x="5183355" y="651949"/>
                              </a:cubicBezTo>
                              <a:cubicBezTo>
                                <a:pt x="5173958" y="656647"/>
                                <a:pt x="5168497" y="668711"/>
                                <a:pt x="5171418" y="678743"/>
                              </a:cubicBezTo>
                              <a:lnTo>
                                <a:pt x="5172688" y="683315"/>
                              </a:lnTo>
                              <a:cubicBezTo>
                                <a:pt x="5174085" y="688014"/>
                                <a:pt x="5177006" y="691568"/>
                                <a:pt x="5181196" y="693346"/>
                              </a:cubicBezTo>
                              <a:cubicBezTo>
                                <a:pt x="5185386" y="695124"/>
                                <a:pt x="5190085" y="694871"/>
                                <a:pt x="5194529" y="692712"/>
                              </a:cubicBezTo>
                              <a:cubicBezTo>
                                <a:pt x="5194657" y="692585"/>
                                <a:pt x="5197704" y="691061"/>
                                <a:pt x="5202656" y="688521"/>
                              </a:cubicBezTo>
                              <a:cubicBezTo>
                                <a:pt x="5207608" y="685982"/>
                                <a:pt x="5214339" y="682299"/>
                                <a:pt x="5221831" y="677981"/>
                              </a:cubicBezTo>
                              <a:cubicBezTo>
                                <a:pt x="5236688" y="669346"/>
                                <a:pt x="5254338" y="658552"/>
                                <a:pt x="5265895" y="649156"/>
                              </a:cubicBezTo>
                              <a:cubicBezTo>
                                <a:pt x="5279735" y="637981"/>
                                <a:pt x="5293704" y="626551"/>
                                <a:pt x="5312243" y="615504"/>
                              </a:cubicBezTo>
                              <a:cubicBezTo>
                                <a:pt x="5330783" y="604202"/>
                                <a:pt x="5353640" y="592901"/>
                                <a:pt x="5385512" y="582488"/>
                              </a:cubicBezTo>
                              <a:cubicBezTo>
                                <a:pt x="5401512" y="577281"/>
                                <a:pt x="5415735" y="573472"/>
                                <a:pt x="5428688" y="570804"/>
                              </a:cubicBezTo>
                              <a:cubicBezTo>
                                <a:pt x="5441640" y="567884"/>
                                <a:pt x="5453196" y="565979"/>
                                <a:pt x="5463988" y="564964"/>
                              </a:cubicBezTo>
                              <a:cubicBezTo>
                                <a:pt x="5485449" y="562805"/>
                                <a:pt x="5503608" y="563693"/>
                                <a:pt x="5521386" y="564456"/>
                              </a:cubicBezTo>
                              <a:cubicBezTo>
                                <a:pt x="5556940" y="566360"/>
                                <a:pt x="5590084" y="566615"/>
                                <a:pt x="5649766" y="544518"/>
                              </a:cubicBezTo>
                              <a:cubicBezTo>
                                <a:pt x="5708941" y="521280"/>
                                <a:pt x="5733322" y="498422"/>
                                <a:pt x="5758464" y="473787"/>
                              </a:cubicBezTo>
                              <a:cubicBezTo>
                                <a:pt x="5783860" y="448644"/>
                                <a:pt x="5810147" y="423627"/>
                                <a:pt x="5871480" y="397341"/>
                              </a:cubicBezTo>
                              <a:cubicBezTo>
                                <a:pt x="5932940" y="371436"/>
                                <a:pt x="5969130" y="370420"/>
                                <a:pt x="6004560" y="369785"/>
                              </a:cubicBezTo>
                              <a:cubicBezTo>
                                <a:pt x="6021068" y="369404"/>
                                <a:pt x="6045194" y="364959"/>
                                <a:pt x="6065258" y="360642"/>
                              </a:cubicBezTo>
                              <a:cubicBezTo>
                                <a:pt x="6075290" y="358483"/>
                                <a:pt x="6084306" y="356324"/>
                                <a:pt x="6090908" y="354673"/>
                              </a:cubicBezTo>
                              <a:cubicBezTo>
                                <a:pt x="6097384" y="353023"/>
                                <a:pt x="6101575" y="351880"/>
                                <a:pt x="6101702" y="351880"/>
                              </a:cubicBezTo>
                              <a:cubicBezTo>
                                <a:pt x="6106527" y="350609"/>
                                <a:pt x="6110210" y="347689"/>
                                <a:pt x="6112115" y="343626"/>
                              </a:cubicBezTo>
                              <a:cubicBezTo>
                                <a:pt x="6114146" y="339562"/>
                                <a:pt x="6114146" y="334737"/>
                                <a:pt x="6112115" y="330292"/>
                              </a:cubicBezTo>
                              <a:lnTo>
                                <a:pt x="6110210" y="325975"/>
                              </a:lnTo>
                              <a:lnTo>
                                <a:pt x="6109702" y="326102"/>
                              </a:lnTo>
                              <a:cubicBezTo>
                                <a:pt x="6105384" y="316578"/>
                                <a:pt x="6093828" y="310990"/>
                                <a:pt x="6083670" y="313657"/>
                              </a:cubicBezTo>
                              <a:close/>
                              <a:moveTo>
                                <a:pt x="6132178" y="299181"/>
                              </a:moveTo>
                              <a:cubicBezTo>
                                <a:pt x="6129384" y="298926"/>
                                <a:pt x="6126972" y="299181"/>
                                <a:pt x="6125066" y="300069"/>
                              </a:cubicBezTo>
                              <a:cubicBezTo>
                                <a:pt x="6123670" y="300704"/>
                                <a:pt x="6122527" y="301467"/>
                                <a:pt x="6121765" y="302609"/>
                              </a:cubicBezTo>
                              <a:cubicBezTo>
                                <a:pt x="6119860" y="305275"/>
                                <a:pt x="6119860" y="309085"/>
                                <a:pt x="6121765" y="313530"/>
                              </a:cubicBezTo>
                              <a:lnTo>
                                <a:pt x="6122400" y="314927"/>
                              </a:lnTo>
                              <a:cubicBezTo>
                                <a:pt x="6126718" y="324577"/>
                                <a:pt x="6139035" y="333466"/>
                                <a:pt x="6149575" y="334483"/>
                              </a:cubicBezTo>
                              <a:cubicBezTo>
                                <a:pt x="6225004" y="341467"/>
                                <a:pt x="6300178" y="348578"/>
                                <a:pt x="6374463" y="356832"/>
                              </a:cubicBezTo>
                              <a:cubicBezTo>
                                <a:pt x="6385256" y="357975"/>
                                <a:pt x="6402146" y="355563"/>
                                <a:pt x="6412050" y="351372"/>
                              </a:cubicBezTo>
                              <a:lnTo>
                                <a:pt x="6444686" y="337657"/>
                              </a:lnTo>
                              <a:lnTo>
                                <a:pt x="6444812" y="337657"/>
                              </a:lnTo>
                              <a:cubicBezTo>
                                <a:pt x="6450018" y="335498"/>
                                <a:pt x="6450907" y="333848"/>
                                <a:pt x="6450907" y="333466"/>
                              </a:cubicBezTo>
                              <a:cubicBezTo>
                                <a:pt x="6450907" y="333212"/>
                                <a:pt x="6449384" y="331816"/>
                                <a:pt x="6443796" y="331054"/>
                              </a:cubicBezTo>
                              <a:cubicBezTo>
                                <a:pt x="6341194" y="318991"/>
                                <a:pt x="6237066" y="308577"/>
                                <a:pt x="6132178" y="299181"/>
                              </a:cubicBezTo>
                              <a:close/>
                              <a:moveTo>
                                <a:pt x="6060560" y="259433"/>
                              </a:moveTo>
                              <a:cubicBezTo>
                                <a:pt x="6060432" y="259560"/>
                                <a:pt x="6055861" y="260704"/>
                                <a:pt x="6048750" y="262482"/>
                              </a:cubicBezTo>
                              <a:cubicBezTo>
                                <a:pt x="6041638" y="264259"/>
                                <a:pt x="6031734" y="266544"/>
                                <a:pt x="6020940" y="268958"/>
                              </a:cubicBezTo>
                              <a:cubicBezTo>
                                <a:pt x="5999226" y="273656"/>
                                <a:pt x="5973574" y="278482"/>
                                <a:pt x="5956940" y="278735"/>
                              </a:cubicBezTo>
                              <a:cubicBezTo>
                                <a:pt x="5922019" y="279243"/>
                                <a:pt x="5889258" y="280133"/>
                                <a:pt x="5831988" y="304260"/>
                              </a:cubicBezTo>
                              <a:cubicBezTo>
                                <a:pt x="5774718" y="328768"/>
                                <a:pt x="5751481" y="351372"/>
                                <a:pt x="5726718" y="376007"/>
                              </a:cubicBezTo>
                              <a:cubicBezTo>
                                <a:pt x="5701830" y="400897"/>
                                <a:pt x="5675416" y="425659"/>
                                <a:pt x="5613575" y="450040"/>
                              </a:cubicBezTo>
                              <a:cubicBezTo>
                                <a:pt x="5551354" y="473279"/>
                                <a:pt x="5515163" y="472517"/>
                                <a:pt x="5479989" y="470358"/>
                              </a:cubicBezTo>
                              <a:cubicBezTo>
                                <a:pt x="5462719" y="469342"/>
                                <a:pt x="5445830" y="468454"/>
                                <a:pt x="5426021" y="470358"/>
                              </a:cubicBezTo>
                              <a:cubicBezTo>
                                <a:pt x="5416116" y="471247"/>
                                <a:pt x="5405449" y="472898"/>
                                <a:pt x="5393640" y="475564"/>
                              </a:cubicBezTo>
                              <a:cubicBezTo>
                                <a:pt x="5381703" y="477977"/>
                                <a:pt x="5368624" y="481533"/>
                                <a:pt x="5353894" y="486358"/>
                              </a:cubicBezTo>
                              <a:cubicBezTo>
                                <a:pt x="5324434" y="496010"/>
                                <a:pt x="5303481" y="506296"/>
                                <a:pt x="5286592" y="516835"/>
                              </a:cubicBezTo>
                              <a:cubicBezTo>
                                <a:pt x="5269576" y="526994"/>
                                <a:pt x="5256624" y="537661"/>
                                <a:pt x="5243164" y="548709"/>
                              </a:cubicBezTo>
                              <a:cubicBezTo>
                                <a:pt x="5231609" y="558106"/>
                                <a:pt x="5212815" y="569789"/>
                                <a:pt x="5196815" y="579059"/>
                              </a:cubicBezTo>
                              <a:cubicBezTo>
                                <a:pt x="5188815" y="583630"/>
                                <a:pt x="5181449" y="587821"/>
                                <a:pt x="5176117" y="590488"/>
                              </a:cubicBezTo>
                              <a:cubicBezTo>
                                <a:pt x="5170783" y="593281"/>
                                <a:pt x="5167355" y="595059"/>
                                <a:pt x="5167228" y="595059"/>
                              </a:cubicBezTo>
                              <a:cubicBezTo>
                                <a:pt x="5157831" y="599758"/>
                                <a:pt x="5152498" y="611821"/>
                                <a:pt x="5155418" y="621853"/>
                              </a:cubicBezTo>
                              <a:lnTo>
                                <a:pt x="5156688" y="626425"/>
                              </a:lnTo>
                              <a:cubicBezTo>
                                <a:pt x="5157958" y="631123"/>
                                <a:pt x="5161005" y="634679"/>
                                <a:pt x="5165069" y="636457"/>
                              </a:cubicBezTo>
                              <a:cubicBezTo>
                                <a:pt x="5169133" y="638235"/>
                                <a:pt x="5173831" y="637981"/>
                                <a:pt x="5178275" y="635822"/>
                              </a:cubicBezTo>
                              <a:cubicBezTo>
                                <a:pt x="5178402" y="635822"/>
                                <a:pt x="5181449" y="634298"/>
                                <a:pt x="5186402" y="631758"/>
                              </a:cubicBezTo>
                              <a:cubicBezTo>
                                <a:pt x="5191355" y="629346"/>
                                <a:pt x="5197958" y="625663"/>
                                <a:pt x="5205322" y="621345"/>
                              </a:cubicBezTo>
                              <a:cubicBezTo>
                                <a:pt x="5220053" y="612837"/>
                                <a:pt x="5237449" y="601917"/>
                                <a:pt x="5248879" y="592647"/>
                              </a:cubicBezTo>
                              <a:cubicBezTo>
                                <a:pt x="5262593" y="581471"/>
                                <a:pt x="5276433" y="570043"/>
                                <a:pt x="5294720" y="559122"/>
                              </a:cubicBezTo>
                              <a:cubicBezTo>
                                <a:pt x="5313005" y="547947"/>
                                <a:pt x="5335608" y="536646"/>
                                <a:pt x="5367101" y="526360"/>
                              </a:cubicBezTo>
                              <a:cubicBezTo>
                                <a:pt x="5382846" y="521153"/>
                                <a:pt x="5396941" y="517471"/>
                                <a:pt x="5409766" y="514803"/>
                              </a:cubicBezTo>
                              <a:cubicBezTo>
                                <a:pt x="5422592" y="511883"/>
                                <a:pt x="5434021" y="510105"/>
                                <a:pt x="5444687" y="509089"/>
                              </a:cubicBezTo>
                              <a:cubicBezTo>
                                <a:pt x="5466020" y="507058"/>
                                <a:pt x="5483926" y="507946"/>
                                <a:pt x="5501576" y="508836"/>
                              </a:cubicBezTo>
                              <a:cubicBezTo>
                                <a:pt x="5536624" y="510740"/>
                                <a:pt x="5569512" y="511248"/>
                                <a:pt x="5628687" y="489280"/>
                              </a:cubicBezTo>
                              <a:cubicBezTo>
                                <a:pt x="5687226" y="466295"/>
                                <a:pt x="5711354" y="443565"/>
                                <a:pt x="5736242" y="419056"/>
                              </a:cubicBezTo>
                              <a:cubicBezTo>
                                <a:pt x="5761385" y="394040"/>
                                <a:pt x="5787416" y="369150"/>
                                <a:pt x="5848370" y="342991"/>
                              </a:cubicBezTo>
                              <a:cubicBezTo>
                                <a:pt x="5909448" y="317339"/>
                                <a:pt x="5945639" y="316324"/>
                                <a:pt x="5980940" y="315688"/>
                              </a:cubicBezTo>
                              <a:cubicBezTo>
                                <a:pt x="5997320" y="315435"/>
                                <a:pt x="6021448" y="310990"/>
                                <a:pt x="6041512" y="306673"/>
                              </a:cubicBezTo>
                              <a:cubicBezTo>
                                <a:pt x="6051544" y="304514"/>
                                <a:pt x="6060560" y="302355"/>
                                <a:pt x="6067162" y="300704"/>
                              </a:cubicBezTo>
                              <a:cubicBezTo>
                                <a:pt x="6073638" y="299054"/>
                                <a:pt x="6077829" y="297911"/>
                                <a:pt x="6077956" y="297911"/>
                              </a:cubicBezTo>
                              <a:cubicBezTo>
                                <a:pt x="6082654" y="296640"/>
                                <a:pt x="6086464" y="293720"/>
                                <a:pt x="6088369" y="289656"/>
                              </a:cubicBezTo>
                              <a:cubicBezTo>
                                <a:pt x="6090400" y="285593"/>
                                <a:pt x="6090400" y="280767"/>
                                <a:pt x="6088369" y="276323"/>
                              </a:cubicBezTo>
                              <a:lnTo>
                                <a:pt x="6086464" y="272005"/>
                              </a:lnTo>
                              <a:cubicBezTo>
                                <a:pt x="6082274" y="262355"/>
                                <a:pt x="6070590" y="256767"/>
                                <a:pt x="6060560" y="259433"/>
                              </a:cubicBezTo>
                              <a:close/>
                              <a:moveTo>
                                <a:pt x="6108813" y="245973"/>
                              </a:moveTo>
                              <a:cubicBezTo>
                                <a:pt x="6106020" y="245719"/>
                                <a:pt x="6103607" y="245973"/>
                                <a:pt x="6101702" y="246862"/>
                              </a:cubicBezTo>
                              <a:cubicBezTo>
                                <a:pt x="6100305" y="247370"/>
                                <a:pt x="6099162" y="248259"/>
                                <a:pt x="6098400" y="249402"/>
                              </a:cubicBezTo>
                              <a:lnTo>
                                <a:pt x="6098400" y="249529"/>
                              </a:lnTo>
                              <a:cubicBezTo>
                                <a:pt x="6096495" y="252196"/>
                                <a:pt x="6096495" y="256005"/>
                                <a:pt x="6098400" y="260450"/>
                              </a:cubicBezTo>
                              <a:lnTo>
                                <a:pt x="6099036" y="261846"/>
                              </a:lnTo>
                              <a:cubicBezTo>
                                <a:pt x="6103352" y="271498"/>
                                <a:pt x="6115670" y="280387"/>
                                <a:pt x="6126210" y="281402"/>
                              </a:cubicBezTo>
                              <a:cubicBezTo>
                                <a:pt x="6241766" y="291815"/>
                                <a:pt x="6356686" y="302990"/>
                                <a:pt x="6469320" y="317213"/>
                              </a:cubicBezTo>
                              <a:cubicBezTo>
                                <a:pt x="6480114" y="318483"/>
                                <a:pt x="6496876" y="316324"/>
                                <a:pt x="6506780" y="312260"/>
                              </a:cubicBezTo>
                              <a:cubicBezTo>
                                <a:pt x="6517574" y="307816"/>
                                <a:pt x="6528495" y="303243"/>
                                <a:pt x="6539288" y="299054"/>
                              </a:cubicBezTo>
                              <a:cubicBezTo>
                                <a:pt x="6544495" y="297022"/>
                                <a:pt x="6545384" y="295371"/>
                                <a:pt x="6545384" y="294990"/>
                              </a:cubicBezTo>
                              <a:cubicBezTo>
                                <a:pt x="6545384" y="294736"/>
                                <a:pt x="6543986" y="293212"/>
                                <a:pt x="6538400" y="292450"/>
                              </a:cubicBezTo>
                              <a:cubicBezTo>
                                <a:pt x="6397955" y="273022"/>
                                <a:pt x="6253702" y="259053"/>
                                <a:pt x="6108813" y="245973"/>
                              </a:cubicBezTo>
                              <a:close/>
                              <a:moveTo>
                                <a:pt x="6036686" y="205210"/>
                              </a:moveTo>
                              <a:cubicBezTo>
                                <a:pt x="6036560" y="205337"/>
                                <a:pt x="6031987" y="206481"/>
                                <a:pt x="6024876" y="208258"/>
                              </a:cubicBezTo>
                              <a:cubicBezTo>
                                <a:pt x="6017766" y="210035"/>
                                <a:pt x="6007860" y="212448"/>
                                <a:pt x="5997067" y="214735"/>
                              </a:cubicBezTo>
                              <a:cubicBezTo>
                                <a:pt x="5975352" y="219433"/>
                                <a:pt x="5949702" y="224132"/>
                                <a:pt x="5933194" y="224385"/>
                              </a:cubicBezTo>
                              <a:cubicBezTo>
                                <a:pt x="5898401" y="224893"/>
                                <a:pt x="5865766" y="225783"/>
                                <a:pt x="5808750" y="249783"/>
                              </a:cubicBezTo>
                              <a:cubicBezTo>
                                <a:pt x="5751862" y="274164"/>
                                <a:pt x="5728750" y="296513"/>
                                <a:pt x="5704242" y="321149"/>
                              </a:cubicBezTo>
                              <a:cubicBezTo>
                                <a:pt x="5679607" y="345911"/>
                                <a:pt x="5653576" y="370674"/>
                                <a:pt x="5592242" y="394801"/>
                              </a:cubicBezTo>
                              <a:cubicBezTo>
                                <a:pt x="5530528" y="417659"/>
                                <a:pt x="5494592" y="416897"/>
                                <a:pt x="5459798" y="414611"/>
                              </a:cubicBezTo>
                              <a:cubicBezTo>
                                <a:pt x="5442655" y="413723"/>
                                <a:pt x="5425894" y="412833"/>
                                <a:pt x="5406338" y="414611"/>
                              </a:cubicBezTo>
                              <a:cubicBezTo>
                                <a:pt x="5396560" y="415500"/>
                                <a:pt x="5386020" y="417151"/>
                                <a:pt x="5374338" y="419690"/>
                              </a:cubicBezTo>
                              <a:cubicBezTo>
                                <a:pt x="5362656" y="422104"/>
                                <a:pt x="5349703" y="425532"/>
                                <a:pt x="5335101" y="430357"/>
                              </a:cubicBezTo>
                              <a:cubicBezTo>
                                <a:pt x="5305894" y="439882"/>
                                <a:pt x="5285323" y="450040"/>
                                <a:pt x="5268561" y="460580"/>
                              </a:cubicBezTo>
                              <a:cubicBezTo>
                                <a:pt x="5251672" y="470739"/>
                                <a:pt x="5238847" y="481406"/>
                                <a:pt x="5225640" y="492327"/>
                              </a:cubicBezTo>
                              <a:cubicBezTo>
                                <a:pt x="5214212" y="501724"/>
                                <a:pt x="5195672" y="513280"/>
                                <a:pt x="5179799" y="522550"/>
                              </a:cubicBezTo>
                              <a:cubicBezTo>
                                <a:pt x="5171926" y="527121"/>
                                <a:pt x="5164688" y="531312"/>
                                <a:pt x="5159354" y="533978"/>
                              </a:cubicBezTo>
                              <a:cubicBezTo>
                                <a:pt x="5154022" y="536773"/>
                                <a:pt x="5150720" y="538551"/>
                                <a:pt x="5150593" y="538551"/>
                              </a:cubicBezTo>
                              <a:cubicBezTo>
                                <a:pt x="5141323" y="543122"/>
                                <a:pt x="5136117" y="555185"/>
                                <a:pt x="5139037" y="565217"/>
                              </a:cubicBezTo>
                              <a:lnTo>
                                <a:pt x="5140307" y="569789"/>
                              </a:lnTo>
                              <a:cubicBezTo>
                                <a:pt x="5141704" y="574487"/>
                                <a:pt x="5144624" y="578043"/>
                                <a:pt x="5148688" y="579821"/>
                              </a:cubicBezTo>
                              <a:cubicBezTo>
                                <a:pt x="5152751" y="581598"/>
                                <a:pt x="5157450" y="581344"/>
                                <a:pt x="5161767" y="579185"/>
                              </a:cubicBezTo>
                              <a:cubicBezTo>
                                <a:pt x="5161895" y="579185"/>
                                <a:pt x="5164942" y="577662"/>
                                <a:pt x="5169767" y="575122"/>
                              </a:cubicBezTo>
                              <a:cubicBezTo>
                                <a:pt x="5174592" y="572582"/>
                                <a:pt x="5181196" y="569027"/>
                                <a:pt x="5188434" y="564710"/>
                              </a:cubicBezTo>
                              <a:cubicBezTo>
                                <a:pt x="5202910" y="556202"/>
                                <a:pt x="5220181" y="545408"/>
                                <a:pt x="5231482" y="536137"/>
                              </a:cubicBezTo>
                              <a:cubicBezTo>
                                <a:pt x="5245069" y="525089"/>
                                <a:pt x="5258656" y="513788"/>
                                <a:pt x="5276815" y="502867"/>
                              </a:cubicBezTo>
                              <a:cubicBezTo>
                                <a:pt x="5294973" y="491692"/>
                                <a:pt x="5317322" y="480518"/>
                                <a:pt x="5348434" y="470358"/>
                              </a:cubicBezTo>
                              <a:cubicBezTo>
                                <a:pt x="5363926" y="465152"/>
                                <a:pt x="5377893" y="461596"/>
                                <a:pt x="5390592" y="458930"/>
                              </a:cubicBezTo>
                              <a:cubicBezTo>
                                <a:pt x="5403164" y="456009"/>
                                <a:pt x="5414592" y="454358"/>
                                <a:pt x="5425132" y="453342"/>
                              </a:cubicBezTo>
                              <a:cubicBezTo>
                                <a:pt x="5446211" y="451437"/>
                                <a:pt x="5463988" y="452454"/>
                                <a:pt x="5481512" y="453342"/>
                              </a:cubicBezTo>
                              <a:cubicBezTo>
                                <a:pt x="5516306" y="455501"/>
                                <a:pt x="5548942" y="456009"/>
                                <a:pt x="5607480" y="434294"/>
                              </a:cubicBezTo>
                              <a:cubicBezTo>
                                <a:pt x="5665512" y="411437"/>
                                <a:pt x="5689386" y="388833"/>
                                <a:pt x="5714020" y="364452"/>
                              </a:cubicBezTo>
                              <a:cubicBezTo>
                                <a:pt x="5738909" y="339562"/>
                                <a:pt x="5764560" y="314800"/>
                                <a:pt x="5825258" y="288768"/>
                              </a:cubicBezTo>
                              <a:cubicBezTo>
                                <a:pt x="5885956" y="263243"/>
                                <a:pt x="5922147" y="262227"/>
                                <a:pt x="5957322" y="261719"/>
                              </a:cubicBezTo>
                              <a:cubicBezTo>
                                <a:pt x="5973702" y="261465"/>
                                <a:pt x="5997702" y="257021"/>
                                <a:pt x="6017766" y="252703"/>
                              </a:cubicBezTo>
                              <a:cubicBezTo>
                                <a:pt x="6027798" y="250544"/>
                                <a:pt x="6036814" y="248386"/>
                                <a:pt x="6043416" y="246735"/>
                              </a:cubicBezTo>
                              <a:cubicBezTo>
                                <a:pt x="6050020" y="244957"/>
                                <a:pt x="6054083" y="243941"/>
                                <a:pt x="6054210" y="243941"/>
                              </a:cubicBezTo>
                              <a:cubicBezTo>
                                <a:pt x="6058908" y="242671"/>
                                <a:pt x="6062591" y="239751"/>
                                <a:pt x="6064623" y="235687"/>
                              </a:cubicBezTo>
                              <a:cubicBezTo>
                                <a:pt x="6066655" y="231623"/>
                                <a:pt x="6066655" y="226798"/>
                                <a:pt x="6064623" y="222353"/>
                              </a:cubicBezTo>
                              <a:lnTo>
                                <a:pt x="6062718" y="218036"/>
                              </a:lnTo>
                              <a:lnTo>
                                <a:pt x="6062591" y="217782"/>
                              </a:lnTo>
                              <a:cubicBezTo>
                                <a:pt x="6058400" y="208131"/>
                                <a:pt x="6046718" y="202544"/>
                                <a:pt x="6036686" y="205210"/>
                              </a:cubicBezTo>
                              <a:close/>
                              <a:moveTo>
                                <a:pt x="5689258" y="163813"/>
                              </a:moveTo>
                              <a:cubicBezTo>
                                <a:pt x="5688242" y="164067"/>
                                <a:pt x="5686718" y="164574"/>
                                <a:pt x="5684434" y="165464"/>
                              </a:cubicBezTo>
                              <a:cubicBezTo>
                                <a:pt x="5580306" y="208512"/>
                                <a:pt x="5476560" y="248767"/>
                                <a:pt x="5371544" y="285085"/>
                              </a:cubicBezTo>
                              <a:lnTo>
                                <a:pt x="5371672" y="285085"/>
                              </a:lnTo>
                              <a:cubicBezTo>
                                <a:pt x="5369387" y="285846"/>
                                <a:pt x="5367862" y="286482"/>
                                <a:pt x="5366973" y="286990"/>
                              </a:cubicBezTo>
                              <a:cubicBezTo>
                                <a:pt x="5367989" y="286990"/>
                                <a:pt x="5369640" y="287117"/>
                                <a:pt x="5372052" y="286990"/>
                              </a:cubicBezTo>
                              <a:cubicBezTo>
                                <a:pt x="5372052" y="286990"/>
                                <a:pt x="5373958" y="286863"/>
                                <a:pt x="5377005" y="286736"/>
                              </a:cubicBezTo>
                              <a:cubicBezTo>
                                <a:pt x="5380053" y="286609"/>
                                <a:pt x="5384242" y="286482"/>
                                <a:pt x="5389196" y="286355"/>
                              </a:cubicBezTo>
                              <a:cubicBezTo>
                                <a:pt x="5398973" y="286101"/>
                                <a:pt x="5411290" y="286101"/>
                                <a:pt x="5421704" y="286736"/>
                              </a:cubicBezTo>
                              <a:cubicBezTo>
                                <a:pt x="5455608" y="289149"/>
                                <a:pt x="5487354" y="289910"/>
                                <a:pt x="5544115" y="268958"/>
                              </a:cubicBezTo>
                              <a:cubicBezTo>
                                <a:pt x="5600624" y="246862"/>
                                <a:pt x="5623607" y="224512"/>
                                <a:pt x="5647608" y="200385"/>
                              </a:cubicBezTo>
                              <a:cubicBezTo>
                                <a:pt x="5654972" y="193019"/>
                                <a:pt x="5664369" y="184766"/>
                                <a:pt x="5671988" y="178290"/>
                              </a:cubicBezTo>
                              <a:cubicBezTo>
                                <a:pt x="5675798" y="175114"/>
                                <a:pt x="5679100" y="172448"/>
                                <a:pt x="5681512" y="170416"/>
                              </a:cubicBezTo>
                              <a:cubicBezTo>
                                <a:pt x="5683924" y="168511"/>
                                <a:pt x="5685448" y="167241"/>
                                <a:pt x="5685448" y="167241"/>
                              </a:cubicBezTo>
                              <a:cubicBezTo>
                                <a:pt x="5687354" y="165718"/>
                                <a:pt x="5688497" y="164574"/>
                                <a:pt x="5689258" y="163813"/>
                              </a:cubicBezTo>
                              <a:close/>
                              <a:moveTo>
                                <a:pt x="6013321" y="151876"/>
                              </a:moveTo>
                              <a:cubicBezTo>
                                <a:pt x="6013194" y="151876"/>
                                <a:pt x="6008623" y="153019"/>
                                <a:pt x="6001511" y="154797"/>
                              </a:cubicBezTo>
                              <a:cubicBezTo>
                                <a:pt x="5994274" y="156575"/>
                                <a:pt x="5984496" y="158861"/>
                                <a:pt x="5973702" y="161273"/>
                              </a:cubicBezTo>
                              <a:cubicBezTo>
                                <a:pt x="5952114" y="165972"/>
                                <a:pt x="5926336" y="170670"/>
                                <a:pt x="5909956" y="170924"/>
                              </a:cubicBezTo>
                              <a:cubicBezTo>
                                <a:pt x="5875416" y="171431"/>
                                <a:pt x="5842782" y="172194"/>
                                <a:pt x="5786148" y="196067"/>
                              </a:cubicBezTo>
                              <a:cubicBezTo>
                                <a:pt x="5729512" y="220322"/>
                                <a:pt x="5706655" y="242544"/>
                                <a:pt x="5682402" y="267053"/>
                              </a:cubicBezTo>
                              <a:cubicBezTo>
                                <a:pt x="5657893" y="291815"/>
                                <a:pt x="5632115" y="316451"/>
                                <a:pt x="5571417" y="340324"/>
                              </a:cubicBezTo>
                              <a:cubicBezTo>
                                <a:pt x="5510338" y="362928"/>
                                <a:pt x="5474782" y="362039"/>
                                <a:pt x="5440242" y="359626"/>
                              </a:cubicBezTo>
                              <a:cubicBezTo>
                                <a:pt x="5423226" y="358610"/>
                                <a:pt x="5406719" y="357595"/>
                                <a:pt x="5387290" y="359373"/>
                              </a:cubicBezTo>
                              <a:cubicBezTo>
                                <a:pt x="5377512" y="360261"/>
                                <a:pt x="5367101" y="361912"/>
                                <a:pt x="5355545" y="364452"/>
                              </a:cubicBezTo>
                              <a:cubicBezTo>
                                <a:pt x="5343863" y="366864"/>
                                <a:pt x="5331037" y="370293"/>
                                <a:pt x="5316688" y="374992"/>
                              </a:cubicBezTo>
                              <a:cubicBezTo>
                                <a:pt x="5287863" y="384515"/>
                                <a:pt x="5267418" y="394547"/>
                                <a:pt x="5250910" y="404961"/>
                              </a:cubicBezTo>
                              <a:cubicBezTo>
                                <a:pt x="5234275" y="414992"/>
                                <a:pt x="5221577" y="425659"/>
                                <a:pt x="5208497" y="436580"/>
                              </a:cubicBezTo>
                              <a:cubicBezTo>
                                <a:pt x="5197323" y="445977"/>
                                <a:pt x="5178910" y="457533"/>
                                <a:pt x="5163291" y="466676"/>
                              </a:cubicBezTo>
                              <a:cubicBezTo>
                                <a:pt x="5155546" y="471247"/>
                                <a:pt x="5148434" y="475311"/>
                                <a:pt x="5143101" y="477977"/>
                              </a:cubicBezTo>
                              <a:cubicBezTo>
                                <a:pt x="5137767" y="480645"/>
                                <a:pt x="5134466" y="482423"/>
                                <a:pt x="5134339" y="482423"/>
                              </a:cubicBezTo>
                              <a:cubicBezTo>
                                <a:pt x="5125196" y="487121"/>
                                <a:pt x="5119990" y="499057"/>
                                <a:pt x="5122910" y="509089"/>
                              </a:cubicBezTo>
                              <a:lnTo>
                                <a:pt x="5124180" y="513661"/>
                              </a:lnTo>
                              <a:cubicBezTo>
                                <a:pt x="5125450" y="518359"/>
                                <a:pt x="5128371" y="521915"/>
                                <a:pt x="5132434" y="523693"/>
                              </a:cubicBezTo>
                              <a:cubicBezTo>
                                <a:pt x="5136498" y="525597"/>
                                <a:pt x="5141069" y="525343"/>
                                <a:pt x="5145387" y="523184"/>
                              </a:cubicBezTo>
                              <a:cubicBezTo>
                                <a:pt x="5145514" y="523184"/>
                                <a:pt x="5148434" y="521661"/>
                                <a:pt x="5153259" y="519122"/>
                              </a:cubicBezTo>
                              <a:cubicBezTo>
                                <a:pt x="5158085" y="516708"/>
                                <a:pt x="5164561" y="513026"/>
                                <a:pt x="5171799" y="508836"/>
                              </a:cubicBezTo>
                              <a:cubicBezTo>
                                <a:pt x="5186149" y="500327"/>
                                <a:pt x="5203165" y="489660"/>
                                <a:pt x="5214339" y="480391"/>
                              </a:cubicBezTo>
                              <a:cubicBezTo>
                                <a:pt x="5227672" y="469342"/>
                                <a:pt x="5241132" y="458040"/>
                                <a:pt x="5259037" y="447247"/>
                              </a:cubicBezTo>
                              <a:cubicBezTo>
                                <a:pt x="5276815" y="436199"/>
                                <a:pt x="5298910" y="425024"/>
                                <a:pt x="5329767" y="414992"/>
                              </a:cubicBezTo>
                              <a:cubicBezTo>
                                <a:pt x="5345260" y="409913"/>
                                <a:pt x="5358974" y="406230"/>
                                <a:pt x="5371544" y="403690"/>
                              </a:cubicBezTo>
                              <a:cubicBezTo>
                                <a:pt x="5383988" y="400897"/>
                                <a:pt x="5395291" y="399119"/>
                                <a:pt x="5405703" y="398229"/>
                              </a:cubicBezTo>
                              <a:cubicBezTo>
                                <a:pt x="5426528" y="396199"/>
                                <a:pt x="5444052" y="397214"/>
                                <a:pt x="5461449" y="398229"/>
                              </a:cubicBezTo>
                              <a:cubicBezTo>
                                <a:pt x="5495862" y="400388"/>
                                <a:pt x="5528242" y="401024"/>
                                <a:pt x="5586148" y="379563"/>
                              </a:cubicBezTo>
                              <a:cubicBezTo>
                                <a:pt x="5643672" y="356959"/>
                                <a:pt x="5667162" y="334483"/>
                                <a:pt x="5691671" y="310102"/>
                              </a:cubicBezTo>
                              <a:cubicBezTo>
                                <a:pt x="5716432" y="285212"/>
                                <a:pt x="5741830" y="260577"/>
                                <a:pt x="5802147" y="234671"/>
                              </a:cubicBezTo>
                              <a:cubicBezTo>
                                <a:pt x="5862591" y="209147"/>
                                <a:pt x="5898655" y="208258"/>
                                <a:pt x="5933702" y="207750"/>
                              </a:cubicBezTo>
                              <a:cubicBezTo>
                                <a:pt x="5949956" y="207496"/>
                                <a:pt x="5973956" y="203052"/>
                                <a:pt x="5994020" y="198734"/>
                              </a:cubicBezTo>
                              <a:cubicBezTo>
                                <a:pt x="6004050" y="196575"/>
                                <a:pt x="6013068" y="194416"/>
                                <a:pt x="6019670" y="192765"/>
                              </a:cubicBezTo>
                              <a:cubicBezTo>
                                <a:pt x="6026146" y="191115"/>
                                <a:pt x="6030337" y="189972"/>
                                <a:pt x="6030464" y="189972"/>
                              </a:cubicBezTo>
                              <a:cubicBezTo>
                                <a:pt x="6035162" y="188702"/>
                                <a:pt x="6038972" y="185781"/>
                                <a:pt x="6040877" y="181718"/>
                              </a:cubicBezTo>
                              <a:cubicBezTo>
                                <a:pt x="6042909" y="177654"/>
                                <a:pt x="6042909" y="172829"/>
                                <a:pt x="6040877" y="168384"/>
                              </a:cubicBezTo>
                              <a:lnTo>
                                <a:pt x="6039070" y="164290"/>
                              </a:lnTo>
                              <a:lnTo>
                                <a:pt x="6039226" y="164447"/>
                              </a:lnTo>
                              <a:lnTo>
                                <a:pt x="6038972" y="164067"/>
                              </a:lnTo>
                              <a:lnTo>
                                <a:pt x="6039070" y="164290"/>
                              </a:lnTo>
                              <a:lnTo>
                                <a:pt x="6028465" y="153543"/>
                              </a:lnTo>
                              <a:cubicBezTo>
                                <a:pt x="6023766" y="151273"/>
                                <a:pt x="6018337" y="150542"/>
                                <a:pt x="6013321" y="151876"/>
                              </a:cubicBezTo>
                              <a:close/>
                              <a:moveTo>
                                <a:pt x="6295479" y="148447"/>
                              </a:moveTo>
                              <a:lnTo>
                                <a:pt x="6295617" y="148531"/>
                              </a:lnTo>
                              <a:lnTo>
                                <a:pt x="6295607" y="148575"/>
                              </a:lnTo>
                              <a:close/>
                              <a:moveTo>
                                <a:pt x="6392622" y="107812"/>
                              </a:moveTo>
                              <a:lnTo>
                                <a:pt x="6392787" y="107914"/>
                              </a:lnTo>
                              <a:lnTo>
                                <a:pt x="6392749" y="108066"/>
                              </a:lnTo>
                              <a:close/>
                              <a:moveTo>
                                <a:pt x="5989448" y="97399"/>
                              </a:moveTo>
                              <a:cubicBezTo>
                                <a:pt x="5989322" y="97399"/>
                                <a:pt x="5984750" y="98542"/>
                                <a:pt x="5977638" y="100319"/>
                              </a:cubicBezTo>
                              <a:cubicBezTo>
                                <a:pt x="5970400" y="102097"/>
                                <a:pt x="5960622" y="104510"/>
                                <a:pt x="5949828" y="106795"/>
                              </a:cubicBezTo>
                              <a:cubicBezTo>
                                <a:pt x="5928242" y="111495"/>
                                <a:pt x="5902590" y="116193"/>
                                <a:pt x="5886210" y="116320"/>
                              </a:cubicBezTo>
                              <a:cubicBezTo>
                                <a:pt x="5851798" y="116701"/>
                                <a:pt x="5819163" y="117462"/>
                                <a:pt x="5762909" y="141209"/>
                              </a:cubicBezTo>
                              <a:cubicBezTo>
                                <a:pt x="5706655" y="165337"/>
                                <a:pt x="5684180" y="187559"/>
                                <a:pt x="5660052" y="211940"/>
                              </a:cubicBezTo>
                              <a:cubicBezTo>
                                <a:pt x="5647989" y="224258"/>
                                <a:pt x="5635544" y="236576"/>
                                <a:pt x="5618655" y="248640"/>
                              </a:cubicBezTo>
                              <a:cubicBezTo>
                                <a:pt x="5601766" y="260704"/>
                                <a:pt x="5580306" y="273022"/>
                                <a:pt x="5550210" y="284704"/>
                              </a:cubicBezTo>
                              <a:cubicBezTo>
                                <a:pt x="5489766" y="307180"/>
                                <a:pt x="5454465" y="306165"/>
                                <a:pt x="5420306" y="303625"/>
                              </a:cubicBezTo>
                              <a:cubicBezTo>
                                <a:pt x="5403417" y="302482"/>
                                <a:pt x="5387037" y="301467"/>
                                <a:pt x="5367862" y="303117"/>
                              </a:cubicBezTo>
                              <a:cubicBezTo>
                                <a:pt x="5358211" y="304006"/>
                                <a:pt x="5347926" y="305530"/>
                                <a:pt x="5336497" y="308070"/>
                              </a:cubicBezTo>
                              <a:cubicBezTo>
                                <a:pt x="5324942" y="310482"/>
                                <a:pt x="5312243" y="313784"/>
                                <a:pt x="5298022" y="318483"/>
                              </a:cubicBezTo>
                              <a:lnTo>
                                <a:pt x="5298275" y="318610"/>
                              </a:lnTo>
                              <a:cubicBezTo>
                                <a:pt x="5269831" y="328006"/>
                                <a:pt x="5249513" y="337912"/>
                                <a:pt x="5233260" y="348324"/>
                              </a:cubicBezTo>
                              <a:cubicBezTo>
                                <a:pt x="5216752" y="358356"/>
                                <a:pt x="5204307" y="368896"/>
                                <a:pt x="5191355" y="379817"/>
                              </a:cubicBezTo>
                              <a:cubicBezTo>
                                <a:pt x="5180307" y="389087"/>
                                <a:pt x="5162149" y="400516"/>
                                <a:pt x="5146656" y="409659"/>
                              </a:cubicBezTo>
                              <a:cubicBezTo>
                                <a:pt x="5138911" y="414230"/>
                                <a:pt x="5131926" y="418294"/>
                                <a:pt x="5126720" y="420961"/>
                              </a:cubicBezTo>
                              <a:cubicBezTo>
                                <a:pt x="5121514" y="423627"/>
                                <a:pt x="5118212" y="425405"/>
                                <a:pt x="5118085" y="425405"/>
                              </a:cubicBezTo>
                              <a:cubicBezTo>
                                <a:pt x="5109069" y="429976"/>
                                <a:pt x="5103990" y="441914"/>
                                <a:pt x="5106910" y="451945"/>
                              </a:cubicBezTo>
                              <a:lnTo>
                                <a:pt x="5108181" y="456517"/>
                              </a:lnTo>
                              <a:cubicBezTo>
                                <a:pt x="5109577" y="461343"/>
                                <a:pt x="5112497" y="464898"/>
                                <a:pt x="5116434" y="466676"/>
                              </a:cubicBezTo>
                              <a:cubicBezTo>
                                <a:pt x="5120497" y="468454"/>
                                <a:pt x="5125069" y="468327"/>
                                <a:pt x="5129259" y="466168"/>
                              </a:cubicBezTo>
                              <a:cubicBezTo>
                                <a:pt x="5129259" y="466041"/>
                                <a:pt x="5132307" y="464517"/>
                                <a:pt x="5137006" y="462104"/>
                              </a:cubicBezTo>
                              <a:cubicBezTo>
                                <a:pt x="5141704" y="459691"/>
                                <a:pt x="5148180" y="456009"/>
                                <a:pt x="5155291" y="451818"/>
                              </a:cubicBezTo>
                              <a:cubicBezTo>
                                <a:pt x="5169513" y="443437"/>
                                <a:pt x="5186402" y="432770"/>
                                <a:pt x="5197323" y="423627"/>
                              </a:cubicBezTo>
                              <a:cubicBezTo>
                                <a:pt x="5210529" y="412579"/>
                                <a:pt x="5223862" y="401405"/>
                                <a:pt x="5241513" y="390611"/>
                              </a:cubicBezTo>
                              <a:cubicBezTo>
                                <a:pt x="5259165" y="379563"/>
                                <a:pt x="5281006" y="368642"/>
                                <a:pt x="5311482" y="358610"/>
                              </a:cubicBezTo>
                              <a:cubicBezTo>
                                <a:pt x="5326720" y="353658"/>
                                <a:pt x="5340307" y="350102"/>
                                <a:pt x="5352751" y="347562"/>
                              </a:cubicBezTo>
                              <a:cubicBezTo>
                                <a:pt x="5365069" y="344769"/>
                                <a:pt x="5376243" y="343118"/>
                                <a:pt x="5386529" y="342229"/>
                              </a:cubicBezTo>
                              <a:cubicBezTo>
                                <a:pt x="5407227" y="340324"/>
                                <a:pt x="5424624" y="341467"/>
                                <a:pt x="5441766" y="342483"/>
                              </a:cubicBezTo>
                              <a:cubicBezTo>
                                <a:pt x="5475926" y="344896"/>
                                <a:pt x="5507926" y="345530"/>
                                <a:pt x="5565322" y="324323"/>
                              </a:cubicBezTo>
                              <a:cubicBezTo>
                                <a:pt x="5622338" y="301847"/>
                                <a:pt x="5645576" y="279497"/>
                                <a:pt x="5669830" y="255243"/>
                              </a:cubicBezTo>
                              <a:cubicBezTo>
                                <a:pt x="5682148" y="242926"/>
                                <a:pt x="5694464" y="230481"/>
                                <a:pt x="5711354" y="218036"/>
                              </a:cubicBezTo>
                              <a:cubicBezTo>
                                <a:pt x="5728116" y="205718"/>
                                <a:pt x="5749449" y="193019"/>
                                <a:pt x="5779418" y="180193"/>
                              </a:cubicBezTo>
                              <a:cubicBezTo>
                                <a:pt x="5839353" y="154924"/>
                                <a:pt x="5875416" y="153907"/>
                                <a:pt x="5910337" y="153527"/>
                              </a:cubicBezTo>
                              <a:cubicBezTo>
                                <a:pt x="5926464" y="153400"/>
                                <a:pt x="5950464" y="148955"/>
                                <a:pt x="5970528" y="144638"/>
                              </a:cubicBezTo>
                              <a:cubicBezTo>
                                <a:pt x="5980432" y="142479"/>
                                <a:pt x="5989448" y="140320"/>
                                <a:pt x="5996052" y="138669"/>
                              </a:cubicBezTo>
                              <a:cubicBezTo>
                                <a:pt x="6002654" y="137018"/>
                                <a:pt x="6006718" y="135876"/>
                                <a:pt x="6006845" y="135876"/>
                              </a:cubicBezTo>
                              <a:cubicBezTo>
                                <a:pt x="6011670" y="134605"/>
                                <a:pt x="6015353" y="131685"/>
                                <a:pt x="6017258" y="127621"/>
                              </a:cubicBezTo>
                              <a:cubicBezTo>
                                <a:pt x="6019290" y="123558"/>
                                <a:pt x="6019290" y="118732"/>
                                <a:pt x="6017258" y="114288"/>
                              </a:cubicBezTo>
                              <a:lnTo>
                                <a:pt x="6015353" y="109970"/>
                              </a:lnTo>
                              <a:cubicBezTo>
                                <a:pt x="6011162" y="100319"/>
                                <a:pt x="5999480" y="94732"/>
                                <a:pt x="5989448" y="97399"/>
                              </a:cubicBezTo>
                              <a:close/>
                              <a:moveTo>
                                <a:pt x="7065128" y="72255"/>
                              </a:moveTo>
                              <a:lnTo>
                                <a:pt x="7065231" y="72383"/>
                              </a:lnTo>
                              <a:lnTo>
                                <a:pt x="7061192" y="72383"/>
                              </a:lnTo>
                              <a:cubicBezTo>
                                <a:pt x="7059287" y="73017"/>
                                <a:pt x="7057256" y="74287"/>
                                <a:pt x="7055350" y="76192"/>
                              </a:cubicBezTo>
                              <a:lnTo>
                                <a:pt x="7029700" y="102351"/>
                              </a:lnTo>
                              <a:lnTo>
                                <a:pt x="7004430" y="129146"/>
                              </a:lnTo>
                              <a:cubicBezTo>
                                <a:pt x="7000494" y="133209"/>
                                <a:pt x="7000366" y="135241"/>
                                <a:pt x="7000494" y="135495"/>
                              </a:cubicBezTo>
                              <a:cubicBezTo>
                                <a:pt x="7000620" y="135749"/>
                                <a:pt x="7002398" y="136510"/>
                                <a:pt x="7007732" y="134859"/>
                              </a:cubicBezTo>
                              <a:lnTo>
                                <a:pt x="7035796" y="126352"/>
                              </a:lnTo>
                              <a:lnTo>
                                <a:pt x="7063985" y="118352"/>
                              </a:lnTo>
                              <a:cubicBezTo>
                                <a:pt x="7073510" y="115685"/>
                                <a:pt x="7078970" y="105399"/>
                                <a:pt x="7076176" y="95494"/>
                              </a:cubicBezTo>
                              <a:lnTo>
                                <a:pt x="7071986" y="80763"/>
                              </a:lnTo>
                              <a:lnTo>
                                <a:pt x="7065231" y="72383"/>
                              </a:lnTo>
                              <a:lnTo>
                                <a:pt x="7065256" y="72383"/>
                              </a:lnTo>
                              <a:close/>
                              <a:moveTo>
                                <a:pt x="5980591" y="44477"/>
                              </a:moveTo>
                              <a:cubicBezTo>
                                <a:pt x="5976147" y="42731"/>
                                <a:pt x="5971036" y="42668"/>
                                <a:pt x="5966337" y="44700"/>
                              </a:cubicBezTo>
                              <a:lnTo>
                                <a:pt x="5835416" y="101716"/>
                              </a:lnTo>
                              <a:cubicBezTo>
                                <a:pt x="5833130" y="102733"/>
                                <a:pt x="5831608" y="103494"/>
                                <a:pt x="5830718" y="104002"/>
                              </a:cubicBezTo>
                              <a:cubicBezTo>
                                <a:pt x="5831734" y="104002"/>
                                <a:pt x="5833512" y="104002"/>
                                <a:pt x="5835925" y="103621"/>
                              </a:cubicBezTo>
                              <a:cubicBezTo>
                                <a:pt x="5836052" y="103621"/>
                                <a:pt x="5837829" y="103367"/>
                                <a:pt x="5841004" y="102986"/>
                              </a:cubicBezTo>
                              <a:cubicBezTo>
                                <a:pt x="5844052" y="102606"/>
                                <a:pt x="5848370" y="102097"/>
                                <a:pt x="5853448" y="101589"/>
                              </a:cubicBezTo>
                              <a:cubicBezTo>
                                <a:pt x="5863480" y="100574"/>
                                <a:pt x="5876178" y="99557"/>
                                <a:pt x="5886718" y="99430"/>
                              </a:cubicBezTo>
                              <a:cubicBezTo>
                                <a:pt x="5902718" y="99304"/>
                                <a:pt x="5926846" y="94859"/>
                                <a:pt x="5946782" y="90542"/>
                              </a:cubicBezTo>
                              <a:cubicBezTo>
                                <a:pt x="5956812" y="88383"/>
                                <a:pt x="5965702" y="86351"/>
                                <a:pt x="5972306" y="84700"/>
                              </a:cubicBezTo>
                              <a:cubicBezTo>
                                <a:pt x="5978908" y="82922"/>
                                <a:pt x="5982972" y="81906"/>
                                <a:pt x="5983099" y="81906"/>
                              </a:cubicBezTo>
                              <a:cubicBezTo>
                                <a:pt x="5987924" y="80636"/>
                                <a:pt x="5991607" y="77716"/>
                                <a:pt x="5993512" y="73652"/>
                              </a:cubicBezTo>
                              <a:cubicBezTo>
                                <a:pt x="5995544" y="69588"/>
                                <a:pt x="5995544" y="64763"/>
                                <a:pt x="5993512" y="60319"/>
                              </a:cubicBezTo>
                              <a:lnTo>
                                <a:pt x="5990846" y="54350"/>
                              </a:lnTo>
                              <a:cubicBezTo>
                                <a:pt x="5988814" y="49652"/>
                                <a:pt x="5985036" y="46223"/>
                                <a:pt x="5980591" y="44477"/>
                              </a:cubicBezTo>
                              <a:close/>
                              <a:moveTo>
                                <a:pt x="7045192" y="16382"/>
                              </a:moveTo>
                              <a:cubicBezTo>
                                <a:pt x="7043160" y="17016"/>
                                <a:pt x="7041128" y="18286"/>
                                <a:pt x="7039224" y="20191"/>
                              </a:cubicBezTo>
                              <a:cubicBezTo>
                                <a:pt x="7016621" y="42668"/>
                                <a:pt x="6994526" y="66160"/>
                                <a:pt x="6972684" y="89271"/>
                              </a:cubicBezTo>
                              <a:cubicBezTo>
                                <a:pt x="6950843" y="112637"/>
                                <a:pt x="6929002" y="135114"/>
                                <a:pt x="6907796" y="158861"/>
                              </a:cubicBezTo>
                              <a:lnTo>
                                <a:pt x="6907668" y="158861"/>
                              </a:lnTo>
                              <a:cubicBezTo>
                                <a:pt x="6903986" y="163051"/>
                                <a:pt x="6903858" y="165083"/>
                                <a:pt x="6903986" y="165337"/>
                              </a:cubicBezTo>
                              <a:cubicBezTo>
                                <a:pt x="6904114" y="165591"/>
                                <a:pt x="6905890" y="166352"/>
                                <a:pt x="6911224" y="164574"/>
                              </a:cubicBezTo>
                              <a:cubicBezTo>
                                <a:pt x="6922272" y="160892"/>
                                <a:pt x="6933320" y="157463"/>
                                <a:pt x="6944367" y="154161"/>
                              </a:cubicBezTo>
                              <a:cubicBezTo>
                                <a:pt x="6954526" y="150987"/>
                                <a:pt x="6968620" y="142225"/>
                                <a:pt x="6975986" y="134352"/>
                              </a:cubicBezTo>
                              <a:cubicBezTo>
                                <a:pt x="6999859" y="109082"/>
                                <a:pt x="7023859" y="83177"/>
                                <a:pt x="7048494" y="58541"/>
                              </a:cubicBezTo>
                              <a:cubicBezTo>
                                <a:pt x="7055605" y="51303"/>
                                <a:pt x="7059414" y="36572"/>
                                <a:pt x="7056494" y="26413"/>
                              </a:cubicBezTo>
                              <a:lnTo>
                                <a:pt x="7056113" y="24890"/>
                              </a:lnTo>
                              <a:cubicBezTo>
                                <a:pt x="7054844" y="20317"/>
                                <a:pt x="7052430" y="17270"/>
                                <a:pt x="7049256" y="16382"/>
                              </a:cubicBezTo>
                              <a:cubicBezTo>
                                <a:pt x="7047986" y="16000"/>
                                <a:pt x="7046588" y="16000"/>
                                <a:pt x="7045192" y="16382"/>
                              </a:cubicBezTo>
                              <a:close/>
                              <a:moveTo>
                                <a:pt x="7379573" y="6254"/>
                              </a:moveTo>
                              <a:cubicBezTo>
                                <a:pt x="7360144" y="5905"/>
                                <a:pt x="7337509" y="8064"/>
                                <a:pt x="7307922" y="14858"/>
                              </a:cubicBezTo>
                              <a:cubicBezTo>
                                <a:pt x="7293191" y="18286"/>
                                <a:pt x="7280366" y="21969"/>
                                <a:pt x="7269318" y="26159"/>
                              </a:cubicBezTo>
                              <a:cubicBezTo>
                                <a:pt x="7258270" y="30477"/>
                                <a:pt x="7248747" y="34921"/>
                                <a:pt x="7240239" y="39619"/>
                              </a:cubicBezTo>
                              <a:cubicBezTo>
                                <a:pt x="7223224" y="48890"/>
                                <a:pt x="7210144" y="58922"/>
                                <a:pt x="7196811" y="69208"/>
                              </a:cubicBezTo>
                              <a:cubicBezTo>
                                <a:pt x="7191224" y="73525"/>
                                <a:pt x="7186271" y="77208"/>
                                <a:pt x="7182589" y="79748"/>
                              </a:cubicBezTo>
                              <a:cubicBezTo>
                                <a:pt x="7178906" y="82287"/>
                                <a:pt x="7176620" y="83938"/>
                                <a:pt x="7176620" y="83938"/>
                              </a:cubicBezTo>
                              <a:lnTo>
                                <a:pt x="7176620" y="83811"/>
                              </a:lnTo>
                              <a:cubicBezTo>
                                <a:pt x="7173828" y="85716"/>
                                <a:pt x="7172557" y="86986"/>
                                <a:pt x="7171922" y="87748"/>
                              </a:cubicBezTo>
                              <a:cubicBezTo>
                                <a:pt x="7172938" y="87748"/>
                                <a:pt x="7174716" y="87621"/>
                                <a:pt x="7178018" y="86732"/>
                              </a:cubicBezTo>
                              <a:cubicBezTo>
                                <a:pt x="7270334" y="62477"/>
                                <a:pt x="7363286" y="40128"/>
                                <a:pt x="7457128" y="19937"/>
                              </a:cubicBezTo>
                              <a:cubicBezTo>
                                <a:pt x="7460429" y="19302"/>
                                <a:pt x="7462080" y="18540"/>
                                <a:pt x="7462968" y="18159"/>
                              </a:cubicBezTo>
                              <a:cubicBezTo>
                                <a:pt x="7462080" y="17778"/>
                                <a:pt x="7460302" y="17270"/>
                                <a:pt x="7456874" y="16762"/>
                              </a:cubicBezTo>
                              <a:cubicBezTo>
                                <a:pt x="7456874" y="16762"/>
                                <a:pt x="7454080" y="16382"/>
                                <a:pt x="7449636" y="15746"/>
                              </a:cubicBezTo>
                              <a:cubicBezTo>
                                <a:pt x="7445064" y="15111"/>
                                <a:pt x="7438969" y="14096"/>
                                <a:pt x="7431985" y="12699"/>
                              </a:cubicBezTo>
                              <a:cubicBezTo>
                                <a:pt x="7415223" y="9461"/>
                                <a:pt x="7399001" y="6604"/>
                                <a:pt x="7379573" y="6254"/>
                              </a:cubicBezTo>
                              <a:close/>
                              <a:moveTo>
                                <a:pt x="6406844" y="635"/>
                              </a:moveTo>
                              <a:lnTo>
                                <a:pt x="6429193" y="635"/>
                              </a:lnTo>
                              <a:cubicBezTo>
                                <a:pt x="6422209" y="8889"/>
                                <a:pt x="6415225" y="17144"/>
                                <a:pt x="6408368" y="25525"/>
                              </a:cubicBezTo>
                              <a:cubicBezTo>
                                <a:pt x="6381066" y="59176"/>
                                <a:pt x="6354019" y="92319"/>
                                <a:pt x="6327479" y="125971"/>
                              </a:cubicBezTo>
                              <a:cubicBezTo>
                                <a:pt x="6324432" y="129654"/>
                                <a:pt x="6323542" y="133336"/>
                                <a:pt x="6324685" y="136130"/>
                              </a:cubicBezTo>
                              <a:cubicBezTo>
                                <a:pt x="6325829" y="139051"/>
                                <a:pt x="6329130" y="140829"/>
                                <a:pt x="6333828" y="141336"/>
                              </a:cubicBezTo>
                              <a:cubicBezTo>
                                <a:pt x="6376368" y="145781"/>
                                <a:pt x="6418908" y="150988"/>
                                <a:pt x="6460939" y="155940"/>
                              </a:cubicBezTo>
                              <a:cubicBezTo>
                                <a:pt x="6503098" y="161273"/>
                                <a:pt x="6545129" y="167242"/>
                                <a:pt x="6586654" y="172956"/>
                              </a:cubicBezTo>
                              <a:cubicBezTo>
                                <a:pt x="6596939" y="174607"/>
                                <a:pt x="6611161" y="169273"/>
                                <a:pt x="6617890" y="161273"/>
                              </a:cubicBezTo>
                              <a:cubicBezTo>
                                <a:pt x="6644938" y="129146"/>
                                <a:pt x="6672240" y="96510"/>
                                <a:pt x="6700304" y="65018"/>
                              </a:cubicBezTo>
                              <a:cubicBezTo>
                                <a:pt x="6719224" y="43557"/>
                                <a:pt x="6738398" y="21969"/>
                                <a:pt x="6757828" y="635"/>
                              </a:cubicBezTo>
                              <a:lnTo>
                                <a:pt x="6780938" y="635"/>
                              </a:lnTo>
                              <a:lnTo>
                                <a:pt x="6766208" y="16508"/>
                              </a:lnTo>
                              <a:cubicBezTo>
                                <a:pt x="6750208" y="34160"/>
                                <a:pt x="6734336" y="52319"/>
                                <a:pt x="6718589" y="70097"/>
                              </a:cubicBezTo>
                              <a:cubicBezTo>
                                <a:pt x="6702843" y="88002"/>
                                <a:pt x="6687097" y="105654"/>
                                <a:pt x="6671731" y="123685"/>
                              </a:cubicBezTo>
                              <a:lnTo>
                                <a:pt x="6626017" y="178035"/>
                              </a:lnTo>
                              <a:cubicBezTo>
                                <a:pt x="6622336" y="182480"/>
                                <a:pt x="6616621" y="186163"/>
                                <a:pt x="6610399" y="188449"/>
                              </a:cubicBezTo>
                              <a:cubicBezTo>
                                <a:pt x="6604177" y="190861"/>
                                <a:pt x="6597446" y="191751"/>
                                <a:pt x="6591732" y="190861"/>
                              </a:cubicBezTo>
                              <a:cubicBezTo>
                                <a:pt x="6498399" y="177401"/>
                                <a:pt x="6403288" y="165464"/>
                                <a:pt x="6307669" y="155813"/>
                              </a:cubicBezTo>
                              <a:lnTo>
                                <a:pt x="6295617" y="148531"/>
                              </a:lnTo>
                              <a:lnTo>
                                <a:pt x="6298781" y="134733"/>
                              </a:lnTo>
                              <a:cubicBezTo>
                                <a:pt x="6334082" y="89780"/>
                                <a:pt x="6370146" y="45081"/>
                                <a:pt x="6406844" y="635"/>
                              </a:cubicBezTo>
                              <a:close/>
                              <a:moveTo>
                                <a:pt x="6688748" y="508"/>
                              </a:moveTo>
                              <a:lnTo>
                                <a:pt x="6712494" y="508"/>
                              </a:lnTo>
                              <a:lnTo>
                                <a:pt x="6659795" y="59938"/>
                              </a:lnTo>
                              <a:lnTo>
                                <a:pt x="6605574" y="123558"/>
                              </a:lnTo>
                              <a:cubicBezTo>
                                <a:pt x="6601764" y="128002"/>
                                <a:pt x="6595923" y="131685"/>
                                <a:pt x="6589700" y="134098"/>
                              </a:cubicBezTo>
                              <a:cubicBezTo>
                                <a:pt x="6583352" y="136510"/>
                                <a:pt x="6576621" y="137526"/>
                                <a:pt x="6570781" y="136637"/>
                              </a:cubicBezTo>
                              <a:cubicBezTo>
                                <a:pt x="6516050" y="129272"/>
                                <a:pt x="6460304" y="121399"/>
                                <a:pt x="6404686" y="115303"/>
                              </a:cubicBezTo>
                              <a:lnTo>
                                <a:pt x="6392787" y="107914"/>
                              </a:lnTo>
                              <a:lnTo>
                                <a:pt x="6396178" y="94223"/>
                              </a:lnTo>
                              <a:cubicBezTo>
                                <a:pt x="6421320" y="62605"/>
                                <a:pt x="6447098" y="31619"/>
                                <a:pt x="6473129" y="635"/>
                              </a:cubicBezTo>
                              <a:lnTo>
                                <a:pt x="6495479" y="635"/>
                              </a:lnTo>
                              <a:cubicBezTo>
                                <a:pt x="6471606" y="28953"/>
                                <a:pt x="6447987" y="57144"/>
                                <a:pt x="6424876" y="85715"/>
                              </a:cubicBezTo>
                              <a:cubicBezTo>
                                <a:pt x="6421954" y="89398"/>
                                <a:pt x="6420812" y="93081"/>
                                <a:pt x="6421954" y="95875"/>
                              </a:cubicBezTo>
                              <a:cubicBezTo>
                                <a:pt x="6423098" y="98668"/>
                                <a:pt x="6426400" y="100573"/>
                                <a:pt x="6431098" y="101082"/>
                              </a:cubicBezTo>
                              <a:cubicBezTo>
                                <a:pt x="6476304" y="106414"/>
                                <a:pt x="6521257" y="112637"/>
                                <a:pt x="6565828" y="118606"/>
                              </a:cubicBezTo>
                              <a:cubicBezTo>
                                <a:pt x="6576240" y="120129"/>
                                <a:pt x="6590717" y="114796"/>
                                <a:pt x="6597447" y="106795"/>
                              </a:cubicBezTo>
                              <a:cubicBezTo>
                                <a:pt x="6626526" y="72509"/>
                                <a:pt x="6655986" y="37842"/>
                                <a:pt x="6686335" y="4191"/>
                              </a:cubicBezTo>
                              <a:cubicBezTo>
                                <a:pt x="6687352" y="2921"/>
                                <a:pt x="6688113" y="1651"/>
                                <a:pt x="6688748" y="508"/>
                              </a:cubicBezTo>
                              <a:close/>
                              <a:moveTo>
                                <a:pt x="6826906" y="254"/>
                              </a:moveTo>
                              <a:lnTo>
                                <a:pt x="6850144" y="254"/>
                              </a:lnTo>
                              <a:cubicBezTo>
                                <a:pt x="6825510" y="26794"/>
                                <a:pt x="6801128" y="53589"/>
                                <a:pt x="6777128" y="80002"/>
                              </a:cubicBezTo>
                              <a:lnTo>
                                <a:pt x="6710969" y="155686"/>
                              </a:lnTo>
                              <a:cubicBezTo>
                                <a:pt x="6689255" y="180703"/>
                                <a:pt x="6667922" y="206735"/>
                                <a:pt x="6646716" y="232132"/>
                              </a:cubicBezTo>
                              <a:cubicBezTo>
                                <a:pt x="6643033" y="236576"/>
                                <a:pt x="6637319" y="240259"/>
                                <a:pt x="6631223" y="242545"/>
                              </a:cubicBezTo>
                              <a:cubicBezTo>
                                <a:pt x="6625128" y="244957"/>
                                <a:pt x="6618399" y="245847"/>
                                <a:pt x="6612684" y="244957"/>
                              </a:cubicBezTo>
                              <a:cubicBezTo>
                                <a:pt x="6481383" y="225021"/>
                                <a:pt x="6346653" y="210036"/>
                                <a:pt x="6210907" y="197210"/>
                              </a:cubicBezTo>
                              <a:cubicBezTo>
                                <a:pt x="6204812" y="196576"/>
                                <a:pt x="6200494" y="194036"/>
                                <a:pt x="6198716" y="189972"/>
                              </a:cubicBezTo>
                              <a:lnTo>
                                <a:pt x="6198589" y="189972"/>
                              </a:lnTo>
                              <a:cubicBezTo>
                                <a:pt x="6196812" y="185909"/>
                                <a:pt x="6197828" y="180957"/>
                                <a:pt x="6201638" y="176130"/>
                              </a:cubicBezTo>
                              <a:cubicBezTo>
                                <a:pt x="6247097" y="117336"/>
                                <a:pt x="6293320" y="58668"/>
                                <a:pt x="6340685" y="381"/>
                              </a:cubicBezTo>
                              <a:lnTo>
                                <a:pt x="6363033" y="381"/>
                              </a:lnTo>
                              <a:cubicBezTo>
                                <a:pt x="6317827" y="55748"/>
                                <a:pt x="6273637" y="111367"/>
                                <a:pt x="6230336" y="167114"/>
                              </a:cubicBezTo>
                              <a:cubicBezTo>
                                <a:pt x="6227414" y="170797"/>
                                <a:pt x="6226399" y="174480"/>
                                <a:pt x="6227668" y="177274"/>
                              </a:cubicBezTo>
                              <a:cubicBezTo>
                                <a:pt x="6228939" y="180067"/>
                                <a:pt x="6232240" y="181845"/>
                                <a:pt x="6236939" y="182353"/>
                              </a:cubicBezTo>
                              <a:cubicBezTo>
                                <a:pt x="6362145" y="194417"/>
                                <a:pt x="6486208" y="208640"/>
                                <a:pt x="6607477" y="226799"/>
                              </a:cubicBezTo>
                              <a:cubicBezTo>
                                <a:pt x="6617763" y="228450"/>
                                <a:pt x="6631859" y="223116"/>
                                <a:pt x="6638461" y="215243"/>
                              </a:cubicBezTo>
                              <a:cubicBezTo>
                                <a:pt x="6698652" y="142099"/>
                                <a:pt x="6761509" y="70732"/>
                                <a:pt x="6826906" y="254"/>
                              </a:cubicBezTo>
                              <a:close/>
                              <a:moveTo>
                                <a:pt x="6894208" y="0"/>
                              </a:moveTo>
                              <a:lnTo>
                                <a:pt x="6917954" y="0"/>
                              </a:lnTo>
                              <a:cubicBezTo>
                                <a:pt x="6847986" y="73398"/>
                                <a:pt x="6780812" y="147940"/>
                                <a:pt x="6716685" y="223751"/>
                              </a:cubicBezTo>
                              <a:cubicBezTo>
                                <a:pt x="6713129" y="228068"/>
                                <a:pt x="6713002" y="230100"/>
                                <a:pt x="6713129" y="230354"/>
                              </a:cubicBezTo>
                              <a:cubicBezTo>
                                <a:pt x="6713256" y="230608"/>
                                <a:pt x="6715161" y="231243"/>
                                <a:pt x="6720367" y="229338"/>
                              </a:cubicBezTo>
                              <a:lnTo>
                                <a:pt x="6753130" y="217782"/>
                              </a:lnTo>
                              <a:cubicBezTo>
                                <a:pt x="6763160" y="214353"/>
                                <a:pt x="6777002" y="204829"/>
                                <a:pt x="6783986" y="196702"/>
                              </a:cubicBezTo>
                              <a:lnTo>
                                <a:pt x="6811796" y="164701"/>
                              </a:lnTo>
                              <a:lnTo>
                                <a:pt x="6839986" y="133336"/>
                              </a:lnTo>
                              <a:lnTo>
                                <a:pt x="6897382" y="70224"/>
                              </a:lnTo>
                              <a:lnTo>
                                <a:pt x="6956304" y="8254"/>
                              </a:lnTo>
                              <a:cubicBezTo>
                                <a:pt x="6958970" y="5588"/>
                                <a:pt x="6961510" y="2793"/>
                                <a:pt x="6964176" y="127"/>
                              </a:cubicBezTo>
                              <a:lnTo>
                                <a:pt x="6987795" y="127"/>
                              </a:lnTo>
                              <a:lnTo>
                                <a:pt x="6968748" y="19937"/>
                              </a:lnTo>
                              <a:lnTo>
                                <a:pt x="6915288" y="76192"/>
                              </a:lnTo>
                              <a:cubicBezTo>
                                <a:pt x="6897510" y="94732"/>
                                <a:pt x="6880368" y="114288"/>
                                <a:pt x="6863096" y="133209"/>
                              </a:cubicBezTo>
                              <a:cubicBezTo>
                                <a:pt x="6845827" y="152384"/>
                                <a:pt x="6828685" y="171178"/>
                                <a:pt x="6811923" y="190353"/>
                              </a:cubicBezTo>
                              <a:cubicBezTo>
                                <a:pt x="6808240" y="194670"/>
                                <a:pt x="6808113" y="196702"/>
                                <a:pt x="6808240" y="196956"/>
                              </a:cubicBezTo>
                              <a:cubicBezTo>
                                <a:pt x="6808367" y="197210"/>
                                <a:pt x="6810272" y="197972"/>
                                <a:pt x="6815478" y="196067"/>
                              </a:cubicBezTo>
                              <a:cubicBezTo>
                                <a:pt x="6826400" y="192258"/>
                                <a:pt x="6837447" y="188829"/>
                                <a:pt x="6848368" y="185147"/>
                              </a:cubicBezTo>
                              <a:cubicBezTo>
                                <a:pt x="6858526" y="181845"/>
                                <a:pt x="6872493" y="172702"/>
                                <a:pt x="6879606" y="164701"/>
                              </a:cubicBezTo>
                              <a:lnTo>
                                <a:pt x="6916812" y="123558"/>
                              </a:lnTo>
                              <a:lnTo>
                                <a:pt x="6954780" y="83177"/>
                              </a:lnTo>
                              <a:cubicBezTo>
                                <a:pt x="6980304" y="56382"/>
                                <a:pt x="7005954" y="28826"/>
                                <a:pt x="7032367" y="2667"/>
                              </a:cubicBezTo>
                              <a:cubicBezTo>
                                <a:pt x="7033002" y="2032"/>
                                <a:pt x="7033383" y="1143"/>
                                <a:pt x="7034018" y="381"/>
                              </a:cubicBezTo>
                              <a:lnTo>
                                <a:pt x="7088366" y="381"/>
                              </a:lnTo>
                              <a:cubicBezTo>
                                <a:pt x="7081002" y="5842"/>
                                <a:pt x="7077066" y="16382"/>
                                <a:pt x="7079605" y="25398"/>
                              </a:cubicBezTo>
                              <a:lnTo>
                                <a:pt x="7080874" y="29969"/>
                              </a:lnTo>
                              <a:cubicBezTo>
                                <a:pt x="7082144" y="34667"/>
                                <a:pt x="7085066" y="38350"/>
                                <a:pt x="7089002" y="40128"/>
                              </a:cubicBezTo>
                              <a:cubicBezTo>
                                <a:pt x="7092938" y="41905"/>
                                <a:pt x="7097510" y="41778"/>
                                <a:pt x="7101700" y="39619"/>
                              </a:cubicBezTo>
                              <a:cubicBezTo>
                                <a:pt x="7101827" y="39493"/>
                                <a:pt x="7104748" y="37969"/>
                                <a:pt x="7109446" y="35556"/>
                              </a:cubicBezTo>
                              <a:cubicBezTo>
                                <a:pt x="7114144" y="33016"/>
                                <a:pt x="7120621" y="29588"/>
                                <a:pt x="7127858" y="25525"/>
                              </a:cubicBezTo>
                              <a:cubicBezTo>
                                <a:pt x="7141446" y="17778"/>
                                <a:pt x="7157573" y="8889"/>
                                <a:pt x="7168874" y="508"/>
                              </a:cubicBezTo>
                              <a:lnTo>
                                <a:pt x="7197446" y="508"/>
                              </a:lnTo>
                              <a:cubicBezTo>
                                <a:pt x="7192112" y="4318"/>
                                <a:pt x="7187032" y="8254"/>
                                <a:pt x="7181826" y="12191"/>
                              </a:cubicBezTo>
                              <a:cubicBezTo>
                                <a:pt x="7170272" y="21207"/>
                                <a:pt x="7151478" y="31493"/>
                                <a:pt x="7135732" y="40255"/>
                              </a:cubicBezTo>
                              <a:cubicBezTo>
                                <a:pt x="7127858" y="44573"/>
                                <a:pt x="7120748" y="48382"/>
                                <a:pt x="7115541" y="51176"/>
                              </a:cubicBezTo>
                              <a:cubicBezTo>
                                <a:pt x="7110335" y="53842"/>
                                <a:pt x="7106906" y="55620"/>
                                <a:pt x="7106906" y="55620"/>
                              </a:cubicBezTo>
                              <a:cubicBezTo>
                                <a:pt x="7097890" y="60319"/>
                                <a:pt x="7092811" y="72255"/>
                                <a:pt x="7095604" y="82287"/>
                              </a:cubicBezTo>
                              <a:lnTo>
                                <a:pt x="7096875" y="86859"/>
                              </a:lnTo>
                              <a:cubicBezTo>
                                <a:pt x="7098271" y="91557"/>
                                <a:pt x="7101064" y="95240"/>
                                <a:pt x="7105002" y="97018"/>
                              </a:cubicBezTo>
                              <a:cubicBezTo>
                                <a:pt x="7108938" y="98796"/>
                                <a:pt x="7113382" y="98669"/>
                                <a:pt x="7117574" y="96510"/>
                              </a:cubicBezTo>
                              <a:cubicBezTo>
                                <a:pt x="7117700" y="96383"/>
                                <a:pt x="7120621" y="94859"/>
                                <a:pt x="7125319" y="92446"/>
                              </a:cubicBezTo>
                              <a:cubicBezTo>
                                <a:pt x="7130017" y="90034"/>
                                <a:pt x="7136366" y="86605"/>
                                <a:pt x="7143478" y="82541"/>
                              </a:cubicBezTo>
                              <a:cubicBezTo>
                                <a:pt x="7157700" y="74414"/>
                                <a:pt x="7174843" y="64890"/>
                                <a:pt x="7186144" y="56128"/>
                              </a:cubicBezTo>
                              <a:cubicBezTo>
                                <a:pt x="7199604" y="45715"/>
                                <a:pt x="7213446" y="35175"/>
                                <a:pt x="7231731" y="25144"/>
                              </a:cubicBezTo>
                              <a:cubicBezTo>
                                <a:pt x="7248240" y="16000"/>
                                <a:pt x="7268556" y="7365"/>
                                <a:pt x="7295604" y="508"/>
                              </a:cubicBezTo>
                              <a:lnTo>
                                <a:pt x="7459922" y="508"/>
                              </a:lnTo>
                              <a:cubicBezTo>
                                <a:pt x="7481001" y="3810"/>
                                <a:pt x="7504238" y="5206"/>
                                <a:pt x="7536238" y="508"/>
                              </a:cubicBezTo>
                              <a:lnTo>
                                <a:pt x="7559096" y="508"/>
                              </a:lnTo>
                              <a:lnTo>
                                <a:pt x="7559096" y="24890"/>
                              </a:lnTo>
                              <a:cubicBezTo>
                                <a:pt x="7406461" y="56001"/>
                                <a:pt x="7255477" y="91303"/>
                                <a:pt x="7107034" y="132955"/>
                              </a:cubicBezTo>
                              <a:cubicBezTo>
                                <a:pt x="6950971" y="176639"/>
                                <a:pt x="6797954" y="227306"/>
                                <a:pt x="6646208" y="284958"/>
                              </a:cubicBezTo>
                              <a:cubicBezTo>
                                <a:pt x="6494464" y="342483"/>
                                <a:pt x="6343606" y="408262"/>
                                <a:pt x="6188686" y="476200"/>
                              </a:cubicBezTo>
                              <a:lnTo>
                                <a:pt x="6188686" y="476454"/>
                              </a:lnTo>
                              <a:cubicBezTo>
                                <a:pt x="6035036" y="543884"/>
                                <a:pt x="5876560" y="613091"/>
                                <a:pt x="5713385" y="676076"/>
                              </a:cubicBezTo>
                              <a:cubicBezTo>
                                <a:pt x="5550084" y="739061"/>
                                <a:pt x="5382592" y="795063"/>
                                <a:pt x="5213957" y="843191"/>
                              </a:cubicBezTo>
                              <a:lnTo>
                                <a:pt x="5201767" y="846619"/>
                              </a:lnTo>
                              <a:cubicBezTo>
                                <a:pt x="5031990" y="894747"/>
                                <a:pt x="4860943" y="935002"/>
                                <a:pt x="4689769" y="969669"/>
                              </a:cubicBezTo>
                              <a:cubicBezTo>
                                <a:pt x="4518595" y="1003448"/>
                                <a:pt x="4347293" y="1031893"/>
                                <a:pt x="4175992" y="1056783"/>
                              </a:cubicBezTo>
                              <a:cubicBezTo>
                                <a:pt x="4005706" y="1080147"/>
                                <a:pt x="3834786" y="1101354"/>
                                <a:pt x="3661961" y="1116085"/>
                              </a:cubicBezTo>
                              <a:cubicBezTo>
                                <a:pt x="3489263" y="1130689"/>
                                <a:pt x="3315168" y="1140085"/>
                                <a:pt x="3139930" y="1141736"/>
                              </a:cubicBezTo>
                              <a:cubicBezTo>
                                <a:pt x="2873517" y="1145546"/>
                                <a:pt x="2603930" y="1126752"/>
                                <a:pt x="2343360" y="1095767"/>
                              </a:cubicBezTo>
                              <a:cubicBezTo>
                                <a:pt x="2213074" y="1080402"/>
                                <a:pt x="2085455" y="1062623"/>
                                <a:pt x="1960376" y="1046370"/>
                              </a:cubicBezTo>
                              <a:cubicBezTo>
                                <a:pt x="1835170" y="1030115"/>
                                <a:pt x="1712504" y="1015511"/>
                                <a:pt x="1590599" y="1004972"/>
                              </a:cubicBezTo>
                              <a:cubicBezTo>
                                <a:pt x="1468694" y="994559"/>
                                <a:pt x="1347298" y="988337"/>
                                <a:pt x="1225521" y="986178"/>
                              </a:cubicBezTo>
                              <a:cubicBezTo>
                                <a:pt x="1195045" y="985924"/>
                                <a:pt x="1164569" y="984908"/>
                                <a:pt x="1134092" y="985288"/>
                              </a:cubicBezTo>
                              <a:lnTo>
                                <a:pt x="1042537" y="985924"/>
                              </a:lnTo>
                              <a:cubicBezTo>
                                <a:pt x="1012061" y="986178"/>
                                <a:pt x="981458" y="987575"/>
                                <a:pt x="950855" y="988337"/>
                              </a:cubicBezTo>
                              <a:lnTo>
                                <a:pt x="905013" y="989734"/>
                              </a:lnTo>
                              <a:cubicBezTo>
                                <a:pt x="889648" y="990368"/>
                                <a:pt x="874411" y="991257"/>
                                <a:pt x="859046" y="992020"/>
                              </a:cubicBezTo>
                              <a:cubicBezTo>
                                <a:pt x="613966" y="1003956"/>
                                <a:pt x="367363" y="1029480"/>
                                <a:pt x="120508" y="1064401"/>
                              </a:cubicBezTo>
                              <a:lnTo>
                                <a:pt x="120508" y="1064909"/>
                              </a:lnTo>
                              <a:cubicBezTo>
                                <a:pt x="80253" y="1070751"/>
                                <a:pt x="40127" y="1076846"/>
                                <a:pt x="0" y="1083069"/>
                              </a:cubicBezTo>
                              <a:lnTo>
                                <a:pt x="0" y="1057163"/>
                              </a:lnTo>
                              <a:lnTo>
                                <a:pt x="22348" y="1053734"/>
                              </a:lnTo>
                              <a:cubicBezTo>
                                <a:pt x="25650" y="1053227"/>
                                <a:pt x="27428" y="1052592"/>
                                <a:pt x="28317" y="1052210"/>
                              </a:cubicBezTo>
                              <a:cubicBezTo>
                                <a:pt x="27428" y="1051703"/>
                                <a:pt x="25778" y="1051068"/>
                                <a:pt x="22348" y="1050433"/>
                              </a:cubicBezTo>
                              <a:cubicBezTo>
                                <a:pt x="22348" y="1050433"/>
                                <a:pt x="19555" y="1049798"/>
                                <a:pt x="15110" y="1048909"/>
                              </a:cubicBezTo>
                              <a:cubicBezTo>
                                <a:pt x="11301" y="1048020"/>
                                <a:pt x="5841" y="1046750"/>
                                <a:pt x="0" y="1045353"/>
                              </a:cubicBezTo>
                              <a:lnTo>
                                <a:pt x="0" y="1027829"/>
                              </a:lnTo>
                              <a:cubicBezTo>
                                <a:pt x="761" y="1028083"/>
                                <a:pt x="1651" y="1028210"/>
                                <a:pt x="2412" y="1028464"/>
                              </a:cubicBezTo>
                              <a:cubicBezTo>
                                <a:pt x="18031" y="1032401"/>
                                <a:pt x="41904" y="1034432"/>
                                <a:pt x="61968" y="1035576"/>
                              </a:cubicBezTo>
                              <a:cubicBezTo>
                                <a:pt x="71999" y="1036083"/>
                                <a:pt x="81142" y="1036464"/>
                                <a:pt x="87745" y="1036591"/>
                              </a:cubicBezTo>
                              <a:cubicBezTo>
                                <a:pt x="94349" y="1036845"/>
                                <a:pt x="98539" y="1036845"/>
                                <a:pt x="98666" y="1036845"/>
                              </a:cubicBezTo>
                              <a:cubicBezTo>
                                <a:pt x="103364" y="1036972"/>
                                <a:pt x="107682" y="1035068"/>
                                <a:pt x="110602" y="1031639"/>
                              </a:cubicBezTo>
                              <a:cubicBezTo>
                                <a:pt x="113524" y="1028210"/>
                                <a:pt x="114665" y="1023639"/>
                                <a:pt x="114031" y="1018813"/>
                              </a:cubicBezTo>
                              <a:lnTo>
                                <a:pt x="113396" y="1014115"/>
                              </a:lnTo>
                              <a:cubicBezTo>
                                <a:pt x="112000" y="1003702"/>
                                <a:pt x="102475" y="995194"/>
                                <a:pt x="92190" y="995194"/>
                              </a:cubicBezTo>
                              <a:cubicBezTo>
                                <a:pt x="92064" y="995194"/>
                                <a:pt x="87491" y="995067"/>
                                <a:pt x="80253" y="994940"/>
                              </a:cubicBezTo>
                              <a:cubicBezTo>
                                <a:pt x="73016" y="994686"/>
                                <a:pt x="63110" y="994432"/>
                                <a:pt x="52190" y="993796"/>
                              </a:cubicBezTo>
                              <a:cubicBezTo>
                                <a:pt x="35047" y="992781"/>
                                <a:pt x="15492" y="991257"/>
                                <a:pt x="127" y="988717"/>
                              </a:cubicBezTo>
                              <a:lnTo>
                                <a:pt x="127" y="971574"/>
                              </a:lnTo>
                              <a:cubicBezTo>
                                <a:pt x="15364" y="974494"/>
                                <a:pt x="35936" y="976272"/>
                                <a:pt x="53460" y="977162"/>
                              </a:cubicBezTo>
                              <a:cubicBezTo>
                                <a:pt x="63618" y="977670"/>
                                <a:pt x="72762" y="978050"/>
                                <a:pt x="79365" y="978177"/>
                              </a:cubicBezTo>
                              <a:cubicBezTo>
                                <a:pt x="86095" y="978304"/>
                                <a:pt x="90285" y="978304"/>
                                <a:pt x="90412" y="978304"/>
                              </a:cubicBezTo>
                              <a:cubicBezTo>
                                <a:pt x="95237" y="978304"/>
                                <a:pt x="99555" y="976526"/>
                                <a:pt x="102475" y="973098"/>
                              </a:cubicBezTo>
                              <a:cubicBezTo>
                                <a:pt x="105397" y="969669"/>
                                <a:pt x="106538" y="965098"/>
                                <a:pt x="105904" y="960273"/>
                              </a:cubicBezTo>
                              <a:lnTo>
                                <a:pt x="105269" y="955574"/>
                              </a:lnTo>
                              <a:cubicBezTo>
                                <a:pt x="103872" y="945161"/>
                                <a:pt x="94222" y="936653"/>
                                <a:pt x="83936" y="936653"/>
                              </a:cubicBezTo>
                              <a:cubicBezTo>
                                <a:pt x="83682" y="936653"/>
                                <a:pt x="79111" y="936526"/>
                                <a:pt x="71872" y="936399"/>
                              </a:cubicBezTo>
                              <a:cubicBezTo>
                                <a:pt x="64634" y="936272"/>
                                <a:pt x="54602" y="935891"/>
                                <a:pt x="43682" y="935383"/>
                              </a:cubicBezTo>
                              <a:cubicBezTo>
                                <a:pt x="29587" y="934621"/>
                                <a:pt x="13968" y="933478"/>
                                <a:pt x="253" y="931701"/>
                              </a:cubicBezTo>
                              <a:lnTo>
                                <a:pt x="253" y="914685"/>
                              </a:lnTo>
                              <a:cubicBezTo>
                                <a:pt x="14222" y="916716"/>
                                <a:pt x="30603" y="917986"/>
                                <a:pt x="45080" y="918748"/>
                              </a:cubicBezTo>
                              <a:cubicBezTo>
                                <a:pt x="55238" y="919256"/>
                                <a:pt x="64380" y="919637"/>
                                <a:pt x="71110" y="919764"/>
                              </a:cubicBezTo>
                              <a:cubicBezTo>
                                <a:pt x="77841" y="919891"/>
                                <a:pt x="82032" y="919891"/>
                                <a:pt x="82158" y="919891"/>
                              </a:cubicBezTo>
                              <a:cubicBezTo>
                                <a:pt x="86983" y="919891"/>
                                <a:pt x="91300" y="917986"/>
                                <a:pt x="94222" y="914558"/>
                              </a:cubicBezTo>
                              <a:cubicBezTo>
                                <a:pt x="97269" y="911129"/>
                                <a:pt x="98413" y="906557"/>
                                <a:pt x="97777" y="901732"/>
                              </a:cubicBezTo>
                              <a:lnTo>
                                <a:pt x="97143" y="897034"/>
                              </a:lnTo>
                              <a:cubicBezTo>
                                <a:pt x="95745" y="886620"/>
                                <a:pt x="86095" y="878112"/>
                                <a:pt x="75682" y="878112"/>
                              </a:cubicBezTo>
                              <a:cubicBezTo>
                                <a:pt x="75428" y="878112"/>
                                <a:pt x="70857" y="877858"/>
                                <a:pt x="63491" y="877858"/>
                              </a:cubicBezTo>
                              <a:cubicBezTo>
                                <a:pt x="56253" y="877732"/>
                                <a:pt x="46221" y="877350"/>
                                <a:pt x="35174" y="876842"/>
                              </a:cubicBezTo>
                              <a:cubicBezTo>
                                <a:pt x="24000" y="876334"/>
                                <a:pt x="11809" y="875446"/>
                                <a:pt x="381" y="874302"/>
                              </a:cubicBezTo>
                              <a:lnTo>
                                <a:pt x="381" y="857413"/>
                              </a:lnTo>
                              <a:cubicBezTo>
                                <a:pt x="12191" y="858810"/>
                                <a:pt x="25016" y="859699"/>
                                <a:pt x="36571" y="860334"/>
                              </a:cubicBezTo>
                              <a:cubicBezTo>
                                <a:pt x="46730" y="860969"/>
                                <a:pt x="56000" y="861223"/>
                                <a:pt x="62730" y="861350"/>
                              </a:cubicBezTo>
                              <a:cubicBezTo>
                                <a:pt x="69459" y="861477"/>
                                <a:pt x="73650" y="861477"/>
                                <a:pt x="73777" y="861477"/>
                              </a:cubicBezTo>
                              <a:cubicBezTo>
                                <a:pt x="78602" y="861477"/>
                                <a:pt x="83047" y="859572"/>
                                <a:pt x="85968" y="856144"/>
                              </a:cubicBezTo>
                              <a:cubicBezTo>
                                <a:pt x="89015" y="852715"/>
                                <a:pt x="90158" y="848143"/>
                                <a:pt x="89522" y="843318"/>
                              </a:cubicBezTo>
                              <a:lnTo>
                                <a:pt x="88888" y="838619"/>
                              </a:lnTo>
                              <a:cubicBezTo>
                                <a:pt x="87364" y="828207"/>
                                <a:pt x="77713" y="819699"/>
                                <a:pt x="67301" y="819699"/>
                              </a:cubicBezTo>
                              <a:cubicBezTo>
                                <a:pt x="67173" y="819699"/>
                                <a:pt x="62476" y="819445"/>
                                <a:pt x="55112" y="819445"/>
                              </a:cubicBezTo>
                              <a:cubicBezTo>
                                <a:pt x="47745" y="819318"/>
                                <a:pt x="37587" y="818936"/>
                                <a:pt x="26539" y="818428"/>
                              </a:cubicBezTo>
                              <a:cubicBezTo>
                                <a:pt x="18158" y="817921"/>
                                <a:pt x="9143" y="817413"/>
                                <a:pt x="381" y="816650"/>
                              </a:cubicBezTo>
                              <a:lnTo>
                                <a:pt x="381" y="799889"/>
                              </a:lnTo>
                              <a:cubicBezTo>
                                <a:pt x="9649" y="800650"/>
                                <a:pt x="19174" y="801412"/>
                                <a:pt x="27936" y="801793"/>
                              </a:cubicBezTo>
                              <a:cubicBezTo>
                                <a:pt x="38222" y="802301"/>
                                <a:pt x="47491" y="802555"/>
                                <a:pt x="54222" y="802682"/>
                              </a:cubicBezTo>
                              <a:cubicBezTo>
                                <a:pt x="60952" y="802809"/>
                                <a:pt x="65269" y="802809"/>
                                <a:pt x="65396" y="802809"/>
                              </a:cubicBezTo>
                              <a:cubicBezTo>
                                <a:pt x="70222" y="802809"/>
                                <a:pt x="74666" y="800904"/>
                                <a:pt x="77587" y="797475"/>
                              </a:cubicBezTo>
                              <a:cubicBezTo>
                                <a:pt x="80508" y="794047"/>
                                <a:pt x="81778" y="789476"/>
                                <a:pt x="81142" y="784649"/>
                              </a:cubicBezTo>
                              <a:lnTo>
                                <a:pt x="80508" y="779951"/>
                              </a:lnTo>
                              <a:cubicBezTo>
                                <a:pt x="78985" y="769539"/>
                                <a:pt x="69333" y="761031"/>
                                <a:pt x="58793" y="761031"/>
                              </a:cubicBezTo>
                              <a:cubicBezTo>
                                <a:pt x="58539" y="761031"/>
                                <a:pt x="53840" y="760904"/>
                                <a:pt x="46476" y="760904"/>
                              </a:cubicBezTo>
                              <a:cubicBezTo>
                                <a:pt x="39111" y="760776"/>
                                <a:pt x="28951" y="760395"/>
                                <a:pt x="17777" y="759888"/>
                              </a:cubicBezTo>
                              <a:cubicBezTo>
                                <a:pt x="12063" y="759634"/>
                                <a:pt x="6095" y="759253"/>
                                <a:pt x="127" y="758872"/>
                              </a:cubicBezTo>
                              <a:lnTo>
                                <a:pt x="127" y="742110"/>
                              </a:lnTo>
                              <a:cubicBezTo>
                                <a:pt x="6602" y="742490"/>
                                <a:pt x="13079" y="742998"/>
                                <a:pt x="19174" y="743252"/>
                              </a:cubicBezTo>
                              <a:cubicBezTo>
                                <a:pt x="29460" y="743761"/>
                                <a:pt x="38730" y="744015"/>
                                <a:pt x="45586" y="744142"/>
                              </a:cubicBezTo>
                              <a:cubicBezTo>
                                <a:pt x="52316" y="744268"/>
                                <a:pt x="56634" y="744268"/>
                                <a:pt x="56761" y="744268"/>
                              </a:cubicBezTo>
                              <a:cubicBezTo>
                                <a:pt x="61587" y="744268"/>
                                <a:pt x="66032" y="742364"/>
                                <a:pt x="69079" y="738934"/>
                              </a:cubicBezTo>
                              <a:cubicBezTo>
                                <a:pt x="71999" y="735506"/>
                                <a:pt x="73270" y="730935"/>
                                <a:pt x="72635" y="726109"/>
                              </a:cubicBezTo>
                              <a:lnTo>
                                <a:pt x="71999" y="721411"/>
                              </a:lnTo>
                              <a:cubicBezTo>
                                <a:pt x="70476" y="711124"/>
                                <a:pt x="60698" y="702617"/>
                                <a:pt x="50158" y="702617"/>
                              </a:cubicBezTo>
                              <a:cubicBezTo>
                                <a:pt x="50031" y="702617"/>
                                <a:pt x="45332" y="702489"/>
                                <a:pt x="37842" y="702489"/>
                              </a:cubicBezTo>
                              <a:cubicBezTo>
                                <a:pt x="30475" y="702235"/>
                                <a:pt x="20189" y="701982"/>
                                <a:pt x="9015" y="701474"/>
                              </a:cubicBezTo>
                              <a:cubicBezTo>
                                <a:pt x="6095" y="701347"/>
                                <a:pt x="3047" y="701093"/>
                                <a:pt x="0" y="700966"/>
                              </a:cubicBezTo>
                              <a:lnTo>
                                <a:pt x="0" y="684331"/>
                              </a:lnTo>
                              <a:cubicBezTo>
                                <a:pt x="3555" y="684584"/>
                                <a:pt x="6984" y="684838"/>
                                <a:pt x="10413" y="684965"/>
                              </a:cubicBezTo>
                              <a:cubicBezTo>
                                <a:pt x="20825" y="685474"/>
                                <a:pt x="30221" y="685728"/>
                                <a:pt x="37079" y="685855"/>
                              </a:cubicBezTo>
                              <a:cubicBezTo>
                                <a:pt x="43936" y="685982"/>
                                <a:pt x="48253" y="685982"/>
                                <a:pt x="48380" y="685982"/>
                              </a:cubicBezTo>
                              <a:cubicBezTo>
                                <a:pt x="53460" y="685982"/>
                                <a:pt x="57777" y="684077"/>
                                <a:pt x="60824" y="680648"/>
                              </a:cubicBezTo>
                              <a:cubicBezTo>
                                <a:pt x="63872" y="677220"/>
                                <a:pt x="65142" y="672648"/>
                                <a:pt x="64508" y="667822"/>
                              </a:cubicBezTo>
                              <a:lnTo>
                                <a:pt x="63872" y="663124"/>
                              </a:lnTo>
                              <a:cubicBezTo>
                                <a:pt x="62476" y="652837"/>
                                <a:pt x="52698" y="644330"/>
                                <a:pt x="42031" y="644330"/>
                              </a:cubicBezTo>
                              <a:cubicBezTo>
                                <a:pt x="41777" y="644330"/>
                                <a:pt x="37079" y="644202"/>
                                <a:pt x="29587" y="644202"/>
                              </a:cubicBezTo>
                              <a:cubicBezTo>
                                <a:pt x="22095" y="644075"/>
                                <a:pt x="11809" y="643822"/>
                                <a:pt x="507" y="643314"/>
                              </a:cubicBezTo>
                              <a:cubicBezTo>
                                <a:pt x="381" y="643314"/>
                                <a:pt x="127" y="643314"/>
                                <a:pt x="127" y="643314"/>
                              </a:cubicBezTo>
                              <a:lnTo>
                                <a:pt x="127" y="626678"/>
                              </a:lnTo>
                              <a:cubicBezTo>
                                <a:pt x="761" y="626678"/>
                                <a:pt x="1397" y="626678"/>
                                <a:pt x="2031" y="626678"/>
                              </a:cubicBezTo>
                              <a:cubicBezTo>
                                <a:pt x="12445" y="627187"/>
                                <a:pt x="21968" y="627568"/>
                                <a:pt x="28825" y="627568"/>
                              </a:cubicBezTo>
                              <a:cubicBezTo>
                                <a:pt x="35682" y="627695"/>
                                <a:pt x="40000" y="627695"/>
                                <a:pt x="40127" y="627695"/>
                              </a:cubicBezTo>
                              <a:cubicBezTo>
                                <a:pt x="45080" y="627695"/>
                                <a:pt x="49523" y="625790"/>
                                <a:pt x="52570" y="622361"/>
                              </a:cubicBezTo>
                              <a:cubicBezTo>
                                <a:pt x="55618" y="618933"/>
                                <a:pt x="56889" y="614361"/>
                                <a:pt x="56253" y="609535"/>
                              </a:cubicBezTo>
                              <a:cubicBezTo>
                                <a:pt x="56253" y="609535"/>
                                <a:pt x="55364" y="603441"/>
                                <a:pt x="55364" y="603441"/>
                              </a:cubicBezTo>
                              <a:lnTo>
                                <a:pt x="55364" y="603059"/>
                              </a:lnTo>
                              <a:cubicBezTo>
                                <a:pt x="53840" y="592901"/>
                                <a:pt x="44190" y="585916"/>
                                <a:pt x="33778" y="587440"/>
                              </a:cubicBezTo>
                              <a:lnTo>
                                <a:pt x="127" y="592520"/>
                              </a:lnTo>
                              <a:lnTo>
                                <a:pt x="127" y="566742"/>
                              </a:lnTo>
                              <a:cubicBezTo>
                                <a:pt x="20189" y="563693"/>
                                <a:pt x="40253" y="560646"/>
                                <a:pt x="60317" y="557725"/>
                              </a:cubicBezTo>
                              <a:lnTo>
                                <a:pt x="60317" y="558233"/>
                              </a:lnTo>
                              <a:cubicBezTo>
                                <a:pt x="318347" y="522042"/>
                                <a:pt x="579426" y="494993"/>
                                <a:pt x="843681" y="482423"/>
                              </a:cubicBezTo>
                              <a:cubicBezTo>
                                <a:pt x="1107680" y="469724"/>
                                <a:pt x="1375997" y="474676"/>
                                <a:pt x="1640250" y="497661"/>
                              </a:cubicBezTo>
                              <a:cubicBezTo>
                                <a:pt x="1772313" y="509089"/>
                                <a:pt x="1902726" y="524835"/>
                                <a:pt x="2030345" y="541471"/>
                              </a:cubicBezTo>
                              <a:cubicBezTo>
                                <a:pt x="2158091" y="558106"/>
                                <a:pt x="2282916" y="575377"/>
                                <a:pt x="2405836" y="589852"/>
                              </a:cubicBezTo>
                              <a:cubicBezTo>
                                <a:pt x="2528756" y="604329"/>
                                <a:pt x="2650026" y="615758"/>
                                <a:pt x="2771296" y="622996"/>
                              </a:cubicBezTo>
                              <a:cubicBezTo>
                                <a:pt x="2831867" y="626932"/>
                                <a:pt x="2892565" y="628837"/>
                                <a:pt x="2953136" y="630869"/>
                              </a:cubicBezTo>
                              <a:lnTo>
                                <a:pt x="3044184" y="632139"/>
                              </a:lnTo>
                              <a:cubicBezTo>
                                <a:pt x="3059422" y="632393"/>
                                <a:pt x="3074533" y="632393"/>
                                <a:pt x="3089771" y="632139"/>
                              </a:cubicBezTo>
                              <a:lnTo>
                                <a:pt x="3135359" y="631758"/>
                              </a:lnTo>
                              <a:cubicBezTo>
                                <a:pt x="3295739" y="630234"/>
                                <a:pt x="3456881" y="621599"/>
                                <a:pt x="3618405" y="608012"/>
                              </a:cubicBezTo>
                              <a:cubicBezTo>
                                <a:pt x="3780055" y="594297"/>
                                <a:pt x="3942214" y="574106"/>
                                <a:pt x="4104245" y="551884"/>
                              </a:cubicBezTo>
                              <a:cubicBezTo>
                                <a:pt x="4268054" y="528011"/>
                                <a:pt x="4430848" y="500962"/>
                                <a:pt x="4591863" y="469088"/>
                              </a:cubicBezTo>
                              <a:cubicBezTo>
                                <a:pt x="4752625" y="436453"/>
                                <a:pt x="4911355" y="398992"/>
                                <a:pt x="5067292" y="354673"/>
                              </a:cubicBezTo>
                              <a:cubicBezTo>
                                <a:pt x="5221069" y="310990"/>
                                <a:pt x="5372052" y="260577"/>
                                <a:pt x="5521766" y="203305"/>
                              </a:cubicBezTo>
                              <a:cubicBezTo>
                                <a:pt x="5671481" y="145781"/>
                                <a:pt x="5820560" y="81018"/>
                                <a:pt x="5973574" y="13841"/>
                              </a:cubicBezTo>
                              <a:lnTo>
                                <a:pt x="5973574" y="13587"/>
                              </a:lnTo>
                              <a:cubicBezTo>
                                <a:pt x="5983353" y="9397"/>
                                <a:pt x="5993258" y="5079"/>
                                <a:pt x="6003036" y="762"/>
                              </a:cubicBezTo>
                              <a:lnTo>
                                <a:pt x="6066780" y="762"/>
                              </a:lnTo>
                              <a:lnTo>
                                <a:pt x="6015353" y="23239"/>
                              </a:lnTo>
                              <a:cubicBezTo>
                                <a:pt x="6005956" y="27429"/>
                                <a:pt x="6001511" y="38477"/>
                                <a:pt x="6005702" y="47874"/>
                              </a:cubicBezTo>
                              <a:lnTo>
                                <a:pt x="6011797" y="61716"/>
                              </a:lnTo>
                              <a:cubicBezTo>
                                <a:pt x="6013702" y="66033"/>
                                <a:pt x="6016496" y="68700"/>
                                <a:pt x="6019798" y="69081"/>
                              </a:cubicBezTo>
                              <a:cubicBezTo>
                                <a:pt x="6023098" y="69462"/>
                                <a:pt x="6026528" y="67557"/>
                                <a:pt x="6029448" y="63748"/>
                              </a:cubicBezTo>
                              <a:lnTo>
                                <a:pt x="6075544" y="3810"/>
                              </a:lnTo>
                              <a:cubicBezTo>
                                <a:pt x="6076559" y="2413"/>
                                <a:pt x="6077194" y="1397"/>
                                <a:pt x="6077702" y="508"/>
                              </a:cubicBezTo>
                              <a:lnTo>
                                <a:pt x="6099924" y="508"/>
                              </a:lnTo>
                              <a:cubicBezTo>
                                <a:pt x="6079098" y="27049"/>
                                <a:pt x="6058908" y="53589"/>
                                <a:pt x="6038464" y="80128"/>
                              </a:cubicBezTo>
                              <a:cubicBezTo>
                                <a:pt x="6031987" y="88510"/>
                                <a:pt x="6030210" y="103748"/>
                                <a:pt x="6034401" y="113400"/>
                              </a:cubicBezTo>
                              <a:lnTo>
                                <a:pt x="6035036" y="114796"/>
                              </a:lnTo>
                              <a:cubicBezTo>
                                <a:pt x="6036940" y="119113"/>
                                <a:pt x="6039734" y="121780"/>
                                <a:pt x="6043036" y="122162"/>
                              </a:cubicBezTo>
                              <a:cubicBezTo>
                                <a:pt x="6046337" y="122542"/>
                                <a:pt x="6049766" y="120637"/>
                                <a:pt x="6052686" y="116828"/>
                              </a:cubicBezTo>
                              <a:cubicBezTo>
                                <a:pt x="6082400" y="77970"/>
                                <a:pt x="6112496" y="39239"/>
                                <a:pt x="6142845" y="381"/>
                              </a:cubicBezTo>
                              <a:lnTo>
                                <a:pt x="6164813" y="381"/>
                              </a:lnTo>
                              <a:cubicBezTo>
                                <a:pt x="6130020" y="44573"/>
                                <a:pt x="6095606" y="88890"/>
                                <a:pt x="6061702" y="133082"/>
                              </a:cubicBezTo>
                              <a:cubicBezTo>
                                <a:pt x="6055226" y="141464"/>
                                <a:pt x="6053448" y="156702"/>
                                <a:pt x="6057638" y="166352"/>
                              </a:cubicBezTo>
                              <a:lnTo>
                                <a:pt x="6058274" y="167750"/>
                              </a:lnTo>
                              <a:cubicBezTo>
                                <a:pt x="6060178" y="172067"/>
                                <a:pt x="6062972" y="174734"/>
                                <a:pt x="6066274" y="175114"/>
                              </a:cubicBezTo>
                              <a:cubicBezTo>
                                <a:pt x="6069575" y="175495"/>
                                <a:pt x="6073004" y="173590"/>
                                <a:pt x="6075924" y="169781"/>
                              </a:cubicBezTo>
                              <a:cubicBezTo>
                                <a:pt x="6119226" y="113272"/>
                                <a:pt x="6163035" y="56763"/>
                                <a:pt x="6207734" y="254"/>
                              </a:cubicBezTo>
                              <a:lnTo>
                                <a:pt x="6229702" y="254"/>
                              </a:lnTo>
                              <a:cubicBezTo>
                                <a:pt x="6180558" y="62097"/>
                                <a:pt x="6132559" y="124066"/>
                                <a:pt x="6085067" y="186162"/>
                              </a:cubicBezTo>
                              <a:cubicBezTo>
                                <a:pt x="6078590" y="194543"/>
                                <a:pt x="6076813" y="209782"/>
                                <a:pt x="6081004" y="219433"/>
                              </a:cubicBezTo>
                              <a:lnTo>
                                <a:pt x="6081639" y="220829"/>
                              </a:lnTo>
                              <a:cubicBezTo>
                                <a:pt x="6083543" y="225147"/>
                                <a:pt x="6086337" y="227814"/>
                                <a:pt x="6089638" y="228195"/>
                              </a:cubicBezTo>
                              <a:cubicBezTo>
                                <a:pt x="6092814" y="228576"/>
                                <a:pt x="6096242" y="226671"/>
                                <a:pt x="6099162" y="222861"/>
                              </a:cubicBezTo>
                              <a:cubicBezTo>
                                <a:pt x="6156178" y="148448"/>
                                <a:pt x="6213702" y="74160"/>
                                <a:pt x="6273003" y="127"/>
                              </a:cubicBezTo>
                              <a:lnTo>
                                <a:pt x="6295226" y="127"/>
                              </a:lnTo>
                              <a:cubicBezTo>
                                <a:pt x="6237702" y="71493"/>
                                <a:pt x="6181829" y="143367"/>
                                <a:pt x="6126718" y="215243"/>
                              </a:cubicBezTo>
                              <a:cubicBezTo>
                                <a:pt x="6123924" y="218925"/>
                                <a:pt x="6122908" y="222607"/>
                                <a:pt x="6124178" y="225401"/>
                              </a:cubicBezTo>
                              <a:cubicBezTo>
                                <a:pt x="6125448" y="228322"/>
                                <a:pt x="6128749" y="230100"/>
                                <a:pt x="6133448" y="230481"/>
                              </a:cubicBezTo>
                              <a:cubicBezTo>
                                <a:pt x="6278844" y="243687"/>
                                <a:pt x="6423606" y="258291"/>
                                <a:pt x="6564431" y="278482"/>
                              </a:cubicBezTo>
                              <a:cubicBezTo>
                                <a:pt x="6575098" y="280006"/>
                                <a:pt x="6591860" y="278101"/>
                                <a:pt x="6601765" y="274164"/>
                              </a:cubicBezTo>
                              <a:cubicBezTo>
                                <a:pt x="6620558" y="266544"/>
                                <a:pt x="6639478" y="259687"/>
                                <a:pt x="6658272" y="252576"/>
                              </a:cubicBezTo>
                              <a:cubicBezTo>
                                <a:pt x="6668177" y="248893"/>
                                <a:pt x="6681892" y="239116"/>
                                <a:pt x="6688748" y="230862"/>
                              </a:cubicBezTo>
                              <a:cubicBezTo>
                                <a:pt x="6754145" y="152638"/>
                                <a:pt x="6822716" y="75684"/>
                                <a:pt x="6894208" y="0"/>
                              </a:cubicBezTo>
                              <a:close/>
                            </a:path>
                          </a:pathLst>
                        </a:custGeom>
                        <a:solidFill>
                          <a:srgbClr val="E4EFE7"/>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408515" name="Freeform: Shape 22408515">
                        <a:extLst>
                          <a:ext uri="{FF2B5EF4-FFF2-40B4-BE49-F238E27FC236}">
                            <a16:creationId xmlns:a16="http://schemas.microsoft.com/office/drawing/2014/main" id="{6C1173D9-B8C6-8961-D184-D1ABA175F7D1}"/>
                          </a:ext>
                        </a:extLst>
                      </wps:cNvPr>
                      <wps:cNvSpPr/>
                      <wps:spPr>
                        <a:xfrm>
                          <a:off x="0" y="0"/>
                          <a:ext cx="7559676" cy="1203033"/>
                        </a:xfrm>
                        <a:custGeom>
                          <a:avLst/>
                          <a:gdLst>
                            <a:gd name="connsiteX0" fmla="*/ 0 w 7559676"/>
                            <a:gd name="connsiteY0" fmla="*/ 0 h 1203033"/>
                            <a:gd name="connsiteX1" fmla="*/ 7559676 w 7559676"/>
                            <a:gd name="connsiteY1" fmla="*/ 0 h 1203033"/>
                            <a:gd name="connsiteX2" fmla="*/ 7559676 w 7559676"/>
                            <a:gd name="connsiteY2" fmla="*/ 1091849 h 1203033"/>
                            <a:gd name="connsiteX3" fmla="*/ 7480689 w 7559676"/>
                            <a:gd name="connsiteY3" fmla="*/ 1100858 h 1203033"/>
                            <a:gd name="connsiteX4" fmla="*/ 7196487 w 7559676"/>
                            <a:gd name="connsiteY4" fmla="*/ 1132581 h 1203033"/>
                            <a:gd name="connsiteX5" fmla="*/ 6911396 w 7559676"/>
                            <a:gd name="connsiteY5" fmla="*/ 1154786 h 1203033"/>
                            <a:gd name="connsiteX6" fmla="*/ 6626177 w 7559676"/>
                            <a:gd name="connsiteY6" fmla="*/ 1176866 h 1203033"/>
                            <a:gd name="connsiteX7" fmla="*/ 6337658 w 7559676"/>
                            <a:gd name="connsiteY7" fmla="*/ 1190189 h 1203033"/>
                            <a:gd name="connsiteX8" fmla="*/ 6048376 w 7559676"/>
                            <a:gd name="connsiteY8" fmla="*/ 1201229 h 1203033"/>
                            <a:gd name="connsiteX9" fmla="*/ 5755665 w 7559676"/>
                            <a:gd name="connsiteY9" fmla="*/ 1202243 h 1203033"/>
                            <a:gd name="connsiteX10" fmla="*/ 5462066 w 7559676"/>
                            <a:gd name="connsiteY10" fmla="*/ 1199959 h 1203033"/>
                            <a:gd name="connsiteX11" fmla="*/ 5165419 w 7559676"/>
                            <a:gd name="connsiteY11" fmla="*/ 1185748 h 1203033"/>
                            <a:gd name="connsiteX12" fmla="*/ 5017095 w 7559676"/>
                            <a:gd name="connsiteY12" fmla="*/ 1178388 h 1203033"/>
                            <a:gd name="connsiteX13" fmla="*/ 4868264 w 7559676"/>
                            <a:gd name="connsiteY13" fmla="*/ 1164938 h 1203033"/>
                            <a:gd name="connsiteX14" fmla="*/ 4570602 w 7559676"/>
                            <a:gd name="connsiteY14" fmla="*/ 1136768 h 1203033"/>
                            <a:gd name="connsiteX15" fmla="*/ 3983910 w 7559676"/>
                            <a:gd name="connsiteY15" fmla="*/ 1054163 h 1203033"/>
                            <a:gd name="connsiteX16" fmla="*/ 2891294 w 7559676"/>
                            <a:gd name="connsiteY16" fmla="*/ 869157 h 1203033"/>
                            <a:gd name="connsiteX17" fmla="*/ 2635284 w 7559676"/>
                            <a:gd name="connsiteY17" fmla="*/ 834516 h 1203033"/>
                            <a:gd name="connsiteX18" fmla="*/ 2507786 w 7559676"/>
                            <a:gd name="connsiteY18" fmla="*/ 817893 h 1203033"/>
                            <a:gd name="connsiteX19" fmla="*/ 2381431 w 7559676"/>
                            <a:gd name="connsiteY19" fmla="*/ 806346 h 1203033"/>
                            <a:gd name="connsiteX20" fmla="*/ 2128722 w 7559676"/>
                            <a:gd name="connsiteY20" fmla="*/ 783759 h 1203033"/>
                            <a:gd name="connsiteX21" fmla="*/ 1875506 w 7559676"/>
                            <a:gd name="connsiteY21" fmla="*/ 771705 h 1203033"/>
                            <a:gd name="connsiteX22" fmla="*/ 1748897 w 7559676"/>
                            <a:gd name="connsiteY22" fmla="*/ 765488 h 1203033"/>
                            <a:gd name="connsiteX23" fmla="*/ 1621273 w 7559676"/>
                            <a:gd name="connsiteY23" fmla="*/ 764980 h 1203033"/>
                            <a:gd name="connsiteX24" fmla="*/ 1366025 w 7559676"/>
                            <a:gd name="connsiteY24" fmla="*/ 763965 h 1203033"/>
                            <a:gd name="connsiteX25" fmla="*/ 851336 w 7559676"/>
                            <a:gd name="connsiteY25" fmla="*/ 780841 h 1203033"/>
                            <a:gd name="connsiteX26" fmla="*/ 0 w 7559676"/>
                            <a:gd name="connsiteY26" fmla="*/ 851392 h 12030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7559676" h="1203033">
                              <a:moveTo>
                                <a:pt x="0" y="0"/>
                              </a:moveTo>
                              <a:lnTo>
                                <a:pt x="7559676" y="0"/>
                              </a:lnTo>
                              <a:lnTo>
                                <a:pt x="7559676" y="1091849"/>
                              </a:lnTo>
                              <a:cubicBezTo>
                                <a:pt x="7533389" y="1094895"/>
                                <a:pt x="7506976" y="1097813"/>
                                <a:pt x="7480689" y="1100858"/>
                              </a:cubicBezTo>
                              <a:lnTo>
                                <a:pt x="7196487" y="1132581"/>
                              </a:lnTo>
                              <a:lnTo>
                                <a:pt x="6911396" y="1154786"/>
                              </a:lnTo>
                              <a:lnTo>
                                <a:pt x="6626177" y="1176866"/>
                              </a:lnTo>
                              <a:cubicBezTo>
                                <a:pt x="6531317" y="1184733"/>
                                <a:pt x="6433789" y="1185621"/>
                                <a:pt x="6337658" y="1190189"/>
                              </a:cubicBezTo>
                              <a:lnTo>
                                <a:pt x="6048376" y="1201229"/>
                              </a:lnTo>
                              <a:cubicBezTo>
                                <a:pt x="5951991" y="1204909"/>
                                <a:pt x="5853194" y="1201736"/>
                                <a:pt x="5755665" y="1202243"/>
                              </a:cubicBezTo>
                              <a:cubicBezTo>
                                <a:pt x="5657884" y="1201482"/>
                                <a:pt x="5560356" y="1202243"/>
                                <a:pt x="5462066" y="1199959"/>
                              </a:cubicBezTo>
                              <a:lnTo>
                                <a:pt x="5165419" y="1185748"/>
                              </a:lnTo>
                              <a:lnTo>
                                <a:pt x="5017095" y="1178388"/>
                              </a:lnTo>
                              <a:lnTo>
                                <a:pt x="4868264" y="1164938"/>
                              </a:lnTo>
                              <a:lnTo>
                                <a:pt x="4570602" y="1136768"/>
                              </a:lnTo>
                              <a:cubicBezTo>
                                <a:pt x="4373513" y="1111390"/>
                                <a:pt x="4175283" y="1086900"/>
                                <a:pt x="3983910" y="1054163"/>
                              </a:cubicBezTo>
                              <a:cubicBezTo>
                                <a:pt x="3599005" y="992748"/>
                                <a:pt x="3233149" y="919786"/>
                                <a:pt x="2891294" y="869157"/>
                              </a:cubicBezTo>
                              <a:cubicBezTo>
                                <a:pt x="2804179" y="854946"/>
                                <a:pt x="2720747" y="846316"/>
                                <a:pt x="2635284" y="834516"/>
                              </a:cubicBezTo>
                              <a:lnTo>
                                <a:pt x="2507786" y="817893"/>
                              </a:lnTo>
                              <a:lnTo>
                                <a:pt x="2381431" y="806346"/>
                              </a:lnTo>
                              <a:lnTo>
                                <a:pt x="2128722" y="783759"/>
                              </a:lnTo>
                              <a:lnTo>
                                <a:pt x="1875506" y="771705"/>
                              </a:lnTo>
                              <a:lnTo>
                                <a:pt x="1748897" y="765488"/>
                              </a:lnTo>
                              <a:lnTo>
                                <a:pt x="1621273" y="764980"/>
                              </a:lnTo>
                              <a:lnTo>
                                <a:pt x="1366025" y="763965"/>
                              </a:lnTo>
                              <a:cubicBezTo>
                                <a:pt x="1195605" y="764600"/>
                                <a:pt x="1022900" y="775766"/>
                                <a:pt x="851336" y="780841"/>
                              </a:cubicBezTo>
                              <a:cubicBezTo>
                                <a:pt x="568023" y="798732"/>
                                <a:pt x="283313" y="820431"/>
                                <a:pt x="0" y="851392"/>
                              </a:cubicBezTo>
                              <a:close/>
                            </a:path>
                          </a:pathLst>
                        </a:custGeom>
                        <a:solidFill>
                          <a:srgbClr val="7DB08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025965" name="Graphic 11">
                          <a:extLst>
                            <a:ext uri="{FF2B5EF4-FFF2-40B4-BE49-F238E27FC236}">
                              <a16:creationId xmlns:a16="http://schemas.microsoft.com/office/drawing/2014/main" id="{DBAA8B93-3677-1D7C-D799-A4686E276BD7}"/>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5822700" y="339296"/>
                          <a:ext cx="1459167" cy="6841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9B9D4B4" id="Group 2" o:spid="_x0000_s1026" style="position:absolute;margin-left:0;margin-top:0;width:595.3pt;height:103.2pt;z-index:251673600;mso-wrap-distance-bottom:28.35pt;mso-position-horizontal:left;mso-position-horizontal-relative:page;mso-position-vertical:top;mso-position-vertical-relative:page;mso-width-relative:margin;mso-height-relative:margin" coordsize="75596,131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">
              <v:shape id="Freeform: Shape 99786896" o:spid="_x0000_s1027" style="position:absolute;top:1677;width:75590;height:11423;visibility:visible;mso-wrap-style:square;v-text-anchor:middle" coordsize="7559096,114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" path="m3109835,1071385v-2159,,-4571,636,-7112,2032c3079993,1085735,3057136,1098053,3034026,1109736v-5334,2666,-6096,4571,-6096,4825c3028057,1114815,3029580,1116212,3035676,1116212v21206,508,42413,381,63619,127c3109962,1116339,3118597,1107831,3118597,1097544r,-15110c3118597,1077608,3116946,1074053,3114025,1072402v-1270,-635,-2667,-1017,-4190,-1017xm3379803,1070878v-16001,761,-29969,2285,-42413,4317c3324818,1077100,3313897,1079386,3303993,1082052v-19809,5334,-35810,12318,-52318,19429c3244818,1104530,3238596,1106942,3234151,1108720v-4444,1778,-7237,2794,-7237,2794c3223485,1112784,3221835,1113672,3220945,1114307v1017,254,2922,381,6603,381c3278977,1112911,3330533,1112275,3381707,1109101v51174,-2793,102603,-4825,153524,-9016l3535104,1099958v3682,-254,5460,-636,6476,-1016c3540818,1098434,3539040,1097672,3535485,1096783v-127,,-2921,-762,-7493,-2032c3523421,1093482,3517198,1091704,3510088,1089418v-34032,-10540,-66159,-22096,-130285,-18540xm3982087,1026305v-20190,-2286,-44191,-2920,-75936,763c3842658,1034052,3813198,1050560,3781579,1066687v-6603,3429,-12444,6223,-16762,8254c3760500,1076846,3757833,1078116,3757833,1078116v-3302,1524,-4953,2540,-5714,3175c3753135,1081545,3755167,1081672,3758722,1081291v50921,-4318,101333,-10794,151873,-16382l3986405,1056147r75428,-10031l4061706,1046243v3555,-508,5460,-1017,6349,-1398c4067166,1044465,4065388,1043703,4061833,1043067v,,-2794,-507,-7493,-1523c4049642,1040528,4043293,1039004,4036182,1037226v-17143,-4445,-33905,-8762,-54095,-10921xm3109581,1013352v-2032,,-4445,636,-6985,2032c3087994,1023385,3073390,1031512,3058660,1039258r-44318,22985c2984629,1077481,2954787,1093100,2924565,1107958v-5334,2540,-6095,4444,-6095,4698c2918597,1113038,2920121,1114307,2926216,1114561v12572,509,25142,509,37714,762c2975359,1115450,2993010,1111387,3003168,1106180v32889,-16889,65524,-33524,97778,-51429c3110469,1049544,3118343,1036337,3118343,1025797r-127,127l3118216,1024401v,-4826,-1651,-8381,-4571,-10032c3112501,1013734,3111104,1013352,3109581,1013352xm2113011,995321v-1524,-127,-2920,,-4190,507c2105773,997099,2103742,1000527,2103106,1005226r-2032,15111c2099678,1030496,2106916,1039893,2117202,1041289r60698,8001l2178027,1049290v5841,635,7746,-381,7746,-635c2185900,1048274,2185264,1046370,2180566,1042941r-60952,-44700c2117329,996591,2115043,995574,2113011,995321xm3975102,967510v-20190,-2285,-44063,-2920,-75554,763c3836564,975257,3807357,991892,3775865,1007892v-31746,16382,-64762,33397,-132317,39747c3575739,1052846,3540310,1041416,3506278,1030496v-33650,-10412,-65523,-22096,-129143,-18540c3361262,1012718,3347422,1014242,3335104,1016274v-12318,1905,-23111,4190,-33016,6857c3282278,1028464,3266532,1035449,3250152,1042560v-14096,6095,-35937,12445,-54350,17143c3186533,1061989,3178152,1063767,3172057,1065036v-6095,1270,-9905,2032,-10032,2032c3151358,1069100,3142850,1079259,3142977,1089799r,4698c3142977,1099449,3145009,1103640,3148565,1106434v3555,2794,8253,3809,13206,2794c3161898,1109101,3165326,1108466,3170914,1107323v5588,-1143,13206,-2793,21714,-4825c3209517,1098307,3229834,1092338,3243676,1086370v16635,-7238,33523,-14603,54730,-20318c3308945,1063259,3320627,1060718,3333962,1058815v13206,-2159,28062,-3810,45078,-4700c3446977,1050560,3482405,1063004,3516564,1073544v33905,10667,66159,21080,130412,16128c3710976,1083703,3740944,1068211,3772564,1051956v31999,-16126,64508,-34286,131682,-41778c3937896,1006241,3963674,1007131,3985261,1009417v21587,2285,39238,6857,56508,11301c4057769,1024909,4082658,1027321,4103610,1028591v10413,635,19937,1016,26794,1270c4137388,1030242,4141706,1030242,4141833,1030242v4952,127,9523,-1651,12571,-5079l4154658,1025163v3047,-3429,4318,-8001,3683,-12826l4157705,1007639v-1524,-10413,-11301,-18922,-21968,-19175c4135484,988464,4130785,988337,4123293,988083v-7492,-381,-17778,-763,-29079,-1524c4071610,985161,4045198,982622,4028944,978431v-17142,-4444,-33651,-8762,-53842,-10921xm1767043,966543v-19365,2714,-35174,7571,-51491,12397c1708822,980971,1702726,982622,1698409,983765v-4445,1143,-7112,1778,-7112,1778c1687996,986305,1686345,987066,1685457,987575v888,381,2539,762,5968,1142c1786917,998750,1883043,1010432,1980314,1023131r125,c1983868,1023512,1985773,1023512,1986789,1023385v-635,-635,-2159,-1778,-5333,-3301c1981456,1020084,1978916,1018813,1974853,1016654v-4064,-2158,-9652,-5206,-15873,-8762c1929139,990749,1900694,974114,1839868,967003v-30539,-3746,-53460,-3175,-72825,-460xm634030,962558v-10540,-2285,-27301,-888,-37333,3174l542601,986939v-2286,890,-3809,1651,-4698,2159c539046,989098,540697,989098,543110,988844r74793,-6984l692569,976399r,127c694855,976399,696506,976146,697522,975892v-1016,-381,-2667,-762,-4953,-1271l634030,962558xm3109326,955320v-2159,,-4444,635,-6984,2031l3067295,976653r-35301,18668l2960629,1032401v-24000,12571,-48128,24128,-72381,36064l2814978,1104021v-5333,2413,-6222,4317,-6222,4572c2808756,1108847,2810407,1110243,2816375,1110498r37714,1396c2865645,1112275,2883296,1108593,2893581,1103640v17651,-8635,35175,-16889,52571,-25778l2998216,1051068v34539,-17905,68825,-35429,102602,-54350c3110216,991511,3117962,978304,3117962,967764r-128,127l3117834,966368v,-4826,-1523,-8381,-4444,-10032c3112247,955701,3110850,955320,3109326,955320xm2120503,937668v-1396,-253,-2794,,-4064,509c2113392,939446,2111360,942875,2110725,947574r-253,1524c2109074,959638,2115043,973733,2123551,979955v28952,21334,57778,42541,87237,63748c2219805,1050306,2236185,1056783,2247360,1058179r36571,4571l2283931,1062623v5842,763,7747,-380,7747,-634c2291805,1061735,2291296,1059830,2286471,1056401v-53715,-38476,-106920,-77080,-159364,-115811c2124820,938939,2122535,937922,2120503,937668xm1341584,925732v-30095,-1016,-52698,1270,-71492,5333c1251172,935637,1236061,941859,1220441,948208v-6476,2668,-12317,4954,-16507,6477c1199743,956209,1197077,957097,1197077,957097v-3175,1144,-4826,2032,-5588,2541c1192378,959892,1194282,960273,1197584,960273r71238,1015l1340060,963829v47492,1142,94857,4825,142349,7237l1482409,971193v3428,127,5206,-127,6096,-253c1487869,970305,1486346,969288,1483171,968018v,,-2540,-1142,-6603,-2920c1472504,963193,1466917,960653,1460695,957479v-15111,-7493,-29841,-14857,-48254,-20699c1403171,933860,1393012,931319,1381330,929287v-11555,-1777,-24634,-3047,-39746,-3555xm4702212,922303v-11301,-508,-28698,3048,-38857,7874l4608499,956970v-2413,1144,-3937,2032,-4826,2668c4604817,959511,4606594,959383,4609134,958875r78095,-14857l4765324,927510r127,c4767990,927002,4769641,926494,4770657,926113v-1143,-127,-2794,-381,-5333,-508l4702212,922303xm624506,913541v-10667,-2286,-27555,-634,-37587,3302l476570,960019v-36572,14349,-73142,30096,-109460,44953c364824,1005988,363300,1006749,362411,1007258v1143,127,2794,,5206,-254l455617,996972v10794,-1144,27683,-5080,37842,-9143l594284,948208v15873,-6222,19428,-7111,20318,-7111c614855,941097,614983,941097,614983,941097r126984,26160c747299,968400,754284,969162,761268,969669v6984,636,14095,890,19429,636l859680,966241r-126,-127c861839,965986,863490,965859,864505,965606v-1015,-381,-2539,-889,-4825,-1397c820950,955447,781966,946050,742728,937796l624506,913541xm3967991,909097v-20063,-2413,-43682,-2921,-75047,634c3830215,916716,3801262,933224,3770023,949225v-31491,16507,-64126,33397,-131300,39746c3571421,994178,3536246,982749,3502468,971828v-33396,-10540,-64888,-22095,-127999,-18666c3358596,953923,3344882,955447,3332691,957479v-12317,1777,-22984,4063,-32761,6730c3280374,969542,3264754,976526,3248501,983638v-13969,6096,-35556,12444,-53841,17144c3185517,1003067,3177263,1004845,3171168,1006114v-6096,1271,-9904,2032,-10032,2032c3150724,1010178,3142343,1020464,3142343,1030877r254,127l3142597,1035703v126,4952,2031,9142,5586,11936c3151612,1050433,3156310,1051449,3161264,1050433v126,-127,3554,-762,9015,-1905c3175739,1047385,3183358,1045735,3191740,1043703v16761,-4191,36825,-10159,50539,-16128c3258787,1020337,3275548,1012972,3296501,1007258v10539,-2795,22095,-5334,35302,-7239c3344882,997860,3359611,996210,3376500,995321v67429,-3683,102477,8889,136381,19429c3546659,1025543,3578659,1035957,3642405,1031004v63619,-5968,93333,-21334,124698,-37588c3798849,977416,3831103,959256,3897897,951764v33396,-3936,59047,-3048,80507,-761c3999865,953289,4017261,957860,4034531,962304v16000,4191,40635,6477,61461,7873c4106405,970940,4115801,971320,4122658,971574v6857,254,11175,381,11301,381c4138913,972082,4143356,970305,4146404,966876v3047,-3429,4318,-8001,3682,-12826l4149451,949352v-1396,-10413,-11301,-18921,-21841,-19175c4127483,930177,4122785,930050,4115292,929796v-7491,-381,-17777,-763,-28951,-1524c4063992,926748,4037578,924208,4021452,920017v-17016,-4444,-33396,-8762,-53461,-10920xm3108945,897034v-2031,,-4444,634,-6857,2031c2974724,969542,2842280,1036337,2705391,1097544v-5460,2414,-6350,4191,-6350,4573c2699041,1102498,2700692,1103767,2706661,1104149r37714,2159c2755931,1107069,2773708,1103640,2783994,1098942v27047,-12318,53968,-25398,80761,-38477c2891550,1047385,2918089,1034559,2944501,1021226r78604,-40890l3061962,959892r38602,-21207c3109835,933478,3117580,920271,3117580,909731r-127,-127l3117453,908081v,-4826,-1650,-8381,-4444,-10032c3111740,897414,3110469,897034,3108945,897034xm2128122,880017v-1397,-127,-2793,,-4063,508c2121011,881795,2118980,885223,2118344,889922r-254,1524c2116694,901986,2122661,916081,2131169,922303v30731,22604,61207,45207,92318,67558c2254472,1012337,2285455,1034813,2317074,1056910v9143,6476,25777,12825,36953,14222c2366344,1072656,2378534,1074180,2390979,1075449r,-127c2396948,1075957,2398851,1074814,2398851,1074561v127,-254,-380,-2286,-5332,-5588c2305265,1007766,2219423,945542,2134725,882938v-2285,-1651,-4571,-2667,-6603,-2921xm4686467,875318v-11302,-508,-28572,2794,-38604,7747l4537007,937415v-37079,18159,-74412,35049,-111873,52573c4422721,991130,4421324,991892,4420309,992527v1143,,2920,-254,5460,-635l4517705,976272v11301,-2031,28952,-7999,39238,-12952l4658911,913414v16000,-7872,19428,-9143,20445,-9396c4679610,904018,4679737,904018,4679737,904018r136380,7237c4821832,911509,4829323,911382,4836816,910748v7491,-762,14984,-1905,20571,-3175l4939927,888272r,126c4942466,887763,4944116,887255,4945133,886874v-1142,-127,-2793,-380,-5334,-380c4897260,885096,4854974,884335,4812689,882176r-126222,-6858xm1343615,866683v-30476,-1016,-53205,1270,-72253,5334c1252314,876588,1236949,882811,1221203,889160v-13587,5460,-34285,10794,-51808,14731c1151744,907827,1137775,910875,1137521,910875v-10032,2032,-18031,12318,-18031,22731l1119490,938304v,4952,1777,9143,5079,11936c1127743,953035,1132189,954050,1136760,953035v254,,12698,-2795,28698,-6350c1181203,943129,1200251,938050,1213457,932716v15746,-6476,31873,-13079,52063,-17905c1285711,910113,1309965,907700,1342092,908843v16000,634,30095,1905,42540,3937c1397076,914938,1407996,917732,1417901,920907v19810,6349,35302,13968,50540,21588c1498663,957351,1526853,972717,1586790,977035v60063,5587,90412,-4444,123047,-14223c1742853,953035,1776758,942241,1841646,950240v64635,7620,96128,26032,126223,43303c1981837,1001543,2004694,1010305,2023996,1016908v9650,3302,18412,6096,24888,8128c2055360,1027068,2059424,1028337,2059551,1028337v4698,1397,9397,762,13206,-1650c2076567,1024146,2078979,1020084,2079614,1015257r636,-4698l2079869,1010686v1396,-10413,-5588,-21207,-15620,-24127c2063995,986559,2059551,985161,2052567,983003v-6984,-2159,-16635,-5333,-27048,-8889c2004567,966876,1980186,957606,1965964,949479v-29841,-17270,-58413,-33779,-119619,-41017c1785139,900842,1754028,910621,1721265,920271v-33142,9652,-66920,20826,-131046,14731c1526218,930304,1494726,913414,1463996,898557v-15238,-7492,-30095,-14858,-48761,-20699c1405964,874937,1395680,872398,1383869,870366v-11809,-1905,-25016,-3174,-40254,-3683xm626411,864143v-10667,-2285,-27683,-888,-37841,3175l491173,905287v-16254,6476,-32380,12445,-48508,19175l394412,944400r-96128,39746c266411,997606,234539,1011829,202793,1025543v-2286,1017,-3810,1905,-4699,2413c199237,1027956,200888,1027956,203300,1027575r76826,-10159c290920,1015893,307935,1011575,317966,1007385l450666,952399,584506,899954v16000,-6223,19556,-7238,20445,-7238c605204,892716,605331,892716,605331,892716r152889,31111c808887,935510,859172,946685,909077,958622v10540,2539,27683,4571,38476,4190c977521,961924,1007490,960780,1037459,960273r253,c1039998,960273,1041649,960146,1042664,960019v-1015,-508,-2539,-1017,-4825,-1651c903490,922939,766094,891319,626411,864143xm3960627,850556v-19936,-2286,-43429,-2920,-74540,635c3823865,858048,3795039,874556,3764056,890557v-31112,16381,-63620,33397,-130285,39620c3567104,935383,3532184,923827,3498659,912907v-33270,-10540,-64508,-22096,-126984,-18668c3355930,895002,3342342,896525,3330279,898557v-12064,1778,-22731,4063,-32381,6730c3278596,910748,3262977,917605,3246977,924716v-13841,6095,-35301,12445,-53334,17143c3184628,944145,3176374,945923,3170406,947193v-5968,1269,-9778,2032,-9905,2032c3150088,951257,3141834,961415,3141834,971955r-127,l3141707,976653v,4953,2032,9144,5461,11937c3150597,991384,3155295,992400,3160120,991384v127,-127,3556,-762,9016,-1905c3174597,988337,3181961,986686,3190342,984654v16636,-4191,36572,-10160,50159,-16127c3256755,961288,3273262,953923,3294088,948208v10413,-2793,21841,-5333,34921,-7237c3341961,938812,3356564,937161,3373326,936272v66794,-3556,101587,8889,135238,19556c3541961,966622,3573707,977035,3636945,972082v63111,-5968,92698,-21334,123809,-37588c3792246,918366,3824246,900208,3890658,892843v33143,-3810,58666,-2921,80001,-636c3991991,894620,4009388,899192,4026531,903637v16000,4190,40508,6603,61207,7999c4098024,912399,4107420,912780,4114277,913033v6857,254,11174,381,11301,381c4130657,913541,4134976,911763,4138023,908335v3047,-3429,4318,-8000,3683,-12826l4141070,890811v-1396,-10286,-11174,-18921,-21714,-19175c4119102,871636,4114531,871509,4107039,871255v-7365,-254,-17523,-762,-28699,-1524c4056118,868207,4029833,865667,4013833,861477v-16889,-4445,-33270,-8762,-53206,-10921xm4682149,825539v-11174,-508,-28317,3048,-38349,7874c4579674,864779,4515039,897541,4449896,927383r-98032,45715c4319102,988083,4286214,1002432,4253198,1017162v-2286,1017,-3810,1778,-4826,2413c4249515,1019575,4251292,1019448,4253833,1019067r80253,-12063c4345388,1005480,4363038,999892,4373451,995067r135619,-63239l4643292,866048v16001,-7872,19429,-9143,20445,-9270c4663991,856778,4664118,856778,4664118,856778r162412,9016c4880879,867572,4935609,869604,4990466,870747v11556,126,30095,-2159,41270,-5080c5063101,857540,5094466,849668,5125704,841286r-254,-127c5127862,840524,5129513,839889,5130529,839508v-1142,-254,-2793,-254,-5333,-254c4975609,839508,4828181,834937,4682149,825539xm2135741,822365v-1396,-254,-2794,,-4063,508c2128630,824143,2126598,827571,2125963,832270r-253,1523c2124312,844334,2130281,858430,2138789,864652v93333,68954,187682,137653,285459,204575c2433646,1075703,2450407,1081798,2461708,1083069v12318,1396,24763,2666,37207,3810l2498915,1086624v5969,635,7873,-508,7873,-762c2506915,1085608,2506280,1083703,2501328,1080402,2377264,997606,2259297,911636,2142345,825285v-2287,-1650,-4572,-2666,-6604,-2920xm603172,814492v-6983,635,-13841,2031,-19046,4063l475046,860842r-27175,10540l420824,882430r-53968,22222l313015,926875v-17904,7238,-35810,14730,-53588,22604l152761,995828v-9397,4064,-16254,14858,-14984,23620c138285,1023131,140062,1025924,142983,1027575v3556,2159,8381,2032,13207,l262476,981226r26666,-11557l315808,958622r53587,-22096l423236,914304r26922,-11049l477205,892716,585903,850429v9778,-3810,14857,-5588,17651,-6476c606347,843191,606729,843191,606982,843191v508,127,10033,2032,20953,4191l743109,870747v38223,8000,76191,17016,114031,25524c894983,904525,932569,914304,970029,923700r56000,14096l1081648,953162r12479,-1854l1094093,951384r380,-127l1094127,951308r3903,-8686c1098030,933733,1089776,923954,1080124,921288,930791,880525,777649,844968,622094,815254v-5207,-1016,-12063,-1270,-18922,-762xm1346156,807888v-30858,-1142,-53841,1144,-73143,5207c1253711,817667,1238093,823889,1222219,830239v-13714,5459,-34794,10793,-52444,14729c1151871,848905,1137775,851953,1137521,851953v-10032,2032,-18158,12317,-18158,22730l1119363,879382v127,4953,1904,9143,5206,11937c1127871,894112,1132189,895002,1136886,894112v254,,12826,-2793,28952,-6349c1181839,884208,1201012,879128,1214347,873795v15999,-6477,32254,-13080,52697,-17905c1287488,851318,1311997,848905,1344505,850048v16253,635,30476,1905,43047,3937c1400124,856144,1411171,858937,1421202,862111v19938,6223,35683,13969,51048,21588c1502853,898557,1531424,913922,1591870,918366v60571,5715,91174,-4317,124063,-14095c1749075,894620,1783488,883699,1848630,891827v65144,7619,96635,26032,126857,43302c1989583,943129,2012440,951764,2031741,958495v9651,3302,18413,6095,24889,8127c2063107,968654,2067170,969923,2067297,969923v4698,1397,9397,763,13206,-1650c2084313,965732,2086726,961670,2087360,956844r624,-4618l2087995,952272r,-127l2087984,952226r-3512,-14827c2081646,933034,2077392,929605,2072376,928145v-254,,-4571,-1397,-11682,-3556c2053709,922430,2044186,919256,2033646,915700v-20953,-7238,-45460,-16508,-59682,-24635c1943868,873922,1915297,857286,1853710,850048v-61587,-7619,-92952,2032,-125967,11683c1694472,871509,1660313,882557,1595552,876461v-64762,-4825,-96508,-21714,-127619,-36572c1452568,832397,1437584,825031,1418663,819191v-9396,-2922,-19809,-5588,-31745,-7620c1374981,809666,1361521,808397,1346156,807888xm3953261,792142v-19809,-2412,-43174,-3047,-74031,508c3817516,799507,3788817,816016,3758087,832016v-30857,16381,-63110,33271,-129269,39493c3562532,876588,3527992,865033,3494723,854112v-32889,-10540,-63874,-22223,-125841,-18794c3353389,836079,3339929,837603,3327866,839635v-12064,1778,-22603,4064,-32127,6730c3276564,851826,3261200,858683,3245327,865794v-13715,6096,-34921,12445,-52826,17144c3183612,885096,3175485,886874,3169517,888144v-5968,1270,-9651,2031,-9778,2031c3149580,892207,3141326,902493,3141326,912907r-127,253l3141199,917859v127,4953,2032,9143,5461,11937c3150088,932589,3154660,933606,3159486,932589v126,-127,3428,-761,8888,-1905c3173834,929542,3181200,927891,3189454,925859v16507,-4190,36190,-10159,49651,-16128c3255231,902620,3271612,895256,3292183,889541v10286,-2921,21588,-5333,34540,-7238c3339675,880144,3354152,878493,3370660,877605v66285,-3556,100698,8889,134095,19555c3537897,907954,3569390,918366,3632120,913541v62603,-5841,91935,-21207,122792,-37461c3786151,859953,3818024,841921,3883928,834556v33017,-3937,58286,-2921,79492,-636c3984627,836333,4001896,840905,4018912,845350v15873,4191,40255,6603,60825,7999c4090023,854112,4099293,854493,4106150,854747v6730,253,11047,380,11174,380c4122150,855254,4126595,853349,4129642,850048v2921,-3429,4191,-8000,3556,-12825l4132563,832524v-1397,-10286,-11175,-18921,-21588,-19175c4110848,813349,4106150,813222,4098785,812968v-7365,-254,-17523,-762,-28571,-1524c4048118,810047,4022086,807381,4006087,803190v-16762,-4445,-33016,-8889,-52826,-11048xm2641105,787365v-6127,-461,-12349,333,-17111,2492c2582979,808397,2541454,826429,2499677,844461r-127,-127c2495233,846239,2492566,848906,2492312,851953v-254,3048,1650,6223,5587,9016c2535359,886494,2573201,912399,2611550,937670v9016,5841,24761,6984,34540,2666l2708566,912018r61967,-29461c2774850,880525,2777391,877732,2777518,874684v127,-3048,-1905,-6095,-5969,-8636l2714279,829731r-56634,-37335c2653264,789539,2647232,787825,2641105,787365xm4672753,777158v-5461,-381,-12318,380,-19175,1778c4646594,780333,4639737,782364,4634657,784904r-106793,52826l4501070,850937r-26920,12699l4420055,889033r-54349,25398c4347673,922939,4329515,931319,4311229,939319r-109586,48764c4191991,992400,4184880,1003448,4186150,1012210v507,3683,2285,6349,5334,8000c4195166,1022115,4200119,1021987,4205198,1019829r109968,-48889l4342594,958748r27302,-12698l4424372,920652r54222,-25396l4505641,882557r26921,-13207l4639864,816523v9523,-4698,14602,-6984,17270,-8126c4659800,807254,4660181,807254,4660435,807254v508,,10286,634,21714,1270l4802911,815381v40381,2032,80888,3047,121523,4444c4965069,821476,5005831,821603,5046720,821984r61461,508l5169767,821730v5588,-127,10286,-2158,12953,-5461l5182720,816143v2158,-2794,2793,-6096,1778,-9651c5182085,797984,5171038,790872,5160371,790999v-164572,1651,-326984,-3047,-487618,-13841xm599363,768269v-6984,507,-13841,1905,-19047,3810l470348,812587r-27302,10159l415745,833413r-54350,21334l307173,875954v-18031,6984,-36063,14221,-53968,21714l145777,942241v-9651,3936,-16254,15492,-14857,25777c131555,972591,133841,976272,137269,978304v3555,2032,8000,2032,12444,127l256507,932082r26793,-11557l310222,909477r53841,-22222l418157,865033r27174,-11048l472506,843445,581840,801158v9778,-3810,14983,-5587,17777,-6476c602411,793920,602792,793920,603045,793920v509,127,10033,2032,21080,4191l740061,821349v38477,8127,76825,17016,114921,25524c893077,855127,931045,864906,968760,874302r56380,14096l1081140,903764v4826,1396,9397,634,12572,-1905l1093712,901605v2794,-2159,4318,-5715,4318,-9905c1098030,882176,1089648,872017,1079870,869477,929268,830492,775109,796841,618792,768903v-5461,-1015,-12445,-1142,-19429,-634xm2642422,768174v6683,508,13254,2445,18143,5683c2683549,789222,2706788,804968,2730280,819826r70857,44826c2806343,867953,2809136,872144,2808882,876588v-254,4318,-3301,8255,-8889,10921l2723550,923955v-25651,12191,-51429,23492,-77334,35176c2640756,961543,2633645,962432,2626788,961924v-6857,-508,-13715,-2413,-18667,-5715c2584375,940717,2560883,924590,2537518,908843v-23364,-15746,-46603,-31619,-69587,-47874l2467677,860969v-5079,-3556,-7618,-7873,-7111,-12318c2461074,844207,2464376,840525,2470090,838111v25904,-10666,51682,-21841,77206,-33143c2572947,793666,2598344,782619,2623613,771062v5333,-2476,12127,-3396,18809,-2888xm1348695,748840v-31111,-1144,-54476,1142,-73904,5206c1255362,758617,1239616,764840,1223489,771189v-13842,5461,-35047,10794,-52952,14731c1152505,789857,1138156,792904,1137902,792904v-10159,2032,-18412,12318,-18412,22731l1119490,820333v,4952,1905,9143,5206,11937c1127998,835064,1132443,836079,1137140,835064v254,,12953,-2794,29333,-6350c1182600,825158,1202029,820079,1215489,814745v16127,-6476,32508,-13079,53206,-17904c1289266,792269,1314156,789857,1346917,790999v16382,509,30730,1905,43556,3937c1403171,797094,1414346,799889,1424505,803063v20190,6222,36190,13969,51682,21588c1507171,839381,1535997,854874,1597076,859318v61206,5715,92190,-4191,125206,-13968c1755678,835698,1790345,824905,1855869,833032v65523,7746,97016,26159,127365,43429c1997202,884589,2020059,893224,2039488,899954v9650,3428,18412,6222,24888,8254c2070852,910240,2074916,911509,2075043,911509v4826,1398,9397,763,13207,-1650c2092059,907319,2094471,903255,2095107,898430r634,-4699l2095995,893605v1397,-10414,-5587,-21207,-15619,-24128c2080123,869477,2075805,868080,2068693,865921v-7110,-2159,-16634,-5333,-27174,-8889c2020567,849794,1996059,840524,1981710,832397v-30222,-17270,-58794,-33778,-120762,-41143c1798980,783507,1767361,793285,1734091,802809v-33650,9651,-68063,20699,-133459,14604c1535234,812587,1503234,795698,1471743,780841v-15492,-7493,-30730,-14858,-49778,-20700c1412441,757221,1401902,754555,1389838,752523v-12064,-1778,-25524,-3175,-41143,-3683xm3945643,733602v-19810,-2413,-42921,-3049,-73651,507c3810531,740966,3782087,757348,3751611,773348v-30730,16255,-62730,33144,-128381,39366c3557580,817794,3523167,806238,3490278,795316v-32634,-10539,-63237,-22222,-124698,-18793c3350215,777412,3336882,778809,3324945,780841v-11809,1778,-22222,4063,-31745,6730c3274279,793031,3259041,799889,3243295,807000v-13461,6095,-34413,12445,-52191,17143c3182342,826302,3174215,828080,3168374,829349v-5841,1270,-9524,2032,-9651,2032c3148565,833413,3140311,843572,3140438,854112r,4698c3140438,863762,3142343,867953,3145771,870747v3429,2794,7873,3682,12698,2794c3158596,873414,3161898,872778,3167231,871636v5334,-1143,12698,-2793,20826,-4825c3204311,862620,3223867,856652,3237200,850683v15999,-7111,32127,-14477,52571,-20191c3300057,827571,3311231,825158,3324056,823254v12826,-2159,27175,-3682,43556,-4572c3433263,815127,3467421,827698,3500564,838365v33016,10921,64253,21334,126476,16509c3689262,849032,3718341,833793,3748945,817540v30983,-16001,62603,-34160,128126,-41398c3909833,772332,3934976,773221,3956055,775634v21079,2285,38350,6858,55238,11429c4027040,791254,4051293,793666,4071737,795063v10286,635,19557,1143,26287,1397c4104881,796714,4109071,796841,4109197,796841v4953,127,9271,-1651,12318,-5080c4124436,788332,4125705,783761,4125071,778936r-635,-4699l4124055,774111v-1397,-10287,-11048,-18922,-21460,-19176c4102341,754935,4097769,754808,4090404,754555v-7365,-255,-17397,-763,-28444,-1524c4039992,751506,4014087,748967,3998214,744649v-16635,-4444,-32889,-8889,-52571,-11047xm4663737,732077v-5588,-380,-12572,508,-19429,1905c4637450,735379,4630594,737284,4625641,739697r-106539,50794l4492308,803190r-26920,12191l4411420,839762r-54095,24381c4339293,872398,4321134,880525,4302975,888144r-109333,46858c4183864,939193,4177007,950876,4178531,961161r381,c4179673,965732,4181959,969415,4185515,971320v3683,2032,8254,2032,12826,l4307801,922557r27175,-12190l4362150,897668r54222,-25397l4470340,846873r26921,-12699l4524054,820968r106540,-52699c4639991,763570,4645070,761285,4647736,760141v2668,-1142,3049,-1142,3302,-1142c4651546,758999,4661323,759634,4672626,760268r119999,6984c4832752,769284,4872880,770301,4913260,771825v40381,1777,80762,1904,121396,2412l5095736,774872r61079,-635c5162021,774237,5166593,772206,5169133,768903v2285,-2920,2920,-6730,1778,-10793c5168370,748967,5157196,741474,5146656,741729v-162793,2920,-323555,-382,-482919,-9652xm2645582,729411v-5969,-508,-12191,381,-16889,2540c2590470,749475,2551867,766364,2512883,783507v-38984,16636,-78222,33270,-117842,49525c2390597,834810,2388057,837477,2387677,840524v-381,3048,1524,6222,5460,9017c2427931,874303,2463105,898811,2498660,923447v35683,24127,71493,48508,107937,72255c2615613,1001543,2631613,1002686,2641391,998368r59428,-26540c2720501,962812,2740184,953416,2759739,944272r58286,-27682c2837327,907192,2856501,897288,2875676,887763v4191,-2159,6730,-5079,6730,-8126c2882533,876588,2880374,873541,2876311,871129v-18286,-11049,-36572,-21970,-54603,-33145l2767867,803825v-17778,-11429,-35556,-22603,-53207,-34159l2661962,734490v-4317,-2920,-10413,-4571,-16380,-5079xm2647312,710395v6619,508,13127,2445,17952,5683l2724311,755570r59810,38350c2824247,819826,2865009,844334,2906279,869097v5334,3174,8127,7365,8000,11809c2914152,885351,2910978,889287,2905517,892081v-42920,21587,-86476,43556,-130412,64001l2708692,987194r-66920,29842c2636311,1019448,2629200,1020338,2622216,1019829v-6983,-508,-13841,-2413,-18920,-5714c2562280,987067,2521772,960019,2481772,932590v-39873,-27811,-79492,-55112,-118603,-83431c2358089,845477,2355677,841160,2356184,836715v509,-4444,3937,-8127,9652,-10413c2410407,808524,2454724,789603,2498533,771062v43810,-18921,87239,-38223,130160,-57779c2633963,710807,2640693,709887,2647312,710395xm106031,694236v-2921,381,-5587,1650,-7618,3682c95491,700839,94222,705157,94857,709982r126,l123427,914177v635,4825,3048,8635,6603,10666c133587,926875,138031,927129,142475,925225v67302,-27811,135112,-56510,203429,-82670c380062,829222,414348,815635,448761,802555l552379,764459v5460,-2032,6476,-3683,6476,-4064c558855,760014,557585,758617,551745,757602l442158,739443c405586,733728,369015,728649,332189,723315,258412,712141,184761,703506,110602,694236v-1650,-254,-3174,-254,-4571,xm5559481,692331v-18033,-763,-35556,-1397,-56127,762c5493068,694236,5482021,696013,5469703,698807v-12445,2540,-26031,6223,-41397,11302c5397576,720268,5375608,730808,5357957,741602v-17777,10539,-31364,21461,-45460,32635c5306657,778936,5301323,782873,5297513,785793v-3937,2793,-6349,4571,-6349,4571c5288116,792396,5286719,793793,5286085,794555v1015,,2920,-381,6476,-1397l5366719,770555r73651,-24128c5489640,730808,5538020,712902,5586782,695886r127,-127c5590338,694617,5591989,693600,5592878,693093v-1016,-254,-2921,-381,-6604,-381c5586148,692712,5583227,692712,5578401,692712v-4825,,-11429,-127,-18920,-381xm1350346,689537v-31492,-1143,-54984,1143,-74667,5207c1255997,699315,1240124,705537,1223870,711887v-13968,5460,-35428,10794,-53460,14730c1152251,730553,1137775,733602,1137521,733602v-10286,2031,-18540,12191,-18540,22730l1118981,761031v,4952,1905,9143,5207,11936c1127616,775761,1132189,776777,1136886,775761v254,,13080,-2794,29587,-6350c1182727,765856,1202410,760776,1215997,755443v16381,-6476,33016,-13079,53841,-17905c1290664,732967,1315807,730553,1348949,731697v16635,634,31111,2031,44063,4063c1405838,738046,1417267,740839,1427425,744015v20445,6349,36444,14095,52190,21714c1510854,780587,1540059,795952,1601774,800523v61714,5842,93079,-4063,126349,-13842c1761773,777158,1796821,766364,1862726,774491v65904,7746,97523,26159,127999,43430c2004821,826048,2027678,834683,2047106,841413v9778,3428,18540,6223,25016,8255c2078599,851699,2082789,852969,2082789,852969r-381,-508c2087106,853858,2091805,853222,2095614,850810v3810,-2540,6223,-6603,6857,-11429l2103106,834683v1397,-10413,-5587,-21207,-15619,-24127c2087233,810556,2082916,809159,2075805,807000v-7112,-2159,-16635,-5334,-27175,-8889c2027678,790872,2003170,781602,1988694,773475v-30223,-17143,-58921,-33778,-121270,-41144c1805075,724713,1773075,734363,1739679,743888v-33779,9650,-68699,20698,-134603,14475c1539044,753538,1506536,736522,1474790,721664v-15746,-7618,-31111,-14857,-50412,-20825c1414726,697918,1404187,695251,1391997,693220v-12191,-1779,-25905,-3048,-41651,-3683xm4152246,687124v-2922,509,-5588,1778,-7493,3810c4141960,693982,4140816,698300,4141452,703125r29333,204067l4170785,907319v635,4826,3048,8635,6730,10667c4181198,919891,4185642,919891,4190213,917986v68826,-29461,137270,-58160,204952,-89399c4429070,813095,4462848,798111,4496499,782492r100317,-47875c4602149,732077,4602911,730299,4602911,729919v,-381,-1523,-1778,-7365,-2159l4485197,719887v-36698,-3048,-73396,-6604,-109968,-9905c4302340,703886,4229197,695124,4156690,687124v-1524,-254,-3048,-254,-4444,xm3938532,675188v-19556,-2286,-42667,-3048,-73143,508c3804436,682426,3776119,698934,3745896,714807v-30476,16382,-62221,33271,-127364,39366c3553389,759253,3519230,747570,3486596,736649v-32508,-10667,-62857,-22223,-123682,-18920c3347675,718617,3334469,720014,3322659,722045v-11809,1778,-22095,4064,-31491,6731c3272374,734109,3257390,740966,3241771,748078v-13333,6222,-34159,12444,-51683,17144c3181200,767379,3173326,769157,3167485,770428v-5714,1270,-9397,2031,-9524,2031c3147929,774491,3139803,784777,3139930,795190r,4699c3140057,804841,3141834,809032,3145263,811825v3302,2793,7873,3683,12572,2793c3157961,814492,3161136,813857,3166469,812714v5206,-1143,12572,-2794,20572,-4826c3203168,803698,3222469,797730,3235676,791761v15872,-7112,31873,-14476,52063,-20191c3297771,768650,3308945,766237,3321644,764332v12698,-2159,26920,-3683,43174,-4571c3429961,756332,3463739,768903,3496628,779570v32634,10794,63746,21334,125460,16509c3683801,790237,3712754,774872,3743103,758744v30730,-16000,62222,-34031,127238,-41270c3902849,713665,3927864,714553,3948817,716966v20952,2413,37968,6984,54857,11556c4019420,732712,4043547,735253,4063865,736649v10285,635,19428,1143,26158,1397c4096753,738300,4100944,738427,4101071,738427v4825,,9269,-1778,12190,-5079c4116309,729919,4117452,725347,4116817,720522r-635,-4698l4116055,715697v-1524,-10286,-11174,-18921,-21460,-19175c4094468,696522,4089896,696395,4082531,696140v-7238,-254,-17270,-762,-28191,-1523c4032372,693093,4006595,690553,3990849,686236v-16635,-4445,-32762,-8763,-52317,-11048xm2650423,671584v-5985,-460,-12080,365,-16778,2588c2522407,725601,2407359,773983,2290661,820461r,126c2286217,822239,2283550,824905,2283170,827952v-382,2922,1523,6223,5333,9016c2390090,910875,2493835,983511,2601772,1053608v9142,5841,25270,6984,35175,2666c2695867,1030877,2754153,1003575,2811549,976400v28699,-13841,57270,-28191,85461,-42287l2939296,912907r41904,-22097c2985390,888525,2987803,885604,2987803,882556v,-3047,-2286,-5967,-6349,-8380l2940819,850810r-40254,-24254c2873898,810301,2847486,794428,2821200,777920,2768756,744523,2717201,711505,2666534,676711v-4254,-2921,-10127,-4667,-16111,-5127xm3039612,657283v-5459,-128,-7111,1142,-7111,1396c3032375,659060,3033136,660838,3037961,663759v21080,12571,42413,24635,63747,36571c3105771,702617,3109581,702871,3112247,701220v2667,-1651,4064,-5207,4064,-10032l3116311,675949v,-10286,-8127,-18539,-18032,-18539c3078723,657791,3059168,657918,3039612,657410r,-127xm2938533,655759v-5460,-254,-7111,1015,-7111,1269c2931295,657410,2931930,659187,2936756,662235v27047,16635,54349,32509,81777,48762l3059930,735253v13841,7872,27809,15492,41778,23364c3105771,760904,3109581,761158,3112374,759507v2667,-1651,4191,-5207,4191,-10032l3116565,747951v,-10540,-7620,-23619,-16635,-28699c3069454,702362,3039232,684458,3009263,666680v-9269,-5461,-25397,-10033,-35936,-10160c2961771,656267,2950216,656267,2938660,655759r-127,xm3279104,654362r-61333,1778l3187168,657028r-30604,255c3146660,657283,3138660,665790,3138787,676076r,5842c3138787,686870,3140692,691061,3143994,693854v3301,2795,7745,3810,12316,2795c3156437,696522,3159612,695886,3164818,694744v5207,-1144,12318,-2794,20191,-4826c3200882,685728,3219803,679759,3232755,673791v9524,-4318,21079,-8762,30349,-12064c3267803,660076,3271739,658679,3274660,657664v2920,-890,4698,-1524,4698,-1524c3281771,655505,3283168,654869,3284184,654362v-1016,,-2667,,-5080,xm2652074,652743v6555,508,13000,2445,17762,5683c2724692,696013,2780438,731824,2837327,767887r86222,52574c2952502,838111,2981834,854365,3011422,871508v5207,3049,8127,7112,8127,11557c3019422,887509,3016501,891446,3011041,894366v-30095,15873,-60571,32509,-91174,47620l2827169,988082v-62349,29588,-125715,59303,-189841,86987c2631740,1077481,2624502,1078370,2617518,1077862v-6984,-508,-13968,-2413,-19047,-5715c2480883,995956,2368629,916843,2258534,836333r127,c2253709,832778,2251170,828206,2251804,823889v635,-4318,4064,-8000,9778,-10286c2388312,763443,2513264,711505,2633645,655631v5206,-2476,11873,-3396,18429,-2888xm2837708,652076v-5587,-254,-7238,761,-7238,1143c2830470,653473,2831105,655378,2835804,658425r65015,40509c2922660,712395,2944628,726236,2966850,739061r67048,39112l3067803,797730r34159,18793c3106152,818809,3109962,819063,3112755,817413v2793,-1651,4318,-5207,4318,-10032l3117073,805856v-127,-10540,-7874,-23746,-16889,-28698c3067549,759380,3035168,740332,3003168,721537r-47746,-28191c2939549,683950,2923803,673917,2908184,664267v-9143,-5588,-25142,-10540,-35682,-10921l2837835,652076r-127,xm2736756,646361v-5588,-381,-7238,890,-7238,1144c2729390,647758,2730026,649663,2734724,652711v117460,78224,239873,151876,367238,221972c3106152,876969,3110089,877223,3112882,875573v2793,-1651,4318,-5207,4318,-10033l3117200,864016v,-10540,-7874,-23619,-17016,-28698l3062470,814492r-37333,-21588l2951231,749855v-24380,-14602,-48634,-29714,-72634,-44571c2854596,690426,2830724,675696,2807106,660076v-9017,-5841,-24890,-11047,-35430,-11683l2737010,646361r-254,xm2610407,636584v-10540,-1017,-27174,1778,-36953,6222c2443931,701474,2308947,755824,2172948,808905v-4445,1651,-7111,4317,-7493,7364c2165074,819318,2166979,822619,2170789,825412v117587,86605,236443,172575,361523,255117c2541836,1086879,2558724,1092846,2570153,1093863v21588,2285,43302,3555,65016,5333c2646597,1099958,2664375,1097037,2674788,1092465v137523,-60953,270730,-126859,398856,-196829c3077835,893351,3080120,890302,3080120,887255v,-3047,-2285,-5968,-6476,-8254c2946026,807888,2823613,732839,2706026,653854v-8889,-6096,-24762,-11683,-35302,-12445c2650661,639758,2630725,638616,2610534,636584r-127,xm1353140,630742v-31874,-1142,-55620,1143,-75556,5207c1257648,640520,1241647,646743,1225140,653092v-14096,5460,-35810,10794,-54095,14730c1152632,671759,1138029,674807,1137775,674807v-10413,2032,-18794,12317,-18794,22730l1118854,697156r,4699c1118854,706807,1120759,710997,1124188,713792v3428,2793,8001,3682,12826,2793c1137268,716585,1150093,713792,1166855,710236v16507,-3556,36443,-8635,50158,-13968c1233520,689791,1250282,683188,1271362,678362v21079,-4571,46476,-6984,80000,-5841c1368124,673156,1382727,674553,1395806,676584v13080,2286,24508,5080,34794,8254c1451298,691188,1467552,698934,1483425,706553v31619,14858,61080,30350,123428,34921c1669075,747316,1700695,737538,1734218,727760v33905,-9651,69206,-20444,135492,-12190c1936123,723442,1967742,741856,1998345,759126v14221,8126,37079,16763,56508,23493c2064631,786047,2073392,788840,2079869,790872v6476,2032,10539,3302,10665,3302c2095234,795571,2099932,794936,2103742,792523v3808,-2540,6222,-6603,6857,-11428l2111233,776396v1397,-10286,-5713,-21207,-15745,-24127c2095361,752269,2090916,750872,2083804,748713v-6983,-2159,-16634,-5334,-27174,-8889c2035678,732585,2011043,723442,1996567,715188v-30476,-17270,-59047,-33905,-121905,-41271c1812060,666172,1779806,675822,1746155,685346v-34032,9652,-69206,20572,-135746,14350c1543742,694744,1510980,677854,1478853,662870v-15872,-7619,-31364,-14858,-50920,-20826c1418155,639123,1407489,636457,1395171,634425v-12317,-1778,-26159,-3048,-42031,-3683xm2509327,626805r77,8l2472121,632520v-104253,45080,-211428,87621,-319491,129780c2142726,766110,2133328,778173,2131932,788586r-254,1524c2131042,794936,2132186,798619,2134725,800650v2540,2032,6476,2286,10921,508c2281011,748332,2415740,694744,2545137,636964v5207,-2412,6096,-4190,6096,-4444c2551233,632266,2549835,630869,2544249,630361r-34845,-3548l2509455,626805r-128,xm3781833,618297v-1143,-127,-2793,,-5206,255c3720627,624520,3664501,629219,3608501,634679r-83937,6222c3496628,642806,3468564,645346,3440628,646743r-127,381c3438088,647251,3436437,647378,3435421,647631v1016,381,2540,889,4953,1398c3440501,649029,3447612,650806,3457263,653219v9650,2286,21587,5587,31491,8889c3520881,673029,3551484,683569,3612182,678870v60700,-5714,89144,-20952,119112,-37080c3740564,636838,3751865,631758,3761008,627695v4571,-2032,8634,-3810,11429,-5080c3775357,621345,3777135,620584,3777135,620584v2286,-1017,3810,-1778,4698,-2287xm3931547,616774v-19429,-2413,-42285,-3175,-72634,381c3798342,623885,3770151,640394,3740183,656267v-30222,16254,-61715,33143,-126477,39238c3548945,700458,3515167,688775,3482786,677854v-32126,-10540,-62222,-22222,-122539,-18921c3345136,659696,3332057,661092,3320374,663124r-127,507c3308692,665409,3298406,667695,3289136,670363v-18540,5333,-33524,12190,-48889,19302c3227041,695759,3206470,701982,3189072,706680v-8762,2159,-16634,3937,-22349,5207c3160882,713156,3157327,713919,3157200,713919v-9905,2032,-17906,12317,-17779,22730l3139421,741347v,4953,1905,9144,5207,11937c3147929,756078,3152374,756967,3157073,756078v127,-127,3428,-762,8635,-1905c3171041,753031,3178152,751379,3186152,749348v15999,-4191,35174,-10160,48253,-16127c3250025,726109,3265898,718744,3285961,713029v9905,-2920,20953,-5333,33524,-7238c3332057,703633,3346151,702108,3362279,701220v64380,-3429,97904,9143,130539,19810c3525199,731951,3556056,742364,3617262,737665v61333,-5714,90031,-21080,120127,-37207c3767866,684458,3799103,666426,3863738,659187v32381,-3682,57142,-2794,77968,-381c3962532,661219,3979548,665790,3996309,670363v15619,4190,39619,6730,59809,8126c4066150,679125,4075293,679632,4082023,679886v6730,254,10921,381,11048,381c4097896,680394,4102213,678616,4105134,675188v3048,-3429,4191,-8001,3556,-12826l4108055,657664v-1524,-10413,-11048,-19048,-21334,-19302c4086467,638362,4081896,638235,4074658,637981v-7238,-382,-17142,-890,-28063,-1651c4024753,634806,3999230,632266,3983483,627949v-16507,-4572,-32508,-8889,-51936,-11175xm2407486,615377v-10666,-1270,-27554,1016,-37586,5207c2335487,635060,2300566,649029,2265646,662997v-34921,14096,-70223,27810,-105524,41651c2150344,708458,2140948,720522,2139550,730935r-126,l2139170,732458v-635,4826,507,8508,3048,10540c2144757,745030,2148693,745157,2153138,743379v98159,-38095,195301,-76953,290285,-117335c2448629,623758,2449519,621980,2449519,621726v,-254,-1398,-1651,-6984,-2286c2430978,618170,2419169,616774,2407486,615377xm1082918,614742v-1397,,-2921,254,-4444,635l1023236,630234r-54984,16000l913521,662235r-27300,8000l859046,678870,751109,713283,644188,749855v-5460,1905,-6476,3556,-6476,3937c637840,754046,639109,755697,644824,756713r110349,20825l864633,800650r27174,5842l918982,812841r54095,12826l1026919,838492r53587,13969c1085204,853603,1089522,852842,1092695,850302v3176,-2539,4953,-6730,4953,-11555l1097648,838619r-1270,-209909c1096252,623885,1094473,619821,1091045,617282v-2286,-1651,-5079,-2540,-8127,-2540xm2305138,602932v-10794,-1396,-27810,762,-37969,4826c2234281,621092,2201011,634044,2167741,647124v-9777,3810,-19174,15873,-20571,26286l2147170,673283r-254,1524c2146280,679632,2147424,683315,2149963,685346v2540,2032,6477,2287,10921,509c2221582,662235,2281773,638235,2341328,613980v5333,-2159,6223,-3936,6223,-4190c2347423,609535,2346027,608012,2340439,607376r-35301,-4444xm2177519,586297v-10159,-1270,-19555,5968,-20953,16127l2156566,602297r-2031,15112c2153900,622234,2155042,625917,2157583,627949v2666,1905,6476,2158,10920,380l2238344,600900v5333,-2159,6349,-3809,6349,-4191c2244693,596456,2243296,595059,2237583,594297r-60064,-8000xm4078595,581090r-139555,18541l3939040,599504v-2413,381,-4064,761,-5081,1015c3934976,600773,3936627,601155,3939040,601536v,,1904,254,4952,761c3947167,602932,3951356,603567,3956309,604456v9778,1778,22095,4191,32254,6984c4004055,615631,4027928,618043,4047991,619567v10032,762,19175,1271,25778,1525c4080372,621345,4084563,621472,4084690,621472v4826,127,9142,-1651,12063,-5079c4099674,613091,4100817,608520,4100181,603694r-888,-6476c4097896,587059,4088626,579821,4078595,581090xm1355425,571821v-32127,-1144,-56254,1142,-76317,5206c1258917,581598,1242791,587821,1226156,594170v-14223,5461,-36191,10794,-54603,14731c1152886,612710,1138156,615758,1137902,615758v-10540,2031,-19048,12318,-19048,22731l1118854,642806v,4952,1905,9143,5334,11936c1127743,657537,1132315,658425,1137140,657537v254,,13333,-2795,30223,-6350c1183997,647631,1204188,642552,1218028,637218v16636,-6349,33525,-12952,54858,-17778c1294219,614869,1319869,612583,1353774,613726v16889,635,31747,2032,44953,4063c1411933,620075,1423488,622870,1433901,626044v20826,6349,37207,14096,53333,21714c1519235,662743,1548949,678108,1611933,682806v62857,5842,94730,-4063,128507,-13714c1774472,659441,1810282,648775,1876821,657028v66794,7874,98413,26160,129142,43557c2020313,708712,2043170,717347,2062599,724077v9650,3429,18539,6222,25015,8254c2094090,734363,2098154,735633,2098281,735633v4698,1397,9397,762,13206,-1651c2115297,731443,2117709,727379,2118344,722554r636,-4699c2120376,707569,2113265,696649,2103233,693727v-127,,-4571,-1396,-11682,-3555c2084567,688014,2074916,684838,2064376,681283v-20952,-7239,-45587,-16381,-60191,-24636c1973582,639504,1945011,622870,1881774,615377v-62857,-7746,-95493,1778,-129397,11301c1718091,636203,1682663,647251,1615488,640901v-67428,-5079,-100444,-21968,-132952,-36953c1466536,596456,1450790,589091,1431108,583122v-9906,-2920,-20699,-5587,-33143,-7618c1385521,573726,1371552,572455,1355425,571821xm1077966,562296r-58031,16382l962283,596329v-38222,11810,-76317,23111,-114158,36064c810283,644965,772696,657410,735237,670235l623617,710363v-9905,3556,-15238,5334,-18031,6095c602792,717220,602411,717220,602157,717220v-635,-127,-10159,-2032,-21333,-3937c502094,699442,422602,684965,342983,673410r-59810,-9143c263237,661219,243174,658171,223236,655632l102984,639504v-1652,-127,-3176,-254,-4699,c95365,639885,92824,641155,90793,643060v-2920,2920,-4190,7238,-3429,12064l87364,655378v1397,10412,11302,20064,21842,21333l227047,691315v19555,2285,39237,4953,58792,7873l344507,707569r58539,8509l432252,720395r29207,4825l577776,744395v10794,1651,28191,381,38603,-3175c766728,688140,920125,640394,1077204,597980v10412,-2794,18794,-13207,18794,-23366c1095871,570043,1094093,566233,1090918,563947v-3428,-2412,-8000,-3047,-12952,-1651xm1969265,559122v890,508,2413,1270,4826,2286c1974091,561408,1975995,562169,1978916,563439v2921,1271,7111,3048,11809,5206c2000123,572963,2011805,578551,2021201,583885v14477,7999,37334,16761,56890,23491c2087868,610805,2096757,613599,2103233,615631v6476,2032,10540,3302,10667,3302c2118599,620329,2123297,619694,2127107,617282v3809,-2540,6221,-6604,6857,-11429l2134852,599377v1397,-10159,-5841,-19556,-16126,-20953l1974599,559630r,-127c1972059,559122,1970408,559122,1969265,559122xm686094,516835r-99302,7239c553649,526740,520887,530042,487872,533090r,254c485332,533597,483681,533851,482538,534105v1143,382,2667,763,5206,1144l570030,549217v11048,1778,28825,635,39492,-3175l686474,518867v2413,-762,4064,-1523,5079,-2032c690411,516708,688760,516581,686094,516835xm1077458,513153r-58540,16381l960887,547186v-38477,11809,-76952,23111,-115048,36063c807744,595821,769776,608266,732062,621092l619680,661219v-9904,3556,-15237,5207,-18031,6095c598855,668204,598474,668076,598221,668076,556824,660457,515300,653473,473649,646234v-20825,-3428,-41777,-7365,-62603,-10539l348443,626171c306665,619948,264508,613091,222602,607503l96381,590742v-1905,-254,-3811,-254,-5461,c87745,591123,84951,592392,83047,594297v-2413,2412,-3428,5588,-2921,9270l79872,603567v1270,8763,11174,17398,21588,18794l222348,638489v40254,5206,80635,11936,120635,17904c423110,667950,503109,682553,582348,696395v10920,1777,28317,634,38730,-3175l732951,653092v37587,-12825,75300,-25143,113269,-37842c884062,602297,922410,590996,960759,579185r57778,-17650l1076696,545154v10286,-2921,18921,-12826,18921,-21716c1095617,519756,1094093,516708,1091300,514676v-3430,-2412,-8509,-3047,-13842,-1523xm1358092,512772v-32508,-1270,-56762,1016,-77080,5079c1260695,522423,1244314,528645,1227553,534995v-14477,5460,-36572,10794,-55239,14730c1153394,553662,1138537,556709,1138283,556709v-10667,2032,-19175,12318,-19175,22730l1119108,584139v,4952,2032,9142,5461,11936c1128125,598868,1132696,599758,1137648,598868v254,,13460,-2793,30476,-6348c1185013,588964,1205330,583885,1219299,578551v16762,-6350,33905,-12953,55492,-17778c1296250,556202,1322155,553916,1356441,555058v17143,635,32127,2032,45461,4064c1415235,561408,1426917,564201,1437457,567376v21079,6350,37714,14095,53968,21715c1523806,603948,1553774,619440,1617393,624139v63365,5842,95619,-3937,129650,-13587c1764313,605726,1781711,600773,1803424,597980v21715,-2794,47365,-3301,80889,761c1951488,606615,1983107,625028,2014091,642425v14349,8127,37333,16762,56761,23493c2080503,669346,2089392,672140,2095868,674171v6476,2032,10540,3302,10667,3302c2111233,678870,2115931,678235,2119741,675822v3810,-2539,6222,-6603,6857,-11428l2127234,659696v1396,-10287,-5715,-21207,-15747,-24129c2111360,635567,2106916,634171,2099805,632012v-7112,-2158,-16762,-5334,-27302,-8889c2051424,615885,2026789,606742,2012186,598487v-30730,-17270,-59428,-33904,-123048,-41397c1825901,549217,1793012,558741,1758853,568265v-17270,4826,-34920,9905,-56634,13079c1680377,584392,1654600,585408,1620695,582361v-68064,-5080,-101460,-22096,-134349,-37080c1470092,537788,1454219,530423,1434282,524455v-10031,-2921,-20952,-5588,-33523,-7620c1388187,514931,1374092,513661,1357838,513026r254,-254xm1439743,508962v1015,508,2539,1270,5079,2032c1444822,511121,1446726,511756,1449902,512772v3174,1143,7491,2667,12443,4445c1472250,520899,1484568,525597,1494599,530296v32763,14985,62985,30477,127238,35175c1685837,571440,1718345,561661,1752631,552011v10540,-2921,23365,-5715,33650,-7620c1791488,543503,1795932,542740,1799107,542106v3175,-508,5206,-889,5206,-889c1806853,540836,1808504,540455,1809646,540074v-1015,-254,-2793,-635,-5333,-889c1745265,532455,1685457,526994,1625647,521534r-90032,-6858c1505648,512391,1475424,511121,1445330,509216r,-254c1442663,508962,1440886,508962,1439743,508962xm873141,506041r-93968,4826c767617,511502,749331,514931,738411,518486l611935,563059v-20317,7238,-21333,6857,-21842,6857c538792,560646,487364,552138,435554,543376v-11301,-1905,-29841,-2540,-41142,-1143l310983,551757r-127,-127c308444,551884,306792,552265,305650,552519v1015,254,2666,634,5206,1015l378411,563693r33651,5079l445840,574487r134222,22985c591110,599504,608760,598234,619300,594424v41904,-14730,83809,-29968,126221,-44445l873522,507946v2413,-762,4063,-1396,5079,-1905c877459,506041,875807,505914,873141,506041xm1049394,501343v-27556,-127,-54984,1016,-82412,1778c955426,503502,937014,506550,925966,509851,822981,541471,721648,575757,621840,611821v-11048,3937,-29588,5207,-41143,3175l420316,587440,259173,563059v-11428,-1778,-29841,-2032,-41142,-381l123301,575250r,127c120888,575757,119238,576138,118095,576392v1015,381,2667,635,5206,1015l237587,592520r114158,17142c427427,620456,503363,634552,578411,647378v10920,1778,28444,634,38984,-3176l723680,606361v35557,-12445,71492,-23873,107429,-35938l885204,552646r54603,-16636l994538,519376r27555,-8255l1049775,503375v2540,-762,4190,-1270,5207,-1778c1053839,501343,1052061,501343,1049394,501343xm1138156,500581r-127,127c1127235,500708,1118600,509216,1118600,519502r,5841c1118600,530296,1120505,534487,1124061,537280v3555,2794,8254,3810,13207,2794c1137521,540074,1150855,537280,1168124,533724v17016,-3682,37588,-8635,51682,-13968c1230219,515820,1242918,512010,1253077,509089v5079,-1397,9523,-2666,12697,-3556c1268949,504645,1270981,504137,1270981,504137v2667,-635,4318,-1270,5333,-1651c1275172,502359,1273521,502105,1270854,502105v-44191,-508,-88508,-1524,-132698,-1524xm5083164,494740v-1397,380,-2793,1016,-4063,1778l5031482,524835r-48254,27303l4934720,579439r-24381,13589l4885705,606107r-98921,52699l4686467,709474v-5206,2667,-5968,4445,-5968,4825c4680499,714680,4682022,716078,4687864,716331r112888,5460l4914149,724840v,,28444,888,28444,888l4971038,725728v,,57015,254,57015,254l5085323,725982r57269,-1142c5147672,724840,5151736,722808,5154275,719506v2540,-3302,3175,-7746,1905,-12444l5099164,505026v-1396,-4826,-4191,-8255,-7999,-9779l5091419,495120v-2540,-1015,-5461,-1142,-8255,-380xm6077194,493851v-128,,-2920,127,-7619,508c6064877,494613,6058400,494993,6051035,495120v-35301,763,-68190,1651,-126984,26414c5865638,546550,5841131,569535,5815607,594551v-5333,5207,-10158,9651,-13714,12825c5798210,610552,5796052,612457,5796052,612457v-2667,2285,-3936,3808,-4572,4571c5792496,616901,5794402,616520,5797830,615123v94730,-38477,188190,-78223,280126,-118352l6077956,496898v3301,-1396,4825,-2412,5587,-3047c6082654,493724,6080750,493597,6077194,493851xm4699546,472644v-1016,,-2667,254,-5079,762l4603039,492708v-30604,6222,-61334,11683,-92064,17651c4508563,510740,4507038,511121,4506022,511502v1143,254,2667,508,5080,762l4590340,519249v10794,1142,27174,-2668,36699,-7620l4695101,475311v2159,-1143,3556,-2032,4445,-2667xm5077196,443565v-3809,-1524,-8126,-890,-12318,1650l5015990,475438r-49524,29207c4933324,524074,4900180,544011,4866276,562424v-33651,18666,-67556,37715,-101715,56255l4661196,673029v-9269,4952,-14221,7365,-16888,8508c4641642,682679,4641260,682679,4641006,682679v-634,,-10286,-507,-21460,-1523c4540308,674553,4461705,668585,4383103,659823r-58795,-6096c4304753,651822,4285197,649663,4265642,647124l4148563,632647v-1651,-254,-3175,-254,-4571,c4141070,633155,4138658,634298,4136753,636330v-2920,2920,-4064,7238,-3301,12063l4133452,649029v1524,10412,11174,19809,21460,20952l4270467,682933v19302,2286,38603,4191,57905,5842l4386404,694109r58158,5333l4473769,702108r29079,2159l4619800,712648v11047,890,28063,-2539,37968,-7618c4800371,634806,4939291,559503,5073387,480263v8888,-5333,13841,-17524,11048,-27302c5083291,448644,5080625,445469,5077069,443945r127,-380xm4870339,433659v-1142,127,-2666,381,-5079,889l4779800,454485v-10540,2413,-26667,8762,-36190,14095l4631483,528391v-18159,9651,-19302,9524,-19682,9524c4562022,533851,4512245,529280,4462848,524962v-10920,-888,-28317,,-39110,1651l4345007,539947r,254c4342594,540581,4341070,540963,4340055,541344v1142,254,2666,508,5079,762l4410150,549090r32507,3429l4475165,555439r130413,11303c4616499,567503,4633006,563947,4642530,558868v37714,-20190,75429,-39874,112762,-60192l4866022,436453v2158,-1270,3429,-2159,4317,-2794xm6131924,421468v-254,127,-4698,1270,-11936,3049c6112750,426294,6102972,428580,6092051,430993v-21715,4698,-47619,9523,-64380,9904c5992496,441660,5959607,442548,5901194,467183v-58158,24890,-82412,47748,-107682,72637c5767861,564964,5740559,590233,5677068,615250v-64128,23873,-101206,23493,-137396,21714c5521766,636203,5504370,635567,5484052,637599v-10286,1017,-21206,2795,-33396,5588c5438338,645727,5424878,649409,5409640,654362v-30476,10032,-52064,20445,-69587,31239c5322529,696013,5309069,706807,5295100,717982v-11936,9651,-31492,21461,-47999,30858c5238720,753538,5231228,757729,5225640,760522v-5587,2922,-9015,4700,-9142,4700c5206846,770047,5201259,782110,5204180,792142r1270,4572c5206720,801412,5209768,804968,5213957,806746v4192,1778,9017,1523,13588,-763c5227672,805983,5230846,804333,5235926,801793v5079,-2540,11936,-6222,19556,-10666c5270720,782364,5288751,771316,5300561,761919v14222,-11301,28571,-22858,47492,-34032c5366973,716458,5390338,705030,5422846,694363v16254,-5461,30856,-9271,44064,-12064c5479989,679251,5491925,677347,5502846,676203v21968,-2286,40380,-1523,58540,-888c5597448,676966,5631100,677093,5692052,654489v60190,-23620,85078,-46731,110730,-71494c5828432,557852,5855608,532455,5917449,505914v62221,-26286,98539,-27301,134221,-28064c6068178,477469,6092304,472898,6112496,468580v10158,-2158,19174,-4317,25778,-5968c6144876,460962,6149067,459818,6149194,459818v4698,-1270,8381,-4190,10412,-8254l6159861,451564v2031,-4064,2031,-8762,,-13333l6157956,433913v-4190,-9523,-15873,-15111,-26032,-12445xm6178908,405468v-2794,-254,-5206,,-7112,889c6170400,406993,6169257,407754,6168496,408896v-1905,2668,-1905,6477,,10921l6174591,433659v4063,9397,15111,13714,24507,9651l6254591,419056r127,126c6260050,416770,6260940,415119,6260940,414738v,-381,-1524,-1778,-7238,-2286l6178908,405468xm5064497,395944v-3808,-1523,-8381,-889,-12825,1905l5003292,427944r-49143,29081c4921260,476327,4888371,496137,4854847,514549v-33523,18668,-67047,37716,-100952,56128l4651292,624900v-9269,4827,-14095,7239,-16762,8509c4631864,634552,4631483,634552,4631229,634552v-41143,-3047,-82286,-6730,-123175,-10159c4487610,622615,4467165,621092,4446721,618933r-61333,-6476c4344499,608012,4303991,604202,4263229,599123l4141452,583885v-1778,-255,-3556,-255,-5207,l4128859,587515r21,-75l4128754,587567r105,-52l4126214,596709v1269,8762,10793,17271,20952,18541l4264626,629854v19683,2539,39238,4571,58794,6603l4382340,642679v78857,8889,157587,14731,237079,21461c4630467,665155,4647102,661346,4656879,656267r103111,-54350c4794022,583376,4827800,564328,4861450,545662v33651,-18414,66794,-38351,99809,-57653l5010656,458930r48762,-30096c5067926,423500,5073132,411818,5070720,403310v-1016,-3556,-3174,-6096,-6223,-7366xm5028435,392135v-1017,127,-2541,508,-4953,1142c4999101,400388,4974339,406484,4949704,412833v-10413,2667,-26412,9398,-35683,14858c4827164,478867,4737895,527884,4647102,575377v-10159,5333,-27556,9142,-38857,8253l4452054,570170,4296499,553662v-10793,-1016,-28445,-636,-39238,889l4166848,568138r127,-254c4164689,568265,4163039,568645,4162023,568900v1142,254,2666,635,5080,889l4277325,583630r110349,11810c4461705,603948,4535229,609281,4609769,615758v10920,1143,27556,-2794,37206,-7746l4743610,556963v31999,-17016,63491,-35175,95111,-52699l4885831,477850r46476,-27428l4978530,422992r22984,-13714l5024244,395055v2031,-1270,3428,-2285,4191,-2920xm6108178,367372v-126,127,-4571,1270,-11810,3048c6089130,372197,6079354,374483,6068432,376897v-21714,4825,-47492,9523,-64254,9904c5969130,387436,5936242,388325,5878210,412833v-57905,24763,-81777,47620,-106920,72383c5746020,510232,5718973,535375,5655988,560137v-63492,23620,-100316,23112,-136126,21207c5502211,580456,5485068,579694,5464878,581726v-10159,1015,-20952,2793,-33016,5460c5419798,589725,5406338,593281,5391354,598234v-30095,9905,-51555,20318,-68825,30985c5305132,639504,5291798,650298,5278084,661473v-11809,9651,-31110,21333,-47492,30731c5222338,696902,5214847,701093,5209386,703886v-5587,2794,-9016,4572,-9143,4572c5190593,713156,5185132,725220,5188054,735253r1269,4571c5190720,744522,5193640,748078,5197831,749855r254,c5202275,751506,5207100,751379,5211546,749094v126,-127,3174,-1651,8253,-4191c5224751,742490,5231609,738681,5239100,734363v14985,-8762,32889,-19683,44572,-29079c5297767,694109,5311862,682553,5330655,671505v18667,-11302,41905,-22730,74033,-33270c5420814,633028,5435164,629219,5448242,626425v12953,-3048,24763,-4826,35556,-5969c5505513,618297,5523671,619060,5541704,619821v35808,1651,69204,1905,129522,-20444c5730909,575884,5755544,553026,5780940,528264v25524,-25143,52190,-50414,113778,-76827c5956686,425405,5992878,424390,6028432,423627v16508,-381,40508,-4825,60698,-9143c6099288,412325,6108305,410167,6114908,408516v6476,-1652,10667,-2794,10794,-2794c6130400,404452,6134083,401532,6136115,397468v2031,-4064,2031,-8889,,-13334l6134210,379817v-4190,-9524,-15874,-15112,-26032,-12445xm6155544,352388v-2794,-254,-5208,,-7112,889c6147036,353912,6145892,354673,6145130,355817v-1904,2666,-1904,6476,,10920l6145765,368135v4317,9650,16762,18539,27175,19555c6208495,391118,6244178,394167,6279352,397849v10921,1143,27810,-1523,37841,-5841l6349956,377785v5206,-2286,6094,-4064,6094,-4318c6356050,373214,6354654,371817,6348939,371182v-63999,-6603,-128507,-12953,-193395,-18794xm5224116,334610v-1015,254,-2666,507,-4952,1270c5180180,347562,5141450,360007,5102212,371182r127,-127c5092688,373721,5087355,384008,5090148,393913r1651,5714c5093069,404325,5095990,408008,5099927,409786v3936,1778,8508,1651,12698,-508c5112752,409151,5115672,407627,5120370,405214v4699,-2412,11048,-5968,18033,-10159c5152371,386674,5169133,376134,5179926,366991v7873,-6603,17905,-13968,25905,-19556c5209895,344642,5213323,342229,5215863,340451v2667,-1778,4190,-2794,4190,-2794c5222084,336261,5223355,335371,5224116,334610xm6083670,313657v-127,127,-4572,1270,-11810,3048c6064749,318483,6054844,320768,6044051,323181v-21714,4698,-47492,9524,-64127,9778c5944876,333594,5912115,334356,5854464,358737v-57524,24636,-81142,47239,-106032,72002c5723418,455755,5696750,480772,5634274,505280v-62857,23365,-99302,22731,-134856,20699c5481894,525089,5464878,524201,5444940,526233v-9904,888,-20697,2666,-32633,5333c5400243,534105,5387037,537534,5372180,542486v-29842,9779,-50921,20065,-68064,30732c5286846,583503,5273767,594297,5260180,605345v-11683,9397,-30603,21080,-46857,30477c5205196,640520,5197831,644711,5192371,647378v-5461,2793,-8890,4571,-9016,4571c5173958,656647,5168497,668711,5171418,678743r1270,4572c5174085,688014,5177006,691568,5181196,693346v4190,1778,8889,1525,13333,-634c5194657,692585,5197704,691061,5202656,688521v4952,-2539,11683,-6222,19175,-10540c5236688,669346,5254338,658552,5265895,649156v13840,-11175,27809,-22605,46348,-33652c5330783,604202,5353640,592901,5385512,582488v16000,-5207,30223,-9016,43176,-11684c5441640,567884,5453196,565979,5463988,564964v21461,-2159,39620,-1271,57398,-508c5556940,566360,5590084,566615,5649766,544518v59175,-23238,83556,-46096,108698,-70731c5783860,448644,5810147,423627,5871480,397341v61460,-25905,97650,-26921,133080,-27556c6021068,369404,6045194,364959,6065258,360642v10032,-2159,19048,-4318,25650,-5969c6097384,353023,6101575,351880,6101702,351880v4825,-1271,8508,-4191,10413,-8254c6114146,339562,6114146,334737,6112115,330292r-1905,-4317l6109702,326102v-4318,-9524,-15874,-15112,-26032,-12445xm6132178,299181v-2794,-255,-5206,,-7112,888c6123670,300704,6122527,301467,6121765,302609v-1905,2666,-1905,6476,,10921l6122400,314927v4318,9650,16635,18539,27175,19556c6225004,341467,6300178,348578,6374463,356832v10793,1143,27683,-1269,37587,-5460l6444686,337657r126,c6450018,335498,6450907,333848,6450907,333466v,-254,-1523,-1650,-7111,-2412c6341194,318991,6237066,308577,6132178,299181xm6060560,259433v-128,127,-4699,1271,-11810,3049c6041638,264259,6031734,266544,6020940,268958v-21714,4698,-47366,9524,-64000,9777c5922019,279243,5889258,280133,5831988,304260v-57270,24508,-80507,47112,-105270,71747c5701830,400897,5675416,425659,5613575,450040v-62221,23239,-98412,22477,-133586,20318c5462719,469342,5445830,468454,5426021,470358v-9905,889,-20572,2540,-32381,5206c5381703,477977,5368624,481533,5353894,486358v-29460,9652,-50413,19938,-67302,30477c5269576,526994,5256624,537661,5243164,548709v-11555,9397,-30349,21080,-46349,30350c5188815,583630,5181449,587821,5176117,590488v-5334,2793,-8762,4571,-8889,4571c5157831,599758,5152498,611821,5155418,621853r1270,4572c5157958,631123,5161005,634679,5165069,636457v4064,1778,8762,1524,13206,-635c5178402,635822,5181449,634298,5186402,631758v4953,-2412,11556,-6095,18920,-10413c5220053,612837,5237449,601917,5248879,592647v13714,-11176,27554,-22604,45841,-33525c5313005,547947,5335608,536646,5367101,526360v15745,-5207,29840,-8889,42665,-11557c5422592,511883,5434021,510105,5444687,509089v21333,-2031,39239,-1143,56889,-253c5536624,510740,5569512,511248,5628687,489280v58539,-22985,82667,-45715,107555,-70224c5761385,394040,5787416,369150,5848370,342991v61078,-25652,97269,-26667,132570,-27303c5997320,315435,6021448,310990,6041512,306673v10032,-2159,19048,-4318,25650,-5969c6073638,299054,6077829,297911,6077956,297911v4698,-1271,8508,-4191,10413,-8255c6090400,285593,6090400,280767,6088369,276323r-1905,-4318c6082274,262355,6070590,256767,6060560,259433xm6108813,245973v-2793,-254,-5206,,-7111,889c6100305,247370,6099162,248259,6098400,249402r,127c6096495,252196,6096495,256005,6098400,260450r636,1396c6103352,271498,6115670,280387,6126210,281402v115556,10413,230476,21588,343110,35811c6480114,318483,6496876,316324,6506780,312260v10794,-4444,21715,-9017,32508,-13206c6544495,297022,6545384,295371,6545384,294990v,-254,-1398,-1778,-6984,-2540c6397955,273022,6253702,259053,6108813,245973xm6036686,205210v-126,127,-4699,1271,-11810,3048c6017766,210035,6007860,212448,5997067,214735v-21715,4698,-47365,9397,-63873,9650c5898401,224893,5865766,225783,5808750,249783v-56888,24381,-80000,46730,-104508,71366c5679607,345911,5653576,370674,5592242,394801v-61714,22858,-97650,22096,-132444,19810c5442655,413723,5425894,412833,5406338,414611v-9778,889,-20318,2540,-32000,5079c5362656,422104,5349703,425532,5335101,430357v-29207,9525,-49778,19683,-66540,30223c5251672,470739,5238847,481406,5225640,492327v-11428,9397,-29968,20953,-45841,30223c5171926,527121,5164688,531312,5159354,533978v-5332,2795,-8634,4573,-8761,4573c5141323,543122,5136117,555185,5139037,565217r1270,4572c5141704,574487,5144624,578043,5148688,579821v4063,1777,8762,1523,13079,-636c5161895,579185,5164942,577662,5169767,575122v4825,-2540,11429,-6095,18667,-10412c5202910,556202,5220181,545408,5231482,536137v13587,-11048,27174,-22349,45333,-33270c5294973,491692,5317322,480518,5348434,470358v15492,-5206,29459,-8762,42158,-11428c5403164,456009,5414592,454358,5425132,453342v21079,-1905,38856,-888,56380,c5516306,455501,5548942,456009,5607480,434294v58032,-22857,81906,-45461,106540,-69842c5738909,339562,5764560,314800,5825258,288768v60698,-25525,96889,-26541,132064,-27049c5973702,261465,5997702,257021,6017766,252703v10032,-2159,19048,-4317,25650,-5968c6050020,244957,6054083,243941,6054210,243941v4698,-1270,8381,-4190,10413,-8254c6066655,231623,6066655,226798,6064623,222353r-1905,-4317l6062591,217782v-4191,-9651,-15873,-15238,-25905,-12572xm5689258,163813v-1016,254,-2540,761,-4824,1651c5580306,208512,5476560,248767,5371544,285085r128,c5369387,285846,5367862,286482,5366973,286990v1016,,2667,127,5079,c5372052,286990,5373958,286863,5377005,286736v3048,-127,7237,-254,12191,-381c5398973,286101,5411290,286101,5421704,286736v33904,2413,65650,3174,122411,-17778c5600624,246862,5623607,224512,5647608,200385v7364,-7366,16761,-15619,24380,-22095c5675798,175114,5679100,172448,5681512,170416v2412,-1905,3936,-3175,3936,-3175c5687354,165718,5688497,164574,5689258,163813xm6013321,151876v-127,,-4698,1143,-11810,2921c5994274,156575,5984496,158861,5973702,161273v-21588,4699,-47366,9397,-63746,9651c5875416,171431,5842782,172194,5786148,196067v-56636,24255,-79493,46477,-103746,70986c5657893,291815,5632115,316451,5571417,340324v-61079,22604,-96635,21715,-131175,19302c5423226,358610,5406719,357595,5387290,359373v-9778,888,-20189,2539,-31745,5079c5343863,366864,5331037,370293,5316688,374992v-28825,9523,-49270,19555,-65778,29969c5234275,414992,5221577,425659,5208497,436580v-11174,9397,-29587,20953,-45206,30096c5155546,471247,5148434,475311,5143101,477977v-5334,2668,-8635,4446,-8762,4446c5125196,487121,5119990,499057,5122910,509089r1270,4572c5125450,518359,5128371,521915,5132434,523693v4064,1904,8635,1650,12953,-509c5145514,523184,5148434,521661,5153259,519122v4826,-2414,11302,-6096,18540,-10286c5186149,500327,5203165,489660,5214339,480391v13333,-11049,26793,-22351,44698,-33144c5276815,436199,5298910,425024,5329767,414992v15493,-5079,29207,-8762,41777,-11302c5383988,400897,5395291,399119,5405703,398229v20825,-2030,38349,-1015,55746,c5495862,400388,5528242,401024,5586148,379563v57524,-22604,81014,-45080,105523,-69461c5716432,285212,5741830,260577,5802147,234671v60444,-25524,96508,-26413,131555,-26921c5949956,207496,5973956,203052,5994020,198734v10030,-2159,19048,-4318,25650,-5969c6026146,191115,6030337,189972,6030464,189972v4698,-1270,8508,-4191,10413,-8254c6042909,177654,6042909,172829,6040877,168384r-1807,-4094l6039226,164447r-254,-380l6039070,164290r-10605,-10747c6023766,151273,6018337,150542,6013321,151876xm6295479,148447r138,84l6295607,148575r-128,-128xm6392622,107812r165,102l6392749,108066r-127,-254xm5989448,97399v-126,,-4698,1143,-11810,2920c5970400,102097,5960622,104510,5949828,106795v-21586,4700,-47238,9398,-63618,9525c5851798,116701,5819163,117462,5762909,141209v-56254,24128,-78729,46350,-102857,70731c5647989,224258,5635544,236576,5618655,248640v-16889,12064,-38349,24382,-68445,36064c5489766,307180,5454465,306165,5420306,303625v-16889,-1143,-33269,-2158,-52444,-508c5358211,304006,5347926,305530,5336497,308070v-11555,2412,-24254,5714,-38475,10413l5298275,318610v-28444,9396,-48762,19302,-65015,29714c5216752,358356,5204307,368896,5191355,379817v-11048,9270,-29206,20699,-44699,29842c5138911,414230,5131926,418294,5126720,420961v-5206,2666,-8508,4444,-8635,4444c5109069,429976,5103990,441914,5106910,451945r1271,4572c5109577,461343,5112497,464898,5116434,466676v4063,1778,8635,1651,12825,-508c5129259,466041,5132307,464517,5137006,462104v4698,-2413,11174,-6095,18285,-10286c5169513,443437,5186402,432770,5197323,423627v13206,-11048,26539,-22222,44190,-33016c5259165,379563,5281006,368642,5311482,358610v15238,-4952,28825,-8508,41269,-11048c5365069,344769,5376243,343118,5386529,342229v20698,-1905,38095,-762,55237,254c5475926,344896,5507926,345530,5565322,324323v57016,-22476,80254,-44826,104508,-69080c5682148,242926,5694464,230481,5711354,218036v16762,-12318,38095,-25017,68064,-37843c5839353,154924,5875416,153907,5910337,153527v16127,-127,40127,-4572,60191,-8889c5980432,142479,5989448,140320,5996052,138669v6602,-1651,10666,-2793,10793,-2793c6011670,134605,6015353,131685,6017258,127621v2032,-4063,2032,-8889,,-13333l6015353,109970v-4191,-9651,-15873,-15238,-25905,-12571xm7065128,72255r103,128l7061192,72383v-1905,634,-3936,1904,-5842,3809l7029700,102351r-25270,26795c7000494,133209,7000366,135241,7000494,135495v126,254,1904,1015,7238,-636l7035796,126352r28189,-8000c7073510,115685,7078970,105399,7076176,95494r-4190,-14731l7065231,72383r25,l7065128,72255xm5980591,44477v-4444,-1746,-9555,-1809,-14254,223l5835416,101716v-2286,1017,-3808,1778,-4698,2286c5831734,104002,5833512,104002,5835925,103621v127,,1904,-254,5079,-635c5844052,102606,5848370,102097,5853448,101589v10032,-1015,22730,-2032,33270,-2159c5902718,99304,5926846,94859,5946782,90542v10030,-2159,18920,-4191,25524,-5842c5978908,82922,5982972,81906,5983099,81906v4825,-1270,8508,-4190,10413,-8254c5995544,69588,5995544,64763,5993512,60319r-2666,-5969c5988814,49652,5985036,46223,5980591,44477xm7045192,16382v-2032,634,-4064,1904,-5968,3809c7016621,42668,6994526,66160,6972684,89271v-21841,23366,-43682,45843,-64888,69590l6907668,158861v-3682,4190,-3810,6222,-3682,6476c6904114,165591,6905890,166352,6911224,164574v11048,-3682,22096,-7111,33143,-10413c6954526,150987,6968620,142225,6975986,134352v23873,-25270,47873,-51175,72508,-75811c7055605,51303,7059414,36572,7056494,26413r-381,-1523c7054844,20317,7052430,17270,7049256,16382v-1270,-382,-2668,-382,-4064,xm7379573,6254v-19429,-349,-42064,1810,-71651,8604c7293191,18286,7280366,21969,7269318,26159v-11048,4318,-20571,8762,-29079,13460c7223224,48890,7210144,58922,7196811,69208v-5587,4317,-10540,8000,-14222,10540c7178906,82287,7176620,83938,7176620,83938r,-127c7173828,85716,7172557,86986,7171922,87748v1016,,2794,-127,6096,-1016c7270334,62477,7363286,40128,7457128,19937v3301,-635,4952,-1397,5840,-1778c7462080,17778,7460302,17270,7456874,16762v,,-2794,-380,-7238,-1016c7445064,15111,7438969,14096,7431985,12699,7415223,9461,7399001,6604,7379573,6254xm6406844,635r22349,c6422209,8889,6415225,17144,6408368,25525v-27302,33651,-54349,66794,-80889,100446c6324432,129654,6323542,133336,6324685,136130v1144,2921,4445,4699,9143,5206c6376368,145781,6418908,150988,6460939,155940v42159,5333,84190,11302,125715,17016c6596939,174607,6611161,169273,6617890,161273v27048,-32127,54350,-64763,82414,-96255c6719224,43557,6738398,21969,6757828,635r23110,l6766208,16508v-16000,17652,-31872,35811,-47619,53589c6702843,88002,6687097,105654,6671731,123685r-45714,54350c6622336,182480,6616621,186163,6610399,188449v-6222,2412,-12953,3302,-18667,2412c6498399,177401,6403288,165464,6307669,155813r-12052,-7282l6298781,134733c6334082,89780,6370146,45081,6406844,635xm6688748,508r23746,l6659795,59938r-54221,63620c6601764,128002,6595923,131685,6589700,134098v-6348,2412,-13079,3428,-18919,2539c6516050,129272,6460304,121399,6404686,115303r-11899,-7389l6396178,94223v25142,-31618,50920,-62604,76951,-93588l6495479,635v-23873,28318,-47492,56509,-70603,85080c6421954,89398,6420812,93081,6421954,95875v1144,2793,4446,4698,9144,5207c6476304,106414,6521257,112637,6565828,118606v10412,1523,24889,-3810,31619,-11811c6626526,72509,6655986,37842,6686335,4191v1017,-1270,1778,-2540,2413,-3683xm6826906,254r23238,c6825510,26794,6801128,53589,6777128,80002r-66159,75684c6689255,180703,6667922,206735,6646716,232132v-3683,4444,-9397,8127,-15493,10413c6625128,244957,6618399,245847,6612684,244957,6481383,225021,6346653,210036,6210907,197210v-6095,-634,-10413,-3174,-12191,-7238l6198589,189972v-1777,-4063,-761,-9015,3049,-13842c6247097,117336,6293320,58668,6340685,381r22348,c6317827,55748,6273637,111367,6230336,167114v-2922,3683,-3937,7366,-2668,10160c6228939,180067,6232240,181845,6236939,182353v125206,12064,249269,26287,370538,44446c6617763,228450,6631859,223116,6638461,215243,6698652,142099,6761509,70732,6826906,254xm6894208,r23746,c6847986,73398,6780812,147940,6716685,223751v-3556,4317,-3683,6349,-3556,6603c6713256,230608,6715161,231243,6720367,229338r32763,-11556c6763160,214353,6777002,204829,6783986,196702r27810,-32001l6839986,133336r57396,-63112l6956304,8254v2666,-2666,5206,-5461,7872,-8127l6987795,127r-19047,19810l6915288,76192v-17778,18540,-34920,38096,-52192,57017c6845827,152384,6828685,171178,6811923,190353v-3683,4317,-3810,6349,-3683,6603c6808367,197210,6810272,197972,6815478,196067v10922,-3809,21969,-7238,32890,-10920c6858526,181845,6872493,172702,6879606,164701r37206,-41143l6954780,83177v25524,-26795,51174,-54351,77587,-80510c7033002,2032,7033383,1143,7034018,381r54348,c7081002,5842,7077066,16382,7079605,25398r1269,4571c7082144,34667,7085066,38350,7089002,40128v3936,1777,8508,1650,12698,-509c7101827,39493,7104748,37969,7109446,35556v4698,-2540,11175,-5968,18412,-10031c7141446,17778,7157573,8889,7168874,508r28572,c7192112,4318,7187032,8254,7181826,12191v-11554,9016,-30348,19302,-46094,28064c7127858,44573,7120748,48382,7115541,51176v-5206,2666,-8635,4444,-8635,4444c7097890,60319,7092811,72255,7095604,82287r1271,4572c7098271,91557,7101064,95240,7105002,97018v3936,1778,8380,1651,12572,-508c7117700,96383,7120621,94859,7125319,92446v4698,-2412,11047,-5841,18159,-9905c7157700,74414,7174843,64890,7186144,56128v13460,-10413,27302,-20953,45587,-30984c7248240,16000,7268556,7365,7295604,508r164318,c7481001,3810,7504238,5206,7536238,508r22858,l7559096,24890c7406461,56001,7255477,91303,7107034,132955v-156063,43684,-309080,94351,-460826,152003c6494464,342483,6343606,408262,6188686,476200r,254c6035036,543884,5876560,613091,5713385,676076v-163301,62985,-330793,118987,-499428,167115l5201767,846619v-169777,48128,-340824,88383,-511998,123050c4518595,1003448,4347293,1031893,4175992,1056783v-170286,23364,-341206,44571,-514031,59302c3489263,1130689,3315168,1140085,3139930,1141736v-266413,3810,-536000,-14984,-796570,-45969c2213074,1080402,2085455,1062623,1960376,1046370v-125206,-16255,-247872,-30859,-369777,-41398c1468694,994559,1347298,988337,1225521,986178v-30476,-254,-60952,-1270,-91429,-890l1042537,985924v-30476,254,-61079,1651,-91682,2413l905013,989734v-15365,634,-30602,1523,-45967,2286c613966,1003956,367363,1029480,120508,1064401r,508c80253,1070751,40127,1076846,,1083069r,-25906l22348,1053734v3302,-507,5080,-1142,5969,-1524c27428,1051703,25778,1051068,22348,1050433v,,-2793,-635,-7238,-1524c11301,1048020,5841,1046750,,1045353r,-17524c761,1028083,1651,1028210,2412,1028464v15619,3937,39492,5968,59556,7112c71999,1036083,81142,1036464,87745,1036591v6604,254,10794,254,10921,254c103364,1036972,107682,1035068,110602,1031639v2922,-3429,4063,-8000,3429,-12826l113396,1014115v-1396,-10413,-10921,-18921,-21206,-18921c92064,995194,87491,995067,80253,994940v-7237,-254,-17143,-508,-28063,-1144c35047,992781,15492,991257,127,988717r,-17143c15364,974494,35936,976272,53460,977162v10158,508,19302,888,25905,1015c86095,978304,90285,978304,90412,978304v4825,,9143,-1778,12063,-5206c105397,969669,106538,965098,105904,960273r-635,-4699c103872,945161,94222,936653,83936,936653v-254,,-4825,-127,-12064,-254c64634,936272,54602,935891,43682,935383,29587,934621,13968,933478,253,931701r,-17016c14222,916716,30603,917986,45080,918748v10158,508,19300,889,26030,1016c77841,919891,82032,919891,82158,919891v4825,,9142,-1905,12064,-5333c97269,911129,98413,906557,97777,901732r-634,-4698c95745,886620,86095,878112,75682,878112v-254,,-4825,-254,-12191,-254c56253,877732,46221,877350,35174,876842,24000,876334,11809,875446,381,874302r,-16889c12191,858810,25016,859699,36571,860334v10159,635,19429,889,26159,1016c69459,861477,73650,861477,73777,861477v4825,,9270,-1905,12191,-5333c89015,852715,90158,848143,89522,843318r-634,-4699c87364,828207,77713,819699,67301,819699v-128,,-4825,-254,-12189,-254c47745,819318,37587,818936,26539,818428,18158,817921,9143,817413,381,816650r,-16761c9649,800650,19174,801412,27936,801793v10286,508,19555,762,26286,889c60952,802809,65269,802809,65396,802809v4826,,9270,-1905,12191,-5334c80508,794047,81778,789476,81142,784649r-634,-4698c78985,769539,69333,761031,58793,761031v-254,,-4953,-127,-12317,-127c39111,760776,28951,760395,17777,759888,12063,759634,6095,759253,127,758872r,-16762c6602,742490,13079,742998,19174,743252v10286,509,19556,763,26412,890c52316,744268,56634,744268,56761,744268v4826,,9271,-1904,12318,-5334c71999,735506,73270,730935,72635,726109r-636,-4698c70476,711124,60698,702617,50158,702617v-127,,-4826,-128,-12316,-128c30475,702235,20189,701982,9015,701474,6095,701347,3047,701093,,700966l,684331v3555,253,6984,507,10413,634c20825,685474,30221,685728,37079,685855v6857,127,11174,127,11301,127c53460,685982,57777,684077,60824,680648v3048,-3428,4318,-8000,3684,-12826l63872,663124c62476,652837,52698,644330,42031,644330v-254,,-4952,-128,-12444,-128c22095,644075,11809,643822,507,643314v-126,,-380,,-380,l127,626678v634,,1270,,1904,c12445,627187,21968,627568,28825,627568v6857,127,11175,127,11302,127c45080,627695,49523,625790,52570,622361v3048,-3428,4319,-8000,3683,-12826c56253,609535,55364,603441,55364,603441r,-382c53840,592901,44190,585916,33778,587440l127,592520r,-25778c20189,563693,40253,560646,60317,557725r,508c318347,522042,579426,494993,843681,482423v263999,-12699,532316,-7747,796569,15238c1772313,509089,1902726,524835,2030345,541471v127746,16635,252571,33906,375491,48381c2528756,604329,2650026,615758,2771296,622996v60571,3936,121269,5841,181840,7873l3044184,632139v15238,254,30349,254,45587,l3135359,631758v160380,-1524,321522,-10159,483046,-23746c3780055,594297,3942214,574106,4104245,551884v163809,-23873,326603,-50922,487618,-82796c4752625,436453,4911355,398992,5067292,354673v153777,-43683,304760,-94096,454474,-151368c5671481,145781,5820560,81018,5973574,13841r,-254c5983353,9397,5993258,5079,6003036,762r63744,l6015353,23239v-9397,4190,-13842,15238,-9651,24635l6011797,61716v1905,4317,4699,6984,8001,7365c6023098,69462,6026528,67557,6029448,63748l6075544,3810v1015,-1397,1650,-2413,2158,-3302l6099924,508v-20826,26541,-41016,53081,-61460,79620c6031987,88510,6030210,103748,6034401,113400r635,1396c6036940,119113,6039734,121780,6043036,122162v3301,380,6730,-1525,9650,-5334c6082400,77970,6112496,39239,6142845,381r21968,c6130020,44573,6095606,88890,6061702,133082v-6476,8382,-8254,23620,-4064,33270l6058274,167750v1904,4317,4698,6984,8000,7364c6069575,175495,6073004,173590,6075924,169781,6119226,113272,6163035,56763,6207734,254r21968,c6180558,62097,6132559,124066,6085067,186162v-6477,8381,-8254,23620,-4063,33271l6081639,220829v1904,4318,4698,6985,7999,7366c6092814,228576,6096242,226671,6099162,222861,6156178,148448,6213702,74160,6273003,127r22223,c6237702,71493,6181829,143367,6126718,215243v-2794,3682,-3810,7364,-2540,10158c6125448,228322,6128749,230100,6133448,230481v145396,13206,290158,27810,430983,48001c6575098,280006,6591860,278101,6601765,274164v18793,-7620,37713,-14477,56507,-21588c6668177,248893,6681892,239116,6688748,230862,6754145,152638,6822716,75684,6894208,xe" fillcolor="#e4efe7" stroked="f" strokeweight=".35264mm">
                <v:stroke joinstyle="miter"/>
                <v:path arrowok="t" o:connecttype="custom" o:connectlocs="3109835,1071385;3102723,1073417;3034026,1109736;3027930,1114561;3035676,1116212;3099295,1116339;3118597,1097544;3118597,1082434;3114025,1072402;3109835,1071385;3379803,1070878;3337390,1075195;3303993,1082052;3251675,1101481;3234151,1108720;3226914,1111514;3220945,1114307;3227548,1114688;3381707,1109101;3535231,1100085;3535104,1099958;3541580,1098942;3535485,1096783;3527992,1094751;3510088,1089418;3379803,1070878;3982087,1026305;3906151,1027068;3781579,1066687;3764817,1074941;3757833,1078116;3752119,1081291;3758722,1081291;3910595,1064909;3986405,1056147;4061833,1046116;4061706,1046243;4068055,1044845;4061833,1043067;4054340,1041544;4036182,1037226;3982087,1026305;3109581,1013352;3102596,1015384;3058660,1039258;3014342,1062243;2924565,1107958;2918470,1112656;2926216,1114561;2963930,1115323;3003168,1106180;3100946,1054751;3118343,1025797;3118216,1025924;3118216,1024401;3113645,1014369;3109581,1013352;2113011,995321;2108821,995828;2103106,1005226;2101074,1020337;2117202,1041289;2177900,1049290;2178027,1049290;2185773,1048655;2180566,1042941;2119614,998241;2113011,995321;3975102,967510;3899548,968273;3775865,1007892;3643548,1047639;3506278,1030496;3377135,1011956;3335104,1016274;3302088,1023131;3250152,1042560;3195802,1059703;3172057,1065036;3162025,1067068;3142977,1089799;3142977,1094497;3148565,1106434;3161771,1109228;3170914,1107323;3192628,1102498;3243676,1086370;3298406,1066052;3333962,1058815;3379040,1054115;3516564,1073544;3646976,1089672;3772564,1051956;3904246,1010178;3985261,1009417;4041769,1020718;4103610,1028591;4130404,1029861;4141833,1030242;4154404,1025163;4154658,1025163;4158341,1012337;4157705,1007639;4135737,988464;4123293,988083;4094214,986559;4028944,978431;3975102,967510;1767043,966543;1715552,978940;1698409,983765;1691297,985543;1685457,987575;1691425,988717;1980314,1023131;1980439,1023131;1986789,1023385;1981456,1020084;1974853,1016654;1958980,1007892;1839868,967003;1767043,966543;634030,962558;596697,965732;542601,986939;537903,989098;543110,988844;617903,981860;692569,976399;692569,976526;697522,975892;692569,974621;3109326,955320;3102342,957351;3067295,976653;3031994,995321;2960629,1032401;2888248,1068465;2814978,1104021;2808756,1108593;2816375,1110498;2854089,1111894;2893581,1103640;2946152,1077862;2998216,1051068;3100818,996718;3117962,967764;3117834,967891;3117834,966368;3113390,956336;3109326,955320;2120503,937668;2116439,938177;2110725,947574;2110472,949098;2123551,979955;2210788,1043703;2247360,1058179;2283931,1062750;2283931,1062623;2291678,1061989;2286471,1056401;2127107,940590;2120503,937668;1341584,925732;1270092,931065;1220441,948208;1203934,954685;1197077,957097;1191489,959638;1197584,960273;1268822,961288;1340060,963829;1482409,971066;1482409,971193;1488505,970940;1483171,968018;1476568,965098;1460695,957479;1412441,936780;1381330,929287;1341584,925732;4702212,922303;4663355,930177;4608499,956970;4603673,959638;4609134,958875;4687229,944018;4765324,927510;4765451,927510;4770657,926113;4765324,925605;624506,913541;586919,916843;476570,960019;367110,1004972;362411,1007258;367617,1007004;455617,996972;493459,987829;594284,948208;614602,941097;614983,941097;741967,967257;761268,969669;780697,970305;859680,966241;859554,966114;864505,965606;859680,964209;742728,937796;3967991,909097;3892944,909731;3770023,949225;3638723,988971;3502468,971828;3374469,953162;3332691,957479;3299930,964209;3248501,983638;3194660,1000782;3171168,1006114;3161136,1008146;3142343,1030877;3142597,1031004;3142597,1035703;3148183,1047639;3161264,1050433;3170279,1048528;3191740,1043703;3242279,1027575;3296501,1007258;3331803,1000019;3376500,995321;3512881,1014750;3642405,1031004;3767103,993416;3897897,951764;3978404,951003;4034531,962304;4095992,970177;4122658,971574;4133959,971955;4146404,966876;4150086,954050;4149451,949352;4127610,930177;4115292,929796;4086341,928272;4021452,920017;3967991,909097;3108945,897034;3102088,899065;2705391,1097544;2699041,1102117;2706661,1104149;2744375,1106308;2783994,1098942;2864755,1060465;2944501,1021226;3023105,980336;3061962,959892;3100564,938685;3117580,909731;3117453,909604;3117453,908081;3113009,898049;3108945,897034;2128122,880017;2124059,880525;2118344,889922;2118090,891446;2131169,922303;2223487,989861;2317074,1056910;2354027,1071132;2390979,1075449;2390979,1075322;2398851,1074561;2393519,1068973;2134725,882938;2128122,880017;4686467,875318;4647863,883065;4537007,937415;4425134,989988;4420309,992527;4425769,991892;4517705,976272;4556943,963320;4658911,913414;4679356,904018;4679737,904018;4816117,911255;4836816,910748;4857387,907573;4939927,888272;4939927,888398;4945133,886874;4939799,886494;4812689,882176;1343615,866683;1271362,872017;1221203,889160;1169395,903891;1137521,910875;1119490,933606;1119490,938304;1124569,950240;1136760,953035;1165458,946685;1213457,932716;1265520,914811;1342092,908843;1384632,912780;1417901,920907;1468441,942495;1586790,977035;1709837,962812;1841646,950240;1967869,993543;2023996,1016908;2048884,1025036;2059551,1028337;2072757,1026687;2079614,1015257;2080250,1010559;2079869,1010686;2064249,986559;2052567,983003;2025519,974114;1965964,949479;1846345,908462;1721265,920271;1590219,935002;1463996,898557;1415235,877858;1383869,870366;1343615,866683;626411,864143;588570,867318;491173,905287;442665,924462;394412,944400;298284,984146;202793,1025543;198094,1027956;203300,1027575;280126,1017416;317966,1007385;450666,952399;584506,899954;604951,892716;605331,892716;758220,923827;909077,958622;947553,962812;1037459,960273;1037712,960273;1042664,960019;1037839,958368;626411,864143;3960627,850556;3886087,851191;3764056,890557;3633771,930177;3498659,912907;3371675,894239;3330279,898557;3297898,905287;3246977,924716;3193643,941859;3170406,947193;3160501,949225;3141834,971955;3141707,971955;3141707,976653;3147168,988590;3160120,991384;3169136,989479;3190342,984654;3240501,968527;3294088,948208;3329009,940971;3373326,936272;3508564,955828;3636945,972082;3760754,934494;3890658,892843;3970659,892207;4026531,903637;4087738,911636;4114277,913033;4125578,913414;4138023,908335;4141706,895509;4141070,890811;4119356,871636;4107039,871255;4078340,869731;4013833,861477;3960627,850556;4682149,825539;4643800,833413;4449896,927383;4351864,973098;4253198,1017162;4248372,1019575;4253833,1019067;4334086,1007004;4373451,995067;4509070,931828;4643292,866048;4663737,856778;4664118,856778;4826530,865794;4990466,870747;5031736,865667;5125704,841286;5125450,841159;5130529,839508;5125196,839254;4682149,825539;2135741,822365;2131678,822873;2125963,832270;2125710,833793;2138789,864652;2424248,1069227;2461708,1083069;2498915,1086879;2498915,1086624;2506788,1085862;2501328,1080402;2142345,825285;2135741,822365;603172,814492;584126,818555;475046,860842;447871,871382;420824,882430;366856,904652;313015,926875;259427,949479;152761,995828;137777,1019448;142983,1027575;156190,1027575;262476,981226;289142,969669;315808,958622;369395,936526;423236,914304;450158,903255;477205,892716;585903,850429;603554,843953;606982,843191;627935,847382;743109,870747;857140,896271;970029,923700;1026029,937796;1081648,953162;1094127,951308;1094093,951384;1094473,951257;1094127,951308;1098030,942622;1080124,921288;622094,815254;603172,814492;1346156,807888;1273013,813095;1222219,830239;1169775,844968;1137521,851953;1119363,874683;1119363,879382;1124569,891319;1136886,894112;1165838,887763;1214347,873795;1267044,855890;1344505,850048;1387552,853985;1421202,862111;1472250,883699;1591870,918366;1715933,904271;1848630,891827;1975487,935129;2031741,958495;2056630,966622;2067297,969923;2080503,968273;2087360,956844;2087984,952226;2087995,952272;2087995,952145;2087984,952226;2084472,937399;2072376,928145;2060694,924589;2033646,915700;1973964,891065;1853710,850048;1727743,861731;1595552,876461;1467933,839889;1418663,819191;1386918,811571;1346156,807888;3953261,792142;3879230,792650;3758087,832016;3628818,871509;3494723,854112;3368882,835318;3327866,839635;3295739,846365;3245327,865794;3192501,882938;3169517,888144;3159739,890175;3141326,912907;3141199,913160;3141199,917859;3146660,929796;3159486,932589;3168374,930684;3189454,925859;3239105,909731;3292183,889541;3326723,882303;3370660,877605;3504755,897160;3632120,913541;3754912,876080;3883928,834556;3963420,833920;4018912,845350;4079737,853349;4106150,854747;4117324,855127;4129642,850048;4133198,837223;4132563,832524;4110975,813349;4098785,812968;4070214,811444;4006087,803190;3953261,792142;2641105,787365;2623994,789857;2499677,844461;2499550,844334;2492312,851953;2497899,860969;2611550,937670;2646090,940336;2708566,912018;2770533,882557;2777518,874684;2771549,866048;2714279,829731;2657645,792396;2641105,787365;4672753,777158;4653578,778936;4634657,784904;4527864,837730;4501070,850937;4474150,863636;4420055,889033;4365706,914431;4311229,939319;4201643,988083;4186150,1012210;4191484,1020210;4205198,1019829;4315166,970940;4342594,958748;4369896,946050;4424372,920652;4478594,895256;4505641,882557;4532562,869350;4639864,816523;4657134,808397;4660435,807254;4682149,808524;4802911,815381;4924434,819825;5046720,821984;5108181,822492;5169767,821730;5182720,816269;5182720,816143;5184498,806492;5160371,790999;4672753,777158;599363,768269;580316,772079;470348,812587;443046,822746;415745,833413;361395,854747;307173,875954;253205,897668;145777,942241;130920,968018;137269,978304;149713,978431;256507,932082;283300,920525;310222,909477;364063,887255;418157,865033;445331,853985;472506,843445;581840,801158;599617,794682;603045,793920;624125,798111;740061,821349;854982,846873;968760,874302;1025140,888398;1081140,903764;1093712,901859;1093712,901605;1098030,891700;1079870,869477;618792,768903;599363,768269;2642422,768174;2660565,773857;2730280,819826;2801137,864652;2808882,876588;2799993,887509;2723550,923955;2646216,959131;2626788,961924;2608121,956209;2537518,908843;2467931,860969;2467677,860969;2460566,848651;2470090,838111;2547296,804968;2623613,771062;2642422,768174;1348695,748840;1274791,754046;1223489,771189;1170537,785920;1137902,792904;1119490,815635;1119490,820333;1124696,832270;1137140,835064;1166473,828714;1215489,814745;1268695,796841;1346917,790999;1390473,794936;1424505,803063;1476187,824651;1597076,859318;1722282,845350;1855869,833032;1983234,876461;2039488,899954;2064376,908208;2075043,911509;2088250,909859;2095107,898430;2095741,893731;2095995,893605;2080376,869477;2068693,865921;2041519,857032;1981710,832397;1860948,791254;1734091,802809;1600632,817413;1471743,780841;1421965,760141;1389838,752523;1348695,748840;3945643,733602;3871992,734109;3751611,773348;3623230,812714;3490278,795316;3365580,776523;3324945,780841;3293200,787571;3243295,807000;3191104,824143;3168374,829349;3158723,831381;3140438,854112;3140438,858810;3145771,870747;3158469,873541;3167231,871636;3188057,866811;3237200,850683;3289771,830492;3324056,823254;3367612,818682;3500564,838365;3627040,854874;3748945,817540;3877071,776142;3956055,775634;4011293,787063;4071737,795063;4098024,796460;4109197,796841;4121515,791761;4125071,778936;4124436,774237;4124055,774111;4102595,754935;4090404,754555;4061960,753031;3998214,744649;3945643,733602;4663737,732077;4644308,733982;4625641,739697;4519102,790491;4492308,803190;4465388,815381;4411420,839762;4357325,864143;4302975,888144;4193642,935002;4178531,961161;4178912,961161;4185515,971320;4198341,971320;4307801,922557;4334976,910367;4362150,897668;4416372,872271;4470340,846873;4497261,834174;4524054,820968;4630594,768269;4647736,760141;4651038,758999;4672626,760268;4792625,767252;4913260,771825;5034656,774237;5095736,774872;5156815,774237;5169133,768903;5170911,758110;5146656,741729;4663737,732077;2645582,729411;2628693,731951;2512883,783507;2395041,833032;2387677,840524;2393137,849541;2498660,923447;2606597,995702;2641391,998368;2700819,971828;2759739,944272;2818025,916590;2875676,887763;2882406,879637;2876311,871129;2821708,837984;2767867,803825;2714660,769666;2661962,734490;2645582,729411;2647312,710395;2665264,716078;2724311,755570;2784121,793920;2906279,869097;2914279,880906;2905517,892081;2775105,956082;2708692,987194;2641772,1017036;2622216,1019829;2603296,1014115;2481772,932590;2363169,849159;2356184,836715;2365836,826302;2498533,771062;2628693,713283;2647312,710395;106031,694236;98413,697918;94857,709982;94983,709982;123427,914177;130030,924843;142475,925225;345904,842555;448761,802555;552379,764459;558855,760395;551745,757602;442158,739443;332189,723315;110602,694236;106031,694236;5559481,692331;5503354,693093;5469703,698807;5428306,710109;5357957,741602;5312497,774237;5297513,785793;5291164,790364;5286085,794555;5292561,793158;5366719,770555;5440370,746427;5586782,695886;5586909,695759;5592878,693093;5586274,692712;5578401,692712;5559481,692331;1350346,689537;1275679,694744;1223870,711887;1170410,726617;1137521,733602;1118981,756332;1118981,761031;1124188,772967;1136886,775761;1166473,769411;1215997,755443;1269838,737538;1348949,731697;1393012,735760;1427425,744015;1479615,765729;1601774,800523;1728123,786681;1862726,774491;1990725,817921;2047106,841413;2072122,849668;2082789,852969;2082408,852461;2095614,850810;2102471,839381;2103106,834683;2087487,810556;2075805,807000;2048630,798111;1988694,773475;1867424,732331;1739679,743888;1605076,758363;1474790,721664;1424378,700839;1391997,693220;1350346,689537;4152246,687124;4144753,690934;4141452,703125;4170785,907192;4170785,907319;4177515,917986;4190213,917986;4395165,828587;4496499,782492;4596816,734617;4602911,729919;4595546,727760;4485197,719887;4375229,709982;4156690,687124;4152246,687124;3938532,675188;3865389,675696;3745896,714807;3618532,754173;3486596,736649;3362914,717729;3322659,722045;3291168,728776;3241771,748078;3190088,765222;3167485,770428;3157961,772459;3139930,795190;3139930,799889;3145263,811825;3157835,814618;3166469,812714;3187041,807888;3235676,791761;3287739,771570;3321644,764332;3364818,759761;3496628,779570;3622088,796079;3743103,758744;3870341,717474;3948817,716966;4003674,728522;4063865,736649;4090023,738046;4101071,738427;4113261,733348;4116817,720522;4116182,715824;4116055,715697;4094595,696522;4082531,696140;4054340,694617;3990849,686236;3938532,675188;2650423,671584;2633645,674172;2290661,820461;2290661,820587;2283170,827952;2288503,836968;2601772,1053608;2636947,1056274;2811549,976400;2897010,934113;2939296,912907;2981200,890810;2987803,882556;2981454,874176;2940819,850810;2900565,826556;2821200,777920;2666534,676711;2650423,671584;3039612,657283;3032501,658679;3037961,663759;3101708,700330;3112247,701220;3116311,691188;3116311,675949;3098279,657410;3039612,657410;2938533,655759;2931422,657028;2936756,662235;3018533,710997;3059930,735253;3101708,758617;3112374,759507;3116565,749475;3116565,747951;3099930,719252;3009263,666680;2973327,656520;2938660,655759;3279104,654362;3217771,656140;3187168,657028;3156564,657283;3138787,676076;3138787,681918;3143994,693854;3156310,696649;3164818,694744;3185009,689918;3232755,673791;3263104,661727;3274660,657664;3279358,656140;3284184,654362;3279104,654362;2652074,652743;2669836,658426;2837327,767887;2923549,820461;3011422,871508;3019549,883065;3011041,894366;2919867,941986;2827169,988082;2637328,1075069;2617518,1077862;2598471,1072147;2258534,836333;2258661,836333;2251804,823889;2261582,813603;2633645,655631;2652074,652743;2837708,652076;2830470,653219;2835804,658425;2900819,698934;2966850,739061;3033898,778173;3067803,797730;3101962,816523;3112755,817413;3117073,807381;3117073,805856;3100184,777158;3003168,721537;2955422,693346;2908184,664267;2872502,653346;2837835,652076;2736756,646361;2729518,647505;2734724,652711;3101962,874683;3112882,875573;3117200,865540;3117200,864016;3100184,835318;3062470,814492;3025137,792904;2951231,749855;2878597,705284;2807106,660076;2771676,648393;2737010,646361;2610407,636584;2573454,642806;2172948,808905;2165455,816269;2170789,825412;2532312,1080529;2570153,1093863;2635169,1099196;2674788,1092465;3073644,895636;3080120,887255;3073644,879001;2706026,653854;2670724,641409;2610534,636584;1353140,630742;1277584,635949;1225140,653092;1171045,667822;1137775,674807;1118981,697537;1118854,697156;1118854,701855;1124188,713792;1137014,716585;1166855,710236;1217013,696268;1271362,678362;1351362,672521;1395806,676584;1430600,684838;1483425,706553;1606853,741474;1734218,727760;1869710,715570;1998345,759126;2054853,782619;2079869,790872;2090534,794174;2103742,792523;2110599,781095;2111233,776396;2095488,752269;2083804,748713;2056630,739824;1996567,715188;1874662,673917;1746155,685346;1610409,699696;1478853,662870;1427933,642044;1395171,634425;1353140,630742;2509327,626805;2509404,626813;2472121,632520;2152630,762300;2131932,788586;2131678,790110;2134725,800650;2145646,801158;2545137,636964;2551233,632520;2544249,630361;2509404,626813;2509455,626805;3781833,618297;3776627,618552;3608501,634679;3524564,640901;3440628,646743;3440501,647124;3435421,647631;3440374,649029;3457263,653219;3488754,662108;3612182,678870;3731294,641790;3761008,627695;3772437,622615;3777135,620584;3781833,618297;3931547,616774;3858913,617155;3740183,656267;3613706,695505;3482786,677854;3360247,658933;3320374,663124;3320247,663631;3289136,670363;3240247,689665;3189072,706680;3166723,711887;3157200,713919;3139421,736649;3139421,741347;3144628,753284;3157073,756078;3165708,754173;3186152,749348;3234405,733221;3285961,713029;3319485,705791;3362279,701220;3492818,721030;3617262,737665;3737389,700458;3863738,659187;3941706,658806;3996309,670363;4056118,678489;4082023,679886;4093071,680267;4105134,675188;4108690,662362;4108055,657664;4086721,638362;4074658,637981;4046595,636330;3983483,627949;3931547,616774;2407486,615377;2369900,620584;2265646,662997;2160122,704648;2139550,730935;2139424,730935;2139170,732458;2142218,742998;2153138,743379;2443423,626044;2449519,621726;2442535,619440;2407486,615377;1082918,614742;1078474,615377;1023236,630234;968252,646234;913521,662235;886221,670235;859046,678870;751109,713283;644188,749855;637712,753792;644824,756713;755173,777538;864633,800650;891807,806492;918982,812841;973077,825667;1026919,838492;1080506,852461;1092695,850302;1097648,838747;1097648,838619;1096378,628710;1091045,617282;1082918,614742;2305138,602932;2267169,607758;2167741,647124;2147170,673410;2147170,673283;2146916,674807;2149963,685346;2160884,685855;2341328,613980;2347551,609790;2340439,607376;2177519,586297;2156566,602424;2156566,602297;2154535,617409;2157583,627949;2168503,628329;2238344,600900;2244693,596709;2237583,594297;4078595,581090;3939040,599631;3939040,599504;3933959,600519;3939040,601536;3943992,602297;3956309,604456;3988563,611440;4047991,619567;4073769,621092;4084690,621472;4096753,616393;4100181,603694;4099293,597218;4078595,581090;1355425,571821;1279108,577027;1226156,594170;1171553,608901;1137902,615758;1118854,638489;1118854,642806;1124188,654742;1137140,657537;1167363,651187;1218028,637218;1272886,619440;1353774,613726;1398727,617789;1433901,626044;1487234,647758;1611933,682806;1740440,669092;1876821,657028;2005963,700585;2062599,724077;2087614,732331;2098281,735633;2111487,733982;2118344,722554;2118980,717855;2103233,693727;2091551,690172;2064376,681283;2004185,656647;1881774,615377;1752377,626678;1615488,640901;1482536,603948;1431108,583122;1397965,575504;1355425,571821;1077966,562296;1019935,578678;962283,596329;848125,632393;735237,670235;623617,710363;605586,716458;602157,717220;580824,713283;342983,673410;283173,664267;223236,655632;102984,639504;98285,639504;90793,643060;87364,655124;87364,655378;109206,676711;227047,691315;285839,699188;344507,707569;403046,716078;432252,720395;461459,725220;577776,744395;616379,741220;1077204,597980;1095998,574614;1090918,563947;1077966,562296;1969265,559122;1974091,561408;1978916,563439;1990725,568645;2021201,583885;2078091,607376;2103233,615631;2113900,618933;2127107,617282;2133964,605853;2134852,599377;2118726,578424;1974599,559630;1974599,559503;1969265,559122;686094,516835;586792,524074;487872,533090;487872,533344;482538,534105;487744,535249;570030,549217;609522,546042;686474,518867;691553,516835;686094,516835;1077458,513153;1018918,529534;960887,547186;845839,583249;732062,621092;619680,661219;601649,667314;598221,668076;473649,646234;411046,635695;348443,626171;222602,607503;96381,590742;90920,590742;83047,594297;80126,603567;79872,603567;101460,622361;222348,638489;342983,656393;582348,696395;621078,693220;732951,653092;846220,615250;960759,579185;1018537,561535;1076696,545154;1095617,523438;1091300,514676;1077458,513153;1358092,512772;1281012,517851;1227553,534995;1172314,549725;1138283,556709;1119108,579439;1119108,584139;1124569,596075;1137648,598868;1168124,592520;1219299,578551;1274791,560773;1356441,555058;1401902,559122;1437457,567376;1491425,589091;1617393,624139;1747043,610552;1803424,597980;1884313,598741;2014091,642425;2070852,665918;2095868,674171;2106535,677473;2119741,675822;2126598,664394;2127234,659696;2111487,635567;2099805,632012;2072503,623123;2012186,598487;1889138,557090;1758853,568265;1702219,581344;1620695,582361;1486346,545281;1434282,524455;1400759,516835;1357838,513026;1439743,508962;1444822,510994;1449902,512772;1462345,517217;1494599,530296;1621837,565471;1752631,552011;1786281,544391;1799107,542106;1804313,541217;1809646,540074;1804313,539185;1625647,521534;1535615,514676;1445330,509216;1445330,508962;1439743,508962;873141,506041;779173,510867;738411,518486;611935,563059;590093,569916;435554,543376;394412,542233;310983,551757;310856,551630;305650,552519;310856,553534;378411,563693;412062,568772;445840,574487;580062,597472;619300,594424;745521,549979;873522,507946;878601,506041;873141,506041;1049394,501343;966982,503121;925966,509851;621840,611821;580697,614996;420316,587440;259173,563059;218031,562678;123301,575250;123301,575377;118095,576392;123301,577407;237587,592520;351745,609662;578411,647378;617395,644202;723680,606361;831109,570423;885204,552646;939807,536010;994538,519376;1022093,511121;1049775,503375;1054982,501597;1049394,501343;1138156,500581;1138029,500708;1118600,519502;1118600,525343;1124061,537280;1137268,540074;1168124,533724;1219806,519756;1253077,509089;1265774,505533;1270981,504137;1276314,502486;1270854,502105;1138156,500581;5083164,494740;5079101,496518;5031482,524835;4983228,552138;4934720,579439;4910339,593028;4885705,606107;4786784,658806;4686467,709474;4680499,714299;4687864,716331;4800752,721791;4914149,724840;4942593,725728;4971038,725728;5028053,725982;5085323,725982;5142592,724840;5154275,719506;5156180,707062;5099164,505026;5091165,495247;5091419,495120;5083164,494740;6077194,493851;6069575,494359;6051035,495120;5924051,521534;5815607,594551;5801893,607376;5796052,612457;5791480,617028;5797830,615123;6077956,496771;6077956,496898;6083543,493851;6077194,493851;4699546,472644;4694467,473406;4603039,492708;4510975,510359;4506022,511502;4511102,512264;4590340,519249;4627039,511629;4695101,475311;4699546,472644;5077196,443565;5064878,445215;5015990,475438;4966466,504645;4866276,562424;4764561,618679;4661196,673029;4644308,681537;4641006,682679;4619546,681156;4383103,659823;4324308,653727;4265642,647124;4148563,632647;4143992,632647;4136753,636330;4133452,648393;4133452,649029;4154912,669981;4270467,682933;4328372,688775;4386404,694109;4444562,699442;4473769,702108;4502848,704267;4619800,712648;4657768,705030;5073387,480263;5084435,452961;5077069,443945;4870339,433659;4865260,434548;4779800,454485;4743610,468580;4631483,528391;4611801,537915;4462848,524962;4423738,526613;4345007,539947;4345007,540201;4340055,541344;4345134,542106;4410150,549090;4442657,552519;4475165,555439;4605578,566742;4642530,558868;4755292,498676;4866022,436453;4870339,433659;6131924,421468;6119988,424517;6092051,430993;6027671,440897;5901194,467183;5793512,539820;5677068,615250;5539672,636964;5484052,637599;5450656,643187;5409640,654362;5340053,685601;5295100,717982;5247101,748840;5225640,760522;5216498,765222;5204180,792142;5205450,796714;5213957,806746;5227545,805983;5235926,801793;5255482,791127;5300561,761919;5348053,727887;5422846,694363;5466910,682299;5502846,676203;5561386,675315;5692052,654489;5802782,582995;5917449,505914;6051670,477850;6112496,468580;6138274,462612;6149194,459818;6159606,451564;6159861,451564;6159861,438231;6157956,433913;6131924,421468;6178908,405468;6171796,406357;6168496,408896;6168496,419817;6174591,433659;6199098,443310;6254591,419056;6254718,419182;6260940,414738;6253702,412452;5064497,395944;5051672,397849;5003292,427944;4954149,457025;4854847,514549;4753895,570677;4651292,624900;4634530,633409;4631229,634552;4508054,624393;4446721,618933;4385388,612457;4263229,599123;4141452,583885;4136245,583885;4128859,587515;4128880,587440;4128754,587567;4128859,587515;4126214,596709;4147166,615250;4264626,629854;4323420,636457;4382340,642679;4619419,664140;4656879,656267;4759990,601917;4861450,545662;4961259,488009;5010656,458930;5059418,428834;5070720,403310;5064497,395944;5028435,392135;5023482,393277;4949704,412833;4914021,427691;4647102,575377;4608245,583630;4452054,570170;4296499,553662;4257261,554551;4166848,568138;4166975,567884;4162023,568900;4167103,569789;4277325,583630;4387674,595440;4609769,615758;4646975,608012;4743610,556963;4838721,504264;4885831,477850;4932307,450422;4978530,422992;5001514,409278;5024244,395055;5028435,392135;6108178,367372;6096368,370420;6068432,376897;6004178,386801;5878210,412833;5771290,485216;5655988,560137;5519862,581344;5464878,581726;5431862,587186;5391354,598234;5322529,629219;5278084,661473;5230592,692204;5209386,703886;5200243,708458;5188054,735253;5189323,739824;5197831,749855;5198085,749855;5211546,749094;5219799,744903;5239100,734363;5283672,705284;5330655,671505;5404688,638235;5448242,626425;5483798,620456;5541704,619821;5671226,599377;5780940,528264;5894718,451437;6028432,423627;6089130,414484;6114908,408516;6125702,405722;6136115,397468;6136115,384134;6134210,379817;6108178,367372;6155544,352388;6148432,353277;6145130,355817;6145130,366737;6145765,368135;6172940,387690;6279352,397849;6317193,392008;6349956,377785;6356050,373467;6348939,371182;6155544,352388;5224116,334610;5219164,335880;5102212,371182;5102339,371055;5090148,393913;5091799,399627;5099927,409786;5112625,409278;5120370,405214;5138403,395055;5179926,366991;5205831,347435;5215863,340451;5220053,337657;5224116,334610;6083670,313657;6071860,316705;6044051,323181;5979924,332959;5854464,358737;5748432,430739;5634274,505280;5499418,525979;5444940,526233;5412307,531566;5372180,542486;5304116,573218;5260180,605345;5213323,635822;5192371,647378;5183355,651949;5171418,678743;5172688,683315;5181196,693346;5194529,692712;5202656,688521;5221831,677981;5265895,649156;5312243,615504;5385512,582488;5428688,570804;5463988,564964;5521386,564456;5649766,544518;5758464,473787;5871480,397341;6004560,369785;6065258,360642;6090908,354673;6101702,351880;6112115,343626;6112115,330292;6110210,325975;6109702,326102;6083670,313657;6132178,299181;6125066,300069;6121765,302609;6121765,313530;6122400,314927;6149575,334483;6374463,356832;6412050,351372;6444686,337657;6444812,337657;6450907,333466;6443796,331054;6132178,299181;6060560,259433;6048750,262482;6020940,268958;5956940,278735;5831988,304260;5726718,376007;5613575,450040;5479989,470358;5426021,470358;5393640,475564;5353894,486358;5286592,516835;5243164,548709;5196815,579059;5176117,590488;5167228,595059;5155418,621853;5156688,626425;5165069,636457;5178275,635822;5186402,631758;5205322,621345;5248879,592647;5294720,559122;5367101,526360;5409766,514803;5444687,509089;5501576,508836;5628687,489280;5736242,419056;5848370,342991;5980940,315688;6041512,306673;6067162,300704;6077956,297911;6088369,289656;6088369,276323;6086464,272005;6060560,259433;6108813,245973;6101702,246862;6098400,249402;6098400,249529;6098400,260450;6099036,261846;6126210,281402;6469320,317213;6506780,312260;6539288,299054;6545384,294990;6538400,292450;6108813,245973;6036686,205210;6024876,208258;5997067,214735;5933194,224385;5808750,249783;5704242,321149;5592242,394801;5459798,414611;5406338,414611;5374338,419690;5335101,430357;5268561,460580;5225640,492327;5179799,522550;5159354,533978;5150593,538551;5139037,565217;5140307,569789;5148688,579821;5161767,579185;5169767,575122;5188434,564710;5231482,536137;5276815,502867;5348434,470358;5390592,458930;5425132,453342;5481512,453342;5607480,434294;5714020,364452;5825258,288768;5957322,261719;6017766,252703;6043416,246735;6054210,243941;6064623,235687;6064623,222353;6062718,218036;6062591,217782;6036686,205210;5689258,163813;5684434,165464;5371544,285085;5371672,285085;5366973,286990;5372052,286990;5377005,286736;5389196,286355;5421704,286736;5544115,268958;5647608,200385;5671988,178290;5681512,170416;5685448,167241;5689258,163813;6013321,151876;6001511,154797;5973702,161273;5909956,170924;5786148,196067;5682402,267053;5571417,340324;5440242,359626;5387290,359373;5355545,364452;5316688,374992;5250910,404961;5208497,436580;5163291,466676;5143101,477977;5134339,482423;5122910,509089;5124180,513661;5132434,523693;5145387,523184;5153259,519122;5171799,508836;5214339,480391;5259037,447247;5329767,414992;5371544,403690;5405703,398229;5461449,398229;5586148,379563;5691671,310102;5802147,234671;5933702,207750;5994020,198734;6019670,192765;6030464,189972;6040877,181718;6040877,168384;6039070,164290;6039226,164447;6038972,164067;6039070,164290;6028465,153543;6013321,151876;6295479,148447;6295617,148531;6295607,148575;6392622,107812;6392787,107914;6392749,108066;5989448,97399;5977638,100319;5949828,106795;5886210,116320;5762909,141209;5660052,211940;5618655,248640;5550210,284704;5420306,303625;5367862,303117;5336497,308070;5298022,318483;5298275,318610;5233260,348324;5191355,379817;5146656,409659;5126720,420961;5118085,425405;5106910,451945;5108181,456517;5116434,466676;5129259,466168;5137006,462104;5155291,451818;5197323,423627;5241513,390611;5311482,358610;5352751,347562;5386529,342229;5441766,342483;5565322,324323;5669830,255243;5711354,218036;5779418,180193;5910337,153527;5970528,144638;5996052,138669;6006845,135876;6017258,127621;6017258,114288;6015353,109970;5989448,97399;7065128,72255;7065231,72383;7061192,72383;7055350,76192;7029700,102351;7004430,129146;7000494,135495;7007732,134859;7035796,126352;7063985,118352;7076176,95494;7071986,80763;7065231,72383;7065256,72383;5980591,44477;5966337,44700;5835416,101716;5830718,104002;5835925,103621;5841004,102986;5853448,101589;5886718,99430;5946782,90542;5972306,84700;5983099,81906;5993512,73652;5993512,60319;5990846,54350;5980591,44477;7045192,16382;7039224,20191;6972684,89271;6907796,158861;6907668,158861;6903986,165337;6911224,164574;6944367,154161;6975986,134352;7048494,58541;7056494,26413;7056113,24890;7049256,16382;7045192,16382;7379573,6254;7307922,14858;7269318,26159;7240239,39619;7196811,69208;7182589,79748;7176620,83938;7176620,83811;7171922,87748;7178018,86732;7457128,19937;7462968,18159;7456874,16762;7449636,15746;7431985,12699;7379573,6254;6406844,635;6429193,635;6408368,25525;6327479,125971;6324685,136130;6333828,141336;6460939,155940;6586654,172956;6617890,161273;6700304,65018;6757828,635;6780938,635;6766208,16508;6718589,70097;6671731,123685;6626017,178035;6610399,188449;6591732,190861;6307669,155813;6295617,148531;6298781,134733;6406844,635;6688748,508;6712494,508;6659795,59938;6605574,123558;6589700,134098;6570781,136637;6404686,115303;6392787,107914;6396178,94223;6473129,635;6495479,635;6424876,85715;6421954,95875;6431098,101082;6565828,118606;6597447,106795;6686335,4191;6688748,508;6826906,254;6850144,254;6777128,80002;6710969,155686;6646716,232132;6631223,242545;6612684,244957;6210907,197210;6198716,189972;6198589,189972;6201638,176130;6340685,381;6363033,381;6230336,167114;6227668,177274;6236939,182353;6607477,226799;6638461,215243;6826906,254;6894208,0;6917954,0;6716685,223751;6713129,230354;6720367,229338;6753130,217782;6783986,196702;6811796,164701;6839986,133336;6897382,70224;6956304,8254;6964176,127;6987795,127;6968748,19937;6915288,76192;6863096,133209;6811923,190353;6808240,196956;6815478,196067;6848368,185147;6879606,164701;6916812,123558;6954780,83177;7032367,2667;7034018,381;7088366,381;7079605,25398;7080874,29969;7089002,40128;7101700,39619;7109446,35556;7127858,25525;7168874,508;7197446,508;7181826,12191;7135732,40255;7115541,51176;7106906,55620;7095604,82287;7096875,86859;7105002,97018;7117574,96510;7125319,92446;7143478,82541;7186144,56128;7231731,25144;7295604,508;7459922,508;7536238,508;7559096,508;7559096,24890;7107034,132955;6646208,284958;6188686,476200;6188686,476454;5713385,676076;5213957,843191;5201767,846619;4689769,969669;4175992,1056783;3661961,1116085;3139930,1141736;2343360,1095767;1960376,1046370;1590599,1004972;1225521,986178;1134092,985288;1042537,985924;950855,988337;905013,989734;859046,992020;120508,1064401;120508,1064909;0,1083069;0,1057163;22348,1053734;28317,1052210;22348,1050433;15110,1048909;0,1045353;0,1027829;2412,1028464;61968,1035576;87745,1036591;98666,1036845;110602,1031639;114031,1018813;113396,1014115;92190,995194;80253,994940;52190,993796;127,988717;127,971574;53460,977162;79365,978177;90412,978304;102475,973098;105904,960273;105269,955574;83936,936653;71872,936399;43682,935383;253,931701;253,914685;45080,918748;71110,919764;82158,919891;94222,914558;97777,901732;97143,897034;75682,878112;63491,877858;35174,876842;381,874302;381,857413;36571,860334;62730,861350;73777,861477;85968,856144;89522,843318;88888,838619;67301,819699;55112,819445;26539,818428;381,816650;381,799889;27936,801793;54222,802682;65396,802809;77587,797475;81142,784649;80508,779951;58793,761031;46476,760904;17777,759888;127,758872;127,742110;19174,743252;45586,744142;56761,744268;69079,738934;72635,726109;71999,721411;50158,702617;37842,702489;9015,701474;0,700966;0,684331;10413,684965;37079,685855;48380,685982;60824,680648;64508,667822;63872,663124;42031,644330;29587,644202;507,643314;127,643314;127,626678;2031,626678;28825,627568;40127,627695;52570,622361;56253,609535;55364,603441;55364,603059;33778,587440;127,592520;127,566742;60317,557725;60317,558233;843681,482423;1640250,497661;2030345,541471;2405836,589852;2771296,622996;2953136,630869;3044184,632139;3089771,632139;3135359,631758;3618405,608012;4104245,551884;4591863,469088;5067292,354673;5521766,203305;5973574,13841;5973574,13587;6003036,762;6066780,762;6015353,23239;6005702,47874;6011797,61716;6019798,69081;6029448,63748;6075544,3810;6077702,508;6099924,508;6038464,80128;6034401,113400;6035036,114796;6043036,122162;6052686,116828;6142845,381;6164813,381;6061702,133082;6057638,166352;6058274,167750;6066274,175114;6075924,169781;6207734,254;6229702,254;6085067,186162;6081004,219433;6081639,220829;6089638,228195;6099162,222861;6273003,127;6295226,127;6126718,215243;6124178,225401;6133448,230481;6564431,278482;6601765,274164;6658272,252576;6688748,230862;6894208,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Shape 22408515" o:spid="_x0000_s1028" style="position:absolute;width:75596;height:12030;visibility:visible;mso-wrap-style:square;v-text-anchor:middle" coordsize="7559676,1203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" path="m,l7559676,r,1091849c7533389,1094895,7506976,1097813,7480689,1100858r-284202,31723l6911396,1154786r-285219,22080c6531317,1184733,6433789,1185621,6337658,1190189r-289282,11040c5951991,1204909,5853194,1201736,5755665,1202243v-97781,-761,-195309,,-293599,-2284l5165419,1185748r-148324,-7360l4868264,1164938r-297662,-28170c4373513,1111390,4175283,1086900,3983910,1054163,3599005,992748,3233149,919786,2891294,869157v-87115,-14211,-170547,-22841,-256010,-34641l2507786,817893,2381431,806346,2128722,783759,1875506,771705r-126609,-6217l1621273,764980r-255248,-1015c1195605,764600,1022900,775766,851336,780841,568023,798732,283313,820431,,851392l,xe" fillcolor="#7db08c" stroked="f" strokeweight="1pt">
                <v:stroke joinstyle="miter"/>
                <v:path arrowok="t" o:connecttype="custom" o:connectlocs="0,0;7559676,0;7559676,1091849;7480689,1100858;7196487,1132581;6911396,1154786;6626177,1176866;6337658,1190189;6048376,1201229;5755665,1202243;5462066,1199959;5165419,1185748;5017095,1178388;4868264,1164938;4570602,1136768;3983910,1054163;2891294,869157;2635284,834516;2507786,817893;2381431,806346;2128722,783759;1875506,771705;1748897,765488;1621273,764980;1366025,763965;851336,780841;0,851392" o:connectangles="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1" o:spid="_x0000_s1029" type="#_x0000_t75" style="position:absolute;left:58227;top:3392;width:14591;height:6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">
                <v:imagedata r:id="rId3" o:title=""/>
              </v:shape>
              <w10:wrap type="topAndBottom"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D237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8943D90"/>
    <w:multiLevelType w:val="hybridMultilevel"/>
    <w:tmpl w:val="D5EC5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97DAEA0E"/>
    <w:numStyleLink w:val="Numbering"/>
  </w:abstractNum>
  <w:abstractNum w:abstractNumId="14" w15:restartNumberingAfterBreak="0">
    <w:nsid w:val="0D5A5E93"/>
    <w:multiLevelType w:val="multilevel"/>
    <w:tmpl w:val="1646C884"/>
    <w:numStyleLink w:val="Bullets"/>
  </w:abstractNum>
  <w:abstractNum w:abstractNumId="15"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6" w15:restartNumberingAfterBreak="0">
    <w:nsid w:val="132D53ED"/>
    <w:multiLevelType w:val="multilevel"/>
    <w:tmpl w:val="97DAEA0E"/>
    <w:numStyleLink w:val="Numbering"/>
  </w:abstractNum>
  <w:abstractNum w:abstractNumId="17"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322B09"/>
    <w:multiLevelType w:val="multilevel"/>
    <w:tmpl w:val="97DAEA0E"/>
    <w:numStyleLink w:val="Numbering"/>
  </w:abstractNum>
  <w:abstractNum w:abstractNumId="19" w15:restartNumberingAfterBreak="0">
    <w:nsid w:val="1DFC7B26"/>
    <w:multiLevelType w:val="hybridMultilevel"/>
    <w:tmpl w:val="C9821B2A"/>
    <w:lvl w:ilvl="0" w:tplc="D94E1758">
      <w:numFmt w:val="bullet"/>
      <w:lvlText w:val="-"/>
      <w:lvlJc w:val="left"/>
      <w:pPr>
        <w:ind w:left="720" w:hanging="360"/>
      </w:pPr>
      <w:rPr>
        <w:rFonts w:ascii="Calibri" w:eastAsiaTheme="minorHAnsi" w:hAnsi="Calibri" w:cs="Calibri" w:hint="default"/>
        <w:b w:val="0"/>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1F1D0F"/>
    <w:multiLevelType w:val="multilevel"/>
    <w:tmpl w:val="1646C884"/>
    <w:numStyleLink w:val="Bullets"/>
  </w:abstractNum>
  <w:abstractNum w:abstractNumId="21" w15:restartNumberingAfterBreak="0">
    <w:nsid w:val="3DAF1387"/>
    <w:multiLevelType w:val="hybridMultilevel"/>
    <w:tmpl w:val="A1D4C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397427"/>
    <w:multiLevelType w:val="multilevel"/>
    <w:tmpl w:val="97DAEA0E"/>
    <w:numStyleLink w:val="Numbering"/>
  </w:abstractNum>
  <w:abstractNum w:abstractNumId="23"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4" w15:restartNumberingAfterBreak="0">
    <w:nsid w:val="4E7F1CD0"/>
    <w:multiLevelType w:val="multilevel"/>
    <w:tmpl w:val="97DAEA0E"/>
    <w:numStyleLink w:val="Numbering"/>
  </w:abstractNum>
  <w:abstractNum w:abstractNumId="25" w15:restartNumberingAfterBreak="0">
    <w:nsid w:val="58B73D84"/>
    <w:multiLevelType w:val="multilevel"/>
    <w:tmpl w:val="50041352"/>
    <w:numStyleLink w:val="ListHeadings"/>
  </w:abstractNum>
  <w:abstractNum w:abstractNumId="26" w15:restartNumberingAfterBreak="0">
    <w:nsid w:val="596A0C8C"/>
    <w:multiLevelType w:val="multilevel"/>
    <w:tmpl w:val="97DAEA0E"/>
    <w:numStyleLink w:val="Numbering"/>
  </w:abstractNum>
  <w:abstractNum w:abstractNumId="27"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8" w15:restartNumberingAfterBreak="0">
    <w:nsid w:val="643520E2"/>
    <w:multiLevelType w:val="multilevel"/>
    <w:tmpl w:val="1646C884"/>
    <w:numStyleLink w:val="Bullets"/>
  </w:abstractNum>
  <w:abstractNum w:abstractNumId="29" w15:restartNumberingAfterBreak="0">
    <w:nsid w:val="660D51AD"/>
    <w:multiLevelType w:val="multilevel"/>
    <w:tmpl w:val="97DAEA0E"/>
    <w:numStyleLink w:val="Numbering"/>
  </w:abstractNum>
  <w:abstractNum w:abstractNumId="30" w15:restartNumberingAfterBreak="0">
    <w:nsid w:val="744D0736"/>
    <w:multiLevelType w:val="multilevel"/>
    <w:tmpl w:val="97DAEA0E"/>
    <w:numStyleLink w:val="Numbering"/>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27"/>
  </w:num>
  <w:num w:numId="12" w16cid:durableId="1261796759">
    <w:abstractNumId w:val="28"/>
  </w:num>
  <w:num w:numId="13" w16cid:durableId="1043405154">
    <w:abstractNumId w:val="20"/>
  </w:num>
  <w:num w:numId="14" w16cid:durableId="846598071">
    <w:abstractNumId w:val="15"/>
  </w:num>
  <w:num w:numId="15" w16cid:durableId="1311640227">
    <w:abstractNumId w:val="30"/>
  </w:num>
  <w:num w:numId="16" w16cid:durableId="881941196">
    <w:abstractNumId w:val="24"/>
  </w:num>
  <w:num w:numId="17" w16cid:durableId="533617442">
    <w:abstractNumId w:val="29"/>
  </w:num>
  <w:num w:numId="18" w16cid:durableId="250312982">
    <w:abstractNumId w:val="10"/>
  </w:num>
  <w:num w:numId="19" w16cid:durableId="385955825">
    <w:abstractNumId w:val="13"/>
  </w:num>
  <w:num w:numId="20" w16cid:durableId="1408189744">
    <w:abstractNumId w:val="22"/>
  </w:num>
  <w:num w:numId="21" w16cid:durableId="1370494809">
    <w:abstractNumId w:val="16"/>
  </w:num>
  <w:num w:numId="22" w16cid:durableId="659580476">
    <w:abstractNumId w:val="12"/>
  </w:num>
  <w:num w:numId="23" w16cid:durableId="2036539326">
    <w:abstractNumId w:val="14"/>
  </w:num>
  <w:num w:numId="24" w16cid:durableId="1303265532">
    <w:abstractNumId w:val="18"/>
  </w:num>
  <w:num w:numId="25" w16cid:durableId="1737582058">
    <w:abstractNumId w:val="26"/>
  </w:num>
  <w:num w:numId="26" w16cid:durableId="974717717">
    <w:abstractNumId w:val="25"/>
  </w:num>
  <w:num w:numId="27" w16cid:durableId="444039133">
    <w:abstractNumId w:val="17"/>
  </w:num>
  <w:num w:numId="28" w16cid:durableId="1536448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3"/>
  </w:num>
  <w:num w:numId="30" w16cid:durableId="1739788769">
    <w:abstractNumId w:val="21"/>
  </w:num>
  <w:num w:numId="31" w16cid:durableId="1161192508">
    <w:abstractNumId w:val="19"/>
  </w:num>
  <w:num w:numId="32" w16cid:durableId="1960465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4"/>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BA8"/>
    <w:rsid w:val="00005CB0"/>
    <w:rsid w:val="0001542E"/>
    <w:rsid w:val="00023015"/>
    <w:rsid w:val="00024D31"/>
    <w:rsid w:val="000271D2"/>
    <w:rsid w:val="000300AF"/>
    <w:rsid w:val="00045AF3"/>
    <w:rsid w:val="000724AE"/>
    <w:rsid w:val="0008037D"/>
    <w:rsid w:val="00090845"/>
    <w:rsid w:val="000908A4"/>
    <w:rsid w:val="00096801"/>
    <w:rsid w:val="000B497F"/>
    <w:rsid w:val="000D7D82"/>
    <w:rsid w:val="000D7EE8"/>
    <w:rsid w:val="000E5915"/>
    <w:rsid w:val="00102140"/>
    <w:rsid w:val="00112E8F"/>
    <w:rsid w:val="0011768A"/>
    <w:rsid w:val="00125141"/>
    <w:rsid w:val="001268BC"/>
    <w:rsid w:val="00130AEA"/>
    <w:rsid w:val="001319E5"/>
    <w:rsid w:val="00141C61"/>
    <w:rsid w:val="00174048"/>
    <w:rsid w:val="00180BF7"/>
    <w:rsid w:val="001821C2"/>
    <w:rsid w:val="001A0D77"/>
    <w:rsid w:val="001A5586"/>
    <w:rsid w:val="001A60DE"/>
    <w:rsid w:val="001A6F8E"/>
    <w:rsid w:val="001C7835"/>
    <w:rsid w:val="001E2BD1"/>
    <w:rsid w:val="001E4C19"/>
    <w:rsid w:val="001F13C1"/>
    <w:rsid w:val="001F446D"/>
    <w:rsid w:val="001F6314"/>
    <w:rsid w:val="002068CA"/>
    <w:rsid w:val="00212915"/>
    <w:rsid w:val="00221AB7"/>
    <w:rsid w:val="00240474"/>
    <w:rsid w:val="00245C0D"/>
    <w:rsid w:val="00246435"/>
    <w:rsid w:val="00246BCF"/>
    <w:rsid w:val="00250671"/>
    <w:rsid w:val="00255ADA"/>
    <w:rsid w:val="00270834"/>
    <w:rsid w:val="002734BC"/>
    <w:rsid w:val="00275928"/>
    <w:rsid w:val="002814E6"/>
    <w:rsid w:val="00285A4C"/>
    <w:rsid w:val="00291F5D"/>
    <w:rsid w:val="002958DA"/>
    <w:rsid w:val="002965C0"/>
    <w:rsid w:val="002D2429"/>
    <w:rsid w:val="002D4BA8"/>
    <w:rsid w:val="002E0EDA"/>
    <w:rsid w:val="002E4E95"/>
    <w:rsid w:val="002E7A9E"/>
    <w:rsid w:val="002F2EA0"/>
    <w:rsid w:val="00305171"/>
    <w:rsid w:val="00312879"/>
    <w:rsid w:val="00316F88"/>
    <w:rsid w:val="00330762"/>
    <w:rsid w:val="0033484B"/>
    <w:rsid w:val="00343EBB"/>
    <w:rsid w:val="0034680A"/>
    <w:rsid w:val="00346EE3"/>
    <w:rsid w:val="0034748E"/>
    <w:rsid w:val="00352538"/>
    <w:rsid w:val="00363FF8"/>
    <w:rsid w:val="00374847"/>
    <w:rsid w:val="0037721D"/>
    <w:rsid w:val="0038102A"/>
    <w:rsid w:val="003B4E85"/>
    <w:rsid w:val="003C39A9"/>
    <w:rsid w:val="003C7941"/>
    <w:rsid w:val="003C7B6C"/>
    <w:rsid w:val="003D23A3"/>
    <w:rsid w:val="003D3729"/>
    <w:rsid w:val="003D5856"/>
    <w:rsid w:val="003E0707"/>
    <w:rsid w:val="003F3454"/>
    <w:rsid w:val="00401234"/>
    <w:rsid w:val="00404E4F"/>
    <w:rsid w:val="00412CDA"/>
    <w:rsid w:val="0041673A"/>
    <w:rsid w:val="00417364"/>
    <w:rsid w:val="00417C2D"/>
    <w:rsid w:val="004231D0"/>
    <w:rsid w:val="0042339A"/>
    <w:rsid w:val="0042508F"/>
    <w:rsid w:val="004344FB"/>
    <w:rsid w:val="004349CC"/>
    <w:rsid w:val="00440B91"/>
    <w:rsid w:val="004635FD"/>
    <w:rsid w:val="004709EB"/>
    <w:rsid w:val="00481B4E"/>
    <w:rsid w:val="0049227E"/>
    <w:rsid w:val="004B2055"/>
    <w:rsid w:val="004B4060"/>
    <w:rsid w:val="004B609E"/>
    <w:rsid w:val="004D0322"/>
    <w:rsid w:val="004E0833"/>
    <w:rsid w:val="004E28C6"/>
    <w:rsid w:val="004E3838"/>
    <w:rsid w:val="004F138F"/>
    <w:rsid w:val="004F58F9"/>
    <w:rsid w:val="0050014C"/>
    <w:rsid w:val="00500C61"/>
    <w:rsid w:val="0050202C"/>
    <w:rsid w:val="00502144"/>
    <w:rsid w:val="0050670B"/>
    <w:rsid w:val="00510D22"/>
    <w:rsid w:val="00511238"/>
    <w:rsid w:val="005141E8"/>
    <w:rsid w:val="00514D30"/>
    <w:rsid w:val="00530D7E"/>
    <w:rsid w:val="00534D4F"/>
    <w:rsid w:val="00547356"/>
    <w:rsid w:val="00547653"/>
    <w:rsid w:val="00550C99"/>
    <w:rsid w:val="0055289A"/>
    <w:rsid w:val="00553413"/>
    <w:rsid w:val="005615B7"/>
    <w:rsid w:val="00570DEF"/>
    <w:rsid w:val="00577E2E"/>
    <w:rsid w:val="0058369E"/>
    <w:rsid w:val="00593314"/>
    <w:rsid w:val="00594496"/>
    <w:rsid w:val="005B492D"/>
    <w:rsid w:val="005C6618"/>
    <w:rsid w:val="005E18BC"/>
    <w:rsid w:val="005E2F6C"/>
    <w:rsid w:val="00602C13"/>
    <w:rsid w:val="00603FD5"/>
    <w:rsid w:val="00616DC8"/>
    <w:rsid w:val="00616DCF"/>
    <w:rsid w:val="00617B85"/>
    <w:rsid w:val="00631A29"/>
    <w:rsid w:val="00644108"/>
    <w:rsid w:val="0066568A"/>
    <w:rsid w:val="0067014A"/>
    <w:rsid w:val="0067293D"/>
    <w:rsid w:val="0068595E"/>
    <w:rsid w:val="0068724F"/>
    <w:rsid w:val="006908BA"/>
    <w:rsid w:val="00693358"/>
    <w:rsid w:val="00693B45"/>
    <w:rsid w:val="00694DE7"/>
    <w:rsid w:val="0069680F"/>
    <w:rsid w:val="006A1DEF"/>
    <w:rsid w:val="006A71BC"/>
    <w:rsid w:val="006B3C50"/>
    <w:rsid w:val="006C4AF4"/>
    <w:rsid w:val="006D3F2F"/>
    <w:rsid w:val="006E3536"/>
    <w:rsid w:val="006F7349"/>
    <w:rsid w:val="00700AD4"/>
    <w:rsid w:val="007018A8"/>
    <w:rsid w:val="0070342B"/>
    <w:rsid w:val="00714488"/>
    <w:rsid w:val="007254A7"/>
    <w:rsid w:val="0074440E"/>
    <w:rsid w:val="00753C33"/>
    <w:rsid w:val="007553E1"/>
    <w:rsid w:val="00784202"/>
    <w:rsid w:val="00797D3D"/>
    <w:rsid w:val="007A0363"/>
    <w:rsid w:val="007A61C7"/>
    <w:rsid w:val="007B0F9B"/>
    <w:rsid w:val="007C155C"/>
    <w:rsid w:val="007C3969"/>
    <w:rsid w:val="007D43D7"/>
    <w:rsid w:val="00803E3D"/>
    <w:rsid w:val="008067A3"/>
    <w:rsid w:val="0081533C"/>
    <w:rsid w:val="00816424"/>
    <w:rsid w:val="00837298"/>
    <w:rsid w:val="008432A5"/>
    <w:rsid w:val="0085439B"/>
    <w:rsid w:val="00870A32"/>
    <w:rsid w:val="0087434C"/>
    <w:rsid w:val="0087506E"/>
    <w:rsid w:val="0089026B"/>
    <w:rsid w:val="008942E9"/>
    <w:rsid w:val="008B05C3"/>
    <w:rsid w:val="008B0C9C"/>
    <w:rsid w:val="008B4965"/>
    <w:rsid w:val="008C44F9"/>
    <w:rsid w:val="008D1ABD"/>
    <w:rsid w:val="008E54C4"/>
    <w:rsid w:val="008E5A29"/>
    <w:rsid w:val="008F361C"/>
    <w:rsid w:val="008F46A3"/>
    <w:rsid w:val="008F5016"/>
    <w:rsid w:val="008F70D1"/>
    <w:rsid w:val="0090137A"/>
    <w:rsid w:val="0091768F"/>
    <w:rsid w:val="00936068"/>
    <w:rsid w:val="009517CC"/>
    <w:rsid w:val="00952EF3"/>
    <w:rsid w:val="00953061"/>
    <w:rsid w:val="00957D3F"/>
    <w:rsid w:val="009615D4"/>
    <w:rsid w:val="00974677"/>
    <w:rsid w:val="009A1CFE"/>
    <w:rsid w:val="009A2F17"/>
    <w:rsid w:val="009C0129"/>
    <w:rsid w:val="009C5432"/>
    <w:rsid w:val="009D24F5"/>
    <w:rsid w:val="009E7DE6"/>
    <w:rsid w:val="00A0361E"/>
    <w:rsid w:val="00A13664"/>
    <w:rsid w:val="00A22F7B"/>
    <w:rsid w:val="00A24EF4"/>
    <w:rsid w:val="00A33747"/>
    <w:rsid w:val="00A63126"/>
    <w:rsid w:val="00A67E58"/>
    <w:rsid w:val="00A8228E"/>
    <w:rsid w:val="00A865ED"/>
    <w:rsid w:val="00A90151"/>
    <w:rsid w:val="00A9359B"/>
    <w:rsid w:val="00A95C48"/>
    <w:rsid w:val="00A95F2C"/>
    <w:rsid w:val="00AA046B"/>
    <w:rsid w:val="00AA163B"/>
    <w:rsid w:val="00AA30D8"/>
    <w:rsid w:val="00AB5F12"/>
    <w:rsid w:val="00AC0558"/>
    <w:rsid w:val="00AD7EEA"/>
    <w:rsid w:val="00AE1987"/>
    <w:rsid w:val="00AF012B"/>
    <w:rsid w:val="00AF2097"/>
    <w:rsid w:val="00AF63F7"/>
    <w:rsid w:val="00AF7EE6"/>
    <w:rsid w:val="00B03E9E"/>
    <w:rsid w:val="00B05C46"/>
    <w:rsid w:val="00B13CD0"/>
    <w:rsid w:val="00B152A4"/>
    <w:rsid w:val="00B153EB"/>
    <w:rsid w:val="00B23603"/>
    <w:rsid w:val="00B247AA"/>
    <w:rsid w:val="00B24B55"/>
    <w:rsid w:val="00B255CB"/>
    <w:rsid w:val="00B25F9A"/>
    <w:rsid w:val="00B32D6C"/>
    <w:rsid w:val="00B3749D"/>
    <w:rsid w:val="00B43E65"/>
    <w:rsid w:val="00B65DAA"/>
    <w:rsid w:val="00B66126"/>
    <w:rsid w:val="00B66B2F"/>
    <w:rsid w:val="00B74F7F"/>
    <w:rsid w:val="00B75B08"/>
    <w:rsid w:val="00B76B7F"/>
    <w:rsid w:val="00B87859"/>
    <w:rsid w:val="00B91D47"/>
    <w:rsid w:val="00BA3CB8"/>
    <w:rsid w:val="00BA7623"/>
    <w:rsid w:val="00BB4B41"/>
    <w:rsid w:val="00BD1DFB"/>
    <w:rsid w:val="00BD5220"/>
    <w:rsid w:val="00BE5FFB"/>
    <w:rsid w:val="00BF68C8"/>
    <w:rsid w:val="00C01E68"/>
    <w:rsid w:val="00C11924"/>
    <w:rsid w:val="00C14D05"/>
    <w:rsid w:val="00C326F9"/>
    <w:rsid w:val="00C37A29"/>
    <w:rsid w:val="00C41DED"/>
    <w:rsid w:val="00C50895"/>
    <w:rsid w:val="00C53B9B"/>
    <w:rsid w:val="00C55C51"/>
    <w:rsid w:val="00C70EFC"/>
    <w:rsid w:val="00C74974"/>
    <w:rsid w:val="00C81069"/>
    <w:rsid w:val="00C87E9A"/>
    <w:rsid w:val="00C92C2C"/>
    <w:rsid w:val="00C932F3"/>
    <w:rsid w:val="00CA2EDC"/>
    <w:rsid w:val="00CB0679"/>
    <w:rsid w:val="00CB15ED"/>
    <w:rsid w:val="00CD61EB"/>
    <w:rsid w:val="00CD72D2"/>
    <w:rsid w:val="00CE2C06"/>
    <w:rsid w:val="00CF02F0"/>
    <w:rsid w:val="00CF2194"/>
    <w:rsid w:val="00D05734"/>
    <w:rsid w:val="00D16F74"/>
    <w:rsid w:val="00D54368"/>
    <w:rsid w:val="00D567C3"/>
    <w:rsid w:val="00D60649"/>
    <w:rsid w:val="00D61E88"/>
    <w:rsid w:val="00D65253"/>
    <w:rsid w:val="00D67BA2"/>
    <w:rsid w:val="00D82889"/>
    <w:rsid w:val="00D83923"/>
    <w:rsid w:val="00D9419D"/>
    <w:rsid w:val="00DA0D48"/>
    <w:rsid w:val="00DC0D37"/>
    <w:rsid w:val="00DC2671"/>
    <w:rsid w:val="00DC52D5"/>
    <w:rsid w:val="00DD12DF"/>
    <w:rsid w:val="00DE5107"/>
    <w:rsid w:val="00DF4E3E"/>
    <w:rsid w:val="00E0453D"/>
    <w:rsid w:val="00E05FA6"/>
    <w:rsid w:val="00E15881"/>
    <w:rsid w:val="00E20812"/>
    <w:rsid w:val="00E23DA9"/>
    <w:rsid w:val="00E25474"/>
    <w:rsid w:val="00E30720"/>
    <w:rsid w:val="00E326F9"/>
    <w:rsid w:val="00E32F93"/>
    <w:rsid w:val="00E37489"/>
    <w:rsid w:val="00E42E3C"/>
    <w:rsid w:val="00E47996"/>
    <w:rsid w:val="00E54B2B"/>
    <w:rsid w:val="00E56A1E"/>
    <w:rsid w:val="00E6184A"/>
    <w:rsid w:val="00E62E4C"/>
    <w:rsid w:val="00E65C59"/>
    <w:rsid w:val="00E71036"/>
    <w:rsid w:val="00E86CFC"/>
    <w:rsid w:val="00E974D8"/>
    <w:rsid w:val="00EA1943"/>
    <w:rsid w:val="00EA1D89"/>
    <w:rsid w:val="00EA4BB6"/>
    <w:rsid w:val="00EA6DC1"/>
    <w:rsid w:val="00EE6F14"/>
    <w:rsid w:val="00EF3F23"/>
    <w:rsid w:val="00F059C7"/>
    <w:rsid w:val="00F145C8"/>
    <w:rsid w:val="00F162D4"/>
    <w:rsid w:val="00F218E8"/>
    <w:rsid w:val="00F4010B"/>
    <w:rsid w:val="00F4702C"/>
    <w:rsid w:val="00F505B8"/>
    <w:rsid w:val="00F53397"/>
    <w:rsid w:val="00F634F6"/>
    <w:rsid w:val="00F64343"/>
    <w:rsid w:val="00F764D5"/>
    <w:rsid w:val="00F87B07"/>
    <w:rsid w:val="00F905A6"/>
    <w:rsid w:val="00F93598"/>
    <w:rsid w:val="00F94880"/>
    <w:rsid w:val="00FB0D65"/>
    <w:rsid w:val="00FB4A9F"/>
    <w:rsid w:val="00FC2D8B"/>
    <w:rsid w:val="00FC574C"/>
    <w:rsid w:val="00FD3306"/>
    <w:rsid w:val="00FE57D8"/>
    <w:rsid w:val="00FE6A0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E3A50"/>
  <w15:chartTrackingRefBased/>
  <w15:docId w15:val="{809195A8-727A-469C-96C0-6F2A5A68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E58"/>
    <w:pPr>
      <w:spacing w:after="300" w:line="288" w:lineRule="auto"/>
    </w:pPr>
    <w:rPr>
      <w:sz w:val="20"/>
    </w:rPr>
  </w:style>
  <w:style w:type="paragraph" w:styleId="Heading1">
    <w:name w:val="heading 1"/>
    <w:next w:val="Normal"/>
    <w:link w:val="Heading1Char"/>
    <w:uiPriority w:val="9"/>
    <w:qFormat/>
    <w:rsid w:val="00A63126"/>
    <w:pPr>
      <w:spacing w:after="200" w:line="264" w:lineRule="auto"/>
      <w:outlineLvl w:val="0"/>
    </w:pPr>
    <w:rPr>
      <w:rFonts w:asciiTheme="majorHAnsi" w:hAnsiTheme="majorHAnsi" w:cstheme="majorHAnsi"/>
      <w:b/>
      <w:bCs/>
      <w:color w:val="7DB08C" w:themeColor="text2"/>
      <w:sz w:val="48"/>
      <w:szCs w:val="48"/>
    </w:rPr>
  </w:style>
  <w:style w:type="paragraph" w:styleId="Heading2">
    <w:name w:val="heading 2"/>
    <w:basedOn w:val="Heading3"/>
    <w:next w:val="Normal"/>
    <w:link w:val="Heading2Char"/>
    <w:uiPriority w:val="9"/>
    <w:unhideWhenUsed/>
    <w:qFormat/>
    <w:rsid w:val="008C44F9"/>
    <w:pPr>
      <w:outlineLvl w:val="1"/>
    </w:pPr>
  </w:style>
  <w:style w:type="paragraph" w:styleId="Heading3">
    <w:name w:val="heading 3"/>
    <w:basedOn w:val="Normal"/>
    <w:next w:val="Normal"/>
    <w:link w:val="Heading3Char"/>
    <w:uiPriority w:val="9"/>
    <w:unhideWhenUsed/>
    <w:rsid w:val="00F53397"/>
    <w:pPr>
      <w:keepNext/>
      <w:keepLines/>
      <w:spacing w:after="6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rsid w:val="00343EBB"/>
    <w:pPr>
      <w:keepNext/>
      <w:keepLines/>
      <w:spacing w:after="6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Title"/>
    <w:next w:val="Normal"/>
    <w:link w:val="DateChar"/>
    <w:uiPriority w:val="99"/>
    <w:unhideWhenUsed/>
    <w:rsid w:val="0034748E"/>
    <w:pPr>
      <w:framePr w:wrap="around"/>
      <w:spacing w:after="60"/>
    </w:pPr>
    <w:rPr>
      <w:sz w:val="40"/>
      <w:szCs w:val="40"/>
    </w:rPr>
  </w:style>
  <w:style w:type="character" w:customStyle="1" w:styleId="DateChar">
    <w:name w:val="Date Char"/>
    <w:basedOn w:val="DefaultParagraphFont"/>
    <w:link w:val="Date"/>
    <w:uiPriority w:val="99"/>
    <w:rsid w:val="0034748E"/>
    <w:rPr>
      <w:rFonts w:asciiTheme="majorHAnsi" w:hAnsiTheme="majorHAnsi" w:cstheme="majorHAnsi"/>
      <w:b/>
      <w:bCs/>
      <w:color w:val="FFFFFF" w:themeColor="background1"/>
      <w:sz w:val="40"/>
      <w:szCs w:val="40"/>
    </w:rPr>
  </w:style>
  <w:style w:type="paragraph" w:styleId="NoSpacing">
    <w:name w:val="No Spacing"/>
    <w:basedOn w:val="Normal"/>
    <w:link w:val="NoSpacingChar"/>
    <w:uiPriority w:val="1"/>
    <w:qFormat/>
    <w:rsid w:val="00401234"/>
    <w:pPr>
      <w:spacing w:after="0"/>
    </w:pPr>
  </w:style>
  <w:style w:type="paragraph" w:styleId="ListBullet">
    <w:name w:val="List Bullet"/>
    <w:basedOn w:val="Normal"/>
    <w:uiPriority w:val="99"/>
    <w:unhideWhenUsed/>
    <w:qFormat/>
    <w:rsid w:val="00D83923"/>
    <w:pPr>
      <w:numPr>
        <w:numId w:val="23"/>
      </w:numPr>
      <w:contextualSpacing/>
    </w:pPr>
  </w:style>
  <w:style w:type="paragraph" w:styleId="ListBullet2">
    <w:name w:val="List Bullet 2"/>
    <w:basedOn w:val="Normal"/>
    <w:uiPriority w:val="99"/>
    <w:unhideWhenUsed/>
    <w:rsid w:val="00D83923"/>
    <w:pPr>
      <w:numPr>
        <w:ilvl w:val="1"/>
        <w:numId w:val="23"/>
      </w:numPr>
      <w:contextualSpacing/>
    </w:pPr>
  </w:style>
  <w:style w:type="paragraph" w:styleId="ListNumber">
    <w:name w:val="List Number"/>
    <w:basedOn w:val="Normal"/>
    <w:uiPriority w:val="99"/>
    <w:unhideWhenUsed/>
    <w:qFormat/>
    <w:rsid w:val="00D16F74"/>
    <w:pPr>
      <w:numPr>
        <w:numId w:val="25"/>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A63126"/>
    <w:rPr>
      <w:rFonts w:asciiTheme="majorHAnsi" w:hAnsiTheme="majorHAnsi" w:cstheme="majorHAnsi"/>
      <w:b/>
      <w:bCs/>
      <w:color w:val="7DB08C" w:themeColor="text2"/>
      <w:sz w:val="48"/>
      <w:szCs w:val="48"/>
    </w:rPr>
  </w:style>
  <w:style w:type="paragraph" w:styleId="ListNumber2">
    <w:name w:val="List Number 2"/>
    <w:basedOn w:val="Normal"/>
    <w:uiPriority w:val="99"/>
    <w:unhideWhenUsed/>
    <w:rsid w:val="00D16F74"/>
    <w:pPr>
      <w:numPr>
        <w:ilvl w:val="1"/>
        <w:numId w:val="25"/>
      </w:numPr>
      <w:contextualSpacing/>
    </w:pPr>
  </w:style>
  <w:style w:type="character" w:customStyle="1" w:styleId="Heading2Char">
    <w:name w:val="Heading 2 Char"/>
    <w:basedOn w:val="DefaultParagraphFont"/>
    <w:link w:val="Heading2"/>
    <w:uiPriority w:val="9"/>
    <w:rsid w:val="008C44F9"/>
    <w:rPr>
      <w:rFonts w:asciiTheme="majorHAnsi" w:eastAsiaTheme="majorEastAsia" w:hAnsiTheme="majorHAnsi" w:cstheme="majorBidi"/>
      <w:b/>
      <w:color w:val="7DB08C" w:themeColor="text2"/>
      <w:sz w:val="20"/>
      <w:szCs w:val="24"/>
    </w:rPr>
  </w:style>
  <w:style w:type="paragraph" w:styleId="ListParagraph">
    <w:name w:val="List Paragraph"/>
    <w:basedOn w:val="Normal"/>
    <w:uiPriority w:val="34"/>
    <w:qFormat/>
    <w:rsid w:val="00594496"/>
    <w:pPr>
      <w:ind w:left="284"/>
      <w:contextualSpacing/>
    </w:pPr>
  </w:style>
  <w:style w:type="paragraph" w:styleId="Header">
    <w:name w:val="header"/>
    <w:link w:val="HeaderChar"/>
    <w:uiPriority w:val="99"/>
    <w:rsid w:val="008F361C"/>
    <w:pPr>
      <w:spacing w:after="0" w:line="240" w:lineRule="auto"/>
    </w:pPr>
    <w:rPr>
      <w:sz w:val="18"/>
    </w:rPr>
  </w:style>
  <w:style w:type="character" w:customStyle="1" w:styleId="HeaderChar">
    <w:name w:val="Header Char"/>
    <w:basedOn w:val="DefaultParagraphFont"/>
    <w:link w:val="Header"/>
    <w:uiPriority w:val="99"/>
    <w:rsid w:val="008F361C"/>
    <w:rPr>
      <w:sz w:val="18"/>
    </w:rPr>
  </w:style>
  <w:style w:type="paragraph" w:styleId="Footer">
    <w:name w:val="footer"/>
    <w:link w:val="FooterChar"/>
    <w:uiPriority w:val="99"/>
    <w:rsid w:val="00803E3D"/>
    <w:pPr>
      <w:tabs>
        <w:tab w:val="right" w:pos="10206"/>
      </w:tabs>
      <w:spacing w:after="0" w:line="240" w:lineRule="auto"/>
      <w:ind w:right="-2098"/>
    </w:pPr>
    <w:rPr>
      <w:color w:val="7DB08C" w:themeColor="text2"/>
      <w:sz w:val="18"/>
    </w:rPr>
  </w:style>
  <w:style w:type="character" w:customStyle="1" w:styleId="FooterChar">
    <w:name w:val="Footer Char"/>
    <w:basedOn w:val="DefaultParagraphFont"/>
    <w:link w:val="Footer"/>
    <w:uiPriority w:val="99"/>
    <w:rsid w:val="00803E3D"/>
    <w:rPr>
      <w:color w:val="7DB08C" w:themeColor="text2"/>
      <w:sz w:val="18"/>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D83923"/>
    <w:pPr>
      <w:numPr>
        <w:ilvl w:val="2"/>
        <w:numId w:val="23"/>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99"/>
    <w:unhideWhenUsed/>
    <w:rsid w:val="00D16F74"/>
    <w:pPr>
      <w:numPr>
        <w:ilvl w:val="2"/>
        <w:numId w:val="25"/>
      </w:numPr>
      <w:contextualSpacing/>
    </w:pPr>
  </w:style>
  <w:style w:type="paragraph" w:styleId="ListNumber4">
    <w:name w:val="List Number 4"/>
    <w:basedOn w:val="Normal"/>
    <w:uiPriority w:val="99"/>
    <w:unhideWhenUsed/>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F53397"/>
    <w:rPr>
      <w:rFonts w:asciiTheme="majorHAnsi" w:eastAsiaTheme="majorEastAsia" w:hAnsiTheme="majorHAnsi" w:cstheme="majorBidi"/>
      <w:b/>
      <w:color w:val="7DB08C" w:themeColor="text2"/>
      <w:szCs w:val="24"/>
    </w:rPr>
  </w:style>
  <w:style w:type="character" w:customStyle="1" w:styleId="Heading4Char">
    <w:name w:val="Heading 4 Char"/>
    <w:basedOn w:val="DefaultParagraphFont"/>
    <w:link w:val="Heading4"/>
    <w:uiPriority w:val="9"/>
    <w:rsid w:val="00343EBB"/>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next w:val="Normal"/>
    <w:link w:val="TitleChar"/>
    <w:uiPriority w:val="10"/>
    <w:rsid w:val="00255ADA"/>
    <w:pPr>
      <w:framePr w:w="7938" w:h="3686" w:hRule="exact" w:wrap="around" w:vAnchor="page" w:hAnchor="page" w:x="795" w:y="11556" w:anchorLock="1"/>
      <w:spacing w:after="0" w:line="240" w:lineRule="auto"/>
    </w:pPr>
    <w:rPr>
      <w:rFonts w:asciiTheme="majorHAnsi" w:hAnsiTheme="majorHAnsi" w:cstheme="majorHAnsi"/>
      <w:b/>
      <w:bCs/>
      <w:color w:val="FFFFFF" w:themeColor="background1"/>
      <w:sz w:val="90"/>
      <w:szCs w:val="90"/>
    </w:rPr>
  </w:style>
  <w:style w:type="character" w:customStyle="1" w:styleId="TitleChar">
    <w:name w:val="Title Char"/>
    <w:basedOn w:val="DefaultParagraphFont"/>
    <w:link w:val="Title"/>
    <w:uiPriority w:val="10"/>
    <w:rsid w:val="00255ADA"/>
    <w:rPr>
      <w:rFonts w:asciiTheme="majorHAnsi" w:hAnsiTheme="majorHAnsi" w:cstheme="majorHAnsi"/>
      <w:b/>
      <w:bCs/>
      <w:color w:val="FFFFFF" w:themeColor="background1"/>
      <w:sz w:val="90"/>
      <w:szCs w:val="90"/>
    </w:rPr>
  </w:style>
  <w:style w:type="paragraph" w:customStyle="1" w:styleId="Pull-outQuote">
    <w:name w:val="Pull-out Quote"/>
    <w:basedOn w:val="Normal"/>
    <w:link w:val="Pull-outQuoteChar"/>
    <w:semiHidden/>
    <w:rsid w:val="009D24F5"/>
    <w:pPr>
      <w:pBdr>
        <w:top w:val="single" w:sz="4" w:space="4" w:color="7DB08C" w:themeColor="text2"/>
        <w:left w:val="single" w:sz="4" w:space="4" w:color="7DB08C" w:themeColor="text2"/>
        <w:bottom w:val="single" w:sz="4" w:space="4" w:color="7DB08C" w:themeColor="text2"/>
        <w:right w:val="single" w:sz="4" w:space="4" w:color="7DB08C" w:themeColor="text2"/>
      </w:pBdr>
      <w:shd w:val="clear" w:color="auto" w:fill="7DB08C"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7DB08C"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7DB08C" w:themeFill="text2"/>
    </w:rPr>
  </w:style>
  <w:style w:type="paragraph" w:customStyle="1" w:styleId="Heading1-numbered">
    <w:name w:val="Heading 1-numbered"/>
    <w:basedOn w:val="Heading1"/>
    <w:next w:val="Normal"/>
    <w:link w:val="Heading1-numberedChar"/>
    <w:uiPriority w:val="9"/>
    <w:semiHidden/>
    <w:rsid w:val="00D16F74"/>
    <w:pPr>
      <w:numPr>
        <w:numId w:val="26"/>
      </w:numPr>
      <w:ind w:left="0" w:firstLine="0"/>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bCs/>
      <w:color w:val="7DB08C"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bCs w:val="0"/>
      <w:color w:val="7DB08C" w:themeColor="text2"/>
      <w:sz w:val="24"/>
      <w:szCs w:val="26"/>
    </w:rPr>
  </w:style>
  <w:style w:type="paragraph" w:styleId="ListContinue5">
    <w:name w:val="List Continue 5"/>
    <w:basedOn w:val="Normal"/>
    <w:uiPriority w:val="99"/>
    <w:unhideWhenUsed/>
    <w:rsid w:val="00593314"/>
    <w:pPr>
      <w:ind w:left="1415"/>
      <w:contextualSpacing/>
    </w:pPr>
  </w:style>
  <w:style w:type="table" w:styleId="TableGrid">
    <w:name w:val="Table Grid"/>
    <w:basedOn w:val="TableNormal"/>
    <w:uiPriority w:val="5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Normal"/>
    <w:uiPriority w:val="35"/>
    <w:unhideWhenUsed/>
    <w:rsid w:val="00E56A1E"/>
    <w:pPr>
      <w:spacing w:before="60" w:after="240" w:line="240" w:lineRule="auto"/>
    </w:pPr>
    <w:rPr>
      <w:iCs/>
      <w:color w:val="7DB08C" w:themeColor="text2"/>
      <w:sz w:val="16"/>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3E0707"/>
    <w:pPr>
      <w:framePr w:wrap="around"/>
    </w:pPr>
    <w:rPr>
      <w:b w:val="0"/>
      <w:sz w:val="32"/>
    </w:rPr>
  </w:style>
  <w:style w:type="character" w:customStyle="1" w:styleId="SubtitleChar">
    <w:name w:val="Subtitle Char"/>
    <w:basedOn w:val="DefaultParagraphFont"/>
    <w:link w:val="Subtitle"/>
    <w:uiPriority w:val="11"/>
    <w:rsid w:val="003E0707"/>
    <w:rPr>
      <w:rFonts w:asciiTheme="majorHAnsi" w:hAnsiTheme="majorHAnsi" w:cstheme="majorHAnsi"/>
      <w:bCs/>
      <w:color w:val="FFFFFF" w:themeColor="background1"/>
      <w:sz w:val="32"/>
      <w:szCs w:val="90"/>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B152A4"/>
    <w:rPr>
      <w:color w:val="003D58" w:themeColor="hyperlink"/>
      <w:u w:val="non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uiPriority w:val="99"/>
    <w:semiHidden/>
    <w:rsid w:val="00F93598"/>
    <w:pPr>
      <w:framePr w:w="8505" w:vSpace="567" w:wrap="around" w:hAnchor="margin" w:yAlign="bottom" w:anchorLock="1"/>
      <w:pBdr>
        <w:top w:val="single" w:sz="4" w:space="1" w:color="auto"/>
      </w:pBdr>
    </w:pPr>
  </w:style>
  <w:style w:type="paragraph" w:customStyle="1" w:styleId="FooterRight">
    <w:name w:val="Footer Right"/>
    <w:basedOn w:val="FooterLeft"/>
    <w:uiPriority w:val="99"/>
    <w:semiHidden/>
    <w:rsid w:val="00F64343"/>
    <w:pPr>
      <w:framePr w:w="1701" w:wrap="around" w:xAlign="right"/>
      <w:jc w:val="right"/>
    </w:pPr>
  </w:style>
  <w:style w:type="character" w:customStyle="1" w:styleId="Bold">
    <w:name w:val="Bold"/>
    <w:basedOn w:val="DefaultParagraphFont"/>
    <w:uiPriority w:val="1"/>
    <w:rsid w:val="00374847"/>
    <w:rPr>
      <w:b/>
    </w:rPr>
  </w:style>
  <w:style w:type="table" w:customStyle="1" w:styleId="00-ClientTable">
    <w:name w:val="00-Client Table"/>
    <w:basedOn w:val="TableNormal"/>
    <w:uiPriority w:val="99"/>
    <w:rsid w:val="00EA1D89"/>
    <w:pPr>
      <w:spacing w:after="0" w:line="240" w:lineRule="auto"/>
    </w:pPr>
    <w:tblPr>
      <w:tblCellMar>
        <w:top w:w="227" w:type="dxa"/>
        <w:left w:w="193" w:type="dxa"/>
        <w:bottom w:w="142" w:type="dxa"/>
        <w:right w:w="142" w:type="dxa"/>
      </w:tblCellMar>
    </w:tblPr>
    <w:tcPr>
      <w:shd w:val="clear" w:color="auto" w:fill="E4EFE7" w:themeFill="text2" w:themeFillTint="33"/>
    </w:tcPr>
  </w:style>
  <w:style w:type="paragraph" w:customStyle="1" w:styleId="CoverGraphic">
    <w:name w:val="Cover Graphic"/>
    <w:basedOn w:val="NoSpacing"/>
    <w:link w:val="CoverGraphicChar"/>
    <w:rsid w:val="008E54C4"/>
    <w:pPr>
      <w:framePr w:wrap="around" w:vAnchor="page" w:hAnchor="page" w:x="1" w:y="11143" w:anchorLock="1"/>
    </w:pPr>
  </w:style>
  <w:style w:type="character" w:customStyle="1" w:styleId="NoSpacingChar">
    <w:name w:val="No Spacing Char"/>
    <w:basedOn w:val="DefaultParagraphFont"/>
    <w:link w:val="NoSpacing"/>
    <w:uiPriority w:val="1"/>
    <w:rsid w:val="008E54C4"/>
  </w:style>
  <w:style w:type="character" w:customStyle="1" w:styleId="CoverGraphicChar">
    <w:name w:val="Cover Graphic Char"/>
    <w:basedOn w:val="NoSpacingChar"/>
    <w:link w:val="CoverGraphic"/>
    <w:rsid w:val="008E54C4"/>
  </w:style>
  <w:style w:type="paragraph" w:customStyle="1" w:styleId="Title2">
    <w:name w:val="Title 2"/>
    <w:basedOn w:val="Normal"/>
    <w:link w:val="Title2Char"/>
    <w:rsid w:val="008B0C9C"/>
    <w:pPr>
      <w:framePr w:h="2552" w:hRule="exact" w:vSpace="1871" w:wrap="notBeside" w:vAnchor="page" w:hAnchor="page" w:x="795" w:y="823" w:anchorLock="1"/>
      <w:spacing w:line="192" w:lineRule="auto"/>
    </w:pPr>
    <w:rPr>
      <w:rFonts w:asciiTheme="majorHAnsi" w:hAnsiTheme="majorHAnsi" w:cstheme="majorHAnsi"/>
      <w:b/>
      <w:bCs/>
      <w:color w:val="FFFFFF" w:themeColor="background1"/>
      <w:sz w:val="100"/>
      <w:szCs w:val="100"/>
    </w:rPr>
  </w:style>
  <w:style w:type="character" w:customStyle="1" w:styleId="Title2Char">
    <w:name w:val="Title 2 Char"/>
    <w:basedOn w:val="DefaultParagraphFont"/>
    <w:link w:val="Title2"/>
    <w:rsid w:val="008B0C9C"/>
    <w:rPr>
      <w:rFonts w:asciiTheme="majorHAnsi" w:hAnsiTheme="majorHAnsi" w:cstheme="majorHAnsi"/>
      <w:b/>
      <w:bCs/>
      <w:color w:val="FFFFFF" w:themeColor="background1"/>
      <w:sz w:val="100"/>
      <w:szCs w:val="100"/>
    </w:rPr>
  </w:style>
  <w:style w:type="paragraph" w:customStyle="1" w:styleId="Date2">
    <w:name w:val="Date 2"/>
    <w:basedOn w:val="Title2"/>
    <w:link w:val="Date2Char"/>
    <w:rsid w:val="004344FB"/>
    <w:pPr>
      <w:framePr w:wrap="notBeside"/>
      <w:spacing w:after="120" w:line="240" w:lineRule="auto"/>
      <w:ind w:left="57"/>
    </w:pPr>
    <w:rPr>
      <w:sz w:val="32"/>
      <w:szCs w:val="32"/>
    </w:rPr>
  </w:style>
  <w:style w:type="character" w:customStyle="1" w:styleId="Date2Char">
    <w:name w:val="Date 2 Char"/>
    <w:basedOn w:val="Title2Char"/>
    <w:link w:val="Date2"/>
    <w:rsid w:val="004344FB"/>
    <w:rPr>
      <w:rFonts w:asciiTheme="majorHAnsi" w:hAnsiTheme="majorHAnsi" w:cstheme="majorHAnsi"/>
      <w:b/>
      <w:bCs/>
      <w:color w:val="FFFFFF" w:themeColor="background1"/>
      <w:sz w:val="32"/>
      <w:szCs w:val="32"/>
    </w:rPr>
  </w:style>
  <w:style w:type="paragraph" w:customStyle="1" w:styleId="Subtitle2">
    <w:name w:val="Subtitle 2"/>
    <w:basedOn w:val="Title2"/>
    <w:link w:val="Subtitle2Char"/>
    <w:rsid w:val="004344FB"/>
    <w:pPr>
      <w:framePr w:wrap="notBeside"/>
      <w:spacing w:after="0" w:line="264" w:lineRule="auto"/>
      <w:ind w:left="57"/>
    </w:pPr>
    <w:rPr>
      <w:b w:val="0"/>
      <w:bCs w:val="0"/>
      <w:sz w:val="32"/>
      <w:szCs w:val="32"/>
    </w:rPr>
  </w:style>
  <w:style w:type="character" w:customStyle="1" w:styleId="Subtitle2Char">
    <w:name w:val="Subtitle 2 Char"/>
    <w:basedOn w:val="Title2Char"/>
    <w:link w:val="Subtitle2"/>
    <w:rsid w:val="004344FB"/>
    <w:rPr>
      <w:rFonts w:asciiTheme="majorHAnsi" w:hAnsiTheme="majorHAnsi" w:cstheme="majorHAnsi"/>
      <w:b w:val="0"/>
      <w:bCs w:val="0"/>
      <w:color w:val="FFFFFF" w:themeColor="background1"/>
      <w:sz w:val="32"/>
      <w:szCs w:val="32"/>
    </w:rPr>
  </w:style>
  <w:style w:type="paragraph" w:customStyle="1" w:styleId="Banner-Header">
    <w:name w:val="Banner - Header"/>
    <w:basedOn w:val="NoSpacing"/>
    <w:link w:val="Banner-HeaderChar"/>
    <w:rsid w:val="00DC52D5"/>
    <w:pPr>
      <w:framePr w:wrap="around" w:vAnchor="page" w:hAnchor="page" w:x="1" w:y="1" w:anchorLock="1"/>
    </w:pPr>
  </w:style>
  <w:style w:type="character" w:customStyle="1" w:styleId="Banner-HeaderChar">
    <w:name w:val="Banner - Header Char"/>
    <w:basedOn w:val="NoSpacingChar"/>
    <w:link w:val="Banner-Header"/>
    <w:rsid w:val="00DC52D5"/>
  </w:style>
  <w:style w:type="character" w:styleId="UnresolvedMention">
    <w:name w:val="Unresolved Mention"/>
    <w:basedOn w:val="DefaultParagraphFont"/>
    <w:uiPriority w:val="99"/>
    <w:semiHidden/>
    <w:unhideWhenUsed/>
    <w:rsid w:val="00B152A4"/>
    <w:rPr>
      <w:color w:val="605E5C"/>
      <w:shd w:val="clear" w:color="auto" w:fill="E1DFDD"/>
    </w:rPr>
  </w:style>
  <w:style w:type="paragraph" w:customStyle="1" w:styleId="FooterURL">
    <w:name w:val="Footer URL"/>
    <w:basedOn w:val="Normal"/>
    <w:link w:val="FooterURLChar"/>
    <w:rsid w:val="009A1CFE"/>
    <w:pPr>
      <w:framePr w:w="7371" w:h="397" w:hRule="exact" w:wrap="around" w:vAnchor="page" w:hAnchor="page" w:x="852" w:y="15679" w:anchorLock="1"/>
      <w:spacing w:after="0" w:line="240" w:lineRule="auto"/>
    </w:pPr>
    <w:rPr>
      <w:rFonts w:asciiTheme="majorHAnsi" w:hAnsiTheme="majorHAnsi" w:cs="Effra"/>
      <w:b/>
      <w:color w:val="FFFFFF" w:themeColor="background1"/>
      <w:sz w:val="28"/>
    </w:rPr>
  </w:style>
  <w:style w:type="character" w:customStyle="1" w:styleId="FooterURLChar">
    <w:name w:val="Footer URL Char"/>
    <w:basedOn w:val="DefaultParagraphFont"/>
    <w:link w:val="FooterURL"/>
    <w:rsid w:val="009A1CFE"/>
    <w:rPr>
      <w:rFonts w:asciiTheme="majorHAnsi" w:hAnsiTheme="majorHAnsi" w:cs="Effra"/>
      <w:b/>
      <w:color w:val="FFFFFF" w:themeColor="background1"/>
      <w:sz w:val="28"/>
    </w:rPr>
  </w:style>
  <w:style w:type="paragraph" w:customStyle="1" w:styleId="BannerFooter">
    <w:name w:val="Banner Footer"/>
    <w:link w:val="BannerFooterChar"/>
    <w:rsid w:val="00B152A4"/>
    <w:pPr>
      <w:framePr w:wrap="around" w:vAnchor="page" w:hAnchor="page" w:x="1" w:y="13841" w:anchorLock="1"/>
      <w:spacing w:after="0" w:line="240" w:lineRule="auto"/>
    </w:pPr>
    <w:rPr>
      <w:color w:val="7DB08C" w:themeColor="text2"/>
      <w:sz w:val="20"/>
    </w:rPr>
  </w:style>
  <w:style w:type="character" w:customStyle="1" w:styleId="BannerFooterChar">
    <w:name w:val="Banner Footer Char"/>
    <w:basedOn w:val="DefaultParagraphFont"/>
    <w:link w:val="BannerFooter"/>
    <w:rsid w:val="00B152A4"/>
    <w:rPr>
      <w:color w:val="7DB08C" w:themeColor="text2"/>
      <w:sz w:val="20"/>
    </w:rPr>
  </w:style>
  <w:style w:type="character" w:customStyle="1" w:styleId="SingleChar">
    <w:name w:val="Single Char"/>
    <w:basedOn w:val="DefaultParagraphFont"/>
    <w:link w:val="Single"/>
    <w:locked/>
    <w:rsid w:val="00BE5FFB"/>
    <w:rPr>
      <w:sz w:val="28"/>
      <w:szCs w:val="29"/>
    </w:rPr>
  </w:style>
  <w:style w:type="paragraph" w:customStyle="1" w:styleId="Single">
    <w:name w:val="Single"/>
    <w:link w:val="SingleChar"/>
    <w:qFormat/>
    <w:rsid w:val="00BE5FFB"/>
    <w:pPr>
      <w:spacing w:after="0" w:line="240" w:lineRule="auto"/>
    </w:pPr>
    <w:rPr>
      <w:sz w:val="28"/>
      <w:szCs w:val="29"/>
    </w:rPr>
  </w:style>
  <w:style w:type="paragraph" w:customStyle="1" w:styleId="TableText">
    <w:name w:val="Table Text"/>
    <w:basedOn w:val="NoSpacing"/>
    <w:link w:val="TableTextChar"/>
    <w:uiPriority w:val="99"/>
    <w:qFormat/>
    <w:rsid w:val="00DC2671"/>
    <w:pPr>
      <w:spacing w:line="221" w:lineRule="auto"/>
    </w:pPr>
    <w:rPr>
      <w:spacing w:val="-2"/>
      <w:sz w:val="18"/>
    </w:rPr>
  </w:style>
  <w:style w:type="character" w:customStyle="1" w:styleId="TableTextChar">
    <w:name w:val="Table Text Char"/>
    <w:basedOn w:val="DefaultParagraphFont"/>
    <w:link w:val="TableText"/>
    <w:uiPriority w:val="99"/>
    <w:rsid w:val="00DC2671"/>
    <w:rPr>
      <w:spacing w:val="-2"/>
      <w:sz w:val="18"/>
    </w:rPr>
  </w:style>
  <w:style w:type="table" w:customStyle="1" w:styleId="YVWDocumentControl">
    <w:name w:val="YVW Document Control"/>
    <w:basedOn w:val="TableNormal"/>
    <w:uiPriority w:val="99"/>
    <w:rsid w:val="00DC2671"/>
    <w:pPr>
      <w:spacing w:after="0" w:line="240" w:lineRule="auto"/>
    </w:pPr>
    <w:rPr>
      <w:sz w:val="18"/>
    </w:rPr>
    <w:tblPr>
      <w:tblStyleColBandSize w:val="1"/>
      <w:tblBorders>
        <w:top w:val="single" w:sz="4" w:space="0" w:color="020A5A"/>
        <w:bottom w:val="single" w:sz="4" w:space="0" w:color="000000"/>
        <w:insideH w:val="single" w:sz="4" w:space="0" w:color="000000"/>
      </w:tblBorders>
      <w:tblCellMar>
        <w:top w:w="85" w:type="dxa"/>
        <w:left w:w="85" w:type="dxa"/>
        <w:bottom w:w="85" w:type="dxa"/>
        <w:right w:w="85" w:type="dxa"/>
      </w:tblCellMar>
    </w:tblPr>
    <w:tblStylePr w:type="firstRow">
      <w:rPr>
        <w:rFonts w:ascii="Arial" w:hAnsi="Arial"/>
        <w:color w:val="0032BE"/>
      </w:rPr>
      <w:tblPr/>
      <w:tcPr>
        <w:tcBorders>
          <w:top w:val="nil"/>
          <w:left w:val="nil"/>
          <w:bottom w:val="single" w:sz="8" w:space="0" w:color="0032BE"/>
          <w:right w:val="nil"/>
          <w:insideH w:val="nil"/>
          <w:insideV w:val="nil"/>
          <w:tl2br w:val="nil"/>
          <w:tr2bl w:val="nil"/>
        </w:tcBorders>
      </w:tcPr>
    </w:tblStylePr>
    <w:tblStylePr w:type="lastRow">
      <w:rPr>
        <w:rFonts w:ascii="Arial" w:hAnsi="Arial"/>
        <w:b w:val="0"/>
        <w:color w:val="auto"/>
      </w:rPr>
    </w:tblStylePr>
    <w:tblStylePr w:type="firstCol">
      <w:rPr>
        <w:rFonts w:ascii="Arial" w:hAnsi="Arial"/>
        <w:b/>
        <w:color w:val="0032BE"/>
      </w:rPr>
      <w:tblPr/>
      <w:tcPr>
        <w:shd w:val="clear" w:color="auto" w:fill="F2F2F2"/>
      </w:tcPr>
    </w:tblStylePr>
    <w:tblStylePr w:type="lastCol">
      <w:tblPr/>
      <w:tcPr>
        <w:shd w:val="clear" w:color="auto" w:fill="C9ECF5"/>
      </w:tcPr>
    </w:tblStylePr>
    <w:tblStylePr w:type="band1Vert">
      <w:tblPr/>
      <w:tcPr>
        <w:shd w:val="clear" w:color="auto" w:fill="E4F5FA"/>
      </w:tcPr>
    </w:tblStylePr>
  </w:style>
  <w:style w:type="paragraph" w:customStyle="1" w:styleId="Style1">
    <w:name w:val="Style1"/>
    <w:basedOn w:val="Normal"/>
    <w:link w:val="Style1Char"/>
    <w:qFormat/>
    <w:rsid w:val="002D4BA8"/>
    <w:pPr>
      <w:spacing w:after="200" w:line="276" w:lineRule="auto"/>
    </w:pPr>
    <w:rPr>
      <w:color w:val="F89647"/>
      <w:sz w:val="36"/>
      <w:szCs w:val="36"/>
    </w:rPr>
  </w:style>
  <w:style w:type="character" w:customStyle="1" w:styleId="Style1Char">
    <w:name w:val="Style1 Char"/>
    <w:basedOn w:val="DefaultParagraphFont"/>
    <w:link w:val="Style1"/>
    <w:rsid w:val="002D4BA8"/>
    <w:rPr>
      <w:color w:val="F89647"/>
      <w:sz w:val="36"/>
      <w:szCs w:val="36"/>
    </w:rPr>
  </w:style>
  <w:style w:type="paragraph" w:customStyle="1" w:styleId="IntroPara01">
    <w:name w:val="_IntroPara01"/>
    <w:next w:val="Normal"/>
    <w:qFormat/>
    <w:rsid w:val="002D4BA8"/>
    <w:pPr>
      <w:spacing w:after="170" w:line="240" w:lineRule="auto"/>
    </w:pPr>
    <w:rPr>
      <w:rFonts w:ascii="Calibri" w:eastAsia="MS Mincho" w:hAnsi="Calibri" w:cs="Times New Roman"/>
      <w:caps/>
      <w:sz w:val="28"/>
      <w:szCs w:val="28"/>
      <w:lang w:val="en-US"/>
    </w:rPr>
  </w:style>
  <w:style w:type="paragraph" w:customStyle="1" w:styleId="Header01">
    <w:name w:val="_Header01"/>
    <w:next w:val="IntroPara01"/>
    <w:qFormat/>
    <w:rsid w:val="002D4BA8"/>
    <w:pPr>
      <w:spacing w:after="113" w:line="240" w:lineRule="auto"/>
    </w:pPr>
    <w:rPr>
      <w:rFonts w:ascii="Calibri" w:eastAsia="MS Mincho" w:hAnsi="Calibri" w:cs="Times New Roman"/>
      <w:color w:val="F89647"/>
      <w:sz w:val="96"/>
      <w:szCs w:val="9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252558">
      <w:bodyDiv w:val="1"/>
      <w:marLeft w:val="0"/>
      <w:marRight w:val="0"/>
      <w:marTop w:val="0"/>
      <w:marBottom w:val="0"/>
      <w:divBdr>
        <w:top w:val="none" w:sz="0" w:space="0" w:color="auto"/>
        <w:left w:val="none" w:sz="0" w:space="0" w:color="auto"/>
        <w:bottom w:val="none" w:sz="0" w:space="0" w:color="auto"/>
        <w:right w:val="none" w:sz="0" w:space="0" w:color="auto"/>
      </w:divBdr>
    </w:div>
    <w:div w:id="203183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ographicNaming@wyndham.vic.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wyndham.vic.gov.au\dfs01\Templates2016\Wyndham%20City%20Templates\Document%20Template\Small%20headers\Portrait\WCC%20Green%20Template%20-%20Header%20and%20Foo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723BDF491F4ACD954AD3BE6B602E28"/>
        <w:category>
          <w:name w:val="General"/>
          <w:gallery w:val="placeholder"/>
        </w:category>
        <w:types>
          <w:type w:val="bbPlcHdr"/>
        </w:types>
        <w:behaviors>
          <w:behavior w:val="content"/>
        </w:behaviors>
        <w:guid w:val="{E26E1A13-2D73-4AA7-946B-398B9F3225AD}"/>
      </w:docPartPr>
      <w:docPartBody>
        <w:p w:rsidR="00040B86" w:rsidRDefault="00040B86" w:rsidP="00040B86">
          <w:pPr>
            <w:pStyle w:val="4D723BDF491F4ACD954AD3BE6B602E28"/>
          </w:pPr>
          <w:r w:rsidRPr="00CB5F03">
            <w:rPr>
              <w:rStyle w:val="PlaceholderText"/>
            </w:rPr>
            <w:t>Click or tap here to enter text.</w:t>
          </w:r>
        </w:p>
      </w:docPartBody>
    </w:docPart>
    <w:docPart>
      <w:docPartPr>
        <w:name w:val="65255F245CA741DC8CD84784E05921DD"/>
        <w:category>
          <w:name w:val="General"/>
          <w:gallery w:val="placeholder"/>
        </w:category>
        <w:types>
          <w:type w:val="bbPlcHdr"/>
        </w:types>
        <w:behaviors>
          <w:behavior w:val="content"/>
        </w:behaviors>
        <w:guid w:val="{8C859E10-87C5-4AC4-B964-30B791A9C049}"/>
      </w:docPartPr>
      <w:docPartBody>
        <w:p w:rsidR="00040B86" w:rsidRDefault="00040B86" w:rsidP="00040B86">
          <w:pPr>
            <w:pStyle w:val="65255F245CA741DC8CD84784E05921DD"/>
          </w:pPr>
          <w:r w:rsidRPr="00CB5F03">
            <w:rPr>
              <w:rStyle w:val="PlaceholderText"/>
            </w:rPr>
            <w:t>Click or tap here to enter text.</w:t>
          </w:r>
        </w:p>
      </w:docPartBody>
    </w:docPart>
    <w:docPart>
      <w:docPartPr>
        <w:name w:val="AE192B8E91A44F4BB63D9D45F045DE8A"/>
        <w:category>
          <w:name w:val="General"/>
          <w:gallery w:val="placeholder"/>
        </w:category>
        <w:types>
          <w:type w:val="bbPlcHdr"/>
        </w:types>
        <w:behaviors>
          <w:behavior w:val="content"/>
        </w:behaviors>
        <w:guid w:val="{1ECA8FA5-8DAF-4057-BA9C-4B9C00B926C9}"/>
      </w:docPartPr>
      <w:docPartBody>
        <w:p w:rsidR="00040B86" w:rsidRDefault="00040B86" w:rsidP="00040B86">
          <w:pPr>
            <w:pStyle w:val="AE192B8E91A44F4BB63D9D45F045DE8A"/>
          </w:pPr>
          <w:r w:rsidRPr="00CB5F03">
            <w:rPr>
              <w:rStyle w:val="PlaceholderText"/>
            </w:rPr>
            <w:t>Click or tap here to enter text.</w:t>
          </w:r>
        </w:p>
      </w:docPartBody>
    </w:docPart>
    <w:docPart>
      <w:docPartPr>
        <w:name w:val="F2C181E9F6A54344A437796BB4B8F78D"/>
        <w:category>
          <w:name w:val="General"/>
          <w:gallery w:val="placeholder"/>
        </w:category>
        <w:types>
          <w:type w:val="bbPlcHdr"/>
        </w:types>
        <w:behaviors>
          <w:behavior w:val="content"/>
        </w:behaviors>
        <w:guid w:val="{49DF6C58-34A0-4D61-AB35-849A56D59452}"/>
      </w:docPartPr>
      <w:docPartBody>
        <w:p w:rsidR="00040B86" w:rsidRDefault="00040B86" w:rsidP="00040B86">
          <w:pPr>
            <w:pStyle w:val="F2C181E9F6A54344A437796BB4B8F78D"/>
          </w:pPr>
          <w:r w:rsidRPr="00CB5F03">
            <w:rPr>
              <w:rStyle w:val="PlaceholderText"/>
            </w:rPr>
            <w:t>Click or tap here to enter text.</w:t>
          </w:r>
        </w:p>
      </w:docPartBody>
    </w:docPart>
    <w:docPart>
      <w:docPartPr>
        <w:name w:val="62529AE1953A47C4A460E60FAC6FE581"/>
        <w:category>
          <w:name w:val="General"/>
          <w:gallery w:val="placeholder"/>
        </w:category>
        <w:types>
          <w:type w:val="bbPlcHdr"/>
        </w:types>
        <w:behaviors>
          <w:behavior w:val="content"/>
        </w:behaviors>
        <w:guid w:val="{D9C8399A-88C3-49DE-9093-1139241363D6}"/>
      </w:docPartPr>
      <w:docPartBody>
        <w:p w:rsidR="00040B86" w:rsidRDefault="00040B86" w:rsidP="00040B86">
          <w:pPr>
            <w:pStyle w:val="62529AE1953A47C4A460E60FAC6FE581"/>
          </w:pPr>
          <w:r w:rsidRPr="00CB5F03">
            <w:rPr>
              <w:rStyle w:val="PlaceholderText"/>
            </w:rPr>
            <w:t>Choose an item.</w:t>
          </w:r>
        </w:p>
      </w:docPartBody>
    </w:docPart>
    <w:docPart>
      <w:docPartPr>
        <w:name w:val="2330D85CD1E4414C98B6C510CEC9C9E8"/>
        <w:category>
          <w:name w:val="General"/>
          <w:gallery w:val="placeholder"/>
        </w:category>
        <w:types>
          <w:type w:val="bbPlcHdr"/>
        </w:types>
        <w:behaviors>
          <w:behavior w:val="content"/>
        </w:behaviors>
        <w:guid w:val="{D436F150-E3C0-41C1-B3F1-A41485DAABDE}"/>
      </w:docPartPr>
      <w:docPartBody>
        <w:p w:rsidR="00040B86" w:rsidRDefault="00040B86" w:rsidP="00040B86">
          <w:pPr>
            <w:pStyle w:val="2330D85CD1E4414C98B6C510CEC9C9E8"/>
          </w:pPr>
          <w:r w:rsidRPr="00CB5F03">
            <w:rPr>
              <w:rStyle w:val="PlaceholderText"/>
            </w:rPr>
            <w:t>Click or tap here to enter text.</w:t>
          </w:r>
        </w:p>
      </w:docPartBody>
    </w:docPart>
    <w:docPart>
      <w:docPartPr>
        <w:name w:val="E3F1A54385574012AC7C9731782E6866"/>
        <w:category>
          <w:name w:val="General"/>
          <w:gallery w:val="placeholder"/>
        </w:category>
        <w:types>
          <w:type w:val="bbPlcHdr"/>
        </w:types>
        <w:behaviors>
          <w:behavior w:val="content"/>
        </w:behaviors>
        <w:guid w:val="{2DB01375-413D-4FF6-B94F-A4AFB6B04267}"/>
      </w:docPartPr>
      <w:docPartBody>
        <w:p w:rsidR="00040B86" w:rsidRDefault="00040B86" w:rsidP="00040B86">
          <w:pPr>
            <w:pStyle w:val="E3F1A54385574012AC7C9731782E6866"/>
          </w:pPr>
          <w:r w:rsidRPr="00CB5F03">
            <w:rPr>
              <w:rStyle w:val="PlaceholderText"/>
            </w:rPr>
            <w:t>Choose an item.</w:t>
          </w:r>
        </w:p>
      </w:docPartBody>
    </w:docPart>
    <w:docPart>
      <w:docPartPr>
        <w:name w:val="9637E81093CB4E3E9E2BC1834EC94E31"/>
        <w:category>
          <w:name w:val="General"/>
          <w:gallery w:val="placeholder"/>
        </w:category>
        <w:types>
          <w:type w:val="bbPlcHdr"/>
        </w:types>
        <w:behaviors>
          <w:behavior w:val="content"/>
        </w:behaviors>
        <w:guid w:val="{AB674499-E769-4ED0-9057-F857B3658423}"/>
      </w:docPartPr>
      <w:docPartBody>
        <w:p w:rsidR="00040B86" w:rsidRDefault="00040B86" w:rsidP="00040B86">
          <w:pPr>
            <w:pStyle w:val="9637E81093CB4E3E9E2BC1834EC94E31"/>
          </w:pPr>
          <w:r w:rsidRPr="00CB5F03">
            <w:rPr>
              <w:rStyle w:val="PlaceholderText"/>
            </w:rPr>
            <w:t>Click or tap here to enter text.</w:t>
          </w:r>
        </w:p>
      </w:docPartBody>
    </w:docPart>
    <w:docPart>
      <w:docPartPr>
        <w:name w:val="CBE231B7990D48C9A0939D79C00D13A3"/>
        <w:category>
          <w:name w:val="General"/>
          <w:gallery w:val="placeholder"/>
        </w:category>
        <w:types>
          <w:type w:val="bbPlcHdr"/>
        </w:types>
        <w:behaviors>
          <w:behavior w:val="content"/>
        </w:behaviors>
        <w:guid w:val="{34D3D296-74F7-4323-B7BE-339EC38DD5AC}"/>
      </w:docPartPr>
      <w:docPartBody>
        <w:p w:rsidR="00040B86" w:rsidRDefault="00040B86" w:rsidP="00040B86">
          <w:pPr>
            <w:pStyle w:val="CBE231B7990D48C9A0939D79C00D13A3"/>
          </w:pPr>
          <w:r w:rsidRPr="00CB5F03">
            <w:rPr>
              <w:rStyle w:val="PlaceholderText"/>
            </w:rPr>
            <w:t>Choose an item.</w:t>
          </w:r>
        </w:p>
      </w:docPartBody>
    </w:docPart>
    <w:docPart>
      <w:docPartPr>
        <w:name w:val="E193EFDA74DB493099A97F80D559A864"/>
        <w:category>
          <w:name w:val="General"/>
          <w:gallery w:val="placeholder"/>
        </w:category>
        <w:types>
          <w:type w:val="bbPlcHdr"/>
        </w:types>
        <w:behaviors>
          <w:behavior w:val="content"/>
        </w:behaviors>
        <w:guid w:val="{1B8CDABF-91F6-4326-858A-B0A67B91242D}"/>
      </w:docPartPr>
      <w:docPartBody>
        <w:p w:rsidR="00040B86" w:rsidRDefault="00040B86" w:rsidP="00040B86">
          <w:pPr>
            <w:pStyle w:val="E193EFDA74DB493099A97F80D559A864"/>
          </w:pPr>
          <w:r w:rsidRPr="00CB5F03">
            <w:rPr>
              <w:rStyle w:val="PlaceholderText"/>
            </w:rPr>
            <w:t>Click or tap here to enter text.</w:t>
          </w:r>
        </w:p>
      </w:docPartBody>
    </w:docPart>
    <w:docPart>
      <w:docPartPr>
        <w:name w:val="0C5395583B754C58AE9605F396BDEAC0"/>
        <w:category>
          <w:name w:val="General"/>
          <w:gallery w:val="placeholder"/>
        </w:category>
        <w:types>
          <w:type w:val="bbPlcHdr"/>
        </w:types>
        <w:behaviors>
          <w:behavior w:val="content"/>
        </w:behaviors>
        <w:guid w:val="{75F85F2E-FFDE-4455-B50C-5C85E180C883}"/>
      </w:docPartPr>
      <w:docPartBody>
        <w:p w:rsidR="00040B86" w:rsidRDefault="00040B86" w:rsidP="00040B86">
          <w:pPr>
            <w:pStyle w:val="0C5395583B754C58AE9605F396BDEAC0"/>
          </w:pPr>
          <w:r w:rsidRPr="00CB5F03">
            <w:rPr>
              <w:rStyle w:val="PlaceholderText"/>
            </w:rPr>
            <w:t>Choose an item.</w:t>
          </w:r>
        </w:p>
      </w:docPartBody>
    </w:docPart>
    <w:docPart>
      <w:docPartPr>
        <w:name w:val="D8A443D035C94FDB8805081E808F41A4"/>
        <w:category>
          <w:name w:val="General"/>
          <w:gallery w:val="placeholder"/>
        </w:category>
        <w:types>
          <w:type w:val="bbPlcHdr"/>
        </w:types>
        <w:behaviors>
          <w:behavior w:val="content"/>
        </w:behaviors>
        <w:guid w:val="{0F14C7F6-855E-41C4-B5D9-EC2BE6A17C39}"/>
      </w:docPartPr>
      <w:docPartBody>
        <w:p w:rsidR="00040B86" w:rsidRDefault="00040B86" w:rsidP="00040B86">
          <w:pPr>
            <w:pStyle w:val="D8A443D035C94FDB8805081E808F41A4"/>
          </w:pPr>
          <w:r w:rsidRPr="00CB5F03">
            <w:rPr>
              <w:rStyle w:val="PlaceholderText"/>
            </w:rPr>
            <w:t>Click or tap here to enter text.</w:t>
          </w:r>
        </w:p>
      </w:docPartBody>
    </w:docPart>
    <w:docPart>
      <w:docPartPr>
        <w:name w:val="A244ECB0B9B5496D841F2528E74566B4"/>
        <w:category>
          <w:name w:val="General"/>
          <w:gallery w:val="placeholder"/>
        </w:category>
        <w:types>
          <w:type w:val="bbPlcHdr"/>
        </w:types>
        <w:behaviors>
          <w:behavior w:val="content"/>
        </w:behaviors>
        <w:guid w:val="{983CD96D-E37B-4A65-87F1-61AF24A05262}"/>
      </w:docPartPr>
      <w:docPartBody>
        <w:p w:rsidR="00040B86" w:rsidRDefault="00040B86" w:rsidP="00040B86">
          <w:pPr>
            <w:pStyle w:val="A244ECB0B9B5496D841F2528E74566B4"/>
          </w:pPr>
          <w:r w:rsidRPr="00CB5F03">
            <w:rPr>
              <w:rStyle w:val="PlaceholderText"/>
            </w:rPr>
            <w:t>Choose an item.</w:t>
          </w:r>
        </w:p>
      </w:docPartBody>
    </w:docPart>
    <w:docPart>
      <w:docPartPr>
        <w:name w:val="FFCA1E3C8EA3472D942B9CC68473B8B8"/>
        <w:category>
          <w:name w:val="General"/>
          <w:gallery w:val="placeholder"/>
        </w:category>
        <w:types>
          <w:type w:val="bbPlcHdr"/>
        </w:types>
        <w:behaviors>
          <w:behavior w:val="content"/>
        </w:behaviors>
        <w:guid w:val="{754689D7-69E3-4A3A-BCE7-4521D0AF4BCD}"/>
      </w:docPartPr>
      <w:docPartBody>
        <w:p w:rsidR="00040B86" w:rsidRDefault="00040B86" w:rsidP="00040B86">
          <w:pPr>
            <w:pStyle w:val="FFCA1E3C8EA3472D942B9CC68473B8B8"/>
          </w:pPr>
          <w:r w:rsidRPr="00CB5F03">
            <w:rPr>
              <w:rStyle w:val="PlaceholderText"/>
            </w:rPr>
            <w:t>Click or tap here to enter text.</w:t>
          </w:r>
        </w:p>
      </w:docPartBody>
    </w:docPart>
    <w:docPart>
      <w:docPartPr>
        <w:name w:val="671739FD969347028A667DDF69094E04"/>
        <w:category>
          <w:name w:val="General"/>
          <w:gallery w:val="placeholder"/>
        </w:category>
        <w:types>
          <w:type w:val="bbPlcHdr"/>
        </w:types>
        <w:behaviors>
          <w:behavior w:val="content"/>
        </w:behaviors>
        <w:guid w:val="{C12B9833-FD16-4EAD-804F-6FA6359BC57A}"/>
      </w:docPartPr>
      <w:docPartBody>
        <w:p w:rsidR="00040B86" w:rsidRDefault="00040B86" w:rsidP="00040B86">
          <w:pPr>
            <w:pStyle w:val="671739FD969347028A667DDF69094E04"/>
          </w:pPr>
          <w:r w:rsidRPr="00CB5F03">
            <w:rPr>
              <w:rStyle w:val="PlaceholderText"/>
            </w:rPr>
            <w:t>Choose an item.</w:t>
          </w:r>
        </w:p>
      </w:docPartBody>
    </w:docPart>
    <w:docPart>
      <w:docPartPr>
        <w:name w:val="4DB9541AFF1C4E2C87294217F5F26E34"/>
        <w:category>
          <w:name w:val="General"/>
          <w:gallery w:val="placeholder"/>
        </w:category>
        <w:types>
          <w:type w:val="bbPlcHdr"/>
        </w:types>
        <w:behaviors>
          <w:behavior w:val="content"/>
        </w:behaviors>
        <w:guid w:val="{B2E17635-C15F-488C-8E9B-11B9250C4F69}"/>
      </w:docPartPr>
      <w:docPartBody>
        <w:p w:rsidR="00040B86" w:rsidRDefault="00040B86" w:rsidP="00040B86">
          <w:pPr>
            <w:pStyle w:val="4DB9541AFF1C4E2C87294217F5F26E34"/>
          </w:pPr>
          <w:r w:rsidRPr="00CB5F03">
            <w:rPr>
              <w:rStyle w:val="PlaceholderText"/>
            </w:rPr>
            <w:t>Click or tap here to enter text.</w:t>
          </w:r>
        </w:p>
      </w:docPartBody>
    </w:docPart>
    <w:docPart>
      <w:docPartPr>
        <w:name w:val="699D1CC1048D48328C00B4963AA0DE64"/>
        <w:category>
          <w:name w:val="General"/>
          <w:gallery w:val="placeholder"/>
        </w:category>
        <w:types>
          <w:type w:val="bbPlcHdr"/>
        </w:types>
        <w:behaviors>
          <w:behavior w:val="content"/>
        </w:behaviors>
        <w:guid w:val="{88942934-A7A1-4FF5-A7DC-4E22DB5EFA29}"/>
      </w:docPartPr>
      <w:docPartBody>
        <w:p w:rsidR="00040B86" w:rsidRDefault="00040B86" w:rsidP="00040B86">
          <w:pPr>
            <w:pStyle w:val="699D1CC1048D48328C00B4963AA0DE64"/>
          </w:pPr>
          <w:r w:rsidRPr="00CB5F03">
            <w:rPr>
              <w:rStyle w:val="PlaceholderText"/>
            </w:rPr>
            <w:t>Choose an item.</w:t>
          </w:r>
        </w:p>
      </w:docPartBody>
    </w:docPart>
    <w:docPart>
      <w:docPartPr>
        <w:name w:val="D42C3906F229420EAEFC0D458AECCA1F"/>
        <w:category>
          <w:name w:val="General"/>
          <w:gallery w:val="placeholder"/>
        </w:category>
        <w:types>
          <w:type w:val="bbPlcHdr"/>
        </w:types>
        <w:behaviors>
          <w:behavior w:val="content"/>
        </w:behaviors>
        <w:guid w:val="{697268D2-DC9D-4029-9775-14218B6C28A1}"/>
      </w:docPartPr>
      <w:docPartBody>
        <w:p w:rsidR="00040B86" w:rsidRDefault="00040B86" w:rsidP="00040B86">
          <w:pPr>
            <w:pStyle w:val="D42C3906F229420EAEFC0D458AECCA1F"/>
          </w:pPr>
          <w:r w:rsidRPr="00CB5F03">
            <w:rPr>
              <w:rStyle w:val="PlaceholderText"/>
            </w:rPr>
            <w:t>Click or tap here to enter text.</w:t>
          </w:r>
        </w:p>
      </w:docPartBody>
    </w:docPart>
    <w:docPart>
      <w:docPartPr>
        <w:name w:val="B8ABCB8DB0C4422383473CEFE396E5B6"/>
        <w:category>
          <w:name w:val="General"/>
          <w:gallery w:val="placeholder"/>
        </w:category>
        <w:types>
          <w:type w:val="bbPlcHdr"/>
        </w:types>
        <w:behaviors>
          <w:behavior w:val="content"/>
        </w:behaviors>
        <w:guid w:val="{F43D62A1-44E3-4AE8-9FA8-382320F804D9}"/>
      </w:docPartPr>
      <w:docPartBody>
        <w:p w:rsidR="00040B86" w:rsidRDefault="00040B86" w:rsidP="00040B86">
          <w:pPr>
            <w:pStyle w:val="B8ABCB8DB0C4422383473CEFE396E5B6"/>
          </w:pPr>
          <w:r w:rsidRPr="00CB5F03">
            <w:rPr>
              <w:rStyle w:val="PlaceholderText"/>
            </w:rPr>
            <w:t>Choose an item.</w:t>
          </w:r>
        </w:p>
      </w:docPartBody>
    </w:docPart>
    <w:docPart>
      <w:docPartPr>
        <w:name w:val="B82DBD7FE86241F6A96D9F78B04044E9"/>
        <w:category>
          <w:name w:val="General"/>
          <w:gallery w:val="placeholder"/>
        </w:category>
        <w:types>
          <w:type w:val="bbPlcHdr"/>
        </w:types>
        <w:behaviors>
          <w:behavior w:val="content"/>
        </w:behaviors>
        <w:guid w:val="{7F48476D-47A7-49F6-8D70-5501C8FD6239}"/>
      </w:docPartPr>
      <w:docPartBody>
        <w:p w:rsidR="00040B86" w:rsidRDefault="00040B86" w:rsidP="00040B86">
          <w:pPr>
            <w:pStyle w:val="B82DBD7FE86241F6A96D9F78B04044E9"/>
          </w:pPr>
          <w:r w:rsidRPr="00CB5F03">
            <w:rPr>
              <w:rStyle w:val="PlaceholderText"/>
            </w:rPr>
            <w:t>Click or tap here to enter text.</w:t>
          </w:r>
        </w:p>
      </w:docPartBody>
    </w:docPart>
    <w:docPart>
      <w:docPartPr>
        <w:name w:val="1437C19ED4BF4262A9B3A8DAE401607E"/>
        <w:category>
          <w:name w:val="General"/>
          <w:gallery w:val="placeholder"/>
        </w:category>
        <w:types>
          <w:type w:val="bbPlcHdr"/>
        </w:types>
        <w:behaviors>
          <w:behavior w:val="content"/>
        </w:behaviors>
        <w:guid w:val="{7CE200DA-1E86-4AC6-AE7F-8539BFD47785}"/>
      </w:docPartPr>
      <w:docPartBody>
        <w:p w:rsidR="00040B86" w:rsidRDefault="00040B86" w:rsidP="00040B86">
          <w:pPr>
            <w:pStyle w:val="1437C19ED4BF4262A9B3A8DAE401607E"/>
          </w:pPr>
          <w:r w:rsidRPr="00CB5F03">
            <w:rPr>
              <w:rStyle w:val="PlaceholderText"/>
            </w:rPr>
            <w:t>Choose an item.</w:t>
          </w:r>
        </w:p>
      </w:docPartBody>
    </w:docPart>
    <w:docPart>
      <w:docPartPr>
        <w:name w:val="921849AA6DB4452DBCF875417CD2C4C3"/>
        <w:category>
          <w:name w:val="General"/>
          <w:gallery w:val="placeholder"/>
        </w:category>
        <w:types>
          <w:type w:val="bbPlcHdr"/>
        </w:types>
        <w:behaviors>
          <w:behavior w:val="content"/>
        </w:behaviors>
        <w:guid w:val="{3B9DF485-BCAF-47E4-844D-C5532395BA21}"/>
      </w:docPartPr>
      <w:docPartBody>
        <w:p w:rsidR="00040B86" w:rsidRDefault="00040B86" w:rsidP="00040B86">
          <w:pPr>
            <w:pStyle w:val="921849AA6DB4452DBCF875417CD2C4C3"/>
          </w:pPr>
          <w:r w:rsidRPr="00CB5F03">
            <w:rPr>
              <w:rStyle w:val="PlaceholderText"/>
            </w:rPr>
            <w:t>Click or tap here to enter text.</w:t>
          </w:r>
        </w:p>
      </w:docPartBody>
    </w:docPart>
    <w:docPart>
      <w:docPartPr>
        <w:name w:val="4D0F279D35E34EC5831D26212D0F7158"/>
        <w:category>
          <w:name w:val="General"/>
          <w:gallery w:val="placeholder"/>
        </w:category>
        <w:types>
          <w:type w:val="bbPlcHdr"/>
        </w:types>
        <w:behaviors>
          <w:behavior w:val="content"/>
        </w:behaviors>
        <w:guid w:val="{E17B8951-F8E4-4C0E-BB58-83819709C015}"/>
      </w:docPartPr>
      <w:docPartBody>
        <w:p w:rsidR="00040B86" w:rsidRDefault="00040B86" w:rsidP="00040B86">
          <w:pPr>
            <w:pStyle w:val="4D0F279D35E34EC5831D26212D0F7158"/>
          </w:pPr>
          <w:r w:rsidRPr="00CB5F03">
            <w:rPr>
              <w:rStyle w:val="PlaceholderText"/>
            </w:rPr>
            <w:t>Choose an item.</w:t>
          </w:r>
        </w:p>
      </w:docPartBody>
    </w:docPart>
    <w:docPart>
      <w:docPartPr>
        <w:name w:val="7FB37D8F49CF4C398CC50FCBE70183B8"/>
        <w:category>
          <w:name w:val="General"/>
          <w:gallery w:val="placeholder"/>
        </w:category>
        <w:types>
          <w:type w:val="bbPlcHdr"/>
        </w:types>
        <w:behaviors>
          <w:behavior w:val="content"/>
        </w:behaviors>
        <w:guid w:val="{BF96C19C-D8D0-43D4-A4A1-A0FFC580BE69}"/>
      </w:docPartPr>
      <w:docPartBody>
        <w:p w:rsidR="00040B86" w:rsidRDefault="00040B86" w:rsidP="00040B86">
          <w:pPr>
            <w:pStyle w:val="7FB37D8F49CF4C398CC50FCBE70183B8"/>
          </w:pPr>
          <w:r w:rsidRPr="00CB5F03">
            <w:rPr>
              <w:rStyle w:val="PlaceholderText"/>
            </w:rPr>
            <w:t>Click or tap here to enter text.</w:t>
          </w:r>
        </w:p>
      </w:docPartBody>
    </w:docPart>
    <w:docPart>
      <w:docPartPr>
        <w:name w:val="9CDBEC72BE574B338E654430BF48325E"/>
        <w:category>
          <w:name w:val="General"/>
          <w:gallery w:val="placeholder"/>
        </w:category>
        <w:types>
          <w:type w:val="bbPlcHdr"/>
        </w:types>
        <w:behaviors>
          <w:behavior w:val="content"/>
        </w:behaviors>
        <w:guid w:val="{2540C758-DFF5-40DF-A2F9-07AD8228E7CA}"/>
      </w:docPartPr>
      <w:docPartBody>
        <w:p w:rsidR="00040B86" w:rsidRDefault="00040B86" w:rsidP="00040B86">
          <w:pPr>
            <w:pStyle w:val="9CDBEC72BE574B338E654430BF48325E"/>
          </w:pPr>
          <w:r w:rsidRPr="00CB5F03">
            <w:rPr>
              <w:rStyle w:val="PlaceholderText"/>
            </w:rPr>
            <w:t>Choose an item.</w:t>
          </w:r>
        </w:p>
      </w:docPartBody>
    </w:docPart>
    <w:docPart>
      <w:docPartPr>
        <w:name w:val="B21C4B1CB6954E9BA67A4E9E6D59675C"/>
        <w:category>
          <w:name w:val="General"/>
          <w:gallery w:val="placeholder"/>
        </w:category>
        <w:types>
          <w:type w:val="bbPlcHdr"/>
        </w:types>
        <w:behaviors>
          <w:behavior w:val="content"/>
        </w:behaviors>
        <w:guid w:val="{8943B3D9-0F37-442A-8BEF-93A4D43B20BB}"/>
      </w:docPartPr>
      <w:docPartBody>
        <w:p w:rsidR="00040B86" w:rsidRDefault="00040B86" w:rsidP="00040B86">
          <w:pPr>
            <w:pStyle w:val="B21C4B1CB6954E9BA67A4E9E6D59675C"/>
          </w:pPr>
          <w:r w:rsidRPr="00CB5F03">
            <w:rPr>
              <w:rStyle w:val="PlaceholderText"/>
            </w:rPr>
            <w:t>Click or tap here to enter text.</w:t>
          </w:r>
        </w:p>
      </w:docPartBody>
    </w:docPart>
    <w:docPart>
      <w:docPartPr>
        <w:name w:val="74064B05817D4615B49027FB30BD3FC8"/>
        <w:category>
          <w:name w:val="General"/>
          <w:gallery w:val="placeholder"/>
        </w:category>
        <w:types>
          <w:type w:val="bbPlcHdr"/>
        </w:types>
        <w:behaviors>
          <w:behavior w:val="content"/>
        </w:behaviors>
        <w:guid w:val="{620D09AD-F2AA-4AA2-BB17-AEE96E1115A0}"/>
      </w:docPartPr>
      <w:docPartBody>
        <w:p w:rsidR="00040B86" w:rsidRDefault="00040B86" w:rsidP="00040B86">
          <w:pPr>
            <w:pStyle w:val="74064B05817D4615B49027FB30BD3FC8"/>
          </w:pPr>
          <w:r w:rsidRPr="00CB5F03">
            <w:rPr>
              <w:rStyle w:val="PlaceholderText"/>
            </w:rPr>
            <w:t>Choose an item.</w:t>
          </w:r>
        </w:p>
      </w:docPartBody>
    </w:docPart>
    <w:docPart>
      <w:docPartPr>
        <w:name w:val="4465BEF708AA491EB7134214960B93F9"/>
        <w:category>
          <w:name w:val="General"/>
          <w:gallery w:val="placeholder"/>
        </w:category>
        <w:types>
          <w:type w:val="bbPlcHdr"/>
        </w:types>
        <w:behaviors>
          <w:behavior w:val="content"/>
        </w:behaviors>
        <w:guid w:val="{C8865EBD-255A-47C4-BA91-7F4FE298E937}"/>
      </w:docPartPr>
      <w:docPartBody>
        <w:p w:rsidR="00040B86" w:rsidRDefault="00040B86" w:rsidP="00040B86">
          <w:pPr>
            <w:pStyle w:val="4465BEF708AA491EB7134214960B93F9"/>
          </w:pPr>
          <w:r w:rsidRPr="00CB5F03">
            <w:rPr>
              <w:rStyle w:val="PlaceholderText"/>
            </w:rPr>
            <w:t>Click or tap here to enter text.</w:t>
          </w:r>
        </w:p>
      </w:docPartBody>
    </w:docPart>
    <w:docPart>
      <w:docPartPr>
        <w:name w:val="FAC0DA5C2F87478BB6927EA3673CEC19"/>
        <w:category>
          <w:name w:val="General"/>
          <w:gallery w:val="placeholder"/>
        </w:category>
        <w:types>
          <w:type w:val="bbPlcHdr"/>
        </w:types>
        <w:behaviors>
          <w:behavior w:val="content"/>
        </w:behaviors>
        <w:guid w:val="{6C15C467-128E-4BBF-BD6F-7818F717D5B9}"/>
      </w:docPartPr>
      <w:docPartBody>
        <w:p w:rsidR="00040B86" w:rsidRDefault="00040B86" w:rsidP="00040B86">
          <w:pPr>
            <w:pStyle w:val="FAC0DA5C2F87478BB6927EA3673CEC19"/>
          </w:pPr>
          <w:r w:rsidRPr="00CB5F03">
            <w:rPr>
              <w:rStyle w:val="PlaceholderText"/>
            </w:rPr>
            <w:t>Choose an item.</w:t>
          </w:r>
        </w:p>
      </w:docPartBody>
    </w:docPart>
    <w:docPart>
      <w:docPartPr>
        <w:name w:val="53F8E38603064210991108E078992482"/>
        <w:category>
          <w:name w:val="General"/>
          <w:gallery w:val="placeholder"/>
        </w:category>
        <w:types>
          <w:type w:val="bbPlcHdr"/>
        </w:types>
        <w:behaviors>
          <w:behavior w:val="content"/>
        </w:behaviors>
        <w:guid w:val="{81B8E0EB-1F72-4803-8311-0E6E63A951C3}"/>
      </w:docPartPr>
      <w:docPartBody>
        <w:p w:rsidR="00040B86" w:rsidRDefault="00040B86" w:rsidP="00040B86">
          <w:pPr>
            <w:pStyle w:val="53F8E38603064210991108E078992482"/>
          </w:pPr>
          <w:r w:rsidRPr="00CB5F03">
            <w:rPr>
              <w:rStyle w:val="PlaceholderText"/>
            </w:rPr>
            <w:t>Click or tap here to enter text.</w:t>
          </w:r>
        </w:p>
      </w:docPartBody>
    </w:docPart>
    <w:docPart>
      <w:docPartPr>
        <w:name w:val="5A0B1798E9594BC5AF108D4737E7CC34"/>
        <w:category>
          <w:name w:val="General"/>
          <w:gallery w:val="placeholder"/>
        </w:category>
        <w:types>
          <w:type w:val="bbPlcHdr"/>
        </w:types>
        <w:behaviors>
          <w:behavior w:val="content"/>
        </w:behaviors>
        <w:guid w:val="{33CE22A8-2035-4A5D-AF34-56B0FE6B45A0}"/>
      </w:docPartPr>
      <w:docPartBody>
        <w:p w:rsidR="00040B86" w:rsidRDefault="00040B86" w:rsidP="00040B86">
          <w:pPr>
            <w:pStyle w:val="5A0B1798E9594BC5AF108D4737E7CC34"/>
          </w:pPr>
          <w:r w:rsidRPr="00CB5F03">
            <w:rPr>
              <w:rStyle w:val="PlaceholderText"/>
            </w:rPr>
            <w:t>Choose an item.</w:t>
          </w:r>
        </w:p>
      </w:docPartBody>
    </w:docPart>
    <w:docPart>
      <w:docPartPr>
        <w:name w:val="2C83346F82D14A778873BB175C2D9CA6"/>
        <w:category>
          <w:name w:val="General"/>
          <w:gallery w:val="placeholder"/>
        </w:category>
        <w:types>
          <w:type w:val="bbPlcHdr"/>
        </w:types>
        <w:behaviors>
          <w:behavior w:val="content"/>
        </w:behaviors>
        <w:guid w:val="{10529AE0-3BC4-4972-A064-CAB1C20B7B6A}"/>
      </w:docPartPr>
      <w:docPartBody>
        <w:p w:rsidR="00040B86" w:rsidRDefault="00040B86" w:rsidP="00040B86">
          <w:pPr>
            <w:pStyle w:val="2C83346F82D14A778873BB175C2D9CA6"/>
          </w:pPr>
          <w:r w:rsidRPr="00CB5F03">
            <w:rPr>
              <w:rStyle w:val="PlaceholderText"/>
            </w:rPr>
            <w:t>Click or tap here to enter text.</w:t>
          </w:r>
        </w:p>
      </w:docPartBody>
    </w:docPart>
    <w:docPart>
      <w:docPartPr>
        <w:name w:val="6F957B8C30B14935B483AFF9E062A830"/>
        <w:category>
          <w:name w:val="General"/>
          <w:gallery w:val="placeholder"/>
        </w:category>
        <w:types>
          <w:type w:val="bbPlcHdr"/>
        </w:types>
        <w:behaviors>
          <w:behavior w:val="content"/>
        </w:behaviors>
        <w:guid w:val="{E32344C6-0736-4F9E-A4A1-4A4DB07CAA0F}"/>
      </w:docPartPr>
      <w:docPartBody>
        <w:p w:rsidR="00040B86" w:rsidRDefault="00040B86" w:rsidP="00040B86">
          <w:pPr>
            <w:pStyle w:val="6F957B8C30B14935B483AFF9E062A830"/>
          </w:pPr>
          <w:r w:rsidRPr="00CB5F03">
            <w:rPr>
              <w:rStyle w:val="PlaceholderText"/>
            </w:rPr>
            <w:t>Choose an item.</w:t>
          </w:r>
        </w:p>
      </w:docPartBody>
    </w:docPart>
    <w:docPart>
      <w:docPartPr>
        <w:name w:val="8C4E634850AE4AE5BEB09CC50B98E602"/>
        <w:category>
          <w:name w:val="General"/>
          <w:gallery w:val="placeholder"/>
        </w:category>
        <w:types>
          <w:type w:val="bbPlcHdr"/>
        </w:types>
        <w:behaviors>
          <w:behavior w:val="content"/>
        </w:behaviors>
        <w:guid w:val="{83B57678-85D2-45D2-B4B5-19931DA35C61}"/>
      </w:docPartPr>
      <w:docPartBody>
        <w:p w:rsidR="00040B86" w:rsidRDefault="00040B86" w:rsidP="00040B86">
          <w:pPr>
            <w:pStyle w:val="8C4E634850AE4AE5BEB09CC50B98E602"/>
          </w:pPr>
          <w:r w:rsidRPr="00CB5F03">
            <w:rPr>
              <w:rStyle w:val="PlaceholderText"/>
            </w:rPr>
            <w:t>Click or tap here to enter text.</w:t>
          </w:r>
        </w:p>
      </w:docPartBody>
    </w:docPart>
    <w:docPart>
      <w:docPartPr>
        <w:name w:val="BD8354FAC224476F998A27DF1158DA19"/>
        <w:category>
          <w:name w:val="General"/>
          <w:gallery w:val="placeholder"/>
        </w:category>
        <w:types>
          <w:type w:val="bbPlcHdr"/>
        </w:types>
        <w:behaviors>
          <w:behavior w:val="content"/>
        </w:behaviors>
        <w:guid w:val="{CF0DF922-937E-415D-84DE-9D9E41DF841C}"/>
      </w:docPartPr>
      <w:docPartBody>
        <w:p w:rsidR="00040B86" w:rsidRDefault="00040B86" w:rsidP="00040B86">
          <w:pPr>
            <w:pStyle w:val="BD8354FAC224476F998A27DF1158DA19"/>
          </w:pPr>
          <w:r w:rsidRPr="00CB5F03">
            <w:rPr>
              <w:rStyle w:val="PlaceholderText"/>
            </w:rPr>
            <w:t>Choose an item.</w:t>
          </w:r>
        </w:p>
      </w:docPartBody>
    </w:docPart>
    <w:docPart>
      <w:docPartPr>
        <w:name w:val="112CDDDBCBD34621836B8ACD2D380994"/>
        <w:category>
          <w:name w:val="General"/>
          <w:gallery w:val="placeholder"/>
        </w:category>
        <w:types>
          <w:type w:val="bbPlcHdr"/>
        </w:types>
        <w:behaviors>
          <w:behavior w:val="content"/>
        </w:behaviors>
        <w:guid w:val="{1FC17DF2-9CB0-4FB9-A514-F88B747266FB}"/>
      </w:docPartPr>
      <w:docPartBody>
        <w:p w:rsidR="00040B86" w:rsidRDefault="00040B86" w:rsidP="00040B86">
          <w:pPr>
            <w:pStyle w:val="112CDDDBCBD34621836B8ACD2D380994"/>
          </w:pPr>
          <w:r w:rsidRPr="00CB5F03">
            <w:rPr>
              <w:rStyle w:val="PlaceholderText"/>
            </w:rPr>
            <w:t>Click or tap here to enter text.</w:t>
          </w:r>
        </w:p>
      </w:docPartBody>
    </w:docPart>
    <w:docPart>
      <w:docPartPr>
        <w:name w:val="BE126A7DEA1C4BBD806CD4501443B0D7"/>
        <w:category>
          <w:name w:val="General"/>
          <w:gallery w:val="placeholder"/>
        </w:category>
        <w:types>
          <w:type w:val="bbPlcHdr"/>
        </w:types>
        <w:behaviors>
          <w:behavior w:val="content"/>
        </w:behaviors>
        <w:guid w:val="{E5BCBBD8-CA85-4D4E-BEE3-E059564AB12A}"/>
      </w:docPartPr>
      <w:docPartBody>
        <w:p w:rsidR="00040B86" w:rsidRDefault="00040B86" w:rsidP="00040B86">
          <w:pPr>
            <w:pStyle w:val="BE126A7DEA1C4BBD806CD4501443B0D7"/>
          </w:pPr>
          <w:r w:rsidRPr="00CB5F03">
            <w:rPr>
              <w:rStyle w:val="PlaceholderText"/>
            </w:rPr>
            <w:t>Choose an item.</w:t>
          </w:r>
        </w:p>
      </w:docPartBody>
    </w:docPart>
    <w:docPart>
      <w:docPartPr>
        <w:name w:val="FCEFD9AC92A4465DB761C8597D078A48"/>
        <w:category>
          <w:name w:val="General"/>
          <w:gallery w:val="placeholder"/>
        </w:category>
        <w:types>
          <w:type w:val="bbPlcHdr"/>
        </w:types>
        <w:behaviors>
          <w:behavior w:val="content"/>
        </w:behaviors>
        <w:guid w:val="{B9381E95-9CB4-4C3A-9873-23A8AC49FBB2}"/>
      </w:docPartPr>
      <w:docPartBody>
        <w:p w:rsidR="00040B86" w:rsidRDefault="00040B86" w:rsidP="00040B86">
          <w:pPr>
            <w:pStyle w:val="FCEFD9AC92A4465DB761C8597D078A48"/>
          </w:pPr>
          <w:r w:rsidRPr="00CB5F03">
            <w:rPr>
              <w:rStyle w:val="PlaceholderText"/>
            </w:rPr>
            <w:t>Click or tap here to enter text.</w:t>
          </w:r>
        </w:p>
      </w:docPartBody>
    </w:docPart>
    <w:docPart>
      <w:docPartPr>
        <w:name w:val="D6B08DB707CF44098107156FF9178615"/>
        <w:category>
          <w:name w:val="General"/>
          <w:gallery w:val="placeholder"/>
        </w:category>
        <w:types>
          <w:type w:val="bbPlcHdr"/>
        </w:types>
        <w:behaviors>
          <w:behavior w:val="content"/>
        </w:behaviors>
        <w:guid w:val="{47C66B1D-DC0B-4EC3-B4FE-C824F1EE922B}"/>
      </w:docPartPr>
      <w:docPartBody>
        <w:p w:rsidR="00040B86" w:rsidRDefault="00040B86" w:rsidP="00040B86">
          <w:pPr>
            <w:pStyle w:val="D6B08DB707CF44098107156FF9178615"/>
          </w:pPr>
          <w:r w:rsidRPr="00CB5F03">
            <w:rPr>
              <w:rStyle w:val="PlaceholderText"/>
            </w:rPr>
            <w:t>Choose an item.</w:t>
          </w:r>
        </w:p>
      </w:docPartBody>
    </w:docPart>
    <w:docPart>
      <w:docPartPr>
        <w:name w:val="EB1F84F94BA6405BA94EB27D344818C1"/>
        <w:category>
          <w:name w:val="General"/>
          <w:gallery w:val="placeholder"/>
        </w:category>
        <w:types>
          <w:type w:val="bbPlcHdr"/>
        </w:types>
        <w:behaviors>
          <w:behavior w:val="content"/>
        </w:behaviors>
        <w:guid w:val="{D6AE98BF-FAE7-4CE0-9DDD-32BFA39C75CF}"/>
      </w:docPartPr>
      <w:docPartBody>
        <w:p w:rsidR="00040B86" w:rsidRDefault="00040B86" w:rsidP="00040B86">
          <w:pPr>
            <w:pStyle w:val="EB1F84F94BA6405BA94EB27D344818C1"/>
          </w:pPr>
          <w:r w:rsidRPr="00CB5F03">
            <w:rPr>
              <w:rStyle w:val="PlaceholderText"/>
            </w:rPr>
            <w:t>Click or tap here to enter text.</w:t>
          </w:r>
        </w:p>
      </w:docPartBody>
    </w:docPart>
    <w:docPart>
      <w:docPartPr>
        <w:name w:val="82AD0D95B70C450DA0FA1B46D88224AD"/>
        <w:category>
          <w:name w:val="General"/>
          <w:gallery w:val="placeholder"/>
        </w:category>
        <w:types>
          <w:type w:val="bbPlcHdr"/>
        </w:types>
        <w:behaviors>
          <w:behavior w:val="content"/>
        </w:behaviors>
        <w:guid w:val="{C6C85F47-2284-4247-8F1D-F21191DF2987}"/>
      </w:docPartPr>
      <w:docPartBody>
        <w:p w:rsidR="00040B86" w:rsidRDefault="00040B86" w:rsidP="00040B86">
          <w:pPr>
            <w:pStyle w:val="82AD0D95B70C450DA0FA1B46D88224AD"/>
          </w:pPr>
          <w:r w:rsidRPr="00CB5F03">
            <w:rPr>
              <w:rStyle w:val="PlaceholderText"/>
            </w:rPr>
            <w:t>Choose an item.</w:t>
          </w:r>
        </w:p>
      </w:docPartBody>
    </w:docPart>
    <w:docPart>
      <w:docPartPr>
        <w:name w:val="2B3F3B05ED92469A902C05BE123AE047"/>
        <w:category>
          <w:name w:val="General"/>
          <w:gallery w:val="placeholder"/>
        </w:category>
        <w:types>
          <w:type w:val="bbPlcHdr"/>
        </w:types>
        <w:behaviors>
          <w:behavior w:val="content"/>
        </w:behaviors>
        <w:guid w:val="{642D2ABF-4103-493C-8A66-616CCDC26E7F}"/>
      </w:docPartPr>
      <w:docPartBody>
        <w:p w:rsidR="00040B86" w:rsidRDefault="00040B86" w:rsidP="00040B86">
          <w:pPr>
            <w:pStyle w:val="2B3F3B05ED92469A902C05BE123AE047"/>
          </w:pPr>
          <w:r w:rsidRPr="00CB5F03">
            <w:rPr>
              <w:rStyle w:val="PlaceholderText"/>
            </w:rPr>
            <w:t>Click or tap here to enter text.</w:t>
          </w:r>
        </w:p>
      </w:docPartBody>
    </w:docPart>
    <w:docPart>
      <w:docPartPr>
        <w:name w:val="55A0A5B8F4B14782A7670F871A131B55"/>
        <w:category>
          <w:name w:val="General"/>
          <w:gallery w:val="placeholder"/>
        </w:category>
        <w:types>
          <w:type w:val="bbPlcHdr"/>
        </w:types>
        <w:behaviors>
          <w:behavior w:val="content"/>
        </w:behaviors>
        <w:guid w:val="{1606F6A9-F41B-4228-8E5B-6600ECE5015F}"/>
      </w:docPartPr>
      <w:docPartBody>
        <w:p w:rsidR="00040B86" w:rsidRDefault="00040B86" w:rsidP="00040B86">
          <w:pPr>
            <w:pStyle w:val="55A0A5B8F4B14782A7670F871A131B55"/>
          </w:pPr>
          <w:r w:rsidRPr="00CB5F03">
            <w:rPr>
              <w:rStyle w:val="PlaceholderText"/>
            </w:rPr>
            <w:t>Choose an item.</w:t>
          </w:r>
        </w:p>
      </w:docPartBody>
    </w:docPart>
    <w:docPart>
      <w:docPartPr>
        <w:name w:val="98755649D9B54A3BBBDD08190BF82372"/>
        <w:category>
          <w:name w:val="General"/>
          <w:gallery w:val="placeholder"/>
        </w:category>
        <w:types>
          <w:type w:val="bbPlcHdr"/>
        </w:types>
        <w:behaviors>
          <w:behavior w:val="content"/>
        </w:behaviors>
        <w:guid w:val="{6B628AE5-B1A7-4120-9694-3EBA502C55CA}"/>
      </w:docPartPr>
      <w:docPartBody>
        <w:p w:rsidR="00040B86" w:rsidRDefault="00040B86" w:rsidP="00040B86">
          <w:pPr>
            <w:pStyle w:val="98755649D9B54A3BBBDD08190BF82372"/>
          </w:pPr>
          <w:r w:rsidRPr="00CB5F03">
            <w:rPr>
              <w:rStyle w:val="PlaceholderText"/>
            </w:rPr>
            <w:t>Click or tap here to enter text.</w:t>
          </w:r>
        </w:p>
      </w:docPartBody>
    </w:docPart>
    <w:docPart>
      <w:docPartPr>
        <w:name w:val="27E334C4CC474D06A37BD7DE481DF214"/>
        <w:category>
          <w:name w:val="General"/>
          <w:gallery w:val="placeholder"/>
        </w:category>
        <w:types>
          <w:type w:val="bbPlcHdr"/>
        </w:types>
        <w:behaviors>
          <w:behavior w:val="content"/>
        </w:behaviors>
        <w:guid w:val="{A0EA26BF-021A-469F-BC97-C4C168AB2733}"/>
      </w:docPartPr>
      <w:docPartBody>
        <w:p w:rsidR="00040B86" w:rsidRDefault="00040B86" w:rsidP="00040B86">
          <w:pPr>
            <w:pStyle w:val="27E334C4CC474D06A37BD7DE481DF214"/>
          </w:pPr>
          <w:r w:rsidRPr="00CB5F03">
            <w:rPr>
              <w:rStyle w:val="PlaceholderText"/>
            </w:rPr>
            <w:t>Choose an item.</w:t>
          </w:r>
        </w:p>
      </w:docPartBody>
    </w:docPart>
    <w:docPart>
      <w:docPartPr>
        <w:name w:val="DC393B5BFF7941488802ED9E71E5B2FE"/>
        <w:category>
          <w:name w:val="General"/>
          <w:gallery w:val="placeholder"/>
        </w:category>
        <w:types>
          <w:type w:val="bbPlcHdr"/>
        </w:types>
        <w:behaviors>
          <w:behavior w:val="content"/>
        </w:behaviors>
        <w:guid w:val="{E68ECA1E-1611-4102-893D-F81D003B7713}"/>
      </w:docPartPr>
      <w:docPartBody>
        <w:p w:rsidR="00040B86" w:rsidRDefault="00040B86" w:rsidP="00040B86">
          <w:pPr>
            <w:pStyle w:val="DC393B5BFF7941488802ED9E71E5B2FE"/>
          </w:pPr>
          <w:r w:rsidRPr="00CB5F03">
            <w:rPr>
              <w:rStyle w:val="PlaceholderText"/>
            </w:rPr>
            <w:t>Click or tap here to enter text.</w:t>
          </w:r>
        </w:p>
      </w:docPartBody>
    </w:docPart>
    <w:docPart>
      <w:docPartPr>
        <w:name w:val="B0ADB38D03A544538C788CF56CA55753"/>
        <w:category>
          <w:name w:val="General"/>
          <w:gallery w:val="placeholder"/>
        </w:category>
        <w:types>
          <w:type w:val="bbPlcHdr"/>
        </w:types>
        <w:behaviors>
          <w:behavior w:val="content"/>
        </w:behaviors>
        <w:guid w:val="{5B2AAEBE-96EC-46E8-AA6F-5C1767F7F5C8}"/>
      </w:docPartPr>
      <w:docPartBody>
        <w:p w:rsidR="00040B86" w:rsidRDefault="00040B86" w:rsidP="00040B86">
          <w:pPr>
            <w:pStyle w:val="B0ADB38D03A544538C788CF56CA55753"/>
          </w:pPr>
          <w:r w:rsidRPr="00CB5F03">
            <w:rPr>
              <w:rStyle w:val="PlaceholderText"/>
            </w:rPr>
            <w:t>Choose an item.</w:t>
          </w:r>
        </w:p>
      </w:docPartBody>
    </w:docPart>
    <w:docPart>
      <w:docPartPr>
        <w:name w:val="CEFC455D4BF84CEBBCA4FA7A87DDEFA1"/>
        <w:category>
          <w:name w:val="General"/>
          <w:gallery w:val="placeholder"/>
        </w:category>
        <w:types>
          <w:type w:val="bbPlcHdr"/>
        </w:types>
        <w:behaviors>
          <w:behavior w:val="content"/>
        </w:behaviors>
        <w:guid w:val="{A92DB384-AED5-433B-8824-9CA84A6BBA71}"/>
      </w:docPartPr>
      <w:docPartBody>
        <w:p w:rsidR="00040B86" w:rsidRDefault="00040B86" w:rsidP="00040B86">
          <w:pPr>
            <w:pStyle w:val="CEFC455D4BF84CEBBCA4FA7A87DDEFA1"/>
          </w:pPr>
          <w:r w:rsidRPr="00CB5F03">
            <w:rPr>
              <w:rStyle w:val="PlaceholderText"/>
            </w:rPr>
            <w:t>Click or tap here to enter text.</w:t>
          </w:r>
        </w:p>
      </w:docPartBody>
    </w:docPart>
    <w:docPart>
      <w:docPartPr>
        <w:name w:val="8E7D89DB81934961BFBCEDCF86F42961"/>
        <w:category>
          <w:name w:val="General"/>
          <w:gallery w:val="placeholder"/>
        </w:category>
        <w:types>
          <w:type w:val="bbPlcHdr"/>
        </w:types>
        <w:behaviors>
          <w:behavior w:val="content"/>
        </w:behaviors>
        <w:guid w:val="{931E4076-360C-492F-BE95-664E0F93A8E3}"/>
      </w:docPartPr>
      <w:docPartBody>
        <w:p w:rsidR="00040B86" w:rsidRDefault="00040B86" w:rsidP="00040B86">
          <w:pPr>
            <w:pStyle w:val="8E7D89DB81934961BFBCEDCF86F42961"/>
          </w:pPr>
          <w:r w:rsidRPr="00CB5F03">
            <w:rPr>
              <w:rStyle w:val="PlaceholderText"/>
            </w:rPr>
            <w:t>Choose an item.</w:t>
          </w:r>
        </w:p>
      </w:docPartBody>
    </w:docPart>
    <w:docPart>
      <w:docPartPr>
        <w:name w:val="1EB43C6AA1554789893E2D8E62A0B520"/>
        <w:category>
          <w:name w:val="General"/>
          <w:gallery w:val="placeholder"/>
        </w:category>
        <w:types>
          <w:type w:val="bbPlcHdr"/>
        </w:types>
        <w:behaviors>
          <w:behavior w:val="content"/>
        </w:behaviors>
        <w:guid w:val="{14707BE8-D4C9-4FE0-9B77-9468B0623823}"/>
      </w:docPartPr>
      <w:docPartBody>
        <w:p w:rsidR="00040B86" w:rsidRDefault="00040B86" w:rsidP="00040B86">
          <w:pPr>
            <w:pStyle w:val="1EB43C6AA1554789893E2D8E62A0B520"/>
          </w:pPr>
          <w:r w:rsidRPr="00CB5F03">
            <w:rPr>
              <w:rStyle w:val="PlaceholderText"/>
            </w:rPr>
            <w:t>Click or tap here to enter text.</w:t>
          </w:r>
        </w:p>
      </w:docPartBody>
    </w:docPart>
    <w:docPart>
      <w:docPartPr>
        <w:name w:val="47E76FD7583041589CA4C7485FD6C439"/>
        <w:category>
          <w:name w:val="General"/>
          <w:gallery w:val="placeholder"/>
        </w:category>
        <w:types>
          <w:type w:val="bbPlcHdr"/>
        </w:types>
        <w:behaviors>
          <w:behavior w:val="content"/>
        </w:behaviors>
        <w:guid w:val="{5090A6A7-5D80-44F0-A634-820169BFEAB1}"/>
      </w:docPartPr>
      <w:docPartBody>
        <w:p w:rsidR="00040B86" w:rsidRDefault="00040B86" w:rsidP="00040B86">
          <w:pPr>
            <w:pStyle w:val="47E76FD7583041589CA4C7485FD6C439"/>
          </w:pPr>
          <w:r w:rsidRPr="00CB5F03">
            <w:rPr>
              <w:rStyle w:val="PlaceholderText"/>
            </w:rPr>
            <w:t>Choose an item.</w:t>
          </w:r>
        </w:p>
      </w:docPartBody>
    </w:docPart>
    <w:docPart>
      <w:docPartPr>
        <w:name w:val="C28AFDF3ADB64DD1A1AAA80FE232EF36"/>
        <w:category>
          <w:name w:val="General"/>
          <w:gallery w:val="placeholder"/>
        </w:category>
        <w:types>
          <w:type w:val="bbPlcHdr"/>
        </w:types>
        <w:behaviors>
          <w:behavior w:val="content"/>
        </w:behaviors>
        <w:guid w:val="{F5DFC4BD-8D58-488E-A686-DF7E6AE63DF8}"/>
      </w:docPartPr>
      <w:docPartBody>
        <w:p w:rsidR="00040B86" w:rsidRDefault="00040B86" w:rsidP="00040B86">
          <w:pPr>
            <w:pStyle w:val="C28AFDF3ADB64DD1A1AAA80FE232EF36"/>
          </w:pPr>
          <w:r w:rsidRPr="00CB5F03">
            <w:rPr>
              <w:rStyle w:val="PlaceholderText"/>
            </w:rPr>
            <w:t>Click or tap here to enter text.</w:t>
          </w:r>
        </w:p>
      </w:docPartBody>
    </w:docPart>
    <w:docPart>
      <w:docPartPr>
        <w:name w:val="6C53F1B3B7F745A3A29AA19A9D35C473"/>
        <w:category>
          <w:name w:val="General"/>
          <w:gallery w:val="placeholder"/>
        </w:category>
        <w:types>
          <w:type w:val="bbPlcHdr"/>
        </w:types>
        <w:behaviors>
          <w:behavior w:val="content"/>
        </w:behaviors>
        <w:guid w:val="{26EBEF97-4A4A-42AD-BDC2-9BCDE7FFF7E8}"/>
      </w:docPartPr>
      <w:docPartBody>
        <w:p w:rsidR="00040B86" w:rsidRDefault="00040B86" w:rsidP="00040B86">
          <w:pPr>
            <w:pStyle w:val="6C53F1B3B7F745A3A29AA19A9D35C473"/>
          </w:pPr>
          <w:r w:rsidRPr="00CB5F03">
            <w:rPr>
              <w:rStyle w:val="PlaceholderText"/>
            </w:rPr>
            <w:t>Choose an item.</w:t>
          </w:r>
        </w:p>
      </w:docPartBody>
    </w:docPart>
    <w:docPart>
      <w:docPartPr>
        <w:name w:val="9ECEF872376A4A9699C0CBE6B07A5D4E"/>
        <w:category>
          <w:name w:val="General"/>
          <w:gallery w:val="placeholder"/>
        </w:category>
        <w:types>
          <w:type w:val="bbPlcHdr"/>
        </w:types>
        <w:behaviors>
          <w:behavior w:val="content"/>
        </w:behaviors>
        <w:guid w:val="{1803A8F8-80F4-43DC-8D4F-247E5FCA1785}"/>
      </w:docPartPr>
      <w:docPartBody>
        <w:p w:rsidR="00040B86" w:rsidRDefault="00040B86" w:rsidP="00040B86">
          <w:pPr>
            <w:pStyle w:val="9ECEF872376A4A9699C0CBE6B07A5D4E"/>
          </w:pPr>
          <w:r w:rsidRPr="00CB5F03">
            <w:rPr>
              <w:rStyle w:val="PlaceholderText"/>
            </w:rPr>
            <w:t>Click or tap here to enter text.</w:t>
          </w:r>
        </w:p>
      </w:docPartBody>
    </w:docPart>
    <w:docPart>
      <w:docPartPr>
        <w:name w:val="4EA245E5713C424BA77712259B33E01A"/>
        <w:category>
          <w:name w:val="General"/>
          <w:gallery w:val="placeholder"/>
        </w:category>
        <w:types>
          <w:type w:val="bbPlcHdr"/>
        </w:types>
        <w:behaviors>
          <w:behavior w:val="content"/>
        </w:behaviors>
        <w:guid w:val="{28713132-C056-4319-8E4C-0054EA609660}"/>
      </w:docPartPr>
      <w:docPartBody>
        <w:p w:rsidR="00040B86" w:rsidRDefault="00040B86" w:rsidP="00040B86">
          <w:pPr>
            <w:pStyle w:val="4EA245E5713C424BA77712259B33E01A"/>
          </w:pPr>
          <w:r w:rsidRPr="00CB5F03">
            <w:rPr>
              <w:rStyle w:val="PlaceholderText"/>
            </w:rPr>
            <w:t>Choose an item.</w:t>
          </w:r>
        </w:p>
      </w:docPartBody>
    </w:docPart>
    <w:docPart>
      <w:docPartPr>
        <w:name w:val="224E2333063E464B8DA69CE1F9432EF1"/>
        <w:category>
          <w:name w:val="General"/>
          <w:gallery w:val="placeholder"/>
        </w:category>
        <w:types>
          <w:type w:val="bbPlcHdr"/>
        </w:types>
        <w:behaviors>
          <w:behavior w:val="content"/>
        </w:behaviors>
        <w:guid w:val="{94CB584E-98B0-4A25-BFE0-7929743BFE9A}"/>
      </w:docPartPr>
      <w:docPartBody>
        <w:p w:rsidR="00040B86" w:rsidRDefault="00040B86" w:rsidP="00040B86">
          <w:pPr>
            <w:pStyle w:val="224E2333063E464B8DA69CE1F9432EF1"/>
          </w:pPr>
          <w:r w:rsidRPr="00CB5F03">
            <w:rPr>
              <w:rStyle w:val="PlaceholderText"/>
            </w:rPr>
            <w:t>Click or tap here to enter text.</w:t>
          </w:r>
        </w:p>
      </w:docPartBody>
    </w:docPart>
    <w:docPart>
      <w:docPartPr>
        <w:name w:val="8FC22E1E361044C5A60252B0F297B4BB"/>
        <w:category>
          <w:name w:val="General"/>
          <w:gallery w:val="placeholder"/>
        </w:category>
        <w:types>
          <w:type w:val="bbPlcHdr"/>
        </w:types>
        <w:behaviors>
          <w:behavior w:val="content"/>
        </w:behaviors>
        <w:guid w:val="{6CFC395C-C0B8-4E92-8EDB-95A5F190CCD4}"/>
      </w:docPartPr>
      <w:docPartBody>
        <w:p w:rsidR="00040B86" w:rsidRDefault="00040B86" w:rsidP="00040B86">
          <w:pPr>
            <w:pStyle w:val="8FC22E1E361044C5A60252B0F297B4BB"/>
          </w:pPr>
          <w:r w:rsidRPr="00CB5F03">
            <w:rPr>
              <w:rStyle w:val="PlaceholderText"/>
            </w:rPr>
            <w:t>Choose an item.</w:t>
          </w:r>
        </w:p>
      </w:docPartBody>
    </w:docPart>
    <w:docPart>
      <w:docPartPr>
        <w:name w:val="6F70FBB87EAE4CB58DEB896884ABCBCD"/>
        <w:category>
          <w:name w:val="General"/>
          <w:gallery w:val="placeholder"/>
        </w:category>
        <w:types>
          <w:type w:val="bbPlcHdr"/>
        </w:types>
        <w:behaviors>
          <w:behavior w:val="content"/>
        </w:behaviors>
        <w:guid w:val="{6153F5D5-9F97-4F3A-AF34-4C4F1FA0CBB2}"/>
      </w:docPartPr>
      <w:docPartBody>
        <w:p w:rsidR="00040B86" w:rsidRDefault="00040B86" w:rsidP="00040B86">
          <w:pPr>
            <w:pStyle w:val="6F70FBB87EAE4CB58DEB896884ABCBCD"/>
          </w:pPr>
          <w:r w:rsidRPr="00CB5F03">
            <w:rPr>
              <w:rStyle w:val="PlaceholderText"/>
            </w:rPr>
            <w:t>Click or tap here to enter text.</w:t>
          </w:r>
        </w:p>
      </w:docPartBody>
    </w:docPart>
    <w:docPart>
      <w:docPartPr>
        <w:name w:val="936F6349AE2B429999B93BF8482B63FA"/>
        <w:category>
          <w:name w:val="General"/>
          <w:gallery w:val="placeholder"/>
        </w:category>
        <w:types>
          <w:type w:val="bbPlcHdr"/>
        </w:types>
        <w:behaviors>
          <w:behavior w:val="content"/>
        </w:behaviors>
        <w:guid w:val="{2D86143D-3C94-4479-8EF0-BC6A1778709E}"/>
      </w:docPartPr>
      <w:docPartBody>
        <w:p w:rsidR="00040B86" w:rsidRDefault="00040B86" w:rsidP="00040B86">
          <w:pPr>
            <w:pStyle w:val="936F6349AE2B429999B93BF8482B63FA"/>
          </w:pPr>
          <w:r w:rsidRPr="00CB5F03">
            <w:rPr>
              <w:rStyle w:val="PlaceholderText"/>
            </w:rPr>
            <w:t>Choose an item.</w:t>
          </w:r>
        </w:p>
      </w:docPartBody>
    </w:docPart>
    <w:docPart>
      <w:docPartPr>
        <w:name w:val="B383C2ED705D4295BEB7C1C13ED53DCF"/>
        <w:category>
          <w:name w:val="General"/>
          <w:gallery w:val="placeholder"/>
        </w:category>
        <w:types>
          <w:type w:val="bbPlcHdr"/>
        </w:types>
        <w:behaviors>
          <w:behavior w:val="content"/>
        </w:behaviors>
        <w:guid w:val="{44D2DA2E-278A-4A3D-A41A-6605E23DB011}"/>
      </w:docPartPr>
      <w:docPartBody>
        <w:p w:rsidR="00040B86" w:rsidRDefault="00040B86" w:rsidP="00040B86">
          <w:pPr>
            <w:pStyle w:val="B383C2ED705D4295BEB7C1C13ED53DCF"/>
          </w:pPr>
          <w:r w:rsidRPr="00CB5F03">
            <w:rPr>
              <w:rStyle w:val="PlaceholderText"/>
            </w:rPr>
            <w:t>Click or tap here to enter text.</w:t>
          </w:r>
        </w:p>
      </w:docPartBody>
    </w:docPart>
    <w:docPart>
      <w:docPartPr>
        <w:name w:val="6F568D01D50A47C996BD88E66406E3CE"/>
        <w:category>
          <w:name w:val="General"/>
          <w:gallery w:val="placeholder"/>
        </w:category>
        <w:types>
          <w:type w:val="bbPlcHdr"/>
        </w:types>
        <w:behaviors>
          <w:behavior w:val="content"/>
        </w:behaviors>
        <w:guid w:val="{E0C73EED-3376-4470-A5BB-C00ED1F4415D}"/>
      </w:docPartPr>
      <w:docPartBody>
        <w:p w:rsidR="00040B86" w:rsidRDefault="00040B86" w:rsidP="00040B86">
          <w:pPr>
            <w:pStyle w:val="6F568D01D50A47C996BD88E66406E3CE"/>
          </w:pPr>
          <w:r w:rsidRPr="00CB5F03">
            <w:rPr>
              <w:rStyle w:val="PlaceholderText"/>
            </w:rPr>
            <w:t>Choose an item.</w:t>
          </w:r>
        </w:p>
      </w:docPartBody>
    </w:docPart>
    <w:docPart>
      <w:docPartPr>
        <w:name w:val="FDF66F8EF7E54FFF968F8CEE574B7CF9"/>
        <w:category>
          <w:name w:val="General"/>
          <w:gallery w:val="placeholder"/>
        </w:category>
        <w:types>
          <w:type w:val="bbPlcHdr"/>
        </w:types>
        <w:behaviors>
          <w:behavior w:val="content"/>
        </w:behaviors>
        <w:guid w:val="{9440EFD2-ADF7-4B19-8B61-A678818E6660}"/>
      </w:docPartPr>
      <w:docPartBody>
        <w:p w:rsidR="00040B86" w:rsidRDefault="00040B86" w:rsidP="00040B86">
          <w:pPr>
            <w:pStyle w:val="FDF66F8EF7E54FFF968F8CEE574B7CF9"/>
          </w:pPr>
          <w:r w:rsidRPr="00CB5F03">
            <w:rPr>
              <w:rStyle w:val="PlaceholderText"/>
            </w:rPr>
            <w:t>Click or tap here to enter text.</w:t>
          </w:r>
        </w:p>
      </w:docPartBody>
    </w:docPart>
    <w:docPart>
      <w:docPartPr>
        <w:name w:val="60A141A2223A47E283856F376FEEAC4F"/>
        <w:category>
          <w:name w:val="General"/>
          <w:gallery w:val="placeholder"/>
        </w:category>
        <w:types>
          <w:type w:val="bbPlcHdr"/>
        </w:types>
        <w:behaviors>
          <w:behavior w:val="content"/>
        </w:behaviors>
        <w:guid w:val="{C4425878-B611-4646-A91F-9FF936E1BEE1}"/>
      </w:docPartPr>
      <w:docPartBody>
        <w:p w:rsidR="00040B86" w:rsidRDefault="00040B86" w:rsidP="00040B86">
          <w:pPr>
            <w:pStyle w:val="60A141A2223A47E283856F376FEEAC4F"/>
          </w:pPr>
          <w:r w:rsidRPr="00CB5F03">
            <w:rPr>
              <w:rStyle w:val="PlaceholderText"/>
            </w:rPr>
            <w:t>Choose an item.</w:t>
          </w:r>
        </w:p>
      </w:docPartBody>
    </w:docPart>
    <w:docPart>
      <w:docPartPr>
        <w:name w:val="AB6F40CCB92A44A5B8CBB7F8A02C4D0F"/>
        <w:category>
          <w:name w:val="General"/>
          <w:gallery w:val="placeholder"/>
        </w:category>
        <w:types>
          <w:type w:val="bbPlcHdr"/>
        </w:types>
        <w:behaviors>
          <w:behavior w:val="content"/>
        </w:behaviors>
        <w:guid w:val="{5048274F-F635-4E4C-A861-4B70ACED21EF}"/>
      </w:docPartPr>
      <w:docPartBody>
        <w:p w:rsidR="00040B86" w:rsidRDefault="00040B86" w:rsidP="00040B86">
          <w:pPr>
            <w:pStyle w:val="AB6F40CCB92A44A5B8CBB7F8A02C4D0F"/>
          </w:pPr>
          <w:r w:rsidRPr="00CB5F03">
            <w:rPr>
              <w:rStyle w:val="PlaceholderText"/>
            </w:rPr>
            <w:t>Click or tap here to enter text.</w:t>
          </w:r>
        </w:p>
      </w:docPartBody>
    </w:docPart>
    <w:docPart>
      <w:docPartPr>
        <w:name w:val="6D14C2E171644F8FAAB56AF437B2DEBD"/>
        <w:category>
          <w:name w:val="General"/>
          <w:gallery w:val="placeholder"/>
        </w:category>
        <w:types>
          <w:type w:val="bbPlcHdr"/>
        </w:types>
        <w:behaviors>
          <w:behavior w:val="content"/>
        </w:behaviors>
        <w:guid w:val="{88A36DC0-36C1-4CED-8E19-07B6EC07581C}"/>
      </w:docPartPr>
      <w:docPartBody>
        <w:p w:rsidR="00040B86" w:rsidRDefault="00040B86" w:rsidP="00040B86">
          <w:pPr>
            <w:pStyle w:val="6D14C2E171644F8FAAB56AF437B2DEBD"/>
          </w:pPr>
          <w:r w:rsidRPr="00CB5F03">
            <w:rPr>
              <w:rStyle w:val="PlaceholderText"/>
            </w:rPr>
            <w:t>Choose an item.</w:t>
          </w:r>
        </w:p>
      </w:docPartBody>
    </w:docPart>
    <w:docPart>
      <w:docPartPr>
        <w:name w:val="2868C74CA7FD4695870A2FAE633C9FE5"/>
        <w:category>
          <w:name w:val="General"/>
          <w:gallery w:val="placeholder"/>
        </w:category>
        <w:types>
          <w:type w:val="bbPlcHdr"/>
        </w:types>
        <w:behaviors>
          <w:behavior w:val="content"/>
        </w:behaviors>
        <w:guid w:val="{296BEB77-6CF5-46C2-9943-6D57578D008D}"/>
      </w:docPartPr>
      <w:docPartBody>
        <w:p w:rsidR="00040B86" w:rsidRDefault="00040B86" w:rsidP="00040B86">
          <w:pPr>
            <w:pStyle w:val="2868C74CA7FD4695870A2FAE633C9FE5"/>
          </w:pPr>
          <w:r w:rsidRPr="00CB5F03">
            <w:rPr>
              <w:rStyle w:val="PlaceholderText"/>
            </w:rPr>
            <w:t>Click or tap here to enter text.</w:t>
          </w:r>
        </w:p>
      </w:docPartBody>
    </w:docPart>
    <w:docPart>
      <w:docPartPr>
        <w:name w:val="A49B589EB7584718AC9C567CFCC81D7A"/>
        <w:category>
          <w:name w:val="General"/>
          <w:gallery w:val="placeholder"/>
        </w:category>
        <w:types>
          <w:type w:val="bbPlcHdr"/>
        </w:types>
        <w:behaviors>
          <w:behavior w:val="content"/>
        </w:behaviors>
        <w:guid w:val="{7C5DF6D2-232F-45D4-A25F-336F49ED3633}"/>
      </w:docPartPr>
      <w:docPartBody>
        <w:p w:rsidR="00040B86" w:rsidRDefault="00040B86" w:rsidP="00040B86">
          <w:pPr>
            <w:pStyle w:val="A49B589EB7584718AC9C567CFCC81D7A"/>
          </w:pPr>
          <w:r w:rsidRPr="00CB5F03">
            <w:rPr>
              <w:rStyle w:val="PlaceholderText"/>
            </w:rPr>
            <w:t>Choose an item.</w:t>
          </w:r>
        </w:p>
      </w:docPartBody>
    </w:docPart>
    <w:docPart>
      <w:docPartPr>
        <w:name w:val="72793221458E4F0B9E49E0546C517C67"/>
        <w:category>
          <w:name w:val="General"/>
          <w:gallery w:val="placeholder"/>
        </w:category>
        <w:types>
          <w:type w:val="bbPlcHdr"/>
        </w:types>
        <w:behaviors>
          <w:behavior w:val="content"/>
        </w:behaviors>
        <w:guid w:val="{56BA3E29-F4BB-41FF-9FE2-DF4CB82AA26F}"/>
      </w:docPartPr>
      <w:docPartBody>
        <w:p w:rsidR="00040B86" w:rsidRDefault="00040B86" w:rsidP="00040B86">
          <w:pPr>
            <w:pStyle w:val="72793221458E4F0B9E49E0546C517C67"/>
          </w:pPr>
          <w:r w:rsidRPr="00CB5F03">
            <w:rPr>
              <w:rStyle w:val="PlaceholderText"/>
            </w:rPr>
            <w:t>Click or tap here to enter text.</w:t>
          </w:r>
        </w:p>
      </w:docPartBody>
    </w:docPart>
    <w:docPart>
      <w:docPartPr>
        <w:name w:val="EC5968BF0FF74C219347EA3C8AB55473"/>
        <w:category>
          <w:name w:val="General"/>
          <w:gallery w:val="placeholder"/>
        </w:category>
        <w:types>
          <w:type w:val="bbPlcHdr"/>
        </w:types>
        <w:behaviors>
          <w:behavior w:val="content"/>
        </w:behaviors>
        <w:guid w:val="{D802FD8C-96F0-46B2-91C6-09D597220833}"/>
      </w:docPartPr>
      <w:docPartBody>
        <w:p w:rsidR="00040B86" w:rsidRDefault="00040B86" w:rsidP="00040B86">
          <w:pPr>
            <w:pStyle w:val="EC5968BF0FF74C219347EA3C8AB55473"/>
          </w:pPr>
          <w:r w:rsidRPr="00CB5F03">
            <w:rPr>
              <w:rStyle w:val="PlaceholderText"/>
            </w:rPr>
            <w:t>Choose an item.</w:t>
          </w:r>
        </w:p>
      </w:docPartBody>
    </w:docPart>
    <w:docPart>
      <w:docPartPr>
        <w:name w:val="46EDA4ED9E454EAFB8BE15030CC8ECED"/>
        <w:category>
          <w:name w:val="General"/>
          <w:gallery w:val="placeholder"/>
        </w:category>
        <w:types>
          <w:type w:val="bbPlcHdr"/>
        </w:types>
        <w:behaviors>
          <w:behavior w:val="content"/>
        </w:behaviors>
        <w:guid w:val="{3AE0292E-0BD0-476B-B08B-8ADF23BE9BC1}"/>
      </w:docPartPr>
      <w:docPartBody>
        <w:p w:rsidR="00040B86" w:rsidRDefault="00040B86" w:rsidP="00040B86">
          <w:pPr>
            <w:pStyle w:val="46EDA4ED9E454EAFB8BE15030CC8ECED"/>
          </w:pPr>
          <w:r w:rsidRPr="00CB5F03">
            <w:rPr>
              <w:rStyle w:val="PlaceholderText"/>
            </w:rPr>
            <w:t>Click or tap here to enter text.</w:t>
          </w:r>
        </w:p>
      </w:docPartBody>
    </w:docPart>
    <w:docPart>
      <w:docPartPr>
        <w:name w:val="A4FDA8F5403A41A5860CE25FB34ED92F"/>
        <w:category>
          <w:name w:val="General"/>
          <w:gallery w:val="placeholder"/>
        </w:category>
        <w:types>
          <w:type w:val="bbPlcHdr"/>
        </w:types>
        <w:behaviors>
          <w:behavior w:val="content"/>
        </w:behaviors>
        <w:guid w:val="{3E69F7D0-F417-4115-9D48-1903DBEB3F01}"/>
      </w:docPartPr>
      <w:docPartBody>
        <w:p w:rsidR="00040B86" w:rsidRDefault="00040B86" w:rsidP="00040B86">
          <w:pPr>
            <w:pStyle w:val="A4FDA8F5403A41A5860CE25FB34ED92F"/>
          </w:pPr>
          <w:r w:rsidRPr="00CB5F03">
            <w:rPr>
              <w:rStyle w:val="PlaceholderText"/>
            </w:rPr>
            <w:t>Choose an item.</w:t>
          </w:r>
        </w:p>
      </w:docPartBody>
    </w:docPart>
    <w:docPart>
      <w:docPartPr>
        <w:name w:val="A6B5D1CC7E2D41C098FE45EC86990E81"/>
        <w:category>
          <w:name w:val="General"/>
          <w:gallery w:val="placeholder"/>
        </w:category>
        <w:types>
          <w:type w:val="bbPlcHdr"/>
        </w:types>
        <w:behaviors>
          <w:behavior w:val="content"/>
        </w:behaviors>
        <w:guid w:val="{F086F0CE-B884-4272-B9FF-0CB58B88B87E}"/>
      </w:docPartPr>
      <w:docPartBody>
        <w:p w:rsidR="00040B86" w:rsidRDefault="00040B86" w:rsidP="00040B86">
          <w:pPr>
            <w:pStyle w:val="A6B5D1CC7E2D41C098FE45EC86990E81"/>
          </w:pPr>
          <w:r w:rsidRPr="00CB5F03">
            <w:rPr>
              <w:rStyle w:val="PlaceholderText"/>
            </w:rPr>
            <w:t>Click or tap here to enter text.</w:t>
          </w:r>
        </w:p>
      </w:docPartBody>
    </w:docPart>
    <w:docPart>
      <w:docPartPr>
        <w:name w:val="236B846614654292BBEF3EF3437F11B8"/>
        <w:category>
          <w:name w:val="General"/>
          <w:gallery w:val="placeholder"/>
        </w:category>
        <w:types>
          <w:type w:val="bbPlcHdr"/>
        </w:types>
        <w:behaviors>
          <w:behavior w:val="content"/>
        </w:behaviors>
        <w:guid w:val="{1B528875-0C46-4B58-924F-1E9AB627DBD1}"/>
      </w:docPartPr>
      <w:docPartBody>
        <w:p w:rsidR="00040B86" w:rsidRDefault="00040B86" w:rsidP="00040B86">
          <w:pPr>
            <w:pStyle w:val="236B846614654292BBEF3EF3437F11B8"/>
          </w:pPr>
          <w:r w:rsidRPr="00CB5F03">
            <w:rPr>
              <w:rStyle w:val="PlaceholderText"/>
            </w:rPr>
            <w:t>Choose an item.</w:t>
          </w:r>
        </w:p>
      </w:docPartBody>
    </w:docPart>
    <w:docPart>
      <w:docPartPr>
        <w:name w:val="BAC2B4484F07464B92E0342DFFB92B8C"/>
        <w:category>
          <w:name w:val="General"/>
          <w:gallery w:val="placeholder"/>
        </w:category>
        <w:types>
          <w:type w:val="bbPlcHdr"/>
        </w:types>
        <w:behaviors>
          <w:behavior w:val="content"/>
        </w:behaviors>
        <w:guid w:val="{7BF1A036-7473-48A9-BDBC-D989515ADC69}"/>
      </w:docPartPr>
      <w:docPartBody>
        <w:p w:rsidR="00040B86" w:rsidRDefault="00040B86" w:rsidP="00040B86">
          <w:pPr>
            <w:pStyle w:val="BAC2B4484F07464B92E0342DFFB92B8C"/>
          </w:pPr>
          <w:r w:rsidRPr="00CB5F03">
            <w:rPr>
              <w:rStyle w:val="PlaceholderText"/>
            </w:rPr>
            <w:t>Click or tap here to enter text.</w:t>
          </w:r>
        </w:p>
      </w:docPartBody>
    </w:docPart>
    <w:docPart>
      <w:docPartPr>
        <w:name w:val="91E3C4CD514C4FD5985E8AB9E61F2BB4"/>
        <w:category>
          <w:name w:val="General"/>
          <w:gallery w:val="placeholder"/>
        </w:category>
        <w:types>
          <w:type w:val="bbPlcHdr"/>
        </w:types>
        <w:behaviors>
          <w:behavior w:val="content"/>
        </w:behaviors>
        <w:guid w:val="{2622513D-1453-4277-AF35-BBA05DF0A582}"/>
      </w:docPartPr>
      <w:docPartBody>
        <w:p w:rsidR="00040B86" w:rsidRDefault="00040B86" w:rsidP="00040B86">
          <w:pPr>
            <w:pStyle w:val="91E3C4CD514C4FD5985E8AB9E61F2BB4"/>
          </w:pPr>
          <w:r w:rsidRPr="00CB5F03">
            <w:rPr>
              <w:rStyle w:val="PlaceholderText"/>
            </w:rPr>
            <w:t>Choose an item.</w:t>
          </w:r>
        </w:p>
      </w:docPartBody>
    </w:docPart>
    <w:docPart>
      <w:docPartPr>
        <w:name w:val="C5979802BD654EEFAB2697031C4959B8"/>
        <w:category>
          <w:name w:val="General"/>
          <w:gallery w:val="placeholder"/>
        </w:category>
        <w:types>
          <w:type w:val="bbPlcHdr"/>
        </w:types>
        <w:behaviors>
          <w:behavior w:val="content"/>
        </w:behaviors>
        <w:guid w:val="{F7FEEE31-8548-4B21-8486-ABE46DDE076C}"/>
      </w:docPartPr>
      <w:docPartBody>
        <w:p w:rsidR="00040B86" w:rsidRDefault="00040B86" w:rsidP="00040B86">
          <w:pPr>
            <w:pStyle w:val="C5979802BD654EEFAB2697031C4959B8"/>
          </w:pPr>
          <w:r w:rsidRPr="00CB5F03">
            <w:rPr>
              <w:rStyle w:val="PlaceholderText"/>
            </w:rPr>
            <w:t>Click or tap here to enter text.</w:t>
          </w:r>
        </w:p>
      </w:docPartBody>
    </w:docPart>
    <w:docPart>
      <w:docPartPr>
        <w:name w:val="350338754A5D424DBD811D82819ECF0E"/>
        <w:category>
          <w:name w:val="General"/>
          <w:gallery w:val="placeholder"/>
        </w:category>
        <w:types>
          <w:type w:val="bbPlcHdr"/>
        </w:types>
        <w:behaviors>
          <w:behavior w:val="content"/>
        </w:behaviors>
        <w:guid w:val="{12832482-FE21-46CF-A015-04FDA80FF9A7}"/>
      </w:docPartPr>
      <w:docPartBody>
        <w:p w:rsidR="00040B86" w:rsidRDefault="00040B86" w:rsidP="00040B86">
          <w:pPr>
            <w:pStyle w:val="350338754A5D424DBD811D82819ECF0E"/>
          </w:pPr>
          <w:r w:rsidRPr="00CB5F03">
            <w:rPr>
              <w:rStyle w:val="PlaceholderText"/>
            </w:rPr>
            <w:t>Choose an item.</w:t>
          </w:r>
        </w:p>
      </w:docPartBody>
    </w:docPart>
    <w:docPart>
      <w:docPartPr>
        <w:name w:val="A35A8B66C518447EAE55BF604737DED4"/>
        <w:category>
          <w:name w:val="General"/>
          <w:gallery w:val="placeholder"/>
        </w:category>
        <w:types>
          <w:type w:val="bbPlcHdr"/>
        </w:types>
        <w:behaviors>
          <w:behavior w:val="content"/>
        </w:behaviors>
        <w:guid w:val="{432775E6-8AB5-4F14-B514-A690A8E9E99B}"/>
      </w:docPartPr>
      <w:docPartBody>
        <w:p w:rsidR="00040B86" w:rsidRDefault="00040B86" w:rsidP="00040B86">
          <w:pPr>
            <w:pStyle w:val="A35A8B66C518447EAE55BF604737DED4"/>
          </w:pPr>
          <w:r w:rsidRPr="00CB5F03">
            <w:rPr>
              <w:rStyle w:val="PlaceholderText"/>
            </w:rPr>
            <w:t>Click or tap here to enter text.</w:t>
          </w:r>
        </w:p>
      </w:docPartBody>
    </w:docPart>
    <w:docPart>
      <w:docPartPr>
        <w:name w:val="528640423311414497A871B8D60B8FB4"/>
        <w:category>
          <w:name w:val="General"/>
          <w:gallery w:val="placeholder"/>
        </w:category>
        <w:types>
          <w:type w:val="bbPlcHdr"/>
        </w:types>
        <w:behaviors>
          <w:behavior w:val="content"/>
        </w:behaviors>
        <w:guid w:val="{3A62986E-CD67-40C5-9A90-76A1186E9D6E}"/>
      </w:docPartPr>
      <w:docPartBody>
        <w:p w:rsidR="00040B86" w:rsidRDefault="00040B86" w:rsidP="00040B86">
          <w:pPr>
            <w:pStyle w:val="528640423311414497A871B8D60B8FB4"/>
          </w:pPr>
          <w:r w:rsidRPr="00CB5F03">
            <w:rPr>
              <w:rStyle w:val="PlaceholderText"/>
            </w:rPr>
            <w:t>Choose an item.</w:t>
          </w:r>
        </w:p>
      </w:docPartBody>
    </w:docPart>
    <w:docPart>
      <w:docPartPr>
        <w:name w:val="285C4132CDC74E0D8483B347F53BE0D2"/>
        <w:category>
          <w:name w:val="General"/>
          <w:gallery w:val="placeholder"/>
        </w:category>
        <w:types>
          <w:type w:val="bbPlcHdr"/>
        </w:types>
        <w:behaviors>
          <w:behavior w:val="content"/>
        </w:behaviors>
        <w:guid w:val="{A13E3719-7843-4159-86A3-C97181B45750}"/>
      </w:docPartPr>
      <w:docPartBody>
        <w:p w:rsidR="00040B86" w:rsidRDefault="00040B86" w:rsidP="00040B86">
          <w:pPr>
            <w:pStyle w:val="285C4132CDC74E0D8483B347F53BE0D2"/>
          </w:pPr>
          <w:r w:rsidRPr="00CB5F03">
            <w:rPr>
              <w:rStyle w:val="PlaceholderText"/>
            </w:rPr>
            <w:t>Click or tap here to enter text.</w:t>
          </w:r>
        </w:p>
      </w:docPartBody>
    </w:docPart>
    <w:docPart>
      <w:docPartPr>
        <w:name w:val="4CB76F162A29409B9342F1DF30FCC81B"/>
        <w:category>
          <w:name w:val="General"/>
          <w:gallery w:val="placeholder"/>
        </w:category>
        <w:types>
          <w:type w:val="bbPlcHdr"/>
        </w:types>
        <w:behaviors>
          <w:behavior w:val="content"/>
        </w:behaviors>
        <w:guid w:val="{60F35D8D-FA70-4079-9CAA-954F1AF76585}"/>
      </w:docPartPr>
      <w:docPartBody>
        <w:p w:rsidR="00040B86" w:rsidRDefault="00040B86" w:rsidP="00040B86">
          <w:pPr>
            <w:pStyle w:val="4CB76F162A29409B9342F1DF30FCC81B"/>
          </w:pPr>
          <w:r w:rsidRPr="00CB5F03">
            <w:rPr>
              <w:rStyle w:val="PlaceholderText"/>
            </w:rPr>
            <w:t>Choose an item.</w:t>
          </w:r>
        </w:p>
      </w:docPartBody>
    </w:docPart>
    <w:docPart>
      <w:docPartPr>
        <w:name w:val="776BDBE8981E4BA1AB020AD1ED006AE1"/>
        <w:category>
          <w:name w:val="General"/>
          <w:gallery w:val="placeholder"/>
        </w:category>
        <w:types>
          <w:type w:val="bbPlcHdr"/>
        </w:types>
        <w:behaviors>
          <w:behavior w:val="content"/>
        </w:behaviors>
        <w:guid w:val="{901D4A97-B820-486B-B3D0-674754902585}"/>
      </w:docPartPr>
      <w:docPartBody>
        <w:p w:rsidR="00040B86" w:rsidRDefault="00040B86" w:rsidP="00040B86">
          <w:pPr>
            <w:pStyle w:val="776BDBE8981E4BA1AB020AD1ED006AE1"/>
          </w:pPr>
          <w:r w:rsidRPr="00CB5F03">
            <w:rPr>
              <w:rStyle w:val="PlaceholderText"/>
            </w:rPr>
            <w:t>Click or tap here to enter text.</w:t>
          </w:r>
        </w:p>
      </w:docPartBody>
    </w:docPart>
    <w:docPart>
      <w:docPartPr>
        <w:name w:val="5B5513AEF88C404B8828298FC50F25A5"/>
        <w:category>
          <w:name w:val="General"/>
          <w:gallery w:val="placeholder"/>
        </w:category>
        <w:types>
          <w:type w:val="bbPlcHdr"/>
        </w:types>
        <w:behaviors>
          <w:behavior w:val="content"/>
        </w:behaviors>
        <w:guid w:val="{F09B7C5D-3400-4A70-B38D-E7FD7648E14F}"/>
      </w:docPartPr>
      <w:docPartBody>
        <w:p w:rsidR="00040B86" w:rsidRDefault="00040B86" w:rsidP="00040B86">
          <w:pPr>
            <w:pStyle w:val="5B5513AEF88C404B8828298FC50F25A5"/>
          </w:pPr>
          <w:r w:rsidRPr="00CB5F03">
            <w:rPr>
              <w:rStyle w:val="PlaceholderText"/>
            </w:rPr>
            <w:t>Choose an item.</w:t>
          </w:r>
        </w:p>
      </w:docPartBody>
    </w:docPart>
    <w:docPart>
      <w:docPartPr>
        <w:name w:val="CA9A9FADD8094C428A315562B06C1BC0"/>
        <w:category>
          <w:name w:val="General"/>
          <w:gallery w:val="placeholder"/>
        </w:category>
        <w:types>
          <w:type w:val="bbPlcHdr"/>
        </w:types>
        <w:behaviors>
          <w:behavior w:val="content"/>
        </w:behaviors>
        <w:guid w:val="{2F55D708-A087-43EE-96C1-77B5E728D1A2}"/>
      </w:docPartPr>
      <w:docPartBody>
        <w:p w:rsidR="00040B86" w:rsidRDefault="00040B86" w:rsidP="00040B86">
          <w:pPr>
            <w:pStyle w:val="CA9A9FADD8094C428A315562B06C1BC0"/>
          </w:pPr>
          <w:r w:rsidRPr="00CB5F03">
            <w:rPr>
              <w:rStyle w:val="PlaceholderText"/>
            </w:rPr>
            <w:t>Click or tap here to enter text.</w:t>
          </w:r>
        </w:p>
      </w:docPartBody>
    </w:docPart>
    <w:docPart>
      <w:docPartPr>
        <w:name w:val="00C1A6F5687548B3BE571D0C26F78FE7"/>
        <w:category>
          <w:name w:val="General"/>
          <w:gallery w:val="placeholder"/>
        </w:category>
        <w:types>
          <w:type w:val="bbPlcHdr"/>
        </w:types>
        <w:behaviors>
          <w:behavior w:val="content"/>
        </w:behaviors>
        <w:guid w:val="{E4236949-66AD-4AD5-8347-C2B764C782A7}"/>
      </w:docPartPr>
      <w:docPartBody>
        <w:p w:rsidR="00040B86" w:rsidRDefault="00040B86" w:rsidP="00040B86">
          <w:pPr>
            <w:pStyle w:val="00C1A6F5687548B3BE571D0C26F78FE7"/>
          </w:pPr>
          <w:r w:rsidRPr="00CB5F03">
            <w:rPr>
              <w:rStyle w:val="PlaceholderText"/>
            </w:rPr>
            <w:t>Choose an item.</w:t>
          </w:r>
        </w:p>
      </w:docPartBody>
    </w:docPart>
    <w:docPart>
      <w:docPartPr>
        <w:name w:val="AF77300C43BB4F9E9EE7FD0158E82906"/>
        <w:category>
          <w:name w:val="General"/>
          <w:gallery w:val="placeholder"/>
        </w:category>
        <w:types>
          <w:type w:val="bbPlcHdr"/>
        </w:types>
        <w:behaviors>
          <w:behavior w:val="content"/>
        </w:behaviors>
        <w:guid w:val="{DB182535-5794-47FA-9CAA-3638DE6F5E67}"/>
      </w:docPartPr>
      <w:docPartBody>
        <w:p w:rsidR="00040B86" w:rsidRDefault="00040B86" w:rsidP="00040B86">
          <w:pPr>
            <w:pStyle w:val="AF77300C43BB4F9E9EE7FD0158E82906"/>
          </w:pPr>
          <w:r w:rsidRPr="00CB5F03">
            <w:rPr>
              <w:rStyle w:val="PlaceholderText"/>
            </w:rPr>
            <w:t>Click or tap here to enter text.</w:t>
          </w:r>
        </w:p>
      </w:docPartBody>
    </w:docPart>
    <w:docPart>
      <w:docPartPr>
        <w:name w:val="C3CFB7FAF76E43228F8CD08E73F0CBAA"/>
        <w:category>
          <w:name w:val="General"/>
          <w:gallery w:val="placeholder"/>
        </w:category>
        <w:types>
          <w:type w:val="bbPlcHdr"/>
        </w:types>
        <w:behaviors>
          <w:behavior w:val="content"/>
        </w:behaviors>
        <w:guid w:val="{4FA97193-B3CE-49F9-94B3-51C686329A88}"/>
      </w:docPartPr>
      <w:docPartBody>
        <w:p w:rsidR="00040B86" w:rsidRDefault="00040B86" w:rsidP="00040B86">
          <w:pPr>
            <w:pStyle w:val="C3CFB7FAF76E43228F8CD08E73F0CBAA"/>
          </w:pPr>
          <w:r w:rsidRPr="00CB5F03">
            <w:rPr>
              <w:rStyle w:val="PlaceholderText"/>
            </w:rPr>
            <w:t>Choose an item.</w:t>
          </w:r>
        </w:p>
      </w:docPartBody>
    </w:docPart>
    <w:docPart>
      <w:docPartPr>
        <w:name w:val="9B6FD1CEF4A24710B75003E1D85C01F9"/>
        <w:category>
          <w:name w:val="General"/>
          <w:gallery w:val="placeholder"/>
        </w:category>
        <w:types>
          <w:type w:val="bbPlcHdr"/>
        </w:types>
        <w:behaviors>
          <w:behavior w:val="content"/>
        </w:behaviors>
        <w:guid w:val="{8D73CB08-DA08-4E71-9287-B4C8D8A2F28A}"/>
      </w:docPartPr>
      <w:docPartBody>
        <w:p w:rsidR="00040B86" w:rsidRDefault="00040B86" w:rsidP="00040B86">
          <w:pPr>
            <w:pStyle w:val="9B6FD1CEF4A24710B75003E1D85C01F9"/>
          </w:pPr>
          <w:r w:rsidRPr="00CB5F03">
            <w:rPr>
              <w:rStyle w:val="PlaceholderText"/>
            </w:rPr>
            <w:t>Click or tap here to enter text.</w:t>
          </w:r>
        </w:p>
      </w:docPartBody>
    </w:docPart>
    <w:docPart>
      <w:docPartPr>
        <w:name w:val="C8EFEDECD3924BBE825AB7E124A851F4"/>
        <w:category>
          <w:name w:val="General"/>
          <w:gallery w:val="placeholder"/>
        </w:category>
        <w:types>
          <w:type w:val="bbPlcHdr"/>
        </w:types>
        <w:behaviors>
          <w:behavior w:val="content"/>
        </w:behaviors>
        <w:guid w:val="{FABF528D-0A86-4E48-8504-ADA391D85DE3}"/>
      </w:docPartPr>
      <w:docPartBody>
        <w:p w:rsidR="00040B86" w:rsidRDefault="00040B86" w:rsidP="00040B86">
          <w:pPr>
            <w:pStyle w:val="C8EFEDECD3924BBE825AB7E124A851F4"/>
          </w:pPr>
          <w:r w:rsidRPr="00CB5F03">
            <w:rPr>
              <w:rStyle w:val="PlaceholderText"/>
            </w:rPr>
            <w:t>Choose an item.</w:t>
          </w:r>
        </w:p>
      </w:docPartBody>
    </w:docPart>
    <w:docPart>
      <w:docPartPr>
        <w:name w:val="ED708FFC1DD54CF3AF981FA9113F9769"/>
        <w:category>
          <w:name w:val="General"/>
          <w:gallery w:val="placeholder"/>
        </w:category>
        <w:types>
          <w:type w:val="bbPlcHdr"/>
        </w:types>
        <w:behaviors>
          <w:behavior w:val="content"/>
        </w:behaviors>
        <w:guid w:val="{517858ED-2822-4721-BABE-FD568058C7EA}"/>
      </w:docPartPr>
      <w:docPartBody>
        <w:p w:rsidR="00040B86" w:rsidRDefault="00040B86" w:rsidP="00040B86">
          <w:pPr>
            <w:pStyle w:val="ED708FFC1DD54CF3AF981FA9113F9769"/>
          </w:pPr>
          <w:r w:rsidRPr="00CB5F03">
            <w:rPr>
              <w:rStyle w:val="PlaceholderText"/>
            </w:rPr>
            <w:t>Click or tap here to enter text.</w:t>
          </w:r>
        </w:p>
      </w:docPartBody>
    </w:docPart>
    <w:docPart>
      <w:docPartPr>
        <w:name w:val="7BE5EBC6FBCF490889790D39EC9BB7F5"/>
        <w:category>
          <w:name w:val="General"/>
          <w:gallery w:val="placeholder"/>
        </w:category>
        <w:types>
          <w:type w:val="bbPlcHdr"/>
        </w:types>
        <w:behaviors>
          <w:behavior w:val="content"/>
        </w:behaviors>
        <w:guid w:val="{BB60C425-2063-4E55-8D5A-DE150FB9EF70}"/>
      </w:docPartPr>
      <w:docPartBody>
        <w:p w:rsidR="00040B86" w:rsidRDefault="00040B86" w:rsidP="00040B86">
          <w:pPr>
            <w:pStyle w:val="7BE5EBC6FBCF490889790D39EC9BB7F5"/>
          </w:pPr>
          <w:r w:rsidRPr="00CB5F0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Effra">
    <w:altName w:val="Calibri"/>
    <w:charset w:val="00"/>
    <w:family w:val="swiss"/>
    <w:pitch w:val="variable"/>
    <w:sig w:usb0="A00022EF" w:usb1="D000A05B" w:usb2="00000008" w:usb3="00000000" w:csb0="000000D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B86"/>
    <w:rsid w:val="00040B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Heading3"/>
    <w:next w:val="Normal"/>
    <w:link w:val="Heading2Char"/>
    <w:uiPriority w:val="9"/>
    <w:unhideWhenUsed/>
    <w:qFormat/>
    <w:pPr>
      <w:spacing w:before="0" w:after="60" w:line="288" w:lineRule="auto"/>
      <w:outlineLvl w:val="1"/>
    </w:pPr>
    <w:rPr>
      <w:b/>
      <w:color w:val="auto"/>
      <w:kern w:val="0"/>
      <w:sz w:val="20"/>
      <w:lang w:eastAsia="en-US"/>
      <w14:ligatures w14:val="none"/>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7C871C22374113B6F86B79FCBD2029">
    <w:name w:val="B27C871C22374113B6F86B79FCBD2029"/>
  </w:style>
  <w:style w:type="paragraph" w:customStyle="1" w:styleId="DBB2BBADAC2D48028F8C0882607A791B">
    <w:name w:val="DBB2BBADAC2D48028F8C0882607A791B"/>
  </w:style>
  <w:style w:type="character" w:customStyle="1" w:styleId="Heading2Char">
    <w:name w:val="Heading 2 Char"/>
    <w:basedOn w:val="DefaultParagraphFont"/>
    <w:link w:val="Heading2"/>
    <w:uiPriority w:val="9"/>
    <w:rPr>
      <w:rFonts w:asciiTheme="majorHAnsi" w:eastAsiaTheme="majorEastAsia" w:hAnsiTheme="majorHAnsi" w:cstheme="majorBidi"/>
      <w:b/>
      <w:kern w:val="0"/>
      <w:sz w:val="20"/>
      <w:szCs w:val="24"/>
      <w:lang w:eastAsia="en-US"/>
      <w14:ligatures w14:val="non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customStyle="1" w:styleId="B259C65707024AA88D25E7D787C57495">
    <w:name w:val="B259C65707024AA88D25E7D787C57495"/>
  </w:style>
  <w:style w:type="paragraph" w:customStyle="1" w:styleId="D7C03B2783AE4DA4A3ECC4367F6670B5">
    <w:name w:val="D7C03B2783AE4DA4A3ECC4367F6670B5"/>
  </w:style>
  <w:style w:type="character" w:styleId="PlaceholderText">
    <w:name w:val="Placeholder Text"/>
    <w:basedOn w:val="DefaultParagraphFont"/>
    <w:uiPriority w:val="99"/>
    <w:semiHidden/>
    <w:rsid w:val="00040B86"/>
    <w:rPr>
      <w:color w:val="808080"/>
    </w:rPr>
  </w:style>
  <w:style w:type="paragraph" w:customStyle="1" w:styleId="4D723BDF491F4ACD954AD3BE6B602E28">
    <w:name w:val="4D723BDF491F4ACD954AD3BE6B602E28"/>
    <w:rsid w:val="00040B86"/>
  </w:style>
  <w:style w:type="paragraph" w:customStyle="1" w:styleId="65255F245CA741DC8CD84784E05921DD">
    <w:name w:val="65255F245CA741DC8CD84784E05921DD"/>
    <w:rsid w:val="00040B86"/>
  </w:style>
  <w:style w:type="paragraph" w:customStyle="1" w:styleId="AE192B8E91A44F4BB63D9D45F045DE8A">
    <w:name w:val="AE192B8E91A44F4BB63D9D45F045DE8A"/>
    <w:rsid w:val="00040B86"/>
  </w:style>
  <w:style w:type="paragraph" w:customStyle="1" w:styleId="F2C181E9F6A54344A437796BB4B8F78D">
    <w:name w:val="F2C181E9F6A54344A437796BB4B8F78D"/>
    <w:rsid w:val="00040B86"/>
  </w:style>
  <w:style w:type="paragraph" w:customStyle="1" w:styleId="62529AE1953A47C4A460E60FAC6FE581">
    <w:name w:val="62529AE1953A47C4A460E60FAC6FE581"/>
    <w:rsid w:val="00040B86"/>
  </w:style>
  <w:style w:type="paragraph" w:customStyle="1" w:styleId="2330D85CD1E4414C98B6C510CEC9C9E8">
    <w:name w:val="2330D85CD1E4414C98B6C510CEC9C9E8"/>
    <w:rsid w:val="00040B86"/>
  </w:style>
  <w:style w:type="paragraph" w:customStyle="1" w:styleId="E3F1A54385574012AC7C9731782E6866">
    <w:name w:val="E3F1A54385574012AC7C9731782E6866"/>
    <w:rsid w:val="00040B86"/>
  </w:style>
  <w:style w:type="paragraph" w:customStyle="1" w:styleId="9637E81093CB4E3E9E2BC1834EC94E31">
    <w:name w:val="9637E81093CB4E3E9E2BC1834EC94E31"/>
    <w:rsid w:val="00040B86"/>
  </w:style>
  <w:style w:type="paragraph" w:customStyle="1" w:styleId="CBE231B7990D48C9A0939D79C00D13A3">
    <w:name w:val="CBE231B7990D48C9A0939D79C00D13A3"/>
    <w:rsid w:val="00040B86"/>
  </w:style>
  <w:style w:type="paragraph" w:customStyle="1" w:styleId="E193EFDA74DB493099A97F80D559A864">
    <w:name w:val="E193EFDA74DB493099A97F80D559A864"/>
    <w:rsid w:val="00040B86"/>
  </w:style>
  <w:style w:type="paragraph" w:customStyle="1" w:styleId="0C5395583B754C58AE9605F396BDEAC0">
    <w:name w:val="0C5395583B754C58AE9605F396BDEAC0"/>
    <w:rsid w:val="00040B86"/>
  </w:style>
  <w:style w:type="paragraph" w:customStyle="1" w:styleId="D8A443D035C94FDB8805081E808F41A4">
    <w:name w:val="D8A443D035C94FDB8805081E808F41A4"/>
    <w:rsid w:val="00040B86"/>
  </w:style>
  <w:style w:type="paragraph" w:customStyle="1" w:styleId="A244ECB0B9B5496D841F2528E74566B4">
    <w:name w:val="A244ECB0B9B5496D841F2528E74566B4"/>
    <w:rsid w:val="00040B86"/>
  </w:style>
  <w:style w:type="paragraph" w:customStyle="1" w:styleId="FFCA1E3C8EA3472D942B9CC68473B8B8">
    <w:name w:val="FFCA1E3C8EA3472D942B9CC68473B8B8"/>
    <w:rsid w:val="00040B86"/>
  </w:style>
  <w:style w:type="paragraph" w:customStyle="1" w:styleId="671739FD969347028A667DDF69094E04">
    <w:name w:val="671739FD969347028A667DDF69094E04"/>
    <w:rsid w:val="00040B86"/>
  </w:style>
  <w:style w:type="paragraph" w:customStyle="1" w:styleId="4DB9541AFF1C4E2C87294217F5F26E34">
    <w:name w:val="4DB9541AFF1C4E2C87294217F5F26E34"/>
    <w:rsid w:val="00040B86"/>
  </w:style>
  <w:style w:type="paragraph" w:customStyle="1" w:styleId="699D1CC1048D48328C00B4963AA0DE64">
    <w:name w:val="699D1CC1048D48328C00B4963AA0DE64"/>
    <w:rsid w:val="00040B86"/>
  </w:style>
  <w:style w:type="paragraph" w:customStyle="1" w:styleId="D42C3906F229420EAEFC0D458AECCA1F">
    <w:name w:val="D42C3906F229420EAEFC0D458AECCA1F"/>
    <w:rsid w:val="00040B86"/>
  </w:style>
  <w:style w:type="paragraph" w:customStyle="1" w:styleId="B8ABCB8DB0C4422383473CEFE396E5B6">
    <w:name w:val="B8ABCB8DB0C4422383473CEFE396E5B6"/>
    <w:rsid w:val="00040B86"/>
  </w:style>
  <w:style w:type="paragraph" w:customStyle="1" w:styleId="B82DBD7FE86241F6A96D9F78B04044E9">
    <w:name w:val="B82DBD7FE86241F6A96D9F78B04044E9"/>
    <w:rsid w:val="00040B86"/>
  </w:style>
  <w:style w:type="paragraph" w:customStyle="1" w:styleId="1437C19ED4BF4262A9B3A8DAE401607E">
    <w:name w:val="1437C19ED4BF4262A9B3A8DAE401607E"/>
    <w:rsid w:val="00040B86"/>
  </w:style>
  <w:style w:type="paragraph" w:customStyle="1" w:styleId="921849AA6DB4452DBCF875417CD2C4C3">
    <w:name w:val="921849AA6DB4452DBCF875417CD2C4C3"/>
    <w:rsid w:val="00040B86"/>
  </w:style>
  <w:style w:type="paragraph" w:customStyle="1" w:styleId="4D0F279D35E34EC5831D26212D0F7158">
    <w:name w:val="4D0F279D35E34EC5831D26212D0F7158"/>
    <w:rsid w:val="00040B86"/>
  </w:style>
  <w:style w:type="paragraph" w:customStyle="1" w:styleId="7FB37D8F49CF4C398CC50FCBE70183B8">
    <w:name w:val="7FB37D8F49CF4C398CC50FCBE70183B8"/>
    <w:rsid w:val="00040B86"/>
  </w:style>
  <w:style w:type="paragraph" w:customStyle="1" w:styleId="9CDBEC72BE574B338E654430BF48325E">
    <w:name w:val="9CDBEC72BE574B338E654430BF48325E"/>
    <w:rsid w:val="00040B86"/>
  </w:style>
  <w:style w:type="paragraph" w:customStyle="1" w:styleId="B21C4B1CB6954E9BA67A4E9E6D59675C">
    <w:name w:val="B21C4B1CB6954E9BA67A4E9E6D59675C"/>
    <w:rsid w:val="00040B86"/>
  </w:style>
  <w:style w:type="paragraph" w:customStyle="1" w:styleId="74064B05817D4615B49027FB30BD3FC8">
    <w:name w:val="74064B05817D4615B49027FB30BD3FC8"/>
    <w:rsid w:val="00040B86"/>
  </w:style>
  <w:style w:type="paragraph" w:customStyle="1" w:styleId="4465BEF708AA491EB7134214960B93F9">
    <w:name w:val="4465BEF708AA491EB7134214960B93F9"/>
    <w:rsid w:val="00040B86"/>
  </w:style>
  <w:style w:type="paragraph" w:customStyle="1" w:styleId="FAC0DA5C2F87478BB6927EA3673CEC19">
    <w:name w:val="FAC0DA5C2F87478BB6927EA3673CEC19"/>
    <w:rsid w:val="00040B86"/>
  </w:style>
  <w:style w:type="paragraph" w:customStyle="1" w:styleId="53F8E38603064210991108E078992482">
    <w:name w:val="53F8E38603064210991108E078992482"/>
    <w:rsid w:val="00040B86"/>
  </w:style>
  <w:style w:type="paragraph" w:customStyle="1" w:styleId="5A0B1798E9594BC5AF108D4737E7CC34">
    <w:name w:val="5A0B1798E9594BC5AF108D4737E7CC34"/>
    <w:rsid w:val="00040B86"/>
  </w:style>
  <w:style w:type="paragraph" w:customStyle="1" w:styleId="2C83346F82D14A778873BB175C2D9CA6">
    <w:name w:val="2C83346F82D14A778873BB175C2D9CA6"/>
    <w:rsid w:val="00040B86"/>
  </w:style>
  <w:style w:type="paragraph" w:customStyle="1" w:styleId="6F957B8C30B14935B483AFF9E062A830">
    <w:name w:val="6F957B8C30B14935B483AFF9E062A830"/>
    <w:rsid w:val="00040B86"/>
  </w:style>
  <w:style w:type="paragraph" w:customStyle="1" w:styleId="8C4E634850AE4AE5BEB09CC50B98E602">
    <w:name w:val="8C4E634850AE4AE5BEB09CC50B98E602"/>
    <w:rsid w:val="00040B86"/>
  </w:style>
  <w:style w:type="paragraph" w:customStyle="1" w:styleId="BD8354FAC224476F998A27DF1158DA19">
    <w:name w:val="BD8354FAC224476F998A27DF1158DA19"/>
    <w:rsid w:val="00040B86"/>
  </w:style>
  <w:style w:type="paragraph" w:customStyle="1" w:styleId="112CDDDBCBD34621836B8ACD2D380994">
    <w:name w:val="112CDDDBCBD34621836B8ACD2D380994"/>
    <w:rsid w:val="00040B86"/>
  </w:style>
  <w:style w:type="paragraph" w:customStyle="1" w:styleId="BE126A7DEA1C4BBD806CD4501443B0D7">
    <w:name w:val="BE126A7DEA1C4BBD806CD4501443B0D7"/>
    <w:rsid w:val="00040B86"/>
  </w:style>
  <w:style w:type="paragraph" w:customStyle="1" w:styleId="FCEFD9AC92A4465DB761C8597D078A48">
    <w:name w:val="FCEFD9AC92A4465DB761C8597D078A48"/>
    <w:rsid w:val="00040B86"/>
  </w:style>
  <w:style w:type="paragraph" w:customStyle="1" w:styleId="D6B08DB707CF44098107156FF9178615">
    <w:name w:val="D6B08DB707CF44098107156FF9178615"/>
    <w:rsid w:val="00040B86"/>
  </w:style>
  <w:style w:type="paragraph" w:customStyle="1" w:styleId="EB1F84F94BA6405BA94EB27D344818C1">
    <w:name w:val="EB1F84F94BA6405BA94EB27D344818C1"/>
    <w:rsid w:val="00040B86"/>
  </w:style>
  <w:style w:type="paragraph" w:customStyle="1" w:styleId="82AD0D95B70C450DA0FA1B46D88224AD">
    <w:name w:val="82AD0D95B70C450DA0FA1B46D88224AD"/>
    <w:rsid w:val="00040B86"/>
  </w:style>
  <w:style w:type="paragraph" w:customStyle="1" w:styleId="2B3F3B05ED92469A902C05BE123AE047">
    <w:name w:val="2B3F3B05ED92469A902C05BE123AE047"/>
    <w:rsid w:val="00040B86"/>
  </w:style>
  <w:style w:type="paragraph" w:customStyle="1" w:styleId="55A0A5B8F4B14782A7670F871A131B55">
    <w:name w:val="55A0A5B8F4B14782A7670F871A131B55"/>
    <w:rsid w:val="00040B86"/>
  </w:style>
  <w:style w:type="paragraph" w:customStyle="1" w:styleId="98755649D9B54A3BBBDD08190BF82372">
    <w:name w:val="98755649D9B54A3BBBDD08190BF82372"/>
    <w:rsid w:val="00040B86"/>
  </w:style>
  <w:style w:type="paragraph" w:customStyle="1" w:styleId="27E334C4CC474D06A37BD7DE481DF214">
    <w:name w:val="27E334C4CC474D06A37BD7DE481DF214"/>
    <w:rsid w:val="00040B86"/>
  </w:style>
  <w:style w:type="paragraph" w:customStyle="1" w:styleId="DC393B5BFF7941488802ED9E71E5B2FE">
    <w:name w:val="DC393B5BFF7941488802ED9E71E5B2FE"/>
    <w:rsid w:val="00040B86"/>
  </w:style>
  <w:style w:type="paragraph" w:customStyle="1" w:styleId="B0ADB38D03A544538C788CF56CA55753">
    <w:name w:val="B0ADB38D03A544538C788CF56CA55753"/>
    <w:rsid w:val="00040B86"/>
  </w:style>
  <w:style w:type="paragraph" w:customStyle="1" w:styleId="CEFC455D4BF84CEBBCA4FA7A87DDEFA1">
    <w:name w:val="CEFC455D4BF84CEBBCA4FA7A87DDEFA1"/>
    <w:rsid w:val="00040B86"/>
  </w:style>
  <w:style w:type="paragraph" w:customStyle="1" w:styleId="8E7D89DB81934961BFBCEDCF86F42961">
    <w:name w:val="8E7D89DB81934961BFBCEDCF86F42961"/>
    <w:rsid w:val="00040B86"/>
  </w:style>
  <w:style w:type="paragraph" w:customStyle="1" w:styleId="1EB43C6AA1554789893E2D8E62A0B520">
    <w:name w:val="1EB43C6AA1554789893E2D8E62A0B520"/>
    <w:rsid w:val="00040B86"/>
  </w:style>
  <w:style w:type="paragraph" w:customStyle="1" w:styleId="47E76FD7583041589CA4C7485FD6C439">
    <w:name w:val="47E76FD7583041589CA4C7485FD6C439"/>
    <w:rsid w:val="00040B86"/>
  </w:style>
  <w:style w:type="paragraph" w:customStyle="1" w:styleId="C28AFDF3ADB64DD1A1AAA80FE232EF36">
    <w:name w:val="C28AFDF3ADB64DD1A1AAA80FE232EF36"/>
    <w:rsid w:val="00040B86"/>
  </w:style>
  <w:style w:type="paragraph" w:customStyle="1" w:styleId="6C53F1B3B7F745A3A29AA19A9D35C473">
    <w:name w:val="6C53F1B3B7F745A3A29AA19A9D35C473"/>
    <w:rsid w:val="00040B86"/>
  </w:style>
  <w:style w:type="paragraph" w:customStyle="1" w:styleId="9ECEF872376A4A9699C0CBE6B07A5D4E">
    <w:name w:val="9ECEF872376A4A9699C0CBE6B07A5D4E"/>
    <w:rsid w:val="00040B86"/>
  </w:style>
  <w:style w:type="paragraph" w:customStyle="1" w:styleId="4EA245E5713C424BA77712259B33E01A">
    <w:name w:val="4EA245E5713C424BA77712259B33E01A"/>
    <w:rsid w:val="00040B86"/>
  </w:style>
  <w:style w:type="paragraph" w:customStyle="1" w:styleId="224E2333063E464B8DA69CE1F9432EF1">
    <w:name w:val="224E2333063E464B8DA69CE1F9432EF1"/>
    <w:rsid w:val="00040B86"/>
  </w:style>
  <w:style w:type="paragraph" w:customStyle="1" w:styleId="8FC22E1E361044C5A60252B0F297B4BB">
    <w:name w:val="8FC22E1E361044C5A60252B0F297B4BB"/>
    <w:rsid w:val="00040B86"/>
  </w:style>
  <w:style w:type="paragraph" w:customStyle="1" w:styleId="6F70FBB87EAE4CB58DEB896884ABCBCD">
    <w:name w:val="6F70FBB87EAE4CB58DEB896884ABCBCD"/>
    <w:rsid w:val="00040B86"/>
  </w:style>
  <w:style w:type="paragraph" w:customStyle="1" w:styleId="936F6349AE2B429999B93BF8482B63FA">
    <w:name w:val="936F6349AE2B429999B93BF8482B63FA"/>
    <w:rsid w:val="00040B86"/>
  </w:style>
  <w:style w:type="paragraph" w:customStyle="1" w:styleId="B383C2ED705D4295BEB7C1C13ED53DCF">
    <w:name w:val="B383C2ED705D4295BEB7C1C13ED53DCF"/>
    <w:rsid w:val="00040B86"/>
  </w:style>
  <w:style w:type="paragraph" w:customStyle="1" w:styleId="6F568D01D50A47C996BD88E66406E3CE">
    <w:name w:val="6F568D01D50A47C996BD88E66406E3CE"/>
    <w:rsid w:val="00040B86"/>
  </w:style>
  <w:style w:type="paragraph" w:customStyle="1" w:styleId="FDF66F8EF7E54FFF968F8CEE574B7CF9">
    <w:name w:val="FDF66F8EF7E54FFF968F8CEE574B7CF9"/>
    <w:rsid w:val="00040B86"/>
  </w:style>
  <w:style w:type="paragraph" w:customStyle="1" w:styleId="60A141A2223A47E283856F376FEEAC4F">
    <w:name w:val="60A141A2223A47E283856F376FEEAC4F"/>
    <w:rsid w:val="00040B86"/>
  </w:style>
  <w:style w:type="paragraph" w:customStyle="1" w:styleId="AB6F40CCB92A44A5B8CBB7F8A02C4D0F">
    <w:name w:val="AB6F40CCB92A44A5B8CBB7F8A02C4D0F"/>
    <w:rsid w:val="00040B86"/>
  </w:style>
  <w:style w:type="paragraph" w:customStyle="1" w:styleId="6D14C2E171644F8FAAB56AF437B2DEBD">
    <w:name w:val="6D14C2E171644F8FAAB56AF437B2DEBD"/>
    <w:rsid w:val="00040B86"/>
  </w:style>
  <w:style w:type="paragraph" w:customStyle="1" w:styleId="2868C74CA7FD4695870A2FAE633C9FE5">
    <w:name w:val="2868C74CA7FD4695870A2FAE633C9FE5"/>
    <w:rsid w:val="00040B86"/>
  </w:style>
  <w:style w:type="paragraph" w:customStyle="1" w:styleId="A49B589EB7584718AC9C567CFCC81D7A">
    <w:name w:val="A49B589EB7584718AC9C567CFCC81D7A"/>
    <w:rsid w:val="00040B86"/>
  </w:style>
  <w:style w:type="paragraph" w:customStyle="1" w:styleId="72793221458E4F0B9E49E0546C517C67">
    <w:name w:val="72793221458E4F0B9E49E0546C517C67"/>
    <w:rsid w:val="00040B86"/>
  </w:style>
  <w:style w:type="paragraph" w:customStyle="1" w:styleId="EC5968BF0FF74C219347EA3C8AB55473">
    <w:name w:val="EC5968BF0FF74C219347EA3C8AB55473"/>
    <w:rsid w:val="00040B86"/>
  </w:style>
  <w:style w:type="paragraph" w:customStyle="1" w:styleId="46EDA4ED9E454EAFB8BE15030CC8ECED">
    <w:name w:val="46EDA4ED9E454EAFB8BE15030CC8ECED"/>
    <w:rsid w:val="00040B86"/>
  </w:style>
  <w:style w:type="paragraph" w:customStyle="1" w:styleId="A4FDA8F5403A41A5860CE25FB34ED92F">
    <w:name w:val="A4FDA8F5403A41A5860CE25FB34ED92F"/>
    <w:rsid w:val="00040B86"/>
  </w:style>
  <w:style w:type="paragraph" w:customStyle="1" w:styleId="A6B5D1CC7E2D41C098FE45EC86990E81">
    <w:name w:val="A6B5D1CC7E2D41C098FE45EC86990E81"/>
    <w:rsid w:val="00040B86"/>
  </w:style>
  <w:style w:type="paragraph" w:customStyle="1" w:styleId="236B846614654292BBEF3EF3437F11B8">
    <w:name w:val="236B846614654292BBEF3EF3437F11B8"/>
    <w:rsid w:val="00040B86"/>
  </w:style>
  <w:style w:type="paragraph" w:customStyle="1" w:styleId="BAC2B4484F07464B92E0342DFFB92B8C">
    <w:name w:val="BAC2B4484F07464B92E0342DFFB92B8C"/>
    <w:rsid w:val="00040B86"/>
  </w:style>
  <w:style w:type="paragraph" w:customStyle="1" w:styleId="91E3C4CD514C4FD5985E8AB9E61F2BB4">
    <w:name w:val="91E3C4CD514C4FD5985E8AB9E61F2BB4"/>
    <w:rsid w:val="00040B86"/>
  </w:style>
  <w:style w:type="paragraph" w:customStyle="1" w:styleId="C5979802BD654EEFAB2697031C4959B8">
    <w:name w:val="C5979802BD654EEFAB2697031C4959B8"/>
    <w:rsid w:val="00040B86"/>
  </w:style>
  <w:style w:type="paragraph" w:customStyle="1" w:styleId="350338754A5D424DBD811D82819ECF0E">
    <w:name w:val="350338754A5D424DBD811D82819ECF0E"/>
    <w:rsid w:val="00040B86"/>
  </w:style>
  <w:style w:type="paragraph" w:customStyle="1" w:styleId="A35A8B66C518447EAE55BF604737DED4">
    <w:name w:val="A35A8B66C518447EAE55BF604737DED4"/>
    <w:rsid w:val="00040B86"/>
  </w:style>
  <w:style w:type="paragraph" w:customStyle="1" w:styleId="528640423311414497A871B8D60B8FB4">
    <w:name w:val="528640423311414497A871B8D60B8FB4"/>
    <w:rsid w:val="00040B86"/>
  </w:style>
  <w:style w:type="paragraph" w:customStyle="1" w:styleId="285C4132CDC74E0D8483B347F53BE0D2">
    <w:name w:val="285C4132CDC74E0D8483B347F53BE0D2"/>
    <w:rsid w:val="00040B86"/>
  </w:style>
  <w:style w:type="paragraph" w:customStyle="1" w:styleId="4CB76F162A29409B9342F1DF30FCC81B">
    <w:name w:val="4CB76F162A29409B9342F1DF30FCC81B"/>
    <w:rsid w:val="00040B86"/>
  </w:style>
  <w:style w:type="paragraph" w:customStyle="1" w:styleId="776BDBE8981E4BA1AB020AD1ED006AE1">
    <w:name w:val="776BDBE8981E4BA1AB020AD1ED006AE1"/>
    <w:rsid w:val="00040B86"/>
  </w:style>
  <w:style w:type="paragraph" w:customStyle="1" w:styleId="5B5513AEF88C404B8828298FC50F25A5">
    <w:name w:val="5B5513AEF88C404B8828298FC50F25A5"/>
    <w:rsid w:val="00040B86"/>
  </w:style>
  <w:style w:type="paragraph" w:customStyle="1" w:styleId="CA9A9FADD8094C428A315562B06C1BC0">
    <w:name w:val="CA9A9FADD8094C428A315562B06C1BC0"/>
    <w:rsid w:val="00040B86"/>
  </w:style>
  <w:style w:type="paragraph" w:customStyle="1" w:styleId="00C1A6F5687548B3BE571D0C26F78FE7">
    <w:name w:val="00C1A6F5687548B3BE571D0C26F78FE7"/>
    <w:rsid w:val="00040B86"/>
  </w:style>
  <w:style w:type="paragraph" w:customStyle="1" w:styleId="AF77300C43BB4F9E9EE7FD0158E82906">
    <w:name w:val="AF77300C43BB4F9E9EE7FD0158E82906"/>
    <w:rsid w:val="00040B86"/>
  </w:style>
  <w:style w:type="paragraph" w:customStyle="1" w:styleId="C3CFB7FAF76E43228F8CD08E73F0CBAA">
    <w:name w:val="C3CFB7FAF76E43228F8CD08E73F0CBAA"/>
    <w:rsid w:val="00040B86"/>
  </w:style>
  <w:style w:type="paragraph" w:customStyle="1" w:styleId="9B6FD1CEF4A24710B75003E1D85C01F9">
    <w:name w:val="9B6FD1CEF4A24710B75003E1D85C01F9"/>
    <w:rsid w:val="00040B86"/>
  </w:style>
  <w:style w:type="paragraph" w:customStyle="1" w:styleId="C8EFEDECD3924BBE825AB7E124A851F4">
    <w:name w:val="C8EFEDECD3924BBE825AB7E124A851F4"/>
    <w:rsid w:val="00040B86"/>
  </w:style>
  <w:style w:type="paragraph" w:customStyle="1" w:styleId="ED708FFC1DD54CF3AF981FA9113F9769">
    <w:name w:val="ED708FFC1DD54CF3AF981FA9113F9769"/>
    <w:rsid w:val="00040B86"/>
  </w:style>
  <w:style w:type="paragraph" w:customStyle="1" w:styleId="EE30FFE0533B4AA0A91ADF2AAECE50A4">
    <w:name w:val="EE30FFE0533B4AA0A91ADF2AAECE50A4"/>
    <w:rsid w:val="00040B86"/>
  </w:style>
  <w:style w:type="paragraph" w:customStyle="1" w:styleId="7BE5EBC6FBCF490889790D39EC9BB7F5">
    <w:name w:val="7BE5EBC6FBCF490889790D39EC9BB7F5"/>
    <w:rsid w:val="00040B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Wyndham-Green">
      <a:dk1>
        <a:sysClr val="windowText" lastClr="000000"/>
      </a:dk1>
      <a:lt1>
        <a:sysClr val="window" lastClr="FFFFFF"/>
      </a:lt1>
      <a:dk2>
        <a:srgbClr val="7DB08C"/>
      </a:dk2>
      <a:lt2>
        <a:srgbClr val="FFFFFF"/>
      </a:lt2>
      <a:accent1>
        <a:srgbClr val="26426E"/>
      </a:accent1>
      <a:accent2>
        <a:srgbClr val="7DB08C"/>
      </a:accent2>
      <a:accent3>
        <a:srgbClr val="BAD6C4"/>
      </a:accent3>
      <a:accent4>
        <a:srgbClr val="D4D9E0"/>
      </a:accent4>
      <a:accent5>
        <a:srgbClr val="C95C29"/>
      </a:accent5>
      <a:accent6>
        <a:srgbClr val="7F7F7F"/>
      </a:accent6>
      <a:hlink>
        <a:srgbClr val="003D58"/>
      </a:hlink>
      <a:folHlink>
        <a:srgbClr val="003D5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A9DBC41DF83A48A1FB4C36B32B1DA3" ma:contentTypeVersion="14" ma:contentTypeDescription="Create a new document." ma:contentTypeScope="" ma:versionID="6d97580e53b06458e2b8aa418f681922">
  <xsd:schema xmlns:xsd="http://www.w3.org/2001/XMLSchema" xmlns:xs="http://www.w3.org/2001/XMLSchema" xmlns:p="http://schemas.microsoft.com/office/2006/metadata/properties" xmlns:ns2="41f46888-1ee6-455d-b66f-e55cecd068f4" xmlns:ns3="7ca2e0d2-dc52-46cd-8c31-20cfe9434cc3" targetNamespace="http://schemas.microsoft.com/office/2006/metadata/properties" ma:root="true" ma:fieldsID="85e97a0ad1ce668528692fbfa58cf641" ns2:_="" ns3:_="">
    <xsd:import namespace="41f46888-1ee6-455d-b66f-e55cecd068f4"/>
    <xsd:import namespace="7ca2e0d2-dc52-46cd-8c31-20cfe9434c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46888-1ee6-455d-b66f-e55cecd06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cc7aab4-ea2f-4b29-8a55-c5422df6d22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a2e0d2-dc52-46cd-8c31-20cfe9434c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329603f-be0a-4f6e-a58d-9031b9de3ad4}" ma:internalName="TaxCatchAll" ma:showField="CatchAllData" ma:web="7ca2e0d2-dc52-46cd-8c31-20cfe9434c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A98622-1388-406D-8750-B87E155D2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46888-1ee6-455d-b66f-e55cecd068f4"/>
    <ds:schemaRef ds:uri="7ca2e0d2-dc52-46cd-8c31-20cfe9434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4.xml><?xml version="1.0" encoding="utf-8"?>
<ds:datastoreItem xmlns:ds="http://schemas.openxmlformats.org/officeDocument/2006/customXml" ds:itemID="{A6308D46-C389-4569-95CF-B312D08F86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WCC Green Template - Header and Footer</Template>
  <TotalTime>51</TotalTime>
  <Pages>6</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[Publish Date]</dc:subject>
  <dc:creator>Erin Ogden</dc:creator>
  <cp:keywords/>
  <dc:description/>
  <cp:lastModifiedBy>Erin Ogden</cp:lastModifiedBy>
  <cp:revision>2</cp:revision>
  <dcterms:created xsi:type="dcterms:W3CDTF">2024-10-29T04:40:00Z</dcterms:created>
  <dcterms:modified xsi:type="dcterms:W3CDTF">2024-10-29T05:31:00Z</dcterms:modified>
</cp:coreProperties>
</file>