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7FA6" w14:textId="77777777" w:rsidR="008C636D" w:rsidRDefault="008C636D">
      <w:r>
        <w:rPr>
          <w:noProof/>
          <w:lang w:eastAsia="en-AU"/>
        </w:rPr>
        <mc:AlternateContent>
          <mc:Choice Requires="wps">
            <w:drawing>
              <wp:anchor distT="0" distB="0" distL="114300" distR="114300" simplePos="0" relativeHeight="251659264" behindDoc="0" locked="0" layoutInCell="1" allowOverlap="1" wp14:anchorId="5A9840F1" wp14:editId="100741F7">
                <wp:simplePos x="0" y="0"/>
                <wp:positionH relativeFrom="column">
                  <wp:posOffset>-38735</wp:posOffset>
                </wp:positionH>
                <wp:positionV relativeFrom="page">
                  <wp:posOffset>1880235</wp:posOffset>
                </wp:positionV>
                <wp:extent cx="4429760" cy="1043940"/>
                <wp:effectExtent l="0" t="0" r="8890" b="3810"/>
                <wp:wrapThrough wrapText="bothSides">
                  <wp:wrapPolygon edited="0">
                    <wp:start x="0" y="0"/>
                    <wp:lineTo x="0" y="21285"/>
                    <wp:lineTo x="21550" y="21285"/>
                    <wp:lineTo x="21550"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76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4668" w14:textId="77777777" w:rsidR="008C636D" w:rsidRPr="008C636D" w:rsidRDefault="008C636D" w:rsidP="00120597">
                            <w:pPr>
                              <w:pStyle w:val="Header01"/>
                              <w:rPr>
                                <w:rFonts w:asciiTheme="majorHAnsi" w:hAnsiTheme="majorHAnsi" w:cstheme="majorHAnsi"/>
                                <w:color w:val="7DB08C" w:themeColor="text2"/>
                                <w:sz w:val="60"/>
                                <w:szCs w:val="60"/>
                              </w:rPr>
                            </w:pPr>
                            <w:r w:rsidRPr="008C636D">
                              <w:rPr>
                                <w:rFonts w:asciiTheme="majorHAnsi" w:hAnsiTheme="majorHAnsi" w:cstheme="majorHAnsi"/>
                                <w:color w:val="7DB08C" w:themeColor="text2"/>
                                <w:sz w:val="60"/>
                                <w:szCs w:val="60"/>
                              </w:rPr>
                              <w:t>Checklist</w:t>
                            </w:r>
                          </w:p>
                          <w:p w14:paraId="12FAEC62" w14:textId="77777777" w:rsidR="008C636D" w:rsidRPr="008C636D" w:rsidRDefault="008C636D" w:rsidP="00120597">
                            <w:pPr>
                              <w:pStyle w:val="IntroPara01"/>
                              <w:rPr>
                                <w:rFonts w:asciiTheme="majorHAnsi" w:hAnsiTheme="majorHAnsi" w:cstheme="majorHAnsi"/>
                                <w:b/>
                                <w:bCs/>
                              </w:rPr>
                            </w:pPr>
                            <w:r w:rsidRPr="008C636D">
                              <w:rPr>
                                <w:rFonts w:asciiTheme="majorHAnsi" w:hAnsiTheme="majorHAnsi" w:cstheme="majorHAnsi"/>
                                <w:b/>
                                <w:bCs/>
                              </w:rPr>
                              <w:t xml:space="preserve">Detailed landscape Plans - streetscape </w:t>
                            </w:r>
                          </w:p>
                          <w:p w14:paraId="3F4B34F5" w14:textId="77777777" w:rsidR="008C636D" w:rsidRDefault="008C636D" w:rsidP="00120597">
                            <w:pPr>
                              <w:pStyle w:val="Header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840F1" id="_x0000_t202" coordsize="21600,21600" o:spt="202" path="m,l,21600r21600,l21600,xe">
                <v:stroke joinstyle="miter"/>
                <v:path gradientshapeok="t" o:connecttype="rect"/>
              </v:shapetype>
              <v:shape id="Text Box 2" o:spid="_x0000_s1026" type="#_x0000_t202" style="position:absolute;margin-left:-3.05pt;margin-top:148.05pt;width:348.8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" filled="f" stroked="f">
                <v:textbox inset="0,0,0,0">
                  <w:txbxContent>
                    <w:p w14:paraId="6AD54668" w14:textId="77777777" w:rsidR="008C636D" w:rsidRPr="008C636D" w:rsidRDefault="008C636D" w:rsidP="00120597">
                      <w:pPr>
                        <w:pStyle w:val="Header01"/>
                        <w:rPr>
                          <w:rFonts w:asciiTheme="majorHAnsi" w:hAnsiTheme="majorHAnsi" w:cstheme="majorHAnsi"/>
                          <w:color w:val="7DB08C" w:themeColor="text2"/>
                          <w:sz w:val="60"/>
                          <w:szCs w:val="60"/>
                        </w:rPr>
                      </w:pPr>
                      <w:r w:rsidRPr="008C636D">
                        <w:rPr>
                          <w:rFonts w:asciiTheme="majorHAnsi" w:hAnsiTheme="majorHAnsi" w:cstheme="majorHAnsi"/>
                          <w:color w:val="7DB08C" w:themeColor="text2"/>
                          <w:sz w:val="60"/>
                          <w:szCs w:val="60"/>
                        </w:rPr>
                        <w:t>Checklist</w:t>
                      </w:r>
                    </w:p>
                    <w:p w14:paraId="12FAEC62" w14:textId="77777777" w:rsidR="008C636D" w:rsidRPr="008C636D" w:rsidRDefault="008C636D" w:rsidP="00120597">
                      <w:pPr>
                        <w:pStyle w:val="IntroPara01"/>
                        <w:rPr>
                          <w:rFonts w:asciiTheme="majorHAnsi" w:hAnsiTheme="majorHAnsi" w:cstheme="majorHAnsi"/>
                          <w:b/>
                          <w:bCs/>
                        </w:rPr>
                      </w:pPr>
                      <w:r w:rsidRPr="008C636D">
                        <w:rPr>
                          <w:rFonts w:asciiTheme="majorHAnsi" w:hAnsiTheme="majorHAnsi" w:cstheme="majorHAnsi"/>
                          <w:b/>
                          <w:bCs/>
                        </w:rPr>
                        <w:t xml:space="preserve">Detailed landscape Plans - streetscape </w:t>
                      </w:r>
                    </w:p>
                    <w:p w14:paraId="3F4B34F5" w14:textId="77777777" w:rsidR="008C636D" w:rsidRDefault="008C636D" w:rsidP="00120597">
                      <w:pPr>
                        <w:pStyle w:val="Header01"/>
                      </w:pPr>
                    </w:p>
                  </w:txbxContent>
                </v:textbox>
                <w10:wrap type="through" anchory="page"/>
              </v:shape>
            </w:pict>
          </mc:Fallback>
        </mc:AlternateContent>
      </w:r>
    </w:p>
    <w:p w14:paraId="1373F234" w14:textId="77777777" w:rsidR="008C636D" w:rsidRDefault="008C636D"/>
    <w:p w14:paraId="621F61C5" w14:textId="77777777" w:rsidR="008C636D" w:rsidRDefault="008C636D"/>
    <w:tbl>
      <w:tblPr>
        <w:tblStyle w:val="TableGrid"/>
        <w:tblW w:w="0" w:type="auto"/>
        <w:tblLook w:val="04A0" w:firstRow="1" w:lastRow="0" w:firstColumn="1" w:lastColumn="0" w:noHBand="0" w:noVBand="1"/>
      </w:tblPr>
      <w:tblGrid>
        <w:gridCol w:w="2310"/>
        <w:gridCol w:w="2310"/>
        <w:gridCol w:w="2311"/>
        <w:gridCol w:w="2311"/>
      </w:tblGrid>
      <w:tr w:rsidR="008C636D" w14:paraId="2575CEC3" w14:textId="77777777" w:rsidTr="004E01D5">
        <w:tc>
          <w:tcPr>
            <w:tcW w:w="2310" w:type="dxa"/>
            <w:shd w:val="clear" w:color="auto" w:fill="B2B2B2" w:themeFill="accent6" w:themeFillTint="99"/>
          </w:tcPr>
          <w:p w14:paraId="17648BD6" w14:textId="77777777" w:rsidR="008C636D" w:rsidRPr="004E01D5" w:rsidRDefault="008C636D" w:rsidP="004E01D5">
            <w:pPr>
              <w:rPr>
                <w:rFonts w:ascii="Arial" w:hAnsi="Arial" w:cs="Arial"/>
                <w:b/>
                <w:bCs/>
              </w:rPr>
            </w:pPr>
            <w:r w:rsidRPr="004E01D5">
              <w:rPr>
                <w:rFonts w:ascii="Arial" w:hAnsi="Arial" w:cs="Arial"/>
                <w:b/>
                <w:bCs/>
              </w:rPr>
              <w:t>Date:</w:t>
            </w:r>
          </w:p>
        </w:tc>
        <w:sdt>
          <w:sdtPr>
            <w:rPr>
              <w:rFonts w:ascii="Arial" w:hAnsi="Arial" w:cs="Arial"/>
            </w:rPr>
            <w:id w:val="-1872757507"/>
            <w:placeholder>
              <w:docPart w:val="64156EC963214870A259933EDBBA143C"/>
            </w:placeholder>
            <w:showingPlcHdr/>
          </w:sdtPr>
          <w:sdtEndPr/>
          <w:sdtContent>
            <w:tc>
              <w:tcPr>
                <w:tcW w:w="2310" w:type="dxa"/>
              </w:tcPr>
              <w:p w14:paraId="07554DE3" w14:textId="77777777" w:rsidR="008C636D" w:rsidRDefault="008C636D" w:rsidP="004E01D5">
                <w:pPr>
                  <w:rPr>
                    <w:rFonts w:ascii="Arial" w:hAnsi="Arial" w:cs="Arial"/>
                  </w:rPr>
                </w:pPr>
                <w:r w:rsidRPr="00CB5F03">
                  <w:rPr>
                    <w:rStyle w:val="PlaceholderText"/>
                  </w:rPr>
                  <w:t>Click or tap here to enter text.</w:t>
                </w:r>
              </w:p>
            </w:tc>
          </w:sdtContent>
        </w:sdt>
        <w:tc>
          <w:tcPr>
            <w:tcW w:w="2311" w:type="dxa"/>
            <w:shd w:val="clear" w:color="auto" w:fill="B2B2B2" w:themeFill="accent6" w:themeFillTint="99"/>
          </w:tcPr>
          <w:p w14:paraId="6E99B954" w14:textId="77777777" w:rsidR="008C636D" w:rsidRPr="004E01D5" w:rsidRDefault="008C636D" w:rsidP="004E01D5">
            <w:pPr>
              <w:rPr>
                <w:rFonts w:ascii="Arial" w:hAnsi="Arial" w:cs="Arial"/>
                <w:b/>
                <w:bCs/>
              </w:rPr>
            </w:pPr>
            <w:r w:rsidRPr="004E01D5">
              <w:rPr>
                <w:rFonts w:ascii="Arial" w:hAnsi="Arial" w:cs="Arial"/>
                <w:b/>
                <w:bCs/>
              </w:rPr>
              <w:t>Landscape Subdivision (LS) if know:</w:t>
            </w:r>
          </w:p>
          <w:p w14:paraId="1A67D0BE" w14:textId="77777777" w:rsidR="008C636D" w:rsidRPr="004E01D5" w:rsidRDefault="008C636D" w:rsidP="004E01D5">
            <w:pPr>
              <w:rPr>
                <w:rFonts w:ascii="Arial" w:hAnsi="Arial" w:cs="Arial"/>
                <w:b/>
                <w:bCs/>
              </w:rPr>
            </w:pPr>
          </w:p>
        </w:tc>
        <w:sdt>
          <w:sdtPr>
            <w:rPr>
              <w:rFonts w:ascii="Arial" w:hAnsi="Arial" w:cs="Arial"/>
            </w:rPr>
            <w:id w:val="-643733273"/>
            <w:placeholder>
              <w:docPart w:val="B96C7C8234DF42B391447EE55B071E21"/>
            </w:placeholder>
            <w:showingPlcHdr/>
          </w:sdtPr>
          <w:sdtEndPr/>
          <w:sdtContent>
            <w:tc>
              <w:tcPr>
                <w:tcW w:w="2311" w:type="dxa"/>
              </w:tcPr>
              <w:p w14:paraId="1BBFBB01" w14:textId="77777777" w:rsidR="008C636D" w:rsidRDefault="008C636D" w:rsidP="004E01D5">
                <w:pPr>
                  <w:rPr>
                    <w:rFonts w:ascii="Arial" w:hAnsi="Arial" w:cs="Arial"/>
                  </w:rPr>
                </w:pPr>
                <w:r w:rsidRPr="00CB5F03">
                  <w:rPr>
                    <w:rStyle w:val="PlaceholderText"/>
                  </w:rPr>
                  <w:t>Click or tap here to enter text.</w:t>
                </w:r>
              </w:p>
            </w:tc>
          </w:sdtContent>
        </w:sdt>
      </w:tr>
      <w:tr w:rsidR="008C636D" w14:paraId="49EA5CF8" w14:textId="77777777" w:rsidTr="004E01D5">
        <w:tc>
          <w:tcPr>
            <w:tcW w:w="2310" w:type="dxa"/>
            <w:shd w:val="clear" w:color="auto" w:fill="B2B2B2" w:themeFill="accent6" w:themeFillTint="99"/>
          </w:tcPr>
          <w:p w14:paraId="3389C790" w14:textId="77777777" w:rsidR="008C636D" w:rsidRPr="004E01D5" w:rsidRDefault="008C636D" w:rsidP="004E01D5">
            <w:pPr>
              <w:rPr>
                <w:rFonts w:ascii="Arial" w:hAnsi="Arial" w:cs="Arial"/>
                <w:b/>
                <w:bCs/>
              </w:rPr>
            </w:pPr>
            <w:r w:rsidRPr="004E01D5">
              <w:rPr>
                <w:rFonts w:ascii="Arial" w:hAnsi="Arial" w:cs="Arial"/>
                <w:b/>
                <w:bCs/>
              </w:rPr>
              <w:t>Estate:</w:t>
            </w:r>
          </w:p>
          <w:p w14:paraId="47B9A60B" w14:textId="77777777" w:rsidR="008C636D" w:rsidRPr="004E01D5" w:rsidRDefault="008C636D" w:rsidP="004E01D5">
            <w:pPr>
              <w:rPr>
                <w:rFonts w:ascii="Arial" w:hAnsi="Arial" w:cs="Arial"/>
                <w:b/>
                <w:bCs/>
              </w:rPr>
            </w:pPr>
          </w:p>
        </w:tc>
        <w:sdt>
          <w:sdtPr>
            <w:rPr>
              <w:rFonts w:ascii="Arial" w:hAnsi="Arial" w:cs="Arial"/>
            </w:rPr>
            <w:id w:val="-636643577"/>
            <w:placeholder>
              <w:docPart w:val="FA175250EFF94537A5CAD125D1BF34C9"/>
            </w:placeholder>
            <w:showingPlcHdr/>
          </w:sdtPr>
          <w:sdtEndPr/>
          <w:sdtContent>
            <w:tc>
              <w:tcPr>
                <w:tcW w:w="2310" w:type="dxa"/>
              </w:tcPr>
              <w:p w14:paraId="3823DFD2" w14:textId="77777777" w:rsidR="008C636D" w:rsidRDefault="008C636D" w:rsidP="004E01D5">
                <w:pPr>
                  <w:rPr>
                    <w:rFonts w:ascii="Arial" w:hAnsi="Arial" w:cs="Arial"/>
                  </w:rPr>
                </w:pPr>
                <w:r w:rsidRPr="00CB5F03">
                  <w:rPr>
                    <w:rStyle w:val="PlaceholderText"/>
                  </w:rPr>
                  <w:t>Click or tap here to enter text.</w:t>
                </w:r>
              </w:p>
            </w:tc>
          </w:sdtContent>
        </w:sdt>
        <w:tc>
          <w:tcPr>
            <w:tcW w:w="2311" w:type="dxa"/>
            <w:shd w:val="clear" w:color="auto" w:fill="B2B2B2" w:themeFill="accent6" w:themeFillTint="99"/>
          </w:tcPr>
          <w:p w14:paraId="534E3D60" w14:textId="77777777" w:rsidR="008C636D" w:rsidRPr="004E01D5" w:rsidRDefault="008C636D" w:rsidP="004E01D5">
            <w:pPr>
              <w:rPr>
                <w:rFonts w:ascii="Arial" w:hAnsi="Arial" w:cs="Arial"/>
                <w:b/>
                <w:bCs/>
              </w:rPr>
            </w:pPr>
            <w:r w:rsidRPr="004E01D5">
              <w:rPr>
                <w:rFonts w:ascii="Arial" w:hAnsi="Arial" w:cs="Arial"/>
                <w:b/>
                <w:bCs/>
              </w:rPr>
              <w:t>Planning Permit number (WYP):</w:t>
            </w:r>
          </w:p>
          <w:p w14:paraId="7B956DA7" w14:textId="77777777" w:rsidR="008C636D" w:rsidRPr="004E01D5" w:rsidRDefault="008C636D" w:rsidP="004E01D5">
            <w:pPr>
              <w:rPr>
                <w:rFonts w:ascii="Arial" w:hAnsi="Arial" w:cs="Arial"/>
                <w:b/>
                <w:bCs/>
              </w:rPr>
            </w:pPr>
          </w:p>
        </w:tc>
        <w:sdt>
          <w:sdtPr>
            <w:rPr>
              <w:rFonts w:ascii="Arial" w:hAnsi="Arial" w:cs="Arial"/>
            </w:rPr>
            <w:id w:val="-227918493"/>
            <w:placeholder>
              <w:docPart w:val="11C64A915E6D4D31A97341EB01216D84"/>
            </w:placeholder>
            <w:showingPlcHdr/>
          </w:sdtPr>
          <w:sdtEndPr/>
          <w:sdtContent>
            <w:tc>
              <w:tcPr>
                <w:tcW w:w="2311" w:type="dxa"/>
              </w:tcPr>
              <w:p w14:paraId="2E9CA172" w14:textId="77777777" w:rsidR="008C636D" w:rsidRDefault="008C636D" w:rsidP="004E01D5">
                <w:pPr>
                  <w:rPr>
                    <w:rFonts w:ascii="Arial" w:hAnsi="Arial" w:cs="Arial"/>
                  </w:rPr>
                </w:pPr>
                <w:r w:rsidRPr="00CB5F03">
                  <w:rPr>
                    <w:rStyle w:val="PlaceholderText"/>
                  </w:rPr>
                  <w:t>Click or tap here to enter text.</w:t>
                </w:r>
              </w:p>
            </w:tc>
          </w:sdtContent>
        </w:sdt>
      </w:tr>
      <w:tr w:rsidR="008C636D" w14:paraId="7A95516C" w14:textId="77777777" w:rsidTr="004E01D5">
        <w:tc>
          <w:tcPr>
            <w:tcW w:w="2310" w:type="dxa"/>
            <w:shd w:val="clear" w:color="auto" w:fill="B2B2B2" w:themeFill="accent6" w:themeFillTint="99"/>
          </w:tcPr>
          <w:p w14:paraId="3EFD65AB" w14:textId="77777777" w:rsidR="008C636D" w:rsidRPr="004E01D5" w:rsidRDefault="008C636D" w:rsidP="004E01D5">
            <w:pPr>
              <w:rPr>
                <w:rFonts w:ascii="Arial" w:hAnsi="Arial" w:cs="Arial"/>
                <w:b/>
                <w:bCs/>
              </w:rPr>
            </w:pPr>
            <w:r w:rsidRPr="004E01D5">
              <w:rPr>
                <w:rFonts w:ascii="Arial" w:hAnsi="Arial" w:cs="Arial"/>
                <w:b/>
                <w:bCs/>
              </w:rPr>
              <w:t>Stage Number:</w:t>
            </w:r>
          </w:p>
          <w:p w14:paraId="1A322737" w14:textId="77777777" w:rsidR="008C636D" w:rsidRPr="004E01D5" w:rsidRDefault="008C636D" w:rsidP="004E01D5">
            <w:pPr>
              <w:rPr>
                <w:rFonts w:ascii="Arial" w:hAnsi="Arial" w:cs="Arial"/>
                <w:b/>
                <w:bCs/>
              </w:rPr>
            </w:pPr>
          </w:p>
        </w:tc>
        <w:sdt>
          <w:sdtPr>
            <w:rPr>
              <w:rFonts w:ascii="Arial" w:hAnsi="Arial" w:cs="Arial"/>
            </w:rPr>
            <w:id w:val="-1569491880"/>
            <w:placeholder>
              <w:docPart w:val="C3ED1925A9BD4DAFA44C97B4AE2CDDAD"/>
            </w:placeholder>
            <w:showingPlcHdr/>
          </w:sdtPr>
          <w:sdtEndPr/>
          <w:sdtContent>
            <w:tc>
              <w:tcPr>
                <w:tcW w:w="2310" w:type="dxa"/>
              </w:tcPr>
              <w:p w14:paraId="11173782" w14:textId="77777777" w:rsidR="008C636D" w:rsidRDefault="008C636D" w:rsidP="004E01D5">
                <w:pPr>
                  <w:rPr>
                    <w:rFonts w:ascii="Arial" w:hAnsi="Arial" w:cs="Arial"/>
                  </w:rPr>
                </w:pPr>
                <w:r w:rsidRPr="00CB5F03">
                  <w:rPr>
                    <w:rStyle w:val="PlaceholderText"/>
                  </w:rPr>
                  <w:t>Click or tap here to enter text.</w:t>
                </w:r>
              </w:p>
            </w:tc>
          </w:sdtContent>
        </w:sdt>
        <w:tc>
          <w:tcPr>
            <w:tcW w:w="2311" w:type="dxa"/>
            <w:shd w:val="clear" w:color="auto" w:fill="B2B2B2" w:themeFill="accent6" w:themeFillTint="99"/>
          </w:tcPr>
          <w:p w14:paraId="42B9377D" w14:textId="77777777" w:rsidR="008C636D" w:rsidRPr="004E01D5" w:rsidRDefault="008C636D" w:rsidP="004E01D5">
            <w:pPr>
              <w:rPr>
                <w:rFonts w:ascii="Arial" w:hAnsi="Arial" w:cs="Arial"/>
                <w:b/>
                <w:bCs/>
              </w:rPr>
            </w:pPr>
            <w:r w:rsidRPr="004E01D5">
              <w:rPr>
                <w:rFonts w:ascii="Arial" w:hAnsi="Arial" w:cs="Arial"/>
                <w:b/>
                <w:bCs/>
              </w:rPr>
              <w:t>Planning Permit condition:</w:t>
            </w:r>
          </w:p>
          <w:p w14:paraId="56929844" w14:textId="77777777" w:rsidR="008C636D" w:rsidRPr="004E01D5" w:rsidRDefault="008C636D" w:rsidP="004E01D5">
            <w:pPr>
              <w:rPr>
                <w:rFonts w:ascii="Arial" w:hAnsi="Arial" w:cs="Arial"/>
                <w:b/>
                <w:bCs/>
              </w:rPr>
            </w:pPr>
          </w:p>
        </w:tc>
        <w:sdt>
          <w:sdtPr>
            <w:rPr>
              <w:rFonts w:ascii="Arial" w:hAnsi="Arial" w:cs="Arial"/>
            </w:rPr>
            <w:id w:val="-644816150"/>
            <w:placeholder>
              <w:docPart w:val="9EDBFA36BF0946D98BB14AD1B1FDD984"/>
            </w:placeholder>
            <w:showingPlcHdr/>
          </w:sdtPr>
          <w:sdtEndPr/>
          <w:sdtContent>
            <w:tc>
              <w:tcPr>
                <w:tcW w:w="2311" w:type="dxa"/>
              </w:tcPr>
              <w:p w14:paraId="50E84B15" w14:textId="77777777" w:rsidR="008C636D" w:rsidRDefault="008C636D" w:rsidP="004E01D5">
                <w:pPr>
                  <w:rPr>
                    <w:rFonts w:ascii="Arial" w:hAnsi="Arial" w:cs="Arial"/>
                  </w:rPr>
                </w:pPr>
                <w:r w:rsidRPr="00CB5F03">
                  <w:rPr>
                    <w:rStyle w:val="PlaceholderText"/>
                  </w:rPr>
                  <w:t>Click or tap here to enter text.</w:t>
                </w:r>
              </w:p>
            </w:tc>
          </w:sdtContent>
        </w:sdt>
      </w:tr>
      <w:tr w:rsidR="008C636D" w14:paraId="61597DC6" w14:textId="77777777" w:rsidTr="004E01D5">
        <w:tc>
          <w:tcPr>
            <w:tcW w:w="2310" w:type="dxa"/>
            <w:shd w:val="clear" w:color="auto" w:fill="B2B2B2" w:themeFill="accent6" w:themeFillTint="99"/>
          </w:tcPr>
          <w:p w14:paraId="4D61928C" w14:textId="77777777" w:rsidR="008C636D" w:rsidRPr="004E01D5" w:rsidRDefault="008C636D" w:rsidP="004E01D5">
            <w:pPr>
              <w:rPr>
                <w:rFonts w:ascii="Arial" w:hAnsi="Arial" w:cs="Arial"/>
                <w:b/>
                <w:bCs/>
              </w:rPr>
            </w:pPr>
            <w:r>
              <w:rPr>
                <w:rFonts w:ascii="Arial" w:hAnsi="Arial" w:cs="Arial"/>
                <w:b/>
                <w:bCs/>
              </w:rPr>
              <w:t>Contact Details:</w:t>
            </w:r>
          </w:p>
          <w:p w14:paraId="333FD782" w14:textId="77777777" w:rsidR="008C636D" w:rsidRPr="004E01D5" w:rsidRDefault="008C636D" w:rsidP="004E01D5">
            <w:pPr>
              <w:rPr>
                <w:rFonts w:ascii="Arial" w:hAnsi="Arial" w:cs="Arial"/>
                <w:b/>
                <w:bCs/>
              </w:rPr>
            </w:pPr>
          </w:p>
        </w:tc>
        <w:sdt>
          <w:sdtPr>
            <w:rPr>
              <w:rFonts w:ascii="Arial" w:hAnsi="Arial" w:cs="Arial"/>
            </w:rPr>
            <w:id w:val="-2100169126"/>
            <w:placeholder>
              <w:docPart w:val="899588150C1445809A780FF81F9FA5E7"/>
            </w:placeholder>
            <w:showingPlcHdr/>
          </w:sdtPr>
          <w:sdtEndPr/>
          <w:sdtContent>
            <w:tc>
              <w:tcPr>
                <w:tcW w:w="2310" w:type="dxa"/>
              </w:tcPr>
              <w:p w14:paraId="333B571E" w14:textId="77777777" w:rsidR="008C636D" w:rsidRDefault="008C636D" w:rsidP="004E01D5">
                <w:pPr>
                  <w:rPr>
                    <w:rFonts w:ascii="Arial" w:hAnsi="Arial" w:cs="Arial"/>
                  </w:rPr>
                </w:pPr>
                <w:r w:rsidRPr="00CB5F03">
                  <w:rPr>
                    <w:rStyle w:val="PlaceholderText"/>
                  </w:rPr>
                  <w:t>Click or tap here to enter text.</w:t>
                </w:r>
              </w:p>
            </w:tc>
          </w:sdtContent>
        </w:sdt>
        <w:tc>
          <w:tcPr>
            <w:tcW w:w="2311" w:type="dxa"/>
            <w:shd w:val="clear" w:color="auto" w:fill="B2B2B2" w:themeFill="accent6" w:themeFillTint="99"/>
          </w:tcPr>
          <w:p w14:paraId="0689D8EB" w14:textId="77777777" w:rsidR="008C636D" w:rsidRPr="004E01D5" w:rsidRDefault="008C636D" w:rsidP="004E01D5">
            <w:pPr>
              <w:rPr>
                <w:rFonts w:ascii="Arial" w:hAnsi="Arial" w:cs="Arial"/>
                <w:b/>
                <w:bCs/>
              </w:rPr>
            </w:pPr>
            <w:r w:rsidRPr="004E01D5">
              <w:rPr>
                <w:rFonts w:ascii="Arial" w:hAnsi="Arial" w:cs="Arial"/>
                <w:b/>
                <w:bCs/>
              </w:rPr>
              <w:t>Engineering Plans (SDW):</w:t>
            </w:r>
          </w:p>
          <w:p w14:paraId="715359A1" w14:textId="77777777" w:rsidR="008C636D" w:rsidRPr="004E01D5" w:rsidRDefault="008C636D" w:rsidP="004E01D5">
            <w:pPr>
              <w:rPr>
                <w:rFonts w:ascii="Arial" w:hAnsi="Arial" w:cs="Arial"/>
                <w:b/>
                <w:bCs/>
              </w:rPr>
            </w:pPr>
          </w:p>
        </w:tc>
        <w:sdt>
          <w:sdtPr>
            <w:rPr>
              <w:rFonts w:ascii="Arial" w:hAnsi="Arial" w:cs="Arial"/>
            </w:rPr>
            <w:id w:val="1910193192"/>
            <w:placeholder>
              <w:docPart w:val="2E453EBF62F84AB2A072FAC64D7ECFAA"/>
            </w:placeholder>
            <w:showingPlcHdr/>
          </w:sdtPr>
          <w:sdtEndPr/>
          <w:sdtContent>
            <w:tc>
              <w:tcPr>
                <w:tcW w:w="2311" w:type="dxa"/>
              </w:tcPr>
              <w:p w14:paraId="25A2606A" w14:textId="77777777" w:rsidR="008C636D" w:rsidRDefault="008C636D" w:rsidP="004E01D5">
                <w:pPr>
                  <w:rPr>
                    <w:rFonts w:ascii="Arial" w:hAnsi="Arial" w:cs="Arial"/>
                  </w:rPr>
                </w:pPr>
                <w:r w:rsidRPr="00CB5F03">
                  <w:rPr>
                    <w:rStyle w:val="PlaceholderText"/>
                  </w:rPr>
                  <w:t>Click or tap here to enter text.</w:t>
                </w:r>
              </w:p>
            </w:tc>
          </w:sdtContent>
        </w:sdt>
      </w:tr>
      <w:tr w:rsidR="008C636D" w14:paraId="07773979" w14:textId="77777777" w:rsidTr="004E01D5">
        <w:tc>
          <w:tcPr>
            <w:tcW w:w="2310" w:type="dxa"/>
            <w:shd w:val="clear" w:color="auto" w:fill="B2B2B2" w:themeFill="accent6" w:themeFillTint="99"/>
          </w:tcPr>
          <w:p w14:paraId="39C1D966" w14:textId="77777777" w:rsidR="008C636D" w:rsidRDefault="008C636D" w:rsidP="004E01D5">
            <w:pPr>
              <w:rPr>
                <w:rFonts w:ascii="Arial" w:hAnsi="Arial" w:cs="Arial"/>
                <w:b/>
                <w:bCs/>
              </w:rPr>
            </w:pPr>
          </w:p>
        </w:tc>
        <w:tc>
          <w:tcPr>
            <w:tcW w:w="2310" w:type="dxa"/>
          </w:tcPr>
          <w:p w14:paraId="5CBDFD36" w14:textId="77777777" w:rsidR="008C636D" w:rsidRDefault="008C636D" w:rsidP="004E01D5">
            <w:pPr>
              <w:rPr>
                <w:rFonts w:ascii="Arial" w:hAnsi="Arial" w:cs="Arial"/>
              </w:rPr>
            </w:pPr>
          </w:p>
        </w:tc>
        <w:tc>
          <w:tcPr>
            <w:tcW w:w="2311" w:type="dxa"/>
            <w:shd w:val="clear" w:color="auto" w:fill="B2B2B2" w:themeFill="accent6" w:themeFillTint="99"/>
          </w:tcPr>
          <w:p w14:paraId="7FA7F4AD" w14:textId="61E41F58" w:rsidR="008C636D" w:rsidRPr="004E01D5" w:rsidRDefault="008C636D" w:rsidP="004E01D5">
            <w:pPr>
              <w:rPr>
                <w:rFonts w:ascii="Arial" w:hAnsi="Arial" w:cs="Arial"/>
                <w:b/>
                <w:bCs/>
              </w:rPr>
            </w:pPr>
            <w:r>
              <w:rPr>
                <w:rFonts w:ascii="Arial" w:hAnsi="Arial"/>
                <w:b/>
                <w:bCs/>
              </w:rPr>
              <w:t>SPEAR Ref  (SXXXXX):</w:t>
            </w:r>
          </w:p>
        </w:tc>
        <w:tc>
          <w:tcPr>
            <w:tcW w:w="2311" w:type="dxa"/>
          </w:tcPr>
          <w:p w14:paraId="69629EE9" w14:textId="43F2A454" w:rsidR="008C636D" w:rsidRPr="008C636D" w:rsidRDefault="008C636D" w:rsidP="004E01D5">
            <w:pPr>
              <w:rPr>
                <w:rFonts w:ascii="Arial" w:hAnsi="Arial"/>
              </w:rPr>
            </w:pPr>
            <w:r w:rsidRPr="001934FA">
              <w:rPr>
                <w:rStyle w:val="PlaceholderText"/>
                <w:rFonts w:cs="Arial"/>
              </w:rPr>
              <w:t>Click or tap here to enter text.</w:t>
            </w:r>
          </w:p>
        </w:tc>
      </w:tr>
    </w:tbl>
    <w:p w14:paraId="2C447CCF" w14:textId="77777777" w:rsidR="008C636D" w:rsidRDefault="008C636D" w:rsidP="004E01D5">
      <w:pPr>
        <w:pStyle w:val="Style1"/>
        <w:rPr>
          <w:rFonts w:asciiTheme="majorHAnsi" w:hAnsiTheme="majorHAnsi" w:cstheme="majorHAnsi"/>
          <w:color w:val="7DB08C" w:themeColor="text2"/>
        </w:rPr>
      </w:pPr>
    </w:p>
    <w:p w14:paraId="413B08C5" w14:textId="74D1B61D" w:rsidR="008C636D" w:rsidRPr="008C636D" w:rsidRDefault="008C636D" w:rsidP="004E01D5">
      <w:pPr>
        <w:pStyle w:val="Style1"/>
        <w:rPr>
          <w:rFonts w:asciiTheme="majorHAnsi" w:hAnsiTheme="majorHAnsi" w:cstheme="majorHAnsi"/>
          <w:color w:val="7DB08C" w:themeColor="text2"/>
        </w:rPr>
      </w:pPr>
      <w:r w:rsidRPr="008C636D">
        <w:rPr>
          <w:rFonts w:asciiTheme="majorHAnsi" w:hAnsiTheme="majorHAnsi" w:cstheme="majorHAnsi"/>
          <w:color w:val="7DB08C" w:themeColor="text2"/>
        </w:rPr>
        <w:t>Purpose of a Detailed Landscape Plan</w:t>
      </w:r>
    </w:p>
    <w:p w14:paraId="10CC405E" w14:textId="77777777" w:rsidR="008C636D" w:rsidRPr="00AE2A1E" w:rsidRDefault="008C636D" w:rsidP="004E01D5">
      <w:r w:rsidRPr="00AE2A1E">
        <w:t xml:space="preserve">Detailed Landscape Plans </w:t>
      </w:r>
      <w:r>
        <w:t xml:space="preserve">are </w:t>
      </w:r>
      <w:r w:rsidRPr="00AE2A1E">
        <w:t>submitted for approval in response to a condition on a Planning Permit, which must be met prior to the commencement of any works</w:t>
      </w:r>
      <w:r>
        <w:t xml:space="preserve"> and prior to the issue of Statement of Compliance. </w:t>
      </w:r>
    </w:p>
    <w:p w14:paraId="06CDFE9D" w14:textId="77777777" w:rsidR="008C636D" w:rsidRDefault="008C636D" w:rsidP="004E01D5">
      <w:r w:rsidRPr="00AE2A1E">
        <w:t>They must be</w:t>
      </w:r>
      <w:r>
        <w:t xml:space="preserve"> in accordance with the approved Landscape masterplan and</w:t>
      </w:r>
      <w:r w:rsidRPr="00AE2A1E">
        <w:t xml:space="preserve"> technically drafted and contain enough information for construction works to proceed.</w:t>
      </w:r>
      <w:r>
        <w:t xml:space="preserve"> </w:t>
      </w:r>
    </w:p>
    <w:p w14:paraId="100B05B4" w14:textId="77777777" w:rsidR="008C636D" w:rsidRDefault="008C636D" w:rsidP="004E01D5"/>
    <w:tbl>
      <w:tblPr>
        <w:tblStyle w:val="TableGrid"/>
        <w:tblW w:w="9464" w:type="dxa"/>
        <w:tblLook w:val="04A0" w:firstRow="1" w:lastRow="0" w:firstColumn="1" w:lastColumn="0" w:noHBand="0" w:noVBand="1"/>
      </w:tblPr>
      <w:tblGrid>
        <w:gridCol w:w="5444"/>
        <w:gridCol w:w="1323"/>
        <w:gridCol w:w="2697"/>
      </w:tblGrid>
      <w:tr w:rsidR="008C636D" w:rsidRPr="004E01D5" w14:paraId="4A0DDF15" w14:textId="77777777" w:rsidTr="00804455">
        <w:tc>
          <w:tcPr>
            <w:tcW w:w="5444" w:type="dxa"/>
            <w:shd w:val="clear" w:color="auto" w:fill="B2B2B2" w:themeFill="accent6" w:themeFillTint="99"/>
          </w:tcPr>
          <w:p w14:paraId="27AD83CF" w14:textId="77777777" w:rsidR="008C636D" w:rsidRPr="004E01D5" w:rsidRDefault="008C636D" w:rsidP="00DA3365">
            <w:pPr>
              <w:rPr>
                <w:rFonts w:ascii="Arial" w:hAnsi="Arial" w:cs="Arial"/>
                <w:b/>
                <w:bCs/>
              </w:rPr>
            </w:pPr>
            <w:bookmarkStart w:id="0" w:name="_Hlk88648576"/>
            <w:r w:rsidRPr="004E01D5">
              <w:rPr>
                <w:rFonts w:ascii="Arial" w:hAnsi="Arial" w:cs="Arial"/>
                <w:b/>
                <w:bCs/>
              </w:rPr>
              <w:lastRenderedPageBreak/>
              <w:t>ITEM</w:t>
            </w:r>
          </w:p>
        </w:tc>
        <w:tc>
          <w:tcPr>
            <w:tcW w:w="1323" w:type="dxa"/>
            <w:shd w:val="clear" w:color="auto" w:fill="B2B2B2" w:themeFill="accent6" w:themeFillTint="99"/>
          </w:tcPr>
          <w:p w14:paraId="46A66D92" w14:textId="77777777" w:rsidR="008C636D" w:rsidRPr="004E01D5" w:rsidRDefault="008C636D" w:rsidP="00DA3365">
            <w:pPr>
              <w:rPr>
                <w:rFonts w:ascii="Arial" w:hAnsi="Arial" w:cs="Arial"/>
                <w:b/>
                <w:bCs/>
              </w:rPr>
            </w:pPr>
            <w:r w:rsidRPr="004E01D5">
              <w:rPr>
                <w:rFonts w:ascii="Arial" w:hAnsi="Arial" w:cs="Arial"/>
                <w:b/>
                <w:bCs/>
              </w:rPr>
              <w:t>ITEM MET? (Y/N/NA)</w:t>
            </w:r>
          </w:p>
        </w:tc>
        <w:tc>
          <w:tcPr>
            <w:tcW w:w="2697" w:type="dxa"/>
            <w:shd w:val="clear" w:color="auto" w:fill="B2B2B2" w:themeFill="accent6" w:themeFillTint="99"/>
          </w:tcPr>
          <w:p w14:paraId="79C65DEA" w14:textId="77777777" w:rsidR="008C636D" w:rsidRPr="004E01D5" w:rsidRDefault="008C636D" w:rsidP="00DA3365">
            <w:pPr>
              <w:rPr>
                <w:rFonts w:ascii="Arial" w:hAnsi="Arial" w:cs="Arial"/>
                <w:b/>
                <w:bCs/>
              </w:rPr>
            </w:pPr>
            <w:r w:rsidRPr="004E01D5">
              <w:rPr>
                <w:rFonts w:ascii="Arial" w:hAnsi="Arial" w:cs="Arial"/>
                <w:b/>
                <w:bCs/>
              </w:rPr>
              <w:t>COMMENTS/NOTES</w:t>
            </w:r>
          </w:p>
        </w:tc>
      </w:tr>
      <w:tr w:rsidR="008C636D" w:rsidRPr="0046655B" w14:paraId="4905DDC5" w14:textId="77777777" w:rsidTr="00804455">
        <w:tc>
          <w:tcPr>
            <w:tcW w:w="5444" w:type="dxa"/>
            <w:shd w:val="clear" w:color="auto" w:fill="CBCBCB" w:themeFill="accent6" w:themeFillTint="66"/>
          </w:tcPr>
          <w:p w14:paraId="1133F2E3" w14:textId="77777777" w:rsidR="008C636D" w:rsidRPr="0046655B" w:rsidRDefault="008C636D" w:rsidP="00DA3365">
            <w:pPr>
              <w:rPr>
                <w:b/>
                <w:bCs/>
              </w:rPr>
            </w:pPr>
            <w:r w:rsidRPr="0046655B">
              <w:rPr>
                <w:b/>
                <w:bCs/>
              </w:rPr>
              <w:t>Requirements prior to submission</w:t>
            </w:r>
          </w:p>
        </w:tc>
        <w:tc>
          <w:tcPr>
            <w:tcW w:w="1323" w:type="dxa"/>
            <w:shd w:val="clear" w:color="auto" w:fill="CBCBCB" w:themeFill="accent6" w:themeFillTint="66"/>
          </w:tcPr>
          <w:p w14:paraId="10F9A22B" w14:textId="77777777" w:rsidR="008C636D" w:rsidRPr="0046655B" w:rsidRDefault="008C636D" w:rsidP="00DA3365">
            <w:pPr>
              <w:rPr>
                <w:rFonts w:ascii="Arial" w:hAnsi="Arial" w:cs="Arial"/>
                <w:b/>
                <w:bCs/>
              </w:rPr>
            </w:pPr>
          </w:p>
        </w:tc>
        <w:tc>
          <w:tcPr>
            <w:tcW w:w="2697" w:type="dxa"/>
            <w:shd w:val="clear" w:color="auto" w:fill="CBCBCB" w:themeFill="accent6" w:themeFillTint="66"/>
          </w:tcPr>
          <w:p w14:paraId="53CF0BD5" w14:textId="77777777" w:rsidR="008C636D" w:rsidRPr="0046655B" w:rsidRDefault="008C636D" w:rsidP="00DA3365">
            <w:pPr>
              <w:rPr>
                <w:rFonts w:ascii="Arial" w:hAnsi="Arial" w:cs="Arial"/>
                <w:b/>
                <w:bCs/>
              </w:rPr>
            </w:pPr>
          </w:p>
        </w:tc>
      </w:tr>
      <w:tr w:rsidR="008C636D" w14:paraId="68A1EFA7" w14:textId="77777777" w:rsidTr="00804455">
        <w:tc>
          <w:tcPr>
            <w:tcW w:w="5444" w:type="dxa"/>
            <w:shd w:val="clear" w:color="auto" w:fill="auto"/>
          </w:tcPr>
          <w:p w14:paraId="01199DEB" w14:textId="77777777" w:rsidR="008C636D" w:rsidRDefault="008C636D" w:rsidP="00DA3365">
            <w:r>
              <w:t>Have the Drainage and Road Civil Engineering Plans (including Signage and Public Lighting Plan) been approved by Councils’ Engineering Department?</w:t>
            </w:r>
          </w:p>
          <w:p w14:paraId="0364A5D8" w14:textId="77777777" w:rsidR="008C636D" w:rsidRDefault="008C636D" w:rsidP="00DA3365">
            <w:r>
              <w:t>If no, please resubmit landscape plans only once the Engineering Plans have been approved and ensure the approved Engineering Plans have been used as the base as the base and referenced on the plans.</w:t>
            </w:r>
          </w:p>
        </w:tc>
        <w:sdt>
          <w:sdtPr>
            <w:rPr>
              <w:rFonts w:ascii="Arial" w:hAnsi="Arial" w:cs="Arial"/>
            </w:rPr>
            <w:id w:val="1042251350"/>
            <w:placeholder>
              <w:docPart w:val="F69E112D3ADE49358340A31C679D7865"/>
            </w:placeholder>
            <w:showingPlcHdr/>
            <w:comboBox>
              <w:listItem w:value="Choose an item."/>
              <w:listItem w:displayText="Yes" w:value="Yes"/>
              <w:listItem w:displayText="No" w:value="No"/>
              <w:listItem w:displayText="Not applicable" w:value="Not applicable"/>
            </w:comboBox>
          </w:sdtPr>
          <w:sdtEndPr/>
          <w:sdtContent>
            <w:tc>
              <w:tcPr>
                <w:tcW w:w="1323" w:type="dxa"/>
                <w:shd w:val="clear" w:color="auto" w:fill="auto"/>
              </w:tcPr>
              <w:p w14:paraId="473AF4B5" w14:textId="77777777" w:rsidR="008C636D" w:rsidRDefault="008C636D" w:rsidP="00DA3365">
                <w:pPr>
                  <w:rPr>
                    <w:rFonts w:ascii="Arial" w:hAnsi="Arial" w:cs="Arial"/>
                  </w:rPr>
                </w:pPr>
                <w:r w:rsidRPr="00CB5F03">
                  <w:rPr>
                    <w:rStyle w:val="PlaceholderText"/>
                  </w:rPr>
                  <w:t>Choose an item.</w:t>
                </w:r>
              </w:p>
            </w:tc>
          </w:sdtContent>
        </w:sdt>
        <w:sdt>
          <w:sdtPr>
            <w:rPr>
              <w:rFonts w:ascii="Arial" w:hAnsi="Arial" w:cs="Arial"/>
            </w:rPr>
            <w:id w:val="-1108728313"/>
            <w:placeholder>
              <w:docPart w:val="B17BF8FA63C24D05B36792EC561869A8"/>
            </w:placeholder>
            <w:showingPlcHdr/>
          </w:sdtPr>
          <w:sdtEndPr/>
          <w:sdtContent>
            <w:tc>
              <w:tcPr>
                <w:tcW w:w="2697" w:type="dxa"/>
                <w:shd w:val="clear" w:color="auto" w:fill="auto"/>
              </w:tcPr>
              <w:p w14:paraId="3BCAA829" w14:textId="77777777" w:rsidR="008C636D" w:rsidRDefault="008C636D" w:rsidP="00DA3365">
                <w:pPr>
                  <w:rPr>
                    <w:rFonts w:ascii="Arial" w:hAnsi="Arial" w:cs="Arial"/>
                  </w:rPr>
                </w:pPr>
                <w:r w:rsidRPr="00CB5F03">
                  <w:rPr>
                    <w:rStyle w:val="PlaceholderText"/>
                  </w:rPr>
                  <w:t>Click or tap here to enter text.</w:t>
                </w:r>
              </w:p>
            </w:tc>
          </w:sdtContent>
        </w:sdt>
      </w:tr>
      <w:tr w:rsidR="00486A3D" w14:paraId="194E5489" w14:textId="77777777" w:rsidTr="00804455">
        <w:tc>
          <w:tcPr>
            <w:tcW w:w="5444" w:type="dxa"/>
            <w:shd w:val="clear" w:color="auto" w:fill="auto"/>
          </w:tcPr>
          <w:p w14:paraId="2773D3CE" w14:textId="77777777" w:rsidR="00486A3D" w:rsidRDefault="00486A3D" w:rsidP="00486A3D">
            <w:r>
              <w:t>Are the plans consistent with the approved Landscape Master Plan / Street Tree Master Plan?</w:t>
            </w:r>
          </w:p>
        </w:tc>
        <w:sdt>
          <w:sdtPr>
            <w:rPr>
              <w:rFonts w:ascii="Arial" w:hAnsi="Arial" w:cs="Arial"/>
            </w:rPr>
            <w:id w:val="-1369599926"/>
            <w:placeholder>
              <w:docPart w:val="867DC3DA50404D258DB37CE4AD99B7E2"/>
            </w:placeholder>
            <w:showingPlcHdr/>
            <w:comboBox>
              <w:listItem w:value="Choose an item."/>
              <w:listItem w:displayText="Yes" w:value="Yes"/>
              <w:listItem w:displayText="No" w:value="No"/>
              <w:listItem w:displayText="Not applicable" w:value="Not applicable"/>
            </w:comboBox>
          </w:sdtPr>
          <w:sdtEndPr/>
          <w:sdtContent>
            <w:tc>
              <w:tcPr>
                <w:tcW w:w="1323" w:type="dxa"/>
                <w:shd w:val="clear" w:color="auto" w:fill="auto"/>
              </w:tcPr>
              <w:p w14:paraId="21913C29" w14:textId="5F218030"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1057393163"/>
            <w:placeholder>
              <w:docPart w:val="66521D6DD2F34B709ADAE858EE61CCD3"/>
            </w:placeholder>
            <w:showingPlcHdr/>
          </w:sdtPr>
          <w:sdtEndPr/>
          <w:sdtContent>
            <w:tc>
              <w:tcPr>
                <w:tcW w:w="2697" w:type="dxa"/>
                <w:shd w:val="clear" w:color="auto" w:fill="auto"/>
              </w:tcPr>
              <w:p w14:paraId="5BBDBED2"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3D3A06CC" w14:textId="77777777" w:rsidTr="00804455">
        <w:tc>
          <w:tcPr>
            <w:tcW w:w="5444" w:type="dxa"/>
            <w:shd w:val="clear" w:color="auto" w:fill="auto"/>
          </w:tcPr>
          <w:p w14:paraId="6D0DC1DE" w14:textId="77777777" w:rsidR="00486A3D" w:rsidRDefault="00486A3D" w:rsidP="00486A3D">
            <w:r>
              <w:t>Has the Plan of Subdivision been certified for the relevant stage?</w:t>
            </w:r>
          </w:p>
        </w:tc>
        <w:sdt>
          <w:sdtPr>
            <w:rPr>
              <w:rFonts w:ascii="Arial" w:hAnsi="Arial" w:cs="Arial"/>
            </w:rPr>
            <w:id w:val="-502435052"/>
            <w:placeholder>
              <w:docPart w:val="2628ACF666134409AB06520E31F9C647"/>
            </w:placeholder>
            <w:showingPlcHdr/>
            <w:comboBox>
              <w:listItem w:value="Choose an item."/>
              <w:listItem w:displayText="Yes" w:value="Yes"/>
              <w:listItem w:displayText="No" w:value="No"/>
              <w:listItem w:displayText="Not applicable" w:value="Not applicable"/>
            </w:comboBox>
          </w:sdtPr>
          <w:sdtEndPr/>
          <w:sdtContent>
            <w:tc>
              <w:tcPr>
                <w:tcW w:w="1323" w:type="dxa"/>
                <w:shd w:val="clear" w:color="auto" w:fill="auto"/>
              </w:tcPr>
              <w:p w14:paraId="43D34108"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547835751"/>
            <w:placeholder>
              <w:docPart w:val="8FAA32135E544D5A993120D88D9F7F37"/>
            </w:placeholder>
            <w:showingPlcHdr/>
          </w:sdtPr>
          <w:sdtEndPr/>
          <w:sdtContent>
            <w:tc>
              <w:tcPr>
                <w:tcW w:w="2697" w:type="dxa"/>
                <w:shd w:val="clear" w:color="auto" w:fill="auto"/>
              </w:tcPr>
              <w:p w14:paraId="1A72B297" w14:textId="77777777" w:rsidR="00486A3D" w:rsidRDefault="00486A3D" w:rsidP="00486A3D">
                <w:pPr>
                  <w:rPr>
                    <w:rFonts w:ascii="Arial" w:hAnsi="Arial" w:cs="Arial"/>
                  </w:rPr>
                </w:pPr>
                <w:r w:rsidRPr="00CB5F03">
                  <w:rPr>
                    <w:rStyle w:val="PlaceholderText"/>
                  </w:rPr>
                  <w:t>Click or tap here to enter text.</w:t>
                </w:r>
              </w:p>
            </w:tc>
          </w:sdtContent>
        </w:sdt>
      </w:tr>
      <w:tr w:rsidR="00486A3D" w:rsidRPr="0046655B" w14:paraId="4C25F588" w14:textId="77777777" w:rsidTr="00804455">
        <w:tc>
          <w:tcPr>
            <w:tcW w:w="5444" w:type="dxa"/>
            <w:shd w:val="clear" w:color="auto" w:fill="B2B2B2" w:themeFill="accent6" w:themeFillTint="99"/>
          </w:tcPr>
          <w:p w14:paraId="7623A5EF" w14:textId="77777777" w:rsidR="00486A3D" w:rsidRPr="0046655B" w:rsidRDefault="00486A3D" w:rsidP="00486A3D">
            <w:pPr>
              <w:rPr>
                <w:b/>
                <w:bCs/>
              </w:rPr>
            </w:pPr>
            <w:r w:rsidRPr="0046655B">
              <w:rPr>
                <w:b/>
                <w:bCs/>
              </w:rPr>
              <w:t>General</w:t>
            </w:r>
          </w:p>
        </w:tc>
        <w:tc>
          <w:tcPr>
            <w:tcW w:w="1323" w:type="dxa"/>
            <w:shd w:val="clear" w:color="auto" w:fill="B2B2B2" w:themeFill="accent6" w:themeFillTint="99"/>
          </w:tcPr>
          <w:p w14:paraId="50A1BC42" w14:textId="77777777" w:rsidR="00486A3D" w:rsidRPr="0046655B" w:rsidRDefault="00486A3D" w:rsidP="00486A3D">
            <w:pPr>
              <w:rPr>
                <w:rFonts w:ascii="Arial" w:hAnsi="Arial" w:cs="Arial"/>
                <w:b/>
                <w:bCs/>
              </w:rPr>
            </w:pPr>
          </w:p>
        </w:tc>
        <w:tc>
          <w:tcPr>
            <w:tcW w:w="2697" w:type="dxa"/>
            <w:shd w:val="clear" w:color="auto" w:fill="B2B2B2" w:themeFill="accent6" w:themeFillTint="99"/>
          </w:tcPr>
          <w:p w14:paraId="67C00252" w14:textId="77777777" w:rsidR="00486A3D" w:rsidRPr="0046655B" w:rsidRDefault="00486A3D" w:rsidP="00486A3D">
            <w:pPr>
              <w:rPr>
                <w:rFonts w:ascii="Arial" w:hAnsi="Arial" w:cs="Arial"/>
                <w:b/>
                <w:bCs/>
              </w:rPr>
            </w:pPr>
          </w:p>
        </w:tc>
      </w:tr>
      <w:tr w:rsidR="00486A3D" w14:paraId="667664EC" w14:textId="77777777" w:rsidTr="00804455">
        <w:tc>
          <w:tcPr>
            <w:tcW w:w="5444" w:type="dxa"/>
          </w:tcPr>
          <w:p w14:paraId="674931E7" w14:textId="77777777" w:rsidR="00486A3D" w:rsidRPr="00057FF2" w:rsidRDefault="00486A3D" w:rsidP="00486A3D">
            <w:r>
              <w:t>Has a Context Plan showing the location of the staging within the Estate, adjoining staging numbers/lot layout and all main roads been provided?</w:t>
            </w:r>
          </w:p>
        </w:tc>
        <w:sdt>
          <w:sdtPr>
            <w:rPr>
              <w:rFonts w:ascii="Arial" w:hAnsi="Arial" w:cs="Arial"/>
            </w:rPr>
            <w:id w:val="-1922632859"/>
            <w:placeholder>
              <w:docPart w:val="88F8DEC56F954DB2B4D152B5DDE24E07"/>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7E0C6067"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1358881054"/>
            <w:placeholder>
              <w:docPart w:val="642B84BD2A7449AE87FB3F626729B6C3"/>
            </w:placeholder>
            <w:showingPlcHdr/>
          </w:sdtPr>
          <w:sdtEndPr/>
          <w:sdtContent>
            <w:tc>
              <w:tcPr>
                <w:tcW w:w="2697" w:type="dxa"/>
              </w:tcPr>
              <w:p w14:paraId="3BDB486E"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33372F8E" w14:textId="77777777" w:rsidTr="00804455">
        <w:tc>
          <w:tcPr>
            <w:tcW w:w="5444" w:type="dxa"/>
          </w:tcPr>
          <w:p w14:paraId="670A9E14" w14:textId="77777777" w:rsidR="00486A3D" w:rsidRDefault="00486A3D" w:rsidP="00486A3D">
            <w:r>
              <w:t>Do the plans show all relevant civil information including underground infrastructure, public lighting and signage?</w:t>
            </w:r>
          </w:p>
        </w:tc>
        <w:sdt>
          <w:sdtPr>
            <w:rPr>
              <w:rFonts w:ascii="Arial" w:hAnsi="Arial" w:cs="Arial"/>
            </w:rPr>
            <w:id w:val="-1527711026"/>
            <w:placeholder>
              <w:docPart w:val="983C0EA1F00D46349AEB62380AD7E988"/>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1D5F5822"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1842769491"/>
            <w:placeholder>
              <w:docPart w:val="6808EA44D94B4C799D1E4505D08E8174"/>
            </w:placeholder>
            <w:showingPlcHdr/>
          </w:sdtPr>
          <w:sdtEndPr/>
          <w:sdtContent>
            <w:tc>
              <w:tcPr>
                <w:tcW w:w="2697" w:type="dxa"/>
              </w:tcPr>
              <w:p w14:paraId="6DC4D548"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52CC25AC" w14:textId="77777777" w:rsidTr="00804455">
        <w:tc>
          <w:tcPr>
            <w:tcW w:w="5444" w:type="dxa"/>
          </w:tcPr>
          <w:p w14:paraId="672832ED" w14:textId="77777777" w:rsidR="00486A3D" w:rsidRDefault="00486A3D" w:rsidP="00486A3D">
            <w:r>
              <w:t>Do the plans clearly show the site boundary / scope of works (consistent with the Plan of Subdivision staging boundary)?</w:t>
            </w:r>
          </w:p>
        </w:tc>
        <w:sdt>
          <w:sdtPr>
            <w:rPr>
              <w:rFonts w:ascii="Arial" w:hAnsi="Arial" w:cs="Arial"/>
            </w:rPr>
            <w:id w:val="-126933368"/>
            <w:placeholder>
              <w:docPart w:val="ED04330B01FF45F0BBA4F576D61E9F73"/>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0C368DDC"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1080672871"/>
            <w:placeholder>
              <w:docPart w:val="4B45F7835482427E9D732A991EF997E4"/>
            </w:placeholder>
            <w:showingPlcHdr/>
          </w:sdtPr>
          <w:sdtEndPr/>
          <w:sdtContent>
            <w:tc>
              <w:tcPr>
                <w:tcW w:w="2697" w:type="dxa"/>
              </w:tcPr>
              <w:p w14:paraId="23ECE9A5"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06B65AA1" w14:textId="77777777" w:rsidTr="00804455">
        <w:tc>
          <w:tcPr>
            <w:tcW w:w="5444" w:type="dxa"/>
          </w:tcPr>
          <w:p w14:paraId="7CCE234E" w14:textId="77777777" w:rsidR="00486A3D" w:rsidRPr="00057FF2" w:rsidRDefault="00486A3D" w:rsidP="00486A3D">
            <w:r>
              <w:t>Do the plans show a north arrow?</w:t>
            </w:r>
          </w:p>
        </w:tc>
        <w:sdt>
          <w:sdtPr>
            <w:rPr>
              <w:rFonts w:ascii="Arial" w:hAnsi="Arial" w:cs="Arial"/>
            </w:rPr>
            <w:id w:val="-1099328196"/>
            <w:placeholder>
              <w:docPart w:val="8E0370EDB1804B0AB8C1BCFE1072034F"/>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0B2D4FCA"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1612124249"/>
            <w:placeholder>
              <w:docPart w:val="CCCA3A780435413EA7D1BDBF4537F4B8"/>
            </w:placeholder>
            <w:showingPlcHdr/>
          </w:sdtPr>
          <w:sdtEndPr/>
          <w:sdtContent>
            <w:tc>
              <w:tcPr>
                <w:tcW w:w="2697" w:type="dxa"/>
              </w:tcPr>
              <w:p w14:paraId="645AB3F3"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122ED9A6" w14:textId="77777777" w:rsidTr="00804455">
        <w:tc>
          <w:tcPr>
            <w:tcW w:w="5444" w:type="dxa"/>
          </w:tcPr>
          <w:p w14:paraId="1CBF94CD" w14:textId="77777777" w:rsidR="00486A3D" w:rsidRPr="00057FF2" w:rsidRDefault="00486A3D" w:rsidP="00486A3D">
            <w:r w:rsidRPr="00057FF2">
              <w:t>Has a scale been shown?</w:t>
            </w:r>
          </w:p>
        </w:tc>
        <w:sdt>
          <w:sdtPr>
            <w:rPr>
              <w:rFonts w:ascii="Arial" w:hAnsi="Arial" w:cs="Arial"/>
            </w:rPr>
            <w:id w:val="340124846"/>
            <w:placeholder>
              <w:docPart w:val="623919FA9A0E4133B309CABCF7A4D9C2"/>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7CBC4CCB"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197127279"/>
            <w:placeholder>
              <w:docPart w:val="C5882005BF2847439B7B18C1DE9857C4"/>
            </w:placeholder>
            <w:showingPlcHdr/>
          </w:sdtPr>
          <w:sdtEndPr/>
          <w:sdtContent>
            <w:tc>
              <w:tcPr>
                <w:tcW w:w="2697" w:type="dxa"/>
              </w:tcPr>
              <w:p w14:paraId="5EDAFD28"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6F3DF9CF" w14:textId="77777777" w:rsidTr="00804455">
        <w:tc>
          <w:tcPr>
            <w:tcW w:w="5444" w:type="dxa"/>
          </w:tcPr>
          <w:p w14:paraId="2A608149" w14:textId="77777777" w:rsidR="00486A3D" w:rsidRDefault="00486A3D" w:rsidP="00486A3D">
            <w:r>
              <w:t>Are road names consistent with the certified Plan of Subdivision?</w:t>
            </w:r>
          </w:p>
        </w:tc>
        <w:sdt>
          <w:sdtPr>
            <w:rPr>
              <w:rFonts w:ascii="Arial" w:hAnsi="Arial" w:cs="Arial"/>
            </w:rPr>
            <w:id w:val="1529221174"/>
            <w:placeholder>
              <w:docPart w:val="BC30DC75F3B544728C59C71CA9B984AF"/>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534C880A"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496106785"/>
            <w:placeholder>
              <w:docPart w:val="0C5EEBF10E4E466E85825E5CC9EC89E0"/>
            </w:placeholder>
            <w:showingPlcHdr/>
          </w:sdtPr>
          <w:sdtEndPr/>
          <w:sdtContent>
            <w:tc>
              <w:tcPr>
                <w:tcW w:w="2697" w:type="dxa"/>
              </w:tcPr>
              <w:p w14:paraId="3A0BBC27"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3DC13373" w14:textId="77777777" w:rsidTr="00804455">
        <w:tc>
          <w:tcPr>
            <w:tcW w:w="5444" w:type="dxa"/>
          </w:tcPr>
          <w:p w14:paraId="37A56BA4" w14:textId="77777777" w:rsidR="00486A3D" w:rsidRDefault="00486A3D" w:rsidP="00486A3D">
            <w:r>
              <w:t>Has a Legend which is clear and easy to understand (ensuring that colour variations are easily distinguishable) been provided?</w:t>
            </w:r>
          </w:p>
        </w:tc>
        <w:sdt>
          <w:sdtPr>
            <w:rPr>
              <w:rFonts w:ascii="Arial" w:hAnsi="Arial" w:cs="Arial"/>
            </w:rPr>
            <w:id w:val="-617612813"/>
            <w:placeholder>
              <w:docPart w:val="370C9891ABAA43E9AB965F7D7700A209"/>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601F4CB7"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614327725"/>
            <w:placeholder>
              <w:docPart w:val="EACCBE8C00E14F108FAD0629414B41DE"/>
            </w:placeholder>
            <w:showingPlcHdr/>
          </w:sdtPr>
          <w:sdtEndPr/>
          <w:sdtContent>
            <w:tc>
              <w:tcPr>
                <w:tcW w:w="2697" w:type="dxa"/>
              </w:tcPr>
              <w:p w14:paraId="2BCEF607"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60E26F50" w14:textId="77777777" w:rsidTr="00804455">
        <w:tc>
          <w:tcPr>
            <w:tcW w:w="5444" w:type="dxa"/>
          </w:tcPr>
          <w:p w14:paraId="37DF9280" w14:textId="77777777" w:rsidR="00486A3D" w:rsidRDefault="00486A3D" w:rsidP="00486A3D">
            <w:r>
              <w:lastRenderedPageBreak/>
              <w:t>Do the plans distinguish what hardscape works are to be delivered by civil or others?</w:t>
            </w:r>
          </w:p>
        </w:tc>
        <w:sdt>
          <w:sdtPr>
            <w:rPr>
              <w:rFonts w:ascii="Arial" w:hAnsi="Arial" w:cs="Arial"/>
            </w:rPr>
            <w:id w:val="2016646537"/>
            <w:placeholder>
              <w:docPart w:val="BCAE521C35154A24AD7E61A3D73F2EFE"/>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17041C88"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1153359721"/>
            <w:placeholder>
              <w:docPart w:val="6272D37B253F494DB3A23677DB0BB4FF"/>
            </w:placeholder>
            <w:showingPlcHdr/>
          </w:sdtPr>
          <w:sdtEndPr/>
          <w:sdtContent>
            <w:tc>
              <w:tcPr>
                <w:tcW w:w="2697" w:type="dxa"/>
              </w:tcPr>
              <w:p w14:paraId="13C753B1"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785897BF" w14:textId="77777777" w:rsidTr="00804455">
        <w:tc>
          <w:tcPr>
            <w:tcW w:w="5444" w:type="dxa"/>
          </w:tcPr>
          <w:p w14:paraId="69D52AE0" w14:textId="77777777" w:rsidR="00486A3D" w:rsidRDefault="00486A3D" w:rsidP="00486A3D">
            <w:r>
              <w:t>Have relevant sections been provided?</w:t>
            </w:r>
          </w:p>
        </w:tc>
        <w:sdt>
          <w:sdtPr>
            <w:rPr>
              <w:rFonts w:ascii="Arial" w:hAnsi="Arial" w:cs="Arial"/>
            </w:rPr>
            <w:id w:val="1650403754"/>
            <w:placeholder>
              <w:docPart w:val="38F3855A086E41A493A99D0FB6678805"/>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31DAB2E9"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174786104"/>
            <w:placeholder>
              <w:docPart w:val="D5E27C9428554EB9A1389B4E2C080D2A"/>
            </w:placeholder>
            <w:showingPlcHdr/>
          </w:sdtPr>
          <w:sdtEndPr/>
          <w:sdtContent>
            <w:tc>
              <w:tcPr>
                <w:tcW w:w="2697" w:type="dxa"/>
              </w:tcPr>
              <w:p w14:paraId="2E0E5ED3"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12A98E3B" w14:textId="77777777" w:rsidTr="00804455">
        <w:tc>
          <w:tcPr>
            <w:tcW w:w="5444" w:type="dxa"/>
          </w:tcPr>
          <w:p w14:paraId="79C26515" w14:textId="77777777" w:rsidR="00486A3D" w:rsidRDefault="00486A3D" w:rsidP="00486A3D">
            <w:r>
              <w:t>Text legible at A3</w:t>
            </w:r>
          </w:p>
        </w:tc>
        <w:sdt>
          <w:sdtPr>
            <w:rPr>
              <w:rFonts w:ascii="Arial" w:hAnsi="Arial" w:cs="Arial"/>
            </w:rPr>
            <w:id w:val="-436445300"/>
            <w:placeholder>
              <w:docPart w:val="3BE631D36876452DB46D3AD08E49D65A"/>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31ACC9A5"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489717101"/>
            <w:placeholder>
              <w:docPart w:val="B7044073B129477A809205EABABC1881"/>
            </w:placeholder>
            <w:showingPlcHdr/>
          </w:sdtPr>
          <w:sdtEndPr/>
          <w:sdtContent>
            <w:tc>
              <w:tcPr>
                <w:tcW w:w="2697" w:type="dxa"/>
              </w:tcPr>
              <w:p w14:paraId="4CC091E3" w14:textId="77777777" w:rsidR="00486A3D" w:rsidRDefault="00486A3D" w:rsidP="00486A3D">
                <w:pPr>
                  <w:rPr>
                    <w:rFonts w:ascii="Arial" w:hAnsi="Arial" w:cs="Arial"/>
                  </w:rPr>
                </w:pPr>
                <w:r w:rsidRPr="00CB5F03">
                  <w:rPr>
                    <w:rStyle w:val="PlaceholderText"/>
                  </w:rPr>
                  <w:t>Click or tap here to enter text.</w:t>
                </w:r>
              </w:p>
            </w:tc>
          </w:sdtContent>
        </w:sdt>
      </w:tr>
      <w:tr w:rsidR="00486A3D" w:rsidRPr="0046655B" w14:paraId="770C3AC4" w14:textId="77777777" w:rsidTr="00804455">
        <w:tc>
          <w:tcPr>
            <w:tcW w:w="5444" w:type="dxa"/>
            <w:shd w:val="clear" w:color="auto" w:fill="CBCBCB" w:themeFill="accent6" w:themeFillTint="66"/>
          </w:tcPr>
          <w:p w14:paraId="0DC21BF8" w14:textId="77777777" w:rsidR="00486A3D" w:rsidRPr="0046655B" w:rsidRDefault="00486A3D" w:rsidP="00486A3D">
            <w:pPr>
              <w:rPr>
                <w:b/>
                <w:bCs/>
                <w:color w:val="000000" w:themeColor="text1"/>
              </w:rPr>
            </w:pPr>
            <w:r w:rsidRPr="0046655B">
              <w:rPr>
                <w:b/>
                <w:bCs/>
                <w:color w:val="000000" w:themeColor="text1"/>
              </w:rPr>
              <w:t>Detail and Standards</w:t>
            </w:r>
          </w:p>
        </w:tc>
        <w:tc>
          <w:tcPr>
            <w:tcW w:w="1323" w:type="dxa"/>
            <w:shd w:val="clear" w:color="auto" w:fill="CBCBCB" w:themeFill="accent6" w:themeFillTint="66"/>
          </w:tcPr>
          <w:p w14:paraId="6AB7A4D9" w14:textId="77777777" w:rsidR="00486A3D" w:rsidRPr="0046655B" w:rsidRDefault="00486A3D" w:rsidP="00486A3D">
            <w:pPr>
              <w:rPr>
                <w:rFonts w:ascii="Arial" w:hAnsi="Arial" w:cs="Arial"/>
                <w:b/>
                <w:bCs/>
                <w:color w:val="000000" w:themeColor="text1"/>
              </w:rPr>
            </w:pPr>
          </w:p>
        </w:tc>
        <w:tc>
          <w:tcPr>
            <w:tcW w:w="2697" w:type="dxa"/>
            <w:shd w:val="clear" w:color="auto" w:fill="CBCBCB" w:themeFill="accent6" w:themeFillTint="66"/>
          </w:tcPr>
          <w:p w14:paraId="223C1C09" w14:textId="77777777" w:rsidR="00486A3D" w:rsidRPr="0046655B" w:rsidRDefault="00486A3D" w:rsidP="00486A3D">
            <w:pPr>
              <w:rPr>
                <w:rFonts w:ascii="Arial" w:hAnsi="Arial" w:cs="Arial"/>
                <w:b/>
                <w:bCs/>
                <w:color w:val="000000" w:themeColor="text1"/>
              </w:rPr>
            </w:pPr>
          </w:p>
        </w:tc>
      </w:tr>
      <w:tr w:rsidR="00486A3D" w14:paraId="3CC09C7C" w14:textId="77777777" w:rsidTr="00804455">
        <w:tc>
          <w:tcPr>
            <w:tcW w:w="5444" w:type="dxa"/>
          </w:tcPr>
          <w:p w14:paraId="2B376592" w14:textId="77777777" w:rsidR="00486A3D" w:rsidRDefault="00486A3D" w:rsidP="00486A3D">
            <w:r>
              <w:t>Has the Wyndham City Council Standard Tree Detail been used?</w:t>
            </w:r>
          </w:p>
        </w:tc>
        <w:sdt>
          <w:sdtPr>
            <w:rPr>
              <w:rFonts w:ascii="Arial" w:hAnsi="Arial" w:cs="Arial"/>
            </w:rPr>
            <w:id w:val="1752923834"/>
            <w:placeholder>
              <w:docPart w:val="28BC2D16900E4CB594327563880BCBA2"/>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074048F7"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1818571042"/>
            <w:placeholder>
              <w:docPart w:val="8C5D46AD84D544AD93004EC0171F1D1D"/>
            </w:placeholder>
            <w:showingPlcHdr/>
          </w:sdtPr>
          <w:sdtEndPr/>
          <w:sdtContent>
            <w:tc>
              <w:tcPr>
                <w:tcW w:w="2697" w:type="dxa"/>
              </w:tcPr>
              <w:p w14:paraId="483BE4AD"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04E3993F" w14:textId="77777777" w:rsidTr="00804455">
        <w:tc>
          <w:tcPr>
            <w:tcW w:w="5444" w:type="dxa"/>
          </w:tcPr>
          <w:p w14:paraId="44402081" w14:textId="77777777" w:rsidR="00486A3D" w:rsidRDefault="00486A3D" w:rsidP="00486A3D">
            <w:r w:rsidRPr="000019E0">
              <w:t>Has Kikuyu Instant Turf been used for all streetscape reserves as required by Council’s Levels of Service Document? (Council no longer support Hydroseed). Kikuyu subgrade must be minimum 75mm.</w:t>
            </w:r>
            <w:r>
              <w:t xml:space="preserve"> </w:t>
            </w:r>
          </w:p>
        </w:tc>
        <w:sdt>
          <w:sdtPr>
            <w:rPr>
              <w:rFonts w:ascii="Arial" w:hAnsi="Arial" w:cs="Arial"/>
            </w:rPr>
            <w:id w:val="1393151064"/>
            <w:placeholder>
              <w:docPart w:val="BDEC70AFAE214D63A8F240FE3BA71D56"/>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6B2BDE6F"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1679267976"/>
            <w:placeholder>
              <w:docPart w:val="AF4E3EBA4B784EFDAC05790C6F4F30A7"/>
            </w:placeholder>
            <w:showingPlcHdr/>
          </w:sdtPr>
          <w:sdtEndPr/>
          <w:sdtContent>
            <w:tc>
              <w:tcPr>
                <w:tcW w:w="2697" w:type="dxa"/>
              </w:tcPr>
              <w:p w14:paraId="0D0145E8"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05961843" w14:textId="77777777" w:rsidTr="00804455">
        <w:tc>
          <w:tcPr>
            <w:tcW w:w="5444" w:type="dxa"/>
          </w:tcPr>
          <w:p w14:paraId="2A7AAFB3" w14:textId="77777777" w:rsidR="00486A3D" w:rsidRDefault="00486A3D" w:rsidP="00486A3D">
            <w:r w:rsidRPr="00320F7B">
              <w:t>Confirmation as to whether any public art will be commissioned as part of the development. (please contact Councils Arts and Culture Department to discuss). Public art will not be considered within Local Reserves.</w:t>
            </w:r>
            <w:r>
              <w:t xml:space="preserve"> </w:t>
            </w:r>
          </w:p>
        </w:tc>
        <w:sdt>
          <w:sdtPr>
            <w:rPr>
              <w:rFonts w:ascii="Arial" w:hAnsi="Arial" w:cs="Arial"/>
            </w:rPr>
            <w:id w:val="-84231988"/>
            <w:placeholder>
              <w:docPart w:val="7199A43CD4E442C0926AA79875FB5805"/>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3FB32724"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2034536020"/>
            <w:placeholder>
              <w:docPart w:val="DE0F2A633C074D0BB73E369C2642E374"/>
            </w:placeholder>
            <w:showingPlcHdr/>
          </w:sdtPr>
          <w:sdtEndPr/>
          <w:sdtContent>
            <w:tc>
              <w:tcPr>
                <w:tcW w:w="2697" w:type="dxa"/>
              </w:tcPr>
              <w:p w14:paraId="56F163FF" w14:textId="77777777" w:rsidR="00486A3D" w:rsidRDefault="00486A3D" w:rsidP="00486A3D">
                <w:pPr>
                  <w:rPr>
                    <w:rFonts w:ascii="Arial" w:hAnsi="Arial" w:cs="Arial"/>
                  </w:rPr>
                </w:pPr>
                <w:r w:rsidRPr="00CB5F03">
                  <w:rPr>
                    <w:rStyle w:val="PlaceholderText"/>
                  </w:rPr>
                  <w:t>Click or tap here to enter text.</w:t>
                </w:r>
              </w:p>
            </w:tc>
          </w:sdtContent>
        </w:sdt>
      </w:tr>
      <w:tr w:rsidR="00486A3D" w:rsidRPr="00541B66" w14:paraId="75CEF1F4" w14:textId="77777777" w:rsidTr="00804455">
        <w:tc>
          <w:tcPr>
            <w:tcW w:w="5444" w:type="dxa"/>
            <w:shd w:val="clear" w:color="auto" w:fill="auto"/>
          </w:tcPr>
          <w:p w14:paraId="6A2D8805" w14:textId="620FE6F1" w:rsidR="00486A3D" w:rsidRPr="005F0A75" w:rsidRDefault="00486A3D" w:rsidP="00486A3D">
            <w:r w:rsidRPr="005F0A75">
              <w:t xml:space="preserve">Are tree locations compliant with </w:t>
            </w:r>
            <w:r w:rsidR="00AA2C2B">
              <w:t>Councils offset requirements and guidelines?</w:t>
            </w:r>
          </w:p>
        </w:tc>
        <w:sdt>
          <w:sdtPr>
            <w:rPr>
              <w:rFonts w:ascii="Arial" w:hAnsi="Arial" w:cs="Arial"/>
            </w:rPr>
            <w:id w:val="522139598"/>
            <w:placeholder>
              <w:docPart w:val="2981067EA1624D6488D5F83F10FB80C1"/>
            </w:placeholder>
            <w:showingPlcHdr/>
            <w:comboBox>
              <w:listItem w:value="Choose an item."/>
              <w:listItem w:displayText="Yes" w:value="Yes"/>
              <w:listItem w:displayText="No" w:value="No"/>
              <w:listItem w:displayText="Not applicable" w:value="Not applicable"/>
            </w:comboBox>
          </w:sdtPr>
          <w:sdtEndPr/>
          <w:sdtContent>
            <w:tc>
              <w:tcPr>
                <w:tcW w:w="1323" w:type="dxa"/>
                <w:shd w:val="clear" w:color="auto" w:fill="auto"/>
              </w:tcPr>
              <w:p w14:paraId="6FC8252B" w14:textId="77777777" w:rsidR="00486A3D" w:rsidRPr="00541B66" w:rsidRDefault="00486A3D" w:rsidP="00486A3D">
                <w:pPr>
                  <w:rPr>
                    <w:rFonts w:ascii="Arial" w:hAnsi="Arial" w:cs="Arial"/>
                    <w:color w:val="000000" w:themeColor="text1"/>
                  </w:rPr>
                </w:pPr>
                <w:r w:rsidRPr="00CB5F03">
                  <w:rPr>
                    <w:rStyle w:val="PlaceholderText"/>
                  </w:rPr>
                  <w:t>Choose an item.</w:t>
                </w:r>
              </w:p>
            </w:tc>
          </w:sdtContent>
        </w:sdt>
        <w:sdt>
          <w:sdtPr>
            <w:rPr>
              <w:rFonts w:ascii="Arial" w:hAnsi="Arial" w:cs="Arial"/>
            </w:rPr>
            <w:id w:val="250635766"/>
            <w:placeholder>
              <w:docPart w:val="DD9C39C59B914630AA189656ED7D0631"/>
            </w:placeholder>
            <w:showingPlcHdr/>
          </w:sdtPr>
          <w:sdtEndPr/>
          <w:sdtContent>
            <w:tc>
              <w:tcPr>
                <w:tcW w:w="2697" w:type="dxa"/>
                <w:shd w:val="clear" w:color="auto" w:fill="auto"/>
              </w:tcPr>
              <w:p w14:paraId="6C46DE66" w14:textId="77777777" w:rsidR="00486A3D" w:rsidRPr="00541B66" w:rsidRDefault="00486A3D" w:rsidP="00486A3D">
                <w:pPr>
                  <w:rPr>
                    <w:rFonts w:ascii="Arial" w:hAnsi="Arial" w:cs="Arial"/>
                    <w:color w:val="000000" w:themeColor="text1"/>
                  </w:rPr>
                </w:pPr>
                <w:r w:rsidRPr="00CB5F03">
                  <w:rPr>
                    <w:rStyle w:val="PlaceholderText"/>
                  </w:rPr>
                  <w:t>Click or tap here to enter text.</w:t>
                </w:r>
              </w:p>
            </w:tc>
          </w:sdtContent>
        </w:sdt>
      </w:tr>
      <w:tr w:rsidR="00486A3D" w:rsidRPr="00541B66" w14:paraId="29FA34F6" w14:textId="77777777" w:rsidTr="00804455">
        <w:tc>
          <w:tcPr>
            <w:tcW w:w="5444" w:type="dxa"/>
            <w:shd w:val="clear" w:color="auto" w:fill="auto"/>
          </w:tcPr>
          <w:p w14:paraId="1F250412" w14:textId="77777777" w:rsidR="00486A3D" w:rsidRPr="00541B66" w:rsidRDefault="00486A3D" w:rsidP="00486A3D">
            <w:pPr>
              <w:rPr>
                <w:color w:val="000000" w:themeColor="text1"/>
              </w:rPr>
            </w:pPr>
            <w:r>
              <w:rPr>
                <w:color w:val="000000" w:themeColor="text1"/>
              </w:rPr>
              <w:t xml:space="preserve">Show 3m diameter circles around each tree to demonstrate 1.5m offsets to underground infrastructure </w:t>
            </w:r>
          </w:p>
        </w:tc>
        <w:sdt>
          <w:sdtPr>
            <w:rPr>
              <w:rFonts w:ascii="Arial" w:hAnsi="Arial" w:cs="Arial"/>
            </w:rPr>
            <w:id w:val="1127053652"/>
            <w:placeholder>
              <w:docPart w:val="008D6BFB1A4648EF85CE4006B558C626"/>
            </w:placeholder>
            <w:showingPlcHdr/>
            <w:comboBox>
              <w:listItem w:value="Choose an item."/>
              <w:listItem w:displayText="Yes" w:value="Yes"/>
              <w:listItem w:displayText="No" w:value="No"/>
              <w:listItem w:displayText="Not applicable" w:value="Not applicable"/>
            </w:comboBox>
          </w:sdtPr>
          <w:sdtEndPr/>
          <w:sdtContent>
            <w:tc>
              <w:tcPr>
                <w:tcW w:w="1323" w:type="dxa"/>
                <w:shd w:val="clear" w:color="auto" w:fill="auto"/>
              </w:tcPr>
              <w:p w14:paraId="6A19E5B4" w14:textId="77777777" w:rsidR="00486A3D" w:rsidRPr="00541B66" w:rsidRDefault="00486A3D" w:rsidP="00486A3D">
                <w:pPr>
                  <w:rPr>
                    <w:rFonts w:ascii="Arial" w:hAnsi="Arial" w:cs="Arial"/>
                    <w:color w:val="000000" w:themeColor="text1"/>
                  </w:rPr>
                </w:pPr>
                <w:r w:rsidRPr="00CB5F03">
                  <w:rPr>
                    <w:rStyle w:val="PlaceholderText"/>
                  </w:rPr>
                  <w:t>Choose an item.</w:t>
                </w:r>
              </w:p>
            </w:tc>
          </w:sdtContent>
        </w:sdt>
        <w:sdt>
          <w:sdtPr>
            <w:rPr>
              <w:rFonts w:ascii="Arial" w:hAnsi="Arial" w:cs="Arial"/>
            </w:rPr>
            <w:id w:val="-1346167070"/>
            <w:placeholder>
              <w:docPart w:val="687F983CE24F4D1DA08E99662963909D"/>
            </w:placeholder>
            <w:showingPlcHdr/>
          </w:sdtPr>
          <w:sdtEndPr/>
          <w:sdtContent>
            <w:tc>
              <w:tcPr>
                <w:tcW w:w="2697" w:type="dxa"/>
                <w:shd w:val="clear" w:color="auto" w:fill="auto"/>
              </w:tcPr>
              <w:p w14:paraId="7E8E08F2" w14:textId="77777777" w:rsidR="00486A3D" w:rsidRPr="00541B66" w:rsidRDefault="00486A3D" w:rsidP="00486A3D">
                <w:pPr>
                  <w:rPr>
                    <w:rFonts w:ascii="Arial" w:hAnsi="Arial" w:cs="Arial"/>
                    <w:color w:val="000000" w:themeColor="text1"/>
                  </w:rPr>
                </w:pPr>
                <w:r w:rsidRPr="00CB5F03">
                  <w:rPr>
                    <w:rStyle w:val="PlaceholderText"/>
                  </w:rPr>
                  <w:t>Click or tap here to enter text.</w:t>
                </w:r>
              </w:p>
            </w:tc>
          </w:sdtContent>
        </w:sdt>
      </w:tr>
      <w:tr w:rsidR="00486A3D" w:rsidRPr="00541B66" w14:paraId="0181FAF0" w14:textId="77777777" w:rsidTr="00804455">
        <w:tc>
          <w:tcPr>
            <w:tcW w:w="5444" w:type="dxa"/>
            <w:shd w:val="clear" w:color="auto" w:fill="auto"/>
          </w:tcPr>
          <w:p w14:paraId="7ECE7D62" w14:textId="77777777" w:rsidR="00486A3D" w:rsidRPr="00541B66" w:rsidRDefault="00486A3D" w:rsidP="00486A3D">
            <w:pPr>
              <w:rPr>
                <w:color w:val="000000" w:themeColor="text1"/>
              </w:rPr>
            </w:pPr>
            <w:r>
              <w:rPr>
                <w:color w:val="000000" w:themeColor="text1"/>
              </w:rPr>
              <w:t>Represent each tree circle at 75% of their mature canopy width</w:t>
            </w:r>
          </w:p>
        </w:tc>
        <w:sdt>
          <w:sdtPr>
            <w:rPr>
              <w:rFonts w:ascii="Arial" w:hAnsi="Arial" w:cs="Arial"/>
            </w:rPr>
            <w:id w:val="263586801"/>
            <w:placeholder>
              <w:docPart w:val="D1FF299C836248E994A46831BA673139"/>
            </w:placeholder>
            <w:showingPlcHdr/>
            <w:comboBox>
              <w:listItem w:value="Choose an item."/>
              <w:listItem w:displayText="Yes" w:value="Yes"/>
              <w:listItem w:displayText="No" w:value="No"/>
              <w:listItem w:displayText="Not applicable" w:value="Not applicable"/>
            </w:comboBox>
          </w:sdtPr>
          <w:sdtEndPr/>
          <w:sdtContent>
            <w:tc>
              <w:tcPr>
                <w:tcW w:w="1323" w:type="dxa"/>
                <w:shd w:val="clear" w:color="auto" w:fill="auto"/>
              </w:tcPr>
              <w:p w14:paraId="52AD0566" w14:textId="77777777" w:rsidR="00486A3D" w:rsidRPr="00541B66" w:rsidRDefault="00486A3D" w:rsidP="00486A3D">
                <w:pPr>
                  <w:rPr>
                    <w:rFonts w:ascii="Arial" w:hAnsi="Arial" w:cs="Arial"/>
                    <w:color w:val="000000" w:themeColor="text1"/>
                  </w:rPr>
                </w:pPr>
                <w:r w:rsidRPr="00CB5F03">
                  <w:rPr>
                    <w:rStyle w:val="PlaceholderText"/>
                  </w:rPr>
                  <w:t>Choose an item.</w:t>
                </w:r>
              </w:p>
            </w:tc>
          </w:sdtContent>
        </w:sdt>
        <w:sdt>
          <w:sdtPr>
            <w:rPr>
              <w:rFonts w:ascii="Arial" w:hAnsi="Arial" w:cs="Arial"/>
            </w:rPr>
            <w:id w:val="-2099478602"/>
            <w:placeholder>
              <w:docPart w:val="E0B8F774739941B4845D8CA5777CDF84"/>
            </w:placeholder>
            <w:showingPlcHdr/>
          </w:sdtPr>
          <w:sdtEndPr/>
          <w:sdtContent>
            <w:tc>
              <w:tcPr>
                <w:tcW w:w="2697" w:type="dxa"/>
                <w:shd w:val="clear" w:color="auto" w:fill="auto"/>
              </w:tcPr>
              <w:p w14:paraId="52B4EA01" w14:textId="77777777" w:rsidR="00486A3D" w:rsidRPr="00541B66" w:rsidRDefault="00486A3D" w:rsidP="00486A3D">
                <w:pPr>
                  <w:rPr>
                    <w:rFonts w:ascii="Arial" w:hAnsi="Arial" w:cs="Arial"/>
                    <w:color w:val="000000" w:themeColor="text1"/>
                  </w:rPr>
                </w:pPr>
                <w:r w:rsidRPr="00CB5F03">
                  <w:rPr>
                    <w:rStyle w:val="PlaceholderText"/>
                  </w:rPr>
                  <w:t>Click or tap here to enter text.</w:t>
                </w:r>
              </w:p>
            </w:tc>
          </w:sdtContent>
        </w:sdt>
      </w:tr>
      <w:tr w:rsidR="00486A3D" w:rsidRPr="00541B66" w14:paraId="635765BC" w14:textId="77777777" w:rsidTr="00804455">
        <w:tc>
          <w:tcPr>
            <w:tcW w:w="5444" w:type="dxa"/>
            <w:shd w:val="clear" w:color="auto" w:fill="auto"/>
          </w:tcPr>
          <w:p w14:paraId="7284831B" w14:textId="77777777" w:rsidR="00486A3D" w:rsidRDefault="00486A3D" w:rsidP="00486A3D">
            <w:pPr>
              <w:rPr>
                <w:color w:val="000000" w:themeColor="text1"/>
              </w:rPr>
            </w:pPr>
            <w:r>
              <w:rPr>
                <w:color w:val="000000" w:themeColor="text1"/>
              </w:rPr>
              <w:t>Does the Plant Schedule:</w:t>
            </w:r>
          </w:p>
          <w:p w14:paraId="60A68C4F" w14:textId="77777777" w:rsidR="00486A3D" w:rsidRPr="005F0A75" w:rsidRDefault="00486A3D" w:rsidP="00486A3D">
            <w:pPr>
              <w:pStyle w:val="ListParagraph"/>
              <w:numPr>
                <w:ilvl w:val="0"/>
                <w:numId w:val="30"/>
              </w:numPr>
              <w:spacing w:after="0" w:line="240" w:lineRule="auto"/>
              <w:rPr>
                <w:color w:val="000000" w:themeColor="text1"/>
              </w:rPr>
            </w:pPr>
            <w:r w:rsidRPr="005F0A75">
              <w:rPr>
                <w:color w:val="000000" w:themeColor="text1"/>
              </w:rPr>
              <w:t>List Calliper at time of planting within the Plant Schedule.</w:t>
            </w:r>
          </w:p>
          <w:p w14:paraId="70618E7C" w14:textId="77777777" w:rsidR="00486A3D" w:rsidRPr="005F0A75" w:rsidRDefault="00486A3D" w:rsidP="00486A3D">
            <w:pPr>
              <w:pStyle w:val="ListParagraph"/>
              <w:numPr>
                <w:ilvl w:val="0"/>
                <w:numId w:val="30"/>
              </w:numPr>
              <w:spacing w:after="0" w:line="240" w:lineRule="auto"/>
              <w:rPr>
                <w:color w:val="000000" w:themeColor="text1"/>
              </w:rPr>
            </w:pPr>
            <w:r w:rsidRPr="005F0A75">
              <w:rPr>
                <w:color w:val="000000" w:themeColor="text1"/>
              </w:rPr>
              <w:t>List mature width and height within the Plant Schedule.</w:t>
            </w:r>
          </w:p>
          <w:p w14:paraId="69A41871" w14:textId="77777777" w:rsidR="00486A3D" w:rsidRDefault="00486A3D" w:rsidP="00486A3D">
            <w:pPr>
              <w:pStyle w:val="ListParagraph"/>
              <w:numPr>
                <w:ilvl w:val="0"/>
                <w:numId w:val="30"/>
              </w:numPr>
              <w:spacing w:after="0" w:line="240" w:lineRule="auto"/>
              <w:rPr>
                <w:color w:val="000000" w:themeColor="text1"/>
              </w:rPr>
            </w:pPr>
            <w:r w:rsidRPr="005F0A75">
              <w:rPr>
                <w:color w:val="000000" w:themeColor="text1"/>
              </w:rPr>
              <w:t>Clearly state on planting schedule “All tree stock must meet Australian Standards AS2303:2018</w:t>
            </w:r>
            <w:r>
              <w:rPr>
                <w:color w:val="000000" w:themeColor="text1"/>
              </w:rPr>
              <w:t xml:space="preserve"> Appendix D.</w:t>
            </w:r>
          </w:p>
          <w:p w14:paraId="574A8862" w14:textId="77777777" w:rsidR="00486A3D" w:rsidRDefault="00486A3D" w:rsidP="00486A3D">
            <w:pPr>
              <w:pStyle w:val="ListParagraph"/>
              <w:numPr>
                <w:ilvl w:val="0"/>
                <w:numId w:val="30"/>
              </w:numPr>
              <w:spacing w:after="0" w:line="240" w:lineRule="auto"/>
              <w:rPr>
                <w:color w:val="000000" w:themeColor="text1"/>
              </w:rPr>
            </w:pPr>
            <w:r>
              <w:rPr>
                <w:color w:val="000000" w:themeColor="text1"/>
              </w:rPr>
              <w:t xml:space="preserve">Trees planted at 45 litre pot size. </w:t>
            </w:r>
          </w:p>
          <w:p w14:paraId="615EEF91" w14:textId="77777777" w:rsidR="00486A3D" w:rsidRPr="005F0A75" w:rsidRDefault="00486A3D" w:rsidP="00486A3D">
            <w:pPr>
              <w:pStyle w:val="ListParagraph"/>
              <w:numPr>
                <w:ilvl w:val="0"/>
                <w:numId w:val="30"/>
              </w:numPr>
              <w:spacing w:after="0" w:line="240" w:lineRule="auto"/>
              <w:rPr>
                <w:color w:val="000000" w:themeColor="text1"/>
              </w:rPr>
            </w:pPr>
            <w:r>
              <w:rPr>
                <w:color w:val="000000" w:themeColor="text1"/>
              </w:rPr>
              <w:t xml:space="preserve">A detailed plant schedule including </w:t>
            </w:r>
            <w:r w:rsidRPr="00EB3F2E">
              <w:rPr>
                <w:color w:val="000000" w:themeColor="text1"/>
              </w:rPr>
              <w:t>full botanical name, or a coding notated on the plan and referenced in a planting schedule</w:t>
            </w:r>
          </w:p>
        </w:tc>
        <w:sdt>
          <w:sdtPr>
            <w:rPr>
              <w:rFonts w:ascii="Arial" w:hAnsi="Arial" w:cs="Arial"/>
            </w:rPr>
            <w:id w:val="530776960"/>
            <w:placeholder>
              <w:docPart w:val="A1C7E106D59C4FBA974E0444CAF19AD6"/>
            </w:placeholder>
            <w:showingPlcHdr/>
            <w:comboBox>
              <w:listItem w:value="Choose an item."/>
              <w:listItem w:displayText="Yes" w:value="Yes"/>
              <w:listItem w:displayText="No" w:value="No"/>
              <w:listItem w:displayText="Not applicable" w:value="Not applicable"/>
            </w:comboBox>
          </w:sdtPr>
          <w:sdtEndPr/>
          <w:sdtContent>
            <w:tc>
              <w:tcPr>
                <w:tcW w:w="1323" w:type="dxa"/>
                <w:shd w:val="clear" w:color="auto" w:fill="auto"/>
              </w:tcPr>
              <w:p w14:paraId="121970F5" w14:textId="77777777" w:rsidR="00486A3D" w:rsidRPr="00541B66" w:rsidRDefault="00486A3D" w:rsidP="00486A3D">
                <w:pPr>
                  <w:rPr>
                    <w:rFonts w:ascii="Arial" w:hAnsi="Arial" w:cs="Arial"/>
                    <w:color w:val="000000" w:themeColor="text1"/>
                  </w:rPr>
                </w:pPr>
                <w:r w:rsidRPr="00CB5F03">
                  <w:rPr>
                    <w:rStyle w:val="PlaceholderText"/>
                  </w:rPr>
                  <w:t>Choose an item.</w:t>
                </w:r>
              </w:p>
            </w:tc>
          </w:sdtContent>
        </w:sdt>
        <w:sdt>
          <w:sdtPr>
            <w:rPr>
              <w:rFonts w:ascii="Arial" w:hAnsi="Arial" w:cs="Arial"/>
            </w:rPr>
            <w:id w:val="1302496440"/>
            <w:placeholder>
              <w:docPart w:val="7D74014005A54279A29B8457C45C06AB"/>
            </w:placeholder>
            <w:showingPlcHdr/>
          </w:sdtPr>
          <w:sdtEndPr/>
          <w:sdtContent>
            <w:tc>
              <w:tcPr>
                <w:tcW w:w="2697" w:type="dxa"/>
                <w:shd w:val="clear" w:color="auto" w:fill="auto"/>
              </w:tcPr>
              <w:p w14:paraId="750F3454" w14:textId="77777777" w:rsidR="00486A3D" w:rsidRPr="00541B66" w:rsidRDefault="00486A3D" w:rsidP="00486A3D">
                <w:pPr>
                  <w:rPr>
                    <w:rFonts w:ascii="Arial" w:hAnsi="Arial" w:cs="Arial"/>
                    <w:color w:val="000000" w:themeColor="text1"/>
                  </w:rPr>
                </w:pPr>
                <w:r w:rsidRPr="00CB5F03">
                  <w:rPr>
                    <w:rStyle w:val="PlaceholderText"/>
                  </w:rPr>
                  <w:t>Click or tap here to enter text.</w:t>
                </w:r>
              </w:p>
            </w:tc>
          </w:sdtContent>
        </w:sdt>
      </w:tr>
      <w:tr w:rsidR="00486A3D" w:rsidRPr="00541B66" w14:paraId="238047E1" w14:textId="77777777" w:rsidTr="00804455">
        <w:tc>
          <w:tcPr>
            <w:tcW w:w="5444" w:type="dxa"/>
            <w:shd w:val="clear" w:color="auto" w:fill="auto"/>
          </w:tcPr>
          <w:p w14:paraId="2AE6DACE" w14:textId="77777777" w:rsidR="00486A3D" w:rsidRPr="00541B66" w:rsidRDefault="00486A3D" w:rsidP="00486A3D">
            <w:pPr>
              <w:rPr>
                <w:color w:val="000000" w:themeColor="text1"/>
              </w:rPr>
            </w:pPr>
            <w:r>
              <w:rPr>
                <w:color w:val="000000" w:themeColor="text1"/>
              </w:rPr>
              <w:t xml:space="preserve">Has tree planting canopy been maximised within the streetscape? (please aim for a target of 1 tree per 10m in </w:t>
            </w:r>
            <w:r>
              <w:rPr>
                <w:color w:val="000000" w:themeColor="text1"/>
              </w:rPr>
              <w:lastRenderedPageBreak/>
              <w:t>accordance with Council’s Tree and Urban Forest Strategy Section 5)</w:t>
            </w:r>
          </w:p>
        </w:tc>
        <w:sdt>
          <w:sdtPr>
            <w:rPr>
              <w:rFonts w:ascii="Arial" w:hAnsi="Arial" w:cs="Arial"/>
            </w:rPr>
            <w:id w:val="-984394503"/>
            <w:placeholder>
              <w:docPart w:val="C422B65A16A94D909BC50ED7F8EE4DA4"/>
            </w:placeholder>
            <w:showingPlcHdr/>
            <w:comboBox>
              <w:listItem w:value="Choose an item."/>
              <w:listItem w:displayText="Yes" w:value="Yes"/>
              <w:listItem w:displayText="No" w:value="No"/>
              <w:listItem w:displayText="Not applicable" w:value="Not applicable"/>
            </w:comboBox>
          </w:sdtPr>
          <w:sdtEndPr/>
          <w:sdtContent>
            <w:tc>
              <w:tcPr>
                <w:tcW w:w="1323" w:type="dxa"/>
                <w:shd w:val="clear" w:color="auto" w:fill="auto"/>
              </w:tcPr>
              <w:p w14:paraId="7564CDD3" w14:textId="77777777" w:rsidR="00486A3D" w:rsidRPr="00541B66" w:rsidRDefault="00486A3D" w:rsidP="00486A3D">
                <w:pPr>
                  <w:rPr>
                    <w:rFonts w:ascii="Arial" w:hAnsi="Arial" w:cs="Arial"/>
                    <w:color w:val="000000" w:themeColor="text1"/>
                  </w:rPr>
                </w:pPr>
                <w:r w:rsidRPr="00CB5F03">
                  <w:rPr>
                    <w:rStyle w:val="PlaceholderText"/>
                  </w:rPr>
                  <w:t>Choose an item.</w:t>
                </w:r>
              </w:p>
            </w:tc>
          </w:sdtContent>
        </w:sdt>
        <w:sdt>
          <w:sdtPr>
            <w:rPr>
              <w:rFonts w:ascii="Arial" w:hAnsi="Arial" w:cs="Arial"/>
            </w:rPr>
            <w:id w:val="-211344358"/>
            <w:placeholder>
              <w:docPart w:val="1220C65ED68246F78B271737E2222278"/>
            </w:placeholder>
            <w:showingPlcHdr/>
          </w:sdtPr>
          <w:sdtEndPr/>
          <w:sdtContent>
            <w:tc>
              <w:tcPr>
                <w:tcW w:w="2697" w:type="dxa"/>
                <w:shd w:val="clear" w:color="auto" w:fill="auto"/>
              </w:tcPr>
              <w:p w14:paraId="37391250" w14:textId="77777777" w:rsidR="00486A3D" w:rsidRPr="00541B66" w:rsidRDefault="00486A3D" w:rsidP="00486A3D">
                <w:pPr>
                  <w:rPr>
                    <w:rFonts w:ascii="Arial" w:hAnsi="Arial" w:cs="Arial"/>
                    <w:color w:val="000000" w:themeColor="text1"/>
                  </w:rPr>
                </w:pPr>
                <w:r w:rsidRPr="00CB5F03">
                  <w:rPr>
                    <w:rStyle w:val="PlaceholderText"/>
                  </w:rPr>
                  <w:t>Click or tap here to enter text.</w:t>
                </w:r>
              </w:p>
            </w:tc>
          </w:sdtContent>
        </w:sdt>
      </w:tr>
      <w:tr w:rsidR="00486A3D" w:rsidRPr="0046655B" w14:paraId="55A75F31" w14:textId="77777777" w:rsidTr="00804455">
        <w:tc>
          <w:tcPr>
            <w:tcW w:w="5444" w:type="dxa"/>
            <w:shd w:val="clear" w:color="auto" w:fill="CBCBCB" w:themeFill="accent6" w:themeFillTint="66"/>
          </w:tcPr>
          <w:p w14:paraId="0B523ACA" w14:textId="77777777" w:rsidR="00486A3D" w:rsidRPr="0046655B" w:rsidRDefault="00486A3D" w:rsidP="00486A3D">
            <w:pPr>
              <w:rPr>
                <w:b/>
                <w:bCs/>
                <w:color w:val="000000" w:themeColor="text1"/>
              </w:rPr>
            </w:pPr>
            <w:r w:rsidRPr="0046655B">
              <w:rPr>
                <w:b/>
                <w:bCs/>
                <w:color w:val="000000" w:themeColor="text1"/>
              </w:rPr>
              <w:t>Planning Permit / PSP</w:t>
            </w:r>
          </w:p>
        </w:tc>
        <w:tc>
          <w:tcPr>
            <w:tcW w:w="1323" w:type="dxa"/>
            <w:shd w:val="clear" w:color="auto" w:fill="CBCBCB" w:themeFill="accent6" w:themeFillTint="66"/>
          </w:tcPr>
          <w:p w14:paraId="6CA605C3" w14:textId="77777777" w:rsidR="00486A3D" w:rsidRPr="0046655B" w:rsidRDefault="00486A3D" w:rsidP="00486A3D">
            <w:pPr>
              <w:rPr>
                <w:rFonts w:ascii="Arial" w:hAnsi="Arial" w:cs="Arial"/>
                <w:b/>
                <w:bCs/>
                <w:color w:val="000000" w:themeColor="text1"/>
              </w:rPr>
            </w:pPr>
          </w:p>
        </w:tc>
        <w:tc>
          <w:tcPr>
            <w:tcW w:w="2697" w:type="dxa"/>
            <w:shd w:val="clear" w:color="auto" w:fill="CBCBCB" w:themeFill="accent6" w:themeFillTint="66"/>
          </w:tcPr>
          <w:p w14:paraId="3837F464" w14:textId="77777777" w:rsidR="00486A3D" w:rsidRPr="0046655B" w:rsidRDefault="00486A3D" w:rsidP="00486A3D">
            <w:pPr>
              <w:rPr>
                <w:rFonts w:ascii="Arial" w:hAnsi="Arial" w:cs="Arial"/>
                <w:b/>
                <w:bCs/>
                <w:color w:val="000000" w:themeColor="text1"/>
              </w:rPr>
            </w:pPr>
          </w:p>
        </w:tc>
      </w:tr>
      <w:tr w:rsidR="00486A3D" w14:paraId="00E77BF8" w14:textId="77777777" w:rsidTr="00804455">
        <w:tc>
          <w:tcPr>
            <w:tcW w:w="5444" w:type="dxa"/>
          </w:tcPr>
          <w:p w14:paraId="10FBC3DA" w14:textId="77777777" w:rsidR="00486A3D" w:rsidRDefault="00486A3D" w:rsidP="00486A3D">
            <w:r>
              <w:t>Have all planning permit requirements been met relating to landscaping?</w:t>
            </w:r>
          </w:p>
        </w:tc>
        <w:sdt>
          <w:sdtPr>
            <w:rPr>
              <w:rFonts w:ascii="Arial" w:hAnsi="Arial" w:cs="Arial"/>
            </w:rPr>
            <w:id w:val="1916975224"/>
            <w:placeholder>
              <w:docPart w:val="C31E11328EFE48DF9764D03349D7D6F9"/>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25954F00"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752658934"/>
            <w:placeholder>
              <w:docPart w:val="1A1B5627456245B2BF54EC636AFD4DD6"/>
            </w:placeholder>
            <w:showingPlcHdr/>
          </w:sdtPr>
          <w:sdtEndPr/>
          <w:sdtContent>
            <w:tc>
              <w:tcPr>
                <w:tcW w:w="2697" w:type="dxa"/>
              </w:tcPr>
              <w:p w14:paraId="6C046D71"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0BC6D6AB" w14:textId="77777777" w:rsidTr="00804455">
        <w:tc>
          <w:tcPr>
            <w:tcW w:w="5444" w:type="dxa"/>
          </w:tcPr>
          <w:p w14:paraId="4B8B8C92" w14:textId="77777777" w:rsidR="00486A3D" w:rsidRDefault="00486A3D" w:rsidP="00486A3D">
            <w:r w:rsidRPr="00320F7B">
              <w:t>Are all items consistent with the planning permit endorsed plan (including all required footpaths and other requirements)</w:t>
            </w:r>
          </w:p>
        </w:tc>
        <w:sdt>
          <w:sdtPr>
            <w:rPr>
              <w:rFonts w:ascii="Arial" w:hAnsi="Arial" w:cs="Arial"/>
            </w:rPr>
            <w:id w:val="-1197619498"/>
            <w:placeholder>
              <w:docPart w:val="7300C4DBD6E7438398C27C973ECC66C5"/>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439C8EB6"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1822959530"/>
            <w:placeholder>
              <w:docPart w:val="3390EDDCCDD349AB9AAC6A188FB98458"/>
            </w:placeholder>
            <w:showingPlcHdr/>
          </w:sdtPr>
          <w:sdtEndPr/>
          <w:sdtContent>
            <w:tc>
              <w:tcPr>
                <w:tcW w:w="2697" w:type="dxa"/>
              </w:tcPr>
              <w:p w14:paraId="681BC0F8" w14:textId="77777777" w:rsidR="00486A3D" w:rsidRDefault="00486A3D" w:rsidP="00486A3D">
                <w:pPr>
                  <w:rPr>
                    <w:rFonts w:ascii="Arial" w:hAnsi="Arial" w:cs="Arial"/>
                  </w:rPr>
                </w:pPr>
                <w:r w:rsidRPr="00CB5F03">
                  <w:rPr>
                    <w:rStyle w:val="PlaceholderText"/>
                  </w:rPr>
                  <w:t>Click or tap here to enter text.</w:t>
                </w:r>
              </w:p>
            </w:tc>
          </w:sdtContent>
        </w:sdt>
      </w:tr>
      <w:tr w:rsidR="00486A3D" w:rsidRPr="0046655B" w14:paraId="0CE1C012" w14:textId="77777777" w:rsidTr="00804455">
        <w:tc>
          <w:tcPr>
            <w:tcW w:w="5444" w:type="dxa"/>
            <w:shd w:val="clear" w:color="auto" w:fill="CBCBCB" w:themeFill="accent6" w:themeFillTint="66"/>
          </w:tcPr>
          <w:p w14:paraId="6626192A" w14:textId="77777777" w:rsidR="00486A3D" w:rsidRPr="0046655B" w:rsidRDefault="00486A3D" w:rsidP="00486A3D">
            <w:pPr>
              <w:rPr>
                <w:b/>
                <w:bCs/>
              </w:rPr>
            </w:pPr>
            <w:r w:rsidRPr="0046655B">
              <w:rPr>
                <w:b/>
                <w:bCs/>
              </w:rPr>
              <w:t>Street Trees and Garden Beds</w:t>
            </w:r>
          </w:p>
        </w:tc>
        <w:tc>
          <w:tcPr>
            <w:tcW w:w="1323" w:type="dxa"/>
            <w:shd w:val="clear" w:color="auto" w:fill="CBCBCB" w:themeFill="accent6" w:themeFillTint="66"/>
          </w:tcPr>
          <w:p w14:paraId="5EA03F31" w14:textId="77777777" w:rsidR="00486A3D" w:rsidRPr="0046655B" w:rsidRDefault="00486A3D" w:rsidP="00486A3D">
            <w:pPr>
              <w:rPr>
                <w:rFonts w:ascii="Arial" w:hAnsi="Arial" w:cs="Arial"/>
                <w:b/>
                <w:bCs/>
              </w:rPr>
            </w:pPr>
          </w:p>
        </w:tc>
        <w:tc>
          <w:tcPr>
            <w:tcW w:w="2697" w:type="dxa"/>
            <w:shd w:val="clear" w:color="auto" w:fill="CBCBCB" w:themeFill="accent6" w:themeFillTint="66"/>
          </w:tcPr>
          <w:p w14:paraId="44A519F6" w14:textId="77777777" w:rsidR="00486A3D" w:rsidRPr="0046655B" w:rsidRDefault="00486A3D" w:rsidP="00486A3D">
            <w:pPr>
              <w:rPr>
                <w:rFonts w:ascii="Arial" w:hAnsi="Arial" w:cs="Arial"/>
                <w:b/>
                <w:bCs/>
              </w:rPr>
            </w:pPr>
          </w:p>
        </w:tc>
      </w:tr>
      <w:tr w:rsidR="00486A3D" w14:paraId="54327066" w14:textId="77777777" w:rsidTr="00804455">
        <w:tc>
          <w:tcPr>
            <w:tcW w:w="5444" w:type="dxa"/>
          </w:tcPr>
          <w:p w14:paraId="4B9233E0" w14:textId="77777777" w:rsidR="00486A3D" w:rsidRDefault="00486A3D" w:rsidP="00486A3D">
            <w:r>
              <w:t>Are all trees consistent with the Street Tree Masterplan/plant palette and Council’s Street Tree Matrix?</w:t>
            </w:r>
          </w:p>
          <w:p w14:paraId="3383DFCA" w14:textId="77777777" w:rsidR="00486A3D" w:rsidRDefault="00486A3D" w:rsidP="00486A3D">
            <w:r>
              <w:t>(https://www.wyndham.vic.gov.au/services/environment-sustainability/trees-and-naturestrips/wyndham-street-tree-species-tree-matrix)</w:t>
            </w:r>
          </w:p>
        </w:tc>
        <w:sdt>
          <w:sdtPr>
            <w:rPr>
              <w:rFonts w:ascii="Arial" w:hAnsi="Arial" w:cs="Arial"/>
            </w:rPr>
            <w:id w:val="-881705900"/>
            <w:placeholder>
              <w:docPart w:val="28DD01254360471E8393469660D91356"/>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652D0F30"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258256765"/>
            <w:placeholder>
              <w:docPart w:val="2A66F14AC82A49C3ADF505F67C8F7A28"/>
            </w:placeholder>
            <w:showingPlcHdr/>
          </w:sdtPr>
          <w:sdtEndPr/>
          <w:sdtContent>
            <w:tc>
              <w:tcPr>
                <w:tcW w:w="2697" w:type="dxa"/>
              </w:tcPr>
              <w:p w14:paraId="0CAC973B"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4E100894" w14:textId="77777777" w:rsidTr="00804455">
        <w:tc>
          <w:tcPr>
            <w:tcW w:w="5444" w:type="dxa"/>
          </w:tcPr>
          <w:p w14:paraId="2E0EDB36" w14:textId="77777777" w:rsidR="00486A3D" w:rsidRDefault="00486A3D" w:rsidP="00486A3D">
            <w:r>
              <w:t>Is there sufficient diversity in street tree planting relevant to the number of streets within the stage.</w:t>
            </w:r>
          </w:p>
        </w:tc>
        <w:sdt>
          <w:sdtPr>
            <w:rPr>
              <w:rFonts w:ascii="Arial" w:hAnsi="Arial" w:cs="Arial"/>
            </w:rPr>
            <w:id w:val="-641578089"/>
            <w:placeholder>
              <w:docPart w:val="71A020815B2A4BEB943900F481CEB72E"/>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0AFC7E83"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567845281"/>
            <w:placeholder>
              <w:docPart w:val="DF58B5E50FED4B639B23AD1C9B1A55C2"/>
            </w:placeholder>
            <w:showingPlcHdr/>
          </w:sdtPr>
          <w:sdtEndPr/>
          <w:sdtContent>
            <w:tc>
              <w:tcPr>
                <w:tcW w:w="2697" w:type="dxa"/>
              </w:tcPr>
              <w:p w14:paraId="138E1D8B"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5F881FA7" w14:textId="77777777" w:rsidTr="00804455">
        <w:tc>
          <w:tcPr>
            <w:tcW w:w="5444" w:type="dxa"/>
            <w:shd w:val="clear" w:color="auto" w:fill="auto"/>
          </w:tcPr>
          <w:p w14:paraId="5826009D" w14:textId="77777777" w:rsidR="00486A3D" w:rsidRDefault="00486A3D" w:rsidP="00486A3D">
            <w:r>
              <w:t xml:space="preserve">Does garden bed planting consider required offsets for any shrubs to ensure no growth over footpaths etc? </w:t>
            </w:r>
          </w:p>
        </w:tc>
        <w:sdt>
          <w:sdtPr>
            <w:rPr>
              <w:rFonts w:ascii="Arial" w:hAnsi="Arial" w:cs="Arial"/>
            </w:rPr>
            <w:id w:val="-759759663"/>
            <w:placeholder>
              <w:docPart w:val="633562DAF9A344A08E278A5D1BEDC22F"/>
            </w:placeholder>
            <w:showingPlcHdr/>
            <w:comboBox>
              <w:listItem w:value="Choose an item."/>
              <w:listItem w:displayText="Yes" w:value="Yes"/>
              <w:listItem w:displayText="No" w:value="No"/>
              <w:listItem w:displayText="Not applicable" w:value="Not applicable"/>
            </w:comboBox>
          </w:sdtPr>
          <w:sdtEndPr/>
          <w:sdtContent>
            <w:tc>
              <w:tcPr>
                <w:tcW w:w="1323" w:type="dxa"/>
                <w:shd w:val="clear" w:color="auto" w:fill="auto"/>
              </w:tcPr>
              <w:p w14:paraId="44F261A0"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1380769687"/>
            <w:placeholder>
              <w:docPart w:val="3EADCE18D57B41CAA6750A5736BC30E2"/>
            </w:placeholder>
            <w:showingPlcHdr/>
          </w:sdtPr>
          <w:sdtEndPr/>
          <w:sdtContent>
            <w:tc>
              <w:tcPr>
                <w:tcW w:w="2697" w:type="dxa"/>
                <w:shd w:val="clear" w:color="auto" w:fill="auto"/>
              </w:tcPr>
              <w:p w14:paraId="219801C1"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7963FFA9" w14:textId="77777777" w:rsidTr="00804455">
        <w:tc>
          <w:tcPr>
            <w:tcW w:w="5444" w:type="dxa"/>
            <w:shd w:val="clear" w:color="auto" w:fill="auto"/>
          </w:tcPr>
          <w:p w14:paraId="04334202" w14:textId="77777777" w:rsidR="00486A3D" w:rsidRDefault="00486A3D" w:rsidP="00486A3D">
            <w:r>
              <w:t>Have indigenous trees been used for streets adjacent to waterways and drainage reserves?</w:t>
            </w:r>
          </w:p>
        </w:tc>
        <w:tc>
          <w:tcPr>
            <w:tcW w:w="1323" w:type="dxa"/>
            <w:shd w:val="clear" w:color="auto" w:fill="auto"/>
          </w:tcPr>
          <w:p w14:paraId="3D77EF43" w14:textId="77777777" w:rsidR="00486A3D" w:rsidRDefault="00486A3D" w:rsidP="00486A3D">
            <w:pPr>
              <w:rPr>
                <w:rFonts w:ascii="Arial" w:hAnsi="Arial" w:cs="Arial"/>
              </w:rPr>
            </w:pPr>
          </w:p>
        </w:tc>
        <w:sdt>
          <w:sdtPr>
            <w:rPr>
              <w:rFonts w:ascii="Arial" w:hAnsi="Arial" w:cs="Arial"/>
            </w:rPr>
            <w:id w:val="1074859222"/>
            <w:placeholder>
              <w:docPart w:val="2581FA90E8464B0982D9994D4C7ACC86"/>
            </w:placeholder>
            <w:showingPlcHdr/>
          </w:sdtPr>
          <w:sdtEndPr/>
          <w:sdtContent>
            <w:tc>
              <w:tcPr>
                <w:tcW w:w="2697" w:type="dxa"/>
                <w:shd w:val="clear" w:color="auto" w:fill="auto"/>
              </w:tcPr>
              <w:p w14:paraId="3D22C172" w14:textId="77777777" w:rsidR="00486A3D" w:rsidRDefault="00486A3D" w:rsidP="00486A3D">
                <w:pPr>
                  <w:rPr>
                    <w:rFonts w:ascii="Arial" w:hAnsi="Arial" w:cs="Arial"/>
                  </w:rPr>
                </w:pPr>
                <w:r w:rsidRPr="00CB5F03">
                  <w:rPr>
                    <w:rStyle w:val="PlaceholderText"/>
                  </w:rPr>
                  <w:t>Click or tap here to enter text.</w:t>
                </w:r>
              </w:p>
            </w:tc>
          </w:sdtContent>
        </w:sdt>
      </w:tr>
      <w:tr w:rsidR="00486A3D" w:rsidRPr="0046655B" w14:paraId="3F8FF48E" w14:textId="77777777" w:rsidTr="00804455">
        <w:tc>
          <w:tcPr>
            <w:tcW w:w="5444" w:type="dxa"/>
            <w:shd w:val="clear" w:color="auto" w:fill="CBCBCB" w:themeFill="accent6" w:themeFillTint="66"/>
          </w:tcPr>
          <w:p w14:paraId="0C540104" w14:textId="77777777" w:rsidR="00486A3D" w:rsidRPr="0046655B" w:rsidRDefault="00486A3D" w:rsidP="00486A3D">
            <w:pPr>
              <w:rPr>
                <w:b/>
                <w:bCs/>
              </w:rPr>
            </w:pPr>
            <w:r w:rsidRPr="0046655B">
              <w:rPr>
                <w:b/>
                <w:bCs/>
              </w:rPr>
              <w:t>OPC</w:t>
            </w:r>
          </w:p>
        </w:tc>
        <w:tc>
          <w:tcPr>
            <w:tcW w:w="1323" w:type="dxa"/>
            <w:shd w:val="clear" w:color="auto" w:fill="CBCBCB" w:themeFill="accent6" w:themeFillTint="66"/>
          </w:tcPr>
          <w:p w14:paraId="0DB7AB6E" w14:textId="77777777" w:rsidR="00486A3D" w:rsidRPr="0046655B" w:rsidRDefault="00486A3D" w:rsidP="00486A3D">
            <w:pPr>
              <w:rPr>
                <w:rFonts w:ascii="Arial" w:hAnsi="Arial" w:cs="Arial"/>
                <w:b/>
                <w:bCs/>
              </w:rPr>
            </w:pPr>
          </w:p>
        </w:tc>
        <w:tc>
          <w:tcPr>
            <w:tcW w:w="2697" w:type="dxa"/>
            <w:shd w:val="clear" w:color="auto" w:fill="CBCBCB" w:themeFill="accent6" w:themeFillTint="66"/>
          </w:tcPr>
          <w:p w14:paraId="5A385E8C" w14:textId="77777777" w:rsidR="00486A3D" w:rsidRPr="0046655B" w:rsidRDefault="00486A3D" w:rsidP="00486A3D">
            <w:pPr>
              <w:rPr>
                <w:rFonts w:ascii="Arial" w:hAnsi="Arial" w:cs="Arial"/>
                <w:b/>
                <w:bCs/>
              </w:rPr>
            </w:pPr>
          </w:p>
        </w:tc>
      </w:tr>
      <w:tr w:rsidR="00486A3D" w14:paraId="4B190394" w14:textId="77777777" w:rsidTr="00804455">
        <w:tc>
          <w:tcPr>
            <w:tcW w:w="5444" w:type="dxa"/>
          </w:tcPr>
          <w:p w14:paraId="10A5C14F" w14:textId="77777777" w:rsidR="00486A3D" w:rsidRDefault="00486A3D" w:rsidP="00486A3D">
            <w:r>
              <w:t xml:space="preserve">Has an Opinion of Probable Cost/bond calculations been provided </w:t>
            </w:r>
            <w:r w:rsidRPr="005F0A75">
              <w:t xml:space="preserve">in accordance with Councils ‘Bond Calculation Guidelines for Landscape Works’ </w:t>
            </w:r>
            <w:r>
              <w:t>and Streetscape Opinion of Probable Costs Information Sheets</w:t>
            </w:r>
          </w:p>
        </w:tc>
        <w:sdt>
          <w:sdtPr>
            <w:rPr>
              <w:rFonts w:ascii="Arial" w:hAnsi="Arial" w:cs="Arial"/>
            </w:rPr>
            <w:id w:val="302967466"/>
            <w:placeholder>
              <w:docPart w:val="238F495B53ED496793BA34588FC846C3"/>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41F59F62"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2137055224"/>
            <w:placeholder>
              <w:docPart w:val="D67CD1A1F5E94BAAA53A96EB334659F1"/>
            </w:placeholder>
            <w:showingPlcHdr/>
          </w:sdtPr>
          <w:sdtEndPr/>
          <w:sdtContent>
            <w:tc>
              <w:tcPr>
                <w:tcW w:w="2697" w:type="dxa"/>
              </w:tcPr>
              <w:p w14:paraId="06F04879" w14:textId="77777777" w:rsidR="00486A3D" w:rsidRDefault="00486A3D" w:rsidP="00486A3D">
                <w:pPr>
                  <w:rPr>
                    <w:rFonts w:ascii="Arial" w:hAnsi="Arial" w:cs="Arial"/>
                  </w:rPr>
                </w:pPr>
                <w:r w:rsidRPr="00CB5F03">
                  <w:rPr>
                    <w:rStyle w:val="PlaceholderText"/>
                  </w:rPr>
                  <w:t>Click or tap here to enter text.</w:t>
                </w:r>
              </w:p>
            </w:tc>
          </w:sdtContent>
        </w:sdt>
      </w:tr>
      <w:tr w:rsidR="00486A3D" w:rsidRPr="0046655B" w14:paraId="6A97DB93" w14:textId="77777777" w:rsidTr="00804455">
        <w:tc>
          <w:tcPr>
            <w:tcW w:w="5444" w:type="dxa"/>
            <w:shd w:val="clear" w:color="auto" w:fill="CBCBCB" w:themeFill="accent6" w:themeFillTint="66"/>
          </w:tcPr>
          <w:p w14:paraId="19AB1265" w14:textId="77777777" w:rsidR="00486A3D" w:rsidRPr="0046655B" w:rsidRDefault="00486A3D" w:rsidP="00486A3D">
            <w:pPr>
              <w:rPr>
                <w:b/>
                <w:bCs/>
              </w:rPr>
            </w:pPr>
            <w:r w:rsidRPr="0046655B">
              <w:rPr>
                <w:b/>
                <w:bCs/>
              </w:rPr>
              <w:t>Other</w:t>
            </w:r>
          </w:p>
        </w:tc>
        <w:tc>
          <w:tcPr>
            <w:tcW w:w="1323" w:type="dxa"/>
            <w:shd w:val="clear" w:color="auto" w:fill="CBCBCB" w:themeFill="accent6" w:themeFillTint="66"/>
          </w:tcPr>
          <w:p w14:paraId="52ED670F" w14:textId="77777777" w:rsidR="00486A3D" w:rsidRPr="0046655B" w:rsidRDefault="00486A3D" w:rsidP="00486A3D">
            <w:pPr>
              <w:rPr>
                <w:rFonts w:ascii="Arial" w:hAnsi="Arial" w:cs="Arial"/>
                <w:b/>
                <w:bCs/>
              </w:rPr>
            </w:pPr>
          </w:p>
        </w:tc>
        <w:tc>
          <w:tcPr>
            <w:tcW w:w="2697" w:type="dxa"/>
            <w:shd w:val="clear" w:color="auto" w:fill="CBCBCB" w:themeFill="accent6" w:themeFillTint="66"/>
          </w:tcPr>
          <w:p w14:paraId="78979764" w14:textId="77777777" w:rsidR="00486A3D" w:rsidRPr="0046655B" w:rsidRDefault="00486A3D" w:rsidP="00486A3D">
            <w:pPr>
              <w:rPr>
                <w:rFonts w:ascii="Arial" w:hAnsi="Arial" w:cs="Arial"/>
                <w:b/>
                <w:bCs/>
              </w:rPr>
            </w:pPr>
          </w:p>
        </w:tc>
      </w:tr>
      <w:tr w:rsidR="00486A3D" w14:paraId="1C3CBADC" w14:textId="77777777" w:rsidTr="00804455">
        <w:tc>
          <w:tcPr>
            <w:tcW w:w="5444" w:type="dxa"/>
          </w:tcPr>
          <w:p w14:paraId="5ECF872B" w14:textId="77777777" w:rsidR="00486A3D" w:rsidRDefault="00486A3D" w:rsidP="00486A3D">
            <w:r>
              <w:t>Show all Native Vegetation Precinct plan requirements</w:t>
            </w:r>
          </w:p>
        </w:tc>
        <w:sdt>
          <w:sdtPr>
            <w:rPr>
              <w:rFonts w:ascii="Arial" w:hAnsi="Arial" w:cs="Arial"/>
            </w:rPr>
            <w:id w:val="318396164"/>
            <w:placeholder>
              <w:docPart w:val="F8F8508427BB4CCA9BFC52C519264215"/>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5A81649F"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707872407"/>
            <w:placeholder>
              <w:docPart w:val="5B1C507830754B039A3A7153C89C02E5"/>
            </w:placeholder>
            <w:showingPlcHdr/>
          </w:sdtPr>
          <w:sdtEndPr/>
          <w:sdtContent>
            <w:tc>
              <w:tcPr>
                <w:tcW w:w="2697" w:type="dxa"/>
              </w:tcPr>
              <w:p w14:paraId="30FE0619"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6A5436F6" w14:textId="77777777" w:rsidTr="00804455">
        <w:tc>
          <w:tcPr>
            <w:tcW w:w="5444" w:type="dxa"/>
          </w:tcPr>
          <w:p w14:paraId="60D9523A" w14:textId="77777777" w:rsidR="00486A3D" w:rsidRDefault="00486A3D" w:rsidP="00486A3D">
            <w:r>
              <w:t xml:space="preserve">Show all Conservation Areas </w:t>
            </w:r>
          </w:p>
        </w:tc>
        <w:sdt>
          <w:sdtPr>
            <w:rPr>
              <w:rFonts w:ascii="Arial" w:hAnsi="Arial" w:cs="Arial"/>
            </w:rPr>
            <w:id w:val="1593516976"/>
            <w:placeholder>
              <w:docPart w:val="C56EE25B0302467ABAD6C0A57C59E2D9"/>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0C345FC7" w14:textId="77777777" w:rsidR="00486A3D" w:rsidRDefault="00486A3D" w:rsidP="00486A3D">
                <w:pPr>
                  <w:rPr>
                    <w:rFonts w:ascii="Arial" w:hAnsi="Arial" w:cs="Arial"/>
                  </w:rPr>
                </w:pPr>
                <w:r w:rsidRPr="00CB5F03">
                  <w:rPr>
                    <w:rStyle w:val="PlaceholderText"/>
                  </w:rPr>
                  <w:t>Choose an item.</w:t>
                </w:r>
              </w:p>
            </w:tc>
          </w:sdtContent>
        </w:sdt>
        <w:sdt>
          <w:sdtPr>
            <w:rPr>
              <w:rFonts w:ascii="Arial" w:hAnsi="Arial" w:cs="Arial"/>
            </w:rPr>
            <w:id w:val="47739936"/>
            <w:placeholder>
              <w:docPart w:val="E14D867B12DC4E50ADD8CEFB7A340E99"/>
            </w:placeholder>
            <w:showingPlcHdr/>
          </w:sdtPr>
          <w:sdtEndPr/>
          <w:sdtContent>
            <w:tc>
              <w:tcPr>
                <w:tcW w:w="2697" w:type="dxa"/>
              </w:tcPr>
              <w:p w14:paraId="504B0D90" w14:textId="77777777" w:rsidR="00486A3D" w:rsidRDefault="00486A3D" w:rsidP="00486A3D">
                <w:pPr>
                  <w:rPr>
                    <w:rFonts w:ascii="Arial" w:hAnsi="Arial" w:cs="Arial"/>
                  </w:rPr>
                </w:pPr>
                <w:r w:rsidRPr="00CB5F03">
                  <w:rPr>
                    <w:rStyle w:val="PlaceholderText"/>
                  </w:rPr>
                  <w:t>Click or tap here to enter text.</w:t>
                </w:r>
              </w:p>
            </w:tc>
          </w:sdtContent>
        </w:sdt>
      </w:tr>
      <w:tr w:rsidR="00486A3D" w14:paraId="61BA7965" w14:textId="77777777" w:rsidTr="00804455">
        <w:tc>
          <w:tcPr>
            <w:tcW w:w="5444" w:type="dxa"/>
          </w:tcPr>
          <w:p w14:paraId="3BCD598D" w14:textId="77777777" w:rsidR="00486A3D" w:rsidRDefault="00486A3D" w:rsidP="00486A3D">
            <w:r>
              <w:lastRenderedPageBreak/>
              <w:t>Show all existing Vegetation to be protected and notes with regards to protection measures/treatment</w:t>
            </w:r>
          </w:p>
        </w:tc>
        <w:sdt>
          <w:sdtPr>
            <w:rPr>
              <w:rFonts w:ascii="Arial" w:hAnsi="Arial" w:cs="Arial"/>
            </w:rPr>
            <w:id w:val="268595387"/>
            <w:placeholder>
              <w:docPart w:val="A828DE61EE374F5F9EE2F69AB1CEAE5D"/>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4FF15C6D" w14:textId="77777777" w:rsidR="00486A3D" w:rsidRDefault="00486A3D" w:rsidP="00486A3D">
                <w:pPr>
                  <w:rPr>
                    <w:rFonts w:ascii="Arial" w:hAnsi="Arial" w:cs="Arial"/>
                  </w:rPr>
                </w:pPr>
                <w:r w:rsidRPr="00CB5F03">
                  <w:rPr>
                    <w:rStyle w:val="PlaceholderText"/>
                  </w:rPr>
                  <w:t>Choose an item.</w:t>
                </w:r>
              </w:p>
            </w:tc>
          </w:sdtContent>
        </w:sdt>
        <w:tc>
          <w:tcPr>
            <w:tcW w:w="2697" w:type="dxa"/>
          </w:tcPr>
          <w:p w14:paraId="79739224" w14:textId="77777777" w:rsidR="00486A3D" w:rsidRDefault="00AA2C2B" w:rsidP="00486A3D">
            <w:pPr>
              <w:rPr>
                <w:rFonts w:ascii="Arial" w:hAnsi="Arial" w:cs="Arial"/>
              </w:rPr>
            </w:pPr>
            <w:sdt>
              <w:sdtPr>
                <w:rPr>
                  <w:rFonts w:ascii="Arial" w:hAnsi="Arial" w:cs="Arial"/>
                </w:rPr>
                <w:id w:val="1954364759"/>
                <w:placeholder>
                  <w:docPart w:val="75950CDD31674CD1906E2141CD1BF07A"/>
                </w:placeholder>
                <w:showingPlcHdr/>
              </w:sdtPr>
              <w:sdtEndPr/>
              <w:sdtContent>
                <w:r w:rsidR="00486A3D" w:rsidRPr="00CB5F03">
                  <w:rPr>
                    <w:rStyle w:val="PlaceholderText"/>
                  </w:rPr>
                  <w:t>Click or tap here to enter text.</w:t>
                </w:r>
              </w:sdtContent>
            </w:sdt>
            <w:r w:rsidR="00486A3D">
              <w:rPr>
                <w:rFonts w:ascii="Arial" w:hAnsi="Arial" w:cs="Arial"/>
              </w:rPr>
              <w:t xml:space="preserve"> </w:t>
            </w:r>
            <w:sdt>
              <w:sdtPr>
                <w:rPr>
                  <w:rFonts w:ascii="Arial" w:hAnsi="Arial" w:cs="Arial"/>
                </w:rPr>
                <w:id w:val="1938865512"/>
                <w:placeholder>
                  <w:docPart w:val="13A6CCF6856345C1AE8739A5603396D8"/>
                </w:placeholder>
                <w:showingPlcHdr/>
              </w:sdtPr>
              <w:sdtEndPr/>
              <w:sdtContent>
                <w:r w:rsidR="00486A3D" w:rsidRPr="00CB5F03">
                  <w:rPr>
                    <w:rStyle w:val="PlaceholderText"/>
                  </w:rPr>
                  <w:t>Click or tap here to enter text.</w:t>
                </w:r>
              </w:sdtContent>
            </w:sdt>
          </w:p>
        </w:tc>
      </w:tr>
      <w:tr w:rsidR="00486A3D" w14:paraId="3EB953B3" w14:textId="77777777" w:rsidTr="00804455">
        <w:tc>
          <w:tcPr>
            <w:tcW w:w="5444" w:type="dxa"/>
          </w:tcPr>
          <w:p w14:paraId="49CFFD85" w14:textId="77777777" w:rsidR="00486A3D" w:rsidRDefault="00486A3D" w:rsidP="00486A3D">
            <w:r>
              <w:t>Show all areas of cultural heritage significance</w:t>
            </w:r>
          </w:p>
        </w:tc>
        <w:sdt>
          <w:sdtPr>
            <w:rPr>
              <w:rFonts w:ascii="Arial" w:hAnsi="Arial" w:cs="Arial"/>
            </w:rPr>
            <w:id w:val="587964912"/>
            <w:placeholder>
              <w:docPart w:val="439180A69C134BCEAC1D1DE1DEBFE5E1"/>
            </w:placeholder>
            <w:showingPlcHdr/>
            <w:comboBox>
              <w:listItem w:value="Choose an item."/>
              <w:listItem w:displayText="Yes" w:value="Yes"/>
              <w:listItem w:displayText="No" w:value="No"/>
              <w:listItem w:displayText="Not applicable" w:value="Not applicable"/>
            </w:comboBox>
          </w:sdtPr>
          <w:sdtEndPr/>
          <w:sdtContent>
            <w:tc>
              <w:tcPr>
                <w:tcW w:w="1323" w:type="dxa"/>
              </w:tcPr>
              <w:p w14:paraId="4B3DAB63" w14:textId="77777777" w:rsidR="00486A3D" w:rsidRDefault="00486A3D" w:rsidP="00486A3D">
                <w:pPr>
                  <w:rPr>
                    <w:rFonts w:ascii="Arial" w:hAnsi="Arial" w:cs="Arial"/>
                  </w:rPr>
                </w:pPr>
                <w:r w:rsidRPr="00CB5F03">
                  <w:rPr>
                    <w:rStyle w:val="PlaceholderText"/>
                  </w:rPr>
                  <w:t>Choose an item.</w:t>
                </w:r>
              </w:p>
            </w:tc>
          </w:sdtContent>
        </w:sdt>
        <w:tc>
          <w:tcPr>
            <w:tcW w:w="2697" w:type="dxa"/>
          </w:tcPr>
          <w:p w14:paraId="17E4C72A" w14:textId="77777777" w:rsidR="00486A3D" w:rsidRDefault="00486A3D" w:rsidP="00486A3D">
            <w:pPr>
              <w:rPr>
                <w:rFonts w:ascii="Arial" w:hAnsi="Arial" w:cs="Arial"/>
              </w:rPr>
            </w:pPr>
          </w:p>
        </w:tc>
      </w:tr>
      <w:bookmarkEnd w:id="0"/>
    </w:tbl>
    <w:p w14:paraId="0FA115E1" w14:textId="77777777" w:rsidR="00547653" w:rsidRPr="00CF2194" w:rsidRDefault="00547653" w:rsidP="008C636D"/>
    <w:sectPr w:rsidR="00547653" w:rsidRPr="00CF2194" w:rsidSect="001319E5">
      <w:headerReference w:type="default" r:id="rId11"/>
      <w:footerReference w:type="default" r:id="rId12"/>
      <w:headerReference w:type="first" r:id="rId13"/>
      <w:pgSz w:w="11906" w:h="16838" w:code="9"/>
      <w:pgMar w:top="851" w:right="851" w:bottom="851" w:left="851" w:header="39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E370" w14:textId="77777777" w:rsidR="008C636D" w:rsidRDefault="008C636D" w:rsidP="003C7941">
      <w:r>
        <w:separator/>
      </w:r>
    </w:p>
    <w:p w14:paraId="22E82212" w14:textId="77777777" w:rsidR="008C636D" w:rsidRDefault="008C636D"/>
  </w:endnote>
  <w:endnote w:type="continuationSeparator" w:id="0">
    <w:p w14:paraId="62FD6A67" w14:textId="77777777" w:rsidR="008C636D" w:rsidRDefault="008C636D" w:rsidP="003C7941">
      <w:r>
        <w:continuationSeparator/>
      </w:r>
    </w:p>
    <w:p w14:paraId="2EE7EA5B" w14:textId="77777777" w:rsidR="008C636D" w:rsidRDefault="008C6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FC8D" w14:textId="7D6A8B0F" w:rsidR="008A7E5E" w:rsidRDefault="00A0361E">
    <w:pPr>
      <w:pStyle w:val="Footer"/>
    </w:pPr>
    <w:r w:rsidRPr="006A0E5F">
      <w:rPr>
        <w:noProof/>
      </w:rPr>
      <mc:AlternateContent>
        <mc:Choice Requires="wpg">
          <w:drawing>
            <wp:anchor distT="0" distB="0" distL="114300" distR="114300" simplePos="0" relativeHeight="251675648" behindDoc="0" locked="1" layoutInCell="1" allowOverlap="1" wp14:anchorId="7F08801A" wp14:editId="0427589D">
              <wp:simplePos x="0" y="0"/>
              <wp:positionH relativeFrom="page">
                <wp:align>left</wp:align>
              </wp:positionH>
              <wp:positionV relativeFrom="page">
                <wp:align>bottom</wp:align>
              </wp:positionV>
              <wp:extent cx="7563600" cy="1432800"/>
              <wp:effectExtent l="0" t="0" r="0" b="0"/>
              <wp:wrapTopAndBottom/>
              <wp:docPr id="1657687061" name="Group 3"/>
              <wp:cNvGraphicFramePr/>
              <a:graphic xmlns:a="http://schemas.openxmlformats.org/drawingml/2006/main">
                <a:graphicData uri="http://schemas.microsoft.com/office/word/2010/wordprocessingGroup">
                  <wpg:wgp>
                    <wpg:cNvGrpSpPr/>
                    <wpg:grpSpPr>
                      <a:xfrm>
                        <a:off x="0" y="0"/>
                        <a:ext cx="7563600" cy="1432800"/>
                        <a:chOff x="0" y="0"/>
                        <a:chExt cx="7562850" cy="1431416"/>
                      </a:xfrm>
                    </wpg:grpSpPr>
                    <pic:pic xmlns:pic="http://schemas.openxmlformats.org/drawingml/2006/picture">
                      <pic:nvPicPr>
                        <pic:cNvPr id="708821892" name="Graphic 451"/>
                        <pic:cNvPicPr>
                          <a:picLocks noChangeAspect="1"/>
                        </pic:cNvPicPr>
                      </pic:nvPicPr>
                      <pic:blipFill rotWithShape="1">
                        <a:blip r:embed="rId1">
                          <a:extLst>
                            <a:ext uri="{96DAC541-7B7A-43D3-8B79-37D633B846F1}">
                              <asvg:svgBlip xmlns:asvg="http://schemas.microsoft.com/office/drawing/2016/SVG/main" r:embed="rId2"/>
                            </a:ext>
                          </a:extLst>
                        </a:blip>
                        <a:srcRect b="12117"/>
                        <a:stretch/>
                      </pic:blipFill>
                      <pic:spPr>
                        <a:xfrm>
                          <a:off x="0" y="0"/>
                          <a:ext cx="7562850" cy="1431416"/>
                        </a:xfrm>
                        <a:prstGeom prst="rect">
                          <a:avLst/>
                        </a:prstGeom>
                      </pic:spPr>
                    </pic:pic>
                    <wps:wsp>
                      <wps:cNvPr id="2007841441" name="Freeform: Shape 2007841441"/>
                      <wps:cNvSpPr/>
                      <wps:spPr>
                        <a:xfrm>
                          <a:off x="0" y="132412"/>
                          <a:ext cx="7559041" cy="1299004"/>
                        </a:xfrm>
                        <a:custGeom>
                          <a:avLst/>
                          <a:gdLst>
                            <a:gd name="connsiteX0" fmla="*/ 5402009 w 7559041"/>
                            <a:gd name="connsiteY0" fmla="*/ 101 h 1299004"/>
                            <a:gd name="connsiteX1" fmla="*/ 5536169 w 7559041"/>
                            <a:gd name="connsiteY1" fmla="*/ 1689 h 1299004"/>
                            <a:gd name="connsiteX2" fmla="*/ 5802076 w 7559041"/>
                            <a:gd name="connsiteY2" fmla="*/ 11853 h 1299004"/>
                            <a:gd name="connsiteX3" fmla="*/ 6067221 w 7559041"/>
                            <a:gd name="connsiteY3" fmla="*/ 24179 h 1299004"/>
                            <a:gd name="connsiteX4" fmla="*/ 6329317 w 7559041"/>
                            <a:gd name="connsiteY4" fmla="*/ 44634 h 1299004"/>
                            <a:gd name="connsiteX5" fmla="*/ 6591415 w 7559041"/>
                            <a:gd name="connsiteY5" fmla="*/ 65216 h 1299004"/>
                            <a:gd name="connsiteX6" fmla="*/ 6852623 w 7559041"/>
                            <a:gd name="connsiteY6" fmla="*/ 94566 h 1299004"/>
                            <a:gd name="connsiteX7" fmla="*/ 7376055 w 7559041"/>
                            <a:gd name="connsiteY7" fmla="*/ 162032 h 1299004"/>
                            <a:gd name="connsiteX8" fmla="*/ 7376182 w 7559041"/>
                            <a:gd name="connsiteY8" fmla="*/ 162159 h 1299004"/>
                            <a:gd name="connsiteX9" fmla="*/ 7559041 w 7559041"/>
                            <a:gd name="connsiteY9" fmla="*/ 190365 h 1299004"/>
                            <a:gd name="connsiteX10" fmla="*/ 7559041 w 7559041"/>
                            <a:gd name="connsiteY10" fmla="*/ 1299004 h 1299004"/>
                            <a:gd name="connsiteX11" fmla="*/ 0 w 7559041"/>
                            <a:gd name="connsiteY11" fmla="*/ 1299004 h 1299004"/>
                            <a:gd name="connsiteX12" fmla="*/ 0 w 7559041"/>
                            <a:gd name="connsiteY12" fmla="*/ 328474 h 1299004"/>
                            <a:gd name="connsiteX13" fmla="*/ 759625 w 7559041"/>
                            <a:gd name="connsiteY13" fmla="*/ 391366 h 1299004"/>
                            <a:gd name="connsiteX14" fmla="*/ 1232771 w 7559041"/>
                            <a:gd name="connsiteY14" fmla="*/ 406994 h 1299004"/>
                            <a:gd name="connsiteX15" fmla="*/ 1467313 w 7559041"/>
                            <a:gd name="connsiteY15" fmla="*/ 405978 h 1299004"/>
                            <a:gd name="connsiteX16" fmla="*/ 1584520 w 7559041"/>
                            <a:gd name="connsiteY16" fmla="*/ 405597 h 1299004"/>
                            <a:gd name="connsiteX17" fmla="*/ 1700839 w 7559041"/>
                            <a:gd name="connsiteY17" fmla="*/ 399752 h 1299004"/>
                            <a:gd name="connsiteX18" fmla="*/ 1933602 w 7559041"/>
                            <a:gd name="connsiteY18" fmla="*/ 388571 h 1299004"/>
                            <a:gd name="connsiteX19" fmla="*/ 2165858 w 7559041"/>
                            <a:gd name="connsiteY19" fmla="*/ 367607 h 1299004"/>
                            <a:gd name="connsiteX20" fmla="*/ 2282049 w 7559041"/>
                            <a:gd name="connsiteY20" fmla="*/ 356934 h 1299004"/>
                            <a:gd name="connsiteX21" fmla="*/ 2399256 w 7559041"/>
                            <a:gd name="connsiteY21" fmla="*/ 341434 h 1299004"/>
                            <a:gd name="connsiteX22" fmla="*/ 2634559 w 7559041"/>
                            <a:gd name="connsiteY22" fmla="*/ 309289 h 1299004"/>
                            <a:gd name="connsiteX23" fmla="*/ 3638758 w 7559041"/>
                            <a:gd name="connsiteY23" fmla="*/ 137892 h 1299004"/>
                            <a:gd name="connsiteX24" fmla="*/ 4178064 w 7559041"/>
                            <a:gd name="connsiteY24" fmla="*/ 61278 h 1299004"/>
                            <a:gd name="connsiteX25" fmla="*/ 4451589 w 7559041"/>
                            <a:gd name="connsiteY25" fmla="*/ 35232 h 1299004"/>
                            <a:gd name="connsiteX26" fmla="*/ 4588353 w 7559041"/>
                            <a:gd name="connsiteY26" fmla="*/ 22780 h 1299004"/>
                            <a:gd name="connsiteX27" fmla="*/ 4724607 w 7559041"/>
                            <a:gd name="connsiteY27" fmla="*/ 16047 h 1299004"/>
                            <a:gd name="connsiteX28" fmla="*/ 4997244 w 7559041"/>
                            <a:gd name="connsiteY28" fmla="*/ 2959 h 1299004"/>
                            <a:gd name="connsiteX29" fmla="*/ 5267087 w 7559041"/>
                            <a:gd name="connsiteY29" fmla="*/ 799 h 1299004"/>
                            <a:gd name="connsiteX30" fmla="*/ 5402009 w 7559041"/>
                            <a:gd name="connsiteY30" fmla="*/ 101 h 1299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7559041" h="1299004">
                              <a:moveTo>
                                <a:pt x="5402009" y="101"/>
                              </a:moveTo>
                              <a:cubicBezTo>
                                <a:pt x="5446994" y="-153"/>
                                <a:pt x="5491851" y="-26"/>
                                <a:pt x="5536169" y="1689"/>
                              </a:cubicBezTo>
                              <a:lnTo>
                                <a:pt x="5802076" y="11853"/>
                              </a:lnTo>
                              <a:cubicBezTo>
                                <a:pt x="5890330" y="16047"/>
                                <a:pt x="5980108" y="16936"/>
                                <a:pt x="6067221" y="24179"/>
                              </a:cubicBezTo>
                              <a:lnTo>
                                <a:pt x="6329317" y="44634"/>
                              </a:lnTo>
                              <a:lnTo>
                                <a:pt x="6591415" y="65216"/>
                              </a:lnTo>
                              <a:lnTo>
                                <a:pt x="6852623" y="94566"/>
                              </a:lnTo>
                              <a:cubicBezTo>
                                <a:pt x="7026719" y="114641"/>
                                <a:pt x="7200435" y="132175"/>
                                <a:pt x="7376055" y="162032"/>
                              </a:cubicBezTo>
                              <a:lnTo>
                                <a:pt x="7376182" y="162159"/>
                              </a:lnTo>
                              <a:cubicBezTo>
                                <a:pt x="7437135" y="171689"/>
                                <a:pt x="7498087" y="180837"/>
                                <a:pt x="7559041" y="190365"/>
                              </a:cubicBezTo>
                              <a:lnTo>
                                <a:pt x="7559041" y="1299004"/>
                              </a:lnTo>
                              <a:lnTo>
                                <a:pt x="0" y="1299004"/>
                              </a:lnTo>
                              <a:lnTo>
                                <a:pt x="0" y="328474"/>
                              </a:lnTo>
                              <a:cubicBezTo>
                                <a:pt x="252827" y="355918"/>
                                <a:pt x="506798" y="375230"/>
                                <a:pt x="759625" y="391366"/>
                              </a:cubicBezTo>
                              <a:cubicBezTo>
                                <a:pt x="917213" y="396067"/>
                                <a:pt x="1076072" y="406359"/>
                                <a:pt x="1232771" y="406994"/>
                              </a:cubicBezTo>
                              <a:lnTo>
                                <a:pt x="1467313" y="405978"/>
                              </a:lnTo>
                              <a:lnTo>
                                <a:pt x="1584520" y="405597"/>
                              </a:lnTo>
                              <a:lnTo>
                                <a:pt x="1700839" y="399752"/>
                              </a:lnTo>
                              <a:lnTo>
                                <a:pt x="1933602" y="388571"/>
                              </a:lnTo>
                              <a:lnTo>
                                <a:pt x="2165858" y="367607"/>
                              </a:lnTo>
                              <a:lnTo>
                                <a:pt x="2282049" y="356934"/>
                              </a:lnTo>
                              <a:lnTo>
                                <a:pt x="2399256" y="341434"/>
                              </a:lnTo>
                              <a:cubicBezTo>
                                <a:pt x="2477733" y="330380"/>
                                <a:pt x="2554432" y="322502"/>
                                <a:pt x="2634559" y="309289"/>
                              </a:cubicBezTo>
                              <a:cubicBezTo>
                                <a:pt x="2948721" y="262279"/>
                                <a:pt x="3284977" y="194685"/>
                                <a:pt x="3638758" y="137892"/>
                              </a:cubicBezTo>
                              <a:cubicBezTo>
                                <a:pt x="3814632" y="107526"/>
                                <a:pt x="3996983" y="84783"/>
                                <a:pt x="4178064" y="61278"/>
                              </a:cubicBezTo>
                              <a:lnTo>
                                <a:pt x="4451589" y="35232"/>
                              </a:lnTo>
                              <a:lnTo>
                                <a:pt x="4588353" y="22780"/>
                              </a:lnTo>
                              <a:lnTo>
                                <a:pt x="4724607" y="16047"/>
                              </a:lnTo>
                              <a:lnTo>
                                <a:pt x="4997244" y="2959"/>
                              </a:lnTo>
                              <a:cubicBezTo>
                                <a:pt x="5087531" y="799"/>
                                <a:pt x="5177056" y="1435"/>
                                <a:pt x="5267087" y="799"/>
                              </a:cubicBezTo>
                              <a:cubicBezTo>
                                <a:pt x="5311913" y="990"/>
                                <a:pt x="5357025" y="355"/>
                                <a:pt x="5402009" y="101"/>
                              </a:cubicBezTo>
                              <a:close/>
                            </a:path>
                          </a:pathLst>
                        </a:custGeom>
                        <a:solidFill>
                          <a:srgbClr val="7DB08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26163234" name="Graphic 234"/>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804827" y="409140"/>
                          <a:ext cx="1459807" cy="6848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DECF20" id="Group 3" o:spid="_x0000_s1026" style="position:absolute;margin-left:0;margin-top:0;width:595.55pt;height:112.8pt;z-index:251675648;mso-position-horizontal:left;mso-position-horizontal-relative:page;mso-position-vertical:bottom;mso-position-vertical-relative:page;mso-width-relative:margin;mso-height-relative:margin" coordsize="75628,143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51" o:spid="_x0000_s1027" type="#_x0000_t75" style="position:absolute;width:75628;height:14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">
                <v:imagedata r:id="rId5" o:title="" cropbottom="7941f"/>
              </v:shape>
              <v:shape id="Freeform: Shape 2007841441" o:spid="_x0000_s1028" style="position:absolute;top:1324;width:75590;height:12990;visibility:visible;mso-wrap-style:square;v-text-anchor:middle" coordsize="7559041,129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" path="m5402009,101v44985,-254,89842,-127,134160,1588l5802076,11853v88254,4194,178032,5083,265145,12326l6329317,44634r262098,20582l6852623,94566v174096,20075,347812,37609,523432,67466l7376182,162159v60953,9530,121905,18678,182859,28206l7559041,1299004,,1299004,,328474v252827,27444,506798,46756,759625,62892c917213,396067,1076072,406359,1232771,406994r234542,-1016l1584520,405597r116319,-5845l1933602,388571r232256,-20964l2282049,356934r117207,-15500c2477733,330380,2554432,322502,2634559,309289,2948721,262279,3284977,194685,3638758,137892v175874,-30366,358225,-53109,539306,-76614l4451589,35232,4588353,22780r136254,-6733l4997244,2959c5087531,799,5177056,1435,5267087,799v44826,191,89938,-444,134922,-698xe" fillcolor="#7db08c" stroked="f" strokeweight="1pt">
                <v:stroke joinstyle="miter"/>
                <v:path arrowok="t" o:connecttype="custom" o:connectlocs="5402009,101;5536169,1689;5802076,11853;6067221,24179;6329317,44634;6591415,65216;6852623,94566;7376055,162032;7376182,162159;7559041,190365;7559041,1299004;0,1299004;0,328474;759625,391366;1232771,406994;1467313,405978;1584520,405597;1700839,399752;1933602,388571;2165858,367607;2282049,356934;2399256,341434;2634559,309289;3638758,137892;4178064,61278;4451589,35232;4588353,22780;4724607,16047;4997244,2959;5267087,799;5402009,101" o:connectangles="0,0,0,0,0,0,0,0,0,0,0,0,0,0,0,0,0,0,0,0,0,0,0,0,0,0,0,0,0,0,0"/>
              </v:shape>
              <v:shape id="Graphic 234" o:spid="_x0000_s1029" type="#_x0000_t75" style="position:absolute;left:58048;top:4091;width:14598;height:6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">
                <v:imagedata r:id="rId6" o:title=""/>
              </v:shape>
              <w10:wrap type="topAndBottom" anchorx="page" anchory="page"/>
              <w10:anchorlock/>
            </v:group>
          </w:pict>
        </mc:Fallback>
      </mc:AlternateContent>
    </w:r>
    <w:r w:rsidR="001319E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0938" w14:textId="77777777" w:rsidR="008C636D" w:rsidRDefault="008C636D" w:rsidP="003C7941">
      <w:r>
        <w:separator/>
      </w:r>
    </w:p>
    <w:p w14:paraId="3B5B70D3" w14:textId="77777777" w:rsidR="008C636D" w:rsidRDefault="008C636D"/>
  </w:footnote>
  <w:footnote w:type="continuationSeparator" w:id="0">
    <w:p w14:paraId="4235E890" w14:textId="77777777" w:rsidR="008C636D" w:rsidRDefault="008C636D" w:rsidP="003C7941">
      <w:r>
        <w:continuationSeparator/>
      </w:r>
    </w:p>
    <w:p w14:paraId="2927C1D8" w14:textId="77777777" w:rsidR="008C636D" w:rsidRDefault="008C6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8651" w14:textId="4410375D" w:rsidR="00275928" w:rsidRDefault="002F2EA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6BAF" w14:textId="77777777" w:rsidR="003C39A9" w:rsidRDefault="00A0361E">
    <w:pPr>
      <w:pStyle w:val="Header"/>
    </w:pPr>
    <w:r w:rsidRPr="00A0361E">
      <w:rPr>
        <w:noProof/>
      </w:rPr>
      <mc:AlternateContent>
        <mc:Choice Requires="wpg">
          <w:drawing>
            <wp:anchor distT="0" distB="360045" distL="114300" distR="114300" simplePos="0" relativeHeight="251673600" behindDoc="0" locked="1" layoutInCell="1" allowOverlap="1" wp14:anchorId="747F398D" wp14:editId="4FCFD11B">
              <wp:simplePos x="543208" y="253497"/>
              <wp:positionH relativeFrom="page">
                <wp:align>left</wp:align>
              </wp:positionH>
              <wp:positionV relativeFrom="page">
                <wp:align>top</wp:align>
              </wp:positionV>
              <wp:extent cx="7560000" cy="1310400"/>
              <wp:effectExtent l="0" t="0" r="3175" b="4445"/>
              <wp:wrapTopAndBottom/>
              <wp:docPr id="3" name="Group 2">
                <a:extLst xmlns:a="http://schemas.openxmlformats.org/drawingml/2006/main">
                  <a:ext uri="{FF2B5EF4-FFF2-40B4-BE49-F238E27FC236}">
                    <a16:creationId xmlns:a16="http://schemas.microsoft.com/office/drawing/2014/main" id="{C1CBA4AD-1958-3FF4-53B1-9867643E43BC}"/>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99786896" name="Freeform: Shape 99786896">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E4EFE7"/>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08515" name="Freeform: Shape 22408515">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7DB08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025965"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9CA88D" id="Group 2" o:spid="_x0000_s1026" style="position:absolute;margin-left:0;margin-top:0;width:595.3pt;height:103.2pt;z-index:251673600;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">
              <v:shape id="Freeform: Shape 99786896"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e4efe7"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22408515"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7db08c"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21F1D0F"/>
    <w:multiLevelType w:val="multilevel"/>
    <w:tmpl w:val="1646C884"/>
    <w:numStyleLink w:val="Bullets"/>
  </w:abstractNum>
  <w:abstractNum w:abstractNumId="19" w15:restartNumberingAfterBreak="0">
    <w:nsid w:val="3DAF1387"/>
    <w:multiLevelType w:val="hybridMultilevel"/>
    <w:tmpl w:val="A1D4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397427"/>
    <w:multiLevelType w:val="multilevel"/>
    <w:tmpl w:val="97DAEA0E"/>
    <w:numStyleLink w:val="Numbering"/>
  </w:abstractNum>
  <w:abstractNum w:abstractNumId="21"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4E7F1CD0"/>
    <w:multiLevelType w:val="multilevel"/>
    <w:tmpl w:val="97DAEA0E"/>
    <w:numStyleLink w:val="Numbering"/>
  </w:abstractNum>
  <w:abstractNum w:abstractNumId="23" w15:restartNumberingAfterBreak="0">
    <w:nsid w:val="58B73D84"/>
    <w:multiLevelType w:val="multilevel"/>
    <w:tmpl w:val="50041352"/>
    <w:numStyleLink w:val="ListHeadings"/>
  </w:abstractNum>
  <w:abstractNum w:abstractNumId="24" w15:restartNumberingAfterBreak="0">
    <w:nsid w:val="596A0C8C"/>
    <w:multiLevelType w:val="multilevel"/>
    <w:tmpl w:val="97DAEA0E"/>
    <w:numStyleLink w:val="Numbering"/>
  </w:abstractNum>
  <w:abstractNum w:abstractNumId="25"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43520E2"/>
    <w:multiLevelType w:val="multilevel"/>
    <w:tmpl w:val="1646C884"/>
    <w:numStyleLink w:val="Bullets"/>
  </w:abstractNum>
  <w:abstractNum w:abstractNumId="27" w15:restartNumberingAfterBreak="0">
    <w:nsid w:val="660D51AD"/>
    <w:multiLevelType w:val="multilevel"/>
    <w:tmpl w:val="97DAEA0E"/>
    <w:numStyleLink w:val="Numbering"/>
  </w:abstractNum>
  <w:abstractNum w:abstractNumId="28"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5"/>
  </w:num>
  <w:num w:numId="12" w16cid:durableId="1261796759">
    <w:abstractNumId w:val="26"/>
  </w:num>
  <w:num w:numId="13" w16cid:durableId="1043405154">
    <w:abstractNumId w:val="18"/>
  </w:num>
  <w:num w:numId="14" w16cid:durableId="846598071">
    <w:abstractNumId w:val="14"/>
  </w:num>
  <w:num w:numId="15" w16cid:durableId="1311640227">
    <w:abstractNumId w:val="28"/>
  </w:num>
  <w:num w:numId="16" w16cid:durableId="881941196">
    <w:abstractNumId w:val="22"/>
  </w:num>
  <w:num w:numId="17" w16cid:durableId="533617442">
    <w:abstractNumId w:val="27"/>
  </w:num>
  <w:num w:numId="18" w16cid:durableId="250312982">
    <w:abstractNumId w:val="10"/>
  </w:num>
  <w:num w:numId="19" w16cid:durableId="385955825">
    <w:abstractNumId w:val="12"/>
  </w:num>
  <w:num w:numId="20" w16cid:durableId="1408189744">
    <w:abstractNumId w:val="20"/>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4"/>
  </w:num>
  <w:num w:numId="26" w16cid:durableId="974717717">
    <w:abstractNumId w:val="23"/>
  </w:num>
  <w:num w:numId="27" w16cid:durableId="444039133">
    <w:abstractNumId w:val="16"/>
  </w:num>
  <w:num w:numId="28" w16cid:durableId="1536448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1"/>
  </w:num>
  <w:num w:numId="30" w16cid:durableId="21454609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6D"/>
    <w:rsid w:val="00005CB0"/>
    <w:rsid w:val="0001542E"/>
    <w:rsid w:val="00023015"/>
    <w:rsid w:val="00024D31"/>
    <w:rsid w:val="000271D2"/>
    <w:rsid w:val="000300AF"/>
    <w:rsid w:val="00045AF3"/>
    <w:rsid w:val="000724AE"/>
    <w:rsid w:val="0008037D"/>
    <w:rsid w:val="00090845"/>
    <w:rsid w:val="000908A4"/>
    <w:rsid w:val="00096801"/>
    <w:rsid w:val="000B497F"/>
    <w:rsid w:val="000D7D82"/>
    <w:rsid w:val="000D7EE8"/>
    <w:rsid w:val="00102140"/>
    <w:rsid w:val="00112E8F"/>
    <w:rsid w:val="0011768A"/>
    <w:rsid w:val="00125141"/>
    <w:rsid w:val="001268BC"/>
    <w:rsid w:val="00130AEA"/>
    <w:rsid w:val="001319E5"/>
    <w:rsid w:val="00141C61"/>
    <w:rsid w:val="00174048"/>
    <w:rsid w:val="00180BF7"/>
    <w:rsid w:val="001821C2"/>
    <w:rsid w:val="001A0D77"/>
    <w:rsid w:val="001A5586"/>
    <w:rsid w:val="001A60DE"/>
    <w:rsid w:val="001A6F8E"/>
    <w:rsid w:val="001C7835"/>
    <w:rsid w:val="001E2BD1"/>
    <w:rsid w:val="001E4C19"/>
    <w:rsid w:val="001F13C1"/>
    <w:rsid w:val="001F446D"/>
    <w:rsid w:val="001F6314"/>
    <w:rsid w:val="002068CA"/>
    <w:rsid w:val="00212915"/>
    <w:rsid w:val="00221AB7"/>
    <w:rsid w:val="00240474"/>
    <w:rsid w:val="00245C0D"/>
    <w:rsid w:val="00246435"/>
    <w:rsid w:val="00246BCF"/>
    <w:rsid w:val="00250671"/>
    <w:rsid w:val="00255ADA"/>
    <w:rsid w:val="00270834"/>
    <w:rsid w:val="002734BC"/>
    <w:rsid w:val="00275928"/>
    <w:rsid w:val="002814E6"/>
    <w:rsid w:val="00285A4C"/>
    <w:rsid w:val="00291F5D"/>
    <w:rsid w:val="002958DA"/>
    <w:rsid w:val="002965C0"/>
    <w:rsid w:val="002D2429"/>
    <w:rsid w:val="002E0EDA"/>
    <w:rsid w:val="002E4E95"/>
    <w:rsid w:val="002E7A9E"/>
    <w:rsid w:val="002F2EA0"/>
    <w:rsid w:val="00305171"/>
    <w:rsid w:val="00312879"/>
    <w:rsid w:val="00316F88"/>
    <w:rsid w:val="00330762"/>
    <w:rsid w:val="0033484B"/>
    <w:rsid w:val="00343EBB"/>
    <w:rsid w:val="0034680A"/>
    <w:rsid w:val="00346EE3"/>
    <w:rsid w:val="0034748E"/>
    <w:rsid w:val="00352538"/>
    <w:rsid w:val="00363FF8"/>
    <w:rsid w:val="00374847"/>
    <w:rsid w:val="0037721D"/>
    <w:rsid w:val="0038102A"/>
    <w:rsid w:val="003B4E85"/>
    <w:rsid w:val="003C39A9"/>
    <w:rsid w:val="003C7941"/>
    <w:rsid w:val="003C7B6C"/>
    <w:rsid w:val="003D23A3"/>
    <w:rsid w:val="003D3729"/>
    <w:rsid w:val="003D5856"/>
    <w:rsid w:val="003E0707"/>
    <w:rsid w:val="003F3454"/>
    <w:rsid w:val="00401234"/>
    <w:rsid w:val="00404E4F"/>
    <w:rsid w:val="00412CDA"/>
    <w:rsid w:val="0041673A"/>
    <w:rsid w:val="00417364"/>
    <w:rsid w:val="00417C2D"/>
    <w:rsid w:val="004231D0"/>
    <w:rsid w:val="0042339A"/>
    <w:rsid w:val="0042508F"/>
    <w:rsid w:val="004344FB"/>
    <w:rsid w:val="004349CC"/>
    <w:rsid w:val="00440B91"/>
    <w:rsid w:val="004635FD"/>
    <w:rsid w:val="004709EB"/>
    <w:rsid w:val="00481B4E"/>
    <w:rsid w:val="00486A3D"/>
    <w:rsid w:val="0049227E"/>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70DEF"/>
    <w:rsid w:val="00577E2E"/>
    <w:rsid w:val="0058369E"/>
    <w:rsid w:val="00593314"/>
    <w:rsid w:val="00594496"/>
    <w:rsid w:val="005B492D"/>
    <w:rsid w:val="005C6618"/>
    <w:rsid w:val="005E18BC"/>
    <w:rsid w:val="005E2F6C"/>
    <w:rsid w:val="00602C13"/>
    <w:rsid w:val="00603FD5"/>
    <w:rsid w:val="00616DC8"/>
    <w:rsid w:val="00616DCF"/>
    <w:rsid w:val="00617B85"/>
    <w:rsid w:val="00631A29"/>
    <w:rsid w:val="00644108"/>
    <w:rsid w:val="0066568A"/>
    <w:rsid w:val="0067014A"/>
    <w:rsid w:val="0067293D"/>
    <w:rsid w:val="0068724F"/>
    <w:rsid w:val="006908BA"/>
    <w:rsid w:val="00693358"/>
    <w:rsid w:val="00693B45"/>
    <w:rsid w:val="00694DE7"/>
    <w:rsid w:val="0069680F"/>
    <w:rsid w:val="006A1DEF"/>
    <w:rsid w:val="006A71BC"/>
    <w:rsid w:val="006B3C50"/>
    <w:rsid w:val="006C4AF4"/>
    <w:rsid w:val="006D3F2F"/>
    <w:rsid w:val="006E3536"/>
    <w:rsid w:val="006F7349"/>
    <w:rsid w:val="00700AD4"/>
    <w:rsid w:val="007018A8"/>
    <w:rsid w:val="0070342B"/>
    <w:rsid w:val="00714488"/>
    <w:rsid w:val="007254A7"/>
    <w:rsid w:val="0074440E"/>
    <w:rsid w:val="00753C33"/>
    <w:rsid w:val="007553E1"/>
    <w:rsid w:val="00784202"/>
    <w:rsid w:val="00797D3D"/>
    <w:rsid w:val="007A0363"/>
    <w:rsid w:val="007A61C7"/>
    <w:rsid w:val="007B0F9B"/>
    <w:rsid w:val="007C155C"/>
    <w:rsid w:val="007C3969"/>
    <w:rsid w:val="007D43D7"/>
    <w:rsid w:val="00803E3D"/>
    <w:rsid w:val="008067A3"/>
    <w:rsid w:val="0081533C"/>
    <w:rsid w:val="00816424"/>
    <w:rsid w:val="00837298"/>
    <w:rsid w:val="008432A5"/>
    <w:rsid w:val="0085439B"/>
    <w:rsid w:val="00870A32"/>
    <w:rsid w:val="0087434C"/>
    <w:rsid w:val="0087506E"/>
    <w:rsid w:val="0089026B"/>
    <w:rsid w:val="008942E9"/>
    <w:rsid w:val="008A7E5E"/>
    <w:rsid w:val="008B05C3"/>
    <w:rsid w:val="008B0C9C"/>
    <w:rsid w:val="008B4965"/>
    <w:rsid w:val="008C44F9"/>
    <w:rsid w:val="008C636D"/>
    <w:rsid w:val="008D1ABD"/>
    <w:rsid w:val="008E54C4"/>
    <w:rsid w:val="008E5A29"/>
    <w:rsid w:val="008F361C"/>
    <w:rsid w:val="008F46A3"/>
    <w:rsid w:val="008F5016"/>
    <w:rsid w:val="008F70D1"/>
    <w:rsid w:val="0090137A"/>
    <w:rsid w:val="0091768F"/>
    <w:rsid w:val="00936068"/>
    <w:rsid w:val="009517CC"/>
    <w:rsid w:val="00952EF3"/>
    <w:rsid w:val="00953061"/>
    <w:rsid w:val="00957D3F"/>
    <w:rsid w:val="009615D4"/>
    <w:rsid w:val="00974677"/>
    <w:rsid w:val="009A1CFE"/>
    <w:rsid w:val="009A2F17"/>
    <w:rsid w:val="009C0129"/>
    <w:rsid w:val="009C5432"/>
    <w:rsid w:val="009D24F5"/>
    <w:rsid w:val="009E7DE6"/>
    <w:rsid w:val="00A0361E"/>
    <w:rsid w:val="00A13664"/>
    <w:rsid w:val="00A22F7B"/>
    <w:rsid w:val="00A24EF4"/>
    <w:rsid w:val="00A3223D"/>
    <w:rsid w:val="00A33747"/>
    <w:rsid w:val="00A63126"/>
    <w:rsid w:val="00A67E58"/>
    <w:rsid w:val="00A8228E"/>
    <w:rsid w:val="00A865ED"/>
    <w:rsid w:val="00A90151"/>
    <w:rsid w:val="00A9359B"/>
    <w:rsid w:val="00A95C48"/>
    <w:rsid w:val="00A95F2C"/>
    <w:rsid w:val="00AA046B"/>
    <w:rsid w:val="00AA163B"/>
    <w:rsid w:val="00AA2C2B"/>
    <w:rsid w:val="00AA30D8"/>
    <w:rsid w:val="00AB5F12"/>
    <w:rsid w:val="00AC0558"/>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43E65"/>
    <w:rsid w:val="00B65DAA"/>
    <w:rsid w:val="00B66126"/>
    <w:rsid w:val="00B66B2F"/>
    <w:rsid w:val="00B74F7F"/>
    <w:rsid w:val="00B75B08"/>
    <w:rsid w:val="00B76B7F"/>
    <w:rsid w:val="00B87859"/>
    <w:rsid w:val="00B91D47"/>
    <w:rsid w:val="00BA3CB8"/>
    <w:rsid w:val="00BA7623"/>
    <w:rsid w:val="00BB4B41"/>
    <w:rsid w:val="00BD1DFB"/>
    <w:rsid w:val="00BD5220"/>
    <w:rsid w:val="00BE5FFB"/>
    <w:rsid w:val="00BF68C8"/>
    <w:rsid w:val="00C01E68"/>
    <w:rsid w:val="00C11924"/>
    <w:rsid w:val="00C14D05"/>
    <w:rsid w:val="00C326F9"/>
    <w:rsid w:val="00C37A29"/>
    <w:rsid w:val="00C41DED"/>
    <w:rsid w:val="00C50895"/>
    <w:rsid w:val="00C53B9B"/>
    <w:rsid w:val="00C55C51"/>
    <w:rsid w:val="00C70EFC"/>
    <w:rsid w:val="00C74974"/>
    <w:rsid w:val="00C81069"/>
    <w:rsid w:val="00C87E9A"/>
    <w:rsid w:val="00C92C2C"/>
    <w:rsid w:val="00C932F3"/>
    <w:rsid w:val="00CA2EDC"/>
    <w:rsid w:val="00CB0679"/>
    <w:rsid w:val="00CB15ED"/>
    <w:rsid w:val="00CD61EB"/>
    <w:rsid w:val="00CD72D2"/>
    <w:rsid w:val="00CE2C06"/>
    <w:rsid w:val="00CF02F0"/>
    <w:rsid w:val="00CF2194"/>
    <w:rsid w:val="00D05734"/>
    <w:rsid w:val="00D16F74"/>
    <w:rsid w:val="00D54368"/>
    <w:rsid w:val="00D567C3"/>
    <w:rsid w:val="00D60649"/>
    <w:rsid w:val="00D61E88"/>
    <w:rsid w:val="00D65253"/>
    <w:rsid w:val="00D67BA2"/>
    <w:rsid w:val="00D82889"/>
    <w:rsid w:val="00D83923"/>
    <w:rsid w:val="00D9419D"/>
    <w:rsid w:val="00DA0D48"/>
    <w:rsid w:val="00DC0D37"/>
    <w:rsid w:val="00DC2671"/>
    <w:rsid w:val="00DC52D5"/>
    <w:rsid w:val="00DD12DF"/>
    <w:rsid w:val="00DE5107"/>
    <w:rsid w:val="00DF4E3E"/>
    <w:rsid w:val="00E0453D"/>
    <w:rsid w:val="00E05FA6"/>
    <w:rsid w:val="00E15881"/>
    <w:rsid w:val="00E20812"/>
    <w:rsid w:val="00E23DA9"/>
    <w:rsid w:val="00E25474"/>
    <w:rsid w:val="00E30720"/>
    <w:rsid w:val="00E326F9"/>
    <w:rsid w:val="00E32F93"/>
    <w:rsid w:val="00E37489"/>
    <w:rsid w:val="00E42E3C"/>
    <w:rsid w:val="00E47996"/>
    <w:rsid w:val="00E54B2B"/>
    <w:rsid w:val="00E56A1E"/>
    <w:rsid w:val="00E6184A"/>
    <w:rsid w:val="00E62E4C"/>
    <w:rsid w:val="00E65C59"/>
    <w:rsid w:val="00E71036"/>
    <w:rsid w:val="00E86CFC"/>
    <w:rsid w:val="00E974D8"/>
    <w:rsid w:val="00EA1943"/>
    <w:rsid w:val="00EA1D89"/>
    <w:rsid w:val="00EA4BB6"/>
    <w:rsid w:val="00EA6DC1"/>
    <w:rsid w:val="00EE6F14"/>
    <w:rsid w:val="00EF3F23"/>
    <w:rsid w:val="00F059C7"/>
    <w:rsid w:val="00F145C8"/>
    <w:rsid w:val="00F162D4"/>
    <w:rsid w:val="00F218E8"/>
    <w:rsid w:val="00F4010B"/>
    <w:rsid w:val="00F4702C"/>
    <w:rsid w:val="00F505B8"/>
    <w:rsid w:val="00F53397"/>
    <w:rsid w:val="00F634F6"/>
    <w:rsid w:val="00F64343"/>
    <w:rsid w:val="00F764D5"/>
    <w:rsid w:val="00F87B07"/>
    <w:rsid w:val="00F905A6"/>
    <w:rsid w:val="00F93598"/>
    <w:rsid w:val="00F94880"/>
    <w:rsid w:val="00FB0D65"/>
    <w:rsid w:val="00FB4A9F"/>
    <w:rsid w:val="00FC2D8B"/>
    <w:rsid w:val="00FC574C"/>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E0337"/>
  <w15:chartTrackingRefBased/>
  <w15:docId w15:val="{EAD833ED-31FB-4CE6-98BA-18E51E08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58"/>
    <w:pPr>
      <w:spacing w:after="300" w:line="288" w:lineRule="auto"/>
    </w:pPr>
    <w:rPr>
      <w:sz w:val="20"/>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7DB08C"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7DB08C" w:themeColor="text2"/>
      <w:sz w:val="48"/>
      <w:szCs w:val="48"/>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7DB08C" w:themeColor="text2"/>
      <w:sz w:val="20"/>
      <w:szCs w:val="24"/>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7DB08C" w:themeColor="text2"/>
      <w:sz w:val="18"/>
    </w:rPr>
  </w:style>
  <w:style w:type="character" w:customStyle="1" w:styleId="FooterChar">
    <w:name w:val="Footer Char"/>
    <w:basedOn w:val="DefaultParagraphFont"/>
    <w:link w:val="Footer"/>
    <w:uiPriority w:val="99"/>
    <w:rsid w:val="00803E3D"/>
    <w:rPr>
      <w:color w:val="7DB08C" w:themeColor="text2"/>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7DB08C"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7DB08C" w:themeColor="text2"/>
        <w:left w:val="single" w:sz="4" w:space="4" w:color="7DB08C" w:themeColor="text2"/>
        <w:bottom w:val="single" w:sz="4" w:space="4" w:color="7DB08C" w:themeColor="text2"/>
        <w:right w:val="single" w:sz="4" w:space="4" w:color="7DB08C" w:themeColor="text2"/>
      </w:pBdr>
      <w:shd w:val="clear" w:color="auto" w:fill="7DB08C"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7DB08C"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7DB08C" w:themeFill="text2"/>
    </w:rPr>
  </w:style>
  <w:style w:type="paragraph" w:customStyle="1" w:styleId="Heading1-numbered">
    <w:name w:val="Heading 1-numbered"/>
    <w:basedOn w:val="Heading1"/>
    <w:next w:val="Normal"/>
    <w:link w:val="Heading1-numberedChar"/>
    <w:uiPriority w:val="9"/>
    <w:semiHidden/>
    <w:rsid w:val="00D16F74"/>
    <w:pPr>
      <w:numPr>
        <w:numId w:val="2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7DB08C"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val="0"/>
      <w:color w:val="7DB08C"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7DB08C"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E4EFE7"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after="0"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spacing w:after="0" w:line="240" w:lineRule="auto"/>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7DB08C" w:themeColor="text2"/>
      <w:sz w:val="20"/>
    </w:rPr>
  </w:style>
  <w:style w:type="character" w:customStyle="1" w:styleId="BannerFooterChar">
    <w:name w:val="Banner Footer Char"/>
    <w:basedOn w:val="DefaultParagraphFont"/>
    <w:link w:val="BannerFooter"/>
    <w:rsid w:val="00B152A4"/>
    <w:rPr>
      <w:color w:val="7DB08C"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 w:type="paragraph" w:customStyle="1" w:styleId="Style1">
    <w:name w:val="Style1"/>
    <w:basedOn w:val="Normal"/>
    <w:link w:val="Style1Char"/>
    <w:qFormat/>
    <w:rsid w:val="008C636D"/>
    <w:pPr>
      <w:spacing w:after="200" w:line="276" w:lineRule="auto"/>
    </w:pPr>
    <w:rPr>
      <w:color w:val="F89647"/>
      <w:sz w:val="36"/>
      <w:szCs w:val="36"/>
    </w:rPr>
  </w:style>
  <w:style w:type="character" w:customStyle="1" w:styleId="Style1Char">
    <w:name w:val="Style1 Char"/>
    <w:basedOn w:val="DefaultParagraphFont"/>
    <w:link w:val="Style1"/>
    <w:rsid w:val="008C636D"/>
    <w:rPr>
      <w:color w:val="F89647"/>
      <w:sz w:val="36"/>
      <w:szCs w:val="36"/>
    </w:rPr>
  </w:style>
  <w:style w:type="paragraph" w:customStyle="1" w:styleId="IntroPara01">
    <w:name w:val="_IntroPara01"/>
    <w:next w:val="Normal"/>
    <w:qFormat/>
    <w:rsid w:val="008C636D"/>
    <w:pPr>
      <w:spacing w:after="170" w:line="240" w:lineRule="auto"/>
    </w:pPr>
    <w:rPr>
      <w:rFonts w:ascii="Calibri" w:eastAsia="MS Mincho" w:hAnsi="Calibri" w:cs="Times New Roman"/>
      <w:caps/>
      <w:sz w:val="28"/>
      <w:szCs w:val="28"/>
      <w:lang w:val="en-US"/>
    </w:rPr>
  </w:style>
  <w:style w:type="paragraph" w:customStyle="1" w:styleId="Header01">
    <w:name w:val="_Header01"/>
    <w:next w:val="IntroPara01"/>
    <w:qFormat/>
    <w:rsid w:val="008C636D"/>
    <w:pPr>
      <w:spacing w:after="113" w:line="240" w:lineRule="auto"/>
    </w:pPr>
    <w:rPr>
      <w:rFonts w:ascii="Calibri" w:eastAsia="MS Mincho" w:hAnsi="Calibri" w:cs="Times New Roman"/>
      <w:color w:val="F89647"/>
      <w:sz w:val="96"/>
      <w:szCs w:val="9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Small%20headers\Portrait\WCC%20Green%20Template%20-%20Header%20and%20Foo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156EC963214870A259933EDBBA143C"/>
        <w:category>
          <w:name w:val="General"/>
          <w:gallery w:val="placeholder"/>
        </w:category>
        <w:types>
          <w:type w:val="bbPlcHdr"/>
        </w:types>
        <w:behaviors>
          <w:behavior w:val="content"/>
        </w:behaviors>
        <w:guid w:val="{DE42E26C-2CA9-420C-801A-2A5EBB4B5F1C}"/>
      </w:docPartPr>
      <w:docPartBody>
        <w:p w:rsidR="00300785" w:rsidRDefault="00300785" w:rsidP="00300785">
          <w:pPr>
            <w:pStyle w:val="64156EC963214870A259933EDBBA143C"/>
          </w:pPr>
          <w:r w:rsidRPr="00CB5F03">
            <w:rPr>
              <w:rStyle w:val="PlaceholderText"/>
            </w:rPr>
            <w:t>Click or tap here to enter text.</w:t>
          </w:r>
        </w:p>
      </w:docPartBody>
    </w:docPart>
    <w:docPart>
      <w:docPartPr>
        <w:name w:val="B96C7C8234DF42B391447EE55B071E21"/>
        <w:category>
          <w:name w:val="General"/>
          <w:gallery w:val="placeholder"/>
        </w:category>
        <w:types>
          <w:type w:val="bbPlcHdr"/>
        </w:types>
        <w:behaviors>
          <w:behavior w:val="content"/>
        </w:behaviors>
        <w:guid w:val="{EAAB7ED1-B0AC-4512-8AF1-4E671940C986}"/>
      </w:docPartPr>
      <w:docPartBody>
        <w:p w:rsidR="00300785" w:rsidRDefault="00300785" w:rsidP="00300785">
          <w:pPr>
            <w:pStyle w:val="B96C7C8234DF42B391447EE55B071E21"/>
          </w:pPr>
          <w:r w:rsidRPr="00CB5F03">
            <w:rPr>
              <w:rStyle w:val="PlaceholderText"/>
            </w:rPr>
            <w:t>Click or tap here to enter text.</w:t>
          </w:r>
        </w:p>
      </w:docPartBody>
    </w:docPart>
    <w:docPart>
      <w:docPartPr>
        <w:name w:val="FA175250EFF94537A5CAD125D1BF34C9"/>
        <w:category>
          <w:name w:val="General"/>
          <w:gallery w:val="placeholder"/>
        </w:category>
        <w:types>
          <w:type w:val="bbPlcHdr"/>
        </w:types>
        <w:behaviors>
          <w:behavior w:val="content"/>
        </w:behaviors>
        <w:guid w:val="{3E6D596A-ABCA-4102-8C46-CCCD96BBB9B9}"/>
      </w:docPartPr>
      <w:docPartBody>
        <w:p w:rsidR="00300785" w:rsidRDefault="00300785" w:rsidP="00300785">
          <w:pPr>
            <w:pStyle w:val="FA175250EFF94537A5CAD125D1BF34C9"/>
          </w:pPr>
          <w:r w:rsidRPr="00CB5F03">
            <w:rPr>
              <w:rStyle w:val="PlaceholderText"/>
            </w:rPr>
            <w:t>Click or tap here to enter text.</w:t>
          </w:r>
        </w:p>
      </w:docPartBody>
    </w:docPart>
    <w:docPart>
      <w:docPartPr>
        <w:name w:val="11C64A915E6D4D31A97341EB01216D84"/>
        <w:category>
          <w:name w:val="General"/>
          <w:gallery w:val="placeholder"/>
        </w:category>
        <w:types>
          <w:type w:val="bbPlcHdr"/>
        </w:types>
        <w:behaviors>
          <w:behavior w:val="content"/>
        </w:behaviors>
        <w:guid w:val="{F7372BA4-63CC-4BD1-A5D3-B62B21EA884D}"/>
      </w:docPartPr>
      <w:docPartBody>
        <w:p w:rsidR="00300785" w:rsidRDefault="00300785" w:rsidP="00300785">
          <w:pPr>
            <w:pStyle w:val="11C64A915E6D4D31A97341EB01216D84"/>
          </w:pPr>
          <w:r w:rsidRPr="00CB5F03">
            <w:rPr>
              <w:rStyle w:val="PlaceholderText"/>
            </w:rPr>
            <w:t>Click or tap here to enter text.</w:t>
          </w:r>
        </w:p>
      </w:docPartBody>
    </w:docPart>
    <w:docPart>
      <w:docPartPr>
        <w:name w:val="C3ED1925A9BD4DAFA44C97B4AE2CDDAD"/>
        <w:category>
          <w:name w:val="General"/>
          <w:gallery w:val="placeholder"/>
        </w:category>
        <w:types>
          <w:type w:val="bbPlcHdr"/>
        </w:types>
        <w:behaviors>
          <w:behavior w:val="content"/>
        </w:behaviors>
        <w:guid w:val="{D58E3E26-3125-47FC-A12A-02B5E19485A5}"/>
      </w:docPartPr>
      <w:docPartBody>
        <w:p w:rsidR="00300785" w:rsidRDefault="00300785" w:rsidP="00300785">
          <w:pPr>
            <w:pStyle w:val="C3ED1925A9BD4DAFA44C97B4AE2CDDAD"/>
          </w:pPr>
          <w:r w:rsidRPr="00CB5F03">
            <w:rPr>
              <w:rStyle w:val="PlaceholderText"/>
            </w:rPr>
            <w:t>Click or tap here to enter text.</w:t>
          </w:r>
        </w:p>
      </w:docPartBody>
    </w:docPart>
    <w:docPart>
      <w:docPartPr>
        <w:name w:val="9EDBFA36BF0946D98BB14AD1B1FDD984"/>
        <w:category>
          <w:name w:val="General"/>
          <w:gallery w:val="placeholder"/>
        </w:category>
        <w:types>
          <w:type w:val="bbPlcHdr"/>
        </w:types>
        <w:behaviors>
          <w:behavior w:val="content"/>
        </w:behaviors>
        <w:guid w:val="{70E1AD8B-0ED5-4EDF-AE02-EB57957D855E}"/>
      </w:docPartPr>
      <w:docPartBody>
        <w:p w:rsidR="00300785" w:rsidRDefault="00300785" w:rsidP="00300785">
          <w:pPr>
            <w:pStyle w:val="9EDBFA36BF0946D98BB14AD1B1FDD984"/>
          </w:pPr>
          <w:r w:rsidRPr="00CB5F03">
            <w:rPr>
              <w:rStyle w:val="PlaceholderText"/>
            </w:rPr>
            <w:t>Click or tap here to enter text.</w:t>
          </w:r>
        </w:p>
      </w:docPartBody>
    </w:docPart>
    <w:docPart>
      <w:docPartPr>
        <w:name w:val="899588150C1445809A780FF81F9FA5E7"/>
        <w:category>
          <w:name w:val="General"/>
          <w:gallery w:val="placeholder"/>
        </w:category>
        <w:types>
          <w:type w:val="bbPlcHdr"/>
        </w:types>
        <w:behaviors>
          <w:behavior w:val="content"/>
        </w:behaviors>
        <w:guid w:val="{33E4810F-E3E3-4892-A2A6-38A6FB3C8D34}"/>
      </w:docPartPr>
      <w:docPartBody>
        <w:p w:rsidR="00300785" w:rsidRDefault="00300785" w:rsidP="00300785">
          <w:pPr>
            <w:pStyle w:val="899588150C1445809A780FF81F9FA5E7"/>
          </w:pPr>
          <w:r w:rsidRPr="00CB5F03">
            <w:rPr>
              <w:rStyle w:val="PlaceholderText"/>
            </w:rPr>
            <w:t>Click or tap here to enter text.</w:t>
          </w:r>
        </w:p>
      </w:docPartBody>
    </w:docPart>
    <w:docPart>
      <w:docPartPr>
        <w:name w:val="2E453EBF62F84AB2A072FAC64D7ECFAA"/>
        <w:category>
          <w:name w:val="General"/>
          <w:gallery w:val="placeholder"/>
        </w:category>
        <w:types>
          <w:type w:val="bbPlcHdr"/>
        </w:types>
        <w:behaviors>
          <w:behavior w:val="content"/>
        </w:behaviors>
        <w:guid w:val="{24422B1D-31FD-490C-A31F-2FE38917CDBD}"/>
      </w:docPartPr>
      <w:docPartBody>
        <w:p w:rsidR="00300785" w:rsidRDefault="00300785" w:rsidP="00300785">
          <w:pPr>
            <w:pStyle w:val="2E453EBF62F84AB2A072FAC64D7ECFAA"/>
          </w:pPr>
          <w:r w:rsidRPr="00CB5F03">
            <w:rPr>
              <w:rStyle w:val="PlaceholderText"/>
            </w:rPr>
            <w:t>Click or tap here to enter text.</w:t>
          </w:r>
        </w:p>
      </w:docPartBody>
    </w:docPart>
    <w:docPart>
      <w:docPartPr>
        <w:name w:val="F69E112D3ADE49358340A31C679D7865"/>
        <w:category>
          <w:name w:val="General"/>
          <w:gallery w:val="placeholder"/>
        </w:category>
        <w:types>
          <w:type w:val="bbPlcHdr"/>
        </w:types>
        <w:behaviors>
          <w:behavior w:val="content"/>
        </w:behaviors>
        <w:guid w:val="{891FE1F9-A1EE-4F7E-BAC6-7AE31DD141CD}"/>
      </w:docPartPr>
      <w:docPartBody>
        <w:p w:rsidR="00300785" w:rsidRDefault="00300785" w:rsidP="00300785">
          <w:pPr>
            <w:pStyle w:val="F69E112D3ADE49358340A31C679D7865"/>
          </w:pPr>
          <w:r w:rsidRPr="00CB5F03">
            <w:rPr>
              <w:rStyle w:val="PlaceholderText"/>
            </w:rPr>
            <w:t>Choose an item.</w:t>
          </w:r>
        </w:p>
      </w:docPartBody>
    </w:docPart>
    <w:docPart>
      <w:docPartPr>
        <w:name w:val="B17BF8FA63C24D05B36792EC561869A8"/>
        <w:category>
          <w:name w:val="General"/>
          <w:gallery w:val="placeholder"/>
        </w:category>
        <w:types>
          <w:type w:val="bbPlcHdr"/>
        </w:types>
        <w:behaviors>
          <w:behavior w:val="content"/>
        </w:behaviors>
        <w:guid w:val="{554CF367-14A5-4105-9A68-C8454AF4D408}"/>
      </w:docPartPr>
      <w:docPartBody>
        <w:p w:rsidR="00300785" w:rsidRDefault="00300785" w:rsidP="00300785">
          <w:pPr>
            <w:pStyle w:val="B17BF8FA63C24D05B36792EC561869A8"/>
          </w:pPr>
          <w:r w:rsidRPr="00CB5F03">
            <w:rPr>
              <w:rStyle w:val="PlaceholderText"/>
            </w:rPr>
            <w:t>Click or tap here to enter text.</w:t>
          </w:r>
        </w:p>
      </w:docPartBody>
    </w:docPart>
    <w:docPart>
      <w:docPartPr>
        <w:name w:val="867DC3DA50404D258DB37CE4AD99B7E2"/>
        <w:category>
          <w:name w:val="General"/>
          <w:gallery w:val="placeholder"/>
        </w:category>
        <w:types>
          <w:type w:val="bbPlcHdr"/>
        </w:types>
        <w:behaviors>
          <w:behavior w:val="content"/>
        </w:behaviors>
        <w:guid w:val="{73BA2647-ABF5-429F-AA1A-1C4F28767225}"/>
      </w:docPartPr>
      <w:docPartBody>
        <w:p w:rsidR="00300785" w:rsidRDefault="00300785" w:rsidP="00300785">
          <w:pPr>
            <w:pStyle w:val="867DC3DA50404D258DB37CE4AD99B7E2"/>
          </w:pPr>
          <w:r w:rsidRPr="00CB5F03">
            <w:rPr>
              <w:rStyle w:val="PlaceholderText"/>
            </w:rPr>
            <w:t>Choose an item.</w:t>
          </w:r>
        </w:p>
      </w:docPartBody>
    </w:docPart>
    <w:docPart>
      <w:docPartPr>
        <w:name w:val="66521D6DD2F34B709ADAE858EE61CCD3"/>
        <w:category>
          <w:name w:val="General"/>
          <w:gallery w:val="placeholder"/>
        </w:category>
        <w:types>
          <w:type w:val="bbPlcHdr"/>
        </w:types>
        <w:behaviors>
          <w:behavior w:val="content"/>
        </w:behaviors>
        <w:guid w:val="{E23FF3DB-3BAF-49A5-8FED-E677E4A0533A}"/>
      </w:docPartPr>
      <w:docPartBody>
        <w:p w:rsidR="00300785" w:rsidRDefault="00300785" w:rsidP="00300785">
          <w:pPr>
            <w:pStyle w:val="66521D6DD2F34B709ADAE858EE61CCD3"/>
          </w:pPr>
          <w:r w:rsidRPr="00CB5F03">
            <w:rPr>
              <w:rStyle w:val="PlaceholderText"/>
            </w:rPr>
            <w:t>Click or tap here to enter text.</w:t>
          </w:r>
        </w:p>
      </w:docPartBody>
    </w:docPart>
    <w:docPart>
      <w:docPartPr>
        <w:name w:val="2628ACF666134409AB06520E31F9C647"/>
        <w:category>
          <w:name w:val="General"/>
          <w:gallery w:val="placeholder"/>
        </w:category>
        <w:types>
          <w:type w:val="bbPlcHdr"/>
        </w:types>
        <w:behaviors>
          <w:behavior w:val="content"/>
        </w:behaviors>
        <w:guid w:val="{4F85A3AA-CB0B-49A6-B460-3C60A8E1296E}"/>
      </w:docPartPr>
      <w:docPartBody>
        <w:p w:rsidR="00300785" w:rsidRDefault="00300785" w:rsidP="00300785">
          <w:pPr>
            <w:pStyle w:val="2628ACF666134409AB06520E31F9C647"/>
          </w:pPr>
          <w:r w:rsidRPr="00CB5F03">
            <w:rPr>
              <w:rStyle w:val="PlaceholderText"/>
            </w:rPr>
            <w:t>Choose an item.</w:t>
          </w:r>
        </w:p>
      </w:docPartBody>
    </w:docPart>
    <w:docPart>
      <w:docPartPr>
        <w:name w:val="8FAA32135E544D5A993120D88D9F7F37"/>
        <w:category>
          <w:name w:val="General"/>
          <w:gallery w:val="placeholder"/>
        </w:category>
        <w:types>
          <w:type w:val="bbPlcHdr"/>
        </w:types>
        <w:behaviors>
          <w:behavior w:val="content"/>
        </w:behaviors>
        <w:guid w:val="{72BC5569-7DA8-4E83-8ABE-8643F5C3ACA6}"/>
      </w:docPartPr>
      <w:docPartBody>
        <w:p w:rsidR="00300785" w:rsidRDefault="00300785" w:rsidP="00300785">
          <w:pPr>
            <w:pStyle w:val="8FAA32135E544D5A993120D88D9F7F37"/>
          </w:pPr>
          <w:r w:rsidRPr="00CB5F03">
            <w:rPr>
              <w:rStyle w:val="PlaceholderText"/>
            </w:rPr>
            <w:t>Click or tap here to enter text.</w:t>
          </w:r>
        </w:p>
      </w:docPartBody>
    </w:docPart>
    <w:docPart>
      <w:docPartPr>
        <w:name w:val="88F8DEC56F954DB2B4D152B5DDE24E07"/>
        <w:category>
          <w:name w:val="General"/>
          <w:gallery w:val="placeholder"/>
        </w:category>
        <w:types>
          <w:type w:val="bbPlcHdr"/>
        </w:types>
        <w:behaviors>
          <w:behavior w:val="content"/>
        </w:behaviors>
        <w:guid w:val="{7171F3DE-771B-4DA4-AA4D-3E4247F6BB5B}"/>
      </w:docPartPr>
      <w:docPartBody>
        <w:p w:rsidR="00300785" w:rsidRDefault="00300785" w:rsidP="00300785">
          <w:pPr>
            <w:pStyle w:val="88F8DEC56F954DB2B4D152B5DDE24E07"/>
          </w:pPr>
          <w:r w:rsidRPr="00CB5F03">
            <w:rPr>
              <w:rStyle w:val="PlaceholderText"/>
            </w:rPr>
            <w:t>Choose an item.</w:t>
          </w:r>
        </w:p>
      </w:docPartBody>
    </w:docPart>
    <w:docPart>
      <w:docPartPr>
        <w:name w:val="642B84BD2A7449AE87FB3F626729B6C3"/>
        <w:category>
          <w:name w:val="General"/>
          <w:gallery w:val="placeholder"/>
        </w:category>
        <w:types>
          <w:type w:val="bbPlcHdr"/>
        </w:types>
        <w:behaviors>
          <w:behavior w:val="content"/>
        </w:behaviors>
        <w:guid w:val="{CF030E41-0F6B-4922-9266-1674162E28A2}"/>
      </w:docPartPr>
      <w:docPartBody>
        <w:p w:rsidR="00300785" w:rsidRDefault="00300785" w:rsidP="00300785">
          <w:pPr>
            <w:pStyle w:val="642B84BD2A7449AE87FB3F626729B6C3"/>
          </w:pPr>
          <w:r w:rsidRPr="00CB5F03">
            <w:rPr>
              <w:rStyle w:val="PlaceholderText"/>
            </w:rPr>
            <w:t>Click or tap here to enter text.</w:t>
          </w:r>
        </w:p>
      </w:docPartBody>
    </w:docPart>
    <w:docPart>
      <w:docPartPr>
        <w:name w:val="983C0EA1F00D46349AEB62380AD7E988"/>
        <w:category>
          <w:name w:val="General"/>
          <w:gallery w:val="placeholder"/>
        </w:category>
        <w:types>
          <w:type w:val="bbPlcHdr"/>
        </w:types>
        <w:behaviors>
          <w:behavior w:val="content"/>
        </w:behaviors>
        <w:guid w:val="{ABA29B0D-2188-4F44-86ED-AC6CF9D1C7E5}"/>
      </w:docPartPr>
      <w:docPartBody>
        <w:p w:rsidR="00300785" w:rsidRDefault="00300785" w:rsidP="00300785">
          <w:pPr>
            <w:pStyle w:val="983C0EA1F00D46349AEB62380AD7E988"/>
          </w:pPr>
          <w:r w:rsidRPr="00CB5F03">
            <w:rPr>
              <w:rStyle w:val="PlaceholderText"/>
            </w:rPr>
            <w:t>Choose an item.</w:t>
          </w:r>
        </w:p>
      </w:docPartBody>
    </w:docPart>
    <w:docPart>
      <w:docPartPr>
        <w:name w:val="6808EA44D94B4C799D1E4505D08E8174"/>
        <w:category>
          <w:name w:val="General"/>
          <w:gallery w:val="placeholder"/>
        </w:category>
        <w:types>
          <w:type w:val="bbPlcHdr"/>
        </w:types>
        <w:behaviors>
          <w:behavior w:val="content"/>
        </w:behaviors>
        <w:guid w:val="{AF6CB0C5-7246-4419-ADCA-B2CDD44DD766}"/>
      </w:docPartPr>
      <w:docPartBody>
        <w:p w:rsidR="00300785" w:rsidRDefault="00300785" w:rsidP="00300785">
          <w:pPr>
            <w:pStyle w:val="6808EA44D94B4C799D1E4505D08E8174"/>
          </w:pPr>
          <w:r w:rsidRPr="00CB5F03">
            <w:rPr>
              <w:rStyle w:val="PlaceholderText"/>
            </w:rPr>
            <w:t>Click or tap here to enter text.</w:t>
          </w:r>
        </w:p>
      </w:docPartBody>
    </w:docPart>
    <w:docPart>
      <w:docPartPr>
        <w:name w:val="ED04330B01FF45F0BBA4F576D61E9F73"/>
        <w:category>
          <w:name w:val="General"/>
          <w:gallery w:val="placeholder"/>
        </w:category>
        <w:types>
          <w:type w:val="bbPlcHdr"/>
        </w:types>
        <w:behaviors>
          <w:behavior w:val="content"/>
        </w:behaviors>
        <w:guid w:val="{2F22FEFB-DD96-441D-92C8-399541E5333E}"/>
      </w:docPartPr>
      <w:docPartBody>
        <w:p w:rsidR="00300785" w:rsidRDefault="00300785" w:rsidP="00300785">
          <w:pPr>
            <w:pStyle w:val="ED04330B01FF45F0BBA4F576D61E9F73"/>
          </w:pPr>
          <w:r w:rsidRPr="00CB5F03">
            <w:rPr>
              <w:rStyle w:val="PlaceholderText"/>
            </w:rPr>
            <w:t>Choose an item.</w:t>
          </w:r>
        </w:p>
      </w:docPartBody>
    </w:docPart>
    <w:docPart>
      <w:docPartPr>
        <w:name w:val="4B45F7835482427E9D732A991EF997E4"/>
        <w:category>
          <w:name w:val="General"/>
          <w:gallery w:val="placeholder"/>
        </w:category>
        <w:types>
          <w:type w:val="bbPlcHdr"/>
        </w:types>
        <w:behaviors>
          <w:behavior w:val="content"/>
        </w:behaviors>
        <w:guid w:val="{D69D3A30-AFC9-41C9-8F96-08D6893465F8}"/>
      </w:docPartPr>
      <w:docPartBody>
        <w:p w:rsidR="00300785" w:rsidRDefault="00300785" w:rsidP="00300785">
          <w:pPr>
            <w:pStyle w:val="4B45F7835482427E9D732A991EF997E4"/>
          </w:pPr>
          <w:r w:rsidRPr="00CB5F03">
            <w:rPr>
              <w:rStyle w:val="PlaceholderText"/>
            </w:rPr>
            <w:t>Click or tap here to enter text.</w:t>
          </w:r>
        </w:p>
      </w:docPartBody>
    </w:docPart>
    <w:docPart>
      <w:docPartPr>
        <w:name w:val="8E0370EDB1804B0AB8C1BCFE1072034F"/>
        <w:category>
          <w:name w:val="General"/>
          <w:gallery w:val="placeholder"/>
        </w:category>
        <w:types>
          <w:type w:val="bbPlcHdr"/>
        </w:types>
        <w:behaviors>
          <w:behavior w:val="content"/>
        </w:behaviors>
        <w:guid w:val="{68B93DD4-2A15-4F36-83CB-583A002FAD06}"/>
      </w:docPartPr>
      <w:docPartBody>
        <w:p w:rsidR="00300785" w:rsidRDefault="00300785" w:rsidP="00300785">
          <w:pPr>
            <w:pStyle w:val="8E0370EDB1804B0AB8C1BCFE1072034F"/>
          </w:pPr>
          <w:r w:rsidRPr="00CB5F03">
            <w:rPr>
              <w:rStyle w:val="PlaceholderText"/>
            </w:rPr>
            <w:t>Choose an item.</w:t>
          </w:r>
        </w:p>
      </w:docPartBody>
    </w:docPart>
    <w:docPart>
      <w:docPartPr>
        <w:name w:val="CCCA3A780435413EA7D1BDBF4537F4B8"/>
        <w:category>
          <w:name w:val="General"/>
          <w:gallery w:val="placeholder"/>
        </w:category>
        <w:types>
          <w:type w:val="bbPlcHdr"/>
        </w:types>
        <w:behaviors>
          <w:behavior w:val="content"/>
        </w:behaviors>
        <w:guid w:val="{6C174EE6-DEDE-4296-A732-3EF56B959BE2}"/>
      </w:docPartPr>
      <w:docPartBody>
        <w:p w:rsidR="00300785" w:rsidRDefault="00300785" w:rsidP="00300785">
          <w:pPr>
            <w:pStyle w:val="CCCA3A780435413EA7D1BDBF4537F4B8"/>
          </w:pPr>
          <w:r w:rsidRPr="00CB5F03">
            <w:rPr>
              <w:rStyle w:val="PlaceholderText"/>
            </w:rPr>
            <w:t>Click or tap here to enter text.</w:t>
          </w:r>
        </w:p>
      </w:docPartBody>
    </w:docPart>
    <w:docPart>
      <w:docPartPr>
        <w:name w:val="623919FA9A0E4133B309CABCF7A4D9C2"/>
        <w:category>
          <w:name w:val="General"/>
          <w:gallery w:val="placeholder"/>
        </w:category>
        <w:types>
          <w:type w:val="bbPlcHdr"/>
        </w:types>
        <w:behaviors>
          <w:behavior w:val="content"/>
        </w:behaviors>
        <w:guid w:val="{834C0916-8E5B-4E01-8ED4-473947FF2442}"/>
      </w:docPartPr>
      <w:docPartBody>
        <w:p w:rsidR="00300785" w:rsidRDefault="00300785" w:rsidP="00300785">
          <w:pPr>
            <w:pStyle w:val="623919FA9A0E4133B309CABCF7A4D9C2"/>
          </w:pPr>
          <w:r w:rsidRPr="00CB5F03">
            <w:rPr>
              <w:rStyle w:val="PlaceholderText"/>
            </w:rPr>
            <w:t>Choose an item.</w:t>
          </w:r>
        </w:p>
      </w:docPartBody>
    </w:docPart>
    <w:docPart>
      <w:docPartPr>
        <w:name w:val="C5882005BF2847439B7B18C1DE9857C4"/>
        <w:category>
          <w:name w:val="General"/>
          <w:gallery w:val="placeholder"/>
        </w:category>
        <w:types>
          <w:type w:val="bbPlcHdr"/>
        </w:types>
        <w:behaviors>
          <w:behavior w:val="content"/>
        </w:behaviors>
        <w:guid w:val="{07A821E8-4E2D-40F0-ADF0-41F8CE8ABB90}"/>
      </w:docPartPr>
      <w:docPartBody>
        <w:p w:rsidR="00300785" w:rsidRDefault="00300785" w:rsidP="00300785">
          <w:pPr>
            <w:pStyle w:val="C5882005BF2847439B7B18C1DE9857C4"/>
          </w:pPr>
          <w:r w:rsidRPr="00CB5F03">
            <w:rPr>
              <w:rStyle w:val="PlaceholderText"/>
            </w:rPr>
            <w:t>Click or tap here to enter text.</w:t>
          </w:r>
        </w:p>
      </w:docPartBody>
    </w:docPart>
    <w:docPart>
      <w:docPartPr>
        <w:name w:val="BC30DC75F3B544728C59C71CA9B984AF"/>
        <w:category>
          <w:name w:val="General"/>
          <w:gallery w:val="placeholder"/>
        </w:category>
        <w:types>
          <w:type w:val="bbPlcHdr"/>
        </w:types>
        <w:behaviors>
          <w:behavior w:val="content"/>
        </w:behaviors>
        <w:guid w:val="{9E4ACD24-E57A-42DE-A5EF-117BC274DF73}"/>
      </w:docPartPr>
      <w:docPartBody>
        <w:p w:rsidR="00300785" w:rsidRDefault="00300785" w:rsidP="00300785">
          <w:pPr>
            <w:pStyle w:val="BC30DC75F3B544728C59C71CA9B984AF"/>
          </w:pPr>
          <w:r w:rsidRPr="00CB5F03">
            <w:rPr>
              <w:rStyle w:val="PlaceholderText"/>
            </w:rPr>
            <w:t>Choose an item.</w:t>
          </w:r>
        </w:p>
      </w:docPartBody>
    </w:docPart>
    <w:docPart>
      <w:docPartPr>
        <w:name w:val="0C5EEBF10E4E466E85825E5CC9EC89E0"/>
        <w:category>
          <w:name w:val="General"/>
          <w:gallery w:val="placeholder"/>
        </w:category>
        <w:types>
          <w:type w:val="bbPlcHdr"/>
        </w:types>
        <w:behaviors>
          <w:behavior w:val="content"/>
        </w:behaviors>
        <w:guid w:val="{EC6F80DE-BA05-49FE-BF36-13BEC9A3D763}"/>
      </w:docPartPr>
      <w:docPartBody>
        <w:p w:rsidR="00300785" w:rsidRDefault="00300785" w:rsidP="00300785">
          <w:pPr>
            <w:pStyle w:val="0C5EEBF10E4E466E85825E5CC9EC89E0"/>
          </w:pPr>
          <w:r w:rsidRPr="00CB5F03">
            <w:rPr>
              <w:rStyle w:val="PlaceholderText"/>
            </w:rPr>
            <w:t>Click or tap here to enter text.</w:t>
          </w:r>
        </w:p>
      </w:docPartBody>
    </w:docPart>
    <w:docPart>
      <w:docPartPr>
        <w:name w:val="370C9891ABAA43E9AB965F7D7700A209"/>
        <w:category>
          <w:name w:val="General"/>
          <w:gallery w:val="placeholder"/>
        </w:category>
        <w:types>
          <w:type w:val="bbPlcHdr"/>
        </w:types>
        <w:behaviors>
          <w:behavior w:val="content"/>
        </w:behaviors>
        <w:guid w:val="{2359CBE0-5AA0-4A21-AEE2-F7AA66235959}"/>
      </w:docPartPr>
      <w:docPartBody>
        <w:p w:rsidR="00300785" w:rsidRDefault="00300785" w:rsidP="00300785">
          <w:pPr>
            <w:pStyle w:val="370C9891ABAA43E9AB965F7D7700A209"/>
          </w:pPr>
          <w:r w:rsidRPr="00CB5F03">
            <w:rPr>
              <w:rStyle w:val="PlaceholderText"/>
            </w:rPr>
            <w:t>Choose an item.</w:t>
          </w:r>
        </w:p>
      </w:docPartBody>
    </w:docPart>
    <w:docPart>
      <w:docPartPr>
        <w:name w:val="EACCBE8C00E14F108FAD0629414B41DE"/>
        <w:category>
          <w:name w:val="General"/>
          <w:gallery w:val="placeholder"/>
        </w:category>
        <w:types>
          <w:type w:val="bbPlcHdr"/>
        </w:types>
        <w:behaviors>
          <w:behavior w:val="content"/>
        </w:behaviors>
        <w:guid w:val="{14A51E18-1266-47F6-82EA-79F47CC8010B}"/>
      </w:docPartPr>
      <w:docPartBody>
        <w:p w:rsidR="00300785" w:rsidRDefault="00300785" w:rsidP="00300785">
          <w:pPr>
            <w:pStyle w:val="EACCBE8C00E14F108FAD0629414B41DE"/>
          </w:pPr>
          <w:r w:rsidRPr="00CB5F03">
            <w:rPr>
              <w:rStyle w:val="PlaceholderText"/>
            </w:rPr>
            <w:t>Click or tap here to enter text.</w:t>
          </w:r>
        </w:p>
      </w:docPartBody>
    </w:docPart>
    <w:docPart>
      <w:docPartPr>
        <w:name w:val="BCAE521C35154A24AD7E61A3D73F2EFE"/>
        <w:category>
          <w:name w:val="General"/>
          <w:gallery w:val="placeholder"/>
        </w:category>
        <w:types>
          <w:type w:val="bbPlcHdr"/>
        </w:types>
        <w:behaviors>
          <w:behavior w:val="content"/>
        </w:behaviors>
        <w:guid w:val="{6E171EA9-290C-4550-BCE3-49AE1E78336B}"/>
      </w:docPartPr>
      <w:docPartBody>
        <w:p w:rsidR="00300785" w:rsidRDefault="00300785" w:rsidP="00300785">
          <w:pPr>
            <w:pStyle w:val="BCAE521C35154A24AD7E61A3D73F2EFE"/>
          </w:pPr>
          <w:r w:rsidRPr="00CB5F03">
            <w:rPr>
              <w:rStyle w:val="PlaceholderText"/>
            </w:rPr>
            <w:t>Choose an item.</w:t>
          </w:r>
        </w:p>
      </w:docPartBody>
    </w:docPart>
    <w:docPart>
      <w:docPartPr>
        <w:name w:val="6272D37B253F494DB3A23677DB0BB4FF"/>
        <w:category>
          <w:name w:val="General"/>
          <w:gallery w:val="placeholder"/>
        </w:category>
        <w:types>
          <w:type w:val="bbPlcHdr"/>
        </w:types>
        <w:behaviors>
          <w:behavior w:val="content"/>
        </w:behaviors>
        <w:guid w:val="{7D757AE2-762D-49B7-AA51-249CA9983898}"/>
      </w:docPartPr>
      <w:docPartBody>
        <w:p w:rsidR="00300785" w:rsidRDefault="00300785" w:rsidP="00300785">
          <w:pPr>
            <w:pStyle w:val="6272D37B253F494DB3A23677DB0BB4FF"/>
          </w:pPr>
          <w:r w:rsidRPr="00CB5F03">
            <w:rPr>
              <w:rStyle w:val="PlaceholderText"/>
            </w:rPr>
            <w:t>Click or tap here to enter text.</w:t>
          </w:r>
        </w:p>
      </w:docPartBody>
    </w:docPart>
    <w:docPart>
      <w:docPartPr>
        <w:name w:val="38F3855A086E41A493A99D0FB6678805"/>
        <w:category>
          <w:name w:val="General"/>
          <w:gallery w:val="placeholder"/>
        </w:category>
        <w:types>
          <w:type w:val="bbPlcHdr"/>
        </w:types>
        <w:behaviors>
          <w:behavior w:val="content"/>
        </w:behaviors>
        <w:guid w:val="{DF535423-7C08-4AC2-B7AD-431DF698A5E5}"/>
      </w:docPartPr>
      <w:docPartBody>
        <w:p w:rsidR="00300785" w:rsidRDefault="00300785" w:rsidP="00300785">
          <w:pPr>
            <w:pStyle w:val="38F3855A086E41A493A99D0FB6678805"/>
          </w:pPr>
          <w:r w:rsidRPr="00CB5F03">
            <w:rPr>
              <w:rStyle w:val="PlaceholderText"/>
            </w:rPr>
            <w:t>Choose an item.</w:t>
          </w:r>
        </w:p>
      </w:docPartBody>
    </w:docPart>
    <w:docPart>
      <w:docPartPr>
        <w:name w:val="D5E27C9428554EB9A1389B4E2C080D2A"/>
        <w:category>
          <w:name w:val="General"/>
          <w:gallery w:val="placeholder"/>
        </w:category>
        <w:types>
          <w:type w:val="bbPlcHdr"/>
        </w:types>
        <w:behaviors>
          <w:behavior w:val="content"/>
        </w:behaviors>
        <w:guid w:val="{DBFEC480-20D9-4242-AF51-3FFA22C892CB}"/>
      </w:docPartPr>
      <w:docPartBody>
        <w:p w:rsidR="00300785" w:rsidRDefault="00300785" w:rsidP="00300785">
          <w:pPr>
            <w:pStyle w:val="D5E27C9428554EB9A1389B4E2C080D2A"/>
          </w:pPr>
          <w:r w:rsidRPr="00CB5F03">
            <w:rPr>
              <w:rStyle w:val="PlaceholderText"/>
            </w:rPr>
            <w:t>Click or tap here to enter text.</w:t>
          </w:r>
        </w:p>
      </w:docPartBody>
    </w:docPart>
    <w:docPart>
      <w:docPartPr>
        <w:name w:val="3BE631D36876452DB46D3AD08E49D65A"/>
        <w:category>
          <w:name w:val="General"/>
          <w:gallery w:val="placeholder"/>
        </w:category>
        <w:types>
          <w:type w:val="bbPlcHdr"/>
        </w:types>
        <w:behaviors>
          <w:behavior w:val="content"/>
        </w:behaviors>
        <w:guid w:val="{517EDE8A-4C15-4EBA-99F4-4860033AA12E}"/>
      </w:docPartPr>
      <w:docPartBody>
        <w:p w:rsidR="00300785" w:rsidRDefault="00300785" w:rsidP="00300785">
          <w:pPr>
            <w:pStyle w:val="3BE631D36876452DB46D3AD08E49D65A"/>
          </w:pPr>
          <w:r w:rsidRPr="00CB5F03">
            <w:rPr>
              <w:rStyle w:val="PlaceholderText"/>
            </w:rPr>
            <w:t>Choose an item.</w:t>
          </w:r>
        </w:p>
      </w:docPartBody>
    </w:docPart>
    <w:docPart>
      <w:docPartPr>
        <w:name w:val="B7044073B129477A809205EABABC1881"/>
        <w:category>
          <w:name w:val="General"/>
          <w:gallery w:val="placeholder"/>
        </w:category>
        <w:types>
          <w:type w:val="bbPlcHdr"/>
        </w:types>
        <w:behaviors>
          <w:behavior w:val="content"/>
        </w:behaviors>
        <w:guid w:val="{F874E124-6C24-42BC-A316-0E3C92EE730B}"/>
      </w:docPartPr>
      <w:docPartBody>
        <w:p w:rsidR="00300785" w:rsidRDefault="00300785" w:rsidP="00300785">
          <w:pPr>
            <w:pStyle w:val="B7044073B129477A809205EABABC1881"/>
          </w:pPr>
          <w:r w:rsidRPr="00CB5F03">
            <w:rPr>
              <w:rStyle w:val="PlaceholderText"/>
            </w:rPr>
            <w:t>Click or tap here to enter text.</w:t>
          </w:r>
        </w:p>
      </w:docPartBody>
    </w:docPart>
    <w:docPart>
      <w:docPartPr>
        <w:name w:val="28BC2D16900E4CB594327563880BCBA2"/>
        <w:category>
          <w:name w:val="General"/>
          <w:gallery w:val="placeholder"/>
        </w:category>
        <w:types>
          <w:type w:val="bbPlcHdr"/>
        </w:types>
        <w:behaviors>
          <w:behavior w:val="content"/>
        </w:behaviors>
        <w:guid w:val="{BF7B0FFE-6C8B-4EF3-9FC1-1E45BE665940}"/>
      </w:docPartPr>
      <w:docPartBody>
        <w:p w:rsidR="00300785" w:rsidRDefault="00300785" w:rsidP="00300785">
          <w:pPr>
            <w:pStyle w:val="28BC2D16900E4CB594327563880BCBA2"/>
          </w:pPr>
          <w:r w:rsidRPr="00CB5F03">
            <w:rPr>
              <w:rStyle w:val="PlaceholderText"/>
            </w:rPr>
            <w:t>Choose an item.</w:t>
          </w:r>
        </w:p>
      </w:docPartBody>
    </w:docPart>
    <w:docPart>
      <w:docPartPr>
        <w:name w:val="8C5D46AD84D544AD93004EC0171F1D1D"/>
        <w:category>
          <w:name w:val="General"/>
          <w:gallery w:val="placeholder"/>
        </w:category>
        <w:types>
          <w:type w:val="bbPlcHdr"/>
        </w:types>
        <w:behaviors>
          <w:behavior w:val="content"/>
        </w:behaviors>
        <w:guid w:val="{663D4400-14CC-429B-A3F7-B013E33F30E1}"/>
      </w:docPartPr>
      <w:docPartBody>
        <w:p w:rsidR="00300785" w:rsidRDefault="00300785" w:rsidP="00300785">
          <w:pPr>
            <w:pStyle w:val="8C5D46AD84D544AD93004EC0171F1D1D"/>
          </w:pPr>
          <w:r w:rsidRPr="00CB5F03">
            <w:rPr>
              <w:rStyle w:val="PlaceholderText"/>
            </w:rPr>
            <w:t>Click or tap here to enter text.</w:t>
          </w:r>
        </w:p>
      </w:docPartBody>
    </w:docPart>
    <w:docPart>
      <w:docPartPr>
        <w:name w:val="BDEC70AFAE214D63A8F240FE3BA71D56"/>
        <w:category>
          <w:name w:val="General"/>
          <w:gallery w:val="placeholder"/>
        </w:category>
        <w:types>
          <w:type w:val="bbPlcHdr"/>
        </w:types>
        <w:behaviors>
          <w:behavior w:val="content"/>
        </w:behaviors>
        <w:guid w:val="{EFB98507-F1A1-4995-94C5-AA68CF2CBDF6}"/>
      </w:docPartPr>
      <w:docPartBody>
        <w:p w:rsidR="00300785" w:rsidRDefault="00300785" w:rsidP="00300785">
          <w:pPr>
            <w:pStyle w:val="BDEC70AFAE214D63A8F240FE3BA71D56"/>
          </w:pPr>
          <w:r w:rsidRPr="00CB5F03">
            <w:rPr>
              <w:rStyle w:val="PlaceholderText"/>
            </w:rPr>
            <w:t>Choose an item.</w:t>
          </w:r>
        </w:p>
      </w:docPartBody>
    </w:docPart>
    <w:docPart>
      <w:docPartPr>
        <w:name w:val="AF4E3EBA4B784EFDAC05790C6F4F30A7"/>
        <w:category>
          <w:name w:val="General"/>
          <w:gallery w:val="placeholder"/>
        </w:category>
        <w:types>
          <w:type w:val="bbPlcHdr"/>
        </w:types>
        <w:behaviors>
          <w:behavior w:val="content"/>
        </w:behaviors>
        <w:guid w:val="{8AF0A18A-1C94-4FC2-A789-026DF3A68C8A}"/>
      </w:docPartPr>
      <w:docPartBody>
        <w:p w:rsidR="00300785" w:rsidRDefault="00300785" w:rsidP="00300785">
          <w:pPr>
            <w:pStyle w:val="AF4E3EBA4B784EFDAC05790C6F4F30A7"/>
          </w:pPr>
          <w:r w:rsidRPr="00CB5F03">
            <w:rPr>
              <w:rStyle w:val="PlaceholderText"/>
            </w:rPr>
            <w:t>Click or tap here to enter text.</w:t>
          </w:r>
        </w:p>
      </w:docPartBody>
    </w:docPart>
    <w:docPart>
      <w:docPartPr>
        <w:name w:val="7199A43CD4E442C0926AA79875FB5805"/>
        <w:category>
          <w:name w:val="General"/>
          <w:gallery w:val="placeholder"/>
        </w:category>
        <w:types>
          <w:type w:val="bbPlcHdr"/>
        </w:types>
        <w:behaviors>
          <w:behavior w:val="content"/>
        </w:behaviors>
        <w:guid w:val="{B8CE73C6-9B5C-486D-A099-FA4B0F84B875}"/>
      </w:docPartPr>
      <w:docPartBody>
        <w:p w:rsidR="00300785" w:rsidRDefault="00300785" w:rsidP="00300785">
          <w:pPr>
            <w:pStyle w:val="7199A43CD4E442C0926AA79875FB5805"/>
          </w:pPr>
          <w:r w:rsidRPr="00CB5F03">
            <w:rPr>
              <w:rStyle w:val="PlaceholderText"/>
            </w:rPr>
            <w:t>Choose an item.</w:t>
          </w:r>
        </w:p>
      </w:docPartBody>
    </w:docPart>
    <w:docPart>
      <w:docPartPr>
        <w:name w:val="DE0F2A633C074D0BB73E369C2642E374"/>
        <w:category>
          <w:name w:val="General"/>
          <w:gallery w:val="placeholder"/>
        </w:category>
        <w:types>
          <w:type w:val="bbPlcHdr"/>
        </w:types>
        <w:behaviors>
          <w:behavior w:val="content"/>
        </w:behaviors>
        <w:guid w:val="{7B1C0500-B644-4C9E-A419-F4D0CDF2843A}"/>
      </w:docPartPr>
      <w:docPartBody>
        <w:p w:rsidR="00300785" w:rsidRDefault="00300785" w:rsidP="00300785">
          <w:pPr>
            <w:pStyle w:val="DE0F2A633C074D0BB73E369C2642E374"/>
          </w:pPr>
          <w:r w:rsidRPr="00CB5F03">
            <w:rPr>
              <w:rStyle w:val="PlaceholderText"/>
            </w:rPr>
            <w:t>Click or tap here to enter text.</w:t>
          </w:r>
        </w:p>
      </w:docPartBody>
    </w:docPart>
    <w:docPart>
      <w:docPartPr>
        <w:name w:val="2981067EA1624D6488D5F83F10FB80C1"/>
        <w:category>
          <w:name w:val="General"/>
          <w:gallery w:val="placeholder"/>
        </w:category>
        <w:types>
          <w:type w:val="bbPlcHdr"/>
        </w:types>
        <w:behaviors>
          <w:behavior w:val="content"/>
        </w:behaviors>
        <w:guid w:val="{4EC43A5C-A58D-4D7D-AF98-20BCEF8F94C2}"/>
      </w:docPartPr>
      <w:docPartBody>
        <w:p w:rsidR="00300785" w:rsidRDefault="00300785" w:rsidP="00300785">
          <w:pPr>
            <w:pStyle w:val="2981067EA1624D6488D5F83F10FB80C1"/>
          </w:pPr>
          <w:r w:rsidRPr="00CB5F03">
            <w:rPr>
              <w:rStyle w:val="PlaceholderText"/>
            </w:rPr>
            <w:t>Choose an item.</w:t>
          </w:r>
        </w:p>
      </w:docPartBody>
    </w:docPart>
    <w:docPart>
      <w:docPartPr>
        <w:name w:val="DD9C39C59B914630AA189656ED7D0631"/>
        <w:category>
          <w:name w:val="General"/>
          <w:gallery w:val="placeholder"/>
        </w:category>
        <w:types>
          <w:type w:val="bbPlcHdr"/>
        </w:types>
        <w:behaviors>
          <w:behavior w:val="content"/>
        </w:behaviors>
        <w:guid w:val="{1E82A408-A96B-448B-8B92-CFEE78144316}"/>
      </w:docPartPr>
      <w:docPartBody>
        <w:p w:rsidR="00300785" w:rsidRDefault="00300785" w:rsidP="00300785">
          <w:pPr>
            <w:pStyle w:val="DD9C39C59B914630AA189656ED7D0631"/>
          </w:pPr>
          <w:r w:rsidRPr="00CB5F03">
            <w:rPr>
              <w:rStyle w:val="PlaceholderText"/>
            </w:rPr>
            <w:t>Click or tap here to enter text.</w:t>
          </w:r>
        </w:p>
      </w:docPartBody>
    </w:docPart>
    <w:docPart>
      <w:docPartPr>
        <w:name w:val="008D6BFB1A4648EF85CE4006B558C626"/>
        <w:category>
          <w:name w:val="General"/>
          <w:gallery w:val="placeholder"/>
        </w:category>
        <w:types>
          <w:type w:val="bbPlcHdr"/>
        </w:types>
        <w:behaviors>
          <w:behavior w:val="content"/>
        </w:behaviors>
        <w:guid w:val="{B77CA332-CDBB-417D-8C6A-88FBB391D63F}"/>
      </w:docPartPr>
      <w:docPartBody>
        <w:p w:rsidR="00300785" w:rsidRDefault="00300785" w:rsidP="00300785">
          <w:pPr>
            <w:pStyle w:val="008D6BFB1A4648EF85CE4006B558C626"/>
          </w:pPr>
          <w:r w:rsidRPr="00CB5F03">
            <w:rPr>
              <w:rStyle w:val="PlaceholderText"/>
            </w:rPr>
            <w:t>Choose an item.</w:t>
          </w:r>
        </w:p>
      </w:docPartBody>
    </w:docPart>
    <w:docPart>
      <w:docPartPr>
        <w:name w:val="687F983CE24F4D1DA08E99662963909D"/>
        <w:category>
          <w:name w:val="General"/>
          <w:gallery w:val="placeholder"/>
        </w:category>
        <w:types>
          <w:type w:val="bbPlcHdr"/>
        </w:types>
        <w:behaviors>
          <w:behavior w:val="content"/>
        </w:behaviors>
        <w:guid w:val="{131D7E0D-7DA2-4E1E-8155-5EA3F74E4285}"/>
      </w:docPartPr>
      <w:docPartBody>
        <w:p w:rsidR="00300785" w:rsidRDefault="00300785" w:rsidP="00300785">
          <w:pPr>
            <w:pStyle w:val="687F983CE24F4D1DA08E99662963909D"/>
          </w:pPr>
          <w:r w:rsidRPr="00CB5F03">
            <w:rPr>
              <w:rStyle w:val="PlaceholderText"/>
            </w:rPr>
            <w:t>Click or tap here to enter text.</w:t>
          </w:r>
        </w:p>
      </w:docPartBody>
    </w:docPart>
    <w:docPart>
      <w:docPartPr>
        <w:name w:val="D1FF299C836248E994A46831BA673139"/>
        <w:category>
          <w:name w:val="General"/>
          <w:gallery w:val="placeholder"/>
        </w:category>
        <w:types>
          <w:type w:val="bbPlcHdr"/>
        </w:types>
        <w:behaviors>
          <w:behavior w:val="content"/>
        </w:behaviors>
        <w:guid w:val="{C0F193DE-AFB0-49CC-BA48-5F7E173E049D}"/>
      </w:docPartPr>
      <w:docPartBody>
        <w:p w:rsidR="00300785" w:rsidRDefault="00300785" w:rsidP="00300785">
          <w:pPr>
            <w:pStyle w:val="D1FF299C836248E994A46831BA673139"/>
          </w:pPr>
          <w:r w:rsidRPr="00CB5F03">
            <w:rPr>
              <w:rStyle w:val="PlaceholderText"/>
            </w:rPr>
            <w:t>Choose an item.</w:t>
          </w:r>
        </w:p>
      </w:docPartBody>
    </w:docPart>
    <w:docPart>
      <w:docPartPr>
        <w:name w:val="E0B8F774739941B4845D8CA5777CDF84"/>
        <w:category>
          <w:name w:val="General"/>
          <w:gallery w:val="placeholder"/>
        </w:category>
        <w:types>
          <w:type w:val="bbPlcHdr"/>
        </w:types>
        <w:behaviors>
          <w:behavior w:val="content"/>
        </w:behaviors>
        <w:guid w:val="{149495BE-E4FE-4A35-AA72-93F1A9173AE2}"/>
      </w:docPartPr>
      <w:docPartBody>
        <w:p w:rsidR="00300785" w:rsidRDefault="00300785" w:rsidP="00300785">
          <w:pPr>
            <w:pStyle w:val="E0B8F774739941B4845D8CA5777CDF84"/>
          </w:pPr>
          <w:r w:rsidRPr="00CB5F03">
            <w:rPr>
              <w:rStyle w:val="PlaceholderText"/>
            </w:rPr>
            <w:t>Click or tap here to enter text.</w:t>
          </w:r>
        </w:p>
      </w:docPartBody>
    </w:docPart>
    <w:docPart>
      <w:docPartPr>
        <w:name w:val="A1C7E106D59C4FBA974E0444CAF19AD6"/>
        <w:category>
          <w:name w:val="General"/>
          <w:gallery w:val="placeholder"/>
        </w:category>
        <w:types>
          <w:type w:val="bbPlcHdr"/>
        </w:types>
        <w:behaviors>
          <w:behavior w:val="content"/>
        </w:behaviors>
        <w:guid w:val="{E7D83CFB-5885-452D-9918-93413F9AA63D}"/>
      </w:docPartPr>
      <w:docPartBody>
        <w:p w:rsidR="00300785" w:rsidRDefault="00300785" w:rsidP="00300785">
          <w:pPr>
            <w:pStyle w:val="A1C7E106D59C4FBA974E0444CAF19AD6"/>
          </w:pPr>
          <w:r w:rsidRPr="00CB5F03">
            <w:rPr>
              <w:rStyle w:val="PlaceholderText"/>
            </w:rPr>
            <w:t>Choose an item.</w:t>
          </w:r>
        </w:p>
      </w:docPartBody>
    </w:docPart>
    <w:docPart>
      <w:docPartPr>
        <w:name w:val="7D74014005A54279A29B8457C45C06AB"/>
        <w:category>
          <w:name w:val="General"/>
          <w:gallery w:val="placeholder"/>
        </w:category>
        <w:types>
          <w:type w:val="bbPlcHdr"/>
        </w:types>
        <w:behaviors>
          <w:behavior w:val="content"/>
        </w:behaviors>
        <w:guid w:val="{D99CE382-46F2-4D16-8242-23B15E9C73EA}"/>
      </w:docPartPr>
      <w:docPartBody>
        <w:p w:rsidR="00300785" w:rsidRDefault="00300785" w:rsidP="00300785">
          <w:pPr>
            <w:pStyle w:val="7D74014005A54279A29B8457C45C06AB"/>
          </w:pPr>
          <w:r w:rsidRPr="00CB5F03">
            <w:rPr>
              <w:rStyle w:val="PlaceholderText"/>
            </w:rPr>
            <w:t>Click or tap here to enter text.</w:t>
          </w:r>
        </w:p>
      </w:docPartBody>
    </w:docPart>
    <w:docPart>
      <w:docPartPr>
        <w:name w:val="C422B65A16A94D909BC50ED7F8EE4DA4"/>
        <w:category>
          <w:name w:val="General"/>
          <w:gallery w:val="placeholder"/>
        </w:category>
        <w:types>
          <w:type w:val="bbPlcHdr"/>
        </w:types>
        <w:behaviors>
          <w:behavior w:val="content"/>
        </w:behaviors>
        <w:guid w:val="{5074AC47-6A4C-47AF-A4EA-F5C06FBF51FA}"/>
      </w:docPartPr>
      <w:docPartBody>
        <w:p w:rsidR="00300785" w:rsidRDefault="00300785" w:rsidP="00300785">
          <w:pPr>
            <w:pStyle w:val="C422B65A16A94D909BC50ED7F8EE4DA4"/>
          </w:pPr>
          <w:r w:rsidRPr="00CB5F03">
            <w:rPr>
              <w:rStyle w:val="PlaceholderText"/>
            </w:rPr>
            <w:t>Choose an item.</w:t>
          </w:r>
        </w:p>
      </w:docPartBody>
    </w:docPart>
    <w:docPart>
      <w:docPartPr>
        <w:name w:val="1220C65ED68246F78B271737E2222278"/>
        <w:category>
          <w:name w:val="General"/>
          <w:gallery w:val="placeholder"/>
        </w:category>
        <w:types>
          <w:type w:val="bbPlcHdr"/>
        </w:types>
        <w:behaviors>
          <w:behavior w:val="content"/>
        </w:behaviors>
        <w:guid w:val="{356F22FE-254E-4358-B5FF-F890D6D0758B}"/>
      </w:docPartPr>
      <w:docPartBody>
        <w:p w:rsidR="00300785" w:rsidRDefault="00300785" w:rsidP="00300785">
          <w:pPr>
            <w:pStyle w:val="1220C65ED68246F78B271737E2222278"/>
          </w:pPr>
          <w:r w:rsidRPr="00CB5F03">
            <w:rPr>
              <w:rStyle w:val="PlaceholderText"/>
            </w:rPr>
            <w:t>Click or tap here to enter text.</w:t>
          </w:r>
        </w:p>
      </w:docPartBody>
    </w:docPart>
    <w:docPart>
      <w:docPartPr>
        <w:name w:val="C31E11328EFE48DF9764D03349D7D6F9"/>
        <w:category>
          <w:name w:val="General"/>
          <w:gallery w:val="placeholder"/>
        </w:category>
        <w:types>
          <w:type w:val="bbPlcHdr"/>
        </w:types>
        <w:behaviors>
          <w:behavior w:val="content"/>
        </w:behaviors>
        <w:guid w:val="{FFE8994D-DDE4-4CEA-B016-DE5611C188B2}"/>
      </w:docPartPr>
      <w:docPartBody>
        <w:p w:rsidR="00300785" w:rsidRDefault="00300785" w:rsidP="00300785">
          <w:pPr>
            <w:pStyle w:val="C31E11328EFE48DF9764D03349D7D6F9"/>
          </w:pPr>
          <w:r w:rsidRPr="00CB5F03">
            <w:rPr>
              <w:rStyle w:val="PlaceholderText"/>
            </w:rPr>
            <w:t>Choose an item.</w:t>
          </w:r>
        </w:p>
      </w:docPartBody>
    </w:docPart>
    <w:docPart>
      <w:docPartPr>
        <w:name w:val="1A1B5627456245B2BF54EC636AFD4DD6"/>
        <w:category>
          <w:name w:val="General"/>
          <w:gallery w:val="placeholder"/>
        </w:category>
        <w:types>
          <w:type w:val="bbPlcHdr"/>
        </w:types>
        <w:behaviors>
          <w:behavior w:val="content"/>
        </w:behaviors>
        <w:guid w:val="{0EA43101-B17B-4C59-9FBD-455DA273A2DE}"/>
      </w:docPartPr>
      <w:docPartBody>
        <w:p w:rsidR="00300785" w:rsidRDefault="00300785" w:rsidP="00300785">
          <w:pPr>
            <w:pStyle w:val="1A1B5627456245B2BF54EC636AFD4DD6"/>
          </w:pPr>
          <w:r w:rsidRPr="00CB5F03">
            <w:rPr>
              <w:rStyle w:val="PlaceholderText"/>
            </w:rPr>
            <w:t>Click or tap here to enter text.</w:t>
          </w:r>
        </w:p>
      </w:docPartBody>
    </w:docPart>
    <w:docPart>
      <w:docPartPr>
        <w:name w:val="7300C4DBD6E7438398C27C973ECC66C5"/>
        <w:category>
          <w:name w:val="General"/>
          <w:gallery w:val="placeholder"/>
        </w:category>
        <w:types>
          <w:type w:val="bbPlcHdr"/>
        </w:types>
        <w:behaviors>
          <w:behavior w:val="content"/>
        </w:behaviors>
        <w:guid w:val="{670A2992-A6E1-4CA1-AAD8-8086D2C7B54A}"/>
      </w:docPartPr>
      <w:docPartBody>
        <w:p w:rsidR="00300785" w:rsidRDefault="00300785" w:rsidP="00300785">
          <w:pPr>
            <w:pStyle w:val="7300C4DBD6E7438398C27C973ECC66C5"/>
          </w:pPr>
          <w:r w:rsidRPr="00CB5F03">
            <w:rPr>
              <w:rStyle w:val="PlaceholderText"/>
            </w:rPr>
            <w:t>Choose an item.</w:t>
          </w:r>
        </w:p>
      </w:docPartBody>
    </w:docPart>
    <w:docPart>
      <w:docPartPr>
        <w:name w:val="3390EDDCCDD349AB9AAC6A188FB98458"/>
        <w:category>
          <w:name w:val="General"/>
          <w:gallery w:val="placeholder"/>
        </w:category>
        <w:types>
          <w:type w:val="bbPlcHdr"/>
        </w:types>
        <w:behaviors>
          <w:behavior w:val="content"/>
        </w:behaviors>
        <w:guid w:val="{6E60F089-6F14-4ED8-A43F-F5AAACBB8460}"/>
      </w:docPartPr>
      <w:docPartBody>
        <w:p w:rsidR="00300785" w:rsidRDefault="00300785" w:rsidP="00300785">
          <w:pPr>
            <w:pStyle w:val="3390EDDCCDD349AB9AAC6A188FB98458"/>
          </w:pPr>
          <w:r w:rsidRPr="00CB5F03">
            <w:rPr>
              <w:rStyle w:val="PlaceholderText"/>
            </w:rPr>
            <w:t>Click or tap here to enter text.</w:t>
          </w:r>
        </w:p>
      </w:docPartBody>
    </w:docPart>
    <w:docPart>
      <w:docPartPr>
        <w:name w:val="28DD01254360471E8393469660D91356"/>
        <w:category>
          <w:name w:val="General"/>
          <w:gallery w:val="placeholder"/>
        </w:category>
        <w:types>
          <w:type w:val="bbPlcHdr"/>
        </w:types>
        <w:behaviors>
          <w:behavior w:val="content"/>
        </w:behaviors>
        <w:guid w:val="{0800D216-88A7-4D54-935A-95DBE3F832D3}"/>
      </w:docPartPr>
      <w:docPartBody>
        <w:p w:rsidR="00300785" w:rsidRDefault="00300785" w:rsidP="00300785">
          <w:pPr>
            <w:pStyle w:val="28DD01254360471E8393469660D91356"/>
          </w:pPr>
          <w:r w:rsidRPr="00CB5F03">
            <w:rPr>
              <w:rStyle w:val="PlaceholderText"/>
            </w:rPr>
            <w:t>Choose an item.</w:t>
          </w:r>
        </w:p>
      </w:docPartBody>
    </w:docPart>
    <w:docPart>
      <w:docPartPr>
        <w:name w:val="2A66F14AC82A49C3ADF505F67C8F7A28"/>
        <w:category>
          <w:name w:val="General"/>
          <w:gallery w:val="placeholder"/>
        </w:category>
        <w:types>
          <w:type w:val="bbPlcHdr"/>
        </w:types>
        <w:behaviors>
          <w:behavior w:val="content"/>
        </w:behaviors>
        <w:guid w:val="{3E71483A-2DAE-42F7-B0C2-E86B15B75632}"/>
      </w:docPartPr>
      <w:docPartBody>
        <w:p w:rsidR="00300785" w:rsidRDefault="00300785" w:rsidP="00300785">
          <w:pPr>
            <w:pStyle w:val="2A66F14AC82A49C3ADF505F67C8F7A28"/>
          </w:pPr>
          <w:r w:rsidRPr="00CB5F03">
            <w:rPr>
              <w:rStyle w:val="PlaceholderText"/>
            </w:rPr>
            <w:t>Click or tap here to enter text.</w:t>
          </w:r>
        </w:p>
      </w:docPartBody>
    </w:docPart>
    <w:docPart>
      <w:docPartPr>
        <w:name w:val="71A020815B2A4BEB943900F481CEB72E"/>
        <w:category>
          <w:name w:val="General"/>
          <w:gallery w:val="placeholder"/>
        </w:category>
        <w:types>
          <w:type w:val="bbPlcHdr"/>
        </w:types>
        <w:behaviors>
          <w:behavior w:val="content"/>
        </w:behaviors>
        <w:guid w:val="{EB739F00-2857-418C-A64B-BE8AF3BA65B8}"/>
      </w:docPartPr>
      <w:docPartBody>
        <w:p w:rsidR="00300785" w:rsidRDefault="00300785" w:rsidP="00300785">
          <w:pPr>
            <w:pStyle w:val="71A020815B2A4BEB943900F481CEB72E"/>
          </w:pPr>
          <w:r w:rsidRPr="00CB5F03">
            <w:rPr>
              <w:rStyle w:val="PlaceholderText"/>
            </w:rPr>
            <w:t>Choose an item.</w:t>
          </w:r>
        </w:p>
      </w:docPartBody>
    </w:docPart>
    <w:docPart>
      <w:docPartPr>
        <w:name w:val="DF58B5E50FED4B639B23AD1C9B1A55C2"/>
        <w:category>
          <w:name w:val="General"/>
          <w:gallery w:val="placeholder"/>
        </w:category>
        <w:types>
          <w:type w:val="bbPlcHdr"/>
        </w:types>
        <w:behaviors>
          <w:behavior w:val="content"/>
        </w:behaviors>
        <w:guid w:val="{D7D7C238-9060-45E7-92EB-2513D6C74E7E}"/>
      </w:docPartPr>
      <w:docPartBody>
        <w:p w:rsidR="00300785" w:rsidRDefault="00300785" w:rsidP="00300785">
          <w:pPr>
            <w:pStyle w:val="DF58B5E50FED4B639B23AD1C9B1A55C2"/>
          </w:pPr>
          <w:r w:rsidRPr="00CB5F03">
            <w:rPr>
              <w:rStyle w:val="PlaceholderText"/>
            </w:rPr>
            <w:t>Click or tap here to enter text.</w:t>
          </w:r>
        </w:p>
      </w:docPartBody>
    </w:docPart>
    <w:docPart>
      <w:docPartPr>
        <w:name w:val="633562DAF9A344A08E278A5D1BEDC22F"/>
        <w:category>
          <w:name w:val="General"/>
          <w:gallery w:val="placeholder"/>
        </w:category>
        <w:types>
          <w:type w:val="bbPlcHdr"/>
        </w:types>
        <w:behaviors>
          <w:behavior w:val="content"/>
        </w:behaviors>
        <w:guid w:val="{37D83F24-EE2E-49DF-A31E-BB663D1F54EF}"/>
      </w:docPartPr>
      <w:docPartBody>
        <w:p w:rsidR="00300785" w:rsidRDefault="00300785" w:rsidP="00300785">
          <w:pPr>
            <w:pStyle w:val="633562DAF9A344A08E278A5D1BEDC22F"/>
          </w:pPr>
          <w:r w:rsidRPr="00CB5F03">
            <w:rPr>
              <w:rStyle w:val="PlaceholderText"/>
            </w:rPr>
            <w:t>Choose an item.</w:t>
          </w:r>
        </w:p>
      </w:docPartBody>
    </w:docPart>
    <w:docPart>
      <w:docPartPr>
        <w:name w:val="3EADCE18D57B41CAA6750A5736BC30E2"/>
        <w:category>
          <w:name w:val="General"/>
          <w:gallery w:val="placeholder"/>
        </w:category>
        <w:types>
          <w:type w:val="bbPlcHdr"/>
        </w:types>
        <w:behaviors>
          <w:behavior w:val="content"/>
        </w:behaviors>
        <w:guid w:val="{E0717FB9-81BF-4F34-8C70-CC48F505CC5E}"/>
      </w:docPartPr>
      <w:docPartBody>
        <w:p w:rsidR="00300785" w:rsidRDefault="00300785" w:rsidP="00300785">
          <w:pPr>
            <w:pStyle w:val="3EADCE18D57B41CAA6750A5736BC30E2"/>
          </w:pPr>
          <w:r w:rsidRPr="00CB5F03">
            <w:rPr>
              <w:rStyle w:val="PlaceholderText"/>
            </w:rPr>
            <w:t>Click or tap here to enter text.</w:t>
          </w:r>
        </w:p>
      </w:docPartBody>
    </w:docPart>
    <w:docPart>
      <w:docPartPr>
        <w:name w:val="2581FA90E8464B0982D9994D4C7ACC86"/>
        <w:category>
          <w:name w:val="General"/>
          <w:gallery w:val="placeholder"/>
        </w:category>
        <w:types>
          <w:type w:val="bbPlcHdr"/>
        </w:types>
        <w:behaviors>
          <w:behavior w:val="content"/>
        </w:behaviors>
        <w:guid w:val="{6B7B6531-D124-492C-BCC9-3EB6265B5C60}"/>
      </w:docPartPr>
      <w:docPartBody>
        <w:p w:rsidR="00300785" w:rsidRDefault="00300785" w:rsidP="00300785">
          <w:pPr>
            <w:pStyle w:val="2581FA90E8464B0982D9994D4C7ACC86"/>
          </w:pPr>
          <w:r w:rsidRPr="00CB5F03">
            <w:rPr>
              <w:rStyle w:val="PlaceholderText"/>
            </w:rPr>
            <w:t>Click or tap here to enter text.</w:t>
          </w:r>
        </w:p>
      </w:docPartBody>
    </w:docPart>
    <w:docPart>
      <w:docPartPr>
        <w:name w:val="238F495B53ED496793BA34588FC846C3"/>
        <w:category>
          <w:name w:val="General"/>
          <w:gallery w:val="placeholder"/>
        </w:category>
        <w:types>
          <w:type w:val="bbPlcHdr"/>
        </w:types>
        <w:behaviors>
          <w:behavior w:val="content"/>
        </w:behaviors>
        <w:guid w:val="{8F39205E-94DB-4493-9868-717B1F1587D4}"/>
      </w:docPartPr>
      <w:docPartBody>
        <w:p w:rsidR="00300785" w:rsidRDefault="00300785" w:rsidP="00300785">
          <w:pPr>
            <w:pStyle w:val="238F495B53ED496793BA34588FC846C3"/>
          </w:pPr>
          <w:r w:rsidRPr="00CB5F03">
            <w:rPr>
              <w:rStyle w:val="PlaceholderText"/>
            </w:rPr>
            <w:t>Choose an item.</w:t>
          </w:r>
        </w:p>
      </w:docPartBody>
    </w:docPart>
    <w:docPart>
      <w:docPartPr>
        <w:name w:val="D67CD1A1F5E94BAAA53A96EB334659F1"/>
        <w:category>
          <w:name w:val="General"/>
          <w:gallery w:val="placeholder"/>
        </w:category>
        <w:types>
          <w:type w:val="bbPlcHdr"/>
        </w:types>
        <w:behaviors>
          <w:behavior w:val="content"/>
        </w:behaviors>
        <w:guid w:val="{D453505B-91A6-4896-9A96-8A7367A0488A}"/>
      </w:docPartPr>
      <w:docPartBody>
        <w:p w:rsidR="00300785" w:rsidRDefault="00300785" w:rsidP="00300785">
          <w:pPr>
            <w:pStyle w:val="D67CD1A1F5E94BAAA53A96EB334659F1"/>
          </w:pPr>
          <w:r w:rsidRPr="00CB5F03">
            <w:rPr>
              <w:rStyle w:val="PlaceholderText"/>
            </w:rPr>
            <w:t>Click or tap here to enter text.</w:t>
          </w:r>
        </w:p>
      </w:docPartBody>
    </w:docPart>
    <w:docPart>
      <w:docPartPr>
        <w:name w:val="F8F8508427BB4CCA9BFC52C519264215"/>
        <w:category>
          <w:name w:val="General"/>
          <w:gallery w:val="placeholder"/>
        </w:category>
        <w:types>
          <w:type w:val="bbPlcHdr"/>
        </w:types>
        <w:behaviors>
          <w:behavior w:val="content"/>
        </w:behaviors>
        <w:guid w:val="{5C64DF9C-BEBF-4C61-8F97-69461FE6AB61}"/>
      </w:docPartPr>
      <w:docPartBody>
        <w:p w:rsidR="00300785" w:rsidRDefault="00300785" w:rsidP="00300785">
          <w:pPr>
            <w:pStyle w:val="F8F8508427BB4CCA9BFC52C519264215"/>
          </w:pPr>
          <w:r w:rsidRPr="00CB5F03">
            <w:rPr>
              <w:rStyle w:val="PlaceholderText"/>
            </w:rPr>
            <w:t>Choose an item.</w:t>
          </w:r>
        </w:p>
      </w:docPartBody>
    </w:docPart>
    <w:docPart>
      <w:docPartPr>
        <w:name w:val="5B1C507830754B039A3A7153C89C02E5"/>
        <w:category>
          <w:name w:val="General"/>
          <w:gallery w:val="placeholder"/>
        </w:category>
        <w:types>
          <w:type w:val="bbPlcHdr"/>
        </w:types>
        <w:behaviors>
          <w:behavior w:val="content"/>
        </w:behaviors>
        <w:guid w:val="{86E812C8-AE89-464F-AEF8-272F8CDFAA14}"/>
      </w:docPartPr>
      <w:docPartBody>
        <w:p w:rsidR="00300785" w:rsidRDefault="00300785" w:rsidP="00300785">
          <w:pPr>
            <w:pStyle w:val="5B1C507830754B039A3A7153C89C02E5"/>
          </w:pPr>
          <w:r w:rsidRPr="00CB5F03">
            <w:rPr>
              <w:rStyle w:val="PlaceholderText"/>
            </w:rPr>
            <w:t>Click or tap here to enter text.</w:t>
          </w:r>
        </w:p>
      </w:docPartBody>
    </w:docPart>
    <w:docPart>
      <w:docPartPr>
        <w:name w:val="C56EE25B0302467ABAD6C0A57C59E2D9"/>
        <w:category>
          <w:name w:val="General"/>
          <w:gallery w:val="placeholder"/>
        </w:category>
        <w:types>
          <w:type w:val="bbPlcHdr"/>
        </w:types>
        <w:behaviors>
          <w:behavior w:val="content"/>
        </w:behaviors>
        <w:guid w:val="{17009601-716C-4A2E-B94D-80C7D12AA3CA}"/>
      </w:docPartPr>
      <w:docPartBody>
        <w:p w:rsidR="00300785" w:rsidRDefault="00300785" w:rsidP="00300785">
          <w:pPr>
            <w:pStyle w:val="C56EE25B0302467ABAD6C0A57C59E2D9"/>
          </w:pPr>
          <w:r w:rsidRPr="00CB5F03">
            <w:rPr>
              <w:rStyle w:val="PlaceholderText"/>
            </w:rPr>
            <w:t>Choose an item.</w:t>
          </w:r>
        </w:p>
      </w:docPartBody>
    </w:docPart>
    <w:docPart>
      <w:docPartPr>
        <w:name w:val="E14D867B12DC4E50ADD8CEFB7A340E99"/>
        <w:category>
          <w:name w:val="General"/>
          <w:gallery w:val="placeholder"/>
        </w:category>
        <w:types>
          <w:type w:val="bbPlcHdr"/>
        </w:types>
        <w:behaviors>
          <w:behavior w:val="content"/>
        </w:behaviors>
        <w:guid w:val="{91498E2B-C21D-4C06-A7E1-674E51F3B718}"/>
      </w:docPartPr>
      <w:docPartBody>
        <w:p w:rsidR="00300785" w:rsidRDefault="00300785" w:rsidP="00300785">
          <w:pPr>
            <w:pStyle w:val="E14D867B12DC4E50ADD8CEFB7A340E99"/>
          </w:pPr>
          <w:r w:rsidRPr="00CB5F03">
            <w:rPr>
              <w:rStyle w:val="PlaceholderText"/>
            </w:rPr>
            <w:t>Click or tap here to enter text.</w:t>
          </w:r>
        </w:p>
      </w:docPartBody>
    </w:docPart>
    <w:docPart>
      <w:docPartPr>
        <w:name w:val="A828DE61EE374F5F9EE2F69AB1CEAE5D"/>
        <w:category>
          <w:name w:val="General"/>
          <w:gallery w:val="placeholder"/>
        </w:category>
        <w:types>
          <w:type w:val="bbPlcHdr"/>
        </w:types>
        <w:behaviors>
          <w:behavior w:val="content"/>
        </w:behaviors>
        <w:guid w:val="{14C2E7FC-C381-4CDF-AB63-79E6573899C4}"/>
      </w:docPartPr>
      <w:docPartBody>
        <w:p w:rsidR="00300785" w:rsidRDefault="00300785" w:rsidP="00300785">
          <w:pPr>
            <w:pStyle w:val="A828DE61EE374F5F9EE2F69AB1CEAE5D"/>
          </w:pPr>
          <w:r w:rsidRPr="00CB5F03">
            <w:rPr>
              <w:rStyle w:val="PlaceholderText"/>
            </w:rPr>
            <w:t>Choose an item.</w:t>
          </w:r>
        </w:p>
      </w:docPartBody>
    </w:docPart>
    <w:docPart>
      <w:docPartPr>
        <w:name w:val="75950CDD31674CD1906E2141CD1BF07A"/>
        <w:category>
          <w:name w:val="General"/>
          <w:gallery w:val="placeholder"/>
        </w:category>
        <w:types>
          <w:type w:val="bbPlcHdr"/>
        </w:types>
        <w:behaviors>
          <w:behavior w:val="content"/>
        </w:behaviors>
        <w:guid w:val="{249119C2-D326-4504-8120-D3CF44F7432E}"/>
      </w:docPartPr>
      <w:docPartBody>
        <w:p w:rsidR="00300785" w:rsidRDefault="00300785" w:rsidP="00300785">
          <w:pPr>
            <w:pStyle w:val="75950CDD31674CD1906E2141CD1BF07A"/>
          </w:pPr>
          <w:r w:rsidRPr="00CB5F03">
            <w:rPr>
              <w:rStyle w:val="PlaceholderText"/>
            </w:rPr>
            <w:t>Click or tap here to enter text.</w:t>
          </w:r>
        </w:p>
      </w:docPartBody>
    </w:docPart>
    <w:docPart>
      <w:docPartPr>
        <w:name w:val="13A6CCF6856345C1AE8739A5603396D8"/>
        <w:category>
          <w:name w:val="General"/>
          <w:gallery w:val="placeholder"/>
        </w:category>
        <w:types>
          <w:type w:val="bbPlcHdr"/>
        </w:types>
        <w:behaviors>
          <w:behavior w:val="content"/>
        </w:behaviors>
        <w:guid w:val="{3D56B52A-AB52-463D-B7BB-A7BAAA34A894}"/>
      </w:docPartPr>
      <w:docPartBody>
        <w:p w:rsidR="00300785" w:rsidRDefault="00300785" w:rsidP="00300785">
          <w:pPr>
            <w:pStyle w:val="13A6CCF6856345C1AE8739A5603396D8"/>
          </w:pPr>
          <w:r w:rsidRPr="00CB5F03">
            <w:rPr>
              <w:rStyle w:val="PlaceholderText"/>
            </w:rPr>
            <w:t>Click or tap here to enter text.</w:t>
          </w:r>
        </w:p>
      </w:docPartBody>
    </w:docPart>
    <w:docPart>
      <w:docPartPr>
        <w:name w:val="439180A69C134BCEAC1D1DE1DEBFE5E1"/>
        <w:category>
          <w:name w:val="General"/>
          <w:gallery w:val="placeholder"/>
        </w:category>
        <w:types>
          <w:type w:val="bbPlcHdr"/>
        </w:types>
        <w:behaviors>
          <w:behavior w:val="content"/>
        </w:behaviors>
        <w:guid w:val="{E40A7F17-1361-44C4-A504-ADBD0BB62C21}"/>
      </w:docPartPr>
      <w:docPartBody>
        <w:p w:rsidR="00300785" w:rsidRDefault="00300785" w:rsidP="00300785">
          <w:pPr>
            <w:pStyle w:val="439180A69C134BCEAC1D1DE1DEBFE5E1"/>
          </w:pPr>
          <w:r w:rsidRPr="00CB5F0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85"/>
    <w:rsid w:val="00300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3"/>
    <w:next w:val="Normal"/>
    <w:link w:val="Heading2Char"/>
    <w:uiPriority w:val="9"/>
    <w:unhideWhenUsed/>
    <w:qFormat/>
    <w:pPr>
      <w:spacing w:before="0" w:after="60" w:line="288" w:lineRule="auto"/>
      <w:outlineLvl w:val="1"/>
    </w:pPr>
    <w:rPr>
      <w:b/>
      <w:color w:val="auto"/>
      <w:kern w:val="0"/>
      <w:sz w:val="20"/>
      <w:lang w:eastAsia="en-US"/>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kern w:val="0"/>
      <w:sz w:val="20"/>
      <w:szCs w:val="24"/>
      <w:lang w:eastAsia="en-US"/>
      <w14:ligatures w14:val="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300785"/>
    <w:rPr>
      <w:color w:val="808080"/>
    </w:rPr>
  </w:style>
  <w:style w:type="paragraph" w:customStyle="1" w:styleId="64156EC963214870A259933EDBBA143C">
    <w:name w:val="64156EC963214870A259933EDBBA143C"/>
    <w:rsid w:val="00300785"/>
  </w:style>
  <w:style w:type="paragraph" w:customStyle="1" w:styleId="B96C7C8234DF42B391447EE55B071E21">
    <w:name w:val="B96C7C8234DF42B391447EE55B071E21"/>
    <w:rsid w:val="00300785"/>
  </w:style>
  <w:style w:type="paragraph" w:customStyle="1" w:styleId="FA175250EFF94537A5CAD125D1BF34C9">
    <w:name w:val="FA175250EFF94537A5CAD125D1BF34C9"/>
    <w:rsid w:val="00300785"/>
  </w:style>
  <w:style w:type="paragraph" w:customStyle="1" w:styleId="11C64A915E6D4D31A97341EB01216D84">
    <w:name w:val="11C64A915E6D4D31A97341EB01216D84"/>
    <w:rsid w:val="00300785"/>
  </w:style>
  <w:style w:type="paragraph" w:customStyle="1" w:styleId="C3ED1925A9BD4DAFA44C97B4AE2CDDAD">
    <w:name w:val="C3ED1925A9BD4DAFA44C97B4AE2CDDAD"/>
    <w:rsid w:val="00300785"/>
  </w:style>
  <w:style w:type="paragraph" w:customStyle="1" w:styleId="9EDBFA36BF0946D98BB14AD1B1FDD984">
    <w:name w:val="9EDBFA36BF0946D98BB14AD1B1FDD984"/>
    <w:rsid w:val="00300785"/>
  </w:style>
  <w:style w:type="paragraph" w:customStyle="1" w:styleId="899588150C1445809A780FF81F9FA5E7">
    <w:name w:val="899588150C1445809A780FF81F9FA5E7"/>
    <w:rsid w:val="00300785"/>
  </w:style>
  <w:style w:type="paragraph" w:customStyle="1" w:styleId="2E453EBF62F84AB2A072FAC64D7ECFAA">
    <w:name w:val="2E453EBF62F84AB2A072FAC64D7ECFAA"/>
    <w:rsid w:val="00300785"/>
  </w:style>
  <w:style w:type="paragraph" w:customStyle="1" w:styleId="F69E112D3ADE49358340A31C679D7865">
    <w:name w:val="F69E112D3ADE49358340A31C679D7865"/>
    <w:rsid w:val="00300785"/>
  </w:style>
  <w:style w:type="paragraph" w:customStyle="1" w:styleId="B17BF8FA63C24D05B36792EC561869A8">
    <w:name w:val="B17BF8FA63C24D05B36792EC561869A8"/>
    <w:rsid w:val="00300785"/>
  </w:style>
  <w:style w:type="paragraph" w:customStyle="1" w:styleId="867DC3DA50404D258DB37CE4AD99B7E2">
    <w:name w:val="867DC3DA50404D258DB37CE4AD99B7E2"/>
    <w:rsid w:val="00300785"/>
  </w:style>
  <w:style w:type="paragraph" w:customStyle="1" w:styleId="66521D6DD2F34B709ADAE858EE61CCD3">
    <w:name w:val="66521D6DD2F34B709ADAE858EE61CCD3"/>
    <w:rsid w:val="00300785"/>
  </w:style>
  <w:style w:type="paragraph" w:customStyle="1" w:styleId="2628ACF666134409AB06520E31F9C647">
    <w:name w:val="2628ACF666134409AB06520E31F9C647"/>
    <w:rsid w:val="00300785"/>
  </w:style>
  <w:style w:type="paragraph" w:customStyle="1" w:styleId="8FAA32135E544D5A993120D88D9F7F37">
    <w:name w:val="8FAA32135E544D5A993120D88D9F7F37"/>
    <w:rsid w:val="00300785"/>
  </w:style>
  <w:style w:type="paragraph" w:customStyle="1" w:styleId="88F8DEC56F954DB2B4D152B5DDE24E07">
    <w:name w:val="88F8DEC56F954DB2B4D152B5DDE24E07"/>
    <w:rsid w:val="00300785"/>
  </w:style>
  <w:style w:type="paragraph" w:customStyle="1" w:styleId="642B84BD2A7449AE87FB3F626729B6C3">
    <w:name w:val="642B84BD2A7449AE87FB3F626729B6C3"/>
    <w:rsid w:val="00300785"/>
  </w:style>
  <w:style w:type="paragraph" w:customStyle="1" w:styleId="983C0EA1F00D46349AEB62380AD7E988">
    <w:name w:val="983C0EA1F00D46349AEB62380AD7E988"/>
    <w:rsid w:val="00300785"/>
  </w:style>
  <w:style w:type="paragraph" w:customStyle="1" w:styleId="6808EA44D94B4C799D1E4505D08E8174">
    <w:name w:val="6808EA44D94B4C799D1E4505D08E8174"/>
    <w:rsid w:val="00300785"/>
  </w:style>
  <w:style w:type="paragraph" w:customStyle="1" w:styleId="ED04330B01FF45F0BBA4F576D61E9F73">
    <w:name w:val="ED04330B01FF45F0BBA4F576D61E9F73"/>
    <w:rsid w:val="00300785"/>
  </w:style>
  <w:style w:type="paragraph" w:customStyle="1" w:styleId="4B45F7835482427E9D732A991EF997E4">
    <w:name w:val="4B45F7835482427E9D732A991EF997E4"/>
    <w:rsid w:val="00300785"/>
  </w:style>
  <w:style w:type="paragraph" w:customStyle="1" w:styleId="8E0370EDB1804B0AB8C1BCFE1072034F">
    <w:name w:val="8E0370EDB1804B0AB8C1BCFE1072034F"/>
    <w:rsid w:val="00300785"/>
  </w:style>
  <w:style w:type="paragraph" w:customStyle="1" w:styleId="CCCA3A780435413EA7D1BDBF4537F4B8">
    <w:name w:val="CCCA3A780435413EA7D1BDBF4537F4B8"/>
    <w:rsid w:val="00300785"/>
  </w:style>
  <w:style w:type="paragraph" w:customStyle="1" w:styleId="623919FA9A0E4133B309CABCF7A4D9C2">
    <w:name w:val="623919FA9A0E4133B309CABCF7A4D9C2"/>
    <w:rsid w:val="00300785"/>
  </w:style>
  <w:style w:type="paragraph" w:customStyle="1" w:styleId="C5882005BF2847439B7B18C1DE9857C4">
    <w:name w:val="C5882005BF2847439B7B18C1DE9857C4"/>
    <w:rsid w:val="00300785"/>
  </w:style>
  <w:style w:type="paragraph" w:customStyle="1" w:styleId="BC30DC75F3B544728C59C71CA9B984AF">
    <w:name w:val="BC30DC75F3B544728C59C71CA9B984AF"/>
    <w:rsid w:val="00300785"/>
  </w:style>
  <w:style w:type="paragraph" w:customStyle="1" w:styleId="0C5EEBF10E4E466E85825E5CC9EC89E0">
    <w:name w:val="0C5EEBF10E4E466E85825E5CC9EC89E0"/>
    <w:rsid w:val="00300785"/>
  </w:style>
  <w:style w:type="paragraph" w:customStyle="1" w:styleId="370C9891ABAA43E9AB965F7D7700A209">
    <w:name w:val="370C9891ABAA43E9AB965F7D7700A209"/>
    <w:rsid w:val="00300785"/>
  </w:style>
  <w:style w:type="paragraph" w:customStyle="1" w:styleId="EACCBE8C00E14F108FAD0629414B41DE">
    <w:name w:val="EACCBE8C00E14F108FAD0629414B41DE"/>
    <w:rsid w:val="00300785"/>
  </w:style>
  <w:style w:type="paragraph" w:customStyle="1" w:styleId="BCAE521C35154A24AD7E61A3D73F2EFE">
    <w:name w:val="BCAE521C35154A24AD7E61A3D73F2EFE"/>
    <w:rsid w:val="00300785"/>
  </w:style>
  <w:style w:type="paragraph" w:customStyle="1" w:styleId="6272D37B253F494DB3A23677DB0BB4FF">
    <w:name w:val="6272D37B253F494DB3A23677DB0BB4FF"/>
    <w:rsid w:val="00300785"/>
  </w:style>
  <w:style w:type="paragraph" w:customStyle="1" w:styleId="38F3855A086E41A493A99D0FB6678805">
    <w:name w:val="38F3855A086E41A493A99D0FB6678805"/>
    <w:rsid w:val="00300785"/>
  </w:style>
  <w:style w:type="paragraph" w:customStyle="1" w:styleId="D5E27C9428554EB9A1389B4E2C080D2A">
    <w:name w:val="D5E27C9428554EB9A1389B4E2C080D2A"/>
    <w:rsid w:val="00300785"/>
  </w:style>
  <w:style w:type="paragraph" w:customStyle="1" w:styleId="3BE631D36876452DB46D3AD08E49D65A">
    <w:name w:val="3BE631D36876452DB46D3AD08E49D65A"/>
    <w:rsid w:val="00300785"/>
  </w:style>
  <w:style w:type="paragraph" w:customStyle="1" w:styleId="B7044073B129477A809205EABABC1881">
    <w:name w:val="B7044073B129477A809205EABABC1881"/>
    <w:rsid w:val="00300785"/>
  </w:style>
  <w:style w:type="paragraph" w:customStyle="1" w:styleId="28BC2D16900E4CB594327563880BCBA2">
    <w:name w:val="28BC2D16900E4CB594327563880BCBA2"/>
    <w:rsid w:val="00300785"/>
  </w:style>
  <w:style w:type="paragraph" w:customStyle="1" w:styleId="8C5D46AD84D544AD93004EC0171F1D1D">
    <w:name w:val="8C5D46AD84D544AD93004EC0171F1D1D"/>
    <w:rsid w:val="00300785"/>
  </w:style>
  <w:style w:type="paragraph" w:customStyle="1" w:styleId="BDEC70AFAE214D63A8F240FE3BA71D56">
    <w:name w:val="BDEC70AFAE214D63A8F240FE3BA71D56"/>
    <w:rsid w:val="00300785"/>
  </w:style>
  <w:style w:type="paragraph" w:customStyle="1" w:styleId="AF4E3EBA4B784EFDAC05790C6F4F30A7">
    <w:name w:val="AF4E3EBA4B784EFDAC05790C6F4F30A7"/>
    <w:rsid w:val="00300785"/>
  </w:style>
  <w:style w:type="paragraph" w:customStyle="1" w:styleId="7199A43CD4E442C0926AA79875FB5805">
    <w:name w:val="7199A43CD4E442C0926AA79875FB5805"/>
    <w:rsid w:val="00300785"/>
  </w:style>
  <w:style w:type="paragraph" w:customStyle="1" w:styleId="DE0F2A633C074D0BB73E369C2642E374">
    <w:name w:val="DE0F2A633C074D0BB73E369C2642E374"/>
    <w:rsid w:val="00300785"/>
  </w:style>
  <w:style w:type="paragraph" w:customStyle="1" w:styleId="2981067EA1624D6488D5F83F10FB80C1">
    <w:name w:val="2981067EA1624D6488D5F83F10FB80C1"/>
    <w:rsid w:val="00300785"/>
  </w:style>
  <w:style w:type="paragraph" w:customStyle="1" w:styleId="DD9C39C59B914630AA189656ED7D0631">
    <w:name w:val="DD9C39C59B914630AA189656ED7D0631"/>
    <w:rsid w:val="00300785"/>
  </w:style>
  <w:style w:type="paragraph" w:customStyle="1" w:styleId="008D6BFB1A4648EF85CE4006B558C626">
    <w:name w:val="008D6BFB1A4648EF85CE4006B558C626"/>
    <w:rsid w:val="00300785"/>
  </w:style>
  <w:style w:type="paragraph" w:customStyle="1" w:styleId="687F983CE24F4D1DA08E99662963909D">
    <w:name w:val="687F983CE24F4D1DA08E99662963909D"/>
    <w:rsid w:val="00300785"/>
  </w:style>
  <w:style w:type="paragraph" w:customStyle="1" w:styleId="D1FF299C836248E994A46831BA673139">
    <w:name w:val="D1FF299C836248E994A46831BA673139"/>
    <w:rsid w:val="00300785"/>
  </w:style>
  <w:style w:type="paragraph" w:customStyle="1" w:styleId="E0B8F774739941B4845D8CA5777CDF84">
    <w:name w:val="E0B8F774739941B4845D8CA5777CDF84"/>
    <w:rsid w:val="00300785"/>
  </w:style>
  <w:style w:type="paragraph" w:customStyle="1" w:styleId="A1C7E106D59C4FBA974E0444CAF19AD6">
    <w:name w:val="A1C7E106D59C4FBA974E0444CAF19AD6"/>
    <w:rsid w:val="00300785"/>
  </w:style>
  <w:style w:type="paragraph" w:customStyle="1" w:styleId="7D74014005A54279A29B8457C45C06AB">
    <w:name w:val="7D74014005A54279A29B8457C45C06AB"/>
    <w:rsid w:val="00300785"/>
  </w:style>
  <w:style w:type="paragraph" w:customStyle="1" w:styleId="C422B65A16A94D909BC50ED7F8EE4DA4">
    <w:name w:val="C422B65A16A94D909BC50ED7F8EE4DA4"/>
    <w:rsid w:val="00300785"/>
  </w:style>
  <w:style w:type="paragraph" w:customStyle="1" w:styleId="1220C65ED68246F78B271737E2222278">
    <w:name w:val="1220C65ED68246F78B271737E2222278"/>
    <w:rsid w:val="00300785"/>
  </w:style>
  <w:style w:type="paragraph" w:customStyle="1" w:styleId="C31E11328EFE48DF9764D03349D7D6F9">
    <w:name w:val="C31E11328EFE48DF9764D03349D7D6F9"/>
    <w:rsid w:val="00300785"/>
  </w:style>
  <w:style w:type="paragraph" w:customStyle="1" w:styleId="1A1B5627456245B2BF54EC636AFD4DD6">
    <w:name w:val="1A1B5627456245B2BF54EC636AFD4DD6"/>
    <w:rsid w:val="00300785"/>
  </w:style>
  <w:style w:type="paragraph" w:customStyle="1" w:styleId="7300C4DBD6E7438398C27C973ECC66C5">
    <w:name w:val="7300C4DBD6E7438398C27C973ECC66C5"/>
    <w:rsid w:val="00300785"/>
  </w:style>
  <w:style w:type="paragraph" w:customStyle="1" w:styleId="3390EDDCCDD349AB9AAC6A188FB98458">
    <w:name w:val="3390EDDCCDD349AB9AAC6A188FB98458"/>
    <w:rsid w:val="00300785"/>
  </w:style>
  <w:style w:type="paragraph" w:customStyle="1" w:styleId="28DD01254360471E8393469660D91356">
    <w:name w:val="28DD01254360471E8393469660D91356"/>
    <w:rsid w:val="00300785"/>
  </w:style>
  <w:style w:type="paragraph" w:customStyle="1" w:styleId="2A66F14AC82A49C3ADF505F67C8F7A28">
    <w:name w:val="2A66F14AC82A49C3ADF505F67C8F7A28"/>
    <w:rsid w:val="00300785"/>
  </w:style>
  <w:style w:type="paragraph" w:customStyle="1" w:styleId="71A020815B2A4BEB943900F481CEB72E">
    <w:name w:val="71A020815B2A4BEB943900F481CEB72E"/>
    <w:rsid w:val="00300785"/>
  </w:style>
  <w:style w:type="paragraph" w:customStyle="1" w:styleId="DF58B5E50FED4B639B23AD1C9B1A55C2">
    <w:name w:val="DF58B5E50FED4B639B23AD1C9B1A55C2"/>
    <w:rsid w:val="00300785"/>
  </w:style>
  <w:style w:type="paragraph" w:customStyle="1" w:styleId="633562DAF9A344A08E278A5D1BEDC22F">
    <w:name w:val="633562DAF9A344A08E278A5D1BEDC22F"/>
    <w:rsid w:val="00300785"/>
  </w:style>
  <w:style w:type="paragraph" w:customStyle="1" w:styleId="3EADCE18D57B41CAA6750A5736BC30E2">
    <w:name w:val="3EADCE18D57B41CAA6750A5736BC30E2"/>
    <w:rsid w:val="00300785"/>
  </w:style>
  <w:style w:type="paragraph" w:customStyle="1" w:styleId="2581FA90E8464B0982D9994D4C7ACC86">
    <w:name w:val="2581FA90E8464B0982D9994D4C7ACC86"/>
    <w:rsid w:val="00300785"/>
  </w:style>
  <w:style w:type="paragraph" w:customStyle="1" w:styleId="238F495B53ED496793BA34588FC846C3">
    <w:name w:val="238F495B53ED496793BA34588FC846C3"/>
    <w:rsid w:val="00300785"/>
  </w:style>
  <w:style w:type="paragraph" w:customStyle="1" w:styleId="D67CD1A1F5E94BAAA53A96EB334659F1">
    <w:name w:val="D67CD1A1F5E94BAAA53A96EB334659F1"/>
    <w:rsid w:val="00300785"/>
  </w:style>
  <w:style w:type="paragraph" w:customStyle="1" w:styleId="F8F8508427BB4CCA9BFC52C519264215">
    <w:name w:val="F8F8508427BB4CCA9BFC52C519264215"/>
    <w:rsid w:val="00300785"/>
  </w:style>
  <w:style w:type="paragraph" w:customStyle="1" w:styleId="5B1C507830754B039A3A7153C89C02E5">
    <w:name w:val="5B1C507830754B039A3A7153C89C02E5"/>
    <w:rsid w:val="00300785"/>
  </w:style>
  <w:style w:type="paragraph" w:customStyle="1" w:styleId="C56EE25B0302467ABAD6C0A57C59E2D9">
    <w:name w:val="C56EE25B0302467ABAD6C0A57C59E2D9"/>
    <w:rsid w:val="00300785"/>
  </w:style>
  <w:style w:type="paragraph" w:customStyle="1" w:styleId="E14D867B12DC4E50ADD8CEFB7A340E99">
    <w:name w:val="E14D867B12DC4E50ADD8CEFB7A340E99"/>
    <w:rsid w:val="00300785"/>
  </w:style>
  <w:style w:type="paragraph" w:customStyle="1" w:styleId="A828DE61EE374F5F9EE2F69AB1CEAE5D">
    <w:name w:val="A828DE61EE374F5F9EE2F69AB1CEAE5D"/>
    <w:rsid w:val="00300785"/>
  </w:style>
  <w:style w:type="paragraph" w:customStyle="1" w:styleId="75950CDD31674CD1906E2141CD1BF07A">
    <w:name w:val="75950CDD31674CD1906E2141CD1BF07A"/>
    <w:rsid w:val="00300785"/>
  </w:style>
  <w:style w:type="paragraph" w:customStyle="1" w:styleId="13A6CCF6856345C1AE8739A5603396D8">
    <w:name w:val="13A6CCF6856345C1AE8739A5603396D8"/>
    <w:rsid w:val="00300785"/>
  </w:style>
  <w:style w:type="paragraph" w:customStyle="1" w:styleId="439180A69C134BCEAC1D1DE1DEBFE5E1">
    <w:name w:val="439180A69C134BCEAC1D1DE1DEBFE5E1"/>
    <w:rsid w:val="00300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yndham-Green">
      <a:dk1>
        <a:sysClr val="windowText" lastClr="000000"/>
      </a:dk1>
      <a:lt1>
        <a:sysClr val="window" lastClr="FFFFFF"/>
      </a:lt1>
      <a:dk2>
        <a:srgbClr val="7DB08C"/>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A98622-1388-406D-8750-B87E155D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08D46-C389-4569-95CF-B312D08F86BB}">
  <ds:schemaRefs>
    <ds:schemaRef ds:uri="http://schemas.microsoft.com/sharepoint/v3/contenttype/forms"/>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WCC Green Template - Header and Footer.dotx</Template>
  <TotalTime>15</TotalTime>
  <Pages>5</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Erin Ogden</dc:creator>
  <cp:keywords/>
  <dc:description/>
  <cp:lastModifiedBy>Erin Ogden</cp:lastModifiedBy>
  <cp:revision>4</cp:revision>
  <cp:lastPrinted>2024-10-29T04:36:00Z</cp:lastPrinted>
  <dcterms:created xsi:type="dcterms:W3CDTF">2024-10-29T04:24:00Z</dcterms:created>
  <dcterms:modified xsi:type="dcterms:W3CDTF">2024-10-29T05:35:00Z</dcterms:modified>
</cp:coreProperties>
</file>